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DB5" w14:textId="38EAF468" w:rsidR="0057755D" w:rsidRDefault="00900CAA">
      <w:pPr>
        <w:pStyle w:val="af1"/>
        <w:tabs>
          <w:tab w:val="right" w:pos="9639"/>
        </w:tabs>
        <w:jc w:val="both"/>
        <w:rPr>
          <w:bCs/>
          <w:sz w:val="24"/>
          <w:szCs w:val="24"/>
        </w:rPr>
      </w:pPr>
      <w:bookmarkStart w:id="0" w:name="_Hlk37418177"/>
      <w:r>
        <w:rPr>
          <w:bCs/>
          <w:sz w:val="24"/>
          <w:szCs w:val="24"/>
        </w:rPr>
        <w:t>3GPP TSG RAN WG1 #110bis-e</w:t>
      </w:r>
      <w:r>
        <w:rPr>
          <w:bCs/>
          <w:sz w:val="24"/>
          <w:szCs w:val="24"/>
        </w:rPr>
        <w:tab/>
        <w:t>R1-221032</w:t>
      </w:r>
      <w:r w:rsidR="006B362F">
        <w:rPr>
          <w:bCs/>
          <w:sz w:val="24"/>
          <w:szCs w:val="24"/>
        </w:rPr>
        <w:t>4</w:t>
      </w:r>
    </w:p>
    <w:p w14:paraId="5302D519" w14:textId="77777777" w:rsidR="0057755D" w:rsidRDefault="00900CAA">
      <w:pPr>
        <w:pStyle w:val="af1"/>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2EB61319" w14:textId="77777777" w:rsidR="0057755D" w:rsidRDefault="0057755D">
      <w:pPr>
        <w:pStyle w:val="af1"/>
        <w:jc w:val="both"/>
        <w:rPr>
          <w:bCs/>
          <w:sz w:val="24"/>
          <w:lang w:eastAsia="ja-JP"/>
        </w:rPr>
      </w:pPr>
    </w:p>
    <w:p w14:paraId="1A0778F5" w14:textId="77777777" w:rsidR="0057755D" w:rsidRDefault="00900CAA">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2BB7FE6F" w14:textId="77777777" w:rsidR="0057755D" w:rsidRDefault="00900CAA">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CA8C157" w14:textId="331F47FD" w:rsidR="0057755D" w:rsidRDefault="00900CAA">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w:t>
      </w:r>
      <w:r w:rsidR="006B362F">
        <w:rPr>
          <w:rFonts w:ascii="Arial" w:hAnsi="Arial" w:cs="Arial"/>
          <w:b/>
          <w:bCs/>
          <w:sz w:val="24"/>
        </w:rPr>
        <w:t>3</w:t>
      </w:r>
      <w:r>
        <w:rPr>
          <w:rFonts w:ascii="Arial" w:hAnsi="Arial" w:cs="Arial"/>
          <w:b/>
          <w:bCs/>
          <w:sz w:val="24"/>
        </w:rPr>
        <w:t xml:space="preserve"> of power domain enhancements (AI 9.14.2)</w:t>
      </w:r>
    </w:p>
    <w:p w14:paraId="010DF85B" w14:textId="77777777" w:rsidR="0057755D" w:rsidRDefault="00900CAA">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FFD750E" w14:textId="77777777" w:rsidR="0057755D" w:rsidRDefault="00900CAA">
      <w:pPr>
        <w:pStyle w:val="1"/>
        <w:numPr>
          <w:ilvl w:val="0"/>
          <w:numId w:val="4"/>
        </w:numPr>
        <w:jc w:val="both"/>
        <w:rPr>
          <w:lang w:val="en-US"/>
        </w:rPr>
      </w:pPr>
      <w:r>
        <w:rPr>
          <w:lang w:val="en-US"/>
        </w:rPr>
        <w:t>Introduction</w:t>
      </w:r>
    </w:p>
    <w:p w14:paraId="09806432" w14:textId="77777777" w:rsidR="0057755D" w:rsidRDefault="00900CAA">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1D90836F" w14:textId="77777777" w:rsidR="0057755D" w:rsidRDefault="00900CAA">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4C0EEA11" w14:textId="77777777" w:rsidR="0057755D" w:rsidRDefault="00900CAA">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73365ADD" w14:textId="77777777" w:rsidR="0057755D" w:rsidRDefault="00900CAA">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0748B9CA" w14:textId="77777777" w:rsidR="0057755D" w:rsidRDefault="0057755D">
      <w:pPr>
        <w:overflowPunct w:val="0"/>
        <w:autoSpaceDE w:val="0"/>
        <w:autoSpaceDN w:val="0"/>
        <w:adjustRightInd w:val="0"/>
        <w:spacing w:after="240" w:line="276" w:lineRule="auto"/>
        <w:contextualSpacing/>
        <w:jc w:val="both"/>
        <w:textAlignment w:val="baseline"/>
        <w:rPr>
          <w:i/>
          <w:sz w:val="21"/>
          <w:szCs w:val="21"/>
          <w:lang w:val="en-US"/>
        </w:rPr>
      </w:pPr>
    </w:p>
    <w:p w14:paraId="0C0C2445" w14:textId="77777777" w:rsidR="0057755D" w:rsidRDefault="00900CAA">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48D83326" w14:textId="77777777" w:rsidR="0057755D" w:rsidRDefault="00900CAA">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92F089B" w14:textId="77777777" w:rsidR="0057755D" w:rsidRDefault="00900CAA">
      <w:pPr>
        <w:pStyle w:val="1"/>
        <w:numPr>
          <w:ilvl w:val="0"/>
          <w:numId w:val="4"/>
        </w:numPr>
      </w:pPr>
      <w:r>
        <w:t>Summary of contributions on enhancements for increasing UE power high limit for CA and DC</w:t>
      </w:r>
    </w:p>
    <w:p w14:paraId="0C69E6F2" w14:textId="77777777" w:rsidR="0057755D" w:rsidRDefault="00900CAA">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5CD9413" w14:textId="77777777" w:rsidR="0057755D" w:rsidRDefault="00900CAA">
      <w:pPr>
        <w:pStyle w:val="aff"/>
        <w:numPr>
          <w:ilvl w:val="0"/>
          <w:numId w:val="6"/>
        </w:numPr>
        <w:jc w:val="both"/>
        <w:rPr>
          <w:b/>
          <w:bCs/>
          <w:sz w:val="22"/>
          <w:u w:val="single"/>
          <w:lang w:val="en-US"/>
        </w:rPr>
      </w:pPr>
      <w:r>
        <w:rPr>
          <w:b/>
          <w:bCs/>
          <w:sz w:val="22"/>
          <w:u w:val="single"/>
          <w:lang w:val="en-US"/>
        </w:rPr>
        <w:t>High priority aspects</w:t>
      </w:r>
    </w:p>
    <w:p w14:paraId="4AB685A7" w14:textId="77777777" w:rsidR="0057755D" w:rsidRDefault="00900CAA">
      <w:pPr>
        <w:pStyle w:val="aff"/>
        <w:numPr>
          <w:ilvl w:val="1"/>
          <w:numId w:val="6"/>
        </w:numPr>
        <w:jc w:val="both"/>
        <w:rPr>
          <w:sz w:val="22"/>
          <w:lang w:val="en-US"/>
        </w:rPr>
      </w:pPr>
      <w:bookmarkStart w:id="1" w:name="_Hlk115708822"/>
      <w:r>
        <w:rPr>
          <w:sz w:val="22"/>
          <w:lang w:val="en-US"/>
        </w:rPr>
        <w:t>De-prioritization of HPUE related power domain enhancement</w:t>
      </w:r>
    </w:p>
    <w:p w14:paraId="57322EF5" w14:textId="77777777" w:rsidR="0057755D" w:rsidRDefault="00900CAA">
      <w:pPr>
        <w:pStyle w:val="aff"/>
        <w:numPr>
          <w:ilvl w:val="1"/>
          <w:numId w:val="6"/>
        </w:numPr>
        <w:jc w:val="both"/>
        <w:rPr>
          <w:sz w:val="22"/>
          <w:lang w:val="en-US"/>
        </w:rPr>
      </w:pPr>
      <w:r>
        <w:rPr>
          <w:sz w:val="22"/>
          <w:lang w:val="en-US"/>
        </w:rPr>
        <w:t>Coordination with RAN4</w:t>
      </w:r>
    </w:p>
    <w:bookmarkEnd w:id="1"/>
    <w:p w14:paraId="3B405E4C" w14:textId="77777777" w:rsidR="0057755D" w:rsidRDefault="00900CAA">
      <w:pPr>
        <w:pStyle w:val="aff"/>
        <w:numPr>
          <w:ilvl w:val="0"/>
          <w:numId w:val="6"/>
        </w:numPr>
        <w:jc w:val="both"/>
        <w:rPr>
          <w:b/>
          <w:bCs/>
          <w:sz w:val="22"/>
          <w:u w:val="single"/>
          <w:lang w:val="en-US"/>
        </w:rPr>
      </w:pPr>
      <w:r>
        <w:rPr>
          <w:b/>
          <w:bCs/>
          <w:sz w:val="22"/>
          <w:u w:val="single"/>
          <w:lang w:val="en-US"/>
        </w:rPr>
        <w:t>Mid priority aspects</w:t>
      </w:r>
    </w:p>
    <w:p w14:paraId="2F6E55AA" w14:textId="77777777" w:rsidR="0057755D" w:rsidRDefault="00900CAA">
      <w:pPr>
        <w:pStyle w:val="aff"/>
        <w:numPr>
          <w:ilvl w:val="1"/>
          <w:numId w:val="6"/>
        </w:numPr>
        <w:jc w:val="both"/>
        <w:rPr>
          <w:sz w:val="22"/>
          <w:lang w:val="en-US"/>
        </w:rPr>
      </w:pPr>
      <w:r>
        <w:rPr>
          <w:sz w:val="22"/>
          <w:lang w:val="en-US"/>
        </w:rPr>
        <w:t>RAN1 scope clarification</w:t>
      </w:r>
    </w:p>
    <w:p w14:paraId="36D91C3F" w14:textId="77777777" w:rsidR="0057755D" w:rsidRDefault="00900CAA">
      <w:pPr>
        <w:pStyle w:val="aff"/>
        <w:numPr>
          <w:ilvl w:val="1"/>
          <w:numId w:val="6"/>
        </w:numPr>
        <w:jc w:val="both"/>
        <w:rPr>
          <w:sz w:val="22"/>
          <w:lang w:val="en-US"/>
        </w:rPr>
      </w:pPr>
      <w:r>
        <w:rPr>
          <w:sz w:val="22"/>
          <w:lang w:val="en-US"/>
        </w:rPr>
        <w:t>New signaling aspects</w:t>
      </w:r>
    </w:p>
    <w:p w14:paraId="421D6D49" w14:textId="77777777" w:rsidR="0057755D" w:rsidRDefault="00900CAA">
      <w:pPr>
        <w:pStyle w:val="aff"/>
        <w:numPr>
          <w:ilvl w:val="0"/>
          <w:numId w:val="6"/>
        </w:numPr>
        <w:jc w:val="both"/>
        <w:rPr>
          <w:b/>
          <w:bCs/>
          <w:sz w:val="22"/>
          <w:u w:val="single"/>
          <w:lang w:val="en-US"/>
        </w:rPr>
      </w:pPr>
      <w:r>
        <w:rPr>
          <w:b/>
          <w:bCs/>
          <w:sz w:val="22"/>
          <w:u w:val="single"/>
          <w:lang w:val="en-US"/>
        </w:rPr>
        <w:t>Other aspects</w:t>
      </w:r>
    </w:p>
    <w:p w14:paraId="7DF65F89" w14:textId="77777777" w:rsidR="0057755D" w:rsidRDefault="00900CAA">
      <w:pPr>
        <w:pStyle w:val="aff"/>
        <w:numPr>
          <w:ilvl w:val="1"/>
          <w:numId w:val="6"/>
        </w:numPr>
        <w:jc w:val="both"/>
        <w:rPr>
          <w:sz w:val="22"/>
          <w:lang w:val="en-US"/>
        </w:rPr>
      </w:pPr>
      <w:r>
        <w:rPr>
          <w:sz w:val="22"/>
          <w:lang w:val="en-US"/>
        </w:rPr>
        <w:t>NA</w:t>
      </w:r>
    </w:p>
    <w:p w14:paraId="6FBBF8B0"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194063C3"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63FF200" w14:textId="77777777" w:rsidR="0057755D" w:rsidRDefault="0057755D">
      <w:pPr>
        <w:jc w:val="both"/>
        <w:rPr>
          <w:sz w:val="22"/>
        </w:rPr>
      </w:pPr>
    </w:p>
    <w:p w14:paraId="6E33D2BF" w14:textId="77777777" w:rsidR="0057755D" w:rsidRDefault="00900CAA">
      <w:pPr>
        <w:pStyle w:val="2"/>
        <w:numPr>
          <w:ilvl w:val="1"/>
          <w:numId w:val="4"/>
        </w:numPr>
        <w:jc w:val="both"/>
        <w:rPr>
          <w:lang w:val="en-US"/>
        </w:rPr>
      </w:pPr>
      <w:r>
        <w:rPr>
          <w:lang w:val="en-US"/>
        </w:rPr>
        <w:t>High priority aspects</w:t>
      </w:r>
    </w:p>
    <w:p w14:paraId="5528E70A" w14:textId="77777777" w:rsidR="0057755D" w:rsidRDefault="00900CAA">
      <w:pPr>
        <w:jc w:val="both"/>
        <w:rPr>
          <w:sz w:val="22"/>
          <w:lang w:val="en-US"/>
        </w:rPr>
      </w:pPr>
      <w:r>
        <w:rPr>
          <w:sz w:val="22"/>
          <w:lang w:val="en-US"/>
        </w:rPr>
        <w:t xml:space="preserve">Two high priority aspects are identified at the beginning of the meeting: </w:t>
      </w:r>
    </w:p>
    <w:p w14:paraId="1D345C00" w14:textId="77777777" w:rsidR="0057755D" w:rsidRDefault="00900CAA">
      <w:pPr>
        <w:pStyle w:val="aff"/>
        <w:numPr>
          <w:ilvl w:val="0"/>
          <w:numId w:val="7"/>
        </w:numPr>
        <w:jc w:val="both"/>
        <w:rPr>
          <w:sz w:val="22"/>
          <w:lang w:val="en-US"/>
        </w:rPr>
      </w:pPr>
      <w:r>
        <w:rPr>
          <w:sz w:val="22"/>
          <w:lang w:val="en-US"/>
        </w:rPr>
        <w:t>De-prioritization of high-power UE related power domain enhancement</w:t>
      </w:r>
    </w:p>
    <w:p w14:paraId="7CBA3F04" w14:textId="77777777" w:rsidR="0057755D" w:rsidRDefault="00900CAA">
      <w:pPr>
        <w:pStyle w:val="aff"/>
        <w:numPr>
          <w:ilvl w:val="0"/>
          <w:numId w:val="7"/>
        </w:numPr>
        <w:jc w:val="both"/>
        <w:rPr>
          <w:sz w:val="22"/>
          <w:lang w:val="en-US"/>
        </w:rPr>
      </w:pPr>
      <w:r>
        <w:rPr>
          <w:sz w:val="22"/>
          <w:lang w:val="en-US"/>
        </w:rPr>
        <w:t>Coordination with RAN4</w:t>
      </w:r>
    </w:p>
    <w:p w14:paraId="1010868D" w14:textId="77777777" w:rsidR="0057755D" w:rsidRDefault="00900CAA">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650679B4" w14:textId="77777777" w:rsidR="0057755D" w:rsidRDefault="0057755D">
      <w:pPr>
        <w:jc w:val="both"/>
        <w:rPr>
          <w:sz w:val="22"/>
          <w:lang w:val="en-US"/>
        </w:rPr>
      </w:pPr>
    </w:p>
    <w:p w14:paraId="4477EE38" w14:textId="77777777" w:rsidR="0057755D" w:rsidRDefault="00900CAA">
      <w:pPr>
        <w:pStyle w:val="3"/>
        <w:numPr>
          <w:ilvl w:val="2"/>
          <w:numId w:val="4"/>
        </w:numPr>
        <w:jc w:val="both"/>
        <w:rPr>
          <w:lang w:val="en-US"/>
        </w:rPr>
      </w:pPr>
      <w:r>
        <w:rPr>
          <w:color w:val="FF0000"/>
          <w:lang w:eastAsia="zh-CN"/>
        </w:rPr>
        <w:t xml:space="preserve">[CLOSED] </w:t>
      </w:r>
      <w:r>
        <w:rPr>
          <w:lang w:val="en-US"/>
        </w:rPr>
        <w:t>De-prioritization of high-power UE related power domain enhancement</w:t>
      </w:r>
    </w:p>
    <w:p w14:paraId="47FAAF89" w14:textId="77777777" w:rsidR="0057755D" w:rsidRDefault="00900CAA">
      <w:pPr>
        <w:jc w:val="both"/>
        <w:rPr>
          <w:sz w:val="22"/>
          <w:lang w:val="en-US"/>
        </w:rPr>
      </w:pPr>
      <w:r>
        <w:rPr>
          <w:sz w:val="22"/>
          <w:lang w:val="en-US"/>
        </w:rPr>
        <w:t>This aspect was discussed explicitly in one contribution. Specifically,</w:t>
      </w:r>
    </w:p>
    <w:p w14:paraId="772D08C3" w14:textId="77777777" w:rsidR="0057755D" w:rsidRDefault="00900CAA">
      <w:pPr>
        <w:pStyle w:val="aff"/>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15B6138F" w14:textId="77777777" w:rsidR="0057755D" w:rsidRDefault="0057755D">
      <w:pPr>
        <w:jc w:val="both"/>
        <w:rPr>
          <w:sz w:val="22"/>
          <w:lang w:val="en-US"/>
        </w:rPr>
      </w:pPr>
    </w:p>
    <w:p w14:paraId="05190C07" w14:textId="77777777" w:rsidR="0057755D" w:rsidRDefault="00900CAA">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9"/>
        <w:tblW w:w="0" w:type="auto"/>
        <w:tblLook w:val="04A0" w:firstRow="1" w:lastRow="0" w:firstColumn="1" w:lastColumn="0" w:noHBand="0" w:noVBand="1"/>
      </w:tblPr>
      <w:tblGrid>
        <w:gridCol w:w="9629"/>
      </w:tblGrid>
      <w:tr w:rsidR="0057755D" w14:paraId="693B7E35" w14:textId="77777777">
        <w:tc>
          <w:tcPr>
            <w:tcW w:w="9629" w:type="dxa"/>
          </w:tcPr>
          <w:p w14:paraId="2CEF0910" w14:textId="77777777" w:rsidR="0057755D" w:rsidRDefault="00900CAA">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2A659777" w14:textId="77777777" w:rsidR="0057755D" w:rsidRDefault="0057755D">
      <w:pPr>
        <w:jc w:val="both"/>
        <w:rPr>
          <w:sz w:val="22"/>
          <w:szCs w:val="22"/>
          <w:lang w:val="en-US"/>
        </w:rPr>
      </w:pPr>
    </w:p>
    <w:p w14:paraId="16706C67" w14:textId="77777777" w:rsidR="0057755D" w:rsidRDefault="00900CAA">
      <w:pPr>
        <w:pStyle w:val="4"/>
        <w:numPr>
          <w:ilvl w:val="3"/>
          <w:numId w:val="4"/>
        </w:numPr>
        <w:ind w:left="426" w:hanging="426"/>
      </w:pPr>
      <w:r>
        <w:t>First round of discussions</w:t>
      </w:r>
    </w:p>
    <w:p w14:paraId="71FB596C"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2A2724E" w14:textId="77777777" w:rsidR="0057755D" w:rsidRDefault="0057755D">
      <w:pPr>
        <w:jc w:val="both"/>
        <w:rPr>
          <w:sz w:val="22"/>
          <w:szCs w:val="22"/>
        </w:rPr>
      </w:pPr>
    </w:p>
    <w:p w14:paraId="3D07EDBB" w14:textId="77777777" w:rsidR="0057755D" w:rsidRDefault="00900CAA">
      <w:pPr>
        <w:jc w:val="center"/>
        <w:rPr>
          <w:b/>
          <w:bCs/>
          <w:sz w:val="28"/>
          <w:szCs w:val="28"/>
        </w:rPr>
      </w:pPr>
      <w:r>
        <w:rPr>
          <w:b/>
          <w:bCs/>
          <w:sz w:val="28"/>
          <w:szCs w:val="28"/>
          <w:highlight w:val="yellow"/>
        </w:rPr>
        <w:t>2.1.1-Q1</w:t>
      </w:r>
    </w:p>
    <w:tbl>
      <w:tblPr>
        <w:tblStyle w:val="82"/>
        <w:tblW w:w="9639" w:type="dxa"/>
        <w:tblLook w:val="04A0" w:firstRow="1" w:lastRow="0" w:firstColumn="1" w:lastColumn="0" w:noHBand="0" w:noVBand="1"/>
      </w:tblPr>
      <w:tblGrid>
        <w:gridCol w:w="1977"/>
        <w:gridCol w:w="7662"/>
      </w:tblGrid>
      <w:tr w:rsidR="0057755D" w14:paraId="7F8C371D"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437FF23" w14:textId="77777777" w:rsidR="0057755D" w:rsidRDefault="00900CAA">
            <w:pPr>
              <w:jc w:val="center"/>
              <w:rPr>
                <w:lang w:eastAsia="zh-CN"/>
              </w:rPr>
            </w:pPr>
            <w:r>
              <w:rPr>
                <w:lang w:eastAsia="zh-CN"/>
              </w:rPr>
              <w:t>Company</w:t>
            </w:r>
          </w:p>
        </w:tc>
        <w:tc>
          <w:tcPr>
            <w:tcW w:w="7662" w:type="dxa"/>
            <w:vAlign w:val="center"/>
          </w:tcPr>
          <w:p w14:paraId="2343EA9C" w14:textId="77777777" w:rsidR="0057755D" w:rsidRDefault="00900CAA">
            <w:pPr>
              <w:jc w:val="center"/>
              <w:rPr>
                <w:lang w:eastAsia="zh-CN"/>
              </w:rPr>
            </w:pPr>
            <w:r>
              <w:rPr>
                <w:lang w:eastAsia="zh-CN"/>
              </w:rPr>
              <w:t>Answer/Views</w:t>
            </w:r>
          </w:p>
        </w:tc>
      </w:tr>
      <w:tr w:rsidR="0057755D" w14:paraId="3647DE65" w14:textId="77777777" w:rsidTr="0057755D">
        <w:trPr>
          <w:trHeight w:val="313"/>
        </w:trPr>
        <w:tc>
          <w:tcPr>
            <w:tcW w:w="1977" w:type="dxa"/>
          </w:tcPr>
          <w:p w14:paraId="412B4893" w14:textId="77777777" w:rsidR="0057755D" w:rsidRDefault="00900CAA">
            <w:pPr>
              <w:jc w:val="both"/>
              <w:rPr>
                <w:lang w:eastAsia="zh-CN"/>
              </w:rPr>
            </w:pPr>
            <w:r>
              <w:rPr>
                <w:lang w:eastAsia="zh-CN"/>
              </w:rPr>
              <w:t>QC</w:t>
            </w:r>
          </w:p>
        </w:tc>
        <w:tc>
          <w:tcPr>
            <w:tcW w:w="7662" w:type="dxa"/>
          </w:tcPr>
          <w:p w14:paraId="348BFEC1" w14:textId="77777777" w:rsidR="0057755D" w:rsidRDefault="00900CAA">
            <w:pPr>
              <w:jc w:val="both"/>
              <w:rPr>
                <w:lang w:eastAsia="zh-CN"/>
              </w:rPr>
            </w:pPr>
            <w:r>
              <w:rPr>
                <w:lang w:eastAsia="zh-CN"/>
              </w:rPr>
              <w:t xml:space="preserve">HPUE typically refers to a UE that can transmit at 26 dBm or higher in a band. </w:t>
            </w:r>
            <w:proofErr w:type="spellStart"/>
            <w:r>
              <w:rPr>
                <w:lang w:eastAsia="zh-CN"/>
              </w:rPr>
              <w:t>Its</w:t>
            </w:r>
            <w:proofErr w:type="spellEnd"/>
            <w:r>
              <w:rPr>
                <w:lang w:eastAsia="zh-CN"/>
              </w:rPr>
              <w:t xml:space="preserve"> not clear what exactly Vivo is proposing here, or what their understanding is. This effort is not about introducing HPUEs in new bands. </w:t>
            </w:r>
          </w:p>
          <w:p w14:paraId="79B8F34C" w14:textId="77777777" w:rsidR="0057755D" w:rsidRDefault="00900CAA">
            <w:pPr>
              <w:jc w:val="both"/>
              <w:rPr>
                <w:lang w:eastAsia="zh-CN"/>
              </w:rPr>
            </w:pPr>
            <w:r>
              <w:rPr>
                <w:lang w:eastAsia="zh-CN"/>
              </w:rPr>
              <w:t>The WID expects us to take R17 enhancements in RAN4 related to high power transmissions across multiple bands in uplink and study any RAN1 enhancement that can facilitate such operation.</w:t>
            </w:r>
          </w:p>
          <w:p w14:paraId="475AABDC" w14:textId="77777777" w:rsidR="0057755D" w:rsidRDefault="00900CAA">
            <w:pPr>
              <w:jc w:val="both"/>
              <w:rPr>
                <w:lang w:eastAsia="zh-CN"/>
              </w:rPr>
            </w:pPr>
            <w:r>
              <w:rPr>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7C7FFD7F" w14:textId="77777777" w:rsidR="0057755D" w:rsidRDefault="00900CAA">
            <w:pPr>
              <w:jc w:val="both"/>
              <w:rPr>
                <w:lang w:eastAsia="zh-CN"/>
              </w:rPr>
            </w:pPr>
            <w:r>
              <w:rPr>
                <w:lang w:eastAsia="zh-CN"/>
              </w:rPr>
              <w:lastRenderedPageBreak/>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rPr>
                <w:lang w:eastAsia="zh-CN"/>
              </w:rPr>
              <w:t>tx</w:t>
            </w:r>
            <w:proofErr w:type="spellEnd"/>
            <w:r>
              <w:rPr>
                <w:lang w:eastAsia="zh-CN"/>
              </w:rPr>
              <w:t xml:space="preserve"> switching could be other aspects worth considering.</w:t>
            </w:r>
          </w:p>
          <w:p w14:paraId="552CE486" w14:textId="77777777" w:rsidR="0057755D" w:rsidRDefault="00900CAA">
            <w:pPr>
              <w:jc w:val="both"/>
              <w:rPr>
                <w:lang w:eastAsia="zh-CN"/>
              </w:rPr>
            </w:pPr>
            <w:r>
              <w:rPr>
                <w:lang w:eastAsia="zh-CN"/>
              </w:rP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57755D" w14:paraId="2F6DA0F9" w14:textId="77777777" w:rsidTr="0057755D">
        <w:trPr>
          <w:trHeight w:val="300"/>
        </w:trPr>
        <w:tc>
          <w:tcPr>
            <w:tcW w:w="1977" w:type="dxa"/>
          </w:tcPr>
          <w:p w14:paraId="7E2B89E0" w14:textId="77777777" w:rsidR="0057755D" w:rsidRDefault="00900CAA">
            <w:pPr>
              <w:jc w:val="both"/>
              <w:rPr>
                <w:lang w:eastAsia="ja-JP"/>
              </w:rPr>
            </w:pPr>
            <w:r>
              <w:rPr>
                <w:rFonts w:hint="eastAsia"/>
                <w:lang w:eastAsia="ja-JP"/>
              </w:rPr>
              <w:lastRenderedPageBreak/>
              <w:t>D</w:t>
            </w:r>
            <w:r>
              <w:rPr>
                <w:lang w:eastAsia="ja-JP"/>
              </w:rPr>
              <w:t>OCOMO</w:t>
            </w:r>
          </w:p>
        </w:tc>
        <w:tc>
          <w:tcPr>
            <w:tcW w:w="7662" w:type="dxa"/>
          </w:tcPr>
          <w:p w14:paraId="675557A0" w14:textId="77777777" w:rsidR="0057755D" w:rsidRDefault="00900CAA">
            <w:pPr>
              <w:jc w:val="both"/>
              <w:rPr>
                <w:lang w:eastAsia="ja-JP"/>
              </w:rPr>
            </w:pPr>
            <w:r>
              <w:rPr>
                <w:lang w:eastAsia="ja-JP"/>
              </w:rPr>
              <w:t xml:space="preserve">It is a bit unclear to us what the exact intention of “high-power UE related”. So not sure what is to be exactly deprioritized? </w:t>
            </w:r>
          </w:p>
          <w:p w14:paraId="500F7BB4" w14:textId="77777777" w:rsidR="0057755D" w:rsidRDefault="00900CAA">
            <w:pPr>
              <w:jc w:val="both"/>
              <w:rPr>
                <w:lang w:eastAsia="ja-JP"/>
              </w:rPr>
            </w:pPr>
            <w:r>
              <w:rPr>
                <w:lang w:eastAsia="ja-JP"/>
              </w:rPr>
              <w:t>Due to above, not sure whether here is a place to recode below; however, as an operator, we really sympathize with QC’s comment above, especially:</w:t>
            </w:r>
          </w:p>
          <w:p w14:paraId="7D09756A" w14:textId="77777777" w:rsidR="0057755D" w:rsidRDefault="00900CAA">
            <w:pPr>
              <w:jc w:val="both"/>
              <w:rPr>
                <w:i/>
                <w:iCs/>
                <w:lang w:eastAsia="zh-CN"/>
              </w:rPr>
            </w:pPr>
            <w:r>
              <w:rPr>
                <w:i/>
                <w:iCs/>
                <w:lang w:eastAsia="zh-CN"/>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6EEA5938" w14:textId="77777777" w:rsidR="0057755D" w:rsidRDefault="00900CAA">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57755D" w14:paraId="6E1E610D" w14:textId="77777777" w:rsidTr="0057755D">
        <w:trPr>
          <w:trHeight w:val="300"/>
        </w:trPr>
        <w:tc>
          <w:tcPr>
            <w:tcW w:w="1977" w:type="dxa"/>
          </w:tcPr>
          <w:p w14:paraId="1BC52C07" w14:textId="77777777" w:rsidR="0057755D" w:rsidRDefault="00900CAA">
            <w:pPr>
              <w:jc w:val="both"/>
              <w:rPr>
                <w:lang w:eastAsia="zh-CN"/>
              </w:rPr>
            </w:pPr>
            <w:r>
              <w:rPr>
                <w:lang w:eastAsia="zh-CN"/>
              </w:rPr>
              <w:t>Ericsson</w:t>
            </w:r>
          </w:p>
        </w:tc>
        <w:tc>
          <w:tcPr>
            <w:tcW w:w="7662" w:type="dxa"/>
          </w:tcPr>
          <w:p w14:paraId="7636CB87" w14:textId="77777777" w:rsidR="0057755D" w:rsidRDefault="00900CAA">
            <w:pPr>
              <w:jc w:val="both"/>
              <w:rPr>
                <w:lang w:eastAsia="zh-CN"/>
              </w:rPr>
            </w:pPr>
            <w:r>
              <w:rPr>
                <w:lang w:eastAsia="zh-CN"/>
              </w:rPr>
              <w:t>It should be studied in RAN4 and RAN1 according to the WID:</w:t>
            </w:r>
          </w:p>
          <w:p w14:paraId="2F2AE2B8" w14:textId="77777777" w:rsidR="0057755D" w:rsidRDefault="00900CAA">
            <w:pPr>
              <w:numPr>
                <w:ilvl w:val="0"/>
                <w:numId w:val="5"/>
              </w:numPr>
              <w:tabs>
                <w:tab w:val="clear" w:pos="357"/>
                <w:tab w:val="left" w:pos="720"/>
              </w:tabs>
              <w:spacing w:before="120" w:after="120" w:line="276" w:lineRule="auto"/>
              <w:ind w:left="720" w:hanging="357"/>
              <w:jc w:val="both"/>
              <w:rPr>
                <w:lang w:eastAsia="zh-CN"/>
              </w:rPr>
            </w:pPr>
            <w:r>
              <w:rPr>
                <w:lang w:val="en-US" w:eastAsia="zh-CN"/>
              </w:rPr>
              <w:t>Study and if necessary specify following power domain enhancements</w:t>
            </w:r>
          </w:p>
          <w:p w14:paraId="1B487D3F" w14:textId="77777777" w:rsidR="0057755D" w:rsidRDefault="00900CAA">
            <w:pPr>
              <w:numPr>
                <w:ilvl w:val="1"/>
                <w:numId w:val="5"/>
              </w:numPr>
              <w:tabs>
                <w:tab w:val="clear" w:pos="1077"/>
                <w:tab w:val="left" w:pos="1440"/>
              </w:tabs>
              <w:spacing w:before="120" w:after="120" w:line="276" w:lineRule="auto"/>
              <w:ind w:left="1440"/>
              <w:jc w:val="both"/>
              <w:rPr>
                <w:iCs/>
                <w:lang w:val="en-US" w:eastAsia="zh-CN"/>
              </w:rPr>
            </w:pPr>
            <w:r>
              <w:rPr>
                <w:iCs/>
                <w:lang w:val="en-US" w:eastAsia="zh-CN"/>
              </w:rPr>
              <w:t xml:space="preserve">Enhancements to realize </w:t>
            </w:r>
            <w:r>
              <w:rPr>
                <w:rFonts w:hint="eastAsia"/>
                <w:iCs/>
                <w:lang w:val="en-US" w:eastAsia="zh-CN"/>
              </w:rPr>
              <w:t>i</w:t>
            </w:r>
            <w:r>
              <w:rPr>
                <w:iCs/>
                <w:lang w:val="en-US" w:eastAsia="zh-CN"/>
              </w:rPr>
              <w:t xml:space="preserve">ncreasing UE power high limit for CA and DC based on Rel-17 RAN4 work on “Increasing UE power high limit for CA and DC”, </w:t>
            </w:r>
            <w:r>
              <w:rPr>
                <w:rFonts w:hint="eastAsia"/>
                <w:iCs/>
                <w:lang w:val="en-US" w:eastAsia="zh-CN"/>
              </w:rPr>
              <w:t xml:space="preserve">in compliance with </w:t>
            </w:r>
            <w:r>
              <w:rPr>
                <w:iCs/>
                <w:lang w:val="en-US" w:eastAsia="zh-CN"/>
              </w:rPr>
              <w:t>relevant regulations (RAN4, RAN1)</w:t>
            </w:r>
          </w:p>
          <w:p w14:paraId="46F9898B" w14:textId="77777777" w:rsidR="0057755D" w:rsidRDefault="00900CAA">
            <w:pPr>
              <w:jc w:val="both"/>
              <w:rPr>
                <w:lang w:eastAsia="zh-CN"/>
              </w:rPr>
            </w:pPr>
            <w:r>
              <w:rPr>
                <w:lang w:eastAsia="zh-CN"/>
              </w:rPr>
              <w:t>Therefore, we should start the study, and priority can be addressed as we learn more.</w:t>
            </w:r>
          </w:p>
        </w:tc>
      </w:tr>
      <w:tr w:rsidR="0057755D" w14:paraId="3A0BFA8C" w14:textId="77777777" w:rsidTr="0057755D">
        <w:trPr>
          <w:trHeight w:val="300"/>
        </w:trPr>
        <w:tc>
          <w:tcPr>
            <w:tcW w:w="1977" w:type="dxa"/>
          </w:tcPr>
          <w:p w14:paraId="1E7E1B79" w14:textId="77777777" w:rsidR="0057755D" w:rsidRDefault="00900CAA">
            <w:pPr>
              <w:jc w:val="both"/>
              <w:rPr>
                <w:lang w:eastAsia="zh-CN"/>
              </w:rPr>
            </w:pPr>
            <w:r>
              <w:rPr>
                <w:lang w:eastAsia="zh-CN"/>
              </w:rPr>
              <w:t>Intel</w:t>
            </w:r>
          </w:p>
        </w:tc>
        <w:tc>
          <w:tcPr>
            <w:tcW w:w="7662" w:type="dxa"/>
          </w:tcPr>
          <w:p w14:paraId="66F0AC39" w14:textId="77777777" w:rsidR="0057755D" w:rsidRDefault="00900CAA">
            <w:pPr>
              <w:jc w:val="both"/>
              <w:rPr>
                <w:lang w:eastAsia="zh-CN"/>
              </w:rPr>
            </w:pPr>
            <w:r>
              <w:rPr>
                <w:lang w:eastAsia="zh-CN"/>
              </w:rPr>
              <w:t>We tend to agree FL’s assessment. However, we would like to mention that this can be deprioritized in RAN1, but not in RAN4.</w:t>
            </w:r>
          </w:p>
        </w:tc>
      </w:tr>
      <w:tr w:rsidR="0057755D" w14:paraId="3EE2E21D" w14:textId="77777777" w:rsidTr="0057755D">
        <w:trPr>
          <w:trHeight w:val="300"/>
        </w:trPr>
        <w:tc>
          <w:tcPr>
            <w:tcW w:w="1977" w:type="dxa"/>
          </w:tcPr>
          <w:p w14:paraId="78979FA7" w14:textId="77777777" w:rsidR="0057755D" w:rsidRDefault="00900CAA">
            <w:pPr>
              <w:jc w:val="both"/>
              <w:rPr>
                <w:lang w:eastAsia="zh-CN"/>
              </w:rPr>
            </w:pPr>
            <w:r>
              <w:rPr>
                <w:lang w:eastAsia="zh-CN"/>
              </w:rPr>
              <w:t>vivo</w:t>
            </w:r>
          </w:p>
        </w:tc>
        <w:tc>
          <w:tcPr>
            <w:tcW w:w="7662" w:type="dxa"/>
          </w:tcPr>
          <w:p w14:paraId="6BD4BEDA" w14:textId="77777777" w:rsidR="0057755D" w:rsidRDefault="00900CAA">
            <w:pPr>
              <w:spacing w:after="0" w:afterAutospacing="0"/>
              <w:jc w:val="both"/>
              <w:rPr>
                <w:lang w:eastAsia="zh-CN"/>
              </w:rPr>
            </w:pPr>
            <w:r>
              <w:rPr>
                <w:lang w:eastAsia="zh-CN"/>
              </w:rPr>
              <w:t xml:space="preserve">Agree. </w:t>
            </w:r>
          </w:p>
          <w:p w14:paraId="5BAAB4B1" w14:textId="77777777" w:rsidR="0057755D" w:rsidRDefault="00900CAA">
            <w:pPr>
              <w:jc w:val="both"/>
              <w:rPr>
                <w:lang w:eastAsia="zh-CN"/>
              </w:rPr>
            </w:pPr>
            <w:r>
              <w:rPr>
                <w:lang w:eastAsia="zh-CN"/>
              </w:rP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57755D" w14:paraId="3AC08169" w14:textId="77777777" w:rsidTr="0057755D">
        <w:trPr>
          <w:trHeight w:val="300"/>
        </w:trPr>
        <w:tc>
          <w:tcPr>
            <w:tcW w:w="1977" w:type="dxa"/>
          </w:tcPr>
          <w:p w14:paraId="21093706" w14:textId="77777777" w:rsidR="0057755D" w:rsidRDefault="00900CAA">
            <w:pPr>
              <w:jc w:val="both"/>
              <w:rPr>
                <w:lang w:eastAsia="zh-CN"/>
              </w:rPr>
            </w:pPr>
            <w:r>
              <w:rPr>
                <w:lang w:eastAsia="zh-CN"/>
              </w:rPr>
              <w:t xml:space="preserve">Panasonic </w:t>
            </w:r>
          </w:p>
        </w:tc>
        <w:tc>
          <w:tcPr>
            <w:tcW w:w="7662" w:type="dxa"/>
          </w:tcPr>
          <w:p w14:paraId="79909567" w14:textId="77777777" w:rsidR="0057755D" w:rsidRDefault="00900CAA">
            <w:pPr>
              <w:spacing w:after="0"/>
              <w:jc w:val="both"/>
              <w:rPr>
                <w:lang w:eastAsia="zh-CN"/>
              </w:rPr>
            </w:pPr>
            <w:r>
              <w:rPr>
                <w:lang w:eastAsia="zh-CN"/>
              </w:rPr>
              <w:t>We do not agree. We prefer to coordinate with RAN4 to discuss this aspect.</w:t>
            </w:r>
          </w:p>
        </w:tc>
      </w:tr>
      <w:tr w:rsidR="0057755D" w14:paraId="7675AD8B" w14:textId="77777777" w:rsidTr="0057755D">
        <w:trPr>
          <w:trHeight w:val="313"/>
        </w:trPr>
        <w:tc>
          <w:tcPr>
            <w:tcW w:w="1977" w:type="dxa"/>
          </w:tcPr>
          <w:p w14:paraId="06316FB1" w14:textId="77777777" w:rsidR="0057755D" w:rsidRDefault="00900CAA">
            <w:pPr>
              <w:jc w:val="both"/>
              <w:rPr>
                <w:lang w:eastAsia="zh-CN"/>
              </w:rPr>
            </w:pPr>
            <w:r>
              <w:rPr>
                <w:lang w:eastAsia="zh-CN"/>
              </w:rPr>
              <w:t>Samsung</w:t>
            </w:r>
          </w:p>
        </w:tc>
        <w:tc>
          <w:tcPr>
            <w:tcW w:w="7662" w:type="dxa"/>
          </w:tcPr>
          <w:p w14:paraId="319684E9" w14:textId="77777777" w:rsidR="0057755D" w:rsidRDefault="00900CAA">
            <w:pPr>
              <w:jc w:val="both"/>
              <w:rPr>
                <w:lang w:eastAsia="zh-CN"/>
              </w:rPr>
            </w:pPr>
            <w:r>
              <w:rPr>
                <w:lang w:eastAsia="zh-CN"/>
              </w:rPr>
              <w:t>Based on the WID, we may need to coordinate with RAN4.</w:t>
            </w:r>
          </w:p>
        </w:tc>
      </w:tr>
      <w:tr w:rsidR="0057755D" w14:paraId="1B48F86C" w14:textId="77777777" w:rsidTr="0057755D">
        <w:trPr>
          <w:trHeight w:val="300"/>
        </w:trPr>
        <w:tc>
          <w:tcPr>
            <w:tcW w:w="1977" w:type="dxa"/>
          </w:tcPr>
          <w:p w14:paraId="1B8F919A" w14:textId="77777777" w:rsidR="0057755D" w:rsidRDefault="00900CAA">
            <w:pPr>
              <w:jc w:val="both"/>
              <w:rPr>
                <w:lang w:eastAsia="ja-JP"/>
              </w:rPr>
            </w:pPr>
            <w:r>
              <w:rPr>
                <w:rFonts w:hint="eastAsia"/>
                <w:lang w:eastAsia="ja-JP"/>
              </w:rPr>
              <w:t>F</w:t>
            </w:r>
            <w:r>
              <w:rPr>
                <w:lang w:eastAsia="ja-JP"/>
              </w:rPr>
              <w:t>ujitsu</w:t>
            </w:r>
          </w:p>
        </w:tc>
        <w:tc>
          <w:tcPr>
            <w:tcW w:w="7662" w:type="dxa"/>
          </w:tcPr>
          <w:p w14:paraId="6DD18E32" w14:textId="77777777" w:rsidR="0057755D" w:rsidRDefault="00900CAA">
            <w:pPr>
              <w:spacing w:after="0"/>
              <w:jc w:val="both"/>
              <w:rPr>
                <w:lang w:eastAsia="zh-CN"/>
              </w:rPr>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57755D" w14:paraId="365A0996" w14:textId="77777777" w:rsidTr="0057755D">
        <w:trPr>
          <w:trHeight w:val="313"/>
        </w:trPr>
        <w:tc>
          <w:tcPr>
            <w:tcW w:w="1977" w:type="dxa"/>
          </w:tcPr>
          <w:p w14:paraId="596EFC35"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662" w:type="dxa"/>
          </w:tcPr>
          <w:p w14:paraId="11CE6735" w14:textId="77777777" w:rsidR="0057755D" w:rsidRDefault="00900CAA">
            <w:pPr>
              <w:jc w:val="both"/>
              <w:rPr>
                <w:lang w:eastAsia="zh-CN"/>
              </w:rPr>
            </w:pPr>
            <w:r>
              <w:rPr>
                <w:lang w:eastAsia="zh-CN"/>
              </w:rPr>
              <w:t>OK</w:t>
            </w:r>
          </w:p>
        </w:tc>
      </w:tr>
      <w:tr w:rsidR="0057755D" w14:paraId="6EE8F1A0" w14:textId="77777777" w:rsidTr="0057755D">
        <w:trPr>
          <w:trHeight w:val="313"/>
        </w:trPr>
        <w:tc>
          <w:tcPr>
            <w:tcW w:w="1977" w:type="dxa"/>
          </w:tcPr>
          <w:p w14:paraId="372E9536" w14:textId="77777777" w:rsidR="0057755D" w:rsidRDefault="00900CAA">
            <w:pPr>
              <w:jc w:val="both"/>
              <w:rPr>
                <w:lang w:val="en-US" w:eastAsia="zh-CN"/>
              </w:rPr>
            </w:pPr>
            <w:r>
              <w:rPr>
                <w:rFonts w:hint="eastAsia"/>
                <w:lang w:val="en-US" w:eastAsia="zh-CN"/>
              </w:rPr>
              <w:t>CMCC</w:t>
            </w:r>
          </w:p>
        </w:tc>
        <w:tc>
          <w:tcPr>
            <w:tcW w:w="7662" w:type="dxa"/>
          </w:tcPr>
          <w:p w14:paraId="111F0AAB" w14:textId="77777777" w:rsidR="0057755D" w:rsidRDefault="00900CAA">
            <w:pPr>
              <w:jc w:val="both"/>
              <w:rPr>
                <w:lang w:eastAsia="zh-CN"/>
              </w:rPr>
            </w:pPr>
            <w:r>
              <w:rPr>
                <w:rFonts w:hint="eastAsia"/>
                <w:lang w:val="en-US" w:eastAsia="zh-CN"/>
              </w:rPr>
              <w:t xml:space="preserve">Since this is a RAN4 leaded WI, we prefer not to </w:t>
            </w:r>
            <w:proofErr w:type="spellStart"/>
            <w:r>
              <w:rPr>
                <w:rFonts w:hint="eastAsia"/>
                <w:lang w:val="en-US" w:eastAsia="zh-CN"/>
              </w:rPr>
              <w:t>deprioitize</w:t>
            </w:r>
            <w:proofErr w:type="spellEnd"/>
            <w:r>
              <w:rPr>
                <w:rFonts w:hint="eastAsia"/>
                <w:lang w:val="en-US" w:eastAsia="zh-CN"/>
              </w:rPr>
              <w:t xml:space="preserve"> this topic without any discussion. We also agree that if the UE</w:t>
            </w:r>
            <w:r>
              <w:rPr>
                <w:lang w:val="en-US" w:eastAsia="zh-CN"/>
              </w:rPr>
              <w:t>’</w:t>
            </w:r>
            <w:r>
              <w:rPr>
                <w:rFonts w:hint="eastAsia"/>
                <w:lang w:val="en-US" w:eastAsia="zh-CN"/>
              </w:rPr>
              <w:t>s hardware can support this feature, then RAN1 should try to make it workable</w:t>
            </w:r>
          </w:p>
        </w:tc>
      </w:tr>
      <w:tr w:rsidR="0057755D" w14:paraId="6AEAD4C9" w14:textId="77777777" w:rsidTr="0057755D">
        <w:trPr>
          <w:trHeight w:val="313"/>
        </w:trPr>
        <w:tc>
          <w:tcPr>
            <w:tcW w:w="1977" w:type="dxa"/>
          </w:tcPr>
          <w:p w14:paraId="798A671B" w14:textId="77777777" w:rsidR="0057755D" w:rsidRDefault="00900CAA">
            <w:pPr>
              <w:jc w:val="both"/>
              <w:rPr>
                <w:lang w:val="en-US" w:eastAsia="zh-CN"/>
              </w:rPr>
            </w:pPr>
            <w:r>
              <w:rPr>
                <w:lang w:eastAsia="zh-CN"/>
              </w:rPr>
              <w:t>Nokia/NSB</w:t>
            </w:r>
          </w:p>
        </w:tc>
        <w:tc>
          <w:tcPr>
            <w:tcW w:w="7662" w:type="dxa"/>
          </w:tcPr>
          <w:p w14:paraId="4DA26ADF" w14:textId="77777777" w:rsidR="0057755D" w:rsidRDefault="00900CAA">
            <w:pPr>
              <w:jc w:val="both"/>
              <w:rPr>
                <w:lang w:val="en-US" w:eastAsia="zh-CN"/>
              </w:rPr>
            </w:pPr>
            <w:r>
              <w:rPr>
                <w:lang w:eastAsia="zh-CN"/>
              </w:rP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rPr>
                <w:lang w:eastAsia="zh-CN"/>
              </w:rPr>
              <w:t>vivo’s</w:t>
            </w:r>
            <w:proofErr w:type="spellEnd"/>
            <w:r>
              <w:rPr>
                <w:lang w:eastAsia="zh-CN"/>
              </w:rPr>
              <w:t xml:space="preserve"> proposal and think RAN1 </w:t>
            </w:r>
            <w:r>
              <w:rPr>
                <w:lang w:eastAsia="zh-CN"/>
              </w:rPr>
              <w:lastRenderedPageBreak/>
              <w:t>should consider the possibility of de-prioritizing UE related power domain enhancements in Rel-18 coverage enhancement discussions very seriously. Of course, this de-prioritization, if any, is in RAN1 perspective.</w:t>
            </w:r>
          </w:p>
        </w:tc>
      </w:tr>
      <w:tr w:rsidR="0057755D" w14:paraId="52A73043" w14:textId="77777777" w:rsidTr="0057755D">
        <w:trPr>
          <w:trHeight w:val="313"/>
        </w:trPr>
        <w:tc>
          <w:tcPr>
            <w:tcW w:w="1977" w:type="dxa"/>
          </w:tcPr>
          <w:p w14:paraId="4DF212D0" w14:textId="77777777" w:rsidR="0057755D" w:rsidRDefault="00900CAA">
            <w:pPr>
              <w:jc w:val="both"/>
              <w:rPr>
                <w:lang w:eastAsia="zh-CN"/>
              </w:rPr>
            </w:pPr>
            <w:r>
              <w:rPr>
                <w:rFonts w:hint="eastAsia"/>
                <w:lang w:eastAsia="zh-CN"/>
              </w:rPr>
              <w:lastRenderedPageBreak/>
              <w:t>Z</w:t>
            </w:r>
            <w:r>
              <w:rPr>
                <w:lang w:eastAsia="zh-CN"/>
              </w:rPr>
              <w:t>TE</w:t>
            </w:r>
          </w:p>
        </w:tc>
        <w:tc>
          <w:tcPr>
            <w:tcW w:w="7662" w:type="dxa"/>
          </w:tcPr>
          <w:p w14:paraId="5AC88FB3" w14:textId="77777777" w:rsidR="0057755D" w:rsidRDefault="00900CAA">
            <w:pPr>
              <w:spacing w:after="0"/>
              <w:jc w:val="both"/>
              <w:rPr>
                <w:lang w:eastAsia="zh-CN"/>
              </w:rPr>
            </w:pPr>
            <w:r>
              <w:rPr>
                <w:rFonts w:hint="eastAsia"/>
                <w:lang w:eastAsia="zh-CN"/>
              </w:rPr>
              <w:t>W</w:t>
            </w:r>
            <w:r>
              <w:rPr>
                <w:lang w:eastAsia="zh-CN"/>
              </w:rPr>
              <w:t xml:space="preserve">ithout knowing what exactly would be studied and enhanced, it is premature to de-prioritize at the first place, especially the leading WG is RAN4. </w:t>
            </w:r>
          </w:p>
          <w:p w14:paraId="5B3DB392" w14:textId="77777777" w:rsidR="0057755D" w:rsidRDefault="00900CAA">
            <w:pPr>
              <w:spacing w:after="0"/>
              <w:jc w:val="both"/>
              <w:rPr>
                <w:lang w:eastAsia="zh-CN"/>
              </w:rPr>
            </w:pPr>
            <w:r>
              <w:rPr>
                <w:rFonts w:hint="eastAsia"/>
                <w:lang w:eastAsia="zh-CN"/>
              </w:rPr>
              <w:t>T</w:t>
            </w:r>
            <w:r>
              <w:rPr>
                <w:lang w:eastAsia="zh-CN"/>
              </w:rPr>
              <w:t>here may be two aspects under this objective.</w:t>
            </w:r>
          </w:p>
          <w:p w14:paraId="691ED74E" w14:textId="77777777" w:rsidR="0057755D" w:rsidRDefault="00900CAA">
            <w:pPr>
              <w:pStyle w:val="aff"/>
              <w:numPr>
                <w:ilvl w:val="0"/>
                <w:numId w:val="9"/>
              </w:numPr>
              <w:spacing w:after="0"/>
              <w:jc w:val="both"/>
              <w:rPr>
                <w:lang w:eastAsia="zh-CN"/>
              </w:rPr>
            </w:pPr>
            <w:r>
              <w:rPr>
                <w:lang w:eastAsia="zh-CN"/>
              </w:rPr>
              <w:t xml:space="preserve">One is to extend HPUE into more band combinations/new cases. This is purely RAN4 expertise, and should leave to RAN4 discussion. </w:t>
            </w:r>
          </w:p>
          <w:p w14:paraId="5F36C16C" w14:textId="77777777" w:rsidR="0057755D" w:rsidRDefault="00900CAA">
            <w:pPr>
              <w:pStyle w:val="aff"/>
              <w:numPr>
                <w:ilvl w:val="0"/>
                <w:numId w:val="9"/>
              </w:numPr>
              <w:spacing w:after="0"/>
              <w:jc w:val="both"/>
              <w:rPr>
                <w:lang w:eastAsia="zh-CN"/>
              </w:rPr>
            </w:pPr>
            <w:r>
              <w:rPr>
                <w:lang w:eastAsia="zh-CN"/>
              </w:rPr>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57755D" w14:paraId="0F636DA0" w14:textId="77777777" w:rsidTr="0057755D">
        <w:trPr>
          <w:trHeight w:val="313"/>
        </w:trPr>
        <w:tc>
          <w:tcPr>
            <w:tcW w:w="1977" w:type="dxa"/>
          </w:tcPr>
          <w:p w14:paraId="72F366FC" w14:textId="77777777" w:rsidR="0057755D" w:rsidRDefault="00900CAA">
            <w:pPr>
              <w:jc w:val="both"/>
              <w:rPr>
                <w:lang w:eastAsia="zh-CN"/>
              </w:rPr>
            </w:pPr>
            <w:r>
              <w:rPr>
                <w:lang w:eastAsia="zh-CN"/>
              </w:rPr>
              <w:t>MediaTek</w:t>
            </w:r>
          </w:p>
        </w:tc>
        <w:tc>
          <w:tcPr>
            <w:tcW w:w="7662" w:type="dxa"/>
          </w:tcPr>
          <w:p w14:paraId="7EC2B9EB" w14:textId="77777777" w:rsidR="0057755D" w:rsidRDefault="00900CAA">
            <w:pPr>
              <w:spacing w:after="0"/>
              <w:jc w:val="both"/>
              <w:rPr>
                <w:lang w:eastAsia="zh-CN"/>
              </w:rPr>
            </w:pPr>
            <w:r>
              <w:rPr>
                <w:lang w:eastAsia="zh-CN"/>
              </w:rPr>
              <w:t xml:space="preserve">We expect RAN4 to lead the discussions and coordinate with RAN1 if they need support from us. However, we are not sure what </w:t>
            </w:r>
            <w:proofErr w:type="spellStart"/>
            <w:r>
              <w:rPr>
                <w:lang w:eastAsia="zh-CN"/>
              </w:rPr>
              <w:t>deprioritization</w:t>
            </w:r>
            <w:proofErr w:type="spellEnd"/>
            <w:r>
              <w:rPr>
                <w:lang w:eastAsia="zh-CN"/>
              </w:rPr>
              <w:t xml:space="preserve"> would mean here. According to WID, the topic should be studied, and we would prefer RAN1 to study for a better understanding before reaching such a conclusion.</w:t>
            </w:r>
          </w:p>
        </w:tc>
      </w:tr>
      <w:tr w:rsidR="0057755D" w14:paraId="4D8CFF33" w14:textId="77777777" w:rsidTr="0057755D">
        <w:trPr>
          <w:trHeight w:val="313"/>
        </w:trPr>
        <w:tc>
          <w:tcPr>
            <w:tcW w:w="1977" w:type="dxa"/>
          </w:tcPr>
          <w:p w14:paraId="74715356" w14:textId="77777777" w:rsidR="0057755D" w:rsidRDefault="00900CAA">
            <w:pPr>
              <w:jc w:val="both"/>
              <w:rPr>
                <w:lang w:eastAsia="zh-CN"/>
              </w:rPr>
            </w:pPr>
            <w:r>
              <w:rPr>
                <w:rFonts w:hint="eastAsia"/>
                <w:lang w:eastAsia="ja-JP"/>
              </w:rPr>
              <w:t>S</w:t>
            </w:r>
            <w:r>
              <w:rPr>
                <w:lang w:eastAsia="ja-JP"/>
              </w:rPr>
              <w:t>harp</w:t>
            </w:r>
          </w:p>
        </w:tc>
        <w:tc>
          <w:tcPr>
            <w:tcW w:w="7662" w:type="dxa"/>
          </w:tcPr>
          <w:p w14:paraId="3A96FDA2" w14:textId="77777777" w:rsidR="0057755D" w:rsidRDefault="00900CAA">
            <w:pPr>
              <w:spacing w:after="0"/>
              <w:jc w:val="both"/>
              <w:rPr>
                <w:lang w:eastAsia="zh-CN"/>
              </w:rPr>
            </w:pPr>
            <w:r>
              <w:rPr>
                <w:rFonts w:hint="eastAsia"/>
                <w:lang w:eastAsia="ja-JP"/>
              </w:rPr>
              <w:t>W</w:t>
            </w:r>
            <w:r>
              <w:rPr>
                <w:lang w:eastAsia="ja-JP"/>
              </w:rPr>
              <w:t xml:space="preserve">e do not think any </w:t>
            </w:r>
            <w:proofErr w:type="spellStart"/>
            <w:r>
              <w:rPr>
                <w:lang w:eastAsia="ja-JP"/>
              </w:rPr>
              <w:t>deprioritization</w:t>
            </w:r>
            <w:proofErr w:type="spellEnd"/>
            <w:r>
              <w:rPr>
                <w:lang w:eastAsia="ja-JP"/>
              </w:rPr>
              <w:t xml:space="preserve"> is necessary </w:t>
            </w:r>
            <w:r>
              <w:rPr>
                <w:rFonts w:hint="eastAsia"/>
                <w:lang w:eastAsia="ja-JP"/>
              </w:rPr>
              <w:t>before</w:t>
            </w:r>
            <w:r>
              <w:rPr>
                <w:lang w:eastAsia="ja-JP"/>
              </w:rPr>
              <w:t xml:space="preserve"> starting the study.</w:t>
            </w:r>
          </w:p>
        </w:tc>
      </w:tr>
      <w:tr w:rsidR="0057755D" w14:paraId="04A7D7AC" w14:textId="77777777" w:rsidTr="0057755D">
        <w:trPr>
          <w:trHeight w:val="313"/>
        </w:trPr>
        <w:tc>
          <w:tcPr>
            <w:tcW w:w="1977" w:type="dxa"/>
          </w:tcPr>
          <w:p w14:paraId="35272F14" w14:textId="77777777" w:rsidR="0057755D" w:rsidRDefault="00900CAA">
            <w:pPr>
              <w:jc w:val="both"/>
              <w:rPr>
                <w:lang w:eastAsia="zh-CN"/>
              </w:rPr>
            </w:pPr>
            <w:r>
              <w:rPr>
                <w:rFonts w:hint="eastAsia"/>
                <w:lang w:eastAsia="zh-CN"/>
              </w:rPr>
              <w:t>CATT</w:t>
            </w:r>
          </w:p>
        </w:tc>
        <w:tc>
          <w:tcPr>
            <w:tcW w:w="7662" w:type="dxa"/>
          </w:tcPr>
          <w:p w14:paraId="3B45ED27" w14:textId="77777777" w:rsidR="0057755D" w:rsidRDefault="00900CAA">
            <w:pPr>
              <w:spacing w:after="0"/>
              <w:jc w:val="both"/>
              <w:rPr>
                <w:lang w:eastAsia="zh-CN"/>
              </w:rPr>
            </w:pPr>
            <w:r>
              <w:rPr>
                <w:rFonts w:hint="eastAsia"/>
                <w:lang w:eastAsia="zh-CN"/>
              </w:rPr>
              <w:t xml:space="preserve">We agree that the scope from RAN1 perspective is unclear. But on the other hand, to directly agree to de-prioritize without discussion seems premature. </w:t>
            </w:r>
          </w:p>
        </w:tc>
      </w:tr>
      <w:tr w:rsidR="0057755D" w14:paraId="1C14B4E9" w14:textId="77777777" w:rsidTr="0057755D">
        <w:trPr>
          <w:trHeight w:val="313"/>
        </w:trPr>
        <w:tc>
          <w:tcPr>
            <w:tcW w:w="1977" w:type="dxa"/>
          </w:tcPr>
          <w:p w14:paraId="3609A78B" w14:textId="77777777" w:rsidR="0057755D" w:rsidRDefault="00900CAA">
            <w:pPr>
              <w:jc w:val="both"/>
              <w:rPr>
                <w:lang w:eastAsia="zh-CN"/>
              </w:rPr>
            </w:pPr>
            <w:r>
              <w:rPr>
                <w:lang w:eastAsia="zh-CN"/>
              </w:rPr>
              <w:t>Lenovo</w:t>
            </w:r>
          </w:p>
        </w:tc>
        <w:tc>
          <w:tcPr>
            <w:tcW w:w="7662" w:type="dxa"/>
          </w:tcPr>
          <w:p w14:paraId="2B6D52F8" w14:textId="77777777" w:rsidR="0057755D" w:rsidRDefault="00900CAA">
            <w:pPr>
              <w:spacing w:after="0"/>
              <w:jc w:val="both"/>
              <w:rPr>
                <w:lang w:eastAsia="zh-CN"/>
              </w:rPr>
            </w:pPr>
            <w:r>
              <w:rPr>
                <w:lang w:eastAsia="zh-CN"/>
              </w:rPr>
              <w:t xml:space="preserve">We think given the limited TU, maybe anyway </w:t>
            </w:r>
            <w:proofErr w:type="spellStart"/>
            <w:r>
              <w:rPr>
                <w:lang w:eastAsia="zh-CN"/>
              </w:rPr>
              <w:t>deprioritization</w:t>
            </w:r>
            <w:proofErr w:type="spellEnd"/>
            <w:r>
              <w:rPr>
                <w:lang w:eastAsia="zh-CN"/>
              </w:rPr>
              <w:t xml:space="preserve"> will be needed. But we are open to have a study at this stage.</w:t>
            </w:r>
          </w:p>
        </w:tc>
      </w:tr>
      <w:tr w:rsidR="0057755D" w14:paraId="45E4558B" w14:textId="77777777" w:rsidTr="0057755D">
        <w:trPr>
          <w:trHeight w:val="313"/>
        </w:trPr>
        <w:tc>
          <w:tcPr>
            <w:tcW w:w="1977" w:type="dxa"/>
          </w:tcPr>
          <w:p w14:paraId="616D06B0" w14:textId="77777777" w:rsidR="0057755D" w:rsidRDefault="00900CAA">
            <w:pPr>
              <w:jc w:val="both"/>
              <w:rPr>
                <w:lang w:eastAsia="zh-CN"/>
              </w:rPr>
            </w:pPr>
            <w:proofErr w:type="spellStart"/>
            <w:r>
              <w:rPr>
                <w:lang w:eastAsia="ja-JP"/>
              </w:rPr>
              <w:t>InterDigital</w:t>
            </w:r>
            <w:proofErr w:type="spellEnd"/>
          </w:p>
        </w:tc>
        <w:tc>
          <w:tcPr>
            <w:tcW w:w="7662" w:type="dxa"/>
          </w:tcPr>
          <w:p w14:paraId="2EA6890C" w14:textId="77777777" w:rsidR="0057755D" w:rsidRDefault="00900CAA">
            <w:pPr>
              <w:spacing w:after="0"/>
              <w:jc w:val="both"/>
              <w:rPr>
                <w:lang w:eastAsia="zh-CN"/>
              </w:rPr>
            </w:pPr>
            <w:r>
              <w:rPr>
                <w:lang w:eastAsia="ja-JP"/>
              </w:rPr>
              <w:t>We do not agree with deprioritizing this topic. Agree with DOCOMO.</w:t>
            </w:r>
          </w:p>
        </w:tc>
      </w:tr>
    </w:tbl>
    <w:p w14:paraId="63B29A93" w14:textId="77777777" w:rsidR="0057755D" w:rsidRDefault="00900CAA">
      <w:pPr>
        <w:jc w:val="both"/>
      </w:pPr>
      <w:r>
        <w:t xml:space="preserve">   </w:t>
      </w:r>
    </w:p>
    <w:p w14:paraId="55E0D484" w14:textId="77777777" w:rsidR="0057755D" w:rsidRDefault="00900CAA">
      <w:pPr>
        <w:jc w:val="both"/>
        <w:rPr>
          <w:b/>
          <w:sz w:val="24"/>
          <w:szCs w:val="24"/>
          <w:lang w:val="en-US"/>
        </w:rPr>
      </w:pPr>
      <w:r>
        <w:rPr>
          <w:b/>
          <w:sz w:val="24"/>
          <w:szCs w:val="24"/>
          <w:highlight w:val="cyan"/>
          <w:lang w:val="en-US"/>
        </w:rPr>
        <w:t>FL’s comment on October 12</w:t>
      </w:r>
    </w:p>
    <w:p w14:paraId="2D45A100" w14:textId="77777777" w:rsidR="0057755D" w:rsidRDefault="00900CAA">
      <w:pPr>
        <w:jc w:val="both"/>
      </w:pPr>
      <w:r>
        <w:t>Thank you everyone for commenting about this aspect. It is evident that most companies do not wish to de-prioritize this objective, although the general take is that scope is not clear.</w:t>
      </w:r>
    </w:p>
    <w:p w14:paraId="633E36B1" w14:textId="77777777" w:rsidR="0057755D" w:rsidRDefault="00900CAA">
      <w:pPr>
        <w:jc w:val="both"/>
      </w:pPr>
      <w:r>
        <w:t>No de-prioritization will occur, and I would like to invite all companies who have different views to consider the possibility of not proposing it further, given the opposite opinion of several other companies (the majority, actually).</w:t>
      </w:r>
    </w:p>
    <w:p w14:paraId="64C51F42" w14:textId="77777777" w:rsidR="0057755D" w:rsidRDefault="00900CAA">
      <w:pPr>
        <w:jc w:val="both"/>
      </w:pPr>
      <w:r>
        <w:t>The discussion on this aspect will not continue.</w:t>
      </w:r>
    </w:p>
    <w:p w14:paraId="794D0396" w14:textId="77777777" w:rsidR="0057755D" w:rsidRDefault="00900CAA">
      <w:pPr>
        <w:jc w:val="both"/>
      </w:pPr>
      <w:r>
        <w:t>Now, I feel I need to add few comments, following what has been written by Qualcomm and DOCOMO. A question from the FL is not a proposal, but an invitation to provide views on a topic (which often stems from a company’s proposal). In this context, what was suggested by one company about de-prioritization was clearly a fit subject for a question given that:</w:t>
      </w:r>
    </w:p>
    <w:p w14:paraId="1A8F7ED1" w14:textId="77777777" w:rsidR="0057755D" w:rsidRDefault="00900CAA">
      <w:pPr>
        <w:pStyle w:val="aff"/>
        <w:numPr>
          <w:ilvl w:val="0"/>
          <w:numId w:val="10"/>
        </w:numPr>
        <w:jc w:val="both"/>
      </w:pPr>
      <w:r>
        <w:t>It was evident that more than one company could have shared the same opinion (and it is the case)</w:t>
      </w:r>
    </w:p>
    <w:p w14:paraId="0E00CC01" w14:textId="77777777" w:rsidR="0057755D" w:rsidRDefault="00900CAA">
      <w:pPr>
        <w:pStyle w:val="aff"/>
        <w:numPr>
          <w:ilvl w:val="0"/>
          <w:numId w:val="10"/>
        </w:numPr>
        <w:jc w:val="both"/>
      </w:pPr>
      <w:r>
        <w:t>It was important for all companies to be able to express a view on this (and avoid continuous discussions on this in the future, should a majority be clear already, as is the case, for instance)</w:t>
      </w:r>
    </w:p>
    <w:p w14:paraId="4F9EFF0E" w14:textId="77777777" w:rsidR="0057755D" w:rsidRDefault="00900CAA">
      <w:pPr>
        <w:jc w:val="both"/>
      </w:pPr>
      <w:r>
        <w:t>No proposal of this kind should be ignored by the FL, ever. In this context, it would have been weird to discuss about de-prioritization after other discussions had started already. It would have been very unfair and odd.</w:t>
      </w:r>
    </w:p>
    <w:p w14:paraId="21AB9ADF" w14:textId="77777777" w:rsidR="0057755D" w:rsidRDefault="00900CAA">
      <w:pPr>
        <w:jc w:val="both"/>
      </w:pPr>
      <w:r>
        <w:t xml:space="preserve">Conversely, what happened gave the group the opportunity to have a fair and transparent exchange on a possibly problematic topic, to get it out of the system “as soon as possible”. The result has been very constructive. That’s something I consider as the </w:t>
      </w:r>
      <w:r>
        <w:rPr>
          <w:i/>
          <w:iCs/>
          <w:u w:val="single"/>
        </w:rPr>
        <w:t>bare minimum</w:t>
      </w:r>
      <w:r>
        <w:rPr>
          <w:i/>
          <w:iCs/>
        </w:rPr>
        <w:t xml:space="preserve"> </w:t>
      </w:r>
      <w:r>
        <w:t>for any discussion which could have an impact on work plans. I intend to apply the same approach to any other discussion on the power domain enhancements in Rel-18.</w:t>
      </w:r>
    </w:p>
    <w:p w14:paraId="4F612E3C" w14:textId="77777777" w:rsidR="0057755D" w:rsidRDefault="00900CAA">
      <w:pPr>
        <w:jc w:val="both"/>
      </w:pPr>
      <w:r>
        <w:t>I hope this clarifies the situation and sets some understanding which may be used to avoid future similar discussions. As far as I am concerned, I will not engage in any further exchange which goes beyond the topic at hand.</w:t>
      </w:r>
    </w:p>
    <w:p w14:paraId="5E3789BD" w14:textId="77777777" w:rsidR="0057755D" w:rsidRDefault="00900CAA">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Coordination with RAN4</w:t>
      </w:r>
    </w:p>
    <w:p w14:paraId="13ABFE9D" w14:textId="77777777" w:rsidR="0057755D" w:rsidRDefault="00900CAA">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4853968A" w14:textId="77777777" w:rsidR="0057755D" w:rsidRDefault="00900CAA">
      <w:pPr>
        <w:pStyle w:val="aff"/>
        <w:numPr>
          <w:ilvl w:val="0"/>
          <w:numId w:val="11"/>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49C30D3D" w14:textId="77777777" w:rsidR="0057755D" w:rsidRDefault="00900CAA">
      <w:pPr>
        <w:pStyle w:val="aff"/>
        <w:numPr>
          <w:ilvl w:val="0"/>
          <w:numId w:val="11"/>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ADFC695" w14:textId="77777777" w:rsidR="0057755D" w:rsidRDefault="00900CAA">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5D231C5" w14:textId="77777777" w:rsidR="0057755D" w:rsidRDefault="0057755D">
      <w:pPr>
        <w:jc w:val="both"/>
        <w:rPr>
          <w:sz w:val="22"/>
          <w:szCs w:val="22"/>
          <w:lang w:val="en-US"/>
        </w:rPr>
      </w:pPr>
    </w:p>
    <w:tbl>
      <w:tblPr>
        <w:tblStyle w:val="af9"/>
        <w:tblW w:w="0" w:type="auto"/>
        <w:tblLook w:val="04A0" w:firstRow="1" w:lastRow="0" w:firstColumn="1" w:lastColumn="0" w:noHBand="0" w:noVBand="1"/>
      </w:tblPr>
      <w:tblGrid>
        <w:gridCol w:w="9629"/>
      </w:tblGrid>
      <w:tr w:rsidR="0057755D" w14:paraId="6438075F" w14:textId="77777777">
        <w:tc>
          <w:tcPr>
            <w:tcW w:w="9629" w:type="dxa"/>
          </w:tcPr>
          <w:p w14:paraId="7BCC4521" w14:textId="77777777" w:rsidR="0057755D" w:rsidRDefault="00900CAA">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6684F8C6" w14:textId="77777777" w:rsidR="0057755D" w:rsidRDefault="00900CAA">
            <w:pPr>
              <w:pStyle w:val="aff"/>
              <w:numPr>
                <w:ilvl w:val="0"/>
                <w:numId w:val="12"/>
              </w:numPr>
              <w:jc w:val="both"/>
              <w:rPr>
                <w:b/>
                <w:bCs/>
                <w:sz w:val="22"/>
                <w:szCs w:val="22"/>
                <w:lang w:val="en-US"/>
              </w:rPr>
            </w:pPr>
            <w:r>
              <w:rPr>
                <w:b/>
                <w:bCs/>
                <w:sz w:val="22"/>
                <w:szCs w:val="22"/>
                <w:lang w:val="en-US"/>
              </w:rPr>
              <w:t xml:space="preserve">ask which potential enhancements RAN4 is planning to consider for this objective </w:t>
            </w:r>
          </w:p>
          <w:p w14:paraId="1648B274" w14:textId="77777777" w:rsidR="0057755D" w:rsidRDefault="00900CAA">
            <w:pPr>
              <w:pStyle w:val="aff"/>
              <w:numPr>
                <w:ilvl w:val="0"/>
                <w:numId w:val="12"/>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7DF2BC8A" w14:textId="77777777" w:rsidR="0057755D" w:rsidRDefault="00900CAA">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47FB07C" w14:textId="77777777" w:rsidR="0057755D" w:rsidRDefault="0057755D">
      <w:pPr>
        <w:jc w:val="both"/>
        <w:rPr>
          <w:sz w:val="22"/>
          <w:szCs w:val="22"/>
        </w:rPr>
      </w:pPr>
    </w:p>
    <w:p w14:paraId="41A2713E" w14:textId="77777777" w:rsidR="0057755D" w:rsidRDefault="0057755D">
      <w:pPr>
        <w:jc w:val="both"/>
        <w:rPr>
          <w:rFonts w:eastAsia="SimSun"/>
          <w:b/>
          <w:sz w:val="22"/>
          <w:lang w:val="en-US"/>
        </w:rPr>
      </w:pPr>
    </w:p>
    <w:p w14:paraId="0FDF3C75" w14:textId="77777777" w:rsidR="0057755D" w:rsidRDefault="00900CAA">
      <w:pPr>
        <w:pStyle w:val="4"/>
        <w:numPr>
          <w:ilvl w:val="3"/>
          <w:numId w:val="4"/>
        </w:numPr>
        <w:jc w:val="both"/>
      </w:pPr>
      <w:r>
        <w:t>First round of discussions</w:t>
      </w:r>
    </w:p>
    <w:p w14:paraId="021EFB52"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799C2FB5" w14:textId="77777777" w:rsidR="0057755D" w:rsidRDefault="0057755D">
      <w:pPr>
        <w:jc w:val="both"/>
        <w:rPr>
          <w:sz w:val="22"/>
          <w:szCs w:val="22"/>
        </w:rPr>
      </w:pPr>
    </w:p>
    <w:p w14:paraId="77DF386D" w14:textId="77777777" w:rsidR="0057755D" w:rsidRDefault="00900CAA">
      <w:pPr>
        <w:jc w:val="center"/>
        <w:rPr>
          <w:b/>
          <w:bCs/>
          <w:sz w:val="28"/>
          <w:szCs w:val="28"/>
        </w:rPr>
      </w:pPr>
      <w:r>
        <w:rPr>
          <w:b/>
          <w:bCs/>
          <w:sz w:val="28"/>
          <w:szCs w:val="28"/>
          <w:highlight w:val="yellow"/>
        </w:rPr>
        <w:t>2.1.2-Q1</w:t>
      </w:r>
    </w:p>
    <w:tbl>
      <w:tblPr>
        <w:tblStyle w:val="82"/>
        <w:tblW w:w="0" w:type="auto"/>
        <w:tblLook w:val="04A0" w:firstRow="1" w:lastRow="0" w:firstColumn="1" w:lastColumn="0" w:noHBand="0" w:noVBand="1"/>
      </w:tblPr>
      <w:tblGrid>
        <w:gridCol w:w="2177"/>
        <w:gridCol w:w="7446"/>
      </w:tblGrid>
      <w:tr w:rsidR="0057755D" w14:paraId="26C4C762" w14:textId="77777777" w:rsidTr="0057755D">
        <w:trPr>
          <w:cnfStyle w:val="100000000000" w:firstRow="1" w:lastRow="0" w:firstColumn="0" w:lastColumn="0" w:oddVBand="0" w:evenVBand="0" w:oddHBand="0" w:evenHBand="0" w:firstRowFirstColumn="0" w:firstRowLastColumn="0" w:lastRowFirstColumn="0" w:lastRowLastColumn="0"/>
        </w:trPr>
        <w:tc>
          <w:tcPr>
            <w:tcW w:w="2177" w:type="dxa"/>
          </w:tcPr>
          <w:p w14:paraId="4984A050" w14:textId="77777777" w:rsidR="0057755D" w:rsidRDefault="00900CAA">
            <w:pPr>
              <w:jc w:val="center"/>
              <w:rPr>
                <w:lang w:eastAsia="zh-CN"/>
              </w:rPr>
            </w:pPr>
            <w:r>
              <w:rPr>
                <w:lang w:eastAsia="zh-CN"/>
              </w:rPr>
              <w:t>Company</w:t>
            </w:r>
          </w:p>
        </w:tc>
        <w:tc>
          <w:tcPr>
            <w:tcW w:w="7446" w:type="dxa"/>
          </w:tcPr>
          <w:p w14:paraId="0006FA81" w14:textId="77777777" w:rsidR="0057755D" w:rsidRDefault="00900CAA">
            <w:pPr>
              <w:jc w:val="center"/>
              <w:rPr>
                <w:lang w:eastAsia="zh-CN"/>
              </w:rPr>
            </w:pPr>
            <w:r>
              <w:rPr>
                <w:lang w:eastAsia="zh-CN"/>
              </w:rPr>
              <w:t>Views</w:t>
            </w:r>
          </w:p>
        </w:tc>
      </w:tr>
      <w:tr w:rsidR="0057755D" w14:paraId="2BEE5C77" w14:textId="77777777" w:rsidTr="0057755D">
        <w:tc>
          <w:tcPr>
            <w:tcW w:w="2177" w:type="dxa"/>
          </w:tcPr>
          <w:p w14:paraId="6621CDFF" w14:textId="77777777" w:rsidR="0057755D" w:rsidRDefault="00900CAA">
            <w:pPr>
              <w:jc w:val="both"/>
              <w:rPr>
                <w:lang w:eastAsia="zh-CN"/>
              </w:rPr>
            </w:pPr>
            <w:r>
              <w:rPr>
                <w:lang w:eastAsia="zh-CN"/>
              </w:rPr>
              <w:t>QC</w:t>
            </w:r>
          </w:p>
        </w:tc>
        <w:tc>
          <w:tcPr>
            <w:tcW w:w="7446" w:type="dxa"/>
          </w:tcPr>
          <w:p w14:paraId="39E89D7B" w14:textId="77777777" w:rsidR="0057755D" w:rsidRDefault="00900CAA">
            <w:pPr>
              <w:jc w:val="both"/>
              <w:rPr>
                <w:lang w:eastAsia="zh-CN"/>
              </w:rPr>
            </w:pPr>
            <w:r>
              <w:rPr>
                <w:lang w:eastAsia="zh-CN"/>
              </w:rPr>
              <w:t>We don’t think an LS is necessary. RAN4 has already concluded its R17 work. We need to take RAN4’s work into account and figure out if we can further facilitate high power transmissions across different bands.</w:t>
            </w:r>
          </w:p>
        </w:tc>
      </w:tr>
      <w:tr w:rsidR="0057755D" w14:paraId="3C7D40E6" w14:textId="77777777" w:rsidTr="0057755D">
        <w:tc>
          <w:tcPr>
            <w:tcW w:w="2177" w:type="dxa"/>
          </w:tcPr>
          <w:p w14:paraId="725E0078" w14:textId="77777777" w:rsidR="0057755D" w:rsidRDefault="00900CAA">
            <w:pPr>
              <w:jc w:val="both"/>
              <w:rPr>
                <w:lang w:eastAsia="ja-JP"/>
              </w:rPr>
            </w:pPr>
            <w:r>
              <w:rPr>
                <w:rFonts w:hint="eastAsia"/>
                <w:lang w:eastAsia="ja-JP"/>
              </w:rPr>
              <w:t>D</w:t>
            </w:r>
            <w:r>
              <w:rPr>
                <w:lang w:eastAsia="ja-JP"/>
              </w:rPr>
              <w:t>OCOMO</w:t>
            </w:r>
          </w:p>
        </w:tc>
        <w:tc>
          <w:tcPr>
            <w:tcW w:w="7446" w:type="dxa"/>
          </w:tcPr>
          <w:p w14:paraId="1B44E120" w14:textId="77777777" w:rsidR="0057755D" w:rsidRDefault="00900CAA">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57755D" w14:paraId="7015C515" w14:textId="77777777" w:rsidTr="0057755D">
        <w:tc>
          <w:tcPr>
            <w:tcW w:w="2177" w:type="dxa"/>
          </w:tcPr>
          <w:p w14:paraId="2C2F7AD8" w14:textId="77777777" w:rsidR="0057755D" w:rsidRDefault="00900CAA">
            <w:pPr>
              <w:jc w:val="both"/>
              <w:rPr>
                <w:lang w:eastAsia="zh-CN"/>
              </w:rPr>
            </w:pPr>
            <w:r>
              <w:rPr>
                <w:lang w:eastAsia="zh-CN"/>
              </w:rPr>
              <w:t>Ericsson</w:t>
            </w:r>
          </w:p>
        </w:tc>
        <w:tc>
          <w:tcPr>
            <w:tcW w:w="7446" w:type="dxa"/>
          </w:tcPr>
          <w:p w14:paraId="3488684B" w14:textId="77777777" w:rsidR="0057755D" w:rsidRDefault="00900CAA">
            <w:pPr>
              <w:jc w:val="both"/>
              <w:rPr>
                <w:lang w:eastAsia="zh-CN"/>
              </w:rPr>
            </w:pPr>
            <w:r>
              <w:rPr>
                <w:lang w:eastAsia="zh-CN"/>
              </w:rPr>
              <w:t xml:space="preserve">The LS could bring some clarity to what RAN1 might study.  RAN1 is not the right place to define power classes or high power limit </w:t>
            </w:r>
            <w:proofErr w:type="spellStart"/>
            <w:r>
              <w:rPr>
                <w:lang w:eastAsia="zh-CN"/>
              </w:rPr>
              <w:t>behaviors</w:t>
            </w:r>
            <w:proofErr w:type="spellEnd"/>
            <w:r>
              <w:rPr>
                <w:lang w:eastAsia="zh-CN"/>
              </w:rPr>
              <w:t>, and RAN4 should provide information needed on these to RAN1 if we are to evaluate them and design mechanisms around them.</w:t>
            </w:r>
          </w:p>
        </w:tc>
      </w:tr>
      <w:tr w:rsidR="0057755D" w14:paraId="0B97F08B" w14:textId="77777777" w:rsidTr="0057755D">
        <w:tc>
          <w:tcPr>
            <w:tcW w:w="2177" w:type="dxa"/>
          </w:tcPr>
          <w:p w14:paraId="0E36AD8B" w14:textId="77777777" w:rsidR="0057755D" w:rsidRDefault="00900CAA">
            <w:pPr>
              <w:jc w:val="both"/>
              <w:rPr>
                <w:lang w:eastAsia="zh-CN"/>
              </w:rPr>
            </w:pPr>
            <w:r>
              <w:rPr>
                <w:lang w:eastAsia="zh-CN"/>
              </w:rPr>
              <w:t>Intel</w:t>
            </w:r>
          </w:p>
        </w:tc>
        <w:tc>
          <w:tcPr>
            <w:tcW w:w="7446" w:type="dxa"/>
          </w:tcPr>
          <w:p w14:paraId="62AC6B29" w14:textId="77777777" w:rsidR="0057755D" w:rsidRDefault="00900CAA">
            <w:pPr>
              <w:jc w:val="both"/>
              <w:rPr>
                <w:lang w:eastAsia="zh-CN"/>
              </w:rPr>
            </w:pPr>
            <w:r>
              <w:rPr>
                <w:lang w:eastAsia="zh-CN"/>
              </w:rP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57755D" w14:paraId="0326132C" w14:textId="77777777" w:rsidTr="0057755D">
        <w:tc>
          <w:tcPr>
            <w:tcW w:w="2177" w:type="dxa"/>
          </w:tcPr>
          <w:p w14:paraId="5EF3C682" w14:textId="77777777" w:rsidR="0057755D" w:rsidRDefault="00900CAA">
            <w:pPr>
              <w:jc w:val="both"/>
              <w:rPr>
                <w:lang w:eastAsia="zh-CN"/>
              </w:rPr>
            </w:pPr>
            <w:r>
              <w:rPr>
                <w:lang w:eastAsia="zh-CN"/>
              </w:rPr>
              <w:t>vivo</w:t>
            </w:r>
          </w:p>
        </w:tc>
        <w:tc>
          <w:tcPr>
            <w:tcW w:w="7446" w:type="dxa"/>
          </w:tcPr>
          <w:p w14:paraId="4913440A" w14:textId="77777777" w:rsidR="0057755D" w:rsidRDefault="00900CAA">
            <w:pPr>
              <w:jc w:val="both"/>
              <w:rPr>
                <w:lang w:eastAsia="zh-CN"/>
              </w:rPr>
            </w:pPr>
            <w:r>
              <w:rPr>
                <w:lang w:eastAsia="zh-CN"/>
              </w:rPr>
              <w:t>In our understanding, the LS should be triggered from RAN4 when their HPUE related discussions are stable. Therefore, LS from RAN1 seems not necessary at this stage.</w:t>
            </w:r>
          </w:p>
        </w:tc>
      </w:tr>
      <w:tr w:rsidR="0057755D" w14:paraId="57862359" w14:textId="77777777" w:rsidTr="0057755D">
        <w:tc>
          <w:tcPr>
            <w:tcW w:w="2177" w:type="dxa"/>
          </w:tcPr>
          <w:p w14:paraId="66BA22CC" w14:textId="77777777" w:rsidR="0057755D" w:rsidRDefault="00900CAA">
            <w:pPr>
              <w:jc w:val="both"/>
              <w:rPr>
                <w:lang w:eastAsia="zh-CN"/>
              </w:rPr>
            </w:pPr>
            <w:r>
              <w:rPr>
                <w:lang w:eastAsia="zh-CN"/>
              </w:rPr>
              <w:t>Panasonic</w:t>
            </w:r>
          </w:p>
        </w:tc>
        <w:tc>
          <w:tcPr>
            <w:tcW w:w="7446" w:type="dxa"/>
          </w:tcPr>
          <w:p w14:paraId="0DD5E593" w14:textId="77777777" w:rsidR="0057755D" w:rsidRDefault="00900CAA">
            <w:pPr>
              <w:jc w:val="both"/>
              <w:rPr>
                <w:lang w:eastAsia="zh-CN"/>
              </w:rPr>
            </w:pPr>
            <w:r>
              <w:rPr>
                <w:lang w:eastAsia="zh-CN"/>
              </w:rPr>
              <w:t xml:space="preserve">We support to send an LS to RAN4. In addition, in LS, we would like to ask </w:t>
            </w:r>
          </w:p>
          <w:p w14:paraId="61D4ED60" w14:textId="77777777" w:rsidR="0057755D" w:rsidRDefault="00900CAA">
            <w:pPr>
              <w:pStyle w:val="aff"/>
              <w:numPr>
                <w:ilvl w:val="0"/>
                <w:numId w:val="13"/>
              </w:numPr>
              <w:jc w:val="both"/>
              <w:rPr>
                <w:lang w:eastAsia="zh-CN"/>
              </w:rPr>
            </w:pPr>
            <w:r>
              <w:rPr>
                <w:lang w:eastAsia="zh-CN"/>
              </w:rPr>
              <w:lastRenderedPageBreak/>
              <w:t>Whether to apply the increasing UE power high limit by RAN4 to single carrier operation (instead of only multi-carrier operation in CA/DC)?</w:t>
            </w:r>
          </w:p>
          <w:p w14:paraId="40A365D3" w14:textId="77777777" w:rsidR="0057755D" w:rsidRDefault="00900CAA">
            <w:pPr>
              <w:jc w:val="both"/>
              <w:rPr>
                <w:lang w:eastAsia="zh-CN"/>
              </w:rPr>
            </w:pPr>
            <w:r>
              <w:rPr>
                <w:lang w:eastAsia="zh-CN"/>
              </w:rPr>
              <w:t>This is because we think that the single carrier operation with the increasing UE power high limit can provide better coverage performance than that of the operation in CA/DC.</w:t>
            </w:r>
          </w:p>
        </w:tc>
      </w:tr>
      <w:tr w:rsidR="0057755D" w14:paraId="689ECA6F" w14:textId="77777777" w:rsidTr="0057755D">
        <w:tc>
          <w:tcPr>
            <w:tcW w:w="2177" w:type="dxa"/>
          </w:tcPr>
          <w:p w14:paraId="5006E30D" w14:textId="77777777" w:rsidR="0057755D" w:rsidRDefault="00900CAA">
            <w:pPr>
              <w:jc w:val="both"/>
              <w:rPr>
                <w:lang w:eastAsia="zh-CN"/>
              </w:rPr>
            </w:pPr>
            <w:r>
              <w:rPr>
                <w:lang w:eastAsia="zh-CN"/>
              </w:rPr>
              <w:lastRenderedPageBreak/>
              <w:t>Samsung</w:t>
            </w:r>
          </w:p>
        </w:tc>
        <w:tc>
          <w:tcPr>
            <w:tcW w:w="7446" w:type="dxa"/>
          </w:tcPr>
          <w:p w14:paraId="33413BC5" w14:textId="77777777" w:rsidR="0057755D" w:rsidRDefault="00900CAA">
            <w:pPr>
              <w:jc w:val="both"/>
              <w:rPr>
                <w:lang w:eastAsia="zh-CN"/>
              </w:rPr>
            </w:pPr>
            <w:r>
              <w:rPr>
                <w:lang w:eastAsia="zh-CN"/>
              </w:rPr>
              <w:t>We think a coordination with RAN4 is needed at this early stage in order to have an understanding of what RAN4 is planning to enhance. Sending an LS would save some time rather than waiting for RAN4 to inform RAN1.</w:t>
            </w:r>
          </w:p>
        </w:tc>
      </w:tr>
      <w:tr w:rsidR="0057755D" w14:paraId="4373E8E3" w14:textId="77777777" w:rsidTr="0057755D">
        <w:tc>
          <w:tcPr>
            <w:tcW w:w="2177" w:type="dxa"/>
          </w:tcPr>
          <w:p w14:paraId="2EC8E44F" w14:textId="77777777" w:rsidR="0057755D" w:rsidRDefault="00900CAA">
            <w:pPr>
              <w:jc w:val="both"/>
              <w:rPr>
                <w:lang w:eastAsia="zh-CN"/>
              </w:rPr>
            </w:pPr>
            <w:r>
              <w:rPr>
                <w:rFonts w:hint="eastAsia"/>
                <w:lang w:eastAsia="ja-JP"/>
              </w:rPr>
              <w:t>F</w:t>
            </w:r>
            <w:r>
              <w:rPr>
                <w:lang w:eastAsia="ja-JP"/>
              </w:rPr>
              <w:t>ujitsu</w:t>
            </w:r>
          </w:p>
        </w:tc>
        <w:tc>
          <w:tcPr>
            <w:tcW w:w="7446" w:type="dxa"/>
          </w:tcPr>
          <w:p w14:paraId="6BEB7853" w14:textId="77777777" w:rsidR="0057755D" w:rsidRDefault="00900CAA">
            <w:pPr>
              <w:jc w:val="both"/>
              <w:rPr>
                <w:lang w:eastAsia="zh-CN"/>
              </w:rPr>
            </w:pPr>
            <w:r>
              <w:rPr>
                <w:lang w:eastAsia="zh-CN"/>
              </w:rP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57755D" w14:paraId="7A0C521A" w14:textId="77777777" w:rsidTr="0057755D">
        <w:tc>
          <w:tcPr>
            <w:tcW w:w="2177" w:type="dxa"/>
          </w:tcPr>
          <w:p w14:paraId="50BA131F" w14:textId="77777777" w:rsidR="0057755D" w:rsidRDefault="00900CAA">
            <w:pPr>
              <w:jc w:val="both"/>
              <w:rPr>
                <w:lang w:eastAsia="zh-CN"/>
              </w:rPr>
            </w:pPr>
            <w:r>
              <w:rPr>
                <w:lang w:eastAsia="zh-CN"/>
              </w:rPr>
              <w:t xml:space="preserve">Huawei, </w:t>
            </w:r>
            <w:proofErr w:type="spellStart"/>
            <w:r>
              <w:rPr>
                <w:lang w:eastAsia="zh-CN"/>
              </w:rPr>
              <w:t>HiSilicon</w:t>
            </w:r>
            <w:proofErr w:type="spellEnd"/>
          </w:p>
        </w:tc>
        <w:tc>
          <w:tcPr>
            <w:tcW w:w="7446" w:type="dxa"/>
          </w:tcPr>
          <w:p w14:paraId="0D7C711E" w14:textId="77777777" w:rsidR="0057755D" w:rsidRDefault="00900CAA">
            <w:pPr>
              <w:jc w:val="both"/>
              <w:rPr>
                <w:lang w:eastAsia="zh-CN"/>
              </w:rPr>
            </w:pPr>
            <w:r>
              <w:rPr>
                <w:lang w:eastAsia="zh-CN"/>
              </w:rPr>
              <w:t>Agree.</w:t>
            </w:r>
          </w:p>
        </w:tc>
      </w:tr>
      <w:tr w:rsidR="0057755D" w14:paraId="3E93CB2B" w14:textId="77777777" w:rsidTr="0057755D">
        <w:tc>
          <w:tcPr>
            <w:tcW w:w="2177" w:type="dxa"/>
          </w:tcPr>
          <w:p w14:paraId="45B6B737" w14:textId="77777777" w:rsidR="0057755D" w:rsidRDefault="00900CAA">
            <w:pPr>
              <w:jc w:val="both"/>
              <w:rPr>
                <w:lang w:eastAsia="zh-CN"/>
              </w:rPr>
            </w:pPr>
            <w:r>
              <w:rPr>
                <w:rFonts w:hint="eastAsia"/>
                <w:lang w:val="en-US" w:eastAsia="zh-CN"/>
              </w:rPr>
              <w:t>CMCC</w:t>
            </w:r>
          </w:p>
        </w:tc>
        <w:tc>
          <w:tcPr>
            <w:tcW w:w="7446" w:type="dxa"/>
          </w:tcPr>
          <w:p w14:paraId="0D9F97EB" w14:textId="77777777" w:rsidR="0057755D" w:rsidRDefault="00900CAA">
            <w:pPr>
              <w:jc w:val="both"/>
              <w:rPr>
                <w:lang w:eastAsia="zh-CN"/>
              </w:rPr>
            </w:pPr>
            <w:r>
              <w:rPr>
                <w:rFonts w:hint="eastAsia"/>
                <w:lang w:val="en-US" w:eastAsia="zh-CN"/>
              </w:rPr>
              <w:t xml:space="preserve">Sending a LS to RAN4 can be helpful for RAN1 to figure out how to </w:t>
            </w:r>
            <w:r>
              <w:rPr>
                <w:lang w:eastAsia="zh-CN"/>
              </w:rPr>
              <w:t xml:space="preserve">facilitate </w:t>
            </w:r>
            <w:r>
              <w:rPr>
                <w:rFonts w:hint="eastAsia"/>
                <w:lang w:val="en-US" w:eastAsia="zh-CN"/>
              </w:rPr>
              <w:t>this topic. The power control procedure with power headroom and MPR seems highly related to the RAN4 spec.</w:t>
            </w:r>
          </w:p>
        </w:tc>
      </w:tr>
      <w:tr w:rsidR="0057755D" w14:paraId="29A6DF3D" w14:textId="77777777" w:rsidTr="0057755D">
        <w:tc>
          <w:tcPr>
            <w:tcW w:w="2177" w:type="dxa"/>
          </w:tcPr>
          <w:p w14:paraId="46E5FE52" w14:textId="77777777" w:rsidR="0057755D" w:rsidRDefault="00900CAA">
            <w:pPr>
              <w:jc w:val="both"/>
              <w:rPr>
                <w:lang w:val="en-US" w:eastAsia="zh-CN"/>
              </w:rPr>
            </w:pPr>
            <w:r>
              <w:rPr>
                <w:lang w:eastAsia="zh-CN"/>
              </w:rPr>
              <w:t>Nokia/NSB</w:t>
            </w:r>
          </w:p>
        </w:tc>
        <w:tc>
          <w:tcPr>
            <w:tcW w:w="7446" w:type="dxa"/>
          </w:tcPr>
          <w:p w14:paraId="005A777E" w14:textId="77777777" w:rsidR="0057755D" w:rsidRDefault="00900CAA">
            <w:pPr>
              <w:jc w:val="both"/>
              <w:rPr>
                <w:lang w:val="en-US" w:eastAsia="zh-CN"/>
              </w:rPr>
            </w:pPr>
            <w:r>
              <w:rPr>
                <w:lang w:eastAsia="zh-CN"/>
              </w:rPr>
              <w:t>We think that such an LS would be useful, especially if the objective is de-prioritized. Indeed, RAN1 can afford waiting for RAN4 before taking further decisions on this objective, if any.</w:t>
            </w:r>
          </w:p>
        </w:tc>
      </w:tr>
      <w:tr w:rsidR="0057755D" w14:paraId="45206A8F" w14:textId="77777777" w:rsidTr="0057755D">
        <w:tc>
          <w:tcPr>
            <w:tcW w:w="2177" w:type="dxa"/>
          </w:tcPr>
          <w:p w14:paraId="01CEDF10" w14:textId="77777777" w:rsidR="0057755D" w:rsidRDefault="00900CAA">
            <w:pPr>
              <w:jc w:val="both"/>
              <w:rPr>
                <w:lang w:eastAsia="zh-CN"/>
              </w:rPr>
            </w:pPr>
            <w:r>
              <w:rPr>
                <w:rFonts w:hint="eastAsia"/>
                <w:lang w:eastAsia="zh-CN"/>
              </w:rPr>
              <w:t>Z</w:t>
            </w:r>
            <w:r>
              <w:rPr>
                <w:lang w:eastAsia="zh-CN"/>
              </w:rPr>
              <w:t>TE</w:t>
            </w:r>
          </w:p>
        </w:tc>
        <w:tc>
          <w:tcPr>
            <w:tcW w:w="7446" w:type="dxa"/>
          </w:tcPr>
          <w:p w14:paraId="785017A4" w14:textId="77777777" w:rsidR="0057755D" w:rsidRDefault="00900CAA">
            <w:pPr>
              <w:jc w:val="both"/>
              <w:rPr>
                <w:lang w:eastAsia="zh-CN"/>
              </w:rPr>
            </w:pPr>
            <w:r>
              <w:rPr>
                <w:lang w:eastAsia="zh-CN"/>
              </w:rP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33A7DC94" w14:textId="77777777" w:rsidR="0057755D" w:rsidRDefault="00900CAA">
            <w:pPr>
              <w:jc w:val="both"/>
              <w:rPr>
                <w:lang w:eastAsia="zh-CN"/>
              </w:rPr>
            </w:pPr>
            <w:r>
              <w:rPr>
                <w:rFonts w:hint="eastAsia"/>
                <w:lang w:eastAsia="zh-CN"/>
              </w:rPr>
              <w:t>W</w:t>
            </w:r>
            <w:r>
              <w:rPr>
                <w:lang w:eastAsia="zh-CN"/>
              </w:rPr>
              <w:t xml:space="preserve">ith above, if LS to be sent, we suggest the following changes just in case RAN4 may task RAN1 to do some study.  </w:t>
            </w:r>
          </w:p>
          <w:p w14:paraId="49C5D6D5" w14:textId="77777777" w:rsidR="0057755D" w:rsidRDefault="00900CAA">
            <w:pPr>
              <w:pStyle w:val="aff"/>
              <w:numPr>
                <w:ilvl w:val="0"/>
                <w:numId w:val="12"/>
              </w:numPr>
              <w:jc w:val="both"/>
              <w:rPr>
                <w:b/>
                <w:bCs/>
                <w:sz w:val="22"/>
                <w:szCs w:val="22"/>
                <w:lang w:val="en-US" w:eastAsia="zh-CN"/>
              </w:rPr>
            </w:pPr>
            <w:r>
              <w:rPr>
                <w:b/>
                <w:bCs/>
                <w:sz w:val="22"/>
                <w:szCs w:val="22"/>
                <w:lang w:val="en-US" w:eastAsia="zh-CN"/>
              </w:rPr>
              <w:t xml:space="preserve">ask which potential enhancements RAN4 is planning to consider for this objective </w:t>
            </w:r>
          </w:p>
          <w:p w14:paraId="45CF84A4" w14:textId="77777777" w:rsidR="0057755D" w:rsidRDefault="00900CAA">
            <w:pPr>
              <w:pStyle w:val="aff"/>
              <w:numPr>
                <w:ilvl w:val="0"/>
                <w:numId w:val="12"/>
              </w:numPr>
              <w:jc w:val="both"/>
              <w:rPr>
                <w:b/>
                <w:bCs/>
                <w:sz w:val="22"/>
                <w:szCs w:val="22"/>
                <w:lang w:val="en-US" w:eastAsia="zh-CN"/>
              </w:rPr>
            </w:pPr>
            <w:r>
              <w:rPr>
                <w:b/>
                <w:bCs/>
                <w:sz w:val="22"/>
                <w:szCs w:val="22"/>
                <w:lang w:val="en-US" w:eastAsia="zh-CN"/>
              </w:rPr>
              <w:t xml:space="preserve">inform RAN4 that RAN1 will not discuss whether/how to introduce additional cases for increasing UE power high limit for CA and DC, </w:t>
            </w:r>
            <w:r>
              <w:rPr>
                <w:b/>
                <w:bCs/>
                <w:color w:val="FF0000"/>
                <w:sz w:val="22"/>
                <w:szCs w:val="22"/>
                <w:u w:val="single"/>
                <w:lang w:val="en-US" w:eastAsia="zh-CN"/>
              </w:rPr>
              <w:t xml:space="preserve">unless triggered by RAN4. </w:t>
            </w:r>
          </w:p>
        </w:tc>
      </w:tr>
      <w:tr w:rsidR="0057755D" w14:paraId="5D79F36D" w14:textId="77777777" w:rsidTr="0057755D">
        <w:tc>
          <w:tcPr>
            <w:tcW w:w="2177" w:type="dxa"/>
          </w:tcPr>
          <w:p w14:paraId="07A4C7C5" w14:textId="77777777" w:rsidR="0057755D" w:rsidRDefault="00900CAA">
            <w:pPr>
              <w:jc w:val="both"/>
              <w:rPr>
                <w:lang w:eastAsia="zh-CN"/>
              </w:rPr>
            </w:pPr>
            <w:r>
              <w:rPr>
                <w:lang w:eastAsia="zh-CN"/>
              </w:rPr>
              <w:t>MediaTek</w:t>
            </w:r>
          </w:p>
        </w:tc>
        <w:tc>
          <w:tcPr>
            <w:tcW w:w="7446" w:type="dxa"/>
          </w:tcPr>
          <w:p w14:paraId="57907F8C" w14:textId="77777777" w:rsidR="0057755D" w:rsidRDefault="00900CAA">
            <w:pPr>
              <w:jc w:val="both"/>
              <w:rPr>
                <w:lang w:eastAsia="zh-CN"/>
              </w:rPr>
            </w:pPr>
            <w:r>
              <w:rPr>
                <w:lang w:eastAsia="zh-CN"/>
              </w:rPr>
              <w:t>We prefer to wait before sending an LS without concrete outcome. RAN4 has just started discussions on this topic in Rel-18 and they may trigger an LS to RAN1 if needed.</w:t>
            </w:r>
          </w:p>
        </w:tc>
      </w:tr>
      <w:tr w:rsidR="0057755D" w14:paraId="439E0E8A" w14:textId="77777777" w:rsidTr="0057755D">
        <w:tc>
          <w:tcPr>
            <w:tcW w:w="2177" w:type="dxa"/>
          </w:tcPr>
          <w:p w14:paraId="2A7C8713" w14:textId="77777777" w:rsidR="0057755D" w:rsidRDefault="00900CAA">
            <w:pPr>
              <w:jc w:val="both"/>
              <w:rPr>
                <w:lang w:eastAsia="zh-CN"/>
              </w:rPr>
            </w:pPr>
            <w:r>
              <w:rPr>
                <w:rFonts w:hint="eastAsia"/>
                <w:lang w:eastAsia="ja-JP"/>
              </w:rPr>
              <w:t>S</w:t>
            </w:r>
            <w:r>
              <w:rPr>
                <w:lang w:eastAsia="ja-JP"/>
              </w:rPr>
              <w:t>harp</w:t>
            </w:r>
          </w:p>
        </w:tc>
        <w:tc>
          <w:tcPr>
            <w:tcW w:w="7446" w:type="dxa"/>
          </w:tcPr>
          <w:p w14:paraId="06569BA7" w14:textId="77777777" w:rsidR="0057755D" w:rsidRDefault="00900CAA">
            <w:pPr>
              <w:jc w:val="both"/>
              <w:rPr>
                <w:lang w:eastAsia="zh-CN"/>
              </w:rPr>
            </w:pPr>
            <w:r>
              <w:rPr>
                <w:rFonts w:hint="eastAsia"/>
                <w:lang w:eastAsia="ja-JP"/>
              </w:rPr>
              <w:t>S</w:t>
            </w:r>
            <w:r>
              <w:rPr>
                <w:lang w:eastAsia="ja-JP"/>
              </w:rPr>
              <w:t xml:space="preserve">ome more information from RAN4  (e.g., how they </w:t>
            </w:r>
            <w:bookmarkStart w:id="2" w:name="_Hlk116475255"/>
            <w:r>
              <w:rPr>
                <w:lang w:eastAsia="ja-JP"/>
              </w:rPr>
              <w:t>expect</w:t>
            </w:r>
            <w:bookmarkEnd w:id="2"/>
            <w:r>
              <w:rPr>
                <w:lang w:eastAsia="ja-JP"/>
              </w:rPr>
              <w:t>ed the network to use the R17 UE capability report associated with the high power limit) would be helpful for RAN1 to study whether/what enhancements are necessary.</w:t>
            </w:r>
          </w:p>
        </w:tc>
      </w:tr>
      <w:tr w:rsidR="0057755D" w14:paraId="525DDFEC" w14:textId="77777777" w:rsidTr="0057755D">
        <w:tc>
          <w:tcPr>
            <w:tcW w:w="2177" w:type="dxa"/>
          </w:tcPr>
          <w:p w14:paraId="21A098CE" w14:textId="77777777" w:rsidR="0057755D" w:rsidRDefault="00900CAA">
            <w:pPr>
              <w:jc w:val="both"/>
              <w:rPr>
                <w:lang w:eastAsia="ja-JP"/>
              </w:rPr>
            </w:pPr>
            <w:r>
              <w:rPr>
                <w:rFonts w:hint="eastAsia"/>
                <w:lang w:eastAsia="zh-CN"/>
              </w:rPr>
              <w:t>CATT</w:t>
            </w:r>
          </w:p>
        </w:tc>
        <w:tc>
          <w:tcPr>
            <w:tcW w:w="7446" w:type="dxa"/>
          </w:tcPr>
          <w:p w14:paraId="2912D40E" w14:textId="77777777" w:rsidR="0057755D" w:rsidRDefault="00900CAA">
            <w:pPr>
              <w:jc w:val="both"/>
              <w:rPr>
                <w:lang w:eastAsia="ja-JP"/>
              </w:rPr>
            </w:pPr>
            <w:r>
              <w:rPr>
                <w:rFonts w:hint="eastAsia"/>
                <w:lang w:eastAsia="zh-CN"/>
              </w:rPr>
              <w:t>RAN4 is the leading group of this objective and it is reasonable to let RAN4 start first. We can wait for the progress in RAN4 and we do not think sending LS from RAN1 at this point is needed.</w:t>
            </w:r>
          </w:p>
        </w:tc>
      </w:tr>
      <w:tr w:rsidR="0057755D" w14:paraId="07BF0822" w14:textId="77777777" w:rsidTr="0057755D">
        <w:tc>
          <w:tcPr>
            <w:tcW w:w="2177" w:type="dxa"/>
          </w:tcPr>
          <w:p w14:paraId="76643B78" w14:textId="77777777" w:rsidR="0057755D" w:rsidRDefault="00900CAA">
            <w:pPr>
              <w:jc w:val="both"/>
              <w:rPr>
                <w:lang w:eastAsia="zh-CN"/>
              </w:rPr>
            </w:pPr>
            <w:proofErr w:type="spellStart"/>
            <w:r>
              <w:rPr>
                <w:lang w:eastAsia="ja-JP"/>
              </w:rPr>
              <w:t>InterDigital</w:t>
            </w:r>
            <w:proofErr w:type="spellEnd"/>
          </w:p>
        </w:tc>
        <w:tc>
          <w:tcPr>
            <w:tcW w:w="7446" w:type="dxa"/>
          </w:tcPr>
          <w:p w14:paraId="7E4A6985" w14:textId="77777777" w:rsidR="0057755D" w:rsidRDefault="00900CAA">
            <w:pPr>
              <w:jc w:val="both"/>
              <w:rPr>
                <w:lang w:eastAsia="zh-CN"/>
              </w:rPr>
            </w:pPr>
            <w:r>
              <w:rPr>
                <w:lang w:eastAsia="ja-JP"/>
              </w:rPr>
              <w:t>We don’t think LS is necessary for this.</w:t>
            </w:r>
          </w:p>
        </w:tc>
      </w:tr>
      <w:tr w:rsidR="0057755D" w14:paraId="0FBE5045" w14:textId="77777777" w:rsidTr="0057755D">
        <w:tc>
          <w:tcPr>
            <w:tcW w:w="2177" w:type="dxa"/>
          </w:tcPr>
          <w:p w14:paraId="46A7BAB8" w14:textId="77777777" w:rsidR="0057755D" w:rsidRDefault="00900CAA">
            <w:pPr>
              <w:jc w:val="both"/>
              <w:rPr>
                <w:lang w:eastAsia="ja-JP"/>
              </w:rPr>
            </w:pPr>
            <w:r>
              <w:rPr>
                <w:lang w:eastAsia="ja-JP"/>
              </w:rPr>
              <w:t>Apple</w:t>
            </w:r>
          </w:p>
        </w:tc>
        <w:tc>
          <w:tcPr>
            <w:tcW w:w="7446" w:type="dxa"/>
          </w:tcPr>
          <w:p w14:paraId="2BB311CB" w14:textId="77777777" w:rsidR="0057755D" w:rsidRDefault="00900CAA">
            <w:pPr>
              <w:jc w:val="both"/>
              <w:rPr>
                <w:lang w:eastAsia="ja-JP"/>
              </w:rPr>
            </w:pPr>
            <w:r>
              <w:rPr>
                <w:lang w:eastAsia="ja-JP"/>
              </w:rPr>
              <w:t>LS to RAN4 is preferred, otherwise we need to wait for RAN4 progress.</w:t>
            </w:r>
          </w:p>
        </w:tc>
      </w:tr>
    </w:tbl>
    <w:p w14:paraId="131A3166" w14:textId="77777777" w:rsidR="0057755D" w:rsidRDefault="0057755D">
      <w:pPr>
        <w:jc w:val="both"/>
        <w:rPr>
          <w:sz w:val="22"/>
          <w:lang w:val="en-US"/>
        </w:rPr>
      </w:pPr>
    </w:p>
    <w:p w14:paraId="6EE5D0B9" w14:textId="77777777" w:rsidR="0057755D" w:rsidRDefault="00900CAA">
      <w:pPr>
        <w:jc w:val="both"/>
        <w:rPr>
          <w:b/>
          <w:sz w:val="24"/>
          <w:szCs w:val="24"/>
          <w:lang w:val="en-US"/>
        </w:rPr>
      </w:pPr>
      <w:r>
        <w:rPr>
          <w:b/>
          <w:sz w:val="24"/>
          <w:szCs w:val="24"/>
          <w:highlight w:val="cyan"/>
          <w:lang w:val="en-US"/>
        </w:rPr>
        <w:t>FL’s comment on October 12</w:t>
      </w:r>
    </w:p>
    <w:p w14:paraId="01852BAB" w14:textId="77777777" w:rsidR="0057755D" w:rsidRDefault="00900CAA">
      <w:pPr>
        <w:jc w:val="both"/>
        <w:rPr>
          <w:sz w:val="22"/>
          <w:lang w:val="en-US"/>
        </w:rPr>
      </w:pPr>
      <w:r>
        <w:rPr>
          <w:sz w:val="22"/>
          <w:lang w:val="en-US"/>
        </w:rPr>
        <w:t>Thank you for adding your views. Most companies prefer to wait before sending the LS. I will pause the discussion in this section and open Section 2.2.1 and Section 2.2.2, for companies to further discuss about the RAN1 scope for this enhancement and highlight issues to solve.</w:t>
      </w:r>
    </w:p>
    <w:p w14:paraId="6CE8E64E" w14:textId="77777777" w:rsidR="0057755D" w:rsidRDefault="0057755D">
      <w:pPr>
        <w:jc w:val="both"/>
        <w:rPr>
          <w:sz w:val="22"/>
          <w:lang w:val="en-US"/>
        </w:rPr>
      </w:pPr>
    </w:p>
    <w:p w14:paraId="3DD83E77" w14:textId="77777777" w:rsidR="0057755D" w:rsidRDefault="00900CAA">
      <w:pPr>
        <w:pStyle w:val="2"/>
        <w:numPr>
          <w:ilvl w:val="1"/>
          <w:numId w:val="4"/>
        </w:numPr>
        <w:jc w:val="both"/>
        <w:rPr>
          <w:lang w:val="en-US"/>
        </w:rPr>
      </w:pPr>
      <w:r>
        <w:rPr>
          <w:lang w:val="en-US"/>
        </w:rPr>
        <w:lastRenderedPageBreak/>
        <w:t>Mid priority aspects</w:t>
      </w:r>
    </w:p>
    <w:p w14:paraId="2BE13179" w14:textId="77777777" w:rsidR="0057755D" w:rsidRDefault="00900CAA">
      <w:pPr>
        <w:jc w:val="both"/>
        <w:rPr>
          <w:sz w:val="22"/>
          <w:lang w:val="en-US"/>
        </w:rPr>
      </w:pPr>
      <w:r>
        <w:rPr>
          <w:sz w:val="22"/>
          <w:lang w:val="en-US"/>
        </w:rPr>
        <w:t xml:space="preserve">Two mid priority aspects are identified at the beginning of the meeting: </w:t>
      </w:r>
    </w:p>
    <w:p w14:paraId="7933CB6A" w14:textId="77777777" w:rsidR="0057755D" w:rsidRDefault="00900CAA">
      <w:pPr>
        <w:pStyle w:val="aff"/>
        <w:numPr>
          <w:ilvl w:val="0"/>
          <w:numId w:val="14"/>
        </w:numPr>
        <w:jc w:val="both"/>
        <w:rPr>
          <w:sz w:val="22"/>
          <w:lang w:val="en-US"/>
        </w:rPr>
      </w:pPr>
      <w:r>
        <w:rPr>
          <w:sz w:val="22"/>
          <w:lang w:val="en-US"/>
        </w:rPr>
        <w:t>RAN1 scope clarification</w:t>
      </w:r>
    </w:p>
    <w:p w14:paraId="530FA741" w14:textId="77777777" w:rsidR="0057755D" w:rsidRDefault="00900CAA">
      <w:pPr>
        <w:pStyle w:val="aff"/>
        <w:numPr>
          <w:ilvl w:val="0"/>
          <w:numId w:val="14"/>
        </w:numPr>
        <w:jc w:val="both"/>
        <w:rPr>
          <w:sz w:val="22"/>
          <w:lang w:val="en-US"/>
        </w:rPr>
      </w:pPr>
      <w:r>
        <w:rPr>
          <w:sz w:val="22"/>
          <w:lang w:val="en-US"/>
        </w:rPr>
        <w:t>New signaling aspects</w:t>
      </w:r>
    </w:p>
    <w:p w14:paraId="1A904B4C" w14:textId="77777777" w:rsidR="0057755D" w:rsidRDefault="00900CAA">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2CA55E8E" w14:textId="77777777" w:rsidR="0057755D" w:rsidRDefault="0057755D">
      <w:pPr>
        <w:jc w:val="both"/>
        <w:rPr>
          <w:sz w:val="22"/>
          <w:szCs w:val="22"/>
        </w:rPr>
      </w:pPr>
    </w:p>
    <w:p w14:paraId="5F292D0C" w14:textId="44EF7968" w:rsidR="0057755D" w:rsidRDefault="00485B01">
      <w:pPr>
        <w:pStyle w:val="3"/>
        <w:numPr>
          <w:ilvl w:val="2"/>
          <w:numId w:val="4"/>
        </w:numPr>
        <w:jc w:val="both"/>
        <w:rPr>
          <w:lang w:val="en-US"/>
        </w:rPr>
      </w:pPr>
      <w:r>
        <w:rPr>
          <w:color w:val="FF0000"/>
          <w:lang w:eastAsia="zh-CN"/>
        </w:rPr>
        <w:t xml:space="preserve">[CLOSED] </w:t>
      </w:r>
      <w:r w:rsidR="00900CAA">
        <w:t xml:space="preserve">RAN1 </w:t>
      </w:r>
      <w:r w:rsidR="00900CAA">
        <w:rPr>
          <w:lang w:val="en-US"/>
        </w:rPr>
        <w:t>scope clarification</w:t>
      </w:r>
    </w:p>
    <w:p w14:paraId="49B21FCB" w14:textId="77777777" w:rsidR="0057755D" w:rsidRDefault="00900CAA">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17A80F1" w14:textId="77777777" w:rsidR="0057755D" w:rsidRDefault="00900CAA">
      <w:pPr>
        <w:pStyle w:val="aff"/>
        <w:numPr>
          <w:ilvl w:val="0"/>
          <w:numId w:val="15"/>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63B1815A" w14:textId="77777777" w:rsidR="0057755D" w:rsidRDefault="00900CAA">
      <w:pPr>
        <w:pStyle w:val="aff"/>
        <w:numPr>
          <w:ilvl w:val="0"/>
          <w:numId w:val="15"/>
        </w:numPr>
        <w:jc w:val="both"/>
        <w:rPr>
          <w:bCs/>
          <w:sz w:val="22"/>
          <w:szCs w:val="22"/>
          <w:lang w:val="en-US"/>
        </w:rPr>
      </w:pPr>
      <w:r>
        <w:rPr>
          <w:bCs/>
          <w:sz w:val="22"/>
          <w:szCs w:val="22"/>
          <w:lang w:eastAsia="zh-CN"/>
        </w:rPr>
        <w:t>One company (NTT DOCOMO [18]) proposes to clarify the objective to have a well-focused target for RAN1 work.</w:t>
      </w:r>
    </w:p>
    <w:p w14:paraId="2BBC57CD" w14:textId="77777777" w:rsidR="0057755D" w:rsidRDefault="00900CAA">
      <w:pPr>
        <w:pStyle w:val="aff"/>
        <w:numPr>
          <w:ilvl w:val="0"/>
          <w:numId w:val="15"/>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738121D8" w14:textId="77777777" w:rsidR="0057755D" w:rsidRDefault="0057755D">
      <w:pPr>
        <w:jc w:val="both"/>
        <w:rPr>
          <w:bCs/>
          <w:sz w:val="22"/>
          <w:szCs w:val="22"/>
          <w:highlight w:val="yellow"/>
          <w:lang w:val="en-US"/>
        </w:rPr>
      </w:pPr>
    </w:p>
    <w:p w14:paraId="3BFC5B86" w14:textId="77777777" w:rsidR="0057755D" w:rsidRDefault="00900CAA">
      <w:pPr>
        <w:jc w:val="both"/>
        <w:rPr>
          <w:b/>
          <w:sz w:val="24"/>
          <w:szCs w:val="24"/>
          <w:lang w:val="en-US"/>
        </w:rPr>
      </w:pPr>
      <w:r>
        <w:rPr>
          <w:b/>
          <w:sz w:val="24"/>
          <w:szCs w:val="24"/>
          <w:highlight w:val="cyan"/>
          <w:lang w:val="en-US"/>
        </w:rPr>
        <w:t>FL’s comment on October 12</w:t>
      </w:r>
    </w:p>
    <w:p w14:paraId="5B4FE77D" w14:textId="77777777" w:rsidR="0057755D" w:rsidRDefault="00900CAA">
      <w:pPr>
        <w:jc w:val="both"/>
        <w:rPr>
          <w:sz w:val="22"/>
          <w:szCs w:val="22"/>
          <w:lang w:val="en-US"/>
        </w:rPr>
      </w:pPr>
      <w:r>
        <w:rPr>
          <w:bCs/>
          <w:sz w:val="22"/>
          <w:szCs w:val="22"/>
          <w:lang w:val="en-US"/>
        </w:rPr>
        <w:t>Given that the discussions on prioritization and coordination with RAN4 are paused following companies’ inputs, the discussion on the RAN1 scope and objectives is open. The following 2 questions are formulated.</w:t>
      </w:r>
    </w:p>
    <w:tbl>
      <w:tblPr>
        <w:tblStyle w:val="af9"/>
        <w:tblW w:w="0" w:type="auto"/>
        <w:tblInd w:w="108" w:type="dxa"/>
        <w:tblLook w:val="04A0" w:firstRow="1" w:lastRow="0" w:firstColumn="1" w:lastColumn="0" w:noHBand="0" w:noVBand="1"/>
      </w:tblPr>
      <w:tblGrid>
        <w:gridCol w:w="9521"/>
      </w:tblGrid>
      <w:tr w:rsidR="0057755D" w14:paraId="302B2F72" w14:textId="77777777">
        <w:tc>
          <w:tcPr>
            <w:tcW w:w="9747" w:type="dxa"/>
          </w:tcPr>
          <w:p w14:paraId="23708F03" w14:textId="77777777" w:rsidR="0057755D" w:rsidRDefault="00900CAA">
            <w:pPr>
              <w:jc w:val="both"/>
              <w:rPr>
                <w:b/>
                <w:bCs/>
                <w:i/>
                <w:iCs/>
                <w:sz w:val="22"/>
                <w:szCs w:val="22"/>
                <w:lang w:val="en-US"/>
              </w:rPr>
            </w:pPr>
            <w:r>
              <w:rPr>
                <w:b/>
                <w:bCs/>
                <w:sz w:val="22"/>
                <w:szCs w:val="22"/>
                <w:highlight w:val="yellow"/>
                <w:lang w:val="en-US"/>
              </w:rPr>
              <w:t>2.2.1-Q1</w:t>
            </w:r>
            <w:r>
              <w:rPr>
                <w:sz w:val="22"/>
                <w:szCs w:val="22"/>
                <w:lang w:val="en-US"/>
              </w:rPr>
              <w:tab/>
            </w:r>
            <w:r>
              <w:rPr>
                <w:b/>
                <w:bCs/>
                <w:i/>
                <w:iCs/>
                <w:sz w:val="22"/>
                <w:szCs w:val="22"/>
                <w:lang w:val="en-US"/>
              </w:rPr>
              <w:t>Could you please elaborate on what should be RAN1 scope for the enhancements to realize increasing UE power high limit for CA and DC?</w:t>
            </w:r>
          </w:p>
        </w:tc>
      </w:tr>
    </w:tbl>
    <w:p w14:paraId="03C7FB97" w14:textId="77777777" w:rsidR="0057755D" w:rsidRDefault="0057755D">
      <w:pPr>
        <w:jc w:val="both"/>
        <w:rPr>
          <w:sz w:val="22"/>
          <w:szCs w:val="22"/>
          <w:lang w:val="en-US"/>
        </w:rPr>
      </w:pPr>
    </w:p>
    <w:tbl>
      <w:tblPr>
        <w:tblStyle w:val="af9"/>
        <w:tblW w:w="0" w:type="auto"/>
        <w:tblInd w:w="108" w:type="dxa"/>
        <w:tblLook w:val="04A0" w:firstRow="1" w:lastRow="0" w:firstColumn="1" w:lastColumn="0" w:noHBand="0" w:noVBand="1"/>
      </w:tblPr>
      <w:tblGrid>
        <w:gridCol w:w="9521"/>
      </w:tblGrid>
      <w:tr w:rsidR="0057755D" w14:paraId="148C7EA5" w14:textId="77777777">
        <w:tc>
          <w:tcPr>
            <w:tcW w:w="9747" w:type="dxa"/>
          </w:tcPr>
          <w:p w14:paraId="2A0B74CC" w14:textId="77777777" w:rsidR="0057755D" w:rsidRDefault="00900CAA">
            <w:pPr>
              <w:jc w:val="both"/>
              <w:rPr>
                <w:b/>
                <w:bCs/>
                <w:i/>
                <w:iCs/>
                <w:sz w:val="22"/>
                <w:szCs w:val="22"/>
                <w:lang w:val="en-US"/>
              </w:rPr>
            </w:pPr>
            <w:r>
              <w:rPr>
                <w:b/>
                <w:bCs/>
                <w:sz w:val="22"/>
                <w:szCs w:val="22"/>
                <w:highlight w:val="yellow"/>
                <w:lang w:val="en-US"/>
              </w:rPr>
              <w:t>2.2.1-Q2</w:t>
            </w:r>
            <w:r>
              <w:rPr>
                <w:sz w:val="22"/>
                <w:szCs w:val="22"/>
                <w:lang w:val="en-US"/>
              </w:rPr>
              <w:tab/>
            </w:r>
            <w:r>
              <w:rPr>
                <w:b/>
                <w:bCs/>
                <w:i/>
                <w:iCs/>
                <w:sz w:val="22"/>
                <w:szCs w:val="22"/>
                <w:lang w:val="en-US"/>
              </w:rPr>
              <w:t>Should RAN1 introduce additional cases for increasing UE power high limit for CA and DC?</w:t>
            </w:r>
          </w:p>
        </w:tc>
      </w:tr>
    </w:tbl>
    <w:p w14:paraId="6CE32CD2" w14:textId="77777777" w:rsidR="0057755D" w:rsidRDefault="0057755D">
      <w:pPr>
        <w:jc w:val="both"/>
        <w:rPr>
          <w:sz w:val="22"/>
          <w:szCs w:val="22"/>
          <w:lang w:val="en-US"/>
        </w:rPr>
      </w:pPr>
    </w:p>
    <w:p w14:paraId="623B6CEC" w14:textId="77777777" w:rsidR="0057755D" w:rsidRDefault="0057755D">
      <w:pPr>
        <w:jc w:val="both"/>
        <w:rPr>
          <w:sz w:val="22"/>
          <w:szCs w:val="22"/>
          <w:lang w:val="en-US"/>
        </w:rPr>
      </w:pPr>
    </w:p>
    <w:p w14:paraId="1CCE84A9" w14:textId="77777777" w:rsidR="0057755D" w:rsidRDefault="00900CAA">
      <w:pPr>
        <w:pStyle w:val="4"/>
        <w:numPr>
          <w:ilvl w:val="3"/>
          <w:numId w:val="4"/>
        </w:numPr>
        <w:ind w:left="426" w:hanging="426"/>
      </w:pPr>
      <w:r>
        <w:t>First round of discussions</w:t>
      </w:r>
    </w:p>
    <w:p w14:paraId="39C4029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2.2.1-Q1</w:t>
      </w:r>
      <w:r>
        <w:rPr>
          <w:sz w:val="22"/>
          <w:szCs w:val="22"/>
        </w:rPr>
        <w:t xml:space="preserve"> and</w:t>
      </w:r>
      <w:r>
        <w:rPr>
          <w:b/>
          <w:bCs/>
          <w:sz w:val="22"/>
          <w:szCs w:val="22"/>
        </w:rPr>
        <w:t xml:space="preserve"> </w:t>
      </w:r>
      <w:r>
        <w:rPr>
          <w:b/>
          <w:bCs/>
          <w:sz w:val="22"/>
          <w:szCs w:val="22"/>
          <w:highlight w:val="yellow"/>
        </w:rPr>
        <w:t>2.2.1-Q2</w:t>
      </w:r>
      <w:r>
        <w:rPr>
          <w:sz w:val="22"/>
          <w:szCs w:val="22"/>
        </w:rPr>
        <w:t xml:space="preserve">. Companies are invited to input their views in the corresponding table below. </w:t>
      </w:r>
    </w:p>
    <w:p w14:paraId="2FA4215D" w14:textId="77777777" w:rsidR="0057755D" w:rsidRDefault="0057755D">
      <w:pPr>
        <w:jc w:val="both"/>
        <w:rPr>
          <w:sz w:val="22"/>
          <w:szCs w:val="22"/>
        </w:rPr>
      </w:pPr>
    </w:p>
    <w:p w14:paraId="46A0C3B4" w14:textId="77777777" w:rsidR="0057755D" w:rsidRDefault="00900CAA">
      <w:pPr>
        <w:jc w:val="center"/>
        <w:rPr>
          <w:b/>
          <w:bCs/>
          <w:sz w:val="28"/>
          <w:szCs w:val="28"/>
        </w:rPr>
      </w:pPr>
      <w:r>
        <w:rPr>
          <w:b/>
          <w:bCs/>
          <w:sz w:val="28"/>
          <w:szCs w:val="28"/>
          <w:highlight w:val="yellow"/>
        </w:rPr>
        <w:t>2.2.1-Q1</w:t>
      </w:r>
    </w:p>
    <w:tbl>
      <w:tblPr>
        <w:tblStyle w:val="82"/>
        <w:tblW w:w="9639" w:type="dxa"/>
        <w:tblLook w:val="04A0" w:firstRow="1" w:lastRow="0" w:firstColumn="1" w:lastColumn="0" w:noHBand="0" w:noVBand="1"/>
      </w:tblPr>
      <w:tblGrid>
        <w:gridCol w:w="1977"/>
        <w:gridCol w:w="7662"/>
      </w:tblGrid>
      <w:tr w:rsidR="0057755D" w14:paraId="07BDE4D2"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809ED8" w14:textId="77777777" w:rsidR="0057755D" w:rsidRDefault="00900CAA">
            <w:pPr>
              <w:jc w:val="center"/>
              <w:rPr>
                <w:lang w:eastAsia="zh-CN"/>
              </w:rPr>
            </w:pPr>
            <w:r>
              <w:rPr>
                <w:lang w:eastAsia="zh-CN"/>
              </w:rPr>
              <w:t>Company</w:t>
            </w:r>
          </w:p>
        </w:tc>
        <w:tc>
          <w:tcPr>
            <w:tcW w:w="7662" w:type="dxa"/>
            <w:vAlign w:val="center"/>
          </w:tcPr>
          <w:p w14:paraId="015A7EC4" w14:textId="77777777" w:rsidR="0057755D" w:rsidRDefault="00900CAA">
            <w:pPr>
              <w:jc w:val="center"/>
              <w:rPr>
                <w:lang w:eastAsia="zh-CN"/>
              </w:rPr>
            </w:pPr>
            <w:r>
              <w:rPr>
                <w:lang w:eastAsia="zh-CN"/>
              </w:rPr>
              <w:t>Answer/Views</w:t>
            </w:r>
          </w:p>
        </w:tc>
      </w:tr>
      <w:tr w:rsidR="0057755D" w14:paraId="0BA80B6F" w14:textId="77777777" w:rsidTr="0057755D">
        <w:trPr>
          <w:trHeight w:val="313"/>
        </w:trPr>
        <w:tc>
          <w:tcPr>
            <w:tcW w:w="1977" w:type="dxa"/>
          </w:tcPr>
          <w:p w14:paraId="1B0007F0" w14:textId="77777777" w:rsidR="0057755D" w:rsidRDefault="00900CAA">
            <w:pPr>
              <w:jc w:val="both"/>
              <w:rPr>
                <w:lang w:eastAsia="ja-JP"/>
              </w:rPr>
            </w:pPr>
            <w:r>
              <w:rPr>
                <w:rFonts w:hint="eastAsia"/>
                <w:lang w:eastAsia="ja-JP"/>
              </w:rPr>
              <w:t>D</w:t>
            </w:r>
            <w:r>
              <w:rPr>
                <w:lang w:eastAsia="ja-JP"/>
              </w:rPr>
              <w:t>OCOMO</w:t>
            </w:r>
          </w:p>
        </w:tc>
        <w:tc>
          <w:tcPr>
            <w:tcW w:w="7662" w:type="dxa"/>
          </w:tcPr>
          <w:p w14:paraId="6B3D3147" w14:textId="77777777" w:rsidR="0057755D" w:rsidRDefault="00900CAA">
            <w:pPr>
              <w:jc w:val="both"/>
              <w:rPr>
                <w:lang w:eastAsia="ja-JP"/>
              </w:rPr>
            </w:pPr>
            <w:r>
              <w:rPr>
                <w:rFonts w:hint="eastAsia"/>
                <w:lang w:eastAsia="ja-JP"/>
              </w:rPr>
              <w:t>I</w:t>
            </w:r>
            <w:r>
              <w:rPr>
                <w:lang w:eastAsia="ja-JP"/>
              </w:rPr>
              <w:t xml:space="preserve">n our understanding, in Rel-17 RAN4 WI </w:t>
            </w:r>
            <w:r>
              <w:rPr>
                <w:i/>
                <w:iCs/>
                <w:lang w:val="en-US" w:eastAsia="zh-CN"/>
              </w:rPr>
              <w:t>“Increasing UE power high limit for CA and DC”</w:t>
            </w:r>
            <w:r>
              <w:rPr>
                <w:lang w:eastAsia="ja-JP"/>
              </w:rPr>
              <w:t xml:space="preserve">, RAN4 defined </w:t>
            </w:r>
            <w:r>
              <w:rPr>
                <w:color w:val="FF0000"/>
                <w:lang w:eastAsia="ja-JP"/>
              </w:rPr>
              <w:t>the required conditions</w:t>
            </w:r>
            <w:r>
              <w:rPr>
                <w:lang w:eastAsia="ja-JP"/>
              </w:rPr>
              <w:t xml:space="preserve"> for UE where the UE is able to perform transmissions over multiple carriers (more accurately, inter-band CA and inter-band EN-DC) with “higher total transmit power”. This “higher total transmit power” simply means a summation of </w:t>
            </w:r>
            <w:r>
              <w:rPr>
                <w:lang w:eastAsia="ja-JP"/>
              </w:rPr>
              <w:lastRenderedPageBreak/>
              <w:t>maximum transmit power at each carrier (band). The following is the corresponding specification for inter-band CA in Rel-17 version of 38.101-1:</w:t>
            </w:r>
          </w:p>
          <w:tbl>
            <w:tblPr>
              <w:tblStyle w:val="af9"/>
              <w:tblW w:w="0" w:type="auto"/>
              <w:tblLook w:val="04A0" w:firstRow="1" w:lastRow="0" w:firstColumn="1" w:lastColumn="0" w:noHBand="0" w:noVBand="1"/>
            </w:tblPr>
            <w:tblGrid>
              <w:gridCol w:w="7436"/>
            </w:tblGrid>
            <w:tr w:rsidR="0057755D" w14:paraId="551E8525" w14:textId="77777777">
              <w:tc>
                <w:tcPr>
                  <w:tcW w:w="9962" w:type="dxa"/>
                </w:tcPr>
                <w:p w14:paraId="259863FF" w14:textId="77777777" w:rsidR="0057755D" w:rsidRDefault="00900CAA">
                  <w:pPr>
                    <w:keepNext/>
                    <w:keepLines/>
                    <w:ind w:left="1701" w:hanging="1701"/>
                    <w:outlineLvl w:val="4"/>
                    <w:rPr>
                      <w:rFonts w:ascii="Arial" w:eastAsia="游明朝" w:hAnsi="Arial"/>
                      <w:sz w:val="16"/>
                      <w:szCs w:val="16"/>
                    </w:rPr>
                  </w:pPr>
                  <w:bookmarkStart w:id="3" w:name="_Toc68230689"/>
                  <w:bookmarkStart w:id="4" w:name="_Toc45888121"/>
                  <w:bookmarkStart w:id="5" w:name="_Toc75467111"/>
                  <w:bookmarkStart w:id="6" w:name="_Toc76718123"/>
                  <w:bookmarkStart w:id="7" w:name="_Toc84404942"/>
                  <w:bookmarkStart w:id="8" w:name="_Toc36107549"/>
                  <w:bookmarkStart w:id="9" w:name="_Toc83580433"/>
                  <w:bookmarkStart w:id="10" w:name="_Toc21344272"/>
                  <w:bookmarkStart w:id="11" w:name="_Toc29801758"/>
                  <w:bookmarkStart w:id="12" w:name="_Toc61372748"/>
                  <w:bookmarkStart w:id="13" w:name="_Toc69084102"/>
                  <w:bookmarkStart w:id="14" w:name="_Toc84413551"/>
                  <w:bookmarkStart w:id="15" w:name="_Toc29802807"/>
                  <w:bookmarkStart w:id="16" w:name="_Toc37251315"/>
                  <w:bookmarkStart w:id="17" w:name="_Toc29802182"/>
                  <w:bookmarkStart w:id="18" w:name="_Toc45888720"/>
                  <w:bookmarkStart w:id="19" w:name="_Toc76509133"/>
                  <w:bookmarkStart w:id="20" w:name="_Toc61367365"/>
                  <w:r>
                    <w:rPr>
                      <w:rFonts w:ascii="Arial" w:eastAsia="游明朝" w:hAnsi="Arial"/>
                      <w:sz w:val="16"/>
                      <w:szCs w:val="16"/>
                    </w:rPr>
                    <w:t>6.2A.4.1.3</w:t>
                  </w:r>
                  <w:r>
                    <w:rPr>
                      <w:rFonts w:ascii="Arial" w:eastAsia="游明朝" w:hAnsi="Arial"/>
                      <w:sz w:val="16"/>
                      <w:szCs w:val="16"/>
                    </w:rPr>
                    <w:tab/>
                    <w:t>Configured transmitted power for 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240FEC8" w14:textId="77777777" w:rsidR="0057755D" w:rsidRDefault="00900CAA">
                  <w:pPr>
                    <w:rPr>
                      <w:rFonts w:eastAsia="游明朝"/>
                      <w:sz w:val="16"/>
                      <w:szCs w:val="16"/>
                    </w:rPr>
                  </w:pPr>
                  <w:r>
                    <w:rPr>
                      <w:rFonts w:eastAsia="游明朝"/>
                      <w:sz w:val="16"/>
                      <w:szCs w:val="16"/>
                    </w:rPr>
                    <w:t>[…]</w:t>
                  </w:r>
                </w:p>
                <w:p w14:paraId="727B33FE" w14:textId="77777777" w:rsidR="0057755D" w:rsidRDefault="00900CAA">
                  <w:pPr>
                    <w:rPr>
                      <w:rFonts w:eastAsia="SimSun"/>
                      <w:sz w:val="16"/>
                      <w:szCs w:val="16"/>
                      <w:lang w:eastAsia="zh-CN"/>
                    </w:rPr>
                  </w:pPr>
                  <w:r>
                    <w:rPr>
                      <w:rFonts w:eastAsia="SimSun"/>
                      <w:sz w:val="16"/>
                      <w:szCs w:val="16"/>
                      <w:lang w:eastAsia="zh-CN"/>
                    </w:rPr>
                    <w:t xml:space="preserve">For uplink inter-band carrier aggregation with one serving cell c per operating band </w:t>
                  </w:r>
                  <w:r>
                    <w:rPr>
                      <w:rFonts w:eastAsia="游明朝"/>
                      <w:sz w:val="16"/>
                      <w:szCs w:val="16"/>
                    </w:rPr>
                    <w:t>when same slot symbol pattern is used in all aggregated serving cells</w:t>
                  </w:r>
                  <w:r>
                    <w:rPr>
                      <w:rFonts w:eastAsia="SimSun"/>
                      <w:sz w:val="16"/>
                      <w:szCs w:val="16"/>
                      <w:lang w:eastAsia="zh-CN"/>
                    </w:rPr>
                    <w:t>,</w:t>
                  </w:r>
                </w:p>
                <w:p w14:paraId="7B868258" w14:textId="77777777" w:rsidR="0057755D" w:rsidRDefault="00900CAA">
                  <w:pPr>
                    <w:keepLines/>
                    <w:tabs>
                      <w:tab w:val="center" w:pos="4536"/>
                      <w:tab w:val="right" w:pos="9072"/>
                    </w:tabs>
                    <w:jc w:val="center"/>
                    <w:rPr>
                      <w:rFonts w:eastAsia="游明朝"/>
                      <w:sz w:val="16"/>
                      <w:szCs w:val="16"/>
                      <w:lang w:bidi="bn-IN"/>
                    </w:rPr>
                  </w:pPr>
                  <w:r>
                    <w:rPr>
                      <w:rFonts w:eastAsia="游明朝"/>
                      <w:sz w:val="16"/>
                      <w:szCs w:val="16"/>
                      <w:lang w:bidi="bn-IN"/>
                    </w:rPr>
                    <w:tab/>
                    <w:t>P</w:t>
                  </w:r>
                  <w:r>
                    <w:rPr>
                      <w:rFonts w:eastAsia="游明朝"/>
                      <w:sz w:val="16"/>
                      <w:szCs w:val="16"/>
                      <w:vertAlign w:val="subscript"/>
                      <w:lang w:bidi="bn-IN"/>
                    </w:rPr>
                    <w:t>CMAX_L</w:t>
                  </w:r>
                  <w:r>
                    <w:rPr>
                      <w:rFonts w:eastAsia="游明朝"/>
                      <w:sz w:val="16"/>
                      <w:szCs w:val="16"/>
                    </w:rPr>
                    <w:t xml:space="preserve"> = </w:t>
                  </w:r>
                  <w:r>
                    <w:rPr>
                      <w:rFonts w:eastAsia="游明朝"/>
                      <w:sz w:val="16"/>
                      <w:szCs w:val="16"/>
                      <w:lang w:bidi="bn-IN"/>
                    </w:rPr>
                    <w:t>MIN {10log</w:t>
                  </w:r>
                  <w:r>
                    <w:rPr>
                      <w:rFonts w:eastAsia="游明朝"/>
                      <w:sz w:val="16"/>
                      <w:szCs w:val="16"/>
                      <w:vertAlign w:val="subscript"/>
                      <w:lang w:bidi="bn-IN"/>
                    </w:rPr>
                    <w:t>10</w:t>
                  </w:r>
                  <w:r>
                    <w:rPr>
                      <w:rFonts w:eastAsia="游明朝"/>
                      <w:sz w:val="16"/>
                      <w:szCs w:val="16"/>
                    </w:rPr>
                    <w:t>∑</w:t>
                  </w:r>
                  <w:r>
                    <w:rPr>
                      <w:rFonts w:eastAsia="游明朝"/>
                      <w:sz w:val="16"/>
                      <w:szCs w:val="16"/>
                      <w:lang w:bidi="bn-IN"/>
                    </w:rPr>
                    <w:t xml:space="preserve"> MIN [ </w:t>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lang w:bidi="bn-IN"/>
                    </w:rPr>
                    <w:t>/</w:t>
                  </w:r>
                  <w:r>
                    <w:rPr>
                      <w:rFonts w:eastAsia="游明朝"/>
                      <w:sz w:val="16"/>
                      <w:szCs w:val="16"/>
                      <w:vertAlign w:val="subscript"/>
                      <w:lang w:bidi="bn-IN"/>
                    </w:rPr>
                    <w:t xml:space="preserve"> </w:t>
                  </w:r>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bidi="bn-IN"/>
                    </w:rPr>
                    <w:t>C</w:t>
                  </w:r>
                  <w:r>
                    <w:rPr>
                      <w:rFonts w:eastAsia="SimSun"/>
                      <w:sz w:val="16"/>
                      <w:szCs w:val="16"/>
                      <w:vertAlign w:val="subscript"/>
                      <w:lang w:eastAsia="zh-CN" w:bidi="bn-IN"/>
                    </w:rPr>
                    <w:t>,c</w:t>
                  </w:r>
                  <w:proofErr w:type="spellEnd"/>
                  <w:r>
                    <w:rPr>
                      <w:rFonts w:eastAsia="SimSun"/>
                      <w:sz w:val="16"/>
                      <w:szCs w:val="16"/>
                      <w:lang w:eastAsia="zh-CN" w:bidi="bn-IN"/>
                    </w:rPr>
                    <w:t>)</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rPr>
                    <w:t>/</w:t>
                  </w:r>
                  <w:r>
                    <w:rPr>
                      <w:rFonts w:eastAsia="游明朝"/>
                      <w:sz w:val="16"/>
                      <w:szCs w:val="16"/>
                      <w:lang w:bidi="bn-IN"/>
                    </w:rPr>
                    <w:t>(MAX(</w:t>
                  </w:r>
                  <w:proofErr w:type="spellStart"/>
                  <w:r>
                    <w:rPr>
                      <w:rFonts w:eastAsia="游明朝"/>
                      <w:sz w:val="16"/>
                      <w:szCs w:val="16"/>
                      <w:lang w:bidi="bn-IN"/>
                    </w:rPr>
                    <w:t>mpr</w:t>
                  </w:r>
                  <w:r>
                    <w:rPr>
                      <w:rFonts w:eastAsia="游明朝"/>
                      <w:sz w:val="16"/>
                      <w:szCs w:val="16"/>
                      <w:vertAlign w:val="subscript"/>
                      <w:lang w:bidi="bn-IN"/>
                    </w:rPr>
                    <w:t>c</w:t>
                  </w:r>
                  <w:proofErr w:type="spellEnd"/>
                  <w:r>
                    <w:rPr>
                      <w:rFonts w:eastAsia="游明朝"/>
                      <w:sz w:val="16"/>
                      <w:szCs w:val="16"/>
                      <w:lang w:bidi="bn-IN"/>
                    </w:rPr>
                    <w:t>·</w:t>
                  </w:r>
                  <w:r>
                    <w:rPr>
                      <w:rFonts w:eastAsia="游明朝"/>
                      <w:sz w:val="16"/>
                      <w:szCs w:val="16"/>
                      <w:lang w:eastAsia="zh-CN"/>
                    </w:rPr>
                    <w:t>∆</w:t>
                  </w:r>
                  <w:proofErr w:type="spellStart"/>
                  <w:r>
                    <w:rPr>
                      <w:rFonts w:eastAsia="游明朝"/>
                      <w:sz w:val="16"/>
                      <w:szCs w:val="16"/>
                      <w:lang w:eastAsia="zh-CN"/>
                    </w:rPr>
                    <w:t>mpr</w:t>
                  </w:r>
                  <w:r>
                    <w:rPr>
                      <w:rFonts w:eastAsia="游明朝"/>
                      <w:sz w:val="16"/>
                      <w:szCs w:val="16"/>
                      <w:vertAlign w:val="subscript"/>
                      <w:lang w:eastAsia="zh-CN"/>
                    </w:rPr>
                    <w:t>c</w:t>
                  </w:r>
                  <w:proofErr w:type="spellEnd"/>
                  <w:r>
                    <w:rPr>
                      <w:rFonts w:eastAsia="游明朝"/>
                      <w:sz w:val="16"/>
                      <w:szCs w:val="16"/>
                      <w:lang w:bidi="bn-IN"/>
                    </w:rPr>
                    <w:t>, a-</w:t>
                  </w:r>
                  <w:proofErr w:type="spellStart"/>
                  <w:r>
                    <w:rPr>
                      <w:rFonts w:eastAsia="游明朝"/>
                      <w:sz w:val="16"/>
                      <w:szCs w:val="16"/>
                      <w:lang w:bidi="bn-IN"/>
                    </w:rPr>
                    <w:t>mpr</w:t>
                  </w:r>
                  <w:r>
                    <w:rPr>
                      <w:rFonts w:eastAsia="游明朝"/>
                      <w:sz w:val="16"/>
                      <w:szCs w:val="16"/>
                      <w:vertAlign w:val="subscript"/>
                      <w:lang w:bidi="bn-IN"/>
                    </w:rPr>
                    <w:t>c</w:t>
                  </w:r>
                  <w:proofErr w:type="spellEnd"/>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bidi="bn-IN"/>
                    </w:rPr>
                    <w:t>C,c</w:t>
                  </w:r>
                  <w:proofErr w:type="spellEnd"/>
                  <w:r>
                    <w:rPr>
                      <w:rFonts w:eastAsia="游明朝"/>
                      <w:sz w:val="16"/>
                      <w:szCs w:val="16"/>
                      <w:vertAlign w:val="subscript"/>
                      <w:lang w:bidi="bn-IN"/>
                    </w:rPr>
                    <w:t xml:space="preserve"> </w:t>
                  </w:r>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SimSun"/>
                      <w:sz w:val="16"/>
                      <w:szCs w:val="16"/>
                      <w:vertAlign w:val="subscript"/>
                      <w:lang w:eastAsia="zh-CN" w:bidi="bn-IN"/>
                    </w:rPr>
                    <w:t>IB,c</w:t>
                  </w:r>
                  <w:proofErr w:type="spellEnd"/>
                  <w:r>
                    <w:rPr>
                      <w:rFonts w:eastAsia="游明朝"/>
                      <w:sz w:val="16"/>
                      <w:szCs w:val="16"/>
                      <w:lang w:bidi="bn-IN"/>
                    </w:rPr>
                    <w:t>·</w:t>
                  </w:r>
                  <w:r>
                    <w:rPr>
                      <w:rFonts w:ascii="Symbol" w:eastAsia="游明朝" w:hAnsi="Symbol"/>
                      <w:sz w:val="16"/>
                      <w:szCs w:val="16"/>
                      <w:lang w:bidi="bn-IN"/>
                    </w:rPr>
                    <w:t></w:t>
                  </w:r>
                  <w:proofErr w:type="spellStart"/>
                  <w:r>
                    <w:rPr>
                      <w:rFonts w:eastAsia="游明朝"/>
                      <w:sz w:val="16"/>
                      <w:szCs w:val="16"/>
                      <w:lang w:bidi="bn-IN"/>
                    </w:rPr>
                    <w:t>t</w:t>
                  </w:r>
                  <w:r>
                    <w:rPr>
                      <w:rFonts w:eastAsia="游明朝"/>
                      <w:sz w:val="16"/>
                      <w:szCs w:val="16"/>
                      <w:vertAlign w:val="subscript"/>
                      <w:lang w:eastAsia="zh-CN"/>
                    </w:rPr>
                    <w:t>RxSRS</w:t>
                  </w:r>
                  <w:r>
                    <w:rPr>
                      <w:rFonts w:eastAsia="SimSun"/>
                      <w:sz w:val="16"/>
                      <w:szCs w:val="16"/>
                      <w:vertAlign w:val="subscript"/>
                      <w:lang w:eastAsia="zh-CN" w:bidi="bn-IN"/>
                    </w:rPr>
                    <w:t>,c</w:t>
                  </w:r>
                  <w:proofErr w:type="spellEnd"/>
                  <w:r>
                    <w:rPr>
                      <w:rFonts w:eastAsia="游明朝"/>
                      <w:sz w:val="16"/>
                      <w:szCs w:val="16"/>
                      <w:lang w:bidi="bn-IN"/>
                    </w:rPr>
                    <w:t>)</w:t>
                  </w:r>
                  <w:r>
                    <w:rPr>
                      <w:rFonts w:eastAsia="游明朝"/>
                      <w:sz w:val="16"/>
                      <w:szCs w:val="16"/>
                      <w:vertAlign w:val="subscript"/>
                      <w:lang w:bidi="bn-IN"/>
                    </w:rPr>
                    <w:t xml:space="preserve"> </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rPr>
                    <w:t>/</w:t>
                  </w:r>
                  <w:proofErr w:type="spellStart"/>
                  <w:r>
                    <w:rPr>
                      <w:rFonts w:eastAsia="游明朝"/>
                      <w:sz w:val="16"/>
                      <w:szCs w:val="16"/>
                      <w:lang w:bidi="bn-IN"/>
                    </w:rPr>
                    <w:t>pmpr</w:t>
                  </w:r>
                  <w:r>
                    <w:rPr>
                      <w:rFonts w:eastAsia="游明朝"/>
                      <w:sz w:val="16"/>
                      <w:szCs w:val="16"/>
                      <w:vertAlign w:val="subscript"/>
                      <w:lang w:bidi="bn-IN"/>
                    </w:rPr>
                    <w:t>c</w:t>
                  </w:r>
                  <w:proofErr w:type="spellEnd"/>
                  <w:r>
                    <w:rPr>
                      <w:rFonts w:eastAsia="游明朝"/>
                      <w:sz w:val="16"/>
                      <w:szCs w:val="16"/>
                      <w:lang w:bidi="bn-IN"/>
                    </w:rPr>
                    <w:t>], P</w:t>
                  </w:r>
                  <w:r>
                    <w:rPr>
                      <w:rFonts w:eastAsia="游明朝"/>
                      <w:sz w:val="16"/>
                      <w:szCs w:val="16"/>
                      <w:vertAlign w:val="subscript"/>
                      <w:lang w:bidi="bn-IN"/>
                    </w:rPr>
                    <w:t>EMAX,CA</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PowerClass,CA</w:t>
                  </w:r>
                  <w:r>
                    <w:rPr>
                      <w:rFonts w:eastAsia="游明朝" w:hint="eastAsia"/>
                      <w:sz w:val="16"/>
                      <w:szCs w:val="16"/>
                      <w:lang w:eastAsia="zh-CN" w:bidi="bn-IN"/>
                    </w:rPr>
                    <w:t>-</w:t>
                  </w:r>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hint="eastAsia"/>
                      <w:sz w:val="16"/>
                      <w:szCs w:val="16"/>
                      <w:vertAlign w:val="subscript"/>
                      <w:lang w:eastAsia="zh-CN"/>
                    </w:rPr>
                    <w:t>, CA</w:t>
                  </w:r>
                  <w:r>
                    <w:rPr>
                      <w:rFonts w:eastAsia="游明朝"/>
                      <w:sz w:val="16"/>
                      <w:szCs w:val="16"/>
                      <w:lang w:bidi="bn-IN"/>
                    </w:rPr>
                    <w:t>}</w:t>
                  </w:r>
                </w:p>
                <w:p w14:paraId="72435989" w14:textId="77777777" w:rsidR="0057755D" w:rsidRDefault="00900CAA">
                  <w:pPr>
                    <w:keepLines/>
                    <w:tabs>
                      <w:tab w:val="center" w:pos="4536"/>
                      <w:tab w:val="right" w:pos="9072"/>
                    </w:tabs>
                    <w:rPr>
                      <w:rFonts w:eastAsia="SimSun"/>
                      <w:sz w:val="16"/>
                      <w:szCs w:val="16"/>
                      <w:lang w:eastAsia="zh-CN"/>
                    </w:rPr>
                  </w:pPr>
                  <w:r>
                    <w:rPr>
                      <w:rFonts w:eastAsia="游明朝"/>
                      <w:sz w:val="16"/>
                      <w:szCs w:val="16"/>
                      <w:lang w:bidi="bn-IN"/>
                    </w:rPr>
                    <w:tab/>
                    <w:t>P</w:t>
                  </w:r>
                  <w:r>
                    <w:rPr>
                      <w:rFonts w:eastAsia="游明朝"/>
                      <w:sz w:val="16"/>
                      <w:szCs w:val="16"/>
                      <w:vertAlign w:val="subscript"/>
                      <w:lang w:bidi="bn-IN"/>
                    </w:rPr>
                    <w:t>CMAX_H</w:t>
                  </w:r>
                  <w:r>
                    <w:rPr>
                      <w:rFonts w:eastAsia="游明朝"/>
                      <w:sz w:val="16"/>
                      <w:szCs w:val="16"/>
                    </w:rPr>
                    <w:t xml:space="preserve"> = MIN{</w:t>
                  </w:r>
                  <w:r>
                    <w:rPr>
                      <w:rFonts w:eastAsia="游明朝"/>
                      <w:sz w:val="16"/>
                      <w:szCs w:val="16"/>
                      <w:lang w:bidi="bn-IN"/>
                    </w:rPr>
                    <w:t>10 log</w:t>
                  </w:r>
                  <w:r>
                    <w:rPr>
                      <w:rFonts w:eastAsia="游明朝"/>
                      <w:sz w:val="16"/>
                      <w:szCs w:val="16"/>
                      <w:vertAlign w:val="subscript"/>
                      <w:lang w:bidi="bn-IN"/>
                    </w:rPr>
                    <w:t>10</w:t>
                  </w:r>
                  <w:r>
                    <w:rPr>
                      <w:rFonts w:eastAsia="游明朝"/>
                      <w:sz w:val="16"/>
                      <w:szCs w:val="16"/>
                      <w:lang w:bidi="bn-IN"/>
                    </w:rPr>
                    <w:t xml:space="preserve"> </w:t>
                  </w:r>
                  <w:r>
                    <w:rPr>
                      <w:rFonts w:eastAsia="游明朝"/>
                      <w:sz w:val="16"/>
                      <w:szCs w:val="16"/>
                    </w:rPr>
                    <w:t xml:space="preserve">∑ </w:t>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vertAlign w:val="subscript"/>
                      <w:lang w:bidi="bn-IN"/>
                    </w:rPr>
                    <w:t xml:space="preserve"> </w:t>
                  </w:r>
                  <w:r>
                    <w:rPr>
                      <w:rFonts w:eastAsia="游明朝"/>
                      <w:sz w:val="16"/>
                      <w:szCs w:val="16"/>
                      <w:lang w:bidi="bn-IN"/>
                    </w:rPr>
                    <w:t>, P</w:t>
                  </w:r>
                  <w:r>
                    <w:rPr>
                      <w:rFonts w:eastAsia="游明朝"/>
                      <w:sz w:val="16"/>
                      <w:szCs w:val="16"/>
                      <w:vertAlign w:val="subscript"/>
                      <w:lang w:bidi="bn-IN"/>
                    </w:rPr>
                    <w:t>EMAX,CA</w:t>
                  </w:r>
                  <w:r>
                    <w:rPr>
                      <w:rFonts w:eastAsia="游明朝"/>
                      <w:sz w:val="16"/>
                      <w:szCs w:val="16"/>
                      <w:lang w:bidi="bn-IN"/>
                    </w:rPr>
                    <w:t xml:space="preserve">, </w:t>
                  </w:r>
                  <w:proofErr w:type="spellStart"/>
                  <w:r>
                    <w:rPr>
                      <w:rFonts w:eastAsia="游明朝"/>
                      <w:sz w:val="16"/>
                      <w:szCs w:val="16"/>
                      <w:lang w:bidi="bn-IN"/>
                    </w:rPr>
                    <w:t>P</w:t>
                  </w:r>
                  <w:r>
                    <w:rPr>
                      <w:rFonts w:eastAsia="游明朝"/>
                      <w:sz w:val="16"/>
                      <w:szCs w:val="16"/>
                      <w:vertAlign w:val="subscript"/>
                      <w:lang w:bidi="bn-IN"/>
                    </w:rPr>
                    <w:t>PowerClass,CA</w:t>
                  </w:r>
                  <w:r>
                    <w:rPr>
                      <w:rFonts w:eastAsia="游明朝" w:hint="eastAsia"/>
                      <w:sz w:val="16"/>
                      <w:szCs w:val="16"/>
                      <w:lang w:eastAsia="zh-CN" w:bidi="bn-IN"/>
                    </w:rPr>
                    <w:t>-</w:t>
                  </w:r>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hint="eastAsia"/>
                      <w:sz w:val="16"/>
                      <w:szCs w:val="16"/>
                      <w:vertAlign w:val="subscript"/>
                      <w:lang w:eastAsia="zh-CN"/>
                    </w:rPr>
                    <w:t>, CA</w:t>
                  </w:r>
                  <w:r>
                    <w:rPr>
                      <w:rFonts w:eastAsia="游明朝"/>
                      <w:sz w:val="16"/>
                      <w:szCs w:val="16"/>
                      <w:lang w:bidi="bn-IN"/>
                    </w:rPr>
                    <w:t>}</w:t>
                  </w:r>
                </w:p>
                <w:p w14:paraId="1CCEC872" w14:textId="77777777" w:rsidR="0057755D" w:rsidRDefault="00900CAA">
                  <w:pPr>
                    <w:rPr>
                      <w:rFonts w:eastAsia="SimSun"/>
                      <w:sz w:val="16"/>
                      <w:szCs w:val="16"/>
                      <w:lang w:eastAsia="zh-CN"/>
                    </w:rPr>
                  </w:pPr>
                  <w:r>
                    <w:rPr>
                      <w:rFonts w:eastAsia="SimSun" w:cs="Vrinda"/>
                      <w:sz w:val="16"/>
                      <w:szCs w:val="16"/>
                      <w:lang w:eastAsia="zh-CN" w:bidi="bn-IN"/>
                    </w:rPr>
                    <w:t>where</w:t>
                  </w:r>
                </w:p>
                <w:p w14:paraId="43EC71A4" w14:textId="77777777" w:rsidR="0057755D" w:rsidRDefault="00900CAA">
                  <w:pPr>
                    <w:ind w:left="568" w:hanging="284"/>
                    <w:rPr>
                      <w:rFonts w:eastAsia="游明朝"/>
                      <w:sz w:val="16"/>
                      <w:szCs w:val="16"/>
                      <w:lang w:bidi="bn-IN"/>
                    </w:rPr>
                  </w:pPr>
                  <w:r>
                    <w:rPr>
                      <w:rFonts w:eastAsia="游明朝"/>
                      <w:sz w:val="16"/>
                      <w:szCs w:val="16"/>
                      <w:lang w:bidi="bn-IN"/>
                    </w:rPr>
                    <w:t>-</w:t>
                  </w:r>
                  <w:r>
                    <w:rPr>
                      <w:rFonts w:eastAsia="游明朝"/>
                      <w:sz w:val="16"/>
                      <w:szCs w:val="16"/>
                    </w:rPr>
                    <w:tab/>
                  </w:r>
                  <w:proofErr w:type="spellStart"/>
                  <w:r>
                    <w:rPr>
                      <w:rFonts w:eastAsia="游明朝"/>
                      <w:sz w:val="16"/>
                      <w:szCs w:val="16"/>
                      <w:lang w:bidi="bn-IN"/>
                    </w:rPr>
                    <w:t>p</w:t>
                  </w:r>
                  <w:r>
                    <w:rPr>
                      <w:rFonts w:eastAsia="游明朝"/>
                      <w:sz w:val="16"/>
                      <w:szCs w:val="16"/>
                      <w:vertAlign w:val="subscript"/>
                      <w:lang w:bidi="bn-IN"/>
                    </w:rPr>
                    <w:t>EMAX,c</w:t>
                  </w:r>
                  <w:proofErr w:type="spellEnd"/>
                  <w:r>
                    <w:rPr>
                      <w:rFonts w:eastAsia="游明朝"/>
                      <w:sz w:val="16"/>
                      <w:szCs w:val="16"/>
                      <w:lang w:bidi="bn-IN"/>
                    </w:rPr>
                    <w:t xml:space="preserve"> is the </w:t>
                  </w:r>
                  <w:r>
                    <w:rPr>
                      <w:rFonts w:eastAsia="SimSun"/>
                      <w:sz w:val="16"/>
                      <w:szCs w:val="16"/>
                      <w:lang w:eastAsia="zh-CN" w:bidi="bn-IN"/>
                    </w:rPr>
                    <w:t xml:space="preserve">linear </w:t>
                  </w:r>
                  <w:r>
                    <w:rPr>
                      <w:rFonts w:eastAsia="游明朝"/>
                      <w:sz w:val="16"/>
                      <w:szCs w:val="16"/>
                      <w:lang w:bidi="bn-IN"/>
                    </w:rPr>
                    <w:t>value of P</w:t>
                  </w:r>
                  <w:r>
                    <w:rPr>
                      <w:rFonts w:eastAsia="游明朝"/>
                      <w:sz w:val="16"/>
                      <w:szCs w:val="16"/>
                      <w:vertAlign w:val="subscript"/>
                      <w:lang w:bidi="bn-IN"/>
                    </w:rPr>
                    <w:t>EMAX</w:t>
                  </w:r>
                  <w:r>
                    <w:rPr>
                      <w:rFonts w:eastAsia="SimSun"/>
                      <w:sz w:val="16"/>
                      <w:szCs w:val="16"/>
                      <w:vertAlign w:val="subscript"/>
                      <w:lang w:eastAsia="zh-CN" w:bidi="bn-IN"/>
                    </w:rPr>
                    <w:t>,</w:t>
                  </w:r>
                  <w:r>
                    <w:rPr>
                      <w:rFonts w:eastAsia="SimSun" w:cs="Vrinda"/>
                      <w:i/>
                      <w:sz w:val="16"/>
                      <w:szCs w:val="16"/>
                      <w:vertAlign w:val="subscript"/>
                      <w:lang w:eastAsia="zh-CN" w:bidi="bn-IN"/>
                    </w:rPr>
                    <w:t xml:space="preserve"> c</w:t>
                  </w:r>
                  <w:r>
                    <w:rPr>
                      <w:rFonts w:eastAsia="游明朝"/>
                      <w:sz w:val="16"/>
                      <w:szCs w:val="16"/>
                      <w:lang w:bidi="bn-IN"/>
                    </w:rPr>
                    <w:t xml:space="preserve"> which is given </w:t>
                  </w:r>
                  <w:r>
                    <w:rPr>
                      <w:rFonts w:eastAsia="SimSun"/>
                      <w:sz w:val="16"/>
                      <w:szCs w:val="16"/>
                      <w:lang w:eastAsia="zh-CN" w:bidi="bn-IN"/>
                    </w:rPr>
                    <w:t>by</w:t>
                  </w:r>
                  <w:r>
                    <w:rPr>
                      <w:rFonts w:eastAsia="游明朝"/>
                      <w:sz w:val="16"/>
                      <w:szCs w:val="16"/>
                      <w:lang w:bidi="bn-IN"/>
                    </w:rPr>
                    <w:t xml:space="preserve"> IE </w:t>
                  </w:r>
                  <w:r>
                    <w:rPr>
                      <w:rFonts w:eastAsia="游明朝"/>
                      <w:i/>
                      <w:sz w:val="16"/>
                      <w:szCs w:val="16"/>
                      <w:lang w:bidi="bn-IN"/>
                    </w:rPr>
                    <w:t xml:space="preserve">P-Max </w:t>
                  </w:r>
                  <w:r>
                    <w:rPr>
                      <w:rFonts w:eastAsia="游明朝"/>
                      <w:sz w:val="16"/>
                      <w:szCs w:val="16"/>
                      <w:lang w:bidi="bn-IN"/>
                    </w:rPr>
                    <w:t xml:space="preserve">for serving cell </w:t>
                  </w:r>
                  <w:r>
                    <w:rPr>
                      <w:rFonts w:eastAsia="游明朝"/>
                      <w:i/>
                      <w:sz w:val="16"/>
                      <w:szCs w:val="16"/>
                      <w:lang w:bidi="bn-IN"/>
                    </w:rPr>
                    <w:t>c</w:t>
                  </w:r>
                  <w:r>
                    <w:rPr>
                      <w:rFonts w:eastAsia="游明朝"/>
                      <w:sz w:val="16"/>
                      <w:szCs w:val="16"/>
                      <w:lang w:bidi="bn-IN"/>
                    </w:rPr>
                    <w:t xml:space="preserve"> in [7];</w:t>
                  </w:r>
                </w:p>
                <w:p w14:paraId="60D06B34" w14:textId="77777777" w:rsidR="0057755D" w:rsidRDefault="00900CAA">
                  <w:pPr>
                    <w:ind w:left="568" w:hanging="284"/>
                    <w:rPr>
                      <w:rFonts w:eastAsia="游明朝"/>
                      <w:sz w:val="16"/>
                      <w:szCs w:val="16"/>
                      <w:lang w:bidi="bn-IN"/>
                    </w:rPr>
                  </w:pPr>
                  <w:r>
                    <w:rPr>
                      <w:rFonts w:eastAsia="游明朝"/>
                      <w:sz w:val="16"/>
                      <w:szCs w:val="16"/>
                      <w:lang w:bidi="bn-IN"/>
                    </w:rPr>
                    <w:t>-</w:t>
                  </w:r>
                  <w:r>
                    <w:rPr>
                      <w:rFonts w:eastAsia="游明朝"/>
                      <w:sz w:val="16"/>
                      <w:szCs w:val="16"/>
                      <w:lang w:bidi="bn-IN"/>
                    </w:rPr>
                    <w:tab/>
                  </w:r>
                  <w:proofErr w:type="spellStart"/>
                  <w:r>
                    <w:rPr>
                      <w:rFonts w:eastAsia="游明朝"/>
                      <w:sz w:val="16"/>
                      <w:szCs w:val="16"/>
                      <w:lang w:bidi="bn-IN"/>
                    </w:rPr>
                    <w:t>P</w:t>
                  </w:r>
                  <w:r>
                    <w:rPr>
                      <w:rFonts w:eastAsia="游明朝"/>
                      <w:sz w:val="16"/>
                      <w:szCs w:val="16"/>
                      <w:vertAlign w:val="subscript"/>
                      <w:lang w:bidi="bn-IN"/>
                    </w:rPr>
                    <w:t>PowerClass,CA</w:t>
                  </w:r>
                  <w:proofErr w:type="spellEnd"/>
                  <w:r>
                    <w:rPr>
                      <w:rFonts w:eastAsia="游明朝"/>
                      <w:sz w:val="16"/>
                      <w:szCs w:val="16"/>
                      <w:lang w:bidi="bn-IN"/>
                    </w:rPr>
                    <w:t xml:space="preserve"> is the maximum UE power specified in Table 6.2A.1.3-1 without taking into account the tolerance specified in the Table 6.2A.1.3-1</w:t>
                  </w:r>
                  <w:r>
                    <w:rPr>
                      <w:rFonts w:eastAsia="SimSun"/>
                      <w:sz w:val="16"/>
                      <w:szCs w:val="16"/>
                      <w:lang w:eastAsia="zh-CN" w:bidi="bn-IN"/>
                    </w:rPr>
                    <w:t xml:space="preserve">; </w:t>
                  </w:r>
                  <w:r>
                    <w:rPr>
                      <w:rFonts w:eastAsia="SimSun"/>
                      <w:sz w:val="16"/>
                      <w:szCs w:val="16"/>
                      <w:highlight w:val="yellow"/>
                      <w:lang w:eastAsia="zh-CN" w:bidi="bn-IN"/>
                    </w:rPr>
                    <w:t>If the UE indicates [</w:t>
                  </w:r>
                  <w:proofErr w:type="spellStart"/>
                  <w:r>
                    <w:rPr>
                      <w:rFonts w:eastAsia="SimSun"/>
                      <w:sz w:val="16"/>
                      <w:szCs w:val="16"/>
                      <w:highlight w:val="yellow"/>
                      <w:lang w:eastAsia="zh-CN" w:bidi="bn-IN"/>
                    </w:rPr>
                    <w:t>HigherPowerLimitCADC</w:t>
                  </w:r>
                  <w:proofErr w:type="spellEnd"/>
                  <w:r>
                    <w:rPr>
                      <w:rFonts w:eastAsia="SimSun"/>
                      <w:sz w:val="16"/>
                      <w:szCs w:val="16"/>
                      <w:highlight w:val="yellow"/>
                      <w:lang w:eastAsia="zh-CN" w:bidi="bn-IN"/>
                    </w:rPr>
                    <w:t xml:space="preserve">] for an eligible CA configuration as specified in Table 6.2A.1.3-1 and </w:t>
                  </w:r>
                  <w:proofErr w:type="spellStart"/>
                  <w:r>
                    <w:rPr>
                      <w:rFonts w:eastAsia="游明朝"/>
                      <w:sz w:val="16"/>
                      <w:szCs w:val="16"/>
                      <w:highlight w:val="yellow"/>
                      <w:lang w:eastAsia="zh-CN"/>
                    </w:rPr>
                    <w:t>ΔP</w:t>
                  </w:r>
                  <w:r>
                    <w:rPr>
                      <w:rFonts w:eastAsia="游明朝"/>
                      <w:sz w:val="16"/>
                      <w:szCs w:val="16"/>
                      <w:highlight w:val="yellow"/>
                      <w:vertAlign w:val="subscript"/>
                      <w:lang w:eastAsia="zh-CN"/>
                    </w:rPr>
                    <w:t>PowerClass</w:t>
                  </w:r>
                  <w:proofErr w:type="spellEnd"/>
                  <w:r>
                    <w:rPr>
                      <w:rFonts w:eastAsia="游明朝"/>
                      <w:sz w:val="16"/>
                      <w:szCs w:val="16"/>
                      <w:highlight w:val="yellow"/>
                      <w:vertAlign w:val="subscript"/>
                      <w:lang w:eastAsia="zh-CN"/>
                    </w:rPr>
                    <w:t>, CA</w:t>
                  </w:r>
                  <w:r>
                    <w:rPr>
                      <w:rFonts w:eastAsia="游明朝"/>
                      <w:sz w:val="16"/>
                      <w:szCs w:val="16"/>
                      <w:highlight w:val="yellow"/>
                      <w:lang w:eastAsia="zh-CN"/>
                    </w:rPr>
                    <w:t xml:space="preserve"> = 0, </w:t>
                  </w:r>
                  <w:proofErr w:type="spellStart"/>
                  <w:r>
                    <w:rPr>
                      <w:rFonts w:eastAsia="游明朝"/>
                      <w:sz w:val="16"/>
                      <w:szCs w:val="16"/>
                      <w:highlight w:val="yellow"/>
                      <w:lang w:bidi="bn-IN"/>
                    </w:rPr>
                    <w:t>P</w:t>
                  </w:r>
                  <w:r>
                    <w:rPr>
                      <w:rFonts w:eastAsia="游明朝"/>
                      <w:sz w:val="16"/>
                      <w:szCs w:val="16"/>
                      <w:highlight w:val="yellow"/>
                      <w:vertAlign w:val="subscript"/>
                      <w:lang w:bidi="bn-IN"/>
                    </w:rPr>
                    <w:t>PowerClass,CA</w:t>
                  </w:r>
                  <w:proofErr w:type="spellEnd"/>
                  <w:r>
                    <w:rPr>
                      <w:rFonts w:eastAsia="游明朝"/>
                      <w:sz w:val="16"/>
                      <w:szCs w:val="16"/>
                      <w:highlight w:val="yellow"/>
                      <w:lang w:bidi="bn-IN"/>
                    </w:rPr>
                    <w:t xml:space="preserve"> is replaced by 10 log</w:t>
                  </w:r>
                  <w:r>
                    <w:rPr>
                      <w:rFonts w:eastAsia="游明朝"/>
                      <w:sz w:val="16"/>
                      <w:szCs w:val="16"/>
                      <w:highlight w:val="yellow"/>
                      <w:vertAlign w:val="subscript"/>
                      <w:lang w:bidi="bn-IN"/>
                    </w:rPr>
                    <w:t>10</w:t>
                  </w:r>
                  <w:r>
                    <w:rPr>
                      <w:rFonts w:eastAsia="游明朝"/>
                      <w:sz w:val="16"/>
                      <w:szCs w:val="16"/>
                      <w:highlight w:val="yellow"/>
                      <w:lang w:bidi="bn-IN"/>
                    </w:rPr>
                    <w:t xml:space="preserve"> </w:t>
                  </w:r>
                  <w:r>
                    <w:rPr>
                      <w:rFonts w:eastAsia="游明朝"/>
                      <w:sz w:val="16"/>
                      <w:szCs w:val="16"/>
                      <w:highlight w:val="yellow"/>
                    </w:rPr>
                    <w:t xml:space="preserve">∑ </w:t>
                  </w:r>
                  <w:proofErr w:type="spellStart"/>
                  <w:r>
                    <w:rPr>
                      <w:rFonts w:eastAsia="游明朝"/>
                      <w:sz w:val="16"/>
                      <w:szCs w:val="16"/>
                      <w:highlight w:val="yellow"/>
                    </w:rPr>
                    <w:t>p</w:t>
                  </w:r>
                  <w:r>
                    <w:rPr>
                      <w:rFonts w:eastAsia="游明朝"/>
                      <w:sz w:val="16"/>
                      <w:szCs w:val="16"/>
                      <w:highlight w:val="yellow"/>
                      <w:vertAlign w:val="subscript"/>
                    </w:rPr>
                    <w:t>PowerClass,c</w:t>
                  </w:r>
                  <w:proofErr w:type="spellEnd"/>
                  <w:r>
                    <w:rPr>
                      <w:rFonts w:eastAsia="游明朝"/>
                      <w:sz w:val="16"/>
                      <w:szCs w:val="16"/>
                      <w:highlight w:val="yellow"/>
                      <w:vertAlign w:val="subscript"/>
                    </w:rPr>
                    <w:t>.</w:t>
                  </w:r>
                </w:p>
                <w:p w14:paraId="36ADA6CC" w14:textId="77777777" w:rsidR="0057755D" w:rsidRDefault="00900CAA">
                  <w:pPr>
                    <w:ind w:left="568" w:hanging="284"/>
                    <w:rPr>
                      <w:rFonts w:eastAsia="游明朝"/>
                      <w:sz w:val="16"/>
                      <w:szCs w:val="16"/>
                      <w:lang w:eastAsia="zh-CN" w:bidi="bn-IN"/>
                    </w:rPr>
                  </w:pPr>
                  <w:r>
                    <w:rPr>
                      <w:rFonts w:eastAsia="游明朝"/>
                      <w:sz w:val="16"/>
                      <w:szCs w:val="16"/>
                      <w:lang w:bidi="bn-IN"/>
                    </w:rPr>
                    <w:t>-</w:t>
                  </w:r>
                  <w:r>
                    <w:rPr>
                      <w:rFonts w:eastAsia="游明朝"/>
                      <w:sz w:val="16"/>
                      <w:szCs w:val="16"/>
                      <w:lang w:bidi="bn-IN"/>
                    </w:rPr>
                    <w:tab/>
                  </w:r>
                  <w:proofErr w:type="spellStart"/>
                  <w:r>
                    <w:rPr>
                      <w:rFonts w:eastAsia="游明朝"/>
                      <w:sz w:val="16"/>
                      <w:szCs w:val="16"/>
                      <w:lang w:bidi="bn-IN"/>
                    </w:rPr>
                    <w:t>p</w:t>
                  </w:r>
                  <w:r>
                    <w:rPr>
                      <w:rFonts w:eastAsia="游明朝"/>
                      <w:sz w:val="16"/>
                      <w:szCs w:val="16"/>
                      <w:vertAlign w:val="subscript"/>
                      <w:lang w:bidi="bn-IN"/>
                    </w:rPr>
                    <w:t>PowerClass,c</w:t>
                  </w:r>
                  <w:proofErr w:type="spellEnd"/>
                  <w:r>
                    <w:rPr>
                      <w:rFonts w:eastAsia="游明朝"/>
                      <w:sz w:val="16"/>
                      <w:szCs w:val="16"/>
                      <w:lang w:bidi="bn-IN"/>
                    </w:rPr>
                    <w:t xml:space="preserve"> is the linear value of the maximum UE power for serving cell </w:t>
                  </w:r>
                  <w:r>
                    <w:rPr>
                      <w:rFonts w:eastAsia="游明朝"/>
                      <w:i/>
                      <w:iCs/>
                      <w:sz w:val="16"/>
                      <w:szCs w:val="16"/>
                      <w:lang w:bidi="bn-IN"/>
                    </w:rPr>
                    <w:t>c</w:t>
                  </w:r>
                  <w:r>
                    <w:rPr>
                      <w:rFonts w:eastAsia="游明朝"/>
                      <w:sz w:val="16"/>
                      <w:szCs w:val="16"/>
                      <w:lang w:bidi="bn-IN"/>
                    </w:rPr>
                    <w:t xml:space="preserve"> specified in Table 6.2.1-1 according to [</w:t>
                  </w:r>
                  <w:proofErr w:type="spellStart"/>
                  <w:r>
                    <w:rPr>
                      <w:rFonts w:eastAsia="游明朝"/>
                      <w:sz w:val="16"/>
                      <w:szCs w:val="16"/>
                      <w:lang w:bidi="bn-IN"/>
                    </w:rPr>
                    <w:t>powerClassPerBand</w:t>
                  </w:r>
                  <w:proofErr w:type="spellEnd"/>
                  <w:r>
                    <w:rPr>
                      <w:rFonts w:eastAsia="游明朝"/>
                      <w:sz w:val="16"/>
                      <w:szCs w:val="16"/>
                      <w:lang w:bidi="bn-IN"/>
                    </w:rPr>
                    <w:t xml:space="preserve">] if indicated or </w:t>
                  </w:r>
                  <w:proofErr w:type="spellStart"/>
                  <w:r>
                    <w:rPr>
                      <w:rFonts w:eastAsia="游明朝"/>
                      <w:sz w:val="16"/>
                      <w:szCs w:val="16"/>
                      <w:lang w:bidi="bn-IN"/>
                    </w:rPr>
                    <w:t>ue-PowerClass</w:t>
                  </w:r>
                  <w:proofErr w:type="spellEnd"/>
                  <w:r>
                    <w:rPr>
                      <w:rFonts w:eastAsia="游明朝"/>
                      <w:sz w:val="16"/>
                      <w:szCs w:val="16"/>
                      <w:lang w:bidi="bn-IN"/>
                    </w:rPr>
                    <w:t xml:space="preserve"> otherwise without taking into account the tolerance; </w:t>
                  </w:r>
                </w:p>
                <w:p w14:paraId="3EE4B215" w14:textId="77777777" w:rsidR="0057755D" w:rsidRDefault="00900CAA">
                  <w:pPr>
                    <w:ind w:left="568" w:hanging="284"/>
                    <w:rPr>
                      <w:rFonts w:eastAsia="游明朝"/>
                      <w:sz w:val="16"/>
                      <w:szCs w:val="16"/>
                      <w:lang w:eastAsia="zh-CN" w:bidi="bn-IN"/>
                    </w:rPr>
                  </w:pPr>
                  <w:r>
                    <w:rPr>
                      <w:rFonts w:eastAsia="游明朝"/>
                      <w:sz w:val="16"/>
                      <w:szCs w:val="16"/>
                      <w:highlight w:val="cyan"/>
                      <w:lang w:eastAsia="zh-CN"/>
                    </w:rPr>
                    <w:t>-</w:t>
                  </w:r>
                  <w:r>
                    <w:rPr>
                      <w:rFonts w:eastAsia="游明朝"/>
                      <w:sz w:val="16"/>
                      <w:szCs w:val="16"/>
                      <w:highlight w:val="cyan"/>
                      <w:lang w:eastAsia="zh-CN"/>
                    </w:rPr>
                    <w:tab/>
                  </w:r>
                  <w:proofErr w:type="spellStart"/>
                  <w:r>
                    <w:rPr>
                      <w:rFonts w:eastAsia="游明朝"/>
                      <w:sz w:val="16"/>
                      <w:szCs w:val="16"/>
                      <w:highlight w:val="cyan"/>
                      <w:lang w:eastAsia="zh-CN"/>
                    </w:rPr>
                    <w:t>ΔP</w:t>
                  </w:r>
                  <w:r>
                    <w:rPr>
                      <w:rFonts w:eastAsia="游明朝"/>
                      <w:sz w:val="16"/>
                      <w:szCs w:val="16"/>
                      <w:highlight w:val="cyan"/>
                      <w:vertAlign w:val="subscript"/>
                      <w:lang w:eastAsia="zh-CN"/>
                    </w:rPr>
                    <w:t>PowerClass,CA</w:t>
                  </w:r>
                  <w:proofErr w:type="spellEnd"/>
                  <w:r>
                    <w:rPr>
                      <w:rFonts w:eastAsia="游明朝"/>
                      <w:sz w:val="16"/>
                      <w:szCs w:val="16"/>
                      <w:highlight w:val="cyan"/>
                      <w:lang w:eastAsia="zh-CN"/>
                    </w:rPr>
                    <w:t xml:space="preserve"> = 3 dB for a power class 2 capable UE when the requirements of default power class are applied as specified in sub-clause 6.2.A.1</w:t>
                  </w:r>
                  <w:r>
                    <w:rPr>
                      <w:rFonts w:eastAsia="游明朝" w:hint="eastAsia"/>
                      <w:sz w:val="16"/>
                      <w:szCs w:val="16"/>
                      <w:highlight w:val="cyan"/>
                      <w:lang w:eastAsia="zh-CN"/>
                    </w:rPr>
                    <w:t>.</w:t>
                  </w:r>
                  <w:r>
                    <w:rPr>
                      <w:rFonts w:eastAsia="游明朝"/>
                      <w:sz w:val="16"/>
                      <w:szCs w:val="16"/>
                      <w:highlight w:val="cyan"/>
                      <w:lang w:eastAsia="zh-CN"/>
                    </w:rPr>
                    <w:t xml:space="preserve">3; otherwise </w:t>
                  </w:r>
                  <w:proofErr w:type="spellStart"/>
                  <w:r>
                    <w:rPr>
                      <w:rFonts w:eastAsia="游明朝"/>
                      <w:sz w:val="16"/>
                      <w:szCs w:val="16"/>
                      <w:highlight w:val="cyan"/>
                      <w:lang w:eastAsia="zh-CN"/>
                    </w:rPr>
                    <w:t>ΔP</w:t>
                  </w:r>
                  <w:r>
                    <w:rPr>
                      <w:rFonts w:eastAsia="游明朝"/>
                      <w:sz w:val="16"/>
                      <w:szCs w:val="16"/>
                      <w:highlight w:val="cyan"/>
                      <w:vertAlign w:val="subscript"/>
                      <w:lang w:eastAsia="zh-CN"/>
                    </w:rPr>
                    <w:t>PowerClass</w:t>
                  </w:r>
                  <w:proofErr w:type="spellEnd"/>
                  <w:r>
                    <w:rPr>
                      <w:rFonts w:eastAsia="游明朝" w:hint="eastAsia"/>
                      <w:sz w:val="16"/>
                      <w:szCs w:val="16"/>
                      <w:highlight w:val="cyan"/>
                      <w:vertAlign w:val="subscript"/>
                      <w:lang w:eastAsia="zh-CN"/>
                    </w:rPr>
                    <w:t>, CA</w:t>
                  </w:r>
                  <w:r>
                    <w:rPr>
                      <w:rFonts w:eastAsia="游明朝"/>
                      <w:sz w:val="16"/>
                      <w:szCs w:val="16"/>
                      <w:highlight w:val="cyan"/>
                      <w:lang w:eastAsia="zh-CN"/>
                    </w:rPr>
                    <w:t xml:space="preserve"> = 0 dB;</w:t>
                  </w:r>
                  <w:r>
                    <w:rPr>
                      <w:rFonts w:eastAsia="游明朝"/>
                      <w:sz w:val="16"/>
                      <w:szCs w:val="16"/>
                      <w:lang w:eastAsia="zh-CN" w:bidi="bn-IN"/>
                    </w:rPr>
                    <w:t xml:space="preserve">  </w:t>
                  </w:r>
                </w:p>
                <w:p w14:paraId="66909E87" w14:textId="77777777" w:rsidR="0057755D" w:rsidRDefault="00900CAA">
                  <w:pPr>
                    <w:rPr>
                      <w:rFonts w:eastAsia="游明朝"/>
                      <w:lang w:eastAsia="ja-JP" w:bidi="bn-IN"/>
                    </w:rPr>
                  </w:pPr>
                  <w:r>
                    <w:rPr>
                      <w:rFonts w:eastAsia="游明朝" w:hint="eastAsia"/>
                      <w:sz w:val="16"/>
                      <w:szCs w:val="16"/>
                      <w:lang w:eastAsia="ja-JP" w:bidi="bn-IN"/>
                    </w:rPr>
                    <w:t>[</w:t>
                  </w:r>
                  <w:r>
                    <w:rPr>
                      <w:rFonts w:eastAsia="游明朝"/>
                      <w:sz w:val="16"/>
                      <w:szCs w:val="16"/>
                      <w:lang w:eastAsia="ja-JP" w:bidi="bn-IN"/>
                    </w:rPr>
                    <w:t>…]</w:t>
                  </w:r>
                </w:p>
              </w:tc>
            </w:tr>
          </w:tbl>
          <w:p w14:paraId="0EE6D00F" w14:textId="77777777" w:rsidR="0057755D" w:rsidRDefault="0057755D">
            <w:pPr>
              <w:jc w:val="both"/>
              <w:rPr>
                <w:lang w:eastAsia="ja-JP"/>
              </w:rPr>
            </w:pPr>
          </w:p>
          <w:p w14:paraId="47C88D57" w14:textId="77777777" w:rsidR="0057755D" w:rsidRDefault="00900CAA">
            <w:pPr>
              <w:jc w:val="both"/>
              <w:rPr>
                <w:lang w:eastAsia="ja-JP"/>
              </w:rPr>
            </w:pPr>
            <w:r>
              <w:rPr>
                <w:lang w:eastAsia="ja-JP"/>
              </w:rPr>
              <w:t xml:space="preserve">As described in the </w:t>
            </w:r>
            <w:r>
              <w:rPr>
                <w:highlight w:val="yellow"/>
                <w:lang w:eastAsia="ja-JP"/>
              </w:rPr>
              <w:t>yellow-part</w:t>
            </w:r>
            <w:r>
              <w:rPr>
                <w:lang w:eastAsia="ja-JP"/>
              </w:rPr>
              <w:t xml:space="preserve">, a UE could perform inter-band CA transmission with the maximum power of </w:t>
            </w:r>
            <w:r>
              <w:rPr>
                <w:rFonts w:eastAsia="游明朝"/>
                <w:sz w:val="16"/>
                <w:szCs w:val="16"/>
                <w:lang w:eastAsia="zh-CN" w:bidi="bn-IN"/>
              </w:rPr>
              <w:t>10 log</w:t>
            </w:r>
            <w:r>
              <w:rPr>
                <w:rFonts w:eastAsia="游明朝"/>
                <w:sz w:val="16"/>
                <w:szCs w:val="16"/>
                <w:vertAlign w:val="subscript"/>
                <w:lang w:eastAsia="zh-CN" w:bidi="bn-IN"/>
              </w:rPr>
              <w:t>10</w:t>
            </w:r>
            <w:r>
              <w:rPr>
                <w:rFonts w:eastAsia="游明朝"/>
                <w:sz w:val="16"/>
                <w:szCs w:val="16"/>
                <w:lang w:eastAsia="zh-CN" w:bidi="bn-IN"/>
              </w:rPr>
              <w:t xml:space="preserve"> </w:t>
            </w:r>
            <w:r>
              <w:rPr>
                <w:rFonts w:eastAsia="游明朝"/>
                <w:sz w:val="16"/>
                <w:szCs w:val="16"/>
                <w:lang w:eastAsia="zh-CN"/>
              </w:rPr>
              <w:t xml:space="preserve">∑ </w:t>
            </w:r>
            <w:proofErr w:type="spellStart"/>
            <w:r>
              <w:rPr>
                <w:rFonts w:eastAsia="游明朝"/>
                <w:sz w:val="16"/>
                <w:szCs w:val="16"/>
                <w:lang w:eastAsia="zh-CN"/>
              </w:rPr>
              <w:t>p</w:t>
            </w:r>
            <w:r>
              <w:rPr>
                <w:rFonts w:eastAsia="游明朝"/>
                <w:sz w:val="16"/>
                <w:szCs w:val="16"/>
                <w:vertAlign w:val="subscript"/>
                <w:lang w:eastAsia="zh-CN"/>
              </w:rPr>
              <w:t>PowerClass,c</w:t>
            </w:r>
            <w:proofErr w:type="spellEnd"/>
            <w:r>
              <w:rPr>
                <w:rFonts w:eastAsia="游明朝"/>
                <w:sz w:val="16"/>
                <w:szCs w:val="16"/>
                <w:vertAlign w:val="subscript"/>
                <w:lang w:eastAsia="zh-CN"/>
              </w:rPr>
              <w:t>.</w:t>
            </w:r>
            <w:r>
              <w:rPr>
                <w:lang w:eastAsia="ja-JP"/>
              </w:rPr>
              <w:t>, if and only if UE supports [</w:t>
            </w:r>
            <w:proofErr w:type="spellStart"/>
            <w:r>
              <w:rPr>
                <w:lang w:eastAsia="ja-JP"/>
              </w:rPr>
              <w:t>HigherPowerLimitCADC</w:t>
            </w:r>
            <w:proofErr w:type="spellEnd"/>
            <w:r>
              <w:rPr>
                <w:lang w:eastAsia="ja-JP"/>
              </w:rPr>
              <w:t xml:space="preserve">] capability and </w:t>
            </w:r>
            <w:proofErr w:type="spellStart"/>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sz w:val="16"/>
                <w:szCs w:val="16"/>
                <w:vertAlign w:val="subscript"/>
                <w:lang w:eastAsia="zh-CN"/>
              </w:rPr>
              <w:t>, CA</w:t>
            </w:r>
            <w:r>
              <w:rPr>
                <w:rFonts w:eastAsia="游明朝"/>
                <w:sz w:val="16"/>
                <w:szCs w:val="16"/>
                <w:lang w:eastAsia="zh-CN"/>
              </w:rPr>
              <w:t xml:space="preserve"> = 0</w:t>
            </w:r>
            <w:r>
              <w:rPr>
                <w:lang w:eastAsia="ja-JP"/>
              </w:rPr>
              <w:t xml:space="preserve">. The value of </w:t>
            </w:r>
            <w:proofErr w:type="spellStart"/>
            <w:r>
              <w:rPr>
                <w:rFonts w:eastAsia="游明朝"/>
                <w:sz w:val="16"/>
                <w:szCs w:val="16"/>
                <w:lang w:eastAsia="zh-CN"/>
              </w:rPr>
              <w:t>ΔP</w:t>
            </w:r>
            <w:r>
              <w:rPr>
                <w:rFonts w:eastAsia="游明朝"/>
                <w:sz w:val="16"/>
                <w:szCs w:val="16"/>
                <w:vertAlign w:val="subscript"/>
                <w:lang w:eastAsia="zh-CN"/>
              </w:rPr>
              <w:t>PowerClass</w:t>
            </w:r>
            <w:proofErr w:type="spellEnd"/>
            <w:r>
              <w:rPr>
                <w:rFonts w:eastAsia="游明朝"/>
                <w:sz w:val="16"/>
                <w:szCs w:val="16"/>
                <w:vertAlign w:val="subscript"/>
                <w:lang w:eastAsia="zh-CN"/>
              </w:rPr>
              <w:t>, CA</w:t>
            </w:r>
            <w:r>
              <w:rPr>
                <w:lang w:eastAsia="ja-JP"/>
              </w:rPr>
              <w:t xml:space="preserve"> is, as described in the </w:t>
            </w:r>
            <w:r>
              <w:rPr>
                <w:highlight w:val="cyan"/>
                <w:lang w:eastAsia="ja-JP"/>
              </w:rPr>
              <w:t>cyan-part</w:t>
            </w:r>
            <w:r>
              <w:rPr>
                <w:lang w:eastAsia="ja-JP"/>
              </w:rPr>
              <w:t xml:space="preserve">, “3 dB for a power class 2 capable UE when the requirements of default power class are applied as specified in sub-clause 6.2.A.1.3; otherwise 0 dB”. Thus, to achieve the summation of maximum transmit power for each band, the condition “for a power class 2 capable UE when the requirements of default power class are applied as specified in sub-clause 6.2.A.1.3” shall be </w:t>
            </w:r>
            <w:r>
              <w:rPr>
                <w:rFonts w:hint="eastAsia"/>
                <w:lang w:eastAsia="ja-JP"/>
              </w:rPr>
              <w:t>a</w:t>
            </w:r>
            <w:r>
              <w:rPr>
                <w:lang w:eastAsia="ja-JP"/>
              </w:rPr>
              <w:t xml:space="preserve">voided, which is described as follows: </w:t>
            </w:r>
          </w:p>
          <w:tbl>
            <w:tblPr>
              <w:tblStyle w:val="af9"/>
              <w:tblW w:w="0" w:type="auto"/>
              <w:tblLook w:val="04A0" w:firstRow="1" w:lastRow="0" w:firstColumn="1" w:lastColumn="0" w:noHBand="0" w:noVBand="1"/>
            </w:tblPr>
            <w:tblGrid>
              <w:gridCol w:w="7431"/>
            </w:tblGrid>
            <w:tr w:rsidR="0057755D" w14:paraId="7767B3B4" w14:textId="77777777">
              <w:tc>
                <w:tcPr>
                  <w:tcW w:w="7431" w:type="dxa"/>
                </w:tcPr>
                <w:p w14:paraId="73E31DCA" w14:textId="77777777" w:rsidR="0057755D" w:rsidRDefault="00900CAA">
                  <w:pPr>
                    <w:rPr>
                      <w:rFonts w:eastAsia="游明朝"/>
                      <w:sz w:val="16"/>
                      <w:szCs w:val="16"/>
                    </w:rPr>
                  </w:pPr>
                  <w:r>
                    <w:rPr>
                      <w:rFonts w:eastAsia="游明朝"/>
                      <w:sz w:val="16"/>
                      <w:szCs w:val="16"/>
                    </w:rPr>
                    <w:t>If a UE supports a different power class than the default UE power class for the band</w:t>
                  </w:r>
                  <w:r>
                    <w:rPr>
                      <w:rFonts w:eastAsia="SimSun" w:hint="eastAsia"/>
                      <w:sz w:val="16"/>
                      <w:szCs w:val="16"/>
                      <w:lang w:eastAsia="zh-CN"/>
                    </w:rPr>
                    <w:t xml:space="preserve"> combination listed in </w:t>
                  </w:r>
                  <w:r>
                    <w:rPr>
                      <w:rFonts w:eastAsia="游明朝"/>
                      <w:sz w:val="16"/>
                      <w:szCs w:val="16"/>
                    </w:rPr>
                    <w:t>Table 6.2A.1.3-1 and the supported power class enables the higher maximum output power than that of the default power class:</w:t>
                  </w:r>
                </w:p>
                <w:p w14:paraId="6AFAD0C1"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t>if the field of UE capability maxUplinkDutyCycle-interBandCA-PC2 is not absent and the average percentage of uplink symbols transmitted in a certain evaluation period is larger than maxUplinkDutyCycle-interBandCA-PC2 as defined in TS 38.331 (The exact evaluation period is no less than one radio frame); or</w:t>
                  </w:r>
                </w:p>
                <w:p w14:paraId="33277E6A"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t>if the IE P-Max as defined in TS 38.331 [7] is provided and set to the maximum output power of the default power class or lower;</w:t>
                  </w:r>
                </w:p>
                <w:p w14:paraId="0D297D8E" w14:textId="77777777" w:rsidR="0057755D" w:rsidRDefault="00900CAA">
                  <w:pPr>
                    <w:ind w:leftChars="300" w:left="920" w:hangingChars="200" w:hanging="320"/>
                    <w:rPr>
                      <w:rFonts w:eastAsia="游明朝"/>
                      <w:sz w:val="16"/>
                      <w:szCs w:val="16"/>
                      <w:lang w:eastAsia="zh-CN"/>
                    </w:rPr>
                  </w:pPr>
                  <w:r>
                    <w:rPr>
                      <w:rFonts w:eastAsia="游明朝"/>
                      <w:sz w:val="16"/>
                      <w:szCs w:val="16"/>
                    </w:rPr>
                    <w:t>–</w:t>
                  </w:r>
                  <w:r>
                    <w:rPr>
                      <w:rFonts w:eastAsia="游明朝"/>
                      <w:sz w:val="16"/>
                      <w:szCs w:val="16"/>
                    </w:rPr>
                    <w:tab/>
                    <w:t>shall apply all requirements for the default power class to the supported power class and set the configured transmitted power as specified in clause 6.2</w:t>
                  </w:r>
                  <w:r>
                    <w:rPr>
                      <w:rFonts w:eastAsia="游明朝" w:hint="eastAsia"/>
                      <w:sz w:val="16"/>
                      <w:szCs w:val="16"/>
                      <w:lang w:eastAsia="zh-CN"/>
                    </w:rPr>
                    <w:t>A</w:t>
                  </w:r>
                  <w:r>
                    <w:rPr>
                      <w:rFonts w:eastAsia="游明朝"/>
                      <w:sz w:val="16"/>
                      <w:szCs w:val="16"/>
                    </w:rPr>
                    <w:t>.4;</w:t>
                  </w:r>
                </w:p>
                <w:p w14:paraId="0BC26A49" w14:textId="77777777" w:rsidR="0057755D" w:rsidRDefault="00900CAA">
                  <w:pPr>
                    <w:ind w:left="568" w:hanging="284"/>
                    <w:rPr>
                      <w:rFonts w:eastAsia="游明朝"/>
                      <w:sz w:val="16"/>
                      <w:szCs w:val="16"/>
                      <w:lang w:eastAsia="zh-CN"/>
                    </w:rPr>
                  </w:pPr>
                  <w:r>
                    <w:rPr>
                      <w:rFonts w:eastAsia="游明朝"/>
                      <w:sz w:val="16"/>
                      <w:szCs w:val="16"/>
                    </w:rPr>
                    <w:t>–</w:t>
                  </w:r>
                  <w:r>
                    <w:rPr>
                      <w:rFonts w:eastAsia="游明朝"/>
                      <w:sz w:val="16"/>
                      <w:szCs w:val="16"/>
                    </w:rPr>
                    <w:tab/>
                  </w:r>
                  <w:r>
                    <w:rPr>
                      <w:rFonts w:eastAsia="游明朝" w:hint="eastAsia"/>
                      <w:sz w:val="16"/>
                      <w:szCs w:val="16"/>
                      <w:lang w:eastAsia="zh-CN"/>
                    </w:rPr>
                    <w:t>else;</w:t>
                  </w:r>
                </w:p>
                <w:p w14:paraId="3C7420C0" w14:textId="77777777" w:rsidR="0057755D" w:rsidRDefault="00900CAA">
                  <w:pPr>
                    <w:ind w:leftChars="300" w:left="920" w:hangingChars="200" w:hanging="320"/>
                    <w:rPr>
                      <w:rFonts w:eastAsia="SimSun"/>
                      <w:sz w:val="16"/>
                      <w:szCs w:val="16"/>
                      <w:lang w:eastAsia="zh-CN"/>
                    </w:rPr>
                  </w:pPr>
                  <w:r>
                    <w:rPr>
                      <w:rFonts w:eastAsia="游明朝"/>
                      <w:sz w:val="16"/>
                      <w:szCs w:val="16"/>
                    </w:rPr>
                    <w:t>–</w:t>
                  </w:r>
                  <w:r>
                    <w:rPr>
                      <w:rFonts w:eastAsia="游明朝"/>
                      <w:sz w:val="16"/>
                      <w:szCs w:val="16"/>
                    </w:rPr>
                    <w:tab/>
                    <w:t>shall apply all requirements for the supported power class and set the configured transmitted power as specified in clause 6.2</w:t>
                  </w:r>
                  <w:r>
                    <w:rPr>
                      <w:rFonts w:eastAsia="SimSun" w:hint="eastAsia"/>
                      <w:sz w:val="16"/>
                      <w:szCs w:val="16"/>
                      <w:lang w:eastAsia="zh-CN"/>
                    </w:rPr>
                    <w:t>A</w:t>
                  </w:r>
                  <w:r>
                    <w:rPr>
                      <w:rFonts w:eastAsia="游明朝"/>
                      <w:sz w:val="16"/>
                      <w:szCs w:val="16"/>
                    </w:rPr>
                    <w:t>.4</w:t>
                  </w:r>
                  <w:r>
                    <w:rPr>
                      <w:rFonts w:eastAsia="游明朝" w:hint="eastAsia"/>
                      <w:sz w:val="16"/>
                      <w:szCs w:val="16"/>
                      <w:lang w:eastAsia="zh-CN"/>
                    </w:rPr>
                    <w:t xml:space="preserve"> (r</w:t>
                  </w:r>
                  <w:r>
                    <w:rPr>
                      <w:rFonts w:eastAsia="游明朝"/>
                      <w:sz w:val="16"/>
                      <w:szCs w:val="16"/>
                    </w:rPr>
                    <w:t>egardless of the average percentage of uplink symbols</w:t>
                  </w:r>
                  <w:r>
                    <w:rPr>
                      <w:rFonts w:eastAsia="游明朝" w:hint="eastAsia"/>
                      <w:sz w:val="16"/>
                      <w:szCs w:val="16"/>
                      <w:lang w:eastAsia="zh-CN"/>
                    </w:rPr>
                    <w:t xml:space="preserve"> if </w:t>
                  </w:r>
                  <w:r>
                    <w:rPr>
                      <w:rFonts w:eastAsia="游明朝"/>
                      <w:sz w:val="16"/>
                      <w:szCs w:val="16"/>
                    </w:rPr>
                    <w:t xml:space="preserve">the field of UE capability </w:t>
                  </w:r>
                  <w:r>
                    <w:rPr>
                      <w:rFonts w:eastAsia="游明朝"/>
                      <w:i/>
                      <w:sz w:val="16"/>
                      <w:szCs w:val="16"/>
                    </w:rPr>
                    <w:t>maxUplinkDutyCycle-</w:t>
                  </w:r>
                  <w:r>
                    <w:rPr>
                      <w:rFonts w:eastAsia="游明朝" w:hint="eastAsia"/>
                      <w:i/>
                      <w:sz w:val="16"/>
                      <w:szCs w:val="16"/>
                      <w:lang w:eastAsia="zh-CN"/>
                    </w:rPr>
                    <w:t>interBand</w:t>
                  </w:r>
                  <w:r>
                    <w:rPr>
                      <w:rFonts w:eastAsia="游明朝"/>
                      <w:i/>
                      <w:sz w:val="16"/>
                      <w:szCs w:val="16"/>
                    </w:rPr>
                    <w:t>CA-PC2</w:t>
                  </w:r>
                  <w:r>
                    <w:rPr>
                      <w:rFonts w:eastAsia="游明朝"/>
                      <w:sz w:val="16"/>
                      <w:szCs w:val="16"/>
                    </w:rPr>
                    <w:t xml:space="preserve"> is absent</w:t>
                  </w:r>
                  <w:r>
                    <w:rPr>
                      <w:rFonts w:eastAsia="游明朝" w:hint="eastAsia"/>
                      <w:sz w:val="16"/>
                      <w:szCs w:val="16"/>
                      <w:lang w:eastAsia="zh-CN"/>
                    </w:rPr>
                    <w:t>)</w:t>
                  </w:r>
                  <w:r>
                    <w:rPr>
                      <w:rFonts w:eastAsia="游明朝"/>
                      <w:sz w:val="16"/>
                      <w:szCs w:val="16"/>
                    </w:rPr>
                    <w:t>.</w:t>
                  </w:r>
                </w:p>
                <w:p w14:paraId="4E19425C" w14:textId="77777777" w:rsidR="0057755D" w:rsidRDefault="00900CAA">
                  <w:pPr>
                    <w:rPr>
                      <w:rFonts w:eastAsia="游明朝"/>
                      <w:sz w:val="16"/>
                      <w:szCs w:val="16"/>
                      <w:lang w:eastAsia="zh-CN"/>
                    </w:rPr>
                  </w:pPr>
                  <w:r>
                    <w:rPr>
                      <w:rFonts w:eastAsia="SimSun"/>
                      <w:sz w:val="16"/>
                      <w:szCs w:val="16"/>
                      <w:lang w:eastAsia="zh-CN"/>
                    </w:rPr>
                    <w:t>T</w:t>
                  </w:r>
                  <w:r>
                    <w:rPr>
                      <w:rFonts w:eastAsia="SimSun" w:hint="eastAsia"/>
                      <w:sz w:val="16"/>
                      <w:szCs w:val="16"/>
                      <w:lang w:eastAsia="zh-CN"/>
                    </w:rPr>
                    <w:t xml:space="preserve">he </w:t>
                  </w:r>
                  <w:r>
                    <w:rPr>
                      <w:rFonts w:eastAsia="SimSun"/>
                      <w:sz w:val="16"/>
                      <w:szCs w:val="16"/>
                      <w:lang w:eastAsia="zh-CN"/>
                    </w:rPr>
                    <w:t>average percentage of uplink symbols</w:t>
                  </w:r>
                  <w:r>
                    <w:rPr>
                      <w:rFonts w:eastAsia="SimSun" w:hint="eastAsia"/>
                      <w:sz w:val="16"/>
                      <w:szCs w:val="16"/>
                      <w:lang w:eastAsia="zh-CN"/>
                    </w:rPr>
                    <w:t xml:space="preserve"> is defined as </w:t>
                  </w:r>
                  <w:r>
                    <w:rPr>
                      <w:rFonts w:eastAsia="SimSun"/>
                      <w:sz w:val="16"/>
                      <w:szCs w:val="16"/>
                      <w:lang w:eastAsia="zh-CN"/>
                    </w:rPr>
                    <w:t>50%</w:t>
                  </w:r>
                  <w:r>
                    <w:rPr>
                      <w:rFonts w:eastAsia="SimSun"/>
                      <w:iCs/>
                      <w:sz w:val="16"/>
                      <w:szCs w:val="16"/>
                      <w:lang w:eastAsia="zh-CN"/>
                    </w:rPr>
                    <w:t xml:space="preserve"> </w:t>
                  </w:r>
                  <w:r>
                    <w:rPr>
                      <w:rFonts w:eastAsia="SimSun"/>
                      <w:iCs/>
                      <w:sz w:val="16"/>
                      <w:szCs w:val="16"/>
                      <w:lang w:eastAsia="zh-CN"/>
                    </w:rPr>
                    <w:sym w:font="Symbol" w:char="F0B4"/>
                  </w:r>
                  <w:r>
                    <w:rPr>
                      <w:rFonts w:eastAsia="SimSun"/>
                      <w:iCs/>
                      <w:sz w:val="16"/>
                      <w:szCs w:val="16"/>
                      <w:lang w:eastAsia="zh-CN"/>
                    </w:rPr>
                    <w:t xml:space="preserve"> (</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x</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sz w:val="16"/>
                      <w:szCs w:val="16"/>
                      <w:lang w:eastAsia="zh-CN"/>
                    </w:rPr>
                    <w:t xml:space="preserve"> +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sz w:val="16"/>
                      <w:szCs w:val="16"/>
                      <w:vertAlign w:val="subscript"/>
                      <w:lang w:eastAsia="zh-CN"/>
                    </w:rPr>
                    <w:t>, y</w:t>
                  </w:r>
                  <w:r>
                    <w:rPr>
                      <w:rFonts w:eastAsia="SimSun"/>
                      <w:sz w:val="16"/>
                      <w:szCs w:val="16"/>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NR,y</w:t>
                  </w:r>
                  <w:proofErr w:type="spellEnd"/>
                  <w:r>
                    <w:rPr>
                      <w:rFonts w:eastAsia="SimSun"/>
                      <w:sz w:val="16"/>
                      <w:szCs w:val="16"/>
                      <w:vertAlign w:val="subscript"/>
                      <w:lang w:eastAsia="zh-CN"/>
                    </w:rPr>
                    <w:t>,</w:t>
                  </w:r>
                  <w:r>
                    <w:rPr>
                      <w:rFonts w:eastAsia="SimSun"/>
                      <w:sz w:val="16"/>
                      <w:szCs w:val="16"/>
                      <w:lang w:eastAsia="zh-CN"/>
                    </w:rPr>
                    <w:t xml:space="preserve"> )</w:t>
                  </w:r>
                  <w:r>
                    <w:rPr>
                      <w:rFonts w:eastAsia="SimSun" w:hint="eastAsia"/>
                      <w:sz w:val="16"/>
                      <w:szCs w:val="16"/>
                      <w:lang w:eastAsia="zh-CN"/>
                    </w:rPr>
                    <w:t xml:space="preserve">. </w:t>
                  </w:r>
                  <w:proofErr w:type="spellStart"/>
                  <w:r>
                    <w:rPr>
                      <w:rFonts w:eastAsia="SimSun"/>
                      <w:sz w:val="16"/>
                      <w:szCs w:val="16"/>
                      <w:lang w:eastAsia="zh-CN"/>
                    </w:rPr>
                    <w:t>Duty</w:t>
                  </w:r>
                  <w:r>
                    <w:rPr>
                      <w:rFonts w:eastAsia="SimSun" w:hint="eastAsia"/>
                      <w:sz w:val="16"/>
                      <w:szCs w:val="16"/>
                      <w:vertAlign w:val="subscript"/>
                      <w:lang w:eastAsia="zh-CN"/>
                    </w:rPr>
                    <w:t>NR</w:t>
                  </w:r>
                  <w:proofErr w:type="spellEnd"/>
                  <w:r>
                    <w:rPr>
                      <w:rFonts w:eastAsia="SimSun" w:hint="eastAsia"/>
                      <w:sz w:val="16"/>
                      <w:szCs w:val="16"/>
                      <w:vertAlign w:val="subscript"/>
                      <w:lang w:eastAsia="zh-CN"/>
                    </w:rPr>
                    <w:t>, x</w:t>
                  </w:r>
                  <w:r>
                    <w:rPr>
                      <w:rFonts w:eastAsia="SimSun"/>
                      <w:sz w:val="16"/>
                      <w:szCs w:val="16"/>
                      <w:lang w:eastAsia="zh-CN"/>
                    </w:rPr>
                    <w:t xml:space="preserve">, </w:t>
                  </w:r>
                  <w:proofErr w:type="spellStart"/>
                  <w:r>
                    <w:rPr>
                      <w:rFonts w:eastAsia="SimSun"/>
                      <w:sz w:val="16"/>
                      <w:szCs w:val="16"/>
                      <w:lang w:eastAsia="zh-CN"/>
                    </w:rPr>
                    <w:t>Duty</w:t>
                  </w:r>
                  <w:r>
                    <w:rPr>
                      <w:rFonts w:eastAsia="SimSun"/>
                      <w:sz w:val="16"/>
                      <w:szCs w:val="16"/>
                      <w:vertAlign w:val="subscript"/>
                      <w:lang w:eastAsia="zh-CN"/>
                    </w:rPr>
                    <w:t>NR</w:t>
                  </w:r>
                  <w:proofErr w:type="spellEnd"/>
                  <w:r>
                    <w:rPr>
                      <w:rFonts w:eastAsia="SimSun" w:hint="eastAsia"/>
                      <w:sz w:val="16"/>
                      <w:szCs w:val="16"/>
                      <w:vertAlign w:val="subscript"/>
                      <w:lang w:eastAsia="zh-CN"/>
                    </w:rPr>
                    <w:t>, y</w:t>
                  </w:r>
                  <w:r>
                    <w:rPr>
                      <w:rFonts w:eastAsia="SimSun"/>
                      <w:sz w:val="16"/>
                      <w:szCs w:val="16"/>
                      <w:lang w:eastAsia="zh-CN"/>
                    </w:rPr>
                    <w:t xml:space="preserve"> represent the </w:t>
                  </w:r>
                  <w:r>
                    <w:rPr>
                      <w:rFonts w:eastAsia="SimSun" w:hint="eastAsia"/>
                      <w:sz w:val="16"/>
                      <w:szCs w:val="16"/>
                      <w:lang w:eastAsia="zh-CN"/>
                    </w:rPr>
                    <w:t>actual</w:t>
                  </w:r>
                  <w:r>
                    <w:rPr>
                      <w:rFonts w:eastAsia="SimSun"/>
                      <w:sz w:val="16"/>
                      <w:szCs w:val="16"/>
                      <w:lang w:eastAsia="zh-CN"/>
                    </w:rPr>
                    <w:t xml:space="preserve"> percentage of</w:t>
                  </w:r>
                  <w:r>
                    <w:rPr>
                      <w:rFonts w:eastAsia="SimSun" w:hint="eastAsia"/>
                      <w:sz w:val="16"/>
                      <w:szCs w:val="16"/>
                      <w:lang w:eastAsia="zh-CN"/>
                    </w:rPr>
                    <w:t xml:space="preserve"> </w:t>
                  </w:r>
                  <w:r>
                    <w:rPr>
                      <w:rFonts w:eastAsia="游明朝"/>
                      <w:sz w:val="16"/>
                      <w:szCs w:val="16"/>
                    </w:rPr>
                    <w:t xml:space="preserve">uplink symbols transmitted in </w:t>
                  </w:r>
                  <w:r>
                    <w:rPr>
                      <w:rFonts w:eastAsia="游明朝" w:hint="eastAsia"/>
                      <w:sz w:val="16"/>
                      <w:szCs w:val="16"/>
                      <w:lang w:eastAsia="zh-CN"/>
                    </w:rPr>
                    <w:t>the</w:t>
                  </w:r>
                  <w:r>
                    <w:rPr>
                      <w:rFonts w:eastAsia="游明朝"/>
                      <w:sz w:val="16"/>
                      <w:szCs w:val="16"/>
                    </w:rPr>
                    <w:t xml:space="preserve"> </w:t>
                  </w:r>
                  <w:r>
                    <w:rPr>
                      <w:rFonts w:eastAsia="游明朝" w:hint="eastAsia"/>
                      <w:sz w:val="16"/>
                      <w:szCs w:val="16"/>
                      <w:lang w:eastAsia="zh-CN"/>
                    </w:rPr>
                    <w:t xml:space="preserve">same </w:t>
                  </w:r>
                  <w:r>
                    <w:rPr>
                      <w:rFonts w:eastAsia="游明朝"/>
                      <w:sz w:val="16"/>
                      <w:szCs w:val="16"/>
                    </w:rPr>
                    <w:t>evaluation period</w:t>
                  </w:r>
                  <w:r>
                    <w:rPr>
                      <w:rFonts w:eastAsia="游明朝" w:hint="eastAsia"/>
                      <w:sz w:val="16"/>
                      <w:szCs w:val="16"/>
                      <w:lang w:eastAsia="zh-CN"/>
                    </w:rPr>
                    <w:t xml:space="preserve"> </w:t>
                  </w:r>
                  <w:r>
                    <w:rPr>
                      <w:rFonts w:eastAsia="游明朝"/>
                      <w:sz w:val="16"/>
                      <w:szCs w:val="16"/>
                    </w:rPr>
                    <w:t>(The exact evaluation period is no less than one radio frame)</w:t>
                  </w:r>
                  <w:r>
                    <w:rPr>
                      <w:rFonts w:eastAsia="游明朝" w:hint="eastAsia"/>
                      <w:sz w:val="16"/>
                      <w:szCs w:val="16"/>
                      <w:lang w:eastAsia="zh-CN"/>
                    </w:rPr>
                    <w:t xml:space="preserve"> for </w:t>
                  </w:r>
                  <w:r>
                    <w:rPr>
                      <w:rFonts w:eastAsia="SimSun" w:hint="eastAsia"/>
                      <w:sz w:val="16"/>
                      <w:szCs w:val="16"/>
                      <w:lang w:eastAsia="zh-CN"/>
                    </w:rPr>
                    <w:t>NR Band x</w:t>
                  </w:r>
                  <w:r>
                    <w:rPr>
                      <w:rFonts w:eastAsia="SimSun"/>
                      <w:sz w:val="16"/>
                      <w:szCs w:val="16"/>
                      <w:lang w:eastAsia="zh-CN"/>
                    </w:rPr>
                    <w:t xml:space="preserve">, NR </w:t>
                  </w:r>
                  <w:r>
                    <w:rPr>
                      <w:rFonts w:eastAsia="SimSun" w:hint="eastAsia"/>
                      <w:sz w:val="16"/>
                      <w:szCs w:val="16"/>
                      <w:lang w:eastAsia="zh-CN"/>
                    </w:rPr>
                    <w:t xml:space="preserve">Band y </w:t>
                  </w:r>
                  <w:r>
                    <w:rPr>
                      <w:rFonts w:eastAsia="SimSun"/>
                      <w:sz w:val="16"/>
                      <w:szCs w:val="16"/>
                      <w:lang w:eastAsia="zh-CN"/>
                    </w:rPr>
                    <w:t>respectively</w:t>
                  </w:r>
                  <w:r>
                    <w:rPr>
                      <w:rFonts w:eastAsia="SimSun" w:hint="eastAsia"/>
                      <w:sz w:val="16"/>
                      <w:szCs w:val="16"/>
                      <w:lang w:eastAsia="zh-CN"/>
                    </w:rPr>
                    <w:t xml:space="preserve">; </w:t>
                  </w:r>
                  <w:proofErr w:type="spellStart"/>
                  <w:r>
                    <w:rPr>
                      <w:rFonts w:eastAsia="游明朝" w:hint="eastAsia"/>
                      <w:sz w:val="16"/>
                      <w:szCs w:val="16"/>
                      <w:lang w:eastAsia="zh-CN"/>
                    </w:rPr>
                    <w:t>max</w:t>
                  </w:r>
                  <w:r>
                    <w:rPr>
                      <w:rFonts w:eastAsia="SimSun"/>
                      <w:sz w:val="16"/>
                      <w:szCs w:val="16"/>
                      <w:lang w:eastAsia="zh-CN"/>
                    </w:rPr>
                    <w:t>Duty</w:t>
                  </w:r>
                  <w:r>
                    <w:rPr>
                      <w:rFonts w:eastAsia="SimSun"/>
                      <w:sz w:val="16"/>
                      <w:szCs w:val="16"/>
                      <w:vertAlign w:val="subscript"/>
                      <w:lang w:eastAsia="zh-CN"/>
                    </w:rPr>
                    <w:t>NR,x</w:t>
                  </w:r>
                  <w:proofErr w:type="spellEnd"/>
                  <w:r>
                    <w:rPr>
                      <w:rFonts w:eastAsia="SimSun" w:hint="eastAsia"/>
                      <w:sz w:val="16"/>
                      <w:szCs w:val="16"/>
                      <w:lang w:eastAsia="zh-CN"/>
                    </w:rPr>
                    <w:t>,</w:t>
                  </w:r>
                  <w:r>
                    <w:rPr>
                      <w:rFonts w:eastAsia="SimSun" w:hint="eastAsia"/>
                      <w:sz w:val="16"/>
                      <w:szCs w:val="16"/>
                      <w:vertAlign w:val="subscript"/>
                      <w:lang w:eastAsia="zh-CN"/>
                    </w:rPr>
                    <w:t xml:space="preserve"> </w:t>
                  </w:r>
                  <w:proofErr w:type="spellStart"/>
                  <w:r>
                    <w:rPr>
                      <w:rFonts w:eastAsia="SimSun" w:hint="eastAsia"/>
                      <w:sz w:val="16"/>
                      <w:szCs w:val="16"/>
                      <w:lang w:eastAsia="zh-CN"/>
                    </w:rPr>
                    <w:t>max</w:t>
                  </w:r>
                  <w:r>
                    <w:rPr>
                      <w:rFonts w:eastAsia="SimSun"/>
                      <w:sz w:val="16"/>
                      <w:szCs w:val="16"/>
                      <w:lang w:eastAsia="zh-CN"/>
                    </w:rPr>
                    <w:t>Duty</w:t>
                  </w:r>
                  <w:r>
                    <w:rPr>
                      <w:rFonts w:eastAsia="SimSun"/>
                      <w:sz w:val="16"/>
                      <w:szCs w:val="16"/>
                      <w:vertAlign w:val="subscript"/>
                      <w:lang w:eastAsia="zh-CN"/>
                    </w:rPr>
                    <w:t>NR,</w:t>
                  </w:r>
                  <w:r>
                    <w:rPr>
                      <w:rFonts w:eastAsia="SimSun" w:hint="eastAsia"/>
                      <w:sz w:val="16"/>
                      <w:szCs w:val="16"/>
                      <w:vertAlign w:val="subscript"/>
                      <w:lang w:eastAsia="zh-CN"/>
                    </w:rPr>
                    <w:t>y</w:t>
                  </w:r>
                  <w:proofErr w:type="spellEnd"/>
                  <w:r>
                    <w:rPr>
                      <w:rFonts w:eastAsia="SimSun" w:hint="eastAsia"/>
                      <w:sz w:val="16"/>
                      <w:szCs w:val="16"/>
                      <w:vertAlign w:val="subscript"/>
                      <w:lang w:eastAsia="zh-CN"/>
                    </w:rPr>
                    <w:t xml:space="preserve"> </w:t>
                  </w:r>
                  <w:r>
                    <w:rPr>
                      <w:rFonts w:eastAsia="SimSun"/>
                      <w:sz w:val="16"/>
                      <w:szCs w:val="16"/>
                      <w:lang w:eastAsia="zh-CN"/>
                    </w:rPr>
                    <w:t>represent</w:t>
                  </w:r>
                  <w:r>
                    <w:rPr>
                      <w:rFonts w:eastAsia="SimSun" w:hint="eastAsia"/>
                      <w:sz w:val="16"/>
                      <w:szCs w:val="16"/>
                      <w:lang w:eastAsia="zh-CN"/>
                    </w:rPr>
                    <w:t xml:space="preserve"> the </w:t>
                  </w:r>
                  <w:r>
                    <w:rPr>
                      <w:rFonts w:eastAsia="游明朝" w:hint="eastAsia"/>
                      <w:sz w:val="16"/>
                      <w:szCs w:val="16"/>
                      <w:lang w:eastAsia="zh-CN"/>
                    </w:rPr>
                    <w:t>field of UE capability</w:t>
                  </w:r>
                  <w:r>
                    <w:rPr>
                      <w:rFonts w:eastAsia="游明朝"/>
                      <w:i/>
                      <w:sz w:val="16"/>
                      <w:szCs w:val="16"/>
                    </w:rPr>
                    <w:t xml:space="preserve"> maxUplinkDutyCycle-PC2-FR1</w:t>
                  </w:r>
                  <w:r>
                    <w:rPr>
                      <w:rFonts w:eastAsia="游明朝"/>
                      <w:sz w:val="16"/>
                      <w:szCs w:val="16"/>
                    </w:rPr>
                    <w:t xml:space="preserve"> </w:t>
                  </w:r>
                  <w:r>
                    <w:rPr>
                      <w:rFonts w:eastAsia="游明朝" w:hint="eastAsia"/>
                      <w:sz w:val="16"/>
                      <w:szCs w:val="16"/>
                      <w:lang w:eastAsia="zh-CN"/>
                    </w:rPr>
                    <w:t xml:space="preserve">per band </w:t>
                  </w:r>
                  <w:r>
                    <w:rPr>
                      <w:rFonts w:eastAsia="游明朝"/>
                      <w:sz w:val="16"/>
                      <w:szCs w:val="16"/>
                    </w:rPr>
                    <w:t>as defined in TS 38.331</w:t>
                  </w:r>
                  <w:r>
                    <w:rPr>
                      <w:rFonts w:eastAsia="游明朝" w:hint="eastAsia"/>
                      <w:sz w:val="16"/>
                      <w:szCs w:val="16"/>
                      <w:lang w:eastAsia="zh-CN"/>
                    </w:rPr>
                    <w:t xml:space="preserve">.  For NR Band x or NR Band y, </w:t>
                  </w:r>
                </w:p>
                <w:p w14:paraId="3A13B0BE" w14:textId="77777777" w:rsidR="0057755D" w:rsidRDefault="00900CAA">
                  <w:pPr>
                    <w:ind w:left="568" w:hanging="284"/>
                    <w:rPr>
                      <w:rFonts w:eastAsia="游明朝"/>
                      <w:sz w:val="16"/>
                      <w:szCs w:val="16"/>
                    </w:rPr>
                  </w:pPr>
                  <w:r>
                    <w:rPr>
                      <w:rFonts w:eastAsia="游明朝"/>
                      <w:sz w:val="16"/>
                      <w:szCs w:val="16"/>
                    </w:rPr>
                    <w:lastRenderedPageBreak/>
                    <w:t>–</w:t>
                  </w:r>
                  <w:r>
                    <w:rPr>
                      <w:rFonts w:eastAsia="游明朝"/>
                      <w:sz w:val="16"/>
                      <w:szCs w:val="16"/>
                    </w:rPr>
                    <w:tab/>
                  </w:r>
                  <w:r>
                    <w:rPr>
                      <w:rFonts w:eastAsia="游明朝" w:hint="eastAsia"/>
                      <w:sz w:val="16"/>
                      <w:szCs w:val="16"/>
                    </w:rPr>
                    <w:t xml:space="preserve">if </w:t>
                  </w:r>
                  <w:r>
                    <w:rPr>
                      <w:rFonts w:eastAsia="游明朝"/>
                      <w:sz w:val="16"/>
                      <w:szCs w:val="16"/>
                    </w:rPr>
                    <w:t xml:space="preserve">power class of one or both of </w:t>
                  </w:r>
                  <w:r>
                    <w:rPr>
                      <w:rFonts w:eastAsia="游明朝" w:hint="eastAsia"/>
                      <w:sz w:val="16"/>
                      <w:szCs w:val="16"/>
                    </w:rPr>
                    <w:t>the band</w:t>
                  </w:r>
                  <w:r>
                    <w:rPr>
                      <w:rFonts w:eastAsia="游明朝"/>
                      <w:sz w:val="16"/>
                      <w:szCs w:val="16"/>
                    </w:rPr>
                    <w:t xml:space="preserve">s within the band combination is </w:t>
                  </w:r>
                  <w:r>
                    <w:rPr>
                      <w:rFonts w:eastAsia="游明朝" w:hint="eastAsia"/>
                      <w:sz w:val="16"/>
                      <w:szCs w:val="16"/>
                    </w:rPr>
                    <w:t>power class 2 and the corresponding UE capability</w:t>
                  </w:r>
                  <w:r>
                    <w:rPr>
                      <w:rFonts w:eastAsia="游明朝"/>
                      <w:sz w:val="16"/>
                      <w:szCs w:val="16"/>
                    </w:rPr>
                    <w:t xml:space="preserve"> maxUplinkDutyCycle-PC2-FR1 </w:t>
                  </w:r>
                  <w:r>
                    <w:rPr>
                      <w:rFonts w:eastAsia="游明朝" w:hint="eastAsia"/>
                      <w:sz w:val="16"/>
                      <w:szCs w:val="16"/>
                    </w:rPr>
                    <w:t>is absent;</w:t>
                  </w:r>
                </w:p>
                <w:p w14:paraId="20704364" w14:textId="77777777" w:rsidR="0057755D" w:rsidRDefault="00900CAA">
                  <w:pPr>
                    <w:ind w:left="851" w:hanging="284"/>
                    <w:rPr>
                      <w:rFonts w:eastAsia="游明朝"/>
                      <w:sz w:val="16"/>
                      <w:szCs w:val="16"/>
                    </w:rPr>
                  </w:pPr>
                  <w:r>
                    <w:rPr>
                      <w:rFonts w:eastAsia="游明朝"/>
                      <w:sz w:val="16"/>
                      <w:szCs w:val="16"/>
                    </w:rPr>
                    <w:t>–</w:t>
                  </w:r>
                  <w:r>
                    <w:rPr>
                      <w:rFonts w:eastAsia="游明朝"/>
                      <w:sz w:val="16"/>
                      <w:szCs w:val="16"/>
                    </w:rPr>
                    <w:tab/>
                  </w:r>
                  <w:r>
                    <w:rPr>
                      <w:rFonts w:eastAsia="游明朝" w:hint="eastAsia"/>
                      <w:sz w:val="16"/>
                      <w:szCs w:val="16"/>
                    </w:rPr>
                    <w:t xml:space="preserve">the corresponding </w:t>
                  </w:r>
                  <w:proofErr w:type="spellStart"/>
                  <w:r>
                    <w:rPr>
                      <w:rFonts w:eastAsia="游明朝" w:hint="eastAsia"/>
                      <w:sz w:val="16"/>
                      <w:szCs w:val="16"/>
                    </w:rPr>
                    <w:t>maxDuty</w:t>
                  </w:r>
                  <w:r>
                    <w:rPr>
                      <w:rFonts w:eastAsia="游明朝"/>
                      <w:sz w:val="16"/>
                      <w:szCs w:val="16"/>
                    </w:rPr>
                    <w:t>NR,x</w:t>
                  </w:r>
                  <w:proofErr w:type="spellEnd"/>
                  <w:r>
                    <w:rPr>
                      <w:rFonts w:eastAsia="游明朝"/>
                      <w:sz w:val="16"/>
                      <w:szCs w:val="16"/>
                    </w:rPr>
                    <w:t xml:space="preserve"> </w:t>
                  </w:r>
                  <w:r>
                    <w:rPr>
                      <w:rFonts w:eastAsia="游明朝" w:hint="eastAsia"/>
                      <w:sz w:val="16"/>
                      <w:szCs w:val="16"/>
                    </w:rPr>
                    <w:t xml:space="preserve">or </w:t>
                  </w:r>
                  <w:proofErr w:type="spellStart"/>
                  <w:r>
                    <w:rPr>
                      <w:rFonts w:eastAsia="游明朝" w:hint="eastAsia"/>
                      <w:sz w:val="16"/>
                      <w:szCs w:val="16"/>
                    </w:rPr>
                    <w:t>maxDuty</w:t>
                  </w:r>
                  <w:r>
                    <w:rPr>
                      <w:rFonts w:eastAsia="游明朝"/>
                      <w:sz w:val="16"/>
                      <w:szCs w:val="16"/>
                    </w:rPr>
                    <w:t>NR,y</w:t>
                  </w:r>
                  <w:proofErr w:type="spellEnd"/>
                  <w:r>
                    <w:rPr>
                      <w:rFonts w:eastAsia="游明朝"/>
                      <w:sz w:val="16"/>
                      <w:szCs w:val="16"/>
                    </w:rPr>
                    <w:t xml:space="preserve"> </w:t>
                  </w:r>
                  <w:r>
                    <w:rPr>
                      <w:rFonts w:eastAsia="游明朝" w:hint="eastAsia"/>
                      <w:sz w:val="16"/>
                      <w:szCs w:val="16"/>
                    </w:rPr>
                    <w:t>is equal to 50%;</w:t>
                  </w:r>
                </w:p>
                <w:p w14:paraId="0DD6090E" w14:textId="77777777" w:rsidR="0057755D" w:rsidRDefault="00900CAA">
                  <w:pPr>
                    <w:ind w:left="568" w:hanging="284"/>
                    <w:rPr>
                      <w:rFonts w:eastAsia="游明朝"/>
                      <w:sz w:val="16"/>
                      <w:szCs w:val="16"/>
                    </w:rPr>
                  </w:pPr>
                  <w:r>
                    <w:rPr>
                      <w:rFonts w:eastAsia="游明朝"/>
                      <w:sz w:val="16"/>
                      <w:szCs w:val="16"/>
                    </w:rPr>
                    <w:t>–</w:t>
                  </w:r>
                  <w:r>
                    <w:rPr>
                      <w:rFonts w:eastAsia="游明朝"/>
                      <w:sz w:val="16"/>
                      <w:szCs w:val="16"/>
                    </w:rPr>
                    <w:tab/>
                  </w:r>
                  <w:r>
                    <w:rPr>
                      <w:rFonts w:eastAsia="游明朝" w:hint="eastAsia"/>
                      <w:sz w:val="16"/>
                      <w:szCs w:val="16"/>
                      <w:lang w:eastAsia="zh-CN"/>
                    </w:rPr>
                    <w:t>else if the band is configured with power class 3;</w:t>
                  </w:r>
                </w:p>
                <w:p w14:paraId="67261AA0" w14:textId="77777777" w:rsidR="0057755D" w:rsidRDefault="00900CAA">
                  <w:pPr>
                    <w:ind w:left="851" w:hanging="284"/>
                    <w:rPr>
                      <w:rFonts w:eastAsia="游明朝"/>
                      <w:sz w:val="16"/>
                      <w:szCs w:val="16"/>
                    </w:rPr>
                  </w:pPr>
                  <w:r>
                    <w:rPr>
                      <w:rFonts w:eastAsia="游明朝"/>
                      <w:sz w:val="16"/>
                      <w:szCs w:val="16"/>
                    </w:rPr>
                    <w:t>–</w:t>
                  </w:r>
                  <w:r>
                    <w:rPr>
                      <w:rFonts w:eastAsia="游明朝"/>
                      <w:sz w:val="16"/>
                      <w:szCs w:val="16"/>
                    </w:rPr>
                    <w:tab/>
                    <w:t xml:space="preserve">the corresponding </w:t>
                  </w:r>
                  <w:proofErr w:type="spellStart"/>
                  <w:r>
                    <w:rPr>
                      <w:rFonts w:eastAsia="游明朝"/>
                      <w:sz w:val="16"/>
                      <w:szCs w:val="16"/>
                    </w:rPr>
                    <w:t>maxDutyNR,x</w:t>
                  </w:r>
                  <w:proofErr w:type="spellEnd"/>
                  <w:r>
                    <w:rPr>
                      <w:rFonts w:eastAsia="游明朝"/>
                      <w:sz w:val="16"/>
                      <w:szCs w:val="16"/>
                    </w:rPr>
                    <w:t xml:space="preserve"> or </w:t>
                  </w:r>
                  <w:proofErr w:type="spellStart"/>
                  <w:r>
                    <w:rPr>
                      <w:rFonts w:eastAsia="游明朝"/>
                      <w:sz w:val="16"/>
                      <w:szCs w:val="16"/>
                    </w:rPr>
                    <w:t>maxDutyNR,y</w:t>
                  </w:r>
                  <w:proofErr w:type="spellEnd"/>
                  <w:r>
                    <w:rPr>
                      <w:rFonts w:eastAsia="游明朝"/>
                      <w:sz w:val="16"/>
                      <w:szCs w:val="16"/>
                    </w:rPr>
                    <w:t xml:space="preserve"> is equal to 100%.</w:t>
                  </w:r>
                </w:p>
                <w:p w14:paraId="3BD86356" w14:textId="77777777" w:rsidR="0057755D" w:rsidRDefault="0057755D">
                  <w:pPr>
                    <w:jc w:val="both"/>
                    <w:rPr>
                      <w:sz w:val="16"/>
                      <w:szCs w:val="16"/>
                      <w:lang w:eastAsia="ja-JP"/>
                    </w:rPr>
                  </w:pPr>
                </w:p>
              </w:tc>
            </w:tr>
          </w:tbl>
          <w:p w14:paraId="6065FBF2" w14:textId="77777777" w:rsidR="0057755D" w:rsidRDefault="0057755D">
            <w:pPr>
              <w:jc w:val="both"/>
              <w:rPr>
                <w:lang w:eastAsia="ja-JP"/>
              </w:rPr>
            </w:pPr>
          </w:p>
          <w:p w14:paraId="437F60FC" w14:textId="77777777" w:rsidR="0057755D" w:rsidRDefault="00900CAA">
            <w:pPr>
              <w:jc w:val="both"/>
              <w:rPr>
                <w:lang w:eastAsia="ja-JP"/>
              </w:rPr>
            </w:pPr>
            <w:r>
              <w:rPr>
                <w:lang w:eastAsia="ja-JP"/>
              </w:rPr>
              <w:t xml:space="preserve">Here the key point is which requirement (i.e., either the one for the default power class or the one for the supported power class) the UE shall apply is dependent on the average percentage of uplink symbols on each band. </w:t>
            </w:r>
            <w:r>
              <w:rPr>
                <w:highlight w:val="yellow"/>
                <w:lang w:eastAsia="ja-JP"/>
              </w:rPr>
              <w:t>And the percentage is calculated based on “a certain evaluation period”, of which the exact duration is actually up to UE implementation. gNB doesn’t have anything on it.</w:t>
            </w:r>
            <w:r>
              <w:rPr>
                <w:lang w:eastAsia="ja-JP"/>
              </w:rPr>
              <w:t xml:space="preserve"> Therefore, gNB may not able to understand whether the UE could actually perform inter-band CA with higher transmit power as supported in RAN4 in Rel-17. </w:t>
            </w:r>
          </w:p>
          <w:p w14:paraId="08B876DF" w14:textId="77777777" w:rsidR="0057755D" w:rsidRDefault="00900CAA">
            <w:pPr>
              <w:jc w:val="both"/>
              <w:rPr>
                <w:lang w:eastAsia="ja-JP"/>
              </w:rPr>
            </w:pPr>
            <w:r>
              <w:rPr>
                <w:lang w:eastAsia="ja-JP"/>
              </w:rPr>
              <w:t xml:space="preserve">To resolve the issue above, what we think is necessary is to define the exchange of information between UE and gNB in a timely manner, which requires the work outside RAN4 in our view. One possible solution is for RAN1 (or RAN2) to define a framework with which a UE can give the information on applicability of high-power UL CA/DC. </w:t>
            </w:r>
          </w:p>
          <w:p w14:paraId="27B4FBE4" w14:textId="77777777" w:rsidR="0057755D" w:rsidRDefault="00900CAA">
            <w:pPr>
              <w:jc w:val="both"/>
              <w:rPr>
                <w:lang w:eastAsia="ja-JP"/>
              </w:rPr>
            </w:pPr>
            <w:r>
              <w:rPr>
                <w:lang w:eastAsia="ja-JP"/>
              </w:rPr>
              <w:t xml:space="preserve">Note that we assume the possible solution might eventually be RAN2 matter, e.g., extending PHR reporting. Having said that, we believe studying the issue itself can be done in RAN1. </w:t>
            </w:r>
          </w:p>
          <w:p w14:paraId="65301A1D" w14:textId="77777777" w:rsidR="0057755D" w:rsidRDefault="00900CAA">
            <w:pPr>
              <w:jc w:val="both"/>
              <w:rPr>
                <w:lang w:eastAsia="ja-JP"/>
              </w:rPr>
            </w:pPr>
            <w:r>
              <w:rPr>
                <w:lang w:eastAsia="ja-JP"/>
              </w:rPr>
              <w:t xml:space="preserve">Note also that we see another company raising similar but different issue in their contribution. For example, reporting MPE and/or MPR is also proposed. We agree they are also something unclear from gNB perspective, while they also have an influence on the actual maximum transmit power determination based on the equation above. We here understand a common key point is the lack of information at scheduler side. </w:t>
            </w:r>
          </w:p>
          <w:p w14:paraId="0166C4E6" w14:textId="77777777" w:rsidR="0057755D" w:rsidRDefault="00900CAA">
            <w:pPr>
              <w:jc w:val="both"/>
              <w:rPr>
                <w:lang w:eastAsia="ja-JP"/>
              </w:rPr>
            </w:pPr>
            <w:r>
              <w:rPr>
                <w:lang w:eastAsia="ja-JP"/>
              </w:rPr>
              <w:t>In summary, we think RAN1 scope should generally be:</w:t>
            </w:r>
          </w:p>
          <w:p w14:paraId="5E9C506B" w14:textId="77777777" w:rsidR="0057755D" w:rsidRDefault="00900CAA">
            <w:pPr>
              <w:pStyle w:val="aff"/>
              <w:numPr>
                <w:ilvl w:val="0"/>
                <w:numId w:val="16"/>
              </w:numPr>
              <w:jc w:val="both"/>
              <w:rPr>
                <w:lang w:eastAsia="ja-JP"/>
              </w:rPr>
            </w:pPr>
            <w:r>
              <w:rPr>
                <w:lang w:eastAsia="ja-JP"/>
              </w:rPr>
              <w:t>Study what kind of information exchange between UE and gNB is missing in order to achieve higher power CA/DC</w:t>
            </w:r>
          </w:p>
          <w:p w14:paraId="2DC600CD" w14:textId="77777777" w:rsidR="0057755D" w:rsidRDefault="00900CAA">
            <w:pPr>
              <w:pStyle w:val="aff"/>
              <w:numPr>
                <w:ilvl w:val="0"/>
                <w:numId w:val="16"/>
              </w:numPr>
              <w:jc w:val="both"/>
              <w:rPr>
                <w:lang w:eastAsia="ja-JP"/>
              </w:rPr>
            </w:pPr>
            <w:r>
              <w:rPr>
                <w:lang w:eastAsia="ja-JP"/>
              </w:rPr>
              <w:t>Study how to achieve such information exchange</w:t>
            </w:r>
          </w:p>
          <w:p w14:paraId="201974F1" w14:textId="77777777" w:rsidR="0057755D" w:rsidRDefault="0057755D">
            <w:pPr>
              <w:jc w:val="both"/>
              <w:rPr>
                <w:lang w:eastAsia="ja-JP"/>
              </w:rPr>
            </w:pPr>
          </w:p>
        </w:tc>
      </w:tr>
      <w:tr w:rsidR="0057755D" w14:paraId="4244B5BE" w14:textId="77777777" w:rsidTr="0057755D">
        <w:trPr>
          <w:trHeight w:val="313"/>
        </w:trPr>
        <w:tc>
          <w:tcPr>
            <w:tcW w:w="1977" w:type="dxa"/>
          </w:tcPr>
          <w:p w14:paraId="48CB588C" w14:textId="77777777" w:rsidR="0057755D" w:rsidRDefault="00900CAA">
            <w:pPr>
              <w:jc w:val="both"/>
              <w:rPr>
                <w:lang w:eastAsia="zh-CN"/>
              </w:rPr>
            </w:pPr>
            <w:r>
              <w:rPr>
                <w:lang w:eastAsia="zh-CN"/>
              </w:rPr>
              <w:lastRenderedPageBreak/>
              <w:t>vivo</w:t>
            </w:r>
          </w:p>
        </w:tc>
        <w:tc>
          <w:tcPr>
            <w:tcW w:w="7662" w:type="dxa"/>
          </w:tcPr>
          <w:p w14:paraId="3C10C7AE" w14:textId="77777777" w:rsidR="0057755D" w:rsidRDefault="00900CAA">
            <w:pPr>
              <w:jc w:val="both"/>
              <w:rPr>
                <w:lang w:eastAsia="zh-CN"/>
              </w:rPr>
            </w:pPr>
            <w:r>
              <w:rPr>
                <w:lang w:eastAsia="zh-CN"/>
              </w:rPr>
              <w:t>This is RAN4 led item, any RAN1 enhancement if needed should be triggered by RAN4 according the work plan being discussed. It is also possible that RAN4 may move this item to other work items.</w:t>
            </w:r>
          </w:p>
          <w:p w14:paraId="6AC9295D" w14:textId="77777777" w:rsidR="0057755D" w:rsidRDefault="00900CAA">
            <w:pPr>
              <w:jc w:val="both"/>
              <w:rPr>
                <w:lang w:eastAsia="zh-CN"/>
              </w:rPr>
            </w:pPr>
            <w:r>
              <w:rPr>
                <w:lang w:eastAsia="zh-CN"/>
              </w:rPr>
              <w:t xml:space="preserve">Therefore, from RAN1 point of view, we should wait for RAN4 or RAN decision on whether and how to study this item. The RAN1 enhancements or whether they’re needed are not clear at this stage. This is also why we propose to deprioritize this discussion </w:t>
            </w:r>
            <w:r>
              <w:rPr>
                <w:b/>
                <w:lang w:eastAsia="zh-CN"/>
              </w:rPr>
              <w:t>in RAN1</w:t>
            </w:r>
            <w:r>
              <w:rPr>
                <w:lang w:eastAsia="zh-CN"/>
              </w:rPr>
              <w:t>, it doesn’t mean this item will not be discussed, it’s happening in RAN4.</w:t>
            </w:r>
          </w:p>
        </w:tc>
      </w:tr>
      <w:tr w:rsidR="0057755D" w14:paraId="4DB03BC5" w14:textId="77777777" w:rsidTr="0057755D">
        <w:trPr>
          <w:trHeight w:val="313"/>
        </w:trPr>
        <w:tc>
          <w:tcPr>
            <w:tcW w:w="1977" w:type="dxa"/>
          </w:tcPr>
          <w:p w14:paraId="60FD15A9" w14:textId="77777777" w:rsidR="0057755D" w:rsidRDefault="00900CAA">
            <w:pPr>
              <w:jc w:val="both"/>
              <w:rPr>
                <w:lang w:eastAsia="zh-CN"/>
              </w:rPr>
            </w:pPr>
            <w:r>
              <w:rPr>
                <w:lang w:eastAsia="zh-CN"/>
              </w:rPr>
              <w:t>Intel</w:t>
            </w:r>
          </w:p>
        </w:tc>
        <w:tc>
          <w:tcPr>
            <w:tcW w:w="7662" w:type="dxa"/>
          </w:tcPr>
          <w:p w14:paraId="6834D3DA" w14:textId="77777777" w:rsidR="0057755D" w:rsidRDefault="00900CAA">
            <w:pPr>
              <w:jc w:val="both"/>
              <w:rPr>
                <w:lang w:eastAsia="zh-CN"/>
              </w:rPr>
            </w:pPr>
            <w:r>
              <w:rPr>
                <w:lang w:eastAsia="zh-CN"/>
              </w:rPr>
              <w:t xml:space="preserve">We share similar view as vivo that as RAN4 is leading WG on the UE power high limit for CA and DC, the RAN1 discussion should be triggered by RAN4 LS. At least from our understanding, there is no clear guidance on the exact RAN1 scope. </w:t>
            </w:r>
          </w:p>
        </w:tc>
      </w:tr>
      <w:tr w:rsidR="0057755D" w14:paraId="4821B647" w14:textId="77777777" w:rsidTr="0057755D">
        <w:trPr>
          <w:trHeight w:val="313"/>
        </w:trPr>
        <w:tc>
          <w:tcPr>
            <w:tcW w:w="1977" w:type="dxa"/>
          </w:tcPr>
          <w:p w14:paraId="7CF1CBC8" w14:textId="77777777" w:rsidR="0057755D" w:rsidRDefault="00900CAA">
            <w:pPr>
              <w:jc w:val="both"/>
              <w:rPr>
                <w:lang w:eastAsia="zh-CN"/>
              </w:rPr>
            </w:pPr>
            <w:r>
              <w:rPr>
                <w:lang w:eastAsia="zh-CN"/>
              </w:rPr>
              <w:t>QC</w:t>
            </w:r>
          </w:p>
        </w:tc>
        <w:tc>
          <w:tcPr>
            <w:tcW w:w="7662" w:type="dxa"/>
          </w:tcPr>
          <w:p w14:paraId="6323A1FA" w14:textId="77777777" w:rsidR="0057755D" w:rsidRDefault="00900CAA">
            <w:pPr>
              <w:jc w:val="both"/>
              <w:rPr>
                <w:lang w:eastAsia="zh-CN"/>
              </w:rPr>
            </w:pPr>
            <w:r>
              <w:rPr>
                <w:lang w:eastAsia="zh-CN"/>
              </w:rPr>
              <w:t xml:space="preserve">RAN1 can focus on whether any additional signalling mechanisms or scheduler assistance can facilitate UL-CA/DC operations. </w:t>
            </w:r>
          </w:p>
          <w:p w14:paraId="6909EA6E" w14:textId="77777777" w:rsidR="0057755D" w:rsidRDefault="00900CAA">
            <w:pPr>
              <w:jc w:val="both"/>
              <w:rPr>
                <w:lang w:eastAsia="zh-CN"/>
              </w:rPr>
            </w:pPr>
            <w:r>
              <w:rPr>
                <w:lang w:eastAsia="zh-CN"/>
              </w:rPr>
              <w:lastRenderedPageBreak/>
              <w:t>I see very strong parallels between this discussion and the discussion on the topic of dynamic waveform switching where pretty much all gNB vendors have requested enhancements to PHR framework to enable more informed waveform switching.</w:t>
            </w:r>
          </w:p>
          <w:p w14:paraId="3C736C68" w14:textId="77777777" w:rsidR="0057755D" w:rsidRDefault="00900CAA">
            <w:pPr>
              <w:jc w:val="both"/>
              <w:rPr>
                <w:lang w:eastAsia="zh-CN"/>
              </w:rPr>
            </w:pPr>
            <w:r>
              <w:rPr>
                <w:lang w:eastAsia="zh-CN"/>
              </w:rPr>
              <w:t>We are asking the same question here. Can we enhance existing PHR framework to facilitate (a) activation of UL-CA and (b) scheduling transmissions across multiple bands once UL-CA is enabled and (c) increasing awareness of power/energy budget available at the UE for each carrier/band?</w:t>
            </w:r>
          </w:p>
          <w:p w14:paraId="3312A195" w14:textId="77777777" w:rsidR="0057755D" w:rsidRDefault="00900CAA">
            <w:pPr>
              <w:jc w:val="both"/>
              <w:rPr>
                <w:lang w:eastAsia="zh-CN"/>
              </w:rPr>
            </w:pPr>
            <w:r>
              <w:rPr>
                <w:lang w:eastAsia="zh-CN"/>
              </w:rPr>
              <w:t>This can also benefit other enhancements currently under discussion, namely:</w:t>
            </w:r>
          </w:p>
          <w:p w14:paraId="6CCD95C3" w14:textId="77777777" w:rsidR="0057755D" w:rsidRDefault="00900CAA">
            <w:pPr>
              <w:pStyle w:val="aff"/>
              <w:numPr>
                <w:ilvl w:val="0"/>
                <w:numId w:val="17"/>
              </w:numPr>
              <w:jc w:val="both"/>
              <w:rPr>
                <w:lang w:eastAsia="zh-CN"/>
              </w:rPr>
            </w:pPr>
            <w:r>
              <w:rPr>
                <w:lang w:eastAsia="zh-CN"/>
              </w:rPr>
              <w:t xml:space="preserve">Uplink </w:t>
            </w:r>
            <w:proofErr w:type="spellStart"/>
            <w:r>
              <w:rPr>
                <w:lang w:eastAsia="zh-CN"/>
              </w:rPr>
              <w:t>tx</w:t>
            </w:r>
            <w:proofErr w:type="spellEnd"/>
            <w:r>
              <w:rPr>
                <w:lang w:eastAsia="zh-CN"/>
              </w:rPr>
              <w:t xml:space="preserve"> switching across 4 bands --- does gNB need any assistance to determine which carrier it prefers to use for uplink and, </w:t>
            </w:r>
          </w:p>
          <w:p w14:paraId="25F7425E" w14:textId="77777777" w:rsidR="0057755D" w:rsidRDefault="00900CAA">
            <w:pPr>
              <w:pStyle w:val="aff"/>
              <w:numPr>
                <w:ilvl w:val="0"/>
                <w:numId w:val="17"/>
              </w:numPr>
              <w:jc w:val="both"/>
              <w:rPr>
                <w:lang w:eastAsia="zh-CN"/>
              </w:rPr>
            </w:pPr>
            <w:r>
              <w:rPr>
                <w:lang w:eastAsia="zh-CN"/>
              </w:rPr>
              <w:t xml:space="preserve">RAN4 work on enabling 4 </w:t>
            </w:r>
            <w:proofErr w:type="spellStart"/>
            <w:r>
              <w:rPr>
                <w:lang w:eastAsia="zh-CN"/>
              </w:rPr>
              <w:t>tx</w:t>
            </w:r>
            <w:proofErr w:type="spellEnd"/>
            <w:r>
              <w:rPr>
                <w:lang w:eastAsia="zh-CN"/>
              </w:rPr>
              <w:t xml:space="preserve"> UEs in uplink.</w:t>
            </w:r>
          </w:p>
          <w:p w14:paraId="19B9D29D" w14:textId="77777777" w:rsidR="0057755D" w:rsidRDefault="00900CAA">
            <w:pPr>
              <w:jc w:val="both"/>
              <w:rPr>
                <w:lang w:eastAsia="zh-CN"/>
              </w:rPr>
            </w:pPr>
            <w:r>
              <w:rPr>
                <w:lang w:eastAsia="zh-CN"/>
              </w:rPr>
              <w:t>Here is a simple question to ponder over: if UE indicates via PHR1 on CC1 that it can deliver 23 dBm on CC1 and then say it indicates via PHR2 on CC2 that it can deliver 23 dBm, what does the gNB assume the UE can deliver if concurrent transmissions are scheduled?</w:t>
            </w:r>
          </w:p>
          <w:p w14:paraId="08D188EF" w14:textId="77777777" w:rsidR="0057755D" w:rsidRDefault="00900CAA">
            <w:pPr>
              <w:jc w:val="both"/>
              <w:rPr>
                <w:lang w:eastAsia="zh-CN"/>
              </w:rPr>
            </w:pPr>
            <w:r>
              <w:rPr>
                <w:lang w:eastAsia="zh-CN"/>
              </w:rPr>
              <w:t xml:space="preserve">Uplink enhancements at the UE are moving at a fast clip. UE power management is getting more sophisticated. Yet UL-CA deployments are lagging. This may be a good opportunity for companies to identify the pain points so that we can try to address them. </w:t>
            </w:r>
          </w:p>
          <w:p w14:paraId="697EFFA1" w14:textId="77777777" w:rsidR="0057755D" w:rsidRDefault="00900CAA">
            <w:pPr>
              <w:jc w:val="both"/>
              <w:rPr>
                <w:lang w:eastAsia="zh-CN"/>
              </w:rPr>
            </w:pPr>
            <w:r>
              <w:rPr>
                <w:lang w:eastAsia="zh-CN"/>
              </w:rPr>
              <w:t xml:space="preserve">@vivo, the entire power-domain enhancement topic is </w:t>
            </w:r>
            <w:proofErr w:type="spellStart"/>
            <w:r>
              <w:rPr>
                <w:lang w:eastAsia="zh-CN"/>
              </w:rPr>
              <w:t>lead</w:t>
            </w:r>
            <w:proofErr w:type="spellEnd"/>
            <w:r>
              <w:rPr>
                <w:lang w:eastAsia="zh-CN"/>
              </w:rPr>
              <w:t xml:space="preserve"> by RAN4, do you prefer that RAN1 not do anything until we receive an LS from RAN4?</w:t>
            </w:r>
          </w:p>
        </w:tc>
      </w:tr>
      <w:tr w:rsidR="0057755D" w14:paraId="683F41C3" w14:textId="77777777" w:rsidTr="0057755D">
        <w:trPr>
          <w:trHeight w:val="313"/>
        </w:trPr>
        <w:tc>
          <w:tcPr>
            <w:tcW w:w="1977" w:type="dxa"/>
          </w:tcPr>
          <w:p w14:paraId="505AA61F" w14:textId="77777777" w:rsidR="0057755D" w:rsidRDefault="00900CAA">
            <w:pPr>
              <w:jc w:val="both"/>
              <w:rPr>
                <w:lang w:eastAsia="zh-CN"/>
              </w:rPr>
            </w:pPr>
            <w:r>
              <w:rPr>
                <w:lang w:eastAsia="zh-CN"/>
              </w:rPr>
              <w:lastRenderedPageBreak/>
              <w:t>Apple</w:t>
            </w:r>
          </w:p>
        </w:tc>
        <w:tc>
          <w:tcPr>
            <w:tcW w:w="7662" w:type="dxa"/>
          </w:tcPr>
          <w:p w14:paraId="40A3D56B" w14:textId="77777777" w:rsidR="0057755D" w:rsidRDefault="00900CAA">
            <w:pPr>
              <w:jc w:val="both"/>
              <w:rPr>
                <w:lang w:eastAsia="zh-CN"/>
              </w:rPr>
            </w:pPr>
            <w:r>
              <w:rPr>
                <w:lang w:eastAsia="zh-CN"/>
              </w:rPr>
              <w:t>This objective in WID is vague, and RAN4 is the leading group. We need some guidance from RAN4 to proceed.</w:t>
            </w:r>
          </w:p>
        </w:tc>
      </w:tr>
      <w:tr w:rsidR="0057755D" w14:paraId="4D9198E2" w14:textId="77777777" w:rsidTr="0057755D">
        <w:trPr>
          <w:trHeight w:val="313"/>
        </w:trPr>
        <w:tc>
          <w:tcPr>
            <w:tcW w:w="1977" w:type="dxa"/>
          </w:tcPr>
          <w:p w14:paraId="5DCAB226" w14:textId="77777777" w:rsidR="0057755D" w:rsidRDefault="00900CAA">
            <w:pPr>
              <w:jc w:val="both"/>
              <w:rPr>
                <w:lang w:eastAsia="zh-CN"/>
              </w:rPr>
            </w:pPr>
            <w:r>
              <w:rPr>
                <w:lang w:eastAsia="zh-CN"/>
              </w:rPr>
              <w:t>OPPO</w:t>
            </w:r>
          </w:p>
        </w:tc>
        <w:tc>
          <w:tcPr>
            <w:tcW w:w="7662" w:type="dxa"/>
          </w:tcPr>
          <w:p w14:paraId="4421539D" w14:textId="77777777" w:rsidR="0057755D" w:rsidRDefault="00900CAA">
            <w:pPr>
              <w:jc w:val="both"/>
              <w:rPr>
                <w:lang w:eastAsia="zh-CN"/>
              </w:rPr>
            </w:pPr>
            <w:r>
              <w:rPr>
                <w:lang w:eastAsia="zh-CN"/>
              </w:rPr>
              <w:t>S</w:t>
            </w:r>
            <w:r>
              <w:rPr>
                <w:rFonts w:hint="eastAsia"/>
                <w:lang w:eastAsia="zh-CN"/>
              </w:rPr>
              <w:t>hare</w:t>
            </w:r>
            <w:r>
              <w:rPr>
                <w:lang w:eastAsia="zh-CN"/>
              </w:rPr>
              <w:t xml:space="preserve"> similar view as other companies. RAN1 discussion could be triggered by RAN4 LS.</w:t>
            </w:r>
          </w:p>
        </w:tc>
      </w:tr>
      <w:tr w:rsidR="0057755D" w14:paraId="76770100" w14:textId="77777777" w:rsidTr="0057755D">
        <w:trPr>
          <w:trHeight w:val="313"/>
        </w:trPr>
        <w:tc>
          <w:tcPr>
            <w:tcW w:w="1977" w:type="dxa"/>
          </w:tcPr>
          <w:p w14:paraId="65A2F0B0" w14:textId="77777777" w:rsidR="0057755D" w:rsidRDefault="00900CAA">
            <w:pPr>
              <w:jc w:val="both"/>
              <w:rPr>
                <w:lang w:eastAsia="zh-CN"/>
              </w:rPr>
            </w:pPr>
            <w:r>
              <w:rPr>
                <w:rFonts w:hint="eastAsia"/>
                <w:lang w:eastAsia="zh-CN"/>
              </w:rPr>
              <w:t>Z</w:t>
            </w:r>
            <w:r>
              <w:rPr>
                <w:lang w:eastAsia="zh-CN"/>
              </w:rPr>
              <w:t>TE</w:t>
            </w:r>
          </w:p>
        </w:tc>
        <w:tc>
          <w:tcPr>
            <w:tcW w:w="7662" w:type="dxa"/>
          </w:tcPr>
          <w:p w14:paraId="36F880EE" w14:textId="77777777" w:rsidR="0057755D" w:rsidRDefault="00900CAA">
            <w:pPr>
              <w:jc w:val="both"/>
              <w:rPr>
                <w:lang w:eastAsia="zh-CN"/>
              </w:rPr>
            </w:pPr>
            <w:r>
              <w:rPr>
                <w:rFonts w:hint="eastAsia"/>
                <w:lang w:eastAsia="zh-CN"/>
              </w:rPr>
              <w:t>We</w:t>
            </w:r>
            <w:r>
              <w:rPr>
                <w:lang w:eastAsia="zh-CN"/>
              </w:rPr>
              <w:t xml:space="preserve"> are fine with moderator’s approach to first collect the potential RAN1 enhancements from proponents, and then to see whether anything should be done in RAN1. But it seems there are lots of different proposals here as summarized by moderator below. Even RAN1 is to start some discussion, it’s better to have some focus here. </w:t>
            </w:r>
          </w:p>
        </w:tc>
      </w:tr>
      <w:tr w:rsidR="0057755D" w14:paraId="383B6FED" w14:textId="77777777" w:rsidTr="0057755D">
        <w:trPr>
          <w:trHeight w:val="313"/>
        </w:trPr>
        <w:tc>
          <w:tcPr>
            <w:tcW w:w="1977" w:type="dxa"/>
          </w:tcPr>
          <w:p w14:paraId="4E6E5556" w14:textId="77777777" w:rsidR="0057755D" w:rsidRDefault="00900CAA">
            <w:pPr>
              <w:jc w:val="both"/>
              <w:rPr>
                <w:lang w:eastAsia="zh-CN"/>
              </w:rPr>
            </w:pPr>
            <w:proofErr w:type="spellStart"/>
            <w:r>
              <w:rPr>
                <w:lang w:eastAsia="zh-CN"/>
              </w:rPr>
              <w:t>InterDigital</w:t>
            </w:r>
            <w:proofErr w:type="spellEnd"/>
          </w:p>
        </w:tc>
        <w:tc>
          <w:tcPr>
            <w:tcW w:w="7662" w:type="dxa"/>
          </w:tcPr>
          <w:p w14:paraId="79CC934A" w14:textId="77777777" w:rsidR="0057755D" w:rsidRDefault="00900CAA">
            <w:pPr>
              <w:jc w:val="both"/>
              <w:rPr>
                <w:lang w:eastAsia="zh-CN"/>
              </w:rPr>
            </w:pPr>
            <w:r>
              <w:rPr>
                <w:lang w:eastAsia="zh-CN"/>
              </w:rPr>
              <w:t>Agree with DOCOMO and QC</w:t>
            </w:r>
          </w:p>
        </w:tc>
      </w:tr>
      <w:tr w:rsidR="0057755D" w14:paraId="4B2F7F7D" w14:textId="77777777" w:rsidTr="0057755D">
        <w:trPr>
          <w:trHeight w:val="313"/>
        </w:trPr>
        <w:tc>
          <w:tcPr>
            <w:tcW w:w="1977" w:type="dxa"/>
          </w:tcPr>
          <w:p w14:paraId="5B419C41" w14:textId="77777777" w:rsidR="0057755D" w:rsidRDefault="00900CAA">
            <w:pPr>
              <w:jc w:val="both"/>
              <w:rPr>
                <w:lang w:eastAsia="zh-CN"/>
              </w:rPr>
            </w:pPr>
            <w:r>
              <w:rPr>
                <w:lang w:eastAsia="zh-CN"/>
              </w:rPr>
              <w:t>Ericsson</w:t>
            </w:r>
          </w:p>
        </w:tc>
        <w:tc>
          <w:tcPr>
            <w:tcW w:w="7662" w:type="dxa"/>
          </w:tcPr>
          <w:p w14:paraId="7F145C8D" w14:textId="77777777" w:rsidR="0057755D" w:rsidRDefault="00900CAA">
            <w:pPr>
              <w:jc w:val="both"/>
              <w:rPr>
                <w:lang w:eastAsia="zh-CN"/>
              </w:rPr>
            </w:pPr>
            <w:r>
              <w:rPr>
                <w:lang w:eastAsia="zh-CN"/>
              </w:rPr>
              <w:t xml:space="preserve">The scope is indeed unclear from a RAN1 perspective.  However, we are fine to consider at least the ideas brought forth by proponents so far in RAN1.  If Tx power </w:t>
            </w:r>
            <w:proofErr w:type="spellStart"/>
            <w:r>
              <w:rPr>
                <w:lang w:eastAsia="zh-CN"/>
              </w:rPr>
              <w:t>behavior</w:t>
            </w:r>
            <w:proofErr w:type="spellEnd"/>
            <w:r>
              <w:rPr>
                <w:lang w:eastAsia="zh-CN"/>
              </w:rPr>
              <w:t xml:space="preserve"> other than what is supported in the Rel-17 RAN4 “Increasing UE power high limit for CA and DC” is to be considered, that should be provided to us by RAN4.  The simulations do not look particularly straightforward, so we expect the time for study will be pretty tight.  </w:t>
            </w:r>
          </w:p>
        </w:tc>
      </w:tr>
      <w:tr w:rsidR="0057755D" w14:paraId="2A434AE8" w14:textId="77777777" w:rsidTr="0057755D">
        <w:trPr>
          <w:trHeight w:val="313"/>
        </w:trPr>
        <w:tc>
          <w:tcPr>
            <w:tcW w:w="1977" w:type="dxa"/>
          </w:tcPr>
          <w:p w14:paraId="783AB865" w14:textId="2D9264BA" w:rsidR="0057755D" w:rsidRPr="00900CAA" w:rsidRDefault="00900CAA">
            <w:pPr>
              <w:jc w:val="both"/>
              <w:rPr>
                <w:lang w:val="en-US" w:eastAsia="ja-JP"/>
              </w:rPr>
            </w:pPr>
            <w:r>
              <w:rPr>
                <w:rFonts w:hint="eastAsia"/>
                <w:lang w:val="en-US" w:eastAsia="ja-JP"/>
              </w:rPr>
              <w:t>F</w:t>
            </w:r>
            <w:r>
              <w:rPr>
                <w:lang w:val="en-US" w:eastAsia="ja-JP"/>
              </w:rPr>
              <w:t>ujitsu</w:t>
            </w:r>
          </w:p>
        </w:tc>
        <w:tc>
          <w:tcPr>
            <w:tcW w:w="7662" w:type="dxa"/>
          </w:tcPr>
          <w:p w14:paraId="32154613" w14:textId="77777777" w:rsidR="00900CAA" w:rsidRDefault="00900CAA" w:rsidP="00900CAA">
            <w:pPr>
              <w:jc w:val="both"/>
              <w:rPr>
                <w:lang w:eastAsia="ja-JP"/>
              </w:rPr>
            </w:pPr>
            <w:r w:rsidRPr="004A39AD">
              <w:rPr>
                <w:lang w:eastAsia="ja-JP"/>
              </w:rPr>
              <w:t xml:space="preserve">We think realizing increased UE power caps for CA and DC </w:t>
            </w:r>
            <w:r>
              <w:rPr>
                <w:lang w:eastAsia="ja-JP"/>
              </w:rPr>
              <w:t>w</w:t>
            </w:r>
            <w:r w:rsidRPr="004A39AD">
              <w:rPr>
                <w:lang w:eastAsia="ja-JP"/>
              </w:rPr>
              <w:t xml:space="preserve">ill introduce new problems for gNB, which is </w:t>
            </w:r>
            <w:r>
              <w:rPr>
                <w:lang w:eastAsia="ja-JP"/>
              </w:rPr>
              <w:t>mention</w:t>
            </w:r>
            <w:r w:rsidRPr="004A39AD">
              <w:rPr>
                <w:lang w:eastAsia="ja-JP"/>
              </w:rPr>
              <w:t>ed in our contribution. According to the current specifications, the SAR issue for CA case will be avoided by UE implementation. On the other hand, it is not required for a UE to inform a gNB of its cumulative transmit power information, which may cause UE autonomous Tx suspension due to SAR limit. This will result in an inconvenience at the gNB scheduler. Therefore,</w:t>
            </w:r>
            <w:r>
              <w:rPr>
                <w:lang w:eastAsia="ja-JP"/>
              </w:rPr>
              <w:t xml:space="preserve"> </w:t>
            </w:r>
            <w:r w:rsidRPr="004A39AD">
              <w:rPr>
                <w:lang w:eastAsia="ja-JP"/>
              </w:rPr>
              <w:t xml:space="preserve">gNB cannot fully utilize the benefit of increasing UE power high limit for CA and DC.  This issue is from the </w:t>
            </w:r>
            <w:proofErr w:type="spellStart"/>
            <w:r w:rsidRPr="004A39AD">
              <w:rPr>
                <w:lang w:eastAsia="ja-JP"/>
              </w:rPr>
              <w:t>gNB's</w:t>
            </w:r>
            <w:proofErr w:type="spellEnd"/>
            <w:r w:rsidRPr="004A39AD">
              <w:rPr>
                <w:lang w:eastAsia="ja-JP"/>
              </w:rPr>
              <w:t xml:space="preserve"> point of view, not from the UE's point of view. </w:t>
            </w:r>
            <w:r w:rsidRPr="00922FC1">
              <w:rPr>
                <w:lang w:eastAsia="ja-JP"/>
              </w:rPr>
              <w:t xml:space="preserve">We think this is the reason for the opinion of vivo and other companies. However, if new </w:t>
            </w:r>
            <w:proofErr w:type="spellStart"/>
            <w:r w:rsidRPr="00922FC1">
              <w:rPr>
                <w:lang w:eastAsia="ja-JP"/>
              </w:rPr>
              <w:t>signaling</w:t>
            </w:r>
            <w:proofErr w:type="spellEnd"/>
            <w:r w:rsidRPr="00922FC1">
              <w:rPr>
                <w:lang w:eastAsia="ja-JP"/>
              </w:rPr>
              <w:t xml:space="preserve">/report is introduced, not only gNB can know the timing about UE autonomous Tx suspension due to SAR limit but also gNB can </w:t>
            </w:r>
            <w:r>
              <w:rPr>
                <w:lang w:eastAsia="ja-JP"/>
              </w:rPr>
              <w:t xml:space="preserve">perform </w:t>
            </w:r>
            <w:r w:rsidRPr="00922FC1">
              <w:rPr>
                <w:lang w:eastAsia="ja-JP"/>
              </w:rPr>
              <w:t>more flexible scheduling</w:t>
            </w:r>
            <w:r>
              <w:rPr>
                <w:lang w:eastAsia="ja-JP"/>
              </w:rPr>
              <w:t xml:space="preserve">, </w:t>
            </w:r>
            <w:r w:rsidRPr="009E4F8D">
              <w:rPr>
                <w:lang w:eastAsia="ja-JP"/>
              </w:rPr>
              <w:t>which enables gNB to avoid unexpected UE autonomous Tx suspension/power reduction.</w:t>
            </w:r>
            <w:r>
              <w:rPr>
                <w:lang w:eastAsia="ja-JP"/>
              </w:rPr>
              <w:t xml:space="preserve"> We s</w:t>
            </w:r>
            <w:r w:rsidRPr="0028611D">
              <w:rPr>
                <w:lang w:eastAsia="ja-JP"/>
              </w:rPr>
              <w:t>uppose this is the rationale of the argument by vivo and others.</w:t>
            </w:r>
          </w:p>
          <w:p w14:paraId="752E0C82" w14:textId="77777777" w:rsidR="00900CAA" w:rsidRDefault="00900CAA" w:rsidP="00900CAA">
            <w:pPr>
              <w:jc w:val="both"/>
              <w:rPr>
                <w:lang w:eastAsia="ja-JP"/>
              </w:rPr>
            </w:pPr>
            <w:r w:rsidRPr="00922FC1">
              <w:rPr>
                <w:lang w:eastAsia="ja-JP"/>
              </w:rPr>
              <w:t xml:space="preserve">Which mean gNB and UE can fully utilize the benefit of increasing UE power high limit for CA and DC. </w:t>
            </w:r>
            <w:r w:rsidRPr="00F87DFE">
              <w:rPr>
                <w:lang w:eastAsia="ja-JP"/>
              </w:rPr>
              <w:t>We believe this is definitely a RAN1 topic and RAN4 cannot be aware of this issue. Hence, waiting for RAN4 wouldn't be a good idea.</w:t>
            </w:r>
          </w:p>
          <w:p w14:paraId="7FC100A9" w14:textId="02A2CD9E" w:rsidR="0057755D" w:rsidRDefault="00900CAA" w:rsidP="00900CAA">
            <w:pPr>
              <w:jc w:val="both"/>
              <w:rPr>
                <w:lang w:eastAsia="zh-CN"/>
              </w:rPr>
            </w:pPr>
            <w:r w:rsidRPr="004A39AD">
              <w:rPr>
                <w:lang w:eastAsia="ja-JP"/>
              </w:rPr>
              <w:lastRenderedPageBreak/>
              <w:t xml:space="preserve">In summary, Realizing increased UE power caps for CA and DC will introduce new problems from the </w:t>
            </w:r>
            <w:proofErr w:type="spellStart"/>
            <w:r w:rsidRPr="004A39AD">
              <w:rPr>
                <w:lang w:eastAsia="ja-JP"/>
              </w:rPr>
              <w:t>gNB's</w:t>
            </w:r>
            <w:proofErr w:type="spellEnd"/>
            <w:r w:rsidRPr="004A39AD">
              <w:rPr>
                <w:lang w:eastAsia="ja-JP"/>
              </w:rPr>
              <w:t xml:space="preserve"> point of view </w:t>
            </w:r>
            <w:proofErr w:type="spellStart"/>
            <w:r w:rsidRPr="004A39AD">
              <w:rPr>
                <w:lang w:eastAsia="ja-JP"/>
              </w:rPr>
              <w:t>especialy</w:t>
            </w:r>
            <w:proofErr w:type="spellEnd"/>
            <w:r w:rsidRPr="004A39AD">
              <w:rPr>
                <w:lang w:eastAsia="ja-JP"/>
              </w:rPr>
              <w:t xml:space="preserve"> scheduler. This issue should be discussed RAN1.Of course, LS can be sent if RAN4 guidance is needed for discussion in RAN1.</w:t>
            </w:r>
          </w:p>
        </w:tc>
      </w:tr>
    </w:tbl>
    <w:p w14:paraId="1DAB098F" w14:textId="77777777" w:rsidR="0057755D" w:rsidRDefault="0057755D">
      <w:pPr>
        <w:jc w:val="both"/>
      </w:pPr>
    </w:p>
    <w:p w14:paraId="459A781C" w14:textId="77777777" w:rsidR="0057755D" w:rsidRDefault="00900CAA">
      <w:pPr>
        <w:jc w:val="center"/>
        <w:rPr>
          <w:b/>
          <w:bCs/>
          <w:sz w:val="28"/>
          <w:szCs w:val="28"/>
        </w:rPr>
      </w:pPr>
      <w:r>
        <w:rPr>
          <w:b/>
          <w:bCs/>
          <w:sz w:val="28"/>
          <w:szCs w:val="28"/>
          <w:highlight w:val="yellow"/>
        </w:rPr>
        <w:t>2.2.1-Q2</w:t>
      </w:r>
    </w:p>
    <w:tbl>
      <w:tblPr>
        <w:tblStyle w:val="82"/>
        <w:tblW w:w="9639" w:type="dxa"/>
        <w:tblLook w:val="04A0" w:firstRow="1" w:lastRow="0" w:firstColumn="1" w:lastColumn="0" w:noHBand="0" w:noVBand="1"/>
      </w:tblPr>
      <w:tblGrid>
        <w:gridCol w:w="1977"/>
        <w:gridCol w:w="7662"/>
      </w:tblGrid>
      <w:tr w:rsidR="0057755D" w14:paraId="64675394"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1FE96BF" w14:textId="77777777" w:rsidR="0057755D" w:rsidRDefault="00900CAA">
            <w:pPr>
              <w:jc w:val="center"/>
              <w:rPr>
                <w:lang w:eastAsia="zh-CN"/>
              </w:rPr>
            </w:pPr>
            <w:r>
              <w:rPr>
                <w:lang w:eastAsia="zh-CN"/>
              </w:rPr>
              <w:t>Company</w:t>
            </w:r>
          </w:p>
        </w:tc>
        <w:tc>
          <w:tcPr>
            <w:tcW w:w="7662" w:type="dxa"/>
            <w:vAlign w:val="center"/>
          </w:tcPr>
          <w:p w14:paraId="2EEA0FA7" w14:textId="77777777" w:rsidR="0057755D" w:rsidRDefault="00900CAA">
            <w:pPr>
              <w:jc w:val="center"/>
              <w:rPr>
                <w:lang w:eastAsia="zh-CN"/>
              </w:rPr>
            </w:pPr>
            <w:r>
              <w:rPr>
                <w:lang w:eastAsia="zh-CN"/>
              </w:rPr>
              <w:t>Answer/Views</w:t>
            </w:r>
          </w:p>
        </w:tc>
      </w:tr>
      <w:tr w:rsidR="0057755D" w14:paraId="74E1BD7D" w14:textId="77777777" w:rsidTr="0057755D">
        <w:trPr>
          <w:trHeight w:val="313"/>
        </w:trPr>
        <w:tc>
          <w:tcPr>
            <w:tcW w:w="1977" w:type="dxa"/>
          </w:tcPr>
          <w:p w14:paraId="6AFE53C4" w14:textId="77777777" w:rsidR="0057755D" w:rsidRDefault="00900CAA">
            <w:pPr>
              <w:jc w:val="both"/>
              <w:rPr>
                <w:lang w:eastAsia="ja-JP"/>
              </w:rPr>
            </w:pPr>
            <w:r>
              <w:rPr>
                <w:rFonts w:hint="eastAsia"/>
                <w:lang w:eastAsia="ja-JP"/>
              </w:rPr>
              <w:t>D</w:t>
            </w:r>
            <w:r>
              <w:rPr>
                <w:lang w:eastAsia="ja-JP"/>
              </w:rPr>
              <w:t>OCOMO</w:t>
            </w:r>
          </w:p>
        </w:tc>
        <w:tc>
          <w:tcPr>
            <w:tcW w:w="7662" w:type="dxa"/>
          </w:tcPr>
          <w:p w14:paraId="39E081D6" w14:textId="77777777" w:rsidR="0057755D" w:rsidRDefault="00900CAA">
            <w:pPr>
              <w:jc w:val="both"/>
              <w:rPr>
                <w:lang w:eastAsia="ja-JP"/>
              </w:rPr>
            </w:pPr>
            <w:r>
              <w:rPr>
                <w:rFonts w:hint="eastAsia"/>
                <w:lang w:eastAsia="ja-JP"/>
              </w:rPr>
              <w:t>H</w:t>
            </w:r>
            <w:r>
              <w:rPr>
                <w:lang w:eastAsia="ja-JP"/>
              </w:rPr>
              <w:t>ere we might not get FL’s question well; does “</w:t>
            </w:r>
            <w:r>
              <w:rPr>
                <w:b/>
                <w:bCs/>
                <w:i/>
                <w:iCs/>
                <w:sz w:val="22"/>
                <w:szCs w:val="22"/>
                <w:lang w:val="en-US" w:eastAsia="zh-CN"/>
              </w:rPr>
              <w:t>additional cases for increasing UE power high limit for CA and DC</w:t>
            </w:r>
            <w:r>
              <w:rPr>
                <w:lang w:eastAsia="ja-JP"/>
              </w:rPr>
              <w:t xml:space="preserve">” mean extending the applicable case of increasing UE power high limit for CA and DC to e.g., another type of CA/DC? If so, we believe this is indeed RAN4 matter. </w:t>
            </w:r>
          </w:p>
        </w:tc>
      </w:tr>
      <w:tr w:rsidR="0057755D" w14:paraId="6A00F03D" w14:textId="77777777" w:rsidTr="0057755D">
        <w:trPr>
          <w:trHeight w:val="313"/>
        </w:trPr>
        <w:tc>
          <w:tcPr>
            <w:tcW w:w="1977" w:type="dxa"/>
          </w:tcPr>
          <w:p w14:paraId="132F60F2" w14:textId="77777777" w:rsidR="0057755D" w:rsidRDefault="0057755D">
            <w:pPr>
              <w:jc w:val="both"/>
              <w:rPr>
                <w:lang w:eastAsia="zh-CN"/>
              </w:rPr>
            </w:pPr>
          </w:p>
        </w:tc>
        <w:tc>
          <w:tcPr>
            <w:tcW w:w="7662" w:type="dxa"/>
          </w:tcPr>
          <w:p w14:paraId="1BA6D332" w14:textId="77777777" w:rsidR="0057755D" w:rsidRDefault="0057755D">
            <w:pPr>
              <w:jc w:val="both"/>
              <w:rPr>
                <w:lang w:eastAsia="zh-CN"/>
              </w:rPr>
            </w:pPr>
          </w:p>
        </w:tc>
      </w:tr>
      <w:tr w:rsidR="0057755D" w14:paraId="41293582" w14:textId="77777777" w:rsidTr="0057755D">
        <w:trPr>
          <w:trHeight w:val="313"/>
        </w:trPr>
        <w:tc>
          <w:tcPr>
            <w:tcW w:w="1977" w:type="dxa"/>
          </w:tcPr>
          <w:p w14:paraId="410D5483" w14:textId="77777777" w:rsidR="0057755D" w:rsidRDefault="00900CAA">
            <w:pPr>
              <w:jc w:val="both"/>
              <w:rPr>
                <w:lang w:eastAsia="zh-CN"/>
              </w:rPr>
            </w:pPr>
            <w:r>
              <w:rPr>
                <w:lang w:eastAsia="zh-CN"/>
              </w:rPr>
              <w:t>Vivo</w:t>
            </w:r>
          </w:p>
        </w:tc>
        <w:tc>
          <w:tcPr>
            <w:tcW w:w="7662" w:type="dxa"/>
          </w:tcPr>
          <w:p w14:paraId="37700533" w14:textId="77777777" w:rsidR="0057755D" w:rsidRDefault="00900CAA">
            <w:pPr>
              <w:spacing w:after="0" w:afterAutospacing="0"/>
              <w:jc w:val="both"/>
              <w:rPr>
                <w:lang w:eastAsia="zh-CN"/>
              </w:rPr>
            </w:pPr>
            <w:r>
              <w:rPr>
                <w:lang w:eastAsia="zh-CN"/>
              </w:rPr>
              <w:t>No. The WID doesn’t tell any detailed enhancements, it just tells RAN4 should lead the discussions to see if anything more is needed on top of what they’ve done for increasing UE power high limit for CA/DC in Rel-17. RAN1 may be impacted if RAN4 finds any detailed enhancements necessary.</w:t>
            </w:r>
          </w:p>
          <w:p w14:paraId="5F8446AC" w14:textId="77777777" w:rsidR="0057755D" w:rsidRDefault="00900CAA">
            <w:pPr>
              <w:spacing w:before="120" w:after="0" w:afterAutospacing="0"/>
              <w:jc w:val="both"/>
              <w:rPr>
                <w:lang w:eastAsia="zh-CN"/>
              </w:rPr>
            </w:pPr>
            <w:r>
              <w:rPr>
                <w:lang w:eastAsia="zh-CN"/>
              </w:rPr>
              <w:t>If any new RAN1 specific enhancement items are expected to be triggered by RAN1, it should be discussed in RAN plenary first to update the WID and extend the scope, which is not preferred from our side given limited TU we have.</w:t>
            </w:r>
          </w:p>
          <w:tbl>
            <w:tblPr>
              <w:tblStyle w:val="af9"/>
              <w:tblW w:w="0" w:type="auto"/>
              <w:tblLook w:val="04A0" w:firstRow="1" w:lastRow="0" w:firstColumn="1" w:lastColumn="0" w:noHBand="0" w:noVBand="1"/>
            </w:tblPr>
            <w:tblGrid>
              <w:gridCol w:w="7431"/>
            </w:tblGrid>
            <w:tr w:rsidR="0057755D" w14:paraId="1889485D" w14:textId="77777777">
              <w:tc>
                <w:tcPr>
                  <w:tcW w:w="7431" w:type="dxa"/>
                </w:tcPr>
                <w:p w14:paraId="709829D2" w14:textId="77777777" w:rsidR="0057755D" w:rsidRDefault="00900CAA">
                  <w:pPr>
                    <w:pStyle w:val="Default"/>
                    <w:numPr>
                      <w:ilvl w:val="0"/>
                      <w:numId w:val="18"/>
                    </w:numPr>
                    <w:spacing w:after="120"/>
                    <w:rPr>
                      <w:sz w:val="20"/>
                      <w:szCs w:val="56"/>
                    </w:rPr>
                  </w:pPr>
                  <w:r>
                    <w:rPr>
                      <w:sz w:val="20"/>
                      <w:szCs w:val="56"/>
                    </w:rPr>
                    <w:t>Enhancements to realize increasing UE power high limit for CA and DC based on Rel-17 RAN4 work on “Increasing UE power high limit for CA and DC”, in compliance with relevant regulations (RAN4, RAN1)</w:t>
                  </w:r>
                </w:p>
              </w:tc>
            </w:tr>
          </w:tbl>
          <w:p w14:paraId="65A9E0FD" w14:textId="77777777" w:rsidR="0057755D" w:rsidRDefault="0057755D">
            <w:pPr>
              <w:jc w:val="both"/>
              <w:rPr>
                <w:lang w:eastAsia="zh-CN"/>
              </w:rPr>
            </w:pPr>
          </w:p>
        </w:tc>
      </w:tr>
      <w:tr w:rsidR="0057755D" w14:paraId="44CF2E68" w14:textId="77777777" w:rsidTr="0057755D">
        <w:trPr>
          <w:trHeight w:val="313"/>
        </w:trPr>
        <w:tc>
          <w:tcPr>
            <w:tcW w:w="1977" w:type="dxa"/>
          </w:tcPr>
          <w:p w14:paraId="64F68FC5" w14:textId="77777777" w:rsidR="0057755D" w:rsidRDefault="00900CAA">
            <w:pPr>
              <w:jc w:val="both"/>
              <w:rPr>
                <w:lang w:eastAsia="zh-CN"/>
              </w:rPr>
            </w:pPr>
            <w:r>
              <w:rPr>
                <w:lang w:eastAsia="zh-CN"/>
              </w:rPr>
              <w:t>Intel</w:t>
            </w:r>
          </w:p>
        </w:tc>
        <w:tc>
          <w:tcPr>
            <w:tcW w:w="7662" w:type="dxa"/>
          </w:tcPr>
          <w:p w14:paraId="61F666B6" w14:textId="77777777" w:rsidR="0057755D" w:rsidRDefault="00900CAA">
            <w:pPr>
              <w:spacing w:after="0"/>
              <w:jc w:val="both"/>
              <w:rPr>
                <w:lang w:eastAsia="zh-CN"/>
              </w:rPr>
            </w:pPr>
            <w:r>
              <w:rPr>
                <w:lang w:eastAsia="zh-CN"/>
              </w:rPr>
              <w:t>No. We do not foresee additional cases for increasing UE power high limit for CA and DC</w:t>
            </w:r>
          </w:p>
        </w:tc>
      </w:tr>
      <w:tr w:rsidR="0057755D" w14:paraId="7AD96A99" w14:textId="77777777" w:rsidTr="0057755D">
        <w:trPr>
          <w:trHeight w:val="313"/>
        </w:trPr>
        <w:tc>
          <w:tcPr>
            <w:tcW w:w="1977" w:type="dxa"/>
          </w:tcPr>
          <w:p w14:paraId="5B3420E6" w14:textId="77777777" w:rsidR="0057755D" w:rsidRDefault="00900CAA">
            <w:pPr>
              <w:jc w:val="both"/>
              <w:rPr>
                <w:lang w:eastAsia="zh-CN"/>
              </w:rPr>
            </w:pPr>
            <w:r>
              <w:rPr>
                <w:lang w:eastAsia="zh-CN"/>
              </w:rPr>
              <w:t>QC</w:t>
            </w:r>
          </w:p>
        </w:tc>
        <w:tc>
          <w:tcPr>
            <w:tcW w:w="7662" w:type="dxa"/>
          </w:tcPr>
          <w:p w14:paraId="79DEFE94" w14:textId="77777777" w:rsidR="0057755D" w:rsidRDefault="00900CAA">
            <w:pPr>
              <w:spacing w:after="0"/>
              <w:jc w:val="both"/>
              <w:rPr>
                <w:lang w:eastAsia="zh-CN"/>
              </w:rPr>
            </w:pPr>
            <w:r>
              <w:rPr>
                <w:lang w:eastAsia="zh-CN"/>
              </w:rPr>
              <w:t>This is up to RAN4. They may wish to pursue extending the R17 framework to, say, the PC2+PC2 case. We don’t see RAN1 being involved here.</w:t>
            </w:r>
          </w:p>
        </w:tc>
      </w:tr>
      <w:tr w:rsidR="0057755D" w14:paraId="14BAC9C1" w14:textId="77777777" w:rsidTr="0057755D">
        <w:trPr>
          <w:trHeight w:val="313"/>
        </w:trPr>
        <w:tc>
          <w:tcPr>
            <w:tcW w:w="1977" w:type="dxa"/>
          </w:tcPr>
          <w:p w14:paraId="01DB7316" w14:textId="77777777" w:rsidR="0057755D" w:rsidRDefault="00900CAA">
            <w:pPr>
              <w:jc w:val="both"/>
              <w:rPr>
                <w:lang w:eastAsia="zh-CN"/>
              </w:rPr>
            </w:pPr>
            <w:r>
              <w:rPr>
                <w:lang w:eastAsia="zh-CN"/>
              </w:rPr>
              <w:t xml:space="preserve">Apple </w:t>
            </w:r>
          </w:p>
        </w:tc>
        <w:tc>
          <w:tcPr>
            <w:tcW w:w="7662" w:type="dxa"/>
          </w:tcPr>
          <w:p w14:paraId="5ADABE13" w14:textId="77777777" w:rsidR="0057755D" w:rsidRDefault="00900CAA">
            <w:pPr>
              <w:spacing w:after="0"/>
              <w:jc w:val="both"/>
              <w:rPr>
                <w:lang w:eastAsia="zh-CN"/>
              </w:rPr>
            </w:pPr>
            <w:r>
              <w:rPr>
                <w:lang w:eastAsia="zh-CN"/>
              </w:rPr>
              <w:t xml:space="preserve">It’s not clear the meaning of additional case. If there are some new cases, it should be </w:t>
            </w:r>
            <w:proofErr w:type="spellStart"/>
            <w:r>
              <w:rPr>
                <w:lang w:eastAsia="zh-CN"/>
              </w:rPr>
              <w:t>disucsed</w:t>
            </w:r>
            <w:proofErr w:type="spellEnd"/>
            <w:r>
              <w:rPr>
                <w:lang w:eastAsia="zh-CN"/>
              </w:rPr>
              <w:t xml:space="preserve"> in RAN4 first.</w:t>
            </w:r>
          </w:p>
        </w:tc>
      </w:tr>
      <w:tr w:rsidR="0057755D" w14:paraId="75DD61C5" w14:textId="77777777" w:rsidTr="0057755D">
        <w:trPr>
          <w:trHeight w:val="313"/>
        </w:trPr>
        <w:tc>
          <w:tcPr>
            <w:tcW w:w="1977" w:type="dxa"/>
          </w:tcPr>
          <w:p w14:paraId="5CDABC57" w14:textId="77777777" w:rsidR="0057755D" w:rsidRDefault="00900CAA">
            <w:pPr>
              <w:jc w:val="both"/>
              <w:rPr>
                <w:lang w:eastAsia="zh-CN"/>
              </w:rPr>
            </w:pPr>
            <w:r>
              <w:rPr>
                <w:rFonts w:hint="eastAsia"/>
                <w:lang w:eastAsia="zh-CN"/>
              </w:rPr>
              <w:t>O</w:t>
            </w:r>
            <w:r>
              <w:rPr>
                <w:lang w:eastAsia="zh-CN"/>
              </w:rPr>
              <w:t>PPO</w:t>
            </w:r>
          </w:p>
        </w:tc>
        <w:tc>
          <w:tcPr>
            <w:tcW w:w="7662" w:type="dxa"/>
          </w:tcPr>
          <w:p w14:paraId="4E783D88" w14:textId="77777777" w:rsidR="0057755D" w:rsidRDefault="00900CAA">
            <w:pPr>
              <w:spacing w:after="0"/>
              <w:jc w:val="both"/>
              <w:rPr>
                <w:lang w:eastAsia="zh-CN"/>
              </w:rPr>
            </w:pPr>
            <w:r>
              <w:rPr>
                <w:lang w:eastAsia="zh-CN"/>
              </w:rPr>
              <w:t xml:space="preserve">NO. It should be discussed in RAN4 first. </w:t>
            </w:r>
          </w:p>
        </w:tc>
      </w:tr>
      <w:tr w:rsidR="0057755D" w14:paraId="40EAF203" w14:textId="77777777" w:rsidTr="0057755D">
        <w:trPr>
          <w:trHeight w:val="313"/>
        </w:trPr>
        <w:tc>
          <w:tcPr>
            <w:tcW w:w="1977" w:type="dxa"/>
          </w:tcPr>
          <w:p w14:paraId="48FCBAD3" w14:textId="77777777" w:rsidR="0057755D" w:rsidRDefault="00900CAA">
            <w:pPr>
              <w:jc w:val="both"/>
              <w:rPr>
                <w:lang w:eastAsia="ja-JP"/>
              </w:rPr>
            </w:pPr>
            <w:r>
              <w:rPr>
                <w:rFonts w:hint="eastAsia"/>
                <w:lang w:eastAsia="ja-JP"/>
              </w:rPr>
              <w:t>S</w:t>
            </w:r>
            <w:r>
              <w:rPr>
                <w:lang w:eastAsia="ja-JP"/>
              </w:rPr>
              <w:t>harp</w:t>
            </w:r>
          </w:p>
        </w:tc>
        <w:tc>
          <w:tcPr>
            <w:tcW w:w="7662" w:type="dxa"/>
          </w:tcPr>
          <w:p w14:paraId="22981F06" w14:textId="77777777" w:rsidR="0057755D" w:rsidRDefault="00900CAA">
            <w:pPr>
              <w:spacing w:after="0"/>
              <w:jc w:val="both"/>
              <w:rPr>
                <w:lang w:eastAsia="zh-CN"/>
              </w:rPr>
            </w:pPr>
            <w:r>
              <w:rPr>
                <w:rFonts w:hint="eastAsia"/>
                <w:lang w:eastAsia="ja-JP"/>
              </w:rPr>
              <w:t>N</w:t>
            </w:r>
            <w:r>
              <w:rPr>
                <w:lang w:eastAsia="ja-JP"/>
              </w:rPr>
              <w:t>o. That is up to RAN4.</w:t>
            </w:r>
          </w:p>
        </w:tc>
      </w:tr>
      <w:tr w:rsidR="0057755D" w14:paraId="019414AD" w14:textId="77777777" w:rsidTr="0057755D">
        <w:trPr>
          <w:trHeight w:val="313"/>
        </w:trPr>
        <w:tc>
          <w:tcPr>
            <w:tcW w:w="1977" w:type="dxa"/>
          </w:tcPr>
          <w:p w14:paraId="105325D9" w14:textId="77777777" w:rsidR="0057755D" w:rsidRDefault="00900CAA">
            <w:pPr>
              <w:jc w:val="both"/>
              <w:rPr>
                <w:lang w:eastAsia="zh-CN"/>
              </w:rPr>
            </w:pPr>
            <w:r>
              <w:rPr>
                <w:rFonts w:hint="eastAsia"/>
                <w:lang w:eastAsia="zh-CN"/>
              </w:rPr>
              <w:t>Z</w:t>
            </w:r>
            <w:r>
              <w:rPr>
                <w:lang w:eastAsia="zh-CN"/>
              </w:rPr>
              <w:t>TE</w:t>
            </w:r>
          </w:p>
        </w:tc>
        <w:tc>
          <w:tcPr>
            <w:tcW w:w="7662" w:type="dxa"/>
          </w:tcPr>
          <w:p w14:paraId="60DFB79E" w14:textId="77777777" w:rsidR="0057755D" w:rsidRDefault="00900CAA">
            <w:pPr>
              <w:spacing w:after="0"/>
              <w:jc w:val="both"/>
              <w:rPr>
                <w:lang w:eastAsia="zh-CN"/>
              </w:rPr>
            </w:pPr>
            <w:r>
              <w:rPr>
                <w:rFonts w:hint="eastAsia"/>
                <w:lang w:eastAsia="zh-CN"/>
              </w:rPr>
              <w:t>I</w:t>
            </w:r>
            <w:r>
              <w:rPr>
                <w:lang w:eastAsia="zh-CN"/>
              </w:rPr>
              <w:t xml:space="preserve">t’s RAN4 work. RAN1 doesn’t need to make any conclusion on this aspect now. </w:t>
            </w:r>
          </w:p>
        </w:tc>
      </w:tr>
      <w:tr w:rsidR="0057755D" w14:paraId="5F6D0C2C" w14:textId="77777777" w:rsidTr="0057755D">
        <w:trPr>
          <w:trHeight w:val="313"/>
        </w:trPr>
        <w:tc>
          <w:tcPr>
            <w:tcW w:w="1977" w:type="dxa"/>
          </w:tcPr>
          <w:p w14:paraId="28E9D005" w14:textId="77777777" w:rsidR="0057755D" w:rsidRDefault="00900CAA">
            <w:pPr>
              <w:jc w:val="both"/>
              <w:rPr>
                <w:lang w:eastAsia="zh-CN"/>
              </w:rPr>
            </w:pPr>
            <w:proofErr w:type="spellStart"/>
            <w:r>
              <w:rPr>
                <w:lang w:eastAsia="zh-CN"/>
              </w:rPr>
              <w:t>InterDigital</w:t>
            </w:r>
            <w:proofErr w:type="spellEnd"/>
          </w:p>
        </w:tc>
        <w:tc>
          <w:tcPr>
            <w:tcW w:w="7662" w:type="dxa"/>
          </w:tcPr>
          <w:p w14:paraId="2CDE18E0" w14:textId="77777777" w:rsidR="0057755D" w:rsidRDefault="00900CAA">
            <w:pPr>
              <w:spacing w:after="0"/>
              <w:jc w:val="both"/>
              <w:rPr>
                <w:lang w:eastAsia="zh-CN"/>
              </w:rPr>
            </w:pPr>
            <w:r>
              <w:rPr>
                <w:lang w:eastAsia="zh-CN"/>
              </w:rPr>
              <w:t>Seems to be RAN4-related.</w:t>
            </w:r>
          </w:p>
        </w:tc>
      </w:tr>
      <w:tr w:rsidR="0057755D" w14:paraId="5AFDFD68" w14:textId="77777777" w:rsidTr="0057755D">
        <w:trPr>
          <w:trHeight w:val="313"/>
        </w:trPr>
        <w:tc>
          <w:tcPr>
            <w:tcW w:w="1977" w:type="dxa"/>
          </w:tcPr>
          <w:p w14:paraId="7578DE6B" w14:textId="77777777" w:rsidR="0057755D" w:rsidRDefault="00900CAA">
            <w:pPr>
              <w:jc w:val="both"/>
              <w:rPr>
                <w:lang w:eastAsia="ja-JP"/>
              </w:rPr>
            </w:pPr>
            <w:r>
              <w:rPr>
                <w:lang w:eastAsia="ja-JP"/>
              </w:rPr>
              <w:t>Ericsson</w:t>
            </w:r>
          </w:p>
        </w:tc>
        <w:tc>
          <w:tcPr>
            <w:tcW w:w="7662" w:type="dxa"/>
          </w:tcPr>
          <w:p w14:paraId="38F99CB7" w14:textId="77777777" w:rsidR="0057755D" w:rsidRDefault="00900CAA">
            <w:pPr>
              <w:spacing w:after="0"/>
              <w:jc w:val="both"/>
              <w:rPr>
                <w:lang w:eastAsia="ja-JP"/>
              </w:rPr>
            </w:pPr>
            <w:r>
              <w:rPr>
                <w:lang w:eastAsia="ja-JP"/>
              </w:rPr>
              <w:t>Agree this is up to RAN4, as we comment above.</w:t>
            </w:r>
          </w:p>
        </w:tc>
      </w:tr>
      <w:tr w:rsidR="0057755D" w14:paraId="7C276535" w14:textId="77777777" w:rsidTr="0057755D">
        <w:trPr>
          <w:trHeight w:val="313"/>
        </w:trPr>
        <w:tc>
          <w:tcPr>
            <w:tcW w:w="1977" w:type="dxa"/>
          </w:tcPr>
          <w:p w14:paraId="5CEF7252" w14:textId="77777777" w:rsidR="0057755D" w:rsidRDefault="00900CAA">
            <w:pPr>
              <w:jc w:val="both"/>
              <w:rPr>
                <w:lang w:val="en-US" w:eastAsia="zh-CN"/>
              </w:rPr>
            </w:pPr>
            <w:r>
              <w:rPr>
                <w:rFonts w:hint="eastAsia"/>
                <w:lang w:val="en-US" w:eastAsia="zh-CN"/>
              </w:rPr>
              <w:t>CMCC</w:t>
            </w:r>
          </w:p>
        </w:tc>
        <w:tc>
          <w:tcPr>
            <w:tcW w:w="7662" w:type="dxa"/>
          </w:tcPr>
          <w:p w14:paraId="69019113" w14:textId="77777777" w:rsidR="0057755D" w:rsidRDefault="00900CAA">
            <w:pPr>
              <w:spacing w:after="0"/>
              <w:jc w:val="both"/>
              <w:rPr>
                <w:lang w:val="en-US" w:eastAsia="ja-JP"/>
              </w:rPr>
            </w:pPr>
            <w:r>
              <w:rPr>
                <w:rFonts w:hint="eastAsia"/>
                <w:lang w:val="en-US" w:eastAsia="zh-CN"/>
              </w:rPr>
              <w:t>No. RAN4 may discuss.</w:t>
            </w:r>
          </w:p>
        </w:tc>
      </w:tr>
      <w:tr w:rsidR="00900CAA" w14:paraId="33BC2451" w14:textId="77777777" w:rsidTr="0057755D">
        <w:trPr>
          <w:trHeight w:val="313"/>
        </w:trPr>
        <w:tc>
          <w:tcPr>
            <w:tcW w:w="1977" w:type="dxa"/>
          </w:tcPr>
          <w:p w14:paraId="070D34C0" w14:textId="063BA591" w:rsidR="00900CAA" w:rsidRDefault="00900CAA" w:rsidP="00900CAA">
            <w:pPr>
              <w:jc w:val="both"/>
              <w:rPr>
                <w:lang w:val="en-US" w:eastAsia="zh-CN"/>
              </w:rPr>
            </w:pPr>
            <w:r>
              <w:rPr>
                <w:rFonts w:hint="eastAsia"/>
                <w:lang w:eastAsia="ja-JP"/>
              </w:rPr>
              <w:t>F</w:t>
            </w:r>
            <w:r>
              <w:rPr>
                <w:lang w:eastAsia="ja-JP"/>
              </w:rPr>
              <w:t>ujitsu</w:t>
            </w:r>
          </w:p>
        </w:tc>
        <w:tc>
          <w:tcPr>
            <w:tcW w:w="7662" w:type="dxa"/>
          </w:tcPr>
          <w:p w14:paraId="20AD4EFE" w14:textId="394B61C6" w:rsidR="00900CAA" w:rsidRDefault="00900CAA" w:rsidP="00900CAA">
            <w:pPr>
              <w:spacing w:after="0"/>
              <w:jc w:val="both"/>
              <w:rPr>
                <w:lang w:val="en-US" w:eastAsia="zh-CN"/>
              </w:rPr>
            </w:pPr>
            <w:r>
              <w:rPr>
                <w:lang w:eastAsia="ja-JP"/>
              </w:rPr>
              <w:t>We think it should be discussed in RAN4.</w:t>
            </w:r>
          </w:p>
        </w:tc>
      </w:tr>
      <w:tr w:rsidR="00F6537C" w:rsidRPr="00F6537C" w14:paraId="79F5FFA2" w14:textId="77777777" w:rsidTr="00F6537C">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5F3D9A2B" w14:textId="77777777" w:rsidR="00F6537C" w:rsidRDefault="00F6537C">
            <w:pPr>
              <w:spacing w:afterAutospacing="0"/>
              <w:jc w:val="both"/>
            </w:pPr>
            <w:r>
              <w:t>Samsung</w:t>
            </w:r>
          </w:p>
        </w:tc>
        <w:tc>
          <w:tcPr>
            <w:tcW w:w="7662" w:type="dxa"/>
            <w:tcBorders>
              <w:top w:val="single" w:sz="6" w:space="0" w:color="000080"/>
              <w:left w:val="single" w:sz="6" w:space="0" w:color="000080"/>
              <w:bottom w:val="single" w:sz="6" w:space="0" w:color="000080"/>
              <w:right w:val="single" w:sz="6" w:space="0" w:color="000080"/>
            </w:tcBorders>
            <w:hideMark/>
          </w:tcPr>
          <w:p w14:paraId="595055BC" w14:textId="77777777" w:rsidR="00F6537C" w:rsidRDefault="00F6537C">
            <w:pPr>
              <w:spacing w:afterAutospacing="0"/>
              <w:jc w:val="both"/>
            </w:pPr>
            <w:r>
              <w:t xml:space="preserve">If any, it would be RAN4 to add more cases in addition to what already specified in Rel-17. </w:t>
            </w:r>
          </w:p>
        </w:tc>
      </w:tr>
    </w:tbl>
    <w:p w14:paraId="0E62A442" w14:textId="77777777" w:rsidR="0057755D" w:rsidRDefault="0057755D">
      <w:pPr>
        <w:jc w:val="both"/>
      </w:pPr>
    </w:p>
    <w:p w14:paraId="1EEF5CD9" w14:textId="77777777" w:rsidR="00771A67" w:rsidRDefault="00771A67" w:rsidP="00771A67">
      <w:pPr>
        <w:jc w:val="both"/>
        <w:rPr>
          <w:b/>
          <w:sz w:val="24"/>
          <w:szCs w:val="24"/>
          <w:lang w:val="en-US"/>
        </w:rPr>
      </w:pPr>
      <w:r>
        <w:rPr>
          <w:b/>
          <w:sz w:val="24"/>
          <w:szCs w:val="24"/>
          <w:highlight w:val="cyan"/>
          <w:lang w:val="en-US"/>
        </w:rPr>
        <w:t>FL’s comment on October 14</w:t>
      </w:r>
    </w:p>
    <w:p w14:paraId="5FC9B16B" w14:textId="29AD9F7E" w:rsidR="00771A67" w:rsidRDefault="00771A67" w:rsidP="00771A67">
      <w:pPr>
        <w:jc w:val="both"/>
      </w:pPr>
      <w:r>
        <w:t xml:space="preserve">Thank you for adding your views. I guess that the reason why I had organized the discussion as I did is clear to everyone now. We obviously have two separate camps, and the majority is willing to receive an input from RAN4 before taking any action in RAN1. At the same time, we have at least 4 companies suggesting interesting directions for RAN1 study and willing to open the discussion to understand whether signalling enhancements exist for giving gNB more tools  </w:t>
      </w:r>
      <w:r>
        <w:rPr>
          <w:rFonts w:eastAsia="SimSun"/>
          <w:lang w:eastAsia="zh-CN"/>
        </w:rPr>
        <w:t>to enable/activate or support UL-CA operations.</w:t>
      </w:r>
    </w:p>
    <w:p w14:paraId="57A845BD" w14:textId="77777777" w:rsidR="00771A67" w:rsidRDefault="00771A67" w:rsidP="00771A67">
      <w:pPr>
        <w:jc w:val="both"/>
      </w:pPr>
      <w:r>
        <w:t>Now, given:</w:t>
      </w:r>
    </w:p>
    <w:p w14:paraId="6D8844C4" w14:textId="77777777" w:rsidR="00771A67" w:rsidRDefault="00771A67" w:rsidP="00771A67">
      <w:pPr>
        <w:pStyle w:val="aff"/>
        <w:numPr>
          <w:ilvl w:val="0"/>
          <w:numId w:val="68"/>
        </w:numPr>
        <w:jc w:val="both"/>
      </w:pPr>
      <w:r>
        <w:t xml:space="preserve">what was observed during the first round of discussion, </w:t>
      </w:r>
    </w:p>
    <w:p w14:paraId="1FC2FCA1" w14:textId="5A4F956B" w:rsidR="00771A67" w:rsidRDefault="00771A67" w:rsidP="00771A67">
      <w:pPr>
        <w:pStyle w:val="aff"/>
        <w:numPr>
          <w:ilvl w:val="0"/>
          <w:numId w:val="68"/>
        </w:numPr>
        <w:jc w:val="both"/>
      </w:pPr>
      <w:r>
        <w:t xml:space="preserve">the fact that this objective </w:t>
      </w:r>
      <w:r w:rsidRPr="00B05FFC">
        <w:rPr>
          <w:u w:val="single"/>
        </w:rPr>
        <w:t>will not be deprioritized</w:t>
      </w:r>
      <w:r>
        <w:t>, as per previous discussion,</w:t>
      </w:r>
    </w:p>
    <w:p w14:paraId="166275D9" w14:textId="77777777" w:rsidR="00771A67" w:rsidRDefault="00771A67" w:rsidP="00771A67">
      <w:pPr>
        <w:pStyle w:val="aff"/>
        <w:numPr>
          <w:ilvl w:val="0"/>
          <w:numId w:val="68"/>
        </w:numPr>
        <w:jc w:val="both"/>
      </w:pPr>
      <w:r>
        <w:t>the proposal made by at the least 4 companies,</w:t>
      </w:r>
    </w:p>
    <w:p w14:paraId="3E8508E2" w14:textId="757DA6CE" w:rsidR="00771A67" w:rsidRDefault="00771A67" w:rsidP="00771A67">
      <w:pPr>
        <w:jc w:val="both"/>
      </w:pPr>
      <w:r>
        <w:t>I think it is fair to put forward an open proposal related to what RAN1 should do for this objective. This will be done in Section 2.2.2 for consistency with the topic at hand.</w:t>
      </w:r>
    </w:p>
    <w:p w14:paraId="57D546D5" w14:textId="78228A9E" w:rsidR="00771A67" w:rsidRPr="00766C10" w:rsidRDefault="00771A67" w:rsidP="00771A67">
      <w:pPr>
        <w:jc w:val="both"/>
      </w:pPr>
      <w:r>
        <w:lastRenderedPageBreak/>
        <w:t>This section is closed.</w:t>
      </w:r>
    </w:p>
    <w:p w14:paraId="693C754F" w14:textId="77777777" w:rsidR="00E23506" w:rsidRPr="00EE5C06" w:rsidRDefault="00E23506" w:rsidP="00E23506"/>
    <w:p w14:paraId="481E48FC" w14:textId="77777777" w:rsidR="0057755D" w:rsidRDefault="00900CAA">
      <w:pPr>
        <w:pStyle w:val="3"/>
        <w:numPr>
          <w:ilvl w:val="2"/>
          <w:numId w:val="4"/>
        </w:numPr>
        <w:jc w:val="both"/>
        <w:rPr>
          <w:lang w:val="en-US"/>
        </w:rPr>
      </w:pPr>
      <w:r>
        <w:rPr>
          <w:color w:val="00B050"/>
        </w:rPr>
        <w:t>[OPEN]</w:t>
      </w:r>
      <w:r>
        <w:t xml:space="preserve"> </w:t>
      </w:r>
      <w:r>
        <w:rPr>
          <w:lang w:val="en-US"/>
        </w:rPr>
        <w:t>New signaling aspects</w:t>
      </w:r>
    </w:p>
    <w:p w14:paraId="4CE2BECB" w14:textId="77777777" w:rsidR="0057755D" w:rsidRDefault="00900CAA">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31BE4405" w14:textId="77777777" w:rsidR="0057755D" w:rsidRDefault="00900CAA">
      <w:pPr>
        <w:pStyle w:val="aff"/>
        <w:numPr>
          <w:ilvl w:val="0"/>
          <w:numId w:val="19"/>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6B443839" w14:textId="77777777" w:rsidR="0057755D" w:rsidRDefault="00900CAA">
      <w:pPr>
        <w:pStyle w:val="aff"/>
        <w:numPr>
          <w:ilvl w:val="0"/>
          <w:numId w:val="19"/>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332DDCB1" w14:textId="77777777" w:rsidR="0057755D" w:rsidRDefault="00900CAA">
      <w:pPr>
        <w:pStyle w:val="aff"/>
        <w:numPr>
          <w:ilvl w:val="0"/>
          <w:numId w:val="19"/>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0178410E" w14:textId="77777777" w:rsidR="0057755D" w:rsidRDefault="00900CAA">
      <w:pPr>
        <w:pStyle w:val="aff"/>
        <w:numPr>
          <w:ilvl w:val="0"/>
          <w:numId w:val="19"/>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7D6465E3" w14:textId="77777777" w:rsidR="0057755D" w:rsidRDefault="00900CAA">
      <w:pPr>
        <w:pStyle w:val="aff"/>
        <w:numPr>
          <w:ilvl w:val="1"/>
          <w:numId w:val="19"/>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0FA5B153" w14:textId="77777777" w:rsidR="0057755D" w:rsidRDefault="00900CAA">
      <w:pPr>
        <w:pStyle w:val="aff"/>
        <w:numPr>
          <w:ilvl w:val="1"/>
          <w:numId w:val="19"/>
        </w:numPr>
        <w:spacing w:before="120" w:after="120"/>
        <w:contextualSpacing w:val="0"/>
        <w:jc w:val="both"/>
        <w:rPr>
          <w:sz w:val="22"/>
          <w:szCs w:val="22"/>
          <w:lang w:val="en-US"/>
        </w:rPr>
      </w:pPr>
      <w:r>
        <w:rPr>
          <w:sz w:val="22"/>
          <w:szCs w:val="22"/>
          <w:lang w:val="en-US"/>
        </w:rPr>
        <w:t>aiding the selection of the best band combination for UL CA, and</w:t>
      </w:r>
    </w:p>
    <w:p w14:paraId="629085E8" w14:textId="77777777" w:rsidR="0057755D" w:rsidRDefault="00900CAA">
      <w:pPr>
        <w:pStyle w:val="aff"/>
        <w:numPr>
          <w:ilvl w:val="1"/>
          <w:numId w:val="19"/>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D6DFD6E" w14:textId="77777777" w:rsidR="0057755D" w:rsidRDefault="00900CAA">
      <w:pPr>
        <w:pStyle w:val="aff"/>
        <w:spacing w:before="120" w:after="120"/>
        <w:contextualSpacing w:val="0"/>
        <w:jc w:val="both"/>
        <w:rPr>
          <w:sz w:val="22"/>
          <w:szCs w:val="22"/>
          <w:lang w:val="en-US"/>
        </w:rPr>
      </w:pPr>
      <w:r>
        <w:rPr>
          <w:sz w:val="22"/>
          <w:szCs w:val="22"/>
          <w:lang w:val="en-US"/>
        </w:rPr>
        <w:t>In addition, the following are also proposed in [19]:</w:t>
      </w:r>
    </w:p>
    <w:p w14:paraId="5FA0513B" w14:textId="77777777" w:rsidR="0057755D" w:rsidRDefault="00900CAA">
      <w:pPr>
        <w:pStyle w:val="aff"/>
        <w:numPr>
          <w:ilvl w:val="0"/>
          <w:numId w:val="20"/>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24593055" w14:textId="77777777" w:rsidR="0057755D" w:rsidRDefault="00900CAA">
      <w:pPr>
        <w:pStyle w:val="aff"/>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0C9FF5F0" w14:textId="77777777" w:rsidR="0057755D" w:rsidRDefault="00900CAA">
      <w:pPr>
        <w:pStyle w:val="aff"/>
        <w:numPr>
          <w:ilvl w:val="0"/>
          <w:numId w:val="20"/>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6FAAAF7B" w14:textId="77777777" w:rsidR="0057755D" w:rsidRDefault="00900CAA">
      <w:pPr>
        <w:pStyle w:val="aff"/>
        <w:numPr>
          <w:ilvl w:val="0"/>
          <w:numId w:val="20"/>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021B03D7" w14:textId="77777777" w:rsidR="0057755D" w:rsidRDefault="00900CAA">
      <w:pPr>
        <w:pStyle w:val="aff"/>
        <w:numPr>
          <w:ilvl w:val="1"/>
          <w:numId w:val="20"/>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616EEFD9" w14:textId="77777777" w:rsidR="0057755D" w:rsidRDefault="0057755D">
      <w:pPr>
        <w:jc w:val="both"/>
        <w:rPr>
          <w:sz w:val="22"/>
          <w:szCs w:val="22"/>
          <w:highlight w:val="yellow"/>
          <w:lang w:val="en-US"/>
        </w:rPr>
      </w:pPr>
    </w:p>
    <w:p w14:paraId="77F44022" w14:textId="77777777" w:rsidR="0057755D" w:rsidRDefault="00900CAA">
      <w:pPr>
        <w:jc w:val="both"/>
        <w:rPr>
          <w:b/>
          <w:bCs/>
          <w:sz w:val="24"/>
          <w:szCs w:val="24"/>
          <w:highlight w:val="cyan"/>
          <w:lang w:val="en-US"/>
        </w:rPr>
      </w:pPr>
      <w:r>
        <w:rPr>
          <w:b/>
          <w:bCs/>
          <w:sz w:val="24"/>
          <w:szCs w:val="24"/>
          <w:highlight w:val="cyan"/>
          <w:lang w:val="en-US"/>
        </w:rPr>
        <w:t>FL’s comment on October 12</w:t>
      </w:r>
    </w:p>
    <w:p w14:paraId="704D4332" w14:textId="77777777" w:rsidR="0057755D" w:rsidRDefault="00900CAA">
      <w:pPr>
        <w:jc w:val="both"/>
        <w:rPr>
          <w:sz w:val="22"/>
          <w:szCs w:val="22"/>
          <w:lang w:val="en-US"/>
        </w:rPr>
      </w:pPr>
      <w:r>
        <w:rPr>
          <w:sz w:val="22"/>
          <w:szCs w:val="22"/>
          <w:lang w:val="en-US"/>
        </w:rPr>
        <w:t>It has been observed by few companies that one of the possible goals for this item is to study enhancements to further facilitate high power transmissions across different bands. This provides a more informative context to the proposal listed above.</w:t>
      </w:r>
    </w:p>
    <w:p w14:paraId="2AAA02C3" w14:textId="652FC82B" w:rsidR="0057755D" w:rsidRPr="005B3966" w:rsidRDefault="00900CAA">
      <w:pPr>
        <w:jc w:val="both"/>
        <w:rPr>
          <w:sz w:val="22"/>
          <w:szCs w:val="22"/>
          <w:lang w:val="en-US"/>
        </w:rPr>
      </w:pPr>
      <w:r>
        <w:rPr>
          <w:sz w:val="22"/>
          <w:szCs w:val="22"/>
          <w:lang w:val="en-US"/>
        </w:rPr>
        <w:t>The following question is then asked to start the discussion</w:t>
      </w:r>
      <w:r w:rsidR="005B3966">
        <w:rPr>
          <w:sz w:val="22"/>
          <w:szCs w:val="22"/>
          <w:lang w:val="en-US"/>
        </w:rPr>
        <w:t>.</w:t>
      </w:r>
    </w:p>
    <w:tbl>
      <w:tblPr>
        <w:tblStyle w:val="af9"/>
        <w:tblW w:w="0" w:type="auto"/>
        <w:tblInd w:w="108" w:type="dxa"/>
        <w:tblLook w:val="04A0" w:firstRow="1" w:lastRow="0" w:firstColumn="1" w:lastColumn="0" w:noHBand="0" w:noVBand="1"/>
      </w:tblPr>
      <w:tblGrid>
        <w:gridCol w:w="9521"/>
      </w:tblGrid>
      <w:tr w:rsidR="0057755D" w14:paraId="21B88330" w14:textId="77777777">
        <w:tc>
          <w:tcPr>
            <w:tcW w:w="9747" w:type="dxa"/>
          </w:tcPr>
          <w:p w14:paraId="5738BB12" w14:textId="77777777" w:rsidR="0057755D" w:rsidRDefault="00900CAA">
            <w:pPr>
              <w:jc w:val="both"/>
              <w:rPr>
                <w:b/>
                <w:bCs/>
                <w:i/>
                <w:iCs/>
                <w:sz w:val="22"/>
                <w:szCs w:val="22"/>
                <w:lang w:val="en-US"/>
              </w:rPr>
            </w:pPr>
            <w:r>
              <w:rPr>
                <w:b/>
                <w:bCs/>
                <w:sz w:val="22"/>
                <w:szCs w:val="22"/>
                <w:highlight w:val="yellow"/>
                <w:lang w:val="en-US"/>
              </w:rPr>
              <w:t>2.2.2-Q1</w:t>
            </w:r>
            <w:r>
              <w:rPr>
                <w:sz w:val="22"/>
                <w:szCs w:val="22"/>
                <w:lang w:val="en-US"/>
              </w:rPr>
              <w:tab/>
            </w:r>
            <w:r>
              <w:rPr>
                <w:b/>
                <w:bCs/>
                <w:i/>
                <w:iCs/>
                <w:sz w:val="22"/>
                <w:szCs w:val="22"/>
                <w:lang w:val="en-US"/>
              </w:rPr>
              <w:t>Given R17 RAN4’s work, are there any enhancements needed in RAN1 to further facilitate high power transmissions across different bands?</w:t>
            </w:r>
          </w:p>
          <w:p w14:paraId="366D7F46" w14:textId="77777777" w:rsidR="0057755D" w:rsidRDefault="00900CAA">
            <w:pPr>
              <w:jc w:val="both"/>
              <w:rPr>
                <w:b/>
                <w:bCs/>
                <w:i/>
                <w:iCs/>
                <w:sz w:val="22"/>
                <w:szCs w:val="22"/>
                <w:lang w:val="en-US"/>
              </w:rPr>
            </w:pPr>
            <w:r>
              <w:rPr>
                <w:b/>
                <w:bCs/>
                <w:i/>
                <w:iCs/>
                <w:sz w:val="22"/>
                <w:szCs w:val="22"/>
                <w:lang w:val="en-US"/>
              </w:rPr>
              <w:t>Please elaborate on which enhancements should be (at least) studied in Rel-18, if your answer is YES. Details are welcome, if possible.</w:t>
            </w:r>
          </w:p>
        </w:tc>
      </w:tr>
    </w:tbl>
    <w:p w14:paraId="5727B70A" w14:textId="77777777" w:rsidR="0057755D" w:rsidRDefault="0057755D">
      <w:pPr>
        <w:jc w:val="both"/>
        <w:rPr>
          <w:sz w:val="22"/>
          <w:szCs w:val="22"/>
          <w:highlight w:val="yellow"/>
          <w:lang w:val="en-US"/>
        </w:rPr>
      </w:pPr>
    </w:p>
    <w:p w14:paraId="29A5CF14" w14:textId="77777777" w:rsidR="0057755D" w:rsidRDefault="00900CAA">
      <w:pPr>
        <w:pStyle w:val="4"/>
        <w:numPr>
          <w:ilvl w:val="3"/>
          <w:numId w:val="4"/>
        </w:numPr>
        <w:ind w:left="426" w:hanging="426"/>
      </w:pPr>
      <w:r>
        <w:lastRenderedPageBreak/>
        <w:t>First round of discussions</w:t>
      </w:r>
    </w:p>
    <w:p w14:paraId="590600F0"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2.2.2-Q1</w:t>
      </w:r>
      <w:r>
        <w:rPr>
          <w:sz w:val="22"/>
          <w:szCs w:val="22"/>
        </w:rPr>
        <w:t xml:space="preserve">. Companies are invited to input their views in the corresponding table below. </w:t>
      </w:r>
    </w:p>
    <w:p w14:paraId="565EECC0" w14:textId="77777777" w:rsidR="0057755D" w:rsidRDefault="0057755D">
      <w:pPr>
        <w:jc w:val="both"/>
        <w:rPr>
          <w:sz w:val="22"/>
          <w:szCs w:val="22"/>
        </w:rPr>
      </w:pPr>
    </w:p>
    <w:p w14:paraId="12AD5B5E" w14:textId="77777777" w:rsidR="0057755D" w:rsidRDefault="00900CAA">
      <w:pPr>
        <w:jc w:val="center"/>
        <w:rPr>
          <w:b/>
          <w:bCs/>
          <w:sz w:val="28"/>
          <w:szCs w:val="28"/>
        </w:rPr>
      </w:pPr>
      <w:r>
        <w:rPr>
          <w:b/>
          <w:bCs/>
          <w:sz w:val="28"/>
          <w:szCs w:val="28"/>
          <w:highlight w:val="yellow"/>
        </w:rPr>
        <w:t>2.2.2-Q1</w:t>
      </w:r>
    </w:p>
    <w:tbl>
      <w:tblPr>
        <w:tblStyle w:val="82"/>
        <w:tblW w:w="9639" w:type="dxa"/>
        <w:tblLook w:val="04A0" w:firstRow="1" w:lastRow="0" w:firstColumn="1" w:lastColumn="0" w:noHBand="0" w:noVBand="1"/>
      </w:tblPr>
      <w:tblGrid>
        <w:gridCol w:w="1977"/>
        <w:gridCol w:w="7662"/>
      </w:tblGrid>
      <w:tr w:rsidR="0057755D" w14:paraId="2AAE0CF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F96E1EB" w14:textId="77777777" w:rsidR="0057755D" w:rsidRDefault="00900CAA">
            <w:pPr>
              <w:jc w:val="center"/>
              <w:rPr>
                <w:lang w:eastAsia="zh-CN"/>
              </w:rPr>
            </w:pPr>
            <w:r>
              <w:rPr>
                <w:lang w:eastAsia="zh-CN"/>
              </w:rPr>
              <w:t>Company</w:t>
            </w:r>
          </w:p>
        </w:tc>
        <w:tc>
          <w:tcPr>
            <w:tcW w:w="7662" w:type="dxa"/>
            <w:vAlign w:val="center"/>
          </w:tcPr>
          <w:p w14:paraId="7A65B3C2" w14:textId="77777777" w:rsidR="0057755D" w:rsidRDefault="00900CAA">
            <w:pPr>
              <w:jc w:val="center"/>
              <w:rPr>
                <w:lang w:eastAsia="zh-CN"/>
              </w:rPr>
            </w:pPr>
            <w:r>
              <w:rPr>
                <w:lang w:eastAsia="zh-CN"/>
              </w:rPr>
              <w:t>Answer/Views</w:t>
            </w:r>
          </w:p>
        </w:tc>
      </w:tr>
      <w:tr w:rsidR="0057755D" w14:paraId="4B0D9BE4" w14:textId="77777777" w:rsidTr="0057755D">
        <w:trPr>
          <w:trHeight w:val="313"/>
        </w:trPr>
        <w:tc>
          <w:tcPr>
            <w:tcW w:w="1977" w:type="dxa"/>
          </w:tcPr>
          <w:p w14:paraId="72334FF1" w14:textId="77777777" w:rsidR="0057755D" w:rsidRDefault="00900CAA">
            <w:pPr>
              <w:jc w:val="both"/>
              <w:rPr>
                <w:lang w:eastAsia="ja-JP"/>
              </w:rPr>
            </w:pPr>
            <w:r>
              <w:rPr>
                <w:rFonts w:hint="eastAsia"/>
                <w:lang w:eastAsia="ja-JP"/>
              </w:rPr>
              <w:t>D</w:t>
            </w:r>
            <w:r>
              <w:rPr>
                <w:lang w:eastAsia="ja-JP"/>
              </w:rPr>
              <w:t>OCOMO</w:t>
            </w:r>
          </w:p>
        </w:tc>
        <w:tc>
          <w:tcPr>
            <w:tcW w:w="7662" w:type="dxa"/>
          </w:tcPr>
          <w:p w14:paraId="358EBAF3" w14:textId="77777777" w:rsidR="0057755D" w:rsidRDefault="00900CAA">
            <w:pPr>
              <w:jc w:val="both"/>
              <w:rPr>
                <w:lang w:eastAsia="ja-JP"/>
              </w:rPr>
            </w:pPr>
            <w:r>
              <w:rPr>
                <w:lang w:eastAsia="ja-JP"/>
              </w:rPr>
              <w:t>As we described for 2.2.2-Q1:</w:t>
            </w:r>
          </w:p>
          <w:p w14:paraId="3FA6D36B" w14:textId="77777777" w:rsidR="0057755D" w:rsidRDefault="00900CAA">
            <w:pPr>
              <w:jc w:val="both"/>
              <w:rPr>
                <w:lang w:eastAsia="ja-JP"/>
              </w:rPr>
            </w:pPr>
            <w:r>
              <w:rPr>
                <w:lang w:eastAsia="ja-JP"/>
              </w:rPr>
              <w:t>In summary, we think RAN1 scope should generally be:</w:t>
            </w:r>
          </w:p>
          <w:p w14:paraId="7E099339" w14:textId="77777777" w:rsidR="0057755D" w:rsidRDefault="00900CAA">
            <w:pPr>
              <w:pStyle w:val="aff"/>
              <w:numPr>
                <w:ilvl w:val="0"/>
                <w:numId w:val="16"/>
              </w:numPr>
              <w:snapToGrid/>
              <w:spacing w:afterAutospacing="0" w:line="240" w:lineRule="auto"/>
              <w:jc w:val="both"/>
              <w:rPr>
                <w:lang w:eastAsia="ja-JP"/>
              </w:rPr>
            </w:pPr>
            <w:r>
              <w:rPr>
                <w:lang w:eastAsia="ja-JP"/>
              </w:rPr>
              <w:t xml:space="preserve">Study what kind of information exchange between UE and </w:t>
            </w:r>
            <w:proofErr w:type="spellStart"/>
            <w:r>
              <w:rPr>
                <w:lang w:eastAsia="ja-JP"/>
              </w:rPr>
              <w:t>Gnb</w:t>
            </w:r>
            <w:proofErr w:type="spellEnd"/>
            <w:r>
              <w:rPr>
                <w:lang w:eastAsia="ja-JP"/>
              </w:rPr>
              <w:t xml:space="preserve"> is missing in order to achieve higher power CA/DC</w:t>
            </w:r>
          </w:p>
          <w:p w14:paraId="5061EC5D" w14:textId="77777777" w:rsidR="0057755D" w:rsidRDefault="00900CAA">
            <w:pPr>
              <w:pStyle w:val="aff"/>
              <w:numPr>
                <w:ilvl w:val="0"/>
                <w:numId w:val="16"/>
              </w:numPr>
              <w:jc w:val="both"/>
              <w:rPr>
                <w:lang w:eastAsia="ja-JP"/>
              </w:rPr>
            </w:pPr>
            <w:r>
              <w:rPr>
                <w:lang w:eastAsia="ja-JP"/>
              </w:rPr>
              <w:t>Study how to achieve such information exchange</w:t>
            </w:r>
          </w:p>
          <w:p w14:paraId="57B592F6" w14:textId="77777777" w:rsidR="0057755D" w:rsidRDefault="00900CAA">
            <w:pPr>
              <w:jc w:val="both"/>
              <w:rPr>
                <w:lang w:eastAsia="ja-JP"/>
              </w:rPr>
            </w:pPr>
            <w:r>
              <w:rPr>
                <w:lang w:eastAsia="ja-JP"/>
              </w:rPr>
              <w:t xml:space="preserve">One potential solution is, as raised by some companies, extending PHR reporting. UCI-based solution may also be considered, but we are open. </w:t>
            </w:r>
          </w:p>
          <w:p w14:paraId="6BD3C5C6" w14:textId="77777777" w:rsidR="0057755D" w:rsidRDefault="00900CAA">
            <w:pPr>
              <w:jc w:val="both"/>
              <w:rPr>
                <w:lang w:eastAsia="ja-JP"/>
              </w:rPr>
            </w:pPr>
            <w:r>
              <w:rPr>
                <w:lang w:eastAsia="ja-JP"/>
              </w:rPr>
              <w:t xml:space="preserve">Note that, similar to other companies, we are not very supportive to have more and more work here either considering TU, other sub-agendas, etc. So we believe the simpler solution would be better. </w:t>
            </w:r>
          </w:p>
          <w:p w14:paraId="3657380A" w14:textId="77777777" w:rsidR="0057755D" w:rsidRDefault="0057755D">
            <w:pPr>
              <w:jc w:val="both"/>
              <w:rPr>
                <w:lang w:eastAsia="ja-JP"/>
              </w:rPr>
            </w:pPr>
          </w:p>
        </w:tc>
      </w:tr>
      <w:tr w:rsidR="0057755D" w14:paraId="3CF90091" w14:textId="77777777" w:rsidTr="0057755D">
        <w:trPr>
          <w:trHeight w:val="313"/>
        </w:trPr>
        <w:tc>
          <w:tcPr>
            <w:tcW w:w="1977" w:type="dxa"/>
          </w:tcPr>
          <w:p w14:paraId="642265DF" w14:textId="77777777" w:rsidR="0057755D" w:rsidRDefault="00900CAA">
            <w:pPr>
              <w:jc w:val="both"/>
              <w:rPr>
                <w:lang w:eastAsia="zh-CN"/>
              </w:rPr>
            </w:pPr>
            <w:r>
              <w:rPr>
                <w:lang w:eastAsia="zh-CN"/>
              </w:rPr>
              <w:t>Vivo</w:t>
            </w:r>
          </w:p>
        </w:tc>
        <w:tc>
          <w:tcPr>
            <w:tcW w:w="7662" w:type="dxa"/>
          </w:tcPr>
          <w:p w14:paraId="16AB195F" w14:textId="77777777" w:rsidR="0057755D" w:rsidRDefault="00900CAA">
            <w:pPr>
              <w:jc w:val="both"/>
              <w:rPr>
                <w:lang w:eastAsia="zh-CN"/>
              </w:rPr>
            </w:pPr>
            <w:r>
              <w:rPr>
                <w:lang w:eastAsia="zh-CN"/>
              </w:rPr>
              <w:t>Not necessary at this stage as we commented earlier.</w:t>
            </w:r>
          </w:p>
        </w:tc>
      </w:tr>
      <w:tr w:rsidR="0057755D" w14:paraId="48E08094" w14:textId="77777777" w:rsidTr="0057755D">
        <w:trPr>
          <w:trHeight w:val="313"/>
        </w:trPr>
        <w:tc>
          <w:tcPr>
            <w:tcW w:w="1977" w:type="dxa"/>
          </w:tcPr>
          <w:p w14:paraId="37979737" w14:textId="77777777" w:rsidR="0057755D" w:rsidRDefault="00900CAA">
            <w:pPr>
              <w:jc w:val="both"/>
              <w:rPr>
                <w:lang w:eastAsia="zh-CN"/>
              </w:rPr>
            </w:pPr>
            <w:r>
              <w:rPr>
                <w:lang w:eastAsia="zh-CN"/>
              </w:rPr>
              <w:t>Intel</w:t>
            </w:r>
          </w:p>
        </w:tc>
        <w:tc>
          <w:tcPr>
            <w:tcW w:w="7662" w:type="dxa"/>
          </w:tcPr>
          <w:p w14:paraId="4D90D8F8" w14:textId="77777777" w:rsidR="0057755D" w:rsidRDefault="00900CAA">
            <w:pPr>
              <w:jc w:val="both"/>
              <w:rPr>
                <w:lang w:eastAsia="zh-CN"/>
              </w:rPr>
            </w:pPr>
            <w:r>
              <w:rPr>
                <w:lang w:eastAsia="zh-CN"/>
              </w:rPr>
              <w:t>Share similar view as vivo</w:t>
            </w:r>
          </w:p>
        </w:tc>
      </w:tr>
      <w:tr w:rsidR="0057755D" w14:paraId="24686978" w14:textId="77777777" w:rsidTr="0057755D">
        <w:trPr>
          <w:trHeight w:val="313"/>
        </w:trPr>
        <w:tc>
          <w:tcPr>
            <w:tcW w:w="1977" w:type="dxa"/>
          </w:tcPr>
          <w:p w14:paraId="67B1897A" w14:textId="77777777" w:rsidR="0057755D" w:rsidRDefault="00900CAA">
            <w:pPr>
              <w:jc w:val="both"/>
              <w:rPr>
                <w:lang w:eastAsia="zh-CN"/>
              </w:rPr>
            </w:pPr>
            <w:r>
              <w:rPr>
                <w:lang w:eastAsia="zh-CN"/>
              </w:rPr>
              <w:t>QC</w:t>
            </w:r>
          </w:p>
        </w:tc>
        <w:tc>
          <w:tcPr>
            <w:tcW w:w="7662" w:type="dxa"/>
          </w:tcPr>
          <w:p w14:paraId="20F3F3C0" w14:textId="77777777" w:rsidR="0057755D" w:rsidRDefault="00900CAA">
            <w:pPr>
              <w:jc w:val="both"/>
              <w:rPr>
                <w:lang w:eastAsia="zh-CN"/>
              </w:rPr>
            </w:pPr>
            <w:r>
              <w:rPr>
                <w:lang w:eastAsia="zh-CN"/>
              </w:rPr>
              <w:t>Mostly echoing Docomo’s comment.</w:t>
            </w:r>
          </w:p>
          <w:p w14:paraId="49DACBD7" w14:textId="77777777" w:rsidR="0057755D" w:rsidRDefault="00900CAA">
            <w:pPr>
              <w:jc w:val="both"/>
              <w:rPr>
                <w:lang w:eastAsia="zh-CN"/>
              </w:rPr>
            </w:pPr>
            <w:r>
              <w:rPr>
                <w:lang w:eastAsia="zh-CN"/>
              </w:rPr>
              <w:t xml:space="preserve">Is any scheduler assistance needed to enable/activate or support UL-CA operations? Does PHR framework need any updates? Would </w:t>
            </w:r>
            <w:proofErr w:type="spellStart"/>
            <w:r>
              <w:rPr>
                <w:lang w:eastAsia="zh-CN"/>
              </w:rPr>
              <w:t>Gnb</w:t>
            </w:r>
            <w:proofErr w:type="spellEnd"/>
            <w:r>
              <w:rPr>
                <w:lang w:eastAsia="zh-CN"/>
              </w:rPr>
              <w:t xml:space="preserve"> like to have more information on UE’s energy budget per carrier?</w:t>
            </w:r>
          </w:p>
          <w:p w14:paraId="69CACEB2" w14:textId="77777777" w:rsidR="0057755D" w:rsidRDefault="00900CAA">
            <w:pPr>
              <w:jc w:val="both"/>
              <w:rPr>
                <w:lang w:eastAsia="zh-CN"/>
              </w:rPr>
            </w:pPr>
            <w:r>
              <w:rPr>
                <w:lang w:eastAsia="zh-CN"/>
              </w:rPr>
              <w:t xml:space="preserve">We understand this is the first meeting. We want companies to be given a chance to consult with their scheduler/implementation teams to figure out what may be useful here. </w:t>
            </w:r>
            <w:proofErr w:type="spellStart"/>
            <w:r>
              <w:rPr>
                <w:lang w:eastAsia="zh-CN"/>
              </w:rPr>
              <w:t>Lets</w:t>
            </w:r>
            <w:proofErr w:type="spellEnd"/>
            <w:r>
              <w:rPr>
                <w:lang w:eastAsia="zh-CN"/>
              </w:rPr>
              <w:t xml:space="preserve"> then take this feedback into consideration and try to figure out how to proceed. </w:t>
            </w:r>
          </w:p>
        </w:tc>
      </w:tr>
      <w:tr w:rsidR="0057755D" w14:paraId="19610533" w14:textId="77777777" w:rsidTr="0057755D">
        <w:trPr>
          <w:trHeight w:val="313"/>
        </w:trPr>
        <w:tc>
          <w:tcPr>
            <w:tcW w:w="1977" w:type="dxa"/>
          </w:tcPr>
          <w:p w14:paraId="54A2DC29" w14:textId="77777777" w:rsidR="0057755D" w:rsidRDefault="00900CAA">
            <w:pPr>
              <w:jc w:val="both"/>
              <w:rPr>
                <w:lang w:eastAsia="zh-CN"/>
              </w:rPr>
            </w:pPr>
            <w:r>
              <w:rPr>
                <w:lang w:eastAsia="zh-CN"/>
              </w:rPr>
              <w:t>Apple</w:t>
            </w:r>
          </w:p>
        </w:tc>
        <w:tc>
          <w:tcPr>
            <w:tcW w:w="7662" w:type="dxa"/>
          </w:tcPr>
          <w:p w14:paraId="06E4FA3F" w14:textId="77777777" w:rsidR="0057755D" w:rsidRDefault="00900CAA">
            <w:pPr>
              <w:jc w:val="both"/>
              <w:rPr>
                <w:lang w:eastAsia="zh-CN"/>
              </w:rPr>
            </w:pPr>
            <w:r>
              <w:rPr>
                <w:lang w:eastAsia="zh-CN"/>
              </w:rPr>
              <w:t>We share the views with vivo and Intel.</w:t>
            </w:r>
          </w:p>
        </w:tc>
      </w:tr>
      <w:tr w:rsidR="0057755D" w14:paraId="0D37BB91" w14:textId="77777777" w:rsidTr="0057755D">
        <w:trPr>
          <w:trHeight w:val="313"/>
        </w:trPr>
        <w:tc>
          <w:tcPr>
            <w:tcW w:w="1977" w:type="dxa"/>
          </w:tcPr>
          <w:p w14:paraId="3A1145DA" w14:textId="77777777" w:rsidR="0057755D" w:rsidRDefault="00900CAA">
            <w:pPr>
              <w:jc w:val="both"/>
              <w:rPr>
                <w:lang w:eastAsia="zh-CN"/>
              </w:rPr>
            </w:pPr>
            <w:r>
              <w:rPr>
                <w:rFonts w:hint="eastAsia"/>
                <w:lang w:eastAsia="zh-CN"/>
              </w:rPr>
              <w:t>O</w:t>
            </w:r>
            <w:r>
              <w:rPr>
                <w:lang w:eastAsia="zh-CN"/>
              </w:rPr>
              <w:t>PPO</w:t>
            </w:r>
          </w:p>
        </w:tc>
        <w:tc>
          <w:tcPr>
            <w:tcW w:w="7662" w:type="dxa"/>
          </w:tcPr>
          <w:p w14:paraId="43B18B3F" w14:textId="77777777" w:rsidR="0057755D" w:rsidRDefault="00900CAA">
            <w:pPr>
              <w:jc w:val="both"/>
              <w:rPr>
                <w:lang w:eastAsia="zh-CN"/>
              </w:rPr>
            </w:pPr>
            <w:r>
              <w:rPr>
                <w:rFonts w:hint="eastAsia"/>
                <w:lang w:eastAsia="zh-CN"/>
              </w:rPr>
              <w:t>N</w:t>
            </w:r>
            <w:r>
              <w:rPr>
                <w:lang w:eastAsia="zh-CN"/>
              </w:rPr>
              <w:t>ot necessary.</w:t>
            </w:r>
          </w:p>
        </w:tc>
      </w:tr>
      <w:tr w:rsidR="0057755D" w14:paraId="3AD445E9" w14:textId="77777777" w:rsidTr="0057755D">
        <w:trPr>
          <w:trHeight w:val="313"/>
        </w:trPr>
        <w:tc>
          <w:tcPr>
            <w:tcW w:w="1977" w:type="dxa"/>
          </w:tcPr>
          <w:p w14:paraId="2E236EB0" w14:textId="77777777" w:rsidR="0057755D" w:rsidRDefault="00900CAA">
            <w:pPr>
              <w:jc w:val="both"/>
              <w:rPr>
                <w:lang w:eastAsia="zh-CN"/>
              </w:rPr>
            </w:pPr>
            <w:r>
              <w:rPr>
                <w:rFonts w:hint="eastAsia"/>
                <w:lang w:eastAsia="ja-JP"/>
              </w:rPr>
              <w:t>S</w:t>
            </w:r>
            <w:r>
              <w:rPr>
                <w:lang w:eastAsia="ja-JP"/>
              </w:rPr>
              <w:t>harp</w:t>
            </w:r>
          </w:p>
        </w:tc>
        <w:tc>
          <w:tcPr>
            <w:tcW w:w="7662" w:type="dxa"/>
          </w:tcPr>
          <w:p w14:paraId="205A1494" w14:textId="77777777" w:rsidR="0057755D" w:rsidRDefault="00900CAA">
            <w:pPr>
              <w:jc w:val="both"/>
              <w:rPr>
                <w:lang w:eastAsia="zh-CN"/>
              </w:rPr>
            </w:pPr>
            <w:r>
              <w:rPr>
                <w:rFonts w:hint="eastAsia"/>
                <w:lang w:eastAsia="ja-JP"/>
              </w:rPr>
              <w:t>F</w:t>
            </w:r>
            <w:r>
              <w:rPr>
                <w:lang w:eastAsia="ja-JP"/>
              </w:rPr>
              <w:t xml:space="preserve">or RAN1’s scope, we agree with Docomo. On the other hand, we prefer to discuss what the issue with the existing </w:t>
            </w:r>
            <w:r>
              <w:rPr>
                <w:lang w:eastAsia="ja-JP"/>
              </w:rPr>
              <w:pgNum/>
            </w:r>
            <w:proofErr w:type="spellStart"/>
            <w:r>
              <w:rPr>
                <w:lang w:eastAsia="ja-JP"/>
              </w:rPr>
              <w:t>ignalling</w:t>
            </w:r>
            <w:proofErr w:type="spellEnd"/>
            <w:r>
              <w:rPr>
                <w:lang w:eastAsia="ja-JP"/>
              </w:rPr>
              <w:t xml:space="preserve"> is from the RAN1 point of view, before discussing the possible enhancements.</w:t>
            </w:r>
          </w:p>
        </w:tc>
      </w:tr>
      <w:tr w:rsidR="0057755D" w14:paraId="717CFE4A" w14:textId="77777777" w:rsidTr="0057755D">
        <w:trPr>
          <w:trHeight w:val="313"/>
        </w:trPr>
        <w:tc>
          <w:tcPr>
            <w:tcW w:w="1977" w:type="dxa"/>
          </w:tcPr>
          <w:p w14:paraId="7C8AD4CE" w14:textId="77777777" w:rsidR="0057755D" w:rsidRDefault="00900CAA">
            <w:pPr>
              <w:jc w:val="both"/>
              <w:rPr>
                <w:lang w:eastAsia="zh-CN"/>
              </w:rPr>
            </w:pPr>
            <w:r>
              <w:rPr>
                <w:rFonts w:hint="eastAsia"/>
                <w:lang w:eastAsia="zh-CN"/>
              </w:rPr>
              <w:t>Z</w:t>
            </w:r>
            <w:r>
              <w:rPr>
                <w:lang w:eastAsia="zh-CN"/>
              </w:rPr>
              <w:t>TE</w:t>
            </w:r>
          </w:p>
        </w:tc>
        <w:tc>
          <w:tcPr>
            <w:tcW w:w="7662" w:type="dxa"/>
          </w:tcPr>
          <w:p w14:paraId="7512E8E1" w14:textId="77777777" w:rsidR="0057755D" w:rsidRDefault="00900CAA">
            <w:pPr>
              <w:jc w:val="both"/>
              <w:rPr>
                <w:lang w:eastAsia="zh-CN"/>
              </w:rPr>
            </w:pPr>
            <w:r>
              <w:rPr>
                <w:rFonts w:hint="eastAsia"/>
                <w:lang w:eastAsia="zh-CN"/>
              </w:rPr>
              <w:t>F</w:t>
            </w:r>
            <w:r>
              <w:rPr>
                <w:lang w:eastAsia="zh-CN"/>
              </w:rPr>
              <w:t>acilitate NW for better scheduling is attractive but it needs to discuss 1) how much benefit/gain the proposed enhancements can provide compared with leaving this to implementation based on current signalling, 2) how much spec impact the enhancements may have.</w:t>
            </w:r>
          </w:p>
        </w:tc>
      </w:tr>
      <w:tr w:rsidR="0057755D" w14:paraId="1AEFE89C" w14:textId="77777777" w:rsidTr="0057755D">
        <w:trPr>
          <w:trHeight w:val="313"/>
        </w:trPr>
        <w:tc>
          <w:tcPr>
            <w:tcW w:w="1977" w:type="dxa"/>
          </w:tcPr>
          <w:p w14:paraId="63345524" w14:textId="77777777" w:rsidR="0057755D" w:rsidRDefault="00900CAA">
            <w:pPr>
              <w:jc w:val="both"/>
              <w:rPr>
                <w:lang w:eastAsia="zh-CN"/>
              </w:rPr>
            </w:pPr>
            <w:proofErr w:type="spellStart"/>
            <w:r>
              <w:rPr>
                <w:lang w:eastAsia="zh-CN"/>
              </w:rPr>
              <w:t>InterDigital</w:t>
            </w:r>
            <w:proofErr w:type="spellEnd"/>
          </w:p>
        </w:tc>
        <w:tc>
          <w:tcPr>
            <w:tcW w:w="7662" w:type="dxa"/>
          </w:tcPr>
          <w:p w14:paraId="69B33472" w14:textId="77777777" w:rsidR="0057755D" w:rsidRDefault="00900CAA">
            <w:pPr>
              <w:jc w:val="both"/>
              <w:rPr>
                <w:lang w:eastAsia="zh-CN"/>
              </w:rPr>
            </w:pPr>
            <w:r>
              <w:rPr>
                <w:lang w:eastAsia="zh-CN"/>
              </w:rPr>
              <w:t>Agree with DOCOMO and QC. It seems difficult to achieve significant benefit with this feature without providing appropriate information to the scheduler.</w:t>
            </w:r>
          </w:p>
        </w:tc>
      </w:tr>
      <w:tr w:rsidR="0057755D" w14:paraId="106F6DAA" w14:textId="77777777" w:rsidTr="0057755D">
        <w:trPr>
          <w:trHeight w:val="313"/>
        </w:trPr>
        <w:tc>
          <w:tcPr>
            <w:tcW w:w="1977" w:type="dxa"/>
          </w:tcPr>
          <w:p w14:paraId="00BB716E" w14:textId="77777777" w:rsidR="0057755D" w:rsidRDefault="00900CAA">
            <w:pPr>
              <w:jc w:val="both"/>
              <w:rPr>
                <w:lang w:eastAsia="ja-JP"/>
              </w:rPr>
            </w:pPr>
            <w:r>
              <w:rPr>
                <w:lang w:eastAsia="ja-JP"/>
              </w:rPr>
              <w:t>Ericsson</w:t>
            </w:r>
          </w:p>
        </w:tc>
        <w:tc>
          <w:tcPr>
            <w:tcW w:w="7662" w:type="dxa"/>
          </w:tcPr>
          <w:p w14:paraId="31FB4AC0" w14:textId="77777777" w:rsidR="0057755D" w:rsidRDefault="00900CAA">
            <w:pPr>
              <w:jc w:val="both"/>
              <w:rPr>
                <w:lang w:eastAsia="ja-JP"/>
              </w:rPr>
            </w:pPr>
            <w:r>
              <w:rPr>
                <w:lang w:eastAsia="ja-JP"/>
              </w:rPr>
              <w:t>Ok to consider enhancements according to what RAN4 has defined in R17, as commented above.</w:t>
            </w:r>
          </w:p>
        </w:tc>
      </w:tr>
      <w:tr w:rsidR="00900CAA" w14:paraId="3B80D5D6" w14:textId="77777777" w:rsidTr="0057755D">
        <w:trPr>
          <w:trHeight w:val="313"/>
        </w:trPr>
        <w:tc>
          <w:tcPr>
            <w:tcW w:w="1977" w:type="dxa"/>
          </w:tcPr>
          <w:p w14:paraId="0B908676" w14:textId="6B854751" w:rsidR="00900CAA" w:rsidRPr="00900CAA" w:rsidRDefault="00900CAA">
            <w:pPr>
              <w:jc w:val="both"/>
              <w:rPr>
                <w:lang w:eastAsia="ja-JP"/>
              </w:rPr>
            </w:pPr>
            <w:r>
              <w:rPr>
                <w:rFonts w:hint="eastAsia"/>
                <w:lang w:eastAsia="ja-JP"/>
              </w:rPr>
              <w:t>F</w:t>
            </w:r>
            <w:r>
              <w:rPr>
                <w:lang w:eastAsia="ja-JP"/>
              </w:rPr>
              <w:t>ujitsu</w:t>
            </w:r>
          </w:p>
        </w:tc>
        <w:tc>
          <w:tcPr>
            <w:tcW w:w="7662" w:type="dxa"/>
          </w:tcPr>
          <w:p w14:paraId="730DEEED" w14:textId="77777777" w:rsidR="00900CAA" w:rsidRDefault="00900CAA" w:rsidP="00900CAA">
            <w:pPr>
              <w:jc w:val="both"/>
              <w:rPr>
                <w:lang w:eastAsia="ja-JP"/>
              </w:rPr>
            </w:pPr>
            <w:r>
              <w:rPr>
                <w:rFonts w:hint="eastAsia"/>
                <w:lang w:eastAsia="ja-JP"/>
              </w:rPr>
              <w:t>W</w:t>
            </w:r>
            <w:r>
              <w:rPr>
                <w:lang w:eastAsia="ja-JP"/>
              </w:rPr>
              <w:t>e support DOCOMO’s opinion shown below:</w:t>
            </w:r>
          </w:p>
          <w:p w14:paraId="7893E7B7" w14:textId="77777777" w:rsidR="00900CAA" w:rsidRPr="00ED3E73" w:rsidRDefault="00900CAA" w:rsidP="00900CAA">
            <w:pPr>
              <w:pStyle w:val="aff"/>
              <w:numPr>
                <w:ilvl w:val="0"/>
                <w:numId w:val="16"/>
              </w:numPr>
              <w:snapToGrid/>
              <w:spacing w:afterAutospacing="0" w:line="240" w:lineRule="auto"/>
              <w:jc w:val="both"/>
              <w:rPr>
                <w:lang w:eastAsia="ja-JP"/>
              </w:rPr>
            </w:pPr>
            <w:r>
              <w:rPr>
                <w:lang w:eastAsia="ja-JP"/>
              </w:rPr>
              <w:t>Study what kind of information exchange between UE and gNB is missing in order to achieve higher power CA/DC</w:t>
            </w:r>
          </w:p>
          <w:p w14:paraId="5D2D4DCA" w14:textId="77777777" w:rsidR="00900CAA" w:rsidRPr="00ED3E73" w:rsidRDefault="00900CAA" w:rsidP="00900CAA">
            <w:pPr>
              <w:pStyle w:val="aff"/>
              <w:numPr>
                <w:ilvl w:val="0"/>
                <w:numId w:val="16"/>
              </w:numPr>
              <w:jc w:val="both"/>
              <w:rPr>
                <w:lang w:eastAsia="ja-JP"/>
              </w:rPr>
            </w:pPr>
            <w:r>
              <w:rPr>
                <w:lang w:eastAsia="ja-JP"/>
              </w:rPr>
              <w:lastRenderedPageBreak/>
              <w:t>Study how to achieve such information exchange</w:t>
            </w:r>
          </w:p>
          <w:p w14:paraId="42832074" w14:textId="2E0E3765" w:rsidR="00900CAA" w:rsidRDefault="00900CAA" w:rsidP="00900CAA">
            <w:pPr>
              <w:jc w:val="both"/>
              <w:rPr>
                <w:lang w:eastAsia="ja-JP"/>
              </w:rPr>
            </w:pPr>
            <w:r w:rsidRPr="00CC4542">
              <w:rPr>
                <w:lang w:eastAsia="ja-JP"/>
              </w:rPr>
              <w:t>UE to inform a gNB of regarding RF exposure information</w:t>
            </w:r>
            <w:r>
              <w:rPr>
                <w:lang w:eastAsia="ja-JP"/>
              </w:rPr>
              <w:t xml:space="preserve"> </w:t>
            </w:r>
            <w:r w:rsidRPr="00CC4542">
              <w:rPr>
                <w:lang w:eastAsia="ja-JP"/>
              </w:rPr>
              <w:t>(</w:t>
            </w:r>
            <w:r>
              <w:rPr>
                <w:lang w:eastAsia="ja-JP"/>
              </w:rPr>
              <w:t>e</w:t>
            </w:r>
            <w:r w:rsidRPr="00CC4542">
              <w:rPr>
                <w:lang w:eastAsia="ja-JP"/>
              </w:rPr>
              <w:t>x; cumulative transmit power and energy budget) is not required about the existing specification. Which may cause UE autonomous Tx suspension due to SAR limit. This will result in an inconvenience at the gNB scheduler.</w:t>
            </w:r>
            <w:r>
              <w:rPr>
                <w:lang w:eastAsia="ja-JP"/>
              </w:rPr>
              <w:t xml:space="preserve"> </w:t>
            </w:r>
            <w:r w:rsidRPr="00590DD7">
              <w:rPr>
                <w:lang w:eastAsia="ja-JP"/>
              </w:rPr>
              <w:t xml:space="preserve">From the </w:t>
            </w:r>
            <w:proofErr w:type="spellStart"/>
            <w:r w:rsidRPr="00590DD7">
              <w:rPr>
                <w:lang w:eastAsia="ja-JP"/>
              </w:rPr>
              <w:t>gNB's</w:t>
            </w:r>
            <w:proofErr w:type="spellEnd"/>
            <w:r w:rsidRPr="00590DD7">
              <w:rPr>
                <w:lang w:eastAsia="ja-JP"/>
              </w:rPr>
              <w:t xml:space="preserve"> point of view, the lack of information needed for scheduling is a problem and should be discussed in RAN1</w:t>
            </w:r>
            <w:r>
              <w:rPr>
                <w:lang w:eastAsia="ja-JP"/>
              </w:rPr>
              <w:t>.</w:t>
            </w:r>
          </w:p>
        </w:tc>
      </w:tr>
      <w:tr w:rsidR="00C22F00" w:rsidRPr="00C22F00" w14:paraId="3DFD963F" w14:textId="77777777" w:rsidTr="00C22F00">
        <w:trPr>
          <w:trHeight w:val="313"/>
        </w:trPr>
        <w:tc>
          <w:tcPr>
            <w:tcW w:w="1977" w:type="dxa"/>
            <w:tcBorders>
              <w:top w:val="single" w:sz="6" w:space="0" w:color="000080"/>
              <w:left w:val="single" w:sz="6" w:space="0" w:color="000080"/>
              <w:bottom w:val="single" w:sz="6" w:space="0" w:color="000080"/>
              <w:right w:val="single" w:sz="6" w:space="0" w:color="000080"/>
            </w:tcBorders>
            <w:hideMark/>
          </w:tcPr>
          <w:p w14:paraId="27D8EAAE" w14:textId="77777777" w:rsidR="00C22F00" w:rsidRDefault="00C22F00">
            <w:pPr>
              <w:spacing w:afterAutospacing="0"/>
              <w:jc w:val="both"/>
            </w:pPr>
            <w:r>
              <w:lastRenderedPageBreak/>
              <w:t>Samsung</w:t>
            </w:r>
          </w:p>
        </w:tc>
        <w:tc>
          <w:tcPr>
            <w:tcW w:w="7662" w:type="dxa"/>
            <w:tcBorders>
              <w:top w:val="single" w:sz="6" w:space="0" w:color="000080"/>
              <w:left w:val="single" w:sz="6" w:space="0" w:color="000080"/>
              <w:bottom w:val="single" w:sz="6" w:space="0" w:color="000080"/>
              <w:right w:val="single" w:sz="6" w:space="0" w:color="000080"/>
            </w:tcBorders>
            <w:hideMark/>
          </w:tcPr>
          <w:p w14:paraId="47AFCAA2" w14:textId="77777777" w:rsidR="00C22F00" w:rsidRDefault="00C22F00">
            <w:pPr>
              <w:spacing w:afterAutospacing="0"/>
              <w:jc w:val="both"/>
            </w:pPr>
            <w:r>
              <w:t>The answer to this question depends on several aspects, including network implementation and scheduling, and performance benefits. Specification impact is also an additional aspect. It needs careful consideration of all these aspects before considering solutions.</w:t>
            </w:r>
          </w:p>
        </w:tc>
      </w:tr>
    </w:tbl>
    <w:p w14:paraId="1DCEBD6F" w14:textId="77777777" w:rsidR="0057755D" w:rsidRDefault="0057755D">
      <w:pPr>
        <w:jc w:val="both"/>
      </w:pPr>
    </w:p>
    <w:p w14:paraId="1F45FCAB" w14:textId="77777777" w:rsidR="0057755D" w:rsidRDefault="0057755D">
      <w:pPr>
        <w:jc w:val="both"/>
        <w:rPr>
          <w:sz w:val="22"/>
          <w:szCs w:val="22"/>
          <w:highlight w:val="yellow"/>
          <w:lang w:val="en-US"/>
        </w:rPr>
      </w:pPr>
    </w:p>
    <w:p w14:paraId="4B59115C" w14:textId="04740F24" w:rsidR="00310A6E" w:rsidRDefault="00310A6E" w:rsidP="005B3966">
      <w:pPr>
        <w:pStyle w:val="4"/>
        <w:numPr>
          <w:ilvl w:val="3"/>
          <w:numId w:val="4"/>
        </w:numPr>
      </w:pPr>
      <w:r>
        <w:t>Second round of discussions</w:t>
      </w:r>
    </w:p>
    <w:p w14:paraId="07EC0477" w14:textId="09AE18E6" w:rsidR="001C4F90" w:rsidRDefault="00771A67" w:rsidP="005B3966">
      <w:r>
        <w:t>Thank you for adding your views</w:t>
      </w:r>
      <w:r w:rsidR="009462B1">
        <w:t xml:space="preserve">. As commented in Section 2.2.1, </w:t>
      </w:r>
      <w:r w:rsidR="00D112CE">
        <w:t>which is partially repeated here for simplicity</w:t>
      </w:r>
      <w:r w:rsidR="00C070CF">
        <w:t>, that is</w:t>
      </w:r>
    </w:p>
    <w:p w14:paraId="2B204EEB" w14:textId="7FE0CF90" w:rsidR="001C4F90" w:rsidRDefault="001C4F90" w:rsidP="001C4F90">
      <w:pPr>
        <w:jc w:val="both"/>
      </w:pPr>
      <w:r>
        <w:t>Given:</w:t>
      </w:r>
    </w:p>
    <w:p w14:paraId="1180608B" w14:textId="77777777" w:rsidR="001C4F90" w:rsidRDefault="001C4F90" w:rsidP="001C4F90">
      <w:pPr>
        <w:pStyle w:val="aff"/>
        <w:numPr>
          <w:ilvl w:val="0"/>
          <w:numId w:val="68"/>
        </w:numPr>
        <w:jc w:val="both"/>
      </w:pPr>
      <w:r>
        <w:t xml:space="preserve">what was observed during the first round of discussion, </w:t>
      </w:r>
    </w:p>
    <w:p w14:paraId="05047FCE" w14:textId="77777777" w:rsidR="001C4F90" w:rsidRDefault="001C4F90" w:rsidP="001C4F90">
      <w:pPr>
        <w:pStyle w:val="aff"/>
        <w:numPr>
          <w:ilvl w:val="0"/>
          <w:numId w:val="68"/>
        </w:numPr>
        <w:jc w:val="both"/>
      </w:pPr>
      <w:r>
        <w:t xml:space="preserve">the fact that this objective </w:t>
      </w:r>
      <w:r w:rsidRPr="00B05FFC">
        <w:rPr>
          <w:u w:val="single"/>
        </w:rPr>
        <w:t>will not be deprioritized</w:t>
      </w:r>
      <w:r>
        <w:t>, as per previous discussion,</w:t>
      </w:r>
    </w:p>
    <w:p w14:paraId="18A7A402" w14:textId="77777777" w:rsidR="001C4F90" w:rsidRDefault="001C4F90" w:rsidP="001C4F90">
      <w:pPr>
        <w:pStyle w:val="aff"/>
        <w:numPr>
          <w:ilvl w:val="0"/>
          <w:numId w:val="68"/>
        </w:numPr>
        <w:jc w:val="both"/>
      </w:pPr>
      <w:r>
        <w:t>the proposal made by at the least 4 companies,</w:t>
      </w:r>
    </w:p>
    <w:p w14:paraId="724B8D9B" w14:textId="764F0AB8" w:rsidR="001C4F90" w:rsidRDefault="001C4F90" w:rsidP="001C4F90">
      <w:pPr>
        <w:jc w:val="both"/>
      </w:pPr>
      <w:r>
        <w:t xml:space="preserve">I think it is fair to put forward an open proposal related to what RAN1 should do for this objective. </w:t>
      </w:r>
    </w:p>
    <w:p w14:paraId="45313D69" w14:textId="77AAF1F9" w:rsidR="00CE5BE4" w:rsidRDefault="00643CC8" w:rsidP="00643CC8">
      <w:pPr>
        <w:jc w:val="both"/>
      </w:pPr>
      <w:r>
        <w:t>The proposal follows.</w:t>
      </w:r>
    </w:p>
    <w:p w14:paraId="1F0DEF73" w14:textId="77777777" w:rsidR="00CE5BE4" w:rsidRPr="00EE5C06" w:rsidRDefault="00CE5BE4" w:rsidP="00CE5BE4">
      <w:pPr>
        <w:rPr>
          <w:b/>
          <w:sz w:val="22"/>
          <w:szCs w:val="22"/>
          <w:highlight w:val="yellow"/>
          <w:lang w:val="en-US"/>
        </w:rPr>
      </w:pPr>
      <w:r w:rsidRPr="00EE5C06">
        <w:rPr>
          <w:b/>
          <w:sz w:val="22"/>
          <w:szCs w:val="22"/>
          <w:highlight w:val="yellow"/>
          <w:lang w:val="en-US"/>
        </w:rPr>
        <w:t>FL’s proposal 13</w:t>
      </w:r>
    </w:p>
    <w:p w14:paraId="74A7D761" w14:textId="23B7DA31" w:rsidR="00CE5BE4" w:rsidRPr="00EE5C06" w:rsidRDefault="00CE5BE4" w:rsidP="00CE5BE4">
      <w:pPr>
        <w:jc w:val="both"/>
        <w:rPr>
          <w:highlight w:val="yellow"/>
        </w:rPr>
      </w:pPr>
      <w:r w:rsidRPr="00EE5C06">
        <w:rPr>
          <w:highlight w:val="yellow"/>
        </w:rPr>
        <w:t xml:space="preserve">For enhancements </w:t>
      </w:r>
      <w:r w:rsidR="00AA51E3">
        <w:rPr>
          <w:highlight w:val="yellow"/>
        </w:rPr>
        <w:t>to realize</w:t>
      </w:r>
      <w:r w:rsidRPr="00EE5C06">
        <w:rPr>
          <w:highlight w:val="yellow"/>
        </w:rPr>
        <w:t xml:space="preserve"> increasing UE power high limit for CA and DC, RAN1 will study</w:t>
      </w:r>
    </w:p>
    <w:p w14:paraId="65FEA4D0" w14:textId="77777777" w:rsidR="00CE5BE4" w:rsidRPr="00EE5C06" w:rsidRDefault="00CE5BE4" w:rsidP="00CE5BE4">
      <w:pPr>
        <w:pStyle w:val="aff"/>
        <w:numPr>
          <w:ilvl w:val="0"/>
          <w:numId w:val="69"/>
        </w:numPr>
        <w:jc w:val="both"/>
        <w:rPr>
          <w:highlight w:val="yellow"/>
          <w:lang w:eastAsia="ja-JP"/>
        </w:rPr>
      </w:pPr>
      <w:r w:rsidRPr="00EE5C06">
        <w:rPr>
          <w:highlight w:val="yellow"/>
          <w:lang w:eastAsia="ja-JP"/>
        </w:rPr>
        <w:t xml:space="preserve">Whether RAN1 enhancements to information exchange between UE and gNB are needed </w:t>
      </w:r>
      <w:r>
        <w:rPr>
          <w:highlight w:val="yellow"/>
          <w:lang w:eastAsia="ja-JP"/>
        </w:rPr>
        <w:t xml:space="preserve">at gNB </w:t>
      </w:r>
      <w:r w:rsidRPr="00EE5C06">
        <w:rPr>
          <w:highlight w:val="yellow"/>
          <w:lang w:eastAsia="ja-JP"/>
        </w:rPr>
        <w:t>to achieve higher power CA/DC.</w:t>
      </w:r>
    </w:p>
    <w:p w14:paraId="598B8E68" w14:textId="2DA4D1A9" w:rsidR="00387878" w:rsidRPr="00CF4428" w:rsidRDefault="00CE5BE4" w:rsidP="00CF4428">
      <w:pPr>
        <w:pStyle w:val="aff"/>
        <w:numPr>
          <w:ilvl w:val="1"/>
          <w:numId w:val="69"/>
        </w:numPr>
        <w:jc w:val="both"/>
        <w:rPr>
          <w:highlight w:val="yellow"/>
          <w:lang w:eastAsia="ja-JP"/>
        </w:rPr>
      </w:pPr>
      <w:r w:rsidRPr="00EE5C06">
        <w:rPr>
          <w:highlight w:val="yellow"/>
          <w:lang w:eastAsia="ja-JP"/>
        </w:rPr>
        <w:t>FFS how to realize such information exchange</w:t>
      </w:r>
      <w:r>
        <w:rPr>
          <w:highlight w:val="yellow"/>
          <w:lang w:eastAsia="ja-JP"/>
        </w:rPr>
        <w:t>, e.g., signalling enhancement</w:t>
      </w:r>
      <w:r w:rsidR="00CF4428">
        <w:rPr>
          <w:highlight w:val="yellow"/>
          <w:lang w:eastAsia="ja-JP"/>
        </w:rPr>
        <w:t xml:space="preserve">, and </w:t>
      </w:r>
      <w:r w:rsidR="00F26B72">
        <w:rPr>
          <w:highlight w:val="yellow"/>
          <w:lang w:eastAsia="ja-JP"/>
        </w:rPr>
        <w:t>w</w:t>
      </w:r>
      <w:r w:rsidR="00CF4428">
        <w:rPr>
          <w:highlight w:val="yellow"/>
          <w:lang w:eastAsia="ja-JP"/>
        </w:rPr>
        <w:t>hat is the spec impact.</w:t>
      </w:r>
    </w:p>
    <w:p w14:paraId="76DA280C" w14:textId="77777777" w:rsidR="00CE5BE4" w:rsidRPr="00EE5C06" w:rsidRDefault="00CE5BE4" w:rsidP="00CE5BE4">
      <w:pPr>
        <w:pStyle w:val="aff"/>
        <w:ind w:left="1440"/>
        <w:jc w:val="both"/>
        <w:rPr>
          <w:highlight w:val="yellow"/>
          <w:lang w:eastAsia="ja-JP"/>
        </w:rPr>
      </w:pPr>
    </w:p>
    <w:p w14:paraId="2A3F4AF9" w14:textId="77777777" w:rsidR="00CE5BE4" w:rsidRDefault="00CE5BE4" w:rsidP="00CE5BE4">
      <w:pPr>
        <w:jc w:val="both"/>
        <w:rPr>
          <w:lang w:eastAsia="ja-JP"/>
        </w:rPr>
      </w:pPr>
      <w:r>
        <w:rPr>
          <w:lang w:eastAsia="ja-JP"/>
        </w:rPr>
        <w:t xml:space="preserve">I think the above proposal gives the possibility to all interested companies to study the problem at hand with a clear scope and propose results of this study in their contributions. </w:t>
      </w:r>
    </w:p>
    <w:p w14:paraId="592BFA9D" w14:textId="0D11A2E1" w:rsidR="00CE5BE4" w:rsidRDefault="00CE5BE4" w:rsidP="00CE5BE4">
      <w:pPr>
        <w:jc w:val="both"/>
        <w:rPr>
          <w:lang w:eastAsia="ja-JP"/>
        </w:rPr>
      </w:pPr>
      <w:r>
        <w:rPr>
          <w:lang w:eastAsia="ja-JP"/>
        </w:rPr>
        <w:t xml:space="preserve">This seems fair to </w:t>
      </w:r>
      <w:r w:rsidR="000D7D85">
        <w:rPr>
          <w:lang w:eastAsia="ja-JP"/>
        </w:rPr>
        <w:t>FL</w:t>
      </w:r>
      <w:r>
        <w:rPr>
          <w:lang w:eastAsia="ja-JP"/>
        </w:rPr>
        <w:t xml:space="preserve"> and may ensure that RAN1 makes a good use of allocated time for this objective while waiting for future input from RAN4, if any.</w:t>
      </w:r>
    </w:p>
    <w:p w14:paraId="073A2FCE" w14:textId="77777777" w:rsidR="00CE5BE4" w:rsidRDefault="00CE5BE4" w:rsidP="00CE5BE4">
      <w:pPr>
        <w:jc w:val="both"/>
        <w:rPr>
          <w:lang w:eastAsia="ja-JP"/>
        </w:rPr>
      </w:pPr>
      <w:r>
        <w:rPr>
          <w:lang w:eastAsia="ja-JP"/>
        </w:rPr>
        <w:t xml:space="preserve">In this context, it should be noted that most companies who commented in Section 2.1.2 are not agreeing that an LS out from RAN1 to RAN4 is needed as present. For this reason, I will not pursue this direction for the time being (in this meeting, of course) for the sake of an efficient use of our time, unless a change of majority view is observed in comments to FL’s proposal 13. If this is the case, Section 2.1.2 will be reopened in the next round. </w:t>
      </w:r>
    </w:p>
    <w:p w14:paraId="5E48B259" w14:textId="77777777" w:rsidR="00CE5BE4" w:rsidRPr="00EE5C06" w:rsidRDefault="00CE5BE4" w:rsidP="00CE5BE4">
      <w:pPr>
        <w:rPr>
          <w:b/>
          <w:sz w:val="22"/>
          <w:szCs w:val="22"/>
          <w:highlight w:val="yellow"/>
          <w:lang w:val="en-US"/>
        </w:rPr>
      </w:pPr>
      <w:r>
        <w:t xml:space="preserve">Companies are invited to input their views on </w:t>
      </w:r>
      <w:r w:rsidRPr="00EE5C06">
        <w:rPr>
          <w:b/>
          <w:sz w:val="22"/>
          <w:szCs w:val="22"/>
          <w:highlight w:val="yellow"/>
          <w:lang w:val="en-US"/>
        </w:rPr>
        <w:t>FL’s proposal 13</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25EEE93C" w14:textId="77777777" w:rsidR="00CE5BE4" w:rsidRDefault="00CE5BE4" w:rsidP="00CE5BE4"/>
    <w:p w14:paraId="597661A9" w14:textId="77777777" w:rsidR="00CE5BE4" w:rsidRPr="00E23506" w:rsidRDefault="00CE5BE4" w:rsidP="00CE5BE4">
      <w:pPr>
        <w:jc w:val="center"/>
        <w:rPr>
          <w:b/>
          <w:bCs/>
          <w:sz w:val="28"/>
          <w:szCs w:val="28"/>
        </w:rPr>
      </w:pPr>
      <w:r>
        <w:rPr>
          <w:b/>
          <w:bCs/>
          <w:sz w:val="28"/>
          <w:szCs w:val="28"/>
          <w:highlight w:val="yellow"/>
        </w:rPr>
        <w:t>FL’s proposal 13</w:t>
      </w:r>
    </w:p>
    <w:tbl>
      <w:tblPr>
        <w:tblStyle w:val="82"/>
        <w:tblW w:w="9639" w:type="dxa"/>
        <w:tblLook w:val="04A0" w:firstRow="1" w:lastRow="0" w:firstColumn="1" w:lastColumn="0" w:noHBand="0" w:noVBand="1"/>
      </w:tblPr>
      <w:tblGrid>
        <w:gridCol w:w="1977"/>
        <w:gridCol w:w="7662"/>
      </w:tblGrid>
      <w:tr w:rsidR="00CE5BE4" w14:paraId="61E539C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D8D7972" w14:textId="77777777" w:rsidR="00CE5BE4" w:rsidRDefault="00CE5BE4" w:rsidP="006138BF">
            <w:pPr>
              <w:jc w:val="center"/>
              <w:rPr>
                <w:lang w:eastAsia="zh-CN"/>
              </w:rPr>
            </w:pPr>
            <w:r>
              <w:rPr>
                <w:lang w:eastAsia="zh-CN"/>
              </w:rPr>
              <w:t>Company</w:t>
            </w:r>
          </w:p>
        </w:tc>
        <w:tc>
          <w:tcPr>
            <w:tcW w:w="7662" w:type="dxa"/>
            <w:vAlign w:val="center"/>
          </w:tcPr>
          <w:p w14:paraId="2778D738" w14:textId="77777777" w:rsidR="00CE5BE4" w:rsidRDefault="00CE5BE4" w:rsidP="006138BF">
            <w:pPr>
              <w:jc w:val="center"/>
              <w:rPr>
                <w:lang w:eastAsia="zh-CN"/>
              </w:rPr>
            </w:pPr>
            <w:r>
              <w:rPr>
                <w:lang w:eastAsia="zh-CN"/>
              </w:rPr>
              <w:t>Answer/Views</w:t>
            </w:r>
          </w:p>
        </w:tc>
      </w:tr>
      <w:tr w:rsidR="00CE5BE4" w14:paraId="3D2A6C8F" w14:textId="77777777" w:rsidTr="006138BF">
        <w:trPr>
          <w:trHeight w:val="313"/>
        </w:trPr>
        <w:tc>
          <w:tcPr>
            <w:tcW w:w="1977" w:type="dxa"/>
          </w:tcPr>
          <w:p w14:paraId="31E6C7EF" w14:textId="656EBAF9" w:rsidR="00CE5BE4" w:rsidRDefault="006E4B88" w:rsidP="006138BF">
            <w:pPr>
              <w:jc w:val="both"/>
              <w:rPr>
                <w:lang w:eastAsia="ja-JP"/>
              </w:rPr>
            </w:pPr>
            <w:r>
              <w:rPr>
                <w:lang w:eastAsia="ja-JP"/>
              </w:rPr>
              <w:t>QC</w:t>
            </w:r>
          </w:p>
        </w:tc>
        <w:tc>
          <w:tcPr>
            <w:tcW w:w="7662" w:type="dxa"/>
          </w:tcPr>
          <w:p w14:paraId="7D90F596" w14:textId="403DDDBA" w:rsidR="00561114" w:rsidRDefault="006E4B88" w:rsidP="00561114">
            <w:pPr>
              <w:jc w:val="both"/>
              <w:rPr>
                <w:lang w:eastAsia="ja-JP"/>
              </w:rPr>
            </w:pPr>
            <w:r>
              <w:rPr>
                <w:lang w:eastAsia="ja-JP"/>
              </w:rPr>
              <w:t xml:space="preserve">Support. This serves as a good starting point to see if RAN1 can pursue any useful enhancements in this context. </w:t>
            </w:r>
          </w:p>
        </w:tc>
      </w:tr>
      <w:tr w:rsidR="00CE5BE4" w14:paraId="5869D702" w14:textId="77777777" w:rsidTr="006138BF">
        <w:trPr>
          <w:trHeight w:val="313"/>
        </w:trPr>
        <w:tc>
          <w:tcPr>
            <w:tcW w:w="1977" w:type="dxa"/>
          </w:tcPr>
          <w:p w14:paraId="1F938789" w14:textId="2851D240" w:rsidR="00CE5BE4" w:rsidRPr="00BE2CB7" w:rsidRDefault="00BE2CB7" w:rsidP="006138BF">
            <w:pPr>
              <w:jc w:val="both"/>
              <w:rPr>
                <w:rFonts w:eastAsia="ＭＳ 明朝"/>
                <w:lang w:eastAsia="ja-JP"/>
              </w:rPr>
            </w:pPr>
            <w:r>
              <w:rPr>
                <w:rFonts w:eastAsia="ＭＳ 明朝" w:hint="eastAsia"/>
                <w:lang w:eastAsia="ja-JP"/>
              </w:rPr>
              <w:t>F</w:t>
            </w:r>
            <w:r>
              <w:rPr>
                <w:rFonts w:eastAsia="ＭＳ 明朝"/>
                <w:lang w:eastAsia="ja-JP"/>
              </w:rPr>
              <w:t>ujitsu</w:t>
            </w:r>
          </w:p>
        </w:tc>
        <w:tc>
          <w:tcPr>
            <w:tcW w:w="7662" w:type="dxa"/>
          </w:tcPr>
          <w:p w14:paraId="79C36796" w14:textId="0B3AC742" w:rsidR="00CE5BE4" w:rsidRPr="00BE2CB7" w:rsidRDefault="00BE2CB7" w:rsidP="006138BF">
            <w:pPr>
              <w:jc w:val="both"/>
              <w:rPr>
                <w:rFonts w:eastAsia="ＭＳ 明朝"/>
                <w:lang w:eastAsia="ja-JP"/>
              </w:rPr>
            </w:pPr>
            <w:r>
              <w:rPr>
                <w:rFonts w:eastAsia="ＭＳ 明朝" w:hint="eastAsia"/>
                <w:lang w:eastAsia="ja-JP"/>
              </w:rPr>
              <w:t>W</w:t>
            </w:r>
            <w:r>
              <w:rPr>
                <w:rFonts w:eastAsia="ＭＳ 明朝"/>
                <w:lang w:eastAsia="ja-JP"/>
              </w:rPr>
              <w:t>e support FL’s proposal.</w:t>
            </w:r>
          </w:p>
        </w:tc>
      </w:tr>
      <w:tr w:rsidR="00CE5BE4" w14:paraId="5D40CA60" w14:textId="77777777" w:rsidTr="006138BF">
        <w:trPr>
          <w:trHeight w:val="313"/>
        </w:trPr>
        <w:tc>
          <w:tcPr>
            <w:tcW w:w="1977" w:type="dxa"/>
          </w:tcPr>
          <w:p w14:paraId="6F6A48C2" w14:textId="75B27310" w:rsidR="00CE5BE4" w:rsidRDefault="000549B7" w:rsidP="006138BF">
            <w:pPr>
              <w:jc w:val="both"/>
              <w:rPr>
                <w:lang w:eastAsia="zh-CN"/>
              </w:rPr>
            </w:pPr>
            <w:r>
              <w:rPr>
                <w:lang w:eastAsia="zh-CN"/>
              </w:rPr>
              <w:lastRenderedPageBreak/>
              <w:t>DOCOMO</w:t>
            </w:r>
          </w:p>
        </w:tc>
        <w:tc>
          <w:tcPr>
            <w:tcW w:w="7662" w:type="dxa"/>
          </w:tcPr>
          <w:p w14:paraId="5B761CEE" w14:textId="54F438A9" w:rsidR="00CE5BE4" w:rsidRPr="000549B7" w:rsidRDefault="000549B7" w:rsidP="006138BF">
            <w:pPr>
              <w:jc w:val="both"/>
              <w:rPr>
                <w:rFonts w:eastAsia="ＭＳ 明朝" w:hint="eastAsia"/>
                <w:lang w:eastAsia="ja-JP"/>
              </w:rPr>
            </w:pPr>
            <w:r>
              <w:rPr>
                <w:rFonts w:eastAsia="ＭＳ 明朝" w:hint="eastAsia"/>
                <w:lang w:eastAsia="ja-JP"/>
              </w:rPr>
              <w:t>W</w:t>
            </w:r>
            <w:r>
              <w:rPr>
                <w:rFonts w:eastAsia="ＭＳ 明朝"/>
                <w:lang w:eastAsia="ja-JP"/>
              </w:rPr>
              <w:t xml:space="preserve">e support FL’s proposal. </w:t>
            </w:r>
          </w:p>
        </w:tc>
      </w:tr>
    </w:tbl>
    <w:p w14:paraId="19A09EA4" w14:textId="77777777" w:rsidR="00CE5BE4" w:rsidRDefault="00CE5BE4" w:rsidP="00CE5BE4"/>
    <w:p w14:paraId="62A9C3A0" w14:textId="77777777" w:rsidR="00CE5BE4" w:rsidRDefault="00CE5BE4" w:rsidP="005B3966"/>
    <w:p w14:paraId="36773276" w14:textId="77777777" w:rsidR="005B3966" w:rsidRPr="005B3966" w:rsidRDefault="005B3966" w:rsidP="005B3966"/>
    <w:p w14:paraId="5AFAE3D4" w14:textId="77777777" w:rsidR="0057755D" w:rsidRDefault="00900CAA">
      <w:pPr>
        <w:pStyle w:val="2"/>
        <w:numPr>
          <w:ilvl w:val="1"/>
          <w:numId w:val="4"/>
        </w:numPr>
        <w:jc w:val="both"/>
        <w:rPr>
          <w:lang w:eastAsia="zh-CN"/>
        </w:rPr>
      </w:pPr>
      <w:r>
        <w:rPr>
          <w:lang w:eastAsia="zh-CN"/>
        </w:rPr>
        <w:t>Others</w:t>
      </w:r>
    </w:p>
    <w:p w14:paraId="66032AF2" w14:textId="77777777" w:rsidR="0057755D" w:rsidRDefault="00900CAA">
      <w:pPr>
        <w:jc w:val="both"/>
        <w:rPr>
          <w:sz w:val="22"/>
          <w:szCs w:val="22"/>
          <w:lang w:eastAsia="zh-CN"/>
        </w:rPr>
      </w:pPr>
      <w:r>
        <w:rPr>
          <w:sz w:val="22"/>
          <w:szCs w:val="22"/>
          <w:lang w:eastAsia="zh-CN"/>
        </w:rPr>
        <w:t>No additional aspects have been identified by FL.</w:t>
      </w:r>
    </w:p>
    <w:p w14:paraId="22936FDD" w14:textId="77777777" w:rsidR="0057755D" w:rsidRDefault="0057755D"/>
    <w:p w14:paraId="0D3744FC" w14:textId="77777777" w:rsidR="0057755D" w:rsidRDefault="00900CAA">
      <w:pPr>
        <w:pStyle w:val="1"/>
        <w:numPr>
          <w:ilvl w:val="0"/>
          <w:numId w:val="4"/>
        </w:numPr>
        <w:jc w:val="both"/>
        <w:rPr>
          <w:lang w:val="en-US"/>
        </w:rPr>
      </w:pPr>
      <w:r>
        <w:rPr>
          <w:lang w:val="en-US"/>
        </w:rPr>
        <w:t xml:space="preserve">Summary of contributions on enhancements for reducing MPR/PAR </w:t>
      </w:r>
    </w:p>
    <w:p w14:paraId="1C5E26E7" w14:textId="77777777" w:rsidR="0057755D" w:rsidRDefault="00900CAA">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3073DF6" w14:textId="77777777" w:rsidR="0057755D" w:rsidRDefault="00900CAA">
      <w:pPr>
        <w:pStyle w:val="aff"/>
        <w:numPr>
          <w:ilvl w:val="0"/>
          <w:numId w:val="6"/>
        </w:numPr>
        <w:jc w:val="both"/>
        <w:rPr>
          <w:b/>
          <w:bCs/>
          <w:sz w:val="22"/>
          <w:u w:val="single"/>
          <w:lang w:val="en-US"/>
        </w:rPr>
      </w:pPr>
      <w:r>
        <w:rPr>
          <w:b/>
          <w:bCs/>
          <w:sz w:val="22"/>
          <w:u w:val="single"/>
          <w:lang w:val="en-US"/>
        </w:rPr>
        <w:t>High priority aspects</w:t>
      </w:r>
    </w:p>
    <w:p w14:paraId="27E1029A" w14:textId="77777777" w:rsidR="0057755D" w:rsidRDefault="00900CAA">
      <w:pPr>
        <w:pStyle w:val="aff"/>
        <w:numPr>
          <w:ilvl w:val="1"/>
          <w:numId w:val="6"/>
        </w:numPr>
        <w:jc w:val="both"/>
        <w:rPr>
          <w:sz w:val="22"/>
          <w:lang w:val="en-US"/>
        </w:rPr>
      </w:pPr>
      <w:bookmarkStart w:id="21" w:name="_Hlk79588713"/>
      <w:r>
        <w:rPr>
          <w:sz w:val="22"/>
          <w:lang w:val="en-US"/>
        </w:rPr>
        <w:t>Way of working (RAN1 and RAN4 work split)</w:t>
      </w:r>
    </w:p>
    <w:p w14:paraId="7E2D8790" w14:textId="77777777" w:rsidR="0057755D" w:rsidRDefault="00900CAA">
      <w:pPr>
        <w:pStyle w:val="aff"/>
        <w:numPr>
          <w:ilvl w:val="1"/>
          <w:numId w:val="6"/>
        </w:numPr>
        <w:jc w:val="both"/>
        <w:rPr>
          <w:sz w:val="22"/>
          <w:lang w:val="en-US"/>
        </w:rPr>
      </w:pPr>
      <w:r>
        <w:rPr>
          <w:sz w:val="22"/>
          <w:lang w:val="en-US"/>
        </w:rPr>
        <w:t>Candidate MPR/PAR reduction techniques</w:t>
      </w:r>
    </w:p>
    <w:p w14:paraId="33B6934D" w14:textId="77777777" w:rsidR="0057755D" w:rsidRDefault="00900CAA">
      <w:pPr>
        <w:pStyle w:val="aff"/>
        <w:numPr>
          <w:ilvl w:val="1"/>
          <w:numId w:val="6"/>
        </w:numPr>
        <w:jc w:val="both"/>
        <w:rPr>
          <w:sz w:val="22"/>
          <w:lang w:val="en-US"/>
        </w:rPr>
      </w:pPr>
      <w:r>
        <w:rPr>
          <w:sz w:val="22"/>
          <w:lang w:val="en-US"/>
        </w:rPr>
        <w:t>Design aspects of FDSS-SE</w:t>
      </w:r>
    </w:p>
    <w:p w14:paraId="7E3DD1B4" w14:textId="77777777" w:rsidR="0057755D" w:rsidRDefault="00900CAA">
      <w:pPr>
        <w:pStyle w:val="aff"/>
        <w:numPr>
          <w:ilvl w:val="1"/>
          <w:numId w:val="6"/>
        </w:numPr>
        <w:jc w:val="both"/>
        <w:rPr>
          <w:sz w:val="22"/>
          <w:lang w:val="en-US"/>
        </w:rPr>
      </w:pPr>
      <w:r>
        <w:rPr>
          <w:sz w:val="22"/>
          <w:lang w:val="en-US"/>
        </w:rPr>
        <w:t>Design aspects of TR</w:t>
      </w:r>
    </w:p>
    <w:bookmarkEnd w:id="21"/>
    <w:p w14:paraId="24A2D357" w14:textId="77777777" w:rsidR="0057755D" w:rsidRDefault="00900CAA">
      <w:pPr>
        <w:pStyle w:val="aff"/>
        <w:numPr>
          <w:ilvl w:val="0"/>
          <w:numId w:val="6"/>
        </w:numPr>
        <w:jc w:val="both"/>
        <w:rPr>
          <w:b/>
          <w:bCs/>
          <w:sz w:val="22"/>
          <w:u w:val="single"/>
          <w:lang w:val="en-US"/>
        </w:rPr>
      </w:pPr>
      <w:r>
        <w:rPr>
          <w:b/>
          <w:bCs/>
          <w:sz w:val="22"/>
          <w:u w:val="single"/>
          <w:lang w:val="en-US"/>
        </w:rPr>
        <w:t>Mid priority aspects</w:t>
      </w:r>
    </w:p>
    <w:p w14:paraId="15926848" w14:textId="77777777" w:rsidR="0057755D" w:rsidRDefault="00900CAA">
      <w:pPr>
        <w:pStyle w:val="aff"/>
        <w:numPr>
          <w:ilvl w:val="1"/>
          <w:numId w:val="6"/>
        </w:numPr>
        <w:jc w:val="both"/>
        <w:rPr>
          <w:sz w:val="22"/>
          <w:lang w:val="en-US"/>
        </w:rPr>
      </w:pPr>
      <w:r>
        <w:rPr>
          <w:sz w:val="22"/>
          <w:lang w:val="en-US"/>
        </w:rPr>
        <w:t>Parameterization for evaluations</w:t>
      </w:r>
    </w:p>
    <w:p w14:paraId="2CB7440F" w14:textId="77777777" w:rsidR="0057755D" w:rsidRDefault="00900CAA">
      <w:pPr>
        <w:pStyle w:val="aff"/>
        <w:numPr>
          <w:ilvl w:val="1"/>
          <w:numId w:val="6"/>
        </w:numPr>
        <w:jc w:val="both"/>
        <w:rPr>
          <w:sz w:val="22"/>
          <w:lang w:val="en-US"/>
        </w:rPr>
      </w:pPr>
      <w:r>
        <w:rPr>
          <w:sz w:val="22"/>
          <w:lang w:val="en-US"/>
        </w:rPr>
        <w:t>MPR/PAR reduction techniques</w:t>
      </w:r>
    </w:p>
    <w:p w14:paraId="0DBACC3E" w14:textId="77777777" w:rsidR="0057755D" w:rsidRDefault="00900CAA">
      <w:pPr>
        <w:pStyle w:val="aff"/>
        <w:numPr>
          <w:ilvl w:val="0"/>
          <w:numId w:val="6"/>
        </w:numPr>
        <w:jc w:val="both"/>
        <w:rPr>
          <w:b/>
          <w:bCs/>
          <w:sz w:val="22"/>
          <w:u w:val="single"/>
          <w:lang w:val="en-US"/>
        </w:rPr>
      </w:pPr>
      <w:r>
        <w:rPr>
          <w:b/>
          <w:bCs/>
          <w:sz w:val="22"/>
          <w:u w:val="single"/>
          <w:lang w:val="en-US"/>
        </w:rPr>
        <w:t>Other aspects</w:t>
      </w:r>
    </w:p>
    <w:p w14:paraId="523A235D" w14:textId="77777777" w:rsidR="0057755D" w:rsidRDefault="00900CAA">
      <w:pPr>
        <w:pStyle w:val="aff"/>
        <w:numPr>
          <w:ilvl w:val="1"/>
          <w:numId w:val="6"/>
        </w:numPr>
        <w:jc w:val="both"/>
        <w:rPr>
          <w:sz w:val="22"/>
          <w:lang w:val="en-US"/>
        </w:rPr>
      </w:pPr>
      <w:r>
        <w:rPr>
          <w:sz w:val="22"/>
          <w:lang w:val="en-US"/>
        </w:rPr>
        <w:t>Complementary enhancements</w:t>
      </w:r>
    </w:p>
    <w:p w14:paraId="1B6B9382" w14:textId="77777777" w:rsidR="0057755D" w:rsidRDefault="00900CAA">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0906AB36" w14:textId="77777777" w:rsidR="0057755D" w:rsidRDefault="00900CAA">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FE2E6F2" w14:textId="77777777" w:rsidR="0057755D" w:rsidRDefault="0057755D">
      <w:pPr>
        <w:jc w:val="both"/>
        <w:rPr>
          <w:sz w:val="22"/>
          <w:szCs w:val="22"/>
        </w:rPr>
      </w:pPr>
    </w:p>
    <w:p w14:paraId="1EC2B1D3" w14:textId="77777777" w:rsidR="0057755D" w:rsidRDefault="00900CAA">
      <w:pPr>
        <w:pStyle w:val="2"/>
        <w:numPr>
          <w:ilvl w:val="1"/>
          <w:numId w:val="4"/>
        </w:numPr>
        <w:jc w:val="both"/>
        <w:rPr>
          <w:lang w:val="en-US"/>
        </w:rPr>
      </w:pPr>
      <w:r>
        <w:rPr>
          <w:lang w:val="en-US"/>
        </w:rPr>
        <w:t>High priority aspects</w:t>
      </w:r>
    </w:p>
    <w:p w14:paraId="2E2CB250" w14:textId="77777777" w:rsidR="0057755D" w:rsidRDefault="00900CAA">
      <w:pPr>
        <w:jc w:val="both"/>
        <w:rPr>
          <w:sz w:val="22"/>
          <w:lang w:val="en-US"/>
        </w:rPr>
      </w:pPr>
      <w:r>
        <w:rPr>
          <w:sz w:val="22"/>
          <w:lang w:val="en-US"/>
        </w:rPr>
        <w:t xml:space="preserve">Four high priority aspects are identified at the beginning of the meeting: </w:t>
      </w:r>
    </w:p>
    <w:p w14:paraId="03C1658F" w14:textId="77777777" w:rsidR="0057755D" w:rsidRDefault="00900CAA">
      <w:pPr>
        <w:pStyle w:val="aff"/>
        <w:numPr>
          <w:ilvl w:val="0"/>
          <w:numId w:val="21"/>
        </w:numPr>
        <w:jc w:val="both"/>
        <w:rPr>
          <w:sz w:val="22"/>
          <w:lang w:val="en-US"/>
        </w:rPr>
      </w:pPr>
      <w:bookmarkStart w:id="22" w:name="_Hlk115711199"/>
      <w:r>
        <w:rPr>
          <w:sz w:val="22"/>
          <w:lang w:val="en-US"/>
        </w:rPr>
        <w:t>Way of working (RAN1 and RAN4 work split)</w:t>
      </w:r>
    </w:p>
    <w:bookmarkEnd w:id="22"/>
    <w:p w14:paraId="2D61BECC" w14:textId="77777777" w:rsidR="0057755D" w:rsidRDefault="00900CAA">
      <w:pPr>
        <w:pStyle w:val="aff"/>
        <w:numPr>
          <w:ilvl w:val="0"/>
          <w:numId w:val="21"/>
        </w:numPr>
        <w:jc w:val="both"/>
        <w:rPr>
          <w:sz w:val="22"/>
          <w:lang w:val="fr-FR"/>
        </w:rPr>
      </w:pPr>
      <w:r>
        <w:rPr>
          <w:sz w:val="22"/>
          <w:lang w:val="fr-FR"/>
        </w:rPr>
        <w:t xml:space="preserve">Candidate MPR/PAR </w:t>
      </w:r>
      <w:proofErr w:type="spellStart"/>
      <w:r>
        <w:rPr>
          <w:sz w:val="22"/>
          <w:lang w:val="fr-FR"/>
        </w:rPr>
        <w:t>reduction</w:t>
      </w:r>
      <w:proofErr w:type="spellEnd"/>
      <w:r>
        <w:rPr>
          <w:sz w:val="22"/>
          <w:lang w:val="fr-FR"/>
        </w:rPr>
        <w:t xml:space="preserve"> techniques</w:t>
      </w:r>
    </w:p>
    <w:p w14:paraId="19E15328" w14:textId="77777777" w:rsidR="0057755D" w:rsidRDefault="00900CAA">
      <w:pPr>
        <w:pStyle w:val="aff"/>
        <w:numPr>
          <w:ilvl w:val="0"/>
          <w:numId w:val="21"/>
        </w:numPr>
        <w:jc w:val="both"/>
        <w:rPr>
          <w:sz w:val="22"/>
          <w:lang w:val="en-US"/>
        </w:rPr>
      </w:pPr>
      <w:r>
        <w:rPr>
          <w:sz w:val="22"/>
          <w:lang w:val="en-US"/>
        </w:rPr>
        <w:t>Design aspects of FDSS-SE</w:t>
      </w:r>
    </w:p>
    <w:p w14:paraId="743FDE19" w14:textId="77777777" w:rsidR="0057755D" w:rsidRDefault="00900CAA">
      <w:pPr>
        <w:pStyle w:val="aff"/>
        <w:numPr>
          <w:ilvl w:val="0"/>
          <w:numId w:val="21"/>
        </w:numPr>
        <w:jc w:val="both"/>
        <w:rPr>
          <w:sz w:val="22"/>
          <w:lang w:val="en-US"/>
        </w:rPr>
      </w:pPr>
      <w:r>
        <w:rPr>
          <w:sz w:val="22"/>
          <w:lang w:val="en-US"/>
        </w:rPr>
        <w:t>Design aspects of TR</w:t>
      </w:r>
    </w:p>
    <w:p w14:paraId="51386A9B" w14:textId="77777777" w:rsidR="0057755D" w:rsidRDefault="00900CAA">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7C5E8A28" w14:textId="77777777" w:rsidR="0057755D" w:rsidRDefault="00900CAA">
      <w:pPr>
        <w:pStyle w:val="3"/>
        <w:numPr>
          <w:ilvl w:val="2"/>
          <w:numId w:val="4"/>
        </w:numPr>
        <w:jc w:val="both"/>
      </w:pPr>
      <w:r>
        <w:rPr>
          <w:color w:val="FF0000"/>
          <w:lang w:eastAsia="zh-CN"/>
        </w:rPr>
        <w:lastRenderedPageBreak/>
        <w:t xml:space="preserve">[CLOSED] </w:t>
      </w:r>
      <w:r>
        <w:t>Way of working (RAN1 and RAN4 work split)</w:t>
      </w:r>
    </w:p>
    <w:p w14:paraId="51E7162B" w14:textId="77777777" w:rsidR="0057755D" w:rsidRDefault="00900CAA">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294A505B" w14:textId="77777777" w:rsidR="0057755D" w:rsidRDefault="00900CAA">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22F979A5" w14:textId="77777777" w:rsidR="0057755D" w:rsidRDefault="00900CAA">
      <w:pPr>
        <w:pStyle w:val="aff"/>
        <w:numPr>
          <w:ilvl w:val="0"/>
          <w:numId w:val="22"/>
        </w:numPr>
        <w:jc w:val="both"/>
        <w:rPr>
          <w:iCs/>
          <w:sz w:val="22"/>
          <w:szCs w:val="22"/>
        </w:rPr>
      </w:pPr>
      <w:r>
        <w:rPr>
          <w:iCs/>
          <w:sz w:val="22"/>
          <w:szCs w:val="22"/>
        </w:rPr>
        <w:t>Two companies propose to wait until RAN4 progress is achieved and inputs are provided to RAN1 before starting corresponding RAN1 discussion.</w:t>
      </w:r>
    </w:p>
    <w:p w14:paraId="57BC6676" w14:textId="77777777" w:rsidR="0057755D" w:rsidRDefault="00900CAA">
      <w:pPr>
        <w:pStyle w:val="aff"/>
        <w:numPr>
          <w:ilvl w:val="0"/>
          <w:numId w:val="22"/>
        </w:numPr>
        <w:jc w:val="both"/>
        <w:rPr>
          <w:iCs/>
          <w:sz w:val="22"/>
          <w:szCs w:val="22"/>
        </w:rPr>
      </w:pPr>
      <w:r>
        <w:rPr>
          <w:iCs/>
          <w:sz w:val="22"/>
          <w:szCs w:val="22"/>
        </w:rPr>
        <w:t>Three companies propose that the performance evaluation of candidate solutions to yield MPR/PAR reduction should be carried out in RAN4.</w:t>
      </w:r>
    </w:p>
    <w:p w14:paraId="71B3AD8E" w14:textId="77777777" w:rsidR="0057755D" w:rsidRDefault="00900CAA">
      <w:pPr>
        <w:pStyle w:val="aff"/>
        <w:numPr>
          <w:ilvl w:val="0"/>
          <w:numId w:val="22"/>
        </w:numPr>
        <w:jc w:val="both"/>
        <w:rPr>
          <w:iCs/>
          <w:sz w:val="22"/>
          <w:szCs w:val="22"/>
        </w:rPr>
      </w:pPr>
      <w:r>
        <w:rPr>
          <w:iCs/>
          <w:sz w:val="22"/>
          <w:szCs w:val="22"/>
        </w:rPr>
        <w:t>One company (CMCC [11]) explicitly mentions the need for assessing specification impact of FDSS and TR based solutions.</w:t>
      </w:r>
    </w:p>
    <w:p w14:paraId="151627FC" w14:textId="77777777" w:rsidR="0057755D" w:rsidRDefault="00900CAA">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0E08AAB8" w14:textId="77777777" w:rsidR="0057755D" w:rsidRDefault="00900CAA">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7D8A02D9" w14:textId="77777777" w:rsidR="0057755D" w:rsidRDefault="00900CAA">
      <w:pPr>
        <w:jc w:val="both"/>
        <w:rPr>
          <w:sz w:val="22"/>
        </w:rPr>
      </w:pPr>
      <w:r>
        <w:rPr>
          <w:sz w:val="22"/>
        </w:rPr>
        <w:t>Further selection of the solution if any, could be then carried out by RAN1 based on performance evaluation results (provided by RAN4) and specification impact analysis (made by RAN1).</w:t>
      </w:r>
    </w:p>
    <w:p w14:paraId="329C2CE7" w14:textId="77777777" w:rsidR="0057755D" w:rsidRDefault="00900CAA">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2C736D51" w14:textId="77777777" w:rsidR="0057755D" w:rsidRDefault="00900CAA">
      <w:pPr>
        <w:jc w:val="both"/>
        <w:rPr>
          <w:sz w:val="22"/>
        </w:rPr>
      </w:pPr>
      <w:r>
        <w:rPr>
          <w:sz w:val="22"/>
        </w:rPr>
        <w:t>Two questions are asked to collect companies’ opinions on FL’s understanding and assessments.</w:t>
      </w:r>
    </w:p>
    <w:p w14:paraId="63357645" w14:textId="77777777" w:rsidR="0057755D" w:rsidRDefault="0057755D">
      <w:pPr>
        <w:jc w:val="both"/>
        <w:rPr>
          <w:sz w:val="22"/>
        </w:rPr>
      </w:pPr>
    </w:p>
    <w:tbl>
      <w:tblPr>
        <w:tblStyle w:val="af9"/>
        <w:tblW w:w="0" w:type="auto"/>
        <w:tblLook w:val="04A0" w:firstRow="1" w:lastRow="0" w:firstColumn="1" w:lastColumn="0" w:noHBand="0" w:noVBand="1"/>
      </w:tblPr>
      <w:tblGrid>
        <w:gridCol w:w="9629"/>
      </w:tblGrid>
      <w:tr w:rsidR="0057755D" w14:paraId="598F0ED1" w14:textId="77777777">
        <w:tc>
          <w:tcPr>
            <w:tcW w:w="9629" w:type="dxa"/>
          </w:tcPr>
          <w:p w14:paraId="1507179A" w14:textId="77777777" w:rsidR="0057755D" w:rsidRDefault="00900CAA">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4C211CF3" w14:textId="77777777" w:rsidR="0057755D" w:rsidRDefault="00900CAA">
            <w:pPr>
              <w:pStyle w:val="aff"/>
              <w:numPr>
                <w:ilvl w:val="0"/>
                <w:numId w:val="23"/>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2D608459" w14:textId="77777777" w:rsidR="0057755D" w:rsidRDefault="00900CAA">
            <w:pPr>
              <w:pStyle w:val="aff"/>
              <w:numPr>
                <w:ilvl w:val="0"/>
                <w:numId w:val="23"/>
              </w:numPr>
              <w:jc w:val="both"/>
              <w:rPr>
                <w:i/>
                <w:iCs/>
                <w:sz w:val="22"/>
              </w:rPr>
            </w:pPr>
            <w:r>
              <w:rPr>
                <w:i/>
                <w:iCs/>
                <w:sz w:val="22"/>
              </w:rPr>
              <w:t>RAN1 is responsible for assessing RAN1 specification impact of candidate MPR/PAR reduction solutions</w:t>
            </w:r>
          </w:p>
          <w:p w14:paraId="6AC21DA6" w14:textId="77777777" w:rsidR="0057755D" w:rsidRDefault="00900CAA">
            <w:pPr>
              <w:pStyle w:val="aff"/>
              <w:numPr>
                <w:ilvl w:val="1"/>
                <w:numId w:val="23"/>
              </w:numPr>
              <w:jc w:val="both"/>
              <w:rPr>
                <w:i/>
                <w:iCs/>
                <w:sz w:val="22"/>
              </w:rPr>
            </w:pPr>
            <w:r>
              <w:rPr>
                <w:i/>
                <w:iCs/>
                <w:sz w:val="22"/>
              </w:rPr>
              <w:t>Final list of candidate solutions should be ready before the end of RAN1 #110b-e, to be included in an LS to RAN4.</w:t>
            </w:r>
          </w:p>
          <w:p w14:paraId="33F868E9" w14:textId="77777777" w:rsidR="0057755D" w:rsidRDefault="00900CAA">
            <w:pPr>
              <w:pStyle w:val="aff"/>
              <w:numPr>
                <w:ilvl w:val="0"/>
                <w:numId w:val="23"/>
              </w:numPr>
              <w:jc w:val="both"/>
              <w:rPr>
                <w:sz w:val="22"/>
              </w:rPr>
            </w:pPr>
            <w:r>
              <w:rPr>
                <w:i/>
                <w:iCs/>
                <w:sz w:val="22"/>
              </w:rPr>
              <w:t>RAN1 is responsible for selecting the Rel-18 MPR/PAR solution, if any, based on performance evaluation (provided by RAN4) and specification impact analysis (made by RAN1)</w:t>
            </w:r>
          </w:p>
          <w:p w14:paraId="5BDD72EE" w14:textId="77777777" w:rsidR="0057755D" w:rsidRDefault="00900CAA">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60385984" w14:textId="77777777" w:rsidR="0057755D" w:rsidRDefault="0057755D">
      <w:pPr>
        <w:jc w:val="both"/>
        <w:rPr>
          <w:sz w:val="22"/>
          <w:lang w:val="en-US"/>
        </w:rPr>
      </w:pPr>
    </w:p>
    <w:p w14:paraId="6CCF04E0" w14:textId="77777777" w:rsidR="0057755D" w:rsidRDefault="0057755D">
      <w:pPr>
        <w:jc w:val="both"/>
        <w:rPr>
          <w:sz w:val="22"/>
        </w:rPr>
      </w:pPr>
    </w:p>
    <w:tbl>
      <w:tblPr>
        <w:tblStyle w:val="af9"/>
        <w:tblW w:w="0" w:type="auto"/>
        <w:tblLook w:val="04A0" w:firstRow="1" w:lastRow="0" w:firstColumn="1" w:lastColumn="0" w:noHBand="0" w:noVBand="1"/>
      </w:tblPr>
      <w:tblGrid>
        <w:gridCol w:w="9629"/>
      </w:tblGrid>
      <w:tr w:rsidR="0057755D" w14:paraId="00684B6E" w14:textId="77777777">
        <w:tc>
          <w:tcPr>
            <w:tcW w:w="9629" w:type="dxa"/>
          </w:tcPr>
          <w:p w14:paraId="5CFB031A" w14:textId="77777777" w:rsidR="0057755D" w:rsidRDefault="00900CAA">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24B2F4DB" w14:textId="77777777" w:rsidR="0057755D" w:rsidRDefault="00900CAA">
            <w:pPr>
              <w:pStyle w:val="aff"/>
              <w:numPr>
                <w:ilvl w:val="0"/>
                <w:numId w:val="24"/>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3C227495" w14:textId="77777777" w:rsidR="0057755D" w:rsidRDefault="0057755D">
      <w:pPr>
        <w:jc w:val="both"/>
        <w:rPr>
          <w:sz w:val="22"/>
          <w:lang w:val="en-US"/>
        </w:rPr>
      </w:pPr>
    </w:p>
    <w:p w14:paraId="10DF45C2" w14:textId="77777777" w:rsidR="0057755D" w:rsidRDefault="00900CAA">
      <w:pPr>
        <w:pStyle w:val="4"/>
        <w:numPr>
          <w:ilvl w:val="3"/>
          <w:numId w:val="4"/>
        </w:numPr>
        <w:jc w:val="both"/>
      </w:pPr>
      <w:r>
        <w:t>First round of discussions</w:t>
      </w:r>
    </w:p>
    <w:p w14:paraId="6083EC3B"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400A7B96" w14:textId="77777777" w:rsidR="0057755D" w:rsidRDefault="00900CAA">
      <w:pPr>
        <w:jc w:val="both"/>
        <w:rPr>
          <w:sz w:val="22"/>
          <w:szCs w:val="22"/>
        </w:rPr>
      </w:pPr>
      <w:r>
        <w:rPr>
          <w:sz w:val="22"/>
          <w:szCs w:val="22"/>
        </w:rPr>
        <w:t>Constructive attitude is greatly appreciated, for the sake of an efficient use of the limited time RAN1 has.</w:t>
      </w:r>
    </w:p>
    <w:p w14:paraId="6D33EF66" w14:textId="77777777" w:rsidR="0057755D" w:rsidRDefault="0057755D">
      <w:pPr>
        <w:jc w:val="center"/>
        <w:rPr>
          <w:b/>
          <w:bCs/>
          <w:sz w:val="28"/>
          <w:szCs w:val="24"/>
          <w:highlight w:val="yellow"/>
          <w:lang w:val="en-US"/>
        </w:rPr>
      </w:pPr>
    </w:p>
    <w:p w14:paraId="7C7407F3" w14:textId="77777777" w:rsidR="0057755D" w:rsidRDefault="00900CAA">
      <w:pPr>
        <w:jc w:val="center"/>
        <w:rPr>
          <w:sz w:val="28"/>
          <w:szCs w:val="28"/>
        </w:rPr>
      </w:pPr>
      <w:r>
        <w:rPr>
          <w:b/>
          <w:bCs/>
          <w:sz w:val="28"/>
          <w:szCs w:val="24"/>
          <w:highlight w:val="yellow"/>
          <w:lang w:val="en-US"/>
        </w:rPr>
        <w:t>3.1.1-Q1</w:t>
      </w:r>
    </w:p>
    <w:tbl>
      <w:tblPr>
        <w:tblStyle w:val="82"/>
        <w:tblW w:w="0" w:type="auto"/>
        <w:tblLook w:val="04A0" w:firstRow="1" w:lastRow="0" w:firstColumn="1" w:lastColumn="0" w:noHBand="0" w:noVBand="1"/>
      </w:tblPr>
      <w:tblGrid>
        <w:gridCol w:w="2176"/>
        <w:gridCol w:w="7447"/>
      </w:tblGrid>
      <w:tr w:rsidR="0057755D" w14:paraId="5F2551CF"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1E4B3" w14:textId="77777777" w:rsidR="0057755D" w:rsidRDefault="00900CAA">
            <w:pPr>
              <w:jc w:val="center"/>
              <w:rPr>
                <w:lang w:eastAsia="zh-CN"/>
              </w:rPr>
            </w:pPr>
            <w:r>
              <w:rPr>
                <w:lang w:eastAsia="zh-CN"/>
              </w:rPr>
              <w:t>Company</w:t>
            </w:r>
          </w:p>
        </w:tc>
        <w:tc>
          <w:tcPr>
            <w:tcW w:w="7447" w:type="dxa"/>
            <w:vAlign w:val="center"/>
          </w:tcPr>
          <w:p w14:paraId="688F5E66" w14:textId="77777777" w:rsidR="0057755D" w:rsidRDefault="00900CAA">
            <w:pPr>
              <w:jc w:val="center"/>
              <w:rPr>
                <w:lang w:eastAsia="zh-CN"/>
              </w:rPr>
            </w:pPr>
            <w:r>
              <w:rPr>
                <w:lang w:eastAsia="zh-CN"/>
              </w:rPr>
              <w:t>Answer/Views</w:t>
            </w:r>
          </w:p>
        </w:tc>
      </w:tr>
      <w:tr w:rsidR="0057755D" w14:paraId="2C97B6E0" w14:textId="77777777" w:rsidTr="0057755D">
        <w:tc>
          <w:tcPr>
            <w:tcW w:w="2176" w:type="dxa"/>
          </w:tcPr>
          <w:p w14:paraId="35C05B79" w14:textId="77777777" w:rsidR="0057755D" w:rsidRDefault="00900CAA">
            <w:pPr>
              <w:jc w:val="both"/>
              <w:rPr>
                <w:lang w:eastAsia="zh-CN"/>
              </w:rPr>
            </w:pPr>
            <w:r>
              <w:rPr>
                <w:lang w:eastAsia="zh-CN"/>
              </w:rPr>
              <w:t>QC</w:t>
            </w:r>
          </w:p>
        </w:tc>
        <w:tc>
          <w:tcPr>
            <w:tcW w:w="7447" w:type="dxa"/>
          </w:tcPr>
          <w:p w14:paraId="2F8212AA" w14:textId="77777777" w:rsidR="0057755D" w:rsidRDefault="00900CAA">
            <w:pPr>
              <w:jc w:val="both"/>
              <w:rPr>
                <w:lang w:eastAsia="zh-CN"/>
              </w:rPr>
            </w:pPr>
            <w:r>
              <w:rPr>
                <w:lang w:eastAsia="zh-CN"/>
              </w:rPr>
              <w:t xml:space="preserve">The decision making will need to be based on net coverage gain and not just performance evaluation carried out by RAN4. RAN4 will not have the expertise to run link-level simulations to assess impact of different </w:t>
            </w:r>
            <w:proofErr w:type="spellStart"/>
            <w:r>
              <w:rPr>
                <w:lang w:eastAsia="zh-CN"/>
              </w:rPr>
              <w:t>Gnb</w:t>
            </w:r>
            <w:proofErr w:type="spellEnd"/>
            <w:r>
              <w:rPr>
                <w:lang w:eastAsia="zh-CN"/>
              </w:rPr>
              <w:t xml:space="preserve"> receivers. </w:t>
            </w:r>
          </w:p>
          <w:p w14:paraId="2C12D834" w14:textId="77777777" w:rsidR="0057755D" w:rsidRDefault="00900CAA">
            <w:pPr>
              <w:jc w:val="both"/>
              <w:rPr>
                <w:lang w:eastAsia="zh-CN"/>
              </w:rPr>
            </w:pPr>
            <w:r>
              <w:rPr>
                <w:lang w:eastAsia="zh-CN"/>
              </w:rPr>
              <w:t xml:space="preserve">Also, we can’t tell RAN4 that they don’t have the power to make decisions. They can make agreements if they feel sufficiently comfortable. </w:t>
            </w:r>
          </w:p>
          <w:p w14:paraId="69FD1190" w14:textId="77777777" w:rsidR="0057755D" w:rsidRDefault="00900CAA">
            <w:pPr>
              <w:jc w:val="both"/>
              <w:rPr>
                <w:lang w:eastAsia="zh-CN"/>
              </w:rPr>
            </w:pPr>
            <w:r>
              <w:rPr>
                <w:lang w:eastAsia="zh-CN"/>
              </w:rPr>
              <w:t xml:space="preserve">Also, if RAN4 prefers to agree to certain transparent techniques that do not involve RAN1, that should be allowed. </w:t>
            </w:r>
          </w:p>
        </w:tc>
      </w:tr>
      <w:tr w:rsidR="0057755D" w14:paraId="1FCAA663" w14:textId="77777777" w:rsidTr="0057755D">
        <w:tc>
          <w:tcPr>
            <w:tcW w:w="2176" w:type="dxa"/>
          </w:tcPr>
          <w:p w14:paraId="534F88FD" w14:textId="77777777" w:rsidR="0057755D" w:rsidRDefault="00900CAA">
            <w:pPr>
              <w:jc w:val="both"/>
              <w:rPr>
                <w:lang w:eastAsia="ja-JP"/>
              </w:rPr>
            </w:pPr>
            <w:r>
              <w:rPr>
                <w:rFonts w:hint="eastAsia"/>
                <w:lang w:eastAsia="ja-JP"/>
              </w:rPr>
              <w:t>D</w:t>
            </w:r>
            <w:r>
              <w:rPr>
                <w:lang w:eastAsia="ja-JP"/>
              </w:rPr>
              <w:t>OCOMO</w:t>
            </w:r>
          </w:p>
        </w:tc>
        <w:tc>
          <w:tcPr>
            <w:tcW w:w="7447" w:type="dxa"/>
          </w:tcPr>
          <w:p w14:paraId="2D47350B" w14:textId="77777777" w:rsidR="0057755D" w:rsidRDefault="00900CAA">
            <w:pPr>
              <w:jc w:val="both"/>
              <w:rPr>
                <w:lang w:eastAsia="ja-JP"/>
              </w:rPr>
            </w:pPr>
            <w:r>
              <w:rPr>
                <w:lang w:eastAsia="ja-JP"/>
              </w:rPr>
              <w:t xml:space="preserve">Generally fine. If companies are willing to perform LLS, it would also be ok. </w:t>
            </w:r>
          </w:p>
        </w:tc>
      </w:tr>
      <w:tr w:rsidR="0057755D" w14:paraId="42A1C93F" w14:textId="77777777" w:rsidTr="0057755D">
        <w:tc>
          <w:tcPr>
            <w:tcW w:w="2176" w:type="dxa"/>
          </w:tcPr>
          <w:p w14:paraId="3C5DF111" w14:textId="77777777" w:rsidR="0057755D" w:rsidRDefault="00900CAA">
            <w:pPr>
              <w:jc w:val="both"/>
              <w:rPr>
                <w:lang w:eastAsia="zh-CN"/>
              </w:rPr>
            </w:pPr>
            <w:r>
              <w:rPr>
                <w:lang w:eastAsia="zh-CN"/>
              </w:rPr>
              <w:t>Ericsson</w:t>
            </w:r>
          </w:p>
        </w:tc>
        <w:tc>
          <w:tcPr>
            <w:tcW w:w="7447" w:type="dxa"/>
          </w:tcPr>
          <w:p w14:paraId="7AF5EF7D" w14:textId="77777777" w:rsidR="0057755D" w:rsidRDefault="00900CAA">
            <w:pPr>
              <w:jc w:val="both"/>
              <w:rPr>
                <w:lang w:eastAsia="zh-CN"/>
              </w:rPr>
            </w:pPr>
            <w:r>
              <w:rPr>
                <w:lang w:eastAsia="zh-CN"/>
              </w:rP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rPr>
                <w:lang w:eastAsia="zh-CN"/>
              </w:rPr>
              <w:t>tradeoffs</w:t>
            </w:r>
            <w:proofErr w:type="spellEnd"/>
            <w:r>
              <w:rPr>
                <w:lang w:eastAsia="zh-CN"/>
              </w:rPr>
              <w:t xml:space="preserve"> to RAN4 based on these evaluations.  RAN4 can then use this to select the schemes to specify, if any.</w:t>
            </w:r>
          </w:p>
          <w:p w14:paraId="47F19834" w14:textId="77777777" w:rsidR="0057755D" w:rsidRDefault="00900CAA">
            <w:pPr>
              <w:jc w:val="both"/>
              <w:rPr>
                <w:lang w:eastAsia="zh-CN"/>
              </w:rPr>
            </w:pPr>
            <w:r>
              <w:rPr>
                <w:lang w:eastAsia="zh-CN"/>
              </w:rPr>
              <w:t xml:space="preserve">RAN1 should naturally assess the RAN1 spec impact of schemes, and this work can be in parallel to RAN4 evaluations.  </w:t>
            </w:r>
          </w:p>
          <w:p w14:paraId="1A68DE3B" w14:textId="77777777" w:rsidR="0057755D" w:rsidRDefault="00900CAA">
            <w:pPr>
              <w:jc w:val="both"/>
              <w:rPr>
                <w:lang w:eastAsia="zh-CN"/>
              </w:rPr>
            </w:pPr>
            <w:r>
              <w:rPr>
                <w:lang w:eastAsia="zh-CN"/>
              </w:rPr>
              <w:t>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44224105" w14:textId="77777777" w:rsidR="0057755D" w:rsidRDefault="00900CAA">
            <w:pPr>
              <w:jc w:val="both"/>
              <w:rPr>
                <w:lang w:eastAsia="zh-CN"/>
              </w:rPr>
            </w:pPr>
            <w:r>
              <w:rPr>
                <w:lang w:eastAsia="zh-CN"/>
              </w:rPr>
              <w:t xml:space="preserve">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w:t>
            </w:r>
            <w:r>
              <w:rPr>
                <w:lang w:eastAsia="zh-CN"/>
              </w:rPr>
              <w:lastRenderedPageBreak/>
              <w:t>scheme evaluation and potential MPR reduction will take considerable time.  Therefore, it can be beneficial to have a separate timeline for transparent and non-transparent schemes.</w:t>
            </w:r>
          </w:p>
          <w:p w14:paraId="71253082" w14:textId="77777777" w:rsidR="0057755D" w:rsidRDefault="00900CAA">
            <w:pPr>
              <w:jc w:val="both"/>
              <w:rPr>
                <w:lang w:eastAsia="zh-CN"/>
              </w:rPr>
            </w:pPr>
            <w:r>
              <w:rPr>
                <w:lang w:eastAsia="zh-CN"/>
              </w:rP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3AC2E74F" w14:textId="77777777" w:rsidR="0057755D" w:rsidRDefault="00900CAA">
            <w:pPr>
              <w:jc w:val="both"/>
              <w:rPr>
                <w:lang w:eastAsia="zh-CN"/>
              </w:rPr>
            </w:pPr>
            <w:r>
              <w:rPr>
                <w:lang w:eastAsia="zh-CN"/>
              </w:rP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623093BE" w14:textId="77777777" w:rsidR="0057755D" w:rsidRDefault="00900CAA">
            <w:pPr>
              <w:jc w:val="both"/>
              <w:rPr>
                <w:b/>
                <w:bCs/>
                <w:lang w:eastAsia="zh-CN"/>
              </w:rPr>
            </w:pPr>
            <w:r>
              <w:rPr>
                <w:b/>
                <w:bCs/>
                <w:lang w:eastAsia="zh-CN"/>
              </w:rPr>
              <w:t>In summary, we propose</w:t>
            </w:r>
          </w:p>
          <w:p w14:paraId="7CA0DC40" w14:textId="77777777" w:rsidR="0057755D" w:rsidRDefault="00900CAA">
            <w:pPr>
              <w:pStyle w:val="aff"/>
              <w:numPr>
                <w:ilvl w:val="0"/>
                <w:numId w:val="25"/>
              </w:numPr>
              <w:jc w:val="both"/>
              <w:rPr>
                <w:lang w:eastAsia="zh-CN"/>
              </w:rPr>
            </w:pPr>
            <w:r>
              <w:rPr>
                <w:lang w:eastAsia="zh-CN"/>
              </w:rPr>
              <w:t>RAN1 does performance evaluations of power domain enhancements using RAN4 methodologies, i.e. RAN1 should (see R1-2209673):</w:t>
            </w:r>
          </w:p>
          <w:p w14:paraId="422E8999" w14:textId="77777777" w:rsidR="0057755D" w:rsidRDefault="00900CAA">
            <w:pPr>
              <w:pStyle w:val="aff"/>
              <w:numPr>
                <w:ilvl w:val="1"/>
                <w:numId w:val="25"/>
              </w:numPr>
              <w:rPr>
                <w:lang w:eastAsia="zh-CN"/>
              </w:rPr>
            </w:pPr>
            <w:r>
              <w:rPr>
                <w:lang w:eastAsia="zh-CN"/>
              </w:rPr>
              <w:t xml:space="preserve">Quantify relative link performance of a given transmission configuration as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+OBO</m:t>
              </m:r>
            </m:oMath>
            <w:r>
              <w:rPr>
                <w:lang w:eastAsia="zh-CN"/>
              </w:rPr>
              <w:t xml:space="preserve">, where </w:t>
            </w:r>
            <m:oMath>
              <m:r>
                <w:rPr>
                  <w:rFonts w:ascii="Cambria Math" w:hAnsi="Cambria Math"/>
                  <w:lang w:eastAsia="zh-CN"/>
                </w:rPr>
                <m:t>SN</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oMath>
            <w:r>
              <w:rPr>
                <w:lang w:eastAsia="zh-CN"/>
              </w:rPr>
              <w:t xml:space="preserve"> is the SNR (in Db) needed to reach a target BLER, and </w:t>
            </w:r>
            <m:oMath>
              <m:r>
                <w:rPr>
                  <w:rFonts w:ascii="Cambria Math" w:hAnsi="Cambria Math"/>
                  <w:lang w:eastAsia="zh-CN"/>
                </w:rPr>
                <m:t>OBO</m:t>
              </m:r>
            </m:oMath>
            <w:r>
              <w:rPr>
                <w:lang w:eastAsia="zh-CN"/>
              </w:rPr>
              <w:t xml:space="preserve"> is the output power backoff for the configuration (in Db).</w:t>
            </w:r>
          </w:p>
          <w:p w14:paraId="0E618049" w14:textId="77777777" w:rsidR="0057755D" w:rsidRDefault="00900CAA">
            <w:pPr>
              <w:pStyle w:val="aff"/>
              <w:numPr>
                <w:ilvl w:val="1"/>
                <w:numId w:val="25"/>
              </w:numPr>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p w14:paraId="4D8331DB" w14:textId="77777777" w:rsidR="0057755D" w:rsidRDefault="00900CAA">
            <w:pPr>
              <w:pStyle w:val="aff"/>
              <w:numPr>
                <w:ilvl w:val="0"/>
                <w:numId w:val="25"/>
              </w:numPr>
              <w:jc w:val="both"/>
              <w:rPr>
                <w:lang w:eastAsia="zh-CN"/>
              </w:rPr>
            </w:pPr>
            <w:r>
              <w:rPr>
                <w:lang w:eastAsia="zh-CN"/>
              </w:rPr>
              <w:t>RAN4 makes the final decision on power domain enhancement schemes, as they have the expertise on implementation feasibility and achievable output power.</w:t>
            </w:r>
          </w:p>
          <w:p w14:paraId="3D1C8762" w14:textId="77777777" w:rsidR="0057755D" w:rsidRDefault="00900CAA">
            <w:pPr>
              <w:pStyle w:val="aff"/>
              <w:numPr>
                <w:ilvl w:val="1"/>
                <w:numId w:val="25"/>
              </w:numPr>
              <w:jc w:val="both"/>
              <w:rPr>
                <w:lang w:eastAsia="zh-CN"/>
              </w:rPr>
            </w:pPr>
            <w:r>
              <w:rPr>
                <w:lang w:eastAsia="zh-CN"/>
              </w:rPr>
              <w:t xml:space="preserve">RAN1 can inform RAN4 of their findings on specification impact and our view of performance/complexity </w:t>
            </w:r>
            <w:proofErr w:type="spellStart"/>
            <w:r>
              <w:rPr>
                <w:lang w:eastAsia="zh-CN"/>
              </w:rPr>
              <w:t>tradeoffs</w:t>
            </w:r>
            <w:proofErr w:type="spellEnd"/>
            <w:r>
              <w:rPr>
                <w:lang w:eastAsia="zh-CN"/>
              </w:rPr>
              <w:t>.</w:t>
            </w:r>
          </w:p>
          <w:p w14:paraId="0A8298DD" w14:textId="77777777" w:rsidR="0057755D" w:rsidRDefault="00900CAA">
            <w:pPr>
              <w:pStyle w:val="aff"/>
              <w:numPr>
                <w:ilvl w:val="0"/>
                <w:numId w:val="25"/>
              </w:numPr>
              <w:jc w:val="both"/>
              <w:rPr>
                <w:lang w:eastAsia="zh-CN"/>
              </w:rPr>
            </w:pPr>
            <w:r>
              <w:rPr>
                <w:lang w:eastAsia="zh-CN"/>
              </w:rPr>
              <w:t>RAN1 can provide a list of schemes to RAN4 by RAN1#111, but this meeting (RAN1#110bis) is too early.</w:t>
            </w:r>
          </w:p>
          <w:p w14:paraId="4F2F1D17" w14:textId="77777777" w:rsidR="0057755D" w:rsidRDefault="00900CAA">
            <w:pPr>
              <w:pStyle w:val="aff"/>
              <w:numPr>
                <w:ilvl w:val="1"/>
                <w:numId w:val="25"/>
              </w:numPr>
              <w:jc w:val="both"/>
              <w:rPr>
                <w:lang w:eastAsia="zh-CN"/>
              </w:rPr>
            </w:pPr>
            <w:r>
              <w:rPr>
                <w:lang w:eastAsia="zh-CN"/>
              </w:rPr>
              <w:t>RAN4 is already discussing a list of schemes, so it is better to give more thought than to rush an input to RAN4.</w:t>
            </w:r>
          </w:p>
          <w:p w14:paraId="5D7BEE25" w14:textId="77777777" w:rsidR="0057755D" w:rsidRDefault="00900CAA">
            <w:pPr>
              <w:pStyle w:val="aff"/>
              <w:numPr>
                <w:ilvl w:val="0"/>
                <w:numId w:val="25"/>
              </w:numPr>
              <w:jc w:val="both"/>
              <w:rPr>
                <w:lang w:eastAsia="zh-CN"/>
              </w:rPr>
            </w:pPr>
            <w:r>
              <w:rPr>
                <w:lang w:eastAsia="zh-CN"/>
              </w:rPr>
              <w:t>In February (RAN1#112/RAN4#106), there is a checkpoint where RAN4 decides on whether to specify, to continue study of, or to not pursue enhancements requiring RAN1 spec impact to reduce MPR/PAR.</w:t>
            </w:r>
          </w:p>
          <w:p w14:paraId="766BE5C4" w14:textId="77777777" w:rsidR="0057755D" w:rsidRDefault="00900CAA">
            <w:pPr>
              <w:pStyle w:val="aff"/>
              <w:numPr>
                <w:ilvl w:val="1"/>
                <w:numId w:val="25"/>
              </w:numPr>
              <w:jc w:val="both"/>
              <w:rPr>
                <w:lang w:eastAsia="zh-CN"/>
              </w:rPr>
            </w:pPr>
            <w:r>
              <w:rPr>
                <w:lang w:eastAsia="zh-CN"/>
              </w:rPr>
              <w:t>After the checkpoint, RAN4 work continues on transparent schemes, and based on the checkpoint, may continue on non-transparent schemes.</w:t>
            </w:r>
          </w:p>
          <w:p w14:paraId="245A98B9" w14:textId="77777777" w:rsidR="0057755D" w:rsidRDefault="00900CAA">
            <w:pPr>
              <w:pStyle w:val="aff"/>
              <w:numPr>
                <w:ilvl w:val="0"/>
                <w:numId w:val="25"/>
              </w:numPr>
              <w:jc w:val="both"/>
              <w:rPr>
                <w:lang w:eastAsia="zh-CN"/>
              </w:rPr>
            </w:pPr>
            <w:r>
              <w:rPr>
                <w:lang w:eastAsia="zh-CN"/>
              </w:rPr>
              <w:t>In May (RAN4#107), RAN4 decides if/what to specify on requirements for power domain enhancements (including transparent and, according to the checkpoint outcome, possibly non-transparent)</w:t>
            </w:r>
          </w:p>
        </w:tc>
      </w:tr>
      <w:tr w:rsidR="0057755D" w14:paraId="0788B6A4" w14:textId="77777777" w:rsidTr="0057755D">
        <w:tc>
          <w:tcPr>
            <w:tcW w:w="2176" w:type="dxa"/>
          </w:tcPr>
          <w:p w14:paraId="53B26022" w14:textId="77777777" w:rsidR="0057755D" w:rsidRDefault="00900CAA">
            <w:pPr>
              <w:jc w:val="both"/>
              <w:rPr>
                <w:lang w:eastAsia="zh-CN"/>
              </w:rPr>
            </w:pPr>
            <w:r>
              <w:rPr>
                <w:lang w:eastAsia="zh-CN"/>
              </w:rPr>
              <w:lastRenderedPageBreak/>
              <w:t>Intel</w:t>
            </w:r>
          </w:p>
        </w:tc>
        <w:tc>
          <w:tcPr>
            <w:tcW w:w="7447" w:type="dxa"/>
          </w:tcPr>
          <w:p w14:paraId="7D1EE7EB" w14:textId="77777777" w:rsidR="0057755D" w:rsidRDefault="00900CAA">
            <w:pPr>
              <w:jc w:val="both"/>
              <w:rPr>
                <w:lang w:eastAsia="zh-CN"/>
              </w:rPr>
            </w:pPr>
            <w:r>
              <w:rPr>
                <w:lang w:eastAsia="zh-CN"/>
              </w:rPr>
              <w:t xml:space="preserve">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25B40DF8" w14:textId="77777777" w:rsidR="0057755D" w:rsidRDefault="00900CAA">
            <w:pPr>
              <w:jc w:val="both"/>
              <w:rPr>
                <w:lang w:eastAsia="zh-CN"/>
              </w:rPr>
            </w:pPr>
            <w:r>
              <w:rPr>
                <w:lang w:eastAsia="zh-CN"/>
              </w:rPr>
              <w:t>In addition, regarding “</w:t>
            </w:r>
            <w:r>
              <w:rPr>
                <w:i/>
                <w:iCs/>
                <w:lang w:eastAsia="zh-CN"/>
              </w:rPr>
              <w:t>Final list of candidate solutions should be ready before the end of RAN1 #110b-e, to be included in an LS to RAN4</w:t>
            </w:r>
            <w:r>
              <w:rPr>
                <w:lang w:eastAsia="zh-CN"/>
              </w:rPr>
              <w:t xml:space="preserve">”, given this is the first meeting for this </w:t>
            </w:r>
            <w:r>
              <w:rPr>
                <w:lang w:eastAsia="zh-CN"/>
              </w:rPr>
              <w:lastRenderedPageBreak/>
              <w:t xml:space="preserve">topic, it is not clear to us whether RAN1 has sufficient time to assess all the specification impact within this meeting. We think some additional time is necessary to conclude the study in RAN1 in term of specification impact. </w:t>
            </w:r>
          </w:p>
        </w:tc>
      </w:tr>
      <w:tr w:rsidR="0057755D" w14:paraId="19966E21" w14:textId="77777777" w:rsidTr="0057755D">
        <w:tc>
          <w:tcPr>
            <w:tcW w:w="2176" w:type="dxa"/>
          </w:tcPr>
          <w:p w14:paraId="22D3795D" w14:textId="77777777" w:rsidR="0057755D" w:rsidRDefault="00900CAA">
            <w:pPr>
              <w:jc w:val="both"/>
              <w:rPr>
                <w:lang w:eastAsia="zh-CN"/>
              </w:rPr>
            </w:pPr>
            <w:r>
              <w:rPr>
                <w:lang w:eastAsia="zh-CN"/>
              </w:rPr>
              <w:lastRenderedPageBreak/>
              <w:t>Vivo</w:t>
            </w:r>
          </w:p>
        </w:tc>
        <w:tc>
          <w:tcPr>
            <w:tcW w:w="7447" w:type="dxa"/>
          </w:tcPr>
          <w:p w14:paraId="25E398B6" w14:textId="77777777" w:rsidR="0057755D" w:rsidRDefault="00900CAA">
            <w:pPr>
              <w:spacing w:after="0" w:afterAutospacing="0"/>
              <w:jc w:val="both"/>
              <w:rPr>
                <w:lang w:eastAsia="zh-CN"/>
              </w:rPr>
            </w:pPr>
            <w:r>
              <w:rPr>
                <w:lang w:eastAsia="zh-CN"/>
              </w:rP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2766533D" w14:textId="77777777" w:rsidR="0057755D" w:rsidRDefault="00900CAA">
            <w:pPr>
              <w:spacing w:after="0" w:afterAutospacing="0"/>
              <w:jc w:val="both"/>
              <w:rPr>
                <w:lang w:eastAsia="zh-CN"/>
              </w:rPr>
            </w:pPr>
            <w:r>
              <w:rPr>
                <w:lang w:eastAsia="zh-CN"/>
              </w:rPr>
              <w:t>Therefore, we propose to have following work split:</w:t>
            </w:r>
          </w:p>
          <w:p w14:paraId="1B940BD3" w14:textId="77777777" w:rsidR="0057755D" w:rsidRDefault="00900CAA">
            <w:pPr>
              <w:pStyle w:val="aff"/>
              <w:numPr>
                <w:ilvl w:val="0"/>
                <w:numId w:val="26"/>
              </w:numPr>
              <w:jc w:val="both"/>
              <w:rPr>
                <w:i/>
                <w:lang w:eastAsia="zh-CN"/>
              </w:rPr>
            </w:pPr>
            <w:r>
              <w:rPr>
                <w:i/>
                <w:lang w:eastAsia="zh-CN"/>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lang w:eastAsia="zh-CN"/>
              </w:rPr>
              <w:t xml:space="preserve">to </w:t>
            </w:r>
            <w:r>
              <w:rPr>
                <w:i/>
                <w:lang w:eastAsia="zh-CN"/>
              </w:rPr>
              <w:t>decide final candidate solutions to be evaluated.</w:t>
            </w:r>
          </w:p>
        </w:tc>
      </w:tr>
      <w:tr w:rsidR="0057755D" w14:paraId="2C0ED7B8" w14:textId="77777777" w:rsidTr="0057755D">
        <w:tc>
          <w:tcPr>
            <w:tcW w:w="2176" w:type="dxa"/>
          </w:tcPr>
          <w:p w14:paraId="3B0B9E9D" w14:textId="77777777" w:rsidR="0057755D" w:rsidRDefault="00900CAA">
            <w:pPr>
              <w:jc w:val="both"/>
              <w:rPr>
                <w:lang w:eastAsia="zh-CN"/>
              </w:rPr>
            </w:pPr>
            <w:r>
              <w:rPr>
                <w:lang w:eastAsia="zh-CN"/>
              </w:rPr>
              <w:t xml:space="preserve">Panasonic </w:t>
            </w:r>
          </w:p>
        </w:tc>
        <w:tc>
          <w:tcPr>
            <w:tcW w:w="7447" w:type="dxa"/>
          </w:tcPr>
          <w:p w14:paraId="47D0B078" w14:textId="77777777" w:rsidR="0057755D" w:rsidRDefault="00900CAA">
            <w:pPr>
              <w:spacing w:after="0"/>
              <w:jc w:val="both"/>
              <w:rPr>
                <w:lang w:eastAsia="zh-CN"/>
              </w:rPr>
            </w:pPr>
            <w:r>
              <w:rPr>
                <w:lang w:eastAsia="zh-CN"/>
              </w:rPr>
              <w:t>We think that RAN1 would discuss the list of candidate solutions and include them in the LS to RAN4. The list can be formulated based on below section 3.1.2.</w:t>
            </w:r>
          </w:p>
        </w:tc>
      </w:tr>
      <w:tr w:rsidR="0057755D" w14:paraId="28806D5B" w14:textId="77777777" w:rsidTr="0057755D">
        <w:tc>
          <w:tcPr>
            <w:tcW w:w="2176" w:type="dxa"/>
          </w:tcPr>
          <w:p w14:paraId="50766571" w14:textId="77777777" w:rsidR="0057755D" w:rsidRDefault="00900CAA">
            <w:pPr>
              <w:jc w:val="both"/>
              <w:rPr>
                <w:lang w:eastAsia="zh-CN"/>
              </w:rPr>
            </w:pPr>
            <w:r>
              <w:rPr>
                <w:lang w:eastAsia="zh-CN"/>
              </w:rPr>
              <w:t>Samsung</w:t>
            </w:r>
          </w:p>
        </w:tc>
        <w:tc>
          <w:tcPr>
            <w:tcW w:w="7447" w:type="dxa"/>
          </w:tcPr>
          <w:p w14:paraId="691E7159" w14:textId="77777777" w:rsidR="0057755D" w:rsidRDefault="00900CAA">
            <w:pPr>
              <w:jc w:val="both"/>
              <w:rPr>
                <w:iCs/>
                <w:lang w:eastAsia="zh-CN"/>
              </w:rPr>
            </w:pPr>
            <w:r>
              <w:rPr>
                <w:iCs/>
                <w:lang w:eastAsia="zh-CN"/>
              </w:rPr>
              <w:t xml:space="preserve">Regarding </w:t>
            </w:r>
            <w:r>
              <w:rPr>
                <w:i/>
                <w:iCs/>
                <w:lang w:eastAsia="zh-CN"/>
              </w:rPr>
              <w:t>Final list of candidate solutions should be ready before the end of RAN1 #110b-e</w:t>
            </w:r>
            <w:r>
              <w:rPr>
                <w:iCs/>
                <w:lang w:eastAsia="zh-CN"/>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4FEF403E" w14:textId="77777777" w:rsidR="0057755D" w:rsidRDefault="00900CAA">
            <w:pPr>
              <w:spacing w:after="0"/>
              <w:jc w:val="both"/>
              <w:rPr>
                <w:lang w:eastAsia="zh-CN"/>
              </w:rPr>
            </w:pPr>
            <w:r>
              <w:rPr>
                <w:iCs/>
                <w:lang w:eastAsia="zh-CN"/>
              </w:rPr>
              <w:t xml:space="preserve">On the other hand, we see the value in starting an early coordination with RAN4, so we would be fine with sending an LS in this meeting. </w:t>
            </w:r>
          </w:p>
        </w:tc>
      </w:tr>
      <w:tr w:rsidR="0057755D" w14:paraId="4ADA74B8" w14:textId="77777777" w:rsidTr="0057755D">
        <w:tc>
          <w:tcPr>
            <w:tcW w:w="2176" w:type="dxa"/>
          </w:tcPr>
          <w:p w14:paraId="61F005F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5020A5C6" w14:textId="77777777" w:rsidR="0057755D" w:rsidRDefault="00900CAA">
            <w:pPr>
              <w:tabs>
                <w:tab w:val="left" w:pos="2448"/>
              </w:tabs>
              <w:jc w:val="both"/>
              <w:rPr>
                <w:lang w:eastAsia="zh-CN"/>
              </w:rPr>
            </w:pPr>
            <w:r>
              <w:rPr>
                <w:lang w:eastAsia="zh-CN"/>
              </w:rPr>
              <w:t>There is SNR degradation caused by FDSS-SE. Therefore, the effective gain is MPR gain minus SNR degradation. It should be reflected in the last bullet for selecting Rel-18 MPR solution.</w:t>
            </w:r>
          </w:p>
          <w:p w14:paraId="0F8471C0" w14:textId="77777777" w:rsidR="0057755D" w:rsidRDefault="00900CAA">
            <w:pPr>
              <w:tabs>
                <w:tab w:val="left" w:pos="2448"/>
              </w:tabs>
              <w:jc w:val="both"/>
              <w:rPr>
                <w:lang w:eastAsia="zh-CN"/>
              </w:rPr>
            </w:pPr>
            <w:r>
              <w:rPr>
                <w:lang w:eastAsia="zh-CN"/>
              </w:rPr>
              <w:t>It is good to send a list of candidate solution to RAN4, with necessary parameters. But it is hard to conclude that RAN1 can provide a final list at the first meeting, since some important parameters may not be stable, e.g. SE ratio, FDSS filter.</w:t>
            </w:r>
          </w:p>
          <w:p w14:paraId="670C9DE7" w14:textId="77777777" w:rsidR="0057755D" w:rsidRDefault="00900CAA">
            <w:pPr>
              <w:tabs>
                <w:tab w:val="left" w:pos="2448"/>
              </w:tabs>
              <w:jc w:val="both"/>
              <w:rPr>
                <w:lang w:eastAsia="zh-CN"/>
              </w:rPr>
            </w:pPr>
            <w:r>
              <w:rPr>
                <w:lang w:eastAsia="zh-CN"/>
              </w:rPr>
              <w:t>Therefore, we suggest changes in red below</w:t>
            </w:r>
          </w:p>
          <w:p w14:paraId="6A1287DF" w14:textId="77777777" w:rsidR="0057755D" w:rsidRDefault="00900CAA">
            <w:pPr>
              <w:pStyle w:val="aff"/>
              <w:numPr>
                <w:ilvl w:val="0"/>
                <w:numId w:val="23"/>
              </w:numPr>
              <w:jc w:val="both"/>
              <w:rPr>
                <w:i/>
                <w:iCs/>
                <w:sz w:val="22"/>
                <w:lang w:eastAsia="zh-CN"/>
              </w:rPr>
            </w:pPr>
            <w:r>
              <w:rPr>
                <w:i/>
                <w:iCs/>
                <w:sz w:val="22"/>
                <w:lang w:eastAsia="zh-CN"/>
              </w:rPr>
              <w:t>RAN4 is responsible for performance evaluation of candidate solutions to reduce MPR/PAR in Rel-18. No selection of the MPR/PAR reduction solution, if any, is performed by RAN1 before performance evaluation results are shared by RAN4.</w:t>
            </w:r>
          </w:p>
          <w:p w14:paraId="63F377DC" w14:textId="77777777" w:rsidR="0057755D" w:rsidRDefault="00900CAA">
            <w:pPr>
              <w:pStyle w:val="aff"/>
              <w:numPr>
                <w:ilvl w:val="0"/>
                <w:numId w:val="23"/>
              </w:numPr>
              <w:jc w:val="both"/>
              <w:rPr>
                <w:i/>
                <w:iCs/>
                <w:sz w:val="22"/>
                <w:lang w:eastAsia="zh-CN"/>
              </w:rPr>
            </w:pPr>
            <w:r>
              <w:rPr>
                <w:i/>
                <w:iCs/>
                <w:sz w:val="22"/>
                <w:lang w:eastAsia="zh-CN"/>
              </w:rPr>
              <w:t>RAN1 is responsible for assessing RAN1 specification impact of candidate MPR/PAR reduction solutions</w:t>
            </w:r>
          </w:p>
          <w:p w14:paraId="0E4A2ACF" w14:textId="77777777" w:rsidR="0057755D" w:rsidRDefault="00900CAA">
            <w:pPr>
              <w:pStyle w:val="aff"/>
              <w:numPr>
                <w:ilvl w:val="1"/>
                <w:numId w:val="23"/>
              </w:numPr>
              <w:jc w:val="both"/>
              <w:rPr>
                <w:i/>
                <w:iCs/>
                <w:sz w:val="22"/>
                <w:lang w:eastAsia="zh-CN"/>
              </w:rPr>
            </w:pPr>
            <w:r>
              <w:rPr>
                <w:i/>
                <w:iCs/>
                <w:strike/>
                <w:color w:val="C00000"/>
                <w:sz w:val="22"/>
                <w:lang w:eastAsia="zh-CN"/>
              </w:rPr>
              <w:t>Final</w:t>
            </w:r>
            <w:r>
              <w:rPr>
                <w:i/>
                <w:iCs/>
                <w:color w:val="C00000"/>
                <w:sz w:val="22"/>
                <w:lang w:eastAsia="zh-CN"/>
              </w:rPr>
              <w:t xml:space="preserve"> A </w:t>
            </w:r>
            <w:r>
              <w:rPr>
                <w:i/>
                <w:iCs/>
                <w:sz w:val="22"/>
                <w:lang w:eastAsia="zh-CN"/>
              </w:rPr>
              <w:t>list of candidate solutions should be ready before the end of RAN1 #110b-e, to be included in an LS to RAN4.</w:t>
            </w:r>
          </w:p>
          <w:p w14:paraId="4E5912A7" w14:textId="77777777" w:rsidR="0057755D" w:rsidRDefault="00900CAA">
            <w:pPr>
              <w:pStyle w:val="aff"/>
              <w:numPr>
                <w:ilvl w:val="0"/>
                <w:numId w:val="23"/>
              </w:numPr>
              <w:jc w:val="both"/>
              <w:rPr>
                <w:sz w:val="22"/>
                <w:lang w:eastAsia="zh-CN"/>
              </w:rPr>
            </w:pPr>
            <w:r>
              <w:rPr>
                <w:i/>
                <w:iCs/>
                <w:sz w:val="22"/>
                <w:lang w:eastAsia="zh-CN"/>
              </w:rPr>
              <w:t>RAN1 is responsible for selecting the Rel-18 MPR/PAR solution, if any, based on performance evaluation (provided by RAN4</w:t>
            </w:r>
            <w:r>
              <w:rPr>
                <w:i/>
                <w:iCs/>
                <w:color w:val="C00000"/>
                <w:sz w:val="22"/>
                <w:lang w:eastAsia="zh-CN"/>
              </w:rPr>
              <w:t>), SNR degradation (if any, provided by RAN1)</w:t>
            </w:r>
            <w:r>
              <w:rPr>
                <w:i/>
                <w:iCs/>
                <w:sz w:val="22"/>
                <w:lang w:eastAsia="zh-CN"/>
              </w:rPr>
              <w:t xml:space="preserve"> and specification impact analysis (made by RAN1)</w:t>
            </w:r>
          </w:p>
          <w:p w14:paraId="4A2D6723" w14:textId="77777777" w:rsidR="0057755D" w:rsidRDefault="00900CAA">
            <w:pPr>
              <w:tabs>
                <w:tab w:val="left" w:pos="2448"/>
              </w:tabs>
              <w:jc w:val="both"/>
              <w:rPr>
                <w:lang w:eastAsia="zh-CN"/>
              </w:rPr>
            </w:pPr>
            <w:r>
              <w:rPr>
                <w:i/>
                <w:iCs/>
                <w:sz w:val="22"/>
                <w:u w:val="single"/>
                <w:lang w:eastAsia="zh-CN"/>
              </w:rPr>
              <w:t>Note</w:t>
            </w:r>
            <w:r>
              <w:rPr>
                <w:sz w:val="22"/>
                <w:lang w:eastAsia="zh-CN"/>
              </w:rPr>
              <w:t xml:space="preserve">: </w:t>
            </w:r>
            <w:r>
              <w:rPr>
                <w:i/>
                <w:iCs/>
                <w:sz w:val="22"/>
                <w:lang w:eastAsia="zh-CN"/>
              </w:rPr>
              <w:t>discussion on specification impact of candidate MPR/PAR reduction solutions will start after the candidate solutions have been shortlisted.</w:t>
            </w:r>
          </w:p>
        </w:tc>
      </w:tr>
      <w:tr w:rsidR="0057755D" w14:paraId="0C3CB53B" w14:textId="77777777" w:rsidTr="0057755D">
        <w:tc>
          <w:tcPr>
            <w:tcW w:w="2176" w:type="dxa"/>
          </w:tcPr>
          <w:p w14:paraId="39BC89DD" w14:textId="77777777" w:rsidR="0057755D" w:rsidRDefault="00900CAA">
            <w:pPr>
              <w:jc w:val="both"/>
              <w:rPr>
                <w:sz w:val="22"/>
                <w:lang w:val="en-US" w:eastAsia="zh-CN"/>
              </w:rPr>
            </w:pPr>
            <w:r>
              <w:rPr>
                <w:rFonts w:hint="eastAsia"/>
                <w:sz w:val="22"/>
                <w:lang w:val="en-US" w:eastAsia="zh-CN"/>
              </w:rPr>
              <w:t>CMCC</w:t>
            </w:r>
          </w:p>
        </w:tc>
        <w:tc>
          <w:tcPr>
            <w:tcW w:w="7447" w:type="dxa"/>
          </w:tcPr>
          <w:p w14:paraId="1101C705" w14:textId="77777777" w:rsidR="0057755D" w:rsidRDefault="00900CAA">
            <w:pPr>
              <w:tabs>
                <w:tab w:val="left" w:pos="2448"/>
              </w:tabs>
              <w:jc w:val="both"/>
              <w:rPr>
                <w:i/>
                <w:iCs/>
                <w:sz w:val="22"/>
                <w:u w:val="single"/>
                <w:lang w:eastAsia="zh-CN"/>
              </w:rPr>
            </w:pPr>
            <w:r>
              <w:rPr>
                <w:lang w:eastAsia="ja-JP"/>
              </w:rPr>
              <w:t>Generally fine.</w:t>
            </w:r>
            <w:r>
              <w:rPr>
                <w:rFonts w:hint="eastAsia"/>
                <w:lang w:val="en-US" w:eastAsia="zh-CN"/>
              </w:rPr>
              <w:t xml:space="preserve"> For the sub-sub-bullet about the time budget for </w:t>
            </w:r>
            <w:r>
              <w:rPr>
                <w:i/>
                <w:iCs/>
                <w:lang w:eastAsia="zh-CN"/>
              </w:rPr>
              <w:t>Final list of candidate solutions</w:t>
            </w:r>
            <w:r>
              <w:rPr>
                <w:rFonts w:hint="eastAsia"/>
                <w:i/>
                <w:iCs/>
                <w:lang w:val="en-US" w:eastAsia="zh-CN"/>
              </w:rPr>
              <w:t xml:space="preserve"> , </w:t>
            </w:r>
            <w:r>
              <w:rPr>
                <w:rFonts w:hint="eastAsia"/>
                <w:lang w:val="en-US" w:eastAsia="zh-CN"/>
              </w:rPr>
              <w:t xml:space="preserve">ending before this meeting seems a little bit tight. </w:t>
            </w:r>
          </w:p>
        </w:tc>
      </w:tr>
      <w:tr w:rsidR="0057755D" w14:paraId="63560B47" w14:textId="77777777" w:rsidTr="0057755D">
        <w:tc>
          <w:tcPr>
            <w:tcW w:w="2176" w:type="dxa"/>
          </w:tcPr>
          <w:p w14:paraId="10014492" w14:textId="77777777" w:rsidR="0057755D" w:rsidRDefault="00900CAA">
            <w:pPr>
              <w:jc w:val="both"/>
              <w:rPr>
                <w:sz w:val="22"/>
                <w:lang w:val="en-US" w:eastAsia="zh-CN"/>
              </w:rPr>
            </w:pPr>
            <w:r>
              <w:rPr>
                <w:lang w:eastAsia="zh-CN"/>
              </w:rPr>
              <w:lastRenderedPageBreak/>
              <w:t>Nokia, NSB</w:t>
            </w:r>
          </w:p>
        </w:tc>
        <w:tc>
          <w:tcPr>
            <w:tcW w:w="7447" w:type="dxa"/>
          </w:tcPr>
          <w:p w14:paraId="1BB047FE" w14:textId="77777777" w:rsidR="0057755D" w:rsidRDefault="00900CAA">
            <w:pPr>
              <w:jc w:val="both"/>
              <w:rPr>
                <w:lang w:eastAsia="zh-CN"/>
              </w:rPr>
            </w:pPr>
            <w:r>
              <w:rPr>
                <w:lang w:eastAsia="zh-CN"/>
              </w:rPr>
              <w:t>Agree with the proposed work split.</w:t>
            </w:r>
          </w:p>
          <w:p w14:paraId="54C6A288" w14:textId="77777777" w:rsidR="0057755D" w:rsidRDefault="00900CAA">
            <w:pPr>
              <w:tabs>
                <w:tab w:val="left" w:pos="2448"/>
              </w:tabs>
              <w:jc w:val="both"/>
              <w:rPr>
                <w:lang w:eastAsia="ja-JP"/>
              </w:rPr>
            </w:pPr>
            <w:r>
              <w:rPr>
                <w:lang w:eastAsia="zh-CN"/>
              </w:rPr>
              <w:t>Additionally, we propose that RAN1 prioritizes the study of non-transparent schemes having RAN1 impact (i.e. FDSS w/ SE and tone reservation)</w:t>
            </w:r>
          </w:p>
        </w:tc>
      </w:tr>
      <w:tr w:rsidR="0057755D" w14:paraId="279E84ED" w14:textId="77777777" w:rsidTr="0057755D">
        <w:tc>
          <w:tcPr>
            <w:tcW w:w="2176" w:type="dxa"/>
          </w:tcPr>
          <w:p w14:paraId="76FB94C2" w14:textId="77777777" w:rsidR="0057755D" w:rsidRDefault="00900CAA">
            <w:pPr>
              <w:jc w:val="both"/>
              <w:rPr>
                <w:lang w:eastAsia="zh-CN"/>
              </w:rPr>
            </w:pPr>
            <w:r>
              <w:rPr>
                <w:rFonts w:hint="eastAsia"/>
                <w:lang w:eastAsia="zh-CN"/>
              </w:rPr>
              <w:t>Z</w:t>
            </w:r>
            <w:r>
              <w:rPr>
                <w:lang w:eastAsia="zh-CN"/>
              </w:rPr>
              <w:t>TE</w:t>
            </w:r>
          </w:p>
        </w:tc>
        <w:tc>
          <w:tcPr>
            <w:tcW w:w="7447" w:type="dxa"/>
          </w:tcPr>
          <w:p w14:paraId="2C86BAE2" w14:textId="77777777" w:rsidR="0057755D" w:rsidRDefault="00900CAA">
            <w:pPr>
              <w:spacing w:after="0"/>
              <w:jc w:val="both"/>
              <w:rPr>
                <w:lang w:eastAsia="zh-CN"/>
              </w:rPr>
            </w:pPr>
            <w:r>
              <w:rPr>
                <w:rFonts w:hint="eastAsia"/>
                <w:lang w:eastAsia="zh-CN"/>
              </w:rPr>
              <w:t>W</w:t>
            </w:r>
            <w:r>
              <w:rPr>
                <w:lang w:eastAsia="zh-CN"/>
              </w:rPr>
              <w:t xml:space="preserve">e agree with companies that RAN4 as the leading WG should have the responsibility to make final decisions. </w:t>
            </w:r>
          </w:p>
          <w:p w14:paraId="47BC32DD" w14:textId="77777777" w:rsidR="0057755D" w:rsidRDefault="00900CAA">
            <w:pPr>
              <w:spacing w:after="0"/>
              <w:jc w:val="both"/>
              <w:rPr>
                <w:lang w:eastAsia="zh-CN"/>
              </w:rPr>
            </w:pPr>
            <w:r>
              <w:rPr>
                <w:lang w:eastAsia="zh-CN"/>
              </w:rP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9F81C0F" w14:textId="77777777" w:rsidR="0057755D" w:rsidRDefault="00900CAA">
            <w:pPr>
              <w:spacing w:after="0"/>
              <w:jc w:val="both"/>
              <w:rPr>
                <w:lang w:eastAsia="zh-CN"/>
              </w:rPr>
            </w:pPr>
            <w:r>
              <w:rPr>
                <w:rFonts w:hint="eastAsia"/>
                <w:lang w:eastAsia="zh-CN"/>
              </w:rPr>
              <w:t>W</w:t>
            </w:r>
            <w:r>
              <w:rPr>
                <w:lang w:eastAsia="zh-CN"/>
              </w:rPr>
              <w:t xml:space="preserve">e noticed RAN4 is discussing the evaluation methodology/assumptions now. RAN1 can start discussion on additional evaluation methodology/assumptions after receiving RAN4 input. </w:t>
            </w:r>
          </w:p>
          <w:p w14:paraId="5E5921C5" w14:textId="77777777" w:rsidR="0057755D" w:rsidRDefault="00900CAA">
            <w:pPr>
              <w:spacing w:after="0"/>
              <w:jc w:val="both"/>
              <w:rPr>
                <w:lang w:eastAsia="zh-CN"/>
              </w:rPr>
            </w:pPr>
            <w:r>
              <w:rPr>
                <w:lang w:eastAsia="zh-CN"/>
              </w:rPr>
              <w:t xml:space="preserve">With above said, we suggest the following revisions: </w:t>
            </w:r>
          </w:p>
          <w:p w14:paraId="1C7176DC" w14:textId="77777777" w:rsidR="0057755D" w:rsidRDefault="00900CAA">
            <w:pPr>
              <w:pStyle w:val="aff"/>
              <w:numPr>
                <w:ilvl w:val="0"/>
                <w:numId w:val="23"/>
              </w:numPr>
              <w:jc w:val="both"/>
              <w:rPr>
                <w:i/>
                <w:iCs/>
                <w:lang w:eastAsia="zh-CN"/>
              </w:rPr>
            </w:pPr>
            <w:r>
              <w:rPr>
                <w:i/>
                <w:iCs/>
                <w:lang w:eastAsia="zh-CN"/>
              </w:rPr>
              <w:t xml:space="preserve">RAN4 is responsible for performance evaluation of candidate solutions to reduce MPR/PAR in Rel-18. </w:t>
            </w:r>
            <w:r>
              <w:rPr>
                <w:i/>
                <w:iCs/>
                <w:strike/>
                <w:color w:val="FF0000"/>
                <w:lang w:eastAsia="zh-CN"/>
              </w:rPr>
              <w:t>No selection of the MPR/PAR reduction solution, if any, is performed by RAN1 before performance evaluation results are shared by RAN4.</w:t>
            </w:r>
          </w:p>
          <w:p w14:paraId="47E985CD" w14:textId="77777777" w:rsidR="0057755D" w:rsidRDefault="00900CAA">
            <w:pPr>
              <w:pStyle w:val="aff"/>
              <w:numPr>
                <w:ilvl w:val="0"/>
                <w:numId w:val="23"/>
              </w:numPr>
              <w:jc w:val="both"/>
              <w:rPr>
                <w:i/>
                <w:iCs/>
                <w:color w:val="FF0000"/>
                <w:lang w:eastAsia="zh-CN"/>
              </w:rPr>
            </w:pPr>
            <w:r>
              <w:rPr>
                <w:i/>
                <w:color w:val="FF0000"/>
                <w:lang w:eastAsia="zh-CN"/>
              </w:rPr>
              <w:t>RAN1 can start discussion on additional evaluation methodology/assumptions if needed after receiving RAN4 input on evaluation methodology/assumptions.</w:t>
            </w:r>
          </w:p>
          <w:p w14:paraId="64BEE5EF" w14:textId="77777777" w:rsidR="0057755D" w:rsidRDefault="00900CAA">
            <w:pPr>
              <w:pStyle w:val="aff"/>
              <w:numPr>
                <w:ilvl w:val="0"/>
                <w:numId w:val="23"/>
              </w:numPr>
              <w:jc w:val="both"/>
              <w:rPr>
                <w:i/>
                <w:iCs/>
                <w:lang w:eastAsia="zh-CN"/>
              </w:rPr>
            </w:pPr>
            <w:r>
              <w:rPr>
                <w:i/>
                <w:iCs/>
                <w:lang w:eastAsia="zh-CN"/>
              </w:rPr>
              <w:t>RAN1 is responsible for assessing RAN1 specification impact of candidate MPR/PAR reduction solutions</w:t>
            </w:r>
          </w:p>
          <w:p w14:paraId="0A87E136" w14:textId="77777777" w:rsidR="0057755D" w:rsidRDefault="00900CAA">
            <w:pPr>
              <w:pStyle w:val="aff"/>
              <w:numPr>
                <w:ilvl w:val="1"/>
                <w:numId w:val="23"/>
              </w:numPr>
              <w:jc w:val="both"/>
              <w:rPr>
                <w:i/>
                <w:iCs/>
                <w:strike/>
                <w:color w:val="FF0000"/>
                <w:lang w:eastAsia="zh-CN"/>
              </w:rPr>
            </w:pPr>
            <w:r>
              <w:rPr>
                <w:i/>
                <w:iCs/>
                <w:strike/>
                <w:color w:val="FF0000"/>
                <w:lang w:eastAsia="zh-CN"/>
              </w:rPr>
              <w:t>Final list of candidate solutions should be ready before the end of RAN1 #110b-e, to be included in an LS to RAN4.</w:t>
            </w:r>
          </w:p>
          <w:p w14:paraId="19D790DD" w14:textId="77777777" w:rsidR="0057755D" w:rsidRDefault="00900CAA">
            <w:pPr>
              <w:pStyle w:val="aff"/>
              <w:numPr>
                <w:ilvl w:val="0"/>
                <w:numId w:val="23"/>
              </w:numPr>
              <w:jc w:val="both"/>
              <w:rPr>
                <w:lang w:eastAsia="zh-CN"/>
              </w:rPr>
            </w:pPr>
            <w:r>
              <w:rPr>
                <w:i/>
                <w:iCs/>
                <w:lang w:eastAsia="zh-CN"/>
              </w:rPr>
              <w:t>RAN</w:t>
            </w:r>
            <w:r>
              <w:rPr>
                <w:i/>
                <w:iCs/>
                <w:strike/>
                <w:color w:val="FF0000"/>
                <w:lang w:eastAsia="zh-CN"/>
              </w:rPr>
              <w:t>1</w:t>
            </w:r>
            <w:r>
              <w:rPr>
                <w:i/>
                <w:iCs/>
                <w:color w:val="FF0000"/>
                <w:lang w:eastAsia="zh-CN"/>
              </w:rPr>
              <w:t>4</w:t>
            </w:r>
            <w:r>
              <w:rPr>
                <w:i/>
                <w:iCs/>
                <w:lang w:eastAsia="zh-CN"/>
              </w:rPr>
              <w:t xml:space="preserve"> is responsible for selecting the Rel-18 MPR/PAR solution, if any, based on performance evaluation (provided by RAN4) and specification impact analysis (made by RAN1)</w:t>
            </w:r>
          </w:p>
          <w:p w14:paraId="7DDD2342" w14:textId="77777777" w:rsidR="0057755D" w:rsidRDefault="00900CAA">
            <w:pPr>
              <w:jc w:val="both"/>
              <w:rPr>
                <w:lang w:eastAsia="zh-CN"/>
              </w:rPr>
            </w:pPr>
            <w:r>
              <w:rPr>
                <w:i/>
                <w:iCs/>
                <w:u w:val="single"/>
                <w:lang w:eastAsia="zh-CN"/>
              </w:rPr>
              <w:t>Note</w:t>
            </w:r>
            <w:r>
              <w:rPr>
                <w:lang w:eastAsia="zh-CN"/>
              </w:rPr>
              <w:t xml:space="preserve">: </w:t>
            </w:r>
            <w:r>
              <w:rPr>
                <w:i/>
                <w:iCs/>
                <w:lang w:eastAsia="zh-CN"/>
              </w:rPr>
              <w:t>discussion on specification impact of candidate MPR/PAR reduction solutions will start after the candidate solutions have been shortlisted.</w:t>
            </w:r>
          </w:p>
        </w:tc>
      </w:tr>
      <w:tr w:rsidR="0057755D" w14:paraId="750527C0" w14:textId="77777777" w:rsidTr="0057755D">
        <w:tc>
          <w:tcPr>
            <w:tcW w:w="2176" w:type="dxa"/>
          </w:tcPr>
          <w:p w14:paraId="075E4BF2" w14:textId="77777777" w:rsidR="0057755D" w:rsidRDefault="00900CAA">
            <w:pPr>
              <w:jc w:val="both"/>
              <w:rPr>
                <w:lang w:eastAsia="zh-CN"/>
              </w:rPr>
            </w:pPr>
            <w:r>
              <w:rPr>
                <w:lang w:eastAsia="zh-CN"/>
              </w:rPr>
              <w:t>MediaTek</w:t>
            </w:r>
          </w:p>
        </w:tc>
        <w:tc>
          <w:tcPr>
            <w:tcW w:w="7447" w:type="dxa"/>
          </w:tcPr>
          <w:p w14:paraId="47944035" w14:textId="77777777" w:rsidR="0057755D" w:rsidRDefault="00900CAA">
            <w:pPr>
              <w:jc w:val="both"/>
              <w:rPr>
                <w:iCs/>
                <w:lang w:eastAsia="zh-CN"/>
              </w:rPr>
            </w:pPr>
            <w:r>
              <w:rPr>
                <w:iCs/>
                <w:lang w:eastAsia="zh-CN"/>
              </w:rPr>
              <w:t xml:space="preserve">Selecting the MPR/PAR solution should be based on not just RAN4 performance evaluation and RAN1 spec impact, but also based on potential coverage gain analysis/simulations. </w:t>
            </w:r>
          </w:p>
          <w:p w14:paraId="1D6FFB10" w14:textId="77777777" w:rsidR="0057755D" w:rsidRDefault="00900CAA">
            <w:pPr>
              <w:jc w:val="both"/>
              <w:rPr>
                <w:iCs/>
                <w:lang w:eastAsia="zh-CN"/>
              </w:rPr>
            </w:pPr>
            <w:r>
              <w:rPr>
                <w:iCs/>
                <w:lang w:eastAsia="zh-CN"/>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6BFF4510" w14:textId="77777777" w:rsidR="0057755D" w:rsidRDefault="00900CAA">
            <w:pPr>
              <w:jc w:val="both"/>
              <w:rPr>
                <w:sz w:val="22"/>
                <w:lang w:eastAsia="zh-CN"/>
              </w:rPr>
            </w:pPr>
            <w:r>
              <w:rPr>
                <w:iCs/>
                <w:lang w:eastAsia="zh-CN"/>
              </w:rPr>
              <w:t>Also, we are not so sure about the feasibility of the intended deadline “</w:t>
            </w:r>
            <w:r>
              <w:rPr>
                <w:i/>
                <w:lang w:eastAsia="zh-CN"/>
              </w:rPr>
              <w:t>before the end of RAN1 #110b-e</w:t>
            </w:r>
            <w:r>
              <w:rPr>
                <w:iCs/>
                <w:lang w:eastAsia="zh-CN"/>
              </w:rPr>
              <w:t xml:space="preserve">” for the final list of candidate solutions. Some discussions are needed to understand different solutions. </w:t>
            </w:r>
          </w:p>
          <w:p w14:paraId="3B09761E" w14:textId="77777777" w:rsidR="0057755D" w:rsidRDefault="00900CAA">
            <w:pPr>
              <w:spacing w:after="0"/>
              <w:jc w:val="both"/>
              <w:rPr>
                <w:lang w:eastAsia="zh-CN"/>
              </w:rPr>
            </w:pPr>
            <w:r>
              <w:rPr>
                <w:iCs/>
                <w:lang w:eastAsia="zh-CN"/>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p>
        </w:tc>
      </w:tr>
      <w:tr w:rsidR="0057755D" w14:paraId="18390C7B" w14:textId="77777777" w:rsidTr="0057755D">
        <w:tc>
          <w:tcPr>
            <w:tcW w:w="2176" w:type="dxa"/>
          </w:tcPr>
          <w:p w14:paraId="61D2DC32" w14:textId="77777777" w:rsidR="0057755D" w:rsidRDefault="00900CAA">
            <w:pPr>
              <w:jc w:val="both"/>
              <w:rPr>
                <w:lang w:eastAsia="zh-CN"/>
              </w:rPr>
            </w:pPr>
            <w:r>
              <w:rPr>
                <w:rFonts w:hint="eastAsia"/>
                <w:lang w:eastAsia="ja-JP"/>
              </w:rPr>
              <w:t>S</w:t>
            </w:r>
            <w:r>
              <w:rPr>
                <w:lang w:eastAsia="ja-JP"/>
              </w:rPr>
              <w:t>harp</w:t>
            </w:r>
          </w:p>
        </w:tc>
        <w:tc>
          <w:tcPr>
            <w:tcW w:w="7447" w:type="dxa"/>
          </w:tcPr>
          <w:p w14:paraId="71565648" w14:textId="77777777" w:rsidR="0057755D" w:rsidRDefault="00900CAA">
            <w:pPr>
              <w:jc w:val="both"/>
              <w:rPr>
                <w:iCs/>
                <w:lang w:eastAsia="zh-CN"/>
              </w:rPr>
            </w:pPr>
            <w:r>
              <w:rPr>
                <w:rFonts w:hint="eastAsia"/>
                <w:lang w:eastAsia="ja-JP"/>
              </w:rPr>
              <w:t>F</w:t>
            </w:r>
            <w:r>
              <w:rPr>
                <w:lang w:eastAsia="ja-JP"/>
              </w:rPr>
              <w:t>ine with the proposal.</w:t>
            </w:r>
          </w:p>
        </w:tc>
      </w:tr>
      <w:tr w:rsidR="0057755D" w14:paraId="25E80B82" w14:textId="77777777" w:rsidTr="0057755D">
        <w:tc>
          <w:tcPr>
            <w:tcW w:w="2176" w:type="dxa"/>
          </w:tcPr>
          <w:p w14:paraId="5FA09C21" w14:textId="77777777" w:rsidR="0057755D" w:rsidRDefault="00900CAA">
            <w:pPr>
              <w:jc w:val="both"/>
              <w:rPr>
                <w:lang w:eastAsia="zh-CN"/>
              </w:rPr>
            </w:pPr>
            <w:r>
              <w:rPr>
                <w:rFonts w:hint="eastAsia"/>
                <w:lang w:eastAsia="zh-CN"/>
              </w:rPr>
              <w:t>CATT</w:t>
            </w:r>
          </w:p>
        </w:tc>
        <w:tc>
          <w:tcPr>
            <w:tcW w:w="7447" w:type="dxa"/>
          </w:tcPr>
          <w:p w14:paraId="2F9288D6" w14:textId="77777777" w:rsidR="0057755D" w:rsidRDefault="00900CAA">
            <w:pPr>
              <w:jc w:val="both"/>
              <w:rPr>
                <w:lang w:eastAsia="zh-CN"/>
              </w:rPr>
            </w:pPr>
            <w:r>
              <w:rPr>
                <w:rFonts w:hint="eastAsia"/>
                <w:lang w:eastAsia="zh-CN"/>
              </w:rPr>
              <w:t xml:space="preserve">We agree with Huawei that in addition to MPR/PAR reduction, SNR </w:t>
            </w:r>
            <w:r>
              <w:rPr>
                <w:lang w:eastAsia="zh-CN"/>
              </w:rPr>
              <w:t>degradation</w:t>
            </w:r>
            <w:r>
              <w:rPr>
                <w:rFonts w:hint="eastAsia"/>
                <w:lang w:eastAsia="zh-CN"/>
              </w:rPr>
              <w:t xml:space="preserve"> should be evaluated and considered.</w:t>
            </w:r>
          </w:p>
          <w:p w14:paraId="23985455" w14:textId="77777777" w:rsidR="0057755D" w:rsidRDefault="00900CAA">
            <w:pPr>
              <w:jc w:val="both"/>
              <w:rPr>
                <w:lang w:eastAsia="zh-CN"/>
              </w:rPr>
            </w:pPr>
            <w:r>
              <w:rPr>
                <w:rFonts w:hint="eastAsia"/>
                <w:lang w:eastAsia="zh-CN"/>
              </w:rPr>
              <w:lastRenderedPageBreak/>
              <w:t>In addition, we agree with the comments that RAN4 should not be prevented to make selection/conclusion.</w:t>
            </w:r>
          </w:p>
        </w:tc>
      </w:tr>
      <w:tr w:rsidR="0057755D" w14:paraId="70B9E808" w14:textId="77777777" w:rsidTr="0057755D">
        <w:tc>
          <w:tcPr>
            <w:tcW w:w="2176" w:type="dxa"/>
          </w:tcPr>
          <w:p w14:paraId="520E50C5" w14:textId="77777777" w:rsidR="0057755D" w:rsidRDefault="00900CAA">
            <w:pPr>
              <w:jc w:val="both"/>
              <w:rPr>
                <w:lang w:eastAsia="zh-CN"/>
              </w:rPr>
            </w:pPr>
            <w:r>
              <w:rPr>
                <w:rFonts w:hint="eastAsia"/>
                <w:lang w:eastAsia="zh-CN"/>
              </w:rPr>
              <w:lastRenderedPageBreak/>
              <w:t>Lenov</w:t>
            </w:r>
            <w:r>
              <w:rPr>
                <w:lang w:eastAsia="zh-CN"/>
              </w:rPr>
              <w:t>o</w:t>
            </w:r>
          </w:p>
        </w:tc>
        <w:tc>
          <w:tcPr>
            <w:tcW w:w="7447" w:type="dxa"/>
          </w:tcPr>
          <w:p w14:paraId="0A3D678B" w14:textId="77777777" w:rsidR="0057755D" w:rsidRDefault="00900CAA">
            <w:pPr>
              <w:jc w:val="both"/>
              <w:rPr>
                <w:lang w:eastAsia="zh-CN"/>
              </w:rPr>
            </w:pPr>
            <w:r>
              <w:rPr>
                <w:lang w:eastAsia="zh-CN"/>
              </w:rPr>
              <w:t>We have similar view with ZTE.</w:t>
            </w:r>
          </w:p>
        </w:tc>
      </w:tr>
      <w:tr w:rsidR="0057755D" w14:paraId="5D56C4DC" w14:textId="77777777" w:rsidTr="0057755D">
        <w:tc>
          <w:tcPr>
            <w:tcW w:w="2176" w:type="dxa"/>
          </w:tcPr>
          <w:p w14:paraId="27075F03" w14:textId="77777777" w:rsidR="0057755D" w:rsidRDefault="00900CAA">
            <w:pPr>
              <w:jc w:val="both"/>
              <w:rPr>
                <w:lang w:eastAsia="zh-CN"/>
              </w:rPr>
            </w:pPr>
            <w:proofErr w:type="spellStart"/>
            <w:r>
              <w:rPr>
                <w:lang w:eastAsia="ja-JP"/>
              </w:rPr>
              <w:t>InterDigital</w:t>
            </w:r>
            <w:proofErr w:type="spellEnd"/>
          </w:p>
        </w:tc>
        <w:tc>
          <w:tcPr>
            <w:tcW w:w="7447" w:type="dxa"/>
          </w:tcPr>
          <w:p w14:paraId="60D4C357" w14:textId="77777777" w:rsidR="0057755D" w:rsidRDefault="00900CAA">
            <w:pPr>
              <w:jc w:val="both"/>
              <w:rPr>
                <w:lang w:eastAsia="zh-CN"/>
              </w:rPr>
            </w:pPr>
            <w:r>
              <w:rPr>
                <w:lang w:eastAsia="ja-JP"/>
              </w:rPr>
              <w:t>Ericsson’s proposal seems a good way forward to ensure timely completion of the work. However, conclusions should be validated by RAN4.</w:t>
            </w:r>
          </w:p>
        </w:tc>
      </w:tr>
      <w:tr w:rsidR="0057755D" w14:paraId="38ED7C03" w14:textId="77777777" w:rsidTr="0057755D">
        <w:tc>
          <w:tcPr>
            <w:tcW w:w="2176" w:type="dxa"/>
          </w:tcPr>
          <w:p w14:paraId="64CB071C" w14:textId="77777777" w:rsidR="0057755D" w:rsidRDefault="00900CAA">
            <w:pPr>
              <w:jc w:val="both"/>
              <w:rPr>
                <w:lang w:val="en-US" w:eastAsia="zh-CN"/>
              </w:rPr>
            </w:pPr>
            <w:r>
              <w:rPr>
                <w:lang w:val="en-US" w:eastAsia="zh-CN"/>
              </w:rPr>
              <w:t>Apple</w:t>
            </w:r>
          </w:p>
        </w:tc>
        <w:tc>
          <w:tcPr>
            <w:tcW w:w="7447" w:type="dxa"/>
          </w:tcPr>
          <w:p w14:paraId="5BDC992F" w14:textId="77777777" w:rsidR="0057755D" w:rsidRDefault="00900CAA">
            <w:pPr>
              <w:jc w:val="both"/>
              <w:rPr>
                <w:lang w:eastAsia="ja-JP"/>
              </w:rPr>
            </w:pPr>
            <w:r>
              <w:rPr>
                <w:lang w:eastAsia="ja-JP"/>
              </w:rPr>
              <w:t>We agree with FL’s assessment and the proposed work split between RAN1 and RAN4. As for the deadline of candidate techniques to provide to RAN4, it seems not necessary, studying the PAPR is falling into RAN4 expertise.</w:t>
            </w:r>
          </w:p>
        </w:tc>
      </w:tr>
    </w:tbl>
    <w:p w14:paraId="09BB5410" w14:textId="77777777" w:rsidR="0057755D" w:rsidRDefault="00900CAA">
      <w:pPr>
        <w:jc w:val="both"/>
      </w:pPr>
      <w:r>
        <w:t xml:space="preserve">   </w:t>
      </w:r>
    </w:p>
    <w:p w14:paraId="72949C89" w14:textId="77777777" w:rsidR="0057755D" w:rsidRDefault="0057755D">
      <w:pPr>
        <w:jc w:val="both"/>
      </w:pPr>
    </w:p>
    <w:p w14:paraId="4A4632D9" w14:textId="77777777" w:rsidR="0057755D" w:rsidRDefault="00900CAA">
      <w:pPr>
        <w:jc w:val="center"/>
        <w:rPr>
          <w:sz w:val="28"/>
          <w:szCs w:val="28"/>
        </w:rPr>
      </w:pPr>
      <w:r>
        <w:rPr>
          <w:b/>
          <w:bCs/>
          <w:sz w:val="28"/>
          <w:szCs w:val="24"/>
          <w:highlight w:val="yellow"/>
          <w:lang w:val="en-US"/>
        </w:rPr>
        <w:t>3.1.1-Q2</w:t>
      </w:r>
    </w:p>
    <w:tbl>
      <w:tblPr>
        <w:tblStyle w:val="82"/>
        <w:tblW w:w="0" w:type="auto"/>
        <w:tblLook w:val="04A0" w:firstRow="1" w:lastRow="0" w:firstColumn="1" w:lastColumn="0" w:noHBand="0" w:noVBand="1"/>
      </w:tblPr>
      <w:tblGrid>
        <w:gridCol w:w="2176"/>
        <w:gridCol w:w="7447"/>
      </w:tblGrid>
      <w:tr w:rsidR="0057755D" w14:paraId="72E9146C"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2198B13" w14:textId="77777777" w:rsidR="0057755D" w:rsidRDefault="00900CAA">
            <w:pPr>
              <w:jc w:val="center"/>
              <w:rPr>
                <w:lang w:eastAsia="zh-CN"/>
              </w:rPr>
            </w:pPr>
            <w:r>
              <w:rPr>
                <w:lang w:eastAsia="zh-CN"/>
              </w:rPr>
              <w:t>Company</w:t>
            </w:r>
          </w:p>
        </w:tc>
        <w:tc>
          <w:tcPr>
            <w:tcW w:w="7447" w:type="dxa"/>
            <w:vAlign w:val="center"/>
          </w:tcPr>
          <w:p w14:paraId="28F8FC05" w14:textId="77777777" w:rsidR="0057755D" w:rsidRDefault="00900CAA">
            <w:pPr>
              <w:jc w:val="center"/>
              <w:rPr>
                <w:lang w:eastAsia="zh-CN"/>
              </w:rPr>
            </w:pPr>
            <w:r>
              <w:rPr>
                <w:lang w:eastAsia="zh-CN"/>
              </w:rPr>
              <w:t>Answer/Views</w:t>
            </w:r>
          </w:p>
        </w:tc>
      </w:tr>
      <w:tr w:rsidR="0057755D" w14:paraId="6B82059F" w14:textId="77777777" w:rsidTr="0057755D">
        <w:tc>
          <w:tcPr>
            <w:tcW w:w="2176" w:type="dxa"/>
          </w:tcPr>
          <w:p w14:paraId="72C16473" w14:textId="77777777" w:rsidR="0057755D" w:rsidRDefault="00900CAA">
            <w:pPr>
              <w:jc w:val="both"/>
              <w:rPr>
                <w:lang w:eastAsia="zh-CN"/>
              </w:rPr>
            </w:pPr>
            <w:r>
              <w:rPr>
                <w:lang w:eastAsia="zh-CN"/>
              </w:rPr>
              <w:t>QC</w:t>
            </w:r>
          </w:p>
        </w:tc>
        <w:tc>
          <w:tcPr>
            <w:tcW w:w="7447" w:type="dxa"/>
          </w:tcPr>
          <w:p w14:paraId="00377B4E" w14:textId="77777777" w:rsidR="0057755D" w:rsidRDefault="00900CAA">
            <w:pPr>
              <w:jc w:val="both"/>
              <w:rPr>
                <w:lang w:eastAsia="zh-CN"/>
              </w:rPr>
            </w:pPr>
            <w:r>
              <w:rPr>
                <w:lang w:eastAsia="zh-CN"/>
              </w:rPr>
              <w:t>Link-level evaluations will need to be carried out by RAN1. Baseline comparisons, spectral efficiencies to target, are all in RAN1 domain.</w:t>
            </w:r>
          </w:p>
        </w:tc>
      </w:tr>
      <w:tr w:rsidR="0057755D" w14:paraId="0D8ADD39" w14:textId="77777777" w:rsidTr="0057755D">
        <w:tc>
          <w:tcPr>
            <w:tcW w:w="2176" w:type="dxa"/>
          </w:tcPr>
          <w:p w14:paraId="761E9DFF" w14:textId="77777777" w:rsidR="0057755D" w:rsidRDefault="00900CAA">
            <w:pPr>
              <w:jc w:val="both"/>
              <w:rPr>
                <w:lang w:eastAsia="ja-JP"/>
              </w:rPr>
            </w:pPr>
            <w:r>
              <w:rPr>
                <w:rFonts w:hint="eastAsia"/>
                <w:lang w:eastAsia="ja-JP"/>
              </w:rPr>
              <w:t>D</w:t>
            </w:r>
            <w:r>
              <w:rPr>
                <w:lang w:eastAsia="ja-JP"/>
              </w:rPr>
              <w:t>OCOMO</w:t>
            </w:r>
          </w:p>
        </w:tc>
        <w:tc>
          <w:tcPr>
            <w:tcW w:w="7447" w:type="dxa"/>
          </w:tcPr>
          <w:p w14:paraId="0FA023D2" w14:textId="77777777" w:rsidR="0057755D" w:rsidRDefault="00900CAA">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57755D" w14:paraId="3E899A6D" w14:textId="77777777" w:rsidTr="0057755D">
        <w:tc>
          <w:tcPr>
            <w:tcW w:w="2176" w:type="dxa"/>
          </w:tcPr>
          <w:p w14:paraId="23559472" w14:textId="77777777" w:rsidR="0057755D" w:rsidRDefault="00900CAA">
            <w:pPr>
              <w:jc w:val="both"/>
              <w:rPr>
                <w:lang w:eastAsia="zh-CN"/>
              </w:rPr>
            </w:pPr>
            <w:r>
              <w:rPr>
                <w:lang w:eastAsia="zh-CN"/>
              </w:rPr>
              <w:t>Ericsson</w:t>
            </w:r>
          </w:p>
        </w:tc>
        <w:tc>
          <w:tcPr>
            <w:tcW w:w="7447" w:type="dxa"/>
          </w:tcPr>
          <w:p w14:paraId="252CB0DB" w14:textId="77777777" w:rsidR="0057755D" w:rsidRDefault="00900CAA">
            <w:pPr>
              <w:jc w:val="both"/>
              <w:rPr>
                <w:lang w:eastAsia="zh-CN"/>
              </w:rPr>
            </w:pPr>
            <w:r>
              <w:rPr>
                <w:lang w:eastAsia="zh-CN"/>
              </w:rPr>
              <w:t>Please see 3.3.1-Q1 for what we think RAN1 should study.</w:t>
            </w:r>
          </w:p>
        </w:tc>
      </w:tr>
      <w:tr w:rsidR="0057755D" w14:paraId="4276E1F5" w14:textId="77777777" w:rsidTr="0057755D">
        <w:tc>
          <w:tcPr>
            <w:tcW w:w="2176" w:type="dxa"/>
          </w:tcPr>
          <w:p w14:paraId="3FF60B68" w14:textId="77777777" w:rsidR="0057755D" w:rsidRDefault="00900CAA">
            <w:pPr>
              <w:jc w:val="both"/>
              <w:rPr>
                <w:lang w:eastAsia="zh-CN"/>
              </w:rPr>
            </w:pPr>
            <w:r>
              <w:rPr>
                <w:lang w:eastAsia="zh-CN"/>
              </w:rPr>
              <w:t>Vivo</w:t>
            </w:r>
          </w:p>
        </w:tc>
        <w:tc>
          <w:tcPr>
            <w:tcW w:w="7447" w:type="dxa"/>
          </w:tcPr>
          <w:p w14:paraId="5D207D61" w14:textId="77777777" w:rsidR="0057755D" w:rsidRDefault="00900CAA">
            <w:pPr>
              <w:jc w:val="both"/>
              <w:rPr>
                <w:lang w:eastAsia="zh-CN"/>
              </w:rPr>
            </w:pPr>
            <w:r>
              <w:rPr>
                <w:lang w:eastAsia="zh-CN"/>
              </w:rPr>
              <w:t>RAN1 can perform some link level simulations, spec. impact and complexity analysis to down-select some candidate solutions for RAN4 to consider.</w:t>
            </w:r>
          </w:p>
        </w:tc>
      </w:tr>
      <w:tr w:rsidR="0057755D" w14:paraId="59765333" w14:textId="77777777" w:rsidTr="0057755D">
        <w:tc>
          <w:tcPr>
            <w:tcW w:w="2176" w:type="dxa"/>
          </w:tcPr>
          <w:p w14:paraId="65C7472C" w14:textId="77777777" w:rsidR="0057755D" w:rsidRDefault="00900CAA">
            <w:pPr>
              <w:jc w:val="both"/>
              <w:rPr>
                <w:lang w:eastAsia="zh-CN"/>
              </w:rPr>
            </w:pPr>
            <w:r>
              <w:rPr>
                <w:lang w:eastAsia="zh-CN"/>
              </w:rPr>
              <w:t xml:space="preserve">Panasonic </w:t>
            </w:r>
          </w:p>
        </w:tc>
        <w:tc>
          <w:tcPr>
            <w:tcW w:w="7447" w:type="dxa"/>
          </w:tcPr>
          <w:p w14:paraId="290254A7" w14:textId="77777777" w:rsidR="0057755D" w:rsidRDefault="00900CAA">
            <w:pPr>
              <w:jc w:val="both"/>
              <w:rPr>
                <w:lang w:eastAsia="zh-CN"/>
              </w:rPr>
            </w:pPr>
            <w:r>
              <w:rPr>
                <w:lang w:eastAsia="zh-CN"/>
              </w:rPr>
              <w:t>We support the question 3.1.1-Q2.</w:t>
            </w:r>
          </w:p>
        </w:tc>
      </w:tr>
      <w:tr w:rsidR="0057755D" w14:paraId="094C634E" w14:textId="77777777" w:rsidTr="0057755D">
        <w:tc>
          <w:tcPr>
            <w:tcW w:w="2176" w:type="dxa"/>
          </w:tcPr>
          <w:p w14:paraId="2B629EC6" w14:textId="77777777" w:rsidR="0057755D" w:rsidRDefault="00900CAA">
            <w:pPr>
              <w:jc w:val="both"/>
              <w:rPr>
                <w:lang w:eastAsia="zh-CN"/>
              </w:rPr>
            </w:pPr>
            <w:r>
              <w:rPr>
                <w:lang w:eastAsia="zh-CN"/>
              </w:rPr>
              <w:t>Samsung</w:t>
            </w:r>
          </w:p>
        </w:tc>
        <w:tc>
          <w:tcPr>
            <w:tcW w:w="7447" w:type="dxa"/>
          </w:tcPr>
          <w:p w14:paraId="0171E435" w14:textId="77777777" w:rsidR="0057755D" w:rsidRDefault="00900CAA">
            <w:pPr>
              <w:jc w:val="both"/>
              <w:rPr>
                <w:lang w:eastAsia="zh-CN"/>
              </w:rPr>
            </w:pPr>
            <w:r>
              <w:rPr>
                <w:lang w:eastAsia="zh-CN"/>
              </w:rPr>
              <w:t>Link-level simulations as needed.</w:t>
            </w:r>
          </w:p>
        </w:tc>
      </w:tr>
      <w:tr w:rsidR="0057755D" w14:paraId="2D726194" w14:textId="77777777" w:rsidTr="0057755D">
        <w:tc>
          <w:tcPr>
            <w:tcW w:w="2176" w:type="dxa"/>
          </w:tcPr>
          <w:p w14:paraId="528A5498"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FDC2579" w14:textId="77777777" w:rsidR="0057755D" w:rsidRDefault="00900CAA">
            <w:pPr>
              <w:jc w:val="both"/>
              <w:rPr>
                <w:lang w:eastAsia="zh-CN"/>
              </w:rPr>
            </w:pPr>
            <w:r>
              <w:rPr>
                <w:lang w:eastAsia="zh-CN"/>
              </w:rPr>
              <w:t>The most urgent tasks is to provide necessary information for RAN4 MPR evaluations. In this sense, the following should be evaluated in RAN1</w:t>
            </w:r>
          </w:p>
          <w:p w14:paraId="5B965172" w14:textId="77777777" w:rsidR="0057755D" w:rsidRDefault="00900CAA">
            <w:pPr>
              <w:pStyle w:val="aff"/>
              <w:numPr>
                <w:ilvl w:val="0"/>
                <w:numId w:val="27"/>
              </w:numPr>
              <w:jc w:val="both"/>
              <w:rPr>
                <w:lang w:eastAsia="zh-CN"/>
              </w:rPr>
            </w:pPr>
            <w:r>
              <w:rPr>
                <w:lang w:eastAsia="zh-CN"/>
              </w:rPr>
              <w:t>Receiver performance evaluation, i.e., SNR degradation due to coding rate increase</w:t>
            </w:r>
          </w:p>
          <w:p w14:paraId="30BF6EFD" w14:textId="77777777" w:rsidR="0057755D" w:rsidRDefault="00900CAA">
            <w:pPr>
              <w:pStyle w:val="aff"/>
              <w:numPr>
                <w:ilvl w:val="0"/>
                <w:numId w:val="27"/>
              </w:numPr>
              <w:jc w:val="both"/>
              <w:rPr>
                <w:lang w:eastAsia="zh-CN"/>
              </w:rPr>
            </w:pPr>
            <w:r>
              <w:rPr>
                <w:lang w:eastAsia="zh-CN"/>
              </w:rPr>
              <w:t>Proper SE ratio to provide better trade-off between power gain and SNR degradation, with the same TBS, different MCS, the same total number of scheduled PRBs, etc.</w:t>
            </w:r>
          </w:p>
          <w:p w14:paraId="3B119AF4" w14:textId="77777777" w:rsidR="0057755D" w:rsidRDefault="00900CAA">
            <w:pPr>
              <w:pStyle w:val="aff"/>
              <w:numPr>
                <w:ilvl w:val="0"/>
                <w:numId w:val="27"/>
              </w:numPr>
              <w:jc w:val="both"/>
              <w:rPr>
                <w:lang w:eastAsia="zh-CN"/>
              </w:rPr>
            </w:pPr>
            <w:r>
              <w:rPr>
                <w:lang w:eastAsia="zh-CN"/>
              </w:rPr>
              <w:t xml:space="preserve">DMRS performance impact, ZC sequence-based DMRS </w:t>
            </w:r>
            <w:proofErr w:type="spellStart"/>
            <w:r>
              <w:rPr>
                <w:lang w:eastAsia="zh-CN"/>
              </w:rPr>
              <w:t>v.s</w:t>
            </w:r>
            <w:proofErr w:type="spellEnd"/>
            <w:r>
              <w:rPr>
                <w:lang w:eastAsia="zh-CN"/>
              </w:rPr>
              <w:t xml:space="preserve">. low-PAPR DMRS used for Pi/2 BPSK. </w:t>
            </w:r>
          </w:p>
        </w:tc>
      </w:tr>
      <w:tr w:rsidR="0057755D" w14:paraId="6F4F6FCA" w14:textId="77777777" w:rsidTr="0057755D">
        <w:tc>
          <w:tcPr>
            <w:tcW w:w="2176" w:type="dxa"/>
          </w:tcPr>
          <w:p w14:paraId="18162390" w14:textId="77777777" w:rsidR="0057755D" w:rsidRDefault="00900CAA">
            <w:pPr>
              <w:jc w:val="both"/>
              <w:rPr>
                <w:sz w:val="22"/>
                <w:lang w:val="en-US" w:eastAsia="zh-CN"/>
              </w:rPr>
            </w:pPr>
            <w:r>
              <w:rPr>
                <w:rFonts w:hint="eastAsia"/>
                <w:sz w:val="22"/>
                <w:lang w:val="en-US" w:eastAsia="zh-CN"/>
              </w:rPr>
              <w:t>CMCC</w:t>
            </w:r>
          </w:p>
        </w:tc>
        <w:tc>
          <w:tcPr>
            <w:tcW w:w="7447" w:type="dxa"/>
          </w:tcPr>
          <w:p w14:paraId="245F1904" w14:textId="77777777" w:rsidR="0057755D" w:rsidRDefault="00900CAA">
            <w:pPr>
              <w:pStyle w:val="aff"/>
              <w:ind w:left="0"/>
              <w:jc w:val="both"/>
              <w:rPr>
                <w:lang w:eastAsia="zh-CN"/>
              </w:rPr>
            </w:pPr>
            <w:r>
              <w:rPr>
                <w:rFonts w:hint="eastAsia"/>
                <w:lang w:val="en-US" w:eastAsia="zh-CN"/>
              </w:rPr>
              <w:t>RAN1 could make some performance evaluation using e.g. LLS.</w:t>
            </w:r>
          </w:p>
        </w:tc>
      </w:tr>
      <w:tr w:rsidR="0057755D" w14:paraId="488EEAA1" w14:textId="77777777" w:rsidTr="0057755D">
        <w:tc>
          <w:tcPr>
            <w:tcW w:w="2176" w:type="dxa"/>
          </w:tcPr>
          <w:p w14:paraId="55808135" w14:textId="77777777" w:rsidR="0057755D" w:rsidRDefault="00900CAA">
            <w:pPr>
              <w:jc w:val="both"/>
              <w:rPr>
                <w:sz w:val="22"/>
                <w:lang w:val="en-US" w:eastAsia="zh-CN"/>
              </w:rPr>
            </w:pPr>
            <w:r>
              <w:rPr>
                <w:lang w:eastAsia="zh-CN"/>
              </w:rPr>
              <w:t>Nokia, NSB</w:t>
            </w:r>
          </w:p>
        </w:tc>
        <w:tc>
          <w:tcPr>
            <w:tcW w:w="7447" w:type="dxa"/>
          </w:tcPr>
          <w:p w14:paraId="3DE9AC97" w14:textId="77777777" w:rsidR="0057755D" w:rsidRDefault="00900CAA">
            <w:pPr>
              <w:pStyle w:val="aff"/>
              <w:ind w:left="0"/>
              <w:jc w:val="both"/>
              <w:rPr>
                <w:lang w:val="en-US" w:eastAsia="zh-CN"/>
              </w:rPr>
            </w:pPr>
            <w:r>
              <w:rPr>
                <w:lang w:eastAsia="zh-CN"/>
              </w:rPr>
              <w:t xml:space="preserve">We don’t see a need for parallel performance evaluation/analysis. </w:t>
            </w:r>
          </w:p>
        </w:tc>
      </w:tr>
      <w:tr w:rsidR="0057755D" w14:paraId="1665E19D" w14:textId="77777777" w:rsidTr="0057755D">
        <w:tc>
          <w:tcPr>
            <w:tcW w:w="2176" w:type="dxa"/>
          </w:tcPr>
          <w:p w14:paraId="2DCC1129" w14:textId="77777777" w:rsidR="0057755D" w:rsidRDefault="00900CAA">
            <w:pPr>
              <w:jc w:val="both"/>
              <w:rPr>
                <w:lang w:eastAsia="zh-CN"/>
              </w:rPr>
            </w:pPr>
            <w:r>
              <w:rPr>
                <w:rFonts w:hint="eastAsia"/>
                <w:lang w:eastAsia="zh-CN"/>
              </w:rPr>
              <w:t>Z</w:t>
            </w:r>
            <w:r>
              <w:rPr>
                <w:lang w:eastAsia="zh-CN"/>
              </w:rPr>
              <w:t>TE</w:t>
            </w:r>
          </w:p>
        </w:tc>
        <w:tc>
          <w:tcPr>
            <w:tcW w:w="7447" w:type="dxa"/>
          </w:tcPr>
          <w:p w14:paraId="08BB103D" w14:textId="77777777" w:rsidR="0057755D" w:rsidRDefault="00900CAA">
            <w:pPr>
              <w:jc w:val="both"/>
              <w:rPr>
                <w:lang w:eastAsia="zh-CN"/>
              </w:rPr>
            </w:pPr>
            <w:r>
              <w:rPr>
                <w:lang w:eastAsia="zh-CN"/>
              </w:rPr>
              <w:t xml:space="preserve">For solutions having RAN1 impacts, RAN1 can work out some evaluation methods to compare different schemes. It should be business as usual. </w:t>
            </w:r>
          </w:p>
          <w:p w14:paraId="0B6AAC6F" w14:textId="77777777" w:rsidR="0057755D" w:rsidRDefault="00900CAA">
            <w:pPr>
              <w:pStyle w:val="aff"/>
              <w:ind w:left="0"/>
              <w:jc w:val="both"/>
              <w:rPr>
                <w:lang w:eastAsia="zh-CN"/>
              </w:rPr>
            </w:pPr>
            <w:r>
              <w:rPr>
                <w:lang w:eastAsia="zh-CN"/>
              </w:rPr>
              <w:t xml:space="preserve">For now, without knowing what RAN4 would agree on the evaluation, we may start this discussion later to avoid potential duplication. </w:t>
            </w:r>
          </w:p>
        </w:tc>
      </w:tr>
      <w:tr w:rsidR="0057755D" w14:paraId="11EF9764" w14:textId="77777777" w:rsidTr="0057755D">
        <w:tc>
          <w:tcPr>
            <w:tcW w:w="2176" w:type="dxa"/>
          </w:tcPr>
          <w:p w14:paraId="5D8CFBDB" w14:textId="77777777" w:rsidR="0057755D" w:rsidRDefault="00900CAA">
            <w:pPr>
              <w:jc w:val="both"/>
              <w:rPr>
                <w:lang w:eastAsia="zh-CN"/>
              </w:rPr>
            </w:pPr>
            <w:r>
              <w:rPr>
                <w:lang w:eastAsia="zh-CN"/>
              </w:rPr>
              <w:t>MediaTek</w:t>
            </w:r>
          </w:p>
        </w:tc>
        <w:tc>
          <w:tcPr>
            <w:tcW w:w="7447" w:type="dxa"/>
          </w:tcPr>
          <w:p w14:paraId="04A6E6C4" w14:textId="77777777" w:rsidR="0057755D" w:rsidRDefault="00900CAA">
            <w:pPr>
              <w:jc w:val="both"/>
              <w:rPr>
                <w:lang w:eastAsia="zh-CN"/>
              </w:rPr>
            </w:pPr>
            <w:r>
              <w:rPr>
                <w:lang w:eastAsia="zh-CN"/>
              </w:rPr>
              <w:t>Evaluations via LLS should be studied in RAN1. We agree with QC’s comment.</w:t>
            </w:r>
          </w:p>
        </w:tc>
      </w:tr>
      <w:tr w:rsidR="0057755D" w14:paraId="63D675DB" w14:textId="77777777" w:rsidTr="0057755D">
        <w:tc>
          <w:tcPr>
            <w:tcW w:w="2176" w:type="dxa"/>
          </w:tcPr>
          <w:p w14:paraId="2F8F94EC" w14:textId="77777777" w:rsidR="0057755D" w:rsidRDefault="00900CAA">
            <w:pPr>
              <w:jc w:val="both"/>
              <w:rPr>
                <w:lang w:eastAsia="zh-CN"/>
              </w:rPr>
            </w:pPr>
            <w:r>
              <w:rPr>
                <w:rFonts w:hint="eastAsia"/>
                <w:lang w:eastAsia="zh-CN"/>
              </w:rPr>
              <w:t>CATT</w:t>
            </w:r>
          </w:p>
        </w:tc>
        <w:tc>
          <w:tcPr>
            <w:tcW w:w="7447" w:type="dxa"/>
          </w:tcPr>
          <w:p w14:paraId="3250E10D" w14:textId="77777777" w:rsidR="0057755D" w:rsidRDefault="00900CAA">
            <w:pPr>
              <w:jc w:val="both"/>
              <w:rPr>
                <w:lang w:eastAsia="zh-CN"/>
              </w:rPr>
            </w:pPr>
            <w:r>
              <w:rPr>
                <w:rFonts w:hint="eastAsia"/>
                <w:lang w:eastAsia="zh-CN"/>
              </w:rPr>
              <w:t>We agree that link-level performance should be evaluated in RAN1.</w:t>
            </w:r>
          </w:p>
        </w:tc>
      </w:tr>
      <w:tr w:rsidR="0057755D" w14:paraId="23200616" w14:textId="77777777" w:rsidTr="0057755D">
        <w:tc>
          <w:tcPr>
            <w:tcW w:w="2176" w:type="dxa"/>
          </w:tcPr>
          <w:p w14:paraId="35742CFF" w14:textId="77777777" w:rsidR="0057755D" w:rsidRDefault="00900CAA">
            <w:pPr>
              <w:jc w:val="both"/>
              <w:rPr>
                <w:lang w:eastAsia="zh-CN"/>
              </w:rPr>
            </w:pPr>
            <w:proofErr w:type="spellStart"/>
            <w:r>
              <w:rPr>
                <w:lang w:eastAsia="zh-CN"/>
              </w:rPr>
              <w:t>InterDigital</w:t>
            </w:r>
            <w:proofErr w:type="spellEnd"/>
          </w:p>
        </w:tc>
        <w:tc>
          <w:tcPr>
            <w:tcW w:w="7447" w:type="dxa"/>
          </w:tcPr>
          <w:p w14:paraId="44EF15B1" w14:textId="77777777" w:rsidR="0057755D" w:rsidRDefault="00900CAA">
            <w:pPr>
              <w:jc w:val="both"/>
              <w:rPr>
                <w:lang w:eastAsia="zh-CN"/>
              </w:rPr>
            </w:pPr>
            <w:r>
              <w:rPr>
                <w:lang w:eastAsia="zh-CN"/>
              </w:rPr>
              <w:t>Agree with Qualcomm.</w:t>
            </w:r>
          </w:p>
        </w:tc>
      </w:tr>
      <w:tr w:rsidR="0057755D" w14:paraId="010A0EB1" w14:textId="77777777" w:rsidTr="0057755D">
        <w:tc>
          <w:tcPr>
            <w:tcW w:w="2176" w:type="dxa"/>
          </w:tcPr>
          <w:p w14:paraId="1E964B38" w14:textId="77777777" w:rsidR="0057755D" w:rsidRDefault="00900CAA">
            <w:pPr>
              <w:jc w:val="both"/>
              <w:rPr>
                <w:lang w:eastAsia="zh-CN"/>
              </w:rPr>
            </w:pPr>
            <w:r>
              <w:rPr>
                <w:lang w:eastAsia="zh-CN"/>
              </w:rPr>
              <w:t>Appel</w:t>
            </w:r>
          </w:p>
        </w:tc>
        <w:tc>
          <w:tcPr>
            <w:tcW w:w="7447" w:type="dxa"/>
          </w:tcPr>
          <w:p w14:paraId="06D052ED" w14:textId="77777777" w:rsidR="0057755D" w:rsidRDefault="00900CAA">
            <w:pPr>
              <w:jc w:val="both"/>
              <w:rPr>
                <w:lang w:eastAsia="zh-CN"/>
              </w:rPr>
            </w:pPr>
            <w:r>
              <w:rPr>
                <w:lang w:eastAsia="zh-CN"/>
              </w:rPr>
              <w:t>Agree with Nokia</w:t>
            </w:r>
          </w:p>
        </w:tc>
      </w:tr>
      <w:tr w:rsidR="0057755D" w14:paraId="1DEDFA7F" w14:textId="77777777" w:rsidTr="0057755D">
        <w:tc>
          <w:tcPr>
            <w:tcW w:w="2176" w:type="dxa"/>
          </w:tcPr>
          <w:p w14:paraId="79E23F70" w14:textId="77777777" w:rsidR="0057755D" w:rsidRDefault="0057755D">
            <w:pPr>
              <w:jc w:val="both"/>
              <w:rPr>
                <w:lang w:eastAsia="zh-CN"/>
              </w:rPr>
            </w:pPr>
          </w:p>
        </w:tc>
        <w:tc>
          <w:tcPr>
            <w:tcW w:w="7447" w:type="dxa"/>
          </w:tcPr>
          <w:p w14:paraId="77A8B328" w14:textId="77777777" w:rsidR="0057755D" w:rsidRDefault="0057755D">
            <w:pPr>
              <w:jc w:val="both"/>
              <w:rPr>
                <w:lang w:eastAsia="zh-CN"/>
              </w:rPr>
            </w:pPr>
          </w:p>
        </w:tc>
      </w:tr>
    </w:tbl>
    <w:p w14:paraId="4DAFA271" w14:textId="77777777" w:rsidR="0057755D" w:rsidRDefault="00900CAA">
      <w:pPr>
        <w:jc w:val="both"/>
      </w:pPr>
      <w:r>
        <w:t xml:space="preserve">   </w:t>
      </w:r>
    </w:p>
    <w:p w14:paraId="65F7ADC1" w14:textId="77777777" w:rsidR="0057755D" w:rsidRDefault="00900CAA">
      <w:pPr>
        <w:jc w:val="both"/>
        <w:rPr>
          <w:b/>
          <w:bCs/>
          <w:sz w:val="24"/>
          <w:szCs w:val="24"/>
        </w:rPr>
      </w:pPr>
      <w:r>
        <w:rPr>
          <w:b/>
          <w:bCs/>
          <w:sz w:val="24"/>
          <w:szCs w:val="24"/>
          <w:highlight w:val="cyan"/>
        </w:rPr>
        <w:t>FL’s comment on October 12</w:t>
      </w:r>
    </w:p>
    <w:p w14:paraId="69D1A3BF" w14:textId="77777777" w:rsidR="0057755D" w:rsidRDefault="00900CAA">
      <w:pPr>
        <w:jc w:val="both"/>
        <w:rPr>
          <w:sz w:val="22"/>
          <w:szCs w:val="22"/>
        </w:rPr>
      </w:pPr>
      <w:r>
        <w:rPr>
          <w:sz w:val="22"/>
          <w:szCs w:val="22"/>
        </w:rPr>
        <w:t xml:space="preserve">Thank you all for adding your views. </w:t>
      </w:r>
    </w:p>
    <w:p w14:paraId="2A83C00A" w14:textId="77777777" w:rsidR="0057755D" w:rsidRDefault="00900CAA">
      <w:pPr>
        <w:jc w:val="both"/>
        <w:rPr>
          <w:iCs/>
          <w:sz w:val="22"/>
          <w:szCs w:val="22"/>
        </w:rPr>
      </w:pPr>
      <w:r>
        <w:rPr>
          <w:sz w:val="22"/>
          <w:szCs w:val="22"/>
        </w:rPr>
        <w:t xml:space="preserve">Most companies agree that final decision on which </w:t>
      </w:r>
      <w:r>
        <w:rPr>
          <w:iCs/>
          <w:sz w:val="22"/>
          <w:szCs w:val="22"/>
        </w:rPr>
        <w:t xml:space="preserve">MPR/PAR reduction solution(s) should be selected in Rel-18 should up to RAN4. </w:t>
      </w:r>
    </w:p>
    <w:p w14:paraId="1B6AF775" w14:textId="77777777" w:rsidR="0057755D" w:rsidRDefault="00900CAA">
      <w:pPr>
        <w:jc w:val="both"/>
        <w:rPr>
          <w:iCs/>
          <w:sz w:val="22"/>
          <w:szCs w:val="22"/>
        </w:rPr>
      </w:pPr>
      <w:r>
        <w:rPr>
          <w:iCs/>
          <w:sz w:val="22"/>
          <w:szCs w:val="22"/>
        </w:rPr>
        <w:lastRenderedPageBreak/>
        <w:t xml:space="preserve">Most companies believe that at least LLS could be performed by RAN1 to assess receiver performance with focus on SNR degradation brought by the adoption of MPR/PAR reduction techniques. This is due to the fact that RAN1 has the expertise to assess the impact of different receivers at </w:t>
      </w:r>
      <w:proofErr w:type="spellStart"/>
      <w:r>
        <w:rPr>
          <w:iCs/>
          <w:sz w:val="22"/>
          <w:szCs w:val="22"/>
        </w:rPr>
        <w:t>Gnb</w:t>
      </w:r>
      <w:proofErr w:type="spellEnd"/>
      <w:r>
        <w:rPr>
          <w:iCs/>
          <w:sz w:val="22"/>
          <w:szCs w:val="22"/>
        </w:rPr>
        <w:t xml:space="preserve">. </w:t>
      </w:r>
    </w:p>
    <w:p w14:paraId="71A40357" w14:textId="77777777" w:rsidR="0057755D" w:rsidRDefault="00900CAA">
      <w:pPr>
        <w:jc w:val="both"/>
        <w:rPr>
          <w:iCs/>
          <w:sz w:val="22"/>
          <w:szCs w:val="22"/>
        </w:rPr>
      </w:pPr>
      <w:r>
        <w:rPr>
          <w:iCs/>
          <w:sz w:val="22"/>
          <w:szCs w:val="22"/>
        </w:rPr>
        <w:t>Most companies believe that asking RAN1 to provide a list of candidate solutions to consider by the end of RAN1 #110b-e is not desirable and such list should be ready for RAN1 #111.</w:t>
      </w:r>
    </w:p>
    <w:p w14:paraId="3C211784" w14:textId="77777777" w:rsidR="0057755D" w:rsidRDefault="00900CAA">
      <w:pPr>
        <w:jc w:val="both"/>
        <w:rPr>
          <w:iCs/>
          <w:sz w:val="22"/>
          <w:szCs w:val="22"/>
        </w:rPr>
      </w:pPr>
      <w:r>
        <w:rPr>
          <w:iCs/>
          <w:sz w:val="22"/>
          <w:szCs w:val="22"/>
        </w:rPr>
        <w:t>One company (Ericsson) propose to include elements of the Workplan in the description of the work split. This information seems more suitable for inclusion in the workplan currently being worked on by the Moderator. I would not include it in the discussion on the work split for the time being.</w:t>
      </w:r>
    </w:p>
    <w:p w14:paraId="5C9006FB" w14:textId="77777777" w:rsidR="0057755D" w:rsidRDefault="00900CAA">
      <w:pPr>
        <w:jc w:val="both"/>
        <w:rPr>
          <w:iCs/>
          <w:sz w:val="22"/>
          <w:szCs w:val="22"/>
        </w:rPr>
      </w:pPr>
      <w:r>
        <w:rPr>
          <w:iCs/>
          <w:sz w:val="22"/>
          <w:szCs w:val="22"/>
        </w:rPr>
        <w:t>One company (Ericsson) argues that RAN1 should also perform RF simulations, and account for OBO in the performance assessment. While the technical merit of this proposal is rather obvious, this would seem a study RAN4 should do. No other company proposed this, while others openly proposed to defer the RF part of the study to RAN4. For this reason, this suggestion is not retained for the time being, hoping to facilitate the identification of a middle ground.</w:t>
      </w:r>
    </w:p>
    <w:p w14:paraId="1C68B7D5" w14:textId="77777777" w:rsidR="0057755D" w:rsidRDefault="00900CAA">
      <w:pPr>
        <w:jc w:val="both"/>
        <w:rPr>
          <w:iCs/>
          <w:sz w:val="22"/>
          <w:szCs w:val="22"/>
        </w:rPr>
      </w:pPr>
      <w:r>
        <w:rPr>
          <w:iCs/>
          <w:sz w:val="22"/>
          <w:szCs w:val="22"/>
        </w:rPr>
        <w:t>A FL proposal is thus formulated.</w:t>
      </w:r>
    </w:p>
    <w:p w14:paraId="78612863" w14:textId="77777777" w:rsidR="0057755D" w:rsidRDefault="00900CAA">
      <w:pPr>
        <w:jc w:val="both"/>
        <w:rPr>
          <w:b/>
          <w:bCs/>
          <w:iCs/>
          <w:sz w:val="22"/>
          <w:szCs w:val="22"/>
        </w:rPr>
      </w:pPr>
      <w:r>
        <w:rPr>
          <w:b/>
          <w:bCs/>
          <w:iCs/>
          <w:sz w:val="22"/>
          <w:szCs w:val="22"/>
          <w:highlight w:val="yellow"/>
        </w:rPr>
        <w:t>FL’s proposal 6</w:t>
      </w:r>
    </w:p>
    <w:p w14:paraId="42575F24" w14:textId="77777777" w:rsidR="0057755D" w:rsidRDefault="00900CAA">
      <w:pPr>
        <w:jc w:val="both"/>
        <w:rPr>
          <w:b/>
          <w:bCs/>
          <w:iCs/>
          <w:sz w:val="22"/>
          <w:szCs w:val="22"/>
          <w:highlight w:val="yellow"/>
        </w:rPr>
      </w:pPr>
      <w:r>
        <w:rPr>
          <w:b/>
          <w:bCs/>
          <w:iCs/>
          <w:sz w:val="22"/>
          <w:szCs w:val="22"/>
          <w:highlight w:val="yellow"/>
        </w:rPr>
        <w:t>The following work split principles will be adopted in RAN1 for power domain enhancement throughout Rel-18:</w:t>
      </w:r>
    </w:p>
    <w:p w14:paraId="2CE9C79D" w14:textId="77777777" w:rsidR="0057755D" w:rsidRDefault="00900CAA">
      <w:pPr>
        <w:pStyle w:val="aff"/>
        <w:numPr>
          <w:ilvl w:val="0"/>
          <w:numId w:val="23"/>
        </w:numPr>
        <w:jc w:val="both"/>
        <w:rPr>
          <w:i/>
          <w:iCs/>
          <w:sz w:val="22"/>
          <w:szCs w:val="22"/>
          <w:highlight w:val="yellow"/>
        </w:rPr>
      </w:pPr>
      <w:r>
        <w:rPr>
          <w:i/>
          <w:iCs/>
          <w:sz w:val="22"/>
          <w:szCs w:val="22"/>
          <w:highlight w:val="yellow"/>
        </w:rPr>
        <w:t>RAN1 performs link level simulations of candidate solutions for power domain enhancements to study at least the SNR degradation and PAPR/CM reduction, if any, brought by each solution.</w:t>
      </w:r>
    </w:p>
    <w:p w14:paraId="1F9B9C37" w14:textId="77777777" w:rsidR="0057755D" w:rsidRDefault="00900CAA">
      <w:pPr>
        <w:pStyle w:val="aff"/>
        <w:numPr>
          <w:ilvl w:val="1"/>
          <w:numId w:val="23"/>
        </w:numPr>
        <w:jc w:val="both"/>
        <w:rPr>
          <w:i/>
          <w:iCs/>
          <w:sz w:val="22"/>
          <w:szCs w:val="22"/>
          <w:highlight w:val="yellow"/>
          <w:lang w:val="en-US"/>
        </w:rPr>
      </w:pPr>
      <w:r>
        <w:rPr>
          <w:i/>
          <w:iCs/>
          <w:sz w:val="22"/>
          <w:szCs w:val="22"/>
          <w:highlight w:val="yellow"/>
          <w:lang w:val="en-US"/>
        </w:rPr>
        <w:t>Transparent MPR/PAR solutions can be considered as a benchmark for studying the performance of non-transparent solutions.</w:t>
      </w:r>
    </w:p>
    <w:p w14:paraId="2FC4BD14" w14:textId="77777777" w:rsidR="0057755D" w:rsidRDefault="00900CAA">
      <w:pPr>
        <w:pStyle w:val="aff"/>
        <w:numPr>
          <w:ilvl w:val="0"/>
          <w:numId w:val="23"/>
        </w:numPr>
        <w:jc w:val="both"/>
        <w:rPr>
          <w:i/>
          <w:iCs/>
          <w:sz w:val="22"/>
          <w:szCs w:val="22"/>
          <w:highlight w:val="yellow"/>
        </w:rPr>
      </w:pPr>
      <w:r>
        <w:rPr>
          <w:i/>
          <w:iCs/>
          <w:sz w:val="22"/>
          <w:szCs w:val="22"/>
          <w:highlight w:val="yellow"/>
        </w:rPr>
        <w:t>RAN1 will not perform RF simulations of candidate solutions for power domain enhancements</w:t>
      </w:r>
    </w:p>
    <w:p w14:paraId="29966C9A" w14:textId="77777777" w:rsidR="0057755D" w:rsidRDefault="00900CAA">
      <w:pPr>
        <w:pStyle w:val="aff"/>
        <w:numPr>
          <w:ilvl w:val="0"/>
          <w:numId w:val="23"/>
        </w:numPr>
        <w:jc w:val="both"/>
        <w:rPr>
          <w:i/>
          <w:iCs/>
          <w:sz w:val="22"/>
          <w:szCs w:val="22"/>
          <w:highlight w:val="yellow"/>
        </w:rPr>
      </w:pPr>
      <w:r>
        <w:rPr>
          <w:i/>
          <w:iCs/>
          <w:sz w:val="22"/>
          <w:szCs w:val="22"/>
          <w:highlight w:val="yellow"/>
        </w:rPr>
        <w:t>RAN1 will assess RAN1 specification impact of candidate MPR/PAR reduction solutions</w:t>
      </w:r>
    </w:p>
    <w:p w14:paraId="0AD11C9A" w14:textId="77777777" w:rsidR="0057755D" w:rsidRDefault="00900CAA">
      <w:pPr>
        <w:pStyle w:val="aff"/>
        <w:numPr>
          <w:ilvl w:val="1"/>
          <w:numId w:val="23"/>
        </w:numPr>
        <w:jc w:val="both"/>
        <w:rPr>
          <w:i/>
          <w:iCs/>
          <w:sz w:val="22"/>
          <w:szCs w:val="22"/>
          <w:highlight w:val="yellow"/>
        </w:rPr>
      </w:pPr>
      <w:r>
        <w:rPr>
          <w:i/>
          <w:iCs/>
          <w:sz w:val="22"/>
          <w:szCs w:val="22"/>
          <w:highlight w:val="yellow"/>
        </w:rPr>
        <w:t>Final list of candidate solutions, including necessary parameters, from RAN1 perspective should be ready before the end of RAN1 #111, and should be included in an LS to RAN4.</w:t>
      </w:r>
    </w:p>
    <w:p w14:paraId="1342EC75" w14:textId="77777777" w:rsidR="0057755D" w:rsidRDefault="00900CAA">
      <w:pPr>
        <w:pStyle w:val="aff"/>
        <w:numPr>
          <w:ilvl w:val="0"/>
          <w:numId w:val="23"/>
        </w:numPr>
        <w:jc w:val="both"/>
        <w:rPr>
          <w:sz w:val="22"/>
          <w:szCs w:val="22"/>
          <w:highlight w:val="yellow"/>
        </w:rPr>
      </w:pPr>
      <w:r>
        <w:rPr>
          <w:i/>
          <w:iCs/>
          <w:sz w:val="22"/>
          <w:szCs w:val="22"/>
          <w:highlight w:val="yellow"/>
        </w:rPr>
        <w:t>RAN4 is responsible for selecting the Rel-18 MPR/PAR solution, if any.</w:t>
      </w:r>
    </w:p>
    <w:p w14:paraId="0975F3F0" w14:textId="77777777" w:rsidR="0057755D" w:rsidRDefault="00900CAA">
      <w:pPr>
        <w:jc w:val="both"/>
        <w:rPr>
          <w:sz w:val="22"/>
          <w:szCs w:val="22"/>
          <w:highlight w:val="yellow"/>
        </w:rPr>
      </w:pPr>
      <w:r>
        <w:rPr>
          <w:i/>
          <w:iCs/>
          <w:sz w:val="22"/>
          <w:szCs w:val="22"/>
          <w:highlight w:val="yellow"/>
          <w:u w:val="single"/>
        </w:rPr>
        <w:t>Notes</w:t>
      </w:r>
      <w:r>
        <w:rPr>
          <w:sz w:val="22"/>
          <w:szCs w:val="22"/>
          <w:highlight w:val="yellow"/>
        </w:rPr>
        <w:t xml:space="preserve">: </w:t>
      </w:r>
      <w:r>
        <w:rPr>
          <w:i/>
          <w:iCs/>
          <w:sz w:val="22"/>
          <w:szCs w:val="22"/>
          <w:highlight w:val="yellow"/>
        </w:rPr>
        <w:t>Discussion on specification impact of candidate MPR/PAR reduction solutions will start after the candidate solutions have been shortlisted by RAN1.</w:t>
      </w:r>
    </w:p>
    <w:p w14:paraId="0D1BF0D8" w14:textId="77777777" w:rsidR="0057755D" w:rsidRDefault="0057755D">
      <w:pPr>
        <w:jc w:val="both"/>
        <w:rPr>
          <w:sz w:val="22"/>
          <w:szCs w:val="22"/>
        </w:rPr>
      </w:pPr>
    </w:p>
    <w:p w14:paraId="03F339DB" w14:textId="77777777" w:rsidR="0057755D" w:rsidRDefault="00900CAA">
      <w:pPr>
        <w:jc w:val="both"/>
        <w:rPr>
          <w:sz w:val="22"/>
          <w:szCs w:val="22"/>
        </w:rPr>
      </w:pPr>
      <w:r>
        <w:rPr>
          <w:sz w:val="22"/>
          <w:szCs w:val="22"/>
        </w:rPr>
        <w:t xml:space="preserve">Companies are invited to input their views on </w:t>
      </w:r>
      <w:r>
        <w:rPr>
          <w:b/>
          <w:bCs/>
          <w:sz w:val="22"/>
          <w:szCs w:val="22"/>
          <w:highlight w:val="yellow"/>
        </w:rPr>
        <w:t>FL’s proposal 6</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24FF408E" w14:textId="77777777" w:rsidR="0057755D" w:rsidRDefault="0057755D">
      <w:pPr>
        <w:jc w:val="both"/>
        <w:rPr>
          <w:sz w:val="22"/>
          <w:szCs w:val="22"/>
        </w:rPr>
      </w:pPr>
    </w:p>
    <w:p w14:paraId="6F5C51B0" w14:textId="77777777" w:rsidR="0057755D" w:rsidRDefault="00900CAA">
      <w:pPr>
        <w:jc w:val="center"/>
        <w:rPr>
          <w:b/>
          <w:bCs/>
          <w:iCs/>
          <w:sz w:val="28"/>
          <w:szCs w:val="28"/>
        </w:rPr>
      </w:pPr>
      <w:r>
        <w:rPr>
          <w:b/>
          <w:bCs/>
          <w:iCs/>
          <w:sz w:val="28"/>
          <w:szCs w:val="28"/>
          <w:highlight w:val="yellow"/>
        </w:rPr>
        <w:t>FL’s proposal 6</w:t>
      </w:r>
    </w:p>
    <w:tbl>
      <w:tblPr>
        <w:tblStyle w:val="82"/>
        <w:tblW w:w="9639" w:type="dxa"/>
        <w:tblLook w:val="04A0" w:firstRow="1" w:lastRow="0" w:firstColumn="1" w:lastColumn="0" w:noHBand="0" w:noVBand="1"/>
      </w:tblPr>
      <w:tblGrid>
        <w:gridCol w:w="3558"/>
        <w:gridCol w:w="6081"/>
      </w:tblGrid>
      <w:tr w:rsidR="0057755D" w14:paraId="63558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3B6BF6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54DAA76A" w14:textId="77777777" w:rsidR="0057755D" w:rsidRDefault="00900CAA">
            <w:pPr>
              <w:snapToGrid/>
              <w:spacing w:afterAutospacing="0" w:line="240" w:lineRule="auto"/>
              <w:jc w:val="center"/>
              <w:rPr>
                <w:b w:val="0"/>
                <w:bCs w:val="0"/>
              </w:rPr>
            </w:pPr>
            <w:r>
              <w:rPr>
                <w:b w:val="0"/>
                <w:bCs w:val="0"/>
                <w:color w:val="auto"/>
              </w:rPr>
              <w:t>Views</w:t>
            </w:r>
          </w:p>
        </w:tc>
      </w:tr>
      <w:tr w:rsidR="0057755D" w14:paraId="1D9C7B75" w14:textId="77777777" w:rsidTr="0057755D">
        <w:trPr>
          <w:trHeight w:val="313"/>
        </w:trPr>
        <w:tc>
          <w:tcPr>
            <w:tcW w:w="3558" w:type="dxa"/>
          </w:tcPr>
          <w:p w14:paraId="62220832"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4EA15090" w14:textId="77777777" w:rsidR="0057755D" w:rsidRDefault="00900CAA">
            <w:pPr>
              <w:snapToGrid/>
              <w:spacing w:afterAutospacing="0" w:line="240" w:lineRule="auto"/>
              <w:jc w:val="both"/>
              <w:rPr>
                <w:lang w:eastAsia="ja-JP"/>
              </w:rPr>
            </w:pPr>
            <w:r>
              <w:rPr>
                <w:lang w:eastAsia="ja-JP"/>
              </w:rPr>
              <w:t xml:space="preserve">Agree </w:t>
            </w:r>
          </w:p>
        </w:tc>
      </w:tr>
      <w:tr w:rsidR="0057755D" w14:paraId="0433E311" w14:textId="77777777" w:rsidTr="0057755D">
        <w:trPr>
          <w:trHeight w:val="300"/>
        </w:trPr>
        <w:tc>
          <w:tcPr>
            <w:tcW w:w="3558" w:type="dxa"/>
          </w:tcPr>
          <w:p w14:paraId="1738F480" w14:textId="77777777" w:rsidR="0057755D" w:rsidRDefault="00900CAA">
            <w:pPr>
              <w:snapToGrid/>
              <w:spacing w:afterAutospacing="0" w:line="240" w:lineRule="auto"/>
              <w:jc w:val="both"/>
            </w:pPr>
            <w:r>
              <w:t>vivo</w:t>
            </w:r>
          </w:p>
        </w:tc>
        <w:tc>
          <w:tcPr>
            <w:tcW w:w="6081" w:type="dxa"/>
          </w:tcPr>
          <w:p w14:paraId="7F08806D" w14:textId="77777777" w:rsidR="0057755D" w:rsidRDefault="00900CAA">
            <w:pPr>
              <w:snapToGrid/>
              <w:spacing w:afterAutospacing="0" w:line="240" w:lineRule="auto"/>
              <w:jc w:val="both"/>
            </w:pPr>
            <w:r>
              <w:t>Fine.</w:t>
            </w:r>
          </w:p>
        </w:tc>
      </w:tr>
      <w:tr w:rsidR="0057755D" w14:paraId="3F65B23B" w14:textId="77777777" w:rsidTr="0057755D">
        <w:trPr>
          <w:trHeight w:val="300"/>
        </w:trPr>
        <w:tc>
          <w:tcPr>
            <w:tcW w:w="3558" w:type="dxa"/>
          </w:tcPr>
          <w:p w14:paraId="559AB441" w14:textId="77777777" w:rsidR="0057755D" w:rsidRDefault="00900CAA">
            <w:pPr>
              <w:snapToGrid/>
              <w:spacing w:afterAutospacing="0" w:line="240" w:lineRule="auto"/>
              <w:jc w:val="both"/>
            </w:pPr>
            <w:r>
              <w:t>Intel</w:t>
            </w:r>
          </w:p>
        </w:tc>
        <w:tc>
          <w:tcPr>
            <w:tcW w:w="6081" w:type="dxa"/>
          </w:tcPr>
          <w:p w14:paraId="2B01FA7B" w14:textId="77777777" w:rsidR="0057755D" w:rsidRDefault="00900CAA">
            <w:pPr>
              <w:snapToGrid/>
              <w:spacing w:afterAutospacing="0" w:line="240" w:lineRule="auto"/>
              <w:jc w:val="both"/>
            </w:pPr>
            <w:r>
              <w:t xml:space="preserve">We are generally fine with the proposal. However, the deadline to finalize the final list of candidate solutions is too tight based on our understanding. We suggest to delay this to Feb or April meeting. </w:t>
            </w:r>
          </w:p>
          <w:p w14:paraId="05F3047F" w14:textId="77777777" w:rsidR="0057755D" w:rsidRDefault="00900CAA">
            <w:pPr>
              <w:snapToGrid/>
              <w:spacing w:afterAutospacing="0" w:line="240" w:lineRule="auto"/>
              <w:jc w:val="both"/>
            </w:pPr>
            <w:r>
              <w:t>In the last bullet, suggest to change “•</w:t>
            </w:r>
            <w:r>
              <w:tab/>
              <w:t xml:space="preserve">RAN4 is responsible for selecting the Rel-18 MPR/PAR </w:t>
            </w:r>
            <w:r>
              <w:rPr>
                <w:color w:val="FF0000"/>
              </w:rPr>
              <w:t xml:space="preserve">reduction </w:t>
            </w:r>
            <w:r>
              <w:t>solution, if any”</w:t>
            </w:r>
          </w:p>
          <w:p w14:paraId="57003E5F" w14:textId="77777777" w:rsidR="0057755D" w:rsidRDefault="00900CAA">
            <w:pPr>
              <w:snapToGrid/>
              <w:spacing w:afterAutospacing="0" w:line="240" w:lineRule="auto"/>
              <w:jc w:val="both"/>
            </w:pPr>
            <w:r>
              <w:lastRenderedPageBreak/>
              <w:t xml:space="preserve">It is not clear to us the meaning of the note. In any case, RAN1 will investigate the potential spec impact for the candidate solutions. </w:t>
            </w:r>
          </w:p>
        </w:tc>
      </w:tr>
      <w:tr w:rsidR="0057755D" w14:paraId="4E891491" w14:textId="77777777" w:rsidTr="0057755D">
        <w:trPr>
          <w:trHeight w:val="300"/>
        </w:trPr>
        <w:tc>
          <w:tcPr>
            <w:tcW w:w="3558" w:type="dxa"/>
          </w:tcPr>
          <w:p w14:paraId="3B73549B" w14:textId="77777777" w:rsidR="0057755D" w:rsidRDefault="00900CAA">
            <w:pPr>
              <w:snapToGrid/>
              <w:spacing w:afterAutospacing="0" w:line="240" w:lineRule="auto"/>
              <w:jc w:val="both"/>
            </w:pPr>
            <w:r>
              <w:lastRenderedPageBreak/>
              <w:t>Apple</w:t>
            </w:r>
          </w:p>
        </w:tc>
        <w:tc>
          <w:tcPr>
            <w:tcW w:w="6081" w:type="dxa"/>
          </w:tcPr>
          <w:p w14:paraId="5281899C" w14:textId="77777777" w:rsidR="0057755D" w:rsidRDefault="00900CAA">
            <w:pPr>
              <w:snapToGrid/>
              <w:spacing w:afterAutospacing="0" w:line="240" w:lineRule="auto"/>
              <w:jc w:val="both"/>
            </w:pPr>
            <w:r>
              <w:t>Not exactly the clear the purpose of the simulation, as RAN1 will not make the final decision. Will we provide the simulation results or observation to RAN4 for reference? It could be better to coordinate with RAN4 to make it clear what exactly work is needed from RAN1.</w:t>
            </w:r>
          </w:p>
        </w:tc>
      </w:tr>
      <w:tr w:rsidR="0057755D" w14:paraId="42359A49" w14:textId="77777777" w:rsidTr="0057755D">
        <w:trPr>
          <w:trHeight w:val="300"/>
        </w:trPr>
        <w:tc>
          <w:tcPr>
            <w:tcW w:w="3558" w:type="dxa"/>
          </w:tcPr>
          <w:p w14:paraId="7BE6D1EB" w14:textId="77777777" w:rsidR="0057755D" w:rsidRDefault="00900CAA">
            <w:pPr>
              <w:jc w:val="both"/>
              <w:rPr>
                <w:lang w:eastAsia="zh-CN"/>
              </w:rPr>
            </w:pPr>
            <w:r>
              <w:rPr>
                <w:rFonts w:hint="eastAsia"/>
                <w:lang w:eastAsia="zh-CN"/>
              </w:rPr>
              <w:t>O</w:t>
            </w:r>
            <w:r>
              <w:rPr>
                <w:lang w:eastAsia="zh-CN"/>
              </w:rPr>
              <w:t>PPO</w:t>
            </w:r>
          </w:p>
        </w:tc>
        <w:tc>
          <w:tcPr>
            <w:tcW w:w="6081" w:type="dxa"/>
          </w:tcPr>
          <w:p w14:paraId="61101D01" w14:textId="77777777" w:rsidR="0057755D" w:rsidRDefault="00900CAA">
            <w:pPr>
              <w:jc w:val="both"/>
              <w:rPr>
                <w:lang w:eastAsia="zh-CN"/>
              </w:rPr>
            </w:pPr>
            <w:r>
              <w:rPr>
                <w:lang w:eastAsia="zh-CN"/>
              </w:rPr>
              <w:t>Fine with the proposal.</w:t>
            </w:r>
          </w:p>
        </w:tc>
      </w:tr>
      <w:tr w:rsidR="0057755D" w14:paraId="6A3CF7D8" w14:textId="77777777" w:rsidTr="0057755D">
        <w:trPr>
          <w:trHeight w:val="300"/>
        </w:trPr>
        <w:tc>
          <w:tcPr>
            <w:tcW w:w="3558" w:type="dxa"/>
          </w:tcPr>
          <w:p w14:paraId="1D6CC414" w14:textId="77777777" w:rsidR="0057755D" w:rsidRDefault="00900CAA">
            <w:pPr>
              <w:snapToGrid/>
              <w:spacing w:afterAutospacing="0" w:line="240" w:lineRule="auto"/>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081" w:type="dxa"/>
          </w:tcPr>
          <w:p w14:paraId="70AAF9C5" w14:textId="77777777" w:rsidR="0057755D" w:rsidRDefault="00900CAA">
            <w:pPr>
              <w:snapToGrid/>
              <w:spacing w:afterAutospacing="0" w:line="240" w:lineRule="auto"/>
              <w:jc w:val="both"/>
              <w:rPr>
                <w:rFonts w:eastAsiaTheme="minorEastAsia"/>
                <w:lang w:eastAsia="zh-CN"/>
              </w:rPr>
            </w:pPr>
            <w:r>
              <w:rPr>
                <w:rFonts w:eastAsiaTheme="minorEastAsia"/>
                <w:lang w:eastAsia="zh-CN"/>
              </w:rPr>
              <w:t>Support the first three bullets. But for the last bullet, RAN1 can do decision on the solutions if it is sufficient from RAN1’s perspective. So it is too restrict</w:t>
            </w:r>
          </w:p>
        </w:tc>
      </w:tr>
    </w:tbl>
    <w:p w14:paraId="3FFD0E48" w14:textId="77777777" w:rsidR="0057755D" w:rsidRDefault="0057755D">
      <w:pPr>
        <w:jc w:val="both"/>
        <w:rPr>
          <w:sz w:val="22"/>
          <w:szCs w:val="22"/>
        </w:rPr>
      </w:pPr>
    </w:p>
    <w:p w14:paraId="6A19C0D0" w14:textId="77777777" w:rsidR="0057755D" w:rsidRDefault="00900CAA">
      <w:pPr>
        <w:jc w:val="both"/>
        <w:rPr>
          <w:b/>
          <w:bCs/>
          <w:sz w:val="22"/>
          <w:szCs w:val="22"/>
        </w:rPr>
      </w:pPr>
      <w:r>
        <w:rPr>
          <w:b/>
          <w:bCs/>
          <w:sz w:val="22"/>
          <w:szCs w:val="22"/>
          <w:highlight w:val="cyan"/>
        </w:rPr>
        <w:t>FL’s comment on October 13</w:t>
      </w:r>
    </w:p>
    <w:p w14:paraId="7906D189" w14:textId="77777777" w:rsidR="0057755D" w:rsidRDefault="00900CAA">
      <w:pPr>
        <w:jc w:val="both"/>
        <w:rPr>
          <w:sz w:val="22"/>
          <w:szCs w:val="22"/>
        </w:rPr>
      </w:pPr>
      <w:r>
        <w:rPr>
          <w:sz w:val="22"/>
          <w:szCs w:val="22"/>
        </w:rPr>
        <w:t>Thank you for the very constructive GTW session. The following proposal was agreed, and the first LS draft will be shared tomorrow at the latest. This discussion is closed.</w:t>
      </w:r>
    </w:p>
    <w:p w14:paraId="15A17D24" w14:textId="77777777" w:rsidR="0057755D" w:rsidRDefault="0057755D">
      <w:pPr>
        <w:jc w:val="both"/>
        <w:rPr>
          <w:sz w:val="22"/>
          <w:szCs w:val="22"/>
        </w:rPr>
      </w:pPr>
    </w:p>
    <w:p w14:paraId="6F4A9808" w14:textId="77777777" w:rsidR="0057755D" w:rsidRDefault="00900CAA">
      <w:pPr>
        <w:jc w:val="both"/>
        <w:rPr>
          <w:b/>
          <w:bCs/>
          <w:iCs/>
          <w:sz w:val="22"/>
          <w:szCs w:val="22"/>
        </w:rPr>
      </w:pPr>
      <w:bookmarkStart w:id="23" w:name="_Hlk116566365"/>
      <w:r>
        <w:rPr>
          <w:b/>
          <w:bCs/>
          <w:iCs/>
          <w:sz w:val="22"/>
          <w:szCs w:val="22"/>
          <w:highlight w:val="green"/>
        </w:rPr>
        <w:t>Agreements</w:t>
      </w:r>
    </w:p>
    <w:p w14:paraId="1BB74F76"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627032B7" w14:textId="77777777" w:rsidR="0057755D" w:rsidRDefault="00900CAA">
      <w:pPr>
        <w:pStyle w:val="aff"/>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05566FF3" w14:textId="77777777" w:rsidR="0057755D" w:rsidRDefault="00900CAA">
      <w:pPr>
        <w:pStyle w:val="aff"/>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60116C1B" w14:textId="77777777" w:rsidR="0057755D" w:rsidRDefault="00900CAA">
      <w:pPr>
        <w:pStyle w:val="aff"/>
        <w:numPr>
          <w:ilvl w:val="0"/>
          <w:numId w:val="23"/>
        </w:numPr>
        <w:jc w:val="both"/>
        <w:rPr>
          <w:sz w:val="22"/>
          <w:szCs w:val="22"/>
        </w:rPr>
      </w:pPr>
      <w:r>
        <w:rPr>
          <w:sz w:val="22"/>
          <w:szCs w:val="22"/>
        </w:rPr>
        <w:t>RAN1 is not expected to perform RF simulations of candidate solutions for power domain enhancements</w:t>
      </w:r>
    </w:p>
    <w:p w14:paraId="176D35CE" w14:textId="77777777" w:rsidR="0057755D" w:rsidRDefault="00900CAA">
      <w:pPr>
        <w:pStyle w:val="aff"/>
        <w:numPr>
          <w:ilvl w:val="1"/>
          <w:numId w:val="23"/>
        </w:numPr>
        <w:jc w:val="both"/>
        <w:rPr>
          <w:sz w:val="22"/>
          <w:szCs w:val="22"/>
        </w:rPr>
      </w:pPr>
      <w:r>
        <w:rPr>
          <w:sz w:val="22"/>
          <w:szCs w:val="22"/>
        </w:rPr>
        <w:t>Results of RF simulations can be included in RAN1 contributions</w:t>
      </w:r>
    </w:p>
    <w:p w14:paraId="53B5EC30" w14:textId="77777777" w:rsidR="0057755D" w:rsidRDefault="00900CAA">
      <w:pPr>
        <w:pStyle w:val="aff"/>
        <w:numPr>
          <w:ilvl w:val="0"/>
          <w:numId w:val="23"/>
        </w:numPr>
        <w:jc w:val="both"/>
        <w:rPr>
          <w:sz w:val="22"/>
          <w:szCs w:val="22"/>
        </w:rPr>
      </w:pPr>
      <w:r>
        <w:rPr>
          <w:sz w:val="22"/>
          <w:szCs w:val="22"/>
        </w:rPr>
        <w:t>RAN1 will assess RAN1 specification impact of candidate MPR/PAR reduction solutions</w:t>
      </w:r>
    </w:p>
    <w:p w14:paraId="0532CACD" w14:textId="77777777" w:rsidR="0057755D" w:rsidRDefault="00900CAA">
      <w:pPr>
        <w:pStyle w:val="aff"/>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089ADA64" w14:textId="77777777" w:rsidR="0057755D" w:rsidRDefault="00900CAA">
      <w:pPr>
        <w:pStyle w:val="aff"/>
        <w:numPr>
          <w:ilvl w:val="0"/>
          <w:numId w:val="23"/>
        </w:numPr>
        <w:jc w:val="both"/>
        <w:rPr>
          <w:sz w:val="22"/>
          <w:szCs w:val="22"/>
        </w:rPr>
      </w:pPr>
      <w:r>
        <w:rPr>
          <w:sz w:val="22"/>
          <w:szCs w:val="22"/>
        </w:rPr>
        <w:t>RAN1 understands that RAN4 is responsible for selecting the Rel-18 MPR/PAR reduction solution, if any.</w:t>
      </w:r>
    </w:p>
    <w:bookmarkEnd w:id="23"/>
    <w:p w14:paraId="37B8DF7B" w14:textId="77777777" w:rsidR="0057755D" w:rsidRDefault="0057755D">
      <w:pPr>
        <w:jc w:val="both"/>
      </w:pPr>
    </w:p>
    <w:p w14:paraId="4A625184" w14:textId="77777777" w:rsidR="0057755D" w:rsidRDefault="00900CAA">
      <w:pPr>
        <w:pStyle w:val="3"/>
        <w:numPr>
          <w:ilvl w:val="2"/>
          <w:numId w:val="4"/>
        </w:numPr>
        <w:rPr>
          <w:lang w:val="fr-FR"/>
        </w:rPr>
      </w:pPr>
      <w:r>
        <w:rPr>
          <w:color w:val="00B050"/>
          <w:lang w:val="fr-FR"/>
        </w:rPr>
        <w:t>[OPEN]</w:t>
      </w:r>
      <w:r>
        <w:rPr>
          <w:lang w:val="fr-FR"/>
        </w:rPr>
        <w:t xml:space="preserve"> MPR/PAR </w:t>
      </w:r>
      <w:proofErr w:type="spellStart"/>
      <w:r>
        <w:rPr>
          <w:lang w:val="fr-FR"/>
        </w:rPr>
        <w:t>reduction</w:t>
      </w:r>
      <w:proofErr w:type="spellEnd"/>
      <w:r>
        <w:rPr>
          <w:lang w:val="fr-FR"/>
        </w:rPr>
        <w:t xml:space="preserve"> techniques</w:t>
      </w:r>
    </w:p>
    <w:p w14:paraId="38DE1B02" w14:textId="77777777" w:rsidR="0057755D" w:rsidRDefault="00900CAA">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3BBEDE57" w14:textId="77777777" w:rsidR="0057755D" w:rsidRDefault="00900CAA">
      <w:pPr>
        <w:pStyle w:val="aff"/>
        <w:numPr>
          <w:ilvl w:val="0"/>
          <w:numId w:val="24"/>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24647571" w14:textId="77777777" w:rsidR="0057755D" w:rsidRDefault="00900CAA">
      <w:pPr>
        <w:pStyle w:val="aff"/>
        <w:numPr>
          <w:ilvl w:val="1"/>
          <w:numId w:val="24"/>
        </w:numPr>
        <w:jc w:val="both"/>
        <w:rPr>
          <w:sz w:val="22"/>
          <w:lang w:val="en-US"/>
        </w:rPr>
      </w:pPr>
      <w:r>
        <w:rPr>
          <w:sz w:val="22"/>
          <w:lang w:val="en-US"/>
        </w:rPr>
        <w:t>Observations made by other companies imply that a larger support for inclusion of this solution in the list exists.</w:t>
      </w:r>
    </w:p>
    <w:p w14:paraId="3CFA2E9E" w14:textId="77777777" w:rsidR="0057755D" w:rsidRDefault="00900CAA">
      <w:pPr>
        <w:pStyle w:val="aff"/>
        <w:numPr>
          <w:ilvl w:val="0"/>
          <w:numId w:val="24"/>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64DB3093" w14:textId="77777777" w:rsidR="0057755D" w:rsidRDefault="00900CAA">
      <w:pPr>
        <w:pStyle w:val="aff"/>
        <w:numPr>
          <w:ilvl w:val="1"/>
          <w:numId w:val="24"/>
        </w:numPr>
        <w:jc w:val="both"/>
        <w:rPr>
          <w:sz w:val="22"/>
          <w:lang w:val="en-US"/>
        </w:rPr>
      </w:pPr>
      <w:r>
        <w:rPr>
          <w:sz w:val="22"/>
          <w:lang w:val="en-US"/>
        </w:rPr>
        <w:t>Observations made by other companies imply that a larger support for inclusion of this solution in the list exists.</w:t>
      </w:r>
    </w:p>
    <w:p w14:paraId="47E354B0" w14:textId="77777777" w:rsidR="0057755D" w:rsidRDefault="00900CAA">
      <w:pPr>
        <w:pStyle w:val="aff"/>
        <w:numPr>
          <w:ilvl w:val="0"/>
          <w:numId w:val="24"/>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7734C33E" w14:textId="77777777" w:rsidR="0057755D" w:rsidRDefault="00900CAA">
      <w:pPr>
        <w:pStyle w:val="aff"/>
        <w:numPr>
          <w:ilvl w:val="0"/>
          <w:numId w:val="24"/>
        </w:numPr>
        <w:jc w:val="both"/>
        <w:rPr>
          <w:sz w:val="22"/>
          <w:lang w:val="en-US"/>
        </w:rPr>
      </w:pPr>
      <w:r>
        <w:rPr>
          <w:sz w:val="22"/>
          <w:lang w:val="en-US"/>
        </w:rPr>
        <w:lastRenderedPageBreak/>
        <w:t>1 company (Lenovo [10]) proposes sub-PRB transmission as a candidate solution to study.</w:t>
      </w:r>
    </w:p>
    <w:p w14:paraId="3E332386" w14:textId="77777777" w:rsidR="0057755D" w:rsidRDefault="00900CAA">
      <w:pPr>
        <w:pStyle w:val="aff"/>
        <w:numPr>
          <w:ilvl w:val="0"/>
          <w:numId w:val="24"/>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4AE6AB37" w14:textId="77777777" w:rsidR="0057755D" w:rsidRDefault="00900CAA">
      <w:pPr>
        <w:pStyle w:val="aff"/>
        <w:numPr>
          <w:ilvl w:val="0"/>
          <w:numId w:val="24"/>
        </w:numPr>
        <w:jc w:val="both"/>
        <w:rPr>
          <w:sz w:val="22"/>
          <w:lang w:val="en-US"/>
        </w:rPr>
      </w:pPr>
      <w:r>
        <w:rPr>
          <w:sz w:val="22"/>
          <w:lang w:val="en-US"/>
        </w:rPr>
        <w:t>1 company (Samsung 16)) proposes to further study advanced receivers to support reduced MPR.</w:t>
      </w:r>
    </w:p>
    <w:p w14:paraId="0E43272A" w14:textId="77777777" w:rsidR="0057755D" w:rsidRDefault="00900CAA">
      <w:pPr>
        <w:pStyle w:val="aff"/>
        <w:numPr>
          <w:ilvl w:val="0"/>
          <w:numId w:val="24"/>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414222FE" w14:textId="77777777" w:rsidR="0057755D" w:rsidRDefault="00900CAA">
      <w:pPr>
        <w:jc w:val="both"/>
        <w:rPr>
          <w:sz w:val="22"/>
          <w:lang w:val="en-US"/>
        </w:rPr>
      </w:pPr>
      <w:r>
        <w:rPr>
          <w:sz w:val="22"/>
          <w:lang w:val="en-US"/>
        </w:rPr>
        <w:t xml:space="preserve">Additionally, </w:t>
      </w:r>
    </w:p>
    <w:p w14:paraId="21452E9C" w14:textId="77777777" w:rsidR="0057755D" w:rsidRDefault="00900CAA">
      <w:pPr>
        <w:pStyle w:val="aff"/>
        <w:numPr>
          <w:ilvl w:val="0"/>
          <w:numId w:val="28"/>
        </w:numPr>
        <w:jc w:val="both"/>
        <w:rPr>
          <w:sz w:val="22"/>
          <w:lang w:val="en-US"/>
        </w:rPr>
      </w:pPr>
      <w:r>
        <w:rPr>
          <w:sz w:val="22"/>
          <w:lang w:val="en-US"/>
        </w:rPr>
        <w:t xml:space="preserve">One company (OPPO [5]) proposes to study performance of TR for both DFT-s-OFDM and CP-OFDM </w:t>
      </w:r>
    </w:p>
    <w:p w14:paraId="7619E352" w14:textId="77777777" w:rsidR="0057755D" w:rsidRDefault="00900CAA">
      <w:pPr>
        <w:pStyle w:val="aff"/>
        <w:numPr>
          <w:ilvl w:val="0"/>
          <w:numId w:val="28"/>
        </w:numPr>
        <w:jc w:val="both"/>
        <w:rPr>
          <w:sz w:val="22"/>
          <w:lang w:val="en-US"/>
        </w:rPr>
      </w:pPr>
      <w:r>
        <w:rPr>
          <w:sz w:val="22"/>
          <w:lang w:val="en-US"/>
        </w:rPr>
        <w:t>One company (ZTE [3]) proposes to study performance of FDSS w/ SE for pi/2-BPSK.</w:t>
      </w:r>
    </w:p>
    <w:p w14:paraId="5A32BA06" w14:textId="77777777" w:rsidR="0057755D" w:rsidRDefault="00900CAA">
      <w:pPr>
        <w:pStyle w:val="aff"/>
        <w:numPr>
          <w:ilvl w:val="0"/>
          <w:numId w:val="28"/>
        </w:numPr>
        <w:jc w:val="both"/>
        <w:rPr>
          <w:sz w:val="22"/>
          <w:lang w:val="en-US"/>
        </w:rPr>
      </w:pPr>
      <w:r>
        <w:rPr>
          <w:sz w:val="22"/>
          <w:lang w:val="en-US"/>
        </w:rPr>
        <w:t>Three companies (ZTE [3], Qualcomm [19], Nokia/NSB [20]) propose to study performance of FDSS w/ SE for QPSK.</w:t>
      </w:r>
    </w:p>
    <w:p w14:paraId="67174E1F" w14:textId="77777777" w:rsidR="0057755D" w:rsidRDefault="00900CAA">
      <w:pPr>
        <w:pStyle w:val="aff"/>
        <w:numPr>
          <w:ilvl w:val="0"/>
          <w:numId w:val="28"/>
        </w:numPr>
        <w:jc w:val="both"/>
        <w:rPr>
          <w:sz w:val="22"/>
          <w:lang w:val="en-US"/>
        </w:rPr>
      </w:pPr>
      <w:r>
        <w:rPr>
          <w:sz w:val="22"/>
          <w:lang w:val="en-US"/>
        </w:rPr>
        <w:t>One company (ZTE [3]) proposes to study performance of FDSS w/o SE for QPSK.</w:t>
      </w:r>
    </w:p>
    <w:p w14:paraId="041CE238" w14:textId="77777777" w:rsidR="0057755D" w:rsidRDefault="00900CAA">
      <w:pPr>
        <w:pStyle w:val="aff"/>
        <w:numPr>
          <w:ilvl w:val="0"/>
          <w:numId w:val="28"/>
        </w:numPr>
        <w:jc w:val="both"/>
        <w:rPr>
          <w:sz w:val="22"/>
          <w:lang w:val="en-US"/>
        </w:rPr>
      </w:pPr>
      <w:r>
        <w:rPr>
          <w:sz w:val="22"/>
          <w:lang w:val="en-US"/>
        </w:rPr>
        <w:t>One company (Qualcomm ([19]) proposes to study the performance of TR for QPSK.</w:t>
      </w:r>
    </w:p>
    <w:p w14:paraId="631F217C" w14:textId="77777777" w:rsidR="0057755D" w:rsidRDefault="00900CAA">
      <w:pPr>
        <w:pStyle w:val="aff"/>
        <w:numPr>
          <w:ilvl w:val="0"/>
          <w:numId w:val="28"/>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3C547328" w14:textId="77777777" w:rsidR="0057755D" w:rsidRDefault="00900CAA">
      <w:pPr>
        <w:pStyle w:val="aff"/>
        <w:numPr>
          <w:ilvl w:val="0"/>
          <w:numId w:val="28"/>
        </w:numPr>
        <w:jc w:val="both"/>
        <w:rPr>
          <w:sz w:val="22"/>
          <w:lang w:val="en-US"/>
        </w:rPr>
      </w:pPr>
      <w:r>
        <w:rPr>
          <w:sz w:val="22"/>
          <w:lang w:val="en-US"/>
        </w:rPr>
        <w:t>Two companies (Qualcomm [19], Nokia/NSB [20]) propose to focus only on DFT-s-OFDM and that DMRS undergo spectrum shaping as much as data symbols.</w:t>
      </w:r>
    </w:p>
    <w:p w14:paraId="0ED28898" w14:textId="77777777" w:rsidR="0057755D" w:rsidRDefault="00900CAA">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3DCEF880" w14:textId="77777777" w:rsidR="0057755D" w:rsidRDefault="00900CAA">
      <w:pPr>
        <w:pStyle w:val="aff"/>
        <w:numPr>
          <w:ilvl w:val="0"/>
          <w:numId w:val="29"/>
        </w:numPr>
        <w:jc w:val="both"/>
        <w:rPr>
          <w:sz w:val="22"/>
          <w:lang w:val="en-US"/>
        </w:rPr>
      </w:pPr>
      <w:r>
        <w:rPr>
          <w:sz w:val="22"/>
          <w:lang w:val="en-US"/>
        </w:rPr>
        <w:t>Considers the typical waveform configured by NW in case of coverage shortage, i.e., DFT-s-OFDM</w:t>
      </w:r>
    </w:p>
    <w:p w14:paraId="482012B4" w14:textId="77777777" w:rsidR="0057755D" w:rsidRDefault="00900CAA">
      <w:pPr>
        <w:pStyle w:val="aff"/>
        <w:numPr>
          <w:ilvl w:val="0"/>
          <w:numId w:val="29"/>
        </w:numPr>
        <w:jc w:val="both"/>
        <w:rPr>
          <w:sz w:val="22"/>
          <w:lang w:val="en-US"/>
        </w:rPr>
      </w:pPr>
      <w:r>
        <w:rPr>
          <w:sz w:val="22"/>
          <w:lang w:val="en-US"/>
        </w:rPr>
        <w:t>Considers the waveform which already naturally offers lower MPR and PAR, to further provide LB gain over the current best candidate in NR.</w:t>
      </w:r>
    </w:p>
    <w:p w14:paraId="117A52D1" w14:textId="77777777" w:rsidR="0057755D" w:rsidRDefault="00900CAA">
      <w:pPr>
        <w:pStyle w:val="aff"/>
        <w:numPr>
          <w:ilvl w:val="0"/>
          <w:numId w:val="29"/>
        </w:numPr>
        <w:jc w:val="both"/>
        <w:rPr>
          <w:sz w:val="22"/>
          <w:lang w:val="en-US"/>
        </w:rPr>
      </w:pPr>
      <w:r>
        <w:rPr>
          <w:sz w:val="22"/>
          <w:lang w:val="en-US"/>
        </w:rPr>
        <w:t>Provides a more consistent way to compare different MPR/PAR reduction solutions</w:t>
      </w:r>
    </w:p>
    <w:p w14:paraId="1CC7E416" w14:textId="77777777" w:rsidR="0057755D" w:rsidRDefault="0057755D">
      <w:pPr>
        <w:jc w:val="both"/>
        <w:rPr>
          <w:sz w:val="22"/>
          <w:lang w:val="en-US"/>
        </w:rPr>
      </w:pPr>
    </w:p>
    <w:p w14:paraId="3B85D065" w14:textId="77777777" w:rsidR="0057755D" w:rsidRDefault="00900CAA">
      <w:pPr>
        <w:jc w:val="both"/>
        <w:rPr>
          <w:sz w:val="22"/>
          <w:lang w:val="en-US"/>
        </w:rPr>
      </w:pPr>
      <w:r>
        <w:rPr>
          <w:sz w:val="22"/>
          <w:lang w:val="en-US"/>
        </w:rPr>
        <w:t>A proposal is thus formulated.</w:t>
      </w:r>
    </w:p>
    <w:p w14:paraId="17989992" w14:textId="77777777" w:rsidR="0057755D" w:rsidRDefault="00900CAA">
      <w:pPr>
        <w:jc w:val="both"/>
        <w:rPr>
          <w:b/>
          <w:bCs/>
          <w:sz w:val="22"/>
          <w:szCs w:val="22"/>
          <w:highlight w:val="yellow"/>
        </w:rPr>
      </w:pPr>
      <w:r>
        <w:rPr>
          <w:b/>
          <w:bCs/>
          <w:sz w:val="22"/>
          <w:szCs w:val="22"/>
          <w:highlight w:val="yellow"/>
        </w:rPr>
        <w:t>FL’s proposal 1</w:t>
      </w:r>
    </w:p>
    <w:p w14:paraId="54483893" w14:textId="77777777" w:rsidR="0057755D" w:rsidRDefault="00900CAA">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71AF44A1" w14:textId="77777777" w:rsidR="0057755D" w:rsidRDefault="0057755D">
      <w:pPr>
        <w:jc w:val="both"/>
        <w:rPr>
          <w:b/>
          <w:bCs/>
          <w:sz w:val="22"/>
          <w:szCs w:val="22"/>
        </w:rPr>
      </w:pPr>
    </w:p>
    <w:p w14:paraId="6BE8BD89" w14:textId="77777777" w:rsidR="0057755D" w:rsidRDefault="00900CAA">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ABC2415" w14:textId="77777777" w:rsidR="0057755D" w:rsidRDefault="00900CAA">
      <w:pPr>
        <w:jc w:val="both"/>
        <w:rPr>
          <w:sz w:val="22"/>
          <w:lang w:val="en-US"/>
        </w:rPr>
      </w:pPr>
      <w:r>
        <w:rPr>
          <w:sz w:val="22"/>
          <w:lang w:val="en-US"/>
        </w:rPr>
        <w:t>The following proposal is formulated</w:t>
      </w:r>
    </w:p>
    <w:p w14:paraId="7EC12872" w14:textId="77777777" w:rsidR="0057755D" w:rsidRDefault="0057755D">
      <w:pPr>
        <w:jc w:val="both"/>
        <w:rPr>
          <w:sz w:val="22"/>
          <w:lang w:val="en-US"/>
        </w:rPr>
      </w:pPr>
    </w:p>
    <w:p w14:paraId="5339900E" w14:textId="77777777" w:rsidR="0057755D" w:rsidRDefault="00900CAA">
      <w:pPr>
        <w:jc w:val="both"/>
        <w:rPr>
          <w:b/>
          <w:bCs/>
          <w:sz w:val="22"/>
          <w:szCs w:val="22"/>
          <w:highlight w:val="yellow"/>
        </w:rPr>
      </w:pPr>
      <w:r>
        <w:rPr>
          <w:b/>
          <w:bCs/>
          <w:sz w:val="22"/>
          <w:szCs w:val="22"/>
          <w:highlight w:val="yellow"/>
        </w:rPr>
        <w:t>FL’s proposal 2</w:t>
      </w:r>
    </w:p>
    <w:p w14:paraId="62583FA0" w14:textId="77777777" w:rsidR="0057755D" w:rsidRDefault="00900CAA">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6E8DD575" w14:textId="77777777" w:rsidR="0057755D" w:rsidRDefault="00900CAA">
      <w:pPr>
        <w:pStyle w:val="aff"/>
        <w:numPr>
          <w:ilvl w:val="0"/>
          <w:numId w:val="29"/>
        </w:numPr>
        <w:jc w:val="both"/>
        <w:rPr>
          <w:b/>
          <w:bCs/>
          <w:sz w:val="22"/>
          <w:szCs w:val="22"/>
          <w:highlight w:val="yellow"/>
        </w:rPr>
      </w:pPr>
      <w:r>
        <w:rPr>
          <w:b/>
          <w:bCs/>
          <w:sz w:val="22"/>
          <w:szCs w:val="22"/>
          <w:highlight w:val="yellow"/>
        </w:rPr>
        <w:t>QPSK modulation</w:t>
      </w:r>
    </w:p>
    <w:p w14:paraId="5242DEC4" w14:textId="77777777" w:rsidR="0057755D" w:rsidRDefault="00900CAA">
      <w:pPr>
        <w:pStyle w:val="aff"/>
        <w:numPr>
          <w:ilvl w:val="0"/>
          <w:numId w:val="29"/>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6A68E961" w14:textId="77777777" w:rsidR="0057755D" w:rsidRDefault="00900CAA">
      <w:pPr>
        <w:pStyle w:val="aff"/>
        <w:numPr>
          <w:ilvl w:val="0"/>
          <w:numId w:val="29"/>
        </w:numPr>
        <w:jc w:val="both"/>
        <w:rPr>
          <w:b/>
          <w:bCs/>
          <w:sz w:val="22"/>
          <w:szCs w:val="22"/>
          <w:highlight w:val="yellow"/>
        </w:rPr>
      </w:pPr>
      <w:r>
        <w:rPr>
          <w:b/>
          <w:bCs/>
          <w:sz w:val="22"/>
          <w:szCs w:val="22"/>
          <w:highlight w:val="yellow"/>
        </w:rPr>
        <w:lastRenderedPageBreak/>
        <w:t>FFS:</w:t>
      </w:r>
    </w:p>
    <w:p w14:paraId="55CE28D2" w14:textId="77777777" w:rsidR="0057755D" w:rsidRDefault="00900CAA">
      <w:pPr>
        <w:pStyle w:val="aff"/>
        <w:numPr>
          <w:ilvl w:val="1"/>
          <w:numId w:val="29"/>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6100E06C" w14:textId="77777777" w:rsidR="0057755D" w:rsidRDefault="00900CAA">
      <w:pPr>
        <w:pStyle w:val="aff"/>
        <w:numPr>
          <w:ilvl w:val="1"/>
          <w:numId w:val="29"/>
        </w:numPr>
        <w:jc w:val="both"/>
        <w:rPr>
          <w:b/>
          <w:bCs/>
          <w:sz w:val="22"/>
          <w:szCs w:val="22"/>
          <w:highlight w:val="yellow"/>
        </w:rPr>
      </w:pPr>
      <w:r>
        <w:rPr>
          <w:b/>
          <w:bCs/>
          <w:sz w:val="22"/>
          <w:szCs w:val="22"/>
          <w:highlight w:val="yellow"/>
        </w:rPr>
        <w:t>Whether other modulations are considered.</w:t>
      </w:r>
    </w:p>
    <w:p w14:paraId="79AE6ACB" w14:textId="77777777" w:rsidR="0057755D" w:rsidRDefault="0057755D">
      <w:pPr>
        <w:pStyle w:val="aff"/>
        <w:ind w:left="1500"/>
        <w:jc w:val="both"/>
        <w:rPr>
          <w:b/>
          <w:bCs/>
          <w:sz w:val="22"/>
          <w:szCs w:val="22"/>
        </w:rPr>
      </w:pPr>
    </w:p>
    <w:p w14:paraId="3343EC9A" w14:textId="77777777" w:rsidR="0057755D" w:rsidRDefault="00900CAA">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4FD8975A" w14:textId="77777777" w:rsidR="0057755D" w:rsidRDefault="00900CAA">
      <w:pPr>
        <w:pStyle w:val="aff"/>
        <w:numPr>
          <w:ilvl w:val="0"/>
          <w:numId w:val="30"/>
        </w:numPr>
        <w:jc w:val="both"/>
        <w:rPr>
          <w:sz w:val="22"/>
        </w:rPr>
      </w:pPr>
      <w:r>
        <w:rPr>
          <w:sz w:val="22"/>
        </w:rPr>
        <w:t>FDSS w/ SE</w:t>
      </w:r>
    </w:p>
    <w:p w14:paraId="43333581" w14:textId="77777777" w:rsidR="0057755D" w:rsidRDefault="00900CAA">
      <w:pPr>
        <w:pStyle w:val="aff"/>
        <w:numPr>
          <w:ilvl w:val="0"/>
          <w:numId w:val="30"/>
        </w:numPr>
        <w:jc w:val="both"/>
        <w:rPr>
          <w:sz w:val="22"/>
        </w:rPr>
      </w:pPr>
      <w:r>
        <w:rPr>
          <w:sz w:val="22"/>
        </w:rPr>
        <w:t>FDSS w/o SE</w:t>
      </w:r>
    </w:p>
    <w:p w14:paraId="1E987F97" w14:textId="77777777" w:rsidR="0057755D" w:rsidRDefault="00900CAA">
      <w:pPr>
        <w:pStyle w:val="aff"/>
        <w:numPr>
          <w:ilvl w:val="0"/>
          <w:numId w:val="30"/>
        </w:numPr>
        <w:jc w:val="both"/>
        <w:rPr>
          <w:sz w:val="22"/>
        </w:rPr>
      </w:pPr>
      <w:r>
        <w:rPr>
          <w:sz w:val="22"/>
        </w:rPr>
        <w:t>TR (which can only be w/ SE)</w:t>
      </w:r>
    </w:p>
    <w:p w14:paraId="5B6382A5" w14:textId="77777777" w:rsidR="0057755D" w:rsidRDefault="00900CAA">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1397D607" w14:textId="77777777" w:rsidR="0057755D" w:rsidRDefault="00900CAA">
      <w:pPr>
        <w:jc w:val="both"/>
        <w:rPr>
          <w:sz w:val="22"/>
        </w:rPr>
      </w:pPr>
      <w:r>
        <w:rPr>
          <w:sz w:val="22"/>
        </w:rPr>
        <w:t>At the same time, it does not seem to prevent interested companies from studying alternative if they so wish. RAN1 may also suggest RAN4 to consider them as benchmarks, if RAN4 so wish.</w:t>
      </w:r>
    </w:p>
    <w:p w14:paraId="42FA751A" w14:textId="77777777" w:rsidR="0057755D" w:rsidRDefault="00900CAA">
      <w:pPr>
        <w:jc w:val="both"/>
        <w:rPr>
          <w:sz w:val="22"/>
        </w:rPr>
      </w:pPr>
      <w:r>
        <w:rPr>
          <w:sz w:val="22"/>
        </w:rPr>
        <w:t xml:space="preserve">With this spirit in mind, I would propose the following. </w:t>
      </w:r>
    </w:p>
    <w:p w14:paraId="1D6B46E1" w14:textId="77777777" w:rsidR="0057755D" w:rsidRDefault="00900CAA">
      <w:pPr>
        <w:jc w:val="both"/>
        <w:rPr>
          <w:b/>
          <w:bCs/>
          <w:sz w:val="22"/>
          <w:szCs w:val="22"/>
          <w:highlight w:val="yellow"/>
        </w:rPr>
      </w:pPr>
      <w:r>
        <w:rPr>
          <w:b/>
          <w:bCs/>
          <w:sz w:val="22"/>
          <w:szCs w:val="22"/>
          <w:highlight w:val="yellow"/>
        </w:rPr>
        <w:t>FL’s proposal 3</w:t>
      </w:r>
    </w:p>
    <w:p w14:paraId="378AF6D0" w14:textId="77777777" w:rsidR="0057755D" w:rsidRDefault="00900CAA">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692B5191" w14:textId="77777777" w:rsidR="0057755D" w:rsidRDefault="00900CAA">
      <w:pPr>
        <w:pStyle w:val="aff"/>
        <w:numPr>
          <w:ilvl w:val="0"/>
          <w:numId w:val="30"/>
        </w:numPr>
        <w:jc w:val="both"/>
        <w:rPr>
          <w:b/>
          <w:bCs/>
          <w:sz w:val="22"/>
          <w:highlight w:val="yellow"/>
        </w:rPr>
      </w:pPr>
      <w:r>
        <w:rPr>
          <w:b/>
          <w:bCs/>
          <w:sz w:val="22"/>
          <w:highlight w:val="yellow"/>
        </w:rPr>
        <w:t>FDSS w/ spectrum extension</w:t>
      </w:r>
    </w:p>
    <w:p w14:paraId="3DE516DF" w14:textId="77777777" w:rsidR="0057755D" w:rsidRDefault="00900CAA">
      <w:pPr>
        <w:pStyle w:val="aff"/>
        <w:numPr>
          <w:ilvl w:val="0"/>
          <w:numId w:val="30"/>
        </w:numPr>
        <w:jc w:val="both"/>
        <w:rPr>
          <w:b/>
          <w:bCs/>
          <w:sz w:val="22"/>
          <w:highlight w:val="yellow"/>
        </w:rPr>
      </w:pPr>
      <w:r>
        <w:rPr>
          <w:b/>
          <w:bCs/>
          <w:sz w:val="22"/>
          <w:highlight w:val="yellow"/>
        </w:rPr>
        <w:t>FDSS w/o spectrum extension</w:t>
      </w:r>
    </w:p>
    <w:p w14:paraId="18AB31C5" w14:textId="77777777" w:rsidR="0057755D" w:rsidRDefault="00900CAA">
      <w:pPr>
        <w:pStyle w:val="aff"/>
        <w:numPr>
          <w:ilvl w:val="0"/>
          <w:numId w:val="30"/>
        </w:numPr>
        <w:jc w:val="both"/>
        <w:rPr>
          <w:b/>
          <w:bCs/>
          <w:sz w:val="22"/>
          <w:highlight w:val="yellow"/>
        </w:rPr>
      </w:pPr>
      <w:r>
        <w:rPr>
          <w:b/>
          <w:bCs/>
          <w:sz w:val="22"/>
          <w:highlight w:val="yellow"/>
        </w:rPr>
        <w:t>TR (which can only be w/ spectrum extension)</w:t>
      </w:r>
    </w:p>
    <w:p w14:paraId="7AA1145A" w14:textId="77777777" w:rsidR="0057755D" w:rsidRDefault="00900CAA">
      <w:pPr>
        <w:jc w:val="both"/>
        <w:rPr>
          <w:b/>
          <w:bCs/>
          <w:sz w:val="22"/>
          <w:highlight w:val="yellow"/>
        </w:rPr>
      </w:pPr>
      <w:r>
        <w:rPr>
          <w:b/>
          <w:bCs/>
          <w:sz w:val="22"/>
          <w:highlight w:val="yellow"/>
        </w:rPr>
        <w:t>Whether other solutions will be studied as well will be decided before the end of RAN1 #110b-e.</w:t>
      </w:r>
    </w:p>
    <w:p w14:paraId="1096ACF8" w14:textId="77777777" w:rsidR="0057755D" w:rsidRDefault="00900CAA">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7F766BB3" w14:textId="77777777" w:rsidR="0057755D" w:rsidRDefault="00900CAA">
      <w:pPr>
        <w:jc w:val="both"/>
        <w:rPr>
          <w:sz w:val="22"/>
        </w:rPr>
      </w:pPr>
      <w:r>
        <w:rPr>
          <w:sz w:val="22"/>
        </w:rPr>
        <w:t>A question is also asked.</w:t>
      </w:r>
    </w:p>
    <w:p w14:paraId="7D0EA869" w14:textId="77777777" w:rsidR="0057755D" w:rsidRDefault="0057755D">
      <w:pPr>
        <w:jc w:val="both"/>
        <w:rPr>
          <w:sz w:val="22"/>
        </w:rPr>
      </w:pPr>
    </w:p>
    <w:tbl>
      <w:tblPr>
        <w:tblStyle w:val="af9"/>
        <w:tblW w:w="0" w:type="auto"/>
        <w:tblLook w:val="04A0" w:firstRow="1" w:lastRow="0" w:firstColumn="1" w:lastColumn="0" w:noHBand="0" w:noVBand="1"/>
      </w:tblPr>
      <w:tblGrid>
        <w:gridCol w:w="9629"/>
      </w:tblGrid>
      <w:tr w:rsidR="0057755D" w14:paraId="04EC5D17" w14:textId="77777777">
        <w:tc>
          <w:tcPr>
            <w:tcW w:w="9629" w:type="dxa"/>
          </w:tcPr>
          <w:p w14:paraId="365FC40C" w14:textId="77777777" w:rsidR="0057755D" w:rsidRDefault="00900CAA">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12F0DC99" w14:textId="77777777" w:rsidR="0057755D" w:rsidRDefault="00900CAA">
            <w:pPr>
              <w:pStyle w:val="aff"/>
              <w:numPr>
                <w:ilvl w:val="0"/>
                <w:numId w:val="31"/>
              </w:numPr>
              <w:jc w:val="both"/>
              <w:rPr>
                <w:sz w:val="22"/>
                <w:lang w:val="en-US"/>
              </w:rPr>
            </w:pPr>
            <w:r>
              <w:rPr>
                <w:sz w:val="22"/>
                <w:lang w:val="en-US"/>
              </w:rPr>
              <w:t>sub-PRB transmission.</w:t>
            </w:r>
          </w:p>
          <w:p w14:paraId="3D4BA410" w14:textId="77777777" w:rsidR="0057755D" w:rsidRDefault="00900CAA">
            <w:pPr>
              <w:pStyle w:val="aff"/>
              <w:numPr>
                <w:ilvl w:val="0"/>
                <w:numId w:val="31"/>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19E1C26C" w14:textId="77777777" w:rsidR="0057755D" w:rsidRDefault="00900CAA">
            <w:pPr>
              <w:pStyle w:val="aff"/>
              <w:numPr>
                <w:ilvl w:val="0"/>
                <w:numId w:val="31"/>
              </w:numPr>
              <w:jc w:val="both"/>
              <w:rPr>
                <w:sz w:val="22"/>
                <w:lang w:val="en-US"/>
              </w:rPr>
            </w:pPr>
            <w:r>
              <w:rPr>
                <w:sz w:val="22"/>
                <w:lang w:val="en-US"/>
              </w:rPr>
              <w:t>advanced receivers to support reduced MPR.</w:t>
            </w:r>
          </w:p>
        </w:tc>
      </w:tr>
    </w:tbl>
    <w:p w14:paraId="7ABBE324" w14:textId="77777777" w:rsidR="0057755D" w:rsidRDefault="0057755D">
      <w:pPr>
        <w:jc w:val="both"/>
        <w:rPr>
          <w:sz w:val="22"/>
          <w:szCs w:val="22"/>
          <w:lang w:val="en-US"/>
        </w:rPr>
      </w:pPr>
    </w:p>
    <w:p w14:paraId="1505C73B" w14:textId="77777777" w:rsidR="0057755D" w:rsidRDefault="0057755D">
      <w:pPr>
        <w:jc w:val="both"/>
        <w:rPr>
          <w:sz w:val="22"/>
          <w:szCs w:val="22"/>
          <w:lang w:val="en-US"/>
        </w:rPr>
      </w:pPr>
    </w:p>
    <w:p w14:paraId="19B8CC52" w14:textId="77777777" w:rsidR="0057755D" w:rsidRDefault="00900CAA">
      <w:pPr>
        <w:pStyle w:val="4"/>
        <w:numPr>
          <w:ilvl w:val="3"/>
          <w:numId w:val="4"/>
        </w:numPr>
        <w:jc w:val="both"/>
      </w:pPr>
      <w:r>
        <w:t>First round of discussions</w:t>
      </w:r>
    </w:p>
    <w:p w14:paraId="61832DDE" w14:textId="77777777" w:rsidR="0057755D" w:rsidRDefault="00900CAA">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 xml:space="preserve">The goal is to identify the preferred direction RAN1 should pursue </w:t>
      </w:r>
      <w:r>
        <w:rPr>
          <w:sz w:val="22"/>
          <w:szCs w:val="22"/>
        </w:rPr>
        <w:lastRenderedPageBreak/>
        <w:t>for handling the next steps. Feel free to elaborate on your answer in the suitable box, if applicable. Constructive attitude is greatly appreciated, for the sake of an efficient use of the limited time RAN1 has.</w:t>
      </w:r>
    </w:p>
    <w:p w14:paraId="008393D1" w14:textId="77777777" w:rsidR="0057755D" w:rsidRDefault="0057755D">
      <w:pPr>
        <w:jc w:val="both"/>
        <w:rPr>
          <w:sz w:val="22"/>
          <w:szCs w:val="22"/>
        </w:rPr>
      </w:pPr>
    </w:p>
    <w:p w14:paraId="52CA5732" w14:textId="77777777" w:rsidR="0057755D" w:rsidRDefault="00900CAA">
      <w:pPr>
        <w:jc w:val="center"/>
        <w:rPr>
          <w:sz w:val="28"/>
          <w:szCs w:val="28"/>
        </w:rPr>
      </w:pPr>
      <w:r>
        <w:rPr>
          <w:b/>
          <w:bCs/>
          <w:sz w:val="28"/>
          <w:szCs w:val="24"/>
          <w:highlight w:val="yellow"/>
          <w:lang w:val="en-US"/>
        </w:rPr>
        <w:t>FL’s proposal 1</w:t>
      </w:r>
    </w:p>
    <w:tbl>
      <w:tblPr>
        <w:tblStyle w:val="82"/>
        <w:tblW w:w="0" w:type="auto"/>
        <w:tblLook w:val="04A0" w:firstRow="1" w:lastRow="0" w:firstColumn="1" w:lastColumn="0" w:noHBand="0" w:noVBand="1"/>
      </w:tblPr>
      <w:tblGrid>
        <w:gridCol w:w="2176"/>
        <w:gridCol w:w="7447"/>
      </w:tblGrid>
      <w:tr w:rsidR="0057755D" w14:paraId="2211F472"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8001B1" w14:textId="77777777" w:rsidR="0057755D" w:rsidRDefault="00900CAA">
            <w:pPr>
              <w:jc w:val="center"/>
              <w:rPr>
                <w:lang w:eastAsia="zh-CN"/>
              </w:rPr>
            </w:pPr>
            <w:r>
              <w:rPr>
                <w:lang w:eastAsia="zh-CN"/>
              </w:rPr>
              <w:t>Company</w:t>
            </w:r>
          </w:p>
        </w:tc>
        <w:tc>
          <w:tcPr>
            <w:tcW w:w="7447" w:type="dxa"/>
            <w:vAlign w:val="center"/>
          </w:tcPr>
          <w:p w14:paraId="44CDB127" w14:textId="77777777" w:rsidR="0057755D" w:rsidRDefault="00900CAA">
            <w:pPr>
              <w:jc w:val="center"/>
              <w:rPr>
                <w:lang w:eastAsia="zh-CN"/>
              </w:rPr>
            </w:pPr>
            <w:r>
              <w:rPr>
                <w:lang w:eastAsia="zh-CN"/>
              </w:rPr>
              <w:t>Views</w:t>
            </w:r>
          </w:p>
        </w:tc>
      </w:tr>
      <w:tr w:rsidR="0057755D" w14:paraId="055E9A0E" w14:textId="77777777" w:rsidTr="0057755D">
        <w:tc>
          <w:tcPr>
            <w:tcW w:w="2176" w:type="dxa"/>
          </w:tcPr>
          <w:p w14:paraId="25DB73A3" w14:textId="77777777" w:rsidR="0057755D" w:rsidRDefault="00900CAA">
            <w:pPr>
              <w:jc w:val="both"/>
              <w:rPr>
                <w:lang w:eastAsia="zh-CN"/>
              </w:rPr>
            </w:pPr>
            <w:r>
              <w:rPr>
                <w:lang w:eastAsia="zh-CN"/>
              </w:rPr>
              <w:t>QC</w:t>
            </w:r>
          </w:p>
        </w:tc>
        <w:tc>
          <w:tcPr>
            <w:tcW w:w="7447" w:type="dxa"/>
          </w:tcPr>
          <w:p w14:paraId="6EEFECDC" w14:textId="77777777" w:rsidR="0057755D" w:rsidRDefault="00900CAA">
            <w:pPr>
              <w:jc w:val="both"/>
              <w:rPr>
                <w:lang w:eastAsia="zh-CN"/>
              </w:rPr>
            </w:pPr>
            <w:r>
              <w:rPr>
                <w:lang w:eastAsia="zh-CN"/>
              </w:rPr>
              <w:t>Agree</w:t>
            </w:r>
          </w:p>
        </w:tc>
      </w:tr>
      <w:tr w:rsidR="0057755D" w14:paraId="313DAC87" w14:textId="77777777" w:rsidTr="0057755D">
        <w:tc>
          <w:tcPr>
            <w:tcW w:w="2176" w:type="dxa"/>
          </w:tcPr>
          <w:p w14:paraId="1948AE61" w14:textId="77777777" w:rsidR="0057755D" w:rsidRDefault="00900CAA">
            <w:pPr>
              <w:jc w:val="both"/>
              <w:rPr>
                <w:lang w:eastAsia="zh-CN"/>
              </w:rPr>
            </w:pPr>
            <w:r>
              <w:rPr>
                <w:lang w:eastAsia="zh-CN"/>
              </w:rPr>
              <w:t>Ericsson</w:t>
            </w:r>
          </w:p>
        </w:tc>
        <w:tc>
          <w:tcPr>
            <w:tcW w:w="7447" w:type="dxa"/>
          </w:tcPr>
          <w:p w14:paraId="145687EC" w14:textId="77777777" w:rsidR="0057755D" w:rsidRDefault="00900CAA">
            <w:pPr>
              <w:jc w:val="both"/>
              <w:rPr>
                <w:lang w:eastAsia="zh-CN"/>
              </w:rPr>
            </w:pPr>
            <w:r>
              <w:rPr>
                <w:lang w:eastAsia="zh-CN"/>
              </w:rP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lang w:eastAsia="zh-CN"/>
              </w:rPr>
              <w:t>refinement</w:t>
            </w:r>
            <w:r>
              <w:rPr>
                <w:lang w:eastAsia="zh-CN"/>
              </w:rPr>
              <w:t>:</w:t>
            </w:r>
          </w:p>
          <w:p w14:paraId="56A9238D"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31C5C89E" w14:textId="77777777" w:rsidR="0057755D" w:rsidRDefault="00900CAA">
            <w:pPr>
              <w:spacing w:after="0" w:afterAutospacing="0"/>
              <w:jc w:val="both"/>
              <w:rPr>
                <w:b/>
                <w:bCs/>
                <w:sz w:val="22"/>
                <w:szCs w:val="22"/>
                <w:lang w:eastAsia="zh-CN"/>
              </w:rPr>
            </w:pPr>
            <w:r>
              <w:rPr>
                <w:b/>
                <w:bCs/>
                <w:sz w:val="22"/>
                <w:szCs w:val="22"/>
                <w:highlight w:val="yellow"/>
                <w:lang w:eastAsia="zh-CN"/>
              </w:rPr>
              <w:t>DFT-s-OFDM is the target waveform for the study and design of MPR/PAR reduction solutions in Rel-18.</w:t>
            </w:r>
            <w:r>
              <w:rPr>
                <w:b/>
                <w:bCs/>
                <w:sz w:val="22"/>
                <w:szCs w:val="22"/>
                <w:lang w:eastAsia="zh-CN"/>
              </w:rPr>
              <w:t xml:space="preserve"> </w:t>
            </w:r>
          </w:p>
          <w:p w14:paraId="0BAE1A90" w14:textId="77777777" w:rsidR="0057755D" w:rsidRDefault="00900CAA">
            <w:pPr>
              <w:pStyle w:val="aff"/>
              <w:numPr>
                <w:ilvl w:val="0"/>
                <w:numId w:val="32"/>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574238A8" w14:textId="77777777" w:rsidTr="0057755D">
        <w:tc>
          <w:tcPr>
            <w:tcW w:w="2176" w:type="dxa"/>
          </w:tcPr>
          <w:p w14:paraId="261082F2" w14:textId="77777777" w:rsidR="0057755D" w:rsidRDefault="00900CAA">
            <w:pPr>
              <w:jc w:val="both"/>
              <w:rPr>
                <w:lang w:eastAsia="zh-CN"/>
              </w:rPr>
            </w:pPr>
            <w:r>
              <w:rPr>
                <w:lang w:eastAsia="zh-CN"/>
              </w:rPr>
              <w:t>Intel</w:t>
            </w:r>
          </w:p>
        </w:tc>
        <w:tc>
          <w:tcPr>
            <w:tcW w:w="7447" w:type="dxa"/>
          </w:tcPr>
          <w:p w14:paraId="627C57D4" w14:textId="77777777" w:rsidR="0057755D" w:rsidRDefault="00900CAA">
            <w:pPr>
              <w:jc w:val="both"/>
              <w:rPr>
                <w:lang w:eastAsia="zh-CN"/>
              </w:rPr>
            </w:pPr>
            <w:r>
              <w:rPr>
                <w:lang w:eastAsia="zh-CN"/>
              </w:rPr>
              <w:t>We support FL’s proposal 1.</w:t>
            </w:r>
          </w:p>
        </w:tc>
      </w:tr>
      <w:tr w:rsidR="0057755D" w14:paraId="066771A3" w14:textId="77777777" w:rsidTr="0057755D">
        <w:tc>
          <w:tcPr>
            <w:tcW w:w="2176" w:type="dxa"/>
          </w:tcPr>
          <w:p w14:paraId="22845A4D" w14:textId="77777777" w:rsidR="0057755D" w:rsidRDefault="00900CAA">
            <w:pPr>
              <w:jc w:val="both"/>
              <w:rPr>
                <w:lang w:eastAsia="zh-CN"/>
              </w:rPr>
            </w:pPr>
            <w:r>
              <w:rPr>
                <w:lang w:eastAsia="zh-CN"/>
              </w:rPr>
              <w:t>Vivo</w:t>
            </w:r>
          </w:p>
        </w:tc>
        <w:tc>
          <w:tcPr>
            <w:tcW w:w="7447" w:type="dxa"/>
          </w:tcPr>
          <w:p w14:paraId="4A890A92" w14:textId="77777777" w:rsidR="0057755D" w:rsidRDefault="00900CAA">
            <w:pPr>
              <w:jc w:val="both"/>
              <w:rPr>
                <w:lang w:eastAsia="zh-CN"/>
              </w:rPr>
            </w:pPr>
            <w:r>
              <w:rPr>
                <w:rFonts w:hint="eastAsia"/>
                <w:lang w:eastAsia="zh-CN"/>
              </w:rPr>
              <w:t>A</w:t>
            </w:r>
            <w:r>
              <w:rPr>
                <w:lang w:eastAsia="zh-CN"/>
              </w:rPr>
              <w:t>gree. DFT-S-OFDM has lower power back-off value than CP-OFDM and should be the target waveform.</w:t>
            </w:r>
          </w:p>
        </w:tc>
      </w:tr>
      <w:tr w:rsidR="0057755D" w14:paraId="61C79C29" w14:textId="77777777" w:rsidTr="0057755D">
        <w:tc>
          <w:tcPr>
            <w:tcW w:w="2176" w:type="dxa"/>
          </w:tcPr>
          <w:p w14:paraId="497F3196" w14:textId="77777777" w:rsidR="0057755D" w:rsidRDefault="00900CAA">
            <w:pPr>
              <w:jc w:val="both"/>
              <w:rPr>
                <w:lang w:eastAsia="zh-CN"/>
              </w:rPr>
            </w:pPr>
            <w:r>
              <w:rPr>
                <w:lang w:eastAsia="zh-CN"/>
              </w:rPr>
              <w:t>Panasonic</w:t>
            </w:r>
          </w:p>
        </w:tc>
        <w:tc>
          <w:tcPr>
            <w:tcW w:w="7447" w:type="dxa"/>
          </w:tcPr>
          <w:p w14:paraId="2F9E2A40" w14:textId="77777777" w:rsidR="0057755D" w:rsidRDefault="00900CAA">
            <w:pPr>
              <w:jc w:val="both"/>
              <w:rPr>
                <w:lang w:eastAsia="zh-CN"/>
              </w:rPr>
            </w:pPr>
            <w:r>
              <w:rPr>
                <w:lang w:eastAsia="zh-CN"/>
              </w:rPr>
              <w:t>We support the FL’s proposal 1.</w:t>
            </w:r>
          </w:p>
        </w:tc>
      </w:tr>
      <w:tr w:rsidR="0057755D" w14:paraId="01BAD502" w14:textId="77777777" w:rsidTr="0057755D">
        <w:tc>
          <w:tcPr>
            <w:tcW w:w="2176" w:type="dxa"/>
          </w:tcPr>
          <w:p w14:paraId="41BEB29A" w14:textId="77777777" w:rsidR="0057755D" w:rsidRDefault="00900CAA">
            <w:pPr>
              <w:jc w:val="both"/>
              <w:rPr>
                <w:lang w:eastAsia="zh-CN"/>
              </w:rPr>
            </w:pPr>
            <w:r>
              <w:rPr>
                <w:lang w:eastAsia="zh-CN"/>
              </w:rPr>
              <w:t>Samsung</w:t>
            </w:r>
          </w:p>
        </w:tc>
        <w:tc>
          <w:tcPr>
            <w:tcW w:w="7447" w:type="dxa"/>
          </w:tcPr>
          <w:p w14:paraId="4BD69264" w14:textId="77777777" w:rsidR="0057755D" w:rsidRDefault="00900CAA">
            <w:pPr>
              <w:jc w:val="both"/>
              <w:rPr>
                <w:lang w:eastAsia="zh-CN"/>
              </w:rPr>
            </w:pPr>
            <w:r>
              <w:rPr>
                <w:lang w:eastAsia="zh-CN"/>
              </w:rPr>
              <w:t>Fine with this proposal</w:t>
            </w:r>
          </w:p>
        </w:tc>
      </w:tr>
      <w:tr w:rsidR="0057755D" w14:paraId="39FB9D4E" w14:textId="77777777" w:rsidTr="0057755D">
        <w:tc>
          <w:tcPr>
            <w:tcW w:w="2176" w:type="dxa"/>
          </w:tcPr>
          <w:p w14:paraId="778A568F"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1127ABEF" w14:textId="77777777" w:rsidR="0057755D" w:rsidRDefault="00900CAA">
            <w:pPr>
              <w:jc w:val="both"/>
              <w:rPr>
                <w:lang w:eastAsia="zh-CN"/>
              </w:rPr>
            </w:pPr>
            <w:r>
              <w:rPr>
                <w:lang w:eastAsia="zh-CN"/>
              </w:rPr>
              <w:t>We agree that DFT-s-OFDM is the target waveform for the study and design of MPR/PAR reduction solutions in Rel-18</w:t>
            </w:r>
          </w:p>
        </w:tc>
      </w:tr>
      <w:tr w:rsidR="0057755D" w14:paraId="3C4983E2" w14:textId="77777777" w:rsidTr="0057755D">
        <w:tc>
          <w:tcPr>
            <w:tcW w:w="2176" w:type="dxa"/>
          </w:tcPr>
          <w:p w14:paraId="04CE9CFF" w14:textId="77777777" w:rsidR="0057755D" w:rsidRDefault="00900CAA">
            <w:pPr>
              <w:jc w:val="both"/>
              <w:rPr>
                <w:sz w:val="22"/>
                <w:lang w:val="en-US" w:eastAsia="zh-CN"/>
              </w:rPr>
            </w:pPr>
            <w:r>
              <w:rPr>
                <w:rFonts w:hint="eastAsia"/>
                <w:sz w:val="22"/>
                <w:lang w:val="en-US" w:eastAsia="zh-CN"/>
              </w:rPr>
              <w:t>CMCC</w:t>
            </w:r>
          </w:p>
        </w:tc>
        <w:tc>
          <w:tcPr>
            <w:tcW w:w="7447" w:type="dxa"/>
          </w:tcPr>
          <w:p w14:paraId="05698615" w14:textId="77777777" w:rsidR="0057755D" w:rsidRDefault="00900CAA">
            <w:pPr>
              <w:jc w:val="both"/>
              <w:rPr>
                <w:lang w:val="en-US" w:eastAsia="zh-CN"/>
              </w:rPr>
            </w:pPr>
            <w:r>
              <w:rPr>
                <w:rFonts w:hint="eastAsia"/>
                <w:lang w:val="en-US" w:eastAsia="zh-CN"/>
              </w:rPr>
              <w:t>Fine.</w:t>
            </w:r>
          </w:p>
        </w:tc>
      </w:tr>
      <w:tr w:rsidR="0057755D" w14:paraId="49990B9D" w14:textId="77777777" w:rsidTr="0057755D">
        <w:tc>
          <w:tcPr>
            <w:tcW w:w="2176" w:type="dxa"/>
          </w:tcPr>
          <w:p w14:paraId="6B554E0A" w14:textId="77777777" w:rsidR="0057755D" w:rsidRDefault="00900CAA">
            <w:pPr>
              <w:jc w:val="both"/>
              <w:rPr>
                <w:sz w:val="22"/>
                <w:lang w:val="en-US" w:eastAsia="zh-CN"/>
              </w:rPr>
            </w:pPr>
            <w:r>
              <w:rPr>
                <w:lang w:eastAsia="zh-CN"/>
              </w:rPr>
              <w:t>Nokia, NSB</w:t>
            </w:r>
          </w:p>
        </w:tc>
        <w:tc>
          <w:tcPr>
            <w:tcW w:w="7447" w:type="dxa"/>
          </w:tcPr>
          <w:p w14:paraId="429FC6C6" w14:textId="77777777" w:rsidR="0057755D" w:rsidRDefault="00900CAA">
            <w:pPr>
              <w:jc w:val="both"/>
              <w:rPr>
                <w:lang w:eastAsia="zh-CN"/>
              </w:rPr>
            </w:pPr>
            <w:r>
              <w:rPr>
                <w:lang w:eastAsia="zh-CN"/>
              </w:rPr>
              <w:t>Agree.</w:t>
            </w:r>
          </w:p>
          <w:p w14:paraId="06997E90" w14:textId="77777777" w:rsidR="0057755D" w:rsidRDefault="00900CAA">
            <w:pPr>
              <w:jc w:val="both"/>
              <w:rPr>
                <w:lang w:val="en-US" w:eastAsia="zh-CN"/>
              </w:rPr>
            </w:pPr>
            <w:r>
              <w:rPr>
                <w:lang w:eastAsia="zh-CN"/>
              </w:rP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57755D" w14:paraId="4EC93AAA" w14:textId="77777777" w:rsidTr="0057755D">
        <w:tc>
          <w:tcPr>
            <w:tcW w:w="2176" w:type="dxa"/>
          </w:tcPr>
          <w:p w14:paraId="0F5F73CF" w14:textId="77777777" w:rsidR="0057755D" w:rsidRDefault="00900CAA">
            <w:pPr>
              <w:jc w:val="both"/>
              <w:rPr>
                <w:lang w:eastAsia="zh-CN"/>
              </w:rPr>
            </w:pPr>
            <w:r>
              <w:rPr>
                <w:rFonts w:hint="eastAsia"/>
                <w:lang w:eastAsia="zh-CN"/>
              </w:rPr>
              <w:t>Z</w:t>
            </w:r>
            <w:r>
              <w:rPr>
                <w:lang w:eastAsia="zh-CN"/>
              </w:rPr>
              <w:t>TE</w:t>
            </w:r>
          </w:p>
        </w:tc>
        <w:tc>
          <w:tcPr>
            <w:tcW w:w="7447" w:type="dxa"/>
          </w:tcPr>
          <w:p w14:paraId="5BEA83A5" w14:textId="77777777" w:rsidR="0057755D" w:rsidRDefault="00900CAA">
            <w:pPr>
              <w:jc w:val="both"/>
              <w:rPr>
                <w:lang w:eastAsia="zh-CN"/>
              </w:rPr>
            </w:pPr>
            <w:r>
              <w:rPr>
                <w:rFonts w:hint="eastAsia"/>
                <w:lang w:eastAsia="zh-CN"/>
              </w:rPr>
              <w:t>S</w:t>
            </w:r>
            <w:r>
              <w:rPr>
                <w:lang w:eastAsia="zh-CN"/>
              </w:rPr>
              <w:t>upport.</w:t>
            </w:r>
          </w:p>
        </w:tc>
      </w:tr>
      <w:tr w:rsidR="0057755D" w14:paraId="59A2D853" w14:textId="77777777" w:rsidTr="0057755D">
        <w:tc>
          <w:tcPr>
            <w:tcW w:w="2176" w:type="dxa"/>
          </w:tcPr>
          <w:p w14:paraId="18DC70EA" w14:textId="77777777" w:rsidR="0057755D" w:rsidRDefault="00900CAA">
            <w:pPr>
              <w:jc w:val="both"/>
              <w:rPr>
                <w:lang w:eastAsia="zh-CN"/>
              </w:rPr>
            </w:pPr>
            <w:r>
              <w:rPr>
                <w:lang w:eastAsia="zh-CN"/>
              </w:rPr>
              <w:t>MediaTek</w:t>
            </w:r>
          </w:p>
        </w:tc>
        <w:tc>
          <w:tcPr>
            <w:tcW w:w="7447" w:type="dxa"/>
          </w:tcPr>
          <w:p w14:paraId="5BE47CB9" w14:textId="77777777" w:rsidR="0057755D" w:rsidRDefault="00900CAA">
            <w:pPr>
              <w:jc w:val="both"/>
              <w:rPr>
                <w:lang w:eastAsia="zh-CN"/>
              </w:rPr>
            </w:pPr>
            <w:r>
              <w:rPr>
                <w:lang w:eastAsia="zh-CN"/>
              </w:rPr>
              <w:t>We agree that DFT-S-OFDM should be targeted. Since the WID states “</w:t>
            </w:r>
            <w:r>
              <w:rPr>
                <w:i/>
                <w:iCs/>
                <w:lang w:val="en-US" w:eastAsia="zh-CN"/>
              </w:rPr>
              <w:t>Study and if necessary specify</w:t>
            </w:r>
            <w:r>
              <w:rPr>
                <w:lang w:eastAsia="zh-CN"/>
              </w:rPr>
              <w:t>”, we see following change as necessary:</w:t>
            </w:r>
          </w:p>
          <w:p w14:paraId="6791BC7E" w14:textId="77777777" w:rsidR="0057755D" w:rsidRDefault="00900CAA">
            <w:pPr>
              <w:jc w:val="both"/>
              <w:rPr>
                <w:b/>
                <w:bCs/>
                <w:sz w:val="22"/>
                <w:szCs w:val="22"/>
                <w:highlight w:val="yellow"/>
                <w:lang w:eastAsia="zh-CN"/>
              </w:rPr>
            </w:pPr>
            <w:r>
              <w:rPr>
                <w:b/>
                <w:bCs/>
                <w:sz w:val="22"/>
                <w:szCs w:val="22"/>
                <w:highlight w:val="yellow"/>
                <w:lang w:eastAsia="zh-CN"/>
              </w:rPr>
              <w:t>FL’s proposal 1</w:t>
            </w:r>
          </w:p>
          <w:p w14:paraId="5CF90E34" w14:textId="77777777" w:rsidR="0057755D" w:rsidRDefault="00900CAA">
            <w:pPr>
              <w:jc w:val="both"/>
              <w:rPr>
                <w:lang w:eastAsia="zh-CN"/>
              </w:rPr>
            </w:pPr>
            <w:r>
              <w:rPr>
                <w:b/>
                <w:bCs/>
                <w:sz w:val="22"/>
                <w:szCs w:val="22"/>
                <w:highlight w:val="yellow"/>
                <w:lang w:eastAsia="zh-CN"/>
              </w:rPr>
              <w:t xml:space="preserve">DFT-s-OFDM is the target waveform for the study </w:t>
            </w:r>
            <w:r>
              <w:rPr>
                <w:b/>
                <w:bCs/>
                <w:strike/>
                <w:color w:val="FF0000"/>
                <w:sz w:val="22"/>
                <w:szCs w:val="22"/>
                <w:highlight w:val="yellow"/>
                <w:lang w:eastAsia="zh-CN"/>
              </w:rPr>
              <w:t>and design</w:t>
            </w:r>
            <w:r>
              <w:rPr>
                <w:b/>
                <w:bCs/>
                <w:color w:val="FF0000"/>
                <w:sz w:val="22"/>
                <w:szCs w:val="22"/>
                <w:highlight w:val="yellow"/>
                <w:lang w:eastAsia="zh-CN"/>
              </w:rPr>
              <w:t xml:space="preserve"> </w:t>
            </w:r>
            <w:r>
              <w:rPr>
                <w:b/>
                <w:bCs/>
                <w:sz w:val="22"/>
                <w:szCs w:val="22"/>
                <w:highlight w:val="yellow"/>
                <w:lang w:eastAsia="zh-CN"/>
              </w:rPr>
              <w:t>of MPR/PAR reduction solutions in Rel-18.</w:t>
            </w:r>
          </w:p>
        </w:tc>
      </w:tr>
      <w:tr w:rsidR="0057755D" w14:paraId="7B1DB958" w14:textId="77777777" w:rsidTr="0057755D">
        <w:tc>
          <w:tcPr>
            <w:tcW w:w="2176" w:type="dxa"/>
          </w:tcPr>
          <w:p w14:paraId="5751D685" w14:textId="77777777" w:rsidR="0057755D" w:rsidRDefault="00900CAA">
            <w:pPr>
              <w:jc w:val="both"/>
              <w:rPr>
                <w:lang w:eastAsia="zh-CN"/>
              </w:rPr>
            </w:pPr>
            <w:r>
              <w:rPr>
                <w:rFonts w:hint="eastAsia"/>
                <w:lang w:eastAsia="ja-JP"/>
              </w:rPr>
              <w:t>S</w:t>
            </w:r>
            <w:r>
              <w:rPr>
                <w:lang w:eastAsia="ja-JP"/>
              </w:rPr>
              <w:t>harp</w:t>
            </w:r>
          </w:p>
        </w:tc>
        <w:tc>
          <w:tcPr>
            <w:tcW w:w="7447" w:type="dxa"/>
          </w:tcPr>
          <w:p w14:paraId="799F9B82" w14:textId="77777777" w:rsidR="0057755D" w:rsidRDefault="00900CAA">
            <w:pPr>
              <w:jc w:val="both"/>
              <w:rPr>
                <w:lang w:eastAsia="zh-CN"/>
              </w:rPr>
            </w:pPr>
            <w:r>
              <w:rPr>
                <w:rFonts w:hint="eastAsia"/>
                <w:lang w:eastAsia="ja-JP"/>
              </w:rPr>
              <w:t>S</w:t>
            </w:r>
            <w:r>
              <w:rPr>
                <w:lang w:eastAsia="ja-JP"/>
              </w:rPr>
              <w:t>upport the proposal.</w:t>
            </w:r>
          </w:p>
        </w:tc>
      </w:tr>
      <w:tr w:rsidR="0057755D" w14:paraId="02E3FB49" w14:textId="77777777" w:rsidTr="0057755D">
        <w:tc>
          <w:tcPr>
            <w:tcW w:w="2176" w:type="dxa"/>
          </w:tcPr>
          <w:p w14:paraId="3E5C4D32" w14:textId="77777777" w:rsidR="0057755D" w:rsidRDefault="00900CAA">
            <w:pPr>
              <w:jc w:val="both"/>
              <w:rPr>
                <w:lang w:eastAsia="zh-CN"/>
              </w:rPr>
            </w:pPr>
            <w:r>
              <w:rPr>
                <w:rFonts w:hint="eastAsia"/>
                <w:lang w:eastAsia="zh-CN"/>
              </w:rPr>
              <w:t>CATT</w:t>
            </w:r>
          </w:p>
        </w:tc>
        <w:tc>
          <w:tcPr>
            <w:tcW w:w="7447" w:type="dxa"/>
          </w:tcPr>
          <w:p w14:paraId="760A441D" w14:textId="77777777" w:rsidR="0057755D" w:rsidRDefault="00900CAA">
            <w:pPr>
              <w:jc w:val="both"/>
              <w:rPr>
                <w:lang w:eastAsia="zh-CN"/>
              </w:rPr>
            </w:pPr>
            <w:r>
              <w:rPr>
                <w:rFonts w:hint="eastAsia"/>
                <w:lang w:eastAsia="zh-CN"/>
              </w:rPr>
              <w:t>Agree</w:t>
            </w:r>
          </w:p>
        </w:tc>
      </w:tr>
      <w:tr w:rsidR="0057755D" w14:paraId="46740EE8" w14:textId="77777777" w:rsidTr="0057755D">
        <w:tc>
          <w:tcPr>
            <w:tcW w:w="2176" w:type="dxa"/>
          </w:tcPr>
          <w:p w14:paraId="7F2BBE9C" w14:textId="77777777" w:rsidR="0057755D" w:rsidRDefault="00900CAA">
            <w:pPr>
              <w:jc w:val="both"/>
              <w:rPr>
                <w:lang w:eastAsia="zh-CN"/>
              </w:rPr>
            </w:pPr>
            <w:r>
              <w:rPr>
                <w:lang w:eastAsia="zh-CN"/>
              </w:rPr>
              <w:t>Lenovo</w:t>
            </w:r>
          </w:p>
        </w:tc>
        <w:tc>
          <w:tcPr>
            <w:tcW w:w="7447" w:type="dxa"/>
          </w:tcPr>
          <w:p w14:paraId="4C3C757D" w14:textId="77777777" w:rsidR="0057755D" w:rsidRDefault="00900CAA">
            <w:pPr>
              <w:jc w:val="both"/>
              <w:rPr>
                <w:lang w:eastAsia="zh-CN"/>
              </w:rPr>
            </w:pPr>
            <w:r>
              <w:rPr>
                <w:lang w:eastAsia="zh-CN"/>
              </w:rPr>
              <w:t>Fine with the proposal</w:t>
            </w:r>
          </w:p>
        </w:tc>
      </w:tr>
      <w:tr w:rsidR="0057755D" w14:paraId="7B5CF70D" w14:textId="77777777" w:rsidTr="0057755D">
        <w:tc>
          <w:tcPr>
            <w:tcW w:w="2176" w:type="dxa"/>
          </w:tcPr>
          <w:p w14:paraId="6D6CB398" w14:textId="77777777" w:rsidR="0057755D" w:rsidRDefault="00900CAA">
            <w:pPr>
              <w:jc w:val="both"/>
              <w:rPr>
                <w:lang w:eastAsia="zh-CN"/>
              </w:rPr>
            </w:pPr>
            <w:proofErr w:type="spellStart"/>
            <w:r>
              <w:rPr>
                <w:lang w:eastAsia="ja-JP"/>
              </w:rPr>
              <w:t>InterDigital</w:t>
            </w:r>
            <w:proofErr w:type="spellEnd"/>
          </w:p>
        </w:tc>
        <w:tc>
          <w:tcPr>
            <w:tcW w:w="7447" w:type="dxa"/>
          </w:tcPr>
          <w:p w14:paraId="7E32BBD6" w14:textId="77777777" w:rsidR="0057755D" w:rsidRDefault="00900CAA">
            <w:pPr>
              <w:jc w:val="both"/>
              <w:rPr>
                <w:lang w:eastAsia="zh-CN"/>
              </w:rPr>
            </w:pPr>
            <w:r>
              <w:rPr>
                <w:lang w:eastAsia="ja-JP"/>
              </w:rPr>
              <w:t>Support the proposal.</w:t>
            </w:r>
          </w:p>
        </w:tc>
      </w:tr>
      <w:tr w:rsidR="0057755D" w14:paraId="42213F53" w14:textId="77777777" w:rsidTr="0057755D">
        <w:tc>
          <w:tcPr>
            <w:tcW w:w="2176" w:type="dxa"/>
          </w:tcPr>
          <w:p w14:paraId="387EA6BC" w14:textId="77777777" w:rsidR="0057755D" w:rsidRDefault="00900CAA">
            <w:pPr>
              <w:jc w:val="both"/>
              <w:rPr>
                <w:lang w:eastAsia="ja-JP"/>
              </w:rPr>
            </w:pPr>
            <w:r>
              <w:rPr>
                <w:lang w:eastAsia="ja-JP"/>
              </w:rPr>
              <w:t>Apple</w:t>
            </w:r>
          </w:p>
        </w:tc>
        <w:tc>
          <w:tcPr>
            <w:tcW w:w="7447" w:type="dxa"/>
          </w:tcPr>
          <w:p w14:paraId="6DCF3B42" w14:textId="77777777" w:rsidR="0057755D" w:rsidRDefault="00900CAA">
            <w:pPr>
              <w:jc w:val="both"/>
              <w:rPr>
                <w:lang w:eastAsia="ja-JP"/>
              </w:rPr>
            </w:pPr>
            <w:r>
              <w:rPr>
                <w:lang w:eastAsia="ja-JP"/>
              </w:rPr>
              <w:t>Fine</w:t>
            </w:r>
          </w:p>
        </w:tc>
      </w:tr>
    </w:tbl>
    <w:p w14:paraId="10871FCF" w14:textId="77777777" w:rsidR="0057755D" w:rsidRDefault="00900CAA">
      <w:pPr>
        <w:jc w:val="both"/>
      </w:pPr>
      <w:r>
        <w:t xml:space="preserve">   </w:t>
      </w:r>
    </w:p>
    <w:p w14:paraId="2ADBF4B5" w14:textId="77777777" w:rsidR="0057755D" w:rsidRDefault="00900CAA">
      <w:pPr>
        <w:jc w:val="center"/>
        <w:rPr>
          <w:sz w:val="28"/>
          <w:szCs w:val="28"/>
        </w:rPr>
      </w:pPr>
      <w:r>
        <w:rPr>
          <w:b/>
          <w:bCs/>
          <w:sz w:val="28"/>
          <w:szCs w:val="24"/>
          <w:highlight w:val="yellow"/>
          <w:lang w:val="en-US"/>
        </w:rPr>
        <w:t>FL’s proposal 2</w:t>
      </w:r>
    </w:p>
    <w:tbl>
      <w:tblPr>
        <w:tblStyle w:val="82"/>
        <w:tblW w:w="0" w:type="auto"/>
        <w:tblLook w:val="04A0" w:firstRow="1" w:lastRow="0" w:firstColumn="1" w:lastColumn="0" w:noHBand="0" w:noVBand="1"/>
      </w:tblPr>
      <w:tblGrid>
        <w:gridCol w:w="1211"/>
        <w:gridCol w:w="965"/>
        <w:gridCol w:w="7447"/>
      </w:tblGrid>
      <w:tr w:rsidR="0057755D" w14:paraId="61F62B1F" w14:textId="77777777" w:rsidTr="0057755D">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47998C" w14:textId="77777777" w:rsidR="0057755D" w:rsidRDefault="00900CAA">
            <w:pPr>
              <w:jc w:val="center"/>
              <w:rPr>
                <w:lang w:eastAsia="zh-CN"/>
              </w:rPr>
            </w:pPr>
            <w:r>
              <w:rPr>
                <w:lang w:eastAsia="zh-CN"/>
              </w:rPr>
              <w:t>Company</w:t>
            </w:r>
          </w:p>
        </w:tc>
        <w:tc>
          <w:tcPr>
            <w:tcW w:w="8412" w:type="dxa"/>
            <w:gridSpan w:val="2"/>
            <w:vAlign w:val="center"/>
          </w:tcPr>
          <w:p w14:paraId="7CDA68DF" w14:textId="77777777" w:rsidR="0057755D" w:rsidRDefault="00900CAA">
            <w:pPr>
              <w:jc w:val="center"/>
              <w:rPr>
                <w:lang w:eastAsia="zh-CN"/>
              </w:rPr>
            </w:pPr>
            <w:r>
              <w:rPr>
                <w:lang w:eastAsia="zh-CN"/>
              </w:rPr>
              <w:t>Views</w:t>
            </w:r>
          </w:p>
        </w:tc>
      </w:tr>
      <w:tr w:rsidR="0057755D" w14:paraId="0AC0B3F4" w14:textId="77777777" w:rsidTr="0057755D">
        <w:tc>
          <w:tcPr>
            <w:tcW w:w="1211" w:type="dxa"/>
          </w:tcPr>
          <w:p w14:paraId="3BE124B2" w14:textId="77777777" w:rsidR="0057755D" w:rsidRDefault="00900CAA">
            <w:pPr>
              <w:jc w:val="both"/>
              <w:rPr>
                <w:lang w:eastAsia="zh-CN"/>
              </w:rPr>
            </w:pPr>
            <w:r>
              <w:rPr>
                <w:lang w:eastAsia="zh-CN"/>
              </w:rPr>
              <w:t>QC</w:t>
            </w:r>
          </w:p>
        </w:tc>
        <w:tc>
          <w:tcPr>
            <w:tcW w:w="8412" w:type="dxa"/>
            <w:gridSpan w:val="2"/>
          </w:tcPr>
          <w:p w14:paraId="474991BD" w14:textId="77777777" w:rsidR="0057755D" w:rsidRDefault="00900CAA">
            <w:pPr>
              <w:jc w:val="both"/>
              <w:rPr>
                <w:lang w:eastAsia="zh-CN"/>
              </w:rPr>
            </w:pPr>
            <w:r>
              <w:rPr>
                <w:lang w:eastAsia="zh-CN"/>
              </w:rPr>
              <w:t>Will be good to keep pi/2 BPSK. Pi/2 BPSK applied to higher MCS values could be a viable alternative.</w:t>
            </w:r>
          </w:p>
          <w:p w14:paraId="6C68C7AA" w14:textId="77777777" w:rsidR="0057755D" w:rsidRDefault="00900CAA">
            <w:pPr>
              <w:jc w:val="both"/>
              <w:rPr>
                <w:lang w:eastAsia="zh-CN"/>
              </w:rPr>
            </w:pPr>
            <w:r>
              <w:rPr>
                <w:lang w:eastAsia="zh-CN"/>
              </w:rPr>
              <w:lastRenderedPageBreak/>
              <w:t xml:space="preserve">Okay to consider inner and outer allocations. Leave out edge RB allocations as the issues impacting them are quite different. </w:t>
            </w:r>
          </w:p>
        </w:tc>
      </w:tr>
      <w:tr w:rsidR="0057755D" w14:paraId="04FDA0FD" w14:textId="77777777" w:rsidTr="0057755D">
        <w:tc>
          <w:tcPr>
            <w:tcW w:w="1211" w:type="dxa"/>
          </w:tcPr>
          <w:p w14:paraId="1DC46066" w14:textId="77777777" w:rsidR="0057755D" w:rsidRDefault="00900CAA">
            <w:pPr>
              <w:jc w:val="both"/>
              <w:rPr>
                <w:lang w:eastAsia="zh-CN"/>
              </w:rPr>
            </w:pPr>
            <w:r>
              <w:rPr>
                <w:lang w:eastAsia="zh-CN"/>
              </w:rPr>
              <w:lastRenderedPageBreak/>
              <w:t>Ericsson</w:t>
            </w:r>
          </w:p>
        </w:tc>
        <w:tc>
          <w:tcPr>
            <w:tcW w:w="8412" w:type="dxa"/>
            <w:gridSpan w:val="2"/>
          </w:tcPr>
          <w:p w14:paraId="11B2EAD8" w14:textId="77777777" w:rsidR="0057755D" w:rsidRDefault="00900CAA">
            <w:pPr>
              <w:jc w:val="both"/>
              <w:rPr>
                <w:lang w:eastAsia="zh-CN"/>
              </w:rPr>
            </w:pPr>
            <w:r>
              <w:rPr>
                <w:lang w:eastAsia="zh-CN"/>
              </w:rPr>
              <w:t xml:space="preserve">It is too early in the study to restrict configurations without assessing their benefit.  We would be OK with the middle bullet: </w:t>
            </w:r>
          </w:p>
          <w:p w14:paraId="17E82661" w14:textId="77777777" w:rsidR="0057755D" w:rsidRDefault="00900CAA">
            <w:pPr>
              <w:pStyle w:val="aff"/>
              <w:numPr>
                <w:ilvl w:val="0"/>
                <w:numId w:val="29"/>
              </w:numPr>
              <w:jc w:val="both"/>
              <w:rPr>
                <w:b/>
                <w:bCs/>
                <w:sz w:val="22"/>
                <w:szCs w:val="22"/>
                <w:highlight w:val="yellow"/>
                <w:lang w:eastAsia="zh-CN"/>
              </w:rPr>
            </w:pPr>
            <w:r>
              <w:rPr>
                <w:b/>
                <w:bCs/>
                <w:sz w:val="22"/>
                <w:szCs w:val="22"/>
                <w:highlight w:val="yellow"/>
                <w:lang w:eastAsia="zh-CN"/>
              </w:rPr>
              <w:t xml:space="preserve">RB allocation can be anywhere in the BWP (i.e., both inner and outer RBs are considered) </w:t>
            </w:r>
          </w:p>
          <w:p w14:paraId="40151CC6" w14:textId="77777777" w:rsidR="0057755D" w:rsidRDefault="00900CAA">
            <w:pPr>
              <w:jc w:val="both"/>
              <w:rPr>
                <w:lang w:eastAsia="zh-CN"/>
              </w:rPr>
            </w:pPr>
            <w:r>
              <w:rPr>
                <w:lang w:eastAsia="zh-CN"/>
              </w:rPr>
              <w:t>We are open to considering restrictions after some short study, when there would be some quantitative measure of potential benefit.</w:t>
            </w:r>
          </w:p>
        </w:tc>
      </w:tr>
      <w:tr w:rsidR="0057755D" w14:paraId="4A31A957" w14:textId="77777777" w:rsidTr="0057755D">
        <w:tc>
          <w:tcPr>
            <w:tcW w:w="1211" w:type="dxa"/>
          </w:tcPr>
          <w:p w14:paraId="1115C136" w14:textId="77777777" w:rsidR="0057755D" w:rsidRDefault="00900CAA">
            <w:pPr>
              <w:jc w:val="both"/>
              <w:rPr>
                <w:lang w:eastAsia="zh-CN"/>
              </w:rPr>
            </w:pPr>
            <w:r>
              <w:rPr>
                <w:lang w:eastAsia="zh-CN"/>
              </w:rPr>
              <w:t>Intel</w:t>
            </w:r>
          </w:p>
        </w:tc>
        <w:tc>
          <w:tcPr>
            <w:tcW w:w="8412" w:type="dxa"/>
            <w:gridSpan w:val="2"/>
          </w:tcPr>
          <w:p w14:paraId="0AA1EA0B" w14:textId="77777777" w:rsidR="0057755D" w:rsidRDefault="00900CAA">
            <w:pPr>
              <w:jc w:val="both"/>
              <w:rPr>
                <w:lang w:eastAsia="zh-CN"/>
              </w:rPr>
            </w:pPr>
            <w:r>
              <w:rPr>
                <w:lang w:eastAsia="zh-CN"/>
              </w:rP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009C6F08" w14:textId="77777777" w:rsidR="0057755D" w:rsidRDefault="00900CAA">
            <w:pPr>
              <w:numPr>
                <w:ilvl w:val="0"/>
                <w:numId w:val="29"/>
              </w:numPr>
              <w:jc w:val="both"/>
              <w:rPr>
                <w:b/>
                <w:bCs/>
                <w:lang w:eastAsia="zh-CN"/>
              </w:rPr>
            </w:pPr>
            <w:r>
              <w:rPr>
                <w:b/>
                <w:bCs/>
                <w:strike/>
                <w:color w:val="FF0000"/>
                <w:lang w:eastAsia="zh-CN"/>
              </w:rPr>
              <w:t>RB allocation can be anywhere in the BWP</w:t>
            </w:r>
            <w:r>
              <w:rPr>
                <w:b/>
                <w:bCs/>
                <w:color w:val="FF0000"/>
                <w:lang w:eastAsia="zh-CN"/>
              </w:rPr>
              <w:t xml:space="preserve"> </w:t>
            </w:r>
            <w:r>
              <w:rPr>
                <w:b/>
                <w:bCs/>
                <w:lang w:eastAsia="zh-CN"/>
              </w:rPr>
              <w:t xml:space="preserve">RB allocation inside and on the edge of BWP is considered. </w:t>
            </w:r>
            <w:r>
              <w:rPr>
                <w:b/>
                <w:bCs/>
                <w:strike/>
                <w:color w:val="FF0000"/>
                <w:lang w:eastAsia="zh-CN"/>
              </w:rPr>
              <w:t xml:space="preserve">(i.e., both inner and outer RBs are considered) </w:t>
            </w:r>
          </w:p>
          <w:p w14:paraId="0C5C40E1" w14:textId="77777777" w:rsidR="0057755D" w:rsidRDefault="0057755D">
            <w:pPr>
              <w:jc w:val="both"/>
              <w:rPr>
                <w:lang w:eastAsia="zh-CN"/>
              </w:rPr>
            </w:pPr>
          </w:p>
        </w:tc>
      </w:tr>
      <w:tr w:rsidR="0057755D" w14:paraId="1603A4C3" w14:textId="77777777" w:rsidTr="0057755D">
        <w:tc>
          <w:tcPr>
            <w:tcW w:w="1211" w:type="dxa"/>
          </w:tcPr>
          <w:p w14:paraId="6E3A5D62" w14:textId="77777777" w:rsidR="0057755D" w:rsidRDefault="00900CAA">
            <w:pPr>
              <w:jc w:val="both"/>
              <w:rPr>
                <w:lang w:eastAsia="zh-CN"/>
              </w:rPr>
            </w:pPr>
            <w:r>
              <w:rPr>
                <w:lang w:eastAsia="zh-CN"/>
              </w:rPr>
              <w:t>vivo</w:t>
            </w:r>
          </w:p>
        </w:tc>
        <w:tc>
          <w:tcPr>
            <w:tcW w:w="8412" w:type="dxa"/>
            <w:gridSpan w:val="2"/>
          </w:tcPr>
          <w:p w14:paraId="501D7AFA" w14:textId="77777777" w:rsidR="0057755D" w:rsidRDefault="00900CAA">
            <w:pPr>
              <w:jc w:val="both"/>
              <w:rPr>
                <w:lang w:eastAsia="zh-CN"/>
              </w:rPr>
            </w:pPr>
            <w:r>
              <w:rPr>
                <w:lang w:eastAsia="zh-CN"/>
              </w:rPr>
              <w:t>Both pi/2 BPSK and QPSK should be studied in our view. So we propose to not exclude pi/2 BPSK which is mainly for low PAPR operation.</w:t>
            </w:r>
          </w:p>
        </w:tc>
      </w:tr>
      <w:tr w:rsidR="0057755D" w14:paraId="609816E9" w14:textId="77777777" w:rsidTr="0057755D">
        <w:tc>
          <w:tcPr>
            <w:tcW w:w="1211" w:type="dxa"/>
          </w:tcPr>
          <w:p w14:paraId="24D47B72" w14:textId="77777777" w:rsidR="0057755D" w:rsidRDefault="00900CAA">
            <w:pPr>
              <w:jc w:val="both"/>
              <w:rPr>
                <w:lang w:eastAsia="zh-CN"/>
              </w:rPr>
            </w:pPr>
            <w:r>
              <w:rPr>
                <w:lang w:eastAsia="zh-CN"/>
              </w:rPr>
              <w:t xml:space="preserve">Panasonic </w:t>
            </w:r>
          </w:p>
        </w:tc>
        <w:tc>
          <w:tcPr>
            <w:tcW w:w="8412" w:type="dxa"/>
            <w:gridSpan w:val="2"/>
          </w:tcPr>
          <w:p w14:paraId="06909D82" w14:textId="77777777" w:rsidR="0057755D" w:rsidRDefault="00900CAA">
            <w:pPr>
              <w:jc w:val="both"/>
              <w:rPr>
                <w:b/>
                <w:bCs/>
                <w:sz w:val="22"/>
                <w:highlight w:val="yellow"/>
                <w:lang w:eastAsia="zh-CN"/>
              </w:rPr>
            </w:pPr>
            <w:r>
              <w:rPr>
                <w:lang w:eastAsia="zh-CN"/>
              </w:rP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74F73693" w14:textId="77777777" w:rsidR="0057755D" w:rsidRDefault="00900CAA">
            <w:pPr>
              <w:pStyle w:val="aff"/>
              <w:numPr>
                <w:ilvl w:val="0"/>
                <w:numId w:val="33"/>
              </w:numPr>
              <w:jc w:val="both"/>
              <w:rPr>
                <w:lang w:eastAsia="zh-CN"/>
              </w:rPr>
            </w:pPr>
            <w:r>
              <w:rPr>
                <w:lang w:eastAsia="zh-CN"/>
              </w:rPr>
              <w:t>Option 1: FDSS with SE</w:t>
            </w:r>
          </w:p>
          <w:p w14:paraId="4AF5A801" w14:textId="77777777" w:rsidR="0057755D" w:rsidRDefault="00900CAA">
            <w:pPr>
              <w:pStyle w:val="aff"/>
              <w:numPr>
                <w:ilvl w:val="0"/>
                <w:numId w:val="33"/>
              </w:numPr>
              <w:jc w:val="both"/>
              <w:rPr>
                <w:lang w:eastAsia="zh-CN"/>
              </w:rPr>
            </w:pPr>
            <w:r>
              <w:rPr>
                <w:lang w:eastAsia="zh-CN"/>
              </w:rPr>
              <w:t xml:space="preserve">Option 2: Tone reservation </w:t>
            </w:r>
          </w:p>
          <w:p w14:paraId="4D3AF8EB" w14:textId="77777777" w:rsidR="0057755D" w:rsidRDefault="0057755D">
            <w:pPr>
              <w:pStyle w:val="aff"/>
              <w:ind w:left="0"/>
              <w:jc w:val="both"/>
              <w:rPr>
                <w:lang w:eastAsia="zh-CN"/>
              </w:rPr>
            </w:pPr>
          </w:p>
          <w:p w14:paraId="6A6C1EF1" w14:textId="77777777" w:rsidR="0057755D" w:rsidRDefault="00900CAA">
            <w:pPr>
              <w:pStyle w:val="aff"/>
              <w:ind w:left="0"/>
              <w:jc w:val="both"/>
              <w:rPr>
                <w:lang w:val="en-US" w:eastAsia="zh-CN"/>
              </w:rPr>
            </w:pPr>
            <w:r>
              <w:rPr>
                <w:lang w:eastAsia="zh-CN"/>
              </w:rPr>
              <w:t xml:space="preserve">If Option 1 is supported, it can be considered as an extension of Rel. 16 FDSS without SE framework. If Option 2 is supported, </w:t>
            </w:r>
            <w:r>
              <w:rPr>
                <w:lang w:val="en-US" w:eastAsia="zh-CN"/>
              </w:rPr>
              <w:t xml:space="preserve">there could be two available methods that can be configured to a UE, i.e., a Rel. 16 FDSS without SE and Rel. 18 tone reservation. If both methods are independently configured to work at the same time, where </w:t>
            </w:r>
            <w:r>
              <w:rPr>
                <w:lang w:val="en-SG" w:eastAsia="zh-CN"/>
              </w:rPr>
              <w:t xml:space="preserve">each component works separately on its own. It may give rise to potential issues in the following. Therefore, we would like to ask RAN1/RAN4 to take them into account when the study is carried out. </w:t>
            </w:r>
            <w:r>
              <w:rPr>
                <w:lang w:val="en-US" w:eastAsia="zh-CN"/>
              </w:rPr>
              <w:t xml:space="preserve"> </w:t>
            </w:r>
          </w:p>
          <w:p w14:paraId="50EC0002" w14:textId="77777777" w:rsidR="0057755D" w:rsidRDefault="00900CAA">
            <w:pPr>
              <w:pStyle w:val="aff"/>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1: </w:t>
            </w:r>
            <w:r>
              <w:rPr>
                <w:lang w:eastAsia="zh-CN"/>
              </w:rPr>
              <w:t xml:space="preserve">Radio resource in frequency-domain are not utilized which results in low spectral efficiency. </w:t>
            </w:r>
          </w:p>
          <w:p w14:paraId="08C91B41" w14:textId="77777777" w:rsidR="0057755D" w:rsidRDefault="00900CAA">
            <w:pPr>
              <w:pStyle w:val="aff"/>
              <w:numPr>
                <w:ilvl w:val="0"/>
                <w:numId w:val="35"/>
              </w:numPr>
              <w:spacing w:before="60" w:after="60"/>
              <w:contextualSpacing w:val="0"/>
              <w:jc w:val="both"/>
              <w:rPr>
                <w:lang w:val="en-US" w:eastAsia="zh-CN"/>
              </w:rPr>
            </w:pPr>
            <w:r>
              <w:rPr>
                <w:lang w:eastAsia="zh-CN"/>
              </w:rPr>
              <w:t>For example, in Fig. 1, only a few tones from legacy resource allocations in frequency-domain in Rel. 16 FDSS are used for data</w:t>
            </w:r>
          </w:p>
          <w:p w14:paraId="26274DE1" w14:textId="77777777" w:rsidR="0057755D" w:rsidRDefault="00900CAA">
            <w:pPr>
              <w:pStyle w:val="aff"/>
              <w:spacing w:before="60" w:after="60"/>
              <w:jc w:val="right"/>
              <w:rPr>
                <w:lang w:val="en-US" w:eastAsia="zh-CN"/>
              </w:rPr>
            </w:pPr>
            <w:r>
              <w:rPr>
                <w:noProof/>
                <w:lang w:val="en-US" w:eastAsia="zh-CN"/>
              </w:rPr>
              <w:drawing>
                <wp:inline distT="0" distB="0" distL="0" distR="0" wp14:anchorId="3A32E20F" wp14:editId="4D173888">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4CE36C3B" w14:textId="77777777" w:rsidR="0057755D" w:rsidRDefault="00900CAA">
            <w:pPr>
              <w:pStyle w:val="aff"/>
              <w:spacing w:before="60" w:after="60"/>
              <w:jc w:val="center"/>
              <w:rPr>
                <w:lang w:val="en-US" w:eastAsia="zh-CN"/>
              </w:rPr>
            </w:pPr>
            <w:r>
              <w:rPr>
                <w:lang w:val="en-US" w:eastAsia="zh-CN"/>
              </w:rPr>
              <w:t>Fig. 1.</w:t>
            </w:r>
            <w:r>
              <w:rPr>
                <w:rFonts w:asciiTheme="minorHAnsi" w:eastAsia="ＭＳ Ｐゴシック" w:hAnsi="Calibri" w:cstheme="minorBidi"/>
                <w:color w:val="000000" w:themeColor="text1"/>
                <w:kern w:val="24"/>
                <w:lang w:eastAsia="zh-CN"/>
              </w:rPr>
              <w:t xml:space="preserve"> </w:t>
            </w:r>
            <w:r>
              <w:rPr>
                <w:lang w:eastAsia="zh-CN"/>
              </w:rPr>
              <w:t>An example of radio resource allocations in frequency-domain creates issue 1</w:t>
            </w:r>
          </w:p>
          <w:p w14:paraId="4BBBF5D0" w14:textId="77777777" w:rsidR="0057755D" w:rsidRDefault="00900CAA">
            <w:pPr>
              <w:pStyle w:val="aff"/>
              <w:numPr>
                <w:ilvl w:val="0"/>
                <w:numId w:val="34"/>
              </w:numPr>
              <w:spacing w:before="60" w:after="60"/>
              <w:contextualSpacing w:val="0"/>
              <w:jc w:val="both"/>
              <w:rPr>
                <w:lang w:val="en-US" w:eastAsia="zh-CN"/>
              </w:rPr>
            </w:pPr>
            <w:r>
              <w:rPr>
                <w:lang w:val="en-SG" w:eastAsia="zh-CN"/>
              </w:rPr>
              <w:t xml:space="preserve">Potential </w:t>
            </w:r>
            <w:r>
              <w:rPr>
                <w:lang w:val="en-US" w:eastAsia="zh-CN"/>
              </w:rPr>
              <w:t xml:space="preserve">issue 2: </w:t>
            </w:r>
            <w:r>
              <w:rPr>
                <w:lang w:val="en-SG" w:eastAsia="zh-CN"/>
              </w:rPr>
              <w:t>If the resource allocations in frequency-domain are not properly configured, the achievable reduction of MPR/PAR may be decreased.</w:t>
            </w:r>
            <w:r>
              <w:rPr>
                <w:lang w:eastAsia="zh-CN"/>
              </w:rPr>
              <w:t xml:space="preserve"> </w:t>
            </w:r>
          </w:p>
          <w:p w14:paraId="04D2195D" w14:textId="77777777" w:rsidR="0057755D" w:rsidRDefault="00900CAA">
            <w:pPr>
              <w:pStyle w:val="aff"/>
              <w:numPr>
                <w:ilvl w:val="0"/>
                <w:numId w:val="35"/>
              </w:numPr>
              <w:spacing w:before="60" w:after="60"/>
              <w:contextualSpacing w:val="0"/>
              <w:jc w:val="both"/>
              <w:rPr>
                <w:lang w:eastAsia="zh-CN"/>
              </w:rPr>
            </w:pPr>
            <w:r>
              <w:rPr>
                <w:lang w:eastAsia="zh-CN"/>
              </w:rPr>
              <w:t>For example, in Fig. 2, Rel. 16 FDSS and tone reservation do not work well because a part of the reserved tones for UE#1 is overlapped with a part of data tones for UE#2 in a not proper configuration of the resource allocations.</w:t>
            </w:r>
          </w:p>
          <w:p w14:paraId="0B23AE60" w14:textId="77777777" w:rsidR="0057755D" w:rsidRDefault="00900CAA">
            <w:pPr>
              <w:pStyle w:val="aff"/>
              <w:spacing w:before="60" w:after="60"/>
              <w:jc w:val="right"/>
              <w:rPr>
                <w:lang w:val="en-US" w:eastAsia="zh-CN"/>
              </w:rPr>
            </w:pPr>
            <w:r>
              <w:rPr>
                <w:noProof/>
                <w:lang w:val="en-US" w:eastAsia="zh-CN"/>
              </w:rPr>
              <w:lastRenderedPageBreak/>
              <w:drawing>
                <wp:inline distT="0" distB="0" distL="0" distR="0" wp14:anchorId="0EE0A681" wp14:editId="5B606852">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72E54514" w14:textId="77777777" w:rsidR="0057755D" w:rsidRDefault="00900CAA">
            <w:pPr>
              <w:pStyle w:val="aff"/>
              <w:spacing w:before="60" w:after="60"/>
              <w:jc w:val="center"/>
              <w:rPr>
                <w:lang w:eastAsia="zh-CN"/>
              </w:rPr>
            </w:pPr>
            <w:r>
              <w:rPr>
                <w:lang w:val="en-US" w:eastAsia="zh-CN"/>
              </w:rPr>
              <w:t xml:space="preserve">Fig. 2. </w:t>
            </w:r>
            <w:r>
              <w:rPr>
                <w:lang w:eastAsia="zh-CN"/>
              </w:rPr>
              <w:t>An example of radio resource allocations in frequency-domain creates issue 2</w:t>
            </w:r>
          </w:p>
        </w:tc>
      </w:tr>
      <w:tr w:rsidR="0057755D" w14:paraId="42D4A946" w14:textId="77777777" w:rsidTr="0057755D">
        <w:tc>
          <w:tcPr>
            <w:tcW w:w="1211" w:type="dxa"/>
          </w:tcPr>
          <w:p w14:paraId="45B3D238" w14:textId="77777777" w:rsidR="0057755D" w:rsidRDefault="00900CAA">
            <w:pPr>
              <w:jc w:val="both"/>
              <w:rPr>
                <w:lang w:eastAsia="zh-CN"/>
              </w:rPr>
            </w:pPr>
            <w:r>
              <w:rPr>
                <w:lang w:eastAsia="zh-CN"/>
              </w:rPr>
              <w:lastRenderedPageBreak/>
              <w:t>Samsung</w:t>
            </w:r>
          </w:p>
        </w:tc>
        <w:tc>
          <w:tcPr>
            <w:tcW w:w="8412" w:type="dxa"/>
            <w:gridSpan w:val="2"/>
          </w:tcPr>
          <w:p w14:paraId="1E948590" w14:textId="77777777" w:rsidR="0057755D" w:rsidRDefault="00900CAA">
            <w:pPr>
              <w:jc w:val="both"/>
              <w:rPr>
                <w:lang w:eastAsia="zh-CN"/>
              </w:rPr>
            </w:pPr>
            <w:r>
              <w:rPr>
                <w:lang w:eastAsia="zh-CN"/>
              </w:rPr>
              <w:t xml:space="preserve">Generally fine with the proposal. Regarding the FFS for </w:t>
            </w:r>
            <w:r>
              <w:rPr>
                <w:color w:val="000000" w:themeColor="text1"/>
                <w:lang w:eastAsia="zh-CN"/>
              </w:rPr>
              <w:t xml:space="preserve">modulation, both </w:t>
            </w:r>
            <w:r>
              <w:rPr>
                <w:color w:val="000000" w:themeColor="text1"/>
                <w:lang w:eastAsia="ko-KR"/>
              </w:rPr>
              <w:t>pi/2 BPSK and QPSK can be considered</w:t>
            </w:r>
            <w:r>
              <w:rPr>
                <w:lang w:eastAsia="zh-CN"/>
              </w:rPr>
              <w:t xml:space="preserve">.  </w:t>
            </w:r>
          </w:p>
        </w:tc>
      </w:tr>
      <w:tr w:rsidR="0057755D" w14:paraId="77C4F43A" w14:textId="77777777" w:rsidTr="0057755D">
        <w:tc>
          <w:tcPr>
            <w:tcW w:w="2176" w:type="dxa"/>
            <w:gridSpan w:val="2"/>
          </w:tcPr>
          <w:p w14:paraId="736EB29A"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8C6A56B" w14:textId="77777777" w:rsidR="0057755D" w:rsidRDefault="00900CAA">
            <w:pPr>
              <w:jc w:val="both"/>
              <w:rPr>
                <w:lang w:eastAsia="zh-CN"/>
              </w:rPr>
            </w:pPr>
            <w:r>
              <w:rPr>
                <w:lang w:eastAsia="zh-CN"/>
              </w:rPr>
              <w:t>We agree that power-domain enhancements targeting MPR/PAR optimization focus on QPSK modulation and RB allocation can be anywhere in the BWP (i.e., both inner and outer RBs are considered). Besides, different RB allocations like 8PRB/16PRB</w:t>
            </w:r>
            <w:r>
              <w:rPr>
                <w:rFonts w:hint="eastAsia"/>
                <w:lang w:eastAsia="zh-CN"/>
              </w:rPr>
              <w:t>/</w:t>
            </w:r>
            <w:r>
              <w:rPr>
                <w:lang w:eastAsia="zh-CN"/>
              </w:rPr>
              <w:t xml:space="preserve">32PRB/64PRB should be studied. </w:t>
            </w:r>
            <w:r>
              <w:rPr>
                <w:color w:val="000000" w:themeColor="text1"/>
                <w:lang w:eastAsia="zh-CN"/>
              </w:rPr>
              <w:t>Other modulation like 16QAM is an optional study point.</w:t>
            </w:r>
            <w:r>
              <w:rPr>
                <w:color w:val="FF0000"/>
                <w:lang w:eastAsia="zh-CN"/>
              </w:rPr>
              <w:t xml:space="preserve"> </w:t>
            </w:r>
          </w:p>
        </w:tc>
      </w:tr>
      <w:tr w:rsidR="0057755D" w14:paraId="7F16CFEA" w14:textId="77777777" w:rsidTr="0057755D">
        <w:tc>
          <w:tcPr>
            <w:tcW w:w="2176" w:type="dxa"/>
            <w:gridSpan w:val="2"/>
          </w:tcPr>
          <w:p w14:paraId="59DA46BC" w14:textId="77777777" w:rsidR="0057755D" w:rsidRDefault="00900CAA">
            <w:pPr>
              <w:jc w:val="both"/>
              <w:rPr>
                <w:sz w:val="22"/>
                <w:lang w:val="en-US" w:eastAsia="zh-CN"/>
              </w:rPr>
            </w:pPr>
            <w:r>
              <w:rPr>
                <w:rFonts w:hint="eastAsia"/>
                <w:sz w:val="22"/>
                <w:lang w:val="en-US" w:eastAsia="zh-CN"/>
              </w:rPr>
              <w:t>CMCC</w:t>
            </w:r>
          </w:p>
        </w:tc>
        <w:tc>
          <w:tcPr>
            <w:tcW w:w="7447" w:type="dxa"/>
          </w:tcPr>
          <w:p w14:paraId="25D88945" w14:textId="77777777" w:rsidR="0057755D" w:rsidRDefault="00900CAA">
            <w:pPr>
              <w:jc w:val="both"/>
              <w:rPr>
                <w:lang w:eastAsia="zh-CN"/>
              </w:rPr>
            </w:pPr>
            <w:r>
              <w:rPr>
                <w:rFonts w:hint="eastAsia"/>
                <w:lang w:val="en-US" w:eastAsia="zh-CN"/>
              </w:rPr>
              <w:t xml:space="preserve">We can wait until more information about whether any other </w:t>
            </w:r>
            <w:r>
              <w:rPr>
                <w:lang w:eastAsia="zh-CN"/>
              </w:rPr>
              <w:t>modulation</w:t>
            </w:r>
            <w:r>
              <w:rPr>
                <w:rFonts w:hint="eastAsia"/>
                <w:lang w:val="en-US" w:eastAsia="zh-CN"/>
              </w:rPr>
              <w:t>s</w:t>
            </w:r>
            <w:r>
              <w:rPr>
                <w:rFonts w:hint="eastAsia"/>
                <w:color w:val="000000" w:themeColor="text1"/>
                <w:lang w:val="en-US" w:eastAsia="zh-CN"/>
              </w:rPr>
              <w:t xml:space="preserve"> should be studied is provided.</w:t>
            </w:r>
          </w:p>
        </w:tc>
      </w:tr>
      <w:tr w:rsidR="0057755D" w14:paraId="190FBC55" w14:textId="77777777" w:rsidTr="0057755D">
        <w:tc>
          <w:tcPr>
            <w:tcW w:w="2176" w:type="dxa"/>
            <w:gridSpan w:val="2"/>
          </w:tcPr>
          <w:p w14:paraId="29333886" w14:textId="77777777" w:rsidR="0057755D" w:rsidRDefault="00900CAA">
            <w:pPr>
              <w:jc w:val="both"/>
              <w:rPr>
                <w:sz w:val="22"/>
                <w:lang w:val="en-US" w:eastAsia="zh-CN"/>
              </w:rPr>
            </w:pPr>
            <w:r>
              <w:rPr>
                <w:lang w:eastAsia="zh-CN"/>
              </w:rPr>
              <w:t>Nokia, NSB</w:t>
            </w:r>
          </w:p>
        </w:tc>
        <w:tc>
          <w:tcPr>
            <w:tcW w:w="7447" w:type="dxa"/>
          </w:tcPr>
          <w:p w14:paraId="2D0C318A" w14:textId="77777777" w:rsidR="0057755D" w:rsidRDefault="00900CAA">
            <w:pPr>
              <w:spacing w:after="0" w:afterAutospacing="0"/>
              <w:jc w:val="both"/>
              <w:rPr>
                <w:lang w:eastAsia="zh-CN"/>
              </w:rPr>
            </w:pPr>
            <w:r>
              <w:rPr>
                <w:lang w:eastAsia="zh-CN"/>
              </w:rPr>
              <w:t xml:space="preserve">Agree. </w:t>
            </w:r>
          </w:p>
          <w:p w14:paraId="47D55233" w14:textId="77777777" w:rsidR="0057755D" w:rsidRDefault="0057755D">
            <w:pPr>
              <w:spacing w:after="0" w:afterAutospacing="0"/>
              <w:jc w:val="both"/>
              <w:rPr>
                <w:lang w:eastAsia="zh-CN"/>
              </w:rPr>
            </w:pPr>
          </w:p>
          <w:p w14:paraId="5DBF4AEA" w14:textId="77777777" w:rsidR="0057755D" w:rsidRDefault="00900CAA">
            <w:pPr>
              <w:spacing w:after="0" w:afterAutospacing="0"/>
              <w:jc w:val="both"/>
              <w:rPr>
                <w:lang w:eastAsia="zh-CN"/>
              </w:rPr>
            </w:pPr>
            <w:r>
              <w:rPr>
                <w:lang w:eastAsia="zh-CN"/>
              </w:rPr>
              <w:t xml:space="preserve">For FFS points, </w:t>
            </w:r>
          </w:p>
          <w:p w14:paraId="0EA9CB6D" w14:textId="77777777" w:rsidR="0057755D" w:rsidRDefault="00900CAA">
            <w:pPr>
              <w:pStyle w:val="aff"/>
              <w:numPr>
                <w:ilvl w:val="0"/>
                <w:numId w:val="36"/>
              </w:numPr>
              <w:spacing w:after="0" w:afterAutospacing="0"/>
              <w:jc w:val="both"/>
              <w:rPr>
                <w:lang w:eastAsia="zh-CN"/>
              </w:rPr>
            </w:pPr>
            <w:r>
              <w:rPr>
                <w:lang w:eastAsia="zh-CN"/>
              </w:rPr>
              <w:t>our results show that FDSS w/ SE can provide link budget gain for a wide range of allocation sizes. Hence, we don’t see why any RB allocation should be excluded in RAN1 (surely RAN4 can study configurations that RAN4 deems interesting). This would have an unnecessary specification and implementation impact.</w:t>
            </w:r>
          </w:p>
          <w:p w14:paraId="22EDD4F7" w14:textId="77777777" w:rsidR="0057755D" w:rsidRDefault="00900CAA">
            <w:pPr>
              <w:jc w:val="both"/>
              <w:rPr>
                <w:lang w:val="en-US" w:eastAsia="zh-CN"/>
              </w:rPr>
            </w:pPr>
            <w:proofErr w:type="spellStart"/>
            <w:r>
              <w:rPr>
                <w:lang w:eastAsia="zh-CN"/>
              </w:rPr>
              <w:t>W.r.t.</w:t>
            </w:r>
            <w:proofErr w:type="spellEnd"/>
            <w:r>
              <w:rPr>
                <w:lang w:eastAsia="zh-CN"/>
              </w:rPr>
              <w:t xml:space="preserve"> other modulation schemes, we think that focusing on QPSK is sufficient in Rel-18. As a matter of fact, </w:t>
            </w:r>
            <w:r>
              <w:rPr>
                <w:lang w:val="en-US" w:eastAsia="zh-CN"/>
              </w:rPr>
              <w:t>Pi/2 BPSK without spectrum extension has been studied extensively already (Rel-15 – Rel-17). Furthermore, based on our results and results in at least [3] and [4], FDSS with spectrum extension does not provide meaningful improvement to the pi/2 BPSK performance (compared to the case without spectrum extension).</w:t>
            </w:r>
          </w:p>
        </w:tc>
      </w:tr>
      <w:tr w:rsidR="0057755D" w14:paraId="17E4FEAE" w14:textId="77777777" w:rsidTr="0057755D">
        <w:tc>
          <w:tcPr>
            <w:tcW w:w="2176" w:type="dxa"/>
            <w:gridSpan w:val="2"/>
          </w:tcPr>
          <w:p w14:paraId="0BB8CFFD" w14:textId="77777777" w:rsidR="0057755D" w:rsidRDefault="00900CAA">
            <w:pPr>
              <w:jc w:val="both"/>
              <w:rPr>
                <w:lang w:eastAsia="zh-CN"/>
              </w:rPr>
            </w:pPr>
            <w:r>
              <w:rPr>
                <w:rFonts w:hint="eastAsia"/>
                <w:lang w:eastAsia="zh-CN"/>
              </w:rPr>
              <w:t>Z</w:t>
            </w:r>
            <w:r>
              <w:rPr>
                <w:lang w:eastAsia="zh-CN"/>
              </w:rPr>
              <w:t>TE</w:t>
            </w:r>
          </w:p>
        </w:tc>
        <w:tc>
          <w:tcPr>
            <w:tcW w:w="7447" w:type="dxa"/>
          </w:tcPr>
          <w:p w14:paraId="4C0FDED9" w14:textId="77777777" w:rsidR="0057755D" w:rsidRDefault="00900CAA">
            <w:pPr>
              <w:spacing w:after="0"/>
              <w:jc w:val="both"/>
              <w:rPr>
                <w:lang w:eastAsia="zh-CN"/>
              </w:rPr>
            </w:pPr>
            <w:r>
              <w:rPr>
                <w:lang w:eastAsia="zh-CN"/>
              </w:rPr>
              <w:t xml:space="preserve">At this stage, we also suggest keeping both pi/2 BPSK and QPSK on the table. </w:t>
            </w:r>
          </w:p>
        </w:tc>
      </w:tr>
      <w:tr w:rsidR="0057755D" w14:paraId="1B37A2BE" w14:textId="77777777" w:rsidTr="0057755D">
        <w:tc>
          <w:tcPr>
            <w:tcW w:w="2176" w:type="dxa"/>
            <w:gridSpan w:val="2"/>
          </w:tcPr>
          <w:p w14:paraId="470B1681" w14:textId="77777777" w:rsidR="0057755D" w:rsidRDefault="00900CAA">
            <w:pPr>
              <w:jc w:val="both"/>
              <w:rPr>
                <w:lang w:eastAsia="zh-CN"/>
              </w:rPr>
            </w:pPr>
            <w:r>
              <w:rPr>
                <w:lang w:eastAsia="zh-CN"/>
              </w:rPr>
              <w:t>MediaTek</w:t>
            </w:r>
          </w:p>
        </w:tc>
        <w:tc>
          <w:tcPr>
            <w:tcW w:w="7447" w:type="dxa"/>
          </w:tcPr>
          <w:p w14:paraId="0F6B1CAC" w14:textId="77777777" w:rsidR="0057755D" w:rsidRDefault="00900CAA">
            <w:pPr>
              <w:spacing w:after="0"/>
              <w:jc w:val="both"/>
              <w:rPr>
                <w:lang w:eastAsia="zh-CN"/>
              </w:rPr>
            </w:pPr>
            <w:r>
              <w:rPr>
                <w:lang w:eastAsia="zh-CN"/>
              </w:rPr>
              <w:t>On our view, it’s too early to introduce these restrictions in the configuration at study phase.</w:t>
            </w:r>
          </w:p>
        </w:tc>
      </w:tr>
      <w:tr w:rsidR="0057755D" w14:paraId="1BDC30B0" w14:textId="77777777" w:rsidTr="0057755D">
        <w:tc>
          <w:tcPr>
            <w:tcW w:w="2176" w:type="dxa"/>
            <w:gridSpan w:val="2"/>
          </w:tcPr>
          <w:p w14:paraId="406B059A" w14:textId="77777777" w:rsidR="0057755D" w:rsidRDefault="00900CAA">
            <w:pPr>
              <w:jc w:val="both"/>
              <w:rPr>
                <w:lang w:eastAsia="zh-CN"/>
              </w:rPr>
            </w:pPr>
            <w:r>
              <w:rPr>
                <w:rFonts w:hint="eastAsia"/>
                <w:lang w:eastAsia="ja-JP"/>
              </w:rPr>
              <w:t>S</w:t>
            </w:r>
            <w:r>
              <w:rPr>
                <w:lang w:eastAsia="ja-JP"/>
              </w:rPr>
              <w:t>harp</w:t>
            </w:r>
          </w:p>
        </w:tc>
        <w:tc>
          <w:tcPr>
            <w:tcW w:w="7447" w:type="dxa"/>
          </w:tcPr>
          <w:p w14:paraId="64C2AFB9" w14:textId="77777777" w:rsidR="0057755D" w:rsidRDefault="00900CAA">
            <w:pPr>
              <w:spacing w:after="0"/>
              <w:jc w:val="both"/>
              <w:rPr>
                <w:lang w:eastAsia="zh-CN"/>
              </w:rPr>
            </w:pPr>
            <w:r>
              <w:rPr>
                <w:lang w:eastAsia="ja-JP"/>
              </w:rPr>
              <w:t>Fine with the proposal. We are also OK not to limit the MCS for now.</w:t>
            </w:r>
          </w:p>
        </w:tc>
      </w:tr>
      <w:tr w:rsidR="0057755D" w14:paraId="1F6BD6A1" w14:textId="77777777" w:rsidTr="0057755D">
        <w:tc>
          <w:tcPr>
            <w:tcW w:w="2176" w:type="dxa"/>
            <w:gridSpan w:val="2"/>
          </w:tcPr>
          <w:p w14:paraId="694499AA" w14:textId="77777777" w:rsidR="0057755D" w:rsidRDefault="00900CAA">
            <w:pPr>
              <w:jc w:val="both"/>
              <w:rPr>
                <w:lang w:eastAsia="zh-CN"/>
              </w:rPr>
            </w:pPr>
            <w:r>
              <w:rPr>
                <w:rFonts w:hint="eastAsia"/>
                <w:lang w:eastAsia="zh-CN"/>
              </w:rPr>
              <w:t>CATT</w:t>
            </w:r>
          </w:p>
        </w:tc>
        <w:tc>
          <w:tcPr>
            <w:tcW w:w="7447" w:type="dxa"/>
          </w:tcPr>
          <w:p w14:paraId="07C804C6" w14:textId="77777777" w:rsidR="0057755D" w:rsidRDefault="00900CAA">
            <w:pPr>
              <w:spacing w:after="0"/>
              <w:jc w:val="both"/>
              <w:rPr>
                <w:lang w:eastAsia="zh-CN"/>
              </w:rPr>
            </w:pPr>
            <w:r>
              <w:rPr>
                <w:rFonts w:hint="eastAsia"/>
                <w:lang w:eastAsia="zh-CN"/>
              </w:rPr>
              <w:t>Fine in principle.</w:t>
            </w:r>
          </w:p>
        </w:tc>
      </w:tr>
      <w:tr w:rsidR="0057755D" w14:paraId="5CFB1559" w14:textId="77777777" w:rsidTr="0057755D">
        <w:tc>
          <w:tcPr>
            <w:tcW w:w="2176" w:type="dxa"/>
            <w:gridSpan w:val="2"/>
          </w:tcPr>
          <w:p w14:paraId="0715A8E5" w14:textId="77777777" w:rsidR="0057755D" w:rsidRDefault="00900CAA">
            <w:pPr>
              <w:jc w:val="both"/>
              <w:rPr>
                <w:lang w:eastAsia="zh-CN"/>
              </w:rPr>
            </w:pPr>
            <w:r>
              <w:rPr>
                <w:lang w:eastAsia="zh-CN"/>
              </w:rPr>
              <w:t>Lenovo</w:t>
            </w:r>
          </w:p>
        </w:tc>
        <w:tc>
          <w:tcPr>
            <w:tcW w:w="7447" w:type="dxa"/>
          </w:tcPr>
          <w:p w14:paraId="64FD1AD4" w14:textId="77777777" w:rsidR="0057755D" w:rsidRDefault="00900CAA">
            <w:pPr>
              <w:spacing w:after="0"/>
              <w:jc w:val="both"/>
              <w:rPr>
                <w:lang w:eastAsia="zh-CN"/>
              </w:rPr>
            </w:pPr>
            <w:r>
              <w:rPr>
                <w:lang w:eastAsia="zh-CN"/>
              </w:rPr>
              <w:t xml:space="preserve">we </w:t>
            </w:r>
            <w:r>
              <w:rPr>
                <w:rFonts w:hint="eastAsia"/>
                <w:lang w:eastAsia="zh-CN"/>
              </w:rPr>
              <w:t>think</w:t>
            </w:r>
            <w:r>
              <w:rPr>
                <w:lang w:eastAsia="zh-CN"/>
              </w:rPr>
              <w:t xml:space="preserve"> pi/2 BPSK should also </w:t>
            </w:r>
            <w:r>
              <w:rPr>
                <w:rFonts w:hint="eastAsia"/>
                <w:lang w:eastAsia="zh-CN"/>
              </w:rPr>
              <w:t>be</w:t>
            </w:r>
            <w:r>
              <w:rPr>
                <w:lang w:eastAsia="zh-CN"/>
              </w:rPr>
              <w:t xml:space="preserve"> included.</w:t>
            </w:r>
          </w:p>
        </w:tc>
      </w:tr>
      <w:tr w:rsidR="0057755D" w14:paraId="3AA3740B" w14:textId="77777777" w:rsidTr="0057755D">
        <w:tc>
          <w:tcPr>
            <w:tcW w:w="2176" w:type="dxa"/>
            <w:gridSpan w:val="2"/>
          </w:tcPr>
          <w:p w14:paraId="276EEB79" w14:textId="77777777" w:rsidR="0057755D" w:rsidRDefault="00900CAA">
            <w:pPr>
              <w:jc w:val="both"/>
              <w:rPr>
                <w:lang w:eastAsia="zh-CN"/>
              </w:rPr>
            </w:pPr>
            <w:proofErr w:type="spellStart"/>
            <w:r>
              <w:rPr>
                <w:lang w:eastAsia="ja-JP"/>
              </w:rPr>
              <w:t>InterDigital</w:t>
            </w:r>
            <w:proofErr w:type="spellEnd"/>
          </w:p>
        </w:tc>
        <w:tc>
          <w:tcPr>
            <w:tcW w:w="7447" w:type="dxa"/>
          </w:tcPr>
          <w:p w14:paraId="654C4943" w14:textId="77777777" w:rsidR="0057755D" w:rsidRDefault="00900CAA">
            <w:pPr>
              <w:spacing w:after="0"/>
              <w:jc w:val="both"/>
              <w:rPr>
                <w:lang w:eastAsia="zh-CN"/>
              </w:rPr>
            </w:pPr>
            <w:r>
              <w:rPr>
                <w:lang w:eastAsia="ja-JP"/>
              </w:rPr>
              <w:t>OK with the proposal, but also fine to keep pi/2 BPSK</w:t>
            </w:r>
          </w:p>
        </w:tc>
      </w:tr>
      <w:tr w:rsidR="0057755D" w14:paraId="5CADA6E6" w14:textId="77777777" w:rsidTr="0057755D">
        <w:tc>
          <w:tcPr>
            <w:tcW w:w="2176" w:type="dxa"/>
            <w:gridSpan w:val="2"/>
          </w:tcPr>
          <w:p w14:paraId="2BA7A8A2" w14:textId="77777777" w:rsidR="0057755D" w:rsidRDefault="00900CAA">
            <w:pPr>
              <w:jc w:val="both"/>
              <w:rPr>
                <w:lang w:eastAsia="ja-JP"/>
              </w:rPr>
            </w:pPr>
            <w:r>
              <w:rPr>
                <w:lang w:eastAsia="ja-JP"/>
              </w:rPr>
              <w:t>Apple</w:t>
            </w:r>
          </w:p>
        </w:tc>
        <w:tc>
          <w:tcPr>
            <w:tcW w:w="7447" w:type="dxa"/>
          </w:tcPr>
          <w:p w14:paraId="59FD1223" w14:textId="77777777" w:rsidR="0057755D" w:rsidRDefault="00900CAA">
            <w:pPr>
              <w:spacing w:after="0"/>
              <w:jc w:val="both"/>
              <w:rPr>
                <w:lang w:eastAsia="ja-JP"/>
              </w:rPr>
            </w:pPr>
            <w:r>
              <w:rPr>
                <w:lang w:eastAsia="ja-JP"/>
              </w:rPr>
              <w:t>Fine with the proposal.</w:t>
            </w:r>
          </w:p>
        </w:tc>
      </w:tr>
    </w:tbl>
    <w:p w14:paraId="0CE8ABC3" w14:textId="77777777" w:rsidR="0057755D" w:rsidRDefault="00900CAA">
      <w:pPr>
        <w:jc w:val="both"/>
      </w:pPr>
      <w:r>
        <w:t xml:space="preserve">   </w:t>
      </w:r>
    </w:p>
    <w:p w14:paraId="55120206" w14:textId="77777777" w:rsidR="0057755D" w:rsidRDefault="00900CAA">
      <w:pPr>
        <w:jc w:val="center"/>
        <w:rPr>
          <w:sz w:val="28"/>
          <w:szCs w:val="28"/>
        </w:rPr>
      </w:pPr>
      <w:r>
        <w:rPr>
          <w:b/>
          <w:bCs/>
          <w:sz w:val="28"/>
          <w:szCs w:val="24"/>
          <w:highlight w:val="yellow"/>
          <w:lang w:val="en-US"/>
        </w:rPr>
        <w:t>FL’s proposal 3</w:t>
      </w:r>
    </w:p>
    <w:tbl>
      <w:tblPr>
        <w:tblStyle w:val="82"/>
        <w:tblW w:w="0" w:type="auto"/>
        <w:tblLook w:val="04A0" w:firstRow="1" w:lastRow="0" w:firstColumn="1" w:lastColumn="0" w:noHBand="0" w:noVBand="1"/>
      </w:tblPr>
      <w:tblGrid>
        <w:gridCol w:w="2176"/>
        <w:gridCol w:w="7447"/>
      </w:tblGrid>
      <w:tr w:rsidR="0057755D" w14:paraId="1F2AE30B"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EE48423" w14:textId="77777777" w:rsidR="0057755D" w:rsidRDefault="00900CAA">
            <w:pPr>
              <w:jc w:val="center"/>
              <w:rPr>
                <w:lang w:eastAsia="zh-CN"/>
              </w:rPr>
            </w:pPr>
            <w:r>
              <w:rPr>
                <w:lang w:eastAsia="zh-CN"/>
              </w:rPr>
              <w:t>Company</w:t>
            </w:r>
          </w:p>
        </w:tc>
        <w:tc>
          <w:tcPr>
            <w:tcW w:w="7447" w:type="dxa"/>
            <w:vAlign w:val="center"/>
          </w:tcPr>
          <w:p w14:paraId="0FADF208" w14:textId="77777777" w:rsidR="0057755D" w:rsidRDefault="00900CAA">
            <w:pPr>
              <w:jc w:val="center"/>
              <w:rPr>
                <w:lang w:eastAsia="zh-CN"/>
              </w:rPr>
            </w:pPr>
            <w:r>
              <w:rPr>
                <w:lang w:eastAsia="zh-CN"/>
              </w:rPr>
              <w:t>Views</w:t>
            </w:r>
          </w:p>
        </w:tc>
      </w:tr>
      <w:tr w:rsidR="0057755D" w14:paraId="72CFE000" w14:textId="77777777" w:rsidTr="0057755D">
        <w:tc>
          <w:tcPr>
            <w:tcW w:w="2176" w:type="dxa"/>
          </w:tcPr>
          <w:p w14:paraId="4B54D112" w14:textId="77777777" w:rsidR="0057755D" w:rsidRDefault="00900CAA">
            <w:pPr>
              <w:jc w:val="both"/>
              <w:rPr>
                <w:lang w:eastAsia="zh-CN"/>
              </w:rPr>
            </w:pPr>
            <w:r>
              <w:rPr>
                <w:lang w:eastAsia="zh-CN"/>
              </w:rPr>
              <w:t>QC</w:t>
            </w:r>
          </w:p>
        </w:tc>
        <w:tc>
          <w:tcPr>
            <w:tcW w:w="7447" w:type="dxa"/>
          </w:tcPr>
          <w:p w14:paraId="0FE58299" w14:textId="77777777" w:rsidR="0057755D" w:rsidRDefault="00900CAA">
            <w:pPr>
              <w:jc w:val="both"/>
              <w:rPr>
                <w:lang w:eastAsia="zh-CN"/>
              </w:rPr>
            </w:pPr>
            <w:r>
              <w:rPr>
                <w:lang w:eastAsia="zh-CN"/>
              </w:rPr>
              <w:t>Agree</w:t>
            </w:r>
          </w:p>
        </w:tc>
      </w:tr>
      <w:tr w:rsidR="0057755D" w14:paraId="044FA526" w14:textId="77777777" w:rsidTr="0057755D">
        <w:tc>
          <w:tcPr>
            <w:tcW w:w="2176" w:type="dxa"/>
          </w:tcPr>
          <w:p w14:paraId="2BD15796" w14:textId="77777777" w:rsidR="0057755D" w:rsidRDefault="00900CAA">
            <w:pPr>
              <w:jc w:val="both"/>
              <w:rPr>
                <w:lang w:eastAsia="zh-CN"/>
              </w:rPr>
            </w:pPr>
            <w:r>
              <w:rPr>
                <w:lang w:eastAsia="zh-CN"/>
              </w:rPr>
              <w:t>Ericsson</w:t>
            </w:r>
          </w:p>
        </w:tc>
        <w:tc>
          <w:tcPr>
            <w:tcW w:w="7447" w:type="dxa"/>
          </w:tcPr>
          <w:p w14:paraId="1919EB70" w14:textId="77777777" w:rsidR="0057755D" w:rsidRDefault="00900CAA">
            <w:pPr>
              <w:jc w:val="both"/>
              <w:rPr>
                <w:lang w:eastAsia="zh-CN"/>
              </w:rPr>
            </w:pPr>
            <w:r>
              <w:rPr>
                <w:lang w:eastAsia="zh-CN"/>
              </w:rPr>
              <w:t xml:space="preserve">The list only covers schemes with RAN1 spec impact.  Transparent schemes such as clipping, </w:t>
            </w:r>
            <w:proofErr w:type="spellStart"/>
            <w:r>
              <w:rPr>
                <w:lang w:eastAsia="zh-CN"/>
              </w:rPr>
              <w:t>companding</w:t>
            </w:r>
            <w:proofErr w:type="spellEnd"/>
            <w:r>
              <w:rPr>
                <w:lang w:eastAsia="zh-CN"/>
              </w:rP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power domain enhancements should be a deadline for scheme identification.  Suggest:</w:t>
            </w:r>
          </w:p>
          <w:p w14:paraId="1269E847"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will be studied in Rel-18. </w:t>
            </w:r>
          </w:p>
          <w:p w14:paraId="0400B54D" w14:textId="77777777" w:rsidR="0057755D" w:rsidRDefault="00900CAA">
            <w:pPr>
              <w:spacing w:after="0" w:afterAutospacing="0"/>
              <w:jc w:val="both"/>
              <w:rPr>
                <w:b/>
                <w:bCs/>
                <w:color w:val="00B050"/>
                <w:sz w:val="22"/>
                <w:szCs w:val="22"/>
                <w:highlight w:val="yellow"/>
                <w:u w:val="single"/>
                <w:lang w:val="fr-CA" w:eastAsia="zh-CN"/>
              </w:rPr>
            </w:pPr>
            <w:r>
              <w:rPr>
                <w:b/>
                <w:bCs/>
                <w:color w:val="00B050"/>
                <w:sz w:val="22"/>
                <w:szCs w:val="22"/>
                <w:highlight w:val="yellow"/>
                <w:u w:val="single"/>
                <w:lang w:val="fr-CA" w:eastAsia="zh-CN"/>
              </w:rPr>
              <w:t xml:space="preserve">Non-transparent </w:t>
            </w:r>
            <w:proofErr w:type="spellStart"/>
            <w:r>
              <w:rPr>
                <w:b/>
                <w:bCs/>
                <w:color w:val="00B050"/>
                <w:sz w:val="22"/>
                <w:szCs w:val="22"/>
                <w:highlight w:val="yellow"/>
                <w:u w:val="single"/>
                <w:lang w:val="fr-CA" w:eastAsia="zh-CN"/>
              </w:rPr>
              <w:t>schemes</w:t>
            </w:r>
            <w:proofErr w:type="spellEnd"/>
            <w:r>
              <w:rPr>
                <w:b/>
                <w:bCs/>
                <w:color w:val="00B050"/>
                <w:sz w:val="22"/>
                <w:szCs w:val="22"/>
                <w:highlight w:val="yellow"/>
                <w:u w:val="single"/>
                <w:lang w:val="fr-CA" w:eastAsia="zh-CN"/>
              </w:rPr>
              <w:t>, e.g. :</w:t>
            </w:r>
          </w:p>
          <w:p w14:paraId="2A3805B8"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t>FDSS w/ spectrum extension</w:t>
            </w:r>
          </w:p>
          <w:p w14:paraId="424026E8"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t>FDSS w/o spectrum extension</w:t>
            </w:r>
          </w:p>
          <w:p w14:paraId="32215B90"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lastRenderedPageBreak/>
              <w:t>TR (which can only be w/ spectrum extension)</w:t>
            </w:r>
          </w:p>
          <w:p w14:paraId="44C26F84" w14:textId="77777777" w:rsidR="0057755D" w:rsidRDefault="00900CAA">
            <w:pPr>
              <w:spacing w:after="0" w:afterAutospacing="0"/>
              <w:jc w:val="both"/>
              <w:rPr>
                <w:b/>
                <w:bCs/>
                <w:color w:val="00B050"/>
                <w:sz w:val="22"/>
                <w:highlight w:val="yellow"/>
                <w:u w:val="single"/>
                <w:lang w:val="fr-CA" w:eastAsia="zh-CN"/>
              </w:rPr>
            </w:pPr>
            <w:r>
              <w:rPr>
                <w:b/>
                <w:bCs/>
                <w:color w:val="00B050"/>
                <w:sz w:val="22"/>
                <w:highlight w:val="yellow"/>
                <w:u w:val="single"/>
                <w:lang w:val="fr-CA" w:eastAsia="zh-CN"/>
              </w:rPr>
              <w:t xml:space="preserve">Non-transparent </w:t>
            </w:r>
            <w:proofErr w:type="spellStart"/>
            <w:r>
              <w:rPr>
                <w:b/>
                <w:bCs/>
                <w:color w:val="00B050"/>
                <w:sz w:val="22"/>
                <w:highlight w:val="yellow"/>
                <w:u w:val="single"/>
                <w:lang w:val="fr-CA" w:eastAsia="zh-CN"/>
              </w:rPr>
              <w:t>schemes</w:t>
            </w:r>
            <w:proofErr w:type="spellEnd"/>
            <w:r>
              <w:rPr>
                <w:b/>
                <w:bCs/>
                <w:color w:val="00B050"/>
                <w:sz w:val="22"/>
                <w:highlight w:val="yellow"/>
                <w:u w:val="single"/>
                <w:lang w:val="fr-CA" w:eastAsia="zh-CN"/>
              </w:rPr>
              <w:t>, e.g. :</w:t>
            </w:r>
          </w:p>
          <w:p w14:paraId="723CEA60" w14:textId="77777777" w:rsidR="0057755D" w:rsidRDefault="00900CAA">
            <w:pPr>
              <w:pStyle w:val="aff"/>
              <w:numPr>
                <w:ilvl w:val="0"/>
                <w:numId w:val="37"/>
              </w:numPr>
              <w:jc w:val="both"/>
              <w:rPr>
                <w:b/>
                <w:bCs/>
                <w:color w:val="00B050"/>
                <w:sz w:val="22"/>
                <w:highlight w:val="yellow"/>
                <w:u w:val="single"/>
                <w:lang w:eastAsia="zh-CN"/>
              </w:rPr>
            </w:pPr>
            <w:r>
              <w:rPr>
                <w:b/>
                <w:bCs/>
                <w:color w:val="00B050"/>
                <w:sz w:val="22"/>
                <w:highlight w:val="yellow"/>
                <w:u w:val="single"/>
                <w:lang w:eastAsia="zh-CN"/>
              </w:rPr>
              <w:t>Clipping and Filtering</w:t>
            </w:r>
          </w:p>
          <w:p w14:paraId="25F85365" w14:textId="77777777" w:rsidR="0057755D" w:rsidRDefault="00900CAA">
            <w:pPr>
              <w:pStyle w:val="aff"/>
              <w:numPr>
                <w:ilvl w:val="0"/>
                <w:numId w:val="37"/>
              </w:numPr>
              <w:jc w:val="both"/>
              <w:rPr>
                <w:b/>
                <w:bCs/>
                <w:color w:val="00B050"/>
                <w:sz w:val="22"/>
                <w:highlight w:val="yellow"/>
                <w:u w:val="single"/>
                <w:lang w:eastAsia="zh-CN"/>
              </w:rPr>
            </w:pPr>
            <w:proofErr w:type="spellStart"/>
            <w:r>
              <w:rPr>
                <w:b/>
                <w:bCs/>
                <w:color w:val="00B050"/>
                <w:sz w:val="22"/>
                <w:highlight w:val="yellow"/>
                <w:u w:val="single"/>
                <w:lang w:eastAsia="zh-CN"/>
              </w:rPr>
              <w:t>Companding</w:t>
            </w:r>
            <w:proofErr w:type="spellEnd"/>
          </w:p>
          <w:p w14:paraId="42A42089" w14:textId="77777777" w:rsidR="0057755D" w:rsidRDefault="00900CAA">
            <w:pPr>
              <w:pStyle w:val="aff"/>
              <w:numPr>
                <w:ilvl w:val="0"/>
                <w:numId w:val="37"/>
              </w:numPr>
              <w:jc w:val="both"/>
              <w:rPr>
                <w:b/>
                <w:bCs/>
                <w:color w:val="00B050"/>
                <w:sz w:val="22"/>
                <w:highlight w:val="yellow"/>
                <w:u w:val="single"/>
                <w:lang w:eastAsia="zh-CN"/>
              </w:rPr>
            </w:pPr>
            <w:r>
              <w:rPr>
                <w:b/>
                <w:bCs/>
                <w:color w:val="00B050"/>
                <w:sz w:val="22"/>
                <w:highlight w:val="yellow"/>
                <w:u w:val="single"/>
                <w:lang w:eastAsia="zh-CN"/>
              </w:rPr>
              <w:t>Digital predistortion</w:t>
            </w:r>
          </w:p>
          <w:p w14:paraId="2D80EF41" w14:textId="77777777" w:rsidR="0057755D" w:rsidRDefault="00900CAA">
            <w:pPr>
              <w:jc w:val="both"/>
              <w:rPr>
                <w:b/>
                <w:bCs/>
                <w:strike/>
                <w:color w:val="00B050"/>
                <w:sz w:val="22"/>
                <w:highlight w:val="yellow"/>
                <w:lang w:eastAsia="zh-CN"/>
              </w:rPr>
            </w:pPr>
            <w:r>
              <w:rPr>
                <w:b/>
                <w:bCs/>
                <w:strike/>
                <w:color w:val="00B050"/>
                <w:sz w:val="22"/>
                <w:highlight w:val="yellow"/>
                <w:lang w:eastAsia="zh-CN"/>
              </w:rPr>
              <w:t>Whether other solutions will be studied as well will be decided before the end of RAN1 #110b-e.</w:t>
            </w:r>
          </w:p>
          <w:p w14:paraId="46674F07" w14:textId="77777777" w:rsidR="0057755D" w:rsidRDefault="0057755D">
            <w:pPr>
              <w:jc w:val="both"/>
              <w:rPr>
                <w:lang w:eastAsia="zh-CN"/>
              </w:rPr>
            </w:pPr>
          </w:p>
        </w:tc>
      </w:tr>
      <w:tr w:rsidR="0057755D" w14:paraId="3593A8B2" w14:textId="77777777" w:rsidTr="0057755D">
        <w:tc>
          <w:tcPr>
            <w:tcW w:w="2176" w:type="dxa"/>
          </w:tcPr>
          <w:p w14:paraId="7E7F61F7" w14:textId="77777777" w:rsidR="0057755D" w:rsidRDefault="00900CAA">
            <w:pPr>
              <w:jc w:val="both"/>
              <w:rPr>
                <w:lang w:eastAsia="zh-CN"/>
              </w:rPr>
            </w:pPr>
            <w:r>
              <w:rPr>
                <w:lang w:eastAsia="zh-CN"/>
              </w:rPr>
              <w:lastRenderedPageBreak/>
              <w:t>Intel</w:t>
            </w:r>
          </w:p>
        </w:tc>
        <w:tc>
          <w:tcPr>
            <w:tcW w:w="7447" w:type="dxa"/>
          </w:tcPr>
          <w:p w14:paraId="77DE45A6" w14:textId="77777777" w:rsidR="0057755D" w:rsidRDefault="00900CAA">
            <w:pPr>
              <w:jc w:val="both"/>
              <w:rPr>
                <w:lang w:eastAsia="zh-CN"/>
              </w:rPr>
            </w:pPr>
            <w:r>
              <w:rPr>
                <w:lang w:eastAsia="zh-CN"/>
              </w:rPr>
              <w:t xml:space="preserve">We are fine with the proposal. It would be good to list the full name of the solutions, e.g., frequency domain spectrum shaping, or tone reservation in the proposal. </w:t>
            </w:r>
          </w:p>
          <w:p w14:paraId="2522FA80" w14:textId="77777777" w:rsidR="0057755D" w:rsidRDefault="00900CAA">
            <w:pPr>
              <w:jc w:val="both"/>
              <w:rPr>
                <w:lang w:eastAsia="zh-CN"/>
              </w:rPr>
            </w:pPr>
            <w:r>
              <w:rPr>
                <w:lang w:eastAsia="zh-CN"/>
              </w:rPr>
              <w:t xml:space="preserve">Suggest to change the main bullet as </w:t>
            </w:r>
          </w:p>
          <w:p w14:paraId="49F0CA74" w14:textId="77777777" w:rsidR="0057755D" w:rsidRDefault="00900CAA">
            <w:pPr>
              <w:jc w:val="both"/>
              <w:rPr>
                <w:lang w:eastAsia="zh-CN"/>
              </w:rPr>
            </w:pPr>
            <w:r>
              <w:rPr>
                <w:b/>
                <w:bCs/>
                <w:sz w:val="22"/>
                <w:szCs w:val="22"/>
                <w:lang w:eastAsia="zh-CN"/>
              </w:rPr>
              <w:t xml:space="preserve">At least the following candidate solutions for MPR/PAR reduction </w:t>
            </w:r>
            <w:r>
              <w:rPr>
                <w:b/>
                <w:bCs/>
                <w:strike/>
                <w:color w:val="FF0000"/>
                <w:sz w:val="22"/>
                <w:szCs w:val="22"/>
                <w:lang w:eastAsia="zh-CN"/>
              </w:rPr>
              <w:t>will</w:t>
            </w:r>
            <w:r>
              <w:rPr>
                <w:b/>
                <w:bCs/>
                <w:color w:val="FF0000"/>
                <w:sz w:val="22"/>
                <w:szCs w:val="22"/>
                <w:lang w:eastAsia="zh-CN"/>
              </w:rPr>
              <w:t xml:space="preserve"> can </w:t>
            </w:r>
            <w:r>
              <w:rPr>
                <w:b/>
                <w:bCs/>
                <w:sz w:val="22"/>
                <w:szCs w:val="22"/>
                <w:lang w:eastAsia="zh-CN"/>
              </w:rPr>
              <w:t xml:space="preserve">be studied in Rel-18. </w:t>
            </w:r>
          </w:p>
        </w:tc>
      </w:tr>
      <w:tr w:rsidR="0057755D" w14:paraId="06FD3680" w14:textId="77777777" w:rsidTr="0057755D">
        <w:tc>
          <w:tcPr>
            <w:tcW w:w="2176" w:type="dxa"/>
          </w:tcPr>
          <w:p w14:paraId="7CBB855C" w14:textId="77777777" w:rsidR="0057755D" w:rsidRDefault="00900CAA">
            <w:pPr>
              <w:jc w:val="both"/>
              <w:rPr>
                <w:lang w:eastAsia="zh-CN"/>
              </w:rPr>
            </w:pPr>
            <w:r>
              <w:rPr>
                <w:lang w:eastAsia="zh-CN"/>
              </w:rPr>
              <w:t>Vivo</w:t>
            </w:r>
          </w:p>
        </w:tc>
        <w:tc>
          <w:tcPr>
            <w:tcW w:w="7447" w:type="dxa"/>
          </w:tcPr>
          <w:p w14:paraId="40F80C50" w14:textId="77777777" w:rsidR="0057755D" w:rsidRDefault="00900CAA">
            <w:pPr>
              <w:jc w:val="both"/>
              <w:rPr>
                <w:lang w:eastAsia="zh-CN"/>
              </w:rPr>
            </w:pPr>
            <w:r>
              <w:rPr>
                <w:lang w:eastAsia="zh-CN"/>
              </w:rPr>
              <w:t>To narrow down the scope of the solutions, we prefer to focus on the first 2 solutions and TR can be optionally studied.</w:t>
            </w:r>
          </w:p>
        </w:tc>
      </w:tr>
      <w:tr w:rsidR="0057755D" w14:paraId="2F97BBD9" w14:textId="77777777" w:rsidTr="0057755D">
        <w:tc>
          <w:tcPr>
            <w:tcW w:w="2176" w:type="dxa"/>
          </w:tcPr>
          <w:p w14:paraId="3B209362" w14:textId="77777777" w:rsidR="0057755D" w:rsidRDefault="00900CAA">
            <w:pPr>
              <w:jc w:val="both"/>
              <w:rPr>
                <w:lang w:eastAsia="zh-CN"/>
              </w:rPr>
            </w:pPr>
            <w:r>
              <w:rPr>
                <w:lang w:eastAsia="zh-CN"/>
              </w:rPr>
              <w:t xml:space="preserve">Panasonic </w:t>
            </w:r>
          </w:p>
        </w:tc>
        <w:tc>
          <w:tcPr>
            <w:tcW w:w="7447" w:type="dxa"/>
          </w:tcPr>
          <w:p w14:paraId="6BC2E9FF" w14:textId="77777777" w:rsidR="0057755D" w:rsidRDefault="00900CAA">
            <w:pPr>
              <w:jc w:val="both"/>
              <w:rPr>
                <w:lang w:eastAsia="zh-CN"/>
              </w:rPr>
            </w:pPr>
            <w:r>
              <w:rPr>
                <w:lang w:eastAsia="zh-CN"/>
              </w:rPr>
              <w:t>We support the FL’s proposal 3.</w:t>
            </w:r>
          </w:p>
        </w:tc>
      </w:tr>
      <w:tr w:rsidR="0057755D" w14:paraId="2DCFB85F" w14:textId="77777777" w:rsidTr="0057755D">
        <w:tc>
          <w:tcPr>
            <w:tcW w:w="2176" w:type="dxa"/>
          </w:tcPr>
          <w:p w14:paraId="6B0E2FFF" w14:textId="77777777" w:rsidR="0057755D" w:rsidRDefault="00900CAA">
            <w:pPr>
              <w:jc w:val="both"/>
              <w:rPr>
                <w:lang w:eastAsia="zh-CN"/>
              </w:rPr>
            </w:pPr>
            <w:r>
              <w:rPr>
                <w:lang w:eastAsia="zh-CN"/>
              </w:rPr>
              <w:t>Samsung</w:t>
            </w:r>
          </w:p>
        </w:tc>
        <w:tc>
          <w:tcPr>
            <w:tcW w:w="7447" w:type="dxa"/>
          </w:tcPr>
          <w:p w14:paraId="1A54445F" w14:textId="77777777" w:rsidR="0057755D" w:rsidRDefault="00900CAA">
            <w:pPr>
              <w:jc w:val="both"/>
              <w:rPr>
                <w:lang w:eastAsia="zh-CN"/>
              </w:rPr>
            </w:pPr>
            <w:r>
              <w:rPr>
                <w:lang w:eastAsia="zh-CN"/>
              </w:rP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57755D" w14:paraId="52D8CF9D" w14:textId="77777777" w:rsidTr="0057755D">
        <w:tc>
          <w:tcPr>
            <w:tcW w:w="2176" w:type="dxa"/>
          </w:tcPr>
          <w:p w14:paraId="14E0CF69"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0F8199C8" w14:textId="77777777" w:rsidR="0057755D" w:rsidRDefault="00900CAA">
            <w:pPr>
              <w:jc w:val="both"/>
              <w:rPr>
                <w:lang w:eastAsia="zh-CN"/>
              </w:rPr>
            </w:pPr>
            <w:r>
              <w:rPr>
                <w:color w:val="000000" w:themeColor="text1"/>
                <w:lang w:eastAsia="zh-CN"/>
              </w:rPr>
              <w:t xml:space="preserve">FDSS w/o spectrum </w:t>
            </w:r>
            <w:r>
              <w:rPr>
                <w:lang w:eastAsia="zh-CN"/>
              </w:rPr>
              <w:t>extension</w:t>
            </w:r>
            <w:r>
              <w:rPr>
                <w:color w:val="FF0000"/>
                <w:lang w:eastAsia="zh-CN"/>
              </w:rPr>
              <w:t xml:space="preserve"> </w:t>
            </w:r>
            <w:r>
              <w:rPr>
                <w:lang w:eastAsia="zh-CN"/>
              </w:rPr>
              <w:t>could only provide marginal net gain for QPSK</w:t>
            </w:r>
            <w:r>
              <w:rPr>
                <w:rFonts w:hint="eastAsia"/>
                <w:lang w:eastAsia="zh-CN"/>
              </w:rPr>
              <w:t>.</w:t>
            </w:r>
            <w:r>
              <w:rPr>
                <w:lang w:eastAsia="zh-CN"/>
              </w:rPr>
              <w:t xml:space="preserve"> So we think that only FDSS w/ spectrum extension should be studied for QPSK. FDSS w/o spectrum extension is not necessary</w:t>
            </w:r>
            <w:r>
              <w:rPr>
                <w:rFonts w:hint="eastAsia"/>
                <w:lang w:eastAsia="zh-CN"/>
              </w:rPr>
              <w:t>.</w:t>
            </w:r>
            <w:r>
              <w:rPr>
                <w:lang w:eastAsia="zh-CN"/>
              </w:rPr>
              <w:t xml:space="preserve"> </w:t>
            </w:r>
          </w:p>
          <w:p w14:paraId="79F54EB1" w14:textId="77777777" w:rsidR="0057755D" w:rsidRDefault="00900CAA">
            <w:pPr>
              <w:jc w:val="both"/>
              <w:rPr>
                <w:lang w:eastAsia="zh-CN"/>
              </w:rPr>
            </w:pPr>
            <w:r>
              <w:rPr>
                <w:lang w:eastAsia="zh-CN"/>
              </w:rPr>
              <w:t>The analysis in our contribution shows that TR does not have gains over FDSS in terms of performance or implementation complexity. Hence, we prefer to down-prioritize TR.</w:t>
            </w:r>
          </w:p>
        </w:tc>
      </w:tr>
      <w:tr w:rsidR="0057755D" w14:paraId="7BF3D7D2" w14:textId="77777777" w:rsidTr="0057755D">
        <w:tc>
          <w:tcPr>
            <w:tcW w:w="2176" w:type="dxa"/>
          </w:tcPr>
          <w:p w14:paraId="62A1A8DA" w14:textId="77777777" w:rsidR="0057755D" w:rsidRDefault="00900CAA">
            <w:pPr>
              <w:jc w:val="both"/>
              <w:rPr>
                <w:sz w:val="22"/>
                <w:lang w:val="en-US" w:eastAsia="zh-CN"/>
              </w:rPr>
            </w:pPr>
            <w:r>
              <w:rPr>
                <w:lang w:eastAsia="zh-CN"/>
              </w:rPr>
              <w:t>Nokia, NSB</w:t>
            </w:r>
          </w:p>
        </w:tc>
        <w:tc>
          <w:tcPr>
            <w:tcW w:w="7447" w:type="dxa"/>
          </w:tcPr>
          <w:p w14:paraId="6ED7A5D5" w14:textId="77777777" w:rsidR="0057755D" w:rsidRDefault="00900CAA">
            <w:pPr>
              <w:jc w:val="both"/>
              <w:rPr>
                <w:lang w:eastAsia="zh-CN"/>
              </w:rPr>
            </w:pPr>
            <w:r>
              <w:rPr>
                <w:lang w:eastAsia="zh-CN"/>
              </w:rPr>
              <w:t>As shown by many companies already, FDSS w/o spectrum extension provides only limited gain for QPSK. We would prefer removing it from the list to focus on the most promising candidate solutions.</w:t>
            </w:r>
          </w:p>
          <w:p w14:paraId="6201D922" w14:textId="77777777" w:rsidR="0057755D" w:rsidRDefault="00900CAA">
            <w:pPr>
              <w:jc w:val="both"/>
              <w:rPr>
                <w:color w:val="000000" w:themeColor="text1"/>
                <w:lang w:eastAsia="zh-CN"/>
              </w:rPr>
            </w:pPr>
            <w:r>
              <w:rPr>
                <w:lang w:eastAsia="zh-CN"/>
              </w:rPr>
              <w:t>We can live with having it in for the time being, if no other company shares our view.</w:t>
            </w:r>
          </w:p>
        </w:tc>
      </w:tr>
      <w:tr w:rsidR="0057755D" w14:paraId="0B1EF493" w14:textId="77777777" w:rsidTr="0057755D">
        <w:tc>
          <w:tcPr>
            <w:tcW w:w="2176" w:type="dxa"/>
          </w:tcPr>
          <w:p w14:paraId="54AB97C3" w14:textId="77777777" w:rsidR="0057755D" w:rsidRDefault="00900CAA">
            <w:pPr>
              <w:jc w:val="both"/>
              <w:rPr>
                <w:lang w:eastAsia="zh-CN"/>
              </w:rPr>
            </w:pPr>
            <w:r>
              <w:rPr>
                <w:rFonts w:hint="eastAsia"/>
                <w:lang w:eastAsia="zh-CN"/>
              </w:rPr>
              <w:t>Z</w:t>
            </w:r>
            <w:r>
              <w:rPr>
                <w:lang w:eastAsia="zh-CN"/>
              </w:rPr>
              <w:t>TE</w:t>
            </w:r>
          </w:p>
        </w:tc>
        <w:tc>
          <w:tcPr>
            <w:tcW w:w="7447" w:type="dxa"/>
          </w:tcPr>
          <w:p w14:paraId="55E9F313" w14:textId="77777777" w:rsidR="0057755D" w:rsidRDefault="00900CAA">
            <w:pPr>
              <w:jc w:val="both"/>
              <w:rPr>
                <w:lang w:eastAsia="zh-CN"/>
              </w:rPr>
            </w:pPr>
            <w:r>
              <w:rPr>
                <w:rFonts w:hint="eastAsia"/>
                <w:lang w:eastAsia="zh-CN"/>
              </w:rPr>
              <w:t>O</w:t>
            </w:r>
            <w:r>
              <w:rPr>
                <w:lang w:eastAsia="zh-CN"/>
              </w:rPr>
              <w:t xml:space="preserve">k with the proposal. The three candidate solutions are the ones mentioned in the WID and therefore have high priority than other solutions. </w:t>
            </w:r>
          </w:p>
        </w:tc>
      </w:tr>
      <w:tr w:rsidR="0057755D" w14:paraId="5D601657" w14:textId="77777777" w:rsidTr="0057755D">
        <w:tc>
          <w:tcPr>
            <w:tcW w:w="2176" w:type="dxa"/>
          </w:tcPr>
          <w:p w14:paraId="3D99689F" w14:textId="77777777" w:rsidR="0057755D" w:rsidRDefault="00900CAA">
            <w:pPr>
              <w:jc w:val="both"/>
              <w:rPr>
                <w:lang w:eastAsia="zh-CN"/>
              </w:rPr>
            </w:pPr>
            <w:r>
              <w:rPr>
                <w:lang w:eastAsia="zh-CN"/>
              </w:rPr>
              <w:t>MediaTek</w:t>
            </w:r>
          </w:p>
        </w:tc>
        <w:tc>
          <w:tcPr>
            <w:tcW w:w="7447" w:type="dxa"/>
          </w:tcPr>
          <w:p w14:paraId="414F5E99" w14:textId="77777777" w:rsidR="0057755D" w:rsidRDefault="00900CAA">
            <w:pPr>
              <w:jc w:val="both"/>
              <w:rPr>
                <w:lang w:eastAsia="zh-CN"/>
              </w:rPr>
            </w:pPr>
            <w:r>
              <w:rPr>
                <w:lang w:eastAsia="zh-CN"/>
              </w:rPr>
              <w:t xml:space="preserve">We don’t think that RAN1 can provide a complete list of candidate solutions to RAN4 and expect RAN4 not to consider a different solution. </w:t>
            </w:r>
          </w:p>
          <w:p w14:paraId="1CECEE53" w14:textId="77777777" w:rsidR="0057755D" w:rsidRDefault="00900CAA">
            <w:pPr>
              <w:jc w:val="both"/>
              <w:rPr>
                <w:lang w:eastAsia="zh-CN"/>
              </w:rPr>
            </w:pPr>
            <w:r>
              <w:rPr>
                <w:lang w:eastAsia="zh-CN"/>
              </w:rPr>
              <w:t>We can accept the following revised version:</w:t>
            </w:r>
          </w:p>
          <w:p w14:paraId="487F985B" w14:textId="77777777" w:rsidR="0057755D" w:rsidRDefault="00900CAA">
            <w:pPr>
              <w:jc w:val="both"/>
              <w:rPr>
                <w:b/>
                <w:bCs/>
                <w:sz w:val="22"/>
                <w:szCs w:val="22"/>
                <w:highlight w:val="yellow"/>
                <w:lang w:eastAsia="zh-CN"/>
              </w:rPr>
            </w:pPr>
            <w:r>
              <w:rPr>
                <w:b/>
                <w:bCs/>
                <w:sz w:val="22"/>
                <w:szCs w:val="22"/>
                <w:highlight w:val="yellow"/>
                <w:lang w:eastAsia="zh-CN"/>
              </w:rPr>
              <w:t>FL’s proposal 3</w:t>
            </w:r>
          </w:p>
          <w:p w14:paraId="6204A95B" w14:textId="77777777" w:rsidR="0057755D" w:rsidRDefault="00900CAA">
            <w:pPr>
              <w:jc w:val="both"/>
              <w:rPr>
                <w:b/>
                <w:bCs/>
                <w:sz w:val="22"/>
                <w:szCs w:val="22"/>
                <w:highlight w:val="yellow"/>
                <w:lang w:eastAsia="zh-CN"/>
              </w:rPr>
            </w:pPr>
            <w:r>
              <w:rPr>
                <w:b/>
                <w:bCs/>
                <w:sz w:val="22"/>
                <w:szCs w:val="22"/>
                <w:highlight w:val="yellow"/>
                <w:lang w:eastAsia="zh-CN"/>
              </w:rPr>
              <w:t xml:space="preserve">At least the following candidate solutions for MPR/PAR reduction </w:t>
            </w:r>
            <w:r>
              <w:rPr>
                <w:b/>
                <w:bCs/>
                <w:color w:val="FF0000"/>
                <w:sz w:val="22"/>
                <w:szCs w:val="22"/>
                <w:highlight w:val="yellow"/>
                <w:lang w:eastAsia="zh-CN"/>
              </w:rPr>
              <w:t xml:space="preserve">can be </w:t>
            </w:r>
            <w:r>
              <w:rPr>
                <w:b/>
                <w:bCs/>
                <w:strike/>
                <w:color w:val="FF0000"/>
                <w:sz w:val="22"/>
                <w:szCs w:val="22"/>
                <w:highlight w:val="yellow"/>
                <w:lang w:eastAsia="zh-CN"/>
              </w:rPr>
              <w:t>will be</w:t>
            </w:r>
            <w:r>
              <w:rPr>
                <w:b/>
                <w:bCs/>
                <w:color w:val="FF0000"/>
                <w:sz w:val="22"/>
                <w:szCs w:val="22"/>
                <w:highlight w:val="yellow"/>
                <w:lang w:eastAsia="zh-CN"/>
              </w:rPr>
              <w:t xml:space="preserve"> </w:t>
            </w:r>
            <w:r>
              <w:rPr>
                <w:b/>
                <w:bCs/>
                <w:sz w:val="22"/>
                <w:szCs w:val="22"/>
                <w:highlight w:val="yellow"/>
                <w:lang w:eastAsia="zh-CN"/>
              </w:rPr>
              <w:t xml:space="preserve">studied </w:t>
            </w:r>
            <w:r>
              <w:rPr>
                <w:b/>
                <w:bCs/>
                <w:color w:val="FF0000"/>
                <w:sz w:val="22"/>
                <w:szCs w:val="22"/>
                <w:highlight w:val="yellow"/>
                <w:lang w:eastAsia="zh-CN"/>
              </w:rPr>
              <w:t xml:space="preserve">in RAN1 </w:t>
            </w:r>
            <w:r>
              <w:rPr>
                <w:b/>
                <w:bCs/>
                <w:strike/>
                <w:color w:val="FF0000"/>
                <w:sz w:val="22"/>
                <w:szCs w:val="22"/>
                <w:highlight w:val="yellow"/>
                <w:lang w:eastAsia="zh-CN"/>
              </w:rPr>
              <w:t>in Rel-18</w:t>
            </w:r>
            <w:r>
              <w:rPr>
                <w:b/>
                <w:bCs/>
                <w:sz w:val="22"/>
                <w:szCs w:val="22"/>
                <w:highlight w:val="yellow"/>
                <w:lang w:eastAsia="zh-CN"/>
              </w:rPr>
              <w:t xml:space="preserve">. </w:t>
            </w:r>
          </w:p>
          <w:p w14:paraId="67E20124"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t>FDSS w/ spectrum extension</w:t>
            </w:r>
          </w:p>
          <w:p w14:paraId="6452B04C"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t>FDSS w/o spectrum extension</w:t>
            </w:r>
          </w:p>
          <w:p w14:paraId="534234DE" w14:textId="77777777" w:rsidR="0057755D" w:rsidRDefault="00900CAA">
            <w:pPr>
              <w:pStyle w:val="aff"/>
              <w:numPr>
                <w:ilvl w:val="0"/>
                <w:numId w:val="30"/>
              </w:numPr>
              <w:jc w:val="both"/>
              <w:rPr>
                <w:b/>
                <w:bCs/>
                <w:sz w:val="22"/>
                <w:highlight w:val="yellow"/>
                <w:lang w:eastAsia="zh-CN"/>
              </w:rPr>
            </w:pPr>
            <w:r>
              <w:rPr>
                <w:b/>
                <w:bCs/>
                <w:sz w:val="22"/>
                <w:highlight w:val="yellow"/>
                <w:lang w:eastAsia="zh-CN"/>
              </w:rPr>
              <w:t>TR (which can only be w/ spectrum extension)</w:t>
            </w:r>
          </w:p>
          <w:p w14:paraId="2DF2F9A6" w14:textId="77777777" w:rsidR="0057755D" w:rsidRDefault="00900CAA">
            <w:pPr>
              <w:jc w:val="both"/>
              <w:rPr>
                <w:lang w:eastAsia="zh-CN"/>
              </w:rPr>
            </w:pPr>
            <w:r>
              <w:rPr>
                <w:b/>
                <w:bCs/>
                <w:strike/>
                <w:color w:val="FF0000"/>
                <w:sz w:val="22"/>
                <w:highlight w:val="yellow"/>
                <w:lang w:eastAsia="zh-CN"/>
              </w:rPr>
              <w:lastRenderedPageBreak/>
              <w:t>Whether other solutions will be studied as well will be decided before the end of RAN1 #110b-e.</w:t>
            </w:r>
          </w:p>
        </w:tc>
      </w:tr>
      <w:tr w:rsidR="0057755D" w14:paraId="21B65C36" w14:textId="77777777" w:rsidTr="0057755D">
        <w:tc>
          <w:tcPr>
            <w:tcW w:w="2176" w:type="dxa"/>
          </w:tcPr>
          <w:p w14:paraId="4A45FAEB" w14:textId="77777777" w:rsidR="0057755D" w:rsidRDefault="00900CAA">
            <w:pPr>
              <w:jc w:val="both"/>
              <w:rPr>
                <w:lang w:eastAsia="zh-CN"/>
              </w:rPr>
            </w:pPr>
            <w:r>
              <w:rPr>
                <w:rFonts w:hint="eastAsia"/>
                <w:lang w:eastAsia="ja-JP"/>
              </w:rPr>
              <w:lastRenderedPageBreak/>
              <w:t>S</w:t>
            </w:r>
            <w:r>
              <w:rPr>
                <w:lang w:eastAsia="ja-JP"/>
              </w:rPr>
              <w:t>harp</w:t>
            </w:r>
          </w:p>
        </w:tc>
        <w:tc>
          <w:tcPr>
            <w:tcW w:w="7447" w:type="dxa"/>
          </w:tcPr>
          <w:p w14:paraId="79B7F81D" w14:textId="77777777" w:rsidR="0057755D" w:rsidRDefault="00900CAA">
            <w:pPr>
              <w:jc w:val="both"/>
              <w:rPr>
                <w:lang w:eastAsia="zh-CN"/>
              </w:rPr>
            </w:pPr>
            <w:r>
              <w:rPr>
                <w:rFonts w:hint="eastAsia"/>
                <w:lang w:eastAsia="ja-JP"/>
              </w:rPr>
              <w:t>S</w:t>
            </w:r>
            <w:r>
              <w:rPr>
                <w:lang w:eastAsia="ja-JP"/>
              </w:rPr>
              <w:t>upport the proposal.</w:t>
            </w:r>
          </w:p>
        </w:tc>
      </w:tr>
      <w:tr w:rsidR="0057755D" w14:paraId="3530A9A0" w14:textId="77777777" w:rsidTr="0057755D">
        <w:tc>
          <w:tcPr>
            <w:tcW w:w="2176" w:type="dxa"/>
          </w:tcPr>
          <w:p w14:paraId="6BFC37D7" w14:textId="77777777" w:rsidR="0057755D" w:rsidRDefault="00900CAA">
            <w:pPr>
              <w:jc w:val="both"/>
              <w:rPr>
                <w:lang w:eastAsia="zh-CN"/>
              </w:rPr>
            </w:pPr>
            <w:r>
              <w:rPr>
                <w:rFonts w:hint="eastAsia"/>
                <w:lang w:eastAsia="zh-CN"/>
              </w:rPr>
              <w:t>CATT</w:t>
            </w:r>
          </w:p>
        </w:tc>
        <w:tc>
          <w:tcPr>
            <w:tcW w:w="7447" w:type="dxa"/>
          </w:tcPr>
          <w:p w14:paraId="45F72419" w14:textId="77777777" w:rsidR="0057755D" w:rsidRDefault="00900CAA">
            <w:pPr>
              <w:jc w:val="both"/>
              <w:rPr>
                <w:lang w:eastAsia="zh-CN"/>
              </w:rPr>
            </w:pPr>
            <w:r>
              <w:rPr>
                <w:rFonts w:hint="eastAsia"/>
                <w:lang w:eastAsia="zh-CN"/>
              </w:rPr>
              <w:t>Fine with the proposal.</w:t>
            </w:r>
          </w:p>
        </w:tc>
      </w:tr>
      <w:tr w:rsidR="0057755D" w14:paraId="6C9F3349" w14:textId="77777777" w:rsidTr="0057755D">
        <w:tc>
          <w:tcPr>
            <w:tcW w:w="2176" w:type="dxa"/>
          </w:tcPr>
          <w:p w14:paraId="26E83119" w14:textId="77777777" w:rsidR="0057755D" w:rsidRDefault="00900CAA">
            <w:pPr>
              <w:jc w:val="both"/>
              <w:rPr>
                <w:lang w:eastAsia="zh-CN"/>
              </w:rPr>
            </w:pPr>
            <w:r>
              <w:rPr>
                <w:rFonts w:hint="eastAsia"/>
                <w:lang w:eastAsia="zh-CN"/>
              </w:rPr>
              <w:t>Lenovo</w:t>
            </w:r>
          </w:p>
        </w:tc>
        <w:tc>
          <w:tcPr>
            <w:tcW w:w="7447" w:type="dxa"/>
          </w:tcPr>
          <w:p w14:paraId="34B05AFC" w14:textId="77777777" w:rsidR="0057755D" w:rsidRDefault="00900CAA">
            <w:pPr>
              <w:jc w:val="both"/>
              <w:rPr>
                <w:lang w:eastAsia="zh-CN"/>
              </w:rPr>
            </w:pPr>
            <w:r>
              <w:rPr>
                <w:lang w:eastAsia="zh-CN"/>
              </w:rPr>
              <w:t xml:space="preserve">Support a tend to support the proposal and we also think the “will” should </w:t>
            </w:r>
            <w:r>
              <w:rPr>
                <w:rFonts w:hint="eastAsia"/>
                <w:lang w:eastAsia="zh-CN"/>
              </w:rPr>
              <w:t>be</w:t>
            </w:r>
            <w:r>
              <w:rPr>
                <w:lang w:eastAsia="zh-CN"/>
              </w:rPr>
              <w:t xml:space="preserve"> changed to “can”.</w:t>
            </w:r>
          </w:p>
        </w:tc>
      </w:tr>
      <w:tr w:rsidR="0057755D" w14:paraId="2921845E" w14:textId="77777777" w:rsidTr="0057755D">
        <w:tc>
          <w:tcPr>
            <w:tcW w:w="2176" w:type="dxa"/>
          </w:tcPr>
          <w:p w14:paraId="327F6B23" w14:textId="77777777" w:rsidR="0057755D" w:rsidRDefault="00900CAA">
            <w:pPr>
              <w:jc w:val="both"/>
              <w:rPr>
                <w:lang w:eastAsia="zh-CN"/>
              </w:rPr>
            </w:pPr>
            <w:proofErr w:type="spellStart"/>
            <w:r>
              <w:rPr>
                <w:lang w:eastAsia="ja-JP"/>
              </w:rPr>
              <w:t>InterDigital</w:t>
            </w:r>
            <w:proofErr w:type="spellEnd"/>
          </w:p>
        </w:tc>
        <w:tc>
          <w:tcPr>
            <w:tcW w:w="7447" w:type="dxa"/>
          </w:tcPr>
          <w:p w14:paraId="5D3DDBAE" w14:textId="77777777" w:rsidR="0057755D" w:rsidRDefault="00900CAA">
            <w:pPr>
              <w:jc w:val="both"/>
              <w:rPr>
                <w:lang w:eastAsia="zh-CN"/>
              </w:rPr>
            </w:pPr>
            <w:r>
              <w:rPr>
                <w:lang w:eastAsia="ja-JP"/>
              </w:rPr>
              <w:t>Support the proposal.</w:t>
            </w:r>
          </w:p>
        </w:tc>
      </w:tr>
      <w:tr w:rsidR="0057755D" w14:paraId="158C965D" w14:textId="77777777" w:rsidTr="0057755D">
        <w:tc>
          <w:tcPr>
            <w:tcW w:w="2176" w:type="dxa"/>
          </w:tcPr>
          <w:p w14:paraId="05DFE20B" w14:textId="77777777" w:rsidR="0057755D" w:rsidRDefault="00900CAA">
            <w:pPr>
              <w:jc w:val="both"/>
              <w:rPr>
                <w:lang w:eastAsia="ja-JP"/>
              </w:rPr>
            </w:pPr>
            <w:r>
              <w:rPr>
                <w:lang w:eastAsia="ja-JP"/>
              </w:rPr>
              <w:t>Apple</w:t>
            </w:r>
          </w:p>
        </w:tc>
        <w:tc>
          <w:tcPr>
            <w:tcW w:w="7447" w:type="dxa"/>
          </w:tcPr>
          <w:p w14:paraId="78EF75F1" w14:textId="77777777" w:rsidR="0057755D" w:rsidRDefault="00900CAA">
            <w:pPr>
              <w:jc w:val="both"/>
              <w:rPr>
                <w:lang w:eastAsia="ja-JP"/>
              </w:rPr>
            </w:pPr>
            <w:r>
              <w:rPr>
                <w:lang w:eastAsia="ja-JP"/>
              </w:rPr>
              <w:t>Ok with the proposal.</w:t>
            </w:r>
          </w:p>
        </w:tc>
      </w:tr>
    </w:tbl>
    <w:p w14:paraId="4D713258" w14:textId="77777777" w:rsidR="0057755D" w:rsidRDefault="00900CAA">
      <w:pPr>
        <w:jc w:val="both"/>
      </w:pPr>
      <w:r>
        <w:t xml:space="preserve">   </w:t>
      </w:r>
    </w:p>
    <w:p w14:paraId="0AA53B87" w14:textId="77777777" w:rsidR="0057755D" w:rsidRDefault="00900CAA">
      <w:pPr>
        <w:jc w:val="center"/>
        <w:rPr>
          <w:b/>
          <w:bCs/>
          <w:sz w:val="28"/>
          <w:szCs w:val="24"/>
          <w:lang w:val="en-US"/>
        </w:rPr>
      </w:pPr>
      <w:r>
        <w:rPr>
          <w:b/>
          <w:bCs/>
          <w:sz w:val="28"/>
          <w:szCs w:val="24"/>
          <w:highlight w:val="yellow"/>
          <w:lang w:val="en-US"/>
        </w:rPr>
        <w:t>3.1.2-Q1</w:t>
      </w:r>
    </w:p>
    <w:p w14:paraId="7FE9708C" w14:textId="77777777" w:rsidR="0057755D" w:rsidRDefault="00900CAA">
      <w:pPr>
        <w:jc w:val="center"/>
        <w:rPr>
          <w:b/>
          <w:bCs/>
          <w:sz w:val="22"/>
          <w:lang w:val="en-US"/>
        </w:rPr>
      </w:pPr>
      <w:r>
        <w:rPr>
          <w:b/>
          <w:bCs/>
          <w:sz w:val="22"/>
          <w:lang w:val="en-US"/>
        </w:rPr>
        <w:t>Please use a), b) and c) as per question formulation to express your views, if any.</w:t>
      </w:r>
    </w:p>
    <w:tbl>
      <w:tblPr>
        <w:tblStyle w:val="82"/>
        <w:tblW w:w="0" w:type="auto"/>
        <w:tblLook w:val="04A0" w:firstRow="1" w:lastRow="0" w:firstColumn="1" w:lastColumn="0" w:noHBand="0" w:noVBand="1"/>
      </w:tblPr>
      <w:tblGrid>
        <w:gridCol w:w="2176"/>
        <w:gridCol w:w="7447"/>
      </w:tblGrid>
      <w:tr w:rsidR="0057755D" w14:paraId="3D228AB3" w14:textId="77777777" w:rsidTr="0057755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8FA824" w14:textId="77777777" w:rsidR="0057755D" w:rsidRDefault="00900CAA">
            <w:pPr>
              <w:jc w:val="center"/>
              <w:rPr>
                <w:lang w:eastAsia="zh-CN"/>
              </w:rPr>
            </w:pPr>
            <w:r>
              <w:rPr>
                <w:lang w:eastAsia="zh-CN"/>
              </w:rPr>
              <w:t>Company</w:t>
            </w:r>
          </w:p>
        </w:tc>
        <w:tc>
          <w:tcPr>
            <w:tcW w:w="7447" w:type="dxa"/>
            <w:vAlign w:val="center"/>
          </w:tcPr>
          <w:p w14:paraId="57323B87" w14:textId="77777777" w:rsidR="0057755D" w:rsidRDefault="00900CAA">
            <w:pPr>
              <w:jc w:val="center"/>
              <w:rPr>
                <w:lang w:eastAsia="zh-CN"/>
              </w:rPr>
            </w:pPr>
            <w:r>
              <w:rPr>
                <w:lang w:eastAsia="zh-CN"/>
              </w:rPr>
              <w:t>Views</w:t>
            </w:r>
          </w:p>
        </w:tc>
      </w:tr>
      <w:tr w:rsidR="0057755D" w14:paraId="7648E177" w14:textId="77777777" w:rsidTr="0057755D">
        <w:tc>
          <w:tcPr>
            <w:tcW w:w="2176" w:type="dxa"/>
          </w:tcPr>
          <w:p w14:paraId="712FDB01" w14:textId="77777777" w:rsidR="0057755D" w:rsidRDefault="00900CAA">
            <w:pPr>
              <w:jc w:val="both"/>
              <w:rPr>
                <w:lang w:eastAsia="zh-CN"/>
              </w:rPr>
            </w:pPr>
            <w:r>
              <w:rPr>
                <w:lang w:eastAsia="zh-CN"/>
              </w:rPr>
              <w:t>QC</w:t>
            </w:r>
          </w:p>
        </w:tc>
        <w:tc>
          <w:tcPr>
            <w:tcW w:w="7447" w:type="dxa"/>
          </w:tcPr>
          <w:p w14:paraId="53F1975E" w14:textId="77777777" w:rsidR="0057755D" w:rsidRDefault="00900CAA">
            <w:pPr>
              <w:jc w:val="both"/>
              <w:rPr>
                <w:lang w:eastAsia="zh-CN"/>
              </w:rPr>
            </w:pPr>
            <w:r>
              <w:rPr>
                <w:lang w:eastAsia="zh-CN"/>
              </w:rPr>
              <w:t>On b: Transparent techniques will need to be used as a baseline (assuming they don’t require any spec change). We should not preclude any transparent technique.</w:t>
            </w:r>
          </w:p>
        </w:tc>
      </w:tr>
      <w:tr w:rsidR="0057755D" w14:paraId="6736B590" w14:textId="77777777" w:rsidTr="0057755D">
        <w:tc>
          <w:tcPr>
            <w:tcW w:w="2176" w:type="dxa"/>
          </w:tcPr>
          <w:p w14:paraId="64FE76C8" w14:textId="77777777" w:rsidR="0057755D" w:rsidRDefault="00900CAA">
            <w:pPr>
              <w:jc w:val="both"/>
              <w:rPr>
                <w:lang w:eastAsia="zh-CN"/>
              </w:rPr>
            </w:pPr>
            <w:r>
              <w:rPr>
                <w:lang w:eastAsia="zh-CN"/>
              </w:rPr>
              <w:t>Ericsson</w:t>
            </w:r>
          </w:p>
        </w:tc>
        <w:tc>
          <w:tcPr>
            <w:tcW w:w="7447" w:type="dxa"/>
          </w:tcPr>
          <w:p w14:paraId="111FCDDF" w14:textId="77777777" w:rsidR="0057755D" w:rsidRDefault="00900CAA">
            <w:pPr>
              <w:jc w:val="both"/>
              <w:rPr>
                <w:lang w:eastAsia="zh-CN"/>
              </w:rPr>
            </w:pPr>
            <w:r>
              <w:rPr>
                <w:lang w:eastAsia="zh-CN"/>
              </w:rPr>
              <w:t xml:space="preserve">Regarding a), this seems out of scope of the item, as it targets low data rate services which are not considered for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xml:space="preserve">.   </w:t>
            </w:r>
          </w:p>
          <w:p w14:paraId="0C29971E" w14:textId="77777777" w:rsidR="0057755D" w:rsidRDefault="00900CAA">
            <w:pPr>
              <w:jc w:val="both"/>
              <w:rPr>
                <w:lang w:eastAsia="zh-CN"/>
              </w:rPr>
            </w:pPr>
            <w:r>
              <w:rPr>
                <w:lang w:eastAsia="zh-CN"/>
              </w:rPr>
              <w:t>Regarding b) As commented for FL Proposal 3, it is essential to study transparent schemes together with non-transparent schemes.</w:t>
            </w:r>
          </w:p>
          <w:p w14:paraId="329708BB" w14:textId="77777777" w:rsidR="0057755D" w:rsidRDefault="00900CAA">
            <w:pPr>
              <w:jc w:val="both"/>
              <w:rPr>
                <w:lang w:eastAsia="zh-CN"/>
              </w:rPr>
            </w:pPr>
            <w:r>
              <w:rPr>
                <w:lang w:eastAsia="zh-CN"/>
              </w:rPr>
              <w:t>Regarding c) We are open to discuss this, but wonder if it should first be proposed in RAN4, and how much extra effort would be needed.</w:t>
            </w:r>
          </w:p>
        </w:tc>
      </w:tr>
      <w:tr w:rsidR="0057755D" w14:paraId="7B4ACD0A" w14:textId="77777777" w:rsidTr="0057755D">
        <w:tc>
          <w:tcPr>
            <w:tcW w:w="2176" w:type="dxa"/>
          </w:tcPr>
          <w:p w14:paraId="38E04807" w14:textId="77777777" w:rsidR="0057755D" w:rsidRDefault="00900CAA">
            <w:pPr>
              <w:jc w:val="both"/>
              <w:rPr>
                <w:lang w:eastAsia="zh-CN"/>
              </w:rPr>
            </w:pPr>
            <w:r>
              <w:rPr>
                <w:lang w:eastAsia="zh-CN"/>
              </w:rPr>
              <w:t>Intel</w:t>
            </w:r>
          </w:p>
        </w:tc>
        <w:tc>
          <w:tcPr>
            <w:tcW w:w="7447" w:type="dxa"/>
          </w:tcPr>
          <w:p w14:paraId="0F3811E8" w14:textId="77777777" w:rsidR="0057755D" w:rsidRDefault="00900CAA">
            <w:pPr>
              <w:pStyle w:val="aff"/>
              <w:numPr>
                <w:ilvl w:val="0"/>
                <w:numId w:val="38"/>
              </w:numPr>
              <w:jc w:val="both"/>
              <w:rPr>
                <w:lang w:eastAsia="zh-CN"/>
              </w:rPr>
            </w:pPr>
            <w:r>
              <w:rPr>
                <w:lang w:eastAsia="zh-CN"/>
              </w:rPr>
              <w:t xml:space="preserve">Our understanding is that sub-PRB based transmission is mainly targeted for further coverage enhancement, but not specifically targeted for power domain enhancement. This can be deprioritised in the study. </w:t>
            </w:r>
          </w:p>
          <w:p w14:paraId="7513B131" w14:textId="77777777" w:rsidR="0057755D" w:rsidRDefault="00900CAA">
            <w:pPr>
              <w:pStyle w:val="aff"/>
              <w:numPr>
                <w:ilvl w:val="0"/>
                <w:numId w:val="38"/>
              </w:numPr>
              <w:jc w:val="both"/>
              <w:rPr>
                <w:lang w:eastAsia="zh-CN"/>
              </w:rPr>
            </w:pPr>
            <w:r>
              <w:rPr>
                <w:lang w:eastAsia="zh-CN"/>
              </w:rPr>
              <w:t xml:space="preserve">For transparent MPR reduction schemes, we are open to discuss this. </w:t>
            </w:r>
          </w:p>
          <w:p w14:paraId="0F81A2AF" w14:textId="77777777" w:rsidR="0057755D" w:rsidRDefault="00900CAA">
            <w:pPr>
              <w:pStyle w:val="aff"/>
              <w:numPr>
                <w:ilvl w:val="0"/>
                <w:numId w:val="38"/>
              </w:numPr>
              <w:jc w:val="both"/>
              <w:rPr>
                <w:lang w:eastAsia="zh-CN"/>
              </w:rPr>
            </w:pPr>
            <w:r>
              <w:rPr>
                <w:lang w:eastAsia="zh-CN"/>
              </w:rPr>
              <w:t xml:space="preserve">it is not clear to us how to reduce MPR/PAR based on advanced receiver. It would be good to clarify. </w:t>
            </w:r>
          </w:p>
        </w:tc>
      </w:tr>
      <w:tr w:rsidR="0057755D" w14:paraId="5DBB16E4" w14:textId="77777777" w:rsidTr="0057755D">
        <w:tc>
          <w:tcPr>
            <w:tcW w:w="2176" w:type="dxa"/>
          </w:tcPr>
          <w:p w14:paraId="7FA9050B" w14:textId="77777777" w:rsidR="0057755D" w:rsidRDefault="00900CAA">
            <w:pPr>
              <w:jc w:val="both"/>
              <w:rPr>
                <w:lang w:eastAsia="zh-CN"/>
              </w:rPr>
            </w:pPr>
            <w:r>
              <w:rPr>
                <w:lang w:eastAsia="zh-CN"/>
              </w:rPr>
              <w:t>Vivo</w:t>
            </w:r>
          </w:p>
        </w:tc>
        <w:tc>
          <w:tcPr>
            <w:tcW w:w="7447" w:type="dxa"/>
          </w:tcPr>
          <w:p w14:paraId="1233867D" w14:textId="77777777" w:rsidR="0057755D" w:rsidRDefault="00900CAA">
            <w:pPr>
              <w:jc w:val="both"/>
              <w:rPr>
                <w:lang w:eastAsia="zh-CN"/>
              </w:rPr>
            </w:pPr>
            <w:r>
              <w:rPr>
                <w:lang w:eastAsia="zh-CN"/>
              </w:rPr>
              <w:t>These items should be deprioritized given the high work load.</w:t>
            </w:r>
          </w:p>
        </w:tc>
      </w:tr>
      <w:tr w:rsidR="0057755D" w14:paraId="44A613E3" w14:textId="77777777" w:rsidTr="0057755D">
        <w:tc>
          <w:tcPr>
            <w:tcW w:w="2176" w:type="dxa"/>
          </w:tcPr>
          <w:p w14:paraId="6D6A0C7B" w14:textId="77777777" w:rsidR="0057755D" w:rsidRDefault="00900CAA">
            <w:pPr>
              <w:jc w:val="both"/>
              <w:rPr>
                <w:lang w:eastAsia="zh-CN"/>
              </w:rPr>
            </w:pPr>
            <w:r>
              <w:rPr>
                <w:lang w:eastAsia="zh-CN"/>
              </w:rPr>
              <w:t>Panasonic</w:t>
            </w:r>
          </w:p>
        </w:tc>
        <w:tc>
          <w:tcPr>
            <w:tcW w:w="7447" w:type="dxa"/>
          </w:tcPr>
          <w:p w14:paraId="186DBADB" w14:textId="77777777" w:rsidR="0057755D" w:rsidRDefault="00900CAA">
            <w:pPr>
              <w:jc w:val="both"/>
              <w:rPr>
                <w:lang w:eastAsia="zh-CN"/>
              </w:rPr>
            </w:pPr>
            <w:r>
              <w:rPr>
                <w:lang w:eastAsia="zh-CN"/>
              </w:rPr>
              <w:t>We would like to deprioritize the other solutions due to limited timing unit.</w:t>
            </w:r>
          </w:p>
        </w:tc>
      </w:tr>
      <w:tr w:rsidR="0057755D" w14:paraId="4D508E42" w14:textId="77777777" w:rsidTr="0057755D">
        <w:tc>
          <w:tcPr>
            <w:tcW w:w="2176" w:type="dxa"/>
          </w:tcPr>
          <w:p w14:paraId="3255CB60" w14:textId="77777777" w:rsidR="0057755D" w:rsidRDefault="00900CAA">
            <w:pPr>
              <w:jc w:val="both"/>
              <w:rPr>
                <w:lang w:eastAsia="zh-CN"/>
              </w:rPr>
            </w:pPr>
            <w:r>
              <w:rPr>
                <w:lang w:eastAsia="zh-CN"/>
              </w:rPr>
              <w:t xml:space="preserve">Samsung </w:t>
            </w:r>
          </w:p>
        </w:tc>
        <w:tc>
          <w:tcPr>
            <w:tcW w:w="7447" w:type="dxa"/>
          </w:tcPr>
          <w:p w14:paraId="2067E889" w14:textId="77777777" w:rsidR="0057755D" w:rsidRDefault="00900CAA">
            <w:pPr>
              <w:jc w:val="both"/>
              <w:rPr>
                <w:lang w:eastAsia="zh-CN"/>
              </w:rPr>
            </w:pPr>
            <w:r>
              <w:rPr>
                <w:lang w:eastAsia="zh-CN"/>
              </w:rPr>
              <w:t>As commented above, we suggest to list all schemes for further consideration.</w:t>
            </w:r>
          </w:p>
        </w:tc>
      </w:tr>
      <w:tr w:rsidR="0057755D" w14:paraId="424A42B2" w14:textId="77777777" w:rsidTr="0057755D">
        <w:tc>
          <w:tcPr>
            <w:tcW w:w="2176" w:type="dxa"/>
          </w:tcPr>
          <w:p w14:paraId="266E668D"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7447" w:type="dxa"/>
          </w:tcPr>
          <w:p w14:paraId="7460EA43" w14:textId="77777777" w:rsidR="0057755D" w:rsidRDefault="00900CAA">
            <w:pPr>
              <w:pStyle w:val="aff"/>
              <w:numPr>
                <w:ilvl w:val="0"/>
                <w:numId w:val="39"/>
              </w:numPr>
              <w:jc w:val="both"/>
              <w:rPr>
                <w:lang w:eastAsia="zh-CN"/>
              </w:rPr>
            </w:pPr>
            <w:r>
              <w:rPr>
                <w:lang w:eastAsia="zh-CN"/>
              </w:rPr>
              <w:t>Don’t support to study sub-PRB transmission.</w:t>
            </w:r>
          </w:p>
          <w:p w14:paraId="450811A3" w14:textId="77777777" w:rsidR="0057755D" w:rsidRDefault="00900CAA">
            <w:pPr>
              <w:pStyle w:val="aff"/>
              <w:numPr>
                <w:ilvl w:val="0"/>
                <w:numId w:val="39"/>
              </w:numPr>
              <w:jc w:val="both"/>
              <w:rPr>
                <w:lang w:eastAsia="zh-CN"/>
              </w:rPr>
            </w:pPr>
            <w:r>
              <w:rPr>
                <w:lang w:eastAsia="zh-CN"/>
              </w:rPr>
              <w:t xml:space="preserve">Don’t support to study transparent MPR reduction schemes such as clipping and filtering, </w:t>
            </w:r>
            <w:proofErr w:type="spellStart"/>
            <w:r>
              <w:rPr>
                <w:lang w:eastAsia="zh-CN"/>
              </w:rPr>
              <w:t>companding</w:t>
            </w:r>
            <w:proofErr w:type="spellEnd"/>
            <w:r>
              <w:rPr>
                <w:lang w:eastAsia="zh-CN"/>
              </w:rPr>
              <w:t>, and digital predistortion.</w:t>
            </w:r>
          </w:p>
          <w:p w14:paraId="61997972" w14:textId="77777777" w:rsidR="0057755D" w:rsidRDefault="00900CAA">
            <w:pPr>
              <w:pStyle w:val="aff"/>
              <w:numPr>
                <w:ilvl w:val="0"/>
                <w:numId w:val="39"/>
              </w:numPr>
              <w:jc w:val="both"/>
              <w:rPr>
                <w:lang w:eastAsia="zh-CN"/>
              </w:rPr>
            </w:pPr>
            <w:r>
              <w:rPr>
                <w:lang w:eastAsia="zh-CN"/>
              </w:rPr>
              <w:t>Not clear definition for advanced receiver yet. Clarification is suggested on whether it is an receiver dedicated to FDSS-SE or a standalone advanced receiver to reduce MPR.</w:t>
            </w:r>
          </w:p>
          <w:p w14:paraId="57D50572" w14:textId="77777777" w:rsidR="0057755D" w:rsidRDefault="00900CAA">
            <w:pPr>
              <w:jc w:val="both"/>
              <w:rPr>
                <w:lang w:eastAsia="zh-CN"/>
              </w:rPr>
            </w:pPr>
            <w:r>
              <w:rPr>
                <w:rFonts w:hint="eastAsia"/>
                <w:lang w:eastAsia="zh-CN"/>
              </w:rPr>
              <w:t>T</w:t>
            </w:r>
            <w:r>
              <w:rPr>
                <w:lang w:eastAsia="zh-CN"/>
              </w:rPr>
              <w:t xml:space="preserve">he reasons are given as follows. </w:t>
            </w:r>
          </w:p>
          <w:p w14:paraId="223EC9FF" w14:textId="77777777" w:rsidR="0057755D" w:rsidRDefault="00900CAA">
            <w:pPr>
              <w:pStyle w:val="aff"/>
              <w:numPr>
                <w:ilvl w:val="0"/>
                <w:numId w:val="40"/>
              </w:numPr>
              <w:jc w:val="both"/>
              <w:rPr>
                <w:lang w:eastAsia="zh-CN"/>
              </w:rPr>
            </w:pPr>
            <w:r>
              <w:rPr>
                <w:lang w:eastAsia="zh-CN"/>
              </w:rPr>
              <w:t xml:space="preserve">Clipping and filtering, </w:t>
            </w:r>
            <w:proofErr w:type="spellStart"/>
            <w:r>
              <w:rPr>
                <w:lang w:eastAsia="zh-CN"/>
              </w:rPr>
              <w:t>companding</w:t>
            </w:r>
            <w:proofErr w:type="spellEnd"/>
            <w:r>
              <w:rPr>
                <w:lang w:eastAsia="zh-CN"/>
              </w:rPr>
              <w:t xml:space="preserve"> and digital predistortion could only provide marginal MPR gain and clipping and filtering and digital predistortion may cause high processing complexity. Besides, these methods may cause signal distortion.</w:t>
            </w:r>
          </w:p>
          <w:p w14:paraId="5DD7FE79" w14:textId="77777777" w:rsidR="0057755D" w:rsidRDefault="00900CAA">
            <w:pPr>
              <w:pStyle w:val="aff"/>
              <w:numPr>
                <w:ilvl w:val="0"/>
                <w:numId w:val="40"/>
              </w:numPr>
              <w:jc w:val="both"/>
              <w:rPr>
                <w:lang w:eastAsia="zh-CN"/>
              </w:rPr>
            </w:pPr>
            <w:r>
              <w:rPr>
                <w:sz w:val="22"/>
                <w:lang w:eastAsia="zh-CN"/>
              </w:rPr>
              <w:t xml:space="preserve">Rx only solutions and </w:t>
            </w:r>
            <w:r>
              <w:rPr>
                <w:lang w:eastAsia="zh-CN"/>
              </w:rPr>
              <w:t>sub-PRB transmission</w:t>
            </w:r>
            <w:r>
              <w:rPr>
                <w:sz w:val="22"/>
                <w:lang w:eastAsia="zh-CN"/>
              </w:rPr>
              <w:t xml:space="preserve"> seem not to be fully aligned with the scope of the WI.</w:t>
            </w:r>
          </w:p>
        </w:tc>
      </w:tr>
      <w:tr w:rsidR="0057755D" w14:paraId="7E7E3704" w14:textId="77777777" w:rsidTr="0057755D">
        <w:tc>
          <w:tcPr>
            <w:tcW w:w="2176" w:type="dxa"/>
          </w:tcPr>
          <w:p w14:paraId="35ED7F3B" w14:textId="77777777" w:rsidR="0057755D" w:rsidRDefault="00900CAA">
            <w:pPr>
              <w:jc w:val="both"/>
              <w:rPr>
                <w:sz w:val="22"/>
                <w:lang w:val="en-US" w:eastAsia="zh-CN"/>
              </w:rPr>
            </w:pPr>
            <w:r>
              <w:rPr>
                <w:lang w:eastAsia="zh-CN"/>
              </w:rPr>
              <w:t>Nokia, NSB</w:t>
            </w:r>
          </w:p>
        </w:tc>
        <w:tc>
          <w:tcPr>
            <w:tcW w:w="7447" w:type="dxa"/>
          </w:tcPr>
          <w:p w14:paraId="7336C8BB" w14:textId="77777777" w:rsidR="0057755D" w:rsidRDefault="00900CAA">
            <w:pPr>
              <w:pStyle w:val="aff"/>
              <w:numPr>
                <w:ilvl w:val="0"/>
                <w:numId w:val="41"/>
              </w:numPr>
              <w:jc w:val="both"/>
              <w:rPr>
                <w:lang w:eastAsia="zh-CN"/>
              </w:rPr>
            </w:pPr>
            <w:r>
              <w:rPr>
                <w:lang w:eastAsia="zh-CN"/>
              </w:rPr>
              <w:t>Similar to Rel-17, we propose to deprioritize this. Implementation implications and specification impact may not be justified.</w:t>
            </w:r>
          </w:p>
          <w:p w14:paraId="17BFA705" w14:textId="77777777" w:rsidR="0057755D" w:rsidRDefault="00900CAA">
            <w:pPr>
              <w:pStyle w:val="aff"/>
              <w:numPr>
                <w:ilvl w:val="0"/>
                <w:numId w:val="41"/>
              </w:numPr>
              <w:jc w:val="both"/>
              <w:rPr>
                <w:lang w:eastAsia="zh-CN"/>
              </w:rPr>
            </w:pPr>
            <w:r>
              <w:rPr>
                <w:lang w:eastAsia="zh-CN"/>
              </w:rPr>
              <w:t xml:space="preserve">Such techniques may not provide adequate MPR (link budget) improvement, and could be harder for the UE to implement in their most powerful instance. Hence, </w:t>
            </w:r>
            <w:r>
              <w:rPr>
                <w:lang w:eastAsia="zh-CN"/>
              </w:rPr>
              <w:lastRenderedPageBreak/>
              <w:t>we propose to deprioritize them. We propose to focus on non-transparent schemes (FDSS w/ SE, TR).</w:t>
            </w:r>
          </w:p>
          <w:p w14:paraId="2E7732AD" w14:textId="77777777" w:rsidR="0057755D" w:rsidRDefault="00900CAA">
            <w:pPr>
              <w:pStyle w:val="aff"/>
              <w:numPr>
                <w:ilvl w:val="0"/>
                <w:numId w:val="41"/>
              </w:numPr>
              <w:jc w:val="both"/>
              <w:rPr>
                <w:lang w:eastAsia="zh-CN"/>
              </w:rPr>
            </w:pPr>
            <w:r>
              <w:rPr>
                <w:lang w:eastAsia="zh-CN"/>
              </w:rPr>
              <w:t xml:space="preserve">We are fine deprioritizing this. </w:t>
            </w:r>
          </w:p>
          <w:p w14:paraId="2DDFD1BE" w14:textId="77777777" w:rsidR="0057755D" w:rsidRDefault="00900CAA">
            <w:pPr>
              <w:pStyle w:val="aff"/>
              <w:jc w:val="both"/>
              <w:rPr>
                <w:lang w:eastAsia="zh-CN"/>
              </w:rPr>
            </w:pPr>
            <w:r>
              <w:rPr>
                <w:lang w:eastAsia="zh-CN"/>
              </w:rP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7755D" w14:paraId="451517BB" w14:textId="77777777" w:rsidTr="0057755D">
        <w:tc>
          <w:tcPr>
            <w:tcW w:w="2176" w:type="dxa"/>
          </w:tcPr>
          <w:p w14:paraId="4B11A238" w14:textId="77777777" w:rsidR="0057755D" w:rsidRDefault="00900CAA">
            <w:pPr>
              <w:jc w:val="both"/>
              <w:rPr>
                <w:lang w:eastAsia="zh-CN"/>
              </w:rPr>
            </w:pPr>
            <w:r>
              <w:rPr>
                <w:rFonts w:hint="eastAsia"/>
                <w:lang w:eastAsia="zh-CN"/>
              </w:rPr>
              <w:lastRenderedPageBreak/>
              <w:t>Z</w:t>
            </w:r>
            <w:r>
              <w:rPr>
                <w:lang w:eastAsia="zh-CN"/>
              </w:rPr>
              <w:t>TE</w:t>
            </w:r>
          </w:p>
        </w:tc>
        <w:tc>
          <w:tcPr>
            <w:tcW w:w="7447" w:type="dxa"/>
          </w:tcPr>
          <w:p w14:paraId="7E890B4B" w14:textId="77777777" w:rsidR="0057755D" w:rsidRDefault="00900CAA">
            <w:pPr>
              <w:jc w:val="both"/>
              <w:rPr>
                <w:lang w:eastAsia="zh-CN"/>
              </w:rPr>
            </w:pPr>
            <w:r>
              <w:rPr>
                <w:lang w:eastAsia="zh-CN"/>
              </w:rPr>
              <w:t>Ok to deprioritize sub-PRB transmission.</w:t>
            </w:r>
          </w:p>
          <w:p w14:paraId="6A832AFD" w14:textId="77777777" w:rsidR="0057755D" w:rsidRDefault="00900CAA">
            <w:pPr>
              <w:jc w:val="both"/>
              <w:rPr>
                <w:lang w:eastAsia="zh-CN"/>
              </w:rPr>
            </w:pPr>
            <w:r>
              <w:rPr>
                <w:lang w:eastAsia="zh-CN"/>
              </w:rPr>
              <w:t xml:space="preserve">Regarding other transparent MPR reduction schemes and advanced receivers, it seems more RAN4 related, and could be better to ask/let RAN4 to decide. </w:t>
            </w:r>
          </w:p>
        </w:tc>
      </w:tr>
      <w:tr w:rsidR="0057755D" w14:paraId="70DF8903" w14:textId="77777777" w:rsidTr="0057755D">
        <w:tc>
          <w:tcPr>
            <w:tcW w:w="2176" w:type="dxa"/>
          </w:tcPr>
          <w:p w14:paraId="553C4962" w14:textId="77777777" w:rsidR="0057755D" w:rsidRDefault="00900CAA">
            <w:pPr>
              <w:jc w:val="both"/>
              <w:rPr>
                <w:lang w:eastAsia="zh-CN"/>
              </w:rPr>
            </w:pPr>
            <w:r>
              <w:rPr>
                <w:lang w:eastAsia="zh-CN"/>
              </w:rPr>
              <w:t>MediaTek</w:t>
            </w:r>
          </w:p>
        </w:tc>
        <w:tc>
          <w:tcPr>
            <w:tcW w:w="7447" w:type="dxa"/>
          </w:tcPr>
          <w:p w14:paraId="04D81663" w14:textId="77777777" w:rsidR="0057755D" w:rsidRDefault="00900CAA">
            <w:pPr>
              <w:jc w:val="both"/>
              <w:rPr>
                <w:lang w:eastAsia="zh-CN"/>
              </w:rPr>
            </w:pPr>
            <w:r>
              <w:rPr>
                <w:lang w:eastAsia="zh-CN"/>
              </w:rPr>
              <w:t xml:space="preserve">We prefer not to have down-selection of schemes at this early stage. Companies should be welcome to study any solution. </w:t>
            </w:r>
          </w:p>
        </w:tc>
      </w:tr>
      <w:tr w:rsidR="0057755D" w14:paraId="5FC39CEF" w14:textId="77777777" w:rsidTr="0057755D">
        <w:tc>
          <w:tcPr>
            <w:tcW w:w="2176" w:type="dxa"/>
          </w:tcPr>
          <w:p w14:paraId="4A982902" w14:textId="77777777" w:rsidR="0057755D" w:rsidRDefault="00900CAA">
            <w:pPr>
              <w:jc w:val="both"/>
              <w:rPr>
                <w:lang w:eastAsia="zh-CN"/>
              </w:rPr>
            </w:pPr>
            <w:r>
              <w:rPr>
                <w:rFonts w:hint="eastAsia"/>
                <w:lang w:eastAsia="zh-CN"/>
              </w:rPr>
              <w:t>Lenovo</w:t>
            </w:r>
          </w:p>
        </w:tc>
        <w:tc>
          <w:tcPr>
            <w:tcW w:w="7447" w:type="dxa"/>
          </w:tcPr>
          <w:p w14:paraId="4A6A0160" w14:textId="77777777" w:rsidR="0057755D" w:rsidRDefault="00900CAA">
            <w:pPr>
              <w:jc w:val="both"/>
              <w:rPr>
                <w:lang w:eastAsia="zh-CN"/>
              </w:rPr>
            </w:pPr>
            <w:r>
              <w:rPr>
                <w:lang w:eastAsia="zh-CN"/>
              </w:rPr>
              <w:t>We can accept this item to be deprioritized considering the word load.</w:t>
            </w:r>
          </w:p>
        </w:tc>
      </w:tr>
      <w:tr w:rsidR="0057755D" w14:paraId="58BCACE4" w14:textId="77777777" w:rsidTr="0057755D">
        <w:tc>
          <w:tcPr>
            <w:tcW w:w="2176" w:type="dxa"/>
          </w:tcPr>
          <w:p w14:paraId="6E686D97" w14:textId="77777777" w:rsidR="0057755D" w:rsidRDefault="00900CAA">
            <w:pPr>
              <w:jc w:val="both"/>
              <w:rPr>
                <w:lang w:eastAsia="zh-CN"/>
              </w:rPr>
            </w:pPr>
            <w:proofErr w:type="spellStart"/>
            <w:r>
              <w:rPr>
                <w:lang w:eastAsia="zh-CN"/>
              </w:rPr>
              <w:t>InterDigital</w:t>
            </w:r>
            <w:proofErr w:type="spellEnd"/>
          </w:p>
        </w:tc>
        <w:tc>
          <w:tcPr>
            <w:tcW w:w="7447" w:type="dxa"/>
          </w:tcPr>
          <w:p w14:paraId="374121DB" w14:textId="77777777" w:rsidR="0057755D" w:rsidRDefault="00900CAA">
            <w:pPr>
              <w:jc w:val="both"/>
              <w:rPr>
                <w:lang w:eastAsia="zh-CN"/>
              </w:rPr>
            </w:pPr>
            <w:r>
              <w:rPr>
                <w:lang w:eastAsia="zh-CN"/>
              </w:rPr>
              <w:t>Agree with Ericsson</w:t>
            </w:r>
          </w:p>
        </w:tc>
      </w:tr>
    </w:tbl>
    <w:p w14:paraId="59419AF7" w14:textId="77777777" w:rsidR="0057755D" w:rsidRDefault="00900CAA">
      <w:pPr>
        <w:jc w:val="both"/>
      </w:pPr>
      <w:r>
        <w:t xml:space="preserve">   </w:t>
      </w:r>
    </w:p>
    <w:p w14:paraId="44E2E466" w14:textId="77777777" w:rsidR="0057755D" w:rsidRDefault="00900CAA">
      <w:pPr>
        <w:jc w:val="both"/>
        <w:rPr>
          <w:b/>
          <w:bCs/>
          <w:sz w:val="24"/>
          <w:szCs w:val="24"/>
        </w:rPr>
      </w:pPr>
      <w:r>
        <w:rPr>
          <w:b/>
          <w:bCs/>
          <w:sz w:val="24"/>
          <w:szCs w:val="24"/>
          <w:highlight w:val="cyan"/>
        </w:rPr>
        <w:t>FL’s comment on October 12</w:t>
      </w:r>
    </w:p>
    <w:p w14:paraId="4F6101C2" w14:textId="77777777" w:rsidR="0057755D" w:rsidRDefault="00900CAA">
      <w:pPr>
        <w:jc w:val="both"/>
        <w:rPr>
          <w:sz w:val="22"/>
          <w:szCs w:val="22"/>
        </w:rPr>
      </w:pPr>
      <w:r>
        <w:rPr>
          <w:sz w:val="22"/>
          <w:szCs w:val="22"/>
        </w:rPr>
        <w:t xml:space="preserve">Thank you for adding your views. </w:t>
      </w:r>
    </w:p>
    <w:p w14:paraId="578D4E1C" w14:textId="77777777" w:rsidR="0057755D" w:rsidRDefault="00900CAA">
      <w:pPr>
        <w:jc w:val="both"/>
        <w:rPr>
          <w:b/>
          <w:bCs/>
          <w:sz w:val="22"/>
          <w:szCs w:val="22"/>
          <w:u w:val="single"/>
        </w:rPr>
      </w:pPr>
      <w:r>
        <w:rPr>
          <w:b/>
          <w:bCs/>
          <w:sz w:val="22"/>
          <w:szCs w:val="22"/>
          <w:u w:val="single"/>
        </w:rPr>
        <w:t>Concerning FL’s proposal 1</w:t>
      </w:r>
    </w:p>
    <w:p w14:paraId="62FA71D2" w14:textId="77777777" w:rsidR="0057755D" w:rsidRDefault="00900CAA">
      <w:pPr>
        <w:jc w:val="both"/>
        <w:rPr>
          <w:sz w:val="22"/>
          <w:szCs w:val="22"/>
        </w:rPr>
      </w:pPr>
      <w:r>
        <w:rPr>
          <w:sz w:val="22"/>
          <w:szCs w:val="22"/>
        </w:rPr>
        <w:t>@Ericsson: no other company expressed interest in considering CP-OFDM in this study. I understand that from your perspective this is suboptimal, however it is fair to say that the available time is rather scarce and we should focus on the directions, i.e., waveform, which is unanimously considered the waveform to configure for extending the coverage and that already offers the lowest MPR/PAR values (obviously insufficient, otherwise we wouldn’t be having this discussion). I hope you can accept the restriction to DFT-s-OFDM only for the sake of progress.</w:t>
      </w:r>
    </w:p>
    <w:p w14:paraId="3CED6379" w14:textId="77777777" w:rsidR="0057755D" w:rsidRDefault="00900CAA">
      <w:pPr>
        <w:jc w:val="both"/>
        <w:rPr>
          <w:sz w:val="22"/>
          <w:szCs w:val="22"/>
        </w:rPr>
      </w:pPr>
      <w:r>
        <w:rPr>
          <w:sz w:val="22"/>
          <w:szCs w:val="22"/>
        </w:rPr>
        <w:t xml:space="preserve">@MediaTek: point taken. At the same time, RAN1 may eventually design the solutions and it would be better not to have to agree </w:t>
      </w:r>
      <w:r>
        <w:rPr>
          <w:sz w:val="22"/>
          <w:szCs w:val="22"/>
          <w:u w:val="single"/>
        </w:rPr>
        <w:t>again</w:t>
      </w:r>
      <w:r>
        <w:rPr>
          <w:sz w:val="22"/>
          <w:szCs w:val="22"/>
        </w:rPr>
        <w:t xml:space="preserve"> on which target waveform should be considered. I will modify the proposal to account for your observation, while still having the word “design” in it. I hope you can be ok with it.</w:t>
      </w:r>
    </w:p>
    <w:p w14:paraId="7A0DFF28" w14:textId="77777777" w:rsidR="0057755D" w:rsidRDefault="00900CAA">
      <w:pPr>
        <w:jc w:val="both"/>
        <w:rPr>
          <w:b/>
          <w:bCs/>
          <w:sz w:val="22"/>
          <w:szCs w:val="22"/>
          <w:u w:val="single"/>
        </w:rPr>
      </w:pPr>
      <w:r>
        <w:rPr>
          <w:b/>
          <w:bCs/>
          <w:sz w:val="22"/>
          <w:szCs w:val="22"/>
          <w:u w:val="single"/>
        </w:rPr>
        <w:t>Concerning FL’s proposal 2</w:t>
      </w:r>
    </w:p>
    <w:p w14:paraId="06029872" w14:textId="77777777" w:rsidR="0057755D" w:rsidRDefault="00900CAA">
      <w:pPr>
        <w:jc w:val="both"/>
        <w:rPr>
          <w:sz w:val="22"/>
          <w:szCs w:val="22"/>
        </w:rPr>
      </w:pPr>
      <w:r>
        <w:rPr>
          <w:sz w:val="22"/>
          <w:szCs w:val="22"/>
        </w:rPr>
        <w:t>Study of higher order modulation cases as well is not proposed by many companies. At the same time, I am not sure that excluding completely the possibility of studying them is necessary. Conversely, I think that it is fair to say most company would like to prioritize QPSK and would be ok with including pi/2-BPSK as well.</w:t>
      </w:r>
    </w:p>
    <w:p w14:paraId="2C9F0B15" w14:textId="77777777" w:rsidR="0057755D" w:rsidRDefault="00900CAA">
      <w:pPr>
        <w:jc w:val="both"/>
        <w:rPr>
          <w:sz w:val="22"/>
          <w:szCs w:val="22"/>
        </w:rPr>
      </w:pPr>
      <w:r>
        <w:rPr>
          <w:sz w:val="22"/>
          <w:szCs w:val="22"/>
        </w:rPr>
        <w:t xml:space="preserve">Switching the focus to the RB allocation, I understand the original phrasing is unclear for some companies. Suggestions were made to make it clearer. I will simplify that sub-bullet in the revised proposal. </w:t>
      </w:r>
    </w:p>
    <w:p w14:paraId="6C78EAE9" w14:textId="77777777" w:rsidR="0057755D" w:rsidRDefault="0057755D">
      <w:pPr>
        <w:jc w:val="both"/>
        <w:rPr>
          <w:sz w:val="22"/>
          <w:szCs w:val="22"/>
        </w:rPr>
      </w:pPr>
    </w:p>
    <w:p w14:paraId="75D8D504" w14:textId="77777777" w:rsidR="0057755D" w:rsidRDefault="00900CAA">
      <w:pPr>
        <w:jc w:val="both"/>
        <w:rPr>
          <w:b/>
          <w:bCs/>
          <w:sz w:val="22"/>
          <w:szCs w:val="22"/>
          <w:u w:val="single"/>
        </w:rPr>
      </w:pPr>
      <w:r>
        <w:rPr>
          <w:b/>
          <w:bCs/>
          <w:sz w:val="22"/>
          <w:szCs w:val="22"/>
          <w:u w:val="single"/>
        </w:rPr>
        <w:t>Concerning FL’s proposal 3</w:t>
      </w:r>
    </w:p>
    <w:p w14:paraId="1A70FBB5" w14:textId="77777777" w:rsidR="0057755D" w:rsidRDefault="00900CAA">
      <w:pPr>
        <w:jc w:val="both"/>
        <w:rPr>
          <w:sz w:val="22"/>
          <w:szCs w:val="22"/>
        </w:rPr>
      </w:pPr>
      <w:r>
        <w:rPr>
          <w:sz w:val="22"/>
          <w:szCs w:val="22"/>
        </w:rPr>
        <w:t>@MediaTek: The use of “</w:t>
      </w:r>
      <w:r>
        <w:rPr>
          <w:i/>
          <w:iCs/>
          <w:sz w:val="22"/>
          <w:szCs w:val="22"/>
        </w:rPr>
        <w:t>At least</w:t>
      </w:r>
      <w:r>
        <w:rPr>
          <w:sz w:val="22"/>
          <w:szCs w:val="22"/>
        </w:rPr>
        <w:t>” implies that other solutions can be studied as well. Thus, is fair to use “will” instead of “can” given that most companies wish to focus the study only on those and may accept the compromise of having other solutions included in the study. We must be serious, if only one company studies or proposes a solution, we cannot expect RAN1 to propose that solution to RAN4, regardless of the reported performance, due to lack of other results from other companies. Furthermore, and moving to your second suggested modification, if we add “in RAN1” as you suggest, there is no implication for RAN4. Indeed, RAN4 can study other solutions as well if deemed interesting, irrespective of what is agreed in RAN1 in this regard.</w:t>
      </w:r>
    </w:p>
    <w:p w14:paraId="7B750EF7" w14:textId="77777777" w:rsidR="0057755D" w:rsidRDefault="00900CAA">
      <w:pPr>
        <w:jc w:val="both"/>
        <w:rPr>
          <w:sz w:val="22"/>
          <w:szCs w:val="22"/>
        </w:rPr>
      </w:pPr>
      <w:r>
        <w:rPr>
          <w:sz w:val="22"/>
          <w:szCs w:val="22"/>
        </w:rPr>
        <w:lastRenderedPageBreak/>
        <w:t>@Ericsson, Samsung: As you say, we should not prevent other techniques to be studied at such an early stage. However, it is just fair to highlight the ones most companies proposed to focus the study on, while not preventing any other solution to be studied.</w:t>
      </w:r>
    </w:p>
    <w:p w14:paraId="54CC0D1E" w14:textId="77777777" w:rsidR="0057755D" w:rsidRDefault="0057755D">
      <w:pPr>
        <w:jc w:val="both"/>
        <w:rPr>
          <w:sz w:val="22"/>
          <w:szCs w:val="22"/>
        </w:rPr>
      </w:pPr>
    </w:p>
    <w:p w14:paraId="33202D9D" w14:textId="77777777" w:rsidR="0057755D" w:rsidRDefault="00900CAA">
      <w:pPr>
        <w:rPr>
          <w:b/>
          <w:bCs/>
          <w:sz w:val="22"/>
          <w:szCs w:val="22"/>
          <w:u w:val="single"/>
          <w:lang w:val="en-US"/>
        </w:rPr>
      </w:pPr>
      <w:r>
        <w:rPr>
          <w:b/>
          <w:bCs/>
          <w:sz w:val="22"/>
          <w:szCs w:val="22"/>
          <w:u w:val="single"/>
        </w:rPr>
        <w:t xml:space="preserve">Concerning </w:t>
      </w:r>
      <w:r>
        <w:rPr>
          <w:b/>
          <w:bCs/>
          <w:sz w:val="22"/>
          <w:szCs w:val="22"/>
          <w:u w:val="single"/>
          <w:lang w:val="en-US"/>
        </w:rPr>
        <w:t>3.1.2-Q1</w:t>
      </w:r>
    </w:p>
    <w:p w14:paraId="7482A138" w14:textId="77777777" w:rsidR="0057755D" w:rsidRDefault="00900CAA">
      <w:pPr>
        <w:jc w:val="both"/>
        <w:rPr>
          <w:sz w:val="22"/>
          <w:szCs w:val="22"/>
        </w:rPr>
      </w:pPr>
      <w:r>
        <w:rPr>
          <w:sz w:val="22"/>
          <w:szCs w:val="22"/>
        </w:rPr>
        <w:t>All companies agree that sub-PRB transmission can be de-prioritized, including the proponent (Thank you @Lenovo, for understanding the situation). A corresponding proposal is formulated.</w:t>
      </w:r>
    </w:p>
    <w:p w14:paraId="526FE298" w14:textId="77777777" w:rsidR="0057755D" w:rsidRDefault="0057755D">
      <w:pPr>
        <w:jc w:val="both"/>
        <w:rPr>
          <w:sz w:val="22"/>
          <w:szCs w:val="22"/>
        </w:rPr>
      </w:pPr>
    </w:p>
    <w:p w14:paraId="2954C7CC" w14:textId="77777777" w:rsidR="0057755D" w:rsidRDefault="00900CAA">
      <w:pPr>
        <w:jc w:val="both"/>
        <w:rPr>
          <w:sz w:val="22"/>
          <w:szCs w:val="22"/>
        </w:rPr>
      </w:pPr>
      <w:r>
        <w:rPr>
          <w:sz w:val="22"/>
          <w:szCs w:val="22"/>
        </w:rPr>
        <w:t>FL’s proposals 1, 2 and 3 are modified as follows (and FL’s proposal 7 is added).</w:t>
      </w:r>
    </w:p>
    <w:p w14:paraId="3481AA23" w14:textId="77777777" w:rsidR="0057755D" w:rsidRDefault="0057755D">
      <w:pPr>
        <w:jc w:val="both"/>
      </w:pPr>
    </w:p>
    <w:p w14:paraId="6D68D010" w14:textId="77777777" w:rsidR="0057755D" w:rsidRDefault="00900CAA">
      <w:pPr>
        <w:jc w:val="both"/>
        <w:rPr>
          <w:b/>
          <w:bCs/>
          <w:sz w:val="22"/>
          <w:szCs w:val="22"/>
          <w:highlight w:val="yellow"/>
        </w:rPr>
      </w:pPr>
      <w:bookmarkStart w:id="24" w:name="_Hlk116556003"/>
      <w:r>
        <w:rPr>
          <w:b/>
          <w:bCs/>
          <w:sz w:val="22"/>
          <w:szCs w:val="22"/>
          <w:highlight w:val="yellow"/>
        </w:rPr>
        <w:t>FL’s proposal 1-v1</w:t>
      </w:r>
    </w:p>
    <w:p w14:paraId="6902DD5C" w14:textId="77777777" w:rsidR="0057755D" w:rsidRDefault="00900CAA">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bookmarkEnd w:id="24"/>
    <w:p w14:paraId="2DF313D3" w14:textId="77777777" w:rsidR="0057755D" w:rsidRDefault="0057755D">
      <w:pPr>
        <w:jc w:val="both"/>
        <w:rPr>
          <w:b/>
          <w:bCs/>
          <w:sz w:val="22"/>
          <w:szCs w:val="22"/>
        </w:rPr>
      </w:pPr>
    </w:p>
    <w:p w14:paraId="614C53BA" w14:textId="77777777" w:rsidR="0057755D" w:rsidRDefault="00900CAA">
      <w:pPr>
        <w:jc w:val="both"/>
        <w:rPr>
          <w:b/>
          <w:bCs/>
          <w:sz w:val="22"/>
          <w:szCs w:val="22"/>
          <w:highlight w:val="yellow"/>
        </w:rPr>
      </w:pPr>
      <w:r>
        <w:rPr>
          <w:b/>
          <w:bCs/>
          <w:sz w:val="22"/>
          <w:szCs w:val="22"/>
          <w:highlight w:val="yellow"/>
        </w:rPr>
        <w:t>FL’s proposal 2-v1</w:t>
      </w:r>
    </w:p>
    <w:p w14:paraId="4834EAC0" w14:textId="77777777" w:rsidR="0057755D" w:rsidRDefault="00900CAA">
      <w:pPr>
        <w:jc w:val="both"/>
        <w:rPr>
          <w:b/>
          <w:bCs/>
          <w:sz w:val="22"/>
          <w:szCs w:val="22"/>
          <w:highlight w:val="yellow"/>
        </w:rPr>
      </w:pPr>
      <w:r>
        <w:rPr>
          <w:b/>
          <w:bCs/>
          <w:sz w:val="22"/>
          <w:szCs w:val="22"/>
          <w:highlight w:val="yellow"/>
        </w:rPr>
        <w:t xml:space="preserve">For power-domain enhancements targeting MPR/PAR </w:t>
      </w:r>
      <w:r>
        <w:rPr>
          <w:b/>
          <w:bCs/>
          <w:color w:val="FF0000"/>
          <w:sz w:val="22"/>
          <w:szCs w:val="22"/>
          <w:highlight w:val="yellow"/>
        </w:rPr>
        <w:t>reduction,</w:t>
      </w:r>
      <w:r>
        <w:rPr>
          <w:b/>
          <w:bCs/>
          <w:sz w:val="22"/>
          <w:szCs w:val="22"/>
          <w:highlight w:val="yellow"/>
        </w:rPr>
        <w:t xml:space="preserve"> </w:t>
      </w:r>
      <w:r>
        <w:rPr>
          <w:b/>
          <w:bCs/>
          <w:strike/>
          <w:color w:val="FF0000"/>
          <w:sz w:val="22"/>
          <w:szCs w:val="22"/>
          <w:highlight w:val="yellow"/>
        </w:rPr>
        <w:t>optimization</w:t>
      </w:r>
      <w:r>
        <w:rPr>
          <w:b/>
          <w:bCs/>
          <w:sz w:val="22"/>
          <w:szCs w:val="22"/>
          <w:highlight w:val="yellow"/>
        </w:rPr>
        <w:t xml:space="preserve"> focus on the following configurations for DFT-S-OFDM: </w:t>
      </w:r>
    </w:p>
    <w:p w14:paraId="311E9BF8" w14:textId="77777777" w:rsidR="0057755D" w:rsidRDefault="00900CAA">
      <w:pPr>
        <w:pStyle w:val="aff"/>
        <w:numPr>
          <w:ilvl w:val="0"/>
          <w:numId w:val="29"/>
        </w:numPr>
        <w:jc w:val="both"/>
        <w:rPr>
          <w:b/>
          <w:bCs/>
          <w:sz w:val="22"/>
          <w:szCs w:val="22"/>
          <w:highlight w:val="yellow"/>
        </w:rPr>
      </w:pPr>
      <w:r>
        <w:rPr>
          <w:b/>
          <w:bCs/>
          <w:color w:val="FF0000"/>
          <w:sz w:val="22"/>
          <w:szCs w:val="22"/>
          <w:highlight w:val="yellow"/>
        </w:rPr>
        <w:t xml:space="preserve">At least pi/2-BPSK and QPSK </w:t>
      </w:r>
      <w:r>
        <w:rPr>
          <w:b/>
          <w:bCs/>
          <w:sz w:val="22"/>
          <w:szCs w:val="22"/>
          <w:highlight w:val="yellow"/>
        </w:rPr>
        <w:t>modulation are considered</w:t>
      </w:r>
    </w:p>
    <w:p w14:paraId="7E525939" w14:textId="77777777" w:rsidR="0057755D" w:rsidRDefault="00900CAA">
      <w:pPr>
        <w:pStyle w:val="aff"/>
        <w:numPr>
          <w:ilvl w:val="1"/>
          <w:numId w:val="29"/>
        </w:numPr>
        <w:jc w:val="both"/>
        <w:rPr>
          <w:b/>
          <w:bCs/>
          <w:color w:val="FF0000"/>
          <w:sz w:val="22"/>
          <w:szCs w:val="22"/>
          <w:highlight w:val="yellow"/>
        </w:rPr>
      </w:pPr>
      <w:r>
        <w:rPr>
          <w:b/>
          <w:bCs/>
          <w:color w:val="FF0000"/>
          <w:sz w:val="22"/>
          <w:szCs w:val="22"/>
          <w:highlight w:val="yellow"/>
        </w:rPr>
        <w:t>FFS: other modulations, e.g., 16-QAM</w:t>
      </w:r>
    </w:p>
    <w:p w14:paraId="3835E1A2" w14:textId="77777777" w:rsidR="0057755D" w:rsidRDefault="00900CAA">
      <w:pPr>
        <w:pStyle w:val="aff"/>
        <w:numPr>
          <w:ilvl w:val="0"/>
          <w:numId w:val="29"/>
        </w:numPr>
        <w:jc w:val="both"/>
        <w:rPr>
          <w:b/>
          <w:bCs/>
          <w:color w:val="FF0000"/>
          <w:sz w:val="22"/>
          <w:szCs w:val="22"/>
          <w:highlight w:val="yellow"/>
        </w:rPr>
      </w:pPr>
      <w:r>
        <w:rPr>
          <w:b/>
          <w:bCs/>
          <w:color w:val="FF0000"/>
          <w:sz w:val="22"/>
          <w:szCs w:val="22"/>
          <w:highlight w:val="yellow"/>
        </w:rPr>
        <w:t>Any number of RB can be considered</w:t>
      </w:r>
    </w:p>
    <w:p w14:paraId="061DDC7F" w14:textId="77777777" w:rsidR="0057755D" w:rsidRDefault="00900CAA">
      <w:pPr>
        <w:pStyle w:val="aff"/>
        <w:numPr>
          <w:ilvl w:val="0"/>
          <w:numId w:val="29"/>
        </w:numPr>
        <w:jc w:val="both"/>
        <w:rPr>
          <w:b/>
          <w:bCs/>
          <w:color w:val="FF0000"/>
          <w:sz w:val="22"/>
          <w:szCs w:val="22"/>
          <w:highlight w:val="yellow"/>
        </w:rPr>
      </w:pPr>
      <w:r>
        <w:rPr>
          <w:b/>
          <w:bCs/>
          <w:color w:val="FF0000"/>
          <w:sz w:val="22"/>
          <w:szCs w:val="22"/>
          <w:highlight w:val="yellow"/>
        </w:rPr>
        <w:t xml:space="preserve">The starting RB of the allocation can be any RB in the BWP  </w:t>
      </w:r>
    </w:p>
    <w:p w14:paraId="42A0A30B" w14:textId="77777777" w:rsidR="0057755D" w:rsidRDefault="00900CAA">
      <w:pPr>
        <w:pStyle w:val="aff"/>
        <w:numPr>
          <w:ilvl w:val="1"/>
          <w:numId w:val="29"/>
        </w:numPr>
        <w:jc w:val="both"/>
        <w:rPr>
          <w:b/>
          <w:bCs/>
          <w:color w:val="FF0000"/>
          <w:sz w:val="22"/>
          <w:szCs w:val="22"/>
          <w:highlight w:val="yellow"/>
        </w:rPr>
      </w:pPr>
      <w:r>
        <w:rPr>
          <w:b/>
          <w:bCs/>
          <w:color w:val="FF0000"/>
          <w:sz w:val="22"/>
          <w:szCs w:val="22"/>
          <w:highlight w:val="yellow"/>
        </w:rPr>
        <w:t>FFS:</w:t>
      </w:r>
    </w:p>
    <w:p w14:paraId="279BAB99" w14:textId="77777777" w:rsidR="0057755D" w:rsidRDefault="00900CAA">
      <w:pPr>
        <w:pStyle w:val="aff"/>
        <w:numPr>
          <w:ilvl w:val="2"/>
          <w:numId w:val="29"/>
        </w:numPr>
        <w:jc w:val="both"/>
        <w:rPr>
          <w:b/>
          <w:bCs/>
          <w:color w:val="FF0000"/>
          <w:sz w:val="22"/>
          <w:szCs w:val="22"/>
          <w:highlight w:val="yellow"/>
        </w:rPr>
      </w:pPr>
      <w:r>
        <w:rPr>
          <w:b/>
          <w:bCs/>
          <w:color w:val="FF0000"/>
          <w:sz w:val="22"/>
          <w:szCs w:val="22"/>
          <w:highlight w:val="yellow"/>
        </w:rPr>
        <w:t>Whether restrictions on the number of allocated RB or on the starting RB of the allocation are considered.</w:t>
      </w:r>
    </w:p>
    <w:p w14:paraId="1A12D4D1" w14:textId="77777777" w:rsidR="0057755D" w:rsidRDefault="00900CAA">
      <w:pPr>
        <w:pStyle w:val="aff"/>
        <w:numPr>
          <w:ilvl w:val="1"/>
          <w:numId w:val="29"/>
        </w:numPr>
        <w:jc w:val="both"/>
        <w:rPr>
          <w:b/>
          <w:bCs/>
          <w:strike/>
          <w:color w:val="FF0000"/>
          <w:sz w:val="22"/>
          <w:szCs w:val="22"/>
          <w:highlight w:val="yellow"/>
        </w:rPr>
      </w:pPr>
      <w:r>
        <w:rPr>
          <w:b/>
          <w:bCs/>
          <w:strike/>
          <w:color w:val="FF0000"/>
          <w:sz w:val="22"/>
          <w:szCs w:val="22"/>
          <w:highlight w:val="yellow"/>
        </w:rPr>
        <w:t>Whether other modulations are considered.</w:t>
      </w:r>
    </w:p>
    <w:p w14:paraId="5F7B0D4C" w14:textId="77777777" w:rsidR="0057755D" w:rsidRDefault="0057755D">
      <w:pPr>
        <w:jc w:val="both"/>
        <w:rPr>
          <w:b/>
          <w:bCs/>
          <w:sz w:val="22"/>
          <w:szCs w:val="22"/>
        </w:rPr>
      </w:pPr>
    </w:p>
    <w:p w14:paraId="0EB9FF5E" w14:textId="77777777" w:rsidR="0057755D" w:rsidRDefault="00900CAA">
      <w:pPr>
        <w:jc w:val="both"/>
        <w:rPr>
          <w:b/>
          <w:bCs/>
          <w:sz w:val="22"/>
          <w:szCs w:val="22"/>
          <w:highlight w:val="yellow"/>
        </w:rPr>
      </w:pPr>
      <w:r>
        <w:rPr>
          <w:b/>
          <w:bCs/>
          <w:sz w:val="22"/>
          <w:szCs w:val="22"/>
          <w:highlight w:val="yellow"/>
        </w:rPr>
        <w:t>FL’s proposal 3-v1</w:t>
      </w:r>
    </w:p>
    <w:p w14:paraId="10867C10" w14:textId="77777777" w:rsidR="0057755D" w:rsidRDefault="00900CAA">
      <w:pPr>
        <w:jc w:val="both"/>
        <w:rPr>
          <w:b/>
          <w:bCs/>
          <w:sz w:val="22"/>
          <w:szCs w:val="22"/>
          <w:highlight w:val="yellow"/>
        </w:rPr>
      </w:pPr>
      <w:r>
        <w:rPr>
          <w:b/>
          <w:bCs/>
          <w:sz w:val="22"/>
          <w:szCs w:val="22"/>
          <w:highlight w:val="yellow"/>
        </w:rPr>
        <w:t xml:space="preserve">At least the following </w:t>
      </w:r>
      <w:r>
        <w:rPr>
          <w:b/>
          <w:bCs/>
          <w:color w:val="FF0000"/>
          <w:sz w:val="22"/>
          <w:szCs w:val="22"/>
          <w:highlight w:val="yellow"/>
        </w:rPr>
        <w:t>non-transparent</w:t>
      </w:r>
      <w:r>
        <w:rPr>
          <w:b/>
          <w:bCs/>
          <w:sz w:val="22"/>
          <w:szCs w:val="22"/>
          <w:highlight w:val="yellow"/>
        </w:rPr>
        <w:t xml:space="preserve"> candidate solutions for MPR/PAR reduction will</w:t>
      </w:r>
      <w:r>
        <w:rPr>
          <w:b/>
          <w:bCs/>
          <w:color w:val="FF0000"/>
          <w:sz w:val="22"/>
          <w:szCs w:val="22"/>
          <w:highlight w:val="yellow"/>
        </w:rPr>
        <w:t xml:space="preserve"> </w:t>
      </w:r>
      <w:r>
        <w:rPr>
          <w:b/>
          <w:bCs/>
          <w:sz w:val="22"/>
          <w:szCs w:val="22"/>
          <w:highlight w:val="yellow"/>
        </w:rPr>
        <w:t>be</w:t>
      </w:r>
      <w:r>
        <w:rPr>
          <w:b/>
          <w:bCs/>
          <w:color w:val="FF0000"/>
          <w:sz w:val="22"/>
          <w:szCs w:val="22"/>
          <w:highlight w:val="yellow"/>
        </w:rPr>
        <w:t xml:space="preserve"> </w:t>
      </w:r>
      <w:r>
        <w:rPr>
          <w:b/>
          <w:bCs/>
          <w:sz w:val="22"/>
          <w:szCs w:val="22"/>
          <w:highlight w:val="yellow"/>
        </w:rPr>
        <w:t xml:space="preserve">studied in </w:t>
      </w:r>
      <w:r>
        <w:rPr>
          <w:b/>
          <w:bCs/>
          <w:color w:val="FF0000"/>
          <w:sz w:val="22"/>
          <w:szCs w:val="22"/>
          <w:highlight w:val="yellow"/>
        </w:rPr>
        <w:t>RAN1</w:t>
      </w:r>
      <w:r>
        <w:rPr>
          <w:b/>
          <w:bCs/>
          <w:sz w:val="22"/>
          <w:szCs w:val="22"/>
          <w:highlight w:val="yellow"/>
        </w:rPr>
        <w:t xml:space="preserve"> </w:t>
      </w:r>
      <w:r>
        <w:rPr>
          <w:b/>
          <w:bCs/>
          <w:strike/>
          <w:color w:val="FF0000"/>
          <w:sz w:val="22"/>
          <w:szCs w:val="22"/>
          <w:highlight w:val="yellow"/>
        </w:rPr>
        <w:t>Rel-18</w:t>
      </w:r>
      <w:r>
        <w:rPr>
          <w:b/>
          <w:bCs/>
          <w:sz w:val="22"/>
          <w:szCs w:val="22"/>
          <w:highlight w:val="yellow"/>
        </w:rPr>
        <w:t xml:space="preserve">. </w:t>
      </w:r>
    </w:p>
    <w:p w14:paraId="12522D29" w14:textId="77777777" w:rsidR="0057755D" w:rsidRDefault="00900CAA">
      <w:pPr>
        <w:pStyle w:val="aff"/>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 spectrum extension</w:t>
      </w:r>
    </w:p>
    <w:p w14:paraId="759B2BF9" w14:textId="77777777" w:rsidR="0057755D" w:rsidRDefault="00900CAA">
      <w:pPr>
        <w:pStyle w:val="aff"/>
        <w:numPr>
          <w:ilvl w:val="0"/>
          <w:numId w:val="30"/>
        </w:numPr>
        <w:jc w:val="both"/>
        <w:rPr>
          <w:b/>
          <w:bCs/>
          <w:sz w:val="22"/>
          <w:highlight w:val="yellow"/>
        </w:rPr>
      </w:pPr>
      <w:r>
        <w:rPr>
          <w:b/>
          <w:bCs/>
          <w:strike/>
          <w:color w:val="FF0000"/>
          <w:sz w:val="22"/>
          <w:highlight w:val="yellow"/>
        </w:rPr>
        <w:t>FDSS</w:t>
      </w:r>
      <w:r>
        <w:rPr>
          <w:b/>
          <w:bCs/>
          <w:color w:val="FF0000"/>
          <w:sz w:val="22"/>
          <w:highlight w:val="yellow"/>
        </w:rPr>
        <w:t xml:space="preserve"> Frequency domain spectrum shaping</w:t>
      </w:r>
      <w:r>
        <w:rPr>
          <w:b/>
          <w:bCs/>
          <w:sz w:val="22"/>
          <w:highlight w:val="yellow"/>
        </w:rPr>
        <w:t xml:space="preserve"> w/o spectrum extension</w:t>
      </w:r>
    </w:p>
    <w:p w14:paraId="5CF2E47E" w14:textId="77777777" w:rsidR="0057755D" w:rsidRDefault="00900CAA">
      <w:pPr>
        <w:pStyle w:val="aff"/>
        <w:numPr>
          <w:ilvl w:val="0"/>
          <w:numId w:val="30"/>
        </w:numPr>
        <w:jc w:val="both"/>
        <w:rPr>
          <w:b/>
          <w:bCs/>
          <w:sz w:val="22"/>
          <w:highlight w:val="yellow"/>
        </w:rPr>
      </w:pPr>
      <w:r>
        <w:rPr>
          <w:b/>
          <w:bCs/>
          <w:strike/>
          <w:color w:val="FF0000"/>
          <w:sz w:val="22"/>
          <w:highlight w:val="yellow"/>
        </w:rPr>
        <w:t>TR</w:t>
      </w:r>
      <w:r>
        <w:rPr>
          <w:b/>
          <w:bCs/>
          <w:sz w:val="22"/>
          <w:highlight w:val="yellow"/>
        </w:rPr>
        <w:t xml:space="preserve"> </w:t>
      </w:r>
      <w:r>
        <w:rPr>
          <w:b/>
          <w:bCs/>
          <w:color w:val="FF0000"/>
          <w:sz w:val="22"/>
          <w:highlight w:val="yellow"/>
        </w:rPr>
        <w:t>Tone reservation</w:t>
      </w:r>
      <w:r>
        <w:rPr>
          <w:b/>
          <w:bCs/>
          <w:sz w:val="22"/>
          <w:highlight w:val="yellow"/>
        </w:rPr>
        <w:t xml:space="preserve"> (which can only be w/ spectrum extension)</w:t>
      </w:r>
    </w:p>
    <w:p w14:paraId="6D34AB7C" w14:textId="77777777" w:rsidR="0057755D" w:rsidRDefault="00900CAA">
      <w:pPr>
        <w:jc w:val="both"/>
        <w:rPr>
          <w:b/>
          <w:bCs/>
          <w:color w:val="FF0000"/>
          <w:sz w:val="22"/>
          <w:highlight w:val="yellow"/>
        </w:rPr>
      </w:pPr>
      <w:r>
        <w:rPr>
          <w:b/>
          <w:bCs/>
          <w:color w:val="FF0000"/>
          <w:sz w:val="22"/>
          <w:highlight w:val="yellow"/>
        </w:rPr>
        <w:t>Companies can study and present results for any other transparent scheme which could be used as benchmark for assessing the performance of non-transparent solutions.</w:t>
      </w:r>
    </w:p>
    <w:p w14:paraId="18A39B9A" w14:textId="77777777" w:rsidR="0057755D" w:rsidRDefault="00900CAA">
      <w:pPr>
        <w:jc w:val="both"/>
        <w:rPr>
          <w:b/>
          <w:bCs/>
          <w:strike/>
          <w:color w:val="FF0000"/>
          <w:sz w:val="22"/>
          <w:highlight w:val="yellow"/>
        </w:rPr>
      </w:pPr>
      <w:r>
        <w:rPr>
          <w:b/>
          <w:bCs/>
          <w:strike/>
          <w:color w:val="FF0000"/>
          <w:sz w:val="22"/>
          <w:highlight w:val="yellow"/>
        </w:rPr>
        <w:t>Whether other solutions will be studied as well will be decided before the end of RAN1 #110b-e.</w:t>
      </w:r>
    </w:p>
    <w:p w14:paraId="5795179E" w14:textId="77777777" w:rsidR="0057755D" w:rsidRDefault="0057755D"/>
    <w:p w14:paraId="0DB7FCD7" w14:textId="77777777" w:rsidR="0057755D" w:rsidRDefault="00900CAA">
      <w:pPr>
        <w:jc w:val="both"/>
        <w:rPr>
          <w:b/>
          <w:bCs/>
          <w:sz w:val="22"/>
          <w:szCs w:val="22"/>
          <w:highlight w:val="yellow"/>
        </w:rPr>
      </w:pPr>
      <w:r>
        <w:rPr>
          <w:b/>
          <w:bCs/>
          <w:sz w:val="22"/>
          <w:szCs w:val="22"/>
          <w:highlight w:val="yellow"/>
        </w:rPr>
        <w:t>FL’s proposal 1-v1</w:t>
      </w:r>
    </w:p>
    <w:p w14:paraId="666B81EB" w14:textId="77777777" w:rsidR="0057755D" w:rsidRDefault="00900CAA">
      <w:pPr>
        <w:jc w:val="both"/>
        <w:rPr>
          <w:b/>
          <w:bCs/>
          <w:sz w:val="22"/>
          <w:szCs w:val="22"/>
        </w:rPr>
      </w:pPr>
      <w:r>
        <w:rPr>
          <w:b/>
          <w:bCs/>
          <w:sz w:val="22"/>
          <w:szCs w:val="22"/>
          <w:highlight w:val="yellow"/>
        </w:rPr>
        <w:t>Sub-PRB transmission is de-prioritized for the study of MPR/PAR reduction solutions in Rel-18.</w:t>
      </w:r>
      <w:r>
        <w:rPr>
          <w:b/>
          <w:bCs/>
          <w:sz w:val="22"/>
          <w:szCs w:val="22"/>
        </w:rPr>
        <w:t xml:space="preserve"> </w:t>
      </w:r>
    </w:p>
    <w:p w14:paraId="45640EF4" w14:textId="77777777" w:rsidR="0057755D" w:rsidRDefault="0057755D"/>
    <w:p w14:paraId="2A9E86C6" w14:textId="77777777" w:rsidR="0057755D" w:rsidRDefault="0057755D"/>
    <w:p w14:paraId="1EA5357F" w14:textId="68BEDB8C" w:rsidR="0057755D" w:rsidRDefault="00900CAA">
      <w:pPr>
        <w:jc w:val="both"/>
        <w:rPr>
          <w:sz w:val="22"/>
          <w:szCs w:val="22"/>
        </w:rPr>
      </w:pPr>
      <w:r>
        <w:rPr>
          <w:sz w:val="22"/>
          <w:szCs w:val="22"/>
        </w:rPr>
        <w:lastRenderedPageBreak/>
        <w:t xml:space="preserve">Companies are invited to input their views on </w:t>
      </w:r>
      <w:r>
        <w:rPr>
          <w:b/>
          <w:bCs/>
          <w:sz w:val="22"/>
          <w:szCs w:val="22"/>
          <w:highlight w:val="yellow"/>
        </w:rPr>
        <w:t>FL’s proposal 1-v1</w:t>
      </w:r>
      <w:r>
        <w:rPr>
          <w:sz w:val="22"/>
          <w:szCs w:val="22"/>
        </w:rPr>
        <w:t xml:space="preserve"> , </w:t>
      </w:r>
      <w:r>
        <w:rPr>
          <w:b/>
          <w:bCs/>
          <w:sz w:val="22"/>
          <w:szCs w:val="22"/>
          <w:highlight w:val="yellow"/>
        </w:rPr>
        <w:t>FL’s proposal 2-v1</w:t>
      </w:r>
      <w:r>
        <w:rPr>
          <w:sz w:val="22"/>
          <w:szCs w:val="22"/>
        </w:rPr>
        <w:t xml:space="preserve">, </w:t>
      </w:r>
      <w:r>
        <w:rPr>
          <w:b/>
          <w:bCs/>
          <w:sz w:val="22"/>
          <w:szCs w:val="22"/>
          <w:highlight w:val="yellow"/>
        </w:rPr>
        <w:t>FL’s proposal 3-v1</w:t>
      </w:r>
      <w:r>
        <w:rPr>
          <w:sz w:val="22"/>
          <w:szCs w:val="22"/>
        </w:rPr>
        <w:t xml:space="preserve"> and </w:t>
      </w:r>
      <w:r>
        <w:rPr>
          <w:b/>
          <w:bCs/>
          <w:sz w:val="22"/>
          <w:szCs w:val="22"/>
          <w:highlight w:val="yellow"/>
        </w:rPr>
        <w:t>FL’s proposal 7</w:t>
      </w:r>
      <w:r>
        <w:rPr>
          <w:sz w:val="22"/>
          <w:szCs w:val="22"/>
        </w:rPr>
        <w:t xml:space="preserve"> in the table below. It is understood that the proposal may not be fully aligned with any of the alternative proposal brought by companies during the initial round of comment. It has indeed been crafted to be a middle ground solution which is hopefully agreeable to all.</w:t>
      </w:r>
    </w:p>
    <w:p w14:paraId="4301FB44" w14:textId="77777777" w:rsidR="0057755D" w:rsidRDefault="0057755D">
      <w:pPr>
        <w:jc w:val="both"/>
        <w:rPr>
          <w:sz w:val="22"/>
          <w:szCs w:val="22"/>
        </w:rPr>
      </w:pPr>
    </w:p>
    <w:p w14:paraId="3E112709" w14:textId="77777777" w:rsidR="0057755D" w:rsidRDefault="00900CAA">
      <w:pPr>
        <w:jc w:val="center"/>
        <w:rPr>
          <w:b/>
          <w:bCs/>
          <w:iCs/>
          <w:sz w:val="28"/>
          <w:szCs w:val="28"/>
        </w:rPr>
      </w:pPr>
      <w:r>
        <w:rPr>
          <w:b/>
          <w:bCs/>
          <w:iCs/>
          <w:sz w:val="28"/>
          <w:szCs w:val="28"/>
          <w:highlight w:val="yellow"/>
        </w:rPr>
        <w:t>FL’s proposal 1-v1</w:t>
      </w:r>
    </w:p>
    <w:tbl>
      <w:tblPr>
        <w:tblStyle w:val="82"/>
        <w:tblW w:w="9639" w:type="dxa"/>
        <w:tblLook w:val="04A0" w:firstRow="1" w:lastRow="0" w:firstColumn="1" w:lastColumn="0" w:noHBand="0" w:noVBand="1"/>
      </w:tblPr>
      <w:tblGrid>
        <w:gridCol w:w="3558"/>
        <w:gridCol w:w="6081"/>
      </w:tblGrid>
      <w:tr w:rsidR="0057755D" w14:paraId="4467913B"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3135B1D"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089B2F05" w14:textId="77777777" w:rsidR="0057755D" w:rsidRDefault="00900CAA">
            <w:pPr>
              <w:snapToGrid/>
              <w:spacing w:afterAutospacing="0" w:line="240" w:lineRule="auto"/>
              <w:jc w:val="center"/>
              <w:rPr>
                <w:b w:val="0"/>
                <w:bCs w:val="0"/>
              </w:rPr>
            </w:pPr>
            <w:r>
              <w:rPr>
                <w:b w:val="0"/>
                <w:bCs w:val="0"/>
                <w:color w:val="auto"/>
              </w:rPr>
              <w:t>Views</w:t>
            </w:r>
          </w:p>
        </w:tc>
      </w:tr>
      <w:tr w:rsidR="0057755D" w14:paraId="227430AC" w14:textId="77777777" w:rsidTr="0057755D">
        <w:trPr>
          <w:trHeight w:val="313"/>
        </w:trPr>
        <w:tc>
          <w:tcPr>
            <w:tcW w:w="3558" w:type="dxa"/>
          </w:tcPr>
          <w:p w14:paraId="543B6A09"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065FC0CD" w14:textId="77777777" w:rsidR="0057755D" w:rsidRDefault="00900CAA">
            <w:pPr>
              <w:snapToGrid/>
              <w:spacing w:afterAutospacing="0" w:line="240" w:lineRule="auto"/>
              <w:jc w:val="both"/>
              <w:rPr>
                <w:lang w:eastAsia="ja-JP"/>
              </w:rPr>
            </w:pPr>
            <w:r>
              <w:rPr>
                <w:lang w:eastAsia="ja-JP"/>
              </w:rPr>
              <w:t>Support</w:t>
            </w:r>
          </w:p>
        </w:tc>
      </w:tr>
      <w:tr w:rsidR="0057755D" w14:paraId="31D8AC1F" w14:textId="77777777" w:rsidTr="0057755D">
        <w:trPr>
          <w:trHeight w:val="300"/>
        </w:trPr>
        <w:tc>
          <w:tcPr>
            <w:tcW w:w="3558" w:type="dxa"/>
          </w:tcPr>
          <w:p w14:paraId="5E7BF2CD" w14:textId="77777777" w:rsidR="0057755D" w:rsidRDefault="00900CAA">
            <w:pPr>
              <w:snapToGrid/>
              <w:spacing w:afterAutospacing="0" w:line="240" w:lineRule="auto"/>
              <w:jc w:val="both"/>
            </w:pPr>
            <w:r>
              <w:rPr>
                <w:rFonts w:asciiTheme="minorEastAsia" w:eastAsiaTheme="minorEastAsia" w:hAnsiTheme="minorEastAsia" w:hint="eastAsia"/>
                <w:lang w:eastAsia="zh-CN"/>
              </w:rPr>
              <w:t>v</w:t>
            </w:r>
            <w:r>
              <w:rPr>
                <w:lang w:eastAsia="zh-CN"/>
              </w:rPr>
              <w:t>ivo</w:t>
            </w:r>
          </w:p>
        </w:tc>
        <w:tc>
          <w:tcPr>
            <w:tcW w:w="6081" w:type="dxa"/>
          </w:tcPr>
          <w:p w14:paraId="541E84C7" w14:textId="77777777" w:rsidR="0057755D" w:rsidRDefault="00900CAA">
            <w:pPr>
              <w:snapToGrid/>
              <w:spacing w:afterAutospacing="0" w:line="240" w:lineRule="auto"/>
              <w:jc w:val="both"/>
            </w:pPr>
            <w:r>
              <w:t>Fine.</w:t>
            </w:r>
          </w:p>
        </w:tc>
      </w:tr>
      <w:tr w:rsidR="0057755D" w14:paraId="303B0CB5" w14:textId="77777777" w:rsidTr="0057755D">
        <w:trPr>
          <w:trHeight w:val="300"/>
        </w:trPr>
        <w:tc>
          <w:tcPr>
            <w:tcW w:w="3558" w:type="dxa"/>
          </w:tcPr>
          <w:p w14:paraId="604FF554" w14:textId="77777777" w:rsidR="0057755D" w:rsidRDefault="00900CAA">
            <w:pPr>
              <w:snapToGrid/>
              <w:spacing w:afterAutospacing="0" w:line="240" w:lineRule="auto"/>
              <w:jc w:val="both"/>
            </w:pPr>
            <w:r>
              <w:t>Intel</w:t>
            </w:r>
          </w:p>
        </w:tc>
        <w:tc>
          <w:tcPr>
            <w:tcW w:w="6081" w:type="dxa"/>
          </w:tcPr>
          <w:p w14:paraId="76839012" w14:textId="77777777" w:rsidR="0057755D" w:rsidRDefault="00900CAA">
            <w:pPr>
              <w:snapToGrid/>
              <w:spacing w:afterAutospacing="0" w:line="240" w:lineRule="auto"/>
              <w:jc w:val="both"/>
            </w:pPr>
            <w:r>
              <w:t>Support</w:t>
            </w:r>
          </w:p>
        </w:tc>
      </w:tr>
      <w:tr w:rsidR="0057755D" w14:paraId="42B86447" w14:textId="77777777" w:rsidTr="0057755D">
        <w:trPr>
          <w:trHeight w:val="300"/>
        </w:trPr>
        <w:tc>
          <w:tcPr>
            <w:tcW w:w="3558" w:type="dxa"/>
          </w:tcPr>
          <w:p w14:paraId="6463537E" w14:textId="77777777" w:rsidR="0057755D" w:rsidRDefault="00900CAA">
            <w:pPr>
              <w:snapToGrid/>
              <w:spacing w:afterAutospacing="0" w:line="240" w:lineRule="auto"/>
              <w:jc w:val="both"/>
            </w:pPr>
            <w:r>
              <w:t>Apple</w:t>
            </w:r>
          </w:p>
        </w:tc>
        <w:tc>
          <w:tcPr>
            <w:tcW w:w="6081" w:type="dxa"/>
          </w:tcPr>
          <w:p w14:paraId="5186FD83" w14:textId="77777777" w:rsidR="0057755D" w:rsidRDefault="00900CAA">
            <w:pPr>
              <w:snapToGrid/>
              <w:spacing w:afterAutospacing="0" w:line="240" w:lineRule="auto"/>
              <w:jc w:val="both"/>
            </w:pPr>
            <w:r>
              <w:t>“If applicable” is confusing. If not applicable, we will consider CP-OMDM?</w:t>
            </w:r>
          </w:p>
        </w:tc>
      </w:tr>
      <w:tr w:rsidR="0057755D" w14:paraId="1A4E8158" w14:textId="77777777" w:rsidTr="0057755D">
        <w:trPr>
          <w:trHeight w:val="300"/>
        </w:trPr>
        <w:tc>
          <w:tcPr>
            <w:tcW w:w="3558" w:type="dxa"/>
          </w:tcPr>
          <w:p w14:paraId="36EBE1E4" w14:textId="77777777" w:rsidR="0057755D" w:rsidRDefault="00900CAA">
            <w:pPr>
              <w:jc w:val="both"/>
              <w:rPr>
                <w:lang w:eastAsia="zh-CN"/>
              </w:rPr>
            </w:pPr>
            <w:r>
              <w:rPr>
                <w:rFonts w:hint="eastAsia"/>
                <w:lang w:eastAsia="zh-CN"/>
              </w:rPr>
              <w:t>O</w:t>
            </w:r>
            <w:r>
              <w:rPr>
                <w:lang w:eastAsia="zh-CN"/>
              </w:rPr>
              <w:t>PPO</w:t>
            </w:r>
          </w:p>
        </w:tc>
        <w:tc>
          <w:tcPr>
            <w:tcW w:w="6081" w:type="dxa"/>
          </w:tcPr>
          <w:p w14:paraId="1245C976" w14:textId="77777777" w:rsidR="0057755D" w:rsidRDefault="00900CAA">
            <w:pPr>
              <w:jc w:val="both"/>
              <w:rPr>
                <w:lang w:eastAsia="zh-CN"/>
              </w:rPr>
            </w:pPr>
            <w:r>
              <w:rPr>
                <w:rFonts w:hint="eastAsia"/>
                <w:lang w:eastAsia="zh-CN"/>
              </w:rPr>
              <w:t>S</w:t>
            </w:r>
            <w:r>
              <w:rPr>
                <w:lang w:eastAsia="zh-CN"/>
              </w:rPr>
              <w:t>upport</w:t>
            </w:r>
          </w:p>
        </w:tc>
      </w:tr>
      <w:tr w:rsidR="0057755D" w14:paraId="606AB6AD" w14:textId="77777777" w:rsidTr="0057755D">
        <w:trPr>
          <w:trHeight w:val="300"/>
        </w:trPr>
        <w:tc>
          <w:tcPr>
            <w:tcW w:w="3558" w:type="dxa"/>
          </w:tcPr>
          <w:p w14:paraId="50C4DFC4" w14:textId="77777777" w:rsidR="0057755D" w:rsidRDefault="00900CAA">
            <w:pPr>
              <w:jc w:val="both"/>
              <w:rPr>
                <w:lang w:eastAsia="zh-CN"/>
              </w:rPr>
            </w:pPr>
            <w:proofErr w:type="spellStart"/>
            <w:r>
              <w:rPr>
                <w:lang w:eastAsia="zh-CN"/>
              </w:rPr>
              <w:t>Spreadtrum</w:t>
            </w:r>
            <w:proofErr w:type="spellEnd"/>
          </w:p>
        </w:tc>
        <w:tc>
          <w:tcPr>
            <w:tcW w:w="6081" w:type="dxa"/>
          </w:tcPr>
          <w:p w14:paraId="2BC93107" w14:textId="77777777" w:rsidR="0057755D" w:rsidRDefault="00900CAA">
            <w:pPr>
              <w:jc w:val="both"/>
              <w:rPr>
                <w:lang w:eastAsia="zh-CN"/>
              </w:rPr>
            </w:pPr>
            <w:r>
              <w:rPr>
                <w:lang w:eastAsia="zh-CN"/>
              </w:rPr>
              <w:t xml:space="preserve">Support </w:t>
            </w:r>
          </w:p>
        </w:tc>
      </w:tr>
      <w:tr w:rsidR="0057755D" w14:paraId="3CC583D1" w14:textId="77777777" w:rsidTr="0057755D">
        <w:trPr>
          <w:trHeight w:val="300"/>
        </w:trPr>
        <w:tc>
          <w:tcPr>
            <w:tcW w:w="3558" w:type="dxa"/>
          </w:tcPr>
          <w:p w14:paraId="78EF0294"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42F203" w14:textId="77777777" w:rsidR="0057755D" w:rsidRDefault="00900CAA">
            <w:pPr>
              <w:rPr>
                <w:color w:val="4F81BD" w:themeColor="accent1"/>
                <w:lang w:val="en-US" w:eastAsia="zh-CN"/>
              </w:rPr>
            </w:pPr>
            <w:r>
              <w:rPr>
                <w:color w:val="4F81BD" w:themeColor="accent1"/>
                <w:lang w:eastAsia="zh-CN"/>
              </w:rPr>
              <w:t xml:space="preserve">@Apple: </w:t>
            </w:r>
            <w:r>
              <w:rPr>
                <w:color w:val="4F81BD" w:themeColor="accent1"/>
                <w:lang w:val="en-US" w:eastAsia="zh-CN"/>
              </w:rPr>
              <w:t>If applicable here means that there may or may not be a design of a solution given that it depends on the outcome of the decision that RAN4 will take after the study is completed. Hence there is no implication for CP-OFDM.</w:t>
            </w:r>
          </w:p>
          <w:p w14:paraId="174B1583" w14:textId="77777777" w:rsidR="0057755D" w:rsidRDefault="00900CAA">
            <w:pPr>
              <w:rPr>
                <w:color w:val="4F81BD" w:themeColor="accent1"/>
                <w:lang w:val="en-US" w:eastAsia="zh-CN"/>
              </w:rPr>
            </w:pPr>
            <w:r>
              <w:rPr>
                <w:color w:val="4F81BD" w:themeColor="accent1"/>
                <w:lang w:val="en-US" w:eastAsia="zh-CN"/>
              </w:rPr>
              <w:t>Another formulation of the proposal could be using the expression “</w:t>
            </w:r>
            <w:r>
              <w:rPr>
                <w:b/>
                <w:bCs/>
                <w:color w:val="4F81BD" w:themeColor="accent1"/>
                <w:lang w:val="en-US" w:eastAsia="zh-CN"/>
              </w:rPr>
              <w:t>if any”</w:t>
            </w:r>
            <w:r>
              <w:rPr>
                <w:color w:val="4F81BD" w:themeColor="accent1"/>
                <w:lang w:val="en-US" w:eastAsia="zh-CN"/>
              </w:rPr>
              <w:t>:</w:t>
            </w:r>
          </w:p>
          <w:p w14:paraId="368513D0" w14:textId="77777777" w:rsidR="0057755D" w:rsidRDefault="00900CAA">
            <w:pPr>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2A55E882" w14:textId="77777777" w:rsidR="0057755D" w:rsidRDefault="00900CAA">
            <w:pPr>
              <w:jc w:val="both"/>
              <w:rPr>
                <w:color w:val="4F81BD" w:themeColor="accent1"/>
                <w:sz w:val="22"/>
                <w:szCs w:val="22"/>
                <w:lang w:eastAsia="zh-CN"/>
              </w:rPr>
            </w:pPr>
            <w:r>
              <w:rPr>
                <w:color w:val="4F81BD" w:themeColor="accent1"/>
                <w:sz w:val="22"/>
                <w:szCs w:val="22"/>
                <w:lang w:eastAsia="zh-CN"/>
              </w:rPr>
              <w:t>I hope this clarifies the intention and that we can agree to any of the two formulations (which are equivalent to me).</w:t>
            </w:r>
          </w:p>
        </w:tc>
      </w:tr>
      <w:tr w:rsidR="0057755D" w14:paraId="48BFEB9C" w14:textId="77777777" w:rsidTr="0057755D">
        <w:trPr>
          <w:trHeight w:val="300"/>
        </w:trPr>
        <w:tc>
          <w:tcPr>
            <w:tcW w:w="3558" w:type="dxa"/>
          </w:tcPr>
          <w:p w14:paraId="005EB26F" w14:textId="77777777" w:rsidR="0057755D" w:rsidRDefault="00900CAA">
            <w:pPr>
              <w:jc w:val="both"/>
              <w:rPr>
                <w:color w:val="4F81BD" w:themeColor="accent1"/>
                <w:lang w:eastAsia="zh-CN"/>
              </w:rPr>
            </w:pPr>
            <w:r>
              <w:rPr>
                <w:lang w:eastAsia="zh-CN"/>
              </w:rPr>
              <w:t>MediaTek</w:t>
            </w:r>
          </w:p>
        </w:tc>
        <w:tc>
          <w:tcPr>
            <w:tcW w:w="6081" w:type="dxa"/>
          </w:tcPr>
          <w:p w14:paraId="4BF00711" w14:textId="77777777" w:rsidR="0057755D" w:rsidRDefault="00900CAA">
            <w:pPr>
              <w:jc w:val="both"/>
              <w:rPr>
                <w:lang w:eastAsia="zh-CN"/>
              </w:rPr>
            </w:pPr>
            <w:r>
              <w:rPr>
                <w:lang w:eastAsia="zh-CN"/>
              </w:rPr>
              <w:t xml:space="preserve">Thank you for the update. We are OK with “if applicable”. </w:t>
            </w:r>
          </w:p>
          <w:p w14:paraId="524C009A" w14:textId="77777777" w:rsidR="0057755D" w:rsidRDefault="00900CAA">
            <w:pPr>
              <w:rPr>
                <w:color w:val="4F81BD" w:themeColor="accent1"/>
                <w:lang w:eastAsia="zh-CN"/>
              </w:rPr>
            </w:pPr>
            <w:r>
              <w:rPr>
                <w:lang w:eastAsia="zh-CN"/>
              </w:rPr>
              <w:t>If this is not agreeable, we can also consider “if justified” or “if agreed to specify” as some suggestions.</w:t>
            </w:r>
          </w:p>
        </w:tc>
      </w:tr>
      <w:tr w:rsidR="0057755D" w14:paraId="3CB7D2A5" w14:textId="77777777" w:rsidTr="0057755D">
        <w:trPr>
          <w:trHeight w:val="300"/>
        </w:trPr>
        <w:tc>
          <w:tcPr>
            <w:tcW w:w="3558" w:type="dxa"/>
          </w:tcPr>
          <w:p w14:paraId="05BEAD72" w14:textId="77777777" w:rsidR="0057755D" w:rsidRDefault="00900CAA">
            <w:pPr>
              <w:jc w:val="both"/>
              <w:rPr>
                <w:lang w:eastAsia="zh-CN"/>
              </w:rPr>
            </w:pPr>
            <w:r>
              <w:rPr>
                <w:lang w:eastAsia="zh-CN"/>
              </w:rPr>
              <w:t>QC</w:t>
            </w:r>
          </w:p>
        </w:tc>
        <w:tc>
          <w:tcPr>
            <w:tcW w:w="6081" w:type="dxa"/>
          </w:tcPr>
          <w:p w14:paraId="7F10A5DC" w14:textId="77777777" w:rsidR="0057755D" w:rsidRDefault="00900CAA">
            <w:pPr>
              <w:jc w:val="both"/>
              <w:rPr>
                <w:lang w:eastAsia="zh-CN"/>
              </w:rPr>
            </w:pPr>
            <w:r>
              <w:rPr>
                <w:lang w:eastAsia="zh-CN"/>
              </w:rPr>
              <w:t>Okay</w:t>
            </w:r>
          </w:p>
        </w:tc>
      </w:tr>
      <w:tr w:rsidR="0057755D" w14:paraId="6A1E366F" w14:textId="77777777" w:rsidTr="0057755D">
        <w:trPr>
          <w:trHeight w:val="300"/>
        </w:trPr>
        <w:tc>
          <w:tcPr>
            <w:tcW w:w="3558" w:type="dxa"/>
          </w:tcPr>
          <w:p w14:paraId="7318E92B" w14:textId="77777777" w:rsidR="0057755D" w:rsidRDefault="00900CAA">
            <w:pPr>
              <w:jc w:val="both"/>
              <w:rPr>
                <w:lang w:eastAsia="zh-CN"/>
              </w:rPr>
            </w:pPr>
            <w:r>
              <w:rPr>
                <w:rFonts w:hint="eastAsia"/>
                <w:lang w:eastAsia="zh-CN"/>
              </w:rPr>
              <w:t>Z</w:t>
            </w:r>
            <w:r>
              <w:rPr>
                <w:lang w:eastAsia="zh-CN"/>
              </w:rPr>
              <w:t>TE</w:t>
            </w:r>
          </w:p>
        </w:tc>
        <w:tc>
          <w:tcPr>
            <w:tcW w:w="6081" w:type="dxa"/>
          </w:tcPr>
          <w:p w14:paraId="1DB5FFAC" w14:textId="77777777" w:rsidR="0057755D" w:rsidRDefault="00900CAA">
            <w:pPr>
              <w:jc w:val="both"/>
              <w:rPr>
                <w:lang w:eastAsia="zh-CN"/>
              </w:rPr>
            </w:pPr>
            <w:r>
              <w:rPr>
                <w:rFonts w:hint="eastAsia"/>
                <w:lang w:eastAsia="zh-CN"/>
              </w:rPr>
              <w:t>S</w:t>
            </w:r>
            <w:r>
              <w:rPr>
                <w:lang w:eastAsia="zh-CN"/>
              </w:rPr>
              <w:t xml:space="preserve">upport </w:t>
            </w:r>
          </w:p>
        </w:tc>
      </w:tr>
      <w:tr w:rsidR="0057755D" w14:paraId="37808159" w14:textId="77777777" w:rsidTr="0057755D">
        <w:trPr>
          <w:trHeight w:val="300"/>
        </w:trPr>
        <w:tc>
          <w:tcPr>
            <w:tcW w:w="3558" w:type="dxa"/>
          </w:tcPr>
          <w:p w14:paraId="241B2F12" w14:textId="77777777" w:rsidR="0057755D" w:rsidRDefault="00900CAA">
            <w:pPr>
              <w:jc w:val="both"/>
              <w:rPr>
                <w:lang w:eastAsia="zh-CN"/>
              </w:rPr>
            </w:pPr>
            <w:proofErr w:type="spellStart"/>
            <w:r>
              <w:rPr>
                <w:lang w:eastAsia="zh-CN"/>
              </w:rPr>
              <w:t>InterDigital</w:t>
            </w:r>
            <w:proofErr w:type="spellEnd"/>
          </w:p>
        </w:tc>
        <w:tc>
          <w:tcPr>
            <w:tcW w:w="6081" w:type="dxa"/>
          </w:tcPr>
          <w:p w14:paraId="41E98AD9" w14:textId="77777777" w:rsidR="0057755D" w:rsidRDefault="00900CAA">
            <w:pPr>
              <w:jc w:val="both"/>
              <w:rPr>
                <w:lang w:eastAsia="zh-CN"/>
              </w:rPr>
            </w:pPr>
            <w:r>
              <w:rPr>
                <w:lang w:eastAsia="zh-CN"/>
              </w:rPr>
              <w:t>Support</w:t>
            </w:r>
          </w:p>
        </w:tc>
      </w:tr>
      <w:tr w:rsidR="0057755D" w14:paraId="4A51BE66" w14:textId="77777777" w:rsidTr="0057755D">
        <w:trPr>
          <w:trHeight w:val="300"/>
        </w:trPr>
        <w:tc>
          <w:tcPr>
            <w:tcW w:w="3558" w:type="dxa"/>
          </w:tcPr>
          <w:p w14:paraId="57EEF6FE" w14:textId="77777777" w:rsidR="0057755D" w:rsidRDefault="00900CAA">
            <w:pPr>
              <w:jc w:val="both"/>
              <w:rPr>
                <w:lang w:eastAsia="zh-CN"/>
              </w:rPr>
            </w:pPr>
            <w:r>
              <w:rPr>
                <w:lang w:eastAsia="zh-CN"/>
              </w:rPr>
              <w:t>Ericsson</w:t>
            </w:r>
          </w:p>
        </w:tc>
        <w:tc>
          <w:tcPr>
            <w:tcW w:w="6081" w:type="dxa"/>
          </w:tcPr>
          <w:p w14:paraId="058648F1" w14:textId="77777777" w:rsidR="0057755D" w:rsidRDefault="00900CAA">
            <w:pPr>
              <w:jc w:val="both"/>
              <w:rPr>
                <w:lang w:eastAsia="ja-JP"/>
              </w:rPr>
            </w:pPr>
            <w:r>
              <w:rPr>
                <w:lang w:eastAsia="ja-JP"/>
              </w:rPr>
              <w:t xml:space="preserve">DFT-S-OFDM is of course a natural choice for MPR/PAR reduction. But why should we exclude algorithms such as tone reservation or transparent methods that can be directly used for CP-OFDM,  if they come essentially for free?  Then our </w:t>
            </w:r>
            <w:r>
              <w:rPr>
                <w:color w:val="00B050"/>
                <w:lang w:eastAsia="ja-JP"/>
              </w:rPr>
              <w:t xml:space="preserve">proposal </w:t>
            </w:r>
            <w:r>
              <w:rPr>
                <w:lang w:eastAsia="ja-JP"/>
              </w:rPr>
              <w:t>is (again):</w:t>
            </w:r>
          </w:p>
          <w:p w14:paraId="0BA8F0CA" w14:textId="77777777" w:rsidR="0057755D" w:rsidRDefault="00900CAA">
            <w:pPr>
              <w:spacing w:after="0" w:afterAutospacing="0"/>
              <w:jc w:val="both"/>
              <w:rPr>
                <w:b/>
                <w:bCs/>
                <w:color w:val="4F81BD" w:themeColor="accent1"/>
                <w:lang w:val="en-US" w:eastAsia="zh-CN"/>
              </w:rPr>
            </w:pPr>
            <w:r>
              <w:rPr>
                <w:b/>
                <w:bCs/>
                <w:color w:val="4F81BD" w:themeColor="accent1"/>
                <w:highlight w:val="yellow"/>
                <w:lang w:val="en-US" w:eastAsia="zh-CN"/>
              </w:rPr>
              <w:t>DFT-s-OFDM is the target waveform for the study and the design</w:t>
            </w:r>
            <w:r>
              <w:rPr>
                <w:b/>
                <w:bCs/>
                <w:color w:val="FF0000"/>
                <w:highlight w:val="yellow"/>
                <w:lang w:val="en-US" w:eastAsia="zh-CN"/>
              </w:rPr>
              <w:t>, if any,</w:t>
            </w:r>
            <w:r>
              <w:rPr>
                <w:b/>
                <w:bCs/>
                <w:color w:val="4F81BD" w:themeColor="accent1"/>
                <w:highlight w:val="yellow"/>
                <w:lang w:val="en-US" w:eastAsia="zh-CN"/>
              </w:rPr>
              <w:t xml:space="preserve"> of MPR/PAR reduction solutions in Rel-18.</w:t>
            </w:r>
            <w:r>
              <w:rPr>
                <w:b/>
                <w:bCs/>
                <w:color w:val="4F81BD" w:themeColor="accent1"/>
                <w:lang w:val="en-US" w:eastAsia="zh-CN"/>
              </w:rPr>
              <w:t xml:space="preserve"> </w:t>
            </w:r>
          </w:p>
          <w:p w14:paraId="6B2A2170" w14:textId="77777777" w:rsidR="0057755D" w:rsidRDefault="00900CAA">
            <w:pPr>
              <w:pStyle w:val="aff"/>
              <w:numPr>
                <w:ilvl w:val="0"/>
                <w:numId w:val="18"/>
              </w:numPr>
              <w:jc w:val="both"/>
              <w:rPr>
                <w:lang w:eastAsia="zh-CN"/>
              </w:rPr>
            </w:pPr>
            <w:r>
              <w:rPr>
                <w:b/>
                <w:bCs/>
                <w:color w:val="00B050"/>
                <w:sz w:val="22"/>
                <w:szCs w:val="22"/>
                <w:u w:val="single"/>
                <w:lang w:eastAsia="zh-CN"/>
              </w:rPr>
              <w:t>Solutions that can be directly used for CP-OFDM can also be used in studies and designs.</w:t>
            </w:r>
          </w:p>
        </w:tc>
      </w:tr>
      <w:tr w:rsidR="0057755D" w14:paraId="1BC34EAB" w14:textId="77777777" w:rsidTr="0057755D">
        <w:trPr>
          <w:trHeight w:val="300"/>
        </w:trPr>
        <w:tc>
          <w:tcPr>
            <w:tcW w:w="3558" w:type="dxa"/>
          </w:tcPr>
          <w:p w14:paraId="3D021A82" w14:textId="77777777" w:rsidR="0057755D" w:rsidRDefault="00900CAA">
            <w:pPr>
              <w:jc w:val="both"/>
              <w:rPr>
                <w:lang w:val="en-US" w:eastAsia="zh-CN"/>
              </w:rPr>
            </w:pPr>
            <w:r>
              <w:rPr>
                <w:rFonts w:hint="eastAsia"/>
                <w:lang w:val="en-US" w:eastAsia="zh-CN"/>
              </w:rPr>
              <w:t>CMCC</w:t>
            </w:r>
          </w:p>
        </w:tc>
        <w:tc>
          <w:tcPr>
            <w:tcW w:w="6081" w:type="dxa"/>
          </w:tcPr>
          <w:p w14:paraId="14BFC3B2" w14:textId="77777777" w:rsidR="0057755D" w:rsidRDefault="00900CAA">
            <w:pPr>
              <w:pStyle w:val="aff"/>
              <w:ind w:left="0"/>
              <w:jc w:val="both"/>
              <w:rPr>
                <w:b/>
                <w:bCs/>
                <w:color w:val="00B050"/>
                <w:sz w:val="22"/>
                <w:szCs w:val="22"/>
                <w:u w:val="single"/>
                <w:lang w:val="en-US" w:eastAsia="zh-CN"/>
              </w:rPr>
            </w:pPr>
            <w:r>
              <w:rPr>
                <w:rFonts w:hint="eastAsia"/>
                <w:lang w:val="en-US" w:eastAsia="zh-CN"/>
              </w:rPr>
              <w:t>Fine.</w:t>
            </w:r>
          </w:p>
        </w:tc>
      </w:tr>
    </w:tbl>
    <w:p w14:paraId="5C0A4DCE" w14:textId="77777777" w:rsidR="0057755D" w:rsidRDefault="0057755D"/>
    <w:p w14:paraId="1257CEFA" w14:textId="77777777" w:rsidR="0057755D" w:rsidRDefault="00900CAA">
      <w:pPr>
        <w:jc w:val="center"/>
        <w:rPr>
          <w:b/>
          <w:bCs/>
          <w:iCs/>
          <w:sz w:val="28"/>
          <w:szCs w:val="28"/>
        </w:rPr>
      </w:pPr>
      <w:r>
        <w:rPr>
          <w:b/>
          <w:bCs/>
          <w:iCs/>
          <w:sz w:val="28"/>
          <w:szCs w:val="28"/>
          <w:highlight w:val="yellow"/>
        </w:rPr>
        <w:t>FL’s proposal 2-v1</w:t>
      </w:r>
    </w:p>
    <w:tbl>
      <w:tblPr>
        <w:tblStyle w:val="82"/>
        <w:tblW w:w="9639" w:type="dxa"/>
        <w:tblLook w:val="04A0" w:firstRow="1" w:lastRow="0" w:firstColumn="1" w:lastColumn="0" w:noHBand="0" w:noVBand="1"/>
      </w:tblPr>
      <w:tblGrid>
        <w:gridCol w:w="3558"/>
        <w:gridCol w:w="6081"/>
      </w:tblGrid>
      <w:tr w:rsidR="0057755D" w14:paraId="4BD85B4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DABF8F4" w14:textId="77777777" w:rsidR="0057755D" w:rsidRDefault="00900CAA">
            <w:pPr>
              <w:snapToGrid/>
              <w:spacing w:afterAutospacing="0" w:line="240" w:lineRule="auto"/>
              <w:jc w:val="center"/>
              <w:rPr>
                <w:b w:val="0"/>
                <w:bCs w:val="0"/>
              </w:rPr>
            </w:pPr>
            <w:r>
              <w:rPr>
                <w:b w:val="0"/>
                <w:bCs w:val="0"/>
                <w:color w:val="auto"/>
              </w:rPr>
              <w:lastRenderedPageBreak/>
              <w:t>Company</w:t>
            </w:r>
          </w:p>
        </w:tc>
        <w:tc>
          <w:tcPr>
            <w:tcW w:w="6081" w:type="dxa"/>
            <w:vAlign w:val="center"/>
          </w:tcPr>
          <w:p w14:paraId="597A81F4" w14:textId="77777777" w:rsidR="0057755D" w:rsidRDefault="00900CAA">
            <w:pPr>
              <w:snapToGrid/>
              <w:spacing w:afterAutospacing="0" w:line="240" w:lineRule="auto"/>
              <w:jc w:val="center"/>
              <w:rPr>
                <w:b w:val="0"/>
                <w:bCs w:val="0"/>
              </w:rPr>
            </w:pPr>
            <w:r>
              <w:rPr>
                <w:b w:val="0"/>
                <w:bCs w:val="0"/>
                <w:color w:val="auto"/>
              </w:rPr>
              <w:t>Views</w:t>
            </w:r>
          </w:p>
        </w:tc>
      </w:tr>
      <w:tr w:rsidR="0057755D" w14:paraId="5E526E88" w14:textId="77777777" w:rsidTr="0057755D">
        <w:trPr>
          <w:trHeight w:val="313"/>
        </w:trPr>
        <w:tc>
          <w:tcPr>
            <w:tcW w:w="3558" w:type="dxa"/>
          </w:tcPr>
          <w:p w14:paraId="4631E937"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03CCAE96" w14:textId="77777777" w:rsidR="0057755D" w:rsidRDefault="00900CAA">
            <w:pPr>
              <w:snapToGrid/>
              <w:spacing w:afterAutospacing="0" w:line="240" w:lineRule="auto"/>
              <w:jc w:val="both"/>
            </w:pPr>
            <w:r>
              <w:rPr>
                <w:lang w:eastAsia="ja-JP"/>
              </w:rPr>
              <w:t>Support</w:t>
            </w:r>
          </w:p>
        </w:tc>
      </w:tr>
      <w:tr w:rsidR="0057755D" w14:paraId="62531C08" w14:textId="77777777" w:rsidTr="0057755D">
        <w:trPr>
          <w:trHeight w:val="300"/>
        </w:trPr>
        <w:tc>
          <w:tcPr>
            <w:tcW w:w="3558" w:type="dxa"/>
          </w:tcPr>
          <w:p w14:paraId="1B674088" w14:textId="77777777" w:rsidR="0057755D" w:rsidRDefault="00900CAA">
            <w:pPr>
              <w:snapToGrid/>
              <w:spacing w:afterAutospacing="0" w:line="240" w:lineRule="auto"/>
              <w:jc w:val="both"/>
            </w:pPr>
            <w:r>
              <w:t>vivo</w:t>
            </w:r>
          </w:p>
        </w:tc>
        <w:tc>
          <w:tcPr>
            <w:tcW w:w="6081" w:type="dxa"/>
          </w:tcPr>
          <w:p w14:paraId="6323752D" w14:textId="77777777" w:rsidR="0057755D" w:rsidRDefault="00900CAA">
            <w:pPr>
              <w:snapToGrid/>
              <w:spacing w:afterAutospacing="0" w:line="240" w:lineRule="auto"/>
              <w:jc w:val="both"/>
            </w:pPr>
            <w:r>
              <w:rPr>
                <w:bCs/>
                <w:szCs w:val="22"/>
                <w:lang w:eastAsia="zh-CN"/>
              </w:rPr>
              <w:t xml:space="preserve">“For power-domain enhancements targeting MPR/PAR </w:t>
            </w:r>
            <w:r>
              <w:rPr>
                <w:bCs/>
                <w:color w:val="FF0000"/>
                <w:szCs w:val="22"/>
                <w:lang w:eastAsia="zh-CN"/>
              </w:rPr>
              <w:t>reduction</w:t>
            </w:r>
            <w:r>
              <w:rPr>
                <w:bCs/>
                <w:szCs w:val="22"/>
                <w:lang w:eastAsia="zh-CN"/>
              </w:rPr>
              <w:t xml:space="preserve">” can be updated to “For </w:t>
            </w:r>
            <w:r>
              <w:rPr>
                <w:bCs/>
                <w:color w:val="FF0000"/>
                <w:szCs w:val="22"/>
                <w:lang w:eastAsia="zh-CN"/>
              </w:rPr>
              <w:t>studying</w:t>
            </w:r>
            <w:r>
              <w:rPr>
                <w:bCs/>
                <w:szCs w:val="22"/>
                <w:lang w:eastAsia="zh-CN"/>
              </w:rPr>
              <w:t xml:space="preserve"> power-domain enhancements targeting MPR/PAR </w:t>
            </w:r>
            <w:r>
              <w:rPr>
                <w:bCs/>
                <w:color w:val="FF0000"/>
                <w:szCs w:val="22"/>
                <w:lang w:eastAsia="zh-CN"/>
              </w:rPr>
              <w:t>reduction</w:t>
            </w:r>
            <w:r>
              <w:rPr>
                <w:bCs/>
                <w:szCs w:val="22"/>
                <w:lang w:eastAsia="zh-CN"/>
              </w:rPr>
              <w:t>” given the assumptions are only for studying the solutions.</w:t>
            </w:r>
          </w:p>
        </w:tc>
      </w:tr>
      <w:tr w:rsidR="0057755D" w14:paraId="0F2E270F" w14:textId="77777777" w:rsidTr="0057755D">
        <w:trPr>
          <w:trHeight w:val="300"/>
        </w:trPr>
        <w:tc>
          <w:tcPr>
            <w:tcW w:w="3558" w:type="dxa"/>
          </w:tcPr>
          <w:p w14:paraId="29675332" w14:textId="77777777" w:rsidR="0057755D" w:rsidRDefault="00900CAA">
            <w:pPr>
              <w:snapToGrid/>
              <w:spacing w:afterAutospacing="0" w:line="240" w:lineRule="auto"/>
              <w:jc w:val="both"/>
            </w:pPr>
            <w:r>
              <w:t>Intel</w:t>
            </w:r>
          </w:p>
        </w:tc>
        <w:tc>
          <w:tcPr>
            <w:tcW w:w="6081" w:type="dxa"/>
          </w:tcPr>
          <w:p w14:paraId="7BEF7B67" w14:textId="77777777" w:rsidR="0057755D" w:rsidRDefault="00900CAA">
            <w:pPr>
              <w:jc w:val="both"/>
            </w:pPr>
            <w:r>
              <w:t>Suggest to update the main bullet as “</w:t>
            </w: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color w:val="FF0000"/>
                <w:sz w:val="22"/>
                <w:szCs w:val="22"/>
                <w:lang w:eastAsia="zh-CN"/>
              </w:rPr>
              <w:t xml:space="preserve"> study </w:t>
            </w:r>
            <w:r>
              <w:rPr>
                <w:sz w:val="22"/>
                <w:szCs w:val="22"/>
                <w:lang w:eastAsia="zh-CN"/>
              </w:rPr>
              <w:t>the following configurations for DFT-S-OFDM:</w:t>
            </w:r>
            <w:r>
              <w:t xml:space="preserve">” </w:t>
            </w:r>
          </w:p>
          <w:p w14:paraId="2D5E213F" w14:textId="77777777" w:rsidR="0057755D" w:rsidRDefault="00900CAA">
            <w:pPr>
              <w:jc w:val="both"/>
              <w:rPr>
                <w:b/>
                <w:bCs/>
                <w:sz w:val="22"/>
                <w:szCs w:val="22"/>
                <w:lang w:eastAsia="zh-CN"/>
              </w:rPr>
            </w:pPr>
            <w:r>
              <w:rPr>
                <w:lang w:eastAsia="zh-CN"/>
              </w:rPr>
              <w:t xml:space="preserve">It is also not clear to us whether FFS is needed or not. It is not aligned with the second and third bullet, which basically means that no restriction on the number of RBs and RB allocation. </w:t>
            </w:r>
          </w:p>
        </w:tc>
      </w:tr>
      <w:tr w:rsidR="0057755D" w14:paraId="027359E8" w14:textId="77777777" w:rsidTr="0057755D">
        <w:trPr>
          <w:trHeight w:val="300"/>
        </w:trPr>
        <w:tc>
          <w:tcPr>
            <w:tcW w:w="3558" w:type="dxa"/>
          </w:tcPr>
          <w:p w14:paraId="789D34A0"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081" w:type="dxa"/>
          </w:tcPr>
          <w:p w14:paraId="41F8D795" w14:textId="77777777" w:rsidR="0057755D" w:rsidRDefault="00900CAA">
            <w:pPr>
              <w:snapToGrid/>
              <w:spacing w:afterAutospacing="0" w:line="240"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755D" w14:paraId="21364D46" w14:textId="77777777" w:rsidTr="0057755D">
        <w:trPr>
          <w:trHeight w:val="300"/>
        </w:trPr>
        <w:tc>
          <w:tcPr>
            <w:tcW w:w="3558" w:type="dxa"/>
          </w:tcPr>
          <w:p w14:paraId="1E4CC68A" w14:textId="77777777" w:rsidR="0057755D" w:rsidRDefault="00900CAA">
            <w:pPr>
              <w:jc w:val="both"/>
              <w:rPr>
                <w:lang w:eastAsia="zh-CN"/>
              </w:rPr>
            </w:pPr>
            <w:proofErr w:type="spellStart"/>
            <w:r>
              <w:rPr>
                <w:lang w:eastAsia="zh-CN"/>
              </w:rPr>
              <w:t>Spreadtrum</w:t>
            </w:r>
            <w:proofErr w:type="spellEnd"/>
          </w:p>
        </w:tc>
        <w:tc>
          <w:tcPr>
            <w:tcW w:w="6081" w:type="dxa"/>
          </w:tcPr>
          <w:p w14:paraId="02696AE4" w14:textId="77777777" w:rsidR="0057755D" w:rsidRDefault="00900CAA">
            <w:pPr>
              <w:jc w:val="both"/>
              <w:rPr>
                <w:lang w:eastAsia="zh-CN"/>
              </w:rPr>
            </w:pPr>
            <w:r>
              <w:rPr>
                <w:lang w:eastAsia="zh-CN"/>
              </w:rPr>
              <w:t xml:space="preserve">Support </w:t>
            </w:r>
          </w:p>
        </w:tc>
      </w:tr>
      <w:tr w:rsidR="0057755D" w14:paraId="1EC7DA3E" w14:textId="77777777" w:rsidTr="0057755D">
        <w:trPr>
          <w:trHeight w:val="300"/>
        </w:trPr>
        <w:tc>
          <w:tcPr>
            <w:tcW w:w="3558" w:type="dxa"/>
          </w:tcPr>
          <w:p w14:paraId="3B3F42DC" w14:textId="77777777" w:rsidR="0057755D" w:rsidRDefault="00900CAA">
            <w:pPr>
              <w:jc w:val="both"/>
              <w:rPr>
                <w:color w:val="4F81BD" w:themeColor="accent1"/>
                <w:lang w:eastAsia="zh-CN"/>
              </w:rPr>
            </w:pPr>
            <w:r>
              <w:rPr>
                <w:color w:val="4F81BD" w:themeColor="accent1"/>
                <w:lang w:eastAsia="zh-CN"/>
              </w:rPr>
              <w:t>FL</w:t>
            </w:r>
          </w:p>
        </w:tc>
        <w:tc>
          <w:tcPr>
            <w:tcW w:w="6081" w:type="dxa"/>
          </w:tcPr>
          <w:p w14:paraId="04F4C6E5" w14:textId="77777777" w:rsidR="0057755D" w:rsidRDefault="00900CAA">
            <w:pPr>
              <w:jc w:val="both"/>
              <w:rPr>
                <w:color w:val="4F81BD" w:themeColor="accent1"/>
                <w:lang w:eastAsia="zh-CN"/>
              </w:rPr>
            </w:pPr>
            <w:r>
              <w:rPr>
                <w:color w:val="4F81BD" w:themeColor="accent1"/>
                <w:lang w:eastAsia="zh-CN"/>
              </w:rPr>
              <w:t xml:space="preserve">@Intel: There is indeed some redundancy, but it does not seem harmful to me. In fact, the idea of the FFS is to allow further discussions on RB allocations if RAN1 assess that some restrictions may be needed after all. I hope this clarifies the intention (  </w:t>
            </w:r>
          </w:p>
          <w:p w14:paraId="3D7EF1EB" w14:textId="77777777" w:rsidR="0057755D" w:rsidRDefault="00900CAA">
            <w:pPr>
              <w:jc w:val="both"/>
              <w:rPr>
                <w:color w:val="4F81BD" w:themeColor="accent1"/>
                <w:lang w:eastAsia="zh-CN"/>
              </w:rPr>
            </w:pPr>
            <w:r>
              <w:rPr>
                <w:color w:val="4F81BD" w:themeColor="accent1"/>
                <w:lang w:eastAsia="zh-CN"/>
              </w:rPr>
              <w:t xml:space="preserve">Please consider the following updated proposal after </w:t>
            </w:r>
            <w:proofErr w:type="spellStart"/>
            <w:r>
              <w:rPr>
                <w:color w:val="4F81BD" w:themeColor="accent1"/>
                <w:lang w:eastAsia="zh-CN"/>
              </w:rPr>
              <w:t>vivo’s</w:t>
            </w:r>
            <w:proofErr w:type="spellEnd"/>
            <w:r>
              <w:rPr>
                <w:color w:val="4F81BD" w:themeColor="accent1"/>
                <w:lang w:eastAsia="zh-CN"/>
              </w:rPr>
              <w:t xml:space="preserve"> and Intel’s comments:</w:t>
            </w:r>
          </w:p>
          <w:p w14:paraId="4A139D16" w14:textId="77777777" w:rsidR="0057755D" w:rsidRDefault="0057755D">
            <w:pPr>
              <w:jc w:val="both"/>
              <w:rPr>
                <w:color w:val="4F81BD" w:themeColor="accent1"/>
                <w:lang w:eastAsia="zh-CN"/>
              </w:rPr>
            </w:pPr>
          </w:p>
          <w:p w14:paraId="6D7E313A" w14:textId="77777777" w:rsidR="0057755D" w:rsidRDefault="0057755D">
            <w:pPr>
              <w:jc w:val="both"/>
              <w:rPr>
                <w:color w:val="4F81BD" w:themeColor="accent1"/>
                <w:lang w:eastAsia="zh-CN"/>
              </w:rPr>
            </w:pPr>
          </w:p>
          <w:p w14:paraId="1D336EEA" w14:textId="77777777" w:rsidR="0057755D" w:rsidRDefault="00900CAA">
            <w:pPr>
              <w:jc w:val="both"/>
              <w:rPr>
                <w:b/>
                <w:bCs/>
                <w:sz w:val="22"/>
                <w:szCs w:val="22"/>
                <w:lang w:eastAsia="zh-CN"/>
              </w:rPr>
            </w:pPr>
            <w:r>
              <w:rPr>
                <w:b/>
                <w:bCs/>
                <w:sz w:val="22"/>
                <w:szCs w:val="22"/>
                <w:lang w:eastAsia="zh-CN"/>
              </w:rPr>
              <w:t>FL’s proposal 2-v3</w:t>
            </w:r>
          </w:p>
          <w:p w14:paraId="5932CFC3" w14:textId="77777777" w:rsidR="0057755D" w:rsidRDefault="00900CAA">
            <w:pPr>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for DFT-S-OFDM: </w:t>
            </w:r>
          </w:p>
          <w:p w14:paraId="0D5953FE" w14:textId="77777777" w:rsidR="0057755D" w:rsidRDefault="00900CAA">
            <w:pPr>
              <w:pStyle w:val="aff"/>
              <w:numPr>
                <w:ilvl w:val="0"/>
                <w:numId w:val="29"/>
              </w:numPr>
              <w:jc w:val="both"/>
              <w:rPr>
                <w:sz w:val="22"/>
                <w:szCs w:val="22"/>
                <w:lang w:eastAsia="zh-CN"/>
              </w:rPr>
            </w:pPr>
            <w:r>
              <w:rPr>
                <w:color w:val="FF0000"/>
                <w:sz w:val="22"/>
                <w:szCs w:val="22"/>
                <w:lang w:eastAsia="zh-CN"/>
              </w:rPr>
              <w:t xml:space="preserve">At least pi/2-BPSK and QPSK </w:t>
            </w:r>
            <w:r>
              <w:rPr>
                <w:sz w:val="22"/>
                <w:szCs w:val="22"/>
                <w:lang w:eastAsia="zh-CN"/>
              </w:rPr>
              <w:t>modulation are considered</w:t>
            </w:r>
          </w:p>
          <w:p w14:paraId="36F7FD2F" w14:textId="77777777" w:rsidR="0057755D" w:rsidRDefault="00900CAA">
            <w:pPr>
              <w:pStyle w:val="aff"/>
              <w:numPr>
                <w:ilvl w:val="1"/>
                <w:numId w:val="29"/>
              </w:numPr>
              <w:jc w:val="both"/>
              <w:rPr>
                <w:color w:val="FF0000"/>
                <w:sz w:val="22"/>
                <w:szCs w:val="22"/>
                <w:lang w:eastAsia="zh-CN"/>
              </w:rPr>
            </w:pPr>
            <w:r>
              <w:rPr>
                <w:color w:val="FF0000"/>
                <w:sz w:val="22"/>
                <w:szCs w:val="22"/>
                <w:lang w:eastAsia="zh-CN"/>
              </w:rPr>
              <w:t>FFS: other modulations, e.g., 16-QAM</w:t>
            </w:r>
          </w:p>
          <w:p w14:paraId="62B8B99B" w14:textId="77777777" w:rsidR="0057755D" w:rsidRDefault="00900CAA">
            <w:pPr>
              <w:pStyle w:val="aff"/>
              <w:numPr>
                <w:ilvl w:val="0"/>
                <w:numId w:val="29"/>
              </w:numPr>
              <w:jc w:val="both"/>
              <w:rPr>
                <w:color w:val="FF0000"/>
                <w:sz w:val="22"/>
                <w:szCs w:val="22"/>
                <w:lang w:eastAsia="zh-CN"/>
              </w:rPr>
            </w:pPr>
            <w:r>
              <w:rPr>
                <w:color w:val="FF0000"/>
                <w:sz w:val="22"/>
                <w:szCs w:val="22"/>
                <w:lang w:eastAsia="zh-CN"/>
              </w:rPr>
              <w:t>Any number of RB can be considered</w:t>
            </w:r>
          </w:p>
          <w:p w14:paraId="63B55EBA" w14:textId="77777777" w:rsidR="0057755D" w:rsidRDefault="00900CAA">
            <w:pPr>
              <w:pStyle w:val="aff"/>
              <w:numPr>
                <w:ilvl w:val="0"/>
                <w:numId w:val="29"/>
              </w:numPr>
              <w:jc w:val="both"/>
              <w:rPr>
                <w:color w:val="FF0000"/>
                <w:sz w:val="22"/>
                <w:szCs w:val="22"/>
                <w:lang w:eastAsia="zh-CN"/>
              </w:rPr>
            </w:pPr>
            <w:r>
              <w:rPr>
                <w:color w:val="FF0000"/>
                <w:sz w:val="22"/>
                <w:szCs w:val="22"/>
                <w:lang w:eastAsia="zh-CN"/>
              </w:rPr>
              <w:t xml:space="preserve">The starting RB of the allocation can be any RB in the BWP  </w:t>
            </w:r>
          </w:p>
          <w:p w14:paraId="3FFFE33B" w14:textId="77777777" w:rsidR="0057755D" w:rsidRDefault="00900CAA">
            <w:pPr>
              <w:pStyle w:val="aff"/>
              <w:numPr>
                <w:ilvl w:val="1"/>
                <w:numId w:val="29"/>
              </w:numPr>
              <w:jc w:val="both"/>
              <w:rPr>
                <w:color w:val="FF0000"/>
                <w:sz w:val="22"/>
                <w:szCs w:val="22"/>
                <w:lang w:eastAsia="zh-CN"/>
              </w:rPr>
            </w:pPr>
            <w:r>
              <w:rPr>
                <w:color w:val="FF0000"/>
                <w:sz w:val="22"/>
                <w:szCs w:val="22"/>
                <w:lang w:eastAsia="zh-CN"/>
              </w:rPr>
              <w:t>FFS:</w:t>
            </w:r>
          </w:p>
          <w:p w14:paraId="56BD2A38" w14:textId="77777777" w:rsidR="0057755D" w:rsidRDefault="00900CAA">
            <w:pPr>
              <w:pStyle w:val="aff"/>
              <w:numPr>
                <w:ilvl w:val="2"/>
                <w:numId w:val="29"/>
              </w:numPr>
              <w:jc w:val="both"/>
              <w:rPr>
                <w:color w:val="FF0000"/>
                <w:sz w:val="22"/>
                <w:szCs w:val="22"/>
                <w:lang w:eastAsia="zh-CN"/>
              </w:rPr>
            </w:pPr>
            <w:r>
              <w:rPr>
                <w:color w:val="FF0000"/>
                <w:sz w:val="22"/>
                <w:szCs w:val="22"/>
                <w:lang w:eastAsia="zh-CN"/>
              </w:rPr>
              <w:t>Whether restrictions on the number of allocated RB or on the starting RB of the allocation are considered.</w:t>
            </w:r>
          </w:p>
          <w:p w14:paraId="320993BD" w14:textId="77777777" w:rsidR="0057755D" w:rsidRDefault="00900CAA">
            <w:pPr>
              <w:pStyle w:val="aff"/>
              <w:numPr>
                <w:ilvl w:val="1"/>
                <w:numId w:val="29"/>
              </w:numPr>
              <w:jc w:val="both"/>
              <w:rPr>
                <w:strike/>
                <w:color w:val="FF0000"/>
                <w:sz w:val="22"/>
                <w:szCs w:val="22"/>
                <w:lang w:eastAsia="zh-CN"/>
              </w:rPr>
            </w:pPr>
            <w:r>
              <w:rPr>
                <w:strike/>
                <w:color w:val="FF0000"/>
                <w:sz w:val="22"/>
                <w:szCs w:val="22"/>
                <w:lang w:eastAsia="zh-CN"/>
              </w:rPr>
              <w:t>Whether other modulations are considered.</w:t>
            </w:r>
          </w:p>
          <w:p w14:paraId="34759AFE" w14:textId="77777777" w:rsidR="0057755D" w:rsidRDefault="0057755D">
            <w:pPr>
              <w:jc w:val="both"/>
              <w:rPr>
                <w:lang w:eastAsia="zh-CN"/>
              </w:rPr>
            </w:pPr>
          </w:p>
        </w:tc>
      </w:tr>
      <w:tr w:rsidR="0057755D" w14:paraId="097E5B1A" w14:textId="77777777" w:rsidTr="0057755D">
        <w:trPr>
          <w:trHeight w:val="300"/>
        </w:trPr>
        <w:tc>
          <w:tcPr>
            <w:tcW w:w="3558" w:type="dxa"/>
          </w:tcPr>
          <w:p w14:paraId="740C3970" w14:textId="77777777" w:rsidR="0057755D" w:rsidRDefault="00900CAA">
            <w:pPr>
              <w:jc w:val="both"/>
              <w:rPr>
                <w:color w:val="4F81BD" w:themeColor="accent1"/>
                <w:lang w:eastAsia="zh-CN"/>
              </w:rPr>
            </w:pPr>
            <w:r>
              <w:rPr>
                <w:rFonts w:hint="eastAsia"/>
                <w:lang w:eastAsia="ja-JP"/>
              </w:rPr>
              <w:t>S</w:t>
            </w:r>
            <w:r>
              <w:rPr>
                <w:lang w:eastAsia="ja-JP"/>
              </w:rPr>
              <w:t>harp</w:t>
            </w:r>
          </w:p>
        </w:tc>
        <w:tc>
          <w:tcPr>
            <w:tcW w:w="6081" w:type="dxa"/>
          </w:tcPr>
          <w:p w14:paraId="14047161" w14:textId="77777777" w:rsidR="0057755D" w:rsidRDefault="00900CAA">
            <w:pPr>
              <w:jc w:val="both"/>
              <w:rPr>
                <w:color w:val="4F81BD" w:themeColor="accent1"/>
                <w:lang w:eastAsia="zh-CN"/>
              </w:rPr>
            </w:pPr>
            <w:r>
              <w:rPr>
                <w:rFonts w:hint="eastAsia"/>
                <w:lang w:eastAsia="ja-JP"/>
              </w:rPr>
              <w:t>F</w:t>
            </w:r>
            <w:r>
              <w:rPr>
                <w:lang w:eastAsia="ja-JP"/>
              </w:rPr>
              <w:t>ine with the updated proposal</w:t>
            </w:r>
          </w:p>
        </w:tc>
      </w:tr>
      <w:tr w:rsidR="0057755D" w14:paraId="02395338" w14:textId="77777777" w:rsidTr="0057755D">
        <w:trPr>
          <w:trHeight w:val="300"/>
        </w:trPr>
        <w:tc>
          <w:tcPr>
            <w:tcW w:w="3558" w:type="dxa"/>
          </w:tcPr>
          <w:p w14:paraId="4F79A526" w14:textId="77777777" w:rsidR="0057755D" w:rsidRDefault="00900CAA">
            <w:pPr>
              <w:jc w:val="both"/>
              <w:rPr>
                <w:lang w:eastAsia="ja-JP"/>
              </w:rPr>
            </w:pPr>
            <w:r>
              <w:rPr>
                <w:lang w:eastAsia="ja-JP"/>
              </w:rPr>
              <w:t>MediaTek</w:t>
            </w:r>
          </w:p>
        </w:tc>
        <w:tc>
          <w:tcPr>
            <w:tcW w:w="6081" w:type="dxa"/>
          </w:tcPr>
          <w:p w14:paraId="08C17F32" w14:textId="77777777" w:rsidR="0057755D" w:rsidRDefault="00900CAA">
            <w:pPr>
              <w:jc w:val="both"/>
              <w:rPr>
                <w:lang w:eastAsia="ja-JP"/>
              </w:rPr>
            </w:pPr>
            <w:r>
              <w:rPr>
                <w:lang w:eastAsia="ja-JP"/>
              </w:rPr>
              <w:t>We are OK with proposal 2-v3.</w:t>
            </w:r>
          </w:p>
        </w:tc>
      </w:tr>
      <w:tr w:rsidR="0057755D" w14:paraId="5FEE2607" w14:textId="77777777" w:rsidTr="0057755D">
        <w:trPr>
          <w:trHeight w:val="300"/>
        </w:trPr>
        <w:tc>
          <w:tcPr>
            <w:tcW w:w="3558" w:type="dxa"/>
          </w:tcPr>
          <w:p w14:paraId="6C3A4BB4" w14:textId="77777777" w:rsidR="0057755D" w:rsidRDefault="00900CAA">
            <w:pPr>
              <w:jc w:val="both"/>
              <w:rPr>
                <w:lang w:eastAsia="ja-JP"/>
              </w:rPr>
            </w:pPr>
            <w:r>
              <w:rPr>
                <w:lang w:eastAsia="ja-JP"/>
              </w:rPr>
              <w:t>QC</w:t>
            </w:r>
          </w:p>
        </w:tc>
        <w:tc>
          <w:tcPr>
            <w:tcW w:w="6081" w:type="dxa"/>
          </w:tcPr>
          <w:p w14:paraId="137739B9" w14:textId="77777777" w:rsidR="0057755D" w:rsidRDefault="00900CAA">
            <w:pPr>
              <w:jc w:val="both"/>
              <w:rPr>
                <w:lang w:eastAsia="ja-JP"/>
              </w:rPr>
            </w:pPr>
            <w:r>
              <w:rPr>
                <w:lang w:eastAsia="ja-JP"/>
              </w:rPr>
              <w:t>I see that the number of RBs is left fully open ended. Is there a reason to study large RB allocations? Can proponents clarify the motivation?</w:t>
            </w:r>
          </w:p>
        </w:tc>
      </w:tr>
      <w:tr w:rsidR="0057755D" w14:paraId="76ABC7C7" w14:textId="77777777" w:rsidTr="0057755D">
        <w:trPr>
          <w:trHeight w:val="300"/>
        </w:trPr>
        <w:tc>
          <w:tcPr>
            <w:tcW w:w="3558" w:type="dxa"/>
          </w:tcPr>
          <w:p w14:paraId="4E35C0BF" w14:textId="77777777" w:rsidR="0057755D" w:rsidRDefault="00900CAA">
            <w:pPr>
              <w:jc w:val="both"/>
              <w:rPr>
                <w:lang w:eastAsia="zh-CN"/>
              </w:rPr>
            </w:pPr>
            <w:r>
              <w:rPr>
                <w:rFonts w:hint="eastAsia"/>
                <w:lang w:eastAsia="zh-CN"/>
              </w:rPr>
              <w:t>Z</w:t>
            </w:r>
            <w:r>
              <w:rPr>
                <w:lang w:eastAsia="zh-CN"/>
              </w:rPr>
              <w:t>TE</w:t>
            </w:r>
          </w:p>
        </w:tc>
        <w:tc>
          <w:tcPr>
            <w:tcW w:w="6081" w:type="dxa"/>
          </w:tcPr>
          <w:p w14:paraId="7F302FEE" w14:textId="77777777" w:rsidR="0057755D" w:rsidRDefault="00900CAA">
            <w:pPr>
              <w:jc w:val="both"/>
              <w:rPr>
                <w:lang w:eastAsia="zh-CN"/>
              </w:rPr>
            </w:pPr>
            <w:r>
              <w:rPr>
                <w:rFonts w:hint="eastAsia"/>
                <w:lang w:eastAsia="zh-CN"/>
              </w:rPr>
              <w:t>O</w:t>
            </w:r>
            <w:r>
              <w:rPr>
                <w:lang w:eastAsia="zh-CN"/>
              </w:rPr>
              <w:t xml:space="preserve">k with the updated proposal. </w:t>
            </w:r>
          </w:p>
        </w:tc>
      </w:tr>
      <w:tr w:rsidR="0057755D" w14:paraId="38A0BEF2" w14:textId="77777777" w:rsidTr="0057755D">
        <w:trPr>
          <w:trHeight w:val="300"/>
        </w:trPr>
        <w:tc>
          <w:tcPr>
            <w:tcW w:w="3558" w:type="dxa"/>
          </w:tcPr>
          <w:p w14:paraId="371C031F" w14:textId="77777777" w:rsidR="0057755D" w:rsidRDefault="00900CAA">
            <w:pPr>
              <w:jc w:val="both"/>
              <w:rPr>
                <w:lang w:eastAsia="zh-CN"/>
              </w:rPr>
            </w:pPr>
            <w:proofErr w:type="spellStart"/>
            <w:r>
              <w:rPr>
                <w:lang w:eastAsia="zh-CN"/>
              </w:rPr>
              <w:lastRenderedPageBreak/>
              <w:t>InterDigital</w:t>
            </w:r>
            <w:proofErr w:type="spellEnd"/>
          </w:p>
        </w:tc>
        <w:tc>
          <w:tcPr>
            <w:tcW w:w="6081" w:type="dxa"/>
          </w:tcPr>
          <w:p w14:paraId="48B09068" w14:textId="77777777" w:rsidR="0057755D" w:rsidRDefault="00900CAA">
            <w:pPr>
              <w:jc w:val="both"/>
              <w:rPr>
                <w:lang w:eastAsia="zh-CN"/>
              </w:rPr>
            </w:pPr>
            <w:r>
              <w:rPr>
                <w:lang w:eastAsia="zh-CN"/>
              </w:rPr>
              <w:t>Ok with updated proposal</w:t>
            </w:r>
          </w:p>
        </w:tc>
      </w:tr>
      <w:tr w:rsidR="0057755D" w14:paraId="7862262F" w14:textId="77777777" w:rsidTr="0057755D">
        <w:trPr>
          <w:trHeight w:val="300"/>
        </w:trPr>
        <w:tc>
          <w:tcPr>
            <w:tcW w:w="3558" w:type="dxa"/>
          </w:tcPr>
          <w:p w14:paraId="09CA299A" w14:textId="77777777" w:rsidR="0057755D" w:rsidRDefault="00900CAA">
            <w:pPr>
              <w:jc w:val="both"/>
              <w:rPr>
                <w:lang w:eastAsia="ja-JP"/>
              </w:rPr>
            </w:pPr>
            <w:r>
              <w:rPr>
                <w:lang w:eastAsia="ja-JP"/>
              </w:rPr>
              <w:t>Ericsson</w:t>
            </w:r>
          </w:p>
        </w:tc>
        <w:tc>
          <w:tcPr>
            <w:tcW w:w="6081" w:type="dxa"/>
          </w:tcPr>
          <w:p w14:paraId="2BAAAAB3" w14:textId="77777777" w:rsidR="0057755D" w:rsidRDefault="00900CAA">
            <w:pPr>
              <w:jc w:val="both"/>
              <w:rPr>
                <w:lang w:eastAsia="ja-JP"/>
              </w:rPr>
            </w:pPr>
            <w:r>
              <w:rPr>
                <w:lang w:eastAsia="ja-JP"/>
              </w:rPr>
              <w:t xml:space="preserve">Following from 1-v1, </w:t>
            </w:r>
            <w:r>
              <w:rPr>
                <w:color w:val="00B050"/>
                <w:lang w:eastAsia="ja-JP"/>
              </w:rPr>
              <w:t>propose</w:t>
            </w:r>
            <w:r>
              <w:rPr>
                <w:lang w:eastAsia="ja-JP"/>
              </w:rPr>
              <w:t>:</w:t>
            </w:r>
          </w:p>
          <w:p w14:paraId="4D635FE1" w14:textId="77777777" w:rsidR="0057755D" w:rsidRDefault="00900CAA">
            <w:pPr>
              <w:ind w:left="284"/>
              <w:jc w:val="both"/>
              <w:rPr>
                <w:sz w:val="22"/>
                <w:szCs w:val="22"/>
                <w:lang w:eastAsia="zh-CN"/>
              </w:rPr>
            </w:pPr>
            <w:r>
              <w:rPr>
                <w:sz w:val="22"/>
                <w:szCs w:val="22"/>
                <w:lang w:eastAsia="zh-CN"/>
              </w:rPr>
              <w:t xml:space="preserve">For power-domain enhancements targeting MPR/PAR </w:t>
            </w:r>
            <w:r>
              <w:rPr>
                <w:color w:val="FF0000"/>
                <w:sz w:val="22"/>
                <w:szCs w:val="22"/>
                <w:lang w:eastAsia="zh-CN"/>
              </w:rPr>
              <w:t>reduction,</w:t>
            </w:r>
            <w:r>
              <w:rPr>
                <w:sz w:val="22"/>
                <w:szCs w:val="22"/>
                <w:lang w:eastAsia="zh-CN"/>
              </w:rPr>
              <w:t xml:space="preserve"> </w:t>
            </w:r>
            <w:r>
              <w:rPr>
                <w:strike/>
                <w:color w:val="FF0000"/>
                <w:sz w:val="22"/>
                <w:szCs w:val="22"/>
                <w:lang w:eastAsia="zh-CN"/>
              </w:rPr>
              <w:t>optimization</w:t>
            </w:r>
            <w:r>
              <w:rPr>
                <w:sz w:val="22"/>
                <w:szCs w:val="22"/>
                <w:lang w:eastAsia="zh-CN"/>
              </w:rPr>
              <w:t xml:space="preserve"> </w:t>
            </w:r>
            <w:r>
              <w:rPr>
                <w:strike/>
                <w:color w:val="FF0000"/>
                <w:sz w:val="22"/>
                <w:szCs w:val="22"/>
                <w:lang w:eastAsia="zh-CN"/>
              </w:rPr>
              <w:t>focus on</w:t>
            </w:r>
            <w:r>
              <w:rPr>
                <w:sz w:val="22"/>
                <w:szCs w:val="22"/>
                <w:lang w:eastAsia="zh-CN"/>
              </w:rPr>
              <w:t xml:space="preserve"> </w:t>
            </w:r>
            <w:r>
              <w:rPr>
                <w:color w:val="FF0000"/>
                <w:sz w:val="22"/>
                <w:szCs w:val="22"/>
                <w:lang w:eastAsia="zh-CN"/>
              </w:rPr>
              <w:t>study</w:t>
            </w:r>
            <w:r>
              <w:rPr>
                <w:sz w:val="22"/>
                <w:szCs w:val="22"/>
                <w:lang w:eastAsia="zh-CN"/>
              </w:rPr>
              <w:t xml:space="preserve"> the following configurations </w:t>
            </w:r>
            <w:r>
              <w:rPr>
                <w:strike/>
                <w:color w:val="00B050"/>
                <w:sz w:val="22"/>
                <w:szCs w:val="22"/>
                <w:lang w:eastAsia="zh-CN"/>
              </w:rPr>
              <w:t>for DFT-S-OFDM</w:t>
            </w:r>
            <w:r>
              <w:rPr>
                <w:sz w:val="22"/>
                <w:szCs w:val="22"/>
                <w:lang w:eastAsia="zh-CN"/>
              </w:rPr>
              <w:t xml:space="preserve">: </w:t>
            </w:r>
          </w:p>
        </w:tc>
      </w:tr>
      <w:tr w:rsidR="0057755D" w14:paraId="3D37C203" w14:textId="77777777" w:rsidTr="0057755D">
        <w:trPr>
          <w:trHeight w:val="300"/>
        </w:trPr>
        <w:tc>
          <w:tcPr>
            <w:tcW w:w="3558" w:type="dxa"/>
          </w:tcPr>
          <w:p w14:paraId="685FC50B" w14:textId="77777777" w:rsidR="0057755D" w:rsidRDefault="00900CAA">
            <w:pPr>
              <w:jc w:val="both"/>
              <w:rPr>
                <w:lang w:val="en-US" w:eastAsia="zh-CN"/>
              </w:rPr>
            </w:pPr>
            <w:r>
              <w:rPr>
                <w:rFonts w:hint="eastAsia"/>
                <w:lang w:val="en-US" w:eastAsia="zh-CN"/>
              </w:rPr>
              <w:t>CMCC</w:t>
            </w:r>
          </w:p>
        </w:tc>
        <w:tc>
          <w:tcPr>
            <w:tcW w:w="6081" w:type="dxa"/>
          </w:tcPr>
          <w:p w14:paraId="3D172D75" w14:textId="77777777" w:rsidR="0057755D" w:rsidRDefault="00900CAA">
            <w:pPr>
              <w:jc w:val="both"/>
              <w:rPr>
                <w:sz w:val="22"/>
                <w:szCs w:val="22"/>
                <w:lang w:eastAsia="zh-CN"/>
              </w:rPr>
            </w:pPr>
            <w:r>
              <w:rPr>
                <w:rFonts w:hint="eastAsia"/>
                <w:lang w:val="en-US" w:eastAsia="zh-CN"/>
              </w:rPr>
              <w:t>Proposal 2-v3 is OK.</w:t>
            </w:r>
          </w:p>
        </w:tc>
      </w:tr>
    </w:tbl>
    <w:p w14:paraId="1F1AC522" w14:textId="77777777" w:rsidR="0057755D" w:rsidRDefault="0057755D"/>
    <w:p w14:paraId="61096D3C" w14:textId="77777777" w:rsidR="0057755D" w:rsidRDefault="00900CAA">
      <w:pPr>
        <w:jc w:val="center"/>
        <w:rPr>
          <w:b/>
          <w:bCs/>
          <w:iCs/>
          <w:sz w:val="28"/>
          <w:szCs w:val="28"/>
        </w:rPr>
      </w:pPr>
      <w:r>
        <w:rPr>
          <w:b/>
          <w:bCs/>
          <w:iCs/>
          <w:sz w:val="28"/>
          <w:szCs w:val="28"/>
          <w:highlight w:val="yellow"/>
        </w:rPr>
        <w:t>FL’s proposal 3-v1</w:t>
      </w:r>
    </w:p>
    <w:tbl>
      <w:tblPr>
        <w:tblStyle w:val="82"/>
        <w:tblW w:w="9639" w:type="dxa"/>
        <w:tblLook w:val="04A0" w:firstRow="1" w:lastRow="0" w:firstColumn="1" w:lastColumn="0" w:noHBand="0" w:noVBand="1"/>
      </w:tblPr>
      <w:tblGrid>
        <w:gridCol w:w="3558"/>
        <w:gridCol w:w="6081"/>
      </w:tblGrid>
      <w:tr w:rsidR="0057755D" w14:paraId="50E648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1B0865E"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C1F8962" w14:textId="77777777" w:rsidR="0057755D" w:rsidRDefault="00900CAA">
            <w:pPr>
              <w:snapToGrid/>
              <w:spacing w:afterAutospacing="0" w:line="240" w:lineRule="auto"/>
              <w:jc w:val="center"/>
              <w:rPr>
                <w:b w:val="0"/>
                <w:bCs w:val="0"/>
              </w:rPr>
            </w:pPr>
            <w:r>
              <w:rPr>
                <w:b w:val="0"/>
                <w:bCs w:val="0"/>
                <w:color w:val="auto"/>
              </w:rPr>
              <w:t>Views</w:t>
            </w:r>
          </w:p>
        </w:tc>
      </w:tr>
      <w:tr w:rsidR="0057755D" w14:paraId="360DBAC7" w14:textId="77777777" w:rsidTr="0057755D">
        <w:trPr>
          <w:trHeight w:val="313"/>
        </w:trPr>
        <w:tc>
          <w:tcPr>
            <w:tcW w:w="3558" w:type="dxa"/>
          </w:tcPr>
          <w:p w14:paraId="2D6AA196" w14:textId="77777777" w:rsidR="0057755D" w:rsidRDefault="00900CAA">
            <w:pPr>
              <w:snapToGrid/>
              <w:spacing w:afterAutospacing="0" w:line="240" w:lineRule="auto"/>
              <w:jc w:val="both"/>
              <w:rPr>
                <w:lang w:eastAsia="ja-JP"/>
              </w:rPr>
            </w:pPr>
            <w:r>
              <w:rPr>
                <w:rFonts w:hint="eastAsia"/>
                <w:lang w:eastAsia="ja-JP"/>
              </w:rPr>
              <w:t>D</w:t>
            </w:r>
            <w:r>
              <w:rPr>
                <w:lang w:eastAsia="ja-JP"/>
              </w:rPr>
              <w:t>OCOMO</w:t>
            </w:r>
          </w:p>
        </w:tc>
        <w:tc>
          <w:tcPr>
            <w:tcW w:w="6081" w:type="dxa"/>
          </w:tcPr>
          <w:p w14:paraId="6EC5D1C7" w14:textId="77777777" w:rsidR="0057755D" w:rsidRDefault="00900CAA">
            <w:pPr>
              <w:snapToGrid/>
              <w:spacing w:afterAutospacing="0" w:line="240" w:lineRule="auto"/>
              <w:jc w:val="both"/>
              <w:rPr>
                <w:lang w:eastAsia="ja-JP"/>
              </w:rPr>
            </w:pPr>
            <w:r>
              <w:rPr>
                <w:lang w:eastAsia="ja-JP"/>
              </w:rPr>
              <w:t xml:space="preserve">Maybe we are mistaken, but is FDSS w/o spectrum extension non-transparent? What kind of RAN1 impact is assumed by that? Or the intention of “transparent” is not only for RAN1? </w:t>
            </w:r>
          </w:p>
        </w:tc>
      </w:tr>
      <w:tr w:rsidR="0057755D" w14:paraId="16DF0A7A" w14:textId="77777777" w:rsidTr="0057755D">
        <w:trPr>
          <w:trHeight w:val="300"/>
        </w:trPr>
        <w:tc>
          <w:tcPr>
            <w:tcW w:w="3558" w:type="dxa"/>
          </w:tcPr>
          <w:p w14:paraId="47C324F5" w14:textId="77777777" w:rsidR="0057755D" w:rsidRDefault="00900CAA">
            <w:pPr>
              <w:snapToGrid/>
              <w:spacing w:afterAutospacing="0" w:line="240" w:lineRule="auto"/>
              <w:jc w:val="both"/>
            </w:pPr>
            <w:r>
              <w:t>Vivo</w:t>
            </w:r>
          </w:p>
        </w:tc>
        <w:tc>
          <w:tcPr>
            <w:tcW w:w="6081" w:type="dxa"/>
          </w:tcPr>
          <w:p w14:paraId="246D9B7B" w14:textId="77777777" w:rsidR="0057755D" w:rsidRDefault="00900CAA">
            <w:pPr>
              <w:snapToGrid/>
              <w:spacing w:afterAutospacing="0" w:line="240" w:lineRule="auto"/>
              <w:jc w:val="both"/>
            </w:pPr>
            <w:r>
              <w:t>The term “non-transparent” should be clarified.</w:t>
            </w:r>
          </w:p>
          <w:p w14:paraId="1BF2744F" w14:textId="77777777" w:rsidR="0057755D" w:rsidRDefault="00900CAA">
            <w:pPr>
              <w:snapToGrid/>
              <w:spacing w:afterAutospacing="0" w:line="240" w:lineRule="auto"/>
              <w:jc w:val="both"/>
            </w:pPr>
            <w:r>
              <w:t>For example, sometimes transparent means DMRS would be also considered for FDSS so that filter would be treated as part of the channel and transparent on the receiver side.</w:t>
            </w:r>
          </w:p>
          <w:p w14:paraId="3F64BE23" w14:textId="77777777" w:rsidR="0057755D" w:rsidRDefault="00900CAA">
            <w:pPr>
              <w:snapToGrid/>
              <w:spacing w:afterAutospacing="0" w:line="240" w:lineRule="auto"/>
              <w:jc w:val="both"/>
              <w:rPr>
                <w:lang w:val="en-US" w:eastAsia="zh-CN"/>
              </w:rPr>
            </w:pPr>
            <w:r>
              <w:rPr>
                <w:rFonts w:eastAsiaTheme="minorEastAsia"/>
              </w:rPr>
              <w:t>Or does “non-transparent” mean zero spec. impact?</w:t>
            </w:r>
          </w:p>
        </w:tc>
      </w:tr>
      <w:tr w:rsidR="0057755D" w14:paraId="0A25EBBE" w14:textId="77777777" w:rsidTr="0057755D">
        <w:trPr>
          <w:trHeight w:val="300"/>
        </w:trPr>
        <w:tc>
          <w:tcPr>
            <w:tcW w:w="3558" w:type="dxa"/>
          </w:tcPr>
          <w:p w14:paraId="05A1A1EC" w14:textId="77777777" w:rsidR="0057755D" w:rsidRDefault="00900CAA">
            <w:pPr>
              <w:snapToGrid/>
              <w:spacing w:afterAutospacing="0" w:line="240" w:lineRule="auto"/>
              <w:jc w:val="both"/>
            </w:pPr>
            <w:r>
              <w:t>Intel</w:t>
            </w:r>
          </w:p>
        </w:tc>
        <w:tc>
          <w:tcPr>
            <w:tcW w:w="6081" w:type="dxa"/>
          </w:tcPr>
          <w:p w14:paraId="24CD85AC" w14:textId="77777777" w:rsidR="0057755D" w:rsidRDefault="00900CAA">
            <w:pPr>
              <w:snapToGrid/>
              <w:spacing w:afterAutospacing="0" w:line="240" w:lineRule="auto"/>
              <w:jc w:val="both"/>
            </w:pPr>
            <w:r>
              <w:t xml:space="preserve">We share similar view as DOCOMO that FDSS w/o SE is transparent solution for MPR/PAR reduction, which was studied in Rel-15 with pi/2 BPSK. </w:t>
            </w:r>
          </w:p>
          <w:p w14:paraId="7B8DCE07" w14:textId="77777777" w:rsidR="0057755D" w:rsidRDefault="00900CAA">
            <w:pPr>
              <w:snapToGrid/>
              <w:spacing w:afterAutospacing="0" w:line="240" w:lineRule="auto"/>
              <w:jc w:val="both"/>
            </w:pPr>
            <w:r>
              <w:t>Suggest to change “will be” to “</w:t>
            </w:r>
            <w:r>
              <w:rPr>
                <w:color w:val="FF0000"/>
              </w:rPr>
              <w:t>can be</w:t>
            </w:r>
            <w:r>
              <w:t>”</w:t>
            </w:r>
          </w:p>
        </w:tc>
      </w:tr>
      <w:tr w:rsidR="0057755D" w14:paraId="7388E3B3" w14:textId="77777777" w:rsidTr="0057755D">
        <w:trPr>
          <w:trHeight w:val="300"/>
        </w:trPr>
        <w:tc>
          <w:tcPr>
            <w:tcW w:w="3558" w:type="dxa"/>
          </w:tcPr>
          <w:p w14:paraId="6BD17B9D"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5E801A96" w14:textId="77777777" w:rsidR="0057755D" w:rsidRDefault="00900CAA">
            <w:pPr>
              <w:snapToGrid/>
              <w:spacing w:afterAutospacing="0" w:line="240" w:lineRule="auto"/>
              <w:jc w:val="both"/>
            </w:pPr>
            <w:r>
              <w:rPr>
                <w:lang w:eastAsia="zh-CN"/>
              </w:rPr>
              <w:t>From RAN1’s perspective, FDSS w/o SE is transparent, but RAN4 may have some specification change. So clarification is needed for FDSS w/o SE.</w:t>
            </w:r>
          </w:p>
        </w:tc>
      </w:tr>
      <w:tr w:rsidR="0057755D" w14:paraId="0033D4C9" w14:textId="77777777" w:rsidTr="0057755D">
        <w:trPr>
          <w:trHeight w:val="300"/>
        </w:trPr>
        <w:tc>
          <w:tcPr>
            <w:tcW w:w="3558" w:type="dxa"/>
          </w:tcPr>
          <w:p w14:paraId="659449DA" w14:textId="77777777" w:rsidR="0057755D" w:rsidRDefault="00900CAA">
            <w:pPr>
              <w:snapToGrid/>
              <w:spacing w:afterAutospacing="0" w:line="240" w:lineRule="auto"/>
              <w:jc w:val="both"/>
            </w:pPr>
            <w:r>
              <w:rPr>
                <w:color w:val="4F81BD" w:themeColor="accent1"/>
              </w:rPr>
              <w:t>FL</w:t>
            </w:r>
          </w:p>
        </w:tc>
        <w:tc>
          <w:tcPr>
            <w:tcW w:w="6081" w:type="dxa"/>
          </w:tcPr>
          <w:p w14:paraId="04E22BE8" w14:textId="77777777" w:rsidR="0057755D" w:rsidRDefault="00900CAA">
            <w:pPr>
              <w:snapToGrid/>
              <w:spacing w:afterAutospacing="0" w:line="240" w:lineRule="auto"/>
              <w:jc w:val="both"/>
              <w:rPr>
                <w:color w:val="4F81BD" w:themeColor="accent1"/>
              </w:rPr>
            </w:pPr>
            <w:r>
              <w:rPr>
                <w:color w:val="4F81BD" w:themeColor="accent1"/>
              </w:rPr>
              <w:t>Thank you all, you are correct.</w:t>
            </w:r>
          </w:p>
          <w:p w14:paraId="73BB127C" w14:textId="77777777" w:rsidR="0057755D" w:rsidRDefault="0057755D">
            <w:pPr>
              <w:snapToGrid/>
              <w:spacing w:afterAutospacing="0" w:line="240" w:lineRule="auto"/>
              <w:jc w:val="both"/>
              <w:rPr>
                <w:color w:val="4F81BD" w:themeColor="accent1"/>
              </w:rPr>
            </w:pPr>
          </w:p>
          <w:p w14:paraId="6AC10985" w14:textId="77777777" w:rsidR="0057755D" w:rsidRDefault="00900CAA">
            <w:pPr>
              <w:snapToGrid/>
              <w:spacing w:afterAutospacing="0" w:line="240" w:lineRule="auto"/>
              <w:jc w:val="both"/>
              <w:rPr>
                <w:color w:val="4F81BD" w:themeColor="accent1"/>
              </w:rPr>
            </w:pPr>
            <w:r>
              <w:rPr>
                <w:color w:val="4F81BD" w:themeColor="accent1"/>
              </w:rPr>
              <w:t>The proposal is updated as follows:</w:t>
            </w:r>
          </w:p>
          <w:p w14:paraId="0A971181" w14:textId="77777777" w:rsidR="0057755D" w:rsidRDefault="0057755D">
            <w:pPr>
              <w:snapToGrid/>
              <w:spacing w:afterAutospacing="0" w:line="240" w:lineRule="auto"/>
              <w:jc w:val="both"/>
            </w:pPr>
          </w:p>
          <w:p w14:paraId="608741B3" w14:textId="77777777" w:rsidR="0057755D" w:rsidRDefault="00900CAA">
            <w:pPr>
              <w:jc w:val="both"/>
              <w:rPr>
                <w:b/>
                <w:bCs/>
                <w:sz w:val="22"/>
                <w:szCs w:val="22"/>
                <w:lang w:eastAsia="zh-CN"/>
              </w:rPr>
            </w:pPr>
            <w:r>
              <w:rPr>
                <w:b/>
                <w:bCs/>
                <w:sz w:val="22"/>
                <w:szCs w:val="22"/>
                <w:lang w:eastAsia="zh-CN"/>
              </w:rPr>
              <w:t>FL’s proposal 3-v2</w:t>
            </w:r>
          </w:p>
          <w:p w14:paraId="3FF066F0" w14:textId="77777777" w:rsidR="0057755D" w:rsidRDefault="00900CAA">
            <w:pPr>
              <w:jc w:val="both"/>
              <w:rPr>
                <w:sz w:val="22"/>
                <w:szCs w:val="22"/>
                <w:lang w:eastAsia="zh-CN"/>
              </w:rPr>
            </w:pPr>
            <w:r>
              <w:rPr>
                <w:sz w:val="22"/>
                <w:szCs w:val="22"/>
                <w:lang w:eastAsia="zh-CN"/>
              </w:rPr>
              <w:t xml:space="preserve">At least the following </w:t>
            </w:r>
            <w:r>
              <w:rPr>
                <w:color w:val="FF0000"/>
                <w:sz w:val="22"/>
                <w:szCs w:val="22"/>
                <w:lang w:eastAsia="zh-CN"/>
              </w:rPr>
              <w:t>non-transparent</w:t>
            </w:r>
            <w:r>
              <w:rPr>
                <w:sz w:val="22"/>
                <w:szCs w:val="22"/>
                <w:lang w:eastAsia="zh-CN"/>
              </w:rPr>
              <w:t xml:space="preserve"> candidate solutions for MPR/PAR reduction will</w:t>
            </w:r>
            <w:r>
              <w:rPr>
                <w:color w:val="FF0000"/>
                <w:sz w:val="22"/>
                <w:szCs w:val="22"/>
                <w:lang w:eastAsia="zh-CN"/>
              </w:rPr>
              <w:t xml:space="preserve"> </w:t>
            </w:r>
            <w:r>
              <w:rPr>
                <w:sz w:val="22"/>
                <w:szCs w:val="22"/>
                <w:lang w:eastAsia="zh-CN"/>
              </w:rPr>
              <w:t>be</w:t>
            </w:r>
            <w:r>
              <w:rPr>
                <w:color w:val="FF0000"/>
                <w:sz w:val="22"/>
                <w:szCs w:val="22"/>
                <w:lang w:eastAsia="zh-CN"/>
              </w:rPr>
              <w:t xml:space="preserve"> </w:t>
            </w:r>
            <w:r>
              <w:rPr>
                <w:sz w:val="22"/>
                <w:szCs w:val="22"/>
                <w:lang w:eastAsia="zh-CN"/>
              </w:rPr>
              <w:t xml:space="preserve">studied in </w:t>
            </w:r>
            <w:r>
              <w:rPr>
                <w:color w:val="FF0000"/>
                <w:sz w:val="22"/>
                <w:szCs w:val="22"/>
                <w:lang w:eastAsia="zh-CN"/>
              </w:rPr>
              <w:t>RAN1</w:t>
            </w:r>
            <w:r>
              <w:rPr>
                <w:sz w:val="22"/>
                <w:szCs w:val="22"/>
                <w:lang w:eastAsia="zh-CN"/>
              </w:rPr>
              <w:t xml:space="preserve"> </w:t>
            </w:r>
            <w:r>
              <w:rPr>
                <w:strike/>
                <w:color w:val="FF0000"/>
                <w:sz w:val="22"/>
                <w:szCs w:val="22"/>
                <w:lang w:eastAsia="zh-CN"/>
              </w:rPr>
              <w:t>Rel-18</w:t>
            </w:r>
            <w:r>
              <w:rPr>
                <w:sz w:val="22"/>
                <w:szCs w:val="22"/>
                <w:lang w:eastAsia="zh-CN"/>
              </w:rPr>
              <w:t xml:space="preserve">. </w:t>
            </w:r>
          </w:p>
          <w:p w14:paraId="04A9E925" w14:textId="77777777" w:rsidR="0057755D" w:rsidRDefault="00900CAA">
            <w:pPr>
              <w:pStyle w:val="aff"/>
              <w:numPr>
                <w:ilvl w:val="0"/>
                <w:numId w:val="30"/>
              </w:numPr>
              <w:jc w:val="both"/>
              <w:rPr>
                <w:sz w:val="22"/>
                <w:lang w:eastAsia="zh-CN"/>
              </w:rPr>
            </w:pPr>
            <w:r>
              <w:rPr>
                <w:strike/>
                <w:color w:val="FF0000"/>
                <w:sz w:val="22"/>
                <w:lang w:eastAsia="zh-CN"/>
              </w:rPr>
              <w:t>FDSS</w:t>
            </w:r>
            <w:r>
              <w:rPr>
                <w:color w:val="FF0000"/>
                <w:sz w:val="22"/>
                <w:lang w:eastAsia="zh-CN"/>
              </w:rPr>
              <w:t xml:space="preserve"> Frequency domain spectrum shaping</w:t>
            </w:r>
            <w:r>
              <w:rPr>
                <w:sz w:val="22"/>
                <w:lang w:eastAsia="zh-CN"/>
              </w:rPr>
              <w:t xml:space="preserve"> w/ spectrum extension</w:t>
            </w:r>
          </w:p>
          <w:p w14:paraId="0561EFC2" w14:textId="77777777" w:rsidR="0057755D" w:rsidRDefault="00900CAA">
            <w:pPr>
              <w:pStyle w:val="aff"/>
              <w:numPr>
                <w:ilvl w:val="0"/>
                <w:numId w:val="30"/>
              </w:numPr>
              <w:jc w:val="both"/>
              <w:rPr>
                <w:strike/>
                <w:color w:val="FF0000"/>
                <w:sz w:val="22"/>
                <w:lang w:eastAsia="zh-CN"/>
              </w:rPr>
            </w:pPr>
            <w:r>
              <w:rPr>
                <w:strike/>
                <w:color w:val="FF0000"/>
                <w:sz w:val="22"/>
                <w:lang w:eastAsia="zh-CN"/>
              </w:rPr>
              <w:t>FDSS Frequency domain spectrum shaping w/o spectrum extension</w:t>
            </w:r>
          </w:p>
          <w:p w14:paraId="1937AB9D" w14:textId="77777777" w:rsidR="0057755D" w:rsidRDefault="00900CAA">
            <w:pPr>
              <w:pStyle w:val="aff"/>
              <w:numPr>
                <w:ilvl w:val="0"/>
                <w:numId w:val="30"/>
              </w:numPr>
              <w:jc w:val="both"/>
              <w:rPr>
                <w:sz w:val="22"/>
                <w:lang w:eastAsia="zh-CN"/>
              </w:rPr>
            </w:pPr>
            <w:r>
              <w:rPr>
                <w:strike/>
                <w:color w:val="FF0000"/>
                <w:sz w:val="22"/>
                <w:lang w:eastAsia="zh-CN"/>
              </w:rPr>
              <w:t>TR</w:t>
            </w:r>
            <w:r>
              <w:rPr>
                <w:sz w:val="22"/>
                <w:lang w:eastAsia="zh-CN"/>
              </w:rPr>
              <w:t xml:space="preserve"> </w:t>
            </w:r>
            <w:r>
              <w:rPr>
                <w:color w:val="FF0000"/>
                <w:sz w:val="22"/>
                <w:lang w:eastAsia="zh-CN"/>
              </w:rPr>
              <w:t>Tone reservation</w:t>
            </w:r>
            <w:r>
              <w:rPr>
                <w:sz w:val="22"/>
                <w:lang w:eastAsia="zh-CN"/>
              </w:rPr>
              <w:t xml:space="preserve"> (which can only be w/ spectrum extension)</w:t>
            </w:r>
          </w:p>
          <w:p w14:paraId="07BF5A1D"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w:t>
            </w:r>
          </w:p>
          <w:p w14:paraId="52F0C73A" w14:textId="77777777" w:rsidR="0057755D" w:rsidRDefault="00900CAA">
            <w:pPr>
              <w:jc w:val="both"/>
              <w:rPr>
                <w:strike/>
                <w:color w:val="FF0000"/>
                <w:sz w:val="22"/>
                <w:lang w:eastAsia="zh-CN"/>
              </w:rPr>
            </w:pPr>
            <w:r>
              <w:rPr>
                <w:strike/>
                <w:color w:val="FF0000"/>
                <w:sz w:val="22"/>
                <w:lang w:eastAsia="zh-CN"/>
              </w:rPr>
              <w:lastRenderedPageBreak/>
              <w:t>Whether other solutions will be studied as well will be decided before the end of RAN1 #110b-e.</w:t>
            </w:r>
          </w:p>
          <w:p w14:paraId="7A17DADA" w14:textId="77777777" w:rsidR="0057755D" w:rsidRDefault="0057755D">
            <w:pPr>
              <w:snapToGrid/>
              <w:spacing w:afterAutospacing="0" w:line="240" w:lineRule="auto"/>
              <w:jc w:val="both"/>
            </w:pPr>
          </w:p>
        </w:tc>
      </w:tr>
      <w:tr w:rsidR="0057755D" w14:paraId="23F245AA" w14:textId="77777777" w:rsidTr="0057755D">
        <w:trPr>
          <w:trHeight w:val="300"/>
        </w:trPr>
        <w:tc>
          <w:tcPr>
            <w:tcW w:w="3558" w:type="dxa"/>
          </w:tcPr>
          <w:p w14:paraId="5F76D299" w14:textId="77777777" w:rsidR="0057755D" w:rsidRDefault="00900CAA">
            <w:pPr>
              <w:jc w:val="both"/>
              <w:rPr>
                <w:lang w:eastAsia="ja-JP"/>
              </w:rPr>
            </w:pPr>
            <w:r>
              <w:rPr>
                <w:rFonts w:hint="eastAsia"/>
                <w:lang w:eastAsia="ja-JP"/>
              </w:rPr>
              <w:lastRenderedPageBreak/>
              <w:t>S</w:t>
            </w:r>
            <w:r>
              <w:rPr>
                <w:lang w:eastAsia="ja-JP"/>
              </w:rPr>
              <w:t>harp</w:t>
            </w:r>
          </w:p>
        </w:tc>
        <w:tc>
          <w:tcPr>
            <w:tcW w:w="6081" w:type="dxa"/>
          </w:tcPr>
          <w:p w14:paraId="6C7A1E88" w14:textId="77777777" w:rsidR="0057755D" w:rsidRDefault="00900CAA">
            <w:pPr>
              <w:jc w:val="both"/>
              <w:rPr>
                <w:lang w:eastAsia="ja-JP"/>
              </w:rPr>
            </w:pPr>
            <w:r>
              <w:rPr>
                <w:rFonts w:hint="eastAsia"/>
                <w:lang w:eastAsia="ja-JP"/>
              </w:rPr>
              <w:t>S</w:t>
            </w:r>
            <w:r>
              <w:rPr>
                <w:lang w:eastAsia="ja-JP"/>
              </w:rPr>
              <w:t>upport the updated proposal</w:t>
            </w:r>
          </w:p>
        </w:tc>
      </w:tr>
      <w:tr w:rsidR="0057755D" w14:paraId="2C66F9AB" w14:textId="77777777" w:rsidTr="0057755D">
        <w:trPr>
          <w:trHeight w:val="300"/>
        </w:trPr>
        <w:tc>
          <w:tcPr>
            <w:tcW w:w="3558" w:type="dxa"/>
          </w:tcPr>
          <w:p w14:paraId="206740C9" w14:textId="77777777" w:rsidR="0057755D" w:rsidRDefault="00900CAA">
            <w:pPr>
              <w:jc w:val="both"/>
              <w:rPr>
                <w:lang w:eastAsia="ja-JP"/>
              </w:rPr>
            </w:pPr>
            <w:r>
              <w:rPr>
                <w:lang w:eastAsia="ja-JP"/>
              </w:rPr>
              <w:t>MediaTek</w:t>
            </w:r>
          </w:p>
        </w:tc>
        <w:tc>
          <w:tcPr>
            <w:tcW w:w="6081" w:type="dxa"/>
          </w:tcPr>
          <w:p w14:paraId="342D1113" w14:textId="77777777" w:rsidR="0057755D" w:rsidRDefault="00900CAA">
            <w:pPr>
              <w:jc w:val="both"/>
              <w:rPr>
                <w:lang w:eastAsia="ja-JP"/>
              </w:rPr>
            </w:pPr>
            <w:r>
              <w:rPr>
                <w:lang w:eastAsia="ja-JP"/>
              </w:rPr>
              <w:t xml:space="preserve">We would still prefer to use “can” instead of “will” in the main sentence. </w:t>
            </w:r>
          </w:p>
          <w:p w14:paraId="3FF4C644" w14:textId="77777777" w:rsidR="0057755D" w:rsidRDefault="00900CAA">
            <w:pPr>
              <w:jc w:val="both"/>
              <w:rPr>
                <w:lang w:eastAsia="ja-JP"/>
              </w:rPr>
            </w:pPr>
            <w:r>
              <w:rPr>
                <w:lang w:eastAsia="ja-JP"/>
              </w:rPr>
              <w:t>We agree that the wording “at least” keeps the possibility to study some other solutions. However, in our understanding, using the wording “can” instead of “will” serves a different meaning. It allows a company to study only a subset of the listed solutions. For example, if a company studies and presents results comparing FDSS with extension vs. FDSS without extension, are their results going to be neglected because they have not studied tone reservation? This is our concern and that’s why we would suggest using the wording “can” instead of “will”.</w:t>
            </w:r>
          </w:p>
        </w:tc>
      </w:tr>
      <w:tr w:rsidR="0057755D" w14:paraId="0EAE0D4A" w14:textId="77777777" w:rsidTr="0057755D">
        <w:trPr>
          <w:trHeight w:val="300"/>
        </w:trPr>
        <w:tc>
          <w:tcPr>
            <w:tcW w:w="3558" w:type="dxa"/>
          </w:tcPr>
          <w:p w14:paraId="0584DC3B" w14:textId="77777777" w:rsidR="0057755D" w:rsidRDefault="00900CAA">
            <w:pPr>
              <w:jc w:val="both"/>
              <w:rPr>
                <w:lang w:eastAsia="ja-JP"/>
              </w:rPr>
            </w:pPr>
            <w:r>
              <w:rPr>
                <w:lang w:eastAsia="ja-JP"/>
              </w:rPr>
              <w:t>QC</w:t>
            </w:r>
          </w:p>
        </w:tc>
        <w:tc>
          <w:tcPr>
            <w:tcW w:w="6081" w:type="dxa"/>
          </w:tcPr>
          <w:p w14:paraId="5501855F" w14:textId="77777777" w:rsidR="0057755D" w:rsidRDefault="00900CAA">
            <w:pPr>
              <w:jc w:val="both"/>
              <w:rPr>
                <w:color w:val="FF0000"/>
                <w:sz w:val="22"/>
                <w:lang w:eastAsia="zh-CN"/>
              </w:rPr>
            </w:pPr>
            <w:r>
              <w:rPr>
                <w:sz w:val="22"/>
                <w:lang w:eastAsia="zh-CN"/>
              </w:rPr>
              <w:t>Instead of striking off that second bullet entirely, why don’t we include it in the last sentence so that it brings a bit more awareness:</w:t>
            </w:r>
            <w:r>
              <w:rPr>
                <w:color w:val="FF0000"/>
                <w:sz w:val="22"/>
                <w:lang w:eastAsia="zh-CN"/>
              </w:rPr>
              <w:t xml:space="preserve"> </w:t>
            </w:r>
          </w:p>
          <w:p w14:paraId="3666615B" w14:textId="77777777" w:rsidR="0057755D" w:rsidRDefault="00900CAA">
            <w:pPr>
              <w:jc w:val="both"/>
              <w:rPr>
                <w:color w:val="FF0000"/>
                <w:sz w:val="22"/>
                <w:lang w:eastAsia="zh-CN"/>
              </w:rPr>
            </w:pPr>
            <w:r>
              <w:rPr>
                <w:color w:val="FF0000"/>
                <w:sz w:val="22"/>
                <w:lang w:eastAsia="zh-CN"/>
              </w:rPr>
              <w:t>Companies can study and present results for any other transparent scheme which could be used as benchmark for assessing the performance of non-transparent solutions, for e.g., FDSS Frequency domain spectrum shaping w/o spectrum extension.</w:t>
            </w:r>
          </w:p>
          <w:p w14:paraId="10B1C3B7" w14:textId="77777777" w:rsidR="0057755D" w:rsidRDefault="0057755D">
            <w:pPr>
              <w:jc w:val="both"/>
              <w:rPr>
                <w:lang w:eastAsia="ja-JP"/>
              </w:rPr>
            </w:pPr>
          </w:p>
        </w:tc>
      </w:tr>
      <w:tr w:rsidR="0057755D" w14:paraId="6746D2CF" w14:textId="77777777" w:rsidTr="0057755D">
        <w:trPr>
          <w:trHeight w:val="300"/>
        </w:trPr>
        <w:tc>
          <w:tcPr>
            <w:tcW w:w="3558" w:type="dxa"/>
          </w:tcPr>
          <w:p w14:paraId="46408023" w14:textId="77777777" w:rsidR="0057755D" w:rsidRDefault="00900CAA">
            <w:pPr>
              <w:jc w:val="both"/>
              <w:rPr>
                <w:lang w:eastAsia="zh-CN"/>
              </w:rPr>
            </w:pPr>
            <w:r>
              <w:rPr>
                <w:rFonts w:hint="eastAsia"/>
                <w:lang w:eastAsia="zh-CN"/>
              </w:rPr>
              <w:t>Z</w:t>
            </w:r>
            <w:r>
              <w:rPr>
                <w:lang w:eastAsia="zh-CN"/>
              </w:rPr>
              <w:t>TE</w:t>
            </w:r>
          </w:p>
        </w:tc>
        <w:tc>
          <w:tcPr>
            <w:tcW w:w="6081" w:type="dxa"/>
          </w:tcPr>
          <w:p w14:paraId="338097A8" w14:textId="77777777" w:rsidR="0057755D" w:rsidRDefault="00900CAA">
            <w:pPr>
              <w:jc w:val="both"/>
              <w:rPr>
                <w:sz w:val="22"/>
                <w:lang w:eastAsia="zh-CN"/>
              </w:rPr>
            </w:pPr>
            <w:r>
              <w:rPr>
                <w:rFonts w:hint="eastAsia"/>
                <w:sz w:val="22"/>
                <w:lang w:eastAsia="zh-CN"/>
              </w:rPr>
              <w:t>O</w:t>
            </w:r>
            <w:r>
              <w:rPr>
                <w:sz w:val="22"/>
                <w:lang w:eastAsia="zh-CN"/>
              </w:rPr>
              <w:t xml:space="preserve">K with the proposal with the updates from QC. </w:t>
            </w:r>
          </w:p>
        </w:tc>
      </w:tr>
      <w:tr w:rsidR="0057755D" w14:paraId="42E7E433" w14:textId="77777777" w:rsidTr="0057755D">
        <w:trPr>
          <w:trHeight w:val="300"/>
        </w:trPr>
        <w:tc>
          <w:tcPr>
            <w:tcW w:w="3558" w:type="dxa"/>
          </w:tcPr>
          <w:p w14:paraId="231233AE" w14:textId="77777777" w:rsidR="0057755D" w:rsidRDefault="00900CAA">
            <w:pPr>
              <w:jc w:val="both"/>
              <w:rPr>
                <w:lang w:eastAsia="zh-CN"/>
              </w:rPr>
            </w:pPr>
            <w:proofErr w:type="spellStart"/>
            <w:r>
              <w:rPr>
                <w:lang w:eastAsia="zh-CN"/>
              </w:rPr>
              <w:t>InterDigital</w:t>
            </w:r>
            <w:proofErr w:type="spellEnd"/>
          </w:p>
        </w:tc>
        <w:tc>
          <w:tcPr>
            <w:tcW w:w="6081" w:type="dxa"/>
          </w:tcPr>
          <w:p w14:paraId="0C5563F2" w14:textId="77777777" w:rsidR="0057755D" w:rsidRDefault="00900CAA">
            <w:pPr>
              <w:jc w:val="both"/>
              <w:rPr>
                <w:sz w:val="22"/>
                <w:lang w:eastAsia="zh-CN"/>
              </w:rPr>
            </w:pPr>
            <w:r>
              <w:rPr>
                <w:sz w:val="22"/>
                <w:lang w:eastAsia="zh-CN"/>
              </w:rPr>
              <w:t>Fine with proposal and updates from QC</w:t>
            </w:r>
          </w:p>
        </w:tc>
      </w:tr>
      <w:tr w:rsidR="0057755D" w14:paraId="69A5C027" w14:textId="77777777" w:rsidTr="0057755D">
        <w:trPr>
          <w:trHeight w:val="300"/>
        </w:trPr>
        <w:tc>
          <w:tcPr>
            <w:tcW w:w="3558" w:type="dxa"/>
          </w:tcPr>
          <w:p w14:paraId="552A5596" w14:textId="77777777" w:rsidR="0057755D" w:rsidRDefault="00900CAA">
            <w:pPr>
              <w:jc w:val="both"/>
              <w:rPr>
                <w:lang w:eastAsia="ja-JP"/>
              </w:rPr>
            </w:pPr>
            <w:r>
              <w:rPr>
                <w:lang w:eastAsia="ja-JP"/>
              </w:rPr>
              <w:t>Ericsson</w:t>
            </w:r>
          </w:p>
        </w:tc>
        <w:tc>
          <w:tcPr>
            <w:tcW w:w="6081" w:type="dxa"/>
          </w:tcPr>
          <w:p w14:paraId="54224C42" w14:textId="77777777" w:rsidR="0057755D" w:rsidRDefault="00900CAA">
            <w:pPr>
              <w:jc w:val="both"/>
              <w:rPr>
                <w:lang w:eastAsia="ja-JP"/>
              </w:rPr>
            </w:pPr>
            <w:r>
              <w:rPr>
                <w:lang w:eastAsia="ja-JP"/>
              </w:rPr>
              <w:t xml:space="preserve">Somewhat prefer ‘can’ given </w:t>
            </w:r>
            <w:proofErr w:type="spellStart"/>
            <w:r>
              <w:rPr>
                <w:lang w:eastAsia="ja-JP"/>
              </w:rPr>
              <w:t>Mediatek’s</w:t>
            </w:r>
            <w:proofErr w:type="spellEnd"/>
            <w:r>
              <w:rPr>
                <w:lang w:eastAsia="ja-JP"/>
              </w:rPr>
              <w:t xml:space="preserve"> thinking here.  Hopefully, we would not be too legalistic, but …</w:t>
            </w:r>
          </w:p>
          <w:p w14:paraId="42D467FA" w14:textId="77777777" w:rsidR="0057755D" w:rsidRDefault="00900CAA">
            <w:pPr>
              <w:jc w:val="both"/>
              <w:rPr>
                <w:lang w:eastAsia="ja-JP"/>
              </w:rPr>
            </w:pPr>
            <w:r>
              <w:rPr>
                <w:lang w:eastAsia="ja-JP"/>
              </w:rPr>
              <w:t>Minor comment: not clear what ‘other’ refers to here; expect it is a remnant of earlier edits “</w:t>
            </w:r>
            <w:r>
              <w:rPr>
                <w:color w:val="FF0000"/>
                <w:sz w:val="22"/>
                <w:lang w:eastAsia="zh-CN"/>
              </w:rPr>
              <w:t xml:space="preserve">present results for any </w:t>
            </w:r>
            <w:r>
              <w:rPr>
                <w:rFonts w:ascii="n" w:hAnsi="n"/>
                <w:strike/>
                <w:color w:val="00B050"/>
                <w:sz w:val="22"/>
                <w:lang w:eastAsia="zh-CN"/>
              </w:rPr>
              <w:t>other</w:t>
            </w:r>
            <w:r>
              <w:rPr>
                <w:color w:val="00B050"/>
                <w:sz w:val="22"/>
                <w:lang w:eastAsia="zh-CN"/>
              </w:rPr>
              <w:t xml:space="preserve"> </w:t>
            </w:r>
            <w:r>
              <w:rPr>
                <w:color w:val="FF0000"/>
                <w:sz w:val="22"/>
                <w:lang w:eastAsia="zh-CN"/>
              </w:rPr>
              <w:t>transparent scheme”</w:t>
            </w:r>
          </w:p>
        </w:tc>
      </w:tr>
      <w:tr w:rsidR="0057755D" w14:paraId="3F33BA11" w14:textId="77777777" w:rsidTr="0057755D">
        <w:trPr>
          <w:trHeight w:val="300"/>
        </w:trPr>
        <w:tc>
          <w:tcPr>
            <w:tcW w:w="3558" w:type="dxa"/>
          </w:tcPr>
          <w:p w14:paraId="16C98C4F" w14:textId="77777777" w:rsidR="0057755D" w:rsidRDefault="00900CAA">
            <w:pPr>
              <w:jc w:val="both"/>
              <w:rPr>
                <w:lang w:val="en-US" w:eastAsia="zh-CN"/>
              </w:rPr>
            </w:pPr>
            <w:r>
              <w:rPr>
                <w:rFonts w:hint="eastAsia"/>
                <w:lang w:val="en-US" w:eastAsia="zh-CN"/>
              </w:rPr>
              <w:t>CMCC</w:t>
            </w:r>
          </w:p>
        </w:tc>
        <w:tc>
          <w:tcPr>
            <w:tcW w:w="6081" w:type="dxa"/>
          </w:tcPr>
          <w:p w14:paraId="4D187B01" w14:textId="77777777" w:rsidR="0057755D" w:rsidRDefault="00900CAA">
            <w:pPr>
              <w:jc w:val="both"/>
              <w:rPr>
                <w:lang w:eastAsia="ja-JP"/>
              </w:rPr>
            </w:pPr>
            <w:r>
              <w:rPr>
                <w:rFonts w:hint="eastAsia"/>
                <w:lang w:val="en-US" w:eastAsia="zh-CN"/>
              </w:rPr>
              <w:t>Ok with proposal 3-v2.</w:t>
            </w:r>
          </w:p>
        </w:tc>
      </w:tr>
    </w:tbl>
    <w:p w14:paraId="4F707AD9" w14:textId="77777777" w:rsidR="0057755D" w:rsidRDefault="0057755D"/>
    <w:p w14:paraId="2925B505" w14:textId="77777777" w:rsidR="0057755D" w:rsidRDefault="00900CAA">
      <w:pPr>
        <w:jc w:val="center"/>
        <w:rPr>
          <w:b/>
          <w:bCs/>
          <w:iCs/>
          <w:sz w:val="28"/>
          <w:szCs w:val="28"/>
        </w:rPr>
      </w:pPr>
      <w:r>
        <w:rPr>
          <w:b/>
          <w:bCs/>
          <w:iCs/>
          <w:sz w:val="28"/>
          <w:szCs w:val="28"/>
          <w:highlight w:val="yellow"/>
        </w:rPr>
        <w:t>FL’s proposal 7</w:t>
      </w:r>
    </w:p>
    <w:tbl>
      <w:tblPr>
        <w:tblStyle w:val="82"/>
        <w:tblW w:w="9639" w:type="dxa"/>
        <w:tblLook w:val="04A0" w:firstRow="1" w:lastRow="0" w:firstColumn="1" w:lastColumn="0" w:noHBand="0" w:noVBand="1"/>
      </w:tblPr>
      <w:tblGrid>
        <w:gridCol w:w="3558"/>
        <w:gridCol w:w="6081"/>
      </w:tblGrid>
      <w:tr w:rsidR="0057755D" w14:paraId="02FE3AB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69E40A8" w14:textId="77777777" w:rsidR="0057755D" w:rsidRDefault="00900CAA">
            <w:pPr>
              <w:snapToGrid/>
              <w:spacing w:afterAutospacing="0" w:line="240" w:lineRule="auto"/>
              <w:jc w:val="center"/>
              <w:rPr>
                <w:b w:val="0"/>
                <w:bCs w:val="0"/>
              </w:rPr>
            </w:pPr>
            <w:r>
              <w:rPr>
                <w:b w:val="0"/>
                <w:bCs w:val="0"/>
                <w:color w:val="auto"/>
              </w:rPr>
              <w:t>Company</w:t>
            </w:r>
          </w:p>
        </w:tc>
        <w:tc>
          <w:tcPr>
            <w:tcW w:w="6081" w:type="dxa"/>
            <w:vAlign w:val="center"/>
          </w:tcPr>
          <w:p w14:paraId="20233D95" w14:textId="77777777" w:rsidR="0057755D" w:rsidRDefault="00900CAA">
            <w:pPr>
              <w:snapToGrid/>
              <w:spacing w:afterAutospacing="0" w:line="240" w:lineRule="auto"/>
              <w:jc w:val="center"/>
              <w:rPr>
                <w:b w:val="0"/>
                <w:bCs w:val="0"/>
              </w:rPr>
            </w:pPr>
            <w:r>
              <w:rPr>
                <w:b w:val="0"/>
                <w:bCs w:val="0"/>
                <w:color w:val="auto"/>
              </w:rPr>
              <w:t>Views</w:t>
            </w:r>
          </w:p>
        </w:tc>
      </w:tr>
      <w:tr w:rsidR="0057755D" w14:paraId="0C1CA915" w14:textId="77777777" w:rsidTr="0057755D">
        <w:trPr>
          <w:trHeight w:val="313"/>
        </w:trPr>
        <w:tc>
          <w:tcPr>
            <w:tcW w:w="3558" w:type="dxa"/>
          </w:tcPr>
          <w:p w14:paraId="6E1F8A85" w14:textId="77777777" w:rsidR="0057755D" w:rsidRDefault="00900CAA">
            <w:pPr>
              <w:snapToGrid/>
              <w:spacing w:afterAutospacing="0" w:line="240" w:lineRule="auto"/>
              <w:jc w:val="both"/>
            </w:pPr>
            <w:r>
              <w:rPr>
                <w:rFonts w:hint="eastAsia"/>
                <w:lang w:eastAsia="ja-JP"/>
              </w:rPr>
              <w:t>D</w:t>
            </w:r>
            <w:r>
              <w:rPr>
                <w:lang w:eastAsia="ja-JP"/>
              </w:rPr>
              <w:t>OCOMO</w:t>
            </w:r>
          </w:p>
        </w:tc>
        <w:tc>
          <w:tcPr>
            <w:tcW w:w="6081" w:type="dxa"/>
          </w:tcPr>
          <w:p w14:paraId="4B11FCD1" w14:textId="77777777" w:rsidR="0057755D" w:rsidRDefault="00900CAA">
            <w:pPr>
              <w:snapToGrid/>
              <w:spacing w:afterAutospacing="0" w:line="240" w:lineRule="auto"/>
              <w:jc w:val="both"/>
            </w:pPr>
            <w:r>
              <w:rPr>
                <w:lang w:eastAsia="ja-JP"/>
              </w:rPr>
              <w:t>Support</w:t>
            </w:r>
          </w:p>
        </w:tc>
      </w:tr>
      <w:tr w:rsidR="0057755D" w14:paraId="67D2CBCB" w14:textId="77777777" w:rsidTr="0057755D">
        <w:trPr>
          <w:trHeight w:val="300"/>
        </w:trPr>
        <w:tc>
          <w:tcPr>
            <w:tcW w:w="3558" w:type="dxa"/>
          </w:tcPr>
          <w:p w14:paraId="428F4539" w14:textId="77777777" w:rsidR="0057755D" w:rsidRDefault="00900CAA">
            <w:pPr>
              <w:snapToGrid/>
              <w:spacing w:afterAutospacing="0" w:line="240" w:lineRule="auto"/>
              <w:jc w:val="both"/>
            </w:pPr>
            <w:r>
              <w:t>vivo</w:t>
            </w:r>
          </w:p>
        </w:tc>
        <w:tc>
          <w:tcPr>
            <w:tcW w:w="6081" w:type="dxa"/>
          </w:tcPr>
          <w:p w14:paraId="0D5F7733" w14:textId="77777777" w:rsidR="0057755D" w:rsidRDefault="00900CAA">
            <w:pPr>
              <w:snapToGrid/>
              <w:spacing w:afterAutospacing="0" w:line="240" w:lineRule="auto"/>
              <w:jc w:val="both"/>
            </w:pPr>
            <w:r>
              <w:t xml:space="preserve">Fine assuming the proposal 7 (there seems a </w:t>
            </w:r>
            <w:r>
              <w:rPr>
                <w:color w:val="FF0000"/>
              </w:rPr>
              <w:t xml:space="preserve">typo </w:t>
            </w:r>
            <w:r>
              <w:t>for this proposal number) is:</w:t>
            </w:r>
          </w:p>
          <w:p w14:paraId="226C8AB0" w14:textId="77777777" w:rsidR="0057755D" w:rsidRDefault="00900CAA">
            <w:pPr>
              <w:jc w:val="both"/>
              <w:rPr>
                <w:b/>
                <w:bCs/>
                <w:sz w:val="16"/>
                <w:szCs w:val="22"/>
                <w:highlight w:val="yellow"/>
                <w:lang w:eastAsia="zh-CN"/>
              </w:rPr>
            </w:pPr>
            <w:r>
              <w:rPr>
                <w:b/>
                <w:bCs/>
                <w:sz w:val="16"/>
                <w:szCs w:val="22"/>
                <w:highlight w:val="yellow"/>
                <w:lang w:eastAsia="zh-CN"/>
              </w:rPr>
              <w:t xml:space="preserve">FL’s proposal </w:t>
            </w:r>
            <w:r>
              <w:rPr>
                <w:b/>
                <w:bCs/>
                <w:color w:val="FF0000"/>
                <w:sz w:val="16"/>
                <w:szCs w:val="22"/>
                <w:highlight w:val="yellow"/>
                <w:lang w:eastAsia="zh-CN"/>
              </w:rPr>
              <w:t>1-v1</w:t>
            </w:r>
          </w:p>
          <w:p w14:paraId="39114D64" w14:textId="77777777" w:rsidR="0057755D" w:rsidRDefault="00900CAA">
            <w:pPr>
              <w:snapToGrid/>
              <w:spacing w:afterAutospacing="0" w:line="240" w:lineRule="auto"/>
              <w:jc w:val="both"/>
            </w:pPr>
            <w:r>
              <w:rPr>
                <w:b/>
                <w:bCs/>
                <w:sz w:val="16"/>
                <w:szCs w:val="22"/>
                <w:highlight w:val="yellow"/>
                <w:lang w:eastAsia="zh-CN"/>
              </w:rPr>
              <w:t>Sub-PRB transmission is de-prioritized for the study of MPR/PAR reduction solutions in Rel-18.</w:t>
            </w:r>
            <w:r>
              <w:rPr>
                <w:b/>
                <w:bCs/>
                <w:sz w:val="16"/>
                <w:szCs w:val="22"/>
                <w:lang w:eastAsia="zh-CN"/>
              </w:rPr>
              <w:t xml:space="preserve"> </w:t>
            </w:r>
          </w:p>
        </w:tc>
      </w:tr>
      <w:tr w:rsidR="0057755D" w14:paraId="3F2BC651" w14:textId="77777777" w:rsidTr="0057755D">
        <w:trPr>
          <w:trHeight w:val="300"/>
        </w:trPr>
        <w:tc>
          <w:tcPr>
            <w:tcW w:w="3558" w:type="dxa"/>
          </w:tcPr>
          <w:p w14:paraId="1CE11C1D" w14:textId="77777777" w:rsidR="0057755D" w:rsidRDefault="00900CAA">
            <w:pPr>
              <w:snapToGrid/>
              <w:spacing w:afterAutospacing="0" w:line="240" w:lineRule="auto"/>
              <w:jc w:val="both"/>
            </w:pPr>
            <w:r>
              <w:t>Intel</w:t>
            </w:r>
          </w:p>
        </w:tc>
        <w:tc>
          <w:tcPr>
            <w:tcW w:w="6081" w:type="dxa"/>
          </w:tcPr>
          <w:p w14:paraId="0300578F" w14:textId="77777777" w:rsidR="0057755D" w:rsidRDefault="00900CAA">
            <w:pPr>
              <w:snapToGrid/>
              <w:spacing w:afterAutospacing="0" w:line="240" w:lineRule="auto"/>
              <w:jc w:val="both"/>
            </w:pPr>
            <w:r>
              <w:t>Support</w:t>
            </w:r>
          </w:p>
        </w:tc>
      </w:tr>
      <w:tr w:rsidR="0057755D" w14:paraId="5DDFE4CA" w14:textId="77777777" w:rsidTr="0057755D">
        <w:trPr>
          <w:trHeight w:val="300"/>
        </w:trPr>
        <w:tc>
          <w:tcPr>
            <w:tcW w:w="3558" w:type="dxa"/>
          </w:tcPr>
          <w:p w14:paraId="0D63E234" w14:textId="77777777" w:rsidR="0057755D" w:rsidRDefault="00900CAA">
            <w:pPr>
              <w:snapToGrid/>
              <w:spacing w:afterAutospacing="0" w:line="240" w:lineRule="auto"/>
              <w:jc w:val="both"/>
            </w:pPr>
            <w:r>
              <w:rPr>
                <w:rFonts w:hint="eastAsia"/>
                <w:lang w:eastAsia="zh-CN"/>
              </w:rPr>
              <w:t>O</w:t>
            </w:r>
            <w:r>
              <w:rPr>
                <w:lang w:eastAsia="zh-CN"/>
              </w:rPr>
              <w:t>PPO</w:t>
            </w:r>
          </w:p>
        </w:tc>
        <w:tc>
          <w:tcPr>
            <w:tcW w:w="6081" w:type="dxa"/>
          </w:tcPr>
          <w:p w14:paraId="4BE9A807" w14:textId="77777777" w:rsidR="0057755D" w:rsidRDefault="00900CAA">
            <w:pPr>
              <w:snapToGrid/>
              <w:spacing w:afterAutospacing="0" w:line="240" w:lineRule="auto"/>
              <w:jc w:val="both"/>
            </w:pPr>
            <w:r>
              <w:rPr>
                <w:rFonts w:hint="eastAsia"/>
                <w:lang w:eastAsia="zh-CN"/>
              </w:rPr>
              <w:t>S</w:t>
            </w:r>
            <w:r>
              <w:rPr>
                <w:lang w:eastAsia="zh-CN"/>
              </w:rPr>
              <w:t>upport</w:t>
            </w:r>
          </w:p>
        </w:tc>
      </w:tr>
      <w:tr w:rsidR="0057755D" w14:paraId="0A6759A3" w14:textId="77777777" w:rsidTr="0057755D">
        <w:trPr>
          <w:trHeight w:val="300"/>
        </w:trPr>
        <w:tc>
          <w:tcPr>
            <w:tcW w:w="3558" w:type="dxa"/>
          </w:tcPr>
          <w:p w14:paraId="715907D3" w14:textId="77777777" w:rsidR="0057755D" w:rsidRDefault="00900CAA">
            <w:pPr>
              <w:snapToGrid/>
              <w:spacing w:afterAutospacing="0" w:line="240" w:lineRule="auto"/>
              <w:jc w:val="both"/>
            </w:pPr>
            <w:proofErr w:type="spellStart"/>
            <w:r>
              <w:rPr>
                <w:lang w:eastAsia="zh-CN"/>
              </w:rPr>
              <w:t>Spreadtrum</w:t>
            </w:r>
            <w:proofErr w:type="spellEnd"/>
          </w:p>
        </w:tc>
        <w:tc>
          <w:tcPr>
            <w:tcW w:w="6081" w:type="dxa"/>
          </w:tcPr>
          <w:p w14:paraId="7F8E1FD0" w14:textId="77777777" w:rsidR="0057755D" w:rsidRDefault="00900CAA">
            <w:pPr>
              <w:snapToGrid/>
              <w:spacing w:afterAutospacing="0" w:line="240" w:lineRule="auto"/>
              <w:jc w:val="both"/>
            </w:pPr>
            <w:r>
              <w:rPr>
                <w:lang w:eastAsia="zh-CN"/>
              </w:rPr>
              <w:t xml:space="preserve">Support </w:t>
            </w:r>
          </w:p>
        </w:tc>
      </w:tr>
      <w:tr w:rsidR="0057755D" w14:paraId="207D9624" w14:textId="77777777" w:rsidTr="0057755D">
        <w:trPr>
          <w:trHeight w:val="300"/>
        </w:trPr>
        <w:tc>
          <w:tcPr>
            <w:tcW w:w="3558" w:type="dxa"/>
          </w:tcPr>
          <w:p w14:paraId="39E68B6C" w14:textId="77777777" w:rsidR="0057755D" w:rsidRDefault="00900CAA">
            <w:pPr>
              <w:jc w:val="both"/>
              <w:rPr>
                <w:lang w:eastAsia="zh-CN"/>
              </w:rPr>
            </w:pPr>
            <w:r>
              <w:rPr>
                <w:lang w:eastAsia="zh-CN"/>
              </w:rPr>
              <w:t>FL</w:t>
            </w:r>
          </w:p>
        </w:tc>
        <w:tc>
          <w:tcPr>
            <w:tcW w:w="6081" w:type="dxa"/>
          </w:tcPr>
          <w:p w14:paraId="5C7F7377" w14:textId="77777777" w:rsidR="0057755D" w:rsidRDefault="00900CAA">
            <w:pPr>
              <w:jc w:val="both"/>
              <w:rPr>
                <w:color w:val="4F81BD" w:themeColor="accent1"/>
                <w:lang w:eastAsia="zh-CN"/>
              </w:rPr>
            </w:pPr>
            <w:r>
              <w:rPr>
                <w:color w:val="4F81BD" w:themeColor="accent1"/>
                <w:lang w:eastAsia="zh-CN"/>
              </w:rPr>
              <w:t>I confirm it is FL’s proposal 7 and there is a typo above. Thank you!</w:t>
            </w:r>
          </w:p>
        </w:tc>
      </w:tr>
      <w:tr w:rsidR="0057755D" w14:paraId="294AB0BD" w14:textId="77777777" w:rsidTr="0057755D">
        <w:trPr>
          <w:trHeight w:val="300"/>
        </w:trPr>
        <w:tc>
          <w:tcPr>
            <w:tcW w:w="3558" w:type="dxa"/>
          </w:tcPr>
          <w:p w14:paraId="0CF5AADD" w14:textId="77777777" w:rsidR="0057755D" w:rsidRDefault="00900CAA">
            <w:pPr>
              <w:jc w:val="both"/>
              <w:rPr>
                <w:lang w:eastAsia="zh-CN"/>
              </w:rPr>
            </w:pPr>
            <w:r>
              <w:rPr>
                <w:rFonts w:hint="eastAsia"/>
                <w:lang w:eastAsia="ja-JP"/>
              </w:rPr>
              <w:lastRenderedPageBreak/>
              <w:t>S</w:t>
            </w:r>
            <w:r>
              <w:rPr>
                <w:lang w:eastAsia="ja-JP"/>
              </w:rPr>
              <w:t>harp</w:t>
            </w:r>
          </w:p>
        </w:tc>
        <w:tc>
          <w:tcPr>
            <w:tcW w:w="6081" w:type="dxa"/>
          </w:tcPr>
          <w:p w14:paraId="47A89436" w14:textId="77777777" w:rsidR="0057755D" w:rsidRDefault="00900CAA">
            <w:pPr>
              <w:jc w:val="both"/>
              <w:rPr>
                <w:color w:val="4F81BD" w:themeColor="accent1"/>
                <w:lang w:eastAsia="zh-CN"/>
              </w:rPr>
            </w:pPr>
            <w:r>
              <w:rPr>
                <w:rFonts w:hint="eastAsia"/>
                <w:lang w:eastAsia="ja-JP"/>
              </w:rPr>
              <w:t>S</w:t>
            </w:r>
            <w:r>
              <w:rPr>
                <w:lang w:eastAsia="ja-JP"/>
              </w:rPr>
              <w:t>upport</w:t>
            </w:r>
          </w:p>
        </w:tc>
      </w:tr>
      <w:tr w:rsidR="0057755D" w14:paraId="3E0D721D" w14:textId="77777777" w:rsidTr="0057755D">
        <w:trPr>
          <w:trHeight w:val="300"/>
        </w:trPr>
        <w:tc>
          <w:tcPr>
            <w:tcW w:w="3558" w:type="dxa"/>
          </w:tcPr>
          <w:p w14:paraId="316B0353" w14:textId="77777777" w:rsidR="0057755D" w:rsidRDefault="00900CAA">
            <w:pPr>
              <w:jc w:val="both"/>
              <w:rPr>
                <w:lang w:eastAsia="ja-JP"/>
              </w:rPr>
            </w:pPr>
            <w:r>
              <w:rPr>
                <w:lang w:eastAsia="ja-JP"/>
              </w:rPr>
              <w:t>MediaTek</w:t>
            </w:r>
          </w:p>
        </w:tc>
        <w:tc>
          <w:tcPr>
            <w:tcW w:w="6081" w:type="dxa"/>
          </w:tcPr>
          <w:p w14:paraId="716B579F" w14:textId="77777777" w:rsidR="0057755D" w:rsidRDefault="00900CAA">
            <w:pPr>
              <w:jc w:val="both"/>
              <w:rPr>
                <w:lang w:eastAsia="ja-JP"/>
              </w:rPr>
            </w:pPr>
            <w:r>
              <w:rPr>
                <w:lang w:eastAsia="ja-JP"/>
              </w:rPr>
              <w:t>Support</w:t>
            </w:r>
          </w:p>
        </w:tc>
      </w:tr>
      <w:tr w:rsidR="0057755D" w14:paraId="0D81F0D6" w14:textId="77777777" w:rsidTr="0057755D">
        <w:trPr>
          <w:trHeight w:val="300"/>
        </w:trPr>
        <w:tc>
          <w:tcPr>
            <w:tcW w:w="3558" w:type="dxa"/>
          </w:tcPr>
          <w:p w14:paraId="24DF860C" w14:textId="77777777" w:rsidR="0057755D" w:rsidRDefault="00900CAA">
            <w:pPr>
              <w:jc w:val="both"/>
              <w:rPr>
                <w:lang w:eastAsia="ja-JP"/>
              </w:rPr>
            </w:pPr>
            <w:r>
              <w:rPr>
                <w:lang w:eastAsia="ja-JP"/>
              </w:rPr>
              <w:t>QC</w:t>
            </w:r>
          </w:p>
        </w:tc>
        <w:tc>
          <w:tcPr>
            <w:tcW w:w="6081" w:type="dxa"/>
          </w:tcPr>
          <w:p w14:paraId="2E264716" w14:textId="77777777" w:rsidR="0057755D" w:rsidRDefault="00900CAA">
            <w:pPr>
              <w:jc w:val="both"/>
              <w:rPr>
                <w:lang w:eastAsia="ja-JP"/>
              </w:rPr>
            </w:pPr>
            <w:r>
              <w:rPr>
                <w:lang w:eastAsia="ja-JP"/>
              </w:rPr>
              <w:t>Support</w:t>
            </w:r>
          </w:p>
        </w:tc>
      </w:tr>
      <w:tr w:rsidR="0057755D" w14:paraId="196C57C3" w14:textId="77777777" w:rsidTr="0057755D">
        <w:trPr>
          <w:trHeight w:val="300"/>
        </w:trPr>
        <w:tc>
          <w:tcPr>
            <w:tcW w:w="3558" w:type="dxa"/>
          </w:tcPr>
          <w:p w14:paraId="4D00ED0D" w14:textId="77777777" w:rsidR="0057755D" w:rsidRDefault="00900CAA">
            <w:pPr>
              <w:jc w:val="both"/>
              <w:rPr>
                <w:lang w:eastAsia="zh-CN"/>
              </w:rPr>
            </w:pPr>
            <w:r>
              <w:rPr>
                <w:rFonts w:hint="eastAsia"/>
                <w:lang w:eastAsia="zh-CN"/>
              </w:rPr>
              <w:t>Z</w:t>
            </w:r>
            <w:r>
              <w:rPr>
                <w:lang w:eastAsia="zh-CN"/>
              </w:rPr>
              <w:t>TE</w:t>
            </w:r>
          </w:p>
        </w:tc>
        <w:tc>
          <w:tcPr>
            <w:tcW w:w="6081" w:type="dxa"/>
          </w:tcPr>
          <w:p w14:paraId="3792E51D" w14:textId="77777777" w:rsidR="0057755D" w:rsidRDefault="00900CAA">
            <w:pPr>
              <w:jc w:val="both"/>
              <w:rPr>
                <w:lang w:eastAsia="zh-CN"/>
              </w:rPr>
            </w:pPr>
            <w:r>
              <w:rPr>
                <w:rFonts w:hint="eastAsia"/>
                <w:lang w:eastAsia="zh-CN"/>
              </w:rPr>
              <w:t>S</w:t>
            </w:r>
            <w:r>
              <w:rPr>
                <w:lang w:eastAsia="zh-CN"/>
              </w:rPr>
              <w:t>upport</w:t>
            </w:r>
          </w:p>
        </w:tc>
      </w:tr>
      <w:tr w:rsidR="0057755D" w14:paraId="6BD99D32" w14:textId="77777777" w:rsidTr="0057755D">
        <w:trPr>
          <w:trHeight w:val="300"/>
        </w:trPr>
        <w:tc>
          <w:tcPr>
            <w:tcW w:w="3558" w:type="dxa"/>
          </w:tcPr>
          <w:p w14:paraId="6C6F9F97" w14:textId="77777777" w:rsidR="0057755D" w:rsidRDefault="00900CAA">
            <w:pPr>
              <w:jc w:val="both"/>
              <w:rPr>
                <w:lang w:eastAsia="zh-CN"/>
              </w:rPr>
            </w:pPr>
            <w:proofErr w:type="spellStart"/>
            <w:r>
              <w:rPr>
                <w:lang w:eastAsia="zh-CN"/>
              </w:rPr>
              <w:t>InterDigital</w:t>
            </w:r>
            <w:proofErr w:type="spellEnd"/>
          </w:p>
        </w:tc>
        <w:tc>
          <w:tcPr>
            <w:tcW w:w="6081" w:type="dxa"/>
          </w:tcPr>
          <w:p w14:paraId="114A5633" w14:textId="77777777" w:rsidR="0057755D" w:rsidRDefault="00900CAA">
            <w:pPr>
              <w:jc w:val="both"/>
              <w:rPr>
                <w:lang w:eastAsia="zh-CN"/>
              </w:rPr>
            </w:pPr>
            <w:r>
              <w:rPr>
                <w:lang w:eastAsia="zh-CN"/>
              </w:rPr>
              <w:t>Support</w:t>
            </w:r>
          </w:p>
        </w:tc>
      </w:tr>
      <w:tr w:rsidR="0057755D" w14:paraId="5A14C4D3" w14:textId="77777777" w:rsidTr="0057755D">
        <w:trPr>
          <w:trHeight w:val="300"/>
        </w:trPr>
        <w:tc>
          <w:tcPr>
            <w:tcW w:w="3558" w:type="dxa"/>
          </w:tcPr>
          <w:p w14:paraId="1670699F" w14:textId="77777777" w:rsidR="0057755D" w:rsidRDefault="00900CAA">
            <w:pPr>
              <w:jc w:val="both"/>
              <w:rPr>
                <w:lang w:eastAsia="ja-JP"/>
              </w:rPr>
            </w:pPr>
            <w:r>
              <w:rPr>
                <w:lang w:eastAsia="ja-JP"/>
              </w:rPr>
              <w:t>Ericsson</w:t>
            </w:r>
          </w:p>
        </w:tc>
        <w:tc>
          <w:tcPr>
            <w:tcW w:w="6081" w:type="dxa"/>
          </w:tcPr>
          <w:p w14:paraId="7190C64F" w14:textId="77777777" w:rsidR="0057755D" w:rsidRDefault="00900CAA">
            <w:pPr>
              <w:jc w:val="both"/>
              <w:rPr>
                <w:lang w:eastAsia="ja-JP"/>
              </w:rPr>
            </w:pPr>
            <w:r>
              <w:rPr>
                <w:lang w:eastAsia="ja-JP"/>
              </w:rPr>
              <w:t>Support to deprioritize sub-</w:t>
            </w:r>
            <w:proofErr w:type="spellStart"/>
            <w:r>
              <w:rPr>
                <w:lang w:eastAsia="ja-JP"/>
              </w:rPr>
              <w:t>prb</w:t>
            </w:r>
            <w:proofErr w:type="spellEnd"/>
            <w:r>
              <w:rPr>
                <w:lang w:eastAsia="ja-JP"/>
              </w:rPr>
              <w:t>.</w:t>
            </w:r>
          </w:p>
        </w:tc>
      </w:tr>
      <w:tr w:rsidR="0057755D" w14:paraId="4A0F0FB1" w14:textId="77777777" w:rsidTr="0057755D">
        <w:trPr>
          <w:trHeight w:val="300"/>
        </w:trPr>
        <w:tc>
          <w:tcPr>
            <w:tcW w:w="3558" w:type="dxa"/>
          </w:tcPr>
          <w:p w14:paraId="69CFC3DE" w14:textId="77777777" w:rsidR="0057755D" w:rsidRDefault="00900CAA">
            <w:pPr>
              <w:jc w:val="both"/>
              <w:rPr>
                <w:lang w:val="en-US" w:eastAsia="zh-CN"/>
              </w:rPr>
            </w:pPr>
            <w:r>
              <w:rPr>
                <w:rFonts w:hint="eastAsia"/>
                <w:lang w:val="en-US" w:eastAsia="zh-CN"/>
              </w:rPr>
              <w:t>CMCC</w:t>
            </w:r>
          </w:p>
        </w:tc>
        <w:tc>
          <w:tcPr>
            <w:tcW w:w="6081" w:type="dxa"/>
          </w:tcPr>
          <w:p w14:paraId="629A0718" w14:textId="77777777" w:rsidR="0057755D" w:rsidRDefault="00900CAA">
            <w:pPr>
              <w:jc w:val="both"/>
              <w:rPr>
                <w:lang w:val="en-US" w:eastAsia="zh-CN"/>
              </w:rPr>
            </w:pPr>
            <w:r>
              <w:rPr>
                <w:rFonts w:hint="eastAsia"/>
                <w:lang w:val="en-US" w:eastAsia="zh-CN"/>
              </w:rPr>
              <w:t>Support</w:t>
            </w:r>
          </w:p>
        </w:tc>
      </w:tr>
      <w:tr w:rsidR="004F0F31" w14:paraId="00A64F94" w14:textId="77777777" w:rsidTr="0057755D">
        <w:trPr>
          <w:trHeight w:val="300"/>
        </w:trPr>
        <w:tc>
          <w:tcPr>
            <w:tcW w:w="3558" w:type="dxa"/>
          </w:tcPr>
          <w:p w14:paraId="016C9885" w14:textId="25B566EF" w:rsidR="004F0F31" w:rsidRDefault="004F0F31">
            <w:pPr>
              <w:jc w:val="both"/>
              <w:rPr>
                <w:lang w:val="en-US" w:eastAsia="zh-CN"/>
              </w:rPr>
            </w:pPr>
            <w:r>
              <w:rPr>
                <w:lang w:val="en-US" w:eastAsia="zh-CN"/>
              </w:rPr>
              <w:t>Samsung</w:t>
            </w:r>
          </w:p>
        </w:tc>
        <w:tc>
          <w:tcPr>
            <w:tcW w:w="6081" w:type="dxa"/>
          </w:tcPr>
          <w:p w14:paraId="3E23DB71" w14:textId="6190C3BA" w:rsidR="004F0F31" w:rsidRDefault="004F0F31">
            <w:pPr>
              <w:jc w:val="both"/>
              <w:rPr>
                <w:lang w:val="en-US" w:eastAsia="zh-CN"/>
              </w:rPr>
            </w:pPr>
            <w:r>
              <w:rPr>
                <w:lang w:val="en-US" w:eastAsia="zh-CN"/>
              </w:rPr>
              <w:t>Ok</w:t>
            </w:r>
          </w:p>
        </w:tc>
      </w:tr>
    </w:tbl>
    <w:p w14:paraId="3ED9C953" w14:textId="77777777" w:rsidR="0057755D" w:rsidRDefault="0057755D"/>
    <w:p w14:paraId="440D4EB1" w14:textId="77777777" w:rsidR="0057755D" w:rsidRDefault="0057755D"/>
    <w:p w14:paraId="57AD0E0B" w14:textId="3AC8A3DA" w:rsidR="00FE2AF1" w:rsidRDefault="00FE2AF1" w:rsidP="00FE2AF1">
      <w:pPr>
        <w:pStyle w:val="4"/>
        <w:numPr>
          <w:ilvl w:val="3"/>
          <w:numId w:val="4"/>
        </w:numPr>
      </w:pPr>
      <w:r>
        <w:t>Second round of discussions</w:t>
      </w:r>
    </w:p>
    <w:p w14:paraId="160B669F" w14:textId="77777777" w:rsidR="00FE2AF1" w:rsidRDefault="00FE2AF1" w:rsidP="00FE2AF1">
      <w:pPr>
        <w:jc w:val="both"/>
        <w:rPr>
          <w:b/>
          <w:bCs/>
          <w:sz w:val="24"/>
          <w:szCs w:val="24"/>
        </w:rPr>
      </w:pPr>
      <w:r>
        <w:rPr>
          <w:b/>
          <w:bCs/>
          <w:sz w:val="24"/>
          <w:szCs w:val="24"/>
          <w:highlight w:val="cyan"/>
        </w:rPr>
        <w:t>FL’s comment on October 14</w:t>
      </w:r>
    </w:p>
    <w:p w14:paraId="4E6C98D5" w14:textId="77777777" w:rsidR="00FE2AF1" w:rsidRDefault="00FE2AF1" w:rsidP="00FE2AF1">
      <w:pPr>
        <w:jc w:val="both"/>
        <w:rPr>
          <w:sz w:val="22"/>
          <w:szCs w:val="22"/>
        </w:rPr>
      </w:pPr>
      <w:r>
        <w:rPr>
          <w:sz w:val="22"/>
          <w:szCs w:val="22"/>
        </w:rPr>
        <w:t xml:space="preserve">Thank you for adding your views. </w:t>
      </w:r>
    </w:p>
    <w:p w14:paraId="373010A0" w14:textId="77777777" w:rsidR="00FE2AF1" w:rsidRDefault="00FE2AF1" w:rsidP="00FE2AF1">
      <w:pPr>
        <w:jc w:val="both"/>
        <w:rPr>
          <w:sz w:val="22"/>
          <w:szCs w:val="22"/>
        </w:rPr>
      </w:pPr>
      <w:r>
        <w:rPr>
          <w:sz w:val="22"/>
          <w:szCs w:val="22"/>
        </w:rPr>
        <w:t>FL’s proposal 7 looks stable and will be shared in the reflector for email approval</w:t>
      </w:r>
    </w:p>
    <w:p w14:paraId="49FA9D85" w14:textId="77777777" w:rsidR="00FE2AF1" w:rsidRDefault="00FE2AF1" w:rsidP="00FE2AF1">
      <w:pPr>
        <w:jc w:val="both"/>
        <w:rPr>
          <w:sz w:val="22"/>
          <w:szCs w:val="22"/>
        </w:rPr>
      </w:pPr>
      <w:r>
        <w:rPr>
          <w:sz w:val="22"/>
          <w:szCs w:val="22"/>
        </w:rPr>
        <w:t>The other 3 proposals are practically stable but for two suggestions made by Ericsson (and the comment made by MediaTek on the “will vs. can” interpretation).</w:t>
      </w:r>
    </w:p>
    <w:p w14:paraId="2E79D787" w14:textId="77777777" w:rsidR="00FE2AF1" w:rsidRDefault="00FE2AF1" w:rsidP="00FE2AF1">
      <w:pPr>
        <w:jc w:val="both"/>
        <w:rPr>
          <w:sz w:val="22"/>
          <w:szCs w:val="22"/>
        </w:rPr>
      </w:pPr>
      <w:r>
        <w:rPr>
          <w:sz w:val="22"/>
          <w:szCs w:val="22"/>
        </w:rPr>
        <w:t>A couple of suggestions have been made by Qualcomm as well. They will be included in the updated proposals.</w:t>
      </w:r>
    </w:p>
    <w:p w14:paraId="134E1237" w14:textId="77777777" w:rsidR="00FE2AF1" w:rsidRDefault="00FE2AF1" w:rsidP="00FE2AF1">
      <w:pPr>
        <w:jc w:val="both"/>
        <w:rPr>
          <w:sz w:val="22"/>
          <w:szCs w:val="22"/>
        </w:rPr>
      </w:pPr>
      <w:r w:rsidRPr="006F17B7">
        <w:rPr>
          <w:sz w:val="22"/>
          <w:szCs w:val="22"/>
        </w:rPr>
        <w:t xml:space="preserve">Concerning Qualcomm’s comment on the number of RBs. </w:t>
      </w:r>
      <w:r w:rsidRPr="006F17B7">
        <w:rPr>
          <w:rFonts w:eastAsia="SimSun"/>
          <w:sz w:val="22"/>
          <w:szCs w:val="22"/>
          <w:lang w:eastAsia="ja-JP"/>
        </w:rPr>
        <w:t>My understanding is that some companies observed that MPR/PAR reduction techniques can provide non-negligible gains across a wide range of RB allocation</w:t>
      </w:r>
      <w:r>
        <w:rPr>
          <w:rFonts w:eastAsia="SimSun"/>
          <w:sz w:val="22"/>
          <w:szCs w:val="22"/>
          <w:lang w:eastAsia="ja-JP"/>
        </w:rPr>
        <w:t>s. Conversely, only Qualcomm proposed to have some restrictions. Given that, as of today, no decision has been taken on configuration restrictions for these solutions (we haven’t even agreed to have them in the spec in the first place, yet), it seems rather normal to allow the study of the performance of such solutions in more general settings. This may eventually lead to normative restrictions, if necessary (and applicable) After all, also results obtained during Rel-17, especially for the PUSCH for Msg3, showed that larger FDRA allocations can make sense for short coverage scenarios depending on the TBS. So that would seem technically founded. Having said this, my understanding is that some specific configurations any still be agreed on for the parameterization for evaluations (to simplify comparisons). I will propose this in Section 3.2.2 for simplicity. I hope you can be fine with this approach.</w:t>
      </w:r>
    </w:p>
    <w:p w14:paraId="351D75FD" w14:textId="77777777" w:rsidR="00FE2AF1" w:rsidRDefault="00FE2AF1" w:rsidP="00FE2AF1">
      <w:pPr>
        <w:jc w:val="both"/>
        <w:rPr>
          <w:sz w:val="22"/>
          <w:szCs w:val="22"/>
        </w:rPr>
      </w:pPr>
      <w:r>
        <w:rPr>
          <w:sz w:val="22"/>
          <w:szCs w:val="22"/>
        </w:rPr>
        <w:t xml:space="preserve">Moving to the “will vs. can” discussion, I start by saying that I like to think that we are all sufficiently open minded not to get stuck on this. I explained earlier why it is fair to use the “will” instead of “can”. </w:t>
      </w:r>
    </w:p>
    <w:p w14:paraId="4644329E" w14:textId="77777777" w:rsidR="00FE2AF1" w:rsidRDefault="00FE2AF1" w:rsidP="00FE2AF1">
      <w:pPr>
        <w:jc w:val="both"/>
        <w:rPr>
          <w:sz w:val="22"/>
          <w:szCs w:val="22"/>
        </w:rPr>
      </w:pPr>
      <w:r>
        <w:rPr>
          <w:sz w:val="22"/>
          <w:szCs w:val="22"/>
        </w:rPr>
        <w:t xml:space="preserve">I can add that the sentence with “will” does not force anyone to study anything, but simply puts the accent on the three solutions which were supported by 4 or more companies already in Ran1 #110b-e. This is fair and correctly represent the status in RAN1. </w:t>
      </w:r>
    </w:p>
    <w:p w14:paraId="4156AAB8" w14:textId="77777777" w:rsidR="00FE2AF1" w:rsidRDefault="00FE2AF1" w:rsidP="00FE2AF1">
      <w:pPr>
        <w:jc w:val="both"/>
        <w:rPr>
          <w:sz w:val="22"/>
          <w:szCs w:val="22"/>
        </w:rPr>
      </w:pPr>
      <w:r>
        <w:rPr>
          <w:sz w:val="22"/>
          <w:szCs w:val="22"/>
        </w:rPr>
        <w:t xml:space="preserve">However, and I wish to state this clearly to avoid misunderstandings, </w:t>
      </w:r>
      <w:r w:rsidRPr="00066A42">
        <w:rPr>
          <w:b/>
          <w:bCs/>
          <w:sz w:val="22"/>
          <w:szCs w:val="22"/>
        </w:rPr>
        <w:t>results presented for one or two solutions out of three will obviously be considered exactly as if results for 3 solutions were presented</w:t>
      </w:r>
      <w:r>
        <w:rPr>
          <w:sz w:val="22"/>
          <w:szCs w:val="22"/>
        </w:rPr>
        <w:t xml:space="preserve">. In other words, </w:t>
      </w:r>
      <w:r w:rsidRPr="00066A42">
        <w:rPr>
          <w:sz w:val="22"/>
          <w:szCs w:val="22"/>
          <w:u w:val="single"/>
        </w:rPr>
        <w:t>if a company does not wish to simulate TR or FDSS, this can be done, and results presented by this company will be included in the list of contributed results with no “penalty”</w:t>
      </w:r>
      <w:r>
        <w:rPr>
          <w:sz w:val="22"/>
          <w:szCs w:val="22"/>
        </w:rPr>
        <w:t xml:space="preserve">. We have been doing this since the beginning of the Rel-17 SI and I see no reason to change this good habit.  </w:t>
      </w:r>
    </w:p>
    <w:p w14:paraId="34E02E16" w14:textId="77777777" w:rsidR="00FE2AF1" w:rsidRDefault="00FE2AF1" w:rsidP="00FE2AF1">
      <w:pPr>
        <w:jc w:val="both"/>
        <w:rPr>
          <w:sz w:val="22"/>
          <w:szCs w:val="22"/>
        </w:rPr>
      </w:pPr>
      <w:r>
        <w:rPr>
          <w:sz w:val="22"/>
          <w:szCs w:val="22"/>
        </w:rPr>
        <w:t>I hope this can provide sufficient clarity to MediaTek.</w:t>
      </w:r>
    </w:p>
    <w:p w14:paraId="1754C249" w14:textId="77777777" w:rsidR="00FE2AF1" w:rsidRDefault="00FE2AF1" w:rsidP="00FE2AF1">
      <w:pPr>
        <w:jc w:val="both"/>
        <w:rPr>
          <w:sz w:val="22"/>
          <w:szCs w:val="22"/>
        </w:rPr>
      </w:pPr>
      <w:r>
        <w:rPr>
          <w:sz w:val="22"/>
          <w:szCs w:val="22"/>
        </w:rPr>
        <w:t xml:space="preserve">Moving to FL’s proposal 1-v1, Ericsson’s suggestion has not been supported by any other company. Hence, I think it is fair to ask Ericsson to reconsider their position and invite to consider an alternative middle ground proposal from the FL, which does not alter the nature of the proposal but is written in more inclusive flavour. I would also invite other companies who do not have strong concerns to refrain from asking to revert the proposal to its previous version (of course, this can be done if a company has strong concerns!). </w:t>
      </w:r>
    </w:p>
    <w:p w14:paraId="29AE1827" w14:textId="77777777" w:rsidR="00FE2AF1" w:rsidRDefault="00FE2AF1" w:rsidP="00FE2AF1">
      <w:pPr>
        <w:jc w:val="both"/>
        <w:rPr>
          <w:sz w:val="22"/>
          <w:szCs w:val="22"/>
        </w:rPr>
      </w:pPr>
      <w:r>
        <w:rPr>
          <w:sz w:val="22"/>
          <w:szCs w:val="22"/>
        </w:rPr>
        <w:lastRenderedPageBreak/>
        <w:t xml:space="preserve">The FL’s proposal 1-v1, 2-v3 and 3-v2 are then </w:t>
      </w:r>
      <w:r w:rsidRPr="00D25209">
        <w:rPr>
          <w:b/>
          <w:bCs/>
          <w:color w:val="0070C0"/>
          <w:sz w:val="22"/>
          <w:szCs w:val="22"/>
        </w:rPr>
        <w:t>updated</w:t>
      </w:r>
      <w:r>
        <w:rPr>
          <w:sz w:val="22"/>
          <w:szCs w:val="22"/>
        </w:rPr>
        <w:t xml:space="preserve"> as follows.</w:t>
      </w:r>
    </w:p>
    <w:p w14:paraId="16E15B66" w14:textId="77777777" w:rsidR="00FE2AF1" w:rsidRDefault="00FE2AF1" w:rsidP="00FE2AF1">
      <w:pPr>
        <w:jc w:val="both"/>
        <w:rPr>
          <w:sz w:val="22"/>
          <w:szCs w:val="22"/>
        </w:rPr>
      </w:pPr>
    </w:p>
    <w:p w14:paraId="5E7C199E" w14:textId="77777777" w:rsidR="00FE2AF1" w:rsidRDefault="00FE2AF1" w:rsidP="00FE2AF1">
      <w:pPr>
        <w:jc w:val="both"/>
        <w:rPr>
          <w:b/>
          <w:bCs/>
          <w:sz w:val="22"/>
          <w:szCs w:val="22"/>
          <w:highlight w:val="yellow"/>
        </w:rPr>
      </w:pPr>
      <w:r>
        <w:rPr>
          <w:b/>
          <w:bCs/>
          <w:sz w:val="22"/>
          <w:szCs w:val="22"/>
          <w:highlight w:val="yellow"/>
        </w:rPr>
        <w:t>FL’s proposal 1-v2</w:t>
      </w:r>
    </w:p>
    <w:p w14:paraId="59EF99C3" w14:textId="77777777" w:rsidR="00FE2AF1" w:rsidRDefault="00FE2AF1" w:rsidP="00FE2AF1">
      <w:pPr>
        <w:jc w:val="both"/>
        <w:rPr>
          <w:b/>
          <w:bCs/>
          <w:sz w:val="22"/>
          <w:szCs w:val="22"/>
        </w:rPr>
      </w:pPr>
      <w:r>
        <w:rPr>
          <w:b/>
          <w:bCs/>
          <w:sz w:val="22"/>
          <w:szCs w:val="22"/>
          <w:highlight w:val="yellow"/>
        </w:rPr>
        <w:t>DFT-s-OFDM is the target waveform for the study and</w:t>
      </w:r>
      <w:r>
        <w:rPr>
          <w:b/>
          <w:bCs/>
          <w:color w:val="FF0000"/>
          <w:sz w:val="22"/>
          <w:szCs w:val="22"/>
          <w:highlight w:val="yellow"/>
        </w:rPr>
        <w:t>, if applicable,</w:t>
      </w:r>
      <w:r>
        <w:rPr>
          <w:b/>
          <w:bCs/>
          <w:sz w:val="22"/>
          <w:szCs w:val="22"/>
          <w:highlight w:val="yellow"/>
        </w:rPr>
        <w:t xml:space="preserve"> the design of MPR/PAR reduction solutions in Rel-18.</w:t>
      </w:r>
      <w:r>
        <w:rPr>
          <w:b/>
          <w:bCs/>
          <w:sz w:val="22"/>
          <w:szCs w:val="22"/>
        </w:rPr>
        <w:t xml:space="preserve"> </w:t>
      </w:r>
    </w:p>
    <w:p w14:paraId="57EAC619" w14:textId="77777777" w:rsidR="00FE2AF1" w:rsidRPr="00D25209" w:rsidRDefault="00FE2AF1" w:rsidP="00FE2AF1">
      <w:pPr>
        <w:pStyle w:val="aff"/>
        <w:numPr>
          <w:ilvl w:val="0"/>
          <w:numId w:val="67"/>
        </w:numPr>
        <w:jc w:val="both"/>
        <w:rPr>
          <w:b/>
          <w:bCs/>
          <w:color w:val="0070C0"/>
          <w:sz w:val="22"/>
          <w:szCs w:val="22"/>
        </w:rPr>
      </w:pPr>
      <w:r w:rsidRPr="00D25209">
        <w:rPr>
          <w:rFonts w:eastAsia="SimSun"/>
          <w:b/>
          <w:bCs/>
          <w:color w:val="0070C0"/>
          <w:sz w:val="22"/>
          <w:szCs w:val="22"/>
          <w:u w:val="single"/>
          <w:lang w:eastAsia="zh-CN"/>
        </w:rPr>
        <w:t xml:space="preserve">Results concerning the application of solutions for DFT-s-OFDM to CP-OFDM can be presented by companies in their contributions. </w:t>
      </w:r>
    </w:p>
    <w:p w14:paraId="64BE9B60" w14:textId="77777777" w:rsidR="00FE2AF1" w:rsidRDefault="00FE2AF1" w:rsidP="00FE2AF1">
      <w:pPr>
        <w:jc w:val="both"/>
        <w:rPr>
          <w:sz w:val="22"/>
          <w:szCs w:val="22"/>
        </w:rPr>
      </w:pPr>
    </w:p>
    <w:p w14:paraId="7F5B9A19" w14:textId="77777777" w:rsidR="00FE2AF1" w:rsidRPr="004D7F09" w:rsidRDefault="00FE2AF1" w:rsidP="00FE2AF1">
      <w:pPr>
        <w:jc w:val="both"/>
        <w:rPr>
          <w:b/>
          <w:bCs/>
          <w:sz w:val="22"/>
          <w:szCs w:val="22"/>
          <w:highlight w:val="yellow"/>
          <w:lang w:eastAsia="zh-CN"/>
        </w:rPr>
      </w:pPr>
      <w:r w:rsidRPr="004D7F09">
        <w:rPr>
          <w:rFonts w:eastAsia="SimSun"/>
          <w:b/>
          <w:bCs/>
          <w:sz w:val="22"/>
          <w:szCs w:val="22"/>
          <w:highlight w:val="yellow"/>
          <w:lang w:eastAsia="zh-CN"/>
        </w:rPr>
        <w:t>FL’s proposal 2-v</w:t>
      </w:r>
      <w:r>
        <w:rPr>
          <w:rFonts w:eastAsia="SimSun"/>
          <w:b/>
          <w:bCs/>
          <w:sz w:val="22"/>
          <w:szCs w:val="22"/>
          <w:highlight w:val="yellow"/>
          <w:lang w:eastAsia="zh-CN"/>
        </w:rPr>
        <w:t>4</w:t>
      </w:r>
    </w:p>
    <w:p w14:paraId="7833A452"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For power-domain enhancements targeting MPR/PAR </w:t>
      </w:r>
      <w:r w:rsidRPr="00D25209">
        <w:rPr>
          <w:rFonts w:eastAsia="SimSun"/>
          <w:b/>
          <w:bCs/>
          <w:color w:val="FF0000"/>
          <w:sz w:val="22"/>
          <w:szCs w:val="22"/>
          <w:highlight w:val="yellow"/>
          <w:lang w:eastAsia="zh-CN"/>
        </w:rPr>
        <w:t>reduction,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optimization</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focus on</w:t>
      </w:r>
      <w:r w:rsidRPr="00D25209">
        <w:rPr>
          <w:rFonts w:eastAsia="SimSun"/>
          <w:b/>
          <w:bCs/>
          <w:sz w:val="22"/>
          <w:szCs w:val="22"/>
          <w:highlight w:val="yellow"/>
          <w:lang w:eastAsia="zh-CN"/>
        </w:rPr>
        <w:t xml:space="preserve"> </w:t>
      </w:r>
      <w:r w:rsidRPr="00D25209">
        <w:rPr>
          <w:rFonts w:eastAsia="SimSun"/>
          <w:b/>
          <w:bCs/>
          <w:color w:val="FF0000"/>
          <w:sz w:val="22"/>
          <w:szCs w:val="22"/>
          <w:highlight w:val="yellow"/>
          <w:lang w:eastAsia="zh-CN"/>
        </w:rPr>
        <w:t>study</w:t>
      </w:r>
      <w:r w:rsidRPr="00D25209">
        <w:rPr>
          <w:rFonts w:eastAsia="SimSun"/>
          <w:b/>
          <w:bCs/>
          <w:sz w:val="22"/>
          <w:szCs w:val="22"/>
          <w:highlight w:val="yellow"/>
          <w:lang w:eastAsia="zh-CN"/>
        </w:rPr>
        <w:t xml:space="preserve"> the following configurations </w:t>
      </w:r>
      <w:r w:rsidRPr="00D25209">
        <w:rPr>
          <w:rFonts w:eastAsia="SimSun"/>
          <w:b/>
          <w:bCs/>
          <w:strike/>
          <w:color w:val="0070C0"/>
          <w:sz w:val="22"/>
          <w:szCs w:val="22"/>
          <w:highlight w:val="yellow"/>
          <w:lang w:eastAsia="zh-CN"/>
        </w:rPr>
        <w:t>for DFT-S-OFDM</w:t>
      </w:r>
      <w:r w:rsidRPr="00D25209">
        <w:rPr>
          <w:rFonts w:eastAsia="SimSun"/>
          <w:b/>
          <w:bCs/>
          <w:sz w:val="22"/>
          <w:szCs w:val="22"/>
          <w:highlight w:val="yellow"/>
          <w:lang w:eastAsia="zh-CN"/>
        </w:rPr>
        <w:t xml:space="preserve">: </w:t>
      </w:r>
    </w:p>
    <w:p w14:paraId="7033C5B6" w14:textId="77777777" w:rsidR="00FE2AF1" w:rsidRPr="00D25209" w:rsidRDefault="00FE2AF1" w:rsidP="00FE2AF1">
      <w:pPr>
        <w:pStyle w:val="aff"/>
        <w:numPr>
          <w:ilvl w:val="0"/>
          <w:numId w:val="29"/>
        </w:numPr>
        <w:jc w:val="both"/>
        <w:rPr>
          <w:b/>
          <w:bCs/>
          <w:sz w:val="22"/>
          <w:szCs w:val="22"/>
          <w:highlight w:val="yellow"/>
          <w:lang w:eastAsia="zh-CN"/>
        </w:rPr>
      </w:pPr>
      <w:r w:rsidRPr="00D25209">
        <w:rPr>
          <w:rFonts w:eastAsia="SimSun"/>
          <w:b/>
          <w:bCs/>
          <w:color w:val="FF0000"/>
          <w:sz w:val="22"/>
          <w:szCs w:val="22"/>
          <w:highlight w:val="yellow"/>
          <w:lang w:eastAsia="zh-CN"/>
        </w:rPr>
        <w:t xml:space="preserve">At least pi/2-BPSK and QPSK </w:t>
      </w:r>
      <w:r w:rsidRPr="00D25209">
        <w:rPr>
          <w:rFonts w:eastAsia="SimSun"/>
          <w:b/>
          <w:bCs/>
          <w:sz w:val="22"/>
          <w:szCs w:val="22"/>
          <w:highlight w:val="yellow"/>
          <w:lang w:eastAsia="zh-CN"/>
        </w:rPr>
        <w:t>modulation are considered</w:t>
      </w:r>
    </w:p>
    <w:p w14:paraId="0D34D4ED" w14:textId="77777777" w:rsidR="00FE2AF1" w:rsidRPr="00D25209" w:rsidRDefault="00FE2AF1" w:rsidP="00FE2AF1">
      <w:pPr>
        <w:pStyle w:val="aff"/>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 other modulations, e.g., 16-QAM</w:t>
      </w:r>
    </w:p>
    <w:p w14:paraId="3ED93AAD" w14:textId="77777777" w:rsidR="00FE2AF1" w:rsidRPr="00D25209" w:rsidRDefault="00FE2AF1" w:rsidP="00FE2AF1">
      <w:pPr>
        <w:pStyle w:val="aff"/>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Any number of RB can be considered</w:t>
      </w:r>
    </w:p>
    <w:p w14:paraId="2EACC9A1" w14:textId="77777777" w:rsidR="00FE2AF1" w:rsidRPr="00D25209" w:rsidRDefault="00FE2AF1" w:rsidP="00FE2AF1">
      <w:pPr>
        <w:pStyle w:val="aff"/>
        <w:numPr>
          <w:ilvl w:val="0"/>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 xml:space="preserve">The starting RB of the allocation can be any RB in the BWP  </w:t>
      </w:r>
    </w:p>
    <w:p w14:paraId="35BFE39B" w14:textId="77777777" w:rsidR="00FE2AF1" w:rsidRPr="00D25209" w:rsidRDefault="00FE2AF1" w:rsidP="00FE2AF1">
      <w:pPr>
        <w:pStyle w:val="aff"/>
        <w:numPr>
          <w:ilvl w:val="1"/>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FFS:</w:t>
      </w:r>
    </w:p>
    <w:p w14:paraId="1D8B7B0A" w14:textId="77777777" w:rsidR="00FE2AF1" w:rsidRPr="00D25209" w:rsidRDefault="00FE2AF1" w:rsidP="00FE2AF1">
      <w:pPr>
        <w:pStyle w:val="aff"/>
        <w:numPr>
          <w:ilvl w:val="2"/>
          <w:numId w:val="29"/>
        </w:numPr>
        <w:jc w:val="both"/>
        <w:rPr>
          <w:b/>
          <w:bCs/>
          <w:color w:val="FF0000"/>
          <w:sz w:val="22"/>
          <w:szCs w:val="22"/>
          <w:highlight w:val="yellow"/>
          <w:lang w:eastAsia="zh-CN"/>
        </w:rPr>
      </w:pPr>
      <w:r w:rsidRPr="00D25209">
        <w:rPr>
          <w:rFonts w:eastAsia="SimSun"/>
          <w:b/>
          <w:bCs/>
          <w:color w:val="FF0000"/>
          <w:sz w:val="22"/>
          <w:szCs w:val="22"/>
          <w:highlight w:val="yellow"/>
          <w:lang w:eastAsia="zh-CN"/>
        </w:rPr>
        <w:t>Whether restrictions on the number of allocated RB or on the starting RB of the allocation are considered.</w:t>
      </w:r>
    </w:p>
    <w:p w14:paraId="0AFBFE49" w14:textId="77777777" w:rsidR="00FE2AF1" w:rsidRPr="00D25209" w:rsidRDefault="00FE2AF1" w:rsidP="00FE2AF1">
      <w:pPr>
        <w:pStyle w:val="aff"/>
        <w:numPr>
          <w:ilvl w:val="1"/>
          <w:numId w:val="29"/>
        </w:numPr>
        <w:jc w:val="both"/>
        <w:rPr>
          <w:b/>
          <w:bCs/>
          <w:strike/>
          <w:color w:val="FF0000"/>
          <w:sz w:val="22"/>
          <w:szCs w:val="22"/>
          <w:highlight w:val="yellow"/>
          <w:lang w:eastAsia="zh-CN"/>
        </w:rPr>
      </w:pPr>
      <w:r w:rsidRPr="00D25209">
        <w:rPr>
          <w:rFonts w:eastAsia="SimSun"/>
          <w:b/>
          <w:bCs/>
          <w:strike/>
          <w:color w:val="FF0000"/>
          <w:sz w:val="22"/>
          <w:szCs w:val="22"/>
          <w:highlight w:val="yellow"/>
          <w:lang w:eastAsia="zh-CN"/>
        </w:rPr>
        <w:t>Whether other modulations are considered.</w:t>
      </w:r>
    </w:p>
    <w:p w14:paraId="0056ED39" w14:textId="77777777" w:rsidR="00FE2AF1" w:rsidRDefault="00FE2AF1" w:rsidP="00FE2AF1">
      <w:pPr>
        <w:jc w:val="both"/>
        <w:rPr>
          <w:sz w:val="22"/>
          <w:szCs w:val="22"/>
        </w:rPr>
      </w:pPr>
    </w:p>
    <w:p w14:paraId="21D747C0"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FL’s proposal 3-v</w:t>
      </w:r>
      <w:r>
        <w:rPr>
          <w:rFonts w:eastAsia="SimSun"/>
          <w:b/>
          <w:bCs/>
          <w:sz w:val="22"/>
          <w:szCs w:val="22"/>
          <w:highlight w:val="yellow"/>
          <w:lang w:eastAsia="zh-CN"/>
        </w:rPr>
        <w:t>3</w:t>
      </w:r>
    </w:p>
    <w:p w14:paraId="5AE85263" w14:textId="77777777" w:rsidR="00FE2AF1" w:rsidRPr="00D25209" w:rsidRDefault="00FE2AF1" w:rsidP="00FE2AF1">
      <w:pPr>
        <w:jc w:val="both"/>
        <w:rPr>
          <w:b/>
          <w:bCs/>
          <w:sz w:val="22"/>
          <w:szCs w:val="22"/>
          <w:highlight w:val="yellow"/>
          <w:lang w:eastAsia="zh-CN"/>
        </w:rPr>
      </w:pPr>
      <w:r w:rsidRPr="00D25209">
        <w:rPr>
          <w:rFonts w:eastAsia="SimSun"/>
          <w:b/>
          <w:bCs/>
          <w:sz w:val="22"/>
          <w:szCs w:val="22"/>
          <w:highlight w:val="yellow"/>
          <w:lang w:eastAsia="zh-CN"/>
        </w:rPr>
        <w:t xml:space="preserve">At least the following </w:t>
      </w:r>
      <w:r w:rsidRPr="00D25209">
        <w:rPr>
          <w:rFonts w:eastAsia="SimSun"/>
          <w:b/>
          <w:bCs/>
          <w:color w:val="FF0000"/>
          <w:sz w:val="22"/>
          <w:szCs w:val="22"/>
          <w:highlight w:val="yellow"/>
          <w:lang w:eastAsia="zh-CN"/>
        </w:rPr>
        <w:t>non-transparent</w:t>
      </w:r>
      <w:r w:rsidRPr="00D25209">
        <w:rPr>
          <w:rFonts w:eastAsia="SimSun"/>
          <w:b/>
          <w:bCs/>
          <w:sz w:val="22"/>
          <w:szCs w:val="22"/>
          <w:highlight w:val="yellow"/>
          <w:lang w:eastAsia="zh-CN"/>
        </w:rPr>
        <w:t xml:space="preserve"> candidate solutions for MPR/PAR reduction will</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be</w:t>
      </w:r>
      <w:r w:rsidRPr="00D25209">
        <w:rPr>
          <w:rFonts w:eastAsia="SimSun"/>
          <w:b/>
          <w:bCs/>
          <w:color w:val="FF0000"/>
          <w:sz w:val="22"/>
          <w:szCs w:val="22"/>
          <w:highlight w:val="yellow"/>
          <w:lang w:eastAsia="zh-CN"/>
        </w:rPr>
        <w:t xml:space="preserve"> </w:t>
      </w:r>
      <w:r w:rsidRPr="00D25209">
        <w:rPr>
          <w:rFonts w:eastAsia="SimSun"/>
          <w:b/>
          <w:bCs/>
          <w:sz w:val="22"/>
          <w:szCs w:val="22"/>
          <w:highlight w:val="yellow"/>
          <w:lang w:eastAsia="zh-CN"/>
        </w:rPr>
        <w:t xml:space="preserve">studied in </w:t>
      </w:r>
      <w:r w:rsidRPr="00D25209">
        <w:rPr>
          <w:rFonts w:eastAsia="SimSun"/>
          <w:b/>
          <w:bCs/>
          <w:color w:val="FF0000"/>
          <w:sz w:val="22"/>
          <w:szCs w:val="22"/>
          <w:highlight w:val="yellow"/>
          <w:lang w:eastAsia="zh-CN"/>
        </w:rPr>
        <w:t>RAN1</w:t>
      </w:r>
      <w:r w:rsidRPr="00D25209">
        <w:rPr>
          <w:rFonts w:eastAsia="SimSun"/>
          <w:b/>
          <w:bCs/>
          <w:sz w:val="22"/>
          <w:szCs w:val="22"/>
          <w:highlight w:val="yellow"/>
          <w:lang w:eastAsia="zh-CN"/>
        </w:rPr>
        <w:t xml:space="preserve"> </w:t>
      </w:r>
      <w:r w:rsidRPr="00D25209">
        <w:rPr>
          <w:rFonts w:eastAsia="SimSun"/>
          <w:b/>
          <w:bCs/>
          <w:strike/>
          <w:color w:val="FF0000"/>
          <w:sz w:val="22"/>
          <w:szCs w:val="22"/>
          <w:highlight w:val="yellow"/>
          <w:lang w:eastAsia="zh-CN"/>
        </w:rPr>
        <w:t>Rel-18</w:t>
      </w:r>
      <w:r w:rsidRPr="00D25209">
        <w:rPr>
          <w:rFonts w:eastAsia="SimSun"/>
          <w:b/>
          <w:bCs/>
          <w:sz w:val="22"/>
          <w:szCs w:val="22"/>
          <w:highlight w:val="yellow"/>
          <w:lang w:eastAsia="zh-CN"/>
        </w:rPr>
        <w:t xml:space="preserve">. </w:t>
      </w:r>
    </w:p>
    <w:p w14:paraId="1DAD8CB0" w14:textId="77777777" w:rsidR="00FE2AF1" w:rsidRPr="00D25209" w:rsidRDefault="00FE2AF1" w:rsidP="00FE2AF1">
      <w:pPr>
        <w:pStyle w:val="aff"/>
        <w:numPr>
          <w:ilvl w:val="0"/>
          <w:numId w:val="30"/>
        </w:numPr>
        <w:jc w:val="both"/>
        <w:rPr>
          <w:b/>
          <w:bCs/>
          <w:sz w:val="22"/>
          <w:highlight w:val="yellow"/>
          <w:lang w:eastAsia="zh-CN"/>
        </w:rPr>
      </w:pPr>
      <w:r w:rsidRPr="00D25209">
        <w:rPr>
          <w:rFonts w:eastAsia="SimSun"/>
          <w:b/>
          <w:bCs/>
          <w:strike/>
          <w:color w:val="FF0000"/>
          <w:sz w:val="22"/>
          <w:highlight w:val="yellow"/>
          <w:lang w:eastAsia="zh-CN"/>
        </w:rPr>
        <w:t>FDSS</w:t>
      </w:r>
      <w:r w:rsidRPr="00D25209">
        <w:rPr>
          <w:rFonts w:eastAsia="SimSun"/>
          <w:b/>
          <w:bCs/>
          <w:color w:val="FF0000"/>
          <w:sz w:val="22"/>
          <w:highlight w:val="yellow"/>
          <w:lang w:eastAsia="zh-CN"/>
        </w:rPr>
        <w:t xml:space="preserve"> Frequency domain spectrum shaping</w:t>
      </w:r>
      <w:r w:rsidRPr="00D25209">
        <w:rPr>
          <w:rFonts w:eastAsia="SimSun"/>
          <w:b/>
          <w:bCs/>
          <w:sz w:val="22"/>
          <w:highlight w:val="yellow"/>
          <w:lang w:eastAsia="zh-CN"/>
        </w:rPr>
        <w:t xml:space="preserve"> w/ spectrum extension</w:t>
      </w:r>
    </w:p>
    <w:p w14:paraId="25FB04EB" w14:textId="77777777" w:rsidR="00FE2AF1" w:rsidRPr="00D25209" w:rsidRDefault="00FE2AF1" w:rsidP="00FE2AF1">
      <w:pPr>
        <w:pStyle w:val="aff"/>
        <w:numPr>
          <w:ilvl w:val="0"/>
          <w:numId w:val="30"/>
        </w:numPr>
        <w:jc w:val="both"/>
        <w:rPr>
          <w:b/>
          <w:bCs/>
          <w:strike/>
          <w:color w:val="FF0000"/>
          <w:sz w:val="22"/>
          <w:highlight w:val="yellow"/>
          <w:lang w:eastAsia="zh-CN"/>
        </w:rPr>
      </w:pPr>
      <w:r w:rsidRPr="00D25209">
        <w:rPr>
          <w:rFonts w:eastAsia="SimSun"/>
          <w:b/>
          <w:bCs/>
          <w:strike/>
          <w:color w:val="FF0000"/>
          <w:sz w:val="22"/>
          <w:highlight w:val="yellow"/>
          <w:lang w:eastAsia="zh-CN"/>
        </w:rPr>
        <w:t>FDSS Frequency domain spectrum shaping w/o spectrum extension</w:t>
      </w:r>
    </w:p>
    <w:p w14:paraId="29F88211" w14:textId="77777777" w:rsidR="00FE2AF1" w:rsidRPr="00D25209" w:rsidRDefault="00FE2AF1" w:rsidP="00FE2AF1">
      <w:pPr>
        <w:pStyle w:val="aff"/>
        <w:numPr>
          <w:ilvl w:val="0"/>
          <w:numId w:val="30"/>
        </w:numPr>
        <w:jc w:val="both"/>
        <w:rPr>
          <w:b/>
          <w:bCs/>
          <w:sz w:val="22"/>
          <w:highlight w:val="yellow"/>
          <w:lang w:eastAsia="zh-CN"/>
        </w:rPr>
      </w:pPr>
      <w:r w:rsidRPr="00D25209">
        <w:rPr>
          <w:rFonts w:eastAsia="SimSun"/>
          <w:b/>
          <w:bCs/>
          <w:strike/>
          <w:color w:val="FF0000"/>
          <w:sz w:val="22"/>
          <w:highlight w:val="yellow"/>
          <w:lang w:eastAsia="zh-CN"/>
        </w:rPr>
        <w:t>TR</w:t>
      </w:r>
      <w:r w:rsidRPr="00D25209">
        <w:rPr>
          <w:rFonts w:eastAsia="SimSun"/>
          <w:b/>
          <w:bCs/>
          <w:sz w:val="22"/>
          <w:highlight w:val="yellow"/>
          <w:lang w:eastAsia="zh-CN"/>
        </w:rPr>
        <w:t xml:space="preserve"> </w:t>
      </w:r>
      <w:r w:rsidRPr="00D25209">
        <w:rPr>
          <w:rFonts w:eastAsia="SimSun"/>
          <w:b/>
          <w:bCs/>
          <w:color w:val="FF0000"/>
          <w:sz w:val="22"/>
          <w:highlight w:val="yellow"/>
          <w:lang w:eastAsia="zh-CN"/>
        </w:rPr>
        <w:t>Tone reservation</w:t>
      </w:r>
      <w:r w:rsidRPr="00D25209">
        <w:rPr>
          <w:rFonts w:eastAsia="SimSun"/>
          <w:b/>
          <w:bCs/>
          <w:sz w:val="22"/>
          <w:highlight w:val="yellow"/>
          <w:lang w:eastAsia="zh-CN"/>
        </w:rPr>
        <w:t xml:space="preserve"> (which can only be w/ spectrum extension)</w:t>
      </w:r>
    </w:p>
    <w:p w14:paraId="3DA27FB9" w14:textId="77777777" w:rsidR="00FE2AF1" w:rsidRPr="00D25209" w:rsidRDefault="00FE2AF1" w:rsidP="00FE2AF1">
      <w:pPr>
        <w:jc w:val="both"/>
        <w:rPr>
          <w:b/>
          <w:bCs/>
          <w:color w:val="0070C0"/>
          <w:sz w:val="22"/>
          <w:highlight w:val="yellow"/>
          <w:lang w:eastAsia="zh-CN"/>
        </w:rPr>
      </w:pPr>
      <w:r w:rsidRPr="00D25209">
        <w:rPr>
          <w:rFonts w:eastAsia="SimSun"/>
          <w:b/>
          <w:bCs/>
          <w:color w:val="FF0000"/>
          <w:sz w:val="22"/>
          <w:highlight w:val="yellow"/>
          <w:lang w:eastAsia="zh-CN"/>
        </w:rPr>
        <w:t xml:space="preserve">Companies can study and present results for any other transparent scheme, </w:t>
      </w:r>
      <w:r w:rsidRPr="00D25209">
        <w:rPr>
          <w:rFonts w:eastAsia="SimSun"/>
          <w:b/>
          <w:bCs/>
          <w:color w:val="0070C0"/>
          <w:sz w:val="22"/>
          <w:highlight w:val="yellow"/>
          <w:lang w:eastAsia="zh-CN"/>
        </w:rPr>
        <w:t>e.g., FDSS Frequency domain spectrum shaping w/o spectrum extension,</w:t>
      </w:r>
      <w:r w:rsidRPr="00D25209">
        <w:rPr>
          <w:rFonts w:eastAsia="SimSun"/>
          <w:b/>
          <w:bCs/>
          <w:color w:val="FF0000"/>
          <w:sz w:val="22"/>
          <w:highlight w:val="yellow"/>
          <w:lang w:eastAsia="zh-CN"/>
        </w:rPr>
        <w:t xml:space="preserve"> which could be used as benchmark for assessing the performance of non-transparent solutions.</w:t>
      </w:r>
    </w:p>
    <w:p w14:paraId="1E0AA2DE" w14:textId="77777777" w:rsidR="00FE2AF1" w:rsidRPr="00D25209" w:rsidRDefault="00FE2AF1" w:rsidP="00FE2AF1">
      <w:pPr>
        <w:jc w:val="both"/>
        <w:rPr>
          <w:b/>
          <w:bCs/>
          <w:strike/>
          <w:color w:val="FF0000"/>
          <w:sz w:val="22"/>
          <w:lang w:eastAsia="zh-CN"/>
        </w:rPr>
      </w:pPr>
      <w:r w:rsidRPr="00D25209">
        <w:rPr>
          <w:rFonts w:eastAsia="SimSun"/>
          <w:b/>
          <w:bCs/>
          <w:strike/>
          <w:color w:val="FF0000"/>
          <w:sz w:val="22"/>
          <w:highlight w:val="yellow"/>
          <w:lang w:eastAsia="zh-CN"/>
        </w:rPr>
        <w:t>Whether other solutions will be studied as well will be decided before the end of RAN1 #110b-e.</w:t>
      </w:r>
    </w:p>
    <w:p w14:paraId="1916DD24" w14:textId="77777777" w:rsidR="00FE2AF1" w:rsidRDefault="00FE2AF1" w:rsidP="00FE2AF1">
      <w:pPr>
        <w:jc w:val="both"/>
        <w:rPr>
          <w:sz w:val="22"/>
          <w:szCs w:val="22"/>
        </w:rPr>
      </w:pPr>
    </w:p>
    <w:p w14:paraId="1D2E744A" w14:textId="77777777" w:rsidR="00FE2AF1" w:rsidRDefault="00FE2AF1" w:rsidP="00FE2AF1">
      <w:pPr>
        <w:jc w:val="both"/>
        <w:rPr>
          <w:sz w:val="22"/>
          <w:szCs w:val="22"/>
        </w:rPr>
      </w:pPr>
      <w:r>
        <w:rPr>
          <w:sz w:val="22"/>
          <w:szCs w:val="22"/>
        </w:rPr>
        <w:t xml:space="preserve">Companies are invited to input </w:t>
      </w:r>
      <w:r w:rsidRPr="00D25209">
        <w:rPr>
          <w:b/>
          <w:bCs/>
          <w:color w:val="C00000"/>
          <w:sz w:val="28"/>
          <w:szCs w:val="28"/>
        </w:rPr>
        <w:t>only strong concerns</w:t>
      </w:r>
      <w:r>
        <w:rPr>
          <w:sz w:val="22"/>
          <w:szCs w:val="22"/>
        </w:rPr>
        <w:t>, if any, on these updated proposals in the table below. Please do not comment if you can live with them.</w:t>
      </w:r>
    </w:p>
    <w:p w14:paraId="1A2FF5EE" w14:textId="77777777" w:rsidR="00FE2AF1" w:rsidRDefault="00FE2AF1" w:rsidP="00FE2AF1">
      <w:pPr>
        <w:jc w:val="both"/>
        <w:rPr>
          <w:sz w:val="22"/>
          <w:szCs w:val="22"/>
        </w:rPr>
      </w:pPr>
    </w:p>
    <w:p w14:paraId="3CFA6408" w14:textId="77777777" w:rsidR="00FE2AF1" w:rsidRDefault="00FE2AF1" w:rsidP="00FE2AF1">
      <w:pPr>
        <w:jc w:val="center"/>
        <w:rPr>
          <w:b/>
          <w:bCs/>
          <w:iCs/>
          <w:sz w:val="28"/>
          <w:szCs w:val="28"/>
        </w:rPr>
      </w:pPr>
      <w:r>
        <w:rPr>
          <w:b/>
          <w:bCs/>
          <w:iCs/>
          <w:sz w:val="28"/>
          <w:szCs w:val="28"/>
          <w:highlight w:val="yellow"/>
        </w:rPr>
        <w:t>FL’s proposal 1-v2</w:t>
      </w:r>
    </w:p>
    <w:tbl>
      <w:tblPr>
        <w:tblStyle w:val="82"/>
        <w:tblW w:w="9639" w:type="dxa"/>
        <w:tblLook w:val="04A0" w:firstRow="1" w:lastRow="0" w:firstColumn="1" w:lastColumn="0" w:noHBand="0" w:noVBand="1"/>
      </w:tblPr>
      <w:tblGrid>
        <w:gridCol w:w="3558"/>
        <w:gridCol w:w="6081"/>
      </w:tblGrid>
      <w:tr w:rsidR="00FE2AF1" w14:paraId="0151E428"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CDC6610"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5E4467E0" w14:textId="77777777" w:rsidR="00FE2AF1" w:rsidRPr="00D25209" w:rsidRDefault="00FE2AF1" w:rsidP="006138BF">
            <w:pPr>
              <w:snapToGrid/>
              <w:spacing w:afterAutospacing="0" w:line="240" w:lineRule="auto"/>
              <w:jc w:val="center"/>
              <w:rPr>
                <w:sz w:val="24"/>
                <w:szCs w:val="24"/>
              </w:rPr>
            </w:pPr>
            <w:r w:rsidRPr="00D25209">
              <w:rPr>
                <w:color w:val="auto"/>
                <w:sz w:val="24"/>
                <w:szCs w:val="24"/>
              </w:rPr>
              <w:t>Concerns</w:t>
            </w:r>
          </w:p>
        </w:tc>
      </w:tr>
      <w:tr w:rsidR="00FE2AF1" w14:paraId="54E8B3DA" w14:textId="77777777" w:rsidTr="006138BF">
        <w:trPr>
          <w:trHeight w:val="313"/>
        </w:trPr>
        <w:tc>
          <w:tcPr>
            <w:tcW w:w="3558" w:type="dxa"/>
          </w:tcPr>
          <w:p w14:paraId="3DAA7599" w14:textId="77777777" w:rsidR="00FE2AF1" w:rsidRDefault="00FE2AF1" w:rsidP="006138BF">
            <w:pPr>
              <w:snapToGrid/>
              <w:spacing w:afterAutospacing="0" w:line="240" w:lineRule="auto"/>
              <w:jc w:val="both"/>
              <w:rPr>
                <w:lang w:eastAsia="ja-JP"/>
              </w:rPr>
            </w:pPr>
          </w:p>
        </w:tc>
        <w:tc>
          <w:tcPr>
            <w:tcW w:w="6081" w:type="dxa"/>
          </w:tcPr>
          <w:p w14:paraId="4F6E48B9" w14:textId="77777777" w:rsidR="00FE2AF1" w:rsidRDefault="00FE2AF1" w:rsidP="006138BF">
            <w:pPr>
              <w:snapToGrid/>
              <w:spacing w:afterAutospacing="0" w:line="240" w:lineRule="auto"/>
              <w:jc w:val="both"/>
              <w:rPr>
                <w:lang w:eastAsia="ja-JP"/>
              </w:rPr>
            </w:pPr>
          </w:p>
        </w:tc>
      </w:tr>
      <w:tr w:rsidR="00FE2AF1" w14:paraId="4F202F71" w14:textId="77777777" w:rsidTr="006138BF">
        <w:trPr>
          <w:trHeight w:val="300"/>
        </w:trPr>
        <w:tc>
          <w:tcPr>
            <w:tcW w:w="3558" w:type="dxa"/>
          </w:tcPr>
          <w:p w14:paraId="7E489971" w14:textId="77777777" w:rsidR="00FE2AF1" w:rsidRDefault="00FE2AF1" w:rsidP="006138BF">
            <w:pPr>
              <w:snapToGrid/>
              <w:spacing w:afterAutospacing="0" w:line="240" w:lineRule="auto"/>
              <w:jc w:val="both"/>
            </w:pPr>
          </w:p>
        </w:tc>
        <w:tc>
          <w:tcPr>
            <w:tcW w:w="6081" w:type="dxa"/>
          </w:tcPr>
          <w:p w14:paraId="42338FCB" w14:textId="77777777" w:rsidR="00FE2AF1" w:rsidRDefault="00FE2AF1" w:rsidP="006138BF">
            <w:pPr>
              <w:snapToGrid/>
              <w:spacing w:afterAutospacing="0" w:line="240" w:lineRule="auto"/>
              <w:jc w:val="both"/>
            </w:pPr>
          </w:p>
        </w:tc>
      </w:tr>
      <w:tr w:rsidR="00FE2AF1" w14:paraId="27474DCB" w14:textId="77777777" w:rsidTr="006138BF">
        <w:trPr>
          <w:trHeight w:val="300"/>
        </w:trPr>
        <w:tc>
          <w:tcPr>
            <w:tcW w:w="3558" w:type="dxa"/>
          </w:tcPr>
          <w:p w14:paraId="20C8F3F2" w14:textId="77777777" w:rsidR="00FE2AF1" w:rsidRDefault="00FE2AF1" w:rsidP="006138BF">
            <w:pPr>
              <w:snapToGrid/>
              <w:spacing w:afterAutospacing="0" w:line="240" w:lineRule="auto"/>
              <w:jc w:val="both"/>
            </w:pPr>
          </w:p>
        </w:tc>
        <w:tc>
          <w:tcPr>
            <w:tcW w:w="6081" w:type="dxa"/>
          </w:tcPr>
          <w:p w14:paraId="584341FC" w14:textId="77777777" w:rsidR="00FE2AF1" w:rsidRDefault="00FE2AF1" w:rsidP="006138BF">
            <w:pPr>
              <w:snapToGrid/>
              <w:spacing w:afterAutospacing="0" w:line="240" w:lineRule="auto"/>
              <w:jc w:val="both"/>
            </w:pPr>
          </w:p>
        </w:tc>
      </w:tr>
      <w:tr w:rsidR="00FE2AF1" w14:paraId="59FCDC0D" w14:textId="77777777" w:rsidTr="006138BF">
        <w:trPr>
          <w:trHeight w:val="300"/>
        </w:trPr>
        <w:tc>
          <w:tcPr>
            <w:tcW w:w="3558" w:type="dxa"/>
          </w:tcPr>
          <w:p w14:paraId="75803823" w14:textId="77777777" w:rsidR="00FE2AF1" w:rsidRDefault="00FE2AF1" w:rsidP="006138BF">
            <w:pPr>
              <w:snapToGrid/>
              <w:spacing w:afterAutospacing="0" w:line="240" w:lineRule="auto"/>
              <w:jc w:val="both"/>
            </w:pPr>
          </w:p>
        </w:tc>
        <w:tc>
          <w:tcPr>
            <w:tcW w:w="6081" w:type="dxa"/>
          </w:tcPr>
          <w:p w14:paraId="52F69D49" w14:textId="77777777" w:rsidR="00FE2AF1" w:rsidRDefault="00FE2AF1" w:rsidP="006138BF">
            <w:pPr>
              <w:snapToGrid/>
              <w:spacing w:afterAutospacing="0" w:line="240" w:lineRule="auto"/>
              <w:jc w:val="both"/>
            </w:pPr>
          </w:p>
        </w:tc>
      </w:tr>
    </w:tbl>
    <w:p w14:paraId="5492B317" w14:textId="77777777" w:rsidR="00FE2AF1" w:rsidRDefault="00FE2AF1" w:rsidP="00FE2AF1">
      <w:pPr>
        <w:jc w:val="both"/>
        <w:rPr>
          <w:sz w:val="22"/>
          <w:szCs w:val="22"/>
        </w:rPr>
      </w:pPr>
    </w:p>
    <w:p w14:paraId="1AED676D" w14:textId="77777777" w:rsidR="00FE2AF1" w:rsidRDefault="00FE2AF1" w:rsidP="00FE2AF1">
      <w:pPr>
        <w:jc w:val="center"/>
        <w:rPr>
          <w:b/>
          <w:bCs/>
          <w:iCs/>
          <w:sz w:val="28"/>
          <w:szCs w:val="28"/>
        </w:rPr>
      </w:pPr>
      <w:r>
        <w:rPr>
          <w:b/>
          <w:bCs/>
          <w:iCs/>
          <w:sz w:val="28"/>
          <w:szCs w:val="28"/>
          <w:highlight w:val="yellow"/>
        </w:rPr>
        <w:t>FL’s proposal 2-v4</w:t>
      </w:r>
    </w:p>
    <w:tbl>
      <w:tblPr>
        <w:tblStyle w:val="82"/>
        <w:tblW w:w="9639" w:type="dxa"/>
        <w:tblLook w:val="04A0" w:firstRow="1" w:lastRow="0" w:firstColumn="1" w:lastColumn="0" w:noHBand="0" w:noVBand="1"/>
      </w:tblPr>
      <w:tblGrid>
        <w:gridCol w:w="3558"/>
        <w:gridCol w:w="6081"/>
      </w:tblGrid>
      <w:tr w:rsidR="00FE2AF1" w14:paraId="2A818253"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0A593EC"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0B28779D"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FE2AF1" w14:paraId="017571D6" w14:textId="77777777" w:rsidTr="006138BF">
        <w:trPr>
          <w:trHeight w:val="313"/>
        </w:trPr>
        <w:tc>
          <w:tcPr>
            <w:tcW w:w="3558" w:type="dxa"/>
          </w:tcPr>
          <w:p w14:paraId="45717E26" w14:textId="77777777" w:rsidR="00FE2AF1" w:rsidRDefault="00FE2AF1" w:rsidP="006138BF">
            <w:pPr>
              <w:snapToGrid/>
              <w:spacing w:afterAutospacing="0" w:line="240" w:lineRule="auto"/>
              <w:jc w:val="both"/>
              <w:rPr>
                <w:lang w:eastAsia="ja-JP"/>
              </w:rPr>
            </w:pPr>
          </w:p>
        </w:tc>
        <w:tc>
          <w:tcPr>
            <w:tcW w:w="6081" w:type="dxa"/>
          </w:tcPr>
          <w:p w14:paraId="2E014309" w14:textId="77777777" w:rsidR="00FE2AF1" w:rsidRDefault="00FE2AF1" w:rsidP="006138BF">
            <w:pPr>
              <w:snapToGrid/>
              <w:spacing w:afterAutospacing="0" w:line="240" w:lineRule="auto"/>
              <w:jc w:val="both"/>
              <w:rPr>
                <w:lang w:eastAsia="ja-JP"/>
              </w:rPr>
            </w:pPr>
          </w:p>
        </w:tc>
      </w:tr>
      <w:tr w:rsidR="00FE2AF1" w14:paraId="29DD57F4" w14:textId="77777777" w:rsidTr="006138BF">
        <w:trPr>
          <w:trHeight w:val="300"/>
        </w:trPr>
        <w:tc>
          <w:tcPr>
            <w:tcW w:w="3558" w:type="dxa"/>
          </w:tcPr>
          <w:p w14:paraId="119CCFC0" w14:textId="77777777" w:rsidR="00FE2AF1" w:rsidRDefault="00FE2AF1" w:rsidP="006138BF">
            <w:pPr>
              <w:snapToGrid/>
              <w:spacing w:afterAutospacing="0" w:line="240" w:lineRule="auto"/>
              <w:jc w:val="both"/>
            </w:pPr>
          </w:p>
        </w:tc>
        <w:tc>
          <w:tcPr>
            <w:tcW w:w="6081" w:type="dxa"/>
          </w:tcPr>
          <w:p w14:paraId="47DAA449" w14:textId="77777777" w:rsidR="00FE2AF1" w:rsidRDefault="00FE2AF1" w:rsidP="006138BF">
            <w:pPr>
              <w:snapToGrid/>
              <w:spacing w:afterAutospacing="0" w:line="240" w:lineRule="auto"/>
              <w:jc w:val="both"/>
            </w:pPr>
          </w:p>
        </w:tc>
      </w:tr>
      <w:tr w:rsidR="00FE2AF1" w14:paraId="1DEBF51E" w14:textId="77777777" w:rsidTr="006138BF">
        <w:trPr>
          <w:trHeight w:val="300"/>
        </w:trPr>
        <w:tc>
          <w:tcPr>
            <w:tcW w:w="3558" w:type="dxa"/>
          </w:tcPr>
          <w:p w14:paraId="2B83FC1D" w14:textId="77777777" w:rsidR="00FE2AF1" w:rsidRDefault="00FE2AF1" w:rsidP="006138BF">
            <w:pPr>
              <w:snapToGrid/>
              <w:spacing w:afterAutospacing="0" w:line="240" w:lineRule="auto"/>
              <w:jc w:val="both"/>
            </w:pPr>
          </w:p>
        </w:tc>
        <w:tc>
          <w:tcPr>
            <w:tcW w:w="6081" w:type="dxa"/>
          </w:tcPr>
          <w:p w14:paraId="016BC186" w14:textId="77777777" w:rsidR="00FE2AF1" w:rsidRDefault="00FE2AF1" w:rsidP="006138BF">
            <w:pPr>
              <w:snapToGrid/>
              <w:spacing w:afterAutospacing="0" w:line="240" w:lineRule="auto"/>
              <w:jc w:val="both"/>
            </w:pPr>
          </w:p>
        </w:tc>
      </w:tr>
      <w:tr w:rsidR="00FE2AF1" w14:paraId="36FFECB9" w14:textId="77777777" w:rsidTr="006138BF">
        <w:trPr>
          <w:trHeight w:val="300"/>
        </w:trPr>
        <w:tc>
          <w:tcPr>
            <w:tcW w:w="3558" w:type="dxa"/>
          </w:tcPr>
          <w:p w14:paraId="002745A9" w14:textId="77777777" w:rsidR="00FE2AF1" w:rsidRDefault="00FE2AF1" w:rsidP="006138BF">
            <w:pPr>
              <w:snapToGrid/>
              <w:spacing w:afterAutospacing="0" w:line="240" w:lineRule="auto"/>
              <w:jc w:val="both"/>
            </w:pPr>
          </w:p>
        </w:tc>
        <w:tc>
          <w:tcPr>
            <w:tcW w:w="6081" w:type="dxa"/>
          </w:tcPr>
          <w:p w14:paraId="7DA8277D" w14:textId="77777777" w:rsidR="00FE2AF1" w:rsidRDefault="00FE2AF1" w:rsidP="006138BF">
            <w:pPr>
              <w:snapToGrid/>
              <w:spacing w:afterAutospacing="0" w:line="240" w:lineRule="auto"/>
              <w:jc w:val="both"/>
            </w:pPr>
          </w:p>
        </w:tc>
      </w:tr>
    </w:tbl>
    <w:p w14:paraId="13293AAB" w14:textId="77777777" w:rsidR="00FE2AF1" w:rsidRDefault="00FE2AF1" w:rsidP="00FE2AF1">
      <w:pPr>
        <w:jc w:val="both"/>
        <w:rPr>
          <w:sz w:val="22"/>
          <w:szCs w:val="22"/>
        </w:rPr>
      </w:pPr>
    </w:p>
    <w:p w14:paraId="2FBC7436" w14:textId="77777777" w:rsidR="00FE2AF1" w:rsidRDefault="00FE2AF1" w:rsidP="00FE2AF1">
      <w:pPr>
        <w:jc w:val="center"/>
        <w:rPr>
          <w:b/>
          <w:bCs/>
          <w:iCs/>
          <w:sz w:val="28"/>
          <w:szCs w:val="28"/>
        </w:rPr>
      </w:pPr>
      <w:r>
        <w:rPr>
          <w:b/>
          <w:bCs/>
          <w:iCs/>
          <w:sz w:val="28"/>
          <w:szCs w:val="28"/>
          <w:highlight w:val="yellow"/>
        </w:rPr>
        <w:t>FL’s proposal 3-v3</w:t>
      </w:r>
    </w:p>
    <w:tbl>
      <w:tblPr>
        <w:tblStyle w:val="82"/>
        <w:tblW w:w="9639" w:type="dxa"/>
        <w:tblLook w:val="04A0" w:firstRow="1" w:lastRow="0" w:firstColumn="1" w:lastColumn="0" w:noHBand="0" w:noVBand="1"/>
      </w:tblPr>
      <w:tblGrid>
        <w:gridCol w:w="3558"/>
        <w:gridCol w:w="6081"/>
      </w:tblGrid>
      <w:tr w:rsidR="00FE2AF1" w14:paraId="6076D720"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C2F708" w14:textId="77777777" w:rsidR="00FE2AF1" w:rsidRDefault="00FE2AF1" w:rsidP="006138BF">
            <w:pPr>
              <w:snapToGrid/>
              <w:spacing w:afterAutospacing="0" w:line="240" w:lineRule="auto"/>
              <w:jc w:val="center"/>
              <w:rPr>
                <w:b w:val="0"/>
                <w:bCs w:val="0"/>
              </w:rPr>
            </w:pPr>
            <w:r>
              <w:rPr>
                <w:b w:val="0"/>
                <w:bCs w:val="0"/>
                <w:color w:val="auto"/>
              </w:rPr>
              <w:t>Company</w:t>
            </w:r>
          </w:p>
        </w:tc>
        <w:tc>
          <w:tcPr>
            <w:tcW w:w="6081" w:type="dxa"/>
            <w:vAlign w:val="center"/>
          </w:tcPr>
          <w:p w14:paraId="318BEFAF" w14:textId="77777777" w:rsidR="00FE2AF1" w:rsidRDefault="00FE2AF1" w:rsidP="006138BF">
            <w:pPr>
              <w:snapToGrid/>
              <w:spacing w:afterAutospacing="0" w:line="240" w:lineRule="auto"/>
              <w:jc w:val="center"/>
              <w:rPr>
                <w:b w:val="0"/>
                <w:bCs w:val="0"/>
              </w:rPr>
            </w:pPr>
            <w:r w:rsidRPr="00D25209">
              <w:rPr>
                <w:color w:val="auto"/>
                <w:sz w:val="24"/>
                <w:szCs w:val="24"/>
              </w:rPr>
              <w:t>Concerns</w:t>
            </w:r>
          </w:p>
        </w:tc>
      </w:tr>
      <w:tr w:rsidR="00FE2AF1" w14:paraId="5D10A24E" w14:textId="77777777" w:rsidTr="006138BF">
        <w:trPr>
          <w:trHeight w:val="313"/>
        </w:trPr>
        <w:tc>
          <w:tcPr>
            <w:tcW w:w="3558" w:type="dxa"/>
          </w:tcPr>
          <w:p w14:paraId="4A27DC90" w14:textId="77777777" w:rsidR="00FE2AF1" w:rsidRDefault="00FE2AF1" w:rsidP="006138BF">
            <w:pPr>
              <w:snapToGrid/>
              <w:spacing w:afterAutospacing="0" w:line="240" w:lineRule="auto"/>
              <w:jc w:val="both"/>
              <w:rPr>
                <w:lang w:eastAsia="ja-JP"/>
              </w:rPr>
            </w:pPr>
          </w:p>
        </w:tc>
        <w:tc>
          <w:tcPr>
            <w:tcW w:w="6081" w:type="dxa"/>
          </w:tcPr>
          <w:p w14:paraId="76455667" w14:textId="77777777" w:rsidR="00FE2AF1" w:rsidRDefault="00FE2AF1" w:rsidP="006138BF">
            <w:pPr>
              <w:snapToGrid/>
              <w:spacing w:afterAutospacing="0" w:line="240" w:lineRule="auto"/>
              <w:jc w:val="both"/>
              <w:rPr>
                <w:lang w:eastAsia="ja-JP"/>
              </w:rPr>
            </w:pPr>
          </w:p>
        </w:tc>
      </w:tr>
      <w:tr w:rsidR="00FE2AF1" w14:paraId="4B2E8916" w14:textId="77777777" w:rsidTr="006138BF">
        <w:trPr>
          <w:trHeight w:val="300"/>
        </w:trPr>
        <w:tc>
          <w:tcPr>
            <w:tcW w:w="3558" w:type="dxa"/>
          </w:tcPr>
          <w:p w14:paraId="622F71F6" w14:textId="77777777" w:rsidR="00FE2AF1" w:rsidRDefault="00FE2AF1" w:rsidP="006138BF">
            <w:pPr>
              <w:snapToGrid/>
              <w:spacing w:afterAutospacing="0" w:line="240" w:lineRule="auto"/>
              <w:jc w:val="both"/>
            </w:pPr>
          </w:p>
        </w:tc>
        <w:tc>
          <w:tcPr>
            <w:tcW w:w="6081" w:type="dxa"/>
          </w:tcPr>
          <w:p w14:paraId="5133CC39" w14:textId="77777777" w:rsidR="00FE2AF1" w:rsidRDefault="00FE2AF1" w:rsidP="006138BF">
            <w:pPr>
              <w:snapToGrid/>
              <w:spacing w:afterAutospacing="0" w:line="240" w:lineRule="auto"/>
              <w:jc w:val="both"/>
            </w:pPr>
          </w:p>
        </w:tc>
      </w:tr>
      <w:tr w:rsidR="00FE2AF1" w14:paraId="1DE2D574" w14:textId="77777777" w:rsidTr="006138BF">
        <w:trPr>
          <w:trHeight w:val="300"/>
        </w:trPr>
        <w:tc>
          <w:tcPr>
            <w:tcW w:w="3558" w:type="dxa"/>
          </w:tcPr>
          <w:p w14:paraId="534DFDCA" w14:textId="77777777" w:rsidR="00FE2AF1" w:rsidRDefault="00FE2AF1" w:rsidP="006138BF">
            <w:pPr>
              <w:snapToGrid/>
              <w:spacing w:afterAutospacing="0" w:line="240" w:lineRule="auto"/>
              <w:jc w:val="both"/>
            </w:pPr>
          </w:p>
        </w:tc>
        <w:tc>
          <w:tcPr>
            <w:tcW w:w="6081" w:type="dxa"/>
          </w:tcPr>
          <w:p w14:paraId="720DFE54" w14:textId="77777777" w:rsidR="00FE2AF1" w:rsidRDefault="00FE2AF1" w:rsidP="006138BF">
            <w:pPr>
              <w:snapToGrid/>
              <w:spacing w:afterAutospacing="0" w:line="240" w:lineRule="auto"/>
              <w:jc w:val="both"/>
            </w:pPr>
          </w:p>
        </w:tc>
      </w:tr>
      <w:tr w:rsidR="00FE2AF1" w14:paraId="5055BB4E" w14:textId="77777777" w:rsidTr="006138BF">
        <w:trPr>
          <w:trHeight w:val="300"/>
        </w:trPr>
        <w:tc>
          <w:tcPr>
            <w:tcW w:w="3558" w:type="dxa"/>
          </w:tcPr>
          <w:p w14:paraId="22237D36" w14:textId="77777777" w:rsidR="00FE2AF1" w:rsidRDefault="00FE2AF1" w:rsidP="006138BF">
            <w:pPr>
              <w:snapToGrid/>
              <w:spacing w:afterAutospacing="0" w:line="240" w:lineRule="auto"/>
              <w:jc w:val="both"/>
            </w:pPr>
          </w:p>
        </w:tc>
        <w:tc>
          <w:tcPr>
            <w:tcW w:w="6081" w:type="dxa"/>
          </w:tcPr>
          <w:p w14:paraId="468751B1" w14:textId="77777777" w:rsidR="00FE2AF1" w:rsidRDefault="00FE2AF1" w:rsidP="006138BF">
            <w:pPr>
              <w:snapToGrid/>
              <w:spacing w:afterAutospacing="0" w:line="240" w:lineRule="auto"/>
              <w:jc w:val="both"/>
            </w:pPr>
          </w:p>
        </w:tc>
      </w:tr>
    </w:tbl>
    <w:p w14:paraId="03FF8E89" w14:textId="77777777" w:rsidR="00FE2AF1" w:rsidRDefault="00FE2AF1" w:rsidP="00FE2AF1">
      <w:pPr>
        <w:jc w:val="both"/>
        <w:rPr>
          <w:sz w:val="22"/>
          <w:szCs w:val="22"/>
        </w:rPr>
      </w:pPr>
    </w:p>
    <w:p w14:paraId="7C40813C" w14:textId="77777777" w:rsidR="00FE2AF1" w:rsidRPr="00FE2AF1" w:rsidRDefault="00FE2AF1" w:rsidP="00FE2AF1">
      <w:pPr>
        <w:pStyle w:val="aff"/>
        <w:ind w:left="1130"/>
      </w:pPr>
    </w:p>
    <w:p w14:paraId="4D90B876" w14:textId="1DE53A88" w:rsidR="0057755D" w:rsidRDefault="00900CAA">
      <w:pPr>
        <w:pStyle w:val="3"/>
        <w:numPr>
          <w:ilvl w:val="2"/>
          <w:numId w:val="4"/>
        </w:numPr>
        <w:jc w:val="both"/>
        <w:rPr>
          <w:lang w:val="en-US"/>
        </w:rPr>
      </w:pPr>
      <w:r>
        <w:rPr>
          <w:color w:val="FF0000"/>
          <w:lang w:eastAsia="zh-CN"/>
        </w:rPr>
        <w:t>[</w:t>
      </w:r>
      <w:r w:rsidR="00761F6C">
        <w:rPr>
          <w:color w:val="FF0000"/>
          <w:lang w:eastAsia="zh-CN"/>
        </w:rPr>
        <w:t>CLOSED</w:t>
      </w:r>
      <w:r>
        <w:rPr>
          <w:color w:val="FF0000"/>
          <w:lang w:eastAsia="zh-CN"/>
        </w:rPr>
        <w:t xml:space="preserve">] </w:t>
      </w:r>
      <w:r>
        <w:rPr>
          <w:lang w:val="en-US"/>
        </w:rPr>
        <w:t>Design aspects of FDSS</w:t>
      </w:r>
    </w:p>
    <w:p w14:paraId="440170BE" w14:textId="77777777" w:rsidR="0057755D" w:rsidRDefault="00900CAA">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064EF5C1" w14:textId="77777777" w:rsidR="0057755D" w:rsidRDefault="00900CAA">
      <w:pPr>
        <w:rPr>
          <w:b/>
          <w:bCs/>
          <w:sz w:val="28"/>
          <w:szCs w:val="28"/>
          <w:lang w:val="en-US"/>
        </w:rPr>
      </w:pPr>
      <w:r>
        <w:rPr>
          <w:b/>
          <w:bCs/>
          <w:sz w:val="28"/>
          <w:szCs w:val="28"/>
          <w:lang w:val="en-US"/>
        </w:rPr>
        <w:t>FDSS</w:t>
      </w:r>
    </w:p>
    <w:p w14:paraId="1E36A097" w14:textId="77777777" w:rsidR="0057755D" w:rsidRDefault="00900CAA">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30BB9287" w14:textId="77777777" w:rsidR="0057755D" w:rsidRDefault="00900CAA">
      <w:pPr>
        <w:rPr>
          <w:b/>
          <w:bCs/>
          <w:sz w:val="28"/>
          <w:szCs w:val="28"/>
          <w:lang w:val="en-US"/>
        </w:rPr>
      </w:pPr>
      <w:r>
        <w:rPr>
          <w:b/>
          <w:bCs/>
          <w:sz w:val="28"/>
          <w:szCs w:val="28"/>
          <w:lang w:val="en-US"/>
        </w:rPr>
        <w:t>FDSS-SE</w:t>
      </w:r>
    </w:p>
    <w:p w14:paraId="26F11E6F" w14:textId="77777777" w:rsidR="0057755D" w:rsidRDefault="00900CAA">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0B29568E" w14:textId="77777777" w:rsidR="0057755D" w:rsidRDefault="00900CAA">
      <w:pPr>
        <w:pStyle w:val="aff"/>
        <w:numPr>
          <w:ilvl w:val="0"/>
          <w:numId w:val="42"/>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4BEA2AFA" w14:textId="77777777" w:rsidR="0057755D" w:rsidRDefault="00900CAA">
      <w:pPr>
        <w:pStyle w:val="aff"/>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717F84CB" w14:textId="77777777" w:rsidR="0057755D" w:rsidRDefault="00900CAA">
      <w:pPr>
        <w:pStyle w:val="aff"/>
        <w:widowControl w:val="0"/>
        <w:numPr>
          <w:ilvl w:val="1"/>
          <w:numId w:val="42"/>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441666FE" w14:textId="77777777" w:rsidR="0057755D" w:rsidRDefault="00900CAA">
      <w:pPr>
        <w:pStyle w:val="aff"/>
        <w:numPr>
          <w:ilvl w:val="0"/>
          <w:numId w:val="42"/>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2A79F2DE" w14:textId="77777777" w:rsidR="0057755D" w:rsidRDefault="00900CAA">
      <w:pPr>
        <w:pStyle w:val="aff"/>
        <w:numPr>
          <w:ilvl w:val="0"/>
          <w:numId w:val="42"/>
        </w:numPr>
        <w:spacing w:before="120" w:after="120"/>
        <w:contextualSpacing w:val="0"/>
        <w:jc w:val="both"/>
        <w:rPr>
          <w:iCs/>
          <w:sz w:val="22"/>
          <w:szCs w:val="22"/>
        </w:rPr>
      </w:pPr>
      <w:r>
        <w:rPr>
          <w:iCs/>
          <w:sz w:val="22"/>
          <w:szCs w:val="22"/>
        </w:rPr>
        <w:lastRenderedPageBreak/>
        <w:t xml:space="preserve">One company (Qualcomm [19]) proposes studying FDSS-SE as a non-transparent waveform shaping technique to transmit DFT-S-OFM waveforms at a higher transmit power, including the following: </w:t>
      </w:r>
    </w:p>
    <w:p w14:paraId="23670B43" w14:textId="77777777" w:rsidR="0057755D" w:rsidRDefault="00900CAA">
      <w:pPr>
        <w:pStyle w:val="aff"/>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4327D04C" w14:textId="77777777" w:rsidR="0057755D" w:rsidRDefault="00900CAA">
      <w:pPr>
        <w:pStyle w:val="aff"/>
        <w:numPr>
          <w:ilvl w:val="1"/>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696ECDF8" w14:textId="77777777" w:rsidR="0057755D" w:rsidRDefault="00900CAA">
      <w:pPr>
        <w:pStyle w:val="aff"/>
        <w:numPr>
          <w:ilvl w:val="0"/>
          <w:numId w:val="42"/>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AE0A58B"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773BA866" w14:textId="77777777" w:rsidR="0057755D" w:rsidRDefault="00900CAA">
      <w:pPr>
        <w:pStyle w:val="ac"/>
        <w:numPr>
          <w:ilvl w:val="2"/>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46B84844" w14:textId="77777777" w:rsidR="0057755D" w:rsidRDefault="00900CAA">
      <w:pPr>
        <w:pStyle w:val="ac"/>
        <w:numPr>
          <w:ilvl w:val="1"/>
          <w:numId w:val="42"/>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26B9323F" w14:textId="77777777" w:rsidR="0057755D" w:rsidRDefault="00900CAA">
      <w:pPr>
        <w:pStyle w:val="ac"/>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29C950B0"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2B293373" w14:textId="77777777" w:rsidR="0057755D" w:rsidRDefault="00900CAA">
      <w:pPr>
        <w:pStyle w:val="ac"/>
        <w:numPr>
          <w:ilvl w:val="0"/>
          <w:numId w:val="43"/>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66A78F80" w14:textId="77777777" w:rsidR="0057755D" w:rsidRDefault="00900CAA">
      <w:pPr>
        <w:pStyle w:val="aff"/>
        <w:numPr>
          <w:ilvl w:val="0"/>
          <w:numId w:val="43"/>
        </w:numPr>
        <w:spacing w:before="120" w:after="120"/>
        <w:contextualSpacing w:val="0"/>
        <w:jc w:val="both"/>
        <w:rPr>
          <w:sz w:val="22"/>
          <w:szCs w:val="22"/>
          <w:lang w:eastAsia="ko-KR"/>
        </w:rPr>
      </w:pPr>
      <w:r>
        <w:rPr>
          <w:sz w:val="22"/>
          <w:szCs w:val="22"/>
          <w:lang w:eastAsia="ko-KR"/>
        </w:rPr>
        <w:t>Solutions for FDSS-SE to guarantee low CM of DMRS.</w:t>
      </w:r>
    </w:p>
    <w:p w14:paraId="453921B4" w14:textId="77777777" w:rsidR="0057755D" w:rsidRDefault="0057755D">
      <w:pPr>
        <w:jc w:val="both"/>
        <w:rPr>
          <w:sz w:val="22"/>
          <w:szCs w:val="22"/>
          <w:highlight w:val="yellow"/>
          <w:lang w:val="en-US"/>
        </w:rPr>
      </w:pPr>
    </w:p>
    <w:p w14:paraId="3BCEC810" w14:textId="77777777" w:rsidR="0057755D" w:rsidRDefault="00900CAA">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06DDE735" w14:textId="77777777" w:rsidR="0057755D" w:rsidRDefault="00900CAA">
      <w:pPr>
        <w:jc w:val="both"/>
        <w:rPr>
          <w:b/>
          <w:bCs/>
          <w:sz w:val="22"/>
          <w:szCs w:val="22"/>
        </w:rPr>
      </w:pPr>
      <w:r>
        <w:rPr>
          <w:b/>
          <w:bCs/>
          <w:sz w:val="22"/>
          <w:szCs w:val="22"/>
          <w:highlight w:val="yellow"/>
        </w:rPr>
        <w:t>FL’s proposal 4</w:t>
      </w:r>
    </w:p>
    <w:p w14:paraId="09FB841F" w14:textId="77777777" w:rsidR="0057755D" w:rsidRDefault="00900CAA">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11083EA7" w14:textId="77777777" w:rsidR="0057755D" w:rsidRDefault="00900CAA">
      <w:pPr>
        <w:pStyle w:val="aff"/>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45858A6" w14:textId="77777777" w:rsidR="0057755D" w:rsidRDefault="00900CAA">
      <w:pPr>
        <w:pStyle w:val="aff"/>
        <w:numPr>
          <w:ilvl w:val="0"/>
          <w:numId w:val="44"/>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4C4D92D3" w14:textId="77777777" w:rsidR="0057755D" w:rsidRDefault="00900CAA">
      <w:pPr>
        <w:pStyle w:val="aff"/>
        <w:numPr>
          <w:ilvl w:val="0"/>
          <w:numId w:val="44"/>
        </w:numPr>
        <w:jc w:val="both"/>
        <w:rPr>
          <w:b/>
          <w:sz w:val="22"/>
          <w:szCs w:val="22"/>
          <w:highlight w:val="yellow"/>
          <w:lang w:val="en-US"/>
        </w:rPr>
      </w:pPr>
      <w:r>
        <w:rPr>
          <w:b/>
          <w:sz w:val="22"/>
          <w:szCs w:val="22"/>
          <w:highlight w:val="yellow"/>
          <w:lang w:val="en-US"/>
        </w:rPr>
        <w:t xml:space="preserve">FFS: </w:t>
      </w:r>
    </w:p>
    <w:p w14:paraId="57067D2C"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2EFCD6A1"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34C2A991"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How extension size is indicated</w:t>
      </w:r>
    </w:p>
    <w:p w14:paraId="2AEFF9AB" w14:textId="77777777" w:rsidR="0057755D" w:rsidRDefault="0057755D">
      <w:pPr>
        <w:jc w:val="both"/>
        <w:rPr>
          <w:b/>
          <w:sz w:val="22"/>
          <w:szCs w:val="22"/>
          <w:lang w:val="en-US"/>
        </w:rPr>
      </w:pPr>
    </w:p>
    <w:p w14:paraId="5349CE5E" w14:textId="77777777" w:rsidR="0057755D" w:rsidRDefault="00900CAA">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17EBD4C" w14:textId="77777777" w:rsidR="0057755D" w:rsidRDefault="00900CAA">
      <w:pPr>
        <w:pStyle w:val="aff"/>
        <w:numPr>
          <w:ilvl w:val="0"/>
          <w:numId w:val="45"/>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0630DB96" w14:textId="77777777" w:rsidR="0057755D" w:rsidRDefault="00900CAA">
      <w:pPr>
        <w:pStyle w:val="aff"/>
        <w:numPr>
          <w:ilvl w:val="0"/>
          <w:numId w:val="45"/>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1B64CE34" w14:textId="77777777" w:rsidR="0057755D" w:rsidRDefault="00900CAA">
      <w:pPr>
        <w:pStyle w:val="aff"/>
        <w:numPr>
          <w:ilvl w:val="0"/>
          <w:numId w:val="45"/>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05476A06" w14:textId="77777777" w:rsidR="0057755D" w:rsidRDefault="00900CAA">
      <w:pPr>
        <w:jc w:val="both"/>
        <w:rPr>
          <w:sz w:val="22"/>
        </w:rPr>
      </w:pPr>
      <w:r>
        <w:rPr>
          <w:sz w:val="22"/>
        </w:rPr>
        <w:t>A first question is thus asked.</w:t>
      </w:r>
    </w:p>
    <w:tbl>
      <w:tblPr>
        <w:tblStyle w:val="af9"/>
        <w:tblW w:w="0" w:type="auto"/>
        <w:tblLook w:val="04A0" w:firstRow="1" w:lastRow="0" w:firstColumn="1" w:lastColumn="0" w:noHBand="0" w:noVBand="1"/>
      </w:tblPr>
      <w:tblGrid>
        <w:gridCol w:w="9629"/>
      </w:tblGrid>
      <w:tr w:rsidR="0057755D" w14:paraId="53999210" w14:textId="77777777">
        <w:tc>
          <w:tcPr>
            <w:tcW w:w="9629" w:type="dxa"/>
          </w:tcPr>
          <w:p w14:paraId="1FBB2673" w14:textId="77777777" w:rsidR="0057755D" w:rsidRDefault="00900CAA">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69BEBB14" w14:textId="77777777" w:rsidR="0057755D" w:rsidRDefault="00900CAA">
            <w:pPr>
              <w:pStyle w:val="aff"/>
              <w:numPr>
                <w:ilvl w:val="0"/>
                <w:numId w:val="46"/>
              </w:numPr>
              <w:jc w:val="both"/>
              <w:rPr>
                <w:b/>
                <w:bCs/>
                <w:sz w:val="22"/>
                <w:lang w:val="en-US"/>
              </w:rPr>
            </w:pPr>
            <w:r>
              <w:rPr>
                <w:b/>
                <w:bCs/>
                <w:sz w:val="22"/>
                <w:lang w:val="en-US"/>
              </w:rPr>
              <w:t>Symmetric extension</w:t>
            </w:r>
          </w:p>
          <w:p w14:paraId="551BDC09" w14:textId="77777777" w:rsidR="0057755D" w:rsidRDefault="00900CAA">
            <w:pPr>
              <w:pStyle w:val="aff"/>
              <w:numPr>
                <w:ilvl w:val="0"/>
                <w:numId w:val="46"/>
              </w:numPr>
              <w:jc w:val="both"/>
              <w:rPr>
                <w:b/>
                <w:bCs/>
                <w:sz w:val="22"/>
                <w:lang w:val="en-US"/>
              </w:rPr>
            </w:pPr>
            <w:r>
              <w:rPr>
                <w:b/>
                <w:bCs/>
                <w:sz w:val="22"/>
                <w:lang w:val="en-US"/>
              </w:rPr>
              <w:lastRenderedPageBreak/>
              <w:t>Cyclic extension</w:t>
            </w:r>
          </w:p>
          <w:p w14:paraId="28D52315" w14:textId="77777777" w:rsidR="0057755D" w:rsidRDefault="00900CAA">
            <w:pPr>
              <w:pStyle w:val="aff"/>
              <w:numPr>
                <w:ilvl w:val="0"/>
                <w:numId w:val="46"/>
              </w:numPr>
              <w:jc w:val="both"/>
              <w:rPr>
                <w:b/>
                <w:bCs/>
                <w:sz w:val="22"/>
                <w:lang w:val="fr-FR"/>
              </w:rPr>
            </w:pPr>
            <w:proofErr w:type="spellStart"/>
            <w:r>
              <w:rPr>
                <w:b/>
                <w:bCs/>
                <w:sz w:val="22"/>
                <w:lang w:val="fr-FR"/>
              </w:rPr>
              <w:t>Cyclic</w:t>
            </w:r>
            <w:proofErr w:type="spellEnd"/>
            <w:r>
              <w:rPr>
                <w:b/>
                <w:bCs/>
                <w:sz w:val="22"/>
                <w:lang w:val="fr-FR"/>
              </w:rPr>
              <w:t xml:space="preserve"> shift plus </w:t>
            </w:r>
            <w:proofErr w:type="spellStart"/>
            <w:r>
              <w:rPr>
                <w:b/>
                <w:bCs/>
                <w:sz w:val="22"/>
                <w:lang w:val="fr-FR"/>
              </w:rPr>
              <w:t>symmetric</w:t>
            </w:r>
            <w:proofErr w:type="spellEnd"/>
            <w:r>
              <w:rPr>
                <w:b/>
                <w:bCs/>
                <w:sz w:val="22"/>
                <w:lang w:val="fr-FR"/>
              </w:rPr>
              <w:t xml:space="preserve"> extension</w:t>
            </w:r>
          </w:p>
          <w:p w14:paraId="13AF9FFE" w14:textId="77777777" w:rsidR="0057755D" w:rsidRDefault="00900CAA">
            <w:pPr>
              <w:pStyle w:val="aff"/>
              <w:numPr>
                <w:ilvl w:val="0"/>
                <w:numId w:val="46"/>
              </w:numPr>
              <w:jc w:val="both"/>
              <w:rPr>
                <w:sz w:val="22"/>
                <w:lang w:val="fr-FR"/>
              </w:rPr>
            </w:pPr>
            <w:proofErr w:type="spellStart"/>
            <w:r>
              <w:rPr>
                <w:b/>
                <w:bCs/>
                <w:sz w:val="22"/>
                <w:lang w:val="fr-FR"/>
              </w:rPr>
              <w:t>Other</w:t>
            </w:r>
            <w:proofErr w:type="spellEnd"/>
            <w:r>
              <w:rPr>
                <w:b/>
                <w:bCs/>
                <w:sz w:val="22"/>
                <w:lang w:val="fr-FR"/>
              </w:rPr>
              <w:t xml:space="preserve"> (</w:t>
            </w:r>
            <w:proofErr w:type="spellStart"/>
            <w:r>
              <w:rPr>
                <w:b/>
                <w:bCs/>
                <w:sz w:val="22"/>
                <w:u w:val="single"/>
                <w:lang w:val="fr-FR"/>
              </w:rPr>
              <w:t>please</w:t>
            </w:r>
            <w:proofErr w:type="spellEnd"/>
            <w:r>
              <w:rPr>
                <w:b/>
                <w:bCs/>
                <w:sz w:val="22"/>
                <w:u w:val="single"/>
                <w:lang w:val="fr-FR"/>
              </w:rPr>
              <w:t xml:space="preserve"> </w:t>
            </w:r>
            <w:proofErr w:type="spellStart"/>
            <w:r>
              <w:rPr>
                <w:b/>
                <w:bCs/>
                <w:sz w:val="22"/>
                <w:u w:val="single"/>
                <w:lang w:val="fr-FR"/>
              </w:rPr>
              <w:t>describe</w:t>
            </w:r>
            <w:proofErr w:type="spellEnd"/>
            <w:r>
              <w:rPr>
                <w:b/>
                <w:bCs/>
                <w:sz w:val="22"/>
                <w:lang w:val="fr-FR"/>
              </w:rPr>
              <w:t>)</w:t>
            </w:r>
          </w:p>
        </w:tc>
      </w:tr>
    </w:tbl>
    <w:p w14:paraId="458551E5" w14:textId="77777777" w:rsidR="0057755D" w:rsidRDefault="0057755D">
      <w:pPr>
        <w:jc w:val="both"/>
        <w:rPr>
          <w:b/>
          <w:sz w:val="22"/>
          <w:szCs w:val="22"/>
        </w:rPr>
      </w:pPr>
    </w:p>
    <w:p w14:paraId="26A38F1E" w14:textId="77777777" w:rsidR="0057755D" w:rsidRDefault="00900CAA">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6BB62BF7" w14:textId="77777777" w:rsidR="0057755D" w:rsidRDefault="00900CAA">
      <w:pPr>
        <w:jc w:val="both"/>
        <w:rPr>
          <w:bCs/>
          <w:sz w:val="22"/>
          <w:szCs w:val="22"/>
        </w:rPr>
      </w:pPr>
      <w:r>
        <w:rPr>
          <w:sz w:val="22"/>
          <w:szCs w:val="22"/>
        </w:rPr>
        <w:t>A second question is asked.</w:t>
      </w:r>
    </w:p>
    <w:p w14:paraId="46C19A2B" w14:textId="77777777" w:rsidR="0057755D" w:rsidRDefault="0057755D">
      <w:pPr>
        <w:jc w:val="both"/>
        <w:rPr>
          <w:sz w:val="22"/>
        </w:rPr>
      </w:pPr>
    </w:p>
    <w:tbl>
      <w:tblPr>
        <w:tblStyle w:val="af9"/>
        <w:tblW w:w="0" w:type="auto"/>
        <w:tblLook w:val="04A0" w:firstRow="1" w:lastRow="0" w:firstColumn="1" w:lastColumn="0" w:noHBand="0" w:noVBand="1"/>
      </w:tblPr>
      <w:tblGrid>
        <w:gridCol w:w="9629"/>
      </w:tblGrid>
      <w:tr w:rsidR="0057755D" w14:paraId="58E94E53" w14:textId="77777777">
        <w:tc>
          <w:tcPr>
            <w:tcW w:w="9629" w:type="dxa"/>
          </w:tcPr>
          <w:p w14:paraId="0C442BC8" w14:textId="77777777" w:rsidR="0057755D" w:rsidRDefault="00900CAA">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2E504810"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096EAF0E" w14:textId="77777777" w:rsidR="0057755D" w:rsidRDefault="0057755D">
      <w:pPr>
        <w:jc w:val="both"/>
        <w:rPr>
          <w:b/>
          <w:sz w:val="22"/>
          <w:szCs w:val="22"/>
        </w:rPr>
      </w:pPr>
    </w:p>
    <w:p w14:paraId="763E6AF3" w14:textId="77777777" w:rsidR="0057755D" w:rsidRDefault="0057755D">
      <w:pPr>
        <w:jc w:val="both"/>
        <w:rPr>
          <w:sz w:val="22"/>
          <w:szCs w:val="22"/>
          <w:lang w:val="en-US"/>
        </w:rPr>
      </w:pPr>
    </w:p>
    <w:p w14:paraId="5399D553" w14:textId="77777777" w:rsidR="0057755D" w:rsidRDefault="00900CAA">
      <w:pPr>
        <w:pStyle w:val="4"/>
        <w:numPr>
          <w:ilvl w:val="3"/>
          <w:numId w:val="4"/>
        </w:numPr>
      </w:pPr>
      <w:r>
        <w:t>First round of discussions</w:t>
      </w:r>
    </w:p>
    <w:p w14:paraId="4F99C477"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912F7F9" w14:textId="77777777" w:rsidR="0057755D" w:rsidRDefault="0057755D">
      <w:pPr>
        <w:jc w:val="both"/>
        <w:rPr>
          <w:sz w:val="22"/>
          <w:szCs w:val="22"/>
        </w:rPr>
      </w:pPr>
    </w:p>
    <w:p w14:paraId="47BFF721" w14:textId="77777777" w:rsidR="0057755D" w:rsidRDefault="00900CAA">
      <w:pPr>
        <w:jc w:val="center"/>
        <w:rPr>
          <w:sz w:val="28"/>
          <w:szCs w:val="28"/>
        </w:rPr>
      </w:pPr>
      <w:r>
        <w:rPr>
          <w:b/>
          <w:bCs/>
          <w:sz w:val="28"/>
          <w:szCs w:val="24"/>
          <w:highlight w:val="yellow"/>
          <w:lang w:val="en-US"/>
        </w:rPr>
        <w:t>FL’s proposal 4</w:t>
      </w:r>
    </w:p>
    <w:tbl>
      <w:tblPr>
        <w:tblStyle w:val="82"/>
        <w:tblW w:w="9639" w:type="dxa"/>
        <w:tblLook w:val="04A0" w:firstRow="1" w:lastRow="0" w:firstColumn="1" w:lastColumn="0" w:noHBand="0" w:noVBand="1"/>
      </w:tblPr>
      <w:tblGrid>
        <w:gridCol w:w="3531"/>
        <w:gridCol w:w="27"/>
        <w:gridCol w:w="9"/>
        <w:gridCol w:w="6072"/>
      </w:tblGrid>
      <w:tr w:rsidR="0057755D" w14:paraId="46A6A65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2A788781" w14:textId="77777777" w:rsidR="0057755D" w:rsidRDefault="00900CAA">
            <w:pPr>
              <w:jc w:val="center"/>
              <w:rPr>
                <w:lang w:eastAsia="zh-CN"/>
              </w:rPr>
            </w:pPr>
            <w:r>
              <w:rPr>
                <w:lang w:eastAsia="zh-CN"/>
              </w:rPr>
              <w:t>Company</w:t>
            </w:r>
          </w:p>
        </w:tc>
        <w:tc>
          <w:tcPr>
            <w:tcW w:w="6072" w:type="dxa"/>
            <w:vAlign w:val="center"/>
          </w:tcPr>
          <w:p w14:paraId="6CF32385" w14:textId="77777777" w:rsidR="0057755D" w:rsidRDefault="00900CAA">
            <w:pPr>
              <w:jc w:val="center"/>
              <w:rPr>
                <w:lang w:eastAsia="zh-CN"/>
              </w:rPr>
            </w:pPr>
            <w:r>
              <w:rPr>
                <w:lang w:eastAsia="zh-CN"/>
              </w:rPr>
              <w:t>Views</w:t>
            </w:r>
          </w:p>
        </w:tc>
      </w:tr>
      <w:tr w:rsidR="0057755D" w14:paraId="1231A537" w14:textId="77777777" w:rsidTr="0057755D">
        <w:trPr>
          <w:trHeight w:val="313"/>
        </w:trPr>
        <w:tc>
          <w:tcPr>
            <w:tcW w:w="3567" w:type="dxa"/>
            <w:gridSpan w:val="3"/>
          </w:tcPr>
          <w:p w14:paraId="02484FB8" w14:textId="77777777" w:rsidR="0057755D" w:rsidRDefault="00900CAA">
            <w:pPr>
              <w:tabs>
                <w:tab w:val="left" w:pos="2335"/>
              </w:tabs>
              <w:jc w:val="both"/>
              <w:rPr>
                <w:lang w:eastAsia="zh-CN"/>
              </w:rPr>
            </w:pPr>
            <w:r>
              <w:rPr>
                <w:lang w:eastAsia="zh-CN"/>
              </w:rPr>
              <w:tab/>
              <w:t>QC</w:t>
            </w:r>
          </w:p>
        </w:tc>
        <w:tc>
          <w:tcPr>
            <w:tcW w:w="6072" w:type="dxa"/>
          </w:tcPr>
          <w:p w14:paraId="2B26FFD7" w14:textId="77777777" w:rsidR="0057755D" w:rsidRDefault="00900CAA">
            <w:pPr>
              <w:jc w:val="both"/>
              <w:rPr>
                <w:lang w:eastAsia="zh-CN"/>
              </w:rPr>
            </w:pPr>
            <w:r>
              <w:rPr>
                <w:lang w:eastAsia="zh-CN"/>
              </w:rPr>
              <w:t>Agree</w:t>
            </w:r>
          </w:p>
        </w:tc>
      </w:tr>
      <w:tr w:rsidR="0057755D" w14:paraId="47EF6AC1" w14:textId="77777777" w:rsidTr="0057755D">
        <w:trPr>
          <w:trHeight w:val="300"/>
        </w:trPr>
        <w:tc>
          <w:tcPr>
            <w:tcW w:w="3567" w:type="dxa"/>
            <w:gridSpan w:val="3"/>
          </w:tcPr>
          <w:p w14:paraId="159BEBC0" w14:textId="77777777" w:rsidR="0057755D" w:rsidRDefault="00900CAA">
            <w:pPr>
              <w:jc w:val="both"/>
              <w:rPr>
                <w:lang w:eastAsia="zh-CN"/>
              </w:rPr>
            </w:pPr>
            <w:r>
              <w:rPr>
                <w:lang w:eastAsia="zh-CN"/>
              </w:rPr>
              <w:t>Ericsson</w:t>
            </w:r>
          </w:p>
        </w:tc>
        <w:tc>
          <w:tcPr>
            <w:tcW w:w="6072" w:type="dxa"/>
          </w:tcPr>
          <w:p w14:paraId="19AFE424" w14:textId="77777777" w:rsidR="0057755D" w:rsidRDefault="00900CAA">
            <w:pPr>
              <w:jc w:val="both"/>
              <w:rPr>
                <w:lang w:eastAsia="zh-CN"/>
              </w:rPr>
            </w:pPr>
            <w:r>
              <w:rPr>
                <w:lang w:eastAsia="zh-CN"/>
              </w:rP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rPr>
                <w:lang w:eastAsia="zh-CN"/>
              </w:rPr>
              <w:t>signaling</w:t>
            </w:r>
            <w:proofErr w:type="spellEnd"/>
            <w:r>
              <w:rPr>
                <w:lang w:eastAsia="zh-CN"/>
              </w:rPr>
              <w:t xml:space="preserve"> is used to indicate it.</w:t>
            </w:r>
          </w:p>
          <w:p w14:paraId="0BD0062F"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frequency domain spectrum shaping with spectrum extension (FDSS-SE), are considered for Rel-18:</w:t>
            </w:r>
          </w:p>
          <w:p w14:paraId="4689E907" w14:textId="77777777" w:rsidR="0057755D" w:rsidRDefault="00900CAA">
            <w:pPr>
              <w:pStyle w:val="aff"/>
              <w:numPr>
                <w:ilvl w:val="0"/>
                <w:numId w:val="44"/>
              </w:numPr>
              <w:jc w:val="both"/>
              <w:rPr>
                <w:b/>
                <w:sz w:val="22"/>
                <w:szCs w:val="22"/>
                <w:highlight w:val="yellow"/>
                <w:lang w:val="en-US" w:eastAsia="zh-CN"/>
              </w:rPr>
            </w:pPr>
            <w:r>
              <w:rPr>
                <w:b/>
                <w:sz w:val="22"/>
                <w:szCs w:val="22"/>
                <w:highlight w:val="green"/>
                <w:lang w:val="en-US" w:eastAsia="zh-CN"/>
              </w:rPr>
              <w:t>If s</w:t>
            </w:r>
            <w:r>
              <w:rPr>
                <w:b/>
                <w:sz w:val="22"/>
                <w:szCs w:val="22"/>
                <w:highlight w:val="yellow"/>
                <w:lang w:val="en-US" w:eastAsia="zh-CN"/>
              </w:rPr>
              <w:t>pectrum extension size is expressed in integer units of RBs.</w:t>
            </w:r>
          </w:p>
          <w:p w14:paraId="33BD94F9" w14:textId="77777777" w:rsidR="0057755D" w:rsidRDefault="00900CAA">
            <w:pPr>
              <w:pStyle w:val="aff"/>
              <w:numPr>
                <w:ilvl w:val="0"/>
                <w:numId w:val="44"/>
              </w:numPr>
              <w:jc w:val="both"/>
              <w:rPr>
                <w:b/>
                <w:sz w:val="22"/>
                <w:szCs w:val="22"/>
                <w:highlight w:val="yellow"/>
                <w:lang w:val="en-US" w:eastAsia="zh-CN"/>
              </w:rPr>
            </w:pPr>
            <w:r>
              <w:rPr>
                <w:b/>
                <w:sz w:val="22"/>
                <w:szCs w:val="22"/>
                <w:highlight w:val="green"/>
                <w:lang w:val="en-US" w:eastAsia="zh-CN"/>
              </w:rPr>
              <w:t>If b</w:t>
            </w:r>
            <w:r>
              <w:rPr>
                <w:b/>
                <w:sz w:val="22"/>
                <w:szCs w:val="22"/>
                <w:highlight w:val="yellow"/>
                <w:lang w:val="en-US" w:eastAsia="zh-CN"/>
              </w:rPr>
              <w:t xml:space="preserve">oth </w:t>
            </w:r>
            <w:r>
              <w:rPr>
                <w:b/>
                <w:iCs/>
                <w:sz w:val="22"/>
                <w:szCs w:val="22"/>
                <w:highlight w:val="yellow"/>
                <w:lang w:eastAsia="zh-CN"/>
              </w:rPr>
              <w:t xml:space="preserve">DMRS and data symbols undergo spectrum shaping </w:t>
            </w:r>
          </w:p>
          <w:p w14:paraId="0B08EFB9" w14:textId="77777777" w:rsidR="0057755D" w:rsidRDefault="00900CAA">
            <w:pPr>
              <w:pStyle w:val="aff"/>
              <w:numPr>
                <w:ilvl w:val="0"/>
                <w:numId w:val="44"/>
              </w:numPr>
              <w:jc w:val="both"/>
              <w:rPr>
                <w:b/>
                <w:sz w:val="22"/>
                <w:szCs w:val="22"/>
                <w:highlight w:val="yellow"/>
                <w:lang w:val="en-US" w:eastAsia="zh-CN"/>
              </w:rPr>
            </w:pPr>
            <w:r>
              <w:rPr>
                <w:b/>
                <w:sz w:val="22"/>
                <w:szCs w:val="22"/>
                <w:highlight w:val="yellow"/>
                <w:lang w:val="en-US" w:eastAsia="zh-CN"/>
              </w:rPr>
              <w:t xml:space="preserve">FFS: </w:t>
            </w:r>
          </w:p>
          <w:p w14:paraId="70E148D2" w14:textId="77777777" w:rsidR="0057755D" w:rsidRDefault="00900CAA">
            <w:pPr>
              <w:pStyle w:val="aff"/>
              <w:numPr>
                <w:ilvl w:val="1"/>
                <w:numId w:val="44"/>
              </w:numPr>
              <w:jc w:val="both"/>
              <w:rPr>
                <w:b/>
                <w:sz w:val="22"/>
                <w:szCs w:val="22"/>
                <w:highlight w:val="yellow"/>
                <w:lang w:val="en-US" w:eastAsia="zh-CN"/>
              </w:rPr>
            </w:pPr>
            <w:r>
              <w:rPr>
                <w:b/>
                <w:sz w:val="22"/>
                <w:szCs w:val="22"/>
                <w:highlight w:val="yellow"/>
                <w:lang w:val="en-US" w:eastAsia="zh-CN"/>
              </w:rPr>
              <w:t xml:space="preserve">Amount of extension </w:t>
            </w:r>
            <w:r>
              <w:rPr>
                <w:b/>
                <w:strike/>
                <w:color w:val="00B050"/>
                <w:sz w:val="22"/>
                <w:szCs w:val="22"/>
                <w:highlight w:val="yellow"/>
                <w:lang w:val="en-US" w:eastAsia="zh-CN"/>
              </w:rPr>
              <w:t>Which extensions factor(s)</w:t>
            </w:r>
            <w:r>
              <w:rPr>
                <w:b/>
                <w:color w:val="00B050"/>
                <w:sz w:val="22"/>
                <w:szCs w:val="22"/>
                <w:highlight w:val="yellow"/>
                <w:lang w:val="en-US" w:eastAsia="zh-CN"/>
              </w:rPr>
              <w:t xml:space="preserve"> </w:t>
            </w:r>
            <w:r>
              <w:rPr>
                <w:b/>
                <w:sz w:val="22"/>
                <w:szCs w:val="22"/>
                <w:highlight w:val="yellow"/>
                <w:lang w:val="en-US" w:eastAsia="zh-CN"/>
              </w:rPr>
              <w:t>to consider</w:t>
            </w:r>
            <w:r>
              <w:rPr>
                <w:b/>
                <w:strike/>
                <w:color w:val="00B050"/>
                <w:sz w:val="22"/>
                <w:szCs w:val="22"/>
                <w:highlight w:val="yellow"/>
                <w:lang w:val="en-US" w:eastAsia="zh-CN"/>
              </w:rPr>
              <w:t xml:space="preserve">, where extension factor (α) </w:t>
            </w:r>
            <w:r>
              <w:rPr>
                <w:b/>
                <w:strike/>
                <w:color w:val="00B050"/>
                <w:sz w:val="22"/>
                <w:szCs w:val="22"/>
                <w:highlight w:val="yellow"/>
                <w:lang w:val="en-US" w:eastAsia="zh-CN"/>
              </w:rPr>
              <w:lastRenderedPageBreak/>
              <w:t>is given by spectrum extension size / Total allocation size.</w:t>
            </w:r>
          </w:p>
          <w:p w14:paraId="0DB39E79" w14:textId="77777777" w:rsidR="0057755D" w:rsidRDefault="00900CAA">
            <w:pPr>
              <w:pStyle w:val="aff"/>
              <w:numPr>
                <w:ilvl w:val="1"/>
                <w:numId w:val="44"/>
              </w:numPr>
              <w:jc w:val="both"/>
              <w:rPr>
                <w:b/>
                <w:sz w:val="22"/>
                <w:szCs w:val="22"/>
                <w:highlight w:val="yellow"/>
                <w:lang w:val="en-US" w:eastAsia="zh-CN"/>
              </w:rPr>
            </w:pPr>
            <w:r>
              <w:rPr>
                <w:b/>
                <w:sz w:val="22"/>
                <w:szCs w:val="22"/>
                <w:highlight w:val="green"/>
                <w:lang w:val="en-US" w:eastAsia="zh-CN"/>
              </w:rPr>
              <w:t>If/h</w:t>
            </w:r>
            <w:r>
              <w:rPr>
                <w:b/>
                <w:sz w:val="22"/>
                <w:szCs w:val="22"/>
                <w:highlight w:val="yellow"/>
                <w:lang w:val="en-US" w:eastAsia="zh-CN"/>
              </w:rPr>
              <w:t>ow to extend DMRS sequence to spectrum extensions</w:t>
            </w:r>
          </w:p>
          <w:p w14:paraId="3ED336F0" w14:textId="77777777" w:rsidR="0057755D" w:rsidRDefault="00900CAA">
            <w:pPr>
              <w:jc w:val="both"/>
              <w:rPr>
                <w:lang w:eastAsia="zh-CN"/>
              </w:rPr>
            </w:pPr>
            <w:r>
              <w:rPr>
                <w:b/>
                <w:sz w:val="22"/>
                <w:szCs w:val="22"/>
                <w:highlight w:val="yellow"/>
                <w:lang w:val="en-US" w:eastAsia="zh-CN"/>
              </w:rPr>
              <w:t xml:space="preserve">How extension size is </w:t>
            </w:r>
            <w:r>
              <w:rPr>
                <w:b/>
                <w:strike/>
                <w:color w:val="00B050"/>
                <w:sz w:val="22"/>
                <w:szCs w:val="22"/>
                <w:highlight w:val="yellow"/>
                <w:lang w:val="en-US" w:eastAsia="zh-CN"/>
              </w:rPr>
              <w:t>indicated</w:t>
            </w:r>
            <w:r>
              <w:rPr>
                <w:b/>
                <w:color w:val="00B050"/>
                <w:sz w:val="22"/>
                <w:szCs w:val="22"/>
                <w:highlight w:val="yellow"/>
                <w:lang w:val="en-US" w:eastAsia="zh-CN"/>
              </w:rPr>
              <w:t xml:space="preserve"> </w:t>
            </w:r>
            <w:r>
              <w:rPr>
                <w:b/>
                <w:color w:val="00B050"/>
                <w:sz w:val="22"/>
                <w:szCs w:val="22"/>
                <w:highlight w:val="yellow"/>
                <w:u w:val="single"/>
                <w:lang w:val="en-US" w:eastAsia="zh-CN"/>
              </w:rPr>
              <w:t>determined</w:t>
            </w:r>
          </w:p>
        </w:tc>
      </w:tr>
      <w:tr w:rsidR="0057755D" w14:paraId="5A37441D" w14:textId="77777777" w:rsidTr="0057755D">
        <w:trPr>
          <w:trHeight w:val="300"/>
        </w:trPr>
        <w:tc>
          <w:tcPr>
            <w:tcW w:w="3567" w:type="dxa"/>
            <w:gridSpan w:val="3"/>
          </w:tcPr>
          <w:p w14:paraId="46DF5896" w14:textId="77777777" w:rsidR="0057755D" w:rsidRDefault="00900CAA">
            <w:pPr>
              <w:jc w:val="both"/>
              <w:rPr>
                <w:lang w:eastAsia="zh-CN"/>
              </w:rPr>
            </w:pPr>
            <w:r>
              <w:rPr>
                <w:lang w:eastAsia="zh-CN"/>
              </w:rPr>
              <w:lastRenderedPageBreak/>
              <w:t>Intel</w:t>
            </w:r>
          </w:p>
        </w:tc>
        <w:tc>
          <w:tcPr>
            <w:tcW w:w="6072" w:type="dxa"/>
          </w:tcPr>
          <w:p w14:paraId="0156509B" w14:textId="77777777" w:rsidR="0057755D" w:rsidRDefault="00900CAA">
            <w:pPr>
              <w:jc w:val="both"/>
              <w:rPr>
                <w:lang w:eastAsia="zh-CN"/>
              </w:rPr>
            </w:pPr>
            <w:r>
              <w:rPr>
                <w:lang w:eastAsia="zh-CN"/>
              </w:rPr>
              <w:t>As this is for study and not intended to make decision, we suggest to change the main bullet as “study”</w:t>
            </w:r>
          </w:p>
          <w:p w14:paraId="675F032D" w14:textId="77777777" w:rsidR="0057755D" w:rsidRDefault="00900CAA">
            <w:pPr>
              <w:jc w:val="both"/>
              <w:rPr>
                <w:lang w:eastAsia="zh-CN"/>
              </w:rPr>
            </w:pPr>
            <w:r>
              <w:rPr>
                <w:lang w:eastAsia="zh-CN"/>
              </w:rPr>
              <w:t xml:space="preserve">We think spectrum shaping filter should be an important aspect to study for FDSS-SE, e.g., impact on the performance when shaping filter is not matched between Tx and Rx, how this is related to extension factor, etc., </w:t>
            </w:r>
          </w:p>
          <w:p w14:paraId="4309D062" w14:textId="77777777" w:rsidR="0057755D" w:rsidRDefault="00900CAA">
            <w:pPr>
              <w:jc w:val="both"/>
              <w:rPr>
                <w:lang w:eastAsia="zh-CN"/>
              </w:rPr>
            </w:pPr>
            <w:r>
              <w:rPr>
                <w:lang w:eastAsia="zh-CN"/>
              </w:rP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6A8C0848" w14:textId="77777777" w:rsidR="0057755D" w:rsidRDefault="00900CAA">
            <w:pPr>
              <w:jc w:val="both"/>
              <w:rPr>
                <w:lang w:eastAsia="zh-CN"/>
              </w:rPr>
            </w:pPr>
            <w:r>
              <w:rPr>
                <w:lang w:eastAsia="zh-CN"/>
              </w:rPr>
              <w:t>Based on the above, we suggest the following update:</w:t>
            </w:r>
          </w:p>
          <w:p w14:paraId="19269357" w14:textId="77777777" w:rsidR="0057755D" w:rsidRDefault="00900CAA">
            <w:pPr>
              <w:jc w:val="both"/>
              <w:rPr>
                <w:b/>
                <w:bCs/>
                <w:strike/>
                <w:color w:val="FF0000"/>
                <w:sz w:val="22"/>
                <w:szCs w:val="22"/>
                <w:lang w:eastAsia="zh-CN"/>
              </w:rPr>
            </w:pPr>
            <w:r>
              <w:rPr>
                <w:b/>
                <w:bCs/>
                <w:color w:val="FF0000"/>
                <w:sz w:val="22"/>
                <w:szCs w:val="22"/>
                <w:lang w:eastAsia="zh-CN"/>
              </w:rPr>
              <w:t>Study t</w:t>
            </w:r>
            <w:r>
              <w:rPr>
                <w:b/>
                <w:bCs/>
                <w:sz w:val="22"/>
                <w:szCs w:val="22"/>
                <w:lang w:eastAsia="zh-CN"/>
              </w:rPr>
              <w:t>he following design aspects of frequency domain spectrum shaping with spectrum extension (FDSS-SE)</w:t>
            </w:r>
            <w:r>
              <w:rPr>
                <w:b/>
                <w:bCs/>
                <w:strike/>
                <w:color w:val="FF0000"/>
                <w:sz w:val="22"/>
                <w:szCs w:val="22"/>
                <w:lang w:eastAsia="zh-CN"/>
              </w:rPr>
              <w:t>, are considered for Rel-18:</w:t>
            </w:r>
          </w:p>
          <w:p w14:paraId="77EF3AA2" w14:textId="77777777" w:rsidR="0057755D" w:rsidRDefault="00900CAA">
            <w:pPr>
              <w:pStyle w:val="aff"/>
              <w:numPr>
                <w:ilvl w:val="0"/>
                <w:numId w:val="44"/>
              </w:numPr>
              <w:jc w:val="both"/>
              <w:rPr>
                <w:b/>
                <w:sz w:val="22"/>
                <w:szCs w:val="22"/>
                <w:lang w:val="en-US" w:eastAsia="zh-CN"/>
              </w:rPr>
            </w:pPr>
            <w:r>
              <w:rPr>
                <w:b/>
                <w:sz w:val="22"/>
                <w:szCs w:val="22"/>
                <w:lang w:val="en-US" w:eastAsia="zh-CN"/>
              </w:rPr>
              <w:t>Spectrum extension size is expressed in integer units of RBs.</w:t>
            </w:r>
          </w:p>
          <w:p w14:paraId="2FA94460" w14:textId="77777777" w:rsidR="0057755D" w:rsidRDefault="00900CAA">
            <w:pPr>
              <w:pStyle w:val="aff"/>
              <w:numPr>
                <w:ilvl w:val="0"/>
                <w:numId w:val="44"/>
              </w:numPr>
              <w:jc w:val="both"/>
              <w:rPr>
                <w:b/>
                <w:strike/>
                <w:color w:val="FF0000"/>
                <w:sz w:val="22"/>
                <w:szCs w:val="22"/>
                <w:lang w:val="en-US" w:eastAsia="zh-CN"/>
              </w:rPr>
            </w:pPr>
            <w:r>
              <w:rPr>
                <w:b/>
                <w:strike/>
                <w:color w:val="FF0000"/>
                <w:sz w:val="22"/>
                <w:szCs w:val="22"/>
                <w:lang w:val="en-US" w:eastAsia="zh-CN"/>
              </w:rPr>
              <w:t xml:space="preserve">Both </w:t>
            </w:r>
            <w:r>
              <w:rPr>
                <w:b/>
                <w:iCs/>
                <w:strike/>
                <w:color w:val="FF0000"/>
                <w:sz w:val="22"/>
                <w:szCs w:val="22"/>
                <w:lang w:eastAsia="zh-CN"/>
              </w:rPr>
              <w:t xml:space="preserve">DMRS and data symbols undergo spectrum shaping </w:t>
            </w:r>
          </w:p>
          <w:p w14:paraId="0BB0E388" w14:textId="77777777" w:rsidR="0057755D" w:rsidRDefault="00900CAA">
            <w:pPr>
              <w:pStyle w:val="aff"/>
              <w:numPr>
                <w:ilvl w:val="0"/>
                <w:numId w:val="44"/>
              </w:numPr>
              <w:jc w:val="both"/>
              <w:rPr>
                <w:b/>
                <w:sz w:val="22"/>
                <w:szCs w:val="22"/>
                <w:lang w:val="en-US" w:eastAsia="zh-CN"/>
              </w:rPr>
            </w:pPr>
            <w:r>
              <w:rPr>
                <w:b/>
                <w:sz w:val="22"/>
                <w:szCs w:val="22"/>
                <w:lang w:val="en-US" w:eastAsia="zh-CN"/>
              </w:rPr>
              <w:t xml:space="preserve">FFS: </w:t>
            </w:r>
          </w:p>
          <w:p w14:paraId="1C1584EB" w14:textId="77777777" w:rsidR="0057755D" w:rsidRDefault="00900CAA">
            <w:pPr>
              <w:pStyle w:val="aff"/>
              <w:numPr>
                <w:ilvl w:val="1"/>
                <w:numId w:val="44"/>
              </w:numPr>
              <w:rPr>
                <w:b/>
                <w:color w:val="FF0000"/>
                <w:sz w:val="22"/>
                <w:szCs w:val="22"/>
                <w:lang w:val="en-US" w:eastAsia="zh-CN"/>
              </w:rPr>
            </w:pPr>
            <w:r>
              <w:rPr>
                <w:b/>
                <w:color w:val="FF0000"/>
                <w:sz w:val="22"/>
                <w:szCs w:val="22"/>
                <w:lang w:val="en-US" w:eastAsia="zh-CN"/>
              </w:rPr>
              <w:t xml:space="preserve">Both DMRS and data symbols undergo spectrum shaping </w:t>
            </w:r>
          </w:p>
          <w:p w14:paraId="0098DACE" w14:textId="77777777" w:rsidR="0057755D" w:rsidRDefault="00900CAA">
            <w:pPr>
              <w:pStyle w:val="aff"/>
              <w:numPr>
                <w:ilvl w:val="1"/>
                <w:numId w:val="44"/>
              </w:numPr>
              <w:jc w:val="both"/>
              <w:rPr>
                <w:b/>
                <w:sz w:val="22"/>
                <w:szCs w:val="22"/>
                <w:lang w:val="en-US" w:eastAsia="zh-CN"/>
              </w:rPr>
            </w:pPr>
            <w:r>
              <w:rPr>
                <w:b/>
                <w:sz w:val="22"/>
                <w:szCs w:val="22"/>
                <w:lang w:val="en-US" w:eastAsia="zh-CN"/>
              </w:rPr>
              <w:t>Which extensions factor(s) to consider, where extension factor (α) is given by spectrum extension size / Total allocation size.</w:t>
            </w:r>
          </w:p>
          <w:p w14:paraId="030EC37E" w14:textId="77777777" w:rsidR="0057755D" w:rsidRDefault="00900CAA">
            <w:pPr>
              <w:pStyle w:val="aff"/>
              <w:numPr>
                <w:ilvl w:val="1"/>
                <w:numId w:val="44"/>
              </w:numPr>
              <w:jc w:val="both"/>
              <w:rPr>
                <w:b/>
                <w:color w:val="FF0000"/>
                <w:sz w:val="22"/>
                <w:szCs w:val="22"/>
                <w:lang w:val="en-US" w:eastAsia="zh-CN"/>
              </w:rPr>
            </w:pPr>
            <w:r>
              <w:rPr>
                <w:b/>
                <w:color w:val="FF0000"/>
                <w:sz w:val="22"/>
                <w:szCs w:val="22"/>
                <w:lang w:val="en-US" w:eastAsia="zh-CN"/>
              </w:rPr>
              <w:t>Impact of shaping filter</w:t>
            </w:r>
          </w:p>
          <w:p w14:paraId="686E6428" w14:textId="77777777" w:rsidR="0057755D" w:rsidRDefault="00900CAA">
            <w:pPr>
              <w:pStyle w:val="aff"/>
              <w:numPr>
                <w:ilvl w:val="1"/>
                <w:numId w:val="44"/>
              </w:numPr>
              <w:jc w:val="both"/>
              <w:rPr>
                <w:b/>
                <w:sz w:val="22"/>
                <w:szCs w:val="22"/>
                <w:lang w:val="en-US" w:eastAsia="zh-CN"/>
              </w:rPr>
            </w:pPr>
            <w:r>
              <w:rPr>
                <w:b/>
                <w:sz w:val="22"/>
                <w:szCs w:val="22"/>
                <w:lang w:val="en-US" w:eastAsia="zh-CN"/>
              </w:rPr>
              <w:t>How to extend DMRS sequence to spectrum extensions</w:t>
            </w:r>
          </w:p>
          <w:p w14:paraId="6E053E63" w14:textId="77777777" w:rsidR="0057755D" w:rsidRDefault="00900CAA">
            <w:pPr>
              <w:jc w:val="both"/>
              <w:rPr>
                <w:lang w:eastAsia="zh-CN"/>
              </w:rPr>
            </w:pPr>
            <w:r>
              <w:rPr>
                <w:b/>
                <w:sz w:val="22"/>
                <w:szCs w:val="22"/>
                <w:lang w:val="en-US" w:eastAsia="zh-CN"/>
              </w:rPr>
              <w:t>How extension size is indicated</w:t>
            </w:r>
          </w:p>
        </w:tc>
      </w:tr>
      <w:tr w:rsidR="0057755D" w14:paraId="345C61D9" w14:textId="77777777" w:rsidTr="0057755D">
        <w:trPr>
          <w:trHeight w:val="300"/>
        </w:trPr>
        <w:tc>
          <w:tcPr>
            <w:tcW w:w="3567" w:type="dxa"/>
            <w:gridSpan w:val="3"/>
          </w:tcPr>
          <w:p w14:paraId="153CF8F6" w14:textId="77777777" w:rsidR="0057755D" w:rsidRDefault="00900CAA">
            <w:pPr>
              <w:jc w:val="both"/>
              <w:rPr>
                <w:lang w:eastAsia="zh-CN"/>
              </w:rPr>
            </w:pPr>
            <w:r>
              <w:rPr>
                <w:lang w:eastAsia="zh-CN"/>
              </w:rPr>
              <w:t>vivo</w:t>
            </w:r>
          </w:p>
        </w:tc>
        <w:tc>
          <w:tcPr>
            <w:tcW w:w="6072" w:type="dxa"/>
          </w:tcPr>
          <w:p w14:paraId="5F27A279" w14:textId="77777777" w:rsidR="0057755D" w:rsidRDefault="00900CAA">
            <w:pPr>
              <w:spacing w:after="0" w:afterAutospacing="0"/>
              <w:jc w:val="both"/>
              <w:rPr>
                <w:lang w:eastAsia="zh-CN"/>
              </w:rPr>
            </w:pPr>
            <w:r>
              <w:rPr>
                <w:lang w:eastAsia="zh-CN"/>
              </w:rPr>
              <w:t>Agree with FL proposal in principle.</w:t>
            </w:r>
          </w:p>
          <w:p w14:paraId="0E90E323" w14:textId="77777777" w:rsidR="0057755D" w:rsidRDefault="00900CAA">
            <w:pPr>
              <w:spacing w:after="0" w:afterAutospacing="0"/>
              <w:jc w:val="both"/>
              <w:rPr>
                <w:lang w:eastAsia="zh-CN"/>
              </w:rPr>
            </w:pPr>
            <w:r>
              <w:rPr>
                <w:lang w:eastAsia="zh-CN"/>
              </w:rPr>
              <w:t xml:space="preserve">Just one minor comment, given this is a study phase of this MPR reduction enhancement, we propose to have following </w:t>
            </w:r>
            <w:r>
              <w:rPr>
                <w:color w:val="FF0000"/>
                <w:lang w:eastAsia="zh-CN"/>
              </w:rPr>
              <w:t>updates</w:t>
            </w:r>
            <w:r>
              <w:rPr>
                <w:lang w:eastAsia="zh-CN"/>
              </w:rPr>
              <w:t>:</w:t>
            </w:r>
          </w:p>
          <w:p w14:paraId="67666DC2" w14:textId="77777777" w:rsidR="0057755D" w:rsidRDefault="00900CAA">
            <w:pPr>
              <w:spacing w:after="0" w:afterAutospacing="0"/>
              <w:jc w:val="both"/>
              <w:rPr>
                <w:b/>
                <w:bCs/>
                <w:sz w:val="18"/>
                <w:szCs w:val="22"/>
                <w:lang w:eastAsia="zh-CN"/>
              </w:rPr>
            </w:pPr>
            <w:r>
              <w:rPr>
                <w:b/>
                <w:bCs/>
                <w:sz w:val="18"/>
                <w:szCs w:val="22"/>
                <w:highlight w:val="yellow"/>
                <w:lang w:eastAsia="zh-CN"/>
              </w:rPr>
              <w:t>FL’s proposal 4</w:t>
            </w:r>
          </w:p>
          <w:p w14:paraId="5F8DA695" w14:textId="77777777" w:rsidR="0057755D" w:rsidRDefault="00900CAA">
            <w:pPr>
              <w:spacing w:after="0" w:afterAutospacing="0"/>
              <w:jc w:val="both"/>
              <w:rPr>
                <w:b/>
                <w:bCs/>
                <w:sz w:val="18"/>
                <w:szCs w:val="22"/>
                <w:highlight w:val="yellow"/>
                <w:lang w:eastAsia="zh-CN"/>
              </w:rPr>
            </w:pPr>
            <w:r>
              <w:rPr>
                <w:b/>
                <w:bCs/>
                <w:sz w:val="18"/>
                <w:szCs w:val="22"/>
                <w:highlight w:val="yellow"/>
                <w:lang w:eastAsia="zh-CN"/>
              </w:rPr>
              <w:t xml:space="preserve">The following design aspects of frequency domain spectrum shaping with spectrum extension (FDSS-SE), are considered for </w:t>
            </w:r>
            <w:r>
              <w:rPr>
                <w:b/>
                <w:bCs/>
                <w:color w:val="FF0000"/>
                <w:sz w:val="18"/>
                <w:szCs w:val="22"/>
                <w:highlight w:val="yellow"/>
                <w:lang w:eastAsia="zh-CN"/>
              </w:rPr>
              <w:t xml:space="preserve">studying MPR/PAR reduction enhancements </w:t>
            </w:r>
            <w:r>
              <w:rPr>
                <w:rFonts w:hint="eastAsia"/>
                <w:b/>
                <w:bCs/>
                <w:color w:val="FF0000"/>
                <w:sz w:val="18"/>
                <w:szCs w:val="22"/>
                <w:highlight w:val="yellow"/>
                <w:lang w:eastAsia="zh-CN"/>
              </w:rPr>
              <w:t>in</w:t>
            </w:r>
            <w:r>
              <w:rPr>
                <w:b/>
                <w:bCs/>
                <w:color w:val="FF0000"/>
                <w:sz w:val="18"/>
                <w:szCs w:val="22"/>
                <w:highlight w:val="yellow"/>
                <w:lang w:eastAsia="zh-CN"/>
              </w:rPr>
              <w:t xml:space="preserve"> </w:t>
            </w:r>
            <w:r>
              <w:rPr>
                <w:b/>
                <w:bCs/>
                <w:sz w:val="18"/>
                <w:szCs w:val="22"/>
                <w:highlight w:val="yellow"/>
                <w:lang w:eastAsia="zh-CN"/>
              </w:rPr>
              <w:t>Rel-18:</w:t>
            </w:r>
          </w:p>
          <w:p w14:paraId="583C8CAD" w14:textId="77777777" w:rsidR="0057755D" w:rsidRDefault="00900CAA">
            <w:pPr>
              <w:pStyle w:val="aff"/>
              <w:numPr>
                <w:ilvl w:val="0"/>
                <w:numId w:val="44"/>
              </w:numPr>
              <w:spacing w:after="0" w:afterAutospacing="0"/>
              <w:jc w:val="both"/>
              <w:rPr>
                <w:b/>
                <w:sz w:val="18"/>
                <w:szCs w:val="22"/>
                <w:highlight w:val="yellow"/>
                <w:lang w:val="en-US" w:eastAsia="zh-CN"/>
              </w:rPr>
            </w:pPr>
            <w:r>
              <w:rPr>
                <w:b/>
                <w:sz w:val="18"/>
                <w:szCs w:val="22"/>
                <w:highlight w:val="yellow"/>
                <w:lang w:val="en-US" w:eastAsia="zh-CN"/>
              </w:rPr>
              <w:t>Spectrum extension size is expressed in integer units of RBs.</w:t>
            </w:r>
          </w:p>
          <w:p w14:paraId="25EDADEE" w14:textId="77777777" w:rsidR="0057755D" w:rsidRDefault="00900CAA">
            <w:pPr>
              <w:pStyle w:val="aff"/>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Both </w:t>
            </w:r>
            <w:r>
              <w:rPr>
                <w:b/>
                <w:iCs/>
                <w:sz w:val="18"/>
                <w:szCs w:val="22"/>
                <w:highlight w:val="yellow"/>
                <w:lang w:eastAsia="zh-CN"/>
              </w:rPr>
              <w:t xml:space="preserve">DMRS and data symbols undergo spectrum shaping </w:t>
            </w:r>
          </w:p>
          <w:p w14:paraId="2A363836" w14:textId="77777777" w:rsidR="0057755D" w:rsidRDefault="00900CAA">
            <w:pPr>
              <w:pStyle w:val="aff"/>
              <w:numPr>
                <w:ilvl w:val="0"/>
                <w:numId w:val="44"/>
              </w:numPr>
              <w:spacing w:after="0" w:afterAutospacing="0"/>
              <w:jc w:val="both"/>
              <w:rPr>
                <w:b/>
                <w:sz w:val="18"/>
                <w:szCs w:val="22"/>
                <w:highlight w:val="yellow"/>
                <w:lang w:val="en-US" w:eastAsia="zh-CN"/>
              </w:rPr>
            </w:pPr>
            <w:r>
              <w:rPr>
                <w:b/>
                <w:sz w:val="18"/>
                <w:szCs w:val="22"/>
                <w:highlight w:val="yellow"/>
                <w:lang w:val="en-US" w:eastAsia="zh-CN"/>
              </w:rPr>
              <w:t xml:space="preserve">FFS: </w:t>
            </w:r>
          </w:p>
          <w:p w14:paraId="7D1744A8" w14:textId="77777777" w:rsidR="0057755D" w:rsidRDefault="00900CAA">
            <w:pPr>
              <w:pStyle w:val="aff"/>
              <w:numPr>
                <w:ilvl w:val="1"/>
                <w:numId w:val="44"/>
              </w:numPr>
              <w:spacing w:after="0" w:afterAutospacing="0"/>
              <w:jc w:val="both"/>
              <w:rPr>
                <w:b/>
                <w:sz w:val="18"/>
                <w:szCs w:val="22"/>
                <w:highlight w:val="yellow"/>
                <w:lang w:val="en-US" w:eastAsia="zh-CN"/>
              </w:rPr>
            </w:pPr>
            <w:r>
              <w:rPr>
                <w:b/>
                <w:sz w:val="18"/>
                <w:szCs w:val="22"/>
                <w:highlight w:val="yellow"/>
                <w:lang w:val="en-US" w:eastAsia="zh-CN"/>
              </w:rPr>
              <w:t>Which extensions factor(s) to consider, where extension factor (α) is given by spectrum extension size / Total allocation size.</w:t>
            </w:r>
          </w:p>
          <w:p w14:paraId="00B1E775" w14:textId="77777777" w:rsidR="0057755D" w:rsidRDefault="00900CAA">
            <w:pPr>
              <w:pStyle w:val="aff"/>
              <w:numPr>
                <w:ilvl w:val="1"/>
                <w:numId w:val="44"/>
              </w:numPr>
              <w:spacing w:after="0" w:afterAutospacing="0"/>
              <w:jc w:val="both"/>
              <w:rPr>
                <w:b/>
                <w:sz w:val="18"/>
                <w:szCs w:val="22"/>
                <w:highlight w:val="yellow"/>
                <w:lang w:val="en-US" w:eastAsia="zh-CN"/>
              </w:rPr>
            </w:pPr>
            <w:r>
              <w:rPr>
                <w:b/>
                <w:sz w:val="18"/>
                <w:szCs w:val="22"/>
                <w:highlight w:val="yellow"/>
                <w:lang w:val="en-US" w:eastAsia="zh-CN"/>
              </w:rPr>
              <w:t>How to extend DMRS sequence to spectrum extensions</w:t>
            </w:r>
          </w:p>
          <w:p w14:paraId="440921E2" w14:textId="77777777" w:rsidR="0057755D" w:rsidRDefault="00900CAA">
            <w:pPr>
              <w:pStyle w:val="aff"/>
              <w:numPr>
                <w:ilvl w:val="1"/>
                <w:numId w:val="44"/>
              </w:numPr>
              <w:spacing w:after="0" w:afterAutospacing="0"/>
              <w:jc w:val="both"/>
              <w:rPr>
                <w:b/>
                <w:sz w:val="18"/>
                <w:szCs w:val="22"/>
                <w:highlight w:val="yellow"/>
                <w:lang w:val="en-US" w:eastAsia="zh-CN"/>
              </w:rPr>
            </w:pPr>
            <w:r>
              <w:rPr>
                <w:b/>
                <w:sz w:val="18"/>
                <w:szCs w:val="22"/>
                <w:highlight w:val="yellow"/>
                <w:lang w:val="en-US" w:eastAsia="zh-CN"/>
              </w:rPr>
              <w:lastRenderedPageBreak/>
              <w:t>How extension size is indicated</w:t>
            </w:r>
          </w:p>
          <w:p w14:paraId="2D65C5A7" w14:textId="77777777" w:rsidR="0057755D" w:rsidRDefault="0057755D">
            <w:pPr>
              <w:jc w:val="both"/>
              <w:rPr>
                <w:lang w:eastAsia="zh-CN"/>
              </w:rPr>
            </w:pPr>
          </w:p>
        </w:tc>
      </w:tr>
      <w:tr w:rsidR="0057755D" w14:paraId="098188C4" w14:textId="77777777" w:rsidTr="0057755D">
        <w:trPr>
          <w:trHeight w:val="300"/>
        </w:trPr>
        <w:tc>
          <w:tcPr>
            <w:tcW w:w="3567" w:type="dxa"/>
            <w:gridSpan w:val="3"/>
          </w:tcPr>
          <w:p w14:paraId="572294ED" w14:textId="77777777" w:rsidR="0057755D" w:rsidRDefault="00900CAA">
            <w:pPr>
              <w:jc w:val="both"/>
              <w:rPr>
                <w:lang w:eastAsia="zh-CN"/>
              </w:rPr>
            </w:pPr>
            <w:r>
              <w:rPr>
                <w:lang w:eastAsia="zh-CN"/>
              </w:rPr>
              <w:lastRenderedPageBreak/>
              <w:t xml:space="preserve">Panasonic </w:t>
            </w:r>
          </w:p>
        </w:tc>
        <w:tc>
          <w:tcPr>
            <w:tcW w:w="6072" w:type="dxa"/>
          </w:tcPr>
          <w:p w14:paraId="64B832CB" w14:textId="77777777" w:rsidR="0057755D" w:rsidRDefault="00900CAA">
            <w:pPr>
              <w:spacing w:after="0"/>
              <w:jc w:val="both"/>
              <w:rPr>
                <w:lang w:eastAsia="zh-CN"/>
              </w:rPr>
            </w:pPr>
            <w:r>
              <w:rPr>
                <w:lang w:eastAsia="zh-CN"/>
              </w:rPr>
              <w:t>We are open to discuss the FL’s proposal 4 as this is the extension of Rel. 16 FDSS framework.</w:t>
            </w:r>
          </w:p>
        </w:tc>
      </w:tr>
      <w:tr w:rsidR="0057755D" w14:paraId="79ACDDA8" w14:textId="77777777" w:rsidTr="0057755D">
        <w:trPr>
          <w:trHeight w:val="313"/>
        </w:trPr>
        <w:tc>
          <w:tcPr>
            <w:tcW w:w="3558" w:type="dxa"/>
            <w:gridSpan w:val="2"/>
          </w:tcPr>
          <w:p w14:paraId="496873B6" w14:textId="77777777" w:rsidR="0057755D" w:rsidRDefault="00900CAA">
            <w:pPr>
              <w:jc w:val="both"/>
              <w:rPr>
                <w:lang w:eastAsia="zh-CN"/>
              </w:rPr>
            </w:pPr>
            <w:r>
              <w:rPr>
                <w:lang w:eastAsia="zh-CN"/>
              </w:rPr>
              <w:t>Samsung</w:t>
            </w:r>
          </w:p>
        </w:tc>
        <w:tc>
          <w:tcPr>
            <w:tcW w:w="6081" w:type="dxa"/>
            <w:gridSpan w:val="2"/>
          </w:tcPr>
          <w:p w14:paraId="472BE2E9" w14:textId="77777777" w:rsidR="0057755D" w:rsidRDefault="00900CAA">
            <w:pPr>
              <w:jc w:val="both"/>
              <w:rPr>
                <w:lang w:eastAsia="zh-CN"/>
              </w:rPr>
            </w:pPr>
            <w:r>
              <w:rPr>
                <w:lang w:eastAsia="zh-CN"/>
              </w:rPr>
              <w:t>No need for this proposal. RAN4 can decide these design aspects.</w:t>
            </w:r>
          </w:p>
        </w:tc>
      </w:tr>
      <w:tr w:rsidR="0057755D" w14:paraId="4D91FF59" w14:textId="77777777" w:rsidTr="0057755D">
        <w:trPr>
          <w:trHeight w:val="313"/>
        </w:trPr>
        <w:tc>
          <w:tcPr>
            <w:tcW w:w="3531" w:type="dxa"/>
          </w:tcPr>
          <w:p w14:paraId="77C06E23"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108" w:type="dxa"/>
            <w:gridSpan w:val="3"/>
          </w:tcPr>
          <w:p w14:paraId="2C4E3B83" w14:textId="77777777" w:rsidR="0057755D" w:rsidRDefault="00900CAA">
            <w:pPr>
              <w:pStyle w:val="aff"/>
              <w:numPr>
                <w:ilvl w:val="0"/>
                <w:numId w:val="47"/>
              </w:numPr>
              <w:jc w:val="both"/>
              <w:rPr>
                <w:lang w:eastAsia="zh-CN"/>
              </w:rPr>
            </w:pPr>
            <w:r>
              <w:rPr>
                <w:lang w:eastAsia="zh-CN"/>
              </w:rPr>
              <w:t>Spectrum extension could be expressed in integer units of RBs to facilitate resource scheduling.</w:t>
            </w:r>
          </w:p>
          <w:p w14:paraId="504DE1BD" w14:textId="77777777" w:rsidR="0057755D" w:rsidRDefault="00900CAA">
            <w:pPr>
              <w:pStyle w:val="aff"/>
              <w:numPr>
                <w:ilvl w:val="0"/>
                <w:numId w:val="47"/>
              </w:numPr>
              <w:jc w:val="both"/>
              <w:rPr>
                <w:lang w:eastAsia="zh-CN"/>
              </w:rPr>
            </w:pPr>
            <w:r>
              <w:rPr>
                <w:lang w:eastAsia="zh-CN"/>
              </w:rPr>
              <w:t xml:space="preserve">Extension factor can be defined by spectrum extension size / Total allocation size or spectrum extension size / DFT size. </w:t>
            </w:r>
          </w:p>
          <w:p w14:paraId="56D9DEA2" w14:textId="77777777" w:rsidR="0057755D" w:rsidRDefault="00900CAA">
            <w:pPr>
              <w:jc w:val="both"/>
              <w:rPr>
                <w:lang w:eastAsia="zh-CN"/>
              </w:rPr>
            </w:pPr>
            <w:r>
              <w:rPr>
                <w:lang w:eastAsia="zh-CN"/>
              </w:rPr>
              <w:t>RAN1 should further agree that for comparison between schemes using different SE factors, the same spectral efficiency should be assumed. For example the same TBS and the same total number of RBs used for transmission.</w:t>
            </w:r>
          </w:p>
          <w:p w14:paraId="7F3ED7EC" w14:textId="77777777" w:rsidR="0057755D" w:rsidRDefault="00900CAA">
            <w:pPr>
              <w:jc w:val="both"/>
              <w:rPr>
                <w:lang w:eastAsia="zh-CN"/>
              </w:rPr>
            </w:pPr>
            <w:r>
              <w:rPr>
                <w:lang w:eastAsia="zh-CN"/>
              </w:rP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28EE683B" w14:textId="77777777" w:rsidR="0057755D" w:rsidRDefault="00900CAA">
            <w:pPr>
              <w:jc w:val="both"/>
              <w:rPr>
                <w:lang w:eastAsia="zh-CN"/>
              </w:rPr>
            </w:pPr>
            <w:r>
              <w:rPr>
                <w:lang w:eastAsia="zh-CN"/>
              </w:rPr>
              <w:t>Besides, the design of filter coefficients is also important.</w:t>
            </w:r>
            <w:r>
              <w:rPr>
                <w:sz w:val="18"/>
                <w:lang w:eastAsia="zh-CN"/>
              </w:rPr>
              <w:t xml:space="preserve"> </w:t>
            </w:r>
            <w:r>
              <w:rPr>
                <w:iCs/>
                <w:szCs w:val="22"/>
                <w:lang w:eastAsia="zh-CN"/>
              </w:rPr>
              <w:t>According to the two figures below, 3-tap filter [-0.28,1, -0.28] can achieve same CM performance with 3-tap filter [-0.335,1, -0.335], but the waveform orthogonality of 3-tap filter [-0.28,1, -0.28] is better than 3-tap filter [-0.335,1, -0.335], which result in a 0.3dB BLER performance gain.</w:t>
            </w:r>
            <w:r>
              <w:rPr>
                <w:lang w:eastAsia="zh-CN"/>
              </w:rPr>
              <w:t xml:space="preserve"> </w:t>
            </w:r>
          </w:p>
          <w:p w14:paraId="5D215DB3" w14:textId="77777777" w:rsidR="0057755D" w:rsidRDefault="00900CAA">
            <w:pPr>
              <w:pStyle w:val="aff"/>
              <w:ind w:left="420"/>
              <w:jc w:val="both"/>
              <w:rPr>
                <w:lang w:eastAsia="zh-CN"/>
              </w:rPr>
            </w:pPr>
            <w:r>
              <w:rPr>
                <w:noProof/>
                <w:lang w:val="en-US" w:eastAsia="zh-CN"/>
              </w:rPr>
              <w:drawing>
                <wp:inline distT="0" distB="0" distL="0" distR="0" wp14:anchorId="1C8EFA3E" wp14:editId="3422D7F1">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p>
          <w:p w14:paraId="641473B1" w14:textId="77777777" w:rsidR="0057755D" w:rsidRDefault="00900CAA">
            <w:pPr>
              <w:pStyle w:val="aff"/>
              <w:ind w:left="420"/>
              <w:jc w:val="both"/>
              <w:rPr>
                <w:lang w:eastAsia="zh-CN"/>
              </w:rPr>
            </w:pPr>
            <w:r>
              <w:rPr>
                <w:noProof/>
                <w:lang w:val="en-US" w:eastAsia="zh-CN"/>
              </w:rPr>
              <w:drawing>
                <wp:inline distT="0" distB="0" distL="0" distR="0" wp14:anchorId="37C313F7" wp14:editId="51E1B549">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7FA73B11" w14:textId="77777777" w:rsidR="0057755D" w:rsidRDefault="00900CAA">
            <w:pPr>
              <w:pStyle w:val="aff"/>
              <w:numPr>
                <w:ilvl w:val="0"/>
                <w:numId w:val="47"/>
              </w:numPr>
              <w:jc w:val="both"/>
              <w:rPr>
                <w:lang w:eastAsia="zh-CN"/>
              </w:rPr>
            </w:pPr>
            <w:r>
              <w:rPr>
                <w:lang w:eastAsia="zh-CN"/>
              </w:rPr>
              <w:t xml:space="preserve">We agree that both DMRS and data symbols undergo spectrum shaping. For given total frequency resource, the </w:t>
            </w:r>
            <m:oMath>
              <m:f>
                <m:fPr>
                  <m:ctrlPr>
                    <w:rPr>
                      <w:rFonts w:ascii="Cambria Math" w:hAnsi="Cambria Math"/>
                      <w:lang w:eastAsia="zh-CN"/>
                    </w:rPr>
                  </m:ctrlPr>
                </m:fPr>
                <m:num>
                  <m:r>
                    <m:rPr>
                      <m:sty m:val="p"/>
                    </m:rPr>
                    <w:rPr>
                      <w:rFonts w:ascii="Cambria Math" w:hAnsi="Cambria Math"/>
                      <w:lang w:eastAsia="zh-CN"/>
                    </w:rPr>
                    <m:t>π</m:t>
                  </m:r>
                </m:num>
                <m:den>
                  <m:r>
                    <m:rPr>
                      <m:sty m:val="p"/>
                    </m:rPr>
                    <w:rPr>
                      <w:rFonts w:ascii="Cambria Math" w:hAnsi="Cambria Math"/>
                      <w:lang w:eastAsia="zh-CN"/>
                    </w:rPr>
                    <m:t>2</m:t>
                  </m:r>
                </m:den>
              </m:f>
              <m:r>
                <m:rPr>
                  <m:sty m:val="p"/>
                </m:rPr>
                <w:rPr>
                  <w:rFonts w:ascii="Cambria Math" w:hAnsi="Cambria Math"/>
                  <w:lang w:eastAsia="zh-CN"/>
                </w:rPr>
                <m:t>-BPSK</m:t>
              </m:r>
            </m:oMath>
            <w:r>
              <w:rPr>
                <w:rFonts w:hint="eastAsia"/>
                <w:lang w:eastAsia="zh-CN"/>
              </w:rPr>
              <w:t xml:space="preserve"> </w:t>
            </w:r>
            <w:r>
              <w:rPr>
                <w:lang w:eastAsia="zh-CN"/>
              </w:rPr>
              <w:t xml:space="preserve">sequence with FDSS can provide better CM performance than ZC sequence </w:t>
            </w:r>
            <w:r>
              <w:rPr>
                <w:lang w:eastAsia="zh-CN"/>
              </w:rPr>
              <w:lastRenderedPageBreak/>
              <w:t xml:space="preserve">with FDSS-SE and transmitted data signal with FDSS-SE. Thus, </w:t>
            </w:r>
            <w:r>
              <w:rPr>
                <w:iCs/>
                <w:lang w:eastAsia="zh-CN"/>
              </w:rPr>
              <w:t>whether the DMRS sequence should be extended requires study.</w:t>
            </w:r>
          </w:p>
        </w:tc>
      </w:tr>
      <w:tr w:rsidR="0057755D" w14:paraId="522A8764" w14:textId="77777777" w:rsidTr="0057755D">
        <w:trPr>
          <w:trHeight w:val="313"/>
        </w:trPr>
        <w:tc>
          <w:tcPr>
            <w:tcW w:w="3531" w:type="dxa"/>
          </w:tcPr>
          <w:p w14:paraId="74FDE30E" w14:textId="77777777" w:rsidR="0057755D" w:rsidRDefault="00900CAA">
            <w:pPr>
              <w:jc w:val="both"/>
              <w:rPr>
                <w:sz w:val="22"/>
                <w:lang w:val="en-US" w:eastAsia="zh-CN"/>
              </w:rPr>
            </w:pPr>
            <w:r>
              <w:rPr>
                <w:lang w:eastAsia="zh-CN"/>
              </w:rPr>
              <w:lastRenderedPageBreak/>
              <w:t>Nokia, NSB</w:t>
            </w:r>
          </w:p>
        </w:tc>
        <w:tc>
          <w:tcPr>
            <w:tcW w:w="6108" w:type="dxa"/>
            <w:gridSpan w:val="3"/>
          </w:tcPr>
          <w:p w14:paraId="4AFC753D" w14:textId="77777777" w:rsidR="0057755D" w:rsidRDefault="00900CAA">
            <w:pPr>
              <w:pStyle w:val="aff"/>
              <w:ind w:left="420"/>
              <w:jc w:val="both"/>
              <w:rPr>
                <w:lang w:eastAsia="zh-CN"/>
              </w:rPr>
            </w:pPr>
            <w:r>
              <w:rPr>
                <w:lang w:eastAsia="zh-CN"/>
              </w:rPr>
              <w:t xml:space="preserve">Agree with the FL proposal. Concerning the extension factor, our understanding is that 0.25 provides a good trade-off between 10%-BLER SINR and MPR reduction. </w:t>
            </w:r>
          </w:p>
        </w:tc>
      </w:tr>
      <w:tr w:rsidR="0057755D" w14:paraId="429CCD4F" w14:textId="77777777" w:rsidTr="0057755D">
        <w:trPr>
          <w:trHeight w:val="313"/>
        </w:trPr>
        <w:tc>
          <w:tcPr>
            <w:tcW w:w="3531" w:type="dxa"/>
          </w:tcPr>
          <w:p w14:paraId="4498E630" w14:textId="77777777" w:rsidR="0057755D" w:rsidRDefault="00900CAA">
            <w:pPr>
              <w:jc w:val="both"/>
              <w:rPr>
                <w:lang w:eastAsia="zh-CN"/>
              </w:rPr>
            </w:pPr>
            <w:r>
              <w:rPr>
                <w:lang w:eastAsia="zh-CN"/>
              </w:rPr>
              <w:t>MediaTek</w:t>
            </w:r>
          </w:p>
        </w:tc>
        <w:tc>
          <w:tcPr>
            <w:tcW w:w="6108" w:type="dxa"/>
            <w:gridSpan w:val="3"/>
          </w:tcPr>
          <w:p w14:paraId="38C397A1" w14:textId="77777777" w:rsidR="0057755D" w:rsidRDefault="00900CAA">
            <w:pPr>
              <w:jc w:val="both"/>
              <w:rPr>
                <w:lang w:eastAsia="zh-CN"/>
              </w:rPr>
            </w:pPr>
            <w:r>
              <w:rPr>
                <w:lang w:eastAsia="zh-CN"/>
              </w:rPr>
              <w:t>RAN4 can discuss these aspects.</w:t>
            </w:r>
          </w:p>
        </w:tc>
      </w:tr>
      <w:tr w:rsidR="0057755D" w14:paraId="0D3D808C" w14:textId="77777777" w:rsidTr="0057755D">
        <w:trPr>
          <w:trHeight w:val="313"/>
        </w:trPr>
        <w:tc>
          <w:tcPr>
            <w:tcW w:w="3531" w:type="dxa"/>
          </w:tcPr>
          <w:p w14:paraId="147D3707" w14:textId="77777777" w:rsidR="0057755D" w:rsidRDefault="00900CAA">
            <w:pPr>
              <w:jc w:val="both"/>
              <w:rPr>
                <w:lang w:eastAsia="zh-CN"/>
              </w:rPr>
            </w:pPr>
            <w:r>
              <w:rPr>
                <w:rFonts w:hint="eastAsia"/>
                <w:lang w:eastAsia="ja-JP"/>
              </w:rPr>
              <w:t>S</w:t>
            </w:r>
            <w:r>
              <w:rPr>
                <w:lang w:eastAsia="ja-JP"/>
              </w:rPr>
              <w:t>harp</w:t>
            </w:r>
          </w:p>
        </w:tc>
        <w:tc>
          <w:tcPr>
            <w:tcW w:w="6108" w:type="dxa"/>
            <w:gridSpan w:val="3"/>
          </w:tcPr>
          <w:p w14:paraId="22B4CD87" w14:textId="77777777" w:rsidR="0057755D" w:rsidRDefault="00900CAA">
            <w:pPr>
              <w:jc w:val="both"/>
              <w:rPr>
                <w:lang w:eastAsia="zh-CN"/>
              </w:rPr>
            </w:pPr>
            <w:r>
              <w:rPr>
                <w:lang w:eastAsia="zh-CN"/>
              </w:rPr>
              <w:t>For spectrum extension size, we are option to consider another alternative as well. Ericsson’s update looks fine. FL proposal 2 has the sub-bullet point saying that FFS whether only small RB allocations. If only a small number of RBs is assumed, we should study how much transmission power loss the extension leads to.</w:t>
            </w:r>
          </w:p>
        </w:tc>
      </w:tr>
      <w:tr w:rsidR="0057755D" w14:paraId="6D6FCCEB" w14:textId="77777777" w:rsidTr="0057755D">
        <w:trPr>
          <w:trHeight w:val="313"/>
        </w:trPr>
        <w:tc>
          <w:tcPr>
            <w:tcW w:w="3531" w:type="dxa"/>
          </w:tcPr>
          <w:p w14:paraId="0B793FCC" w14:textId="77777777" w:rsidR="0057755D" w:rsidRDefault="00900CAA">
            <w:pPr>
              <w:jc w:val="both"/>
              <w:rPr>
                <w:lang w:eastAsia="zh-CN"/>
              </w:rPr>
            </w:pPr>
            <w:r>
              <w:rPr>
                <w:rFonts w:hint="eastAsia"/>
                <w:lang w:eastAsia="zh-CN"/>
              </w:rPr>
              <w:t>CATT</w:t>
            </w:r>
          </w:p>
        </w:tc>
        <w:tc>
          <w:tcPr>
            <w:tcW w:w="6108" w:type="dxa"/>
            <w:gridSpan w:val="3"/>
          </w:tcPr>
          <w:p w14:paraId="45912CC8" w14:textId="77777777" w:rsidR="0057755D" w:rsidRDefault="00900CAA">
            <w:pPr>
              <w:jc w:val="both"/>
              <w:rPr>
                <w:lang w:eastAsia="zh-CN"/>
              </w:rPr>
            </w:pPr>
            <w:r>
              <w:rPr>
                <w:rFonts w:hint="eastAsia"/>
                <w:lang w:eastAsia="zh-CN"/>
              </w:rPr>
              <w:t>We agree that it can be discussed in RAN4.</w:t>
            </w:r>
          </w:p>
        </w:tc>
      </w:tr>
      <w:tr w:rsidR="0057755D" w14:paraId="341CC7C5" w14:textId="77777777" w:rsidTr="0057755D">
        <w:trPr>
          <w:trHeight w:val="313"/>
        </w:trPr>
        <w:tc>
          <w:tcPr>
            <w:tcW w:w="3531" w:type="dxa"/>
          </w:tcPr>
          <w:p w14:paraId="75155286" w14:textId="77777777" w:rsidR="0057755D" w:rsidRDefault="00900CAA">
            <w:pPr>
              <w:jc w:val="both"/>
              <w:rPr>
                <w:lang w:eastAsia="zh-CN"/>
              </w:rPr>
            </w:pPr>
            <w:r>
              <w:rPr>
                <w:rFonts w:hint="eastAsia"/>
                <w:lang w:eastAsia="zh-CN"/>
              </w:rPr>
              <w:t>Lenovo</w:t>
            </w:r>
          </w:p>
        </w:tc>
        <w:tc>
          <w:tcPr>
            <w:tcW w:w="6108" w:type="dxa"/>
            <w:gridSpan w:val="3"/>
          </w:tcPr>
          <w:p w14:paraId="4E0BC1F6" w14:textId="77777777" w:rsidR="0057755D" w:rsidRDefault="00900CAA">
            <w:pPr>
              <w:jc w:val="both"/>
              <w:rPr>
                <w:lang w:eastAsia="zh-CN"/>
              </w:rPr>
            </w:pPr>
            <w:r>
              <w:rPr>
                <w:lang w:eastAsia="zh-CN"/>
              </w:rPr>
              <w:t xml:space="preserve">We have similar view with Intel. </w:t>
            </w:r>
          </w:p>
        </w:tc>
      </w:tr>
      <w:tr w:rsidR="0057755D" w14:paraId="20B9C6FA" w14:textId="77777777" w:rsidTr="0057755D">
        <w:trPr>
          <w:trHeight w:val="313"/>
        </w:trPr>
        <w:tc>
          <w:tcPr>
            <w:tcW w:w="3531" w:type="dxa"/>
          </w:tcPr>
          <w:p w14:paraId="4F289C65" w14:textId="77777777" w:rsidR="0057755D" w:rsidRDefault="00900CAA">
            <w:pPr>
              <w:jc w:val="both"/>
              <w:rPr>
                <w:lang w:eastAsia="zh-CN"/>
              </w:rPr>
            </w:pPr>
            <w:proofErr w:type="spellStart"/>
            <w:r>
              <w:rPr>
                <w:lang w:eastAsia="ja-JP"/>
              </w:rPr>
              <w:t>InterDigital</w:t>
            </w:r>
            <w:proofErr w:type="spellEnd"/>
          </w:p>
        </w:tc>
        <w:tc>
          <w:tcPr>
            <w:tcW w:w="6108" w:type="dxa"/>
            <w:gridSpan w:val="3"/>
          </w:tcPr>
          <w:p w14:paraId="6404A1A3" w14:textId="77777777" w:rsidR="0057755D" w:rsidRDefault="00900CAA">
            <w:pPr>
              <w:jc w:val="both"/>
              <w:rPr>
                <w:lang w:eastAsia="zh-CN"/>
              </w:rPr>
            </w:pPr>
            <w:r>
              <w:rPr>
                <w:lang w:eastAsia="zh-CN"/>
              </w:rPr>
              <w:t>Support in principle, but maybe better to leave two first sub-bullets open.</w:t>
            </w:r>
          </w:p>
        </w:tc>
      </w:tr>
      <w:tr w:rsidR="0057755D" w14:paraId="5B2337C8" w14:textId="77777777" w:rsidTr="0057755D">
        <w:trPr>
          <w:trHeight w:val="313"/>
        </w:trPr>
        <w:tc>
          <w:tcPr>
            <w:tcW w:w="3531" w:type="dxa"/>
          </w:tcPr>
          <w:p w14:paraId="121339B8" w14:textId="77777777" w:rsidR="0057755D" w:rsidRDefault="00900CAA">
            <w:pPr>
              <w:jc w:val="both"/>
              <w:rPr>
                <w:lang w:eastAsia="ja-JP"/>
              </w:rPr>
            </w:pPr>
            <w:r>
              <w:rPr>
                <w:lang w:eastAsia="ja-JP"/>
              </w:rPr>
              <w:t>Apple</w:t>
            </w:r>
          </w:p>
        </w:tc>
        <w:tc>
          <w:tcPr>
            <w:tcW w:w="6108" w:type="dxa"/>
            <w:gridSpan w:val="3"/>
          </w:tcPr>
          <w:p w14:paraId="0699F39B" w14:textId="77777777" w:rsidR="0057755D" w:rsidRDefault="00900CAA">
            <w:pPr>
              <w:jc w:val="both"/>
              <w:rPr>
                <w:lang w:eastAsia="zh-CN"/>
              </w:rPr>
            </w:pPr>
            <w:r>
              <w:rPr>
                <w:lang w:eastAsia="zh-CN"/>
              </w:rPr>
              <w:t>We have similar view with Intel.</w:t>
            </w:r>
          </w:p>
        </w:tc>
      </w:tr>
    </w:tbl>
    <w:p w14:paraId="711FCF84" w14:textId="77777777" w:rsidR="0057755D" w:rsidRDefault="00900CAA">
      <w:pPr>
        <w:jc w:val="both"/>
      </w:pPr>
      <w:r>
        <w:t xml:space="preserve">   </w:t>
      </w:r>
    </w:p>
    <w:p w14:paraId="6C68EF50" w14:textId="77777777" w:rsidR="0057755D" w:rsidRDefault="0057755D">
      <w:pPr>
        <w:jc w:val="both"/>
        <w:rPr>
          <w:sz w:val="22"/>
          <w:szCs w:val="22"/>
        </w:rPr>
      </w:pPr>
    </w:p>
    <w:p w14:paraId="10B1D3B7" w14:textId="77777777" w:rsidR="0057755D" w:rsidRDefault="00900CAA">
      <w:pPr>
        <w:jc w:val="center"/>
        <w:rPr>
          <w:b/>
          <w:bCs/>
          <w:sz w:val="28"/>
          <w:szCs w:val="28"/>
        </w:rPr>
      </w:pPr>
      <w:r>
        <w:rPr>
          <w:b/>
          <w:bCs/>
          <w:sz w:val="28"/>
          <w:szCs w:val="28"/>
          <w:highlight w:val="yellow"/>
        </w:rPr>
        <w:t>3.1.3-Q1</w:t>
      </w:r>
    </w:p>
    <w:tbl>
      <w:tblPr>
        <w:tblStyle w:val="82"/>
        <w:tblW w:w="9639" w:type="dxa"/>
        <w:tblLook w:val="04A0" w:firstRow="1" w:lastRow="0" w:firstColumn="1" w:lastColumn="0" w:noHBand="0" w:noVBand="1"/>
      </w:tblPr>
      <w:tblGrid>
        <w:gridCol w:w="3557"/>
        <w:gridCol w:w="6082"/>
      </w:tblGrid>
      <w:tr w:rsidR="0057755D" w14:paraId="72644025"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113CC81" w14:textId="77777777" w:rsidR="0057755D" w:rsidRDefault="00900CAA">
            <w:pPr>
              <w:jc w:val="center"/>
              <w:rPr>
                <w:lang w:eastAsia="zh-CN"/>
              </w:rPr>
            </w:pPr>
            <w:r>
              <w:rPr>
                <w:lang w:eastAsia="zh-CN"/>
              </w:rPr>
              <w:t>Company</w:t>
            </w:r>
          </w:p>
        </w:tc>
        <w:tc>
          <w:tcPr>
            <w:tcW w:w="6082" w:type="dxa"/>
            <w:vAlign w:val="center"/>
          </w:tcPr>
          <w:p w14:paraId="3F992D1B" w14:textId="77777777" w:rsidR="0057755D" w:rsidRDefault="00900CAA">
            <w:pPr>
              <w:jc w:val="center"/>
              <w:rPr>
                <w:lang w:eastAsia="zh-CN"/>
              </w:rPr>
            </w:pPr>
            <w:r>
              <w:rPr>
                <w:lang w:eastAsia="zh-CN"/>
              </w:rPr>
              <w:t>Views</w:t>
            </w:r>
          </w:p>
        </w:tc>
      </w:tr>
      <w:tr w:rsidR="0057755D" w14:paraId="723DE561" w14:textId="77777777" w:rsidTr="0057755D">
        <w:trPr>
          <w:trHeight w:val="313"/>
        </w:trPr>
        <w:tc>
          <w:tcPr>
            <w:tcW w:w="3557" w:type="dxa"/>
          </w:tcPr>
          <w:p w14:paraId="0AFDB565" w14:textId="77777777" w:rsidR="0057755D" w:rsidRDefault="00900CAA">
            <w:pPr>
              <w:jc w:val="both"/>
              <w:rPr>
                <w:lang w:eastAsia="zh-CN"/>
              </w:rPr>
            </w:pPr>
            <w:r>
              <w:rPr>
                <w:lang w:eastAsia="zh-CN"/>
              </w:rPr>
              <w:t>QC</w:t>
            </w:r>
          </w:p>
        </w:tc>
        <w:tc>
          <w:tcPr>
            <w:tcW w:w="6082" w:type="dxa"/>
          </w:tcPr>
          <w:p w14:paraId="4224912C" w14:textId="77777777" w:rsidR="0057755D" w:rsidRDefault="00900CAA">
            <w:pPr>
              <w:jc w:val="both"/>
              <w:rPr>
                <w:lang w:eastAsia="zh-CN"/>
              </w:rPr>
            </w:pPr>
            <w:r>
              <w:rPr>
                <w:lang w:eastAsia="zh-CN"/>
              </w:rPr>
              <w:t>Aren’t all three equivalent in a theoretical sense?</w:t>
            </w:r>
          </w:p>
          <w:p w14:paraId="0FE228A4" w14:textId="77777777" w:rsidR="0057755D" w:rsidRDefault="00900CAA">
            <w:pPr>
              <w:jc w:val="both"/>
              <w:rPr>
                <w:lang w:eastAsia="zh-CN"/>
              </w:rPr>
            </w:pPr>
            <w:r>
              <w:rPr>
                <w:lang w:eastAsia="zh-CN"/>
              </w:rPr>
              <w:t>That aside, what is the assumption on gNB receiver? Will a gNB receiver discard any tones? If so, should the scheme be designed for such a receiver?</w:t>
            </w:r>
          </w:p>
        </w:tc>
      </w:tr>
      <w:tr w:rsidR="0057755D" w14:paraId="0284934D" w14:textId="77777777" w:rsidTr="0057755D">
        <w:trPr>
          <w:trHeight w:val="300"/>
        </w:trPr>
        <w:tc>
          <w:tcPr>
            <w:tcW w:w="3557" w:type="dxa"/>
          </w:tcPr>
          <w:p w14:paraId="4B95B738" w14:textId="77777777" w:rsidR="0057755D" w:rsidRDefault="00900CAA">
            <w:pPr>
              <w:jc w:val="both"/>
              <w:rPr>
                <w:lang w:eastAsia="zh-CN"/>
              </w:rPr>
            </w:pPr>
            <w:r>
              <w:rPr>
                <w:lang w:eastAsia="zh-CN"/>
              </w:rPr>
              <w:t>Ericsson</w:t>
            </w:r>
          </w:p>
        </w:tc>
        <w:tc>
          <w:tcPr>
            <w:tcW w:w="6082" w:type="dxa"/>
          </w:tcPr>
          <w:p w14:paraId="49A2B849" w14:textId="77777777" w:rsidR="0057755D" w:rsidRDefault="00900CAA">
            <w:pPr>
              <w:jc w:val="both"/>
              <w:rPr>
                <w:lang w:eastAsia="zh-CN"/>
              </w:rPr>
            </w:pPr>
            <w:r>
              <w:rPr>
                <w:lang w:eastAsia="zh-CN"/>
              </w:rPr>
              <w:t xml:space="preserve">We are open to studying any of these, and </w:t>
            </w:r>
            <w:proofErr w:type="spellStart"/>
            <w:r>
              <w:rPr>
                <w:lang w:eastAsia="zh-CN"/>
              </w:rPr>
              <w:t>downselecting</w:t>
            </w:r>
            <w:proofErr w:type="spellEnd"/>
            <w:r>
              <w:rPr>
                <w:lang w:eastAsia="zh-CN"/>
              </w:rPr>
              <w:t xml:space="preserve"> as a result of the study.</w:t>
            </w:r>
          </w:p>
        </w:tc>
      </w:tr>
      <w:tr w:rsidR="0057755D" w14:paraId="0C8565A6" w14:textId="77777777" w:rsidTr="0057755D">
        <w:trPr>
          <w:trHeight w:val="300"/>
        </w:trPr>
        <w:tc>
          <w:tcPr>
            <w:tcW w:w="3557" w:type="dxa"/>
          </w:tcPr>
          <w:p w14:paraId="3313AF17" w14:textId="77777777" w:rsidR="0057755D" w:rsidRDefault="00900CAA">
            <w:pPr>
              <w:jc w:val="both"/>
              <w:rPr>
                <w:lang w:eastAsia="zh-CN"/>
              </w:rPr>
            </w:pPr>
            <w:r>
              <w:rPr>
                <w:lang w:eastAsia="zh-CN"/>
              </w:rPr>
              <w:t>Intel</w:t>
            </w:r>
          </w:p>
        </w:tc>
        <w:tc>
          <w:tcPr>
            <w:tcW w:w="6082" w:type="dxa"/>
          </w:tcPr>
          <w:p w14:paraId="1530CF17" w14:textId="77777777" w:rsidR="0057755D" w:rsidRDefault="00900CAA">
            <w:pPr>
              <w:jc w:val="both"/>
              <w:rPr>
                <w:lang w:eastAsia="zh-CN"/>
              </w:rPr>
            </w:pPr>
            <w:r>
              <w:rPr>
                <w:lang w:eastAsia="zh-CN"/>
              </w:rPr>
              <w:t xml:space="preserve">We are generally fine with the proposals. </w:t>
            </w:r>
          </w:p>
        </w:tc>
      </w:tr>
      <w:tr w:rsidR="0057755D" w14:paraId="29B6F26F" w14:textId="77777777" w:rsidTr="0057755D">
        <w:trPr>
          <w:trHeight w:val="300"/>
        </w:trPr>
        <w:tc>
          <w:tcPr>
            <w:tcW w:w="3557" w:type="dxa"/>
          </w:tcPr>
          <w:p w14:paraId="74993EEF" w14:textId="77777777" w:rsidR="0057755D" w:rsidRDefault="00900CAA">
            <w:pPr>
              <w:jc w:val="both"/>
              <w:rPr>
                <w:lang w:eastAsia="zh-CN"/>
              </w:rPr>
            </w:pPr>
            <w:r>
              <w:rPr>
                <w:lang w:eastAsia="zh-CN"/>
              </w:rPr>
              <w:t>Vivo</w:t>
            </w:r>
          </w:p>
        </w:tc>
        <w:tc>
          <w:tcPr>
            <w:tcW w:w="6082" w:type="dxa"/>
          </w:tcPr>
          <w:p w14:paraId="3610486B" w14:textId="77777777" w:rsidR="0057755D" w:rsidRDefault="00900CAA">
            <w:pPr>
              <w:jc w:val="both"/>
              <w:rPr>
                <w:lang w:eastAsia="zh-CN"/>
              </w:rPr>
            </w:pPr>
            <w:r>
              <w:rPr>
                <w:rFonts w:hint="eastAsia"/>
                <w:lang w:eastAsia="zh-CN"/>
              </w:rPr>
              <w:t>W</w:t>
            </w:r>
            <w:r>
              <w:rPr>
                <w:lang w:eastAsia="zh-CN"/>
              </w:rPr>
              <w:t>e think symmetric extension should be prioritized.</w:t>
            </w:r>
          </w:p>
        </w:tc>
      </w:tr>
      <w:tr w:rsidR="0057755D" w14:paraId="568B1F75" w14:textId="77777777" w:rsidTr="0057755D">
        <w:trPr>
          <w:trHeight w:val="300"/>
        </w:trPr>
        <w:tc>
          <w:tcPr>
            <w:tcW w:w="3557" w:type="dxa"/>
          </w:tcPr>
          <w:p w14:paraId="6A7F63B0" w14:textId="77777777" w:rsidR="0057755D" w:rsidRDefault="00900CAA">
            <w:pPr>
              <w:jc w:val="both"/>
              <w:rPr>
                <w:lang w:eastAsia="zh-CN"/>
              </w:rPr>
            </w:pPr>
            <w:r>
              <w:rPr>
                <w:lang w:eastAsia="zh-CN"/>
              </w:rPr>
              <w:t xml:space="preserve">Panasonic </w:t>
            </w:r>
          </w:p>
        </w:tc>
        <w:tc>
          <w:tcPr>
            <w:tcW w:w="6082" w:type="dxa"/>
          </w:tcPr>
          <w:p w14:paraId="34204F33" w14:textId="77777777" w:rsidR="0057755D" w:rsidRDefault="00900CAA">
            <w:pPr>
              <w:jc w:val="both"/>
              <w:rPr>
                <w:lang w:eastAsia="zh-CN"/>
              </w:rPr>
            </w:pPr>
            <w:r>
              <w:rPr>
                <w:lang w:eastAsia="zh-CN"/>
              </w:rPr>
              <w:t xml:space="preserve">We prefer the symmetric extension because it can potentially provide achievable MPR/PAR reduction. </w:t>
            </w:r>
          </w:p>
        </w:tc>
      </w:tr>
      <w:tr w:rsidR="0057755D" w14:paraId="49B1C1FA" w14:textId="77777777" w:rsidTr="0057755D">
        <w:trPr>
          <w:trHeight w:val="300"/>
        </w:trPr>
        <w:tc>
          <w:tcPr>
            <w:tcW w:w="3557" w:type="dxa"/>
          </w:tcPr>
          <w:p w14:paraId="3242B3BB" w14:textId="77777777" w:rsidR="0057755D" w:rsidRDefault="00900CAA">
            <w:pPr>
              <w:jc w:val="both"/>
              <w:rPr>
                <w:lang w:eastAsia="zh-CN"/>
              </w:rPr>
            </w:pPr>
            <w:r>
              <w:rPr>
                <w:lang w:eastAsia="zh-CN"/>
              </w:rPr>
              <w:t>Samsung</w:t>
            </w:r>
          </w:p>
        </w:tc>
        <w:tc>
          <w:tcPr>
            <w:tcW w:w="6082" w:type="dxa"/>
          </w:tcPr>
          <w:p w14:paraId="43F5D9CF" w14:textId="77777777" w:rsidR="0057755D" w:rsidRDefault="00900CAA">
            <w:pPr>
              <w:jc w:val="both"/>
              <w:rPr>
                <w:lang w:eastAsia="zh-CN"/>
              </w:rPr>
            </w:pPr>
            <w:r>
              <w:rPr>
                <w:lang w:eastAsia="zh-CN"/>
              </w:rPr>
              <w:t>RAN4 can decide these design aspects.</w:t>
            </w:r>
          </w:p>
        </w:tc>
      </w:tr>
      <w:tr w:rsidR="0057755D" w14:paraId="5CFDD582" w14:textId="77777777" w:rsidTr="0057755D">
        <w:trPr>
          <w:trHeight w:val="313"/>
        </w:trPr>
        <w:tc>
          <w:tcPr>
            <w:tcW w:w="3557" w:type="dxa"/>
          </w:tcPr>
          <w:p w14:paraId="436B5D40"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08E53A64" w14:textId="77777777" w:rsidR="0057755D" w:rsidRDefault="00900CAA">
            <w:pPr>
              <w:jc w:val="both"/>
              <w:rPr>
                <w:lang w:eastAsia="zh-CN"/>
              </w:rPr>
            </w:pPr>
            <w:r>
              <w:rPr>
                <w:lang w:eastAsia="zh-CN"/>
              </w:rPr>
              <w:t xml:space="preserve">Alternative a) and b) are special cases of c). We prefer the method of Cyclic shift plus symmetric extension since our results show that cyclic shift can provide further reduction of CM/PAPR. </w:t>
            </w:r>
          </w:p>
        </w:tc>
      </w:tr>
      <w:tr w:rsidR="0057755D" w14:paraId="37AE651C" w14:textId="77777777" w:rsidTr="0057755D">
        <w:trPr>
          <w:trHeight w:val="313"/>
        </w:trPr>
        <w:tc>
          <w:tcPr>
            <w:tcW w:w="3557" w:type="dxa"/>
          </w:tcPr>
          <w:p w14:paraId="10F4CB80" w14:textId="77777777" w:rsidR="0057755D" w:rsidRDefault="00900CAA">
            <w:pPr>
              <w:jc w:val="both"/>
              <w:rPr>
                <w:sz w:val="22"/>
                <w:lang w:val="en-US" w:eastAsia="zh-CN"/>
              </w:rPr>
            </w:pPr>
            <w:r>
              <w:rPr>
                <w:lang w:eastAsia="zh-CN"/>
              </w:rPr>
              <w:t>Nokia, NSB</w:t>
            </w:r>
          </w:p>
        </w:tc>
        <w:tc>
          <w:tcPr>
            <w:tcW w:w="6082" w:type="dxa"/>
          </w:tcPr>
          <w:p w14:paraId="1A2F96DD" w14:textId="77777777" w:rsidR="0057755D" w:rsidRDefault="00900CAA">
            <w:pPr>
              <w:jc w:val="both"/>
              <w:rPr>
                <w:lang w:eastAsia="zh-CN"/>
              </w:rPr>
            </w:pPr>
            <w:r>
              <w:rPr>
                <w:lang w:eastAsia="zh-CN"/>
              </w:rPr>
              <w:t xml:space="preserve">We propose to focus on symmetric extension. </w:t>
            </w:r>
          </w:p>
          <w:p w14:paraId="2EBB59F4" w14:textId="77777777" w:rsidR="0057755D" w:rsidRDefault="00900CAA">
            <w:pPr>
              <w:jc w:val="both"/>
              <w:rPr>
                <w:rStyle w:val="normaltextrun"/>
                <w:color w:val="000000" w:themeColor="text1"/>
                <w:lang w:eastAsia="zh-CN"/>
              </w:rPr>
            </w:pPr>
            <w:r>
              <w:rPr>
                <w:rStyle w:val="normaltextrun"/>
                <w:color w:val="000000" w:themeColor="text1"/>
                <w:lang w:eastAsia="zh-CN"/>
              </w:rPr>
              <w:t xml:space="preserve">The key benefit of symmetric extension (compared to cyclic extension) is that </w:t>
            </w:r>
            <w:proofErr w:type="spellStart"/>
            <w:r>
              <w:rPr>
                <w:rStyle w:val="normaltextrun"/>
                <w:color w:val="000000" w:themeColor="text1"/>
                <w:lang w:eastAsia="zh-CN"/>
              </w:rPr>
              <w:t>inband</w:t>
            </w:r>
            <w:proofErr w:type="spellEnd"/>
            <w:r>
              <w:rPr>
                <w:rStyle w:val="normaltextrun"/>
                <w:color w:val="000000" w:themeColor="text1"/>
                <w:lang w:eastAsia="zh-CN"/>
              </w:rPr>
              <w:t xml:space="preserve"> part of the transmission is the same with and without extension. This makes the design simpler and allow smooth coexistence with legacy receivers. Additionally, it can provide the largest PAPR reduction.</w:t>
            </w:r>
          </w:p>
          <w:p w14:paraId="6476ABEC" w14:textId="77777777" w:rsidR="0057755D" w:rsidRDefault="00900CAA">
            <w:pPr>
              <w:jc w:val="both"/>
              <w:rPr>
                <w:lang w:eastAsia="zh-CN"/>
              </w:rPr>
            </w:pPr>
            <w:r>
              <w:rPr>
                <w:lang w:eastAsia="zh-CN"/>
              </w:rPr>
              <w:t>Our understanding of cyclic shift plus symmetric extension is that the latter converges to symmetric extension (</w:t>
            </w:r>
            <w:proofErr w:type="spellStart"/>
            <w:r>
              <w:rPr>
                <w:lang w:eastAsia="zh-CN"/>
              </w:rPr>
              <w:t>w.r.t.</w:t>
            </w:r>
            <w:proofErr w:type="spellEnd"/>
            <w:r>
              <w:rPr>
                <w:lang w:eastAsia="zh-CN"/>
              </w:rPr>
              <w:t xml:space="preserve"> </w:t>
            </w:r>
            <w:proofErr w:type="spellStart"/>
            <w:r>
              <w:rPr>
                <w:lang w:eastAsia="zh-CN"/>
              </w:rPr>
              <w:t>inband</w:t>
            </w:r>
            <w:proofErr w:type="spellEnd"/>
            <w:r>
              <w:rPr>
                <w:lang w:eastAsia="zh-CN"/>
              </w:rPr>
              <w:t xml:space="preserve"> RBs) when maximum PAR reduction is observed,</w:t>
            </w:r>
          </w:p>
        </w:tc>
      </w:tr>
      <w:tr w:rsidR="0057755D" w14:paraId="5F358BCE" w14:textId="77777777" w:rsidTr="0057755D">
        <w:trPr>
          <w:trHeight w:val="313"/>
        </w:trPr>
        <w:tc>
          <w:tcPr>
            <w:tcW w:w="3557" w:type="dxa"/>
          </w:tcPr>
          <w:p w14:paraId="3869BDFC" w14:textId="77777777" w:rsidR="0057755D" w:rsidRDefault="00900CAA">
            <w:pPr>
              <w:jc w:val="both"/>
              <w:rPr>
                <w:lang w:eastAsia="zh-CN"/>
              </w:rPr>
            </w:pPr>
            <w:r>
              <w:rPr>
                <w:rFonts w:hint="eastAsia"/>
                <w:lang w:eastAsia="ja-JP"/>
              </w:rPr>
              <w:t>S</w:t>
            </w:r>
            <w:r>
              <w:rPr>
                <w:lang w:eastAsia="ja-JP"/>
              </w:rPr>
              <w:t>harp</w:t>
            </w:r>
          </w:p>
        </w:tc>
        <w:tc>
          <w:tcPr>
            <w:tcW w:w="6082" w:type="dxa"/>
          </w:tcPr>
          <w:p w14:paraId="4BAA4C14" w14:textId="77777777" w:rsidR="0057755D" w:rsidRDefault="00900CAA">
            <w:pPr>
              <w:jc w:val="both"/>
              <w:rPr>
                <w:lang w:eastAsia="zh-CN"/>
              </w:rPr>
            </w:pPr>
            <w:r>
              <w:rPr>
                <w:rFonts w:hint="eastAsia"/>
                <w:lang w:eastAsia="ja-JP"/>
              </w:rPr>
              <w:t>O</w:t>
            </w:r>
            <w:r>
              <w:rPr>
                <w:lang w:eastAsia="ja-JP"/>
              </w:rPr>
              <w:t>pen to study any of the options.</w:t>
            </w:r>
          </w:p>
        </w:tc>
      </w:tr>
      <w:tr w:rsidR="0057755D" w14:paraId="26498A91" w14:textId="77777777" w:rsidTr="0057755D">
        <w:trPr>
          <w:trHeight w:val="313"/>
        </w:trPr>
        <w:tc>
          <w:tcPr>
            <w:tcW w:w="3557" w:type="dxa"/>
          </w:tcPr>
          <w:p w14:paraId="2441574C" w14:textId="77777777" w:rsidR="0057755D" w:rsidRDefault="00900CAA">
            <w:pPr>
              <w:jc w:val="both"/>
              <w:rPr>
                <w:lang w:eastAsia="ja-JP"/>
              </w:rPr>
            </w:pPr>
            <w:r>
              <w:rPr>
                <w:lang w:eastAsia="zh-CN"/>
              </w:rPr>
              <w:t>Lenovo</w:t>
            </w:r>
          </w:p>
        </w:tc>
        <w:tc>
          <w:tcPr>
            <w:tcW w:w="6082" w:type="dxa"/>
          </w:tcPr>
          <w:p w14:paraId="79BEC2F1" w14:textId="77777777" w:rsidR="0057755D" w:rsidRDefault="00900CAA">
            <w:pPr>
              <w:jc w:val="both"/>
              <w:rPr>
                <w:lang w:eastAsia="ja-JP"/>
              </w:rPr>
            </w:pPr>
            <w:r>
              <w:rPr>
                <w:lang w:eastAsia="zh-CN"/>
              </w:rPr>
              <w:t>We are open to study the options.</w:t>
            </w:r>
          </w:p>
        </w:tc>
      </w:tr>
      <w:tr w:rsidR="0057755D" w14:paraId="5E0E40B9" w14:textId="77777777" w:rsidTr="0057755D">
        <w:trPr>
          <w:trHeight w:val="313"/>
        </w:trPr>
        <w:tc>
          <w:tcPr>
            <w:tcW w:w="3557" w:type="dxa"/>
          </w:tcPr>
          <w:p w14:paraId="6E55AF9E" w14:textId="77777777" w:rsidR="0057755D" w:rsidRDefault="00900CAA">
            <w:pPr>
              <w:jc w:val="both"/>
              <w:rPr>
                <w:lang w:eastAsia="zh-CN"/>
              </w:rPr>
            </w:pPr>
            <w:proofErr w:type="spellStart"/>
            <w:r>
              <w:rPr>
                <w:lang w:eastAsia="ja-JP"/>
              </w:rPr>
              <w:t>InterDigital</w:t>
            </w:r>
            <w:proofErr w:type="spellEnd"/>
          </w:p>
        </w:tc>
        <w:tc>
          <w:tcPr>
            <w:tcW w:w="6082" w:type="dxa"/>
          </w:tcPr>
          <w:p w14:paraId="683F4385" w14:textId="77777777" w:rsidR="0057755D" w:rsidRDefault="00900CAA">
            <w:pPr>
              <w:jc w:val="both"/>
              <w:rPr>
                <w:lang w:eastAsia="zh-CN"/>
              </w:rPr>
            </w:pPr>
            <w:r>
              <w:rPr>
                <w:lang w:eastAsia="ja-JP"/>
              </w:rPr>
              <w:t>Open to study all options.</w:t>
            </w:r>
          </w:p>
        </w:tc>
      </w:tr>
      <w:tr w:rsidR="0057755D" w14:paraId="084F7239" w14:textId="77777777" w:rsidTr="0057755D">
        <w:trPr>
          <w:trHeight w:val="313"/>
        </w:trPr>
        <w:tc>
          <w:tcPr>
            <w:tcW w:w="3557" w:type="dxa"/>
          </w:tcPr>
          <w:p w14:paraId="63D5D943" w14:textId="77777777" w:rsidR="0057755D" w:rsidRDefault="00900CAA">
            <w:pPr>
              <w:jc w:val="both"/>
              <w:rPr>
                <w:lang w:eastAsia="ja-JP"/>
              </w:rPr>
            </w:pPr>
            <w:r>
              <w:rPr>
                <w:lang w:eastAsia="ja-JP"/>
              </w:rPr>
              <w:t>Apple</w:t>
            </w:r>
          </w:p>
        </w:tc>
        <w:tc>
          <w:tcPr>
            <w:tcW w:w="6082" w:type="dxa"/>
          </w:tcPr>
          <w:p w14:paraId="1DFCDA4D" w14:textId="77777777" w:rsidR="0057755D" w:rsidRDefault="00900CAA">
            <w:pPr>
              <w:jc w:val="both"/>
              <w:rPr>
                <w:lang w:eastAsia="ja-JP"/>
              </w:rPr>
            </w:pPr>
            <w:r>
              <w:rPr>
                <w:lang w:eastAsia="ja-JP"/>
              </w:rPr>
              <w:t>Open to study the options.</w:t>
            </w:r>
          </w:p>
        </w:tc>
      </w:tr>
    </w:tbl>
    <w:p w14:paraId="6ADDBBA9" w14:textId="77777777" w:rsidR="0057755D" w:rsidRDefault="00900CAA">
      <w:pPr>
        <w:jc w:val="both"/>
      </w:pPr>
      <w:r>
        <w:lastRenderedPageBreak/>
        <w:t xml:space="preserve">   </w:t>
      </w:r>
    </w:p>
    <w:p w14:paraId="5775431F" w14:textId="77777777" w:rsidR="0057755D" w:rsidRDefault="0057755D">
      <w:pPr>
        <w:jc w:val="both"/>
        <w:rPr>
          <w:sz w:val="22"/>
          <w:szCs w:val="22"/>
        </w:rPr>
      </w:pPr>
    </w:p>
    <w:p w14:paraId="489CD880" w14:textId="77777777" w:rsidR="0057755D" w:rsidRDefault="00900CAA">
      <w:pPr>
        <w:jc w:val="center"/>
        <w:rPr>
          <w:b/>
          <w:bCs/>
          <w:sz w:val="28"/>
          <w:szCs w:val="28"/>
        </w:rPr>
      </w:pPr>
      <w:r>
        <w:rPr>
          <w:b/>
          <w:bCs/>
          <w:sz w:val="28"/>
          <w:szCs w:val="28"/>
          <w:highlight w:val="yellow"/>
        </w:rPr>
        <w:t>3.1.3-Q2</w:t>
      </w:r>
    </w:p>
    <w:tbl>
      <w:tblPr>
        <w:tblStyle w:val="82"/>
        <w:tblW w:w="9639" w:type="dxa"/>
        <w:tblLook w:val="04A0" w:firstRow="1" w:lastRow="0" w:firstColumn="1" w:lastColumn="0" w:noHBand="0" w:noVBand="1"/>
      </w:tblPr>
      <w:tblGrid>
        <w:gridCol w:w="3557"/>
        <w:gridCol w:w="6082"/>
      </w:tblGrid>
      <w:tr w:rsidR="0057755D" w14:paraId="6179C098"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42A70FB" w14:textId="77777777" w:rsidR="0057755D" w:rsidRDefault="00900CAA">
            <w:pPr>
              <w:jc w:val="center"/>
              <w:rPr>
                <w:lang w:eastAsia="zh-CN"/>
              </w:rPr>
            </w:pPr>
            <w:r>
              <w:rPr>
                <w:lang w:eastAsia="zh-CN"/>
              </w:rPr>
              <w:t>Company</w:t>
            </w:r>
          </w:p>
        </w:tc>
        <w:tc>
          <w:tcPr>
            <w:tcW w:w="6082" w:type="dxa"/>
            <w:vAlign w:val="center"/>
          </w:tcPr>
          <w:p w14:paraId="2B3D15CA" w14:textId="77777777" w:rsidR="0057755D" w:rsidRDefault="00900CAA">
            <w:pPr>
              <w:jc w:val="center"/>
              <w:rPr>
                <w:lang w:eastAsia="zh-CN"/>
              </w:rPr>
            </w:pPr>
            <w:r>
              <w:rPr>
                <w:lang w:eastAsia="zh-CN"/>
              </w:rPr>
              <w:t>Views</w:t>
            </w:r>
          </w:p>
        </w:tc>
      </w:tr>
      <w:tr w:rsidR="0057755D" w14:paraId="4DD56127" w14:textId="77777777" w:rsidTr="0057755D">
        <w:trPr>
          <w:trHeight w:val="313"/>
        </w:trPr>
        <w:tc>
          <w:tcPr>
            <w:tcW w:w="3557" w:type="dxa"/>
          </w:tcPr>
          <w:p w14:paraId="16DE7BBC" w14:textId="77777777" w:rsidR="0057755D" w:rsidRDefault="00900CAA">
            <w:pPr>
              <w:jc w:val="both"/>
              <w:rPr>
                <w:lang w:eastAsia="zh-CN"/>
              </w:rPr>
            </w:pPr>
            <w:r>
              <w:rPr>
                <w:lang w:eastAsia="zh-CN"/>
              </w:rPr>
              <w:t>QC</w:t>
            </w:r>
          </w:p>
        </w:tc>
        <w:tc>
          <w:tcPr>
            <w:tcW w:w="6082" w:type="dxa"/>
          </w:tcPr>
          <w:p w14:paraId="703DA014" w14:textId="77777777" w:rsidR="0057755D" w:rsidRDefault="00900CAA">
            <w:pPr>
              <w:jc w:val="both"/>
              <w:rPr>
                <w:lang w:eastAsia="zh-CN"/>
              </w:rPr>
            </w:pPr>
            <w:r>
              <w:rPr>
                <w:lang w:eastAsia="zh-CN"/>
              </w:rPr>
              <w:t>We are okay to assume a specific filter to drive RAN1 evaluations. It might help align the results.</w:t>
            </w:r>
          </w:p>
          <w:p w14:paraId="073315BB" w14:textId="77777777" w:rsidR="0057755D" w:rsidRDefault="00900CAA">
            <w:pPr>
              <w:jc w:val="both"/>
              <w:rPr>
                <w:lang w:eastAsia="zh-CN"/>
              </w:rPr>
            </w:pPr>
            <w:r>
              <w:rPr>
                <w:lang w:eastAsia="zh-CN"/>
              </w:rPr>
              <w:t>When it comes to specification, if we decide to specify this, we prefer to leave the choice of the actual filter to the UE. We can agree to boundary conditions on spectrum flatness as it is currently done for pi/2 BPSK.</w:t>
            </w:r>
          </w:p>
        </w:tc>
      </w:tr>
      <w:tr w:rsidR="0057755D" w14:paraId="235939E7" w14:textId="77777777" w:rsidTr="0057755D">
        <w:trPr>
          <w:trHeight w:val="300"/>
        </w:trPr>
        <w:tc>
          <w:tcPr>
            <w:tcW w:w="3557" w:type="dxa"/>
          </w:tcPr>
          <w:p w14:paraId="0DFCF42E" w14:textId="77777777" w:rsidR="0057755D" w:rsidRDefault="00900CAA">
            <w:pPr>
              <w:jc w:val="both"/>
              <w:rPr>
                <w:lang w:eastAsia="zh-CN"/>
              </w:rPr>
            </w:pPr>
            <w:r>
              <w:rPr>
                <w:lang w:eastAsia="zh-CN"/>
              </w:rPr>
              <w:t>Ericsson</w:t>
            </w:r>
          </w:p>
        </w:tc>
        <w:tc>
          <w:tcPr>
            <w:tcW w:w="6082" w:type="dxa"/>
          </w:tcPr>
          <w:p w14:paraId="3C30487A" w14:textId="77777777" w:rsidR="0057755D" w:rsidRDefault="00900CAA">
            <w:pPr>
              <w:jc w:val="both"/>
              <w:rPr>
                <w:lang w:eastAsia="zh-CN"/>
              </w:rPr>
            </w:pPr>
            <w:r>
              <w:rPr>
                <w:lang w:eastAsia="zh-CN"/>
              </w:rP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57755D" w14:paraId="08F6BA67" w14:textId="77777777" w:rsidTr="0057755D">
        <w:trPr>
          <w:trHeight w:val="300"/>
        </w:trPr>
        <w:tc>
          <w:tcPr>
            <w:tcW w:w="3557" w:type="dxa"/>
          </w:tcPr>
          <w:p w14:paraId="310F14A2" w14:textId="77777777" w:rsidR="0057755D" w:rsidRDefault="00900CAA">
            <w:pPr>
              <w:jc w:val="both"/>
              <w:rPr>
                <w:lang w:eastAsia="zh-CN"/>
              </w:rPr>
            </w:pPr>
            <w:r>
              <w:rPr>
                <w:lang w:eastAsia="zh-CN"/>
              </w:rPr>
              <w:t>Intel</w:t>
            </w:r>
          </w:p>
        </w:tc>
        <w:tc>
          <w:tcPr>
            <w:tcW w:w="6082" w:type="dxa"/>
          </w:tcPr>
          <w:p w14:paraId="2A9749CB" w14:textId="77777777" w:rsidR="0057755D" w:rsidRDefault="00900CAA">
            <w:pPr>
              <w:jc w:val="both"/>
              <w:rPr>
                <w:lang w:eastAsia="zh-CN"/>
              </w:rPr>
            </w:pPr>
            <w:r>
              <w:rPr>
                <w:lang w:eastAsia="zh-CN"/>
              </w:rP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57755D" w14:paraId="0A82B4D0" w14:textId="77777777" w:rsidTr="0057755D">
        <w:trPr>
          <w:trHeight w:val="300"/>
        </w:trPr>
        <w:tc>
          <w:tcPr>
            <w:tcW w:w="3557" w:type="dxa"/>
          </w:tcPr>
          <w:p w14:paraId="7C59CA18" w14:textId="77777777" w:rsidR="0057755D" w:rsidRDefault="00900CAA">
            <w:pPr>
              <w:jc w:val="both"/>
              <w:rPr>
                <w:lang w:eastAsia="zh-CN"/>
              </w:rPr>
            </w:pPr>
            <w:r>
              <w:rPr>
                <w:lang w:eastAsia="zh-CN"/>
              </w:rPr>
              <w:t>Vivo</w:t>
            </w:r>
          </w:p>
        </w:tc>
        <w:tc>
          <w:tcPr>
            <w:tcW w:w="6082" w:type="dxa"/>
          </w:tcPr>
          <w:p w14:paraId="1BAB0244" w14:textId="77777777" w:rsidR="0057755D" w:rsidRDefault="00900CAA">
            <w:pPr>
              <w:jc w:val="both"/>
              <w:rPr>
                <w:lang w:eastAsia="zh-CN"/>
              </w:rPr>
            </w:pPr>
            <w:r>
              <w:rPr>
                <w:lang w:eastAsia="zh-CN"/>
              </w:rPr>
              <w:t xml:space="preserve">Either way is fine. If a common filter is needed, we propose to use </w:t>
            </w:r>
            <w:r>
              <w:rPr>
                <w:sz w:val="22"/>
                <w:szCs w:val="22"/>
                <w:lang w:eastAsia="zh-CN"/>
              </w:rPr>
              <w:t>3-</w:t>
            </w:r>
            <w:r>
              <w:rPr>
                <w:rFonts w:hint="eastAsia"/>
                <w:sz w:val="22"/>
                <w:szCs w:val="22"/>
                <w:lang w:eastAsia="zh-CN"/>
              </w:rPr>
              <w:t>tap</w:t>
            </w:r>
            <w:r>
              <w:rPr>
                <w:sz w:val="22"/>
                <w:szCs w:val="22"/>
                <w:lang w:eastAsia="zh-CN"/>
              </w:rPr>
              <w:t xml:space="preserve"> </w:t>
            </w:r>
            <w:r>
              <w:rPr>
                <w:rFonts w:hint="eastAsia"/>
                <w:sz w:val="22"/>
                <w:szCs w:val="22"/>
                <w:lang w:eastAsia="zh-CN"/>
              </w:rPr>
              <w:t>filter</w:t>
            </w:r>
            <w:r>
              <w:rPr>
                <w:sz w:val="22"/>
                <w:szCs w:val="22"/>
                <w:lang w:eastAsia="zh-CN"/>
              </w:rPr>
              <w:t xml:space="preserve"> which was also used in earlier FDSS study</w:t>
            </w:r>
            <w:r>
              <w:rPr>
                <w:lang w:eastAsia="zh-CN"/>
              </w:rPr>
              <w:t>.</w:t>
            </w:r>
          </w:p>
        </w:tc>
      </w:tr>
      <w:tr w:rsidR="0057755D" w14:paraId="023EDFBD" w14:textId="77777777" w:rsidTr="0057755D">
        <w:trPr>
          <w:trHeight w:val="300"/>
        </w:trPr>
        <w:tc>
          <w:tcPr>
            <w:tcW w:w="3557" w:type="dxa"/>
          </w:tcPr>
          <w:p w14:paraId="535F3553" w14:textId="77777777" w:rsidR="0057755D" w:rsidRDefault="00900CAA">
            <w:pPr>
              <w:jc w:val="both"/>
              <w:rPr>
                <w:lang w:eastAsia="zh-CN"/>
              </w:rPr>
            </w:pPr>
            <w:r>
              <w:rPr>
                <w:lang w:eastAsia="zh-CN"/>
              </w:rPr>
              <w:t>Panasonic</w:t>
            </w:r>
          </w:p>
        </w:tc>
        <w:tc>
          <w:tcPr>
            <w:tcW w:w="6082" w:type="dxa"/>
          </w:tcPr>
          <w:p w14:paraId="068D9FFA" w14:textId="77777777" w:rsidR="0057755D" w:rsidRDefault="00900CAA">
            <w:pPr>
              <w:jc w:val="both"/>
              <w:rPr>
                <w:lang w:eastAsia="zh-CN"/>
              </w:rPr>
            </w:pPr>
            <w:r>
              <w:rPr>
                <w:rStyle w:val="normaltextrun"/>
                <w:rFonts w:cs="Arial"/>
                <w:szCs w:val="22"/>
                <w:shd w:val="clear" w:color="auto" w:fill="FFFFFF"/>
                <w:lang w:eastAsia="zh-CN"/>
              </w:rPr>
              <w:t>In Rel. 15/16, the FDSS without SE does not specify an</w:t>
            </w:r>
            <w:r>
              <w:rPr>
                <w:rFonts w:ascii="TimesLTStd-Roman" w:hAnsi="TimesLTStd-Roman"/>
                <w:color w:val="000000"/>
                <w:lang w:eastAsia="zh-CN"/>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lang w:eastAsia="zh-CN"/>
              </w:rPr>
              <w:t>output back-off</w:t>
            </w:r>
            <w:r>
              <w:rPr>
                <w:rFonts w:ascii="TimesLTStd-Roman" w:hAnsi="TimesLTStd-Roman"/>
                <w:color w:val="000000"/>
                <w:lang w:eastAsia="zh-CN"/>
              </w:rPr>
              <w:t xml:space="preserve"> (OOB) emissions, and EVM. We think this approach can be reused for Rel. 18 </w:t>
            </w:r>
            <w:proofErr w:type="spellStart"/>
            <w:r>
              <w:rPr>
                <w:rFonts w:ascii="TimesLTStd-Roman" w:hAnsi="TimesLTStd-Roman"/>
                <w:color w:val="000000"/>
                <w:lang w:eastAsia="zh-CN"/>
              </w:rPr>
              <w:t>CovEnh</w:t>
            </w:r>
            <w:proofErr w:type="spellEnd"/>
            <w:r>
              <w:rPr>
                <w:rFonts w:ascii="TimesLTStd-Roman" w:hAnsi="TimesLTStd-Roman"/>
                <w:color w:val="000000"/>
                <w:lang w:eastAsia="zh-CN"/>
              </w:rPr>
              <w:t>.</w:t>
            </w:r>
          </w:p>
        </w:tc>
      </w:tr>
      <w:tr w:rsidR="0057755D" w14:paraId="5B7AA063" w14:textId="77777777" w:rsidTr="0057755D">
        <w:trPr>
          <w:trHeight w:val="300"/>
        </w:trPr>
        <w:tc>
          <w:tcPr>
            <w:tcW w:w="3557" w:type="dxa"/>
          </w:tcPr>
          <w:p w14:paraId="411A05B1" w14:textId="77777777" w:rsidR="0057755D" w:rsidRDefault="00900CAA">
            <w:pPr>
              <w:jc w:val="both"/>
              <w:rPr>
                <w:lang w:eastAsia="zh-CN"/>
              </w:rPr>
            </w:pPr>
            <w:r>
              <w:rPr>
                <w:lang w:eastAsia="zh-CN"/>
              </w:rPr>
              <w:t>Samsung</w:t>
            </w:r>
          </w:p>
        </w:tc>
        <w:tc>
          <w:tcPr>
            <w:tcW w:w="6082" w:type="dxa"/>
          </w:tcPr>
          <w:p w14:paraId="1E591B57" w14:textId="77777777" w:rsidR="0057755D" w:rsidRDefault="00900CAA">
            <w:pPr>
              <w:jc w:val="both"/>
              <w:rPr>
                <w:rStyle w:val="normaltextrun"/>
                <w:rFonts w:cs="Arial"/>
                <w:szCs w:val="22"/>
                <w:shd w:val="clear" w:color="auto" w:fill="FFFFFF"/>
                <w:lang w:eastAsia="zh-CN"/>
              </w:rPr>
            </w:pPr>
            <w:r>
              <w:rPr>
                <w:lang w:eastAsia="zh-CN"/>
              </w:rPr>
              <w:t>RAN4 can decide these design aspects.</w:t>
            </w:r>
          </w:p>
        </w:tc>
      </w:tr>
      <w:tr w:rsidR="0057755D" w14:paraId="4C1A46F6" w14:textId="77777777" w:rsidTr="0057755D">
        <w:trPr>
          <w:trHeight w:val="313"/>
        </w:trPr>
        <w:tc>
          <w:tcPr>
            <w:tcW w:w="3557" w:type="dxa"/>
          </w:tcPr>
          <w:p w14:paraId="0A67D042" w14:textId="77777777" w:rsidR="0057755D" w:rsidRDefault="00900CAA">
            <w:pPr>
              <w:jc w:val="both"/>
              <w:rPr>
                <w:lang w:eastAsia="zh-CN"/>
              </w:rPr>
            </w:pPr>
            <w:r>
              <w:rPr>
                <w:sz w:val="22"/>
                <w:lang w:val="en-US" w:eastAsia="zh-CN"/>
              </w:rPr>
              <w:t xml:space="preserve">Huawei, </w:t>
            </w:r>
            <w:proofErr w:type="spellStart"/>
            <w:r>
              <w:rPr>
                <w:sz w:val="22"/>
                <w:lang w:val="en-US" w:eastAsia="zh-CN"/>
              </w:rPr>
              <w:t>HiSilicon</w:t>
            </w:r>
            <w:proofErr w:type="spellEnd"/>
          </w:p>
        </w:tc>
        <w:tc>
          <w:tcPr>
            <w:tcW w:w="6082" w:type="dxa"/>
          </w:tcPr>
          <w:p w14:paraId="4BAD22BB" w14:textId="77777777" w:rsidR="0057755D" w:rsidRDefault="00900CAA">
            <w:pPr>
              <w:jc w:val="both"/>
              <w:rPr>
                <w:color w:val="FF0000"/>
                <w:highlight w:val="yellow"/>
                <w:lang w:eastAsia="zh-CN"/>
              </w:rPr>
            </w:pPr>
            <w:r>
              <w:rPr>
                <w:color w:val="000000" w:themeColor="text1"/>
                <w:lang w:eastAsia="zh-CN"/>
              </w:rPr>
              <w:t xml:space="preserve">Specific filter should not be assumed in the RAN1 study. This is the implementation </w:t>
            </w:r>
            <w:proofErr w:type="spellStart"/>
            <w:r>
              <w:rPr>
                <w:color w:val="000000" w:themeColor="text1"/>
                <w:lang w:eastAsia="zh-CN"/>
              </w:rPr>
              <w:t>behavior</w:t>
            </w:r>
            <w:proofErr w:type="spellEnd"/>
            <w:r>
              <w:rPr>
                <w:color w:val="000000" w:themeColor="text1"/>
                <w:lang w:eastAsia="zh-CN"/>
              </w:rPr>
              <w:t xml:space="preserve"> on the UE side. However, it should be noted that the results will be dependent on the filter.</w:t>
            </w:r>
          </w:p>
        </w:tc>
      </w:tr>
      <w:tr w:rsidR="0057755D" w14:paraId="7A7C3027" w14:textId="77777777" w:rsidTr="0057755D">
        <w:trPr>
          <w:trHeight w:val="313"/>
        </w:trPr>
        <w:tc>
          <w:tcPr>
            <w:tcW w:w="3557" w:type="dxa"/>
          </w:tcPr>
          <w:p w14:paraId="27211BD8" w14:textId="77777777" w:rsidR="0057755D" w:rsidRDefault="00900CAA">
            <w:pPr>
              <w:jc w:val="both"/>
              <w:rPr>
                <w:sz w:val="22"/>
                <w:lang w:val="en-US" w:eastAsia="zh-CN"/>
              </w:rPr>
            </w:pPr>
            <w:r>
              <w:rPr>
                <w:rFonts w:hint="eastAsia"/>
                <w:sz w:val="22"/>
                <w:lang w:val="en-US" w:eastAsia="zh-CN"/>
              </w:rPr>
              <w:t>CMCC</w:t>
            </w:r>
          </w:p>
        </w:tc>
        <w:tc>
          <w:tcPr>
            <w:tcW w:w="6082" w:type="dxa"/>
          </w:tcPr>
          <w:p w14:paraId="3C35E418" w14:textId="77777777" w:rsidR="0057755D" w:rsidRDefault="00900CAA">
            <w:pPr>
              <w:jc w:val="both"/>
              <w:rPr>
                <w:color w:val="000000" w:themeColor="text1"/>
                <w:lang w:eastAsia="zh-CN"/>
              </w:rPr>
            </w:pPr>
            <w:r>
              <w:rPr>
                <w:rFonts w:hint="eastAsia"/>
                <w:lang w:val="en-US" w:eastAsia="zh-CN"/>
              </w:rPr>
              <w:t xml:space="preserve">If a common </w:t>
            </w:r>
            <w:r>
              <w:rPr>
                <w:lang w:eastAsia="zh-CN"/>
              </w:rPr>
              <w:t xml:space="preserve">filter </w:t>
            </w:r>
            <w:proofErr w:type="spellStart"/>
            <w:r>
              <w:rPr>
                <w:rFonts w:hint="eastAsia"/>
                <w:lang w:val="en-US" w:eastAsia="zh-CN"/>
              </w:rPr>
              <w:t>can not</w:t>
            </w:r>
            <w:proofErr w:type="spellEnd"/>
            <w:r>
              <w:rPr>
                <w:rFonts w:hint="eastAsia"/>
                <w:lang w:val="en-US" w:eastAsia="zh-CN"/>
              </w:rPr>
              <w:t xml:space="preserve"> be agreed with companies quickly, it is fine to let the companies have option to choose and report what filter they used in the simulation.</w:t>
            </w:r>
          </w:p>
        </w:tc>
      </w:tr>
      <w:tr w:rsidR="0057755D" w14:paraId="51F85101" w14:textId="77777777" w:rsidTr="0057755D">
        <w:trPr>
          <w:trHeight w:val="313"/>
        </w:trPr>
        <w:tc>
          <w:tcPr>
            <w:tcW w:w="3557" w:type="dxa"/>
          </w:tcPr>
          <w:p w14:paraId="0950344B" w14:textId="77777777" w:rsidR="0057755D" w:rsidRDefault="00900CAA">
            <w:pPr>
              <w:jc w:val="both"/>
              <w:rPr>
                <w:sz w:val="22"/>
                <w:lang w:val="en-US" w:eastAsia="zh-CN"/>
              </w:rPr>
            </w:pPr>
            <w:r>
              <w:rPr>
                <w:lang w:eastAsia="zh-CN"/>
              </w:rPr>
              <w:t>Nokia, NBS</w:t>
            </w:r>
          </w:p>
        </w:tc>
        <w:tc>
          <w:tcPr>
            <w:tcW w:w="6082" w:type="dxa"/>
          </w:tcPr>
          <w:p w14:paraId="64F2D8EA" w14:textId="77777777" w:rsidR="0057755D" w:rsidRDefault="00900CAA">
            <w:pPr>
              <w:jc w:val="both"/>
              <w:rPr>
                <w:rStyle w:val="normaltextrun"/>
                <w:color w:val="000000"/>
                <w:lang w:eastAsia="zh-CN"/>
              </w:rPr>
            </w:pPr>
            <w:r>
              <w:rPr>
                <w:rStyle w:val="normaltextrun"/>
                <w:color w:val="000000"/>
                <w:lang w:eastAsia="zh-CN"/>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537887A3" w14:textId="77777777" w:rsidR="0057755D" w:rsidRDefault="00900CAA">
            <w:pPr>
              <w:jc w:val="both"/>
              <w:rPr>
                <w:lang w:val="en-US" w:eastAsia="zh-CN"/>
              </w:rPr>
            </w:pPr>
            <w:r>
              <w:rPr>
                <w:lang w:eastAsia="zh-CN"/>
              </w:rPr>
              <w:t>At the same time, we think it would be best if companies reported the FDSS function(s) used in their evaluations. This would simplify comparisons between different results.</w:t>
            </w:r>
          </w:p>
        </w:tc>
      </w:tr>
      <w:tr w:rsidR="0057755D" w14:paraId="0B7F630A" w14:textId="77777777" w:rsidTr="0057755D">
        <w:trPr>
          <w:trHeight w:val="313"/>
        </w:trPr>
        <w:tc>
          <w:tcPr>
            <w:tcW w:w="3557" w:type="dxa"/>
          </w:tcPr>
          <w:p w14:paraId="3E487692" w14:textId="77777777" w:rsidR="0057755D" w:rsidRDefault="00900CAA">
            <w:pPr>
              <w:jc w:val="both"/>
              <w:rPr>
                <w:lang w:eastAsia="zh-CN"/>
              </w:rPr>
            </w:pPr>
            <w:proofErr w:type="spellStart"/>
            <w:r>
              <w:rPr>
                <w:lang w:eastAsia="zh-CN"/>
              </w:rPr>
              <w:t>InterDigital</w:t>
            </w:r>
            <w:proofErr w:type="spellEnd"/>
          </w:p>
        </w:tc>
        <w:tc>
          <w:tcPr>
            <w:tcW w:w="6082" w:type="dxa"/>
          </w:tcPr>
          <w:p w14:paraId="7CF98565" w14:textId="77777777" w:rsidR="0057755D" w:rsidRDefault="00900CAA">
            <w:pPr>
              <w:jc w:val="both"/>
              <w:rPr>
                <w:rStyle w:val="normaltextrun"/>
                <w:color w:val="000000"/>
                <w:lang w:eastAsia="zh-CN"/>
              </w:rPr>
            </w:pPr>
            <w:r>
              <w:rPr>
                <w:rStyle w:val="normaltextrun"/>
                <w:color w:val="000000"/>
                <w:lang w:eastAsia="zh-CN"/>
              </w:rPr>
              <w:t>If possible, it would be good to align filters. If this cannot be achieved without delaying the work then having companies report their filter is preferable.</w:t>
            </w:r>
          </w:p>
        </w:tc>
      </w:tr>
      <w:tr w:rsidR="0057755D" w14:paraId="5A6EBD3B" w14:textId="77777777" w:rsidTr="0057755D">
        <w:trPr>
          <w:trHeight w:val="313"/>
        </w:trPr>
        <w:tc>
          <w:tcPr>
            <w:tcW w:w="3557" w:type="dxa"/>
          </w:tcPr>
          <w:p w14:paraId="3107271D" w14:textId="77777777" w:rsidR="0057755D" w:rsidRDefault="00900CAA">
            <w:pPr>
              <w:jc w:val="both"/>
              <w:rPr>
                <w:lang w:eastAsia="zh-CN"/>
              </w:rPr>
            </w:pPr>
            <w:r>
              <w:rPr>
                <w:lang w:eastAsia="zh-CN"/>
              </w:rPr>
              <w:lastRenderedPageBreak/>
              <w:t>Apple</w:t>
            </w:r>
          </w:p>
        </w:tc>
        <w:tc>
          <w:tcPr>
            <w:tcW w:w="6082" w:type="dxa"/>
          </w:tcPr>
          <w:p w14:paraId="7A744B03" w14:textId="77777777" w:rsidR="0057755D" w:rsidRDefault="00900CAA">
            <w:pPr>
              <w:jc w:val="both"/>
              <w:rPr>
                <w:rStyle w:val="normaltextrun"/>
                <w:color w:val="000000"/>
                <w:lang w:eastAsia="zh-CN"/>
              </w:rPr>
            </w:pPr>
            <w:r>
              <w:rPr>
                <w:rStyle w:val="normaltextrun"/>
                <w:color w:val="000000"/>
                <w:lang w:eastAsia="zh-CN"/>
              </w:rPr>
              <w:t xml:space="preserve">For study purpose, it’s ok to assume a specific filter. If specify it in spec, we prefer to leave it to vendor implementation. </w:t>
            </w:r>
          </w:p>
        </w:tc>
      </w:tr>
    </w:tbl>
    <w:p w14:paraId="655E661C" w14:textId="77777777" w:rsidR="0057755D" w:rsidRDefault="00900CAA">
      <w:pPr>
        <w:jc w:val="both"/>
      </w:pPr>
      <w:r>
        <w:t xml:space="preserve">   </w:t>
      </w:r>
    </w:p>
    <w:p w14:paraId="71802CAA" w14:textId="77777777" w:rsidR="0057755D" w:rsidRDefault="00900CAA">
      <w:pPr>
        <w:jc w:val="both"/>
        <w:rPr>
          <w:b/>
          <w:bCs/>
          <w:sz w:val="24"/>
          <w:szCs w:val="24"/>
        </w:rPr>
      </w:pPr>
      <w:r>
        <w:rPr>
          <w:b/>
          <w:bCs/>
          <w:sz w:val="24"/>
          <w:szCs w:val="24"/>
          <w:highlight w:val="cyan"/>
        </w:rPr>
        <w:t>FL’s comment on October 12</w:t>
      </w:r>
    </w:p>
    <w:p w14:paraId="5D3E768F" w14:textId="77777777" w:rsidR="0057755D" w:rsidRDefault="00900CAA">
      <w:pPr>
        <w:jc w:val="both"/>
        <w:rPr>
          <w:sz w:val="22"/>
          <w:szCs w:val="22"/>
          <w:lang w:val="en-US"/>
        </w:rPr>
      </w:pPr>
      <w:r>
        <w:rPr>
          <w:sz w:val="22"/>
          <w:szCs w:val="22"/>
        </w:rPr>
        <w:t xml:space="preserve">In the initial round of discussion, 5 companies agree with FL’s proposal 4 while 4 companies agree in principle and suggest modifications on the wording. On the other hand, 3 companies state that the design aspects should be decided by RAN4. In addition, one company elaborates on the aspects mentioned in FL’s proposal 4 without stating whether to support it or not. From FL’s perspective, given that </w:t>
      </w:r>
      <w:r>
        <w:rPr>
          <w:sz w:val="22"/>
          <w:szCs w:val="22"/>
          <w:lang w:val="en-US"/>
        </w:rPr>
        <w:t xml:space="preserve">the majority supports performing link-level simulation (LLS) in RAN1 (according to companies’ inputs for question 3.1.1-Q2), the design aspects of FDSS should be agreed in RAN1, at least for the LLS. If RAN1 could make progress on agreeing the design aspects for studying, this could help RAN4 as well. </w:t>
      </w:r>
    </w:p>
    <w:p w14:paraId="40572F14" w14:textId="77777777" w:rsidR="0057755D" w:rsidRDefault="00900CAA">
      <w:pPr>
        <w:jc w:val="both"/>
        <w:rPr>
          <w:sz w:val="22"/>
          <w:szCs w:val="22"/>
          <w:lang w:val="en-US"/>
        </w:rPr>
      </w:pPr>
      <w:r>
        <w:rPr>
          <w:sz w:val="22"/>
          <w:szCs w:val="22"/>
          <w:lang w:val="en-US"/>
        </w:rPr>
        <w:t>Concerning the spectrum extension size, it seems reasonable to keep the bullet as is, given all the comments companies made on sub-PRB transmission.</w:t>
      </w:r>
    </w:p>
    <w:p w14:paraId="6BB5F804" w14:textId="77777777" w:rsidR="0057755D" w:rsidRDefault="00900CAA">
      <w:pPr>
        <w:jc w:val="both"/>
        <w:rPr>
          <w:sz w:val="22"/>
          <w:szCs w:val="22"/>
          <w:lang w:val="en-US"/>
        </w:rPr>
      </w:pPr>
      <w:r>
        <w:rPr>
          <w:sz w:val="22"/>
          <w:szCs w:val="22"/>
          <w:lang w:val="en-US"/>
        </w:rPr>
        <w:t xml:space="preserve">Concerning the extension factor, I think that providing a simple definition may provide a unified way to express a concept and talk about it without ambiguity and misunderstandings among companies. I do not see why this could constrain the study in any way.  </w:t>
      </w:r>
    </w:p>
    <w:p w14:paraId="3EF8A4EB" w14:textId="77777777" w:rsidR="0057755D" w:rsidRDefault="00900CAA">
      <w:pPr>
        <w:jc w:val="both"/>
        <w:rPr>
          <w:sz w:val="22"/>
          <w:szCs w:val="22"/>
          <w:lang w:val="en-US"/>
        </w:rPr>
      </w:pPr>
      <w:r>
        <w:rPr>
          <w:sz w:val="22"/>
          <w:szCs w:val="22"/>
          <w:lang w:val="en-US"/>
        </w:rPr>
        <w:t>Concerning comments made about spectral efficiency (for instance, Huawei/</w:t>
      </w:r>
      <w:proofErr w:type="spellStart"/>
      <w:r>
        <w:rPr>
          <w:sz w:val="22"/>
          <w:szCs w:val="22"/>
          <w:lang w:val="en-US"/>
        </w:rPr>
        <w:t>HiSi</w:t>
      </w:r>
      <w:proofErr w:type="spellEnd"/>
      <w:r>
        <w:rPr>
          <w:sz w:val="22"/>
          <w:szCs w:val="22"/>
          <w:lang w:val="en-US"/>
        </w:rPr>
        <w:t>) are taken into account for the discussion in Section 3.2.1. about evaluation methodology.</w:t>
      </w:r>
    </w:p>
    <w:p w14:paraId="63DBA1C3" w14:textId="77777777" w:rsidR="0057755D" w:rsidRDefault="00900CAA">
      <w:pPr>
        <w:jc w:val="both"/>
        <w:rPr>
          <w:sz w:val="22"/>
          <w:szCs w:val="22"/>
          <w:lang w:val="en-US"/>
        </w:rPr>
      </w:pPr>
      <w:r>
        <w:rPr>
          <w:sz w:val="22"/>
          <w:szCs w:val="22"/>
          <w:lang w:val="en-US"/>
        </w:rPr>
        <w:t>Some companies, for instance Samsung and MediaTek, argue that all these aspects (and the following) should be decided by RAN4. This would be possible if RAN1 did not perform any performance evaluation. However, it is quite evident that most companies think that at least LLS simulations should be performed by RAN1. Hence, I hope you can reconsider your position and provide constructive feedback on the proposals in Section 3.1.3 and 3.1.4.</w:t>
      </w:r>
    </w:p>
    <w:p w14:paraId="7BD9A03C" w14:textId="77777777" w:rsidR="0057755D" w:rsidRDefault="00900CAA">
      <w:pPr>
        <w:jc w:val="both"/>
        <w:rPr>
          <w:sz w:val="22"/>
          <w:szCs w:val="22"/>
          <w:lang w:val="en-US"/>
        </w:rPr>
      </w:pPr>
      <w:r>
        <w:rPr>
          <w:sz w:val="22"/>
          <w:szCs w:val="22"/>
          <w:lang w:val="en-US"/>
        </w:rPr>
        <w:t xml:space="preserve">FL’s proposal 4 is reformulated considering the concerns from Ericsson, Intel, vivo and Lenovo as follows. </w:t>
      </w:r>
    </w:p>
    <w:p w14:paraId="66E51B4D" w14:textId="77777777" w:rsidR="0057755D" w:rsidRDefault="00900CAA">
      <w:pPr>
        <w:jc w:val="both"/>
        <w:rPr>
          <w:b/>
          <w:bCs/>
          <w:sz w:val="22"/>
          <w:szCs w:val="22"/>
        </w:rPr>
      </w:pPr>
      <w:r>
        <w:rPr>
          <w:b/>
          <w:bCs/>
          <w:sz w:val="22"/>
          <w:szCs w:val="22"/>
          <w:highlight w:val="yellow"/>
        </w:rPr>
        <w:t>FL’s proposal 4</w:t>
      </w:r>
      <w:r>
        <w:rPr>
          <w:b/>
          <w:sz w:val="22"/>
          <w:szCs w:val="22"/>
          <w:highlight w:val="yellow"/>
        </w:rPr>
        <w:t>-</w:t>
      </w:r>
      <w:r>
        <w:rPr>
          <w:b/>
          <w:bCs/>
          <w:sz w:val="22"/>
          <w:szCs w:val="22"/>
          <w:highlight w:val="yellow"/>
        </w:rPr>
        <w:t>v1</w:t>
      </w:r>
    </w:p>
    <w:p w14:paraId="7E553C66" w14:textId="77777777" w:rsidR="0057755D" w:rsidRDefault="00900CAA">
      <w:pPr>
        <w:jc w:val="both"/>
        <w:rPr>
          <w:b/>
          <w:bCs/>
          <w:sz w:val="22"/>
          <w:szCs w:val="22"/>
          <w:highlight w:val="yellow"/>
        </w:rPr>
      </w:pPr>
      <w:r>
        <w:rPr>
          <w:b/>
          <w:bCs/>
          <w:sz w:val="22"/>
          <w:szCs w:val="22"/>
          <w:highlight w:val="yellow"/>
        </w:rPr>
        <w:t xml:space="preserve">The following design aspects of frequency domain spectrum shaping with spectrum extension (FDSS-SE), are considered </w:t>
      </w:r>
      <w:r>
        <w:rPr>
          <w:b/>
          <w:sz w:val="22"/>
          <w:szCs w:val="22"/>
          <w:highlight w:val="yellow"/>
        </w:rPr>
        <w:t xml:space="preserve">for </w:t>
      </w:r>
      <w:r>
        <w:rPr>
          <w:b/>
          <w:bCs/>
          <w:color w:val="FF0000"/>
          <w:sz w:val="22"/>
          <w:szCs w:val="22"/>
          <w:highlight w:val="yellow"/>
        </w:rPr>
        <w:t xml:space="preserve">studying MPR/PAR reduction enhancements in </w:t>
      </w:r>
      <w:r>
        <w:rPr>
          <w:b/>
          <w:bCs/>
          <w:sz w:val="22"/>
          <w:szCs w:val="22"/>
          <w:highlight w:val="yellow"/>
        </w:rPr>
        <w:t>Rel-18:</w:t>
      </w:r>
    </w:p>
    <w:p w14:paraId="26FB16AF" w14:textId="77777777" w:rsidR="0057755D" w:rsidRDefault="00900CAA">
      <w:pPr>
        <w:pStyle w:val="aff"/>
        <w:numPr>
          <w:ilvl w:val="0"/>
          <w:numId w:val="44"/>
        </w:numPr>
        <w:jc w:val="both"/>
        <w:rPr>
          <w:b/>
          <w:sz w:val="22"/>
          <w:szCs w:val="22"/>
          <w:highlight w:val="yellow"/>
          <w:lang w:val="en-US"/>
        </w:rPr>
      </w:pPr>
      <w:r>
        <w:rPr>
          <w:b/>
          <w:sz w:val="22"/>
          <w:szCs w:val="22"/>
          <w:highlight w:val="yellow"/>
          <w:lang w:val="en-US"/>
        </w:rPr>
        <w:t>Spectrum extension size is expressed in integer units of RBs.</w:t>
      </w:r>
    </w:p>
    <w:p w14:paraId="09A1F458" w14:textId="77777777" w:rsidR="0057755D" w:rsidRDefault="00900CAA">
      <w:pPr>
        <w:pStyle w:val="aff"/>
        <w:numPr>
          <w:ilvl w:val="0"/>
          <w:numId w:val="44"/>
        </w:numPr>
        <w:jc w:val="both"/>
        <w:rPr>
          <w:b/>
          <w:strike/>
          <w:color w:val="FF0000"/>
          <w:sz w:val="22"/>
          <w:szCs w:val="22"/>
          <w:highlight w:val="yellow"/>
          <w:lang w:val="en-US"/>
        </w:rPr>
      </w:pPr>
      <w:r>
        <w:rPr>
          <w:b/>
          <w:strike/>
          <w:color w:val="FF0000"/>
          <w:sz w:val="22"/>
          <w:szCs w:val="22"/>
          <w:highlight w:val="yellow"/>
          <w:lang w:val="en-US"/>
        </w:rPr>
        <w:t xml:space="preserve">Both </w:t>
      </w:r>
      <w:r>
        <w:rPr>
          <w:b/>
          <w:strike/>
          <w:color w:val="FF0000"/>
          <w:sz w:val="22"/>
          <w:szCs w:val="22"/>
          <w:highlight w:val="yellow"/>
        </w:rPr>
        <w:t xml:space="preserve">DMRS and data symbols undergo spectrum shaping </w:t>
      </w:r>
    </w:p>
    <w:p w14:paraId="2527935C" w14:textId="77777777" w:rsidR="0057755D" w:rsidRDefault="00900CAA">
      <w:pPr>
        <w:pStyle w:val="aff"/>
        <w:numPr>
          <w:ilvl w:val="0"/>
          <w:numId w:val="44"/>
        </w:numPr>
        <w:jc w:val="both"/>
        <w:rPr>
          <w:b/>
          <w:sz w:val="22"/>
          <w:szCs w:val="22"/>
          <w:highlight w:val="yellow"/>
          <w:lang w:val="en-US"/>
        </w:rPr>
      </w:pPr>
      <w:r>
        <w:rPr>
          <w:b/>
          <w:sz w:val="22"/>
          <w:szCs w:val="22"/>
          <w:highlight w:val="yellow"/>
          <w:lang w:val="en-US"/>
        </w:rPr>
        <w:t xml:space="preserve">FFS: </w:t>
      </w:r>
    </w:p>
    <w:p w14:paraId="7A4CFD85" w14:textId="77777777" w:rsidR="0057755D" w:rsidRDefault="00900CAA">
      <w:pPr>
        <w:pStyle w:val="aff"/>
        <w:numPr>
          <w:ilvl w:val="1"/>
          <w:numId w:val="44"/>
        </w:numPr>
        <w:jc w:val="both"/>
        <w:rPr>
          <w:b/>
          <w:color w:val="FF0000"/>
          <w:sz w:val="22"/>
          <w:szCs w:val="22"/>
          <w:highlight w:val="yellow"/>
          <w:lang w:val="en-US"/>
        </w:rPr>
      </w:pPr>
      <w:r>
        <w:rPr>
          <w:b/>
          <w:color w:val="FF0000"/>
          <w:sz w:val="22"/>
          <w:szCs w:val="22"/>
          <w:highlight w:val="yellow"/>
          <w:lang w:val="en-US"/>
        </w:rPr>
        <w:t xml:space="preserve">Both </w:t>
      </w:r>
      <w:r>
        <w:rPr>
          <w:b/>
          <w:color w:val="FF0000"/>
          <w:sz w:val="22"/>
          <w:szCs w:val="22"/>
          <w:highlight w:val="yellow"/>
        </w:rPr>
        <w:t xml:space="preserve">DMRS and data symbols undergo spectrum shaping </w:t>
      </w:r>
    </w:p>
    <w:p w14:paraId="76A6D3FE"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791FC110" w14:textId="77777777" w:rsidR="0057755D" w:rsidRDefault="00900CAA">
      <w:pPr>
        <w:pStyle w:val="aff"/>
        <w:numPr>
          <w:ilvl w:val="1"/>
          <w:numId w:val="44"/>
        </w:numPr>
        <w:jc w:val="both"/>
        <w:rPr>
          <w:b/>
          <w:color w:val="FF0000"/>
          <w:sz w:val="22"/>
          <w:szCs w:val="22"/>
          <w:highlight w:val="yellow"/>
          <w:lang w:val="en-US"/>
        </w:rPr>
      </w:pPr>
      <w:r>
        <w:rPr>
          <w:b/>
          <w:color w:val="FF0000"/>
          <w:sz w:val="22"/>
          <w:szCs w:val="22"/>
          <w:highlight w:val="yellow"/>
          <w:lang w:val="en-US"/>
        </w:rPr>
        <w:t>Impact of shaping filter</w:t>
      </w:r>
    </w:p>
    <w:p w14:paraId="523E8483"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How to extend DMRS sequence to spectrum extensions</w:t>
      </w:r>
    </w:p>
    <w:p w14:paraId="436E7F9D" w14:textId="77777777" w:rsidR="0057755D" w:rsidRDefault="00900CAA">
      <w:pPr>
        <w:pStyle w:val="aff"/>
        <w:numPr>
          <w:ilvl w:val="1"/>
          <w:numId w:val="44"/>
        </w:numPr>
        <w:jc w:val="both"/>
        <w:rPr>
          <w:b/>
          <w:sz w:val="22"/>
          <w:szCs w:val="22"/>
          <w:highlight w:val="yellow"/>
          <w:lang w:val="en-US"/>
        </w:rPr>
      </w:pPr>
      <w:r>
        <w:rPr>
          <w:b/>
          <w:sz w:val="22"/>
          <w:szCs w:val="22"/>
          <w:highlight w:val="yellow"/>
          <w:lang w:val="en-US"/>
        </w:rPr>
        <w:t xml:space="preserve">How extension size is </w:t>
      </w:r>
      <w:r>
        <w:rPr>
          <w:b/>
          <w:strike/>
          <w:color w:val="FF0000"/>
          <w:sz w:val="22"/>
          <w:szCs w:val="22"/>
          <w:highlight w:val="yellow"/>
          <w:lang w:val="en-US"/>
        </w:rPr>
        <w:t xml:space="preserve">indicated </w:t>
      </w:r>
      <w:r>
        <w:rPr>
          <w:b/>
          <w:color w:val="FF0000"/>
          <w:sz w:val="22"/>
          <w:szCs w:val="22"/>
          <w:highlight w:val="yellow"/>
          <w:lang w:val="en-US"/>
        </w:rPr>
        <w:t>determined</w:t>
      </w:r>
    </w:p>
    <w:p w14:paraId="012284B4" w14:textId="77777777" w:rsidR="0057755D" w:rsidRDefault="0057755D">
      <w:pPr>
        <w:jc w:val="both"/>
        <w:rPr>
          <w:sz w:val="22"/>
          <w:szCs w:val="22"/>
          <w:lang w:val="en-US"/>
        </w:rPr>
      </w:pPr>
    </w:p>
    <w:p w14:paraId="244998A0" w14:textId="77777777" w:rsidR="0057755D" w:rsidRDefault="00900CAA">
      <w:pPr>
        <w:jc w:val="both"/>
        <w:rPr>
          <w:sz w:val="22"/>
          <w:szCs w:val="22"/>
        </w:rPr>
      </w:pPr>
      <w:r>
        <w:rPr>
          <w:sz w:val="22"/>
          <w:szCs w:val="22"/>
          <w:lang w:val="en-US"/>
        </w:rPr>
        <w:t>Concerning 3.1.3-Q1, 5 companies are open to consider all options of spectrum extension for further study, 3 companies prefer prioritizing symmetric extension, one company prefers considering cyclic shift plus symmetric extension, one company thinks that the listed extension options are equivalent theoretically, and one company prefers waiting for RAN4 input. Finally, one company suggests clarifying the assumption on gNB receiver. From</w:t>
      </w:r>
      <w:r>
        <w:rPr>
          <w:sz w:val="22"/>
          <w:szCs w:val="22"/>
        </w:rPr>
        <w:t xml:space="preserve"> FL’s perspective and given that </w:t>
      </w:r>
      <w:r>
        <w:rPr>
          <w:sz w:val="22"/>
          <w:szCs w:val="22"/>
          <w:lang w:val="en-US"/>
        </w:rPr>
        <w:t xml:space="preserve">the majority supports performing link-level simulation (LLS) in RAN1 (according to companies’ inputs for question 3.1.1-Q2), the design aspects of FDSS should be agreed in RAN1 for the study via LLS, to ensure comparability of the results. In this context, </w:t>
      </w:r>
      <w:r>
        <w:rPr>
          <w:sz w:val="22"/>
          <w:szCs w:val="22"/>
        </w:rPr>
        <w:t>details on spectrum extension should be agreed regardless of whether the receiver uses the extended part or not, given that they impact the way SNR degradation and CM changes would occur. Companies can report evaluation results for both cases, depending on the assumed receiver architecture at gNB.</w:t>
      </w:r>
    </w:p>
    <w:p w14:paraId="3671048C" w14:textId="77777777" w:rsidR="0057755D" w:rsidRDefault="00900CAA">
      <w:pPr>
        <w:jc w:val="both"/>
        <w:rPr>
          <w:sz w:val="22"/>
          <w:szCs w:val="22"/>
          <w:lang w:val="en-US"/>
        </w:rPr>
      </w:pPr>
      <w:r>
        <w:rPr>
          <w:sz w:val="22"/>
          <w:szCs w:val="22"/>
          <w:lang w:val="en-US"/>
        </w:rPr>
        <w:lastRenderedPageBreak/>
        <w:t>The following proposal is formulated for at least listing down the candidate options for studying.</w:t>
      </w:r>
    </w:p>
    <w:p w14:paraId="28C84CB5" w14:textId="77777777" w:rsidR="0057755D" w:rsidRDefault="00900CAA">
      <w:pPr>
        <w:jc w:val="both"/>
        <w:rPr>
          <w:b/>
          <w:bCs/>
          <w:sz w:val="22"/>
          <w:szCs w:val="22"/>
        </w:rPr>
      </w:pPr>
      <w:r>
        <w:rPr>
          <w:b/>
          <w:bCs/>
          <w:sz w:val="22"/>
          <w:szCs w:val="22"/>
          <w:highlight w:val="yellow"/>
        </w:rPr>
        <w:t>FL’s proposal 8</w:t>
      </w:r>
    </w:p>
    <w:p w14:paraId="273395D2" w14:textId="77777777" w:rsidR="0057755D" w:rsidRDefault="00900CAA">
      <w:pPr>
        <w:jc w:val="both"/>
        <w:rPr>
          <w:b/>
          <w:bCs/>
          <w:sz w:val="22"/>
          <w:szCs w:val="22"/>
          <w:highlight w:val="yellow"/>
        </w:rPr>
      </w:pPr>
      <w:r>
        <w:rPr>
          <w:b/>
          <w:bCs/>
          <w:sz w:val="22"/>
          <w:szCs w:val="22"/>
          <w:highlight w:val="yellow"/>
        </w:rPr>
        <w:t xml:space="preserve">The following spectrum extension options for frequency domain spectrum shaping with spectrum extension (FDSS-SE), are considered for </w:t>
      </w:r>
      <w:r>
        <w:rPr>
          <w:b/>
          <w:sz w:val="22"/>
          <w:szCs w:val="22"/>
          <w:highlight w:val="yellow"/>
        </w:rPr>
        <w:t xml:space="preserve">studying MPR/PAR reduction enhancements in </w:t>
      </w:r>
      <w:r>
        <w:rPr>
          <w:b/>
          <w:bCs/>
          <w:sz w:val="22"/>
          <w:szCs w:val="22"/>
          <w:highlight w:val="yellow"/>
        </w:rPr>
        <w:t>Rel-18:</w:t>
      </w:r>
    </w:p>
    <w:p w14:paraId="01075982" w14:textId="77777777" w:rsidR="0057755D" w:rsidRDefault="00900CAA">
      <w:pPr>
        <w:pStyle w:val="aff"/>
        <w:numPr>
          <w:ilvl w:val="0"/>
          <w:numId w:val="48"/>
        </w:numPr>
        <w:jc w:val="both"/>
        <w:rPr>
          <w:b/>
          <w:bCs/>
          <w:sz w:val="22"/>
          <w:szCs w:val="22"/>
          <w:highlight w:val="yellow"/>
        </w:rPr>
      </w:pPr>
      <w:r>
        <w:rPr>
          <w:b/>
          <w:bCs/>
          <w:sz w:val="22"/>
          <w:szCs w:val="22"/>
          <w:highlight w:val="yellow"/>
        </w:rPr>
        <w:t xml:space="preserve">Option 1: Symmetric extension </w:t>
      </w:r>
    </w:p>
    <w:p w14:paraId="120176E5" w14:textId="77777777" w:rsidR="0057755D" w:rsidRDefault="00900CAA">
      <w:pPr>
        <w:pStyle w:val="aff"/>
        <w:numPr>
          <w:ilvl w:val="0"/>
          <w:numId w:val="48"/>
        </w:numPr>
        <w:jc w:val="both"/>
        <w:rPr>
          <w:b/>
          <w:bCs/>
          <w:sz w:val="22"/>
          <w:szCs w:val="22"/>
          <w:highlight w:val="yellow"/>
        </w:rPr>
      </w:pPr>
      <w:r>
        <w:rPr>
          <w:b/>
          <w:bCs/>
          <w:sz w:val="22"/>
          <w:szCs w:val="22"/>
          <w:highlight w:val="yellow"/>
        </w:rPr>
        <w:t>Option 2: Cyclic extension</w:t>
      </w:r>
    </w:p>
    <w:p w14:paraId="5D3AD82D" w14:textId="77777777" w:rsidR="0057755D" w:rsidRDefault="00900CAA">
      <w:pPr>
        <w:pStyle w:val="aff"/>
        <w:numPr>
          <w:ilvl w:val="0"/>
          <w:numId w:val="48"/>
        </w:numPr>
        <w:jc w:val="both"/>
        <w:rPr>
          <w:b/>
          <w:bCs/>
          <w:sz w:val="22"/>
          <w:szCs w:val="22"/>
          <w:highlight w:val="yellow"/>
        </w:rPr>
      </w:pPr>
      <w:r>
        <w:rPr>
          <w:b/>
          <w:bCs/>
          <w:sz w:val="22"/>
          <w:szCs w:val="22"/>
          <w:highlight w:val="yellow"/>
        </w:rPr>
        <w:t>Option 3: Cyclic shift plus symmetric extension.</w:t>
      </w:r>
    </w:p>
    <w:p w14:paraId="35842967" w14:textId="77777777" w:rsidR="0057755D" w:rsidRDefault="0057755D">
      <w:pPr>
        <w:jc w:val="both"/>
        <w:rPr>
          <w:sz w:val="22"/>
          <w:szCs w:val="22"/>
          <w:lang w:val="fr-FR"/>
        </w:rPr>
      </w:pPr>
    </w:p>
    <w:p w14:paraId="2A35178E" w14:textId="77777777" w:rsidR="0057755D" w:rsidRDefault="00900CAA">
      <w:pPr>
        <w:jc w:val="both"/>
        <w:rPr>
          <w:sz w:val="22"/>
          <w:szCs w:val="22"/>
        </w:rPr>
      </w:pPr>
      <w:r>
        <w:rPr>
          <w:sz w:val="22"/>
          <w:szCs w:val="22"/>
          <w:lang w:val="en-US"/>
        </w:rPr>
        <w:t>Concerning 3.1.3-Q2, 4 companies are open to align on the shaping filter for evaluation, 2 companies do not agree to align on the shaping filter for evaluation, 1 company is fine with either aligning the shaping filter or not, 4 companies prefer letting companies reporting the shaping filter, and one company prefers waiting for RAN4 input. From</w:t>
      </w:r>
      <w:r>
        <w:rPr>
          <w:sz w:val="22"/>
          <w:szCs w:val="22"/>
        </w:rPr>
        <w:t xml:space="preserve"> FL’s perspective, it is worth clarifying that the intention of aligning shaping filter is to facilitate the evaluation results comparison. This does not necessarily mean that the gNB should know the filter used by the UE. </w:t>
      </w:r>
      <w:r>
        <w:rPr>
          <w:sz w:val="22"/>
          <w:szCs w:val="22"/>
          <w:highlight w:val="yellow"/>
        </w:rPr>
        <w:t>Given the current situation, a proposal is formulated in Section 3.2.1 stating that the shaping filter used for evaluating FDSS w/ and w/o spectrum extension is reported by companies (for both transmitter and receiver).</w:t>
      </w:r>
    </w:p>
    <w:p w14:paraId="51D572D5"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4-v1</w:t>
      </w:r>
      <w:r>
        <w:rPr>
          <w:b/>
          <w:bCs/>
          <w:sz w:val="22"/>
          <w:lang w:val="en-US"/>
        </w:rPr>
        <w:t xml:space="preserve"> </w:t>
      </w:r>
      <w:r>
        <w:rPr>
          <w:sz w:val="22"/>
          <w:szCs w:val="22"/>
        </w:rPr>
        <w:t xml:space="preserve">and </w:t>
      </w:r>
      <w:r>
        <w:rPr>
          <w:b/>
          <w:bCs/>
          <w:sz w:val="22"/>
          <w:szCs w:val="22"/>
          <w:highlight w:val="yellow"/>
        </w:rPr>
        <w:t>FL’s proposal 8</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04A343D4" w14:textId="77777777" w:rsidR="0057755D" w:rsidRDefault="0057755D">
      <w:pPr>
        <w:jc w:val="both"/>
        <w:rPr>
          <w:sz w:val="22"/>
          <w:szCs w:val="22"/>
        </w:rPr>
      </w:pPr>
    </w:p>
    <w:p w14:paraId="066DC574" w14:textId="77777777" w:rsidR="0057755D" w:rsidRDefault="00900CAA">
      <w:pPr>
        <w:jc w:val="center"/>
        <w:rPr>
          <w:sz w:val="28"/>
          <w:szCs w:val="28"/>
        </w:rPr>
      </w:pPr>
      <w:r>
        <w:rPr>
          <w:b/>
          <w:bCs/>
          <w:sz w:val="28"/>
          <w:szCs w:val="24"/>
          <w:highlight w:val="yellow"/>
          <w:lang w:val="en-US"/>
        </w:rPr>
        <w:t>FL’s proposal 4-v1</w:t>
      </w:r>
    </w:p>
    <w:tbl>
      <w:tblPr>
        <w:tblStyle w:val="82"/>
        <w:tblW w:w="9639" w:type="dxa"/>
        <w:tblLook w:val="04A0" w:firstRow="1" w:lastRow="0" w:firstColumn="1" w:lastColumn="0" w:noHBand="0" w:noVBand="1"/>
      </w:tblPr>
      <w:tblGrid>
        <w:gridCol w:w="3567"/>
        <w:gridCol w:w="6072"/>
      </w:tblGrid>
      <w:tr w:rsidR="0057755D" w14:paraId="7354BDE3"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C3CB7C7" w14:textId="77777777" w:rsidR="0057755D" w:rsidRDefault="00900CAA">
            <w:pPr>
              <w:jc w:val="center"/>
              <w:rPr>
                <w:lang w:eastAsia="zh-CN"/>
              </w:rPr>
            </w:pPr>
            <w:r>
              <w:rPr>
                <w:lang w:eastAsia="zh-CN"/>
              </w:rPr>
              <w:t>Company</w:t>
            </w:r>
          </w:p>
        </w:tc>
        <w:tc>
          <w:tcPr>
            <w:tcW w:w="6072" w:type="dxa"/>
            <w:vAlign w:val="center"/>
          </w:tcPr>
          <w:p w14:paraId="00630F75" w14:textId="77777777" w:rsidR="0057755D" w:rsidRDefault="00900CAA">
            <w:pPr>
              <w:jc w:val="center"/>
              <w:rPr>
                <w:lang w:eastAsia="zh-CN"/>
              </w:rPr>
            </w:pPr>
            <w:r>
              <w:rPr>
                <w:lang w:eastAsia="zh-CN"/>
              </w:rPr>
              <w:t>Views</w:t>
            </w:r>
          </w:p>
        </w:tc>
      </w:tr>
      <w:tr w:rsidR="0057755D" w14:paraId="4EE6DDE4" w14:textId="77777777" w:rsidTr="0057755D">
        <w:trPr>
          <w:trHeight w:val="313"/>
        </w:trPr>
        <w:tc>
          <w:tcPr>
            <w:tcW w:w="3567" w:type="dxa"/>
          </w:tcPr>
          <w:p w14:paraId="1505AB20" w14:textId="77777777" w:rsidR="0057755D" w:rsidRDefault="00900CAA">
            <w:pPr>
              <w:tabs>
                <w:tab w:val="left" w:pos="2335"/>
              </w:tabs>
              <w:jc w:val="both"/>
              <w:rPr>
                <w:lang w:eastAsia="ja-JP"/>
              </w:rPr>
            </w:pPr>
            <w:r>
              <w:rPr>
                <w:rFonts w:hint="eastAsia"/>
                <w:lang w:eastAsia="ja-JP"/>
              </w:rPr>
              <w:t>D</w:t>
            </w:r>
            <w:r>
              <w:rPr>
                <w:lang w:eastAsia="ja-JP"/>
              </w:rPr>
              <w:t>OCOMO</w:t>
            </w:r>
          </w:p>
        </w:tc>
        <w:tc>
          <w:tcPr>
            <w:tcW w:w="6072" w:type="dxa"/>
          </w:tcPr>
          <w:p w14:paraId="15829DA7" w14:textId="77777777" w:rsidR="0057755D" w:rsidRDefault="00900CAA">
            <w:pPr>
              <w:jc w:val="both"/>
              <w:rPr>
                <w:lang w:eastAsia="ja-JP"/>
              </w:rPr>
            </w:pPr>
            <w:r>
              <w:rPr>
                <w:lang w:eastAsia="ja-JP"/>
              </w:rPr>
              <w:t>Fine with the proposal</w:t>
            </w:r>
          </w:p>
        </w:tc>
      </w:tr>
      <w:tr w:rsidR="0057755D" w14:paraId="560ECBB6" w14:textId="77777777" w:rsidTr="0057755D">
        <w:trPr>
          <w:trHeight w:val="300"/>
        </w:trPr>
        <w:tc>
          <w:tcPr>
            <w:tcW w:w="3567" w:type="dxa"/>
          </w:tcPr>
          <w:p w14:paraId="09DB65F3" w14:textId="77777777" w:rsidR="0057755D" w:rsidRDefault="00900CAA">
            <w:pPr>
              <w:jc w:val="both"/>
              <w:rPr>
                <w:lang w:eastAsia="zh-CN"/>
              </w:rPr>
            </w:pPr>
            <w:r>
              <w:rPr>
                <w:lang w:eastAsia="zh-CN"/>
              </w:rPr>
              <w:t>vivo</w:t>
            </w:r>
          </w:p>
        </w:tc>
        <w:tc>
          <w:tcPr>
            <w:tcW w:w="6072" w:type="dxa"/>
          </w:tcPr>
          <w:p w14:paraId="40E2C0E4" w14:textId="77777777" w:rsidR="0057755D" w:rsidRDefault="00900CAA">
            <w:pPr>
              <w:jc w:val="both"/>
              <w:rPr>
                <w:lang w:eastAsia="zh-CN"/>
              </w:rPr>
            </w:pPr>
            <w:r>
              <w:rPr>
                <w:lang w:eastAsia="zh-CN"/>
              </w:rPr>
              <w:t>Whether both DMRS and data symbols undergo spectrum shaping has already been studied in earlier release when normal FDSS was introduced in release 15, we do not think this study needs to be repeated in Rel-18. We do not think we should specify a filter for FDSS in this study and we should leave this up to implementation similar to legacy FDSS.</w:t>
            </w:r>
          </w:p>
        </w:tc>
      </w:tr>
      <w:tr w:rsidR="0057755D" w14:paraId="61131E00" w14:textId="77777777" w:rsidTr="0057755D">
        <w:trPr>
          <w:trHeight w:val="300"/>
        </w:trPr>
        <w:tc>
          <w:tcPr>
            <w:tcW w:w="3567" w:type="dxa"/>
          </w:tcPr>
          <w:p w14:paraId="10A9D9A4" w14:textId="77777777" w:rsidR="0057755D" w:rsidRDefault="00900CAA">
            <w:pPr>
              <w:jc w:val="both"/>
              <w:rPr>
                <w:lang w:eastAsia="zh-CN"/>
              </w:rPr>
            </w:pPr>
            <w:r>
              <w:rPr>
                <w:lang w:eastAsia="zh-CN"/>
              </w:rPr>
              <w:t>Intel</w:t>
            </w:r>
          </w:p>
        </w:tc>
        <w:tc>
          <w:tcPr>
            <w:tcW w:w="6072" w:type="dxa"/>
          </w:tcPr>
          <w:p w14:paraId="5F0F17DB" w14:textId="77777777" w:rsidR="0057755D" w:rsidRDefault="00900CAA">
            <w:pPr>
              <w:jc w:val="both"/>
              <w:rPr>
                <w:lang w:eastAsia="zh-CN"/>
              </w:rPr>
            </w:pPr>
            <w:r>
              <w:rPr>
                <w:lang w:eastAsia="zh-CN"/>
              </w:rPr>
              <w:t>We are fine with the proposal.</w:t>
            </w:r>
          </w:p>
        </w:tc>
      </w:tr>
      <w:tr w:rsidR="0057755D" w14:paraId="3584BB77" w14:textId="77777777" w:rsidTr="0057755D">
        <w:trPr>
          <w:trHeight w:val="300"/>
        </w:trPr>
        <w:tc>
          <w:tcPr>
            <w:tcW w:w="3567" w:type="dxa"/>
          </w:tcPr>
          <w:p w14:paraId="3572BFFD" w14:textId="77777777" w:rsidR="0057755D" w:rsidRDefault="00900CAA">
            <w:pPr>
              <w:jc w:val="both"/>
              <w:rPr>
                <w:lang w:eastAsia="zh-CN"/>
              </w:rPr>
            </w:pPr>
            <w:r>
              <w:rPr>
                <w:lang w:eastAsia="zh-CN"/>
              </w:rPr>
              <w:t>Apple</w:t>
            </w:r>
          </w:p>
        </w:tc>
        <w:tc>
          <w:tcPr>
            <w:tcW w:w="6072" w:type="dxa"/>
          </w:tcPr>
          <w:p w14:paraId="0E3C2C86" w14:textId="77777777" w:rsidR="0057755D" w:rsidRDefault="00900CAA">
            <w:pPr>
              <w:jc w:val="both"/>
              <w:rPr>
                <w:lang w:eastAsia="zh-CN"/>
              </w:rPr>
            </w:pPr>
            <w:r>
              <w:rPr>
                <w:lang w:eastAsia="zh-CN"/>
              </w:rPr>
              <w:t>Ok with this proposal</w:t>
            </w:r>
          </w:p>
        </w:tc>
      </w:tr>
      <w:tr w:rsidR="0057755D" w14:paraId="2967F8DD" w14:textId="77777777" w:rsidTr="0057755D">
        <w:trPr>
          <w:trHeight w:val="300"/>
        </w:trPr>
        <w:tc>
          <w:tcPr>
            <w:tcW w:w="3567" w:type="dxa"/>
          </w:tcPr>
          <w:p w14:paraId="40189335" w14:textId="77777777" w:rsidR="0057755D" w:rsidRDefault="00900CAA">
            <w:pPr>
              <w:jc w:val="both"/>
              <w:rPr>
                <w:lang w:eastAsia="zh-CN"/>
              </w:rPr>
            </w:pPr>
            <w:r>
              <w:rPr>
                <w:rFonts w:hint="eastAsia"/>
                <w:lang w:eastAsia="zh-CN"/>
              </w:rPr>
              <w:t>O</w:t>
            </w:r>
            <w:r>
              <w:rPr>
                <w:lang w:eastAsia="zh-CN"/>
              </w:rPr>
              <w:t>PPO</w:t>
            </w:r>
          </w:p>
        </w:tc>
        <w:tc>
          <w:tcPr>
            <w:tcW w:w="6072" w:type="dxa"/>
          </w:tcPr>
          <w:p w14:paraId="09D41CF7" w14:textId="77777777" w:rsidR="0057755D" w:rsidRDefault="00900CAA">
            <w:pPr>
              <w:jc w:val="both"/>
              <w:rPr>
                <w:lang w:eastAsia="zh-CN"/>
              </w:rPr>
            </w:pPr>
            <w:r>
              <w:rPr>
                <w:rFonts w:hint="eastAsia"/>
                <w:lang w:eastAsia="zh-CN"/>
              </w:rPr>
              <w:t>O</w:t>
            </w:r>
            <w:r>
              <w:rPr>
                <w:lang w:eastAsia="zh-CN"/>
              </w:rPr>
              <w:t>K with the proposal.</w:t>
            </w:r>
          </w:p>
        </w:tc>
      </w:tr>
      <w:tr w:rsidR="0057755D" w14:paraId="488B9E3C" w14:textId="77777777" w:rsidTr="0057755D">
        <w:trPr>
          <w:trHeight w:val="300"/>
        </w:trPr>
        <w:tc>
          <w:tcPr>
            <w:tcW w:w="3567" w:type="dxa"/>
          </w:tcPr>
          <w:p w14:paraId="14C2F48E"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162C9CE4" w14:textId="77777777" w:rsidR="0057755D" w:rsidRDefault="00900CAA">
            <w:pPr>
              <w:snapToGrid/>
              <w:spacing w:afterAutospacing="0" w:line="240" w:lineRule="auto"/>
              <w:jc w:val="both"/>
            </w:pPr>
            <w:r>
              <w:rPr>
                <w:lang w:eastAsia="zh-CN"/>
              </w:rPr>
              <w:t xml:space="preserve">Support </w:t>
            </w:r>
          </w:p>
        </w:tc>
      </w:tr>
      <w:tr w:rsidR="0057755D" w14:paraId="4D6A5CFB" w14:textId="77777777" w:rsidTr="0057755D">
        <w:trPr>
          <w:trHeight w:val="300"/>
        </w:trPr>
        <w:tc>
          <w:tcPr>
            <w:tcW w:w="3567" w:type="dxa"/>
          </w:tcPr>
          <w:p w14:paraId="2F42419C" w14:textId="77777777" w:rsidR="0057755D" w:rsidRDefault="00900CAA">
            <w:pPr>
              <w:jc w:val="both"/>
              <w:rPr>
                <w:lang w:eastAsia="zh-CN"/>
              </w:rPr>
            </w:pPr>
            <w:r>
              <w:rPr>
                <w:color w:val="4F81BD" w:themeColor="accent1"/>
                <w:lang w:eastAsia="zh-CN"/>
              </w:rPr>
              <w:t>FL</w:t>
            </w:r>
          </w:p>
        </w:tc>
        <w:tc>
          <w:tcPr>
            <w:tcW w:w="6072" w:type="dxa"/>
          </w:tcPr>
          <w:p w14:paraId="1BDBC109" w14:textId="77777777" w:rsidR="0057755D" w:rsidRDefault="00900CAA">
            <w:pPr>
              <w:jc w:val="both"/>
              <w:rPr>
                <w:color w:val="4F81BD" w:themeColor="accent1"/>
                <w:lang w:eastAsia="zh-CN"/>
              </w:rPr>
            </w:pPr>
            <w:r>
              <w:rPr>
                <w:color w:val="4F81BD" w:themeColor="accent1"/>
                <w:lang w:eastAsia="zh-CN"/>
              </w:rPr>
              <w:t xml:space="preserve">The proposal is updated to account for </w:t>
            </w:r>
            <w:proofErr w:type="spellStart"/>
            <w:r>
              <w:rPr>
                <w:color w:val="4F81BD" w:themeColor="accent1"/>
                <w:lang w:eastAsia="zh-CN"/>
              </w:rPr>
              <w:t>vivo’s</w:t>
            </w:r>
            <w:proofErr w:type="spellEnd"/>
            <w:r>
              <w:rPr>
                <w:color w:val="4F81BD" w:themeColor="accent1"/>
                <w:lang w:eastAsia="zh-CN"/>
              </w:rPr>
              <w:t xml:space="preserve"> comment, which is fair and technically correct.</w:t>
            </w:r>
          </w:p>
          <w:p w14:paraId="5889350F" w14:textId="77777777" w:rsidR="0057755D" w:rsidRDefault="00900CAA">
            <w:pPr>
              <w:jc w:val="both"/>
              <w:rPr>
                <w:color w:val="4F81BD" w:themeColor="accent1"/>
                <w:lang w:eastAsia="zh-CN"/>
              </w:rPr>
            </w:pPr>
            <w:r>
              <w:rPr>
                <w:color w:val="4F81BD" w:themeColor="accent1"/>
                <w:lang w:eastAsia="zh-CN"/>
              </w:rPr>
              <w:t>I also added that in the FDSS-SE a clarification that the impact of the shaping filter which is FFS is about the performance of FDSS-SE (and not the spec). I hope this clarifies.</w:t>
            </w:r>
          </w:p>
          <w:p w14:paraId="22C56288" w14:textId="77777777" w:rsidR="0057755D" w:rsidRDefault="00900CAA">
            <w:pPr>
              <w:jc w:val="both"/>
              <w:rPr>
                <w:b/>
                <w:bCs/>
                <w:sz w:val="22"/>
                <w:szCs w:val="22"/>
                <w:lang w:eastAsia="zh-CN"/>
              </w:rPr>
            </w:pPr>
            <w:r>
              <w:rPr>
                <w:b/>
                <w:bCs/>
                <w:sz w:val="22"/>
                <w:szCs w:val="22"/>
                <w:lang w:eastAsia="zh-CN"/>
              </w:rPr>
              <w:t>FL’s proposal 4</w:t>
            </w:r>
            <w:r>
              <w:rPr>
                <w:b/>
                <w:sz w:val="22"/>
                <w:szCs w:val="22"/>
                <w:lang w:eastAsia="zh-CN"/>
              </w:rPr>
              <w:t>-</w:t>
            </w:r>
            <w:r>
              <w:rPr>
                <w:b/>
                <w:bCs/>
                <w:sz w:val="22"/>
                <w:szCs w:val="22"/>
                <w:lang w:eastAsia="zh-CN"/>
              </w:rPr>
              <w:t>v2</w:t>
            </w:r>
          </w:p>
          <w:p w14:paraId="0961CC55" w14:textId="77777777" w:rsidR="0057755D" w:rsidRDefault="00900CAA">
            <w:pPr>
              <w:jc w:val="both"/>
              <w:rPr>
                <w:sz w:val="22"/>
                <w:szCs w:val="22"/>
                <w:lang w:eastAsia="zh-CN"/>
              </w:rPr>
            </w:pPr>
            <w:r>
              <w:rPr>
                <w:sz w:val="22"/>
                <w:szCs w:val="22"/>
                <w:lang w:eastAsia="zh-CN"/>
              </w:rPr>
              <w:t xml:space="preserve">The following design aspects of frequency domain spectrum shaping with spectrum extension (FDSS-SE), are considered for </w:t>
            </w:r>
            <w:r>
              <w:rPr>
                <w:color w:val="FF0000"/>
                <w:sz w:val="22"/>
                <w:szCs w:val="22"/>
                <w:lang w:eastAsia="zh-CN"/>
              </w:rPr>
              <w:t xml:space="preserve">studying MPR/PAR reduction enhancements in </w:t>
            </w:r>
            <w:r>
              <w:rPr>
                <w:sz w:val="22"/>
                <w:szCs w:val="22"/>
                <w:lang w:eastAsia="zh-CN"/>
              </w:rPr>
              <w:t>Rel-18:</w:t>
            </w:r>
          </w:p>
          <w:p w14:paraId="07E892F4" w14:textId="77777777" w:rsidR="0057755D" w:rsidRDefault="00900CAA">
            <w:pPr>
              <w:pStyle w:val="aff"/>
              <w:numPr>
                <w:ilvl w:val="0"/>
                <w:numId w:val="44"/>
              </w:numPr>
              <w:jc w:val="both"/>
              <w:rPr>
                <w:sz w:val="22"/>
                <w:szCs w:val="22"/>
                <w:lang w:val="en-US" w:eastAsia="zh-CN"/>
              </w:rPr>
            </w:pPr>
            <w:r>
              <w:rPr>
                <w:sz w:val="22"/>
                <w:szCs w:val="22"/>
                <w:lang w:val="en-US" w:eastAsia="zh-CN"/>
              </w:rPr>
              <w:lastRenderedPageBreak/>
              <w:t>Spectrum extension size is expressed in integer units of RBs.</w:t>
            </w:r>
          </w:p>
          <w:p w14:paraId="005A455B" w14:textId="77777777" w:rsidR="0057755D" w:rsidRDefault="00900CAA">
            <w:pPr>
              <w:pStyle w:val="aff"/>
              <w:numPr>
                <w:ilvl w:val="0"/>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22355B4" w14:textId="77777777" w:rsidR="0057755D" w:rsidRDefault="00900CAA">
            <w:pPr>
              <w:pStyle w:val="aff"/>
              <w:numPr>
                <w:ilvl w:val="0"/>
                <w:numId w:val="44"/>
              </w:numPr>
              <w:jc w:val="both"/>
              <w:rPr>
                <w:sz w:val="22"/>
                <w:szCs w:val="22"/>
                <w:lang w:val="en-US" w:eastAsia="zh-CN"/>
              </w:rPr>
            </w:pPr>
            <w:r>
              <w:rPr>
                <w:sz w:val="22"/>
                <w:szCs w:val="22"/>
                <w:lang w:val="en-US" w:eastAsia="zh-CN"/>
              </w:rPr>
              <w:t xml:space="preserve">FFS: </w:t>
            </w:r>
          </w:p>
          <w:p w14:paraId="409BA339" w14:textId="77777777" w:rsidR="0057755D" w:rsidRDefault="00900CAA">
            <w:pPr>
              <w:pStyle w:val="aff"/>
              <w:numPr>
                <w:ilvl w:val="1"/>
                <w:numId w:val="44"/>
              </w:numPr>
              <w:jc w:val="both"/>
              <w:rPr>
                <w:strike/>
                <w:color w:val="FF0000"/>
                <w:sz w:val="22"/>
                <w:szCs w:val="22"/>
                <w:lang w:val="en-US" w:eastAsia="zh-CN"/>
              </w:rPr>
            </w:pPr>
            <w:r>
              <w:rPr>
                <w:strike/>
                <w:color w:val="FF0000"/>
                <w:sz w:val="22"/>
                <w:szCs w:val="22"/>
                <w:lang w:val="en-US" w:eastAsia="zh-CN"/>
              </w:rPr>
              <w:t xml:space="preserve">Both </w:t>
            </w:r>
            <w:r>
              <w:rPr>
                <w:strike/>
                <w:color w:val="FF0000"/>
                <w:sz w:val="22"/>
                <w:szCs w:val="22"/>
                <w:lang w:eastAsia="zh-CN"/>
              </w:rPr>
              <w:t xml:space="preserve">DMRS and data symbols undergo spectrum shaping </w:t>
            </w:r>
          </w:p>
          <w:p w14:paraId="2DD198DA" w14:textId="77777777" w:rsidR="0057755D" w:rsidRDefault="00900CAA">
            <w:pPr>
              <w:pStyle w:val="aff"/>
              <w:numPr>
                <w:ilvl w:val="1"/>
                <w:numId w:val="44"/>
              </w:numPr>
              <w:jc w:val="both"/>
              <w:rPr>
                <w:sz w:val="22"/>
                <w:szCs w:val="22"/>
                <w:lang w:val="en-US" w:eastAsia="zh-CN"/>
              </w:rPr>
            </w:pPr>
            <w:r>
              <w:rPr>
                <w:sz w:val="22"/>
                <w:szCs w:val="22"/>
                <w:lang w:val="en-US" w:eastAsia="zh-CN"/>
              </w:rPr>
              <w:t>Which extensions factor(s) to consider, where extension factor (α) is given by spectrum extension size / Total allocation size.</w:t>
            </w:r>
          </w:p>
          <w:p w14:paraId="5CE1A02F" w14:textId="77777777" w:rsidR="0057755D" w:rsidRDefault="00900CAA">
            <w:pPr>
              <w:pStyle w:val="aff"/>
              <w:numPr>
                <w:ilvl w:val="1"/>
                <w:numId w:val="44"/>
              </w:numPr>
              <w:jc w:val="both"/>
              <w:rPr>
                <w:color w:val="FF0000"/>
                <w:sz w:val="22"/>
                <w:szCs w:val="22"/>
                <w:lang w:val="en-US" w:eastAsia="zh-CN"/>
              </w:rPr>
            </w:pPr>
            <w:r>
              <w:rPr>
                <w:color w:val="FF0000"/>
                <w:sz w:val="22"/>
                <w:szCs w:val="22"/>
                <w:lang w:val="en-US" w:eastAsia="zh-CN"/>
              </w:rPr>
              <w:t>Impact of shaping filter on FDSS-SE performance</w:t>
            </w:r>
          </w:p>
          <w:p w14:paraId="56CB25BB" w14:textId="77777777" w:rsidR="0057755D" w:rsidRDefault="00900CAA">
            <w:pPr>
              <w:pStyle w:val="aff"/>
              <w:numPr>
                <w:ilvl w:val="1"/>
                <w:numId w:val="44"/>
              </w:numPr>
              <w:jc w:val="both"/>
              <w:rPr>
                <w:sz w:val="22"/>
                <w:szCs w:val="22"/>
                <w:lang w:val="en-US" w:eastAsia="zh-CN"/>
              </w:rPr>
            </w:pPr>
            <w:r>
              <w:rPr>
                <w:sz w:val="22"/>
                <w:szCs w:val="22"/>
                <w:lang w:val="en-US" w:eastAsia="zh-CN"/>
              </w:rPr>
              <w:t>How to extend DMRS sequence to spectrum extensions</w:t>
            </w:r>
          </w:p>
          <w:p w14:paraId="4A735E09" w14:textId="77777777" w:rsidR="0057755D" w:rsidRDefault="00900CAA">
            <w:pPr>
              <w:pStyle w:val="aff"/>
              <w:numPr>
                <w:ilvl w:val="1"/>
                <w:numId w:val="44"/>
              </w:numPr>
              <w:jc w:val="both"/>
              <w:rPr>
                <w:sz w:val="22"/>
                <w:szCs w:val="22"/>
                <w:lang w:val="en-US" w:eastAsia="zh-CN"/>
              </w:rPr>
            </w:pPr>
            <w:r>
              <w:rPr>
                <w:sz w:val="22"/>
                <w:szCs w:val="22"/>
                <w:lang w:val="en-US" w:eastAsia="zh-CN"/>
              </w:rPr>
              <w:t xml:space="preserve">How extension size is </w:t>
            </w:r>
            <w:r>
              <w:rPr>
                <w:strike/>
                <w:color w:val="FF0000"/>
                <w:sz w:val="22"/>
                <w:szCs w:val="22"/>
                <w:lang w:val="en-US" w:eastAsia="zh-CN"/>
              </w:rPr>
              <w:t xml:space="preserve">indicated </w:t>
            </w:r>
            <w:r>
              <w:rPr>
                <w:color w:val="FF0000"/>
                <w:sz w:val="22"/>
                <w:szCs w:val="22"/>
                <w:lang w:val="en-US" w:eastAsia="zh-CN"/>
              </w:rPr>
              <w:t>determined</w:t>
            </w:r>
          </w:p>
          <w:p w14:paraId="46EB56B6" w14:textId="77777777" w:rsidR="0057755D" w:rsidRDefault="0057755D">
            <w:pPr>
              <w:jc w:val="both"/>
              <w:rPr>
                <w:lang w:val="en-US" w:eastAsia="zh-CN"/>
              </w:rPr>
            </w:pPr>
          </w:p>
        </w:tc>
      </w:tr>
      <w:tr w:rsidR="0057755D" w14:paraId="7AEDA6FE" w14:textId="77777777" w:rsidTr="0057755D">
        <w:trPr>
          <w:trHeight w:val="300"/>
        </w:trPr>
        <w:tc>
          <w:tcPr>
            <w:tcW w:w="3567" w:type="dxa"/>
          </w:tcPr>
          <w:p w14:paraId="047DF35C" w14:textId="77777777" w:rsidR="0057755D" w:rsidRDefault="00900CAA">
            <w:pPr>
              <w:jc w:val="both"/>
              <w:rPr>
                <w:color w:val="4F81BD" w:themeColor="accent1"/>
                <w:lang w:eastAsia="zh-CN"/>
              </w:rPr>
            </w:pPr>
            <w:r>
              <w:rPr>
                <w:color w:val="4F81BD" w:themeColor="accent1"/>
                <w:lang w:eastAsia="zh-CN"/>
              </w:rPr>
              <w:lastRenderedPageBreak/>
              <w:t>QC</w:t>
            </w:r>
          </w:p>
        </w:tc>
        <w:tc>
          <w:tcPr>
            <w:tcW w:w="6072" w:type="dxa"/>
          </w:tcPr>
          <w:p w14:paraId="6EEDD2A8" w14:textId="77777777" w:rsidR="0057755D" w:rsidRDefault="00900CAA">
            <w:pPr>
              <w:jc w:val="both"/>
              <w:rPr>
                <w:color w:val="4F81BD" w:themeColor="accent1"/>
                <w:lang w:eastAsia="zh-CN"/>
              </w:rPr>
            </w:pPr>
            <w:r>
              <w:rPr>
                <w:color w:val="4F81BD" w:themeColor="accent1"/>
                <w:lang w:eastAsia="zh-CN"/>
              </w:rPr>
              <w:t>I see that the bullet on DMRS and data symbols undergoing spectrum shaping has been struck off entirely. What is the assumption in this case? Companies free to do what they want? How will we align results?</w:t>
            </w:r>
          </w:p>
          <w:p w14:paraId="34B766C0" w14:textId="77777777" w:rsidR="0057755D" w:rsidRDefault="00900CAA">
            <w:pPr>
              <w:jc w:val="both"/>
              <w:rPr>
                <w:color w:val="4F81BD" w:themeColor="accent1"/>
                <w:lang w:eastAsia="zh-CN"/>
              </w:rPr>
            </w:pPr>
            <w:r>
              <w:rPr>
                <w:color w:val="4F81BD" w:themeColor="accent1"/>
                <w:lang w:eastAsia="zh-CN"/>
              </w:rPr>
              <w:t>Bring it back as it aligns with how FDSS is handled for pi/2 BPSK.</w:t>
            </w:r>
          </w:p>
        </w:tc>
      </w:tr>
      <w:tr w:rsidR="0057755D" w14:paraId="71AEC572" w14:textId="77777777" w:rsidTr="0057755D">
        <w:trPr>
          <w:trHeight w:val="300"/>
        </w:trPr>
        <w:tc>
          <w:tcPr>
            <w:tcW w:w="3567" w:type="dxa"/>
          </w:tcPr>
          <w:p w14:paraId="0A2C56E9" w14:textId="77777777" w:rsidR="0057755D" w:rsidRDefault="00900CAA">
            <w:pPr>
              <w:jc w:val="both"/>
              <w:rPr>
                <w:color w:val="4F81BD" w:themeColor="accent1"/>
                <w:lang w:eastAsia="zh-CN"/>
              </w:rPr>
            </w:pPr>
            <w:r>
              <w:rPr>
                <w:rFonts w:hint="eastAsia"/>
                <w:lang w:eastAsia="zh-CN"/>
              </w:rPr>
              <w:t>Z</w:t>
            </w:r>
            <w:r>
              <w:rPr>
                <w:lang w:eastAsia="zh-CN"/>
              </w:rPr>
              <w:t>TE</w:t>
            </w:r>
          </w:p>
        </w:tc>
        <w:tc>
          <w:tcPr>
            <w:tcW w:w="6072" w:type="dxa"/>
          </w:tcPr>
          <w:p w14:paraId="620EED34" w14:textId="77777777" w:rsidR="0057755D" w:rsidRDefault="00900CAA">
            <w:pPr>
              <w:jc w:val="both"/>
              <w:rPr>
                <w:color w:val="4F81BD" w:themeColor="accent1"/>
                <w:lang w:eastAsia="zh-CN"/>
              </w:rPr>
            </w:pPr>
            <w:r>
              <w:rPr>
                <w:lang w:eastAsia="zh-CN"/>
              </w:rPr>
              <w:t>Does deleting of the bullet on DMRS and data implies both DMRS and data should undergo spectrum shaping? Based on the discussion, it’s better to keep it as FFS now.</w:t>
            </w:r>
          </w:p>
        </w:tc>
      </w:tr>
      <w:tr w:rsidR="0057755D" w14:paraId="0BA92D03" w14:textId="77777777" w:rsidTr="0057755D">
        <w:trPr>
          <w:trHeight w:val="300"/>
        </w:trPr>
        <w:tc>
          <w:tcPr>
            <w:tcW w:w="3567" w:type="dxa"/>
          </w:tcPr>
          <w:p w14:paraId="58D99349" w14:textId="77777777" w:rsidR="0057755D" w:rsidRDefault="00900CAA">
            <w:pPr>
              <w:jc w:val="both"/>
              <w:rPr>
                <w:lang w:eastAsia="zh-CN"/>
              </w:rPr>
            </w:pPr>
            <w:proofErr w:type="spellStart"/>
            <w:r>
              <w:rPr>
                <w:lang w:eastAsia="zh-CN"/>
              </w:rPr>
              <w:t>InterDigital</w:t>
            </w:r>
            <w:proofErr w:type="spellEnd"/>
          </w:p>
        </w:tc>
        <w:tc>
          <w:tcPr>
            <w:tcW w:w="6072" w:type="dxa"/>
          </w:tcPr>
          <w:p w14:paraId="2DF42E83" w14:textId="77777777" w:rsidR="0057755D" w:rsidRDefault="00900CAA">
            <w:pPr>
              <w:jc w:val="both"/>
              <w:rPr>
                <w:lang w:eastAsia="zh-CN"/>
              </w:rPr>
            </w:pPr>
            <w:r>
              <w:rPr>
                <w:lang w:eastAsia="zh-CN"/>
              </w:rPr>
              <w:t>Fine with proposal. Maybe the second sub-bullet on “both DMRS and data symbols etc.” should be restored to ensure alignment.</w:t>
            </w:r>
          </w:p>
        </w:tc>
      </w:tr>
      <w:tr w:rsidR="0057755D" w14:paraId="622CA6EF" w14:textId="77777777" w:rsidTr="0057755D">
        <w:trPr>
          <w:trHeight w:val="300"/>
        </w:trPr>
        <w:tc>
          <w:tcPr>
            <w:tcW w:w="3567" w:type="dxa"/>
          </w:tcPr>
          <w:p w14:paraId="74308243" w14:textId="77777777" w:rsidR="0057755D" w:rsidRDefault="00900CAA">
            <w:pPr>
              <w:jc w:val="both"/>
              <w:rPr>
                <w:lang w:eastAsia="zh-CN"/>
              </w:rPr>
            </w:pPr>
            <w:r>
              <w:rPr>
                <w:lang w:eastAsia="zh-CN"/>
              </w:rPr>
              <w:t>Ericsson</w:t>
            </w:r>
          </w:p>
        </w:tc>
        <w:tc>
          <w:tcPr>
            <w:tcW w:w="6072" w:type="dxa"/>
          </w:tcPr>
          <w:p w14:paraId="04022AB2" w14:textId="77777777" w:rsidR="0057755D" w:rsidRDefault="00900CAA">
            <w:pPr>
              <w:jc w:val="both"/>
              <w:rPr>
                <w:lang w:eastAsia="zh-CN"/>
              </w:rPr>
            </w:pPr>
            <w:r>
              <w:rPr>
                <w:lang w:eastAsia="zh-CN"/>
              </w:rPr>
              <w:t>OK</w:t>
            </w:r>
          </w:p>
        </w:tc>
      </w:tr>
      <w:tr w:rsidR="0057755D" w14:paraId="46789348" w14:textId="77777777" w:rsidTr="0057755D">
        <w:trPr>
          <w:trHeight w:val="300"/>
        </w:trPr>
        <w:tc>
          <w:tcPr>
            <w:tcW w:w="3567" w:type="dxa"/>
          </w:tcPr>
          <w:p w14:paraId="660D0879" w14:textId="77777777" w:rsidR="0057755D" w:rsidRDefault="00900CAA">
            <w:pPr>
              <w:jc w:val="both"/>
              <w:rPr>
                <w:lang w:val="en-US" w:eastAsia="zh-CN"/>
              </w:rPr>
            </w:pPr>
            <w:r>
              <w:rPr>
                <w:rFonts w:hint="eastAsia"/>
                <w:lang w:val="en-US" w:eastAsia="zh-CN"/>
              </w:rPr>
              <w:t>CMCC</w:t>
            </w:r>
          </w:p>
        </w:tc>
        <w:tc>
          <w:tcPr>
            <w:tcW w:w="6072" w:type="dxa"/>
          </w:tcPr>
          <w:p w14:paraId="1D0AE825" w14:textId="77777777" w:rsidR="0057755D" w:rsidRDefault="00900CAA">
            <w:pPr>
              <w:jc w:val="both"/>
              <w:rPr>
                <w:lang w:eastAsia="zh-CN"/>
              </w:rPr>
            </w:pPr>
            <w:r>
              <w:rPr>
                <w:rFonts w:hint="eastAsia"/>
                <w:lang w:val="en-US" w:eastAsia="zh-CN"/>
              </w:rPr>
              <w:t>Fine with FL</w:t>
            </w:r>
            <w:r>
              <w:rPr>
                <w:lang w:val="en-US" w:eastAsia="zh-CN"/>
              </w:rPr>
              <w:t>’</w:t>
            </w:r>
            <w:r>
              <w:rPr>
                <w:rFonts w:hint="eastAsia"/>
                <w:lang w:val="en-US" w:eastAsia="zh-CN"/>
              </w:rPr>
              <w:t>s proposal.</w:t>
            </w:r>
          </w:p>
        </w:tc>
      </w:tr>
    </w:tbl>
    <w:p w14:paraId="1AB701B5" w14:textId="77777777" w:rsidR="0057755D" w:rsidRDefault="0057755D">
      <w:pPr>
        <w:jc w:val="both"/>
        <w:rPr>
          <w:sz w:val="22"/>
          <w:szCs w:val="22"/>
        </w:rPr>
      </w:pPr>
    </w:p>
    <w:p w14:paraId="79C93A57" w14:textId="77777777" w:rsidR="0057755D" w:rsidRDefault="00900CAA">
      <w:pPr>
        <w:jc w:val="center"/>
        <w:rPr>
          <w:sz w:val="28"/>
          <w:szCs w:val="28"/>
        </w:rPr>
      </w:pPr>
      <w:r>
        <w:rPr>
          <w:b/>
          <w:bCs/>
          <w:sz w:val="28"/>
          <w:szCs w:val="24"/>
          <w:highlight w:val="yellow"/>
          <w:lang w:val="en-US"/>
        </w:rPr>
        <w:t>FL’s proposal 8</w:t>
      </w:r>
    </w:p>
    <w:tbl>
      <w:tblPr>
        <w:tblStyle w:val="82"/>
        <w:tblW w:w="9639" w:type="dxa"/>
        <w:tblLook w:val="04A0" w:firstRow="1" w:lastRow="0" w:firstColumn="1" w:lastColumn="0" w:noHBand="0" w:noVBand="1"/>
      </w:tblPr>
      <w:tblGrid>
        <w:gridCol w:w="3567"/>
        <w:gridCol w:w="6072"/>
      </w:tblGrid>
      <w:tr w:rsidR="0057755D" w14:paraId="26AB700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37D027A6" w14:textId="77777777" w:rsidR="0057755D" w:rsidRDefault="00900CAA">
            <w:pPr>
              <w:jc w:val="center"/>
              <w:rPr>
                <w:lang w:eastAsia="zh-CN"/>
              </w:rPr>
            </w:pPr>
            <w:r>
              <w:rPr>
                <w:lang w:eastAsia="zh-CN"/>
              </w:rPr>
              <w:t>Company</w:t>
            </w:r>
          </w:p>
        </w:tc>
        <w:tc>
          <w:tcPr>
            <w:tcW w:w="6072" w:type="dxa"/>
            <w:vAlign w:val="center"/>
          </w:tcPr>
          <w:p w14:paraId="478DD183" w14:textId="77777777" w:rsidR="0057755D" w:rsidRDefault="00900CAA">
            <w:pPr>
              <w:jc w:val="center"/>
              <w:rPr>
                <w:lang w:eastAsia="zh-CN"/>
              </w:rPr>
            </w:pPr>
            <w:r>
              <w:rPr>
                <w:lang w:eastAsia="zh-CN"/>
              </w:rPr>
              <w:t>Views</w:t>
            </w:r>
          </w:p>
        </w:tc>
      </w:tr>
      <w:tr w:rsidR="0057755D" w14:paraId="08E1DA3B" w14:textId="77777777" w:rsidTr="0057755D">
        <w:trPr>
          <w:trHeight w:val="313"/>
        </w:trPr>
        <w:tc>
          <w:tcPr>
            <w:tcW w:w="3567" w:type="dxa"/>
          </w:tcPr>
          <w:p w14:paraId="19F4689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505C8833" w14:textId="77777777" w:rsidR="0057755D" w:rsidRDefault="00900CAA">
            <w:pPr>
              <w:jc w:val="both"/>
              <w:rPr>
                <w:lang w:eastAsia="zh-CN"/>
              </w:rPr>
            </w:pPr>
            <w:r>
              <w:rPr>
                <w:lang w:eastAsia="ja-JP"/>
              </w:rPr>
              <w:t>Fine with the proposal</w:t>
            </w:r>
          </w:p>
        </w:tc>
      </w:tr>
      <w:tr w:rsidR="0057755D" w14:paraId="2FBF6A97" w14:textId="77777777" w:rsidTr="0057755D">
        <w:trPr>
          <w:trHeight w:val="300"/>
        </w:trPr>
        <w:tc>
          <w:tcPr>
            <w:tcW w:w="3567" w:type="dxa"/>
          </w:tcPr>
          <w:p w14:paraId="5B7DCAC5" w14:textId="77777777" w:rsidR="0057755D" w:rsidRDefault="00900CAA">
            <w:pPr>
              <w:jc w:val="both"/>
              <w:rPr>
                <w:lang w:eastAsia="zh-CN"/>
              </w:rPr>
            </w:pPr>
            <w:r>
              <w:rPr>
                <w:lang w:eastAsia="zh-CN"/>
              </w:rPr>
              <w:t>vivo</w:t>
            </w:r>
          </w:p>
        </w:tc>
        <w:tc>
          <w:tcPr>
            <w:tcW w:w="6072" w:type="dxa"/>
          </w:tcPr>
          <w:p w14:paraId="03D8D065" w14:textId="77777777" w:rsidR="0057755D" w:rsidRDefault="00900CAA">
            <w:pPr>
              <w:jc w:val="both"/>
              <w:rPr>
                <w:lang w:eastAsia="zh-CN"/>
              </w:rPr>
            </w:pPr>
            <w:r>
              <w:rPr>
                <w:lang w:eastAsia="zh-CN"/>
              </w:rPr>
              <w:t>Option1 is enough to minimize the spec. impact and evaluation effort.</w:t>
            </w:r>
          </w:p>
        </w:tc>
      </w:tr>
      <w:tr w:rsidR="0057755D" w14:paraId="48C34E67" w14:textId="77777777" w:rsidTr="0057755D">
        <w:trPr>
          <w:trHeight w:val="300"/>
        </w:trPr>
        <w:tc>
          <w:tcPr>
            <w:tcW w:w="3567" w:type="dxa"/>
          </w:tcPr>
          <w:p w14:paraId="5D68E9A9" w14:textId="77777777" w:rsidR="0057755D" w:rsidRDefault="00900CAA">
            <w:pPr>
              <w:jc w:val="both"/>
              <w:rPr>
                <w:lang w:eastAsia="zh-CN"/>
              </w:rPr>
            </w:pPr>
            <w:r>
              <w:rPr>
                <w:lang w:eastAsia="zh-CN"/>
              </w:rPr>
              <w:t>Intel</w:t>
            </w:r>
          </w:p>
        </w:tc>
        <w:tc>
          <w:tcPr>
            <w:tcW w:w="6072" w:type="dxa"/>
          </w:tcPr>
          <w:p w14:paraId="1CD8EB30" w14:textId="77777777" w:rsidR="0057755D" w:rsidRDefault="00900CAA">
            <w:pPr>
              <w:jc w:val="both"/>
              <w:rPr>
                <w:lang w:eastAsia="zh-CN"/>
              </w:rPr>
            </w:pPr>
            <w:r>
              <w:rPr>
                <w:lang w:eastAsia="zh-CN"/>
              </w:rPr>
              <w:t>We are fine with the proposal.</w:t>
            </w:r>
          </w:p>
        </w:tc>
      </w:tr>
      <w:tr w:rsidR="0057755D" w14:paraId="0EA63B90" w14:textId="77777777" w:rsidTr="0057755D">
        <w:trPr>
          <w:trHeight w:val="300"/>
        </w:trPr>
        <w:tc>
          <w:tcPr>
            <w:tcW w:w="3567" w:type="dxa"/>
          </w:tcPr>
          <w:p w14:paraId="07A3A794" w14:textId="77777777" w:rsidR="0057755D" w:rsidRDefault="00900CAA">
            <w:pPr>
              <w:jc w:val="both"/>
              <w:rPr>
                <w:lang w:eastAsia="zh-CN"/>
              </w:rPr>
            </w:pPr>
            <w:r>
              <w:rPr>
                <w:lang w:eastAsia="zh-CN"/>
              </w:rPr>
              <w:t>Apple</w:t>
            </w:r>
          </w:p>
        </w:tc>
        <w:tc>
          <w:tcPr>
            <w:tcW w:w="6072" w:type="dxa"/>
          </w:tcPr>
          <w:p w14:paraId="2C608A4B" w14:textId="77777777" w:rsidR="0057755D" w:rsidRDefault="00900CAA">
            <w:pPr>
              <w:jc w:val="both"/>
              <w:rPr>
                <w:lang w:eastAsia="zh-CN"/>
              </w:rPr>
            </w:pPr>
            <w:r>
              <w:rPr>
                <w:lang w:eastAsia="zh-CN"/>
              </w:rPr>
              <w:t>Ok with this proposal</w:t>
            </w:r>
          </w:p>
        </w:tc>
      </w:tr>
      <w:tr w:rsidR="0057755D" w14:paraId="7DFDDFB8" w14:textId="77777777" w:rsidTr="0057755D">
        <w:trPr>
          <w:trHeight w:val="300"/>
        </w:trPr>
        <w:tc>
          <w:tcPr>
            <w:tcW w:w="3567" w:type="dxa"/>
          </w:tcPr>
          <w:p w14:paraId="1A47AE66" w14:textId="77777777" w:rsidR="0057755D" w:rsidRDefault="00900CAA">
            <w:pPr>
              <w:jc w:val="both"/>
              <w:rPr>
                <w:lang w:eastAsia="zh-CN"/>
              </w:rPr>
            </w:pPr>
            <w:r>
              <w:rPr>
                <w:rFonts w:hint="eastAsia"/>
                <w:lang w:eastAsia="zh-CN"/>
              </w:rPr>
              <w:t>O</w:t>
            </w:r>
            <w:r>
              <w:rPr>
                <w:lang w:eastAsia="zh-CN"/>
              </w:rPr>
              <w:t>PPO</w:t>
            </w:r>
          </w:p>
        </w:tc>
        <w:tc>
          <w:tcPr>
            <w:tcW w:w="6072" w:type="dxa"/>
          </w:tcPr>
          <w:p w14:paraId="4AFA438A" w14:textId="77777777" w:rsidR="0057755D" w:rsidRDefault="00900CAA">
            <w:pPr>
              <w:jc w:val="both"/>
              <w:rPr>
                <w:lang w:eastAsia="zh-CN"/>
              </w:rPr>
            </w:pPr>
            <w:r>
              <w:rPr>
                <w:rFonts w:hint="eastAsia"/>
                <w:lang w:eastAsia="zh-CN"/>
              </w:rPr>
              <w:t>O</w:t>
            </w:r>
            <w:r>
              <w:rPr>
                <w:lang w:eastAsia="zh-CN"/>
              </w:rPr>
              <w:t>K with the proposal.</w:t>
            </w:r>
          </w:p>
        </w:tc>
      </w:tr>
      <w:tr w:rsidR="0057755D" w14:paraId="368B407E" w14:textId="77777777" w:rsidTr="0057755D">
        <w:trPr>
          <w:trHeight w:val="300"/>
        </w:trPr>
        <w:tc>
          <w:tcPr>
            <w:tcW w:w="3567" w:type="dxa"/>
          </w:tcPr>
          <w:p w14:paraId="0F7C86D7" w14:textId="77777777" w:rsidR="0057755D" w:rsidRDefault="00900CAA">
            <w:pPr>
              <w:snapToGrid/>
              <w:spacing w:afterAutospacing="0" w:line="240" w:lineRule="auto"/>
              <w:jc w:val="both"/>
            </w:pPr>
            <w:proofErr w:type="spellStart"/>
            <w:r>
              <w:rPr>
                <w:lang w:eastAsia="zh-CN"/>
              </w:rPr>
              <w:t>Spreadtrum</w:t>
            </w:r>
            <w:proofErr w:type="spellEnd"/>
          </w:p>
        </w:tc>
        <w:tc>
          <w:tcPr>
            <w:tcW w:w="6072" w:type="dxa"/>
          </w:tcPr>
          <w:p w14:paraId="374D9649" w14:textId="77777777" w:rsidR="0057755D" w:rsidRDefault="00900CAA">
            <w:pPr>
              <w:snapToGrid/>
              <w:spacing w:afterAutospacing="0" w:line="240" w:lineRule="auto"/>
              <w:jc w:val="both"/>
            </w:pPr>
            <w:r>
              <w:rPr>
                <w:lang w:eastAsia="zh-CN"/>
              </w:rPr>
              <w:t xml:space="preserve">Support </w:t>
            </w:r>
          </w:p>
        </w:tc>
      </w:tr>
      <w:tr w:rsidR="0057755D" w14:paraId="50F4A01B" w14:textId="77777777" w:rsidTr="0057755D">
        <w:trPr>
          <w:trHeight w:val="300"/>
        </w:trPr>
        <w:tc>
          <w:tcPr>
            <w:tcW w:w="3567" w:type="dxa"/>
          </w:tcPr>
          <w:p w14:paraId="1735F0AD" w14:textId="77777777" w:rsidR="0057755D" w:rsidRDefault="00900CAA">
            <w:pPr>
              <w:jc w:val="both"/>
              <w:rPr>
                <w:lang w:eastAsia="zh-CN"/>
              </w:rPr>
            </w:pPr>
            <w:r>
              <w:rPr>
                <w:lang w:eastAsia="zh-CN"/>
              </w:rPr>
              <w:t>FL</w:t>
            </w:r>
          </w:p>
        </w:tc>
        <w:tc>
          <w:tcPr>
            <w:tcW w:w="6072" w:type="dxa"/>
          </w:tcPr>
          <w:p w14:paraId="0B5EDA98" w14:textId="77777777" w:rsidR="0057755D" w:rsidRDefault="00900CAA">
            <w:pPr>
              <w:jc w:val="both"/>
              <w:rPr>
                <w:lang w:eastAsia="zh-CN"/>
              </w:rPr>
            </w:pPr>
            <w:r>
              <w:rPr>
                <w:lang w:eastAsia="zh-CN"/>
              </w:rPr>
              <w:t>Thank you. No modification to FL’s Proposal 8 is proposed.</w:t>
            </w:r>
          </w:p>
        </w:tc>
      </w:tr>
      <w:tr w:rsidR="0057755D" w14:paraId="16810904" w14:textId="77777777" w:rsidTr="0057755D">
        <w:trPr>
          <w:trHeight w:val="300"/>
        </w:trPr>
        <w:tc>
          <w:tcPr>
            <w:tcW w:w="3567" w:type="dxa"/>
          </w:tcPr>
          <w:p w14:paraId="53AF1010" w14:textId="77777777" w:rsidR="0057755D" w:rsidRDefault="00900CAA">
            <w:pPr>
              <w:jc w:val="both"/>
              <w:rPr>
                <w:lang w:eastAsia="zh-CN"/>
              </w:rPr>
            </w:pPr>
            <w:r>
              <w:rPr>
                <w:lang w:eastAsia="zh-CN"/>
              </w:rPr>
              <w:t>QC</w:t>
            </w:r>
          </w:p>
        </w:tc>
        <w:tc>
          <w:tcPr>
            <w:tcW w:w="6072" w:type="dxa"/>
          </w:tcPr>
          <w:p w14:paraId="7E0810FF" w14:textId="77777777" w:rsidR="0057755D" w:rsidRDefault="00900CAA">
            <w:pPr>
              <w:jc w:val="both"/>
              <w:rPr>
                <w:lang w:eastAsia="zh-CN"/>
              </w:rPr>
            </w:pPr>
            <w:r>
              <w:rPr>
                <w:lang w:eastAsia="zh-CN"/>
              </w:rPr>
              <w:t>Okay</w:t>
            </w:r>
          </w:p>
        </w:tc>
      </w:tr>
      <w:tr w:rsidR="0057755D" w14:paraId="2AE46BD5" w14:textId="77777777" w:rsidTr="0057755D">
        <w:trPr>
          <w:trHeight w:val="300"/>
        </w:trPr>
        <w:tc>
          <w:tcPr>
            <w:tcW w:w="3567" w:type="dxa"/>
          </w:tcPr>
          <w:p w14:paraId="6F439406" w14:textId="77777777" w:rsidR="0057755D" w:rsidRDefault="00900CAA">
            <w:pPr>
              <w:jc w:val="both"/>
              <w:rPr>
                <w:lang w:eastAsia="zh-CN"/>
              </w:rPr>
            </w:pPr>
            <w:r>
              <w:rPr>
                <w:rFonts w:hint="eastAsia"/>
                <w:lang w:eastAsia="zh-CN"/>
              </w:rPr>
              <w:t>Z</w:t>
            </w:r>
            <w:r>
              <w:rPr>
                <w:lang w:eastAsia="zh-CN"/>
              </w:rPr>
              <w:t>TE</w:t>
            </w:r>
          </w:p>
        </w:tc>
        <w:tc>
          <w:tcPr>
            <w:tcW w:w="6072" w:type="dxa"/>
          </w:tcPr>
          <w:p w14:paraId="0E92A584" w14:textId="77777777" w:rsidR="0057755D" w:rsidRDefault="00900CAA">
            <w:pPr>
              <w:jc w:val="both"/>
              <w:rPr>
                <w:lang w:eastAsia="zh-CN"/>
              </w:rPr>
            </w:pPr>
            <w:r>
              <w:rPr>
                <w:rFonts w:hint="eastAsia"/>
                <w:lang w:eastAsia="zh-CN"/>
              </w:rPr>
              <w:t>F</w:t>
            </w:r>
            <w:r>
              <w:rPr>
                <w:lang w:eastAsia="zh-CN"/>
              </w:rPr>
              <w:t xml:space="preserve">ine with the proposal. </w:t>
            </w:r>
          </w:p>
        </w:tc>
      </w:tr>
      <w:tr w:rsidR="0057755D" w14:paraId="0DA0C821" w14:textId="77777777" w:rsidTr="0057755D">
        <w:trPr>
          <w:trHeight w:val="300"/>
        </w:trPr>
        <w:tc>
          <w:tcPr>
            <w:tcW w:w="3567" w:type="dxa"/>
          </w:tcPr>
          <w:p w14:paraId="18098AAC" w14:textId="77777777" w:rsidR="0057755D" w:rsidRDefault="00900CAA">
            <w:pPr>
              <w:jc w:val="both"/>
              <w:rPr>
                <w:lang w:eastAsia="zh-CN"/>
              </w:rPr>
            </w:pPr>
            <w:proofErr w:type="spellStart"/>
            <w:r>
              <w:rPr>
                <w:lang w:eastAsia="zh-CN"/>
              </w:rPr>
              <w:t>InterDigital</w:t>
            </w:r>
            <w:proofErr w:type="spellEnd"/>
          </w:p>
        </w:tc>
        <w:tc>
          <w:tcPr>
            <w:tcW w:w="6072" w:type="dxa"/>
          </w:tcPr>
          <w:p w14:paraId="4119961E" w14:textId="77777777" w:rsidR="0057755D" w:rsidRDefault="00900CAA">
            <w:pPr>
              <w:jc w:val="both"/>
              <w:rPr>
                <w:lang w:eastAsia="zh-CN"/>
              </w:rPr>
            </w:pPr>
            <w:r>
              <w:rPr>
                <w:lang w:eastAsia="zh-CN"/>
              </w:rPr>
              <w:t>Support</w:t>
            </w:r>
          </w:p>
        </w:tc>
      </w:tr>
      <w:tr w:rsidR="0057755D" w14:paraId="18BAFDE8" w14:textId="77777777" w:rsidTr="0057755D">
        <w:trPr>
          <w:trHeight w:val="300"/>
        </w:trPr>
        <w:tc>
          <w:tcPr>
            <w:tcW w:w="3567" w:type="dxa"/>
          </w:tcPr>
          <w:p w14:paraId="6C2A5B8C" w14:textId="77777777" w:rsidR="0057755D" w:rsidRDefault="00900CAA">
            <w:pPr>
              <w:jc w:val="both"/>
              <w:rPr>
                <w:lang w:eastAsia="zh-CN"/>
              </w:rPr>
            </w:pPr>
            <w:r>
              <w:rPr>
                <w:lang w:eastAsia="zh-CN"/>
              </w:rPr>
              <w:t>Ericsson</w:t>
            </w:r>
          </w:p>
        </w:tc>
        <w:tc>
          <w:tcPr>
            <w:tcW w:w="6072" w:type="dxa"/>
          </w:tcPr>
          <w:p w14:paraId="30070797" w14:textId="77777777" w:rsidR="0057755D" w:rsidRDefault="00900CAA">
            <w:pPr>
              <w:jc w:val="both"/>
              <w:rPr>
                <w:lang w:eastAsia="zh-CN"/>
              </w:rPr>
            </w:pPr>
            <w:r>
              <w:rPr>
                <w:lang w:eastAsia="zh-CN"/>
              </w:rPr>
              <w:t>OK</w:t>
            </w:r>
          </w:p>
        </w:tc>
      </w:tr>
      <w:tr w:rsidR="0057755D" w14:paraId="20FCD2FE" w14:textId="77777777" w:rsidTr="0057755D">
        <w:trPr>
          <w:trHeight w:val="300"/>
        </w:trPr>
        <w:tc>
          <w:tcPr>
            <w:tcW w:w="3567" w:type="dxa"/>
          </w:tcPr>
          <w:p w14:paraId="58AB5CC9" w14:textId="77777777" w:rsidR="0057755D" w:rsidRDefault="00900CAA">
            <w:pPr>
              <w:jc w:val="both"/>
              <w:rPr>
                <w:lang w:val="en-US" w:eastAsia="zh-CN"/>
              </w:rPr>
            </w:pPr>
            <w:r>
              <w:rPr>
                <w:rFonts w:hint="eastAsia"/>
                <w:lang w:val="en-US" w:eastAsia="zh-CN"/>
              </w:rPr>
              <w:t>CMCC</w:t>
            </w:r>
          </w:p>
        </w:tc>
        <w:tc>
          <w:tcPr>
            <w:tcW w:w="6072" w:type="dxa"/>
          </w:tcPr>
          <w:p w14:paraId="41136B01" w14:textId="77777777" w:rsidR="0057755D" w:rsidRDefault="00900CAA">
            <w:pPr>
              <w:jc w:val="both"/>
              <w:rPr>
                <w:lang w:val="en-US" w:eastAsia="zh-CN"/>
              </w:rPr>
            </w:pPr>
            <w:r>
              <w:rPr>
                <w:rFonts w:hint="eastAsia"/>
                <w:lang w:val="en-US" w:eastAsia="zh-CN"/>
              </w:rPr>
              <w:t>Fine.</w:t>
            </w:r>
          </w:p>
        </w:tc>
      </w:tr>
      <w:tr w:rsidR="00181DBE" w14:paraId="58EF3D2F" w14:textId="77777777" w:rsidTr="00181DBE">
        <w:trPr>
          <w:trHeight w:val="300"/>
        </w:trPr>
        <w:tc>
          <w:tcPr>
            <w:tcW w:w="3567" w:type="dxa"/>
            <w:tcBorders>
              <w:top w:val="single" w:sz="6" w:space="0" w:color="000080"/>
              <w:left w:val="single" w:sz="6" w:space="0" w:color="000080"/>
              <w:bottom w:val="single" w:sz="6" w:space="0" w:color="000080"/>
              <w:right w:val="single" w:sz="6" w:space="0" w:color="000080"/>
            </w:tcBorders>
            <w:hideMark/>
          </w:tcPr>
          <w:p w14:paraId="3439B41B" w14:textId="77777777" w:rsidR="00181DBE" w:rsidRDefault="00181DBE">
            <w:pPr>
              <w:spacing w:afterAutospacing="0"/>
              <w:jc w:val="both"/>
            </w:pPr>
            <w:r>
              <w:t>Samsung</w:t>
            </w:r>
          </w:p>
        </w:tc>
        <w:tc>
          <w:tcPr>
            <w:tcW w:w="6072" w:type="dxa"/>
            <w:tcBorders>
              <w:top w:val="single" w:sz="6" w:space="0" w:color="000080"/>
              <w:left w:val="single" w:sz="6" w:space="0" w:color="000080"/>
              <w:bottom w:val="single" w:sz="6" w:space="0" w:color="000080"/>
              <w:right w:val="single" w:sz="6" w:space="0" w:color="000080"/>
            </w:tcBorders>
            <w:hideMark/>
          </w:tcPr>
          <w:p w14:paraId="24BF460E" w14:textId="77777777" w:rsidR="00181DBE" w:rsidRDefault="00181DBE">
            <w:pPr>
              <w:spacing w:afterAutospacing="0"/>
              <w:jc w:val="both"/>
            </w:pPr>
            <w:r>
              <w:t xml:space="preserve">Fine  </w:t>
            </w:r>
          </w:p>
        </w:tc>
      </w:tr>
      <w:tr w:rsidR="00181DBE" w14:paraId="77BA49E1" w14:textId="77777777" w:rsidTr="0057755D">
        <w:trPr>
          <w:trHeight w:val="300"/>
        </w:trPr>
        <w:tc>
          <w:tcPr>
            <w:tcW w:w="3567" w:type="dxa"/>
          </w:tcPr>
          <w:p w14:paraId="35DD0A62" w14:textId="77777777" w:rsidR="00181DBE" w:rsidRDefault="00181DBE">
            <w:pPr>
              <w:jc w:val="both"/>
              <w:rPr>
                <w:lang w:val="en-US" w:eastAsia="zh-CN"/>
              </w:rPr>
            </w:pPr>
          </w:p>
        </w:tc>
        <w:tc>
          <w:tcPr>
            <w:tcW w:w="6072" w:type="dxa"/>
          </w:tcPr>
          <w:p w14:paraId="7BE41303" w14:textId="77777777" w:rsidR="00181DBE" w:rsidRDefault="00181DBE">
            <w:pPr>
              <w:jc w:val="both"/>
              <w:rPr>
                <w:lang w:val="en-US" w:eastAsia="zh-CN"/>
              </w:rPr>
            </w:pPr>
          </w:p>
        </w:tc>
      </w:tr>
    </w:tbl>
    <w:p w14:paraId="1E3714A5" w14:textId="650ADA52" w:rsidR="0057755D" w:rsidRDefault="0057755D">
      <w:pPr>
        <w:jc w:val="both"/>
        <w:rPr>
          <w:lang w:val="en-US"/>
        </w:rPr>
      </w:pPr>
    </w:p>
    <w:p w14:paraId="31006458" w14:textId="77777777" w:rsidR="003A13CD" w:rsidRDefault="003A13CD" w:rsidP="003A13CD">
      <w:pPr>
        <w:jc w:val="both"/>
        <w:rPr>
          <w:b/>
          <w:bCs/>
          <w:sz w:val="24"/>
          <w:szCs w:val="24"/>
        </w:rPr>
      </w:pPr>
      <w:r>
        <w:rPr>
          <w:b/>
          <w:bCs/>
          <w:sz w:val="24"/>
          <w:szCs w:val="24"/>
          <w:highlight w:val="cyan"/>
        </w:rPr>
        <w:t>FL’s comment on October 14</w:t>
      </w:r>
    </w:p>
    <w:p w14:paraId="771661B3" w14:textId="77777777" w:rsidR="003A13CD" w:rsidRDefault="003A13CD" w:rsidP="003A13CD">
      <w:pPr>
        <w:jc w:val="both"/>
        <w:rPr>
          <w:sz w:val="22"/>
          <w:szCs w:val="22"/>
        </w:rPr>
      </w:pPr>
      <w:r>
        <w:rPr>
          <w:sz w:val="22"/>
          <w:szCs w:val="22"/>
        </w:rPr>
        <w:lastRenderedPageBreak/>
        <w:t xml:space="preserve">Thank you for adding your views. </w:t>
      </w:r>
    </w:p>
    <w:p w14:paraId="59F06552" w14:textId="62594F4D" w:rsidR="0086785F" w:rsidRDefault="003A13CD" w:rsidP="003A13CD">
      <w:pPr>
        <w:jc w:val="both"/>
        <w:rPr>
          <w:sz w:val="22"/>
          <w:szCs w:val="22"/>
        </w:rPr>
      </w:pPr>
      <w:r>
        <w:rPr>
          <w:sz w:val="22"/>
          <w:szCs w:val="22"/>
        </w:rPr>
        <w:t xml:space="preserve">In previous round of discussion, </w:t>
      </w:r>
      <w:r w:rsidR="00206339">
        <w:rPr>
          <w:sz w:val="22"/>
          <w:szCs w:val="22"/>
        </w:rPr>
        <w:t xml:space="preserve">most companies </w:t>
      </w:r>
      <w:r w:rsidR="00E900D0">
        <w:rPr>
          <w:sz w:val="22"/>
          <w:szCs w:val="22"/>
        </w:rPr>
        <w:t>we</w:t>
      </w:r>
      <w:r w:rsidR="00206339">
        <w:rPr>
          <w:sz w:val="22"/>
          <w:szCs w:val="22"/>
        </w:rPr>
        <w:t xml:space="preserve">re Ok with FL’s proposal 4 or FL’s proposal 4-v1, except the bullet point on “both DMRS and data symbols undergo spectrum shaping”, wherein </w:t>
      </w:r>
      <w:r w:rsidR="0086785F">
        <w:rPr>
          <w:sz w:val="22"/>
          <w:szCs w:val="22"/>
        </w:rPr>
        <w:t>at least one company (Intel) preferred to put the bullet as FFS.</w:t>
      </w:r>
      <w:r w:rsidR="00E560F1">
        <w:rPr>
          <w:sz w:val="22"/>
          <w:szCs w:val="22"/>
        </w:rPr>
        <w:t xml:space="preserve"> This was done although it is quite clear that the technical understanding companies are following is that data and DMRS undergo the same spectrum shaping to ensure that no channel estimation degradation occurs.</w:t>
      </w:r>
    </w:p>
    <w:p w14:paraId="32A48065" w14:textId="32E2A9A8" w:rsidR="00082966" w:rsidRDefault="00E560F1" w:rsidP="003A13CD">
      <w:pPr>
        <w:jc w:val="both"/>
        <w:rPr>
          <w:sz w:val="22"/>
          <w:szCs w:val="22"/>
        </w:rPr>
      </w:pPr>
      <w:r>
        <w:rPr>
          <w:sz w:val="22"/>
          <w:szCs w:val="22"/>
        </w:rPr>
        <w:t>Subsequently, o</w:t>
      </w:r>
      <w:r w:rsidR="003A13CD">
        <w:rPr>
          <w:sz w:val="22"/>
          <w:szCs w:val="22"/>
        </w:rPr>
        <w:t xml:space="preserve">ne company (vivo) </w:t>
      </w:r>
      <w:r>
        <w:rPr>
          <w:sz w:val="22"/>
          <w:szCs w:val="22"/>
        </w:rPr>
        <w:t>highlighted what I have just written that stated that</w:t>
      </w:r>
      <w:r w:rsidR="00206339">
        <w:rPr>
          <w:sz w:val="22"/>
          <w:szCs w:val="22"/>
        </w:rPr>
        <w:t xml:space="preserve"> this topic had been discussed in Rel-15 and the outcome should be applied for Rel-18, i.e., both DMRS and data symbols undergo spectrum shaping. </w:t>
      </w:r>
      <w:r>
        <w:rPr>
          <w:sz w:val="22"/>
          <w:szCs w:val="22"/>
        </w:rPr>
        <w:t>I</w:t>
      </w:r>
      <w:r w:rsidR="00206339">
        <w:rPr>
          <w:sz w:val="22"/>
          <w:szCs w:val="22"/>
        </w:rPr>
        <w:t xml:space="preserve"> tried captur</w:t>
      </w:r>
      <w:r>
        <w:rPr>
          <w:sz w:val="22"/>
          <w:szCs w:val="22"/>
        </w:rPr>
        <w:t>ing</w:t>
      </w:r>
      <w:r w:rsidR="00206339">
        <w:rPr>
          <w:sz w:val="22"/>
          <w:szCs w:val="22"/>
        </w:rPr>
        <w:t xml:space="preserve"> this comment by removing the bullet in FL’s proposal 4-v1. However, three companies (Qualcomm, ZTE, </w:t>
      </w:r>
      <w:proofErr w:type="spellStart"/>
      <w:r w:rsidR="00206339">
        <w:rPr>
          <w:sz w:val="22"/>
          <w:szCs w:val="22"/>
        </w:rPr>
        <w:t>InterDigital</w:t>
      </w:r>
      <w:proofErr w:type="spellEnd"/>
      <w:r w:rsidR="00206339">
        <w:rPr>
          <w:sz w:val="22"/>
          <w:szCs w:val="22"/>
        </w:rPr>
        <w:t xml:space="preserve">) prefer keeping the bullet for clarifying the work in Rel-18. </w:t>
      </w:r>
    </w:p>
    <w:p w14:paraId="6D694414" w14:textId="0B2F18F0" w:rsidR="00E71A7A" w:rsidRDefault="0086785F" w:rsidP="00082966">
      <w:pPr>
        <w:jc w:val="both"/>
        <w:rPr>
          <w:sz w:val="22"/>
          <w:szCs w:val="22"/>
        </w:rPr>
      </w:pPr>
      <w:r>
        <w:rPr>
          <w:sz w:val="22"/>
          <w:szCs w:val="22"/>
        </w:rPr>
        <w:t>From</w:t>
      </w:r>
      <w:r w:rsidR="00206339" w:rsidRPr="00082966">
        <w:rPr>
          <w:sz w:val="22"/>
          <w:szCs w:val="22"/>
        </w:rPr>
        <w:t xml:space="preserve"> FL’s perspective, </w:t>
      </w:r>
      <w:r w:rsidR="00E560F1">
        <w:rPr>
          <w:sz w:val="22"/>
          <w:szCs w:val="22"/>
        </w:rPr>
        <w:t>this would be a wise way forward, given has already been discussed in previous releases and the understanding that already exists in RAN1.</w:t>
      </w:r>
    </w:p>
    <w:p w14:paraId="619A03D6" w14:textId="4C85607E" w:rsidR="00E71A7A" w:rsidRDefault="00E71A7A" w:rsidP="00082966">
      <w:pPr>
        <w:jc w:val="both"/>
        <w:rPr>
          <w:sz w:val="22"/>
          <w:szCs w:val="22"/>
        </w:rPr>
      </w:pPr>
      <w:r>
        <w:rPr>
          <w:sz w:val="22"/>
          <w:szCs w:val="22"/>
        </w:rPr>
        <w:t xml:space="preserve">@vivo: I hope that </w:t>
      </w:r>
      <w:r w:rsidR="00E560F1">
        <w:rPr>
          <w:sz w:val="22"/>
          <w:szCs w:val="22"/>
        </w:rPr>
        <w:t xml:space="preserve">this is fine with you. You may find that the updated proposal states the obvious for </w:t>
      </w:r>
      <w:r w:rsidR="00BF4E08">
        <w:rPr>
          <w:sz w:val="22"/>
          <w:szCs w:val="22"/>
        </w:rPr>
        <w:t>you,</w:t>
      </w:r>
      <w:r w:rsidR="00E560F1">
        <w:rPr>
          <w:sz w:val="22"/>
          <w:szCs w:val="22"/>
        </w:rPr>
        <w:t xml:space="preserve"> but I think it is better to ensure 100% alignment exist</w:t>
      </w:r>
      <w:r w:rsidR="00BF4E08">
        <w:rPr>
          <w:sz w:val="22"/>
          <w:szCs w:val="22"/>
        </w:rPr>
        <w:t>s</w:t>
      </w:r>
      <w:r w:rsidR="00E560F1">
        <w:rPr>
          <w:sz w:val="22"/>
          <w:szCs w:val="22"/>
        </w:rPr>
        <w:t xml:space="preserve"> between assumptions made by companies.</w:t>
      </w:r>
    </w:p>
    <w:p w14:paraId="17BD0B6B" w14:textId="16352FDF" w:rsidR="00E560F1" w:rsidRDefault="00E71A7A" w:rsidP="00082966">
      <w:pPr>
        <w:jc w:val="both"/>
        <w:rPr>
          <w:sz w:val="22"/>
          <w:szCs w:val="22"/>
        </w:rPr>
      </w:pPr>
      <w:r>
        <w:rPr>
          <w:sz w:val="22"/>
          <w:szCs w:val="22"/>
        </w:rPr>
        <w:t>@</w:t>
      </w:r>
      <w:r w:rsidR="00E560F1">
        <w:rPr>
          <w:sz w:val="22"/>
          <w:szCs w:val="22"/>
        </w:rPr>
        <w:t>Intel: I hope you can revise your previous statement and decide that you can live with this proposal. All other companies who commented are aligned on the same understanding, which is the understanding RAN1 has been using in previous Releases as well. Your comment on performance degradation seems to imply that you share the same technical understanding. Please note that this would also be very helpful for identifying the candidate solutions to include in the LS to RAN4 at the end of RAN1 #111.</w:t>
      </w:r>
    </w:p>
    <w:p w14:paraId="3278D4BB" w14:textId="58940707" w:rsidR="003A13CD" w:rsidRDefault="00E71A7A" w:rsidP="003A13CD">
      <w:pPr>
        <w:jc w:val="both"/>
        <w:rPr>
          <w:sz w:val="22"/>
          <w:szCs w:val="22"/>
        </w:rPr>
      </w:pPr>
      <w:r>
        <w:rPr>
          <w:sz w:val="22"/>
          <w:szCs w:val="22"/>
        </w:rPr>
        <w:t>The following FL’s proposal 4-v3 will then be shared in the reflector for email approval.</w:t>
      </w:r>
      <w:r w:rsidR="00790A78">
        <w:rPr>
          <w:sz w:val="22"/>
          <w:szCs w:val="22"/>
        </w:rPr>
        <w:t xml:space="preserve"> </w:t>
      </w:r>
      <w:r w:rsidR="00E560F1">
        <w:rPr>
          <w:sz w:val="22"/>
          <w:szCs w:val="22"/>
        </w:rPr>
        <w:t xml:space="preserve">I hope all companies who commented so far can live with it. </w:t>
      </w:r>
      <w:r w:rsidR="00790A78">
        <w:rPr>
          <w:sz w:val="22"/>
          <w:szCs w:val="22"/>
        </w:rPr>
        <w:t>In addition, FL’s proposal 8 looks stable and will also be shared in the reflector for email approval.</w:t>
      </w:r>
    </w:p>
    <w:p w14:paraId="757B6972" w14:textId="06F9E811" w:rsidR="003A13CD" w:rsidRPr="00E71A7A" w:rsidRDefault="003A13CD" w:rsidP="003A13CD">
      <w:pPr>
        <w:jc w:val="both"/>
        <w:rPr>
          <w:b/>
          <w:bCs/>
          <w:sz w:val="22"/>
          <w:szCs w:val="22"/>
          <w:highlight w:val="yellow"/>
          <w:lang w:eastAsia="zh-CN"/>
        </w:rPr>
      </w:pPr>
      <w:r w:rsidRPr="00E71A7A">
        <w:rPr>
          <w:b/>
          <w:bCs/>
          <w:sz w:val="22"/>
          <w:szCs w:val="22"/>
          <w:highlight w:val="yellow"/>
          <w:lang w:eastAsia="zh-CN"/>
        </w:rPr>
        <w:t>FL’s proposal 4</w:t>
      </w:r>
      <w:r w:rsidRPr="00E71A7A">
        <w:rPr>
          <w:b/>
          <w:sz w:val="22"/>
          <w:szCs w:val="22"/>
          <w:highlight w:val="yellow"/>
          <w:lang w:eastAsia="zh-CN"/>
        </w:rPr>
        <w:t>-</w:t>
      </w:r>
      <w:r w:rsidRPr="00E71A7A">
        <w:rPr>
          <w:b/>
          <w:bCs/>
          <w:sz w:val="22"/>
          <w:szCs w:val="22"/>
          <w:highlight w:val="yellow"/>
          <w:lang w:eastAsia="zh-CN"/>
        </w:rPr>
        <w:t>v</w:t>
      </w:r>
      <w:r w:rsidR="00E71A7A" w:rsidRPr="00E71A7A">
        <w:rPr>
          <w:b/>
          <w:bCs/>
          <w:sz w:val="22"/>
          <w:szCs w:val="22"/>
          <w:highlight w:val="yellow"/>
          <w:lang w:eastAsia="zh-CN"/>
        </w:rPr>
        <w:t>3</w:t>
      </w:r>
    </w:p>
    <w:p w14:paraId="1A894363" w14:textId="77777777" w:rsidR="003A13CD" w:rsidRPr="00E71A7A" w:rsidRDefault="003A13CD" w:rsidP="003A13CD">
      <w:pPr>
        <w:jc w:val="both"/>
        <w:rPr>
          <w:sz w:val="22"/>
          <w:szCs w:val="22"/>
          <w:highlight w:val="yellow"/>
          <w:lang w:eastAsia="zh-CN"/>
        </w:rPr>
      </w:pPr>
      <w:r w:rsidRPr="00E71A7A">
        <w:rPr>
          <w:sz w:val="22"/>
          <w:szCs w:val="22"/>
          <w:highlight w:val="yellow"/>
          <w:lang w:eastAsia="zh-CN"/>
        </w:rPr>
        <w:t xml:space="preserve">The following design aspects of frequency domain spectrum shaping with spectrum extension (FDSS-SE), are considered for </w:t>
      </w:r>
      <w:r w:rsidRPr="00E71A7A">
        <w:rPr>
          <w:color w:val="FF0000"/>
          <w:sz w:val="22"/>
          <w:szCs w:val="22"/>
          <w:highlight w:val="yellow"/>
          <w:lang w:eastAsia="zh-CN"/>
        </w:rPr>
        <w:t xml:space="preserve">studying MPR/PAR reduction enhancements in </w:t>
      </w:r>
      <w:r w:rsidRPr="00E71A7A">
        <w:rPr>
          <w:sz w:val="22"/>
          <w:szCs w:val="22"/>
          <w:highlight w:val="yellow"/>
          <w:lang w:eastAsia="zh-CN"/>
        </w:rPr>
        <w:t>Rel-18:</w:t>
      </w:r>
    </w:p>
    <w:p w14:paraId="1EEAE1F1" w14:textId="77777777" w:rsidR="003A13CD" w:rsidRPr="00E71A7A" w:rsidRDefault="003A13CD" w:rsidP="003A13CD">
      <w:pPr>
        <w:pStyle w:val="aff"/>
        <w:numPr>
          <w:ilvl w:val="0"/>
          <w:numId w:val="44"/>
        </w:numPr>
        <w:jc w:val="both"/>
        <w:rPr>
          <w:sz w:val="22"/>
          <w:szCs w:val="22"/>
          <w:highlight w:val="yellow"/>
          <w:lang w:val="en-US" w:eastAsia="zh-CN"/>
        </w:rPr>
      </w:pPr>
      <w:r w:rsidRPr="00E71A7A">
        <w:rPr>
          <w:sz w:val="22"/>
          <w:szCs w:val="22"/>
          <w:highlight w:val="yellow"/>
          <w:lang w:val="en-US" w:eastAsia="zh-CN"/>
        </w:rPr>
        <w:t>Spectrum extension size is expressed in integer units of RBs.</w:t>
      </w:r>
    </w:p>
    <w:p w14:paraId="33EA9E23" w14:textId="77777777" w:rsidR="003A13CD" w:rsidRPr="00E560F1" w:rsidRDefault="003A13CD" w:rsidP="003A13CD">
      <w:pPr>
        <w:pStyle w:val="aff"/>
        <w:numPr>
          <w:ilvl w:val="0"/>
          <w:numId w:val="44"/>
        </w:numPr>
        <w:jc w:val="both"/>
        <w:rPr>
          <w:color w:val="FF0000"/>
          <w:sz w:val="22"/>
          <w:szCs w:val="22"/>
          <w:highlight w:val="yellow"/>
          <w:lang w:val="en-US" w:eastAsia="zh-CN"/>
        </w:rPr>
      </w:pPr>
      <w:r w:rsidRPr="00E560F1">
        <w:rPr>
          <w:color w:val="FF0000"/>
          <w:sz w:val="22"/>
          <w:szCs w:val="22"/>
          <w:highlight w:val="yellow"/>
          <w:lang w:val="en-US" w:eastAsia="zh-CN"/>
        </w:rPr>
        <w:t xml:space="preserve">Both </w:t>
      </w:r>
      <w:r w:rsidRPr="00E560F1">
        <w:rPr>
          <w:color w:val="FF0000"/>
          <w:sz w:val="22"/>
          <w:szCs w:val="22"/>
          <w:highlight w:val="yellow"/>
          <w:lang w:eastAsia="zh-CN"/>
        </w:rPr>
        <w:t xml:space="preserve">DMRS and data symbols undergo spectrum shaping </w:t>
      </w:r>
    </w:p>
    <w:p w14:paraId="7B3529DC" w14:textId="0481817B" w:rsidR="003A13CD" w:rsidRPr="00257CF9" w:rsidRDefault="003A13CD" w:rsidP="00257CF9">
      <w:pPr>
        <w:pStyle w:val="aff"/>
        <w:numPr>
          <w:ilvl w:val="0"/>
          <w:numId w:val="44"/>
        </w:numPr>
        <w:jc w:val="both"/>
        <w:rPr>
          <w:sz w:val="22"/>
          <w:szCs w:val="22"/>
          <w:highlight w:val="yellow"/>
          <w:lang w:val="en-US" w:eastAsia="zh-CN"/>
        </w:rPr>
      </w:pPr>
      <w:r w:rsidRPr="00E71A7A">
        <w:rPr>
          <w:sz w:val="22"/>
          <w:szCs w:val="22"/>
          <w:highlight w:val="yellow"/>
          <w:lang w:val="en-US" w:eastAsia="zh-CN"/>
        </w:rPr>
        <w:t xml:space="preserve">FFS: </w:t>
      </w:r>
    </w:p>
    <w:p w14:paraId="4193D555" w14:textId="77777777" w:rsidR="003A13CD" w:rsidRPr="00E71A7A" w:rsidRDefault="003A13CD" w:rsidP="003A13CD">
      <w:pPr>
        <w:pStyle w:val="aff"/>
        <w:numPr>
          <w:ilvl w:val="1"/>
          <w:numId w:val="44"/>
        </w:numPr>
        <w:jc w:val="both"/>
        <w:rPr>
          <w:sz w:val="22"/>
          <w:szCs w:val="22"/>
          <w:highlight w:val="yellow"/>
          <w:lang w:val="en-US" w:eastAsia="zh-CN"/>
        </w:rPr>
      </w:pPr>
      <w:r w:rsidRPr="00E71A7A">
        <w:rPr>
          <w:sz w:val="22"/>
          <w:szCs w:val="22"/>
          <w:highlight w:val="yellow"/>
          <w:lang w:val="en-US" w:eastAsia="zh-CN"/>
        </w:rPr>
        <w:t>Which extensions factor(s) to consider, where extension factor (α) is given by spectrum extension size / Total allocation size.</w:t>
      </w:r>
    </w:p>
    <w:p w14:paraId="5F6BF3D2" w14:textId="77777777" w:rsidR="003A13CD" w:rsidRPr="00E71A7A" w:rsidRDefault="003A13CD" w:rsidP="003A13CD">
      <w:pPr>
        <w:pStyle w:val="aff"/>
        <w:numPr>
          <w:ilvl w:val="1"/>
          <w:numId w:val="44"/>
        </w:numPr>
        <w:jc w:val="both"/>
        <w:rPr>
          <w:color w:val="FF0000"/>
          <w:sz w:val="22"/>
          <w:szCs w:val="22"/>
          <w:highlight w:val="yellow"/>
          <w:lang w:val="en-US" w:eastAsia="zh-CN"/>
        </w:rPr>
      </w:pPr>
      <w:r w:rsidRPr="00E71A7A">
        <w:rPr>
          <w:color w:val="FF0000"/>
          <w:sz w:val="22"/>
          <w:szCs w:val="22"/>
          <w:highlight w:val="yellow"/>
          <w:lang w:val="en-US" w:eastAsia="zh-CN"/>
        </w:rPr>
        <w:t>Impact of shaping filter on FDSS-SE performance</w:t>
      </w:r>
    </w:p>
    <w:p w14:paraId="4B75A63D" w14:textId="77777777" w:rsidR="003A13CD" w:rsidRPr="00E71A7A" w:rsidRDefault="003A13CD" w:rsidP="003A13CD">
      <w:pPr>
        <w:pStyle w:val="aff"/>
        <w:numPr>
          <w:ilvl w:val="1"/>
          <w:numId w:val="44"/>
        </w:numPr>
        <w:jc w:val="both"/>
        <w:rPr>
          <w:sz w:val="22"/>
          <w:szCs w:val="22"/>
          <w:highlight w:val="yellow"/>
          <w:lang w:val="en-US" w:eastAsia="zh-CN"/>
        </w:rPr>
      </w:pPr>
      <w:r w:rsidRPr="00E71A7A">
        <w:rPr>
          <w:sz w:val="22"/>
          <w:szCs w:val="22"/>
          <w:highlight w:val="yellow"/>
          <w:lang w:val="en-US" w:eastAsia="zh-CN"/>
        </w:rPr>
        <w:t>How to extend DMRS sequence to spectrum extensions</w:t>
      </w:r>
    </w:p>
    <w:p w14:paraId="7B776206" w14:textId="77777777" w:rsidR="003A13CD" w:rsidRPr="00E71A7A" w:rsidRDefault="003A13CD" w:rsidP="003A13CD">
      <w:pPr>
        <w:pStyle w:val="aff"/>
        <w:numPr>
          <w:ilvl w:val="1"/>
          <w:numId w:val="44"/>
        </w:numPr>
        <w:jc w:val="both"/>
        <w:rPr>
          <w:sz w:val="22"/>
          <w:szCs w:val="22"/>
          <w:highlight w:val="yellow"/>
          <w:lang w:val="en-US" w:eastAsia="zh-CN"/>
        </w:rPr>
      </w:pPr>
      <w:r w:rsidRPr="00E71A7A">
        <w:rPr>
          <w:sz w:val="22"/>
          <w:szCs w:val="22"/>
          <w:highlight w:val="yellow"/>
          <w:lang w:val="en-US" w:eastAsia="zh-CN"/>
        </w:rPr>
        <w:t xml:space="preserve">How extension size is </w:t>
      </w:r>
      <w:r w:rsidRPr="00E71A7A">
        <w:rPr>
          <w:strike/>
          <w:color w:val="FF0000"/>
          <w:sz w:val="22"/>
          <w:szCs w:val="22"/>
          <w:highlight w:val="yellow"/>
          <w:lang w:val="en-US" w:eastAsia="zh-CN"/>
        </w:rPr>
        <w:t xml:space="preserve">indicated </w:t>
      </w:r>
      <w:r w:rsidRPr="00E71A7A">
        <w:rPr>
          <w:color w:val="FF0000"/>
          <w:sz w:val="22"/>
          <w:szCs w:val="22"/>
          <w:highlight w:val="yellow"/>
          <w:lang w:val="en-US" w:eastAsia="zh-CN"/>
        </w:rPr>
        <w:t>determined</w:t>
      </w:r>
    </w:p>
    <w:p w14:paraId="6C6670C0" w14:textId="77777777" w:rsidR="003A13CD" w:rsidRDefault="003A13CD">
      <w:pPr>
        <w:jc w:val="both"/>
        <w:rPr>
          <w:lang w:val="en-US"/>
        </w:rPr>
      </w:pPr>
    </w:p>
    <w:p w14:paraId="421FC486" w14:textId="16F37873" w:rsidR="0057755D" w:rsidRDefault="00761F6C">
      <w:pPr>
        <w:pStyle w:val="3"/>
        <w:numPr>
          <w:ilvl w:val="2"/>
          <w:numId w:val="4"/>
        </w:numPr>
        <w:jc w:val="both"/>
        <w:rPr>
          <w:lang w:val="en-US"/>
        </w:rPr>
      </w:pPr>
      <w:r>
        <w:rPr>
          <w:color w:val="FF0000"/>
          <w:lang w:eastAsia="zh-CN"/>
        </w:rPr>
        <w:t>[CLOSED</w:t>
      </w:r>
      <w:r w:rsidR="00900CAA">
        <w:rPr>
          <w:color w:val="FF0000"/>
          <w:lang w:eastAsia="zh-CN"/>
        </w:rPr>
        <w:t xml:space="preserve">] </w:t>
      </w:r>
      <w:r w:rsidR="00900CAA">
        <w:rPr>
          <w:lang w:val="en-US"/>
        </w:rPr>
        <w:t>Design aspects of TR</w:t>
      </w:r>
    </w:p>
    <w:p w14:paraId="57C32690" w14:textId="77777777" w:rsidR="0057755D" w:rsidRDefault="00900CAA">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74AB5300" w14:textId="77777777" w:rsidR="0057755D" w:rsidRDefault="00900CAA">
      <w:pPr>
        <w:pStyle w:val="aff"/>
        <w:numPr>
          <w:ilvl w:val="0"/>
          <w:numId w:val="49"/>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6B9C2E65" w14:textId="77777777" w:rsidR="0057755D" w:rsidRDefault="00900CAA">
      <w:pPr>
        <w:pStyle w:val="aff"/>
        <w:numPr>
          <w:ilvl w:val="0"/>
          <w:numId w:val="49"/>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61ACBB38" w14:textId="77777777" w:rsidR="0057755D" w:rsidRDefault="00900CAA">
      <w:pPr>
        <w:pStyle w:val="aff"/>
        <w:numPr>
          <w:ilvl w:val="1"/>
          <w:numId w:val="49"/>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3A974E27" w14:textId="77777777" w:rsidR="0057755D" w:rsidRDefault="00900CAA">
      <w:pPr>
        <w:jc w:val="both"/>
        <w:rPr>
          <w:sz w:val="22"/>
          <w:szCs w:val="22"/>
          <w:lang w:val="en-US"/>
        </w:rPr>
      </w:pPr>
      <w:r>
        <w:rPr>
          <w:sz w:val="22"/>
          <w:szCs w:val="22"/>
          <w:lang w:val="en-US"/>
        </w:rPr>
        <w:lastRenderedPageBreak/>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99DFCD7" w14:textId="77777777" w:rsidR="0057755D" w:rsidRDefault="00900CAA">
      <w:pPr>
        <w:jc w:val="both"/>
        <w:rPr>
          <w:b/>
          <w:bCs/>
          <w:sz w:val="22"/>
          <w:szCs w:val="22"/>
        </w:rPr>
      </w:pPr>
      <w:r>
        <w:rPr>
          <w:b/>
          <w:bCs/>
          <w:sz w:val="22"/>
          <w:szCs w:val="22"/>
          <w:highlight w:val="yellow"/>
        </w:rPr>
        <w:t>FL’s proposal 5</w:t>
      </w:r>
    </w:p>
    <w:p w14:paraId="1CF9B9AC" w14:textId="77777777" w:rsidR="0057755D" w:rsidRDefault="00900CAA">
      <w:pPr>
        <w:jc w:val="both"/>
        <w:rPr>
          <w:b/>
          <w:bCs/>
          <w:sz w:val="22"/>
          <w:szCs w:val="22"/>
          <w:highlight w:val="yellow"/>
        </w:rPr>
      </w:pPr>
      <w:r>
        <w:rPr>
          <w:b/>
          <w:bCs/>
          <w:sz w:val="22"/>
          <w:szCs w:val="22"/>
          <w:highlight w:val="yellow"/>
        </w:rPr>
        <w:t>The following design aspects of tone reservation (TR), are considered for Rel-18:</w:t>
      </w:r>
    </w:p>
    <w:p w14:paraId="3354AEBD" w14:textId="77777777" w:rsidR="0057755D" w:rsidRDefault="00900CAA">
      <w:pPr>
        <w:pStyle w:val="aff"/>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52C0456D" w14:textId="77777777" w:rsidR="0057755D" w:rsidRDefault="00900CAA">
      <w:pPr>
        <w:pStyle w:val="aff"/>
        <w:numPr>
          <w:ilvl w:val="0"/>
          <w:numId w:val="50"/>
        </w:numPr>
        <w:rPr>
          <w:b/>
          <w:bCs/>
          <w:sz w:val="22"/>
          <w:szCs w:val="22"/>
          <w:highlight w:val="yellow"/>
          <w:lang w:val="en-US"/>
        </w:rPr>
      </w:pPr>
      <w:r>
        <w:rPr>
          <w:b/>
          <w:bCs/>
          <w:sz w:val="22"/>
          <w:szCs w:val="22"/>
          <w:highlight w:val="yellow"/>
          <w:lang w:val="en-US"/>
        </w:rPr>
        <w:t xml:space="preserve">FFS: </w:t>
      </w:r>
    </w:p>
    <w:p w14:paraId="35344C5A" w14:textId="77777777" w:rsidR="0057755D" w:rsidRDefault="00900CAA">
      <w:pPr>
        <w:pStyle w:val="aff"/>
        <w:numPr>
          <w:ilvl w:val="1"/>
          <w:numId w:val="50"/>
        </w:numPr>
        <w:rPr>
          <w:b/>
          <w:bCs/>
          <w:sz w:val="22"/>
          <w:szCs w:val="22"/>
          <w:highlight w:val="yellow"/>
          <w:lang w:val="en-US"/>
        </w:rPr>
      </w:pPr>
      <w:r>
        <w:rPr>
          <w:b/>
          <w:bCs/>
          <w:sz w:val="22"/>
          <w:szCs w:val="22"/>
          <w:highlight w:val="yellow"/>
          <w:lang w:val="en-US"/>
        </w:rPr>
        <w:t>Sideband size</w:t>
      </w:r>
    </w:p>
    <w:p w14:paraId="3261E5CC" w14:textId="77777777" w:rsidR="0057755D" w:rsidRDefault="00900CAA">
      <w:pPr>
        <w:pStyle w:val="aff"/>
        <w:numPr>
          <w:ilvl w:val="1"/>
          <w:numId w:val="50"/>
        </w:numPr>
        <w:jc w:val="both"/>
        <w:rPr>
          <w:b/>
          <w:sz w:val="22"/>
          <w:szCs w:val="22"/>
          <w:highlight w:val="yellow"/>
          <w:lang w:val="en-US"/>
        </w:rPr>
      </w:pPr>
      <w:r>
        <w:rPr>
          <w:b/>
          <w:sz w:val="22"/>
          <w:szCs w:val="22"/>
          <w:highlight w:val="yellow"/>
          <w:lang w:val="en-US"/>
        </w:rPr>
        <w:t>Sideband size indication</w:t>
      </w:r>
    </w:p>
    <w:p w14:paraId="70B9996D" w14:textId="77777777" w:rsidR="0057755D" w:rsidRDefault="00900CAA">
      <w:pPr>
        <w:pStyle w:val="aff"/>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1B3FCE08" w14:textId="77777777" w:rsidR="0057755D" w:rsidRDefault="0057755D">
      <w:pPr>
        <w:jc w:val="both"/>
        <w:rPr>
          <w:b/>
          <w:sz w:val="22"/>
          <w:szCs w:val="22"/>
          <w:lang w:val="en-US"/>
        </w:rPr>
      </w:pPr>
    </w:p>
    <w:p w14:paraId="79CFBDE1" w14:textId="77777777" w:rsidR="0057755D" w:rsidRDefault="00900CAA">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31B44AB0" w14:textId="77777777" w:rsidR="0057755D" w:rsidRDefault="00900CAA">
      <w:pPr>
        <w:jc w:val="both"/>
        <w:rPr>
          <w:bCs/>
          <w:sz w:val="22"/>
          <w:szCs w:val="22"/>
          <w:lang w:val="en-US"/>
        </w:rPr>
      </w:pPr>
      <w:r>
        <w:rPr>
          <w:bCs/>
          <w:sz w:val="22"/>
          <w:szCs w:val="22"/>
          <w:lang w:val="en-US"/>
        </w:rPr>
        <w:t>The following question is asked.</w:t>
      </w:r>
    </w:p>
    <w:p w14:paraId="6CA215C8" w14:textId="77777777" w:rsidR="0057755D" w:rsidRDefault="0057755D">
      <w:pPr>
        <w:jc w:val="both"/>
        <w:rPr>
          <w:sz w:val="22"/>
        </w:rPr>
      </w:pPr>
    </w:p>
    <w:tbl>
      <w:tblPr>
        <w:tblStyle w:val="af9"/>
        <w:tblW w:w="0" w:type="auto"/>
        <w:tblLook w:val="04A0" w:firstRow="1" w:lastRow="0" w:firstColumn="1" w:lastColumn="0" w:noHBand="0" w:noVBand="1"/>
      </w:tblPr>
      <w:tblGrid>
        <w:gridCol w:w="9629"/>
      </w:tblGrid>
      <w:tr w:rsidR="0057755D" w14:paraId="4C3CEE02" w14:textId="77777777">
        <w:tc>
          <w:tcPr>
            <w:tcW w:w="9629" w:type="dxa"/>
          </w:tcPr>
          <w:p w14:paraId="212A7D50" w14:textId="77777777" w:rsidR="0057755D" w:rsidRDefault="00900CAA">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76163004" w14:textId="77777777" w:rsidR="0057755D" w:rsidRDefault="00900CAA">
            <w:pPr>
              <w:jc w:val="both"/>
              <w:rPr>
                <w:b/>
                <w:bCs/>
                <w:sz w:val="22"/>
                <w:lang w:val="en-US"/>
              </w:rPr>
            </w:pPr>
            <w:r>
              <w:rPr>
                <w:b/>
                <w:bCs/>
                <w:sz w:val="22"/>
                <w:lang w:val="en-US"/>
              </w:rPr>
              <w:t>Please provide possible options, should you think that a specific filter should be assumed in the RAN1 study.</w:t>
            </w:r>
          </w:p>
        </w:tc>
      </w:tr>
    </w:tbl>
    <w:p w14:paraId="58839393" w14:textId="77777777" w:rsidR="0057755D" w:rsidRDefault="0057755D">
      <w:pPr>
        <w:jc w:val="both"/>
        <w:rPr>
          <w:bCs/>
          <w:sz w:val="22"/>
          <w:szCs w:val="22"/>
        </w:rPr>
      </w:pPr>
    </w:p>
    <w:p w14:paraId="4AC147DE" w14:textId="77777777" w:rsidR="0057755D" w:rsidRDefault="0057755D">
      <w:pPr>
        <w:jc w:val="both"/>
        <w:rPr>
          <w:sz w:val="22"/>
          <w:szCs w:val="22"/>
          <w:lang w:val="en-US"/>
        </w:rPr>
      </w:pPr>
    </w:p>
    <w:p w14:paraId="73EEE4D7" w14:textId="77777777" w:rsidR="0057755D" w:rsidRDefault="00900CAA">
      <w:pPr>
        <w:pStyle w:val="4"/>
        <w:numPr>
          <w:ilvl w:val="3"/>
          <w:numId w:val="4"/>
        </w:numPr>
      </w:pPr>
      <w:r>
        <w:t>First round of discussions</w:t>
      </w:r>
    </w:p>
    <w:p w14:paraId="2ECDFA1A" w14:textId="77777777"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F0083CC" w14:textId="77777777" w:rsidR="0057755D" w:rsidRDefault="0057755D">
      <w:pPr>
        <w:jc w:val="both"/>
        <w:rPr>
          <w:sz w:val="22"/>
          <w:szCs w:val="22"/>
        </w:rPr>
      </w:pPr>
    </w:p>
    <w:p w14:paraId="41CD0678" w14:textId="77777777" w:rsidR="0057755D" w:rsidRDefault="00900CAA">
      <w:pPr>
        <w:jc w:val="center"/>
        <w:rPr>
          <w:sz w:val="28"/>
          <w:szCs w:val="28"/>
        </w:rPr>
      </w:pPr>
      <w:r>
        <w:rPr>
          <w:b/>
          <w:bCs/>
          <w:sz w:val="28"/>
          <w:szCs w:val="24"/>
          <w:highlight w:val="yellow"/>
          <w:lang w:val="en-US"/>
        </w:rPr>
        <w:t>FL’s proposal 5</w:t>
      </w:r>
    </w:p>
    <w:tbl>
      <w:tblPr>
        <w:tblStyle w:val="82"/>
        <w:tblW w:w="9639" w:type="dxa"/>
        <w:tblLook w:val="04A0" w:firstRow="1" w:lastRow="0" w:firstColumn="1" w:lastColumn="0" w:noHBand="0" w:noVBand="1"/>
      </w:tblPr>
      <w:tblGrid>
        <w:gridCol w:w="3558"/>
        <w:gridCol w:w="6081"/>
      </w:tblGrid>
      <w:tr w:rsidR="0057755D" w14:paraId="36C7DBE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7E0FDE" w14:textId="77777777" w:rsidR="0057755D" w:rsidRDefault="00900CAA">
            <w:pPr>
              <w:jc w:val="center"/>
              <w:rPr>
                <w:lang w:eastAsia="zh-CN"/>
              </w:rPr>
            </w:pPr>
            <w:r>
              <w:rPr>
                <w:lang w:eastAsia="zh-CN"/>
              </w:rPr>
              <w:t>Company</w:t>
            </w:r>
          </w:p>
        </w:tc>
        <w:tc>
          <w:tcPr>
            <w:tcW w:w="6081" w:type="dxa"/>
            <w:vAlign w:val="center"/>
          </w:tcPr>
          <w:p w14:paraId="0C33B588" w14:textId="77777777" w:rsidR="0057755D" w:rsidRDefault="00900CAA">
            <w:pPr>
              <w:jc w:val="center"/>
              <w:rPr>
                <w:lang w:eastAsia="zh-CN"/>
              </w:rPr>
            </w:pPr>
            <w:r>
              <w:rPr>
                <w:lang w:eastAsia="zh-CN"/>
              </w:rPr>
              <w:t>Views</w:t>
            </w:r>
          </w:p>
        </w:tc>
      </w:tr>
      <w:tr w:rsidR="0057755D" w14:paraId="704C093C" w14:textId="77777777" w:rsidTr="0057755D">
        <w:trPr>
          <w:trHeight w:val="313"/>
        </w:trPr>
        <w:tc>
          <w:tcPr>
            <w:tcW w:w="3558" w:type="dxa"/>
          </w:tcPr>
          <w:p w14:paraId="2C4B066E" w14:textId="77777777" w:rsidR="0057755D" w:rsidRDefault="00900CAA">
            <w:pPr>
              <w:jc w:val="both"/>
              <w:rPr>
                <w:lang w:eastAsia="zh-CN"/>
              </w:rPr>
            </w:pPr>
            <w:r>
              <w:rPr>
                <w:lang w:eastAsia="zh-CN"/>
              </w:rPr>
              <w:t>QC</w:t>
            </w:r>
          </w:p>
        </w:tc>
        <w:tc>
          <w:tcPr>
            <w:tcW w:w="6081" w:type="dxa"/>
          </w:tcPr>
          <w:p w14:paraId="55426C92" w14:textId="77777777" w:rsidR="0057755D" w:rsidRDefault="00900CAA">
            <w:pPr>
              <w:jc w:val="both"/>
              <w:rPr>
                <w:lang w:eastAsia="zh-CN"/>
              </w:rPr>
            </w:pPr>
            <w:r>
              <w:rPr>
                <w:lang w:eastAsia="zh-CN"/>
              </w:rPr>
              <w:t>Looks okay.</w:t>
            </w:r>
          </w:p>
        </w:tc>
      </w:tr>
      <w:tr w:rsidR="0057755D" w14:paraId="70B40413" w14:textId="77777777" w:rsidTr="0057755D">
        <w:trPr>
          <w:trHeight w:val="300"/>
        </w:trPr>
        <w:tc>
          <w:tcPr>
            <w:tcW w:w="3558" w:type="dxa"/>
          </w:tcPr>
          <w:p w14:paraId="300B27BA" w14:textId="77777777" w:rsidR="0057755D" w:rsidRDefault="00900CAA">
            <w:pPr>
              <w:jc w:val="both"/>
              <w:rPr>
                <w:lang w:eastAsia="zh-CN"/>
              </w:rPr>
            </w:pPr>
            <w:r>
              <w:rPr>
                <w:lang w:eastAsia="zh-CN"/>
              </w:rPr>
              <w:t>Ericsson</w:t>
            </w:r>
          </w:p>
        </w:tc>
        <w:tc>
          <w:tcPr>
            <w:tcW w:w="6081" w:type="dxa"/>
          </w:tcPr>
          <w:p w14:paraId="36FFD7D2" w14:textId="77777777" w:rsidR="0057755D" w:rsidRDefault="00900CAA">
            <w:pPr>
              <w:jc w:val="both"/>
              <w:rPr>
                <w:lang w:eastAsia="zh-CN"/>
              </w:rPr>
            </w:pPr>
            <w:r>
              <w:rPr>
                <w:lang w:eastAsia="zh-CN"/>
              </w:rPr>
              <w:t xml:space="preserve">Similar to proposal 4, we’d like to clarify that these aspects are studied and can be considered against alternatives.  </w:t>
            </w:r>
            <w:proofErr w:type="spellStart"/>
            <w:r>
              <w:rPr>
                <w:lang w:eastAsia="zh-CN"/>
              </w:rPr>
              <w:t>Aslo</w:t>
            </w:r>
            <w:proofErr w:type="spellEnd"/>
            <w:r>
              <w:rPr>
                <w:lang w:eastAsia="zh-CN"/>
              </w:rPr>
              <w:t xml:space="preserve">, for performance evaluations, how sideband size is determined is more important than what </w:t>
            </w:r>
            <w:r>
              <w:rPr>
                <w:lang w:eastAsia="zh-CN"/>
              </w:rPr>
              <w:pgNum/>
            </w:r>
            <w:proofErr w:type="spellStart"/>
            <w:r>
              <w:rPr>
                <w:lang w:eastAsia="zh-CN"/>
              </w:rPr>
              <w:t>ignalling</w:t>
            </w:r>
            <w:proofErr w:type="spellEnd"/>
            <w:r>
              <w:rPr>
                <w:lang w:eastAsia="zh-CN"/>
              </w:rPr>
              <w:t xml:space="preserve"> is used to indicate it.</w:t>
            </w:r>
          </w:p>
          <w:p w14:paraId="1007778C" w14:textId="77777777" w:rsidR="0057755D" w:rsidRDefault="00900CAA">
            <w:pPr>
              <w:jc w:val="both"/>
              <w:rPr>
                <w:b/>
                <w:bCs/>
                <w:sz w:val="22"/>
                <w:szCs w:val="22"/>
                <w:lang w:eastAsia="zh-CN"/>
              </w:rPr>
            </w:pPr>
            <w:r>
              <w:rPr>
                <w:b/>
                <w:bCs/>
                <w:sz w:val="22"/>
                <w:szCs w:val="22"/>
                <w:highlight w:val="yellow"/>
                <w:lang w:eastAsia="zh-CN"/>
              </w:rPr>
              <w:t>FL’s proposal 5</w:t>
            </w:r>
          </w:p>
          <w:p w14:paraId="0981EAB0" w14:textId="77777777" w:rsidR="0057755D" w:rsidRDefault="00900CAA">
            <w:pPr>
              <w:jc w:val="both"/>
              <w:rPr>
                <w:b/>
                <w:bCs/>
                <w:sz w:val="22"/>
                <w:szCs w:val="22"/>
                <w:highlight w:val="yellow"/>
                <w:lang w:eastAsia="zh-CN"/>
              </w:rPr>
            </w:pPr>
            <w:r>
              <w:rPr>
                <w:b/>
                <w:bCs/>
                <w:sz w:val="22"/>
                <w:szCs w:val="22"/>
                <w:highlight w:val="yellow"/>
                <w:lang w:eastAsia="zh-CN"/>
              </w:rPr>
              <w:t>The following design aspects of tone reservation (TR), are considered for Rel-18:</w:t>
            </w:r>
          </w:p>
          <w:p w14:paraId="58151796" w14:textId="77777777" w:rsidR="0057755D" w:rsidRDefault="00900CAA">
            <w:pPr>
              <w:pStyle w:val="aff"/>
              <w:numPr>
                <w:ilvl w:val="0"/>
                <w:numId w:val="50"/>
              </w:numPr>
              <w:jc w:val="both"/>
              <w:rPr>
                <w:b/>
                <w:sz w:val="22"/>
                <w:szCs w:val="22"/>
                <w:highlight w:val="yellow"/>
                <w:lang w:val="en-US" w:eastAsia="zh-CN"/>
              </w:rPr>
            </w:pPr>
            <w:r>
              <w:rPr>
                <w:b/>
                <w:sz w:val="22"/>
                <w:szCs w:val="22"/>
                <w:highlight w:val="green"/>
                <w:lang w:val="en-US" w:eastAsia="zh-CN"/>
              </w:rPr>
              <w:lastRenderedPageBreak/>
              <w:t>If s</w:t>
            </w:r>
            <w:r>
              <w:rPr>
                <w:b/>
                <w:sz w:val="22"/>
                <w:szCs w:val="22"/>
                <w:highlight w:val="yellow"/>
                <w:lang w:val="en-US" w:eastAsia="zh-CN"/>
              </w:rPr>
              <w:t>ideband tone reservation size is expressed in integer units of RBs.</w:t>
            </w:r>
          </w:p>
          <w:p w14:paraId="3C36B16E" w14:textId="77777777" w:rsidR="0057755D" w:rsidRDefault="00900CAA">
            <w:pPr>
              <w:pStyle w:val="aff"/>
              <w:numPr>
                <w:ilvl w:val="0"/>
                <w:numId w:val="50"/>
              </w:numPr>
              <w:rPr>
                <w:b/>
                <w:bCs/>
                <w:sz w:val="22"/>
                <w:szCs w:val="22"/>
                <w:highlight w:val="yellow"/>
                <w:lang w:val="en-US" w:eastAsia="zh-CN"/>
              </w:rPr>
            </w:pPr>
            <w:r>
              <w:rPr>
                <w:b/>
                <w:bCs/>
                <w:sz w:val="22"/>
                <w:szCs w:val="22"/>
                <w:highlight w:val="yellow"/>
                <w:lang w:val="en-US" w:eastAsia="zh-CN"/>
              </w:rPr>
              <w:t xml:space="preserve">FFS: </w:t>
            </w:r>
          </w:p>
          <w:p w14:paraId="19419DEF" w14:textId="77777777" w:rsidR="0057755D" w:rsidRDefault="00900CAA">
            <w:pPr>
              <w:pStyle w:val="aff"/>
              <w:numPr>
                <w:ilvl w:val="1"/>
                <w:numId w:val="50"/>
              </w:numPr>
              <w:rPr>
                <w:b/>
                <w:bCs/>
                <w:sz w:val="22"/>
                <w:szCs w:val="22"/>
                <w:highlight w:val="yellow"/>
                <w:lang w:val="en-US" w:eastAsia="zh-CN"/>
              </w:rPr>
            </w:pPr>
            <w:r>
              <w:rPr>
                <w:b/>
                <w:bCs/>
                <w:sz w:val="22"/>
                <w:szCs w:val="22"/>
                <w:highlight w:val="yellow"/>
                <w:lang w:val="en-US" w:eastAsia="zh-CN"/>
              </w:rPr>
              <w:t>Sideband size</w:t>
            </w:r>
          </w:p>
          <w:p w14:paraId="05548C8E" w14:textId="77777777" w:rsidR="0057755D" w:rsidRDefault="00900CAA">
            <w:pPr>
              <w:pStyle w:val="aff"/>
              <w:numPr>
                <w:ilvl w:val="1"/>
                <w:numId w:val="50"/>
              </w:numPr>
              <w:jc w:val="both"/>
              <w:rPr>
                <w:b/>
                <w:sz w:val="22"/>
                <w:szCs w:val="22"/>
                <w:highlight w:val="yellow"/>
                <w:lang w:val="en-US" w:eastAsia="zh-CN"/>
              </w:rPr>
            </w:pPr>
            <w:r>
              <w:rPr>
                <w:b/>
                <w:sz w:val="22"/>
                <w:szCs w:val="22"/>
                <w:highlight w:val="yellow"/>
                <w:lang w:val="en-US" w:eastAsia="zh-CN"/>
              </w:rPr>
              <w:t xml:space="preserve">Sideband size </w:t>
            </w:r>
            <w:r>
              <w:rPr>
                <w:b/>
                <w:strike/>
                <w:color w:val="00B050"/>
                <w:sz w:val="22"/>
                <w:szCs w:val="22"/>
                <w:highlight w:val="yellow"/>
                <w:lang w:val="en-US" w:eastAsia="zh-CN"/>
              </w:rPr>
              <w:t>indication</w:t>
            </w:r>
            <w:r>
              <w:rPr>
                <w:b/>
                <w:color w:val="00B050"/>
                <w:sz w:val="22"/>
                <w:szCs w:val="22"/>
                <w:highlight w:val="yellow"/>
                <w:u w:val="single"/>
                <w:lang w:val="en-US" w:eastAsia="zh-CN"/>
              </w:rPr>
              <w:t xml:space="preserve"> determination</w:t>
            </w:r>
          </w:p>
          <w:p w14:paraId="17A0D5F1" w14:textId="77777777" w:rsidR="0057755D" w:rsidRDefault="00900CAA">
            <w:pPr>
              <w:pStyle w:val="aff"/>
              <w:numPr>
                <w:ilvl w:val="1"/>
                <w:numId w:val="50"/>
              </w:numPr>
              <w:jc w:val="both"/>
              <w:rPr>
                <w:b/>
                <w:sz w:val="22"/>
                <w:szCs w:val="22"/>
                <w:highlight w:val="yellow"/>
                <w:lang w:val="en-US" w:eastAsia="zh-CN"/>
              </w:rPr>
            </w:pPr>
            <w:r>
              <w:rPr>
                <w:b/>
                <w:sz w:val="22"/>
                <w:szCs w:val="22"/>
                <w:highlight w:val="yellow"/>
                <w:lang w:val="en-US" w:eastAsia="zh-CN"/>
              </w:rPr>
              <w:t>Whether PRTs are added only to data or also DMRS symbols</w:t>
            </w:r>
          </w:p>
          <w:p w14:paraId="103C346D" w14:textId="77777777" w:rsidR="0057755D" w:rsidRDefault="0057755D">
            <w:pPr>
              <w:jc w:val="both"/>
              <w:rPr>
                <w:lang w:eastAsia="zh-CN"/>
              </w:rPr>
            </w:pPr>
          </w:p>
        </w:tc>
      </w:tr>
      <w:tr w:rsidR="0057755D" w14:paraId="3E50CADD" w14:textId="77777777" w:rsidTr="0057755D">
        <w:trPr>
          <w:trHeight w:val="300"/>
        </w:trPr>
        <w:tc>
          <w:tcPr>
            <w:tcW w:w="3558" w:type="dxa"/>
          </w:tcPr>
          <w:p w14:paraId="450D3BDF" w14:textId="77777777" w:rsidR="0057755D" w:rsidRDefault="00900CAA">
            <w:pPr>
              <w:jc w:val="both"/>
              <w:rPr>
                <w:lang w:eastAsia="zh-CN"/>
              </w:rPr>
            </w:pPr>
            <w:r>
              <w:rPr>
                <w:lang w:eastAsia="zh-CN"/>
              </w:rPr>
              <w:lastRenderedPageBreak/>
              <w:t>Intel</w:t>
            </w:r>
          </w:p>
        </w:tc>
        <w:tc>
          <w:tcPr>
            <w:tcW w:w="6081" w:type="dxa"/>
          </w:tcPr>
          <w:p w14:paraId="27BEB44D" w14:textId="77777777" w:rsidR="0057755D" w:rsidRDefault="00900CAA">
            <w:pPr>
              <w:jc w:val="both"/>
              <w:rPr>
                <w:lang w:eastAsia="zh-CN"/>
              </w:rPr>
            </w:pPr>
            <w:r>
              <w:rPr>
                <w:lang w:eastAsia="zh-CN"/>
              </w:rPr>
              <w:t xml:space="preserve">Similar comment as for FDSS-FD. As this is for study and not intended to make decision, we may need to change the main bullet as “study”. It may be good to also align the terminology in the FFS. </w:t>
            </w:r>
          </w:p>
          <w:p w14:paraId="5A17C317" w14:textId="77777777" w:rsidR="0057755D" w:rsidRDefault="00900CAA">
            <w:pPr>
              <w:jc w:val="both"/>
              <w:rPr>
                <w:lang w:eastAsia="zh-CN"/>
              </w:rPr>
            </w:pPr>
            <w:r>
              <w:rPr>
                <w:lang w:eastAsia="zh-CN"/>
              </w:rPr>
              <w:t xml:space="preserve">We suggest the following update: </w:t>
            </w:r>
          </w:p>
          <w:p w14:paraId="5CA43061" w14:textId="77777777" w:rsidR="0057755D" w:rsidRDefault="00900CAA">
            <w:pPr>
              <w:jc w:val="both"/>
              <w:rPr>
                <w:b/>
                <w:bCs/>
                <w:sz w:val="22"/>
                <w:szCs w:val="22"/>
                <w:lang w:eastAsia="zh-CN"/>
              </w:rPr>
            </w:pPr>
            <w:r>
              <w:rPr>
                <w:b/>
                <w:bCs/>
                <w:color w:val="FF0000"/>
                <w:sz w:val="22"/>
                <w:szCs w:val="22"/>
                <w:lang w:eastAsia="zh-CN"/>
              </w:rPr>
              <w:t>Study t</w:t>
            </w:r>
            <w:r>
              <w:rPr>
                <w:b/>
                <w:bCs/>
                <w:sz w:val="22"/>
                <w:szCs w:val="22"/>
                <w:lang w:eastAsia="zh-CN"/>
              </w:rPr>
              <w:t>he following design aspects of tone reservation (TR)</w:t>
            </w:r>
            <w:r>
              <w:rPr>
                <w:b/>
                <w:bCs/>
                <w:strike/>
                <w:color w:val="FF0000"/>
                <w:sz w:val="22"/>
                <w:szCs w:val="22"/>
                <w:lang w:eastAsia="zh-CN"/>
              </w:rPr>
              <w:t>, are considered for Rel-18:</w:t>
            </w:r>
          </w:p>
          <w:p w14:paraId="21E0F014" w14:textId="77777777" w:rsidR="0057755D" w:rsidRDefault="00900CAA">
            <w:pPr>
              <w:pStyle w:val="aff"/>
              <w:numPr>
                <w:ilvl w:val="0"/>
                <w:numId w:val="50"/>
              </w:numPr>
              <w:jc w:val="both"/>
              <w:rPr>
                <w:b/>
                <w:sz w:val="22"/>
                <w:szCs w:val="22"/>
                <w:lang w:val="en-US" w:eastAsia="zh-CN"/>
              </w:rPr>
            </w:pPr>
            <w:r>
              <w:rPr>
                <w:b/>
                <w:sz w:val="22"/>
                <w:szCs w:val="22"/>
                <w:lang w:val="en-US" w:eastAsia="zh-CN"/>
              </w:rPr>
              <w:t>Sideband tone reservation size is expressed in integer units of RBs.</w:t>
            </w:r>
          </w:p>
          <w:p w14:paraId="4D66E5E3" w14:textId="77777777" w:rsidR="0057755D" w:rsidRDefault="00900CAA">
            <w:pPr>
              <w:pStyle w:val="aff"/>
              <w:numPr>
                <w:ilvl w:val="0"/>
                <w:numId w:val="50"/>
              </w:numPr>
              <w:rPr>
                <w:b/>
                <w:bCs/>
                <w:sz w:val="22"/>
                <w:szCs w:val="22"/>
                <w:lang w:val="en-US" w:eastAsia="zh-CN"/>
              </w:rPr>
            </w:pPr>
            <w:r>
              <w:rPr>
                <w:b/>
                <w:bCs/>
                <w:sz w:val="22"/>
                <w:szCs w:val="22"/>
                <w:lang w:val="en-US" w:eastAsia="zh-CN"/>
              </w:rPr>
              <w:t xml:space="preserve">FFS: </w:t>
            </w:r>
          </w:p>
          <w:p w14:paraId="7F8E1F43" w14:textId="77777777" w:rsidR="0057755D" w:rsidRDefault="00900CAA">
            <w:pPr>
              <w:pStyle w:val="aff"/>
              <w:numPr>
                <w:ilvl w:val="1"/>
                <w:numId w:val="50"/>
              </w:numPr>
              <w:rPr>
                <w:b/>
                <w:bCs/>
                <w:sz w:val="22"/>
                <w:szCs w:val="22"/>
                <w:lang w:val="en-US" w:eastAsia="zh-CN"/>
              </w:rPr>
            </w:pPr>
            <w:r>
              <w:rPr>
                <w:b/>
                <w:bCs/>
                <w:sz w:val="22"/>
                <w:szCs w:val="22"/>
                <w:lang w:val="en-US" w:eastAsia="zh-CN"/>
              </w:rPr>
              <w:t xml:space="preserve">Sideband </w:t>
            </w:r>
            <w:r>
              <w:rPr>
                <w:b/>
                <w:color w:val="FF0000"/>
                <w:sz w:val="22"/>
                <w:szCs w:val="22"/>
                <w:lang w:val="en-US" w:eastAsia="zh-CN"/>
              </w:rPr>
              <w:t xml:space="preserve">tone reservation </w:t>
            </w:r>
            <w:r>
              <w:rPr>
                <w:b/>
                <w:bCs/>
                <w:sz w:val="22"/>
                <w:szCs w:val="22"/>
                <w:lang w:val="en-US" w:eastAsia="zh-CN"/>
              </w:rPr>
              <w:t>size</w:t>
            </w:r>
          </w:p>
          <w:p w14:paraId="0A523977" w14:textId="77777777" w:rsidR="0057755D" w:rsidRDefault="00900CAA">
            <w:pPr>
              <w:pStyle w:val="aff"/>
              <w:numPr>
                <w:ilvl w:val="1"/>
                <w:numId w:val="50"/>
              </w:numPr>
              <w:jc w:val="both"/>
              <w:rPr>
                <w:b/>
                <w:sz w:val="22"/>
                <w:szCs w:val="22"/>
                <w:lang w:val="en-US" w:eastAsia="zh-CN"/>
              </w:rPr>
            </w:pPr>
            <w:r>
              <w:rPr>
                <w:b/>
                <w:sz w:val="22"/>
                <w:szCs w:val="22"/>
                <w:lang w:val="en-US" w:eastAsia="zh-CN"/>
              </w:rPr>
              <w:t xml:space="preserve">Sideband </w:t>
            </w:r>
            <w:r>
              <w:rPr>
                <w:b/>
                <w:color w:val="FF0000"/>
                <w:sz w:val="22"/>
                <w:szCs w:val="22"/>
                <w:lang w:val="en-US" w:eastAsia="zh-CN"/>
              </w:rPr>
              <w:t xml:space="preserve">tone reservation </w:t>
            </w:r>
            <w:r>
              <w:rPr>
                <w:b/>
                <w:sz w:val="22"/>
                <w:szCs w:val="22"/>
                <w:lang w:val="en-US" w:eastAsia="zh-CN"/>
              </w:rPr>
              <w:t>size indication</w:t>
            </w:r>
          </w:p>
          <w:p w14:paraId="0F7341E8" w14:textId="77777777" w:rsidR="0057755D" w:rsidRDefault="00900CAA">
            <w:pPr>
              <w:pStyle w:val="aff"/>
              <w:numPr>
                <w:ilvl w:val="1"/>
                <w:numId w:val="50"/>
              </w:numPr>
              <w:jc w:val="both"/>
              <w:rPr>
                <w:b/>
                <w:sz w:val="22"/>
                <w:szCs w:val="22"/>
                <w:lang w:val="en-US" w:eastAsia="zh-CN"/>
              </w:rPr>
            </w:pPr>
            <w:r>
              <w:rPr>
                <w:b/>
                <w:sz w:val="22"/>
                <w:szCs w:val="22"/>
                <w:lang w:val="en-US" w:eastAsia="zh-CN"/>
              </w:rPr>
              <w:t>Whether PRTs are added only to data or also DMRS symbols</w:t>
            </w:r>
          </w:p>
          <w:p w14:paraId="53B4132F" w14:textId="77777777" w:rsidR="0057755D" w:rsidRDefault="0057755D">
            <w:pPr>
              <w:jc w:val="both"/>
              <w:rPr>
                <w:lang w:eastAsia="zh-CN"/>
              </w:rPr>
            </w:pPr>
          </w:p>
        </w:tc>
      </w:tr>
      <w:tr w:rsidR="0057755D" w14:paraId="08C1A456" w14:textId="77777777" w:rsidTr="0057755D">
        <w:trPr>
          <w:trHeight w:val="300"/>
        </w:trPr>
        <w:tc>
          <w:tcPr>
            <w:tcW w:w="3558" w:type="dxa"/>
          </w:tcPr>
          <w:p w14:paraId="3C83637E" w14:textId="77777777" w:rsidR="0057755D" w:rsidRDefault="00900CAA">
            <w:pPr>
              <w:jc w:val="both"/>
              <w:rPr>
                <w:lang w:eastAsia="zh-CN"/>
              </w:rPr>
            </w:pPr>
            <w:r>
              <w:rPr>
                <w:lang w:eastAsia="zh-CN"/>
              </w:rPr>
              <w:t>vivo</w:t>
            </w:r>
          </w:p>
        </w:tc>
        <w:tc>
          <w:tcPr>
            <w:tcW w:w="6081" w:type="dxa"/>
          </w:tcPr>
          <w:p w14:paraId="178C9F22" w14:textId="77777777" w:rsidR="0057755D" w:rsidRDefault="00900CAA">
            <w:pPr>
              <w:jc w:val="both"/>
              <w:rPr>
                <w:lang w:eastAsia="zh-CN"/>
              </w:rPr>
            </w:pPr>
            <w:r>
              <w:rPr>
                <w:lang w:eastAsia="zh-CN"/>
              </w:rPr>
              <w:t>We propose to deprioritize this TR evaluation as we commented earlier.</w:t>
            </w:r>
          </w:p>
        </w:tc>
      </w:tr>
      <w:tr w:rsidR="0057755D" w14:paraId="14D48FF0" w14:textId="77777777" w:rsidTr="0057755D">
        <w:trPr>
          <w:trHeight w:val="300"/>
        </w:trPr>
        <w:tc>
          <w:tcPr>
            <w:tcW w:w="3558" w:type="dxa"/>
          </w:tcPr>
          <w:p w14:paraId="07CA2793" w14:textId="77777777" w:rsidR="0057755D" w:rsidRDefault="00900CAA">
            <w:pPr>
              <w:jc w:val="both"/>
              <w:rPr>
                <w:lang w:eastAsia="zh-CN"/>
              </w:rPr>
            </w:pPr>
            <w:r>
              <w:rPr>
                <w:lang w:eastAsia="zh-CN"/>
              </w:rPr>
              <w:t xml:space="preserve">Panasonic </w:t>
            </w:r>
          </w:p>
        </w:tc>
        <w:tc>
          <w:tcPr>
            <w:tcW w:w="6081" w:type="dxa"/>
          </w:tcPr>
          <w:p w14:paraId="715CEBF2" w14:textId="77777777" w:rsidR="0057755D" w:rsidRDefault="00900CAA">
            <w:pPr>
              <w:jc w:val="both"/>
              <w:rPr>
                <w:lang w:eastAsia="zh-CN"/>
              </w:rPr>
            </w:pPr>
            <w:r>
              <w:rPr>
                <w:lang w:eastAsia="zh-CN"/>
              </w:rPr>
              <w:t xml:space="preserve">We are open to discuss the FL’s proposal 5. </w:t>
            </w:r>
          </w:p>
        </w:tc>
      </w:tr>
      <w:tr w:rsidR="0057755D" w14:paraId="5974112B" w14:textId="77777777" w:rsidTr="0057755D">
        <w:trPr>
          <w:trHeight w:val="300"/>
        </w:trPr>
        <w:tc>
          <w:tcPr>
            <w:tcW w:w="3558" w:type="dxa"/>
          </w:tcPr>
          <w:p w14:paraId="39A2A8C1" w14:textId="77777777" w:rsidR="0057755D" w:rsidRDefault="00900CAA">
            <w:pPr>
              <w:jc w:val="both"/>
              <w:rPr>
                <w:lang w:eastAsia="zh-CN"/>
              </w:rPr>
            </w:pPr>
            <w:r>
              <w:rPr>
                <w:lang w:eastAsia="zh-CN"/>
              </w:rPr>
              <w:t>Samsung</w:t>
            </w:r>
          </w:p>
        </w:tc>
        <w:tc>
          <w:tcPr>
            <w:tcW w:w="6081" w:type="dxa"/>
          </w:tcPr>
          <w:p w14:paraId="3030C14A" w14:textId="77777777" w:rsidR="0057755D" w:rsidRDefault="00900CAA">
            <w:pPr>
              <w:jc w:val="both"/>
              <w:rPr>
                <w:lang w:eastAsia="zh-CN"/>
              </w:rPr>
            </w:pPr>
            <w:r>
              <w:rPr>
                <w:lang w:eastAsia="zh-CN"/>
              </w:rPr>
              <w:t>RAN4 can decide these design aspects.</w:t>
            </w:r>
          </w:p>
        </w:tc>
      </w:tr>
      <w:tr w:rsidR="0057755D" w14:paraId="535B718A" w14:textId="77777777" w:rsidTr="0057755D">
        <w:trPr>
          <w:trHeight w:val="313"/>
        </w:trPr>
        <w:tc>
          <w:tcPr>
            <w:tcW w:w="3558" w:type="dxa"/>
          </w:tcPr>
          <w:p w14:paraId="54C37DEE"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1" w:type="dxa"/>
          </w:tcPr>
          <w:p w14:paraId="6AC2EF19"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48209DF4" w14:textId="77777777" w:rsidTr="0057755D">
        <w:trPr>
          <w:trHeight w:val="313"/>
        </w:trPr>
        <w:tc>
          <w:tcPr>
            <w:tcW w:w="3558" w:type="dxa"/>
          </w:tcPr>
          <w:p w14:paraId="761FA4B4" w14:textId="77777777" w:rsidR="0057755D" w:rsidRDefault="00900CAA">
            <w:pPr>
              <w:jc w:val="both"/>
              <w:rPr>
                <w:lang w:eastAsia="zh-CN"/>
              </w:rPr>
            </w:pPr>
            <w:r>
              <w:rPr>
                <w:lang w:eastAsia="zh-CN"/>
              </w:rPr>
              <w:t>Nokia, NSB</w:t>
            </w:r>
          </w:p>
        </w:tc>
        <w:tc>
          <w:tcPr>
            <w:tcW w:w="6081" w:type="dxa"/>
          </w:tcPr>
          <w:p w14:paraId="36FE8AF9" w14:textId="77777777" w:rsidR="0057755D" w:rsidRDefault="00900CAA">
            <w:pPr>
              <w:jc w:val="both"/>
              <w:rPr>
                <w:lang w:eastAsia="zh-CN"/>
              </w:rPr>
            </w:pPr>
            <w:r>
              <w:rPr>
                <w:lang w:eastAsia="zh-CN"/>
              </w:rPr>
              <w:t>Agree in principle.</w:t>
            </w:r>
          </w:p>
          <w:p w14:paraId="5E26366A" w14:textId="77777777" w:rsidR="0057755D" w:rsidRDefault="00900CAA">
            <w:pPr>
              <w:spacing w:after="0" w:afterAutospacing="0"/>
              <w:jc w:val="both"/>
              <w:rPr>
                <w:lang w:eastAsia="zh-CN"/>
              </w:rPr>
            </w:pPr>
            <w:r>
              <w:rPr>
                <w:lang w:eastAsia="zh-CN"/>
              </w:rPr>
              <w:t>Additionally, it would be good to align the excess band sizes between the following cases:</w:t>
            </w:r>
          </w:p>
          <w:p w14:paraId="7B02770B" w14:textId="77777777" w:rsidR="0057755D" w:rsidRDefault="00900CAA">
            <w:pPr>
              <w:pStyle w:val="aff"/>
              <w:numPr>
                <w:ilvl w:val="0"/>
                <w:numId w:val="51"/>
              </w:numPr>
              <w:jc w:val="both"/>
              <w:rPr>
                <w:lang w:eastAsia="zh-CN"/>
              </w:rPr>
            </w:pPr>
            <w:r>
              <w:rPr>
                <w:lang w:eastAsia="zh-CN"/>
              </w:rPr>
              <w:t>FDSS w/ SE</w:t>
            </w:r>
          </w:p>
          <w:p w14:paraId="289DC879" w14:textId="77777777" w:rsidR="0057755D" w:rsidRDefault="00900CAA">
            <w:pPr>
              <w:pStyle w:val="aff"/>
              <w:numPr>
                <w:ilvl w:val="0"/>
                <w:numId w:val="51"/>
              </w:numPr>
              <w:jc w:val="both"/>
              <w:rPr>
                <w:lang w:eastAsia="zh-CN"/>
              </w:rPr>
            </w:pPr>
            <w:r>
              <w:rPr>
                <w:lang w:eastAsia="zh-CN"/>
              </w:rPr>
              <w:t>Tone reservation</w:t>
            </w:r>
          </w:p>
        </w:tc>
      </w:tr>
      <w:tr w:rsidR="0057755D" w14:paraId="4EAB5EC5" w14:textId="77777777" w:rsidTr="0057755D">
        <w:trPr>
          <w:trHeight w:val="313"/>
        </w:trPr>
        <w:tc>
          <w:tcPr>
            <w:tcW w:w="3558" w:type="dxa"/>
          </w:tcPr>
          <w:p w14:paraId="265864DF" w14:textId="77777777" w:rsidR="0057755D" w:rsidRDefault="00900CAA">
            <w:pPr>
              <w:jc w:val="both"/>
              <w:rPr>
                <w:lang w:eastAsia="zh-CN"/>
              </w:rPr>
            </w:pPr>
            <w:r>
              <w:rPr>
                <w:rFonts w:hint="eastAsia"/>
                <w:lang w:eastAsia="zh-CN"/>
              </w:rPr>
              <w:t>Z</w:t>
            </w:r>
            <w:r>
              <w:rPr>
                <w:lang w:eastAsia="zh-CN"/>
              </w:rPr>
              <w:t>TE</w:t>
            </w:r>
          </w:p>
        </w:tc>
        <w:tc>
          <w:tcPr>
            <w:tcW w:w="6081" w:type="dxa"/>
          </w:tcPr>
          <w:p w14:paraId="28228093" w14:textId="77777777" w:rsidR="0057755D" w:rsidRDefault="00900CAA">
            <w:pPr>
              <w:jc w:val="both"/>
              <w:rPr>
                <w:lang w:eastAsia="zh-CN"/>
              </w:rPr>
            </w:pPr>
            <w:r>
              <w:rPr>
                <w:rFonts w:hint="eastAsia"/>
                <w:lang w:eastAsia="zh-CN"/>
              </w:rPr>
              <w:t>C</w:t>
            </w:r>
            <w:r>
              <w:rPr>
                <w:lang w:eastAsia="zh-CN"/>
              </w:rPr>
              <w:t xml:space="preserve">ompared to FDSS, we also prefer to deprioritize TR. But at this stage, we are also ok to further study it, i.e., we are also ok with the revisions suggested by Intel. </w:t>
            </w:r>
          </w:p>
        </w:tc>
      </w:tr>
      <w:tr w:rsidR="0057755D" w14:paraId="64C23B1E" w14:textId="77777777" w:rsidTr="0057755D">
        <w:trPr>
          <w:trHeight w:val="313"/>
        </w:trPr>
        <w:tc>
          <w:tcPr>
            <w:tcW w:w="3558" w:type="dxa"/>
          </w:tcPr>
          <w:p w14:paraId="1F5F7D77" w14:textId="77777777" w:rsidR="0057755D" w:rsidRDefault="00900CAA">
            <w:pPr>
              <w:jc w:val="both"/>
              <w:rPr>
                <w:lang w:eastAsia="ja-JP"/>
              </w:rPr>
            </w:pPr>
            <w:r>
              <w:rPr>
                <w:rFonts w:hint="eastAsia"/>
                <w:lang w:eastAsia="ja-JP"/>
              </w:rPr>
              <w:t>S</w:t>
            </w:r>
            <w:r>
              <w:rPr>
                <w:lang w:eastAsia="ja-JP"/>
              </w:rPr>
              <w:t>harp</w:t>
            </w:r>
          </w:p>
        </w:tc>
        <w:tc>
          <w:tcPr>
            <w:tcW w:w="6081" w:type="dxa"/>
          </w:tcPr>
          <w:p w14:paraId="2D5D062A" w14:textId="77777777" w:rsidR="0057755D" w:rsidRDefault="00900CAA">
            <w:pPr>
              <w:jc w:val="both"/>
              <w:rPr>
                <w:lang w:eastAsia="ja-JP"/>
              </w:rPr>
            </w:pPr>
            <w:r>
              <w:rPr>
                <w:rFonts w:hint="eastAsia"/>
                <w:lang w:eastAsia="ja-JP"/>
              </w:rPr>
              <w:t>S</w:t>
            </w:r>
            <w:r>
              <w:rPr>
                <w:lang w:eastAsia="ja-JP"/>
              </w:rPr>
              <w:t>imilar to proposal 4. For spectrum extension size, we are option to consider another alternative as well. Ericsson’s update looks fine.</w:t>
            </w:r>
          </w:p>
        </w:tc>
      </w:tr>
      <w:tr w:rsidR="0057755D" w14:paraId="291B2234" w14:textId="77777777" w:rsidTr="0057755D">
        <w:trPr>
          <w:trHeight w:val="313"/>
        </w:trPr>
        <w:tc>
          <w:tcPr>
            <w:tcW w:w="3558" w:type="dxa"/>
          </w:tcPr>
          <w:p w14:paraId="0A62E124" w14:textId="77777777" w:rsidR="0057755D" w:rsidRDefault="00900CAA">
            <w:pPr>
              <w:jc w:val="both"/>
              <w:rPr>
                <w:lang w:eastAsia="ja-JP"/>
              </w:rPr>
            </w:pPr>
            <w:r>
              <w:rPr>
                <w:lang w:eastAsia="zh-CN"/>
              </w:rPr>
              <w:t>Lenovo</w:t>
            </w:r>
          </w:p>
        </w:tc>
        <w:tc>
          <w:tcPr>
            <w:tcW w:w="6081" w:type="dxa"/>
          </w:tcPr>
          <w:p w14:paraId="0E63E37E" w14:textId="77777777" w:rsidR="0057755D" w:rsidRDefault="00900CAA">
            <w:pPr>
              <w:jc w:val="both"/>
              <w:rPr>
                <w:lang w:eastAsia="ja-JP"/>
              </w:rPr>
            </w:pPr>
            <w:r>
              <w:rPr>
                <w:lang w:eastAsia="zh-CN"/>
              </w:rPr>
              <w:t>We have similar view with Intel.</w:t>
            </w:r>
          </w:p>
        </w:tc>
      </w:tr>
      <w:tr w:rsidR="0057755D" w14:paraId="245E4443" w14:textId="77777777" w:rsidTr="0057755D">
        <w:trPr>
          <w:trHeight w:val="313"/>
        </w:trPr>
        <w:tc>
          <w:tcPr>
            <w:tcW w:w="3558" w:type="dxa"/>
          </w:tcPr>
          <w:p w14:paraId="10FBFF08" w14:textId="77777777" w:rsidR="0057755D" w:rsidRDefault="00900CAA">
            <w:pPr>
              <w:jc w:val="both"/>
              <w:rPr>
                <w:lang w:eastAsia="zh-CN"/>
              </w:rPr>
            </w:pPr>
            <w:proofErr w:type="spellStart"/>
            <w:r>
              <w:rPr>
                <w:lang w:eastAsia="ja-JP"/>
              </w:rPr>
              <w:t>InterDigital</w:t>
            </w:r>
            <w:proofErr w:type="spellEnd"/>
          </w:p>
        </w:tc>
        <w:tc>
          <w:tcPr>
            <w:tcW w:w="6081" w:type="dxa"/>
          </w:tcPr>
          <w:p w14:paraId="2E739D17" w14:textId="77777777" w:rsidR="0057755D" w:rsidRDefault="00900CAA">
            <w:pPr>
              <w:jc w:val="both"/>
              <w:rPr>
                <w:lang w:eastAsia="zh-CN"/>
              </w:rPr>
            </w:pPr>
            <w:r>
              <w:rPr>
                <w:lang w:eastAsia="ja-JP"/>
              </w:rPr>
              <w:t>Support proposal and also fine with leaving open the aspect of sideband tone reservation size.</w:t>
            </w:r>
          </w:p>
        </w:tc>
      </w:tr>
    </w:tbl>
    <w:p w14:paraId="4F6D8E10" w14:textId="77777777" w:rsidR="0057755D" w:rsidRDefault="00900CAA">
      <w:pPr>
        <w:jc w:val="both"/>
      </w:pPr>
      <w:r>
        <w:t xml:space="preserve">   </w:t>
      </w:r>
    </w:p>
    <w:p w14:paraId="38EFDFD8" w14:textId="77777777" w:rsidR="0057755D" w:rsidRDefault="00900CAA">
      <w:pPr>
        <w:jc w:val="center"/>
        <w:rPr>
          <w:sz w:val="28"/>
          <w:szCs w:val="28"/>
        </w:rPr>
      </w:pPr>
      <w:r>
        <w:rPr>
          <w:b/>
          <w:bCs/>
          <w:sz w:val="28"/>
          <w:szCs w:val="24"/>
          <w:highlight w:val="yellow"/>
          <w:lang w:val="en-US"/>
        </w:rPr>
        <w:t>3.1.4-Q1</w:t>
      </w:r>
    </w:p>
    <w:tbl>
      <w:tblPr>
        <w:tblStyle w:val="82"/>
        <w:tblW w:w="9639" w:type="dxa"/>
        <w:tblLook w:val="04A0" w:firstRow="1" w:lastRow="0" w:firstColumn="1" w:lastColumn="0" w:noHBand="0" w:noVBand="1"/>
      </w:tblPr>
      <w:tblGrid>
        <w:gridCol w:w="3557"/>
        <w:gridCol w:w="6082"/>
      </w:tblGrid>
      <w:tr w:rsidR="0057755D" w14:paraId="7EF67B6F"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56B27C0" w14:textId="77777777" w:rsidR="0057755D" w:rsidRDefault="00900CAA">
            <w:pPr>
              <w:jc w:val="center"/>
              <w:rPr>
                <w:lang w:eastAsia="zh-CN"/>
              </w:rPr>
            </w:pPr>
            <w:r>
              <w:rPr>
                <w:lang w:eastAsia="zh-CN"/>
              </w:rPr>
              <w:t>Company</w:t>
            </w:r>
          </w:p>
        </w:tc>
        <w:tc>
          <w:tcPr>
            <w:tcW w:w="6082" w:type="dxa"/>
            <w:vAlign w:val="center"/>
          </w:tcPr>
          <w:p w14:paraId="5AE0D920" w14:textId="77777777" w:rsidR="0057755D" w:rsidRDefault="00900CAA">
            <w:pPr>
              <w:jc w:val="center"/>
              <w:rPr>
                <w:lang w:eastAsia="zh-CN"/>
              </w:rPr>
            </w:pPr>
            <w:r>
              <w:rPr>
                <w:lang w:eastAsia="zh-CN"/>
              </w:rPr>
              <w:t>Views</w:t>
            </w:r>
          </w:p>
        </w:tc>
      </w:tr>
      <w:tr w:rsidR="0057755D" w14:paraId="69A58489" w14:textId="77777777" w:rsidTr="0057755D">
        <w:trPr>
          <w:trHeight w:val="313"/>
        </w:trPr>
        <w:tc>
          <w:tcPr>
            <w:tcW w:w="3557" w:type="dxa"/>
          </w:tcPr>
          <w:p w14:paraId="50EA5738" w14:textId="77777777" w:rsidR="0057755D" w:rsidRDefault="00900CAA">
            <w:pPr>
              <w:jc w:val="both"/>
              <w:rPr>
                <w:lang w:eastAsia="zh-CN"/>
              </w:rPr>
            </w:pPr>
            <w:r>
              <w:rPr>
                <w:lang w:eastAsia="zh-CN"/>
              </w:rPr>
              <w:lastRenderedPageBreak/>
              <w:t>QC</w:t>
            </w:r>
          </w:p>
        </w:tc>
        <w:tc>
          <w:tcPr>
            <w:tcW w:w="6082" w:type="dxa"/>
          </w:tcPr>
          <w:p w14:paraId="4920EFF6" w14:textId="77777777" w:rsidR="0057755D" w:rsidRDefault="00900CAA">
            <w:pPr>
              <w:jc w:val="both"/>
              <w:rPr>
                <w:lang w:eastAsia="zh-CN"/>
              </w:rPr>
            </w:pPr>
            <w:r>
              <w:rPr>
                <w:lang w:eastAsia="zh-CN"/>
              </w:rPr>
              <w:t>The exact algorithm used can be left to each company’s choice. SCR-TR is a well-known algorithm used in this context. It can serve as a useful baseline if required. Can be left to RAN4.</w:t>
            </w:r>
          </w:p>
          <w:p w14:paraId="0FA28A6F" w14:textId="77777777" w:rsidR="0057755D" w:rsidRDefault="00900CAA">
            <w:pPr>
              <w:jc w:val="both"/>
              <w:rPr>
                <w:lang w:eastAsia="zh-CN"/>
              </w:rPr>
            </w:pPr>
            <w:r>
              <w:rPr>
                <w:lang w:eastAsia="zh-CN"/>
              </w:rPr>
              <w:t>Note that reserved tones can be used for other purposes too and not just for PAPR reduction.</w:t>
            </w:r>
          </w:p>
        </w:tc>
      </w:tr>
      <w:tr w:rsidR="0057755D" w14:paraId="36A4FD13" w14:textId="77777777" w:rsidTr="0057755D">
        <w:trPr>
          <w:trHeight w:val="300"/>
        </w:trPr>
        <w:tc>
          <w:tcPr>
            <w:tcW w:w="3557" w:type="dxa"/>
          </w:tcPr>
          <w:p w14:paraId="0DDA6F2A" w14:textId="77777777" w:rsidR="0057755D" w:rsidRDefault="00900CAA">
            <w:pPr>
              <w:jc w:val="both"/>
              <w:rPr>
                <w:lang w:eastAsia="zh-CN"/>
              </w:rPr>
            </w:pPr>
            <w:r>
              <w:rPr>
                <w:lang w:eastAsia="zh-CN"/>
              </w:rPr>
              <w:t>Ericsson</w:t>
            </w:r>
          </w:p>
        </w:tc>
        <w:tc>
          <w:tcPr>
            <w:tcW w:w="6082" w:type="dxa"/>
          </w:tcPr>
          <w:p w14:paraId="0FE7473F" w14:textId="77777777" w:rsidR="0057755D" w:rsidRDefault="00900CAA">
            <w:pPr>
              <w:jc w:val="both"/>
              <w:rPr>
                <w:lang w:eastAsia="zh-CN"/>
              </w:rPr>
            </w:pPr>
            <w:r>
              <w:rPr>
                <w:lang w:eastAsia="zh-CN"/>
              </w:rPr>
              <w:t>We do not see a need to restrict the tone generation  algorithm/approach at this stage.  We think both RAN1 and RAN4 can study tone reservation, although some coordination of the work may be beneficial.</w:t>
            </w:r>
          </w:p>
        </w:tc>
      </w:tr>
      <w:tr w:rsidR="0057755D" w14:paraId="28641927" w14:textId="77777777" w:rsidTr="0057755D">
        <w:trPr>
          <w:trHeight w:val="300"/>
        </w:trPr>
        <w:tc>
          <w:tcPr>
            <w:tcW w:w="3557" w:type="dxa"/>
          </w:tcPr>
          <w:p w14:paraId="728D9CCA" w14:textId="77777777" w:rsidR="0057755D" w:rsidRDefault="00900CAA">
            <w:pPr>
              <w:jc w:val="both"/>
              <w:rPr>
                <w:lang w:eastAsia="zh-CN"/>
              </w:rPr>
            </w:pPr>
            <w:r>
              <w:rPr>
                <w:lang w:eastAsia="zh-CN"/>
              </w:rPr>
              <w:t>Intel</w:t>
            </w:r>
          </w:p>
        </w:tc>
        <w:tc>
          <w:tcPr>
            <w:tcW w:w="6082" w:type="dxa"/>
          </w:tcPr>
          <w:p w14:paraId="3DC4D7E3" w14:textId="77777777" w:rsidR="0057755D" w:rsidRDefault="00900CAA">
            <w:pPr>
              <w:jc w:val="both"/>
              <w:rPr>
                <w:lang w:eastAsia="zh-CN"/>
              </w:rPr>
            </w:pPr>
            <w:r>
              <w:rPr>
                <w:lang w:eastAsia="zh-CN"/>
              </w:rPr>
              <w:t>Our understanding is that the specific algorithm for the tone reservation is not defined in the specification. If supported, RAN4 would only define a set of requirements on the targeted performance metric, e.g., EVM, OOB, ACLR, etc.</w:t>
            </w:r>
          </w:p>
          <w:p w14:paraId="439AE586" w14:textId="77777777" w:rsidR="0057755D" w:rsidRDefault="00900CAA">
            <w:pPr>
              <w:jc w:val="both"/>
              <w:rPr>
                <w:lang w:eastAsia="zh-CN"/>
              </w:rPr>
            </w:pPr>
            <w:r>
              <w:rPr>
                <w:lang w:eastAsia="zh-CN"/>
              </w:rPr>
              <w:t>In this regard, we tend to think that RAN4 would be leading WG to study tone reservation solution as MPR typically is being used in RAN4.</w:t>
            </w:r>
          </w:p>
        </w:tc>
      </w:tr>
      <w:tr w:rsidR="0057755D" w14:paraId="770A1FF6" w14:textId="77777777" w:rsidTr="0057755D">
        <w:trPr>
          <w:trHeight w:val="300"/>
        </w:trPr>
        <w:tc>
          <w:tcPr>
            <w:tcW w:w="3557" w:type="dxa"/>
          </w:tcPr>
          <w:p w14:paraId="2325ADFC" w14:textId="77777777" w:rsidR="0057755D" w:rsidRDefault="00900CAA">
            <w:pPr>
              <w:jc w:val="both"/>
              <w:rPr>
                <w:lang w:eastAsia="zh-CN"/>
              </w:rPr>
            </w:pPr>
            <w:r>
              <w:rPr>
                <w:lang w:eastAsia="zh-CN"/>
              </w:rPr>
              <w:t>Samsung</w:t>
            </w:r>
          </w:p>
        </w:tc>
        <w:tc>
          <w:tcPr>
            <w:tcW w:w="6082" w:type="dxa"/>
          </w:tcPr>
          <w:p w14:paraId="77905497" w14:textId="77777777" w:rsidR="0057755D" w:rsidRDefault="00900CAA">
            <w:pPr>
              <w:jc w:val="both"/>
              <w:rPr>
                <w:lang w:eastAsia="zh-CN"/>
              </w:rPr>
            </w:pPr>
            <w:r>
              <w:rPr>
                <w:lang w:eastAsia="zh-CN"/>
              </w:rPr>
              <w:t>RAN4 can decide these design aspects.</w:t>
            </w:r>
          </w:p>
        </w:tc>
      </w:tr>
      <w:tr w:rsidR="0057755D" w14:paraId="63B4A8DD" w14:textId="77777777" w:rsidTr="0057755D">
        <w:trPr>
          <w:trHeight w:val="313"/>
        </w:trPr>
        <w:tc>
          <w:tcPr>
            <w:tcW w:w="3557" w:type="dxa"/>
          </w:tcPr>
          <w:p w14:paraId="5A790AFD" w14:textId="77777777" w:rsidR="0057755D" w:rsidRDefault="00900CAA">
            <w:pPr>
              <w:jc w:val="both"/>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6082" w:type="dxa"/>
          </w:tcPr>
          <w:p w14:paraId="70A77807" w14:textId="77777777" w:rsidR="0057755D" w:rsidRDefault="00900CAA">
            <w:pPr>
              <w:jc w:val="both"/>
              <w:rPr>
                <w:lang w:eastAsia="zh-CN"/>
              </w:rPr>
            </w:pPr>
            <w:r>
              <w:rPr>
                <w:lang w:eastAsia="zh-CN"/>
              </w:rPr>
              <w:t>In our analysis, the tone reservation is of higher complexity than FDSS-SE but no gain. Therefore, the tone reservation technique should not be further considered.</w:t>
            </w:r>
          </w:p>
        </w:tc>
      </w:tr>
      <w:tr w:rsidR="0057755D" w14:paraId="38C8BA44" w14:textId="77777777" w:rsidTr="0057755D">
        <w:trPr>
          <w:trHeight w:val="313"/>
        </w:trPr>
        <w:tc>
          <w:tcPr>
            <w:tcW w:w="3557" w:type="dxa"/>
          </w:tcPr>
          <w:p w14:paraId="24BF1E19" w14:textId="77777777" w:rsidR="0057755D" w:rsidRDefault="00900CAA">
            <w:pPr>
              <w:jc w:val="both"/>
              <w:rPr>
                <w:lang w:eastAsia="zh-CN"/>
              </w:rPr>
            </w:pPr>
            <w:r>
              <w:rPr>
                <w:lang w:eastAsia="zh-CN"/>
              </w:rPr>
              <w:t>Nokia, NSB</w:t>
            </w:r>
          </w:p>
        </w:tc>
        <w:tc>
          <w:tcPr>
            <w:tcW w:w="6082" w:type="dxa"/>
          </w:tcPr>
          <w:p w14:paraId="52F26991" w14:textId="77777777" w:rsidR="0057755D" w:rsidRDefault="00900CAA">
            <w:pPr>
              <w:jc w:val="both"/>
              <w:rPr>
                <w:lang w:eastAsia="zh-CN"/>
              </w:rPr>
            </w:pPr>
            <w:r>
              <w:rPr>
                <w:lang w:eastAsia="zh-CN"/>
              </w:rPr>
              <w:t>Similar view as for FDSS.</w:t>
            </w:r>
          </w:p>
        </w:tc>
      </w:tr>
      <w:tr w:rsidR="0057755D" w14:paraId="7BCF1D34" w14:textId="77777777" w:rsidTr="0057755D">
        <w:trPr>
          <w:trHeight w:val="313"/>
        </w:trPr>
        <w:tc>
          <w:tcPr>
            <w:tcW w:w="3557" w:type="dxa"/>
          </w:tcPr>
          <w:p w14:paraId="079E8D56" w14:textId="77777777" w:rsidR="0057755D" w:rsidRDefault="00900CAA">
            <w:pPr>
              <w:jc w:val="both"/>
              <w:rPr>
                <w:lang w:eastAsia="zh-CN"/>
              </w:rPr>
            </w:pPr>
            <w:r>
              <w:rPr>
                <w:rFonts w:hint="eastAsia"/>
                <w:lang w:eastAsia="zh-CN"/>
              </w:rPr>
              <w:t>Z</w:t>
            </w:r>
            <w:r>
              <w:rPr>
                <w:lang w:eastAsia="zh-CN"/>
              </w:rPr>
              <w:t>TE</w:t>
            </w:r>
          </w:p>
        </w:tc>
        <w:tc>
          <w:tcPr>
            <w:tcW w:w="6082" w:type="dxa"/>
          </w:tcPr>
          <w:p w14:paraId="68A0CC6B" w14:textId="77777777" w:rsidR="0057755D" w:rsidRDefault="00900CAA">
            <w:pPr>
              <w:jc w:val="both"/>
              <w:rPr>
                <w:lang w:eastAsia="zh-CN"/>
              </w:rPr>
            </w:pPr>
            <w:r>
              <w:rPr>
                <w:rStyle w:val="normaltextrun"/>
                <w:rFonts w:cs="Arial" w:hint="eastAsia"/>
                <w:szCs w:val="22"/>
                <w:shd w:val="clear" w:color="auto" w:fill="FFFFFF"/>
                <w:lang w:eastAsia="zh-CN"/>
              </w:rPr>
              <w:t>F</w:t>
            </w:r>
            <w:r>
              <w:rPr>
                <w:rStyle w:val="normaltextrun"/>
                <w:rFonts w:cs="Arial"/>
                <w:szCs w:val="22"/>
                <w:shd w:val="clear" w:color="auto" w:fill="FFFFFF"/>
                <w:lang w:eastAsia="zh-CN"/>
              </w:rPr>
              <w:t xml:space="preserve">or evaluation purpose, it’s good to the align </w:t>
            </w:r>
            <w:r>
              <w:rPr>
                <w:lang w:eastAsia="zh-CN"/>
              </w:rPr>
              <w:t xml:space="preserve">tone generation  algorithm/approach  </w:t>
            </w:r>
            <w:r>
              <w:rPr>
                <w:rStyle w:val="normaltextrun"/>
                <w:rFonts w:cs="Arial"/>
                <w:szCs w:val="22"/>
                <w:shd w:val="clear" w:color="auto" w:fill="FFFFFF"/>
                <w:lang w:eastAsia="zh-CN"/>
              </w:rPr>
              <w:t xml:space="preserve">for better comparison. We prefer to leave the decision to RAN4 as they are responsible for the evaluation work. </w:t>
            </w:r>
          </w:p>
        </w:tc>
      </w:tr>
      <w:tr w:rsidR="0057755D" w14:paraId="2E8EC78E" w14:textId="77777777" w:rsidTr="0057755D">
        <w:trPr>
          <w:trHeight w:val="313"/>
        </w:trPr>
        <w:tc>
          <w:tcPr>
            <w:tcW w:w="3557" w:type="dxa"/>
          </w:tcPr>
          <w:p w14:paraId="53A04927" w14:textId="77777777" w:rsidR="0057755D" w:rsidRDefault="00900CAA">
            <w:pPr>
              <w:jc w:val="both"/>
              <w:rPr>
                <w:lang w:eastAsia="zh-CN"/>
              </w:rPr>
            </w:pPr>
            <w:proofErr w:type="spellStart"/>
            <w:r>
              <w:rPr>
                <w:lang w:eastAsia="zh-CN"/>
              </w:rPr>
              <w:t>InterDigital</w:t>
            </w:r>
            <w:proofErr w:type="spellEnd"/>
          </w:p>
        </w:tc>
        <w:tc>
          <w:tcPr>
            <w:tcW w:w="6082" w:type="dxa"/>
          </w:tcPr>
          <w:p w14:paraId="47234159" w14:textId="77777777" w:rsidR="0057755D" w:rsidRDefault="00900CAA">
            <w:pPr>
              <w:jc w:val="both"/>
              <w:rPr>
                <w:rStyle w:val="normaltextrun"/>
                <w:rFonts w:cs="Arial"/>
                <w:szCs w:val="22"/>
                <w:shd w:val="clear" w:color="auto" w:fill="FFFFFF"/>
                <w:lang w:eastAsia="zh-CN"/>
              </w:rPr>
            </w:pPr>
            <w:r>
              <w:rPr>
                <w:rStyle w:val="normaltextrun"/>
                <w:rFonts w:cs="Arial"/>
                <w:szCs w:val="22"/>
                <w:shd w:val="clear" w:color="auto" w:fill="FFFFFF"/>
                <w:lang w:eastAsia="zh-CN"/>
              </w:rPr>
              <w:t>Suggest to identify a baseline scheme (such as proposed to Qualcomm) as minimum, and allow evaluation with additional schemes.</w:t>
            </w:r>
          </w:p>
        </w:tc>
      </w:tr>
    </w:tbl>
    <w:p w14:paraId="368A4C5B" w14:textId="77777777" w:rsidR="0057755D" w:rsidRDefault="00900CAA">
      <w:pPr>
        <w:jc w:val="both"/>
      </w:pPr>
      <w:r>
        <w:t xml:space="preserve">   </w:t>
      </w:r>
    </w:p>
    <w:p w14:paraId="72A01A9E" w14:textId="77777777" w:rsidR="0057755D" w:rsidRDefault="00900CAA">
      <w:pPr>
        <w:jc w:val="both"/>
        <w:rPr>
          <w:b/>
          <w:bCs/>
          <w:sz w:val="24"/>
          <w:szCs w:val="24"/>
        </w:rPr>
      </w:pPr>
      <w:r>
        <w:rPr>
          <w:b/>
          <w:bCs/>
          <w:sz w:val="24"/>
          <w:szCs w:val="24"/>
          <w:highlight w:val="cyan"/>
        </w:rPr>
        <w:t>FL’s comment on October 12</w:t>
      </w:r>
    </w:p>
    <w:p w14:paraId="032A1E42" w14:textId="77777777" w:rsidR="0057755D" w:rsidRDefault="00900CAA">
      <w:pPr>
        <w:jc w:val="both"/>
        <w:rPr>
          <w:sz w:val="22"/>
          <w:szCs w:val="22"/>
        </w:rPr>
      </w:pPr>
      <w:r>
        <w:rPr>
          <w:sz w:val="22"/>
          <w:szCs w:val="22"/>
        </w:rPr>
        <w:t>In the initial round of discussions, 3 companies agree with FL’s proposal 5, 4 companies agree in principle and suggest modifications on the wording and one company prefers waiting for RAN4 input. On the other hand, 3 companies prefer deprioritizing tone reservation. From FL’s perspective, given that we are in the study phase, and more than one companies wishes to study this solution, it is too early to deprioritize tone reservation. Therefore, FL’s proposal 5 is updated as follows, considering concerns from Ericsson, Intel, Sharp and Lenovo.</w:t>
      </w:r>
    </w:p>
    <w:p w14:paraId="01D76B06" w14:textId="77777777" w:rsidR="0057755D" w:rsidRDefault="00900CAA">
      <w:pPr>
        <w:jc w:val="both"/>
        <w:rPr>
          <w:sz w:val="22"/>
          <w:szCs w:val="22"/>
        </w:rPr>
      </w:pPr>
      <w:r>
        <w:rPr>
          <w:sz w:val="22"/>
          <w:szCs w:val="22"/>
        </w:rPr>
        <w:t>Please note that similar considerations made for FDSS-SE concerning the sideband tone reservation size apply.</w:t>
      </w:r>
    </w:p>
    <w:p w14:paraId="40317CA1" w14:textId="77777777" w:rsidR="0057755D" w:rsidRDefault="00900CAA">
      <w:pPr>
        <w:jc w:val="both"/>
        <w:rPr>
          <w:b/>
          <w:bCs/>
          <w:sz w:val="22"/>
          <w:szCs w:val="22"/>
        </w:rPr>
      </w:pPr>
      <w:r>
        <w:rPr>
          <w:b/>
          <w:bCs/>
          <w:sz w:val="22"/>
          <w:szCs w:val="22"/>
          <w:highlight w:val="yellow"/>
        </w:rPr>
        <w:t>FL’s proposal 5-v1</w:t>
      </w:r>
    </w:p>
    <w:p w14:paraId="458706D9" w14:textId="77777777" w:rsidR="0057755D" w:rsidRDefault="00900CAA">
      <w:pPr>
        <w:jc w:val="both"/>
        <w:rPr>
          <w:b/>
          <w:bCs/>
          <w:sz w:val="22"/>
          <w:szCs w:val="22"/>
          <w:highlight w:val="yellow"/>
        </w:rPr>
      </w:pPr>
      <w:r>
        <w:rPr>
          <w:b/>
          <w:bCs/>
          <w:sz w:val="22"/>
          <w:szCs w:val="22"/>
          <w:highlight w:val="yellow"/>
        </w:rPr>
        <w:t xml:space="preserve">The following design aspects of tone reservation (TR), are considered for </w:t>
      </w:r>
      <w:r>
        <w:rPr>
          <w:b/>
          <w:bCs/>
          <w:color w:val="FF0000"/>
          <w:sz w:val="22"/>
          <w:szCs w:val="22"/>
          <w:highlight w:val="yellow"/>
        </w:rPr>
        <w:t xml:space="preserve">studying MPR/PAR reduction enhancements in </w:t>
      </w:r>
      <w:r>
        <w:rPr>
          <w:b/>
          <w:bCs/>
          <w:sz w:val="22"/>
          <w:szCs w:val="22"/>
          <w:highlight w:val="yellow"/>
        </w:rPr>
        <w:t>Rel-18:</w:t>
      </w:r>
    </w:p>
    <w:p w14:paraId="681E8746" w14:textId="77777777" w:rsidR="0057755D" w:rsidRDefault="00900CAA">
      <w:pPr>
        <w:pStyle w:val="aff"/>
        <w:numPr>
          <w:ilvl w:val="0"/>
          <w:numId w:val="50"/>
        </w:numPr>
        <w:jc w:val="both"/>
        <w:rPr>
          <w:b/>
          <w:sz w:val="22"/>
          <w:szCs w:val="22"/>
          <w:highlight w:val="yellow"/>
          <w:lang w:val="en-US"/>
        </w:rPr>
      </w:pPr>
      <w:r>
        <w:rPr>
          <w:b/>
          <w:sz w:val="22"/>
          <w:szCs w:val="22"/>
          <w:highlight w:val="yellow"/>
          <w:lang w:val="en-US"/>
        </w:rPr>
        <w:t>Sideband tone reservation size is expressed in integer units of RBs.</w:t>
      </w:r>
    </w:p>
    <w:p w14:paraId="76387D77" w14:textId="77777777" w:rsidR="0057755D" w:rsidRDefault="00900CAA">
      <w:pPr>
        <w:pStyle w:val="aff"/>
        <w:numPr>
          <w:ilvl w:val="0"/>
          <w:numId w:val="50"/>
        </w:numPr>
        <w:rPr>
          <w:b/>
          <w:bCs/>
          <w:sz w:val="22"/>
          <w:szCs w:val="22"/>
          <w:highlight w:val="yellow"/>
          <w:lang w:val="en-US"/>
        </w:rPr>
      </w:pPr>
      <w:r>
        <w:rPr>
          <w:b/>
          <w:bCs/>
          <w:sz w:val="22"/>
          <w:szCs w:val="22"/>
          <w:highlight w:val="yellow"/>
          <w:lang w:val="en-US"/>
        </w:rPr>
        <w:t xml:space="preserve">FFS: </w:t>
      </w:r>
    </w:p>
    <w:p w14:paraId="703233CA" w14:textId="77777777" w:rsidR="0057755D" w:rsidRDefault="00900CAA">
      <w:pPr>
        <w:pStyle w:val="aff"/>
        <w:numPr>
          <w:ilvl w:val="1"/>
          <w:numId w:val="50"/>
        </w:numPr>
        <w:rPr>
          <w:b/>
          <w:bCs/>
          <w:sz w:val="22"/>
          <w:szCs w:val="22"/>
          <w:highlight w:val="yellow"/>
          <w:lang w:val="en-US"/>
        </w:rPr>
      </w:pPr>
      <w:r>
        <w:rPr>
          <w:b/>
          <w:bCs/>
          <w:sz w:val="22"/>
          <w:szCs w:val="22"/>
          <w:highlight w:val="yellow"/>
          <w:lang w:val="en-US"/>
        </w:rPr>
        <w:t xml:space="preserve">Sideband </w:t>
      </w:r>
      <w:r>
        <w:rPr>
          <w:b/>
          <w:bCs/>
          <w:color w:val="FF0000"/>
          <w:sz w:val="22"/>
          <w:szCs w:val="22"/>
          <w:highlight w:val="yellow"/>
          <w:lang w:val="en-US"/>
        </w:rPr>
        <w:t>tone reservation</w:t>
      </w:r>
      <w:r>
        <w:rPr>
          <w:b/>
          <w:bCs/>
          <w:sz w:val="22"/>
          <w:szCs w:val="22"/>
          <w:highlight w:val="yellow"/>
          <w:lang w:val="en-US"/>
        </w:rPr>
        <w:t xml:space="preserve"> size</w:t>
      </w:r>
    </w:p>
    <w:p w14:paraId="50F9CC6F" w14:textId="77777777" w:rsidR="0057755D" w:rsidRDefault="00900CAA">
      <w:pPr>
        <w:pStyle w:val="aff"/>
        <w:numPr>
          <w:ilvl w:val="1"/>
          <w:numId w:val="50"/>
        </w:numPr>
        <w:jc w:val="both"/>
        <w:rPr>
          <w:b/>
          <w:sz w:val="22"/>
          <w:szCs w:val="22"/>
          <w:highlight w:val="yellow"/>
          <w:lang w:val="en-US"/>
        </w:rPr>
      </w:pPr>
      <w:r>
        <w:rPr>
          <w:b/>
          <w:sz w:val="22"/>
          <w:szCs w:val="22"/>
          <w:highlight w:val="yellow"/>
          <w:lang w:val="en-US"/>
        </w:rPr>
        <w:t xml:space="preserve">Sideband </w:t>
      </w:r>
      <w:r>
        <w:rPr>
          <w:b/>
          <w:bCs/>
          <w:color w:val="FF0000"/>
          <w:sz w:val="22"/>
          <w:szCs w:val="22"/>
          <w:highlight w:val="yellow"/>
          <w:lang w:val="en-US"/>
        </w:rPr>
        <w:t>tone reservation</w:t>
      </w:r>
      <w:r>
        <w:rPr>
          <w:b/>
          <w:sz w:val="22"/>
          <w:szCs w:val="22"/>
          <w:highlight w:val="yellow"/>
          <w:lang w:val="en-US"/>
        </w:rPr>
        <w:t xml:space="preserve"> size </w:t>
      </w:r>
      <w:r>
        <w:rPr>
          <w:b/>
          <w:strike/>
          <w:color w:val="FF0000"/>
          <w:sz w:val="22"/>
          <w:szCs w:val="22"/>
          <w:highlight w:val="yellow"/>
          <w:lang w:val="en-US"/>
        </w:rPr>
        <w:t>indication</w:t>
      </w:r>
      <w:r>
        <w:rPr>
          <w:b/>
          <w:sz w:val="22"/>
          <w:szCs w:val="22"/>
          <w:highlight w:val="yellow"/>
          <w:lang w:val="en-US"/>
        </w:rPr>
        <w:t xml:space="preserve"> </w:t>
      </w:r>
      <w:r>
        <w:rPr>
          <w:b/>
          <w:color w:val="FF0000"/>
          <w:sz w:val="22"/>
          <w:szCs w:val="22"/>
          <w:highlight w:val="yellow"/>
          <w:lang w:val="en-US"/>
        </w:rPr>
        <w:t>determination</w:t>
      </w:r>
    </w:p>
    <w:p w14:paraId="1A24A880" w14:textId="77777777" w:rsidR="0057755D" w:rsidRDefault="00900CAA">
      <w:pPr>
        <w:pStyle w:val="aff"/>
        <w:numPr>
          <w:ilvl w:val="1"/>
          <w:numId w:val="50"/>
        </w:numPr>
        <w:jc w:val="both"/>
        <w:rPr>
          <w:b/>
          <w:sz w:val="22"/>
          <w:szCs w:val="22"/>
          <w:highlight w:val="yellow"/>
          <w:lang w:val="en-US"/>
        </w:rPr>
      </w:pPr>
      <w:r>
        <w:rPr>
          <w:b/>
          <w:sz w:val="22"/>
          <w:szCs w:val="22"/>
          <w:highlight w:val="yellow"/>
          <w:lang w:val="en-US"/>
        </w:rPr>
        <w:t>Whether PRTs are added only to data or also DMRS symbols</w:t>
      </w:r>
    </w:p>
    <w:p w14:paraId="0B60F8BD" w14:textId="77777777" w:rsidR="0057755D" w:rsidRDefault="00900CAA">
      <w:pPr>
        <w:jc w:val="both"/>
        <w:rPr>
          <w:sz w:val="22"/>
          <w:szCs w:val="22"/>
        </w:rPr>
      </w:pPr>
      <w:r>
        <w:rPr>
          <w:sz w:val="22"/>
          <w:szCs w:val="22"/>
        </w:rPr>
        <w:t xml:space="preserve">Concerning question 3.1.4-Q1, the majority view is that a reserved tones generation algorithm/approach is not needed in RAN1. At the same time, more than one company see the merit in either having a baseline or reporting the PRT generation algorithm. Indeed, I think it is fair to say that results, if any, could be compared more easily if the PRT generation algorithm was reported by companies. Furthermore, I do not think it is completely accurate to state that this aspect falls within RAN4 expertise, since it is about baseband signal generation, with a direct impact on the PAPR of the baseband signal (and only </w:t>
      </w:r>
      <w:r>
        <w:rPr>
          <w:sz w:val="22"/>
          <w:szCs w:val="22"/>
          <w:u w:val="single"/>
        </w:rPr>
        <w:t>as a consequence</w:t>
      </w:r>
      <w:r>
        <w:rPr>
          <w:sz w:val="22"/>
          <w:szCs w:val="22"/>
        </w:rPr>
        <w:t xml:space="preserve"> on MPR). Having said this, I am not sure it makes sense to continue the discussion about this aspect in the section, given that it does not seem excessively controversial and may be more suitable for a discussion in Section 3.2.1, </w:t>
      </w:r>
      <w:r>
        <w:rPr>
          <w:sz w:val="22"/>
          <w:szCs w:val="22"/>
        </w:rPr>
        <w:lastRenderedPageBreak/>
        <w:t>where evaluation methodology is discussed and corresponding proposals are made (please see how this aspect is captured in what seems to be a suitable proposal in that section).</w:t>
      </w:r>
    </w:p>
    <w:p w14:paraId="22333404" w14:textId="77777777" w:rsidR="0057755D" w:rsidRDefault="00900CAA">
      <w:pPr>
        <w:jc w:val="both"/>
        <w:rPr>
          <w:sz w:val="22"/>
          <w:szCs w:val="22"/>
        </w:rPr>
      </w:pPr>
      <w:r>
        <w:rPr>
          <w:sz w:val="22"/>
          <w:szCs w:val="22"/>
        </w:rPr>
        <w:t xml:space="preserve">FL’s recommendation is to further discuss about </w:t>
      </w:r>
      <w:r>
        <w:rPr>
          <w:b/>
          <w:bCs/>
          <w:sz w:val="22"/>
          <w:szCs w:val="22"/>
          <w:highlight w:val="yellow"/>
        </w:rPr>
        <w:t>FL’s proposal 5-v1</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215F50A0" w14:textId="77777777" w:rsidR="0057755D" w:rsidRDefault="0057755D">
      <w:pPr>
        <w:jc w:val="both"/>
        <w:rPr>
          <w:sz w:val="22"/>
          <w:szCs w:val="22"/>
        </w:rPr>
      </w:pPr>
    </w:p>
    <w:p w14:paraId="60A4D56D" w14:textId="77777777" w:rsidR="0057755D" w:rsidRDefault="00900CAA">
      <w:pPr>
        <w:jc w:val="center"/>
        <w:rPr>
          <w:sz w:val="28"/>
          <w:szCs w:val="28"/>
        </w:rPr>
      </w:pPr>
      <w:r>
        <w:rPr>
          <w:b/>
          <w:bCs/>
          <w:sz w:val="28"/>
          <w:szCs w:val="24"/>
          <w:highlight w:val="yellow"/>
          <w:lang w:val="en-US"/>
        </w:rPr>
        <w:t>FL’s proposal 5-v1</w:t>
      </w:r>
    </w:p>
    <w:tbl>
      <w:tblPr>
        <w:tblStyle w:val="82"/>
        <w:tblW w:w="9639" w:type="dxa"/>
        <w:tblLook w:val="04A0" w:firstRow="1" w:lastRow="0" w:firstColumn="1" w:lastColumn="0" w:noHBand="0" w:noVBand="1"/>
      </w:tblPr>
      <w:tblGrid>
        <w:gridCol w:w="3567"/>
        <w:gridCol w:w="6072"/>
      </w:tblGrid>
      <w:tr w:rsidR="0057755D" w14:paraId="043EE017"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67" w:type="dxa"/>
            <w:vAlign w:val="center"/>
          </w:tcPr>
          <w:p w14:paraId="2E9CA57E" w14:textId="77777777" w:rsidR="0057755D" w:rsidRDefault="00900CAA">
            <w:pPr>
              <w:jc w:val="center"/>
              <w:rPr>
                <w:lang w:eastAsia="zh-CN"/>
              </w:rPr>
            </w:pPr>
            <w:r>
              <w:rPr>
                <w:lang w:eastAsia="zh-CN"/>
              </w:rPr>
              <w:t>Company</w:t>
            </w:r>
          </w:p>
        </w:tc>
        <w:tc>
          <w:tcPr>
            <w:tcW w:w="6072" w:type="dxa"/>
            <w:vAlign w:val="center"/>
          </w:tcPr>
          <w:p w14:paraId="4A85A605" w14:textId="77777777" w:rsidR="0057755D" w:rsidRDefault="00900CAA">
            <w:pPr>
              <w:jc w:val="center"/>
              <w:rPr>
                <w:lang w:eastAsia="zh-CN"/>
              </w:rPr>
            </w:pPr>
            <w:r>
              <w:rPr>
                <w:lang w:eastAsia="zh-CN"/>
              </w:rPr>
              <w:t>Views</w:t>
            </w:r>
          </w:p>
        </w:tc>
      </w:tr>
      <w:tr w:rsidR="0057755D" w14:paraId="12BF5D68" w14:textId="77777777" w:rsidTr="0057755D">
        <w:trPr>
          <w:trHeight w:val="313"/>
        </w:trPr>
        <w:tc>
          <w:tcPr>
            <w:tcW w:w="3567" w:type="dxa"/>
          </w:tcPr>
          <w:p w14:paraId="7B2796C3" w14:textId="77777777" w:rsidR="0057755D" w:rsidRDefault="00900CAA">
            <w:pPr>
              <w:tabs>
                <w:tab w:val="left" w:pos="2335"/>
              </w:tabs>
              <w:jc w:val="both"/>
              <w:rPr>
                <w:lang w:eastAsia="zh-CN"/>
              </w:rPr>
            </w:pPr>
            <w:r>
              <w:rPr>
                <w:rFonts w:hint="eastAsia"/>
                <w:lang w:eastAsia="ja-JP"/>
              </w:rPr>
              <w:t>D</w:t>
            </w:r>
            <w:r>
              <w:rPr>
                <w:lang w:eastAsia="ja-JP"/>
              </w:rPr>
              <w:t>OCOMO</w:t>
            </w:r>
          </w:p>
        </w:tc>
        <w:tc>
          <w:tcPr>
            <w:tcW w:w="6072" w:type="dxa"/>
          </w:tcPr>
          <w:p w14:paraId="38CFB0D3" w14:textId="77777777" w:rsidR="0057755D" w:rsidRDefault="00900CAA">
            <w:pPr>
              <w:jc w:val="both"/>
              <w:rPr>
                <w:lang w:eastAsia="zh-CN"/>
              </w:rPr>
            </w:pPr>
            <w:r>
              <w:rPr>
                <w:lang w:eastAsia="ja-JP"/>
              </w:rPr>
              <w:t>Fine with the proposal</w:t>
            </w:r>
          </w:p>
        </w:tc>
      </w:tr>
      <w:tr w:rsidR="0057755D" w14:paraId="5D48580D" w14:textId="77777777" w:rsidTr="0057755D">
        <w:trPr>
          <w:trHeight w:val="300"/>
        </w:trPr>
        <w:tc>
          <w:tcPr>
            <w:tcW w:w="3567" w:type="dxa"/>
          </w:tcPr>
          <w:p w14:paraId="526F0E96" w14:textId="77777777" w:rsidR="0057755D" w:rsidRDefault="00900CAA">
            <w:pPr>
              <w:jc w:val="both"/>
              <w:rPr>
                <w:lang w:eastAsia="zh-CN"/>
              </w:rPr>
            </w:pPr>
            <w:r>
              <w:rPr>
                <w:lang w:eastAsia="zh-CN"/>
              </w:rPr>
              <w:t>Intel</w:t>
            </w:r>
          </w:p>
        </w:tc>
        <w:tc>
          <w:tcPr>
            <w:tcW w:w="6072" w:type="dxa"/>
          </w:tcPr>
          <w:p w14:paraId="098F65FD" w14:textId="77777777" w:rsidR="0057755D" w:rsidRDefault="00900CAA">
            <w:pPr>
              <w:jc w:val="both"/>
              <w:rPr>
                <w:lang w:eastAsia="zh-CN"/>
              </w:rPr>
            </w:pPr>
            <w:r>
              <w:rPr>
                <w:lang w:eastAsia="zh-CN"/>
              </w:rPr>
              <w:t>We are fine with the proposal.</w:t>
            </w:r>
          </w:p>
        </w:tc>
      </w:tr>
      <w:tr w:rsidR="0057755D" w14:paraId="0EE185B2" w14:textId="77777777" w:rsidTr="0057755D">
        <w:trPr>
          <w:trHeight w:val="300"/>
        </w:trPr>
        <w:tc>
          <w:tcPr>
            <w:tcW w:w="3567" w:type="dxa"/>
          </w:tcPr>
          <w:p w14:paraId="3B66CCF4" w14:textId="77777777" w:rsidR="0057755D" w:rsidRDefault="00900CAA">
            <w:pPr>
              <w:jc w:val="both"/>
              <w:rPr>
                <w:lang w:eastAsia="zh-CN"/>
              </w:rPr>
            </w:pPr>
            <w:r>
              <w:rPr>
                <w:rFonts w:hint="eastAsia"/>
                <w:lang w:eastAsia="zh-CN"/>
              </w:rPr>
              <w:t>O</w:t>
            </w:r>
            <w:r>
              <w:rPr>
                <w:lang w:eastAsia="zh-CN"/>
              </w:rPr>
              <w:t>PPO</w:t>
            </w:r>
          </w:p>
        </w:tc>
        <w:tc>
          <w:tcPr>
            <w:tcW w:w="6072" w:type="dxa"/>
          </w:tcPr>
          <w:p w14:paraId="71D18B7F" w14:textId="77777777" w:rsidR="0057755D" w:rsidRDefault="00900CAA">
            <w:pPr>
              <w:jc w:val="both"/>
              <w:rPr>
                <w:lang w:eastAsia="zh-CN"/>
              </w:rPr>
            </w:pPr>
            <w:r>
              <w:rPr>
                <w:lang w:eastAsia="zh-CN"/>
              </w:rPr>
              <w:t>Fine with the proposal.</w:t>
            </w:r>
          </w:p>
        </w:tc>
      </w:tr>
      <w:tr w:rsidR="0057755D" w14:paraId="18BD5DBB" w14:textId="77777777" w:rsidTr="0057755D">
        <w:trPr>
          <w:trHeight w:val="300"/>
        </w:trPr>
        <w:tc>
          <w:tcPr>
            <w:tcW w:w="3567" w:type="dxa"/>
          </w:tcPr>
          <w:p w14:paraId="7CD2A932" w14:textId="77777777" w:rsidR="0057755D" w:rsidRDefault="00900CAA">
            <w:pPr>
              <w:jc w:val="both"/>
              <w:rPr>
                <w:lang w:eastAsia="zh-CN"/>
              </w:rPr>
            </w:pPr>
            <w:proofErr w:type="spellStart"/>
            <w:r>
              <w:rPr>
                <w:lang w:eastAsia="zh-CN"/>
              </w:rPr>
              <w:t>Spreadtrum</w:t>
            </w:r>
            <w:proofErr w:type="spellEnd"/>
          </w:p>
        </w:tc>
        <w:tc>
          <w:tcPr>
            <w:tcW w:w="6072" w:type="dxa"/>
          </w:tcPr>
          <w:p w14:paraId="38B1D176" w14:textId="77777777" w:rsidR="0057755D" w:rsidRDefault="00900CAA">
            <w:pPr>
              <w:jc w:val="both"/>
              <w:rPr>
                <w:lang w:eastAsia="zh-CN"/>
              </w:rPr>
            </w:pPr>
            <w:r>
              <w:rPr>
                <w:lang w:eastAsia="zh-CN"/>
              </w:rPr>
              <w:t xml:space="preserve">Support </w:t>
            </w:r>
          </w:p>
        </w:tc>
      </w:tr>
      <w:tr w:rsidR="0057755D" w14:paraId="36A0AF40" w14:textId="77777777" w:rsidTr="0057755D">
        <w:trPr>
          <w:trHeight w:val="300"/>
        </w:trPr>
        <w:tc>
          <w:tcPr>
            <w:tcW w:w="3567" w:type="dxa"/>
          </w:tcPr>
          <w:p w14:paraId="33C19BD0" w14:textId="77777777" w:rsidR="0057755D" w:rsidRDefault="00900CAA">
            <w:pPr>
              <w:jc w:val="both"/>
              <w:rPr>
                <w:color w:val="4F81BD" w:themeColor="accent1"/>
                <w:lang w:eastAsia="zh-CN"/>
              </w:rPr>
            </w:pPr>
            <w:r>
              <w:rPr>
                <w:color w:val="4F81BD" w:themeColor="accent1"/>
                <w:lang w:eastAsia="zh-CN"/>
              </w:rPr>
              <w:t>FL</w:t>
            </w:r>
          </w:p>
        </w:tc>
        <w:tc>
          <w:tcPr>
            <w:tcW w:w="6072" w:type="dxa"/>
          </w:tcPr>
          <w:p w14:paraId="25833BFA" w14:textId="77777777" w:rsidR="0057755D" w:rsidRDefault="00900CAA">
            <w:pPr>
              <w:jc w:val="both"/>
              <w:rPr>
                <w:color w:val="4F81BD" w:themeColor="accent1"/>
                <w:lang w:eastAsia="zh-CN"/>
              </w:rPr>
            </w:pPr>
            <w:r>
              <w:rPr>
                <w:color w:val="4F81BD" w:themeColor="accent1"/>
                <w:lang w:eastAsia="zh-CN"/>
              </w:rPr>
              <w:t>Thank you for the comments. No modification to FL’s proposal 5-v2 is proposed.</w:t>
            </w:r>
          </w:p>
        </w:tc>
      </w:tr>
      <w:tr w:rsidR="0057755D" w14:paraId="0F0F6580" w14:textId="77777777" w:rsidTr="0057755D">
        <w:trPr>
          <w:trHeight w:val="300"/>
        </w:trPr>
        <w:tc>
          <w:tcPr>
            <w:tcW w:w="3567" w:type="dxa"/>
          </w:tcPr>
          <w:p w14:paraId="4D700463" w14:textId="77777777" w:rsidR="0057755D" w:rsidRDefault="00900CAA">
            <w:pPr>
              <w:jc w:val="both"/>
              <w:rPr>
                <w:color w:val="4F81BD" w:themeColor="accent1"/>
                <w:lang w:eastAsia="zh-CN"/>
              </w:rPr>
            </w:pPr>
            <w:r>
              <w:rPr>
                <w:color w:val="4F81BD" w:themeColor="accent1"/>
                <w:lang w:eastAsia="zh-CN"/>
              </w:rPr>
              <w:t>QC</w:t>
            </w:r>
          </w:p>
        </w:tc>
        <w:tc>
          <w:tcPr>
            <w:tcW w:w="6072" w:type="dxa"/>
          </w:tcPr>
          <w:p w14:paraId="5D653782" w14:textId="77777777" w:rsidR="0057755D" w:rsidRDefault="00900CAA">
            <w:pPr>
              <w:jc w:val="both"/>
              <w:rPr>
                <w:color w:val="4F81BD" w:themeColor="accent1"/>
                <w:lang w:eastAsia="zh-CN"/>
              </w:rPr>
            </w:pPr>
            <w:r>
              <w:rPr>
                <w:color w:val="4F81BD" w:themeColor="accent1"/>
                <w:lang w:eastAsia="zh-CN"/>
              </w:rPr>
              <w:t>Support</w:t>
            </w:r>
          </w:p>
        </w:tc>
      </w:tr>
      <w:tr w:rsidR="0057755D" w14:paraId="114BADED" w14:textId="77777777" w:rsidTr="0057755D">
        <w:trPr>
          <w:trHeight w:val="300"/>
        </w:trPr>
        <w:tc>
          <w:tcPr>
            <w:tcW w:w="3567" w:type="dxa"/>
          </w:tcPr>
          <w:p w14:paraId="5CB588DC" w14:textId="77777777" w:rsidR="0057755D" w:rsidRDefault="00900CAA">
            <w:pPr>
              <w:tabs>
                <w:tab w:val="center" w:pos="1675"/>
              </w:tabs>
              <w:jc w:val="both"/>
              <w:rPr>
                <w:lang w:eastAsia="zh-CN"/>
              </w:rPr>
            </w:pPr>
            <w:r>
              <w:rPr>
                <w:rFonts w:hint="eastAsia"/>
                <w:lang w:eastAsia="zh-CN"/>
              </w:rPr>
              <w:t>Z</w:t>
            </w:r>
            <w:r>
              <w:rPr>
                <w:lang w:eastAsia="zh-CN"/>
              </w:rPr>
              <w:t>TE</w:t>
            </w:r>
            <w:r>
              <w:rPr>
                <w:lang w:eastAsia="zh-CN"/>
              </w:rPr>
              <w:tab/>
            </w:r>
          </w:p>
        </w:tc>
        <w:tc>
          <w:tcPr>
            <w:tcW w:w="6072" w:type="dxa"/>
          </w:tcPr>
          <w:p w14:paraId="3B5043F4" w14:textId="77777777" w:rsidR="0057755D" w:rsidRDefault="00900CAA">
            <w:pPr>
              <w:jc w:val="both"/>
              <w:rPr>
                <w:lang w:eastAsia="zh-CN"/>
              </w:rPr>
            </w:pPr>
            <w:r>
              <w:rPr>
                <w:rFonts w:hint="eastAsia"/>
                <w:lang w:eastAsia="zh-CN"/>
              </w:rPr>
              <w:t>F</w:t>
            </w:r>
            <w:r>
              <w:rPr>
                <w:lang w:eastAsia="zh-CN"/>
              </w:rPr>
              <w:t>ine</w:t>
            </w:r>
          </w:p>
        </w:tc>
      </w:tr>
      <w:tr w:rsidR="0057755D" w14:paraId="3B635615" w14:textId="77777777" w:rsidTr="0057755D">
        <w:trPr>
          <w:trHeight w:val="300"/>
        </w:trPr>
        <w:tc>
          <w:tcPr>
            <w:tcW w:w="3567" w:type="dxa"/>
          </w:tcPr>
          <w:p w14:paraId="1F5C1F1D" w14:textId="77777777" w:rsidR="0057755D" w:rsidRDefault="00900CAA">
            <w:pPr>
              <w:tabs>
                <w:tab w:val="center" w:pos="1675"/>
              </w:tabs>
              <w:jc w:val="both"/>
              <w:rPr>
                <w:lang w:eastAsia="zh-CN"/>
              </w:rPr>
            </w:pPr>
            <w:proofErr w:type="spellStart"/>
            <w:r>
              <w:rPr>
                <w:lang w:eastAsia="zh-CN"/>
              </w:rPr>
              <w:t>InterDigital</w:t>
            </w:r>
            <w:proofErr w:type="spellEnd"/>
          </w:p>
        </w:tc>
        <w:tc>
          <w:tcPr>
            <w:tcW w:w="6072" w:type="dxa"/>
          </w:tcPr>
          <w:p w14:paraId="2C224FFD" w14:textId="77777777" w:rsidR="0057755D" w:rsidRDefault="00900CAA">
            <w:pPr>
              <w:jc w:val="both"/>
              <w:rPr>
                <w:lang w:eastAsia="zh-CN"/>
              </w:rPr>
            </w:pPr>
            <w:r>
              <w:rPr>
                <w:lang w:eastAsia="zh-CN"/>
              </w:rPr>
              <w:t>Support</w:t>
            </w:r>
          </w:p>
        </w:tc>
      </w:tr>
      <w:tr w:rsidR="0057755D" w14:paraId="762BF504" w14:textId="77777777" w:rsidTr="0057755D">
        <w:trPr>
          <w:trHeight w:val="300"/>
        </w:trPr>
        <w:tc>
          <w:tcPr>
            <w:tcW w:w="3567" w:type="dxa"/>
          </w:tcPr>
          <w:p w14:paraId="6CEA2DCE" w14:textId="77777777" w:rsidR="0057755D" w:rsidRDefault="00900CAA">
            <w:pPr>
              <w:jc w:val="both"/>
              <w:rPr>
                <w:lang w:eastAsia="zh-CN"/>
              </w:rPr>
            </w:pPr>
            <w:r>
              <w:rPr>
                <w:lang w:eastAsia="zh-CN"/>
              </w:rPr>
              <w:t>Ericsson</w:t>
            </w:r>
          </w:p>
        </w:tc>
        <w:tc>
          <w:tcPr>
            <w:tcW w:w="6072" w:type="dxa"/>
          </w:tcPr>
          <w:p w14:paraId="6EEC314B" w14:textId="77777777" w:rsidR="0057755D" w:rsidRDefault="00900CAA">
            <w:pPr>
              <w:jc w:val="both"/>
              <w:rPr>
                <w:lang w:eastAsia="zh-CN"/>
              </w:rPr>
            </w:pPr>
            <w:r>
              <w:rPr>
                <w:lang w:eastAsia="zh-CN"/>
              </w:rPr>
              <w:t>OK</w:t>
            </w:r>
          </w:p>
        </w:tc>
      </w:tr>
      <w:tr w:rsidR="0057755D" w14:paraId="4D03F79E" w14:textId="77777777" w:rsidTr="0057755D">
        <w:trPr>
          <w:trHeight w:val="300"/>
        </w:trPr>
        <w:tc>
          <w:tcPr>
            <w:tcW w:w="3567" w:type="dxa"/>
          </w:tcPr>
          <w:p w14:paraId="0F639484" w14:textId="74652984" w:rsidR="0057755D" w:rsidRDefault="00930A49">
            <w:pPr>
              <w:jc w:val="both"/>
              <w:rPr>
                <w:lang w:val="en-US" w:eastAsia="zh-CN"/>
              </w:rPr>
            </w:pPr>
            <w:r>
              <w:rPr>
                <w:lang w:val="en-US" w:eastAsia="zh-CN"/>
              </w:rPr>
              <w:t>Samsung</w:t>
            </w:r>
          </w:p>
        </w:tc>
        <w:tc>
          <w:tcPr>
            <w:tcW w:w="6072" w:type="dxa"/>
          </w:tcPr>
          <w:p w14:paraId="7A453B61" w14:textId="66C3139F" w:rsidR="0057755D" w:rsidRDefault="00930A49">
            <w:pPr>
              <w:jc w:val="both"/>
              <w:rPr>
                <w:lang w:eastAsia="zh-CN"/>
              </w:rPr>
            </w:pPr>
            <w:r>
              <w:rPr>
                <w:lang w:eastAsia="zh-CN"/>
              </w:rPr>
              <w:t>Fine</w:t>
            </w:r>
          </w:p>
        </w:tc>
      </w:tr>
    </w:tbl>
    <w:p w14:paraId="2C3F3A26" w14:textId="77777777" w:rsidR="0057755D" w:rsidRDefault="0057755D">
      <w:pPr>
        <w:jc w:val="both"/>
        <w:rPr>
          <w:sz w:val="22"/>
          <w:szCs w:val="22"/>
          <w:lang w:val="en-US"/>
        </w:rPr>
      </w:pPr>
    </w:p>
    <w:p w14:paraId="60CD65A3" w14:textId="77777777" w:rsidR="00DC4BE6" w:rsidRDefault="00DC4BE6" w:rsidP="00DC4BE6">
      <w:pPr>
        <w:jc w:val="both"/>
        <w:rPr>
          <w:b/>
          <w:bCs/>
          <w:sz w:val="24"/>
          <w:szCs w:val="24"/>
        </w:rPr>
      </w:pPr>
      <w:r>
        <w:rPr>
          <w:b/>
          <w:bCs/>
          <w:sz w:val="24"/>
          <w:szCs w:val="24"/>
          <w:highlight w:val="cyan"/>
        </w:rPr>
        <w:t>FL’s comment on October 14</w:t>
      </w:r>
    </w:p>
    <w:p w14:paraId="42C10D7C" w14:textId="77777777" w:rsidR="00DC4BE6" w:rsidRDefault="00DC4BE6" w:rsidP="00DC4BE6">
      <w:pPr>
        <w:jc w:val="both"/>
        <w:rPr>
          <w:sz w:val="22"/>
          <w:szCs w:val="22"/>
        </w:rPr>
      </w:pPr>
      <w:r>
        <w:rPr>
          <w:sz w:val="22"/>
          <w:szCs w:val="22"/>
        </w:rPr>
        <w:t xml:space="preserve">Thank you for adding your views. </w:t>
      </w:r>
    </w:p>
    <w:p w14:paraId="032F1DC6" w14:textId="65154ACD" w:rsidR="00DC4BE6" w:rsidRDefault="00DC4BE6" w:rsidP="00DC4BE6">
      <w:pPr>
        <w:jc w:val="both"/>
        <w:rPr>
          <w:sz w:val="22"/>
          <w:szCs w:val="22"/>
        </w:rPr>
      </w:pPr>
      <w:r>
        <w:rPr>
          <w:sz w:val="22"/>
          <w:szCs w:val="22"/>
        </w:rPr>
        <w:t>FL’s proposal 5-v1 looks stable and will be shared in the reflector for email approval</w:t>
      </w:r>
      <w:r w:rsidR="006A0466">
        <w:rPr>
          <w:sz w:val="22"/>
          <w:szCs w:val="22"/>
        </w:rPr>
        <w:t>.</w:t>
      </w:r>
    </w:p>
    <w:p w14:paraId="10A67DCD" w14:textId="77777777" w:rsidR="0057755D" w:rsidRDefault="0057755D">
      <w:pPr>
        <w:jc w:val="both"/>
      </w:pPr>
    </w:p>
    <w:p w14:paraId="5E34EB93" w14:textId="77777777" w:rsidR="0057755D" w:rsidRDefault="00900CAA">
      <w:pPr>
        <w:pStyle w:val="2"/>
        <w:numPr>
          <w:ilvl w:val="1"/>
          <w:numId w:val="4"/>
        </w:numPr>
        <w:jc w:val="both"/>
        <w:rPr>
          <w:lang w:val="en-US"/>
        </w:rPr>
      </w:pPr>
      <w:r>
        <w:rPr>
          <w:lang w:val="en-US"/>
        </w:rPr>
        <w:t>Mid priority aspects</w:t>
      </w:r>
    </w:p>
    <w:p w14:paraId="2F3E58E5" w14:textId="77777777" w:rsidR="0057755D" w:rsidRDefault="00900CAA">
      <w:pPr>
        <w:jc w:val="both"/>
        <w:rPr>
          <w:sz w:val="22"/>
          <w:lang w:val="en-US"/>
        </w:rPr>
      </w:pPr>
      <w:r>
        <w:rPr>
          <w:sz w:val="22"/>
          <w:lang w:val="en-US"/>
        </w:rPr>
        <w:t xml:space="preserve">Two mid priority aspects are identified at the beginning of the meeting: </w:t>
      </w:r>
    </w:p>
    <w:p w14:paraId="05E511A7" w14:textId="77777777" w:rsidR="0057755D" w:rsidRDefault="00900CAA">
      <w:pPr>
        <w:pStyle w:val="aff"/>
        <w:numPr>
          <w:ilvl w:val="0"/>
          <w:numId w:val="52"/>
        </w:numPr>
        <w:jc w:val="both"/>
        <w:rPr>
          <w:sz w:val="22"/>
          <w:lang w:val="en-US"/>
        </w:rPr>
      </w:pPr>
      <w:r>
        <w:rPr>
          <w:sz w:val="22"/>
          <w:lang w:val="en-US"/>
        </w:rPr>
        <w:t>Evaluation methodology</w:t>
      </w:r>
    </w:p>
    <w:p w14:paraId="3FE2D995" w14:textId="77777777" w:rsidR="0057755D" w:rsidRDefault="00900CAA">
      <w:pPr>
        <w:pStyle w:val="aff"/>
        <w:numPr>
          <w:ilvl w:val="0"/>
          <w:numId w:val="52"/>
        </w:numPr>
        <w:jc w:val="both"/>
        <w:rPr>
          <w:sz w:val="22"/>
          <w:lang w:val="en-US"/>
        </w:rPr>
      </w:pPr>
      <w:r>
        <w:rPr>
          <w:sz w:val="22"/>
          <w:lang w:val="en-US"/>
        </w:rPr>
        <w:t>Parameterization for evaluations</w:t>
      </w:r>
    </w:p>
    <w:p w14:paraId="7CC1FF85" w14:textId="77777777" w:rsidR="0057755D" w:rsidRDefault="00900CAA">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25" w:name="_Toc503902285"/>
      <w:bookmarkStart w:id="26" w:name="_Toc415085486"/>
      <w:r>
        <w:t xml:space="preserve">     </w:t>
      </w:r>
    </w:p>
    <w:p w14:paraId="39747BB7" w14:textId="77777777" w:rsidR="0057755D" w:rsidRDefault="0057755D">
      <w:pPr>
        <w:jc w:val="both"/>
      </w:pPr>
    </w:p>
    <w:p w14:paraId="44BAF29F" w14:textId="77777777" w:rsidR="0057755D" w:rsidRDefault="00900CAA">
      <w:pPr>
        <w:pStyle w:val="3"/>
        <w:numPr>
          <w:ilvl w:val="2"/>
          <w:numId w:val="4"/>
        </w:numPr>
        <w:jc w:val="both"/>
        <w:rPr>
          <w:lang w:val="en-US"/>
        </w:rPr>
      </w:pPr>
      <w:r>
        <w:rPr>
          <w:color w:val="00B050"/>
        </w:rPr>
        <w:t>[OPEN]</w:t>
      </w:r>
      <w:r>
        <w:t xml:space="preserve"> </w:t>
      </w:r>
      <w:r>
        <w:rPr>
          <w:lang w:val="en-US"/>
        </w:rPr>
        <w:t>Evaluation methodology</w:t>
      </w:r>
    </w:p>
    <w:p w14:paraId="52FAA11E" w14:textId="77777777" w:rsidR="0057755D" w:rsidRDefault="00900CAA">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7403D031" w14:textId="77777777" w:rsidR="0057755D" w:rsidRDefault="00900CAA">
      <w:pPr>
        <w:pStyle w:val="aff"/>
        <w:numPr>
          <w:ilvl w:val="0"/>
          <w:numId w:val="53"/>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156CEE7"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sz w:val="22"/>
          <w:szCs w:val="22"/>
        </w:rPr>
      </w:pPr>
      <w:r>
        <w:rPr>
          <w:bCs/>
          <w:sz w:val="22"/>
          <w:szCs w:val="22"/>
        </w:rPr>
        <w:lastRenderedPageBreak/>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0A4C4B5D"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2BF3E14A"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461697B1" w14:textId="77777777" w:rsidR="0057755D" w:rsidRDefault="00900CAA">
      <w:pPr>
        <w:pStyle w:val="aff"/>
        <w:widowControl w:val="0"/>
        <w:numPr>
          <w:ilvl w:val="0"/>
          <w:numId w:val="53"/>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6BC649E6"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310DEC46"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7E2E0CAC" w14:textId="77777777" w:rsidR="0057755D" w:rsidRDefault="00900CAA">
      <w:pPr>
        <w:pStyle w:val="aff"/>
        <w:widowControl w:val="0"/>
        <w:numPr>
          <w:ilvl w:val="1"/>
          <w:numId w:val="53"/>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47A91B1E" w14:textId="77777777" w:rsidR="0057755D" w:rsidRDefault="00900CAA">
      <w:pPr>
        <w:pStyle w:val="aff"/>
        <w:widowControl w:val="0"/>
        <w:numPr>
          <w:ilvl w:val="0"/>
          <w:numId w:val="53"/>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3D8238D2" w14:textId="77777777" w:rsidR="0057755D" w:rsidRDefault="00900CAA">
      <w:pPr>
        <w:pStyle w:val="aff"/>
        <w:numPr>
          <w:ilvl w:val="1"/>
          <w:numId w:val="53"/>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47CAB1D8" w14:textId="77777777" w:rsidR="0057755D" w:rsidRDefault="00900CAA">
      <w:pPr>
        <w:pStyle w:val="aff"/>
        <w:numPr>
          <w:ilvl w:val="1"/>
          <w:numId w:val="53"/>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46159857" w14:textId="77777777" w:rsidR="0057755D" w:rsidRDefault="00900CAA">
      <w:pPr>
        <w:pStyle w:val="aff"/>
        <w:numPr>
          <w:ilvl w:val="1"/>
          <w:numId w:val="53"/>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45821886" w14:textId="77777777" w:rsidR="0057755D" w:rsidRDefault="00900CAA">
      <w:pPr>
        <w:pStyle w:val="aff"/>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2AF39B22" w14:textId="77777777" w:rsidR="0057755D" w:rsidRDefault="00900CAA">
      <w:pPr>
        <w:pStyle w:val="aff"/>
        <w:widowControl w:val="0"/>
        <w:numPr>
          <w:ilvl w:val="0"/>
          <w:numId w:val="53"/>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E9321A5" w14:textId="77777777" w:rsidR="0057755D" w:rsidRDefault="00900CAA">
      <w:pPr>
        <w:pStyle w:val="aff"/>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techniques to reduce MPR/PAR taking into consideration the implementation impact at both the UE and the gNB.</w:t>
      </w:r>
    </w:p>
    <w:p w14:paraId="4D7E9CEB" w14:textId="77777777" w:rsidR="0057755D" w:rsidRDefault="00900CAA">
      <w:pPr>
        <w:pStyle w:val="aff"/>
        <w:widowControl w:val="0"/>
        <w:numPr>
          <w:ilvl w:val="0"/>
          <w:numId w:val="53"/>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0D56C561" w14:textId="77777777" w:rsidR="0057755D" w:rsidRDefault="0057755D">
      <w:pPr>
        <w:rPr>
          <w:lang w:val="en-US"/>
        </w:rPr>
      </w:pPr>
    </w:p>
    <w:p w14:paraId="54DEE431" w14:textId="77777777" w:rsidR="0057755D" w:rsidRDefault="00900CAA">
      <w:pPr>
        <w:rPr>
          <w:b/>
          <w:bCs/>
          <w:sz w:val="24"/>
          <w:szCs w:val="24"/>
          <w:lang w:val="en-US"/>
        </w:rPr>
      </w:pPr>
      <w:r>
        <w:rPr>
          <w:b/>
          <w:bCs/>
          <w:sz w:val="24"/>
          <w:szCs w:val="24"/>
          <w:highlight w:val="cyan"/>
          <w:lang w:val="en-US"/>
        </w:rPr>
        <w:t>FL’s comment on October 12</w:t>
      </w:r>
    </w:p>
    <w:p w14:paraId="05E5105C" w14:textId="77777777" w:rsidR="0057755D" w:rsidRDefault="00900CAA">
      <w:pPr>
        <w:rPr>
          <w:sz w:val="22"/>
          <w:szCs w:val="22"/>
          <w:lang w:val="en-US"/>
        </w:rPr>
      </w:pPr>
      <w:r>
        <w:rPr>
          <w:sz w:val="22"/>
          <w:szCs w:val="22"/>
          <w:lang w:val="en-US"/>
        </w:rPr>
        <w:t>From companies’ inputs for question 3.1.1-Q2, the majority supports performing link-level simulation (LLS) in RAN1. LLS may not provide meaningful and comparable results unless a common evaluation methodology is adopted by all companies performing the simulations. Therefore, this section is now open for discussion. From the above inputs from companies, and discussion and proposals in previous sections, the following proposals are formulated.</w:t>
      </w:r>
    </w:p>
    <w:p w14:paraId="3FB143C2" w14:textId="77777777" w:rsidR="0057755D" w:rsidRDefault="0057755D">
      <w:pPr>
        <w:rPr>
          <w:b/>
          <w:sz w:val="22"/>
          <w:szCs w:val="22"/>
          <w:highlight w:val="yellow"/>
          <w:lang w:val="en-US"/>
        </w:rPr>
      </w:pPr>
    </w:p>
    <w:p w14:paraId="0E813502" w14:textId="77777777" w:rsidR="0057755D" w:rsidRDefault="00900CAA">
      <w:pPr>
        <w:rPr>
          <w:b/>
          <w:sz w:val="22"/>
          <w:szCs w:val="22"/>
          <w:highlight w:val="yellow"/>
          <w:lang w:val="en-US"/>
        </w:rPr>
      </w:pPr>
      <w:r>
        <w:rPr>
          <w:b/>
          <w:sz w:val="22"/>
          <w:szCs w:val="22"/>
          <w:highlight w:val="yellow"/>
          <w:lang w:val="en-US"/>
        </w:rPr>
        <w:t>FL’s proposal 9</w:t>
      </w:r>
    </w:p>
    <w:p w14:paraId="0DDB44CD" w14:textId="77777777" w:rsidR="0057755D" w:rsidRDefault="00900CAA">
      <w:pPr>
        <w:rPr>
          <w:b/>
          <w:sz w:val="22"/>
          <w:szCs w:val="22"/>
          <w:highlight w:val="yellow"/>
          <w:lang w:val="en-US"/>
        </w:rPr>
      </w:pPr>
      <w:r>
        <w:rPr>
          <w:b/>
          <w:sz w:val="22"/>
          <w:szCs w:val="22"/>
          <w:highlight w:val="yellow"/>
          <w:lang w:val="en-US"/>
        </w:rPr>
        <w:t>For link-level performance evaluation:</w:t>
      </w:r>
    </w:p>
    <w:p w14:paraId="2FEB335B" w14:textId="77777777" w:rsidR="0057755D" w:rsidRDefault="00900CAA">
      <w:pPr>
        <w:pStyle w:val="aff"/>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6D1DFD74" w14:textId="77777777" w:rsidR="0057755D" w:rsidRDefault="00900CAA">
      <w:pPr>
        <w:pStyle w:val="aff"/>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32912B5A" w14:textId="77777777" w:rsidR="0057755D" w:rsidRDefault="00900CAA">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0638D7DE" w14:textId="77777777" w:rsidR="0057755D" w:rsidRDefault="00900CAA">
      <w:pPr>
        <w:pStyle w:val="aff"/>
        <w:numPr>
          <w:ilvl w:val="0"/>
          <w:numId w:val="55"/>
        </w:numPr>
        <w:rPr>
          <w:b/>
          <w:sz w:val="22"/>
          <w:szCs w:val="22"/>
          <w:highlight w:val="yellow"/>
          <w:lang w:val="en-US"/>
        </w:rPr>
      </w:pPr>
      <w:r>
        <w:rPr>
          <w:b/>
          <w:sz w:val="22"/>
          <w:szCs w:val="22"/>
          <w:highlight w:val="yellow"/>
          <w:lang w:val="en-US"/>
        </w:rPr>
        <w:lastRenderedPageBreak/>
        <w:t>Same number of OFDM symbols</w:t>
      </w:r>
    </w:p>
    <w:p w14:paraId="4DBE0DA7" w14:textId="77777777" w:rsidR="0057755D" w:rsidRDefault="00900CAA">
      <w:pPr>
        <w:pStyle w:val="aff"/>
        <w:numPr>
          <w:ilvl w:val="0"/>
          <w:numId w:val="55"/>
        </w:numPr>
        <w:rPr>
          <w:b/>
          <w:sz w:val="22"/>
          <w:szCs w:val="22"/>
          <w:highlight w:val="yellow"/>
          <w:lang w:val="en-US"/>
        </w:rPr>
      </w:pPr>
      <w:r>
        <w:rPr>
          <w:b/>
          <w:sz w:val="22"/>
          <w:szCs w:val="22"/>
          <w:highlight w:val="yellow"/>
          <w:lang w:val="en-US"/>
        </w:rPr>
        <w:t>Same TBS</w:t>
      </w:r>
    </w:p>
    <w:p w14:paraId="0F1EADBE" w14:textId="77777777" w:rsidR="0057755D" w:rsidRDefault="00900CAA">
      <w:pPr>
        <w:pStyle w:val="aff"/>
        <w:numPr>
          <w:ilvl w:val="0"/>
          <w:numId w:val="55"/>
        </w:numPr>
        <w:rPr>
          <w:b/>
          <w:sz w:val="22"/>
          <w:szCs w:val="22"/>
          <w:highlight w:val="yellow"/>
          <w:lang w:val="en-US"/>
        </w:rPr>
      </w:pPr>
      <w:r>
        <w:rPr>
          <w:b/>
          <w:sz w:val="22"/>
          <w:szCs w:val="22"/>
          <w:highlight w:val="yellow"/>
          <w:lang w:val="en-US"/>
        </w:rPr>
        <w:t>Same RB allocation</w:t>
      </w:r>
    </w:p>
    <w:p w14:paraId="26FBFEFB" w14:textId="77777777" w:rsidR="0057755D" w:rsidRDefault="0057755D">
      <w:pPr>
        <w:rPr>
          <w:b/>
          <w:sz w:val="22"/>
          <w:szCs w:val="22"/>
          <w:highlight w:val="yellow"/>
          <w:lang w:val="en-US"/>
        </w:rPr>
      </w:pPr>
    </w:p>
    <w:p w14:paraId="2C71BC6D" w14:textId="77777777" w:rsidR="0057755D" w:rsidRDefault="00900CAA">
      <w:pPr>
        <w:rPr>
          <w:b/>
          <w:sz w:val="22"/>
          <w:szCs w:val="22"/>
          <w:highlight w:val="yellow"/>
          <w:lang w:val="en-US"/>
        </w:rPr>
      </w:pPr>
      <w:r>
        <w:rPr>
          <w:b/>
          <w:sz w:val="22"/>
          <w:szCs w:val="22"/>
          <w:highlight w:val="yellow"/>
          <w:lang w:val="en-US"/>
        </w:rPr>
        <w:t>FL’s proposal 10</w:t>
      </w:r>
    </w:p>
    <w:p w14:paraId="225661E3" w14:textId="77777777" w:rsidR="0057755D" w:rsidRDefault="00900CAA">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66F61575" w14:textId="77777777" w:rsidR="0057755D" w:rsidRDefault="00900CAA">
      <w:pPr>
        <w:pStyle w:val="aff"/>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degradation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9A21B19" w14:textId="77777777" w:rsidR="0057755D" w:rsidRDefault="00900CAA">
      <w:pPr>
        <w:pStyle w:val="aff"/>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CM</m:t>
        </m:r>
      </m:oMath>
      <w:r>
        <w:rPr>
          <w:b/>
          <w:bCs/>
          <w:sz w:val="22"/>
          <w:szCs w:val="22"/>
          <w:highlight w:val="yellow"/>
        </w:rPr>
        <w:t>, defined as the improvement of CM at the 99-percentile of the CDF.</w:t>
      </w:r>
    </w:p>
    <w:p w14:paraId="2AF64FA5" w14:textId="77777777" w:rsidR="0057755D" w:rsidRDefault="0057755D">
      <w:pPr>
        <w:rPr>
          <w:b/>
          <w:bCs/>
          <w:sz w:val="22"/>
          <w:szCs w:val="22"/>
        </w:rPr>
      </w:pPr>
    </w:p>
    <w:p w14:paraId="465A444F" w14:textId="77777777" w:rsidR="0057755D" w:rsidRDefault="00900CAA">
      <w:pPr>
        <w:rPr>
          <w:b/>
          <w:bCs/>
          <w:sz w:val="22"/>
          <w:szCs w:val="22"/>
          <w:highlight w:val="yellow"/>
          <w:lang w:val="en-US"/>
        </w:rPr>
      </w:pPr>
      <w:r>
        <w:rPr>
          <w:b/>
          <w:bCs/>
          <w:sz w:val="22"/>
          <w:szCs w:val="22"/>
          <w:highlight w:val="yellow"/>
          <w:lang w:val="en-US"/>
        </w:rPr>
        <w:t>FL’s proposal 11</w:t>
      </w:r>
    </w:p>
    <w:p w14:paraId="0FFB5C99" w14:textId="77777777" w:rsidR="0057755D" w:rsidRDefault="00900CAA">
      <w:pPr>
        <w:rPr>
          <w:b/>
          <w:bCs/>
          <w:sz w:val="22"/>
          <w:szCs w:val="22"/>
          <w:highlight w:val="yellow"/>
          <w:lang w:val="en-US"/>
        </w:rPr>
      </w:pPr>
      <w:r>
        <w:rPr>
          <w:b/>
          <w:bCs/>
          <w:sz w:val="22"/>
          <w:szCs w:val="22"/>
          <w:highlight w:val="yellow"/>
          <w:lang w:val="en-US"/>
        </w:rPr>
        <w:t>For link-level performance evaluation, configuration details of the following aspects should be reported by companies, when applicable:</w:t>
      </w:r>
    </w:p>
    <w:p w14:paraId="391C2184" w14:textId="77777777" w:rsidR="0057755D" w:rsidRDefault="00900CAA">
      <w:pPr>
        <w:pStyle w:val="aff"/>
        <w:numPr>
          <w:ilvl w:val="0"/>
          <w:numId w:val="57"/>
        </w:numPr>
        <w:rPr>
          <w:b/>
          <w:bCs/>
          <w:sz w:val="22"/>
          <w:szCs w:val="22"/>
          <w:highlight w:val="yellow"/>
          <w:lang w:val="en-US"/>
        </w:rPr>
      </w:pPr>
      <w:r>
        <w:rPr>
          <w:b/>
          <w:bCs/>
          <w:sz w:val="22"/>
          <w:szCs w:val="22"/>
          <w:highlight w:val="yellow"/>
        </w:rPr>
        <w:t>Shaping filter used for evaluating frequency domain spectrum shaping w/ and w/o spectrum extension (both the filter used at the transmitter and at the receiver should be reported, if the two filters are assumed to be mismatched).</w:t>
      </w:r>
    </w:p>
    <w:p w14:paraId="073E86D2" w14:textId="77777777" w:rsidR="0057755D" w:rsidRDefault="00900CAA">
      <w:pPr>
        <w:pStyle w:val="aff"/>
        <w:numPr>
          <w:ilvl w:val="0"/>
          <w:numId w:val="57"/>
        </w:numPr>
        <w:rPr>
          <w:b/>
          <w:bCs/>
          <w:sz w:val="22"/>
          <w:szCs w:val="22"/>
          <w:highlight w:val="yellow"/>
          <w:lang w:val="en-US"/>
        </w:rPr>
      </w:pPr>
      <w:r>
        <w:rPr>
          <w:b/>
          <w:bCs/>
          <w:sz w:val="22"/>
          <w:szCs w:val="22"/>
          <w:highlight w:val="yellow"/>
          <w:lang w:val="en-US"/>
        </w:rPr>
        <w:t>PRT generation algorithm used for evaluation tone reservation w/ spectrum extension.</w:t>
      </w:r>
    </w:p>
    <w:p w14:paraId="04C6CCCE" w14:textId="77777777" w:rsidR="0057755D" w:rsidRDefault="00900CAA">
      <w:pPr>
        <w:pStyle w:val="aff"/>
        <w:numPr>
          <w:ilvl w:val="0"/>
          <w:numId w:val="57"/>
        </w:numPr>
        <w:rPr>
          <w:b/>
          <w:bCs/>
          <w:sz w:val="22"/>
          <w:szCs w:val="22"/>
          <w:highlight w:val="yellow"/>
          <w:lang w:val="en-US"/>
        </w:rPr>
      </w:pPr>
      <w:r>
        <w:rPr>
          <w:b/>
          <w:bCs/>
          <w:sz w:val="22"/>
          <w:szCs w:val="22"/>
          <w:highlight w:val="yellow"/>
          <w:lang w:val="en-US"/>
        </w:rPr>
        <w:t xml:space="preserve">Design details and configuration of any transparent scheme used as benchmark  </w:t>
      </w:r>
    </w:p>
    <w:p w14:paraId="59ABBC3F" w14:textId="77777777" w:rsidR="0057755D" w:rsidRDefault="0057755D">
      <w:pPr>
        <w:rPr>
          <w:lang w:val="en-US"/>
        </w:rPr>
      </w:pPr>
    </w:p>
    <w:p w14:paraId="2C61ACAE" w14:textId="77777777" w:rsidR="0057755D" w:rsidRDefault="00900CAA">
      <w:pPr>
        <w:rPr>
          <w:sz w:val="22"/>
          <w:szCs w:val="22"/>
          <w:lang w:val="en-US"/>
        </w:rPr>
      </w:pPr>
      <w:r>
        <w:rPr>
          <w:sz w:val="22"/>
          <w:szCs w:val="22"/>
          <w:lang w:val="en-US"/>
        </w:rPr>
        <w:t>In addition, given limited inputs from companies’ contributions on this topic, the following question 3.2.1-Q1 is also formulated.</w:t>
      </w:r>
    </w:p>
    <w:tbl>
      <w:tblPr>
        <w:tblStyle w:val="af9"/>
        <w:tblW w:w="0" w:type="auto"/>
        <w:tblInd w:w="108" w:type="dxa"/>
        <w:tblLook w:val="04A0" w:firstRow="1" w:lastRow="0" w:firstColumn="1" w:lastColumn="0" w:noHBand="0" w:noVBand="1"/>
      </w:tblPr>
      <w:tblGrid>
        <w:gridCol w:w="9521"/>
      </w:tblGrid>
      <w:tr w:rsidR="0057755D" w14:paraId="2B7C48A5" w14:textId="77777777">
        <w:tc>
          <w:tcPr>
            <w:tcW w:w="9747" w:type="dxa"/>
          </w:tcPr>
          <w:p w14:paraId="3A2A695A" w14:textId="77777777" w:rsidR="0057755D" w:rsidRDefault="00900CAA">
            <w:pPr>
              <w:rPr>
                <w:b/>
                <w:i/>
                <w:sz w:val="22"/>
                <w:szCs w:val="22"/>
                <w:lang w:val="en-US"/>
              </w:rPr>
            </w:pPr>
            <w:r>
              <w:rPr>
                <w:b/>
                <w:sz w:val="22"/>
                <w:szCs w:val="22"/>
                <w:highlight w:val="yellow"/>
                <w:lang w:val="en-US"/>
              </w:rPr>
              <w:t>3.2.1-Q1</w:t>
            </w:r>
            <w:r>
              <w:rPr>
                <w:b/>
                <w:sz w:val="22"/>
                <w:szCs w:val="22"/>
                <w:lang w:val="en-US"/>
              </w:rPr>
              <w:t xml:space="preserve"> </w:t>
            </w:r>
            <w:r>
              <w:rPr>
                <w:b/>
                <w:i/>
                <w:sz w:val="22"/>
                <w:szCs w:val="22"/>
                <w:lang w:val="en-US"/>
              </w:rPr>
              <w:t>Are there any other aspects that RAN1 should consider for (link-level) evaluation methodology?</w:t>
            </w:r>
          </w:p>
          <w:p w14:paraId="081868E2" w14:textId="77777777" w:rsidR="0057755D" w:rsidRDefault="00900CAA">
            <w:pPr>
              <w:rPr>
                <w:b/>
                <w:i/>
                <w:iCs/>
                <w:sz w:val="22"/>
                <w:szCs w:val="22"/>
                <w:lang w:val="en-US"/>
              </w:rPr>
            </w:pPr>
            <w:r>
              <w:rPr>
                <w:b/>
                <w:i/>
                <w:iCs/>
                <w:sz w:val="22"/>
                <w:szCs w:val="22"/>
                <w:u w:val="single"/>
                <w:lang w:val="en-US"/>
              </w:rPr>
              <w:t>Note</w:t>
            </w:r>
            <w:r>
              <w:rPr>
                <w:b/>
                <w:i/>
                <w:iCs/>
                <w:sz w:val="22"/>
                <w:szCs w:val="22"/>
                <w:lang w:val="en-US"/>
              </w:rPr>
              <w:t>: parameterization for evaluation is discussed in the next section.</w:t>
            </w:r>
          </w:p>
        </w:tc>
      </w:tr>
    </w:tbl>
    <w:p w14:paraId="59FBB1AA" w14:textId="77777777" w:rsidR="0057755D" w:rsidRDefault="0057755D">
      <w:pPr>
        <w:rPr>
          <w:lang w:val="en-US"/>
        </w:rPr>
      </w:pPr>
    </w:p>
    <w:p w14:paraId="27DBAACA" w14:textId="77777777" w:rsidR="0057755D" w:rsidRDefault="0057755D">
      <w:pPr>
        <w:rPr>
          <w:lang w:val="en-US"/>
        </w:rPr>
      </w:pPr>
    </w:p>
    <w:p w14:paraId="3133CDAB" w14:textId="77777777" w:rsidR="0057755D" w:rsidRDefault="00900CAA">
      <w:pPr>
        <w:pStyle w:val="4"/>
        <w:numPr>
          <w:ilvl w:val="3"/>
          <w:numId w:val="4"/>
        </w:numPr>
        <w:ind w:left="426" w:hanging="426"/>
      </w:pPr>
      <w:r>
        <w:t>First round of discussions</w:t>
      </w:r>
    </w:p>
    <w:p w14:paraId="2B65DB22" w14:textId="792358D3" w:rsidR="0057755D" w:rsidRDefault="00900CAA">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w:t>
      </w:r>
      <w:r>
        <w:rPr>
          <w:b/>
          <w:bCs/>
          <w:sz w:val="22"/>
          <w:szCs w:val="22"/>
          <w:highlight w:val="yellow"/>
        </w:rPr>
        <w:t>FL’s proposal 10</w:t>
      </w:r>
      <w:r>
        <w:rPr>
          <w:sz w:val="22"/>
          <w:szCs w:val="22"/>
        </w:rPr>
        <w:t xml:space="preserve">, </w:t>
      </w:r>
      <w:r>
        <w:rPr>
          <w:b/>
          <w:bCs/>
          <w:sz w:val="22"/>
          <w:szCs w:val="22"/>
          <w:highlight w:val="yellow"/>
        </w:rPr>
        <w:t>FL’s proposal 11</w:t>
      </w:r>
      <w:r>
        <w:rPr>
          <w:sz w:val="22"/>
          <w:szCs w:val="22"/>
        </w:rPr>
        <w:t xml:space="preserve"> and </w:t>
      </w:r>
      <w:r>
        <w:rPr>
          <w:b/>
          <w:bCs/>
          <w:sz w:val="22"/>
          <w:highlight w:val="yellow"/>
          <w:lang w:val="en-US"/>
        </w:rPr>
        <w:t>3.2.1-Q1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7D948229" w14:textId="77777777" w:rsidR="0057755D" w:rsidRDefault="00900CAA">
      <w:pPr>
        <w:jc w:val="center"/>
        <w:rPr>
          <w:sz w:val="28"/>
          <w:szCs w:val="28"/>
        </w:rPr>
      </w:pPr>
      <w:r>
        <w:rPr>
          <w:b/>
          <w:bCs/>
          <w:sz w:val="28"/>
          <w:szCs w:val="24"/>
          <w:highlight w:val="yellow"/>
          <w:lang w:val="en-US"/>
        </w:rPr>
        <w:t>FL’s proposal 9</w:t>
      </w:r>
    </w:p>
    <w:tbl>
      <w:tblPr>
        <w:tblStyle w:val="82"/>
        <w:tblW w:w="9639" w:type="dxa"/>
        <w:tblLook w:val="04A0" w:firstRow="1" w:lastRow="0" w:firstColumn="1" w:lastColumn="0" w:noHBand="0" w:noVBand="1"/>
      </w:tblPr>
      <w:tblGrid>
        <w:gridCol w:w="3557"/>
        <w:gridCol w:w="6082"/>
      </w:tblGrid>
      <w:tr w:rsidR="0057755D" w14:paraId="4147FC1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5264CB" w14:textId="77777777" w:rsidR="0057755D" w:rsidRDefault="00900CAA">
            <w:pPr>
              <w:jc w:val="center"/>
              <w:rPr>
                <w:lang w:eastAsia="zh-CN"/>
              </w:rPr>
            </w:pPr>
            <w:r>
              <w:rPr>
                <w:lang w:eastAsia="zh-CN"/>
              </w:rPr>
              <w:t>Company</w:t>
            </w:r>
          </w:p>
        </w:tc>
        <w:tc>
          <w:tcPr>
            <w:tcW w:w="6082" w:type="dxa"/>
            <w:vAlign w:val="center"/>
          </w:tcPr>
          <w:p w14:paraId="04F18A01" w14:textId="77777777" w:rsidR="0057755D" w:rsidRDefault="00900CAA">
            <w:pPr>
              <w:jc w:val="center"/>
              <w:rPr>
                <w:lang w:eastAsia="zh-CN"/>
              </w:rPr>
            </w:pPr>
            <w:r>
              <w:rPr>
                <w:lang w:eastAsia="zh-CN"/>
              </w:rPr>
              <w:t>Views</w:t>
            </w:r>
          </w:p>
        </w:tc>
      </w:tr>
      <w:tr w:rsidR="0057755D" w14:paraId="04AEFBD6" w14:textId="77777777" w:rsidTr="0057755D">
        <w:trPr>
          <w:trHeight w:val="313"/>
        </w:trPr>
        <w:tc>
          <w:tcPr>
            <w:tcW w:w="3557" w:type="dxa"/>
          </w:tcPr>
          <w:p w14:paraId="019DD865" w14:textId="77777777" w:rsidR="0057755D" w:rsidRDefault="00900CAA">
            <w:pPr>
              <w:jc w:val="both"/>
              <w:rPr>
                <w:lang w:eastAsia="zh-CN"/>
              </w:rPr>
            </w:pPr>
            <w:r>
              <w:rPr>
                <w:lang w:eastAsia="zh-CN"/>
              </w:rPr>
              <w:t>QC</w:t>
            </w:r>
          </w:p>
        </w:tc>
        <w:tc>
          <w:tcPr>
            <w:tcW w:w="6082" w:type="dxa"/>
          </w:tcPr>
          <w:p w14:paraId="1F83415B" w14:textId="77777777" w:rsidR="0057755D" w:rsidRDefault="00900CAA">
            <w:pPr>
              <w:jc w:val="both"/>
              <w:rPr>
                <w:lang w:eastAsia="zh-CN"/>
              </w:rPr>
            </w:pPr>
            <w:r>
              <w:rPr>
                <w:lang w:eastAsia="zh-CN"/>
              </w:rPr>
              <w:t>Agree in principle. Exactly same TBS may sometimes be hard to achieve when using MCS values. For example, MCS 3 + 10 RB allocation vs MCS 4 + 8 RB allocation + 2 reserved RBs.</w:t>
            </w:r>
          </w:p>
          <w:p w14:paraId="096F0F6A" w14:textId="77777777" w:rsidR="0057755D" w:rsidRDefault="0057755D">
            <w:pPr>
              <w:jc w:val="both"/>
              <w:rPr>
                <w:lang w:eastAsia="zh-CN"/>
              </w:rPr>
            </w:pPr>
          </w:p>
        </w:tc>
      </w:tr>
      <w:tr w:rsidR="0057755D" w14:paraId="61823676" w14:textId="77777777" w:rsidTr="0057755D">
        <w:trPr>
          <w:trHeight w:val="300"/>
        </w:trPr>
        <w:tc>
          <w:tcPr>
            <w:tcW w:w="3557" w:type="dxa"/>
          </w:tcPr>
          <w:p w14:paraId="480003EA" w14:textId="77777777" w:rsidR="0057755D" w:rsidRDefault="00900CAA">
            <w:pPr>
              <w:jc w:val="both"/>
              <w:rPr>
                <w:lang w:eastAsia="zh-CN"/>
              </w:rPr>
            </w:pPr>
            <w:r>
              <w:rPr>
                <w:lang w:eastAsia="zh-CN"/>
              </w:rPr>
              <w:t>Ericsson</w:t>
            </w:r>
          </w:p>
        </w:tc>
        <w:tc>
          <w:tcPr>
            <w:tcW w:w="6082" w:type="dxa"/>
          </w:tcPr>
          <w:p w14:paraId="43A30EEC" w14:textId="77777777" w:rsidR="0057755D" w:rsidRDefault="00900CAA">
            <w:pPr>
              <w:jc w:val="both"/>
              <w:rPr>
                <w:lang w:eastAsia="zh-CN"/>
              </w:rPr>
            </w:pPr>
            <w:r>
              <w:rPr>
                <w:lang w:eastAsia="zh-CN"/>
              </w:rPr>
              <w:t>Same view as QC with respect to identical spectral efficiency.  But I think the proposal should be clear enough.</w:t>
            </w:r>
          </w:p>
          <w:p w14:paraId="61804CE6" w14:textId="77777777" w:rsidR="0057755D" w:rsidRDefault="00900CAA">
            <w:pPr>
              <w:jc w:val="both"/>
              <w:rPr>
                <w:lang w:eastAsia="zh-CN"/>
              </w:rPr>
            </w:pPr>
            <w:r>
              <w:rPr>
                <w:lang w:eastAsia="zh-CN"/>
              </w:rPr>
              <w:lastRenderedPageBreak/>
              <w:t>While we would prefer that transparent schemes are the benchmark, it may be hard to align on one, so ‘can be’ is OK for us.</w:t>
            </w:r>
          </w:p>
          <w:p w14:paraId="1212F33E" w14:textId="77777777" w:rsidR="0057755D" w:rsidRDefault="00900CAA">
            <w:pPr>
              <w:jc w:val="both"/>
              <w:rPr>
                <w:lang w:eastAsia="zh-CN"/>
              </w:rPr>
            </w:pPr>
            <w:r>
              <w:rPr>
                <w:lang w:eastAsia="zh-CN"/>
              </w:rPr>
              <w:t xml:space="preserve">One clarification: we should not compare e.g. an enhanced DFT-S-OFDM to CP-OFDM, so: </w:t>
            </w:r>
          </w:p>
          <w:p w14:paraId="7C0A4346" w14:textId="77777777" w:rsidR="0057755D" w:rsidRDefault="00900CAA">
            <w:pPr>
              <w:pStyle w:val="aff"/>
              <w:numPr>
                <w:ilvl w:val="0"/>
                <w:numId w:val="54"/>
              </w:numPr>
              <w:rPr>
                <w:b/>
                <w:sz w:val="22"/>
                <w:szCs w:val="22"/>
                <w:highlight w:val="yellow"/>
                <w:lang w:val="en-US" w:eastAsia="zh-CN"/>
              </w:rPr>
            </w:pPr>
            <w:r>
              <w:rPr>
                <w:b/>
                <w:sz w:val="22"/>
                <w:szCs w:val="22"/>
                <w:highlight w:val="yellow"/>
                <w:lang w:val="en-US" w:eastAsia="zh-CN"/>
              </w:rPr>
              <w:t>R17 PUSCH waveforms are the baseline for performance comparison</w:t>
            </w:r>
          </w:p>
          <w:p w14:paraId="30C3C5A6" w14:textId="77777777" w:rsidR="0057755D" w:rsidRDefault="00900CAA">
            <w:pPr>
              <w:jc w:val="both"/>
              <w:rPr>
                <w:lang w:eastAsia="zh-CN"/>
              </w:rPr>
            </w:pPr>
            <w:r>
              <w:rPr>
                <w:b/>
                <w:color w:val="00B050"/>
                <w:sz w:val="22"/>
                <w:szCs w:val="22"/>
                <w:highlight w:val="yellow"/>
                <w:u w:val="single"/>
                <w:lang w:val="en-US" w:eastAsia="zh-CN"/>
              </w:rPr>
              <w:t>Comparisons are for the same waveform</w:t>
            </w:r>
            <w:r>
              <w:rPr>
                <w:b/>
                <w:sz w:val="22"/>
                <w:szCs w:val="22"/>
                <w:highlight w:val="yellow"/>
                <w:u w:val="single"/>
                <w:lang w:val="en-US" w:eastAsia="zh-CN"/>
              </w:rPr>
              <w:t xml:space="preserve"> </w:t>
            </w:r>
          </w:p>
        </w:tc>
      </w:tr>
      <w:tr w:rsidR="0057755D" w14:paraId="25A6235C" w14:textId="77777777" w:rsidTr="0057755D">
        <w:trPr>
          <w:trHeight w:val="300"/>
        </w:trPr>
        <w:tc>
          <w:tcPr>
            <w:tcW w:w="3557" w:type="dxa"/>
          </w:tcPr>
          <w:p w14:paraId="5B703FCE" w14:textId="77777777" w:rsidR="0057755D" w:rsidRDefault="0057755D">
            <w:pPr>
              <w:jc w:val="both"/>
              <w:rPr>
                <w:lang w:eastAsia="zh-CN"/>
              </w:rPr>
            </w:pPr>
          </w:p>
        </w:tc>
        <w:tc>
          <w:tcPr>
            <w:tcW w:w="6082" w:type="dxa"/>
          </w:tcPr>
          <w:p w14:paraId="7C4CB419" w14:textId="77777777" w:rsidR="0057755D" w:rsidRDefault="0057755D">
            <w:pPr>
              <w:jc w:val="both"/>
              <w:rPr>
                <w:lang w:eastAsia="zh-CN"/>
              </w:rPr>
            </w:pPr>
          </w:p>
        </w:tc>
      </w:tr>
    </w:tbl>
    <w:p w14:paraId="71A7590F" w14:textId="77777777" w:rsidR="0057755D" w:rsidRDefault="0057755D">
      <w:pPr>
        <w:jc w:val="both"/>
        <w:rPr>
          <w:sz w:val="22"/>
          <w:szCs w:val="22"/>
        </w:rPr>
      </w:pPr>
    </w:p>
    <w:p w14:paraId="3C109015" w14:textId="77777777" w:rsidR="0057755D" w:rsidRDefault="00900CAA">
      <w:pPr>
        <w:jc w:val="center"/>
        <w:rPr>
          <w:sz w:val="28"/>
          <w:szCs w:val="28"/>
        </w:rPr>
      </w:pPr>
      <w:r>
        <w:rPr>
          <w:b/>
          <w:bCs/>
          <w:sz w:val="28"/>
          <w:szCs w:val="24"/>
          <w:highlight w:val="yellow"/>
          <w:lang w:val="en-US"/>
        </w:rPr>
        <w:t>FL’s proposal 10</w:t>
      </w:r>
    </w:p>
    <w:tbl>
      <w:tblPr>
        <w:tblStyle w:val="82"/>
        <w:tblW w:w="9639" w:type="dxa"/>
        <w:tblLook w:val="04A0" w:firstRow="1" w:lastRow="0" w:firstColumn="1" w:lastColumn="0" w:noHBand="0" w:noVBand="1"/>
      </w:tblPr>
      <w:tblGrid>
        <w:gridCol w:w="3557"/>
        <w:gridCol w:w="6082"/>
      </w:tblGrid>
      <w:tr w:rsidR="0057755D" w14:paraId="63A55246"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62744460" w14:textId="77777777" w:rsidR="0057755D" w:rsidRDefault="00900CAA">
            <w:pPr>
              <w:jc w:val="center"/>
              <w:rPr>
                <w:lang w:eastAsia="zh-CN"/>
              </w:rPr>
            </w:pPr>
            <w:r>
              <w:rPr>
                <w:lang w:eastAsia="zh-CN"/>
              </w:rPr>
              <w:t>Company</w:t>
            </w:r>
          </w:p>
        </w:tc>
        <w:tc>
          <w:tcPr>
            <w:tcW w:w="6082" w:type="dxa"/>
            <w:vAlign w:val="center"/>
          </w:tcPr>
          <w:p w14:paraId="21701368" w14:textId="77777777" w:rsidR="0057755D" w:rsidRDefault="00900CAA">
            <w:pPr>
              <w:jc w:val="center"/>
              <w:rPr>
                <w:lang w:eastAsia="zh-CN"/>
              </w:rPr>
            </w:pPr>
            <w:r>
              <w:rPr>
                <w:lang w:eastAsia="zh-CN"/>
              </w:rPr>
              <w:t>Views</w:t>
            </w:r>
          </w:p>
        </w:tc>
      </w:tr>
      <w:tr w:rsidR="0057755D" w14:paraId="0B19341C" w14:textId="77777777" w:rsidTr="0057755D">
        <w:trPr>
          <w:trHeight w:val="313"/>
        </w:trPr>
        <w:tc>
          <w:tcPr>
            <w:tcW w:w="3557" w:type="dxa"/>
          </w:tcPr>
          <w:p w14:paraId="58522AEF" w14:textId="77777777" w:rsidR="0057755D" w:rsidRDefault="00900CAA">
            <w:pPr>
              <w:jc w:val="both"/>
              <w:rPr>
                <w:lang w:eastAsia="zh-CN"/>
              </w:rPr>
            </w:pPr>
            <w:r>
              <w:rPr>
                <w:lang w:eastAsia="zh-CN"/>
              </w:rPr>
              <w:t>QC</w:t>
            </w:r>
          </w:p>
        </w:tc>
        <w:tc>
          <w:tcPr>
            <w:tcW w:w="6082" w:type="dxa"/>
          </w:tcPr>
          <w:p w14:paraId="6345F50E" w14:textId="77777777" w:rsidR="0057755D" w:rsidRDefault="00900CAA">
            <w:pPr>
              <w:jc w:val="both"/>
              <w:rPr>
                <w:sz w:val="22"/>
                <w:szCs w:val="22"/>
                <w:lang w:val="sv-SE" w:eastAsia="zh-CN"/>
              </w:rPr>
            </w:pPr>
            <w:r>
              <w:rPr>
                <w:lang w:eastAsia="zh-CN"/>
              </w:rPr>
              <w:t xml:space="preserve">As mentioned by other companies, </w:t>
            </w: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is not a predictor of how much power gains there can be. It gives us some insight on the nature of the waveform, but very hard to extrapolate based on this. </w:t>
            </w:r>
          </w:p>
          <w:p w14:paraId="0DD6F8F3" w14:textId="77777777" w:rsidR="0057755D" w:rsidRDefault="00900CAA">
            <w:pPr>
              <w:jc w:val="both"/>
              <w:rPr>
                <w:lang w:eastAsia="zh-CN"/>
              </w:rPr>
            </w:pPr>
            <m:oMath>
              <m:r>
                <m:rPr>
                  <m:sty m:val="p"/>
                </m:rPr>
                <w:rPr>
                  <w:rFonts w:ascii="Cambria Math" w:hAnsi="Cambria Math"/>
                  <w:sz w:val="22"/>
                  <w:szCs w:val="22"/>
                  <w:highlight w:val="yellow"/>
                  <w:lang w:eastAsia="zh-CN"/>
                </w:rPr>
                <m:t>∆</m:t>
              </m:r>
              <m:r>
                <m:rPr>
                  <m:sty m:val="p"/>
                </m:rPr>
                <w:rPr>
                  <w:rFonts w:ascii="Cambria Math" w:hAnsi="Cambria Math"/>
                  <w:sz w:val="22"/>
                  <w:szCs w:val="22"/>
                  <w:highlight w:val="yellow"/>
                  <w:lang w:val="sv-SE" w:eastAsia="zh-CN"/>
                </w:rPr>
                <m:t>CM</m:t>
              </m:r>
            </m:oMath>
            <w:r>
              <w:rPr>
                <w:sz w:val="22"/>
                <w:szCs w:val="22"/>
                <w:lang w:val="sv-SE" w:eastAsia="zh-CN"/>
              </w:rPr>
              <w:t xml:space="preserve"> and PAPR can be considered for some basic guidance, but beyond that they are not great predictors. Companies are free to report, but we should not be driving decisions based on these metrics.</w:t>
            </w:r>
            <w:r>
              <w:rPr>
                <w:b/>
                <w:sz w:val="22"/>
                <w:szCs w:val="22"/>
                <w:lang w:val="sv-SE" w:eastAsia="zh-CN"/>
              </w:rPr>
              <w:t xml:space="preserve"> </w:t>
            </w:r>
          </w:p>
        </w:tc>
      </w:tr>
      <w:tr w:rsidR="0057755D" w14:paraId="25608B20" w14:textId="77777777" w:rsidTr="0057755D">
        <w:trPr>
          <w:trHeight w:val="300"/>
        </w:trPr>
        <w:tc>
          <w:tcPr>
            <w:tcW w:w="3557" w:type="dxa"/>
          </w:tcPr>
          <w:p w14:paraId="60F0C1A1" w14:textId="77777777" w:rsidR="0057755D" w:rsidRDefault="00900CAA">
            <w:pPr>
              <w:jc w:val="both"/>
              <w:rPr>
                <w:lang w:eastAsia="zh-CN"/>
              </w:rPr>
            </w:pPr>
            <w:r>
              <w:rPr>
                <w:lang w:eastAsia="zh-CN"/>
              </w:rPr>
              <w:t>Ericsson</w:t>
            </w:r>
          </w:p>
        </w:tc>
        <w:tc>
          <w:tcPr>
            <w:tcW w:w="6082" w:type="dxa"/>
          </w:tcPr>
          <w:p w14:paraId="0F4124D1" w14:textId="77777777" w:rsidR="0057755D" w:rsidRDefault="00900CAA">
            <w:pPr>
              <w:spacing w:after="0" w:afterAutospacing="0"/>
              <w:jc w:val="both"/>
              <w:rPr>
                <w:lang w:eastAsia="zh-CN"/>
              </w:rPr>
            </w:pPr>
            <w:r>
              <w:rPr>
                <w:lang w:eastAsia="zh-CN"/>
              </w:rPr>
              <w:t>10% BLER is OK at least as a starting point.</w:t>
            </w:r>
          </w:p>
          <w:p w14:paraId="512E2BE8" w14:textId="77777777" w:rsidR="0057755D" w:rsidRDefault="00900CAA">
            <w:pPr>
              <w:jc w:val="both"/>
              <w:rPr>
                <w:lang w:eastAsia="zh-CN"/>
              </w:rPr>
            </w:pPr>
            <w:r>
              <w:rPr>
                <w:lang w:eastAsia="zh-CN"/>
              </w:rPr>
              <w:t>Cubic metric is OK, but I would like to check on using the mean CM vs. a percentile CM.</w:t>
            </w:r>
          </w:p>
          <w:p w14:paraId="73575625" w14:textId="77777777" w:rsidR="0057755D" w:rsidRDefault="00900CAA">
            <w:pPr>
              <w:jc w:val="both"/>
              <w:rPr>
                <w:lang w:eastAsia="zh-CN"/>
              </w:rPr>
            </w:pPr>
            <w:r>
              <w:rPr>
                <w:lang w:eastAsia="zh-CN"/>
              </w:rPr>
              <w:t xml:space="preserve">And again, while CM is generally better than PAPR, it still is difficult to characterize MPR using only baseband simulations. </w:t>
            </w:r>
          </w:p>
          <w:p w14:paraId="7890B4BC" w14:textId="77777777" w:rsidR="0057755D" w:rsidRDefault="00900CAA">
            <w:pPr>
              <w:spacing w:after="0" w:afterAutospacing="0"/>
              <w:jc w:val="both"/>
              <w:rPr>
                <w:lang w:eastAsia="zh-CN"/>
              </w:rPr>
            </w:pPr>
            <w:r>
              <w:rPr>
                <w:lang w:eastAsia="zh-CN"/>
              </w:rPr>
              <w:t xml:space="preserve">Methods that use RF simulations should </w:t>
            </w:r>
          </w:p>
          <w:p w14:paraId="627294B2" w14:textId="77777777" w:rsidR="0057755D" w:rsidRDefault="00900CAA">
            <w:pPr>
              <w:pStyle w:val="aff"/>
              <w:numPr>
                <w:ilvl w:val="0"/>
                <w:numId w:val="58"/>
              </w:numPr>
              <w:jc w:val="both"/>
              <w:rPr>
                <w:lang w:eastAsia="zh-CN"/>
              </w:rPr>
            </w:pPr>
            <w:r>
              <w:rPr>
                <w:lang w:eastAsia="zh-CN"/>
              </w:rPr>
              <w:t>quantify relative link performance of a given transmission configuration as SNR_0+OBO, where SNR_0 is the SNR (in dB) needed to reach a target BLER, and OBO is the output power backoff for the configuration (in dB).</w:t>
            </w:r>
          </w:p>
          <w:p w14:paraId="60BF4901" w14:textId="77777777" w:rsidR="0057755D" w:rsidRDefault="00900CAA">
            <w:pPr>
              <w:pStyle w:val="aff"/>
              <w:numPr>
                <w:ilvl w:val="0"/>
                <w:numId w:val="58"/>
              </w:numPr>
              <w:jc w:val="both"/>
              <w:rPr>
                <w:lang w:eastAsia="zh-CN"/>
              </w:rPr>
            </w:pPr>
            <w:r>
              <w:rPr>
                <w:lang w:eastAsia="zh-CN"/>
              </w:rPr>
              <w:t>determine PA output backoff using RF simulations and according to RAN4 requirements for error vector magnitude, in band emissions, spectrum flatness, spectrum emission mask, and adjacent channel leakage, spurious and accounting for counter-IM3.</w:t>
            </w:r>
          </w:p>
        </w:tc>
      </w:tr>
      <w:tr w:rsidR="0057755D" w14:paraId="378935A3" w14:textId="77777777" w:rsidTr="0057755D">
        <w:trPr>
          <w:trHeight w:val="300"/>
        </w:trPr>
        <w:tc>
          <w:tcPr>
            <w:tcW w:w="3557" w:type="dxa"/>
          </w:tcPr>
          <w:p w14:paraId="03C6035A" w14:textId="77777777" w:rsidR="0057755D" w:rsidRDefault="0057755D">
            <w:pPr>
              <w:jc w:val="both"/>
              <w:rPr>
                <w:lang w:eastAsia="zh-CN"/>
              </w:rPr>
            </w:pPr>
          </w:p>
        </w:tc>
        <w:tc>
          <w:tcPr>
            <w:tcW w:w="6082" w:type="dxa"/>
          </w:tcPr>
          <w:p w14:paraId="5E7B3410" w14:textId="77777777" w:rsidR="0057755D" w:rsidRDefault="0057755D">
            <w:pPr>
              <w:jc w:val="both"/>
              <w:rPr>
                <w:lang w:eastAsia="zh-CN"/>
              </w:rPr>
            </w:pPr>
          </w:p>
        </w:tc>
      </w:tr>
    </w:tbl>
    <w:p w14:paraId="25DB704E" w14:textId="77777777" w:rsidR="0057755D" w:rsidRDefault="0057755D">
      <w:pPr>
        <w:jc w:val="both"/>
        <w:rPr>
          <w:sz w:val="22"/>
          <w:szCs w:val="22"/>
        </w:rPr>
      </w:pPr>
    </w:p>
    <w:p w14:paraId="6E701BC0" w14:textId="77777777" w:rsidR="0057755D" w:rsidRDefault="0057755D">
      <w:pPr>
        <w:jc w:val="both"/>
        <w:rPr>
          <w:sz w:val="22"/>
          <w:szCs w:val="22"/>
        </w:rPr>
      </w:pPr>
    </w:p>
    <w:p w14:paraId="5DE59686" w14:textId="77777777" w:rsidR="0057755D" w:rsidRDefault="00900CAA">
      <w:pPr>
        <w:jc w:val="center"/>
        <w:rPr>
          <w:sz w:val="28"/>
          <w:szCs w:val="28"/>
        </w:rPr>
      </w:pPr>
      <w:r>
        <w:rPr>
          <w:b/>
          <w:bCs/>
          <w:sz w:val="28"/>
          <w:szCs w:val="24"/>
          <w:highlight w:val="yellow"/>
          <w:lang w:val="en-US"/>
        </w:rPr>
        <w:t>FL’s proposal 11</w:t>
      </w:r>
    </w:p>
    <w:tbl>
      <w:tblPr>
        <w:tblStyle w:val="82"/>
        <w:tblW w:w="9639" w:type="dxa"/>
        <w:tblLook w:val="04A0" w:firstRow="1" w:lastRow="0" w:firstColumn="1" w:lastColumn="0" w:noHBand="0" w:noVBand="1"/>
      </w:tblPr>
      <w:tblGrid>
        <w:gridCol w:w="3557"/>
        <w:gridCol w:w="6082"/>
      </w:tblGrid>
      <w:tr w:rsidR="0057755D" w14:paraId="026658A1"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BCC8399" w14:textId="77777777" w:rsidR="0057755D" w:rsidRDefault="00900CAA">
            <w:pPr>
              <w:jc w:val="center"/>
              <w:rPr>
                <w:lang w:eastAsia="zh-CN"/>
              </w:rPr>
            </w:pPr>
            <w:r>
              <w:rPr>
                <w:lang w:eastAsia="zh-CN"/>
              </w:rPr>
              <w:t>Company</w:t>
            </w:r>
          </w:p>
        </w:tc>
        <w:tc>
          <w:tcPr>
            <w:tcW w:w="6082" w:type="dxa"/>
            <w:vAlign w:val="center"/>
          </w:tcPr>
          <w:p w14:paraId="7FE15427" w14:textId="77777777" w:rsidR="0057755D" w:rsidRDefault="00900CAA">
            <w:pPr>
              <w:jc w:val="center"/>
              <w:rPr>
                <w:lang w:eastAsia="zh-CN"/>
              </w:rPr>
            </w:pPr>
            <w:r>
              <w:rPr>
                <w:lang w:eastAsia="zh-CN"/>
              </w:rPr>
              <w:t>Views</w:t>
            </w:r>
          </w:p>
        </w:tc>
      </w:tr>
      <w:tr w:rsidR="0057755D" w14:paraId="3A031836" w14:textId="77777777" w:rsidTr="0057755D">
        <w:trPr>
          <w:trHeight w:val="313"/>
        </w:trPr>
        <w:tc>
          <w:tcPr>
            <w:tcW w:w="3557" w:type="dxa"/>
          </w:tcPr>
          <w:p w14:paraId="2B62C0BA" w14:textId="77777777" w:rsidR="0057755D" w:rsidRDefault="00900CAA">
            <w:pPr>
              <w:jc w:val="both"/>
              <w:rPr>
                <w:lang w:eastAsia="zh-CN"/>
              </w:rPr>
            </w:pPr>
            <w:r>
              <w:rPr>
                <w:lang w:eastAsia="zh-CN"/>
              </w:rPr>
              <w:t>QC</w:t>
            </w:r>
          </w:p>
        </w:tc>
        <w:tc>
          <w:tcPr>
            <w:tcW w:w="6082" w:type="dxa"/>
          </w:tcPr>
          <w:p w14:paraId="068867CF" w14:textId="77777777" w:rsidR="0057755D" w:rsidRDefault="00900CAA">
            <w:pPr>
              <w:jc w:val="both"/>
              <w:rPr>
                <w:lang w:eastAsia="zh-CN"/>
              </w:rPr>
            </w:pPr>
            <w:r>
              <w:rPr>
                <w:lang w:eastAsia="zh-CN"/>
              </w:rPr>
              <w:t>As a general comment, can we avoid using “should be”? Can we instead say, “companies are expected to report the following aspects”</w:t>
            </w:r>
          </w:p>
        </w:tc>
      </w:tr>
      <w:tr w:rsidR="0057755D" w14:paraId="771726F4" w14:textId="77777777" w:rsidTr="0057755D">
        <w:trPr>
          <w:trHeight w:val="300"/>
        </w:trPr>
        <w:tc>
          <w:tcPr>
            <w:tcW w:w="3557" w:type="dxa"/>
          </w:tcPr>
          <w:p w14:paraId="23C4A94F" w14:textId="77777777" w:rsidR="0057755D" w:rsidRDefault="00900CAA">
            <w:pPr>
              <w:jc w:val="both"/>
              <w:rPr>
                <w:lang w:eastAsia="zh-CN"/>
              </w:rPr>
            </w:pPr>
            <w:r>
              <w:rPr>
                <w:lang w:eastAsia="zh-CN"/>
              </w:rPr>
              <w:t>Ericsson</w:t>
            </w:r>
          </w:p>
        </w:tc>
        <w:tc>
          <w:tcPr>
            <w:tcW w:w="6082" w:type="dxa"/>
          </w:tcPr>
          <w:p w14:paraId="4A9FFF6F" w14:textId="77777777" w:rsidR="0057755D" w:rsidRDefault="00900CAA">
            <w:pPr>
              <w:jc w:val="both"/>
              <w:rPr>
                <w:lang w:eastAsia="zh-CN"/>
              </w:rPr>
            </w:pPr>
            <w:r>
              <w:rPr>
                <w:lang w:eastAsia="zh-CN"/>
              </w:rPr>
              <w:t>Agree</w:t>
            </w:r>
          </w:p>
        </w:tc>
      </w:tr>
      <w:tr w:rsidR="0057755D" w14:paraId="389DFC40" w14:textId="77777777" w:rsidTr="0057755D">
        <w:trPr>
          <w:trHeight w:val="300"/>
        </w:trPr>
        <w:tc>
          <w:tcPr>
            <w:tcW w:w="3557" w:type="dxa"/>
          </w:tcPr>
          <w:p w14:paraId="4E3E527B" w14:textId="77777777" w:rsidR="0057755D" w:rsidRDefault="0057755D">
            <w:pPr>
              <w:jc w:val="both"/>
              <w:rPr>
                <w:lang w:eastAsia="zh-CN"/>
              </w:rPr>
            </w:pPr>
          </w:p>
        </w:tc>
        <w:tc>
          <w:tcPr>
            <w:tcW w:w="6082" w:type="dxa"/>
          </w:tcPr>
          <w:p w14:paraId="47EF0BA1" w14:textId="77777777" w:rsidR="0057755D" w:rsidRDefault="0057755D">
            <w:pPr>
              <w:jc w:val="both"/>
              <w:rPr>
                <w:lang w:eastAsia="zh-CN"/>
              </w:rPr>
            </w:pPr>
          </w:p>
        </w:tc>
      </w:tr>
    </w:tbl>
    <w:p w14:paraId="1FE2F825" w14:textId="77777777" w:rsidR="0057755D" w:rsidRDefault="0057755D">
      <w:pPr>
        <w:jc w:val="both"/>
        <w:rPr>
          <w:sz w:val="22"/>
          <w:szCs w:val="22"/>
        </w:rPr>
      </w:pPr>
    </w:p>
    <w:p w14:paraId="61567590" w14:textId="77777777" w:rsidR="0057755D" w:rsidRDefault="0057755D">
      <w:pPr>
        <w:jc w:val="both"/>
        <w:rPr>
          <w:sz w:val="22"/>
          <w:szCs w:val="22"/>
        </w:rPr>
      </w:pPr>
    </w:p>
    <w:p w14:paraId="4CE8F226" w14:textId="77777777" w:rsidR="0057755D" w:rsidRDefault="00900CAA">
      <w:pPr>
        <w:jc w:val="center"/>
        <w:rPr>
          <w:sz w:val="28"/>
          <w:szCs w:val="28"/>
        </w:rPr>
      </w:pPr>
      <w:r>
        <w:rPr>
          <w:b/>
          <w:bCs/>
          <w:sz w:val="28"/>
          <w:szCs w:val="24"/>
          <w:highlight w:val="yellow"/>
          <w:lang w:val="en-US"/>
        </w:rPr>
        <w:t>3.2.1-Q1</w:t>
      </w:r>
    </w:p>
    <w:tbl>
      <w:tblPr>
        <w:tblStyle w:val="82"/>
        <w:tblW w:w="9639" w:type="dxa"/>
        <w:tblLook w:val="04A0" w:firstRow="1" w:lastRow="0" w:firstColumn="1" w:lastColumn="0" w:noHBand="0" w:noVBand="1"/>
      </w:tblPr>
      <w:tblGrid>
        <w:gridCol w:w="3557"/>
        <w:gridCol w:w="6082"/>
      </w:tblGrid>
      <w:tr w:rsidR="0057755D" w14:paraId="46A1E779"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1F9E77AB" w14:textId="77777777" w:rsidR="0057755D" w:rsidRDefault="00900CAA">
            <w:pPr>
              <w:jc w:val="center"/>
              <w:rPr>
                <w:lang w:eastAsia="zh-CN"/>
              </w:rPr>
            </w:pPr>
            <w:r>
              <w:rPr>
                <w:lang w:eastAsia="zh-CN"/>
              </w:rPr>
              <w:t>Company</w:t>
            </w:r>
          </w:p>
        </w:tc>
        <w:tc>
          <w:tcPr>
            <w:tcW w:w="6082" w:type="dxa"/>
            <w:vAlign w:val="center"/>
          </w:tcPr>
          <w:p w14:paraId="1D61A920" w14:textId="77777777" w:rsidR="0057755D" w:rsidRDefault="00900CAA">
            <w:pPr>
              <w:jc w:val="center"/>
              <w:rPr>
                <w:lang w:eastAsia="zh-CN"/>
              </w:rPr>
            </w:pPr>
            <w:r>
              <w:rPr>
                <w:lang w:eastAsia="zh-CN"/>
              </w:rPr>
              <w:t>Views</w:t>
            </w:r>
          </w:p>
        </w:tc>
      </w:tr>
      <w:tr w:rsidR="0057755D" w14:paraId="7F63193B" w14:textId="77777777" w:rsidTr="0057755D">
        <w:trPr>
          <w:trHeight w:val="313"/>
        </w:trPr>
        <w:tc>
          <w:tcPr>
            <w:tcW w:w="3557" w:type="dxa"/>
          </w:tcPr>
          <w:p w14:paraId="4C39E54C" w14:textId="77777777" w:rsidR="0057755D" w:rsidRDefault="00900CAA">
            <w:pPr>
              <w:jc w:val="both"/>
              <w:rPr>
                <w:lang w:eastAsia="zh-CN"/>
              </w:rPr>
            </w:pPr>
            <w:r>
              <w:rPr>
                <w:lang w:eastAsia="zh-CN"/>
              </w:rPr>
              <w:t>QC</w:t>
            </w:r>
          </w:p>
        </w:tc>
        <w:tc>
          <w:tcPr>
            <w:tcW w:w="6082" w:type="dxa"/>
          </w:tcPr>
          <w:p w14:paraId="641E745E" w14:textId="77777777" w:rsidR="0057755D" w:rsidRDefault="00900CAA">
            <w:pPr>
              <w:jc w:val="both"/>
              <w:rPr>
                <w:lang w:eastAsia="zh-CN"/>
              </w:rPr>
            </w:pPr>
            <w:r>
              <w:rPr>
                <w:lang w:eastAsia="zh-CN"/>
              </w:rPr>
              <w:t>Can we have some discussion on gNB receivers? What is considered feasible/practical? How are the tones in the extended portion of the spectrum expected to be handled?</w:t>
            </w:r>
          </w:p>
        </w:tc>
      </w:tr>
      <w:tr w:rsidR="0057755D" w14:paraId="771F35BB" w14:textId="77777777" w:rsidTr="0057755D">
        <w:trPr>
          <w:trHeight w:val="300"/>
        </w:trPr>
        <w:tc>
          <w:tcPr>
            <w:tcW w:w="3557" w:type="dxa"/>
          </w:tcPr>
          <w:p w14:paraId="17CBD988" w14:textId="77777777" w:rsidR="0057755D" w:rsidRDefault="00900CAA">
            <w:pPr>
              <w:jc w:val="both"/>
              <w:rPr>
                <w:lang w:eastAsia="zh-CN"/>
              </w:rPr>
            </w:pPr>
            <w:r>
              <w:rPr>
                <w:lang w:eastAsia="zh-CN"/>
              </w:rPr>
              <w:t>Ericsson</w:t>
            </w:r>
          </w:p>
        </w:tc>
        <w:tc>
          <w:tcPr>
            <w:tcW w:w="6082" w:type="dxa"/>
          </w:tcPr>
          <w:p w14:paraId="0264FBDE" w14:textId="77777777" w:rsidR="0057755D" w:rsidRDefault="00900CAA">
            <w:pPr>
              <w:jc w:val="both"/>
              <w:rPr>
                <w:lang w:eastAsia="zh-CN"/>
              </w:rPr>
            </w:pPr>
            <w:r>
              <w:rPr>
                <w:lang w:eastAsia="zh-CN"/>
              </w:rPr>
              <w:t>Companies should report if the used filter matches the RAN4 spectrum flatness requirements.  It should be possible to check this if the filters are reported, but it would save a lot of time than if each other company has to check.  Also, RAN1 evaluations may not naturally consider this.</w:t>
            </w:r>
          </w:p>
        </w:tc>
      </w:tr>
      <w:tr w:rsidR="0057755D" w14:paraId="464D8F10" w14:textId="77777777" w:rsidTr="0057755D">
        <w:trPr>
          <w:trHeight w:val="300"/>
        </w:trPr>
        <w:tc>
          <w:tcPr>
            <w:tcW w:w="3557" w:type="dxa"/>
          </w:tcPr>
          <w:p w14:paraId="035D4F16" w14:textId="77777777" w:rsidR="0057755D" w:rsidRDefault="0057755D">
            <w:pPr>
              <w:jc w:val="both"/>
              <w:rPr>
                <w:lang w:eastAsia="zh-CN"/>
              </w:rPr>
            </w:pPr>
          </w:p>
        </w:tc>
        <w:tc>
          <w:tcPr>
            <w:tcW w:w="6082" w:type="dxa"/>
          </w:tcPr>
          <w:p w14:paraId="2DAFA4AF" w14:textId="77777777" w:rsidR="0057755D" w:rsidRDefault="0057755D">
            <w:pPr>
              <w:jc w:val="both"/>
              <w:rPr>
                <w:lang w:eastAsia="zh-CN"/>
              </w:rPr>
            </w:pPr>
          </w:p>
        </w:tc>
      </w:tr>
    </w:tbl>
    <w:p w14:paraId="28762936" w14:textId="77777777" w:rsidR="0057755D" w:rsidRDefault="0057755D">
      <w:pPr>
        <w:rPr>
          <w:lang w:val="en-US"/>
        </w:rPr>
      </w:pPr>
    </w:p>
    <w:p w14:paraId="5817D2A2" w14:textId="77777777" w:rsidR="0057755D" w:rsidRDefault="0057755D">
      <w:pPr>
        <w:rPr>
          <w:lang w:val="en-US"/>
        </w:rPr>
      </w:pPr>
    </w:p>
    <w:p w14:paraId="3E42AA80" w14:textId="131EA6D7" w:rsidR="00FE2AF1" w:rsidRDefault="00FE2AF1" w:rsidP="00FE2AF1">
      <w:pPr>
        <w:pStyle w:val="4"/>
        <w:numPr>
          <w:ilvl w:val="3"/>
          <w:numId w:val="4"/>
        </w:numPr>
      </w:pPr>
      <w:r>
        <w:t>Second round of discussions</w:t>
      </w:r>
    </w:p>
    <w:p w14:paraId="248ABBDC" w14:textId="0C5A7915" w:rsidR="00864611" w:rsidRPr="00864611" w:rsidRDefault="00864611" w:rsidP="00864611">
      <w:pPr>
        <w:jc w:val="both"/>
        <w:rPr>
          <w:b/>
          <w:bCs/>
          <w:sz w:val="24"/>
          <w:szCs w:val="24"/>
        </w:rPr>
      </w:pPr>
      <w:r w:rsidRPr="00864611">
        <w:rPr>
          <w:b/>
          <w:bCs/>
          <w:sz w:val="24"/>
          <w:szCs w:val="24"/>
          <w:highlight w:val="cyan"/>
        </w:rPr>
        <w:t>FL’s comment on October 14</w:t>
      </w:r>
    </w:p>
    <w:p w14:paraId="7493936A" w14:textId="279A1AD9" w:rsidR="00606D67" w:rsidRPr="0087279D" w:rsidRDefault="00FA7727" w:rsidP="0087279D">
      <w:pPr>
        <w:rPr>
          <w:sz w:val="22"/>
          <w:szCs w:val="22"/>
        </w:rPr>
      </w:pPr>
      <w:r w:rsidRPr="00FB435F">
        <w:rPr>
          <w:sz w:val="22"/>
          <w:szCs w:val="22"/>
        </w:rPr>
        <w:t>In</w:t>
      </w:r>
      <w:r w:rsidR="00BB6A6E">
        <w:rPr>
          <w:sz w:val="22"/>
          <w:szCs w:val="22"/>
        </w:rPr>
        <w:t xml:space="preserve"> the</w:t>
      </w:r>
      <w:r w:rsidRPr="00FB435F">
        <w:rPr>
          <w:sz w:val="22"/>
          <w:szCs w:val="22"/>
        </w:rPr>
        <w:t xml:space="preserve"> previous round of discussion, two companies provided views on FL’s proposals 9, 10, 11 and </w:t>
      </w:r>
      <w:r w:rsidR="005571EF" w:rsidRPr="00FB435F">
        <w:rPr>
          <w:sz w:val="22"/>
          <w:szCs w:val="22"/>
        </w:rPr>
        <w:t>question 3.2.1-Q1.</w:t>
      </w:r>
    </w:p>
    <w:p w14:paraId="734AA42A" w14:textId="0ABC24F4" w:rsidR="00CE5CAD" w:rsidRDefault="00CE5CAD" w:rsidP="00FE2AF1">
      <w:pPr>
        <w:rPr>
          <w:sz w:val="22"/>
          <w:szCs w:val="22"/>
        </w:rPr>
      </w:pPr>
      <w:r>
        <w:rPr>
          <w:sz w:val="22"/>
          <w:szCs w:val="22"/>
        </w:rPr>
        <w:t>For F</w:t>
      </w:r>
      <w:r w:rsidR="00606D67">
        <w:rPr>
          <w:sz w:val="22"/>
          <w:szCs w:val="22"/>
        </w:rPr>
        <w:t>L</w:t>
      </w:r>
      <w:r>
        <w:rPr>
          <w:sz w:val="22"/>
          <w:szCs w:val="22"/>
        </w:rPr>
        <w:t xml:space="preserve">’s proposal 9, both comments made by companies </w:t>
      </w:r>
      <w:r w:rsidR="00606D67">
        <w:rPr>
          <w:sz w:val="22"/>
          <w:szCs w:val="22"/>
        </w:rPr>
        <w:t>are</w:t>
      </w:r>
      <w:r>
        <w:rPr>
          <w:sz w:val="22"/>
          <w:szCs w:val="22"/>
        </w:rPr>
        <w:t xml:space="preserve"> captured in the </w:t>
      </w:r>
      <w:r w:rsidR="00606D67">
        <w:rPr>
          <w:sz w:val="22"/>
          <w:szCs w:val="22"/>
        </w:rPr>
        <w:t xml:space="preserve">following </w:t>
      </w:r>
      <w:r w:rsidR="00183D3A">
        <w:rPr>
          <w:sz w:val="22"/>
          <w:szCs w:val="22"/>
        </w:rPr>
        <w:t>updated version of the proposal, where the comment on the TBS is</w:t>
      </w:r>
      <w:r w:rsidR="003900A1">
        <w:rPr>
          <w:sz w:val="22"/>
          <w:szCs w:val="22"/>
        </w:rPr>
        <w:t xml:space="preserve"> captured by a Note.</w:t>
      </w:r>
    </w:p>
    <w:p w14:paraId="2E6CF657" w14:textId="77777777" w:rsidR="00606D67" w:rsidRDefault="00606D67" w:rsidP="00FE2AF1">
      <w:pPr>
        <w:rPr>
          <w:sz w:val="22"/>
          <w:szCs w:val="22"/>
        </w:rPr>
      </w:pPr>
    </w:p>
    <w:p w14:paraId="5CB68FDD" w14:textId="77777777" w:rsidR="00606D67" w:rsidRDefault="00606D67" w:rsidP="00606D67">
      <w:pPr>
        <w:rPr>
          <w:b/>
          <w:sz w:val="22"/>
          <w:szCs w:val="22"/>
          <w:highlight w:val="yellow"/>
          <w:lang w:val="en-US"/>
        </w:rPr>
      </w:pPr>
      <w:r>
        <w:rPr>
          <w:b/>
          <w:sz w:val="22"/>
          <w:szCs w:val="22"/>
          <w:highlight w:val="yellow"/>
          <w:lang w:val="en-US"/>
        </w:rPr>
        <w:t>FL’s proposal 9-v1</w:t>
      </w:r>
    </w:p>
    <w:p w14:paraId="62BA0426" w14:textId="77777777" w:rsidR="00606D67" w:rsidRDefault="00606D67" w:rsidP="00606D67">
      <w:pPr>
        <w:rPr>
          <w:b/>
          <w:sz w:val="22"/>
          <w:szCs w:val="22"/>
          <w:highlight w:val="yellow"/>
          <w:lang w:val="en-US"/>
        </w:rPr>
      </w:pPr>
      <w:r>
        <w:rPr>
          <w:b/>
          <w:sz w:val="22"/>
          <w:szCs w:val="22"/>
          <w:highlight w:val="yellow"/>
          <w:lang w:val="en-US"/>
        </w:rPr>
        <w:t>For link-level performance evaluation:</w:t>
      </w:r>
    </w:p>
    <w:p w14:paraId="153E111B" w14:textId="77777777" w:rsidR="00606D67" w:rsidRDefault="00606D67" w:rsidP="00606D67">
      <w:pPr>
        <w:pStyle w:val="aff"/>
        <w:numPr>
          <w:ilvl w:val="0"/>
          <w:numId w:val="54"/>
        </w:numPr>
        <w:rPr>
          <w:b/>
          <w:sz w:val="22"/>
          <w:szCs w:val="22"/>
          <w:highlight w:val="yellow"/>
          <w:lang w:val="en-US"/>
        </w:rPr>
      </w:pPr>
      <w:r>
        <w:rPr>
          <w:b/>
          <w:sz w:val="22"/>
          <w:szCs w:val="22"/>
          <w:highlight w:val="yellow"/>
          <w:lang w:val="en-US"/>
        </w:rPr>
        <w:t>R17 PUSCH waveforms are the baseline for performance comparison</w:t>
      </w:r>
    </w:p>
    <w:p w14:paraId="0922F07C" w14:textId="77777777" w:rsidR="00606D67" w:rsidRPr="00D11C3D" w:rsidRDefault="00606D67" w:rsidP="00606D67">
      <w:pPr>
        <w:pStyle w:val="aff"/>
        <w:numPr>
          <w:ilvl w:val="1"/>
          <w:numId w:val="54"/>
        </w:numPr>
        <w:rPr>
          <w:b/>
          <w:color w:val="FF0000"/>
          <w:sz w:val="22"/>
          <w:szCs w:val="22"/>
          <w:highlight w:val="yellow"/>
          <w:lang w:val="en-US"/>
        </w:rPr>
      </w:pPr>
      <w:r w:rsidRPr="00D11C3D">
        <w:rPr>
          <w:b/>
          <w:color w:val="FF0000"/>
          <w:sz w:val="22"/>
          <w:szCs w:val="22"/>
          <w:highlight w:val="yellow"/>
          <w:lang w:val="en-US"/>
        </w:rPr>
        <w:t>Comparisons are for the same waveform</w:t>
      </w:r>
    </w:p>
    <w:p w14:paraId="1C7076F4" w14:textId="77777777" w:rsidR="00606D67" w:rsidRDefault="00606D67" w:rsidP="00606D67">
      <w:pPr>
        <w:pStyle w:val="aff"/>
        <w:numPr>
          <w:ilvl w:val="0"/>
          <w:numId w:val="54"/>
        </w:numPr>
        <w:rPr>
          <w:b/>
          <w:sz w:val="22"/>
          <w:szCs w:val="22"/>
          <w:highlight w:val="yellow"/>
          <w:lang w:val="en-US"/>
        </w:rPr>
      </w:pPr>
      <w:r>
        <w:rPr>
          <w:b/>
          <w:sz w:val="22"/>
          <w:szCs w:val="22"/>
          <w:highlight w:val="yellow"/>
          <w:lang w:val="en-US"/>
        </w:rPr>
        <w:t>Transparent schemes (to be reported by companies) can be used as benchmark for the performance assessment</w:t>
      </w:r>
    </w:p>
    <w:p w14:paraId="21902112" w14:textId="77777777" w:rsidR="00606D67" w:rsidRDefault="00606D67" w:rsidP="00606D67">
      <w:pPr>
        <w:rPr>
          <w:b/>
          <w:sz w:val="22"/>
          <w:szCs w:val="22"/>
          <w:highlight w:val="yellow"/>
          <w:lang w:val="en-US"/>
        </w:rPr>
      </w:pPr>
      <w:r>
        <w:rPr>
          <w:b/>
          <w:sz w:val="22"/>
          <w:szCs w:val="22"/>
          <w:highlight w:val="yellow"/>
          <w:lang w:val="en-US"/>
        </w:rPr>
        <w:t xml:space="preserve">All considered solutions should be configured to operate with </w:t>
      </w:r>
      <w:r>
        <w:rPr>
          <w:b/>
          <w:sz w:val="22"/>
          <w:szCs w:val="22"/>
          <w:highlight w:val="yellow"/>
        </w:rPr>
        <w:t xml:space="preserve">same amount of time-frequency resource </w:t>
      </w:r>
      <w:r>
        <w:rPr>
          <w:b/>
          <w:bCs/>
          <w:sz w:val="22"/>
          <w:szCs w:val="22"/>
          <w:highlight w:val="yellow"/>
        </w:rPr>
        <w:t>and a same spectral efficiency, that is</w:t>
      </w:r>
      <w:r>
        <w:rPr>
          <w:b/>
          <w:sz w:val="22"/>
          <w:szCs w:val="22"/>
          <w:highlight w:val="yellow"/>
          <w:lang w:val="en-US"/>
        </w:rPr>
        <w:t>:</w:t>
      </w:r>
    </w:p>
    <w:p w14:paraId="31516C62" w14:textId="77777777" w:rsidR="00606D67" w:rsidRDefault="00606D67" w:rsidP="00606D67">
      <w:pPr>
        <w:pStyle w:val="aff"/>
        <w:numPr>
          <w:ilvl w:val="0"/>
          <w:numId w:val="55"/>
        </w:numPr>
        <w:rPr>
          <w:b/>
          <w:sz w:val="22"/>
          <w:szCs w:val="22"/>
          <w:highlight w:val="yellow"/>
          <w:lang w:val="en-US"/>
        </w:rPr>
      </w:pPr>
      <w:r>
        <w:rPr>
          <w:b/>
          <w:sz w:val="22"/>
          <w:szCs w:val="22"/>
          <w:highlight w:val="yellow"/>
          <w:lang w:val="en-US"/>
        </w:rPr>
        <w:t>Same number of OFDM symbols</w:t>
      </w:r>
    </w:p>
    <w:p w14:paraId="1BB7B1F6" w14:textId="77777777" w:rsidR="00606D67" w:rsidRDefault="00606D67" w:rsidP="00606D67">
      <w:pPr>
        <w:pStyle w:val="aff"/>
        <w:numPr>
          <w:ilvl w:val="0"/>
          <w:numId w:val="55"/>
        </w:numPr>
        <w:rPr>
          <w:b/>
          <w:sz w:val="22"/>
          <w:szCs w:val="22"/>
          <w:highlight w:val="yellow"/>
          <w:lang w:val="en-US"/>
        </w:rPr>
      </w:pPr>
      <w:r>
        <w:rPr>
          <w:b/>
          <w:sz w:val="22"/>
          <w:szCs w:val="22"/>
          <w:highlight w:val="yellow"/>
          <w:lang w:val="en-US"/>
        </w:rPr>
        <w:t>Same TBS</w:t>
      </w:r>
    </w:p>
    <w:p w14:paraId="7132F358" w14:textId="77777777" w:rsidR="00606D67" w:rsidRDefault="00606D67" w:rsidP="00606D67">
      <w:pPr>
        <w:pStyle w:val="aff"/>
        <w:numPr>
          <w:ilvl w:val="0"/>
          <w:numId w:val="55"/>
        </w:numPr>
        <w:rPr>
          <w:b/>
          <w:sz w:val="22"/>
          <w:szCs w:val="22"/>
          <w:highlight w:val="yellow"/>
          <w:lang w:val="en-US"/>
        </w:rPr>
      </w:pPr>
      <w:r>
        <w:rPr>
          <w:b/>
          <w:sz w:val="22"/>
          <w:szCs w:val="22"/>
          <w:highlight w:val="yellow"/>
          <w:lang w:val="en-US"/>
        </w:rPr>
        <w:t>Same RB allocation</w:t>
      </w:r>
    </w:p>
    <w:p w14:paraId="4AAE7406" w14:textId="77777777" w:rsidR="00606D67" w:rsidRPr="00400558" w:rsidRDefault="00606D67" w:rsidP="00606D67">
      <w:pPr>
        <w:rPr>
          <w:b/>
          <w:color w:val="FF0000"/>
          <w:sz w:val="22"/>
          <w:szCs w:val="22"/>
          <w:highlight w:val="yellow"/>
          <w:lang w:val="en-US"/>
        </w:rPr>
      </w:pPr>
      <w:r w:rsidRPr="00400558">
        <w:rPr>
          <w:b/>
          <w:color w:val="FF0000"/>
          <w:sz w:val="22"/>
          <w:szCs w:val="22"/>
          <w:highlight w:val="yellow"/>
          <w:lang w:val="en-US"/>
        </w:rPr>
        <w:t>Note: it is understood that minor TBS variations across different waveform configurations can occur and are acceptable.</w:t>
      </w:r>
    </w:p>
    <w:p w14:paraId="7D3E5E5A" w14:textId="77777777" w:rsidR="00606D67" w:rsidRPr="00606D67" w:rsidRDefault="00606D67" w:rsidP="00FE2AF1">
      <w:pPr>
        <w:rPr>
          <w:sz w:val="22"/>
          <w:szCs w:val="22"/>
          <w:lang w:val="en-US"/>
        </w:rPr>
      </w:pPr>
    </w:p>
    <w:p w14:paraId="7E2B78F3" w14:textId="34EA14A2" w:rsidR="00C0400E" w:rsidRPr="005E577E" w:rsidRDefault="00C0400E" w:rsidP="00C0400E">
      <w:pPr>
        <w:rPr>
          <w:bCs/>
          <w:sz w:val="22"/>
          <w:szCs w:val="22"/>
          <w:lang w:val="en-US"/>
        </w:rPr>
      </w:pPr>
      <w:r w:rsidRPr="005E577E">
        <w:rPr>
          <w:bCs/>
          <w:sz w:val="22"/>
          <w:szCs w:val="22"/>
          <w:lang w:val="en-US"/>
        </w:rPr>
        <w:t xml:space="preserve">For </w:t>
      </w:r>
      <w:r>
        <w:rPr>
          <w:bCs/>
          <w:sz w:val="22"/>
          <w:szCs w:val="22"/>
          <w:lang w:val="en-US"/>
        </w:rPr>
        <w:t xml:space="preserve">FL’s proposal 10, no objection </w:t>
      </w:r>
      <w:r w:rsidR="00F724F3">
        <w:rPr>
          <w:bCs/>
          <w:sz w:val="22"/>
          <w:szCs w:val="22"/>
          <w:lang w:val="en-US"/>
        </w:rPr>
        <w:t>was raised</w:t>
      </w:r>
      <w:r w:rsidR="00702190">
        <w:rPr>
          <w:bCs/>
          <w:sz w:val="22"/>
          <w:szCs w:val="22"/>
          <w:lang w:val="en-US"/>
        </w:rPr>
        <w:t xml:space="preserve"> although comments </w:t>
      </w:r>
      <w:r w:rsidR="0099718E">
        <w:rPr>
          <w:bCs/>
          <w:sz w:val="22"/>
          <w:szCs w:val="22"/>
          <w:lang w:val="en-US"/>
        </w:rPr>
        <w:t>we</w:t>
      </w:r>
      <w:r w:rsidR="00702190">
        <w:rPr>
          <w:bCs/>
          <w:sz w:val="22"/>
          <w:szCs w:val="22"/>
          <w:lang w:val="en-US"/>
        </w:rPr>
        <w:t>re received</w:t>
      </w:r>
      <w:r w:rsidR="003900A1">
        <w:rPr>
          <w:bCs/>
          <w:sz w:val="22"/>
          <w:szCs w:val="22"/>
          <w:lang w:val="en-US"/>
        </w:rPr>
        <w:t xml:space="preserve">. </w:t>
      </w:r>
      <w:r w:rsidR="00702190">
        <w:rPr>
          <w:bCs/>
          <w:sz w:val="22"/>
          <w:szCs w:val="22"/>
          <w:lang w:val="en-US"/>
        </w:rPr>
        <w:t xml:space="preserve">FL’s </w:t>
      </w:r>
      <w:r w:rsidR="003900A1">
        <w:rPr>
          <w:bCs/>
          <w:sz w:val="22"/>
          <w:szCs w:val="22"/>
          <w:lang w:val="en-US"/>
        </w:rPr>
        <w:t>opinion</w:t>
      </w:r>
      <w:r w:rsidR="00702190">
        <w:rPr>
          <w:bCs/>
          <w:sz w:val="22"/>
          <w:szCs w:val="22"/>
          <w:lang w:val="en-US"/>
        </w:rPr>
        <w:t xml:space="preserve"> </w:t>
      </w:r>
      <w:r w:rsidR="003900A1">
        <w:rPr>
          <w:bCs/>
          <w:sz w:val="22"/>
          <w:szCs w:val="22"/>
          <w:lang w:val="en-US"/>
        </w:rPr>
        <w:t>on the matters raised by</w:t>
      </w:r>
      <w:r w:rsidR="0099718E">
        <w:rPr>
          <w:bCs/>
          <w:sz w:val="22"/>
          <w:szCs w:val="22"/>
          <w:lang w:val="en-US"/>
        </w:rPr>
        <w:t xml:space="preserve"> these comments </w:t>
      </w:r>
      <w:r w:rsidR="003900A1">
        <w:rPr>
          <w:bCs/>
          <w:sz w:val="22"/>
          <w:szCs w:val="22"/>
          <w:lang w:val="en-US"/>
        </w:rPr>
        <w:t>is</w:t>
      </w:r>
      <w:r w:rsidR="0099718E">
        <w:rPr>
          <w:bCs/>
          <w:sz w:val="22"/>
          <w:szCs w:val="22"/>
          <w:lang w:val="en-US"/>
        </w:rPr>
        <w:t xml:space="preserve"> </w:t>
      </w:r>
      <w:r w:rsidR="00A04A44">
        <w:rPr>
          <w:bCs/>
          <w:sz w:val="22"/>
          <w:szCs w:val="22"/>
          <w:lang w:val="en-US"/>
        </w:rPr>
        <w:t>as follows</w:t>
      </w:r>
    </w:p>
    <w:p w14:paraId="12C7486F" w14:textId="7FFD5B2B" w:rsidR="00F80DE7" w:rsidRDefault="00A04A44" w:rsidP="00F80DE7">
      <w:pPr>
        <w:pStyle w:val="aff"/>
        <w:numPr>
          <w:ilvl w:val="0"/>
          <w:numId w:val="23"/>
        </w:numPr>
        <w:jc w:val="both"/>
        <w:rPr>
          <w:sz w:val="22"/>
          <w:szCs w:val="22"/>
        </w:rPr>
      </w:pPr>
      <w:r>
        <w:rPr>
          <w:bCs/>
          <w:sz w:val="22"/>
          <w:szCs w:val="22"/>
          <w:lang w:val="en-US"/>
        </w:rPr>
        <w:t xml:space="preserve">@Qualcomm: </w:t>
      </w:r>
      <w:r w:rsidR="00F80DE7">
        <w:rPr>
          <w:bCs/>
          <w:sz w:val="22"/>
          <w:szCs w:val="22"/>
          <w:lang w:val="en-US"/>
        </w:rPr>
        <w:t>T</w:t>
      </w:r>
      <w:r w:rsidR="00A82FFC">
        <w:rPr>
          <w:bCs/>
          <w:sz w:val="22"/>
          <w:szCs w:val="22"/>
          <w:lang w:val="en-US"/>
        </w:rPr>
        <w:t>he agreement made for work split</w:t>
      </w:r>
      <w:r w:rsidR="0027724C">
        <w:rPr>
          <w:bCs/>
          <w:sz w:val="22"/>
          <w:szCs w:val="22"/>
          <w:lang w:val="en-US"/>
        </w:rPr>
        <w:t xml:space="preserve"> includes</w:t>
      </w:r>
      <w:r w:rsidR="00A82FFC">
        <w:rPr>
          <w:bCs/>
          <w:sz w:val="22"/>
          <w:szCs w:val="22"/>
          <w:lang w:val="en-US"/>
        </w:rPr>
        <w:t xml:space="preserve"> the following </w:t>
      </w:r>
      <w:r w:rsidR="00060935">
        <w:rPr>
          <w:bCs/>
          <w:sz w:val="22"/>
          <w:szCs w:val="22"/>
          <w:lang w:val="en-US"/>
        </w:rPr>
        <w:t>sentence</w:t>
      </w:r>
      <w:r w:rsidR="003F7580">
        <w:rPr>
          <w:bCs/>
          <w:sz w:val="22"/>
          <w:szCs w:val="22"/>
          <w:lang w:val="en-US"/>
        </w:rPr>
        <w:t>: “</w:t>
      </w:r>
      <w:r w:rsidR="00F80DE7">
        <w:rPr>
          <w:sz w:val="22"/>
          <w:szCs w:val="22"/>
        </w:rPr>
        <w:t xml:space="preserve">RAN1 performs link level simulations of candidate solutions for power domain enhancements to study at least the SNR variation, PAPR/CM and EVM, brought by each solution”. It seems fair to include all these metrics in the list (I will modify it to be more aligned with the agreement). At the same time, we have the “at least” in the main sentence of the proposal and in the reported sentence of the agreement. This allows </w:t>
      </w:r>
      <w:r w:rsidR="00F80DE7">
        <w:rPr>
          <w:sz w:val="22"/>
          <w:szCs w:val="22"/>
        </w:rPr>
        <w:lastRenderedPageBreak/>
        <w:t>companies to study and report results for other metrics as well. I hope this can clarify the situation and you can live with the updated proposal.</w:t>
      </w:r>
    </w:p>
    <w:p w14:paraId="6F3C679F" w14:textId="60921BD9" w:rsidR="00FB4B1C" w:rsidRDefault="00A04A44" w:rsidP="00FB4B1C">
      <w:pPr>
        <w:pStyle w:val="aff"/>
        <w:numPr>
          <w:ilvl w:val="0"/>
          <w:numId w:val="23"/>
        </w:numPr>
        <w:jc w:val="both"/>
        <w:rPr>
          <w:sz w:val="22"/>
          <w:szCs w:val="22"/>
        </w:rPr>
      </w:pPr>
      <w:r>
        <w:rPr>
          <w:bCs/>
          <w:sz w:val="22"/>
          <w:szCs w:val="22"/>
          <w:lang w:val="en-US"/>
        </w:rPr>
        <w:t>@Ericsson:</w:t>
      </w:r>
      <w:r w:rsidR="00441C6C">
        <w:rPr>
          <w:bCs/>
          <w:sz w:val="22"/>
          <w:szCs w:val="22"/>
          <w:lang w:val="en-US"/>
        </w:rPr>
        <w:t xml:space="preserve"> </w:t>
      </w:r>
      <w:r w:rsidR="0017779C">
        <w:rPr>
          <w:bCs/>
          <w:sz w:val="22"/>
          <w:szCs w:val="22"/>
          <w:lang w:val="en-US"/>
        </w:rPr>
        <w:t>T</w:t>
      </w:r>
      <w:r w:rsidR="00441C6C">
        <w:rPr>
          <w:bCs/>
          <w:sz w:val="22"/>
          <w:szCs w:val="22"/>
          <w:lang w:val="en-US"/>
        </w:rPr>
        <w:t>he following sen</w:t>
      </w:r>
      <w:r w:rsidR="00060935">
        <w:rPr>
          <w:bCs/>
          <w:sz w:val="22"/>
          <w:szCs w:val="22"/>
          <w:lang w:val="en-US"/>
        </w:rPr>
        <w:t xml:space="preserve">tence </w:t>
      </w:r>
      <w:r w:rsidR="0017779C">
        <w:rPr>
          <w:bCs/>
          <w:sz w:val="22"/>
          <w:szCs w:val="22"/>
          <w:lang w:val="en-US"/>
        </w:rPr>
        <w:t xml:space="preserve">was captured in </w:t>
      </w:r>
      <w:r w:rsidR="00060935">
        <w:rPr>
          <w:bCs/>
          <w:sz w:val="22"/>
          <w:szCs w:val="22"/>
          <w:lang w:val="en-US"/>
        </w:rPr>
        <w:t xml:space="preserve">the </w:t>
      </w:r>
      <w:r w:rsidR="00FB4B1C">
        <w:rPr>
          <w:bCs/>
          <w:sz w:val="22"/>
          <w:szCs w:val="22"/>
          <w:lang w:val="en-US"/>
        </w:rPr>
        <w:t>agreement made for work split: “</w:t>
      </w:r>
      <w:r w:rsidR="00FB4B1C">
        <w:rPr>
          <w:sz w:val="22"/>
          <w:szCs w:val="22"/>
        </w:rPr>
        <w:t>RAN1 is not expected to perform RF simulations of candidate solutions for power domain enhancements</w:t>
      </w:r>
    </w:p>
    <w:p w14:paraId="34C17980" w14:textId="5949BC8C" w:rsidR="00A04A44" w:rsidRPr="005A626D" w:rsidRDefault="00FB4B1C" w:rsidP="005A626D">
      <w:pPr>
        <w:pStyle w:val="aff"/>
        <w:numPr>
          <w:ilvl w:val="1"/>
          <w:numId w:val="23"/>
        </w:numPr>
        <w:jc w:val="both"/>
        <w:rPr>
          <w:sz w:val="22"/>
          <w:szCs w:val="22"/>
        </w:rPr>
      </w:pPr>
      <w:r>
        <w:rPr>
          <w:sz w:val="22"/>
          <w:szCs w:val="22"/>
        </w:rPr>
        <w:t>Results of RF simulations can be included in RAN1 contributions</w:t>
      </w:r>
      <w:r w:rsidR="005A626D">
        <w:rPr>
          <w:sz w:val="22"/>
          <w:szCs w:val="22"/>
        </w:rPr>
        <w:t>”</w:t>
      </w:r>
    </w:p>
    <w:p w14:paraId="01F3767E" w14:textId="598A65E0" w:rsidR="00A04A44" w:rsidRPr="00E0397A" w:rsidRDefault="00AA41C2" w:rsidP="00E0397A">
      <w:pPr>
        <w:pStyle w:val="aff"/>
        <w:rPr>
          <w:bCs/>
          <w:sz w:val="22"/>
          <w:szCs w:val="22"/>
          <w:lang w:val="en-US"/>
        </w:rPr>
      </w:pPr>
      <w:r>
        <w:rPr>
          <w:bCs/>
          <w:sz w:val="22"/>
          <w:szCs w:val="22"/>
          <w:lang w:val="en-US"/>
        </w:rPr>
        <w:t xml:space="preserve">Therefore, </w:t>
      </w:r>
      <w:r w:rsidR="00A429F6">
        <w:rPr>
          <w:bCs/>
          <w:sz w:val="22"/>
          <w:szCs w:val="22"/>
          <w:lang w:val="en-US"/>
        </w:rPr>
        <w:t>it is normal for</w:t>
      </w:r>
      <w:r w:rsidR="001E41C5">
        <w:rPr>
          <w:bCs/>
          <w:sz w:val="22"/>
          <w:szCs w:val="22"/>
          <w:lang w:val="en-US"/>
        </w:rPr>
        <w:t xml:space="preserve"> proposal</w:t>
      </w:r>
      <w:r w:rsidR="00A429F6">
        <w:rPr>
          <w:bCs/>
          <w:sz w:val="22"/>
          <w:szCs w:val="22"/>
          <w:lang w:val="en-US"/>
        </w:rPr>
        <w:t xml:space="preserve"> to focus</w:t>
      </w:r>
      <w:r w:rsidR="001E41C5">
        <w:rPr>
          <w:bCs/>
          <w:sz w:val="22"/>
          <w:szCs w:val="22"/>
          <w:lang w:val="en-US"/>
        </w:rPr>
        <w:t xml:space="preserve"> on </w:t>
      </w:r>
      <w:r w:rsidR="003B17DE">
        <w:rPr>
          <w:bCs/>
          <w:sz w:val="22"/>
          <w:szCs w:val="22"/>
          <w:lang w:val="en-US"/>
        </w:rPr>
        <w:t xml:space="preserve">the metrics that can be evaluated by RAN1 (other than RF simulations). </w:t>
      </w:r>
      <w:r w:rsidR="0097576E">
        <w:rPr>
          <w:bCs/>
          <w:sz w:val="22"/>
          <w:szCs w:val="22"/>
          <w:lang w:val="en-US"/>
        </w:rPr>
        <w:t xml:space="preserve">This is </w:t>
      </w:r>
      <w:r w:rsidR="00AF31FB">
        <w:rPr>
          <w:bCs/>
          <w:sz w:val="22"/>
          <w:szCs w:val="22"/>
          <w:lang w:val="en-US"/>
        </w:rPr>
        <w:t xml:space="preserve">aligned with what was done in Rel-17 SI when we discussed assumptions for baseline performance evaluation of LLS and did not agree on </w:t>
      </w:r>
      <w:r w:rsidR="00E0397A">
        <w:rPr>
          <w:bCs/>
          <w:sz w:val="22"/>
          <w:szCs w:val="22"/>
          <w:lang w:val="en-US"/>
        </w:rPr>
        <w:t>assumptions for SLS (which were still allowed and performed by some companies). I hope you can agree with this logic and live with the updated proposal</w:t>
      </w:r>
      <w:r w:rsidR="007D4D68">
        <w:rPr>
          <w:bCs/>
          <w:sz w:val="22"/>
          <w:szCs w:val="22"/>
          <w:lang w:val="en-US"/>
        </w:rPr>
        <w:t>.</w:t>
      </w:r>
    </w:p>
    <w:p w14:paraId="505D6221" w14:textId="77777777" w:rsidR="00641D8C" w:rsidRDefault="00641D8C" w:rsidP="00E13173">
      <w:pPr>
        <w:rPr>
          <w:sz w:val="22"/>
          <w:szCs w:val="22"/>
        </w:rPr>
      </w:pPr>
    </w:p>
    <w:p w14:paraId="3C54B47E" w14:textId="1DAA756B" w:rsidR="00641D8C" w:rsidRDefault="00D46B06" w:rsidP="00E13173">
      <w:pPr>
        <w:rPr>
          <w:bCs/>
          <w:sz w:val="22"/>
          <w:szCs w:val="22"/>
          <w:lang w:val="en-US"/>
        </w:rPr>
      </w:pPr>
      <w:r w:rsidRPr="00D46B06">
        <w:rPr>
          <w:bCs/>
          <w:sz w:val="22"/>
          <w:szCs w:val="22"/>
          <w:lang w:val="en-US"/>
        </w:rPr>
        <w:t>FL’s proposal 10 is then updated as follows.</w:t>
      </w:r>
    </w:p>
    <w:p w14:paraId="7C834D52" w14:textId="77777777" w:rsidR="00D46B06" w:rsidRPr="00D46B06" w:rsidRDefault="00D46B06" w:rsidP="00E13173">
      <w:pPr>
        <w:rPr>
          <w:bCs/>
          <w:sz w:val="22"/>
          <w:szCs w:val="22"/>
          <w:lang w:val="en-US"/>
        </w:rPr>
      </w:pPr>
    </w:p>
    <w:p w14:paraId="64D10117" w14:textId="77777777" w:rsidR="00E13173" w:rsidRDefault="00E13173" w:rsidP="00E13173">
      <w:pPr>
        <w:rPr>
          <w:b/>
          <w:sz w:val="22"/>
          <w:szCs w:val="22"/>
          <w:highlight w:val="yellow"/>
          <w:lang w:val="en-US"/>
        </w:rPr>
      </w:pPr>
      <w:r>
        <w:rPr>
          <w:b/>
          <w:sz w:val="22"/>
          <w:szCs w:val="22"/>
          <w:highlight w:val="yellow"/>
          <w:lang w:val="en-US"/>
        </w:rPr>
        <w:t>FL’s proposal 10-v1</w:t>
      </w:r>
    </w:p>
    <w:p w14:paraId="4123C66B" w14:textId="77777777" w:rsidR="00E13173" w:rsidRDefault="00E13173" w:rsidP="00E13173">
      <w:pPr>
        <w:rPr>
          <w:b/>
          <w:sz w:val="22"/>
          <w:szCs w:val="22"/>
          <w:highlight w:val="yellow"/>
          <w:lang w:val="en-US"/>
        </w:rPr>
      </w:pPr>
      <w:r>
        <w:rPr>
          <w:b/>
          <w:sz w:val="22"/>
          <w:szCs w:val="22"/>
          <w:highlight w:val="yellow"/>
          <w:lang w:val="en-US"/>
        </w:rPr>
        <w:t>For link-level performance evaluation, at least the following metrics are considered for assessing the performance of the considered solutions:</w:t>
      </w:r>
    </w:p>
    <w:p w14:paraId="147FC267" w14:textId="77777777" w:rsidR="00E13173" w:rsidRDefault="00E13173" w:rsidP="00E13173">
      <w:pPr>
        <w:pStyle w:val="aff"/>
        <w:widowControl w:val="0"/>
        <w:numPr>
          <w:ilvl w:val="0"/>
          <w:numId w:val="56"/>
        </w:numPr>
        <w:adjustRightInd w:val="0"/>
        <w:snapToGrid w:val="0"/>
        <w:spacing w:before="120" w:after="120" w:line="60" w:lineRule="atLeast"/>
        <w:contextualSpacing w:val="0"/>
        <w:jc w:val="both"/>
        <w:rPr>
          <w:b/>
          <w:bCs/>
          <w:sz w:val="22"/>
          <w:szCs w:val="22"/>
          <w:highlight w:val="yellow"/>
        </w:rPr>
      </w:pPr>
      <m:oMath>
        <m:r>
          <m:rPr>
            <m:sty m:val="b"/>
          </m:rPr>
          <w:rPr>
            <w:rFonts w:ascii="Cambria Math" w:hAnsi="Cambria Math"/>
            <w:sz w:val="22"/>
            <w:szCs w:val="22"/>
            <w:highlight w:val="yellow"/>
          </w:rPr>
          <m:t>∆</m:t>
        </m:r>
        <m:r>
          <m:rPr>
            <m:sty m:val="b"/>
          </m:rPr>
          <w:rPr>
            <w:rFonts w:ascii="Cambria Math" w:hAnsi="Cambria Math"/>
            <w:sz w:val="22"/>
            <w:szCs w:val="22"/>
            <w:highlight w:val="yellow"/>
            <w:lang w:val="sv-SE"/>
          </w:rPr>
          <m:t>SNR</m:t>
        </m:r>
      </m:oMath>
      <w:r>
        <w:rPr>
          <w:b/>
          <w:bCs/>
          <w:sz w:val="22"/>
          <w:szCs w:val="22"/>
          <w:highlight w:val="yellow"/>
        </w:rPr>
        <w:t xml:space="preserve">, defined as the SNR </w:t>
      </w:r>
      <w:r w:rsidRPr="00DA73A7">
        <w:rPr>
          <w:b/>
          <w:bCs/>
          <w:color w:val="FF0000"/>
          <w:sz w:val="22"/>
          <w:szCs w:val="22"/>
          <w:highlight w:val="yellow"/>
        </w:rPr>
        <w:t>variation</w:t>
      </w:r>
      <w:r>
        <w:rPr>
          <w:b/>
          <w:bCs/>
          <w:sz w:val="22"/>
          <w:szCs w:val="22"/>
          <w:highlight w:val="yellow"/>
        </w:rPr>
        <w:t xml:space="preserve"> </w:t>
      </w:r>
      <w:r w:rsidRPr="0099764D">
        <w:rPr>
          <w:b/>
          <w:bCs/>
          <w:strike/>
          <w:color w:val="FF0000"/>
          <w:sz w:val="22"/>
          <w:szCs w:val="22"/>
          <w:highlight w:val="yellow"/>
        </w:rPr>
        <w:t>degradation</w:t>
      </w:r>
      <w:r>
        <w:rPr>
          <w:b/>
          <w:bCs/>
          <w:sz w:val="22"/>
          <w:szCs w:val="22"/>
          <w:highlight w:val="yellow"/>
        </w:rPr>
        <w:t xml:space="preserve"> </w:t>
      </w:r>
      <w:proofErr w:type="spellStart"/>
      <w:r>
        <w:rPr>
          <w:b/>
          <w:bCs/>
          <w:sz w:val="22"/>
          <w:szCs w:val="22"/>
          <w:highlight w:val="yellow"/>
        </w:rPr>
        <w:t>w.r.t.</w:t>
      </w:r>
      <w:proofErr w:type="spellEnd"/>
      <w:r>
        <w:rPr>
          <w:b/>
          <w:bCs/>
          <w:sz w:val="22"/>
          <w:szCs w:val="22"/>
          <w:highlight w:val="yellow"/>
        </w:rPr>
        <w:t xml:space="preserve"> baseline under the requirement BLER=10</w:t>
      </w:r>
      <w:r>
        <w:rPr>
          <w:b/>
          <w:bCs/>
          <w:sz w:val="22"/>
          <w:szCs w:val="22"/>
          <w:highlight w:val="yellow"/>
          <w:vertAlign w:val="superscript"/>
        </w:rPr>
        <w:t>-1</w:t>
      </w:r>
      <w:r>
        <w:rPr>
          <w:b/>
          <w:bCs/>
          <w:sz w:val="22"/>
          <w:szCs w:val="22"/>
          <w:highlight w:val="yellow"/>
        </w:rPr>
        <w:t>.</w:t>
      </w:r>
    </w:p>
    <w:p w14:paraId="0451A07F" w14:textId="77777777" w:rsidR="00E13173" w:rsidRPr="00440B88" w:rsidRDefault="00E13173" w:rsidP="00E13173">
      <w:pPr>
        <w:pStyle w:val="aff"/>
        <w:widowControl w:val="0"/>
        <w:numPr>
          <w:ilvl w:val="0"/>
          <w:numId w:val="56"/>
        </w:numPr>
        <w:adjustRightInd w:val="0"/>
        <w:snapToGrid w:val="0"/>
        <w:spacing w:before="120" w:after="120" w:line="60" w:lineRule="atLeast"/>
        <w:contextualSpacing w:val="0"/>
        <w:jc w:val="both"/>
        <w:rPr>
          <w:b/>
          <w:bCs/>
          <w:strike/>
          <w:color w:val="FF0000"/>
          <w:sz w:val="22"/>
          <w:szCs w:val="22"/>
          <w:highlight w:val="yellow"/>
        </w:rPr>
      </w:pPr>
      <m:oMath>
        <m:r>
          <m:rPr>
            <m:sty m:val="b"/>
          </m:rPr>
          <w:rPr>
            <w:rFonts w:ascii="Cambria Math" w:hAnsi="Cambria Math"/>
            <w:strike/>
            <w:color w:val="FF0000"/>
            <w:sz w:val="22"/>
            <w:szCs w:val="22"/>
            <w:highlight w:val="yellow"/>
          </w:rPr>
          <m:t>∆</m:t>
        </m:r>
        <m:r>
          <m:rPr>
            <m:sty m:val="b"/>
          </m:rPr>
          <w:rPr>
            <w:rFonts w:ascii="Cambria Math" w:hAnsi="Cambria Math"/>
            <w:strike/>
            <w:color w:val="FF0000"/>
            <w:sz w:val="22"/>
            <w:szCs w:val="22"/>
            <w:highlight w:val="yellow"/>
            <w:lang w:val="sv-SE"/>
          </w:rPr>
          <m:t>CM</m:t>
        </m:r>
      </m:oMath>
      <w:r w:rsidRPr="00440B88">
        <w:rPr>
          <w:b/>
          <w:bCs/>
          <w:strike/>
          <w:color w:val="FF0000"/>
          <w:sz w:val="22"/>
          <w:szCs w:val="22"/>
          <w:highlight w:val="yellow"/>
        </w:rPr>
        <w:t>, defined as the improvement of CM at the 99-percentile of the CDF.</w:t>
      </w:r>
    </w:p>
    <w:p w14:paraId="2FCCA86E" w14:textId="71BC26E8" w:rsidR="00E13173" w:rsidRPr="008A1C31" w:rsidRDefault="00E13173" w:rsidP="008A1C31">
      <w:pPr>
        <w:widowControl w:val="0"/>
        <w:adjustRightInd w:val="0"/>
        <w:snapToGrid w:val="0"/>
        <w:spacing w:before="120" w:after="120" w:line="60" w:lineRule="atLeast"/>
        <w:jc w:val="both"/>
        <w:rPr>
          <w:b/>
          <w:bCs/>
          <w:color w:val="FF0000"/>
          <w:sz w:val="22"/>
          <w:szCs w:val="22"/>
          <w:highlight w:val="yellow"/>
        </w:rPr>
      </w:pPr>
      <w:r w:rsidRPr="00641D8C">
        <w:rPr>
          <w:b/>
          <w:bCs/>
          <w:color w:val="FF0000"/>
          <w:sz w:val="22"/>
          <w:szCs w:val="22"/>
          <w:highlight w:val="yellow"/>
        </w:rPr>
        <w:t>Other metrics can be reported, e.g., mean CM, improvement of CM at the 99-percentile of the CDF (i.e., ∆CM)</w:t>
      </w:r>
      <w:r w:rsidR="00A576C5">
        <w:rPr>
          <w:b/>
          <w:bCs/>
          <w:color w:val="FF0000"/>
          <w:sz w:val="22"/>
          <w:szCs w:val="22"/>
          <w:highlight w:val="yellow"/>
        </w:rPr>
        <w:t xml:space="preserve">, </w:t>
      </w:r>
      <w:r w:rsidR="00A576C5" w:rsidRPr="00641D8C">
        <w:rPr>
          <w:b/>
          <w:bCs/>
          <w:color w:val="FF0000"/>
          <w:sz w:val="22"/>
          <w:szCs w:val="22"/>
          <w:highlight w:val="yellow"/>
        </w:rPr>
        <w:t>EVM (as defined in TS 38.101-1</w:t>
      </w:r>
      <w:r w:rsidR="001D1839">
        <w:rPr>
          <w:b/>
          <w:bCs/>
          <w:color w:val="FF0000"/>
          <w:sz w:val="22"/>
          <w:szCs w:val="22"/>
          <w:highlight w:val="yellow"/>
        </w:rPr>
        <w:t xml:space="preserve"> </w:t>
      </w:r>
      <w:r w:rsidR="00A576C5">
        <w:rPr>
          <w:b/>
          <w:bCs/>
          <w:color w:val="FF0000"/>
          <w:sz w:val="22"/>
          <w:szCs w:val="22"/>
          <w:highlight w:val="yellow"/>
        </w:rPr>
        <w:t>and TS 38.101-2</w:t>
      </w:r>
      <w:r w:rsidR="00A576C5" w:rsidRPr="00641D8C">
        <w:rPr>
          <w:b/>
          <w:bCs/>
          <w:color w:val="FF0000"/>
          <w:sz w:val="22"/>
          <w:szCs w:val="22"/>
          <w:highlight w:val="yellow"/>
        </w:rPr>
        <w:t>)</w:t>
      </w:r>
      <w:r w:rsidR="00A576C5">
        <w:rPr>
          <w:b/>
          <w:bCs/>
          <w:color w:val="FF0000"/>
          <w:sz w:val="22"/>
          <w:szCs w:val="22"/>
          <w:highlight w:val="yellow"/>
        </w:rPr>
        <w:t>.</w:t>
      </w:r>
    </w:p>
    <w:p w14:paraId="543A495C" w14:textId="77777777" w:rsidR="00D46B06" w:rsidRDefault="00D46B06" w:rsidP="00D46B06">
      <w:pPr>
        <w:rPr>
          <w:b/>
          <w:sz w:val="22"/>
          <w:szCs w:val="22"/>
          <w:highlight w:val="yellow"/>
          <w:lang w:val="en-US"/>
        </w:rPr>
      </w:pPr>
    </w:p>
    <w:p w14:paraId="0587D4FB" w14:textId="77777777" w:rsidR="007C218C" w:rsidRDefault="00D46B06" w:rsidP="00D46B06">
      <w:pPr>
        <w:jc w:val="both"/>
        <w:rPr>
          <w:sz w:val="22"/>
          <w:szCs w:val="22"/>
        </w:rPr>
      </w:pPr>
      <w:r w:rsidRPr="00AE555A">
        <w:rPr>
          <w:sz w:val="22"/>
          <w:szCs w:val="22"/>
        </w:rPr>
        <w:t>For FL’s question 3.2.1-Q1</w:t>
      </w:r>
      <w:r w:rsidR="007C218C">
        <w:rPr>
          <w:sz w:val="22"/>
          <w:szCs w:val="22"/>
        </w:rPr>
        <w:t>:</w:t>
      </w:r>
    </w:p>
    <w:p w14:paraId="50B12B6E" w14:textId="0B231B78" w:rsidR="002A6515" w:rsidRDefault="002A6515" w:rsidP="00D46B06">
      <w:pPr>
        <w:pStyle w:val="aff"/>
        <w:numPr>
          <w:ilvl w:val="0"/>
          <w:numId w:val="67"/>
        </w:numPr>
        <w:jc w:val="both"/>
        <w:rPr>
          <w:sz w:val="22"/>
          <w:szCs w:val="22"/>
        </w:rPr>
      </w:pPr>
      <w:r>
        <w:rPr>
          <w:sz w:val="22"/>
          <w:szCs w:val="22"/>
        </w:rPr>
        <w:t>O</w:t>
      </w:r>
      <w:r w:rsidR="00D46B06" w:rsidRPr="007C218C">
        <w:rPr>
          <w:sz w:val="22"/>
          <w:szCs w:val="22"/>
        </w:rPr>
        <w:t>ne company (Qualcomm) requested to further discuss about gNB receiver assumptions</w:t>
      </w:r>
      <w:r w:rsidR="00FD21DB" w:rsidRPr="007C218C">
        <w:rPr>
          <w:sz w:val="22"/>
          <w:szCs w:val="22"/>
        </w:rPr>
        <w:t xml:space="preserve"> about the use of the spectrum extension</w:t>
      </w:r>
      <w:r w:rsidR="003702A7" w:rsidRPr="007C218C">
        <w:rPr>
          <w:sz w:val="22"/>
          <w:szCs w:val="22"/>
        </w:rPr>
        <w:t>.</w:t>
      </w:r>
      <w:r w:rsidR="00FD21DB" w:rsidRPr="007C218C">
        <w:rPr>
          <w:sz w:val="22"/>
          <w:szCs w:val="22"/>
        </w:rPr>
        <w:t xml:space="preserve"> From FL’s perspective this is a very valid </w:t>
      </w:r>
      <w:r w:rsidR="003C0C37" w:rsidRPr="007C218C">
        <w:rPr>
          <w:sz w:val="22"/>
          <w:szCs w:val="22"/>
        </w:rPr>
        <w:t>point,</w:t>
      </w:r>
      <w:r w:rsidR="00FD21DB" w:rsidRPr="007C218C">
        <w:rPr>
          <w:sz w:val="22"/>
          <w:szCs w:val="22"/>
        </w:rPr>
        <w:t xml:space="preserve"> and I would recommend </w:t>
      </w:r>
      <w:r w:rsidR="00590C0D" w:rsidRPr="007C218C">
        <w:rPr>
          <w:sz w:val="22"/>
          <w:szCs w:val="22"/>
        </w:rPr>
        <w:t xml:space="preserve">companies to report </w:t>
      </w:r>
      <w:r w:rsidR="00CC2741" w:rsidRPr="007C218C">
        <w:rPr>
          <w:sz w:val="22"/>
          <w:szCs w:val="22"/>
        </w:rPr>
        <w:t>such assumptions and configurations to ensure that results are fully comparable between each other.</w:t>
      </w:r>
      <w:r w:rsidR="003702A7" w:rsidRPr="007C218C">
        <w:rPr>
          <w:sz w:val="22"/>
          <w:szCs w:val="22"/>
        </w:rPr>
        <w:t xml:space="preserve"> </w:t>
      </w:r>
    </w:p>
    <w:p w14:paraId="48999AB5" w14:textId="2E64161D" w:rsidR="003702A7" w:rsidRPr="007C218C" w:rsidRDefault="003702A7" w:rsidP="00D46B06">
      <w:pPr>
        <w:pStyle w:val="aff"/>
        <w:numPr>
          <w:ilvl w:val="0"/>
          <w:numId w:val="67"/>
        </w:numPr>
        <w:jc w:val="both"/>
        <w:rPr>
          <w:sz w:val="22"/>
          <w:szCs w:val="22"/>
        </w:rPr>
      </w:pPr>
      <w:r w:rsidRPr="007C218C">
        <w:rPr>
          <w:sz w:val="22"/>
          <w:szCs w:val="22"/>
        </w:rPr>
        <w:t>O</w:t>
      </w:r>
      <w:r w:rsidR="00D46B06" w:rsidRPr="007C218C">
        <w:rPr>
          <w:sz w:val="22"/>
          <w:szCs w:val="22"/>
        </w:rPr>
        <w:t xml:space="preserve">ne company </w:t>
      </w:r>
      <w:r w:rsidRPr="007C218C">
        <w:rPr>
          <w:sz w:val="22"/>
          <w:szCs w:val="22"/>
        </w:rPr>
        <w:t xml:space="preserve">(Ericsson) </w:t>
      </w:r>
      <w:r w:rsidR="00D46B06" w:rsidRPr="007C218C">
        <w:rPr>
          <w:sz w:val="22"/>
          <w:szCs w:val="22"/>
        </w:rPr>
        <w:t xml:space="preserve">requested to further discuss </w:t>
      </w:r>
      <w:r w:rsidR="004912FC" w:rsidRPr="007C218C">
        <w:rPr>
          <w:sz w:val="22"/>
          <w:szCs w:val="22"/>
        </w:rPr>
        <w:t>about</w:t>
      </w:r>
      <w:r w:rsidR="00D46B06" w:rsidRPr="007C218C">
        <w:rPr>
          <w:sz w:val="22"/>
          <w:szCs w:val="22"/>
        </w:rPr>
        <w:t xml:space="preserve"> </w:t>
      </w:r>
      <w:r w:rsidR="00D46B06" w:rsidRPr="007C218C">
        <w:rPr>
          <w:sz w:val="22"/>
          <w:szCs w:val="22"/>
          <w:lang w:eastAsia="zh-CN"/>
        </w:rPr>
        <w:t xml:space="preserve">whether the used filter matches the RAN4 spectrum flatness requirements or not should be reported by companies. </w:t>
      </w:r>
      <w:r w:rsidRPr="007C218C">
        <w:rPr>
          <w:sz w:val="22"/>
          <w:szCs w:val="22"/>
          <w:lang w:eastAsia="zh-CN"/>
        </w:rPr>
        <w:t xml:space="preserve">From FL’s perspective, </w:t>
      </w:r>
      <w:r w:rsidR="00BF748C" w:rsidRPr="007C218C">
        <w:rPr>
          <w:sz w:val="22"/>
          <w:szCs w:val="22"/>
          <w:lang w:eastAsia="zh-CN"/>
        </w:rPr>
        <w:t xml:space="preserve">and following what has been done in previous releases, e.g., for </w:t>
      </w:r>
      <w:r w:rsidR="00ED5754" w:rsidRPr="007C218C">
        <w:rPr>
          <w:sz w:val="22"/>
          <w:szCs w:val="22"/>
          <w:lang w:eastAsia="zh-CN"/>
        </w:rPr>
        <w:t xml:space="preserve">RAN4 </w:t>
      </w:r>
      <w:r w:rsidR="00BF748C" w:rsidRPr="007C218C">
        <w:rPr>
          <w:sz w:val="22"/>
          <w:szCs w:val="22"/>
          <w:lang w:eastAsia="zh-CN"/>
        </w:rPr>
        <w:t>Rel-17 study</w:t>
      </w:r>
      <w:r w:rsidR="00ED5754" w:rsidRPr="007C218C">
        <w:rPr>
          <w:sz w:val="22"/>
          <w:szCs w:val="22"/>
          <w:lang w:eastAsia="zh-CN"/>
        </w:rPr>
        <w:t xml:space="preserve"> on pi/2-BPSK, </w:t>
      </w:r>
      <w:r w:rsidR="00135F35" w:rsidRPr="007C218C">
        <w:rPr>
          <w:sz w:val="22"/>
          <w:szCs w:val="22"/>
          <w:lang w:eastAsia="zh-CN"/>
        </w:rPr>
        <w:t xml:space="preserve">if the assumed filter at the Tx does not </w:t>
      </w:r>
      <w:r w:rsidR="00785EFF" w:rsidRPr="007C218C">
        <w:rPr>
          <w:sz w:val="22"/>
          <w:szCs w:val="22"/>
          <w:lang w:eastAsia="zh-CN"/>
        </w:rPr>
        <w:t>fulfil</w:t>
      </w:r>
      <w:r w:rsidR="005F76C8" w:rsidRPr="007C218C">
        <w:rPr>
          <w:sz w:val="22"/>
          <w:szCs w:val="22"/>
          <w:lang w:eastAsia="zh-CN"/>
        </w:rPr>
        <w:t xml:space="preserve"> RAN4 spectrum flatness requirement</w:t>
      </w:r>
      <w:r w:rsidR="00785EFF" w:rsidRPr="007C218C">
        <w:rPr>
          <w:sz w:val="22"/>
          <w:szCs w:val="22"/>
          <w:lang w:eastAsia="zh-CN"/>
        </w:rPr>
        <w:t xml:space="preserve">s, </w:t>
      </w:r>
      <w:r w:rsidR="0038472A" w:rsidRPr="007C218C">
        <w:rPr>
          <w:sz w:val="22"/>
          <w:szCs w:val="22"/>
          <w:lang w:eastAsia="zh-CN"/>
        </w:rPr>
        <w:t xml:space="preserve">we would deal with a very unrealistic assumption. </w:t>
      </w:r>
      <w:r w:rsidR="00083413" w:rsidRPr="007C218C">
        <w:rPr>
          <w:sz w:val="22"/>
          <w:szCs w:val="22"/>
          <w:lang w:eastAsia="zh-CN"/>
        </w:rPr>
        <w:t xml:space="preserve">Additionally, </w:t>
      </w:r>
      <w:r w:rsidR="00785EFF" w:rsidRPr="007C218C">
        <w:rPr>
          <w:sz w:val="22"/>
          <w:szCs w:val="22"/>
          <w:lang w:eastAsia="zh-CN"/>
        </w:rPr>
        <w:t xml:space="preserve">the obtained results would be scarcely useful in </w:t>
      </w:r>
      <w:r w:rsidR="007D084B" w:rsidRPr="007C218C">
        <w:rPr>
          <w:sz w:val="22"/>
          <w:szCs w:val="22"/>
          <w:lang w:eastAsia="zh-CN"/>
        </w:rPr>
        <w:t xml:space="preserve">practice, especially during future interactions </w:t>
      </w:r>
      <w:r w:rsidR="00287D7C" w:rsidRPr="007C218C">
        <w:rPr>
          <w:sz w:val="22"/>
          <w:szCs w:val="22"/>
          <w:lang w:eastAsia="zh-CN"/>
        </w:rPr>
        <w:t xml:space="preserve">between RAN1 and </w:t>
      </w:r>
      <w:r w:rsidR="007D084B" w:rsidRPr="007C218C">
        <w:rPr>
          <w:sz w:val="22"/>
          <w:szCs w:val="22"/>
          <w:lang w:eastAsia="zh-CN"/>
        </w:rPr>
        <w:t>RAN</w:t>
      </w:r>
      <w:r w:rsidR="00083413" w:rsidRPr="007C218C">
        <w:rPr>
          <w:sz w:val="22"/>
          <w:szCs w:val="22"/>
          <w:lang w:eastAsia="zh-CN"/>
        </w:rPr>
        <w:t xml:space="preserve">4, given that such Tx filter would </w:t>
      </w:r>
      <w:r w:rsidR="009F2D19" w:rsidRPr="007C218C">
        <w:rPr>
          <w:sz w:val="22"/>
          <w:szCs w:val="22"/>
          <w:lang w:eastAsia="zh-CN"/>
        </w:rPr>
        <w:t xml:space="preserve">not be </w:t>
      </w:r>
      <w:r w:rsidR="00D305A6" w:rsidRPr="007C218C">
        <w:rPr>
          <w:sz w:val="22"/>
          <w:szCs w:val="22"/>
          <w:lang w:eastAsia="zh-CN"/>
        </w:rPr>
        <w:t>practically usable</w:t>
      </w:r>
      <w:r w:rsidR="007D084B" w:rsidRPr="007C218C">
        <w:rPr>
          <w:sz w:val="22"/>
          <w:szCs w:val="22"/>
          <w:lang w:eastAsia="zh-CN"/>
        </w:rPr>
        <w:t xml:space="preserve">. </w:t>
      </w:r>
      <w:r w:rsidR="00CB0442" w:rsidRPr="007C218C">
        <w:rPr>
          <w:sz w:val="22"/>
          <w:szCs w:val="22"/>
          <w:lang w:eastAsia="zh-CN"/>
        </w:rPr>
        <w:t xml:space="preserve">For the sake of an efficient use of RAN1’s time and resources, </w:t>
      </w:r>
      <w:r w:rsidR="007D084B" w:rsidRPr="007C218C">
        <w:rPr>
          <w:sz w:val="22"/>
          <w:szCs w:val="22"/>
          <w:lang w:eastAsia="zh-CN"/>
        </w:rPr>
        <w:t xml:space="preserve">I would recommend </w:t>
      </w:r>
      <w:r w:rsidR="00551A28" w:rsidRPr="007C218C">
        <w:rPr>
          <w:sz w:val="22"/>
          <w:szCs w:val="22"/>
          <w:lang w:eastAsia="zh-CN"/>
        </w:rPr>
        <w:t>ensuring</w:t>
      </w:r>
      <w:r w:rsidR="007D084B" w:rsidRPr="007C218C">
        <w:rPr>
          <w:sz w:val="22"/>
          <w:szCs w:val="22"/>
          <w:lang w:eastAsia="zh-CN"/>
        </w:rPr>
        <w:t xml:space="preserve"> </w:t>
      </w:r>
      <w:r w:rsidR="00CB0442" w:rsidRPr="007C218C">
        <w:rPr>
          <w:sz w:val="22"/>
          <w:szCs w:val="22"/>
          <w:lang w:eastAsia="zh-CN"/>
        </w:rPr>
        <w:t>that spectrum flatness requirement is not violated by the Tx filter used in simulations.</w:t>
      </w:r>
      <w:r w:rsidR="00551A28" w:rsidRPr="007C218C">
        <w:rPr>
          <w:sz w:val="22"/>
          <w:szCs w:val="22"/>
          <w:lang w:eastAsia="zh-CN"/>
        </w:rPr>
        <w:t xml:space="preserve"> </w:t>
      </w:r>
    </w:p>
    <w:p w14:paraId="37189ECD" w14:textId="10C571A9" w:rsidR="003702A7" w:rsidRDefault="00EE57C0" w:rsidP="00D46B06">
      <w:pPr>
        <w:jc w:val="both"/>
        <w:rPr>
          <w:sz w:val="22"/>
          <w:szCs w:val="22"/>
        </w:rPr>
      </w:pPr>
      <w:r>
        <w:rPr>
          <w:sz w:val="22"/>
          <w:szCs w:val="22"/>
          <w:lang w:eastAsia="zh-CN"/>
        </w:rPr>
        <w:t xml:space="preserve">Given the two above </w:t>
      </w:r>
      <w:r w:rsidR="00777B02">
        <w:rPr>
          <w:sz w:val="22"/>
          <w:szCs w:val="22"/>
          <w:lang w:eastAsia="zh-CN"/>
        </w:rPr>
        <w:t>observations, I think it is wiser to put FL’s proposal 11 on hold for the time being, even if it seemed</w:t>
      </w:r>
      <w:r w:rsidRPr="00FB435F">
        <w:rPr>
          <w:sz w:val="22"/>
          <w:szCs w:val="22"/>
        </w:rPr>
        <w:t xml:space="preserve"> acceptable with some minor </w:t>
      </w:r>
      <w:r w:rsidR="00777B02">
        <w:rPr>
          <w:sz w:val="22"/>
          <w:szCs w:val="22"/>
        </w:rPr>
        <w:t xml:space="preserve">and straightforward </w:t>
      </w:r>
      <w:r w:rsidRPr="00FB435F">
        <w:rPr>
          <w:sz w:val="22"/>
          <w:szCs w:val="22"/>
        </w:rPr>
        <w:t>modifications for clarification</w:t>
      </w:r>
      <w:r w:rsidR="00951A45">
        <w:rPr>
          <w:sz w:val="22"/>
          <w:szCs w:val="22"/>
        </w:rPr>
        <w:t xml:space="preserve">. </w:t>
      </w:r>
      <w:r w:rsidRPr="00FB435F">
        <w:rPr>
          <w:sz w:val="22"/>
          <w:szCs w:val="22"/>
        </w:rPr>
        <w:t xml:space="preserve">These modifications </w:t>
      </w:r>
      <w:r w:rsidR="00951A45">
        <w:rPr>
          <w:sz w:val="22"/>
          <w:szCs w:val="22"/>
        </w:rPr>
        <w:t>will be</w:t>
      </w:r>
      <w:r w:rsidRPr="00FB435F">
        <w:rPr>
          <w:sz w:val="22"/>
          <w:szCs w:val="22"/>
        </w:rPr>
        <w:t xml:space="preserve"> captured in the following updated version </w:t>
      </w:r>
      <w:r w:rsidR="00951A45">
        <w:rPr>
          <w:sz w:val="22"/>
          <w:szCs w:val="22"/>
        </w:rPr>
        <w:t xml:space="preserve">when </w:t>
      </w:r>
      <w:r w:rsidR="004A7538">
        <w:rPr>
          <w:sz w:val="22"/>
          <w:szCs w:val="22"/>
        </w:rPr>
        <w:t>a discussion on the</w:t>
      </w:r>
      <w:r w:rsidR="003931B7">
        <w:rPr>
          <w:sz w:val="22"/>
          <w:szCs w:val="22"/>
        </w:rPr>
        <w:t xml:space="preserve"> aspects raised by Qualcomm and Ericsson </w:t>
      </w:r>
      <w:r w:rsidR="004A7538">
        <w:rPr>
          <w:sz w:val="22"/>
          <w:szCs w:val="22"/>
        </w:rPr>
        <w:t>will have taken place</w:t>
      </w:r>
      <w:r w:rsidRPr="00FB435F">
        <w:rPr>
          <w:sz w:val="22"/>
          <w:szCs w:val="22"/>
        </w:rPr>
        <w:t>.</w:t>
      </w:r>
    </w:p>
    <w:p w14:paraId="5B1D30F4" w14:textId="2E98A632" w:rsidR="00D46B06" w:rsidRDefault="00D46B06" w:rsidP="00D46B06">
      <w:pPr>
        <w:jc w:val="both"/>
        <w:rPr>
          <w:sz w:val="22"/>
          <w:szCs w:val="22"/>
          <w:lang w:eastAsia="zh-CN"/>
        </w:rPr>
      </w:pPr>
      <w:r>
        <w:rPr>
          <w:sz w:val="22"/>
          <w:szCs w:val="22"/>
          <w:lang w:eastAsia="zh-CN"/>
        </w:rPr>
        <w:t xml:space="preserve">The following question is then formulated based on </w:t>
      </w:r>
      <w:r w:rsidR="00AF0742">
        <w:rPr>
          <w:sz w:val="22"/>
          <w:szCs w:val="22"/>
          <w:lang w:eastAsia="zh-CN"/>
        </w:rPr>
        <w:t>this logic</w:t>
      </w:r>
      <w:r>
        <w:rPr>
          <w:sz w:val="22"/>
          <w:szCs w:val="22"/>
          <w:lang w:eastAsia="zh-CN"/>
        </w:rPr>
        <w:t>.</w:t>
      </w:r>
    </w:p>
    <w:p w14:paraId="716626A2" w14:textId="77777777" w:rsidR="00551A28" w:rsidRPr="00AE555A" w:rsidRDefault="00551A28" w:rsidP="00D46B06">
      <w:pPr>
        <w:jc w:val="both"/>
        <w:rPr>
          <w:sz w:val="22"/>
          <w:szCs w:val="22"/>
        </w:rPr>
      </w:pPr>
    </w:p>
    <w:tbl>
      <w:tblPr>
        <w:tblStyle w:val="af9"/>
        <w:tblW w:w="0" w:type="auto"/>
        <w:tblLook w:val="04A0" w:firstRow="1" w:lastRow="0" w:firstColumn="1" w:lastColumn="0" w:noHBand="0" w:noVBand="1"/>
      </w:tblPr>
      <w:tblGrid>
        <w:gridCol w:w="9629"/>
      </w:tblGrid>
      <w:tr w:rsidR="00D46B06" w14:paraId="3116B934" w14:textId="77777777" w:rsidTr="006138BF">
        <w:tc>
          <w:tcPr>
            <w:tcW w:w="9629" w:type="dxa"/>
          </w:tcPr>
          <w:p w14:paraId="09EBD503" w14:textId="4978C4E0" w:rsidR="00D46B06" w:rsidRDefault="00D46B06" w:rsidP="006138BF">
            <w:pPr>
              <w:rPr>
                <w:b/>
                <w:i/>
                <w:sz w:val="22"/>
                <w:szCs w:val="22"/>
                <w:lang w:val="en-US"/>
              </w:rPr>
            </w:pPr>
            <w:r>
              <w:rPr>
                <w:b/>
                <w:sz w:val="22"/>
                <w:szCs w:val="22"/>
                <w:highlight w:val="yellow"/>
                <w:lang w:val="en-US"/>
              </w:rPr>
              <w:t>3.2.1-Q2</w:t>
            </w:r>
            <w:r>
              <w:rPr>
                <w:b/>
                <w:sz w:val="22"/>
                <w:szCs w:val="22"/>
                <w:lang w:val="en-US"/>
              </w:rPr>
              <w:t xml:space="preserve"> </w:t>
            </w:r>
            <w:r w:rsidR="00551A28">
              <w:rPr>
                <w:b/>
                <w:sz w:val="22"/>
                <w:szCs w:val="22"/>
                <w:lang w:val="en-US"/>
              </w:rPr>
              <w:t>Please provide your answers to the following questions</w:t>
            </w:r>
          </w:p>
          <w:p w14:paraId="37579BCC" w14:textId="702D8E93" w:rsidR="00D46B06" w:rsidRDefault="00D46B06" w:rsidP="006138BF">
            <w:pPr>
              <w:rPr>
                <w:b/>
                <w:i/>
                <w:sz w:val="22"/>
                <w:szCs w:val="22"/>
                <w:lang w:val="en-US"/>
              </w:rPr>
            </w:pPr>
            <w:r>
              <w:rPr>
                <w:b/>
                <w:i/>
                <w:sz w:val="22"/>
                <w:szCs w:val="22"/>
                <w:lang w:val="en-US"/>
              </w:rPr>
              <w:lastRenderedPageBreak/>
              <w:t xml:space="preserve">a) </w:t>
            </w:r>
            <w:r w:rsidR="00FD21DB">
              <w:rPr>
                <w:b/>
                <w:i/>
                <w:sz w:val="22"/>
                <w:szCs w:val="22"/>
                <w:lang w:val="en-US"/>
              </w:rPr>
              <w:t xml:space="preserve">Do you agree that companies should </w:t>
            </w:r>
            <w:r w:rsidR="008B075D">
              <w:rPr>
                <w:b/>
                <w:i/>
                <w:sz w:val="22"/>
                <w:szCs w:val="22"/>
                <w:lang w:val="en-US"/>
              </w:rPr>
              <w:t xml:space="preserve">be expected to </w:t>
            </w:r>
            <w:r w:rsidR="00FD21DB">
              <w:rPr>
                <w:b/>
                <w:i/>
                <w:sz w:val="22"/>
                <w:szCs w:val="22"/>
                <w:lang w:val="en-US"/>
              </w:rPr>
              <w:t>report how</w:t>
            </w:r>
            <w:r>
              <w:rPr>
                <w:b/>
                <w:i/>
                <w:sz w:val="22"/>
                <w:szCs w:val="22"/>
                <w:lang w:val="en-US"/>
              </w:rPr>
              <w:t xml:space="preserve"> the extended portion of the spectrum is handled by the receiver</w:t>
            </w:r>
            <w:r w:rsidR="00FD21DB">
              <w:rPr>
                <w:b/>
                <w:i/>
                <w:sz w:val="22"/>
                <w:szCs w:val="22"/>
                <w:lang w:val="en-US"/>
              </w:rPr>
              <w:t xml:space="preserve"> in the simulations?</w:t>
            </w:r>
          </w:p>
          <w:p w14:paraId="3700B46E" w14:textId="3AC88BFD" w:rsidR="00D46B06" w:rsidRPr="009F6588" w:rsidRDefault="00D46B06" w:rsidP="006138BF">
            <w:pPr>
              <w:rPr>
                <w:b/>
                <w:i/>
                <w:sz w:val="22"/>
                <w:szCs w:val="22"/>
                <w:lang w:val="en-US"/>
              </w:rPr>
            </w:pPr>
            <w:r>
              <w:rPr>
                <w:b/>
                <w:i/>
                <w:sz w:val="22"/>
                <w:szCs w:val="22"/>
                <w:lang w:val="en-US"/>
              </w:rPr>
              <w:t xml:space="preserve">b) </w:t>
            </w:r>
            <w:r w:rsidR="00CC2741">
              <w:rPr>
                <w:b/>
                <w:i/>
                <w:sz w:val="22"/>
                <w:szCs w:val="22"/>
                <w:lang w:val="en-US"/>
              </w:rPr>
              <w:t>Do you agree that the Tx</w:t>
            </w:r>
            <w:r w:rsidRPr="009F7431">
              <w:rPr>
                <w:b/>
                <w:i/>
                <w:sz w:val="22"/>
                <w:szCs w:val="22"/>
                <w:lang w:eastAsia="zh-CN"/>
              </w:rPr>
              <w:t xml:space="preserve"> filter </w:t>
            </w:r>
            <w:r w:rsidR="00CC2741">
              <w:rPr>
                <w:b/>
                <w:i/>
                <w:sz w:val="22"/>
                <w:szCs w:val="22"/>
                <w:lang w:eastAsia="zh-CN"/>
              </w:rPr>
              <w:t xml:space="preserve">used in the simulation </w:t>
            </w:r>
            <w:r w:rsidR="008B075D">
              <w:rPr>
                <w:b/>
                <w:i/>
                <w:sz w:val="22"/>
                <w:szCs w:val="22"/>
                <w:lang w:eastAsia="zh-CN"/>
              </w:rPr>
              <w:t>should</w:t>
            </w:r>
            <w:r w:rsidR="00A0597C">
              <w:rPr>
                <w:b/>
                <w:i/>
                <w:sz w:val="22"/>
                <w:szCs w:val="22"/>
                <w:lang w:eastAsia="zh-CN"/>
              </w:rPr>
              <w:t xml:space="preserve"> fulfil the</w:t>
            </w:r>
            <w:r w:rsidRPr="009F7431">
              <w:rPr>
                <w:b/>
                <w:i/>
                <w:sz w:val="22"/>
                <w:szCs w:val="22"/>
                <w:lang w:eastAsia="zh-CN"/>
              </w:rPr>
              <w:t xml:space="preserve"> RAN4 spectrum flatness requirements </w:t>
            </w:r>
            <w:r w:rsidR="00A0597C">
              <w:rPr>
                <w:b/>
                <w:i/>
                <w:sz w:val="22"/>
                <w:szCs w:val="22"/>
                <w:lang w:eastAsia="zh-CN"/>
              </w:rPr>
              <w:t xml:space="preserve">to ensure </w:t>
            </w:r>
            <w:r w:rsidR="0003077B">
              <w:rPr>
                <w:b/>
                <w:i/>
                <w:sz w:val="22"/>
                <w:szCs w:val="22"/>
                <w:lang w:eastAsia="zh-CN"/>
              </w:rPr>
              <w:t xml:space="preserve">that </w:t>
            </w:r>
            <w:r w:rsidR="000C1CE5">
              <w:rPr>
                <w:b/>
                <w:i/>
                <w:sz w:val="22"/>
                <w:szCs w:val="22"/>
                <w:lang w:eastAsia="zh-CN"/>
              </w:rPr>
              <w:t>realistic and practically relevant results, also for future interactions between RAN1 and R</w:t>
            </w:r>
            <w:r w:rsidR="00287D7C">
              <w:rPr>
                <w:b/>
                <w:i/>
                <w:sz w:val="22"/>
                <w:szCs w:val="22"/>
                <w:lang w:eastAsia="zh-CN"/>
              </w:rPr>
              <w:t>AN</w:t>
            </w:r>
            <w:r w:rsidR="000C1CE5">
              <w:rPr>
                <w:b/>
                <w:i/>
                <w:sz w:val="22"/>
                <w:szCs w:val="22"/>
                <w:lang w:eastAsia="zh-CN"/>
              </w:rPr>
              <w:t>4, are obtained?</w:t>
            </w:r>
            <w:r w:rsidR="007A29F9">
              <w:rPr>
                <w:b/>
                <w:i/>
                <w:sz w:val="22"/>
                <w:szCs w:val="22"/>
                <w:lang w:eastAsia="zh-CN"/>
              </w:rPr>
              <w:t xml:space="preserve"> </w:t>
            </w:r>
          </w:p>
        </w:tc>
      </w:tr>
    </w:tbl>
    <w:p w14:paraId="5CA7D4AA" w14:textId="77777777" w:rsidR="00641D8C" w:rsidRPr="00D46B06" w:rsidRDefault="00641D8C" w:rsidP="00E13173">
      <w:pPr>
        <w:rPr>
          <w:b/>
          <w:sz w:val="22"/>
          <w:szCs w:val="22"/>
          <w:highlight w:val="yellow"/>
        </w:rPr>
      </w:pPr>
    </w:p>
    <w:p w14:paraId="14183DB1" w14:textId="77777777" w:rsidR="00E13173" w:rsidRDefault="00E13173" w:rsidP="00FE2AF1">
      <w:pPr>
        <w:rPr>
          <w:lang w:val="en-US"/>
        </w:rPr>
      </w:pPr>
    </w:p>
    <w:p w14:paraId="72D60E6A" w14:textId="47F632EB" w:rsidR="00846D96" w:rsidRPr="000C1CE5" w:rsidRDefault="00846D96" w:rsidP="000C1CE5">
      <w:pPr>
        <w:rPr>
          <w:b/>
          <w:bCs/>
          <w:sz w:val="22"/>
          <w:szCs w:val="22"/>
          <w:highlight w:val="yellow"/>
          <w:lang w:val="en-US"/>
        </w:rPr>
      </w:pPr>
      <w:r>
        <w:rPr>
          <w:sz w:val="22"/>
          <w:szCs w:val="22"/>
        </w:rPr>
        <w:t xml:space="preserve">Companies are invited to input </w:t>
      </w:r>
      <w:r w:rsidRPr="00D25209">
        <w:rPr>
          <w:b/>
          <w:bCs/>
          <w:color w:val="C00000"/>
          <w:sz w:val="28"/>
          <w:szCs w:val="28"/>
        </w:rPr>
        <w:t>only strong concerns</w:t>
      </w:r>
      <w:r>
        <w:rPr>
          <w:sz w:val="22"/>
          <w:szCs w:val="22"/>
        </w:rPr>
        <w:t xml:space="preserve">, if any, on </w:t>
      </w:r>
      <w:r w:rsidR="000C1CE5" w:rsidRPr="000C1CE5">
        <w:rPr>
          <w:b/>
          <w:bCs/>
          <w:iCs/>
          <w:sz w:val="22"/>
          <w:szCs w:val="22"/>
          <w:highlight w:val="yellow"/>
        </w:rPr>
        <w:t>FL’s proposal 9-v1</w:t>
      </w:r>
      <w:r w:rsidR="000C1CE5" w:rsidRPr="000C1CE5">
        <w:rPr>
          <w:b/>
          <w:bCs/>
          <w:iCs/>
          <w:sz w:val="22"/>
          <w:szCs w:val="22"/>
        </w:rPr>
        <w:t xml:space="preserve"> </w:t>
      </w:r>
      <w:r w:rsidR="000C1CE5" w:rsidRPr="000C1CE5">
        <w:rPr>
          <w:iCs/>
          <w:sz w:val="22"/>
          <w:szCs w:val="22"/>
        </w:rPr>
        <w:t>and</w:t>
      </w:r>
      <w:r w:rsidR="000C1CE5" w:rsidRPr="000C1CE5">
        <w:rPr>
          <w:b/>
          <w:bCs/>
          <w:iCs/>
          <w:sz w:val="22"/>
          <w:szCs w:val="22"/>
        </w:rPr>
        <w:t xml:space="preserve"> </w:t>
      </w:r>
      <w:r w:rsidR="000C1CE5" w:rsidRPr="000C1CE5">
        <w:rPr>
          <w:b/>
          <w:bCs/>
          <w:sz w:val="22"/>
          <w:szCs w:val="22"/>
          <w:highlight w:val="yellow"/>
          <w:lang w:val="en-US"/>
        </w:rPr>
        <w:t>FL’s proposal 1</w:t>
      </w:r>
      <w:r w:rsidR="001D1839">
        <w:rPr>
          <w:b/>
          <w:bCs/>
          <w:sz w:val="22"/>
          <w:szCs w:val="22"/>
          <w:highlight w:val="yellow"/>
          <w:lang w:val="en-US"/>
        </w:rPr>
        <w:t>0</w:t>
      </w:r>
      <w:r w:rsidR="000C1CE5" w:rsidRPr="000C1CE5">
        <w:rPr>
          <w:b/>
          <w:bCs/>
          <w:sz w:val="22"/>
          <w:szCs w:val="22"/>
          <w:highlight w:val="yellow"/>
          <w:lang w:val="en-US"/>
        </w:rPr>
        <w:t>-v1</w:t>
      </w:r>
      <w:r w:rsidR="000C1CE5">
        <w:rPr>
          <w:b/>
          <w:bCs/>
          <w:sz w:val="22"/>
          <w:szCs w:val="22"/>
          <w:lang w:val="en-US"/>
        </w:rPr>
        <w:t xml:space="preserve"> </w:t>
      </w:r>
      <w:r>
        <w:rPr>
          <w:sz w:val="22"/>
          <w:szCs w:val="22"/>
        </w:rPr>
        <w:t>in the table</w:t>
      </w:r>
      <w:r w:rsidR="000C1CE5">
        <w:rPr>
          <w:sz w:val="22"/>
          <w:szCs w:val="22"/>
        </w:rPr>
        <w:t>s</w:t>
      </w:r>
      <w:r>
        <w:rPr>
          <w:sz w:val="22"/>
          <w:szCs w:val="22"/>
        </w:rPr>
        <w:t xml:space="preserve"> below</w:t>
      </w:r>
      <w:r w:rsidRPr="006C707F">
        <w:rPr>
          <w:sz w:val="22"/>
          <w:szCs w:val="22"/>
        </w:rPr>
        <w:t xml:space="preserve">. </w:t>
      </w:r>
      <w:r w:rsidRPr="000C1CE5">
        <w:rPr>
          <w:sz w:val="22"/>
          <w:szCs w:val="22"/>
          <w:u w:val="single"/>
        </w:rPr>
        <w:t>Please do not comment if you can live with them</w:t>
      </w:r>
      <w:r>
        <w:rPr>
          <w:sz w:val="22"/>
          <w:szCs w:val="22"/>
        </w:rPr>
        <w:t>.</w:t>
      </w:r>
    </w:p>
    <w:p w14:paraId="18F3EA54" w14:textId="77777777" w:rsidR="00846D96" w:rsidRDefault="00846D96" w:rsidP="00846D96">
      <w:pPr>
        <w:jc w:val="both"/>
        <w:rPr>
          <w:sz w:val="22"/>
          <w:szCs w:val="22"/>
        </w:rPr>
      </w:pPr>
    </w:p>
    <w:p w14:paraId="6071543B" w14:textId="7EF49933" w:rsidR="00846D96" w:rsidRDefault="00846D96" w:rsidP="00846D96">
      <w:pPr>
        <w:jc w:val="center"/>
        <w:rPr>
          <w:b/>
          <w:bCs/>
          <w:iCs/>
          <w:sz w:val="28"/>
          <w:szCs w:val="28"/>
        </w:rPr>
      </w:pPr>
      <w:r>
        <w:rPr>
          <w:b/>
          <w:bCs/>
          <w:iCs/>
          <w:sz w:val="28"/>
          <w:szCs w:val="28"/>
          <w:highlight w:val="yellow"/>
        </w:rPr>
        <w:t xml:space="preserve">FL’s proposal </w:t>
      </w:r>
      <w:r w:rsidR="00641D8C">
        <w:rPr>
          <w:b/>
          <w:bCs/>
          <w:iCs/>
          <w:sz w:val="28"/>
          <w:szCs w:val="28"/>
          <w:highlight w:val="yellow"/>
        </w:rPr>
        <w:t>9</w:t>
      </w:r>
      <w:r>
        <w:rPr>
          <w:b/>
          <w:bCs/>
          <w:iCs/>
          <w:sz w:val="28"/>
          <w:szCs w:val="28"/>
          <w:highlight w:val="yellow"/>
        </w:rPr>
        <w:t>-v</w:t>
      </w:r>
      <w:r w:rsidR="00641D8C">
        <w:rPr>
          <w:b/>
          <w:bCs/>
          <w:iCs/>
          <w:sz w:val="28"/>
          <w:szCs w:val="28"/>
          <w:highlight w:val="yellow"/>
        </w:rPr>
        <w:t>1</w:t>
      </w:r>
    </w:p>
    <w:tbl>
      <w:tblPr>
        <w:tblStyle w:val="82"/>
        <w:tblW w:w="9639" w:type="dxa"/>
        <w:tblLook w:val="04A0" w:firstRow="1" w:lastRow="0" w:firstColumn="1" w:lastColumn="0" w:noHBand="0" w:noVBand="1"/>
      </w:tblPr>
      <w:tblGrid>
        <w:gridCol w:w="3558"/>
        <w:gridCol w:w="6081"/>
      </w:tblGrid>
      <w:tr w:rsidR="00846D96" w14:paraId="30E69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6B952B7" w14:textId="77777777" w:rsidR="00846D96" w:rsidRDefault="00846D96" w:rsidP="006138BF">
            <w:pPr>
              <w:snapToGrid/>
              <w:spacing w:afterAutospacing="0" w:line="240" w:lineRule="auto"/>
              <w:jc w:val="center"/>
              <w:rPr>
                <w:b w:val="0"/>
                <w:bCs w:val="0"/>
              </w:rPr>
            </w:pPr>
            <w:r>
              <w:rPr>
                <w:b w:val="0"/>
                <w:bCs w:val="0"/>
                <w:color w:val="auto"/>
              </w:rPr>
              <w:t>Company</w:t>
            </w:r>
          </w:p>
        </w:tc>
        <w:tc>
          <w:tcPr>
            <w:tcW w:w="6081" w:type="dxa"/>
            <w:vAlign w:val="center"/>
          </w:tcPr>
          <w:p w14:paraId="3EA73D47" w14:textId="77777777" w:rsidR="00846D96" w:rsidRPr="00D25209" w:rsidRDefault="00846D96" w:rsidP="006138BF">
            <w:pPr>
              <w:snapToGrid/>
              <w:spacing w:afterAutospacing="0" w:line="240" w:lineRule="auto"/>
              <w:jc w:val="center"/>
              <w:rPr>
                <w:sz w:val="24"/>
                <w:szCs w:val="24"/>
              </w:rPr>
            </w:pPr>
            <w:r w:rsidRPr="00D25209">
              <w:rPr>
                <w:color w:val="auto"/>
                <w:sz w:val="24"/>
                <w:szCs w:val="24"/>
              </w:rPr>
              <w:t>Concerns</w:t>
            </w:r>
          </w:p>
        </w:tc>
      </w:tr>
      <w:tr w:rsidR="00846D96" w14:paraId="6DCEB53E" w14:textId="77777777" w:rsidTr="006138BF">
        <w:trPr>
          <w:trHeight w:val="313"/>
        </w:trPr>
        <w:tc>
          <w:tcPr>
            <w:tcW w:w="3558" w:type="dxa"/>
          </w:tcPr>
          <w:p w14:paraId="1A45F587" w14:textId="77777777" w:rsidR="00846D96" w:rsidRDefault="00846D96" w:rsidP="006138BF">
            <w:pPr>
              <w:snapToGrid/>
              <w:spacing w:afterAutospacing="0" w:line="240" w:lineRule="auto"/>
              <w:jc w:val="both"/>
              <w:rPr>
                <w:lang w:eastAsia="ja-JP"/>
              </w:rPr>
            </w:pPr>
          </w:p>
        </w:tc>
        <w:tc>
          <w:tcPr>
            <w:tcW w:w="6081" w:type="dxa"/>
          </w:tcPr>
          <w:p w14:paraId="08E900C2" w14:textId="77777777" w:rsidR="00846D96" w:rsidRDefault="00846D96" w:rsidP="006138BF">
            <w:pPr>
              <w:snapToGrid/>
              <w:spacing w:afterAutospacing="0" w:line="240" w:lineRule="auto"/>
              <w:jc w:val="both"/>
              <w:rPr>
                <w:lang w:eastAsia="ja-JP"/>
              </w:rPr>
            </w:pPr>
          </w:p>
        </w:tc>
      </w:tr>
      <w:tr w:rsidR="00846D96" w14:paraId="3E82BC05" w14:textId="77777777" w:rsidTr="006138BF">
        <w:trPr>
          <w:trHeight w:val="300"/>
        </w:trPr>
        <w:tc>
          <w:tcPr>
            <w:tcW w:w="3558" w:type="dxa"/>
          </w:tcPr>
          <w:p w14:paraId="2E0BF027" w14:textId="77777777" w:rsidR="00846D96" w:rsidRDefault="00846D96" w:rsidP="006138BF">
            <w:pPr>
              <w:snapToGrid/>
              <w:spacing w:afterAutospacing="0" w:line="240" w:lineRule="auto"/>
              <w:jc w:val="both"/>
            </w:pPr>
          </w:p>
        </w:tc>
        <w:tc>
          <w:tcPr>
            <w:tcW w:w="6081" w:type="dxa"/>
          </w:tcPr>
          <w:p w14:paraId="1B08DFE9" w14:textId="77777777" w:rsidR="00846D96" w:rsidRDefault="00846D96" w:rsidP="006138BF">
            <w:pPr>
              <w:snapToGrid/>
              <w:spacing w:afterAutospacing="0" w:line="240" w:lineRule="auto"/>
              <w:jc w:val="both"/>
            </w:pPr>
          </w:p>
        </w:tc>
      </w:tr>
      <w:tr w:rsidR="00846D96" w14:paraId="7D2C11FF" w14:textId="77777777" w:rsidTr="006138BF">
        <w:trPr>
          <w:trHeight w:val="300"/>
        </w:trPr>
        <w:tc>
          <w:tcPr>
            <w:tcW w:w="3558" w:type="dxa"/>
          </w:tcPr>
          <w:p w14:paraId="3873E582" w14:textId="77777777" w:rsidR="00846D96" w:rsidRDefault="00846D96" w:rsidP="006138BF">
            <w:pPr>
              <w:snapToGrid/>
              <w:spacing w:afterAutospacing="0" w:line="240" w:lineRule="auto"/>
              <w:jc w:val="both"/>
            </w:pPr>
          </w:p>
        </w:tc>
        <w:tc>
          <w:tcPr>
            <w:tcW w:w="6081" w:type="dxa"/>
          </w:tcPr>
          <w:p w14:paraId="51386FF6" w14:textId="77777777" w:rsidR="00846D96" w:rsidRDefault="00846D96" w:rsidP="006138BF">
            <w:pPr>
              <w:snapToGrid/>
              <w:spacing w:afterAutospacing="0" w:line="240" w:lineRule="auto"/>
              <w:jc w:val="both"/>
            </w:pPr>
          </w:p>
        </w:tc>
      </w:tr>
    </w:tbl>
    <w:p w14:paraId="040F4053" w14:textId="77777777" w:rsidR="00846D96" w:rsidRDefault="00846D96" w:rsidP="00FE2AF1">
      <w:pPr>
        <w:rPr>
          <w:lang w:val="en-US"/>
        </w:rPr>
      </w:pPr>
    </w:p>
    <w:p w14:paraId="2444CDDE" w14:textId="2894E2F3" w:rsidR="00641D8C" w:rsidRDefault="00641D8C" w:rsidP="00641D8C">
      <w:pPr>
        <w:jc w:val="center"/>
        <w:rPr>
          <w:b/>
          <w:bCs/>
          <w:iCs/>
          <w:sz w:val="28"/>
          <w:szCs w:val="28"/>
        </w:rPr>
      </w:pPr>
      <w:r>
        <w:rPr>
          <w:b/>
          <w:bCs/>
          <w:iCs/>
          <w:sz w:val="28"/>
          <w:szCs w:val="28"/>
          <w:highlight w:val="yellow"/>
        </w:rPr>
        <w:t>FL’s proposal 1</w:t>
      </w:r>
      <w:r w:rsidR="006C3E56">
        <w:rPr>
          <w:b/>
          <w:bCs/>
          <w:iCs/>
          <w:sz w:val="28"/>
          <w:szCs w:val="28"/>
          <w:highlight w:val="yellow"/>
        </w:rPr>
        <w:t>0</w:t>
      </w:r>
      <w:r>
        <w:rPr>
          <w:b/>
          <w:bCs/>
          <w:iCs/>
          <w:sz w:val="28"/>
          <w:szCs w:val="28"/>
          <w:highlight w:val="yellow"/>
        </w:rPr>
        <w:t>-v</w:t>
      </w:r>
      <w:r w:rsidR="006C3E56">
        <w:rPr>
          <w:b/>
          <w:bCs/>
          <w:iCs/>
          <w:sz w:val="28"/>
          <w:szCs w:val="28"/>
          <w:highlight w:val="yellow"/>
        </w:rPr>
        <w:t>1</w:t>
      </w:r>
    </w:p>
    <w:tbl>
      <w:tblPr>
        <w:tblStyle w:val="82"/>
        <w:tblW w:w="9639" w:type="dxa"/>
        <w:tblLook w:val="04A0" w:firstRow="1" w:lastRow="0" w:firstColumn="1" w:lastColumn="0" w:noHBand="0" w:noVBand="1"/>
      </w:tblPr>
      <w:tblGrid>
        <w:gridCol w:w="3558"/>
        <w:gridCol w:w="6081"/>
      </w:tblGrid>
      <w:tr w:rsidR="00641D8C" w14:paraId="60AC0729"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9A82E1" w14:textId="77777777" w:rsidR="00641D8C" w:rsidRDefault="00641D8C" w:rsidP="006138BF">
            <w:pPr>
              <w:snapToGrid/>
              <w:spacing w:afterAutospacing="0" w:line="240" w:lineRule="auto"/>
              <w:jc w:val="center"/>
              <w:rPr>
                <w:b w:val="0"/>
                <w:bCs w:val="0"/>
              </w:rPr>
            </w:pPr>
            <w:r>
              <w:rPr>
                <w:b w:val="0"/>
                <w:bCs w:val="0"/>
                <w:color w:val="auto"/>
              </w:rPr>
              <w:t>Company</w:t>
            </w:r>
          </w:p>
        </w:tc>
        <w:tc>
          <w:tcPr>
            <w:tcW w:w="6081" w:type="dxa"/>
            <w:vAlign w:val="center"/>
          </w:tcPr>
          <w:p w14:paraId="089BEBA6" w14:textId="77777777" w:rsidR="00641D8C" w:rsidRPr="00D25209" w:rsidRDefault="00641D8C" w:rsidP="006138BF">
            <w:pPr>
              <w:snapToGrid/>
              <w:spacing w:afterAutospacing="0" w:line="240" w:lineRule="auto"/>
              <w:jc w:val="center"/>
              <w:rPr>
                <w:sz w:val="24"/>
                <w:szCs w:val="24"/>
              </w:rPr>
            </w:pPr>
            <w:r w:rsidRPr="00D25209">
              <w:rPr>
                <w:color w:val="auto"/>
                <w:sz w:val="24"/>
                <w:szCs w:val="24"/>
              </w:rPr>
              <w:t>Concerns</w:t>
            </w:r>
          </w:p>
        </w:tc>
      </w:tr>
      <w:tr w:rsidR="00641D8C" w14:paraId="0B2270AA" w14:textId="77777777" w:rsidTr="006138BF">
        <w:trPr>
          <w:trHeight w:val="313"/>
        </w:trPr>
        <w:tc>
          <w:tcPr>
            <w:tcW w:w="3558" w:type="dxa"/>
          </w:tcPr>
          <w:p w14:paraId="429B9127" w14:textId="77777777" w:rsidR="00641D8C" w:rsidRDefault="00641D8C" w:rsidP="006138BF">
            <w:pPr>
              <w:snapToGrid/>
              <w:spacing w:afterAutospacing="0" w:line="240" w:lineRule="auto"/>
              <w:jc w:val="both"/>
              <w:rPr>
                <w:lang w:eastAsia="ja-JP"/>
              </w:rPr>
            </w:pPr>
          </w:p>
        </w:tc>
        <w:tc>
          <w:tcPr>
            <w:tcW w:w="6081" w:type="dxa"/>
          </w:tcPr>
          <w:p w14:paraId="651C562A" w14:textId="77777777" w:rsidR="00641D8C" w:rsidRDefault="00641D8C" w:rsidP="006138BF">
            <w:pPr>
              <w:snapToGrid/>
              <w:spacing w:afterAutospacing="0" w:line="240" w:lineRule="auto"/>
              <w:jc w:val="both"/>
              <w:rPr>
                <w:lang w:eastAsia="ja-JP"/>
              </w:rPr>
            </w:pPr>
          </w:p>
        </w:tc>
      </w:tr>
      <w:tr w:rsidR="00641D8C" w14:paraId="19D467CB" w14:textId="77777777" w:rsidTr="006138BF">
        <w:trPr>
          <w:trHeight w:val="300"/>
        </w:trPr>
        <w:tc>
          <w:tcPr>
            <w:tcW w:w="3558" w:type="dxa"/>
          </w:tcPr>
          <w:p w14:paraId="4348D059" w14:textId="77777777" w:rsidR="00641D8C" w:rsidRDefault="00641D8C" w:rsidP="006138BF">
            <w:pPr>
              <w:snapToGrid/>
              <w:spacing w:afterAutospacing="0" w:line="240" w:lineRule="auto"/>
              <w:jc w:val="both"/>
            </w:pPr>
          </w:p>
        </w:tc>
        <w:tc>
          <w:tcPr>
            <w:tcW w:w="6081" w:type="dxa"/>
          </w:tcPr>
          <w:p w14:paraId="5B6DAEB6" w14:textId="77777777" w:rsidR="00641D8C" w:rsidRDefault="00641D8C" w:rsidP="006138BF">
            <w:pPr>
              <w:snapToGrid/>
              <w:spacing w:afterAutospacing="0" w:line="240" w:lineRule="auto"/>
              <w:jc w:val="both"/>
            </w:pPr>
          </w:p>
        </w:tc>
      </w:tr>
      <w:tr w:rsidR="00641D8C" w14:paraId="205BE1A5" w14:textId="77777777" w:rsidTr="006138BF">
        <w:trPr>
          <w:trHeight w:val="300"/>
        </w:trPr>
        <w:tc>
          <w:tcPr>
            <w:tcW w:w="3558" w:type="dxa"/>
          </w:tcPr>
          <w:p w14:paraId="049E8AE6" w14:textId="77777777" w:rsidR="00641D8C" w:rsidRDefault="00641D8C" w:rsidP="006138BF">
            <w:pPr>
              <w:snapToGrid/>
              <w:spacing w:afterAutospacing="0" w:line="240" w:lineRule="auto"/>
              <w:jc w:val="both"/>
            </w:pPr>
          </w:p>
        </w:tc>
        <w:tc>
          <w:tcPr>
            <w:tcW w:w="6081" w:type="dxa"/>
          </w:tcPr>
          <w:p w14:paraId="51435D37" w14:textId="77777777" w:rsidR="00641D8C" w:rsidRDefault="00641D8C" w:rsidP="006138BF">
            <w:pPr>
              <w:snapToGrid/>
              <w:spacing w:afterAutospacing="0" w:line="240" w:lineRule="auto"/>
              <w:jc w:val="both"/>
            </w:pPr>
          </w:p>
        </w:tc>
      </w:tr>
    </w:tbl>
    <w:p w14:paraId="122B5ABD" w14:textId="77777777" w:rsidR="00641D8C" w:rsidRDefault="00641D8C" w:rsidP="00FE2AF1">
      <w:pPr>
        <w:rPr>
          <w:lang w:val="en-US"/>
        </w:rPr>
      </w:pPr>
    </w:p>
    <w:p w14:paraId="5FF151D3" w14:textId="77777777" w:rsidR="00846D96" w:rsidRDefault="00846D96" w:rsidP="00FE2AF1">
      <w:pPr>
        <w:rPr>
          <w:lang w:val="en-US"/>
        </w:rPr>
      </w:pPr>
    </w:p>
    <w:p w14:paraId="00936003" w14:textId="02FB930F" w:rsidR="00641D8C" w:rsidRDefault="00641D8C" w:rsidP="00641D8C">
      <w:pPr>
        <w:rPr>
          <w:sz w:val="22"/>
          <w:szCs w:val="22"/>
        </w:rPr>
      </w:pPr>
      <w:r>
        <w:rPr>
          <w:sz w:val="22"/>
          <w:szCs w:val="22"/>
        </w:rPr>
        <w:t xml:space="preserve">Additionally, companies are invited to input their views concerning </w:t>
      </w:r>
      <w:r w:rsidRPr="00641D8C">
        <w:rPr>
          <w:b/>
          <w:bCs/>
          <w:sz w:val="22"/>
          <w:highlight w:val="yellow"/>
          <w:lang w:val="en-US"/>
        </w:rPr>
        <w:t>3.2.1-Q2</w:t>
      </w:r>
      <w:r>
        <w:rPr>
          <w:b/>
          <w:bCs/>
          <w:sz w:val="22"/>
          <w:lang w:val="en-US"/>
        </w:rPr>
        <w:t xml:space="preserve"> </w:t>
      </w:r>
      <w:r>
        <w:rPr>
          <w:sz w:val="22"/>
          <w:szCs w:val="22"/>
        </w:rPr>
        <w:t>in the table below.</w:t>
      </w:r>
    </w:p>
    <w:p w14:paraId="39D3883C" w14:textId="77777777" w:rsidR="00E1156A" w:rsidRDefault="00E1156A" w:rsidP="00641D8C">
      <w:pPr>
        <w:rPr>
          <w:lang w:val="en-US"/>
        </w:rPr>
      </w:pPr>
    </w:p>
    <w:p w14:paraId="30D7116E" w14:textId="77777777" w:rsidR="00641D8C" w:rsidRDefault="00641D8C" w:rsidP="00641D8C">
      <w:pPr>
        <w:jc w:val="center"/>
        <w:rPr>
          <w:sz w:val="28"/>
          <w:szCs w:val="28"/>
        </w:rPr>
      </w:pPr>
      <w:r>
        <w:rPr>
          <w:b/>
          <w:bCs/>
          <w:sz w:val="28"/>
          <w:szCs w:val="24"/>
          <w:highlight w:val="yellow"/>
          <w:lang w:val="en-US"/>
        </w:rPr>
        <w:t>3.2.1-Q2</w:t>
      </w:r>
    </w:p>
    <w:tbl>
      <w:tblPr>
        <w:tblStyle w:val="82"/>
        <w:tblW w:w="9639" w:type="dxa"/>
        <w:tblLook w:val="04A0" w:firstRow="1" w:lastRow="0" w:firstColumn="1" w:lastColumn="0" w:noHBand="0" w:noVBand="1"/>
      </w:tblPr>
      <w:tblGrid>
        <w:gridCol w:w="3557"/>
        <w:gridCol w:w="6082"/>
      </w:tblGrid>
      <w:tr w:rsidR="00641D8C" w14:paraId="5CF74DF1"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45C48799" w14:textId="77777777" w:rsidR="00641D8C" w:rsidRDefault="00641D8C" w:rsidP="006138BF">
            <w:pPr>
              <w:jc w:val="center"/>
              <w:rPr>
                <w:lang w:eastAsia="zh-CN"/>
              </w:rPr>
            </w:pPr>
            <w:r>
              <w:rPr>
                <w:lang w:eastAsia="zh-CN"/>
              </w:rPr>
              <w:t>Company</w:t>
            </w:r>
          </w:p>
        </w:tc>
        <w:tc>
          <w:tcPr>
            <w:tcW w:w="6082" w:type="dxa"/>
            <w:vAlign w:val="center"/>
          </w:tcPr>
          <w:p w14:paraId="1F92C75F" w14:textId="77777777" w:rsidR="00641D8C" w:rsidRDefault="00641D8C" w:rsidP="006138BF">
            <w:pPr>
              <w:jc w:val="center"/>
              <w:rPr>
                <w:lang w:eastAsia="zh-CN"/>
              </w:rPr>
            </w:pPr>
            <w:r>
              <w:rPr>
                <w:lang w:eastAsia="zh-CN"/>
              </w:rPr>
              <w:t>Views</w:t>
            </w:r>
          </w:p>
        </w:tc>
      </w:tr>
      <w:tr w:rsidR="00641D8C" w14:paraId="0A094DD8" w14:textId="77777777" w:rsidTr="006138BF">
        <w:trPr>
          <w:trHeight w:val="313"/>
        </w:trPr>
        <w:tc>
          <w:tcPr>
            <w:tcW w:w="3557" w:type="dxa"/>
          </w:tcPr>
          <w:p w14:paraId="16760CDE" w14:textId="77777777" w:rsidR="00641D8C" w:rsidRDefault="00641D8C" w:rsidP="006138BF">
            <w:pPr>
              <w:jc w:val="both"/>
              <w:rPr>
                <w:lang w:eastAsia="zh-CN"/>
              </w:rPr>
            </w:pPr>
          </w:p>
        </w:tc>
        <w:tc>
          <w:tcPr>
            <w:tcW w:w="6082" w:type="dxa"/>
          </w:tcPr>
          <w:p w14:paraId="49D84CDB" w14:textId="77777777" w:rsidR="00641D8C" w:rsidRDefault="00641D8C" w:rsidP="006138BF">
            <w:pPr>
              <w:jc w:val="both"/>
              <w:rPr>
                <w:lang w:eastAsia="zh-CN"/>
              </w:rPr>
            </w:pPr>
          </w:p>
        </w:tc>
      </w:tr>
      <w:tr w:rsidR="00641D8C" w14:paraId="04D84209" w14:textId="77777777" w:rsidTr="006138BF">
        <w:trPr>
          <w:trHeight w:val="300"/>
        </w:trPr>
        <w:tc>
          <w:tcPr>
            <w:tcW w:w="3557" w:type="dxa"/>
          </w:tcPr>
          <w:p w14:paraId="21FC1A9B" w14:textId="77777777" w:rsidR="00641D8C" w:rsidRDefault="00641D8C" w:rsidP="006138BF">
            <w:pPr>
              <w:jc w:val="both"/>
              <w:rPr>
                <w:lang w:eastAsia="zh-CN"/>
              </w:rPr>
            </w:pPr>
          </w:p>
        </w:tc>
        <w:tc>
          <w:tcPr>
            <w:tcW w:w="6082" w:type="dxa"/>
          </w:tcPr>
          <w:p w14:paraId="5F957C8E" w14:textId="77777777" w:rsidR="00641D8C" w:rsidRDefault="00641D8C" w:rsidP="006138BF">
            <w:pPr>
              <w:jc w:val="both"/>
              <w:rPr>
                <w:lang w:eastAsia="zh-CN"/>
              </w:rPr>
            </w:pPr>
          </w:p>
        </w:tc>
      </w:tr>
      <w:tr w:rsidR="00641D8C" w14:paraId="69B46E7D" w14:textId="77777777" w:rsidTr="006138BF">
        <w:trPr>
          <w:trHeight w:val="300"/>
        </w:trPr>
        <w:tc>
          <w:tcPr>
            <w:tcW w:w="3557" w:type="dxa"/>
          </w:tcPr>
          <w:p w14:paraId="7769FCB4" w14:textId="77777777" w:rsidR="00641D8C" w:rsidRDefault="00641D8C" w:rsidP="006138BF">
            <w:pPr>
              <w:jc w:val="both"/>
              <w:rPr>
                <w:lang w:eastAsia="zh-CN"/>
              </w:rPr>
            </w:pPr>
          </w:p>
        </w:tc>
        <w:tc>
          <w:tcPr>
            <w:tcW w:w="6082" w:type="dxa"/>
          </w:tcPr>
          <w:p w14:paraId="38107064" w14:textId="77777777" w:rsidR="00641D8C" w:rsidRDefault="00641D8C" w:rsidP="006138BF">
            <w:pPr>
              <w:jc w:val="both"/>
              <w:rPr>
                <w:lang w:eastAsia="zh-CN"/>
              </w:rPr>
            </w:pPr>
          </w:p>
        </w:tc>
      </w:tr>
    </w:tbl>
    <w:p w14:paraId="0BF99344" w14:textId="77777777" w:rsidR="00641D8C" w:rsidRDefault="00641D8C" w:rsidP="00FE2AF1">
      <w:pPr>
        <w:rPr>
          <w:lang w:val="en-US"/>
        </w:rPr>
      </w:pPr>
    </w:p>
    <w:p w14:paraId="016DF82A" w14:textId="77777777" w:rsidR="00846D96" w:rsidRPr="00956FA4" w:rsidRDefault="00846D96" w:rsidP="00FE2AF1">
      <w:pPr>
        <w:rPr>
          <w:lang w:val="en-US"/>
        </w:rPr>
      </w:pPr>
    </w:p>
    <w:p w14:paraId="24F87EC6" w14:textId="77777777" w:rsidR="0057755D" w:rsidRDefault="00900CAA">
      <w:pPr>
        <w:pStyle w:val="3"/>
        <w:numPr>
          <w:ilvl w:val="2"/>
          <w:numId w:val="4"/>
        </w:numPr>
        <w:jc w:val="both"/>
      </w:pPr>
      <w:r>
        <w:rPr>
          <w:color w:val="00B050"/>
        </w:rPr>
        <w:t>[OPEN]</w:t>
      </w:r>
      <w:r>
        <w:t xml:space="preserve"> Parameterization for evaluations</w:t>
      </w:r>
    </w:p>
    <w:p w14:paraId="6C243750" w14:textId="77777777" w:rsidR="0057755D" w:rsidRDefault="00900CAA">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backoff using RF simulations and according to RAN4 requirements for error vector magnitude, in band emissions, spectrum flatness, spectrum emission </w:t>
      </w:r>
      <w:r>
        <w:rPr>
          <w:sz w:val="22"/>
          <w:szCs w:val="22"/>
          <w:lang w:val="en-US"/>
        </w:rPr>
        <w:lastRenderedPageBreak/>
        <w:t>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p w14:paraId="2BC2FB62" w14:textId="77777777" w:rsidR="006C707F" w:rsidRDefault="006C707F">
      <w:pPr>
        <w:spacing w:before="120" w:after="120"/>
        <w:jc w:val="both"/>
        <w:rPr>
          <w:sz w:val="22"/>
          <w:szCs w:val="22"/>
          <w:lang w:val="en-US"/>
        </w:rPr>
      </w:pPr>
    </w:p>
    <w:tbl>
      <w:tblPr>
        <w:tblStyle w:val="af9"/>
        <w:tblW w:w="0" w:type="auto"/>
        <w:tblInd w:w="704" w:type="dxa"/>
        <w:tblLook w:val="04A0" w:firstRow="1" w:lastRow="0" w:firstColumn="1" w:lastColumn="0" w:noHBand="0" w:noVBand="1"/>
      </w:tblPr>
      <w:tblGrid>
        <w:gridCol w:w="4108"/>
        <w:gridCol w:w="4817"/>
      </w:tblGrid>
      <w:tr w:rsidR="0057755D" w14:paraId="7914F6F6" w14:textId="77777777">
        <w:tc>
          <w:tcPr>
            <w:tcW w:w="4108" w:type="dxa"/>
          </w:tcPr>
          <w:p w14:paraId="446AD98B" w14:textId="77777777" w:rsidR="0057755D" w:rsidRDefault="00900CAA">
            <w:pPr>
              <w:keepNext/>
              <w:spacing w:before="120" w:after="120"/>
              <w:rPr>
                <w:b/>
                <w:sz w:val="22"/>
                <w:szCs w:val="22"/>
              </w:rPr>
            </w:pPr>
            <w:r>
              <w:rPr>
                <w:b/>
                <w:sz w:val="22"/>
                <w:szCs w:val="22"/>
              </w:rPr>
              <w:t xml:space="preserve">Parameter </w:t>
            </w:r>
          </w:p>
        </w:tc>
        <w:tc>
          <w:tcPr>
            <w:tcW w:w="4817" w:type="dxa"/>
          </w:tcPr>
          <w:p w14:paraId="52288F79" w14:textId="77777777" w:rsidR="0057755D" w:rsidRDefault="00900CAA">
            <w:pPr>
              <w:keepNext/>
              <w:spacing w:before="120" w:after="120"/>
              <w:rPr>
                <w:b/>
                <w:sz w:val="22"/>
                <w:szCs w:val="22"/>
              </w:rPr>
            </w:pPr>
            <w:r>
              <w:rPr>
                <w:b/>
                <w:sz w:val="22"/>
                <w:szCs w:val="22"/>
              </w:rPr>
              <w:t>Value</w:t>
            </w:r>
          </w:p>
        </w:tc>
      </w:tr>
      <w:tr w:rsidR="0057755D" w14:paraId="57CA4B8E" w14:textId="77777777">
        <w:tc>
          <w:tcPr>
            <w:tcW w:w="4108" w:type="dxa"/>
          </w:tcPr>
          <w:p w14:paraId="34532BB0" w14:textId="77777777" w:rsidR="0057755D" w:rsidRDefault="00900CAA">
            <w:pPr>
              <w:keepNext/>
              <w:spacing w:before="120" w:after="120"/>
              <w:rPr>
                <w:sz w:val="22"/>
                <w:szCs w:val="22"/>
              </w:rPr>
            </w:pPr>
            <w:r>
              <w:rPr>
                <w:sz w:val="22"/>
                <w:szCs w:val="22"/>
              </w:rPr>
              <w:t xml:space="preserve">Filter coefficient </w:t>
            </w:r>
          </w:p>
        </w:tc>
        <w:tc>
          <w:tcPr>
            <w:tcW w:w="4817" w:type="dxa"/>
          </w:tcPr>
          <w:p w14:paraId="75BFBD33" w14:textId="77777777" w:rsidR="0057755D" w:rsidRDefault="00900CAA">
            <w:pPr>
              <w:keepNext/>
              <w:spacing w:before="120" w:after="120"/>
              <w:rPr>
                <w:sz w:val="22"/>
                <w:szCs w:val="22"/>
              </w:rPr>
            </w:pPr>
            <w:r>
              <w:rPr>
                <w:sz w:val="22"/>
                <w:szCs w:val="22"/>
              </w:rPr>
              <w:t>TBD (may vary according to MPR reduction scheme)</w:t>
            </w:r>
          </w:p>
        </w:tc>
      </w:tr>
      <w:tr w:rsidR="0057755D" w14:paraId="6BE39627" w14:textId="77777777">
        <w:tc>
          <w:tcPr>
            <w:tcW w:w="4108" w:type="dxa"/>
          </w:tcPr>
          <w:p w14:paraId="06C17482" w14:textId="77777777" w:rsidR="0057755D" w:rsidRDefault="00900CAA">
            <w:pPr>
              <w:keepNext/>
              <w:spacing w:before="120" w:after="120"/>
              <w:rPr>
                <w:sz w:val="22"/>
                <w:szCs w:val="22"/>
              </w:rPr>
            </w:pPr>
            <w:r>
              <w:rPr>
                <w:sz w:val="22"/>
                <w:szCs w:val="22"/>
              </w:rPr>
              <w:t>Modulation scheme</w:t>
            </w:r>
          </w:p>
        </w:tc>
        <w:tc>
          <w:tcPr>
            <w:tcW w:w="4817" w:type="dxa"/>
          </w:tcPr>
          <w:p w14:paraId="469F649C" w14:textId="77777777" w:rsidR="0057755D" w:rsidRDefault="00900CAA">
            <w:pPr>
              <w:keepNext/>
              <w:spacing w:before="120" w:after="120"/>
              <w:rPr>
                <w:sz w:val="22"/>
                <w:szCs w:val="22"/>
              </w:rPr>
            </w:pPr>
            <w:r>
              <w:rPr>
                <w:sz w:val="22"/>
                <w:szCs w:val="22"/>
              </w:rPr>
              <w:t>QPSK, 16QAM, [64QAM and 256QAM]</w:t>
            </w:r>
          </w:p>
        </w:tc>
      </w:tr>
      <w:tr w:rsidR="0057755D" w14:paraId="235650D8" w14:textId="77777777">
        <w:tc>
          <w:tcPr>
            <w:tcW w:w="4108" w:type="dxa"/>
          </w:tcPr>
          <w:p w14:paraId="15043C13" w14:textId="77777777" w:rsidR="0057755D" w:rsidRDefault="00900CAA">
            <w:pPr>
              <w:keepNext/>
              <w:spacing w:before="120" w:after="120"/>
              <w:rPr>
                <w:sz w:val="22"/>
                <w:szCs w:val="22"/>
              </w:rPr>
            </w:pPr>
            <w:r>
              <w:rPr>
                <w:sz w:val="22"/>
                <w:szCs w:val="22"/>
              </w:rPr>
              <w:t>Waveform</w:t>
            </w:r>
          </w:p>
        </w:tc>
        <w:tc>
          <w:tcPr>
            <w:tcW w:w="4817" w:type="dxa"/>
          </w:tcPr>
          <w:p w14:paraId="5E815993" w14:textId="77777777" w:rsidR="0057755D" w:rsidRDefault="00900CAA">
            <w:pPr>
              <w:keepNext/>
              <w:spacing w:before="120" w:after="120"/>
              <w:rPr>
                <w:sz w:val="22"/>
                <w:szCs w:val="22"/>
              </w:rPr>
            </w:pPr>
            <w:r>
              <w:rPr>
                <w:sz w:val="22"/>
                <w:szCs w:val="22"/>
              </w:rPr>
              <w:t>DFT-s-OFDM</w:t>
            </w:r>
          </w:p>
        </w:tc>
      </w:tr>
      <w:tr w:rsidR="0057755D" w14:paraId="1129F2CC" w14:textId="77777777">
        <w:tc>
          <w:tcPr>
            <w:tcW w:w="4108" w:type="dxa"/>
            <w:vAlign w:val="center"/>
          </w:tcPr>
          <w:p w14:paraId="41682C49" w14:textId="77777777" w:rsidR="0057755D" w:rsidRDefault="00900CAA">
            <w:pPr>
              <w:keepNext/>
              <w:spacing w:before="120" w:after="120"/>
              <w:rPr>
                <w:sz w:val="22"/>
                <w:szCs w:val="22"/>
              </w:rPr>
            </w:pPr>
            <w:r>
              <w:rPr>
                <w:sz w:val="22"/>
                <w:szCs w:val="22"/>
              </w:rPr>
              <w:t>Carrier frequency and duplex mode</w:t>
            </w:r>
          </w:p>
        </w:tc>
        <w:tc>
          <w:tcPr>
            <w:tcW w:w="4817" w:type="dxa"/>
            <w:vAlign w:val="center"/>
          </w:tcPr>
          <w:p w14:paraId="5477C0BD" w14:textId="77777777" w:rsidR="0057755D" w:rsidRDefault="00900CAA">
            <w:pPr>
              <w:keepNext/>
              <w:spacing w:before="120" w:after="120" w:line="276" w:lineRule="auto"/>
              <w:rPr>
                <w:sz w:val="22"/>
                <w:szCs w:val="22"/>
              </w:rPr>
            </w:pPr>
            <w:r>
              <w:rPr>
                <w:sz w:val="22"/>
                <w:szCs w:val="22"/>
              </w:rPr>
              <w:t>700MHz (FDD), 4GHz (TDD), 28GHz (TDD)</w:t>
            </w:r>
          </w:p>
        </w:tc>
      </w:tr>
      <w:tr w:rsidR="0057755D" w14:paraId="6F4D2B21" w14:textId="77777777">
        <w:tc>
          <w:tcPr>
            <w:tcW w:w="4108" w:type="dxa"/>
          </w:tcPr>
          <w:p w14:paraId="11543150" w14:textId="77777777" w:rsidR="0057755D" w:rsidRDefault="00900CAA">
            <w:pPr>
              <w:keepNext/>
              <w:spacing w:before="120" w:after="120"/>
              <w:rPr>
                <w:sz w:val="22"/>
                <w:szCs w:val="22"/>
              </w:rPr>
            </w:pPr>
            <w:r>
              <w:rPr>
                <w:sz w:val="22"/>
                <w:szCs w:val="22"/>
              </w:rPr>
              <w:t>Subcarrier spacing</w:t>
            </w:r>
          </w:p>
        </w:tc>
        <w:tc>
          <w:tcPr>
            <w:tcW w:w="4817" w:type="dxa"/>
          </w:tcPr>
          <w:p w14:paraId="65F47C30" w14:textId="77777777" w:rsidR="0057755D" w:rsidRDefault="00900CAA">
            <w:pPr>
              <w:keepNext/>
              <w:spacing w:before="120" w:after="120"/>
              <w:rPr>
                <w:sz w:val="22"/>
                <w:szCs w:val="22"/>
              </w:rPr>
            </w:pPr>
            <w:r>
              <w:rPr>
                <w:sz w:val="22"/>
                <w:szCs w:val="22"/>
              </w:rPr>
              <w:t>700MHz: 15 kHz, 4GHz: 30 kHz, 28GHz: 120 kHz</w:t>
            </w:r>
          </w:p>
        </w:tc>
      </w:tr>
      <w:tr w:rsidR="0057755D" w14:paraId="2A650DAB" w14:textId="77777777">
        <w:tc>
          <w:tcPr>
            <w:tcW w:w="4108" w:type="dxa"/>
          </w:tcPr>
          <w:p w14:paraId="7E7C8E31" w14:textId="77777777" w:rsidR="0057755D" w:rsidRDefault="00900CAA">
            <w:pPr>
              <w:keepNext/>
              <w:spacing w:before="120" w:after="120"/>
              <w:rPr>
                <w:sz w:val="22"/>
                <w:szCs w:val="22"/>
              </w:rPr>
            </w:pPr>
            <w:r>
              <w:rPr>
                <w:sz w:val="22"/>
                <w:szCs w:val="22"/>
              </w:rPr>
              <w:t>System Bandwidth</w:t>
            </w:r>
          </w:p>
        </w:tc>
        <w:tc>
          <w:tcPr>
            <w:tcW w:w="4817" w:type="dxa"/>
          </w:tcPr>
          <w:p w14:paraId="0B67DBB9" w14:textId="77777777" w:rsidR="0057755D" w:rsidRDefault="00900CAA">
            <w:pPr>
              <w:keepNext/>
              <w:spacing w:before="120" w:after="120"/>
              <w:rPr>
                <w:sz w:val="22"/>
                <w:szCs w:val="22"/>
              </w:rPr>
            </w:pPr>
            <w:r>
              <w:rPr>
                <w:sz w:val="22"/>
                <w:szCs w:val="22"/>
              </w:rPr>
              <w:t xml:space="preserve">700 MHz: 20 MHz, 4 GHz: 100 MHz, 28 GHz: [100 MHz, 400 MHz] </w:t>
            </w:r>
          </w:p>
        </w:tc>
      </w:tr>
      <w:tr w:rsidR="0057755D" w14:paraId="4B8F0EAF" w14:textId="77777777">
        <w:tc>
          <w:tcPr>
            <w:tcW w:w="4108" w:type="dxa"/>
          </w:tcPr>
          <w:p w14:paraId="01CA1B36" w14:textId="77777777" w:rsidR="0057755D" w:rsidRDefault="00900CAA">
            <w:pPr>
              <w:keepNext/>
              <w:spacing w:before="120" w:after="120"/>
              <w:rPr>
                <w:sz w:val="22"/>
                <w:szCs w:val="22"/>
              </w:rPr>
            </w:pPr>
            <w:r>
              <w:rPr>
                <w:sz w:val="22"/>
                <w:szCs w:val="22"/>
              </w:rPr>
              <w:t>Number of RBs and starting RB</w:t>
            </w:r>
          </w:p>
        </w:tc>
        <w:tc>
          <w:tcPr>
            <w:tcW w:w="4817" w:type="dxa"/>
          </w:tcPr>
          <w:p w14:paraId="4182A209" w14:textId="77777777" w:rsidR="0057755D" w:rsidRDefault="00900CAA">
            <w:pPr>
              <w:keepNext/>
              <w:spacing w:before="120" w:after="120"/>
              <w:rPr>
                <w:sz w:val="22"/>
                <w:szCs w:val="22"/>
              </w:rPr>
            </w:pPr>
            <w:r>
              <w:rPr>
                <w:sz w:val="22"/>
                <w:szCs w:val="22"/>
              </w:rPr>
              <w:t>Sweep different combination</w:t>
            </w:r>
          </w:p>
        </w:tc>
      </w:tr>
      <w:tr w:rsidR="0057755D" w14:paraId="33FDEDD7" w14:textId="77777777">
        <w:trPr>
          <w:trHeight w:val="50"/>
        </w:trPr>
        <w:tc>
          <w:tcPr>
            <w:tcW w:w="4108" w:type="dxa"/>
          </w:tcPr>
          <w:p w14:paraId="4A333121" w14:textId="77777777" w:rsidR="0057755D" w:rsidRDefault="00900CAA">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28F0ABDC" w14:textId="77777777" w:rsidR="0057755D" w:rsidRDefault="00900CAA">
            <w:pPr>
              <w:keepNext/>
              <w:spacing w:before="120" w:after="120"/>
              <w:rPr>
                <w:sz w:val="22"/>
                <w:szCs w:val="22"/>
              </w:rPr>
            </w:pPr>
            <w:r>
              <w:rPr>
                <w:sz w:val="22"/>
                <w:szCs w:val="22"/>
              </w:rPr>
              <w:t>60 dB</w:t>
            </w:r>
          </w:p>
        </w:tc>
      </w:tr>
    </w:tbl>
    <w:p w14:paraId="2F9A1F8F" w14:textId="77777777" w:rsidR="0057755D" w:rsidRDefault="0057755D">
      <w:pPr>
        <w:jc w:val="both"/>
        <w:rPr>
          <w:sz w:val="22"/>
          <w:lang w:val="en-US"/>
        </w:rPr>
      </w:pPr>
    </w:p>
    <w:p w14:paraId="46B96B3E" w14:textId="77777777" w:rsidR="0057755D" w:rsidRDefault="00900CAA">
      <w:pPr>
        <w:rPr>
          <w:b/>
          <w:bCs/>
          <w:sz w:val="24"/>
          <w:szCs w:val="24"/>
          <w:lang w:val="en-US"/>
        </w:rPr>
      </w:pPr>
      <w:r>
        <w:rPr>
          <w:b/>
          <w:bCs/>
          <w:sz w:val="24"/>
          <w:szCs w:val="24"/>
          <w:highlight w:val="cyan"/>
          <w:lang w:val="en-US"/>
        </w:rPr>
        <w:t>FL’s comment on October 12</w:t>
      </w:r>
    </w:p>
    <w:p w14:paraId="52540F80" w14:textId="77777777" w:rsidR="0057755D" w:rsidRDefault="00900CAA">
      <w:pPr>
        <w:jc w:val="both"/>
        <w:rPr>
          <w:sz w:val="22"/>
          <w:szCs w:val="22"/>
          <w:lang w:val="en-US"/>
        </w:rPr>
      </w:pPr>
      <w:r>
        <w:rPr>
          <w:sz w:val="22"/>
          <w:szCs w:val="22"/>
          <w:lang w:val="en-US"/>
        </w:rPr>
        <w:t>From companies’ inputs for question 3.1.1-Q2, the majority supports performing link-level simulation (LLS) in RAN1. Therefore, this section can be opened for discussion on LLS parameters. A discussion on how to parameterize RF simulations does not seem needed as of now.</w:t>
      </w:r>
    </w:p>
    <w:p w14:paraId="7DE38381" w14:textId="77777777" w:rsidR="0057755D" w:rsidRDefault="00900CAA">
      <w:pPr>
        <w:jc w:val="both"/>
        <w:rPr>
          <w:sz w:val="22"/>
          <w:szCs w:val="22"/>
          <w:lang w:val="en-US"/>
        </w:rPr>
      </w:pPr>
      <w:r>
        <w:rPr>
          <w:sz w:val="22"/>
          <w:szCs w:val="22"/>
          <w:lang w:val="en-US"/>
        </w:rPr>
        <w:t xml:space="preserve">Only one company provided an explicit proposal on parameterization for evaluations in their contribution, whereas other companies reported it as accompanying information for the results included in their contribution. </w:t>
      </w:r>
    </w:p>
    <w:p w14:paraId="1C38DC2F" w14:textId="77777777" w:rsidR="0057755D" w:rsidRDefault="00900CAA">
      <w:pPr>
        <w:jc w:val="both"/>
        <w:rPr>
          <w:sz w:val="22"/>
          <w:szCs w:val="22"/>
          <w:lang w:val="en-US"/>
        </w:rPr>
      </w:pPr>
      <w:r>
        <w:rPr>
          <w:sz w:val="22"/>
          <w:szCs w:val="22"/>
          <w:lang w:val="en-US"/>
        </w:rPr>
        <w:t>FL would like to collect more views on this topic. The following question is then formulated for further discussions, using elements that can be find in different companies’ contributions.</w:t>
      </w:r>
    </w:p>
    <w:p w14:paraId="4C63B557" w14:textId="77777777" w:rsidR="0057755D" w:rsidRDefault="0057755D">
      <w:pPr>
        <w:jc w:val="both"/>
        <w:rPr>
          <w:sz w:val="22"/>
          <w:szCs w:val="22"/>
          <w:lang w:val="en-US"/>
        </w:rPr>
      </w:pPr>
    </w:p>
    <w:tbl>
      <w:tblPr>
        <w:tblStyle w:val="af9"/>
        <w:tblW w:w="0" w:type="auto"/>
        <w:tblInd w:w="108" w:type="dxa"/>
        <w:tblLook w:val="04A0" w:firstRow="1" w:lastRow="0" w:firstColumn="1" w:lastColumn="0" w:noHBand="0" w:noVBand="1"/>
      </w:tblPr>
      <w:tblGrid>
        <w:gridCol w:w="9521"/>
      </w:tblGrid>
      <w:tr w:rsidR="0057755D" w14:paraId="393C0811" w14:textId="77777777">
        <w:tc>
          <w:tcPr>
            <w:tcW w:w="9747" w:type="dxa"/>
          </w:tcPr>
          <w:p w14:paraId="2830A246" w14:textId="77777777" w:rsidR="0057755D" w:rsidRDefault="00900CAA">
            <w:pPr>
              <w:jc w:val="both"/>
              <w:rPr>
                <w:b/>
                <w:i/>
                <w:sz w:val="22"/>
                <w:szCs w:val="22"/>
                <w:lang w:val="en-US"/>
              </w:rPr>
            </w:pPr>
            <w:r>
              <w:rPr>
                <w:b/>
                <w:sz w:val="22"/>
                <w:szCs w:val="22"/>
                <w:highlight w:val="yellow"/>
                <w:lang w:val="en-US"/>
              </w:rPr>
              <w:t>3.2.2-Q1</w:t>
            </w:r>
            <w:r>
              <w:rPr>
                <w:b/>
                <w:sz w:val="22"/>
                <w:szCs w:val="22"/>
                <w:lang w:val="en-US"/>
              </w:rPr>
              <w:t xml:space="preserve"> </w:t>
            </w:r>
            <w:r>
              <w:rPr>
                <w:b/>
                <w:i/>
                <w:sz w:val="22"/>
                <w:szCs w:val="22"/>
                <w:lang w:val="en-US"/>
              </w:rPr>
              <w:t>Do you agree that the LLS parameters used for Rel-17 SI, and detailed in Annex A of TR 38.830, can be used to parameterize the PUSCH in the LLS for this Rel-18 study?</w:t>
            </w:r>
          </w:p>
          <w:p w14:paraId="6CCE1ED5" w14:textId="77777777" w:rsidR="0057755D" w:rsidRDefault="00900CAA">
            <w:pPr>
              <w:jc w:val="both"/>
              <w:rPr>
                <w:b/>
                <w:i/>
                <w:sz w:val="22"/>
                <w:szCs w:val="22"/>
                <w:lang w:val="en-US"/>
              </w:rPr>
            </w:pPr>
            <w:r>
              <w:rPr>
                <w:b/>
                <w:i/>
                <w:sz w:val="22"/>
                <w:szCs w:val="22"/>
                <w:lang w:val="en-US"/>
              </w:rPr>
              <w:t xml:space="preserve">If </w:t>
            </w:r>
            <w:r>
              <w:rPr>
                <w:b/>
                <w:i/>
                <w:sz w:val="22"/>
                <w:szCs w:val="22"/>
                <w:u w:val="single"/>
                <w:lang w:val="en-US"/>
              </w:rPr>
              <w:t>YES</w:t>
            </w:r>
            <w:r>
              <w:rPr>
                <w:b/>
                <w:i/>
                <w:sz w:val="22"/>
                <w:szCs w:val="22"/>
                <w:lang w:val="en-US"/>
              </w:rPr>
              <w:t xml:space="preserve">: which target scenario, e.g., Urban scenario at 4GHz for FR1 and 28GHz for FR2, should be considered? </w:t>
            </w:r>
          </w:p>
          <w:p w14:paraId="3A81D58E" w14:textId="77777777" w:rsidR="0057755D" w:rsidRDefault="00900CAA">
            <w:pPr>
              <w:jc w:val="both"/>
              <w:rPr>
                <w:b/>
                <w:i/>
                <w:iCs/>
                <w:sz w:val="22"/>
                <w:szCs w:val="22"/>
                <w:lang w:val="en-US"/>
              </w:rPr>
            </w:pPr>
            <w:r>
              <w:rPr>
                <w:b/>
                <w:i/>
                <w:iCs/>
                <w:sz w:val="22"/>
                <w:szCs w:val="22"/>
                <w:lang w:val="en-US"/>
              </w:rPr>
              <w:t xml:space="preserve">If </w:t>
            </w:r>
            <w:r>
              <w:rPr>
                <w:b/>
                <w:i/>
                <w:iCs/>
                <w:sz w:val="22"/>
                <w:szCs w:val="22"/>
                <w:u w:val="single"/>
                <w:lang w:val="en-US"/>
              </w:rPr>
              <w:t>NO</w:t>
            </w:r>
            <w:r>
              <w:rPr>
                <w:b/>
                <w:i/>
                <w:iCs/>
                <w:sz w:val="22"/>
                <w:szCs w:val="22"/>
                <w:lang w:val="en-US"/>
              </w:rPr>
              <w:t>: which parameterization should be used instead?</w:t>
            </w:r>
          </w:p>
          <w:p w14:paraId="21EA6BF3" w14:textId="77777777" w:rsidR="0057755D" w:rsidRDefault="00900CAA">
            <w:pPr>
              <w:jc w:val="both"/>
              <w:rPr>
                <w:b/>
                <w:i/>
                <w:iCs/>
                <w:sz w:val="22"/>
                <w:szCs w:val="22"/>
                <w:lang w:val="en-US"/>
              </w:rPr>
            </w:pPr>
            <w:r>
              <w:rPr>
                <w:b/>
                <w:i/>
                <w:iCs/>
                <w:sz w:val="22"/>
                <w:szCs w:val="22"/>
                <w:lang w:val="en-US"/>
              </w:rPr>
              <w:t xml:space="preserve">Note 1: this </w:t>
            </w:r>
            <w:r>
              <w:rPr>
                <w:b/>
                <w:i/>
                <w:iCs/>
                <w:sz w:val="22"/>
                <w:szCs w:val="22"/>
                <w:u w:val="single"/>
                <w:lang w:val="en-US"/>
              </w:rPr>
              <w:t xml:space="preserve">does not </w:t>
            </w:r>
            <w:r>
              <w:rPr>
                <w:b/>
                <w:i/>
                <w:iCs/>
                <w:sz w:val="22"/>
                <w:szCs w:val="22"/>
                <w:lang w:val="en-US"/>
              </w:rPr>
              <w:t>include modulation order or RB allocation (which are discussed in FL’s proposal 2-v1)</w:t>
            </w:r>
          </w:p>
        </w:tc>
      </w:tr>
    </w:tbl>
    <w:p w14:paraId="4F0E5642" w14:textId="77777777" w:rsidR="0057755D" w:rsidRDefault="0057755D">
      <w:pPr>
        <w:jc w:val="both"/>
        <w:rPr>
          <w:sz w:val="22"/>
          <w:lang w:val="en-US"/>
        </w:rPr>
      </w:pPr>
    </w:p>
    <w:p w14:paraId="740FF2E5" w14:textId="77777777" w:rsidR="0057755D" w:rsidRDefault="0057755D">
      <w:pPr>
        <w:jc w:val="both"/>
        <w:rPr>
          <w:sz w:val="22"/>
          <w:lang w:val="en-US"/>
        </w:rPr>
      </w:pPr>
    </w:p>
    <w:p w14:paraId="22E641FD" w14:textId="77777777" w:rsidR="0057755D" w:rsidRDefault="00900CAA">
      <w:pPr>
        <w:pStyle w:val="4"/>
        <w:numPr>
          <w:ilvl w:val="3"/>
          <w:numId w:val="4"/>
        </w:numPr>
        <w:ind w:left="426" w:hanging="426"/>
      </w:pPr>
      <w:r>
        <w:lastRenderedPageBreak/>
        <w:t>First round of discussions</w:t>
      </w:r>
    </w:p>
    <w:p w14:paraId="767E580E" w14:textId="77777777" w:rsidR="0057755D" w:rsidRDefault="00900CAA">
      <w:pPr>
        <w:jc w:val="both"/>
        <w:rPr>
          <w:sz w:val="22"/>
          <w:szCs w:val="22"/>
        </w:rPr>
      </w:pPr>
      <w:r>
        <w:rPr>
          <w:sz w:val="22"/>
          <w:szCs w:val="22"/>
        </w:rPr>
        <w:t xml:space="preserve">FL’s recommendation is to have a first round of discussion about </w:t>
      </w:r>
      <w:r>
        <w:rPr>
          <w:b/>
          <w:bCs/>
          <w:sz w:val="22"/>
          <w:highlight w:val="yellow"/>
          <w:lang w:val="en-US"/>
        </w:rPr>
        <w:t>3.2.2-Q1</w:t>
      </w:r>
      <w:r>
        <w:rPr>
          <w:sz w:val="22"/>
          <w:lang w:val="en-US"/>
        </w:rPr>
        <w:t>.</w:t>
      </w:r>
      <w:r>
        <w:rPr>
          <w:b/>
          <w:bCs/>
          <w:sz w:val="22"/>
          <w:lang w:val="en-US"/>
        </w:rPr>
        <w:t xml:space="preserve"> </w:t>
      </w:r>
      <w:r>
        <w:rPr>
          <w:sz w:val="22"/>
          <w:szCs w:val="22"/>
        </w:rPr>
        <w:t xml:space="preserve">Companies are invited to input their views in the corresponding tables below. </w:t>
      </w:r>
    </w:p>
    <w:p w14:paraId="6805066C" w14:textId="77777777" w:rsidR="0057755D" w:rsidRDefault="0057755D">
      <w:pPr>
        <w:jc w:val="both"/>
        <w:rPr>
          <w:sz w:val="22"/>
          <w:szCs w:val="22"/>
        </w:rPr>
      </w:pPr>
    </w:p>
    <w:p w14:paraId="23D44875" w14:textId="77777777" w:rsidR="0057755D" w:rsidRDefault="00900CAA">
      <w:pPr>
        <w:jc w:val="center"/>
        <w:rPr>
          <w:sz w:val="28"/>
          <w:szCs w:val="28"/>
        </w:rPr>
      </w:pPr>
      <w:r>
        <w:rPr>
          <w:b/>
          <w:bCs/>
          <w:sz w:val="28"/>
          <w:szCs w:val="24"/>
          <w:highlight w:val="yellow"/>
          <w:lang w:val="en-US"/>
        </w:rPr>
        <w:t>3.2.2-Q1</w:t>
      </w:r>
    </w:p>
    <w:tbl>
      <w:tblPr>
        <w:tblStyle w:val="82"/>
        <w:tblW w:w="9855" w:type="dxa"/>
        <w:tblLook w:val="04A0" w:firstRow="1" w:lastRow="0" w:firstColumn="1" w:lastColumn="0" w:noHBand="0" w:noVBand="1"/>
      </w:tblPr>
      <w:tblGrid>
        <w:gridCol w:w="1589"/>
        <w:gridCol w:w="1496"/>
        <w:gridCol w:w="6770"/>
      </w:tblGrid>
      <w:tr w:rsidR="0057755D" w14:paraId="786117D0" w14:textId="77777777" w:rsidTr="0057755D">
        <w:trPr>
          <w:cnfStyle w:val="100000000000" w:firstRow="1" w:lastRow="0" w:firstColumn="0" w:lastColumn="0" w:oddVBand="0" w:evenVBand="0" w:oddHBand="0" w:evenHBand="0" w:firstRowFirstColumn="0" w:firstRowLastColumn="0" w:lastRowFirstColumn="0" w:lastRowLastColumn="0"/>
          <w:trHeight w:val="166"/>
        </w:trPr>
        <w:tc>
          <w:tcPr>
            <w:tcW w:w="1589" w:type="dxa"/>
            <w:vAlign w:val="center"/>
          </w:tcPr>
          <w:p w14:paraId="21EC8793" w14:textId="77777777" w:rsidR="0057755D" w:rsidRDefault="00900CAA">
            <w:pPr>
              <w:jc w:val="center"/>
              <w:rPr>
                <w:lang w:eastAsia="zh-CN"/>
              </w:rPr>
            </w:pPr>
            <w:r>
              <w:rPr>
                <w:lang w:eastAsia="zh-CN"/>
              </w:rPr>
              <w:t>Company</w:t>
            </w:r>
          </w:p>
        </w:tc>
        <w:tc>
          <w:tcPr>
            <w:tcW w:w="1496" w:type="dxa"/>
          </w:tcPr>
          <w:p w14:paraId="0A19C86E" w14:textId="77777777" w:rsidR="0057755D" w:rsidRDefault="00900CAA">
            <w:pPr>
              <w:jc w:val="center"/>
              <w:rPr>
                <w:b w:val="0"/>
                <w:bCs w:val="0"/>
                <w:lang w:eastAsia="zh-CN"/>
              </w:rPr>
            </w:pPr>
            <w:r>
              <w:rPr>
                <w:lang w:eastAsia="zh-CN"/>
              </w:rPr>
              <w:t>Answer (Y/N)</w:t>
            </w:r>
          </w:p>
        </w:tc>
        <w:tc>
          <w:tcPr>
            <w:tcW w:w="6770" w:type="dxa"/>
            <w:vAlign w:val="center"/>
          </w:tcPr>
          <w:p w14:paraId="1A2AD604" w14:textId="77777777" w:rsidR="0057755D" w:rsidRDefault="00900CAA">
            <w:pPr>
              <w:jc w:val="center"/>
              <w:rPr>
                <w:lang w:eastAsia="zh-CN"/>
              </w:rPr>
            </w:pPr>
            <w:r>
              <w:rPr>
                <w:lang w:eastAsia="zh-CN"/>
              </w:rPr>
              <w:t>Other comments</w:t>
            </w:r>
          </w:p>
        </w:tc>
      </w:tr>
      <w:tr w:rsidR="0057755D" w14:paraId="1A4B6FA8" w14:textId="77777777" w:rsidTr="0057755D">
        <w:trPr>
          <w:trHeight w:val="313"/>
        </w:trPr>
        <w:tc>
          <w:tcPr>
            <w:tcW w:w="1589" w:type="dxa"/>
          </w:tcPr>
          <w:p w14:paraId="3FDB87E4" w14:textId="77777777" w:rsidR="0057755D" w:rsidRDefault="00900CAA">
            <w:pPr>
              <w:jc w:val="both"/>
              <w:rPr>
                <w:lang w:eastAsia="zh-CN"/>
              </w:rPr>
            </w:pPr>
            <w:r>
              <w:rPr>
                <w:lang w:eastAsia="zh-CN"/>
              </w:rPr>
              <w:t>vivo</w:t>
            </w:r>
          </w:p>
        </w:tc>
        <w:tc>
          <w:tcPr>
            <w:tcW w:w="1496" w:type="dxa"/>
          </w:tcPr>
          <w:p w14:paraId="63F8FD15" w14:textId="77777777" w:rsidR="0057755D" w:rsidRDefault="00900CAA">
            <w:pPr>
              <w:jc w:val="both"/>
              <w:rPr>
                <w:lang w:eastAsia="zh-CN"/>
              </w:rPr>
            </w:pPr>
            <w:r>
              <w:rPr>
                <w:lang w:eastAsia="zh-CN"/>
              </w:rPr>
              <w:t>N</w:t>
            </w:r>
          </w:p>
        </w:tc>
        <w:tc>
          <w:tcPr>
            <w:tcW w:w="6770" w:type="dxa"/>
          </w:tcPr>
          <w:p w14:paraId="621204DD" w14:textId="77777777" w:rsidR="0057755D" w:rsidRDefault="00900CAA">
            <w:pPr>
              <w:jc w:val="both"/>
              <w:rPr>
                <w:lang w:eastAsia="zh-CN"/>
              </w:rPr>
            </w:pPr>
            <w:r>
              <w:rPr>
                <w:lang w:eastAsia="zh-CN"/>
              </w:rPr>
              <w:t xml:space="preserve">In our understanding, this study should be similar to the study “Optimizations of pi/2 BPSK uplink power in NR” for which the SI report is summarized in </w:t>
            </w:r>
            <w:hyperlink r:id="rId17" w:history="1">
              <w:r>
                <w:rPr>
                  <w:rStyle w:val="afc"/>
                  <w:rFonts w:ascii="Microsoft YaHei" w:eastAsia="Microsoft YaHei" w:hAnsi="Microsoft YaHei" w:hint="eastAsia"/>
                  <w:sz w:val="19"/>
                  <w:szCs w:val="19"/>
                  <w:lang w:eastAsia="zh-CN"/>
                </w:rPr>
                <w:t>38868-h00.zip</w:t>
              </w:r>
            </w:hyperlink>
            <w:r>
              <w:rPr>
                <w:lang w:eastAsia="zh-CN"/>
              </w:rPr>
              <w:t>.</w:t>
            </w:r>
          </w:p>
          <w:p w14:paraId="68518440" w14:textId="77777777" w:rsidR="0057755D" w:rsidRDefault="00900CAA">
            <w:pPr>
              <w:jc w:val="both"/>
              <w:rPr>
                <w:lang w:eastAsia="zh-CN"/>
              </w:rPr>
            </w:pPr>
            <w:r>
              <w:rPr>
                <w:lang w:eastAsia="zh-CN"/>
              </w:rPr>
              <w:t>Therefore, we propose to consider the common LLS parameters assumed in section 5 of 38.868 where LLS parameters assumed by a couple of companies are provided. For the parameters that were different among companies can be reported separately.</w:t>
            </w:r>
          </w:p>
        </w:tc>
      </w:tr>
      <w:tr w:rsidR="0057755D" w14:paraId="005A491C" w14:textId="77777777" w:rsidTr="0057755D">
        <w:trPr>
          <w:trHeight w:val="300"/>
        </w:trPr>
        <w:tc>
          <w:tcPr>
            <w:tcW w:w="1589" w:type="dxa"/>
          </w:tcPr>
          <w:p w14:paraId="5B0742CB" w14:textId="77777777" w:rsidR="0057755D" w:rsidRDefault="00900CAA">
            <w:pPr>
              <w:jc w:val="both"/>
              <w:rPr>
                <w:lang w:eastAsia="zh-CN"/>
              </w:rPr>
            </w:pPr>
            <w:r>
              <w:rPr>
                <w:lang w:eastAsia="zh-CN"/>
              </w:rPr>
              <w:t>QC</w:t>
            </w:r>
          </w:p>
        </w:tc>
        <w:tc>
          <w:tcPr>
            <w:tcW w:w="1496" w:type="dxa"/>
          </w:tcPr>
          <w:p w14:paraId="409A3984" w14:textId="77777777" w:rsidR="0057755D" w:rsidRDefault="0057755D">
            <w:pPr>
              <w:jc w:val="both"/>
              <w:rPr>
                <w:lang w:eastAsia="zh-CN"/>
              </w:rPr>
            </w:pPr>
          </w:p>
        </w:tc>
        <w:tc>
          <w:tcPr>
            <w:tcW w:w="6770" w:type="dxa"/>
          </w:tcPr>
          <w:p w14:paraId="779D59A3" w14:textId="77777777" w:rsidR="0057755D" w:rsidRDefault="00900CAA">
            <w:pPr>
              <w:jc w:val="both"/>
              <w:rPr>
                <w:lang w:eastAsia="zh-CN"/>
              </w:rPr>
            </w:pPr>
            <w:r>
              <w:rPr>
                <w:lang w:eastAsia="zh-CN"/>
              </w:rPr>
              <w:t xml:space="preserve">We are okay to use 38.830 and 38.868 for guidance on simulation parameters. Regarding bands of interest, E//’s list (similar to 38.830) is good to use: </w:t>
            </w:r>
          </w:p>
          <w:p w14:paraId="6A84B680" w14:textId="77777777" w:rsidR="0057755D" w:rsidRDefault="00900CAA">
            <w:pPr>
              <w:jc w:val="both"/>
              <w:rPr>
                <w:lang w:eastAsia="zh-CN"/>
              </w:rPr>
            </w:pPr>
            <w:r>
              <w:rPr>
                <w:sz w:val="22"/>
                <w:szCs w:val="22"/>
                <w:lang w:eastAsia="zh-CN"/>
              </w:rPr>
              <w:t>700 MHz: 20 MHz, 4 GHz: 100 MHz, 28 GHz: [100 MHz, 400 MHz]</w:t>
            </w:r>
          </w:p>
        </w:tc>
      </w:tr>
      <w:tr w:rsidR="0057755D" w14:paraId="79440737" w14:textId="77777777" w:rsidTr="0057755D">
        <w:trPr>
          <w:trHeight w:val="300"/>
        </w:trPr>
        <w:tc>
          <w:tcPr>
            <w:tcW w:w="1589" w:type="dxa"/>
          </w:tcPr>
          <w:p w14:paraId="22B36D46" w14:textId="77777777" w:rsidR="0057755D" w:rsidRDefault="00900CAA">
            <w:pPr>
              <w:jc w:val="both"/>
              <w:rPr>
                <w:lang w:eastAsia="zh-CN"/>
              </w:rPr>
            </w:pPr>
            <w:r>
              <w:rPr>
                <w:lang w:eastAsia="zh-CN"/>
              </w:rPr>
              <w:t>Ericsson</w:t>
            </w:r>
          </w:p>
        </w:tc>
        <w:tc>
          <w:tcPr>
            <w:tcW w:w="1496" w:type="dxa"/>
          </w:tcPr>
          <w:p w14:paraId="5873CF73" w14:textId="77777777" w:rsidR="0057755D" w:rsidRDefault="00900CAA">
            <w:pPr>
              <w:jc w:val="both"/>
              <w:rPr>
                <w:lang w:eastAsia="zh-CN"/>
              </w:rPr>
            </w:pPr>
            <w:r>
              <w:rPr>
                <w:lang w:eastAsia="zh-CN"/>
              </w:rPr>
              <w:t>Y</w:t>
            </w:r>
          </w:p>
        </w:tc>
        <w:tc>
          <w:tcPr>
            <w:tcW w:w="6770" w:type="dxa"/>
          </w:tcPr>
          <w:p w14:paraId="6DEA5FC4" w14:textId="77777777" w:rsidR="0057755D" w:rsidRDefault="00900CAA">
            <w:pPr>
              <w:jc w:val="both"/>
              <w:rPr>
                <w:lang w:eastAsia="zh-CN"/>
              </w:rPr>
            </w:pPr>
            <w:r>
              <w:rPr>
                <w:lang w:eastAsia="zh-CN"/>
              </w:rPr>
              <w:t xml:space="preserve">Urban should be fine for 4 GHz and 28 GHz, with rural for 700 </w:t>
            </w:r>
            <w:proofErr w:type="spellStart"/>
            <w:r>
              <w:rPr>
                <w:lang w:eastAsia="zh-CN"/>
              </w:rPr>
              <w:t>MHz.</w:t>
            </w:r>
            <w:proofErr w:type="spellEnd"/>
          </w:p>
          <w:p w14:paraId="5368DF1C" w14:textId="77777777" w:rsidR="0057755D" w:rsidRDefault="00900CAA">
            <w:pPr>
              <w:jc w:val="both"/>
              <w:rPr>
                <w:lang w:eastAsia="zh-CN"/>
              </w:rPr>
            </w:pPr>
            <w:r>
              <w:rPr>
                <w:lang w:eastAsia="zh-CN"/>
              </w:rPr>
              <w:t>While it looks like 38.868 could also be used as vivo points out, different companies often picked different settings.  While the methodologies in 38.868 seem useful, 38.830 seems to have a more converged set of scenarios.  That being said, if something is missing, we are open to taking from 38.868 as well.</w:t>
            </w:r>
          </w:p>
        </w:tc>
      </w:tr>
    </w:tbl>
    <w:p w14:paraId="41D5C536" w14:textId="77777777" w:rsidR="0057755D" w:rsidRDefault="0057755D">
      <w:pPr>
        <w:jc w:val="both"/>
        <w:rPr>
          <w:sz w:val="22"/>
          <w:lang w:val="en-US"/>
        </w:rPr>
      </w:pPr>
    </w:p>
    <w:p w14:paraId="5634FD84" w14:textId="54F0883A" w:rsidR="00FE2AF1" w:rsidRDefault="00FE2AF1" w:rsidP="00FE2AF1">
      <w:pPr>
        <w:pStyle w:val="4"/>
        <w:numPr>
          <w:ilvl w:val="3"/>
          <w:numId w:val="4"/>
        </w:numPr>
      </w:pPr>
      <w:r>
        <w:t>Second round of discussions</w:t>
      </w:r>
    </w:p>
    <w:p w14:paraId="60C6825E" w14:textId="77777777" w:rsidR="00FE2AF1" w:rsidRPr="00FE2AF1" w:rsidRDefault="00FE2AF1" w:rsidP="00FE2AF1">
      <w:pPr>
        <w:jc w:val="both"/>
        <w:rPr>
          <w:b/>
          <w:bCs/>
          <w:sz w:val="24"/>
          <w:szCs w:val="24"/>
        </w:rPr>
      </w:pPr>
      <w:r w:rsidRPr="00FE2AF1">
        <w:rPr>
          <w:b/>
          <w:bCs/>
          <w:sz w:val="24"/>
          <w:szCs w:val="24"/>
          <w:highlight w:val="cyan"/>
        </w:rPr>
        <w:t>FL’s comment on October 14</w:t>
      </w:r>
    </w:p>
    <w:p w14:paraId="4E6AAB76" w14:textId="53B85DEA" w:rsidR="00FE2AF1" w:rsidRPr="00FE2AF1" w:rsidRDefault="00FE2AF1" w:rsidP="00FE2AF1">
      <w:pPr>
        <w:jc w:val="both"/>
        <w:rPr>
          <w:b/>
          <w:bCs/>
          <w:sz w:val="24"/>
          <w:szCs w:val="24"/>
        </w:rPr>
      </w:pPr>
      <w:r w:rsidRPr="00FE2AF1">
        <w:rPr>
          <w:sz w:val="22"/>
          <w:szCs w:val="22"/>
        </w:rPr>
        <w:t>Thank you for adding your views. From my understanding, and as also pointed out by Ericsson, methodology used for TR 38.868 seems to be that different companies report different settings. Indeed, Section 5 of TR 38.868 captures results from different companies, wherein each company report</w:t>
      </w:r>
      <w:r w:rsidR="00336C66">
        <w:rPr>
          <w:sz w:val="22"/>
          <w:szCs w:val="22"/>
        </w:rPr>
        <w:t>s</w:t>
      </w:r>
      <w:r w:rsidRPr="00FE2AF1">
        <w:rPr>
          <w:sz w:val="22"/>
          <w:szCs w:val="22"/>
        </w:rPr>
        <w:t xml:space="preserve"> the</w:t>
      </w:r>
      <w:r w:rsidR="00336C66">
        <w:rPr>
          <w:sz w:val="22"/>
          <w:szCs w:val="22"/>
        </w:rPr>
        <w:t xml:space="preserve"> adopted</w:t>
      </w:r>
      <w:r w:rsidRPr="00FE2AF1">
        <w:rPr>
          <w:sz w:val="22"/>
          <w:szCs w:val="22"/>
        </w:rPr>
        <w:t xml:space="preserve"> parameter list.</w:t>
      </w:r>
      <w:r w:rsidR="00EC4FCB">
        <w:rPr>
          <w:sz w:val="22"/>
          <w:szCs w:val="22"/>
        </w:rPr>
        <w:t xml:space="preserve"> This may lead to inconsistencies </w:t>
      </w:r>
      <w:r w:rsidR="00956FA4">
        <w:rPr>
          <w:sz w:val="22"/>
          <w:szCs w:val="22"/>
        </w:rPr>
        <w:t xml:space="preserve">across parameterizations which </w:t>
      </w:r>
      <w:r w:rsidR="00A812A9">
        <w:rPr>
          <w:sz w:val="22"/>
          <w:szCs w:val="22"/>
        </w:rPr>
        <w:t>we may want to avoid.</w:t>
      </w:r>
      <w:r w:rsidRPr="00FE2AF1">
        <w:rPr>
          <w:sz w:val="22"/>
          <w:szCs w:val="22"/>
        </w:rPr>
        <w:t xml:space="preserve"> </w:t>
      </w:r>
      <w:r w:rsidR="00A812A9">
        <w:rPr>
          <w:sz w:val="22"/>
          <w:szCs w:val="22"/>
        </w:rPr>
        <w:t>At the same time</w:t>
      </w:r>
      <w:r w:rsidRPr="00FE2AF1">
        <w:rPr>
          <w:sz w:val="22"/>
          <w:szCs w:val="22"/>
        </w:rPr>
        <w:t xml:space="preserve">, many of the reported parameters </w:t>
      </w:r>
      <w:r w:rsidR="00185783">
        <w:rPr>
          <w:sz w:val="22"/>
          <w:szCs w:val="22"/>
        </w:rPr>
        <w:t>are</w:t>
      </w:r>
      <w:r w:rsidRPr="00FE2AF1">
        <w:rPr>
          <w:sz w:val="22"/>
          <w:szCs w:val="22"/>
        </w:rPr>
        <w:t xml:space="preserve"> aligned in TR 38.868. I </w:t>
      </w:r>
      <w:r w:rsidR="00185783">
        <w:rPr>
          <w:sz w:val="22"/>
          <w:szCs w:val="22"/>
        </w:rPr>
        <w:t xml:space="preserve">decided to </w:t>
      </w:r>
      <w:r w:rsidRPr="00FE2AF1">
        <w:rPr>
          <w:sz w:val="22"/>
          <w:szCs w:val="22"/>
        </w:rPr>
        <w:t xml:space="preserve">summarize </w:t>
      </w:r>
      <w:r w:rsidR="00185783">
        <w:rPr>
          <w:sz w:val="22"/>
          <w:szCs w:val="22"/>
        </w:rPr>
        <w:t>such</w:t>
      </w:r>
      <w:r w:rsidRPr="00FE2AF1">
        <w:rPr>
          <w:sz w:val="22"/>
          <w:szCs w:val="22"/>
        </w:rPr>
        <w:t xml:space="preserve"> common values from the parameters reported by companies in TR 38.868 in a table, which can be used for baseline evaluation to simplify </w:t>
      </w:r>
      <w:r w:rsidR="00185783">
        <w:rPr>
          <w:sz w:val="22"/>
          <w:szCs w:val="22"/>
        </w:rPr>
        <w:t xml:space="preserve">the </w:t>
      </w:r>
      <w:r w:rsidRPr="00FE2AF1">
        <w:rPr>
          <w:sz w:val="22"/>
          <w:szCs w:val="22"/>
        </w:rPr>
        <w:t>comparison between results obtained by different companies. In addition, given the above comments from Qualcomm and Ericsson on the carrier frequency and scenario, I tr</w:t>
      </w:r>
      <w:r w:rsidR="00185783">
        <w:rPr>
          <w:sz w:val="22"/>
          <w:szCs w:val="22"/>
        </w:rPr>
        <w:t>ied</w:t>
      </w:r>
      <w:r w:rsidRPr="00FE2AF1">
        <w:rPr>
          <w:sz w:val="22"/>
          <w:szCs w:val="22"/>
        </w:rPr>
        <w:t xml:space="preserve"> to match the carrier frequencies, </w:t>
      </w:r>
      <w:r w:rsidR="00185783" w:rsidRPr="00FE2AF1">
        <w:rPr>
          <w:sz w:val="22"/>
          <w:szCs w:val="22"/>
        </w:rPr>
        <w:t>scenarios,</w:t>
      </w:r>
      <w:r w:rsidRPr="00FE2AF1">
        <w:rPr>
          <w:sz w:val="22"/>
          <w:szCs w:val="22"/>
        </w:rPr>
        <w:t xml:space="preserve"> and channel models so that they are aligned with both TR 38.868 and TR 38.830. I hope that the following proposal which </w:t>
      </w:r>
      <w:r w:rsidR="00185783" w:rsidRPr="00FE2AF1">
        <w:rPr>
          <w:sz w:val="22"/>
          <w:szCs w:val="22"/>
        </w:rPr>
        <w:t>consider</w:t>
      </w:r>
      <w:r w:rsidRPr="00FE2AF1">
        <w:rPr>
          <w:sz w:val="22"/>
          <w:szCs w:val="22"/>
        </w:rPr>
        <w:t xml:space="preserve"> both TR 38.868 and TR 38.830 is acceptable for everyone as a starting point for parameterization</w:t>
      </w:r>
      <w:r w:rsidR="00646709">
        <w:rPr>
          <w:sz w:val="22"/>
          <w:szCs w:val="22"/>
        </w:rPr>
        <w:t xml:space="preserve"> for evaluations</w:t>
      </w:r>
      <w:r w:rsidRPr="00FE2AF1">
        <w:rPr>
          <w:sz w:val="22"/>
          <w:szCs w:val="22"/>
        </w:rPr>
        <w:t>.</w:t>
      </w:r>
    </w:p>
    <w:p w14:paraId="6D409ABE" w14:textId="77777777" w:rsidR="00FE2AF1" w:rsidRPr="00FE2AF1" w:rsidRDefault="00FE2AF1" w:rsidP="00FE2AF1">
      <w:pPr>
        <w:jc w:val="both"/>
        <w:rPr>
          <w:sz w:val="22"/>
          <w:szCs w:val="22"/>
        </w:rPr>
      </w:pPr>
    </w:p>
    <w:p w14:paraId="627D52CC" w14:textId="498E878E" w:rsidR="00FE2AF1" w:rsidRPr="00FE2AF1" w:rsidRDefault="00FE2AF1" w:rsidP="00FE2AF1">
      <w:pPr>
        <w:rPr>
          <w:b/>
          <w:sz w:val="22"/>
          <w:szCs w:val="22"/>
          <w:highlight w:val="yellow"/>
          <w:lang w:val="en-US"/>
        </w:rPr>
      </w:pPr>
      <w:r w:rsidRPr="00FE2AF1">
        <w:rPr>
          <w:b/>
          <w:sz w:val="22"/>
          <w:szCs w:val="22"/>
          <w:highlight w:val="yellow"/>
          <w:lang w:val="en-US"/>
        </w:rPr>
        <w:t xml:space="preserve">FL’s proposal </w:t>
      </w:r>
      <w:r w:rsidR="00646709">
        <w:rPr>
          <w:b/>
          <w:sz w:val="22"/>
          <w:szCs w:val="22"/>
          <w:highlight w:val="yellow"/>
          <w:lang w:val="en-US"/>
        </w:rPr>
        <w:t>1</w:t>
      </w:r>
      <w:r w:rsidR="00E710DA">
        <w:rPr>
          <w:b/>
          <w:sz w:val="22"/>
          <w:szCs w:val="22"/>
          <w:highlight w:val="yellow"/>
          <w:lang w:val="en-US"/>
        </w:rPr>
        <w:t>4</w:t>
      </w:r>
    </w:p>
    <w:p w14:paraId="4A0BE1B4" w14:textId="0F901D87" w:rsidR="001C0CD4" w:rsidRPr="00E03C0F" w:rsidRDefault="002E6043" w:rsidP="00FE2AF1">
      <w:pPr>
        <w:jc w:val="both"/>
        <w:rPr>
          <w:b/>
          <w:bCs/>
          <w:sz w:val="22"/>
          <w:szCs w:val="22"/>
          <w:lang w:val="en-US"/>
        </w:rPr>
      </w:pPr>
      <w:r>
        <w:rPr>
          <w:b/>
          <w:bCs/>
          <w:sz w:val="22"/>
          <w:szCs w:val="22"/>
          <w:highlight w:val="yellow"/>
          <w:lang w:val="en-US"/>
        </w:rPr>
        <w:t>T</w:t>
      </w:r>
      <w:r w:rsidR="00881BB1">
        <w:rPr>
          <w:b/>
          <w:bCs/>
          <w:sz w:val="22"/>
          <w:szCs w:val="22"/>
          <w:highlight w:val="yellow"/>
          <w:lang w:val="en-US"/>
        </w:rPr>
        <w:t>he</w:t>
      </w:r>
      <w:r w:rsidR="00FE2AF1" w:rsidRPr="00FE2AF1">
        <w:rPr>
          <w:b/>
          <w:bCs/>
          <w:sz w:val="22"/>
          <w:szCs w:val="22"/>
          <w:highlight w:val="yellow"/>
          <w:lang w:val="en-US"/>
        </w:rPr>
        <w:t xml:space="preserve"> following </w:t>
      </w:r>
      <w:r w:rsidR="00881BB1">
        <w:rPr>
          <w:b/>
          <w:bCs/>
          <w:sz w:val="22"/>
          <w:szCs w:val="22"/>
          <w:highlight w:val="yellow"/>
          <w:lang w:val="en-US"/>
        </w:rPr>
        <w:t xml:space="preserve">baseline </w:t>
      </w:r>
      <w:r w:rsidR="00FE2AF1" w:rsidRPr="00FE2AF1">
        <w:rPr>
          <w:b/>
          <w:bCs/>
          <w:sz w:val="22"/>
          <w:szCs w:val="22"/>
          <w:highlight w:val="yellow"/>
          <w:lang w:val="en-US"/>
        </w:rPr>
        <w:t>paramet</w:t>
      </w:r>
      <w:r w:rsidR="007178E3">
        <w:rPr>
          <w:b/>
          <w:bCs/>
          <w:sz w:val="22"/>
          <w:szCs w:val="22"/>
          <w:highlight w:val="yellow"/>
          <w:lang w:val="en-US"/>
        </w:rPr>
        <w:t>er</w:t>
      </w:r>
      <w:r w:rsidR="006E6464">
        <w:rPr>
          <w:b/>
          <w:bCs/>
          <w:sz w:val="22"/>
          <w:szCs w:val="22"/>
          <w:highlight w:val="yellow"/>
          <w:lang w:val="en-US"/>
        </w:rPr>
        <w:t>ization</w:t>
      </w:r>
      <w:r>
        <w:rPr>
          <w:b/>
          <w:bCs/>
          <w:sz w:val="22"/>
          <w:szCs w:val="22"/>
          <w:highlight w:val="yellow"/>
          <w:lang w:val="en-US"/>
        </w:rPr>
        <w:t xml:space="preserve"> is used f</w:t>
      </w:r>
      <w:r w:rsidRPr="00FE2AF1">
        <w:rPr>
          <w:b/>
          <w:bCs/>
          <w:sz w:val="22"/>
          <w:szCs w:val="22"/>
          <w:highlight w:val="yellow"/>
          <w:lang w:val="en-US"/>
        </w:rPr>
        <w:t>or link-level performance evaluation</w:t>
      </w:r>
      <w:r>
        <w:rPr>
          <w:b/>
          <w:bCs/>
          <w:sz w:val="22"/>
          <w:szCs w:val="22"/>
          <w:highlight w:val="yellow"/>
          <w:lang w:val="en-US"/>
        </w:rPr>
        <w:t xml:space="preserve"> of MPR-PAR reduction solutions in RAN1</w:t>
      </w:r>
      <w:r w:rsidRPr="00FE2AF1">
        <w:rPr>
          <w:b/>
          <w:bCs/>
          <w:sz w:val="22"/>
          <w:szCs w:val="22"/>
          <w:highlight w:val="yellow"/>
          <w:lang w:val="en-US"/>
        </w:rPr>
        <w:t xml:space="preserve"> </w:t>
      </w:r>
      <w:r>
        <w:rPr>
          <w:b/>
          <w:bCs/>
          <w:sz w:val="22"/>
          <w:szCs w:val="22"/>
          <w:highlight w:val="yellow"/>
          <w:lang w:val="en-US"/>
        </w:rPr>
        <w:t>for Rel-18</w:t>
      </w:r>
      <w:r w:rsidR="001C1D60">
        <w:rPr>
          <w:b/>
          <w:bCs/>
          <w:sz w:val="22"/>
          <w:szCs w:val="22"/>
          <w:highlight w:val="yellow"/>
          <w:lang w:val="en-US"/>
        </w:rPr>
        <w:t xml:space="preserve"> </w:t>
      </w:r>
      <w:r w:rsidR="00FE2AF1" w:rsidRPr="00FE2AF1">
        <w:rPr>
          <w:b/>
          <w:bCs/>
          <w:sz w:val="22"/>
          <w:szCs w:val="22"/>
          <w:highlight w:val="yellow"/>
          <w:lang w:val="en-US"/>
        </w:rPr>
        <w:t xml:space="preserve"> </w:t>
      </w:r>
    </w:p>
    <w:tbl>
      <w:tblPr>
        <w:tblStyle w:val="af9"/>
        <w:tblW w:w="0" w:type="auto"/>
        <w:jc w:val="center"/>
        <w:tblLook w:val="04A0" w:firstRow="1" w:lastRow="0" w:firstColumn="1" w:lastColumn="0" w:noHBand="0" w:noVBand="1"/>
      </w:tblPr>
      <w:tblGrid>
        <w:gridCol w:w="3256"/>
        <w:gridCol w:w="4819"/>
      </w:tblGrid>
      <w:tr w:rsidR="00183B62" w14:paraId="1CAFD177"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60A491A" w14:textId="0F322F3E" w:rsidR="00183B62" w:rsidRDefault="00183B62" w:rsidP="00183B62">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33A35991" w14:textId="134B248F" w:rsidR="00183B62" w:rsidRDefault="00183B62" w:rsidP="00183B62">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2AF1" w14:paraId="05973D0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71596ED" w14:textId="77777777" w:rsidR="00FE2AF1" w:rsidRDefault="00FE2AF1" w:rsidP="006138BF">
            <w:pPr>
              <w:rPr>
                <w:lang w:eastAsia="en-GB"/>
              </w:rPr>
            </w:pPr>
            <w:bookmarkStart w:id="27" w:name="OLE_LINK8"/>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24BEB86" w14:textId="77777777" w:rsidR="00FE2AF1" w:rsidRDefault="00FE2AF1" w:rsidP="006138BF">
            <w:pPr>
              <w:rPr>
                <w:lang w:eastAsia="en-GB"/>
              </w:rPr>
            </w:pPr>
            <w:r>
              <w:rPr>
                <w:lang w:eastAsia="en-GB"/>
              </w:rPr>
              <w:t>700MHz (Rural), 4GHz (Urban), 28GHz (Urban)</w:t>
            </w:r>
          </w:p>
        </w:tc>
      </w:tr>
      <w:tr w:rsidR="00FE2AF1" w14:paraId="71BBBA96"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60D5571" w14:textId="77777777" w:rsidR="00FE2AF1" w:rsidRDefault="00FE2AF1" w:rsidP="006138BF">
            <w:pPr>
              <w:rPr>
                <w:lang w:eastAsia="en-GB"/>
              </w:rPr>
            </w:pPr>
            <w:r>
              <w:rPr>
                <w:lang w:eastAsia="en-GB"/>
              </w:rPr>
              <w:lastRenderedPageBreak/>
              <w:t>Channel BW</w:t>
            </w:r>
          </w:p>
        </w:tc>
        <w:tc>
          <w:tcPr>
            <w:tcW w:w="4819" w:type="dxa"/>
            <w:tcBorders>
              <w:top w:val="single" w:sz="4" w:space="0" w:color="auto"/>
              <w:left w:val="single" w:sz="4" w:space="0" w:color="auto"/>
              <w:bottom w:val="single" w:sz="4" w:space="0" w:color="auto"/>
              <w:right w:val="single" w:sz="4" w:space="0" w:color="auto"/>
            </w:tcBorders>
            <w:hideMark/>
          </w:tcPr>
          <w:p w14:paraId="18939B5B" w14:textId="77777777" w:rsidR="00FE2AF1" w:rsidRDefault="00FE2AF1" w:rsidP="006138BF">
            <w:pPr>
              <w:rPr>
                <w:lang w:eastAsia="en-GB"/>
              </w:rPr>
            </w:pPr>
            <w:r>
              <w:rPr>
                <w:lang w:eastAsia="en-GB"/>
              </w:rPr>
              <w:t>20MHz for Rural, 100MHz for Urban</w:t>
            </w:r>
          </w:p>
        </w:tc>
      </w:tr>
      <w:tr w:rsidR="00FE2AF1" w14:paraId="22DC682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9F2061A" w14:textId="77777777" w:rsidR="00FE2AF1" w:rsidRDefault="00FE2AF1" w:rsidP="006138BF">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59DB978B" w14:textId="65141ABB" w:rsidR="008E215B" w:rsidRDefault="00266A98" w:rsidP="006138BF">
            <w:pPr>
              <w:rPr>
                <w:lang w:eastAsia="en-GB"/>
              </w:rPr>
            </w:pPr>
            <w:r>
              <w:rPr>
                <w:lang w:eastAsia="en-GB"/>
              </w:rPr>
              <w:t xml:space="preserve">15 </w:t>
            </w:r>
            <w:r w:rsidR="004C7BDE">
              <w:rPr>
                <w:lang w:eastAsia="en-GB"/>
              </w:rPr>
              <w:t xml:space="preserve">kHz (700 MHz), </w:t>
            </w:r>
          </w:p>
          <w:p w14:paraId="0F1E5CEF" w14:textId="7E235125" w:rsidR="008E215B" w:rsidRDefault="00FE2AF1" w:rsidP="006138BF">
            <w:pPr>
              <w:rPr>
                <w:lang w:eastAsia="en-GB"/>
              </w:rPr>
            </w:pPr>
            <w:r>
              <w:rPr>
                <w:lang w:eastAsia="en-GB"/>
              </w:rPr>
              <w:t>30</w:t>
            </w:r>
            <w:r w:rsidR="008E215B">
              <w:rPr>
                <w:lang w:eastAsia="en-GB"/>
              </w:rPr>
              <w:t xml:space="preserve"> </w:t>
            </w:r>
            <w:r>
              <w:rPr>
                <w:lang w:eastAsia="en-GB"/>
              </w:rPr>
              <w:t>kHz</w:t>
            </w:r>
            <w:r w:rsidR="004C7BDE">
              <w:rPr>
                <w:lang w:eastAsia="en-GB"/>
              </w:rPr>
              <w:t xml:space="preserve"> </w:t>
            </w:r>
            <w:r w:rsidR="007C743C">
              <w:rPr>
                <w:lang w:eastAsia="en-GB"/>
              </w:rPr>
              <w:t>(4</w:t>
            </w:r>
            <w:r w:rsidR="002F26A6">
              <w:rPr>
                <w:lang w:eastAsia="en-GB"/>
              </w:rPr>
              <w:t xml:space="preserve">GHz), </w:t>
            </w:r>
          </w:p>
          <w:p w14:paraId="64E0E5CA" w14:textId="310724E0" w:rsidR="00FE2AF1" w:rsidRDefault="002F26A6" w:rsidP="006138BF">
            <w:pPr>
              <w:rPr>
                <w:lang w:eastAsia="en-GB"/>
              </w:rPr>
            </w:pPr>
            <w:r>
              <w:rPr>
                <w:lang w:eastAsia="en-GB"/>
              </w:rPr>
              <w:t xml:space="preserve">120 </w:t>
            </w:r>
            <w:r w:rsidR="008E215B">
              <w:rPr>
                <w:lang w:eastAsia="en-GB"/>
              </w:rPr>
              <w:t>kH</w:t>
            </w:r>
            <w:r w:rsidR="001E7CEB">
              <w:rPr>
                <w:lang w:eastAsia="en-GB"/>
              </w:rPr>
              <w:t>z (28GHz)</w:t>
            </w:r>
          </w:p>
        </w:tc>
      </w:tr>
      <w:tr w:rsidR="00FE2AF1" w14:paraId="256774EE"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7C93631F" w14:textId="77777777" w:rsidR="00FE2AF1" w:rsidRDefault="00FE2AF1" w:rsidP="006138BF">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3D4E91C0" w14:textId="77777777" w:rsidR="00FE2AF1" w:rsidRDefault="00FE2AF1" w:rsidP="006138BF">
            <w:pPr>
              <w:rPr>
                <w:lang w:eastAsia="en-GB"/>
              </w:rPr>
            </w:pPr>
            <w:r>
              <w:rPr>
                <w:lang w:eastAsia="en-GB"/>
              </w:rPr>
              <w:t xml:space="preserve">TDL-C 300ns for FR1 Urban (4GHz), </w:t>
            </w:r>
          </w:p>
          <w:p w14:paraId="0A3A4566" w14:textId="77777777" w:rsidR="00FE2AF1" w:rsidRDefault="00FE2AF1" w:rsidP="006138BF">
            <w:pPr>
              <w:rPr>
                <w:lang w:eastAsia="en-GB"/>
              </w:rPr>
            </w:pPr>
            <w:r>
              <w:rPr>
                <w:lang w:eastAsia="en-GB"/>
              </w:rPr>
              <w:t xml:space="preserve">TDL-A 30ns for FR2 Urban (28GHz), </w:t>
            </w:r>
          </w:p>
          <w:p w14:paraId="78851AF1" w14:textId="77777777" w:rsidR="00FE2AF1" w:rsidRDefault="00FE2AF1" w:rsidP="006138BF">
            <w:pPr>
              <w:rPr>
                <w:lang w:eastAsia="en-GB"/>
              </w:rPr>
            </w:pPr>
            <w:r>
              <w:rPr>
                <w:lang w:eastAsia="en-GB"/>
              </w:rPr>
              <w:t>TDL-D 30ns for Rural</w:t>
            </w:r>
          </w:p>
        </w:tc>
      </w:tr>
      <w:tr w:rsidR="00FE2AF1" w14:paraId="532313AB"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CFD9F2A" w14:textId="77777777" w:rsidR="00FE2AF1" w:rsidRDefault="00FE2AF1" w:rsidP="006138BF">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78CFB36B" w14:textId="77777777" w:rsidR="00FE2AF1" w:rsidRDefault="00FE2AF1" w:rsidP="006138BF">
            <w:pPr>
              <w:rPr>
                <w:lang w:eastAsia="en-GB"/>
              </w:rPr>
            </w:pPr>
            <w:r>
              <w:rPr>
                <w:lang w:eastAsia="en-GB"/>
              </w:rPr>
              <w:t>3km/h</w:t>
            </w:r>
          </w:p>
        </w:tc>
      </w:tr>
      <w:tr w:rsidR="00AF5AE8" w14:paraId="6571818F"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1B083AF" w14:textId="39BA2E7E" w:rsidR="00AF5AE8" w:rsidRDefault="00AF5AE8" w:rsidP="006138BF">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2BB8A3D2" w14:textId="22038075" w:rsidR="00AF5AE8" w:rsidRDefault="00AF5AE8" w:rsidP="006138BF">
            <w:pPr>
              <w:rPr>
                <w:lang w:eastAsia="en-GB"/>
              </w:rPr>
            </w:pPr>
            <w:r>
              <w:rPr>
                <w:lang w:eastAsia="en-GB"/>
              </w:rPr>
              <w:t>According to agreements</w:t>
            </w:r>
          </w:p>
        </w:tc>
      </w:tr>
      <w:tr w:rsidR="00AF5AE8" w14:paraId="2D41BF02"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499E0CC4" w14:textId="290F3455" w:rsidR="00AF5AE8" w:rsidRDefault="00AF5AE8" w:rsidP="006138BF">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F5C915F" w14:textId="7F9D8FF3" w:rsidR="00AF5AE8" w:rsidRDefault="00AF5AE8" w:rsidP="006138BF">
            <w:pPr>
              <w:rPr>
                <w:lang w:eastAsia="en-GB"/>
              </w:rPr>
            </w:pPr>
            <w:r>
              <w:rPr>
                <w:lang w:eastAsia="en-GB"/>
              </w:rPr>
              <w:t>According to agreements</w:t>
            </w:r>
          </w:p>
        </w:tc>
      </w:tr>
      <w:tr w:rsidR="00FE2AF1" w14:paraId="0AA9D799"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03B67472" w14:textId="77777777" w:rsidR="00FE2AF1" w:rsidRDefault="00FE2AF1" w:rsidP="006138BF">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099DED6B" w14:textId="77777777" w:rsidR="00FE2AF1" w:rsidRDefault="00FE2AF1" w:rsidP="006138BF">
            <w:pPr>
              <w:rPr>
                <w:lang w:eastAsia="en-GB"/>
              </w:rPr>
            </w:pPr>
            <w:r>
              <w:rPr>
                <w:lang w:eastAsia="en-GB"/>
              </w:rPr>
              <w:t>1</w:t>
            </w:r>
          </w:p>
        </w:tc>
      </w:tr>
      <w:tr w:rsidR="00FE2AF1" w14:paraId="2178546C"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30C0C520" w14:textId="77777777" w:rsidR="00FE2AF1" w:rsidRDefault="00FE2AF1" w:rsidP="006138BF">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E572D78" w14:textId="77777777" w:rsidR="00FE2AF1" w:rsidRDefault="00FE2AF1" w:rsidP="006138BF">
            <w:pPr>
              <w:rPr>
                <w:lang w:eastAsia="en-GB"/>
              </w:rPr>
            </w:pPr>
            <w:r>
              <w:rPr>
                <w:lang w:eastAsia="en-GB"/>
              </w:rPr>
              <w:t>4</w:t>
            </w:r>
          </w:p>
        </w:tc>
      </w:tr>
      <w:tr w:rsidR="00FE2AF1" w14:paraId="3FF9865A"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204B8894" w14:textId="77777777" w:rsidR="00FE2AF1" w:rsidRDefault="00FE2AF1" w:rsidP="006138BF">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0CC36B56" w14:textId="77777777" w:rsidR="00FE2AF1" w:rsidRDefault="00FE2AF1" w:rsidP="006138BF">
            <w:pPr>
              <w:rPr>
                <w:lang w:eastAsia="en-GB"/>
              </w:rPr>
            </w:pPr>
            <w:r>
              <w:rPr>
                <w:lang w:eastAsia="en-GB"/>
              </w:rPr>
              <w:t>2</w:t>
            </w:r>
          </w:p>
        </w:tc>
      </w:tr>
      <w:tr w:rsidR="00FE2AF1" w14:paraId="7CD9D53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tcPr>
          <w:p w14:paraId="62A408CE" w14:textId="22CF4755" w:rsidR="00FE2AF1" w:rsidRDefault="00FE2AF1" w:rsidP="006138BF">
            <w:pPr>
              <w:rPr>
                <w:lang w:eastAsia="en-GB"/>
              </w:rPr>
            </w:pPr>
            <w:r>
              <w:rPr>
                <w:lang w:eastAsia="en-GB"/>
              </w:rPr>
              <w:t xml:space="preserve">Number of </w:t>
            </w:r>
            <w:r w:rsidR="005117B3">
              <w:rPr>
                <w:lang w:eastAsia="en-GB"/>
              </w:rPr>
              <w:t xml:space="preserve">PUSCH </w:t>
            </w:r>
            <w:r>
              <w:rPr>
                <w:lang w:eastAsia="en-GB"/>
              </w:rPr>
              <w:t>data symbols</w:t>
            </w:r>
          </w:p>
        </w:tc>
        <w:tc>
          <w:tcPr>
            <w:tcW w:w="4819" w:type="dxa"/>
            <w:tcBorders>
              <w:top w:val="single" w:sz="4" w:space="0" w:color="auto"/>
              <w:left w:val="single" w:sz="4" w:space="0" w:color="auto"/>
              <w:bottom w:val="single" w:sz="4" w:space="0" w:color="auto"/>
              <w:right w:val="single" w:sz="4" w:space="0" w:color="auto"/>
            </w:tcBorders>
          </w:tcPr>
          <w:p w14:paraId="49F2A612" w14:textId="77777777" w:rsidR="00FE2AF1" w:rsidRDefault="00FE2AF1" w:rsidP="006138BF">
            <w:pPr>
              <w:rPr>
                <w:lang w:eastAsia="en-GB"/>
              </w:rPr>
            </w:pPr>
            <w:r>
              <w:rPr>
                <w:lang w:eastAsia="en-GB"/>
              </w:rPr>
              <w:t>12</w:t>
            </w:r>
          </w:p>
        </w:tc>
      </w:tr>
      <w:tr w:rsidR="00FE2AF1" w14:paraId="1F6E896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4BD535D5" w14:textId="77777777" w:rsidR="00FE2AF1" w:rsidRDefault="00FE2AF1" w:rsidP="006138BF">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D7F15A7" w14:textId="77777777" w:rsidR="00FE2AF1" w:rsidRDefault="00FE2AF1" w:rsidP="006138BF">
            <w:pPr>
              <w:rPr>
                <w:lang w:eastAsia="en-GB"/>
              </w:rPr>
            </w:pPr>
            <w:r>
              <w:rPr>
                <w:lang w:eastAsia="en-GB"/>
              </w:rPr>
              <w:t>No retransmissions</w:t>
            </w:r>
          </w:p>
        </w:tc>
      </w:tr>
      <w:tr w:rsidR="00FE2AF1" w14:paraId="78F63894"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E98FC51" w14:textId="77777777" w:rsidR="00FE2AF1" w:rsidRDefault="00FE2AF1" w:rsidP="006138BF">
            <w:pPr>
              <w:rPr>
                <w:lang w:eastAsia="en-GB"/>
              </w:rPr>
            </w:pPr>
            <w:r>
              <w:rPr>
                <w:lang w:eastAsia="en-GB"/>
              </w:rPr>
              <w:t>Number of PRBs</w:t>
            </w:r>
          </w:p>
        </w:tc>
        <w:tc>
          <w:tcPr>
            <w:tcW w:w="4819" w:type="dxa"/>
            <w:tcBorders>
              <w:top w:val="single" w:sz="4" w:space="0" w:color="auto"/>
              <w:left w:val="single" w:sz="4" w:space="0" w:color="auto"/>
              <w:bottom w:val="single" w:sz="4" w:space="0" w:color="auto"/>
              <w:right w:val="single" w:sz="4" w:space="0" w:color="auto"/>
            </w:tcBorders>
            <w:hideMark/>
          </w:tcPr>
          <w:p w14:paraId="3502FAAD" w14:textId="77777777" w:rsidR="00AF5AE8" w:rsidRDefault="00AF5AE8" w:rsidP="006138BF">
            <w:pPr>
              <w:rPr>
                <w:lang w:eastAsia="en-GB"/>
              </w:rPr>
            </w:pPr>
            <w:r>
              <w:rPr>
                <w:lang w:eastAsia="en-GB"/>
              </w:rPr>
              <w:t>According to agreements</w:t>
            </w:r>
          </w:p>
          <w:p w14:paraId="7E14A476" w14:textId="4AB1BCB8" w:rsidR="00FE2AF1" w:rsidRDefault="00AF5AE8" w:rsidP="006138BF">
            <w:pPr>
              <w:rPr>
                <w:lang w:eastAsia="en-GB"/>
              </w:rPr>
            </w:pPr>
            <w:r>
              <w:rPr>
                <w:lang w:eastAsia="en-GB"/>
              </w:rPr>
              <w:t>[</w:t>
            </w:r>
            <w:r w:rsidR="00FE2AF1">
              <w:rPr>
                <w:lang w:eastAsia="en-GB"/>
              </w:rPr>
              <w:t>2,4,8,16,64</w:t>
            </w:r>
            <w:r w:rsidR="00BD2541">
              <w:rPr>
                <w:lang w:eastAsia="en-GB"/>
              </w:rPr>
              <w:t>] is encouraged</w:t>
            </w:r>
          </w:p>
        </w:tc>
      </w:tr>
      <w:tr w:rsidR="00FE2AF1" w14:paraId="57C60853"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18E56D65" w14:textId="77777777" w:rsidR="00FE2AF1" w:rsidRDefault="00FE2AF1" w:rsidP="006138BF">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34A27743" w14:textId="1C4E92BF" w:rsidR="00FE2AF1" w:rsidRDefault="003C3AF7" w:rsidP="006138BF">
            <w:pPr>
              <w:rPr>
                <w:lang w:eastAsia="en-GB"/>
              </w:rPr>
            </w:pPr>
            <w:r>
              <w:rPr>
                <w:lang w:eastAsia="en-GB"/>
              </w:rPr>
              <w:t xml:space="preserve">Chosen </w:t>
            </w:r>
            <w:r w:rsidR="006B21D9">
              <w:rPr>
                <w:lang w:eastAsia="en-GB"/>
              </w:rPr>
              <w:t xml:space="preserve">as a function of the number of PRBs </w:t>
            </w:r>
            <w:r>
              <w:rPr>
                <w:lang w:eastAsia="en-GB"/>
              </w:rPr>
              <w:t xml:space="preserve">to guarantee </w:t>
            </w:r>
            <w:r w:rsidR="009F4952">
              <w:rPr>
                <w:lang w:eastAsia="en-GB"/>
              </w:rPr>
              <w:t xml:space="preserve">same spectral efficiency between </w:t>
            </w:r>
            <w:r w:rsidR="00076334">
              <w:rPr>
                <w:lang w:eastAsia="en-GB"/>
              </w:rPr>
              <w:t xml:space="preserve">MPR/PAR reduction </w:t>
            </w:r>
            <w:r w:rsidR="006B21D9">
              <w:rPr>
                <w:lang w:eastAsia="en-GB"/>
              </w:rPr>
              <w:t>solutions</w:t>
            </w:r>
            <w:r w:rsidR="00076334">
              <w:rPr>
                <w:lang w:eastAsia="en-GB"/>
              </w:rPr>
              <w:t xml:space="preserve"> and baseline/benchmarks as per agreements</w:t>
            </w:r>
          </w:p>
        </w:tc>
      </w:tr>
      <w:tr w:rsidR="00FE2AF1" w14:paraId="6EAE84A0" w14:textId="77777777" w:rsidTr="006138BF">
        <w:trPr>
          <w:jc w:val="center"/>
        </w:trPr>
        <w:tc>
          <w:tcPr>
            <w:tcW w:w="3256" w:type="dxa"/>
            <w:tcBorders>
              <w:top w:val="single" w:sz="4" w:space="0" w:color="auto"/>
              <w:left w:val="single" w:sz="4" w:space="0" w:color="auto"/>
              <w:bottom w:val="single" w:sz="4" w:space="0" w:color="auto"/>
              <w:right w:val="single" w:sz="4" w:space="0" w:color="auto"/>
            </w:tcBorders>
            <w:hideMark/>
          </w:tcPr>
          <w:p w14:paraId="66BEADB5" w14:textId="77777777" w:rsidR="00FE2AF1" w:rsidRDefault="00FE2AF1" w:rsidP="006138BF">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3C1AE420" w14:textId="77777777" w:rsidR="00FE2AF1" w:rsidRDefault="00FE2AF1" w:rsidP="006138BF">
            <w:pPr>
              <w:rPr>
                <w:lang w:eastAsia="en-GB"/>
              </w:rPr>
            </w:pPr>
            <w:r>
              <w:rPr>
                <w:lang w:eastAsia="en-GB"/>
              </w:rPr>
              <w:t>10%</w:t>
            </w:r>
          </w:p>
        </w:tc>
      </w:tr>
      <w:bookmarkEnd w:id="27"/>
    </w:tbl>
    <w:p w14:paraId="3822E8A2" w14:textId="77777777" w:rsidR="00FE2AF1" w:rsidRPr="00FE2AF1" w:rsidRDefault="00FE2AF1" w:rsidP="00FE2AF1">
      <w:pPr>
        <w:jc w:val="both"/>
        <w:rPr>
          <w:iCs/>
          <w:sz w:val="22"/>
          <w:szCs w:val="22"/>
        </w:rPr>
      </w:pPr>
    </w:p>
    <w:p w14:paraId="2AA6F070" w14:textId="72FDFCDB" w:rsidR="00FE2AF1" w:rsidRDefault="00E03C0F" w:rsidP="00FE2AF1">
      <w:pPr>
        <w:rPr>
          <w:b/>
          <w:bCs/>
          <w:sz w:val="22"/>
          <w:szCs w:val="22"/>
          <w:lang w:val="en-US"/>
        </w:rPr>
      </w:pPr>
      <w:r w:rsidRPr="00FE2AF1">
        <w:rPr>
          <w:b/>
          <w:bCs/>
          <w:sz w:val="22"/>
          <w:szCs w:val="22"/>
          <w:highlight w:val="yellow"/>
          <w:lang w:val="en-US"/>
        </w:rPr>
        <w:t xml:space="preserve">For any parameter that is not listed in the table, companies are encouraged to consider corresponding value from TR 38.830 </w:t>
      </w:r>
      <w:r w:rsidR="00EB1471">
        <w:rPr>
          <w:b/>
          <w:bCs/>
          <w:sz w:val="22"/>
          <w:szCs w:val="22"/>
          <w:highlight w:val="yellow"/>
          <w:lang w:val="en-US"/>
        </w:rPr>
        <w:t>(</w:t>
      </w:r>
      <w:r w:rsidRPr="00FE2AF1">
        <w:rPr>
          <w:b/>
          <w:bCs/>
          <w:sz w:val="22"/>
          <w:szCs w:val="22"/>
          <w:highlight w:val="yellow"/>
          <w:lang w:val="en-US"/>
        </w:rPr>
        <w:t>or</w:t>
      </w:r>
      <w:r>
        <w:rPr>
          <w:b/>
          <w:bCs/>
          <w:sz w:val="22"/>
          <w:szCs w:val="22"/>
          <w:highlight w:val="yellow"/>
          <w:lang w:val="en-US"/>
        </w:rPr>
        <w:t xml:space="preserve"> </w:t>
      </w:r>
      <w:r w:rsidRPr="00FE2AF1">
        <w:rPr>
          <w:b/>
          <w:bCs/>
          <w:sz w:val="22"/>
          <w:szCs w:val="22"/>
          <w:highlight w:val="yellow"/>
          <w:lang w:val="en-US"/>
        </w:rPr>
        <w:t>TR 38.868</w:t>
      </w:r>
      <w:r w:rsidR="00EB1471">
        <w:rPr>
          <w:b/>
          <w:bCs/>
          <w:sz w:val="22"/>
          <w:szCs w:val="22"/>
          <w:highlight w:val="yellow"/>
          <w:lang w:val="en-US"/>
        </w:rPr>
        <w:t>, if the parameter is absent in TR 38.830)</w:t>
      </w:r>
      <w:r w:rsidRPr="00FE2AF1">
        <w:rPr>
          <w:b/>
          <w:bCs/>
          <w:sz w:val="22"/>
          <w:szCs w:val="22"/>
          <w:highlight w:val="yellow"/>
          <w:lang w:val="en-US"/>
        </w:rPr>
        <w:t xml:space="preserve"> and report the parameter</w:t>
      </w:r>
      <w:r w:rsidR="00EB1471">
        <w:rPr>
          <w:b/>
          <w:bCs/>
          <w:sz w:val="22"/>
          <w:szCs w:val="22"/>
          <w:highlight w:val="yellow"/>
          <w:lang w:val="en-US"/>
        </w:rPr>
        <w:t xml:space="preserve"> with the results</w:t>
      </w:r>
      <w:r w:rsidRPr="00FE2AF1">
        <w:rPr>
          <w:b/>
          <w:bCs/>
          <w:sz w:val="22"/>
          <w:szCs w:val="22"/>
          <w:highlight w:val="yellow"/>
          <w:lang w:val="en-US"/>
        </w:rPr>
        <w:t>.</w:t>
      </w:r>
    </w:p>
    <w:p w14:paraId="1790FC12" w14:textId="6A0D73A5" w:rsidR="00EB1471" w:rsidRDefault="00EB1471" w:rsidP="00FE2AF1">
      <w:pPr>
        <w:rPr>
          <w:b/>
          <w:bCs/>
          <w:sz w:val="22"/>
          <w:szCs w:val="22"/>
          <w:lang w:val="en-US"/>
        </w:rPr>
      </w:pPr>
      <w:r>
        <w:rPr>
          <w:b/>
          <w:bCs/>
          <w:sz w:val="22"/>
          <w:szCs w:val="22"/>
          <w:highlight w:val="yellow"/>
          <w:lang w:val="en-US"/>
        </w:rPr>
        <w:t>Note:</w:t>
      </w:r>
      <w:r w:rsidRPr="00FE2AF1">
        <w:rPr>
          <w:b/>
          <w:bCs/>
          <w:sz w:val="22"/>
          <w:szCs w:val="22"/>
          <w:highlight w:val="yellow"/>
          <w:lang w:val="en-US"/>
        </w:rPr>
        <w:t xml:space="preserve"> other configurations </w:t>
      </w:r>
      <w:r>
        <w:rPr>
          <w:b/>
          <w:bCs/>
          <w:sz w:val="22"/>
          <w:szCs w:val="22"/>
          <w:highlight w:val="yellow"/>
          <w:lang w:val="en-US"/>
        </w:rPr>
        <w:t xml:space="preserve">and scenarios can be </w:t>
      </w:r>
      <w:r w:rsidR="006B60DC">
        <w:rPr>
          <w:b/>
          <w:bCs/>
          <w:sz w:val="22"/>
          <w:szCs w:val="22"/>
          <w:highlight w:val="yellow"/>
          <w:lang w:val="en-US"/>
        </w:rPr>
        <w:t>studied,</w:t>
      </w:r>
      <w:r>
        <w:rPr>
          <w:b/>
          <w:bCs/>
          <w:sz w:val="22"/>
          <w:szCs w:val="22"/>
          <w:highlight w:val="yellow"/>
          <w:lang w:val="en-US"/>
        </w:rPr>
        <w:t xml:space="preserve"> </w:t>
      </w:r>
      <w:r w:rsidRPr="00FE2AF1">
        <w:rPr>
          <w:b/>
          <w:bCs/>
          <w:sz w:val="22"/>
          <w:szCs w:val="22"/>
          <w:highlight w:val="yellow"/>
          <w:lang w:val="en-US"/>
        </w:rPr>
        <w:t>and corresponding results</w:t>
      </w:r>
      <w:r>
        <w:rPr>
          <w:b/>
          <w:bCs/>
          <w:sz w:val="22"/>
          <w:szCs w:val="22"/>
          <w:highlight w:val="yellow"/>
          <w:lang w:val="en-US"/>
        </w:rPr>
        <w:t xml:space="preserve"> can be reported</w:t>
      </w:r>
      <w:r w:rsidRPr="00FE2AF1">
        <w:rPr>
          <w:b/>
          <w:bCs/>
          <w:sz w:val="22"/>
          <w:szCs w:val="22"/>
          <w:highlight w:val="yellow"/>
          <w:lang w:val="en-US"/>
        </w:rPr>
        <w:t>.</w:t>
      </w:r>
    </w:p>
    <w:p w14:paraId="0E275928" w14:textId="77777777" w:rsidR="006B60DC" w:rsidRDefault="006B60DC" w:rsidP="00FE2AF1">
      <w:pPr>
        <w:rPr>
          <w:b/>
          <w:bCs/>
          <w:sz w:val="22"/>
          <w:szCs w:val="22"/>
          <w:lang w:val="en-US"/>
        </w:rPr>
      </w:pPr>
    </w:p>
    <w:p w14:paraId="4943B858" w14:textId="2980AF5C" w:rsidR="006B60DC" w:rsidRPr="00EE5C06" w:rsidRDefault="006B60DC" w:rsidP="006B60DC">
      <w:pPr>
        <w:rPr>
          <w:b/>
          <w:sz w:val="22"/>
          <w:szCs w:val="22"/>
          <w:highlight w:val="yellow"/>
          <w:lang w:val="en-US"/>
        </w:rPr>
      </w:pPr>
      <w:r>
        <w:t xml:space="preserve">Companies are invited to input their views on </w:t>
      </w:r>
      <w:r w:rsidRPr="00EE5C06">
        <w:rPr>
          <w:b/>
          <w:sz w:val="22"/>
          <w:szCs w:val="22"/>
          <w:highlight w:val="yellow"/>
          <w:lang w:val="en-US"/>
        </w:rPr>
        <w:t>FL’s proposal 1</w:t>
      </w:r>
      <w:r>
        <w:rPr>
          <w:b/>
          <w:sz w:val="22"/>
          <w:szCs w:val="22"/>
          <w:highlight w:val="yellow"/>
          <w:lang w:val="en-US"/>
        </w:rPr>
        <w:t>4</w:t>
      </w:r>
      <w:r w:rsidRPr="00EE5C06">
        <w:rPr>
          <w:b/>
          <w:sz w:val="22"/>
          <w:szCs w:val="22"/>
          <w:lang w:val="en-US"/>
        </w:rPr>
        <w:t xml:space="preserve"> </w:t>
      </w:r>
      <w:r w:rsidRPr="00EE5C06">
        <w:rPr>
          <w:bCs/>
          <w:sz w:val="22"/>
          <w:szCs w:val="22"/>
          <w:lang w:val="en-US"/>
        </w:rPr>
        <w:t>in the table below.</w:t>
      </w:r>
      <w:r>
        <w:rPr>
          <w:bCs/>
          <w:sz w:val="22"/>
          <w:szCs w:val="22"/>
          <w:lang w:val="en-US"/>
        </w:rPr>
        <w:t xml:space="preserve"> </w:t>
      </w:r>
      <w:r w:rsidRPr="00E23506">
        <w:rPr>
          <w:b/>
          <w:color w:val="C00000"/>
          <w:sz w:val="22"/>
          <w:szCs w:val="22"/>
          <w:lang w:val="en-US"/>
        </w:rPr>
        <w:t>Constructive attitude and comments are greatly appreciated</w:t>
      </w:r>
      <w:r>
        <w:rPr>
          <w:bCs/>
          <w:sz w:val="22"/>
          <w:szCs w:val="22"/>
          <w:lang w:val="en-US"/>
        </w:rPr>
        <w:t xml:space="preserve">. </w:t>
      </w:r>
      <w:r w:rsidRPr="00E23506">
        <w:rPr>
          <w:bCs/>
          <w:sz w:val="22"/>
          <w:szCs w:val="22"/>
          <w:u w:val="single"/>
          <w:lang w:val="en-US"/>
        </w:rPr>
        <w:t>If you cannot agree with the current formulation of the proposal, please provide an alternative formulation</w:t>
      </w:r>
      <w:r>
        <w:rPr>
          <w:bCs/>
          <w:sz w:val="22"/>
          <w:szCs w:val="22"/>
          <w:lang w:val="en-US"/>
        </w:rPr>
        <w:t>.</w:t>
      </w:r>
    </w:p>
    <w:p w14:paraId="4603F6B6" w14:textId="77777777" w:rsidR="006B60DC" w:rsidRDefault="006B60DC" w:rsidP="006B60DC"/>
    <w:p w14:paraId="211C8FCB" w14:textId="0D4CDB62" w:rsidR="006B60DC" w:rsidRPr="00E23506" w:rsidRDefault="006B60DC" w:rsidP="006B60DC">
      <w:pPr>
        <w:jc w:val="center"/>
        <w:rPr>
          <w:b/>
          <w:bCs/>
          <w:sz w:val="28"/>
          <w:szCs w:val="28"/>
        </w:rPr>
      </w:pPr>
      <w:r>
        <w:rPr>
          <w:b/>
          <w:bCs/>
          <w:sz w:val="28"/>
          <w:szCs w:val="28"/>
          <w:highlight w:val="yellow"/>
        </w:rPr>
        <w:t>FL’s proposal 14</w:t>
      </w:r>
    </w:p>
    <w:tbl>
      <w:tblPr>
        <w:tblStyle w:val="82"/>
        <w:tblW w:w="9639" w:type="dxa"/>
        <w:tblLook w:val="04A0" w:firstRow="1" w:lastRow="0" w:firstColumn="1" w:lastColumn="0" w:noHBand="0" w:noVBand="1"/>
      </w:tblPr>
      <w:tblGrid>
        <w:gridCol w:w="1977"/>
        <w:gridCol w:w="7662"/>
      </w:tblGrid>
      <w:tr w:rsidR="006B60DC" w14:paraId="1C04A9A5" w14:textId="77777777" w:rsidTr="006138BF">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FC512E5" w14:textId="77777777" w:rsidR="006B60DC" w:rsidRDefault="006B60DC" w:rsidP="006138BF">
            <w:pPr>
              <w:jc w:val="center"/>
              <w:rPr>
                <w:lang w:eastAsia="zh-CN"/>
              </w:rPr>
            </w:pPr>
            <w:r>
              <w:rPr>
                <w:lang w:eastAsia="zh-CN"/>
              </w:rPr>
              <w:t>Company</w:t>
            </w:r>
          </w:p>
        </w:tc>
        <w:tc>
          <w:tcPr>
            <w:tcW w:w="7662" w:type="dxa"/>
            <w:vAlign w:val="center"/>
          </w:tcPr>
          <w:p w14:paraId="2672C538" w14:textId="77777777" w:rsidR="006B60DC" w:rsidRDefault="006B60DC" w:rsidP="006138BF">
            <w:pPr>
              <w:jc w:val="center"/>
              <w:rPr>
                <w:lang w:eastAsia="zh-CN"/>
              </w:rPr>
            </w:pPr>
            <w:r>
              <w:rPr>
                <w:lang w:eastAsia="zh-CN"/>
              </w:rPr>
              <w:t>Answer/Views</w:t>
            </w:r>
          </w:p>
        </w:tc>
      </w:tr>
      <w:tr w:rsidR="006B60DC" w14:paraId="278609EF" w14:textId="77777777" w:rsidTr="006138BF">
        <w:trPr>
          <w:trHeight w:val="313"/>
        </w:trPr>
        <w:tc>
          <w:tcPr>
            <w:tcW w:w="1977" w:type="dxa"/>
          </w:tcPr>
          <w:p w14:paraId="79ECF089" w14:textId="320EE9B2" w:rsidR="006B60DC" w:rsidRDefault="000E597A" w:rsidP="006138BF">
            <w:pPr>
              <w:jc w:val="both"/>
              <w:rPr>
                <w:lang w:eastAsia="ja-JP"/>
              </w:rPr>
            </w:pPr>
            <w:r>
              <w:rPr>
                <w:lang w:eastAsia="ja-JP"/>
              </w:rPr>
              <w:t>QC</w:t>
            </w:r>
          </w:p>
        </w:tc>
        <w:tc>
          <w:tcPr>
            <w:tcW w:w="7662" w:type="dxa"/>
          </w:tcPr>
          <w:p w14:paraId="11D4B08F" w14:textId="2FC72218" w:rsidR="006B60DC" w:rsidRDefault="000E597A" w:rsidP="006138BF">
            <w:pPr>
              <w:jc w:val="both"/>
              <w:rPr>
                <w:lang w:eastAsia="ja-JP"/>
              </w:rPr>
            </w:pPr>
            <w:r>
              <w:rPr>
                <w:lang w:eastAsia="ja-JP"/>
              </w:rPr>
              <w:t xml:space="preserve">Looks good to us. Thanks for pulling in all the relevant </w:t>
            </w:r>
            <w:r w:rsidR="001D2C56">
              <w:rPr>
                <w:lang w:eastAsia="ja-JP"/>
              </w:rPr>
              <w:t>information.</w:t>
            </w:r>
          </w:p>
        </w:tc>
      </w:tr>
      <w:tr w:rsidR="006B60DC" w14:paraId="08706675" w14:textId="77777777" w:rsidTr="006138BF">
        <w:trPr>
          <w:trHeight w:val="313"/>
        </w:trPr>
        <w:tc>
          <w:tcPr>
            <w:tcW w:w="1977" w:type="dxa"/>
          </w:tcPr>
          <w:p w14:paraId="5C37E133" w14:textId="77777777" w:rsidR="006B60DC" w:rsidRDefault="006B60DC" w:rsidP="006138BF">
            <w:pPr>
              <w:jc w:val="both"/>
              <w:rPr>
                <w:lang w:eastAsia="zh-CN"/>
              </w:rPr>
            </w:pPr>
          </w:p>
        </w:tc>
        <w:tc>
          <w:tcPr>
            <w:tcW w:w="7662" w:type="dxa"/>
          </w:tcPr>
          <w:p w14:paraId="66C75763" w14:textId="77777777" w:rsidR="006B60DC" w:rsidRDefault="006B60DC" w:rsidP="006138BF">
            <w:pPr>
              <w:jc w:val="both"/>
              <w:rPr>
                <w:lang w:eastAsia="zh-CN"/>
              </w:rPr>
            </w:pPr>
          </w:p>
        </w:tc>
      </w:tr>
      <w:tr w:rsidR="006B60DC" w14:paraId="4B993C72" w14:textId="77777777" w:rsidTr="006138BF">
        <w:trPr>
          <w:trHeight w:val="313"/>
        </w:trPr>
        <w:tc>
          <w:tcPr>
            <w:tcW w:w="1977" w:type="dxa"/>
          </w:tcPr>
          <w:p w14:paraId="5B1742C9" w14:textId="77777777" w:rsidR="006B60DC" w:rsidRDefault="006B60DC" w:rsidP="006138BF">
            <w:pPr>
              <w:jc w:val="both"/>
              <w:rPr>
                <w:lang w:eastAsia="zh-CN"/>
              </w:rPr>
            </w:pPr>
          </w:p>
        </w:tc>
        <w:tc>
          <w:tcPr>
            <w:tcW w:w="7662" w:type="dxa"/>
          </w:tcPr>
          <w:p w14:paraId="266A0046" w14:textId="77777777" w:rsidR="006B60DC" w:rsidRDefault="006B60DC" w:rsidP="006138BF">
            <w:pPr>
              <w:jc w:val="both"/>
              <w:rPr>
                <w:lang w:eastAsia="zh-CN"/>
              </w:rPr>
            </w:pPr>
          </w:p>
        </w:tc>
      </w:tr>
    </w:tbl>
    <w:p w14:paraId="50B0B209" w14:textId="77777777" w:rsidR="006B60DC" w:rsidRDefault="006B60DC" w:rsidP="006B60DC"/>
    <w:p w14:paraId="468A78A9" w14:textId="77777777" w:rsidR="006B60DC" w:rsidRPr="00FE2AF1" w:rsidRDefault="006B60DC" w:rsidP="00FE2AF1"/>
    <w:p w14:paraId="06FB41B1" w14:textId="77777777" w:rsidR="00FE2AF1" w:rsidRPr="00FE2AF1" w:rsidRDefault="00FE2AF1" w:rsidP="00FE2AF1"/>
    <w:p w14:paraId="0CBA0951" w14:textId="77777777" w:rsidR="0057755D" w:rsidRDefault="00900CAA">
      <w:pPr>
        <w:pStyle w:val="2"/>
        <w:numPr>
          <w:ilvl w:val="1"/>
          <w:numId w:val="4"/>
        </w:numPr>
        <w:jc w:val="both"/>
        <w:rPr>
          <w:lang w:eastAsia="zh-CN"/>
        </w:rPr>
      </w:pPr>
      <w:r>
        <w:rPr>
          <w:lang w:eastAsia="zh-CN"/>
        </w:rPr>
        <w:t>Others</w:t>
      </w:r>
    </w:p>
    <w:p w14:paraId="58041A8D" w14:textId="77777777" w:rsidR="0057755D" w:rsidRDefault="00900CAA">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307B80EB" w14:textId="77777777" w:rsidR="0057755D" w:rsidRDefault="00900CAA">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0D0D8E37" w14:textId="77777777" w:rsidR="0057755D" w:rsidRDefault="0057755D">
      <w:pPr>
        <w:jc w:val="both"/>
        <w:rPr>
          <w:sz w:val="22"/>
          <w:szCs w:val="22"/>
          <w:lang w:eastAsia="zh-CN"/>
        </w:rPr>
      </w:pPr>
    </w:p>
    <w:p w14:paraId="5C159B76" w14:textId="77777777" w:rsidR="0057755D" w:rsidRDefault="00900CAA">
      <w:pPr>
        <w:pStyle w:val="3"/>
        <w:numPr>
          <w:ilvl w:val="2"/>
          <w:numId w:val="4"/>
        </w:numPr>
        <w:jc w:val="both"/>
        <w:rPr>
          <w:lang w:eastAsia="zh-CN"/>
        </w:rPr>
      </w:pPr>
      <w:r>
        <w:rPr>
          <w:color w:val="FF0000"/>
          <w:lang w:eastAsia="zh-CN"/>
        </w:rPr>
        <w:t xml:space="preserve">[CLOSED] </w:t>
      </w:r>
      <w:r>
        <w:rPr>
          <w:lang w:eastAsia="zh-CN"/>
        </w:rPr>
        <w:t>Complementary enhancements</w:t>
      </w:r>
    </w:p>
    <w:p w14:paraId="43F9E2A5" w14:textId="77777777" w:rsidR="0057755D" w:rsidRDefault="00900CAA">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6478B98B" w14:textId="77777777" w:rsidR="0057755D" w:rsidRDefault="0057755D">
      <w:pPr>
        <w:jc w:val="both"/>
        <w:rPr>
          <w:sz w:val="22"/>
          <w:lang w:val="en-US"/>
        </w:rPr>
      </w:pPr>
    </w:p>
    <w:bookmarkEnd w:id="25"/>
    <w:bookmarkEnd w:id="26"/>
    <w:p w14:paraId="0672EF07" w14:textId="77777777" w:rsidR="0057755D" w:rsidRDefault="00900CAA">
      <w:pPr>
        <w:pStyle w:val="1"/>
        <w:numPr>
          <w:ilvl w:val="0"/>
          <w:numId w:val="4"/>
        </w:numPr>
        <w:jc w:val="both"/>
        <w:rPr>
          <w:lang w:val="en-US"/>
        </w:rPr>
      </w:pPr>
      <w:r>
        <w:rPr>
          <w:color w:val="FF0000"/>
          <w:lang w:val="en-US"/>
        </w:rPr>
        <w:t xml:space="preserve">[CLOSED] </w:t>
      </w:r>
      <w:r>
        <w:rPr>
          <w:lang w:val="en-US"/>
        </w:rPr>
        <w:t>Proposals for GTW</w:t>
      </w:r>
    </w:p>
    <w:p w14:paraId="024897BE" w14:textId="77777777" w:rsidR="0057755D" w:rsidRDefault="0057755D">
      <w:pPr>
        <w:jc w:val="both"/>
        <w:rPr>
          <w:iCs/>
          <w:sz w:val="22"/>
          <w:szCs w:val="22"/>
        </w:rPr>
      </w:pPr>
    </w:p>
    <w:p w14:paraId="14400C66" w14:textId="77777777" w:rsidR="005270FF" w:rsidRPr="005270FF" w:rsidRDefault="005270FF" w:rsidP="005270FF">
      <w:pPr>
        <w:jc w:val="both"/>
        <w:rPr>
          <w:b/>
          <w:bCs/>
          <w:sz w:val="22"/>
          <w:szCs w:val="22"/>
        </w:rPr>
      </w:pPr>
      <w:r w:rsidRPr="005270FF">
        <w:rPr>
          <w:b/>
          <w:bCs/>
          <w:sz w:val="22"/>
          <w:szCs w:val="22"/>
        </w:rPr>
        <w:t>FL’s proposal 1-v2</w:t>
      </w:r>
    </w:p>
    <w:p w14:paraId="2269BBEA" w14:textId="77777777" w:rsidR="005270FF" w:rsidRPr="004B3F89" w:rsidRDefault="005270FF" w:rsidP="005270FF">
      <w:pPr>
        <w:jc w:val="both"/>
        <w:rPr>
          <w:sz w:val="22"/>
          <w:szCs w:val="22"/>
        </w:rPr>
      </w:pPr>
      <w:r w:rsidRPr="004B3F89">
        <w:rPr>
          <w:sz w:val="22"/>
          <w:szCs w:val="22"/>
        </w:rPr>
        <w:t>DFT-s-OFDM is the target waveform for the study and</w:t>
      </w:r>
      <w:r w:rsidRPr="004B3F89">
        <w:rPr>
          <w:color w:val="FF0000"/>
          <w:sz w:val="22"/>
          <w:szCs w:val="22"/>
        </w:rPr>
        <w:t>, if applicable,</w:t>
      </w:r>
      <w:r w:rsidRPr="004B3F89">
        <w:rPr>
          <w:sz w:val="22"/>
          <w:szCs w:val="22"/>
        </w:rPr>
        <w:t xml:space="preserve"> the design of MPR/PAR reduction solutions in Rel-18. </w:t>
      </w:r>
    </w:p>
    <w:p w14:paraId="41A20B01" w14:textId="77777777" w:rsidR="005270FF" w:rsidRPr="004B3F89" w:rsidRDefault="005270FF" w:rsidP="005270FF">
      <w:pPr>
        <w:pStyle w:val="aff"/>
        <w:numPr>
          <w:ilvl w:val="0"/>
          <w:numId w:val="67"/>
        </w:numPr>
        <w:jc w:val="both"/>
        <w:rPr>
          <w:color w:val="0070C0"/>
          <w:sz w:val="22"/>
          <w:szCs w:val="22"/>
        </w:rPr>
      </w:pPr>
      <w:r w:rsidRPr="004B3F89">
        <w:rPr>
          <w:rFonts w:eastAsia="SimSun"/>
          <w:color w:val="0070C0"/>
          <w:sz w:val="22"/>
          <w:szCs w:val="22"/>
          <w:u w:val="single"/>
          <w:lang w:eastAsia="zh-CN"/>
        </w:rPr>
        <w:t xml:space="preserve">Results concerning the application of solutions for DFT-s-OFDM to CP-OFDM can be presented by companies in their contributions. </w:t>
      </w:r>
    </w:p>
    <w:p w14:paraId="008D0CB2" w14:textId="77777777" w:rsidR="005270FF" w:rsidRDefault="005270FF" w:rsidP="005270FF">
      <w:pPr>
        <w:jc w:val="both"/>
        <w:rPr>
          <w:sz w:val="22"/>
          <w:szCs w:val="22"/>
        </w:rPr>
      </w:pPr>
    </w:p>
    <w:p w14:paraId="442B5C39" w14:textId="77777777" w:rsidR="004B3F89" w:rsidRPr="004B3F89" w:rsidRDefault="004B3F89" w:rsidP="005270FF">
      <w:pPr>
        <w:jc w:val="both"/>
        <w:rPr>
          <w:sz w:val="22"/>
          <w:szCs w:val="22"/>
        </w:rPr>
      </w:pPr>
    </w:p>
    <w:p w14:paraId="3E2CA849" w14:textId="77777777" w:rsidR="005270FF" w:rsidRPr="004B3F89" w:rsidRDefault="005270FF" w:rsidP="005270FF">
      <w:pPr>
        <w:jc w:val="both"/>
        <w:rPr>
          <w:b/>
          <w:bCs/>
          <w:sz w:val="22"/>
          <w:szCs w:val="22"/>
          <w:lang w:eastAsia="zh-CN"/>
        </w:rPr>
      </w:pPr>
      <w:r w:rsidRPr="004B3F89">
        <w:rPr>
          <w:rFonts w:eastAsia="SimSun"/>
          <w:b/>
          <w:bCs/>
          <w:sz w:val="22"/>
          <w:szCs w:val="22"/>
          <w:lang w:eastAsia="zh-CN"/>
        </w:rPr>
        <w:t>FL’s proposal 2-v4</w:t>
      </w:r>
    </w:p>
    <w:p w14:paraId="0885302D" w14:textId="77777777" w:rsidR="005270FF" w:rsidRDefault="005270FF" w:rsidP="005270FF">
      <w:pPr>
        <w:jc w:val="both"/>
        <w:rPr>
          <w:sz w:val="22"/>
          <w:szCs w:val="22"/>
        </w:rPr>
      </w:pPr>
      <w:r>
        <w:rPr>
          <w:sz w:val="22"/>
          <w:szCs w:val="22"/>
        </w:rPr>
        <w:t xml:space="preserve">For power-domain enhancements targeting MPR/PAR </w:t>
      </w:r>
      <w:r>
        <w:rPr>
          <w:color w:val="FF0000"/>
          <w:sz w:val="22"/>
          <w:szCs w:val="22"/>
        </w:rPr>
        <w:t>reduction,</w:t>
      </w:r>
      <w:r>
        <w:rPr>
          <w:sz w:val="22"/>
          <w:szCs w:val="22"/>
        </w:rPr>
        <w:t xml:space="preserve"> </w:t>
      </w:r>
      <w:r>
        <w:rPr>
          <w:strike/>
          <w:color w:val="FF0000"/>
          <w:sz w:val="22"/>
          <w:szCs w:val="22"/>
        </w:rPr>
        <w:t>optimization</w:t>
      </w:r>
      <w:r>
        <w:rPr>
          <w:sz w:val="22"/>
          <w:szCs w:val="22"/>
        </w:rPr>
        <w:t xml:space="preserve"> </w:t>
      </w:r>
      <w:r>
        <w:rPr>
          <w:strike/>
          <w:color w:val="FF0000"/>
          <w:sz w:val="22"/>
          <w:szCs w:val="22"/>
        </w:rPr>
        <w:t>focus on</w:t>
      </w:r>
      <w:r>
        <w:rPr>
          <w:sz w:val="22"/>
          <w:szCs w:val="22"/>
        </w:rPr>
        <w:t xml:space="preserve"> </w:t>
      </w:r>
      <w:r>
        <w:rPr>
          <w:color w:val="FF0000"/>
          <w:sz w:val="22"/>
          <w:szCs w:val="22"/>
        </w:rPr>
        <w:t>study</w:t>
      </w:r>
      <w:r>
        <w:rPr>
          <w:sz w:val="22"/>
          <w:szCs w:val="22"/>
        </w:rPr>
        <w:t xml:space="preserve"> the following configurations </w:t>
      </w:r>
      <w:r w:rsidRPr="004B3F89">
        <w:rPr>
          <w:rFonts w:eastAsia="SimSun"/>
          <w:strike/>
          <w:color w:val="0070C0"/>
          <w:sz w:val="22"/>
          <w:szCs w:val="22"/>
          <w:lang w:eastAsia="zh-CN"/>
        </w:rPr>
        <w:t>for DFT-S-OFDM</w:t>
      </w:r>
      <w:r>
        <w:rPr>
          <w:sz w:val="22"/>
          <w:szCs w:val="22"/>
        </w:rPr>
        <w:t xml:space="preserve">: </w:t>
      </w:r>
    </w:p>
    <w:p w14:paraId="7895EBB6" w14:textId="77777777" w:rsidR="005270FF" w:rsidRDefault="005270FF" w:rsidP="005270FF">
      <w:pPr>
        <w:pStyle w:val="aff"/>
        <w:numPr>
          <w:ilvl w:val="0"/>
          <w:numId w:val="29"/>
        </w:numPr>
        <w:jc w:val="both"/>
        <w:rPr>
          <w:sz w:val="22"/>
          <w:szCs w:val="22"/>
        </w:rPr>
      </w:pPr>
      <w:r>
        <w:rPr>
          <w:color w:val="FF0000"/>
          <w:sz w:val="22"/>
          <w:szCs w:val="22"/>
        </w:rPr>
        <w:t xml:space="preserve">At least pi/2-BPSK and QPSK </w:t>
      </w:r>
      <w:r>
        <w:rPr>
          <w:sz w:val="22"/>
          <w:szCs w:val="22"/>
        </w:rPr>
        <w:t>modulation are considered</w:t>
      </w:r>
    </w:p>
    <w:p w14:paraId="2A809C41" w14:textId="77777777" w:rsidR="005270FF" w:rsidRDefault="005270FF" w:rsidP="005270FF">
      <w:pPr>
        <w:pStyle w:val="aff"/>
        <w:numPr>
          <w:ilvl w:val="1"/>
          <w:numId w:val="29"/>
        </w:numPr>
        <w:jc w:val="both"/>
        <w:rPr>
          <w:color w:val="FF0000"/>
          <w:sz w:val="22"/>
          <w:szCs w:val="22"/>
        </w:rPr>
      </w:pPr>
      <w:r>
        <w:rPr>
          <w:color w:val="FF0000"/>
          <w:sz w:val="22"/>
          <w:szCs w:val="22"/>
        </w:rPr>
        <w:t>FFS: other modulations, e.g., 16-QAM</w:t>
      </w:r>
    </w:p>
    <w:p w14:paraId="22F73C43" w14:textId="77777777" w:rsidR="005270FF" w:rsidRDefault="005270FF" w:rsidP="005270FF">
      <w:pPr>
        <w:pStyle w:val="aff"/>
        <w:numPr>
          <w:ilvl w:val="0"/>
          <w:numId w:val="29"/>
        </w:numPr>
        <w:jc w:val="both"/>
        <w:rPr>
          <w:color w:val="FF0000"/>
          <w:sz w:val="22"/>
          <w:szCs w:val="22"/>
        </w:rPr>
      </w:pPr>
      <w:r>
        <w:rPr>
          <w:color w:val="FF0000"/>
          <w:sz w:val="22"/>
          <w:szCs w:val="22"/>
        </w:rPr>
        <w:t>Any number of RB can be considered</w:t>
      </w:r>
    </w:p>
    <w:p w14:paraId="01CF973B" w14:textId="77777777" w:rsidR="005270FF" w:rsidRDefault="005270FF" w:rsidP="005270FF">
      <w:pPr>
        <w:pStyle w:val="aff"/>
        <w:numPr>
          <w:ilvl w:val="0"/>
          <w:numId w:val="29"/>
        </w:numPr>
        <w:jc w:val="both"/>
        <w:rPr>
          <w:color w:val="FF0000"/>
          <w:sz w:val="22"/>
          <w:szCs w:val="22"/>
        </w:rPr>
      </w:pPr>
      <w:r>
        <w:rPr>
          <w:color w:val="FF0000"/>
          <w:sz w:val="22"/>
          <w:szCs w:val="22"/>
        </w:rPr>
        <w:t xml:space="preserve">The starting RB of the allocation can be any RB in the BWP  </w:t>
      </w:r>
    </w:p>
    <w:p w14:paraId="13E97174" w14:textId="77777777" w:rsidR="005270FF" w:rsidRDefault="005270FF" w:rsidP="005270FF">
      <w:pPr>
        <w:pStyle w:val="aff"/>
        <w:numPr>
          <w:ilvl w:val="1"/>
          <w:numId w:val="29"/>
        </w:numPr>
        <w:jc w:val="both"/>
        <w:rPr>
          <w:color w:val="FF0000"/>
          <w:sz w:val="22"/>
          <w:szCs w:val="22"/>
        </w:rPr>
      </w:pPr>
      <w:r>
        <w:rPr>
          <w:color w:val="FF0000"/>
          <w:sz w:val="22"/>
          <w:szCs w:val="22"/>
        </w:rPr>
        <w:t>FFS:</w:t>
      </w:r>
    </w:p>
    <w:p w14:paraId="7DB21966" w14:textId="77777777" w:rsidR="005270FF" w:rsidRDefault="005270FF" w:rsidP="005270FF">
      <w:pPr>
        <w:pStyle w:val="aff"/>
        <w:numPr>
          <w:ilvl w:val="2"/>
          <w:numId w:val="29"/>
        </w:numPr>
        <w:jc w:val="both"/>
        <w:rPr>
          <w:color w:val="FF0000"/>
          <w:sz w:val="22"/>
          <w:szCs w:val="22"/>
        </w:rPr>
      </w:pPr>
      <w:r>
        <w:rPr>
          <w:color w:val="FF0000"/>
          <w:sz w:val="22"/>
          <w:szCs w:val="22"/>
        </w:rPr>
        <w:t>Whether restrictions on the number of allocated RB or on the starting RB of the allocation are considered.</w:t>
      </w:r>
    </w:p>
    <w:p w14:paraId="34855FFB" w14:textId="77777777" w:rsidR="005270FF" w:rsidRDefault="005270FF" w:rsidP="005270FF">
      <w:pPr>
        <w:pStyle w:val="aff"/>
        <w:numPr>
          <w:ilvl w:val="1"/>
          <w:numId w:val="29"/>
        </w:numPr>
        <w:jc w:val="both"/>
        <w:rPr>
          <w:strike/>
          <w:color w:val="FF0000"/>
          <w:sz w:val="22"/>
          <w:szCs w:val="22"/>
        </w:rPr>
      </w:pPr>
      <w:r>
        <w:rPr>
          <w:strike/>
          <w:color w:val="FF0000"/>
          <w:sz w:val="22"/>
          <w:szCs w:val="22"/>
        </w:rPr>
        <w:t>Whether other modulations are considered.</w:t>
      </w:r>
    </w:p>
    <w:p w14:paraId="7BBFF8D2" w14:textId="77777777" w:rsidR="005270FF" w:rsidRPr="005270FF" w:rsidRDefault="005270FF" w:rsidP="005270FF">
      <w:pPr>
        <w:jc w:val="both"/>
        <w:rPr>
          <w:sz w:val="22"/>
          <w:szCs w:val="22"/>
        </w:rPr>
      </w:pPr>
    </w:p>
    <w:p w14:paraId="0EB98BED" w14:textId="1161D89C" w:rsidR="005270FF" w:rsidRDefault="005270FF" w:rsidP="005270FF">
      <w:pPr>
        <w:jc w:val="both"/>
        <w:rPr>
          <w:b/>
          <w:sz w:val="22"/>
          <w:szCs w:val="22"/>
        </w:rPr>
      </w:pPr>
      <w:r>
        <w:rPr>
          <w:b/>
          <w:sz w:val="22"/>
          <w:szCs w:val="22"/>
        </w:rPr>
        <w:t>FL’s proposal 3-</w:t>
      </w:r>
      <w:r w:rsidRPr="005270FF">
        <w:rPr>
          <w:rFonts w:eastAsia="SimSun"/>
          <w:b/>
          <w:bCs/>
          <w:sz w:val="22"/>
          <w:szCs w:val="22"/>
          <w:lang w:eastAsia="zh-CN"/>
        </w:rPr>
        <w:t>v3</w:t>
      </w:r>
    </w:p>
    <w:p w14:paraId="7F39AB7B" w14:textId="77777777" w:rsidR="005270FF" w:rsidRDefault="005270FF" w:rsidP="005270FF">
      <w:pPr>
        <w:jc w:val="both"/>
        <w:rPr>
          <w:sz w:val="22"/>
          <w:szCs w:val="22"/>
        </w:rPr>
      </w:pPr>
      <w:r>
        <w:rPr>
          <w:sz w:val="22"/>
          <w:szCs w:val="22"/>
        </w:rPr>
        <w:lastRenderedPageBreak/>
        <w:t xml:space="preserve">At least the following </w:t>
      </w:r>
      <w:r>
        <w:rPr>
          <w:color w:val="FF0000"/>
          <w:sz w:val="22"/>
          <w:szCs w:val="22"/>
        </w:rPr>
        <w:t>non-transparent</w:t>
      </w:r>
      <w:r>
        <w:rPr>
          <w:sz w:val="22"/>
          <w:szCs w:val="22"/>
        </w:rPr>
        <w:t xml:space="preserve"> candidate solutions for MPR/PAR reduction will</w:t>
      </w:r>
      <w:r>
        <w:rPr>
          <w:color w:val="FF0000"/>
          <w:sz w:val="22"/>
          <w:szCs w:val="22"/>
        </w:rPr>
        <w:t xml:space="preserve"> </w:t>
      </w:r>
      <w:r>
        <w:rPr>
          <w:sz w:val="22"/>
          <w:szCs w:val="22"/>
        </w:rPr>
        <w:t>be</w:t>
      </w:r>
      <w:r>
        <w:rPr>
          <w:color w:val="FF0000"/>
          <w:sz w:val="22"/>
          <w:szCs w:val="22"/>
        </w:rPr>
        <w:t xml:space="preserve"> </w:t>
      </w:r>
      <w:r>
        <w:rPr>
          <w:sz w:val="22"/>
          <w:szCs w:val="22"/>
        </w:rPr>
        <w:t xml:space="preserve">studied in </w:t>
      </w:r>
      <w:r>
        <w:rPr>
          <w:color w:val="FF0000"/>
          <w:sz w:val="22"/>
          <w:szCs w:val="22"/>
        </w:rPr>
        <w:t>RAN1</w:t>
      </w:r>
      <w:r>
        <w:rPr>
          <w:sz w:val="22"/>
          <w:szCs w:val="22"/>
        </w:rPr>
        <w:t xml:space="preserve"> </w:t>
      </w:r>
      <w:r>
        <w:rPr>
          <w:strike/>
          <w:color w:val="FF0000"/>
          <w:sz w:val="22"/>
          <w:szCs w:val="22"/>
        </w:rPr>
        <w:t>Rel-18</w:t>
      </w:r>
      <w:r>
        <w:rPr>
          <w:sz w:val="22"/>
          <w:szCs w:val="22"/>
        </w:rPr>
        <w:t xml:space="preserve">. </w:t>
      </w:r>
    </w:p>
    <w:p w14:paraId="62748A36" w14:textId="77777777" w:rsidR="005270FF" w:rsidRDefault="005270FF" w:rsidP="005270FF">
      <w:pPr>
        <w:pStyle w:val="aff"/>
        <w:numPr>
          <w:ilvl w:val="0"/>
          <w:numId w:val="30"/>
        </w:numPr>
        <w:jc w:val="both"/>
        <w:rPr>
          <w:sz w:val="22"/>
        </w:rPr>
      </w:pPr>
      <w:r>
        <w:rPr>
          <w:strike/>
          <w:color w:val="FF0000"/>
          <w:sz w:val="22"/>
        </w:rPr>
        <w:t>FDSS</w:t>
      </w:r>
      <w:r>
        <w:rPr>
          <w:color w:val="FF0000"/>
          <w:sz w:val="22"/>
        </w:rPr>
        <w:t xml:space="preserve"> Frequency domain spectrum shaping</w:t>
      </w:r>
      <w:r>
        <w:rPr>
          <w:sz w:val="22"/>
        </w:rPr>
        <w:t xml:space="preserve"> w/ spectrum extension</w:t>
      </w:r>
    </w:p>
    <w:p w14:paraId="2BE735A0" w14:textId="77777777" w:rsidR="005270FF" w:rsidRDefault="005270FF" w:rsidP="005270FF">
      <w:pPr>
        <w:pStyle w:val="aff"/>
        <w:numPr>
          <w:ilvl w:val="0"/>
          <w:numId w:val="30"/>
        </w:numPr>
        <w:jc w:val="both"/>
        <w:rPr>
          <w:strike/>
          <w:color w:val="FF0000"/>
          <w:sz w:val="22"/>
        </w:rPr>
      </w:pPr>
      <w:r>
        <w:rPr>
          <w:strike/>
          <w:color w:val="FF0000"/>
          <w:sz w:val="22"/>
        </w:rPr>
        <w:t>FDSS Frequency domain spectrum shaping w/o spectrum extension</w:t>
      </w:r>
    </w:p>
    <w:p w14:paraId="60010634" w14:textId="77777777" w:rsidR="005270FF" w:rsidRDefault="005270FF" w:rsidP="005270FF">
      <w:pPr>
        <w:pStyle w:val="aff"/>
        <w:numPr>
          <w:ilvl w:val="0"/>
          <w:numId w:val="30"/>
        </w:numPr>
        <w:jc w:val="both"/>
        <w:rPr>
          <w:sz w:val="22"/>
        </w:rPr>
      </w:pPr>
      <w:r>
        <w:rPr>
          <w:strike/>
          <w:color w:val="FF0000"/>
          <w:sz w:val="22"/>
        </w:rPr>
        <w:t>TR</w:t>
      </w:r>
      <w:r>
        <w:rPr>
          <w:sz w:val="22"/>
        </w:rPr>
        <w:t xml:space="preserve"> </w:t>
      </w:r>
      <w:r>
        <w:rPr>
          <w:color w:val="FF0000"/>
          <w:sz w:val="22"/>
        </w:rPr>
        <w:t>Tone reservation</w:t>
      </w:r>
      <w:r>
        <w:rPr>
          <w:sz w:val="22"/>
        </w:rPr>
        <w:t xml:space="preserve"> (which can only be w/ spectrum extension)</w:t>
      </w:r>
    </w:p>
    <w:p w14:paraId="5B82157E" w14:textId="77777777" w:rsidR="005270FF" w:rsidRPr="004B3F89" w:rsidRDefault="005270FF" w:rsidP="005270FF">
      <w:pPr>
        <w:jc w:val="both"/>
        <w:rPr>
          <w:color w:val="0070C0"/>
          <w:sz w:val="22"/>
          <w:lang w:eastAsia="zh-CN"/>
        </w:rPr>
      </w:pPr>
      <w:r w:rsidRPr="004B3F89">
        <w:rPr>
          <w:rFonts w:eastAsia="SimSun"/>
          <w:color w:val="FF0000"/>
          <w:sz w:val="22"/>
          <w:lang w:eastAsia="zh-CN"/>
        </w:rPr>
        <w:t xml:space="preserve">Companies can study and present results for any other transparent scheme, </w:t>
      </w:r>
      <w:r w:rsidRPr="004B3F89">
        <w:rPr>
          <w:rFonts w:eastAsia="SimSun"/>
          <w:color w:val="0070C0"/>
          <w:sz w:val="22"/>
          <w:lang w:eastAsia="zh-CN"/>
        </w:rPr>
        <w:t>e.g., FDSS Frequency domain spectrum shaping w/o spectrum extension,</w:t>
      </w:r>
      <w:r w:rsidRPr="004B3F89">
        <w:rPr>
          <w:rFonts w:eastAsia="SimSun"/>
          <w:color w:val="FF0000"/>
          <w:sz w:val="22"/>
          <w:lang w:eastAsia="zh-CN"/>
        </w:rPr>
        <w:t xml:space="preserve"> which could be used as benchmark for assessing the performance of non-transparent solutions.</w:t>
      </w:r>
    </w:p>
    <w:p w14:paraId="1E41E159" w14:textId="77777777" w:rsidR="005270FF" w:rsidRDefault="005270FF" w:rsidP="005270FF">
      <w:pPr>
        <w:jc w:val="both"/>
        <w:rPr>
          <w:strike/>
          <w:color w:val="FF0000"/>
          <w:sz w:val="22"/>
        </w:rPr>
      </w:pPr>
      <w:r>
        <w:rPr>
          <w:strike/>
          <w:color w:val="FF0000"/>
          <w:sz w:val="22"/>
        </w:rPr>
        <w:t>Whether other solutions will be studied as well will be decided before the end of RAN1 #110b-e.</w:t>
      </w:r>
    </w:p>
    <w:p w14:paraId="7B61EC1B" w14:textId="77777777" w:rsidR="0057755D" w:rsidRDefault="0057755D">
      <w:pPr>
        <w:jc w:val="both"/>
        <w:rPr>
          <w:sz w:val="22"/>
          <w:szCs w:val="22"/>
          <w:lang w:eastAsia="zh-CN"/>
        </w:rPr>
      </w:pPr>
    </w:p>
    <w:p w14:paraId="42A3FD55" w14:textId="77777777" w:rsidR="00C479ED" w:rsidRPr="00C479ED" w:rsidRDefault="00C479ED" w:rsidP="00C479ED">
      <w:pPr>
        <w:rPr>
          <w:b/>
          <w:sz w:val="22"/>
          <w:szCs w:val="22"/>
          <w:lang w:val="en-US"/>
        </w:rPr>
      </w:pPr>
      <w:r w:rsidRPr="00C479ED">
        <w:rPr>
          <w:b/>
          <w:sz w:val="22"/>
          <w:szCs w:val="22"/>
          <w:lang w:val="en-US"/>
        </w:rPr>
        <w:t>FL’s proposal 13</w:t>
      </w:r>
    </w:p>
    <w:p w14:paraId="283A75D4" w14:textId="77777777" w:rsidR="00C479ED" w:rsidRPr="00C479ED" w:rsidRDefault="00C479ED" w:rsidP="00C479ED">
      <w:pPr>
        <w:jc w:val="both"/>
      </w:pPr>
      <w:r w:rsidRPr="00C479ED">
        <w:t>For enhancements to realize increasing UE power high limit for CA and DC, RAN1 will study</w:t>
      </w:r>
    </w:p>
    <w:p w14:paraId="65C71896" w14:textId="77777777" w:rsidR="00C479ED" w:rsidRPr="00C479ED" w:rsidRDefault="00C479ED" w:rsidP="00C479ED">
      <w:pPr>
        <w:pStyle w:val="aff"/>
        <w:numPr>
          <w:ilvl w:val="0"/>
          <w:numId w:val="69"/>
        </w:numPr>
        <w:jc w:val="both"/>
        <w:rPr>
          <w:lang w:eastAsia="ja-JP"/>
        </w:rPr>
      </w:pPr>
      <w:r w:rsidRPr="00C479ED">
        <w:rPr>
          <w:lang w:eastAsia="ja-JP"/>
        </w:rPr>
        <w:t>Whether RAN1 enhancements to information exchange between UE and gNB are needed at gNB to achieve higher power CA/DC.</w:t>
      </w:r>
    </w:p>
    <w:p w14:paraId="220712C7" w14:textId="77777777" w:rsidR="00C479ED" w:rsidRPr="00C479ED" w:rsidRDefault="00C479ED" w:rsidP="00C479ED">
      <w:pPr>
        <w:pStyle w:val="aff"/>
        <w:numPr>
          <w:ilvl w:val="1"/>
          <w:numId w:val="69"/>
        </w:numPr>
        <w:jc w:val="both"/>
        <w:rPr>
          <w:lang w:eastAsia="ja-JP"/>
        </w:rPr>
      </w:pPr>
      <w:r w:rsidRPr="00C479ED">
        <w:rPr>
          <w:lang w:eastAsia="ja-JP"/>
        </w:rPr>
        <w:t>FFS how to realize such information exchange, e.g., signalling enhancement, and what is the spec impact.</w:t>
      </w:r>
    </w:p>
    <w:p w14:paraId="0C1089FC" w14:textId="77777777" w:rsidR="00827D13" w:rsidRDefault="00827D13">
      <w:pPr>
        <w:jc w:val="both"/>
        <w:rPr>
          <w:sz w:val="22"/>
          <w:szCs w:val="22"/>
          <w:lang w:eastAsia="zh-CN"/>
        </w:rPr>
      </w:pPr>
    </w:p>
    <w:p w14:paraId="7AEA13B3" w14:textId="77777777" w:rsidR="00FE4C2C" w:rsidRPr="00FE4C2C" w:rsidRDefault="00FE4C2C" w:rsidP="00FE4C2C">
      <w:pPr>
        <w:rPr>
          <w:b/>
          <w:bCs/>
          <w:sz w:val="22"/>
          <w:szCs w:val="22"/>
          <w:lang w:val="en-US"/>
        </w:rPr>
      </w:pPr>
      <w:r w:rsidRPr="00FE4C2C">
        <w:rPr>
          <w:b/>
          <w:bCs/>
          <w:sz w:val="22"/>
          <w:szCs w:val="22"/>
          <w:lang w:val="en-US"/>
        </w:rPr>
        <w:t xml:space="preserve">FL’s proposal </w:t>
      </w:r>
      <w:r w:rsidRPr="00FE4C2C">
        <w:rPr>
          <w:b/>
          <w:sz w:val="22"/>
          <w:szCs w:val="22"/>
          <w:lang w:val="en-US"/>
        </w:rPr>
        <w:t>14</w:t>
      </w:r>
    </w:p>
    <w:p w14:paraId="0102AA6D" w14:textId="77777777" w:rsidR="00FE4C2C" w:rsidRPr="00FE4C2C" w:rsidRDefault="00FE4C2C" w:rsidP="00FE4C2C">
      <w:pPr>
        <w:jc w:val="both"/>
        <w:rPr>
          <w:sz w:val="22"/>
          <w:szCs w:val="22"/>
          <w:lang w:val="en-US"/>
        </w:rPr>
      </w:pPr>
      <w:r w:rsidRPr="00FE4C2C">
        <w:rPr>
          <w:sz w:val="22"/>
          <w:szCs w:val="22"/>
          <w:lang w:val="en-US"/>
        </w:rPr>
        <w:t xml:space="preserve">The following baseline parameterization is used for link-level performance evaluation of MPR-PAR reduction solutions in RAN1 for Rel-18  </w:t>
      </w:r>
    </w:p>
    <w:tbl>
      <w:tblPr>
        <w:tblStyle w:val="af9"/>
        <w:tblW w:w="0" w:type="auto"/>
        <w:jc w:val="center"/>
        <w:tblLook w:val="04A0" w:firstRow="1" w:lastRow="0" w:firstColumn="1" w:lastColumn="0" w:noHBand="0" w:noVBand="1"/>
      </w:tblPr>
      <w:tblGrid>
        <w:gridCol w:w="3256"/>
        <w:gridCol w:w="4819"/>
      </w:tblGrid>
      <w:tr w:rsidR="00FE4C2C" w14:paraId="0773E77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5E50B664" w14:textId="77777777" w:rsidR="00FE4C2C" w:rsidRDefault="00FE4C2C" w:rsidP="00FE4C2C">
            <w:pPr>
              <w:rPr>
                <w:lang w:eastAsia="en-GB"/>
              </w:rPr>
            </w:pPr>
            <w:r>
              <w:rPr>
                <w:rStyle w:val="normaltextrun"/>
                <w:color w:val="000000"/>
                <w:shd w:val="clear" w:color="auto" w:fill="FFFFFF"/>
                <w:lang w:eastAsia="en-GB"/>
              </w:rPr>
              <w:t>Channel</w:t>
            </w:r>
            <w:r>
              <w:rPr>
                <w:rStyle w:val="eop"/>
                <w:color w:val="000000"/>
                <w:shd w:val="clear" w:color="auto" w:fill="FFFFFF"/>
                <w:lang w:eastAsia="en-GB"/>
              </w:rPr>
              <w:t> </w:t>
            </w:r>
          </w:p>
        </w:tc>
        <w:tc>
          <w:tcPr>
            <w:tcW w:w="4819" w:type="dxa"/>
            <w:tcBorders>
              <w:top w:val="single" w:sz="4" w:space="0" w:color="auto"/>
              <w:left w:val="single" w:sz="4" w:space="0" w:color="auto"/>
              <w:bottom w:val="single" w:sz="4" w:space="0" w:color="auto"/>
              <w:right w:val="single" w:sz="4" w:space="0" w:color="auto"/>
            </w:tcBorders>
          </w:tcPr>
          <w:p w14:paraId="59720D45" w14:textId="77777777" w:rsidR="00FE4C2C" w:rsidRDefault="00FE4C2C" w:rsidP="00FE4C2C">
            <w:pPr>
              <w:rPr>
                <w:lang w:eastAsia="en-GB"/>
              </w:rPr>
            </w:pPr>
            <w:r>
              <w:rPr>
                <w:rStyle w:val="normaltextrun"/>
                <w:color w:val="000000"/>
                <w:shd w:val="clear" w:color="auto" w:fill="FFFFFF"/>
                <w:lang w:eastAsia="en-GB"/>
              </w:rPr>
              <w:t>PUSCH, 14 symbols</w:t>
            </w:r>
            <w:r>
              <w:rPr>
                <w:rStyle w:val="eop"/>
                <w:color w:val="000000"/>
                <w:shd w:val="clear" w:color="auto" w:fill="FFFFFF"/>
                <w:lang w:eastAsia="en-GB"/>
              </w:rPr>
              <w:t> </w:t>
            </w:r>
          </w:p>
        </w:tc>
      </w:tr>
      <w:tr w:rsidR="00FE4C2C" w14:paraId="478FB67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4825F3A" w14:textId="77777777" w:rsidR="00FE4C2C" w:rsidRDefault="00FE4C2C" w:rsidP="00FE4C2C">
            <w:pPr>
              <w:rPr>
                <w:lang w:eastAsia="en-GB"/>
              </w:rPr>
            </w:pPr>
            <w:r>
              <w:rPr>
                <w:lang w:eastAsia="en-GB"/>
              </w:rPr>
              <w:t>Carrier frequency and scenario</w:t>
            </w:r>
          </w:p>
        </w:tc>
        <w:tc>
          <w:tcPr>
            <w:tcW w:w="4819" w:type="dxa"/>
            <w:tcBorders>
              <w:top w:val="single" w:sz="4" w:space="0" w:color="auto"/>
              <w:left w:val="single" w:sz="4" w:space="0" w:color="auto"/>
              <w:bottom w:val="single" w:sz="4" w:space="0" w:color="auto"/>
              <w:right w:val="single" w:sz="4" w:space="0" w:color="auto"/>
            </w:tcBorders>
            <w:hideMark/>
          </w:tcPr>
          <w:p w14:paraId="188BD5A4" w14:textId="77777777" w:rsidR="00FE4C2C" w:rsidRDefault="00FE4C2C" w:rsidP="00FE4C2C">
            <w:pPr>
              <w:rPr>
                <w:lang w:eastAsia="en-GB"/>
              </w:rPr>
            </w:pPr>
            <w:r>
              <w:rPr>
                <w:lang w:eastAsia="en-GB"/>
              </w:rPr>
              <w:t>700MHz (Rural), 4GHz (Urban), 28GHz (Urban)</w:t>
            </w:r>
          </w:p>
        </w:tc>
      </w:tr>
      <w:tr w:rsidR="00FE4C2C" w14:paraId="1C0C9AE2"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6F56D9ED" w14:textId="77777777" w:rsidR="00FE4C2C" w:rsidRDefault="00FE4C2C" w:rsidP="00FE4C2C">
            <w:pPr>
              <w:rPr>
                <w:lang w:eastAsia="en-GB"/>
              </w:rPr>
            </w:pPr>
            <w:r>
              <w:rPr>
                <w:lang w:eastAsia="en-GB"/>
              </w:rPr>
              <w:t>Channel BW</w:t>
            </w:r>
          </w:p>
        </w:tc>
        <w:tc>
          <w:tcPr>
            <w:tcW w:w="4819" w:type="dxa"/>
            <w:tcBorders>
              <w:top w:val="single" w:sz="4" w:space="0" w:color="auto"/>
              <w:left w:val="single" w:sz="4" w:space="0" w:color="auto"/>
              <w:bottom w:val="single" w:sz="4" w:space="0" w:color="auto"/>
              <w:right w:val="single" w:sz="4" w:space="0" w:color="auto"/>
            </w:tcBorders>
            <w:hideMark/>
          </w:tcPr>
          <w:p w14:paraId="71F340DF" w14:textId="77777777" w:rsidR="00FE4C2C" w:rsidRDefault="00FE4C2C" w:rsidP="00FE4C2C">
            <w:pPr>
              <w:rPr>
                <w:lang w:eastAsia="en-GB"/>
              </w:rPr>
            </w:pPr>
            <w:r>
              <w:rPr>
                <w:lang w:eastAsia="en-GB"/>
              </w:rPr>
              <w:t>20MHz for Rural, 100MHz for Urban</w:t>
            </w:r>
          </w:p>
        </w:tc>
      </w:tr>
      <w:tr w:rsidR="00FE4C2C" w14:paraId="58C0B8B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A9E8AEC" w14:textId="77777777" w:rsidR="00FE4C2C" w:rsidRDefault="00FE4C2C" w:rsidP="00FE4C2C">
            <w:pPr>
              <w:rPr>
                <w:lang w:eastAsia="en-GB"/>
              </w:rPr>
            </w:pPr>
            <w:r>
              <w:rPr>
                <w:lang w:eastAsia="en-GB"/>
              </w:rPr>
              <w:t>SCS</w:t>
            </w:r>
          </w:p>
        </w:tc>
        <w:tc>
          <w:tcPr>
            <w:tcW w:w="4819" w:type="dxa"/>
            <w:tcBorders>
              <w:top w:val="single" w:sz="4" w:space="0" w:color="auto"/>
              <w:left w:val="single" w:sz="4" w:space="0" w:color="auto"/>
              <w:bottom w:val="single" w:sz="4" w:space="0" w:color="auto"/>
              <w:right w:val="single" w:sz="4" w:space="0" w:color="auto"/>
            </w:tcBorders>
            <w:hideMark/>
          </w:tcPr>
          <w:p w14:paraId="1F4449C4" w14:textId="77777777" w:rsidR="00FE4C2C" w:rsidRDefault="00FE4C2C" w:rsidP="00FE4C2C">
            <w:pPr>
              <w:rPr>
                <w:lang w:eastAsia="en-GB"/>
              </w:rPr>
            </w:pPr>
            <w:r>
              <w:rPr>
                <w:lang w:eastAsia="en-GB"/>
              </w:rPr>
              <w:t xml:space="preserve">15 kHz (700 MHz), </w:t>
            </w:r>
          </w:p>
          <w:p w14:paraId="19CEA95D" w14:textId="77777777" w:rsidR="00FE4C2C" w:rsidRDefault="00FE4C2C" w:rsidP="00FE4C2C">
            <w:pPr>
              <w:rPr>
                <w:lang w:eastAsia="en-GB"/>
              </w:rPr>
            </w:pPr>
            <w:r>
              <w:rPr>
                <w:lang w:eastAsia="en-GB"/>
              </w:rPr>
              <w:t xml:space="preserve">30 kHz (4GHz), </w:t>
            </w:r>
          </w:p>
          <w:p w14:paraId="2844215D" w14:textId="77777777" w:rsidR="00FE4C2C" w:rsidRDefault="00FE4C2C" w:rsidP="00FE4C2C">
            <w:pPr>
              <w:rPr>
                <w:lang w:eastAsia="en-GB"/>
              </w:rPr>
            </w:pPr>
            <w:r>
              <w:rPr>
                <w:lang w:eastAsia="en-GB"/>
              </w:rPr>
              <w:t>120 kHz (28GHz)</w:t>
            </w:r>
          </w:p>
        </w:tc>
      </w:tr>
      <w:tr w:rsidR="00FE4C2C" w14:paraId="0E6B2493"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747A11D9" w14:textId="77777777" w:rsidR="00FE4C2C" w:rsidRDefault="00FE4C2C" w:rsidP="00FE4C2C">
            <w:pPr>
              <w:rPr>
                <w:lang w:eastAsia="en-GB"/>
              </w:rPr>
            </w:pPr>
            <w:r>
              <w:rPr>
                <w:lang w:eastAsia="en-GB"/>
              </w:rPr>
              <w:t>Channel model</w:t>
            </w:r>
          </w:p>
        </w:tc>
        <w:tc>
          <w:tcPr>
            <w:tcW w:w="4819" w:type="dxa"/>
            <w:tcBorders>
              <w:top w:val="single" w:sz="4" w:space="0" w:color="auto"/>
              <w:left w:val="single" w:sz="4" w:space="0" w:color="auto"/>
              <w:bottom w:val="single" w:sz="4" w:space="0" w:color="auto"/>
              <w:right w:val="single" w:sz="4" w:space="0" w:color="auto"/>
            </w:tcBorders>
            <w:hideMark/>
          </w:tcPr>
          <w:p w14:paraId="0A0BB0D7" w14:textId="77777777" w:rsidR="00FE4C2C" w:rsidRDefault="00FE4C2C" w:rsidP="00FE4C2C">
            <w:pPr>
              <w:rPr>
                <w:lang w:eastAsia="en-GB"/>
              </w:rPr>
            </w:pPr>
            <w:r>
              <w:rPr>
                <w:lang w:eastAsia="en-GB"/>
              </w:rPr>
              <w:t xml:space="preserve">TDL-C 300ns for FR1 Urban (4GHz), </w:t>
            </w:r>
          </w:p>
          <w:p w14:paraId="7D8BD715" w14:textId="77777777" w:rsidR="00FE4C2C" w:rsidRDefault="00FE4C2C" w:rsidP="00FE4C2C">
            <w:pPr>
              <w:rPr>
                <w:lang w:eastAsia="en-GB"/>
              </w:rPr>
            </w:pPr>
            <w:r>
              <w:rPr>
                <w:lang w:eastAsia="en-GB"/>
              </w:rPr>
              <w:t xml:space="preserve">TDL-A 30ns for FR2 Urban (28GHz), </w:t>
            </w:r>
          </w:p>
          <w:p w14:paraId="78C73C8F" w14:textId="77777777" w:rsidR="00FE4C2C" w:rsidRDefault="00FE4C2C" w:rsidP="00FE4C2C">
            <w:pPr>
              <w:rPr>
                <w:lang w:eastAsia="en-GB"/>
              </w:rPr>
            </w:pPr>
            <w:r>
              <w:rPr>
                <w:lang w:eastAsia="en-GB"/>
              </w:rPr>
              <w:t>TDL-D 30ns for Rural</w:t>
            </w:r>
          </w:p>
        </w:tc>
      </w:tr>
      <w:tr w:rsidR="00FE4C2C" w14:paraId="5E4505DB"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3F66E129" w14:textId="77777777" w:rsidR="00FE4C2C" w:rsidRDefault="00FE4C2C" w:rsidP="00FE4C2C">
            <w:pPr>
              <w:rPr>
                <w:lang w:eastAsia="en-GB"/>
              </w:rPr>
            </w:pPr>
            <w:r>
              <w:rPr>
                <w:lang w:eastAsia="en-GB"/>
              </w:rPr>
              <w:t>UE speed</w:t>
            </w:r>
          </w:p>
        </w:tc>
        <w:tc>
          <w:tcPr>
            <w:tcW w:w="4819" w:type="dxa"/>
            <w:tcBorders>
              <w:top w:val="single" w:sz="4" w:space="0" w:color="auto"/>
              <w:left w:val="single" w:sz="4" w:space="0" w:color="auto"/>
              <w:bottom w:val="single" w:sz="4" w:space="0" w:color="auto"/>
              <w:right w:val="single" w:sz="4" w:space="0" w:color="auto"/>
            </w:tcBorders>
            <w:hideMark/>
          </w:tcPr>
          <w:p w14:paraId="68D8BFDA" w14:textId="77777777" w:rsidR="00FE4C2C" w:rsidRDefault="00FE4C2C" w:rsidP="00FE4C2C">
            <w:pPr>
              <w:rPr>
                <w:lang w:eastAsia="en-GB"/>
              </w:rPr>
            </w:pPr>
            <w:r>
              <w:rPr>
                <w:lang w:eastAsia="en-GB"/>
              </w:rPr>
              <w:t>3km/h</w:t>
            </w:r>
          </w:p>
        </w:tc>
      </w:tr>
      <w:tr w:rsidR="00FE4C2C" w14:paraId="4EDC7C7A"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18FE7F79" w14:textId="77777777" w:rsidR="00FE4C2C" w:rsidRDefault="00FE4C2C" w:rsidP="00FE4C2C">
            <w:pPr>
              <w:rPr>
                <w:lang w:eastAsia="en-GB"/>
              </w:rPr>
            </w:pPr>
            <w:r>
              <w:rPr>
                <w:lang w:eastAsia="en-GB"/>
              </w:rPr>
              <w:t>Waveform</w:t>
            </w:r>
          </w:p>
        </w:tc>
        <w:tc>
          <w:tcPr>
            <w:tcW w:w="4819" w:type="dxa"/>
            <w:tcBorders>
              <w:top w:val="single" w:sz="4" w:space="0" w:color="auto"/>
              <w:left w:val="single" w:sz="4" w:space="0" w:color="auto"/>
              <w:bottom w:val="single" w:sz="4" w:space="0" w:color="auto"/>
              <w:right w:val="single" w:sz="4" w:space="0" w:color="auto"/>
            </w:tcBorders>
          </w:tcPr>
          <w:p w14:paraId="766D016C" w14:textId="77777777" w:rsidR="00FE4C2C" w:rsidRDefault="00FE4C2C" w:rsidP="00FE4C2C">
            <w:pPr>
              <w:rPr>
                <w:lang w:eastAsia="en-GB"/>
              </w:rPr>
            </w:pPr>
            <w:r>
              <w:rPr>
                <w:lang w:eastAsia="en-GB"/>
              </w:rPr>
              <w:t>According to agreements</w:t>
            </w:r>
          </w:p>
        </w:tc>
      </w:tr>
      <w:tr w:rsidR="00FE4C2C" w14:paraId="4C91928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7BA0320D" w14:textId="77777777" w:rsidR="00FE4C2C" w:rsidRDefault="00FE4C2C" w:rsidP="00FE4C2C">
            <w:pPr>
              <w:rPr>
                <w:lang w:eastAsia="en-GB"/>
              </w:rPr>
            </w:pPr>
            <w:r>
              <w:rPr>
                <w:lang w:eastAsia="en-GB"/>
              </w:rPr>
              <w:t>Modulation</w:t>
            </w:r>
          </w:p>
        </w:tc>
        <w:tc>
          <w:tcPr>
            <w:tcW w:w="4819" w:type="dxa"/>
            <w:tcBorders>
              <w:top w:val="single" w:sz="4" w:space="0" w:color="auto"/>
              <w:left w:val="single" w:sz="4" w:space="0" w:color="auto"/>
              <w:bottom w:val="single" w:sz="4" w:space="0" w:color="auto"/>
              <w:right w:val="single" w:sz="4" w:space="0" w:color="auto"/>
            </w:tcBorders>
          </w:tcPr>
          <w:p w14:paraId="4BAD25D7" w14:textId="77777777" w:rsidR="00FE4C2C" w:rsidRDefault="00FE4C2C" w:rsidP="00FE4C2C">
            <w:pPr>
              <w:rPr>
                <w:lang w:eastAsia="en-GB"/>
              </w:rPr>
            </w:pPr>
            <w:r>
              <w:rPr>
                <w:lang w:eastAsia="en-GB"/>
              </w:rPr>
              <w:t>According to agreements</w:t>
            </w:r>
          </w:p>
        </w:tc>
      </w:tr>
      <w:tr w:rsidR="00FE4C2C" w14:paraId="76C9048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07AF34B1" w14:textId="77777777" w:rsidR="00FE4C2C" w:rsidRDefault="00FE4C2C" w:rsidP="00FE4C2C">
            <w:pPr>
              <w:rPr>
                <w:lang w:eastAsia="en-GB"/>
              </w:rPr>
            </w:pPr>
            <w:r>
              <w:rPr>
                <w:lang w:eastAsia="en-GB"/>
              </w:rPr>
              <w:t>Number of Tx antennas</w:t>
            </w:r>
          </w:p>
        </w:tc>
        <w:tc>
          <w:tcPr>
            <w:tcW w:w="4819" w:type="dxa"/>
            <w:tcBorders>
              <w:top w:val="single" w:sz="4" w:space="0" w:color="auto"/>
              <w:left w:val="single" w:sz="4" w:space="0" w:color="auto"/>
              <w:bottom w:val="single" w:sz="4" w:space="0" w:color="auto"/>
              <w:right w:val="single" w:sz="4" w:space="0" w:color="auto"/>
            </w:tcBorders>
            <w:hideMark/>
          </w:tcPr>
          <w:p w14:paraId="67851023" w14:textId="77777777" w:rsidR="00FE4C2C" w:rsidRDefault="00FE4C2C" w:rsidP="00FE4C2C">
            <w:pPr>
              <w:rPr>
                <w:lang w:eastAsia="en-GB"/>
              </w:rPr>
            </w:pPr>
            <w:r>
              <w:rPr>
                <w:lang w:eastAsia="en-GB"/>
              </w:rPr>
              <w:t>1</w:t>
            </w:r>
          </w:p>
        </w:tc>
      </w:tr>
      <w:tr w:rsidR="00FE4C2C" w14:paraId="410671E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8BE9106" w14:textId="77777777" w:rsidR="00FE4C2C" w:rsidRDefault="00FE4C2C" w:rsidP="00FE4C2C">
            <w:pPr>
              <w:rPr>
                <w:lang w:eastAsia="en-GB"/>
              </w:rPr>
            </w:pPr>
            <w:r>
              <w:rPr>
                <w:lang w:eastAsia="en-GB"/>
              </w:rPr>
              <w:t>Number of Rx antennas</w:t>
            </w:r>
          </w:p>
        </w:tc>
        <w:tc>
          <w:tcPr>
            <w:tcW w:w="4819" w:type="dxa"/>
            <w:tcBorders>
              <w:top w:val="single" w:sz="4" w:space="0" w:color="auto"/>
              <w:left w:val="single" w:sz="4" w:space="0" w:color="auto"/>
              <w:bottom w:val="single" w:sz="4" w:space="0" w:color="auto"/>
              <w:right w:val="single" w:sz="4" w:space="0" w:color="auto"/>
            </w:tcBorders>
            <w:hideMark/>
          </w:tcPr>
          <w:p w14:paraId="61CE43A8" w14:textId="77777777" w:rsidR="00FE4C2C" w:rsidRDefault="00FE4C2C" w:rsidP="00FE4C2C">
            <w:pPr>
              <w:rPr>
                <w:lang w:eastAsia="en-GB"/>
              </w:rPr>
            </w:pPr>
            <w:r>
              <w:rPr>
                <w:lang w:eastAsia="en-GB"/>
              </w:rPr>
              <w:t>4</w:t>
            </w:r>
          </w:p>
        </w:tc>
      </w:tr>
      <w:tr w:rsidR="00FE4C2C" w14:paraId="5807EF18"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F4B8328" w14:textId="77777777" w:rsidR="00FE4C2C" w:rsidRDefault="00FE4C2C" w:rsidP="00FE4C2C">
            <w:pPr>
              <w:rPr>
                <w:lang w:eastAsia="en-GB"/>
              </w:rPr>
            </w:pPr>
            <w:r>
              <w:rPr>
                <w:lang w:eastAsia="en-GB"/>
              </w:rPr>
              <w:t>Number of DMRS symbols</w:t>
            </w:r>
          </w:p>
        </w:tc>
        <w:tc>
          <w:tcPr>
            <w:tcW w:w="4819" w:type="dxa"/>
            <w:tcBorders>
              <w:top w:val="single" w:sz="4" w:space="0" w:color="auto"/>
              <w:left w:val="single" w:sz="4" w:space="0" w:color="auto"/>
              <w:bottom w:val="single" w:sz="4" w:space="0" w:color="auto"/>
              <w:right w:val="single" w:sz="4" w:space="0" w:color="auto"/>
            </w:tcBorders>
            <w:hideMark/>
          </w:tcPr>
          <w:p w14:paraId="7EF354C4" w14:textId="77777777" w:rsidR="00FE4C2C" w:rsidRDefault="00FE4C2C" w:rsidP="00FE4C2C">
            <w:pPr>
              <w:rPr>
                <w:lang w:eastAsia="en-GB"/>
              </w:rPr>
            </w:pPr>
            <w:r>
              <w:rPr>
                <w:lang w:eastAsia="en-GB"/>
              </w:rPr>
              <w:t>2</w:t>
            </w:r>
          </w:p>
        </w:tc>
      </w:tr>
      <w:tr w:rsidR="00FE4C2C" w14:paraId="777D3627"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tcPr>
          <w:p w14:paraId="436C4A5A" w14:textId="77777777" w:rsidR="00FE4C2C" w:rsidRDefault="00FE4C2C" w:rsidP="00FE4C2C">
            <w:pPr>
              <w:rPr>
                <w:lang w:eastAsia="en-GB"/>
              </w:rPr>
            </w:pPr>
            <w:r>
              <w:rPr>
                <w:lang w:eastAsia="en-GB"/>
              </w:rPr>
              <w:t>Number of PUSCH data symbols</w:t>
            </w:r>
          </w:p>
        </w:tc>
        <w:tc>
          <w:tcPr>
            <w:tcW w:w="4819" w:type="dxa"/>
            <w:tcBorders>
              <w:top w:val="single" w:sz="4" w:space="0" w:color="auto"/>
              <w:left w:val="single" w:sz="4" w:space="0" w:color="auto"/>
              <w:bottom w:val="single" w:sz="4" w:space="0" w:color="auto"/>
              <w:right w:val="single" w:sz="4" w:space="0" w:color="auto"/>
            </w:tcBorders>
          </w:tcPr>
          <w:p w14:paraId="2C6D4859" w14:textId="77777777" w:rsidR="00FE4C2C" w:rsidRDefault="00FE4C2C" w:rsidP="00FE4C2C">
            <w:pPr>
              <w:rPr>
                <w:lang w:eastAsia="en-GB"/>
              </w:rPr>
            </w:pPr>
            <w:r>
              <w:rPr>
                <w:lang w:eastAsia="en-GB"/>
              </w:rPr>
              <w:t>12</w:t>
            </w:r>
          </w:p>
        </w:tc>
      </w:tr>
      <w:tr w:rsidR="00FE4C2C" w14:paraId="7B701866"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9935C5F" w14:textId="77777777" w:rsidR="00FE4C2C" w:rsidRDefault="00FE4C2C" w:rsidP="00FE4C2C">
            <w:pPr>
              <w:rPr>
                <w:lang w:eastAsia="en-GB"/>
              </w:rPr>
            </w:pPr>
            <w:r>
              <w:rPr>
                <w:lang w:eastAsia="en-GB"/>
              </w:rPr>
              <w:t>HARQ configuration</w:t>
            </w:r>
          </w:p>
        </w:tc>
        <w:tc>
          <w:tcPr>
            <w:tcW w:w="4819" w:type="dxa"/>
            <w:tcBorders>
              <w:top w:val="single" w:sz="4" w:space="0" w:color="auto"/>
              <w:left w:val="single" w:sz="4" w:space="0" w:color="auto"/>
              <w:bottom w:val="single" w:sz="4" w:space="0" w:color="auto"/>
              <w:right w:val="single" w:sz="4" w:space="0" w:color="auto"/>
            </w:tcBorders>
            <w:hideMark/>
          </w:tcPr>
          <w:p w14:paraId="454B790F" w14:textId="77777777" w:rsidR="00FE4C2C" w:rsidRDefault="00FE4C2C" w:rsidP="00FE4C2C">
            <w:pPr>
              <w:rPr>
                <w:lang w:eastAsia="en-GB"/>
              </w:rPr>
            </w:pPr>
            <w:r>
              <w:rPr>
                <w:lang w:eastAsia="en-GB"/>
              </w:rPr>
              <w:t>No retransmissions</w:t>
            </w:r>
          </w:p>
        </w:tc>
      </w:tr>
      <w:tr w:rsidR="00FE4C2C" w14:paraId="47E7BBD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16650D19" w14:textId="77777777" w:rsidR="00FE4C2C" w:rsidRDefault="00FE4C2C" w:rsidP="00FE4C2C">
            <w:pPr>
              <w:rPr>
                <w:lang w:eastAsia="en-GB"/>
              </w:rPr>
            </w:pPr>
            <w:r>
              <w:rPr>
                <w:lang w:eastAsia="en-GB"/>
              </w:rPr>
              <w:lastRenderedPageBreak/>
              <w:t>Number of PRBs</w:t>
            </w:r>
          </w:p>
        </w:tc>
        <w:tc>
          <w:tcPr>
            <w:tcW w:w="4819" w:type="dxa"/>
            <w:tcBorders>
              <w:top w:val="single" w:sz="4" w:space="0" w:color="auto"/>
              <w:left w:val="single" w:sz="4" w:space="0" w:color="auto"/>
              <w:bottom w:val="single" w:sz="4" w:space="0" w:color="auto"/>
              <w:right w:val="single" w:sz="4" w:space="0" w:color="auto"/>
            </w:tcBorders>
            <w:hideMark/>
          </w:tcPr>
          <w:p w14:paraId="3DB43E4A" w14:textId="77777777" w:rsidR="00FE4C2C" w:rsidRDefault="00FE4C2C" w:rsidP="00FE4C2C">
            <w:pPr>
              <w:rPr>
                <w:lang w:eastAsia="en-GB"/>
              </w:rPr>
            </w:pPr>
            <w:r>
              <w:rPr>
                <w:lang w:eastAsia="en-GB"/>
              </w:rPr>
              <w:t>According to agreements</w:t>
            </w:r>
          </w:p>
          <w:p w14:paraId="46C67E4A" w14:textId="77777777" w:rsidR="00FE4C2C" w:rsidRDefault="00FE4C2C" w:rsidP="00FE4C2C">
            <w:pPr>
              <w:rPr>
                <w:lang w:eastAsia="en-GB"/>
              </w:rPr>
            </w:pPr>
            <w:r>
              <w:rPr>
                <w:lang w:eastAsia="en-GB"/>
              </w:rPr>
              <w:t>[2,4,8,16,64] is encouraged</w:t>
            </w:r>
          </w:p>
        </w:tc>
      </w:tr>
      <w:tr w:rsidR="00FE4C2C" w14:paraId="6B34A300"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201D2016" w14:textId="77777777" w:rsidR="00FE4C2C" w:rsidRDefault="00FE4C2C" w:rsidP="00FE4C2C">
            <w:pPr>
              <w:rPr>
                <w:lang w:eastAsia="en-GB"/>
              </w:rPr>
            </w:pPr>
            <w:r>
              <w:rPr>
                <w:lang w:eastAsia="en-GB"/>
              </w:rPr>
              <w:t>MCS</w:t>
            </w:r>
          </w:p>
        </w:tc>
        <w:tc>
          <w:tcPr>
            <w:tcW w:w="4819" w:type="dxa"/>
            <w:tcBorders>
              <w:top w:val="single" w:sz="4" w:space="0" w:color="auto"/>
              <w:left w:val="single" w:sz="4" w:space="0" w:color="auto"/>
              <w:bottom w:val="single" w:sz="4" w:space="0" w:color="auto"/>
              <w:right w:val="single" w:sz="4" w:space="0" w:color="auto"/>
            </w:tcBorders>
            <w:hideMark/>
          </w:tcPr>
          <w:p w14:paraId="1864B9B2" w14:textId="77777777" w:rsidR="00FE4C2C" w:rsidRDefault="00FE4C2C" w:rsidP="00FE4C2C">
            <w:pPr>
              <w:rPr>
                <w:lang w:eastAsia="en-GB"/>
              </w:rPr>
            </w:pPr>
            <w:r>
              <w:rPr>
                <w:lang w:eastAsia="en-GB"/>
              </w:rPr>
              <w:t>Chosen as a function of the number of PRBs to guarantee same spectral efficiency between MPR/PAR reduction solutions and baseline/benchmarks as per agreements</w:t>
            </w:r>
          </w:p>
        </w:tc>
      </w:tr>
      <w:tr w:rsidR="00FE4C2C" w14:paraId="018D1AB1" w14:textId="77777777" w:rsidTr="00FE4C2C">
        <w:trPr>
          <w:jc w:val="center"/>
        </w:trPr>
        <w:tc>
          <w:tcPr>
            <w:tcW w:w="3256" w:type="dxa"/>
            <w:tcBorders>
              <w:top w:val="single" w:sz="4" w:space="0" w:color="auto"/>
              <w:left w:val="single" w:sz="4" w:space="0" w:color="auto"/>
              <w:bottom w:val="single" w:sz="4" w:space="0" w:color="auto"/>
              <w:right w:val="single" w:sz="4" w:space="0" w:color="auto"/>
            </w:tcBorders>
            <w:hideMark/>
          </w:tcPr>
          <w:p w14:paraId="5D5E1FD3" w14:textId="77777777" w:rsidR="00FE4C2C" w:rsidRDefault="00FE4C2C" w:rsidP="00FE4C2C">
            <w:pPr>
              <w:rPr>
                <w:lang w:eastAsia="en-GB"/>
              </w:rPr>
            </w:pPr>
            <w:r>
              <w:rPr>
                <w:lang w:eastAsia="en-GB"/>
              </w:rPr>
              <w:t>BLER</w:t>
            </w:r>
          </w:p>
        </w:tc>
        <w:tc>
          <w:tcPr>
            <w:tcW w:w="4819" w:type="dxa"/>
            <w:tcBorders>
              <w:top w:val="single" w:sz="4" w:space="0" w:color="auto"/>
              <w:left w:val="single" w:sz="4" w:space="0" w:color="auto"/>
              <w:bottom w:val="single" w:sz="4" w:space="0" w:color="auto"/>
              <w:right w:val="single" w:sz="4" w:space="0" w:color="auto"/>
            </w:tcBorders>
            <w:hideMark/>
          </w:tcPr>
          <w:p w14:paraId="7EF7BFFC" w14:textId="77777777" w:rsidR="00FE4C2C" w:rsidRDefault="00FE4C2C" w:rsidP="00FE4C2C">
            <w:pPr>
              <w:rPr>
                <w:lang w:eastAsia="en-GB"/>
              </w:rPr>
            </w:pPr>
            <w:r>
              <w:rPr>
                <w:lang w:eastAsia="en-GB"/>
              </w:rPr>
              <w:t>10%</w:t>
            </w:r>
          </w:p>
        </w:tc>
      </w:tr>
    </w:tbl>
    <w:p w14:paraId="1D459A65" w14:textId="77777777" w:rsidR="00FE4C2C" w:rsidRPr="00BA78E4" w:rsidRDefault="00FE4C2C" w:rsidP="00FE4C2C">
      <w:pPr>
        <w:jc w:val="both"/>
        <w:rPr>
          <w:iCs/>
          <w:sz w:val="22"/>
          <w:szCs w:val="22"/>
        </w:rPr>
      </w:pPr>
    </w:p>
    <w:p w14:paraId="1240E0F9" w14:textId="77777777" w:rsidR="00FE4C2C" w:rsidRPr="00FE4C2C" w:rsidRDefault="00FE4C2C" w:rsidP="00FE4C2C">
      <w:pPr>
        <w:rPr>
          <w:sz w:val="22"/>
          <w:szCs w:val="22"/>
          <w:lang w:val="en-US"/>
        </w:rPr>
      </w:pPr>
      <w:r w:rsidRPr="00FE4C2C">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5E036BFC" w14:textId="77777777" w:rsidR="00FE4C2C" w:rsidRPr="00FE4C2C" w:rsidRDefault="00FE4C2C" w:rsidP="00FE4C2C">
      <w:pPr>
        <w:rPr>
          <w:sz w:val="22"/>
          <w:szCs w:val="22"/>
          <w:lang w:val="en-US"/>
        </w:rPr>
      </w:pPr>
      <w:r w:rsidRPr="00FE4C2C">
        <w:rPr>
          <w:sz w:val="22"/>
          <w:szCs w:val="22"/>
          <w:lang w:val="en-US"/>
        </w:rPr>
        <w:t>Note: other configurations and scenarios can be studied, and corresponding results can be reported.</w:t>
      </w:r>
    </w:p>
    <w:p w14:paraId="39332A49" w14:textId="77777777" w:rsidR="00FE4C2C" w:rsidRDefault="00FE4C2C">
      <w:pPr>
        <w:jc w:val="both"/>
        <w:rPr>
          <w:sz w:val="22"/>
          <w:szCs w:val="22"/>
          <w:lang w:eastAsia="zh-CN"/>
        </w:rPr>
      </w:pPr>
    </w:p>
    <w:p w14:paraId="66E2007A" w14:textId="77777777" w:rsidR="00FE4C2C" w:rsidRDefault="00FE4C2C">
      <w:pPr>
        <w:jc w:val="both"/>
        <w:rPr>
          <w:sz w:val="22"/>
          <w:szCs w:val="22"/>
          <w:lang w:eastAsia="zh-CN"/>
        </w:rPr>
      </w:pPr>
    </w:p>
    <w:p w14:paraId="76ABB008" w14:textId="77777777" w:rsidR="0057755D" w:rsidRDefault="00900CAA">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338D1639" w14:textId="77777777" w:rsidR="0057755D" w:rsidRDefault="0057755D">
      <w:pPr>
        <w:jc w:val="both"/>
        <w:rPr>
          <w:color w:val="FF0000"/>
          <w:sz w:val="24"/>
          <w:lang w:val="en-US" w:eastAsia="zh-CN"/>
        </w:rPr>
      </w:pPr>
    </w:p>
    <w:p w14:paraId="469A512A" w14:textId="77777777" w:rsidR="0057755D" w:rsidRDefault="00900CAA">
      <w:pPr>
        <w:jc w:val="both"/>
        <w:rPr>
          <w:b/>
          <w:bCs/>
          <w:iCs/>
          <w:sz w:val="22"/>
          <w:szCs w:val="22"/>
        </w:rPr>
      </w:pPr>
      <w:r>
        <w:rPr>
          <w:b/>
          <w:bCs/>
          <w:iCs/>
          <w:sz w:val="22"/>
          <w:szCs w:val="22"/>
          <w:highlight w:val="green"/>
        </w:rPr>
        <w:t>Agreements</w:t>
      </w:r>
    </w:p>
    <w:p w14:paraId="29288489" w14:textId="77777777" w:rsidR="0057755D" w:rsidRDefault="00900CAA">
      <w:pPr>
        <w:spacing w:after="0"/>
        <w:jc w:val="both"/>
        <w:rPr>
          <w:iCs/>
          <w:sz w:val="22"/>
          <w:szCs w:val="22"/>
        </w:rPr>
      </w:pPr>
      <w:r>
        <w:rPr>
          <w:iCs/>
          <w:sz w:val="22"/>
          <w:szCs w:val="22"/>
        </w:rPr>
        <w:t>The following work split principles will be adopted in RAN1 for power domain enhancement throughout Rel-18 from RAN1 perspective and send an LS to RAN4 in this meeting:</w:t>
      </w:r>
    </w:p>
    <w:p w14:paraId="1271522A" w14:textId="77777777" w:rsidR="0057755D" w:rsidRDefault="00900CAA">
      <w:pPr>
        <w:pStyle w:val="aff"/>
        <w:numPr>
          <w:ilvl w:val="0"/>
          <w:numId w:val="23"/>
        </w:numPr>
        <w:jc w:val="both"/>
        <w:rPr>
          <w:sz w:val="22"/>
          <w:szCs w:val="22"/>
        </w:rPr>
      </w:pPr>
      <w:r>
        <w:rPr>
          <w:sz w:val="22"/>
          <w:szCs w:val="22"/>
        </w:rPr>
        <w:t>RAN1 performs link level simulations of candidate solutions for power domain enhancements to study at least the SNR variation, PAPR/CM and EVM, brought by each solution.</w:t>
      </w:r>
    </w:p>
    <w:p w14:paraId="2069D94C" w14:textId="77777777" w:rsidR="0057755D" w:rsidRDefault="00900CAA">
      <w:pPr>
        <w:pStyle w:val="aff"/>
        <w:numPr>
          <w:ilvl w:val="1"/>
          <w:numId w:val="23"/>
        </w:numPr>
        <w:jc w:val="both"/>
        <w:rPr>
          <w:sz w:val="22"/>
          <w:szCs w:val="22"/>
          <w:lang w:val="en-US"/>
        </w:rPr>
      </w:pPr>
      <w:r>
        <w:rPr>
          <w:sz w:val="22"/>
          <w:szCs w:val="22"/>
          <w:lang w:val="en-US"/>
        </w:rPr>
        <w:t>Transparent MPR/PAR reduction solutions can be considered as a benchmark for studying the performance of non-transparent solutions.</w:t>
      </w:r>
    </w:p>
    <w:p w14:paraId="17C1E964" w14:textId="77777777" w:rsidR="0057755D" w:rsidRDefault="00900CAA">
      <w:pPr>
        <w:pStyle w:val="aff"/>
        <w:numPr>
          <w:ilvl w:val="0"/>
          <w:numId w:val="23"/>
        </w:numPr>
        <w:jc w:val="both"/>
        <w:rPr>
          <w:sz w:val="22"/>
          <w:szCs w:val="22"/>
        </w:rPr>
      </w:pPr>
      <w:r>
        <w:rPr>
          <w:sz w:val="22"/>
          <w:szCs w:val="22"/>
        </w:rPr>
        <w:t>RAN1 is not expected to perform RF simulations of candidate solutions for power domain enhancements</w:t>
      </w:r>
    </w:p>
    <w:p w14:paraId="05235E53" w14:textId="77777777" w:rsidR="0057755D" w:rsidRDefault="00900CAA">
      <w:pPr>
        <w:pStyle w:val="aff"/>
        <w:numPr>
          <w:ilvl w:val="1"/>
          <w:numId w:val="23"/>
        </w:numPr>
        <w:jc w:val="both"/>
        <w:rPr>
          <w:sz w:val="22"/>
          <w:szCs w:val="22"/>
        </w:rPr>
      </w:pPr>
      <w:r>
        <w:rPr>
          <w:sz w:val="22"/>
          <w:szCs w:val="22"/>
        </w:rPr>
        <w:t>Results of RF simulations can be included in RAN1 contributions</w:t>
      </w:r>
    </w:p>
    <w:p w14:paraId="38E64416" w14:textId="77777777" w:rsidR="0057755D" w:rsidRDefault="00900CAA">
      <w:pPr>
        <w:pStyle w:val="aff"/>
        <w:numPr>
          <w:ilvl w:val="0"/>
          <w:numId w:val="23"/>
        </w:numPr>
        <w:jc w:val="both"/>
        <w:rPr>
          <w:sz w:val="22"/>
          <w:szCs w:val="22"/>
        </w:rPr>
      </w:pPr>
      <w:r>
        <w:rPr>
          <w:sz w:val="22"/>
          <w:szCs w:val="22"/>
        </w:rPr>
        <w:t>RAN1 will assess RAN1 specification impact of candidate MPR/PAR reduction solutions</w:t>
      </w:r>
    </w:p>
    <w:p w14:paraId="74CEC0BA" w14:textId="77777777" w:rsidR="0057755D" w:rsidRDefault="00900CAA">
      <w:pPr>
        <w:pStyle w:val="aff"/>
        <w:numPr>
          <w:ilvl w:val="1"/>
          <w:numId w:val="23"/>
        </w:numPr>
        <w:jc w:val="both"/>
        <w:rPr>
          <w:sz w:val="22"/>
          <w:szCs w:val="22"/>
        </w:rPr>
      </w:pPr>
      <w:r>
        <w:rPr>
          <w:sz w:val="22"/>
          <w:szCs w:val="22"/>
        </w:rPr>
        <w:t>A list of candidate solutions, including necessary parameters, from RAN1 perspective should be ready before the end of RAN1 #111, and should be included in an LS to RAN4.</w:t>
      </w:r>
    </w:p>
    <w:p w14:paraId="3AC49D60" w14:textId="77777777" w:rsidR="0057755D" w:rsidRDefault="00900CAA">
      <w:pPr>
        <w:pStyle w:val="aff"/>
        <w:numPr>
          <w:ilvl w:val="0"/>
          <w:numId w:val="23"/>
        </w:numPr>
        <w:jc w:val="both"/>
        <w:rPr>
          <w:sz w:val="22"/>
          <w:szCs w:val="22"/>
        </w:rPr>
      </w:pPr>
      <w:r>
        <w:rPr>
          <w:sz w:val="22"/>
          <w:szCs w:val="22"/>
        </w:rPr>
        <w:t>RAN1 understands that RAN4 is responsible for selecting the Rel-18 MPR/PAR reduction solution, if any.</w:t>
      </w:r>
    </w:p>
    <w:p w14:paraId="23D644D1" w14:textId="77777777" w:rsidR="0057755D" w:rsidRDefault="0057755D">
      <w:pPr>
        <w:jc w:val="both"/>
        <w:rPr>
          <w:color w:val="FF0000"/>
          <w:sz w:val="24"/>
          <w:lang w:eastAsia="zh-CN"/>
        </w:rPr>
      </w:pPr>
    </w:p>
    <w:p w14:paraId="6E1AD0B4" w14:textId="77777777" w:rsidR="0057755D" w:rsidRDefault="00900CAA">
      <w:pPr>
        <w:pStyle w:val="1"/>
        <w:jc w:val="both"/>
        <w:rPr>
          <w:lang w:val="en-US"/>
        </w:rPr>
      </w:pPr>
      <w:r>
        <w:rPr>
          <w:lang w:val="en-US"/>
        </w:rPr>
        <w:t>References</w:t>
      </w:r>
    </w:p>
    <w:p w14:paraId="15C56DDF" w14:textId="77777777" w:rsidR="0057755D" w:rsidRDefault="00900CAA">
      <w:pPr>
        <w:pStyle w:val="aff"/>
        <w:numPr>
          <w:ilvl w:val="0"/>
          <w:numId w:val="59"/>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214CDD1" w14:textId="77777777" w:rsidR="0057755D" w:rsidRDefault="00900CAA">
      <w:pPr>
        <w:pStyle w:val="aff"/>
        <w:numPr>
          <w:ilvl w:val="0"/>
          <w:numId w:val="59"/>
        </w:numPr>
        <w:spacing w:after="0"/>
        <w:rPr>
          <w:sz w:val="22"/>
          <w:szCs w:val="22"/>
        </w:rPr>
      </w:pPr>
      <w:bookmarkStart w:id="2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0328A18C"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48CA2A70"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0ECAD579"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166C31B7"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4FBBFA25"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79782DE9"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128646FF" w14:textId="77777777" w:rsidR="0057755D" w:rsidRDefault="00900CAA">
      <w:pPr>
        <w:pStyle w:val="aff"/>
        <w:numPr>
          <w:ilvl w:val="0"/>
          <w:numId w:val="59"/>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445E6826" w14:textId="77777777" w:rsidR="0057755D" w:rsidRDefault="00900CAA">
      <w:pPr>
        <w:pStyle w:val="aff"/>
        <w:numPr>
          <w:ilvl w:val="0"/>
          <w:numId w:val="59"/>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74CE4687" w14:textId="77777777" w:rsidR="0057755D" w:rsidRDefault="00900CAA">
      <w:pPr>
        <w:pStyle w:val="aff"/>
        <w:numPr>
          <w:ilvl w:val="0"/>
          <w:numId w:val="59"/>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2874A93F" w14:textId="77777777" w:rsidR="0057755D" w:rsidRDefault="00900CAA">
      <w:pPr>
        <w:pStyle w:val="aff"/>
        <w:numPr>
          <w:ilvl w:val="0"/>
          <w:numId w:val="59"/>
        </w:numPr>
        <w:spacing w:after="0"/>
        <w:rPr>
          <w:sz w:val="22"/>
          <w:szCs w:val="22"/>
        </w:rPr>
      </w:pPr>
      <w:r>
        <w:rPr>
          <w:sz w:val="22"/>
          <w:szCs w:val="22"/>
        </w:rPr>
        <w:lastRenderedPageBreak/>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1E8DA7A3" w14:textId="77777777" w:rsidR="0057755D" w:rsidRDefault="00900CAA">
      <w:pPr>
        <w:pStyle w:val="aff"/>
        <w:numPr>
          <w:ilvl w:val="0"/>
          <w:numId w:val="59"/>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3B64D236" w14:textId="77777777" w:rsidR="0057755D" w:rsidRDefault="00900CAA">
      <w:pPr>
        <w:pStyle w:val="aff"/>
        <w:numPr>
          <w:ilvl w:val="0"/>
          <w:numId w:val="59"/>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25E12BB9" w14:textId="77777777" w:rsidR="0057755D" w:rsidRDefault="00900CAA">
      <w:pPr>
        <w:pStyle w:val="aff"/>
        <w:numPr>
          <w:ilvl w:val="0"/>
          <w:numId w:val="59"/>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4A572455" w14:textId="77777777" w:rsidR="0057755D" w:rsidRDefault="00900CAA">
      <w:pPr>
        <w:pStyle w:val="aff"/>
        <w:numPr>
          <w:ilvl w:val="0"/>
          <w:numId w:val="59"/>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0C19BFB4" w14:textId="77777777" w:rsidR="0057755D" w:rsidRDefault="00900CAA">
      <w:pPr>
        <w:pStyle w:val="aff"/>
        <w:numPr>
          <w:ilvl w:val="0"/>
          <w:numId w:val="59"/>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2DC024E" w14:textId="77777777" w:rsidR="0057755D" w:rsidRDefault="00900CAA">
      <w:pPr>
        <w:pStyle w:val="aff"/>
        <w:numPr>
          <w:ilvl w:val="0"/>
          <w:numId w:val="59"/>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D5140BA" w14:textId="77777777" w:rsidR="0057755D" w:rsidRDefault="00900CAA">
      <w:pPr>
        <w:pStyle w:val="aff"/>
        <w:numPr>
          <w:ilvl w:val="0"/>
          <w:numId w:val="59"/>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112D09F9" w14:textId="77777777" w:rsidR="0057755D" w:rsidRDefault="00900CAA">
      <w:pPr>
        <w:pStyle w:val="aff"/>
        <w:numPr>
          <w:ilvl w:val="0"/>
          <w:numId w:val="59"/>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07E4463D" w14:textId="77777777" w:rsidR="0057755D" w:rsidRDefault="0057755D">
      <w:pPr>
        <w:pStyle w:val="aff"/>
        <w:spacing w:after="0"/>
        <w:ind w:left="360"/>
        <w:rPr>
          <w:sz w:val="22"/>
          <w:szCs w:val="22"/>
        </w:rPr>
      </w:pPr>
    </w:p>
    <w:bookmarkEnd w:id="28"/>
    <w:p w14:paraId="5B674F27" w14:textId="77777777" w:rsidR="0057755D" w:rsidRDefault="00900CAA">
      <w:pPr>
        <w:pStyle w:val="1"/>
        <w:ind w:left="2268" w:hanging="2268"/>
        <w:jc w:val="both"/>
        <w:rPr>
          <w:lang w:val="en-US"/>
        </w:rPr>
      </w:pPr>
      <w:r>
        <w:rPr>
          <w:lang w:val="en-US"/>
        </w:rPr>
        <w:t>Appendix A: Proposals from contributions aggregated by topic</w:t>
      </w:r>
    </w:p>
    <w:p w14:paraId="25545F77" w14:textId="77777777" w:rsidR="0057755D" w:rsidRDefault="00900CAA">
      <w:pPr>
        <w:pStyle w:val="2"/>
        <w:ind w:left="567" w:hanging="567"/>
        <w:rPr>
          <w:lang w:val="en-US"/>
        </w:rPr>
      </w:pPr>
      <w:r>
        <w:t>A.1 Enhancements for increasing UE power high limit for CA and DC</w:t>
      </w:r>
      <w:r>
        <w:rPr>
          <w:lang w:val="en-US"/>
        </w:rPr>
        <w:t xml:space="preserve"> </w:t>
      </w:r>
    </w:p>
    <w:p w14:paraId="30DF18F8" w14:textId="77777777" w:rsidR="0057755D" w:rsidRDefault="00900CAA">
      <w:pPr>
        <w:pStyle w:val="3"/>
        <w:rPr>
          <w:lang w:val="en-US"/>
        </w:rPr>
      </w:pPr>
      <w:r>
        <w:rPr>
          <w:lang w:val="en-US"/>
        </w:rPr>
        <w:t>A.1.1 Increasing UE power high limit for CA and DC</w:t>
      </w:r>
    </w:p>
    <w:p w14:paraId="79CDB988" w14:textId="77777777" w:rsidR="0057755D" w:rsidRDefault="00900CAA">
      <w:pPr>
        <w:rPr>
          <w:b/>
          <w:bCs/>
          <w:lang w:val="en-US"/>
        </w:rPr>
      </w:pPr>
      <w:r>
        <w:rPr>
          <w:b/>
          <w:bCs/>
          <w:lang w:val="en-US"/>
        </w:rPr>
        <w:t>Coordination with RAN4</w:t>
      </w:r>
    </w:p>
    <w:tbl>
      <w:tblPr>
        <w:tblStyle w:val="af9"/>
        <w:tblW w:w="0" w:type="auto"/>
        <w:tblLook w:val="04A0" w:firstRow="1" w:lastRow="0" w:firstColumn="1" w:lastColumn="0" w:noHBand="0" w:noVBand="1"/>
      </w:tblPr>
      <w:tblGrid>
        <w:gridCol w:w="9629"/>
      </w:tblGrid>
      <w:tr w:rsidR="0057755D" w14:paraId="48BEE1B1" w14:textId="77777777">
        <w:tc>
          <w:tcPr>
            <w:tcW w:w="9629" w:type="dxa"/>
          </w:tcPr>
          <w:p w14:paraId="645395A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75A0522C" w14:textId="77777777" w:rsidR="0057755D" w:rsidRDefault="00900CAA">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227D5886" w14:textId="77777777" w:rsidR="0057755D" w:rsidRDefault="0057755D">
            <w:pPr>
              <w:rPr>
                <w:lang w:val="en-US"/>
              </w:rPr>
            </w:pPr>
          </w:p>
          <w:p w14:paraId="3DB9CDF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1C1E7869" w14:textId="77777777" w:rsidR="0057755D" w:rsidRDefault="00900CAA">
            <w:pPr>
              <w:pStyle w:val="ac"/>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7FE1029" w14:textId="77777777" w:rsidR="0057755D" w:rsidRDefault="0057755D">
            <w:pPr>
              <w:rPr>
                <w:lang w:val="en-US"/>
              </w:rPr>
            </w:pPr>
          </w:p>
        </w:tc>
      </w:tr>
    </w:tbl>
    <w:p w14:paraId="5DE5133F" w14:textId="77777777" w:rsidR="0057755D" w:rsidRDefault="0057755D">
      <w:pPr>
        <w:rPr>
          <w:lang w:val="en-US"/>
        </w:rPr>
      </w:pPr>
    </w:p>
    <w:p w14:paraId="382050D2" w14:textId="77777777" w:rsidR="0057755D" w:rsidRDefault="00900CAA">
      <w:pPr>
        <w:rPr>
          <w:b/>
          <w:bCs/>
          <w:lang w:val="en-US"/>
        </w:rPr>
      </w:pPr>
      <w:r>
        <w:rPr>
          <w:b/>
          <w:bCs/>
          <w:lang w:val="en-US"/>
        </w:rPr>
        <w:t>RAN1 scope clarification</w:t>
      </w:r>
    </w:p>
    <w:tbl>
      <w:tblPr>
        <w:tblStyle w:val="af9"/>
        <w:tblW w:w="0" w:type="auto"/>
        <w:tblLook w:val="04A0" w:firstRow="1" w:lastRow="0" w:firstColumn="1" w:lastColumn="0" w:noHBand="0" w:noVBand="1"/>
      </w:tblPr>
      <w:tblGrid>
        <w:gridCol w:w="9629"/>
      </w:tblGrid>
      <w:tr w:rsidR="0057755D" w14:paraId="2D2B85CB" w14:textId="77777777">
        <w:tc>
          <w:tcPr>
            <w:tcW w:w="9629" w:type="dxa"/>
          </w:tcPr>
          <w:p w14:paraId="4AC96892"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2BBD928A" w14:textId="77777777" w:rsidR="0057755D" w:rsidRDefault="00900CAA">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22AB8862" w14:textId="77777777" w:rsidR="0057755D" w:rsidRDefault="0057755D">
            <w:pPr>
              <w:rPr>
                <w:lang w:val="en-US"/>
              </w:rPr>
            </w:pPr>
          </w:p>
          <w:p w14:paraId="299BDFAF" w14:textId="77777777" w:rsidR="0057755D" w:rsidRDefault="00900CAA">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BE10C5F" w14:textId="77777777" w:rsidR="0057755D" w:rsidRDefault="00900CAA">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63A48382" w14:textId="77777777" w:rsidR="0057755D" w:rsidRDefault="0057755D">
            <w:pPr>
              <w:rPr>
                <w:lang w:val="en-US"/>
              </w:rPr>
            </w:pPr>
          </w:p>
          <w:p w14:paraId="3955FAC1" w14:textId="77777777" w:rsidR="0057755D" w:rsidRDefault="00900CAA">
            <w:pPr>
              <w:spacing w:before="120" w:after="120"/>
              <w:jc w:val="both"/>
              <w:rPr>
                <w:b/>
                <w:bCs/>
                <w:iCs/>
                <w:lang w:eastAsia="zh-CN"/>
              </w:rPr>
            </w:pPr>
            <w:r>
              <w:rPr>
                <w:b/>
                <w:bCs/>
                <w:iCs/>
                <w:lang w:eastAsia="zh-CN"/>
              </w:rPr>
              <w:t>R1-2209926 NTT DOCOMO</w:t>
            </w:r>
          </w:p>
          <w:p w14:paraId="32818080" w14:textId="77777777" w:rsidR="0057755D" w:rsidRDefault="00900CAA">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79B887AC" w14:textId="77777777" w:rsidR="0057755D" w:rsidRDefault="0057755D">
      <w:pPr>
        <w:rPr>
          <w:lang w:val="en-US"/>
        </w:rPr>
      </w:pPr>
    </w:p>
    <w:p w14:paraId="3739C3E7" w14:textId="77777777" w:rsidR="0057755D" w:rsidRDefault="00900CAA">
      <w:pPr>
        <w:rPr>
          <w:b/>
          <w:bCs/>
          <w:lang w:val="en-US"/>
        </w:rPr>
      </w:pPr>
      <w:r>
        <w:rPr>
          <w:b/>
          <w:bCs/>
          <w:lang w:val="en-US"/>
        </w:rPr>
        <w:t>De-prioritization of HPUE related power domain enhancement</w:t>
      </w:r>
    </w:p>
    <w:tbl>
      <w:tblPr>
        <w:tblStyle w:val="af9"/>
        <w:tblW w:w="0" w:type="auto"/>
        <w:tblLook w:val="04A0" w:firstRow="1" w:lastRow="0" w:firstColumn="1" w:lastColumn="0" w:noHBand="0" w:noVBand="1"/>
      </w:tblPr>
      <w:tblGrid>
        <w:gridCol w:w="9629"/>
      </w:tblGrid>
      <w:tr w:rsidR="0057755D" w14:paraId="399C989F" w14:textId="77777777">
        <w:tc>
          <w:tcPr>
            <w:tcW w:w="9629" w:type="dxa"/>
          </w:tcPr>
          <w:p w14:paraId="3E1D367B" w14:textId="77777777" w:rsidR="0057755D" w:rsidRDefault="00900CAA">
            <w:pPr>
              <w:spacing w:before="120" w:after="120"/>
              <w:jc w:val="both"/>
              <w:rPr>
                <w:b/>
                <w:bCs/>
                <w:iCs/>
                <w:lang w:eastAsia="zh-CN"/>
              </w:rPr>
            </w:pPr>
            <w:r>
              <w:rPr>
                <w:b/>
                <w:bCs/>
                <w:iCs/>
                <w:lang w:eastAsia="zh-CN"/>
              </w:rPr>
              <w:t>R1-2208672 vivo</w:t>
            </w:r>
          </w:p>
          <w:p w14:paraId="01BFE40E" w14:textId="77777777" w:rsidR="0057755D" w:rsidRDefault="00900CAA">
            <w:pPr>
              <w:spacing w:before="120" w:after="120"/>
              <w:jc w:val="both"/>
              <w:rPr>
                <w:i/>
                <w:lang w:eastAsia="zh-CN"/>
              </w:rPr>
            </w:pPr>
            <w:r>
              <w:rPr>
                <w:b/>
                <w:bCs/>
                <w:i/>
                <w:lang w:eastAsia="zh-CN"/>
              </w:rPr>
              <w:t xml:space="preserve">Proposal 1: </w:t>
            </w:r>
            <w:bookmarkStart w:id="29" w:name="_Hlk115708520"/>
            <w:r>
              <w:rPr>
                <w:i/>
                <w:lang w:eastAsia="zh-CN"/>
              </w:rPr>
              <w:t xml:space="preserve">HPUE related power domain enhancement </w:t>
            </w:r>
            <w:bookmarkEnd w:id="29"/>
            <w:r>
              <w:rPr>
                <w:i/>
                <w:lang w:eastAsia="zh-CN"/>
              </w:rPr>
              <w:t>should be deprioritized in Rel-18 coverage enhancement topic.</w:t>
            </w:r>
          </w:p>
        </w:tc>
      </w:tr>
    </w:tbl>
    <w:p w14:paraId="4797D3B2" w14:textId="77777777" w:rsidR="0057755D" w:rsidRDefault="0057755D">
      <w:pPr>
        <w:rPr>
          <w:lang w:val="en-US"/>
        </w:rPr>
      </w:pPr>
    </w:p>
    <w:p w14:paraId="26A12C88" w14:textId="77777777" w:rsidR="0057755D" w:rsidRDefault="00900CAA">
      <w:pPr>
        <w:rPr>
          <w:b/>
          <w:bCs/>
          <w:lang w:val="en-US"/>
        </w:rPr>
      </w:pPr>
      <w:r>
        <w:rPr>
          <w:b/>
          <w:bCs/>
          <w:lang w:val="en-US"/>
        </w:rPr>
        <w:t>New signaling aspects</w:t>
      </w:r>
    </w:p>
    <w:tbl>
      <w:tblPr>
        <w:tblStyle w:val="af9"/>
        <w:tblW w:w="0" w:type="auto"/>
        <w:tblLook w:val="04A0" w:firstRow="1" w:lastRow="0" w:firstColumn="1" w:lastColumn="0" w:noHBand="0" w:noVBand="1"/>
      </w:tblPr>
      <w:tblGrid>
        <w:gridCol w:w="9629"/>
      </w:tblGrid>
      <w:tr w:rsidR="0057755D" w14:paraId="2799E2E8" w14:textId="77777777">
        <w:tc>
          <w:tcPr>
            <w:tcW w:w="9629" w:type="dxa"/>
          </w:tcPr>
          <w:p w14:paraId="10362138" w14:textId="77777777" w:rsidR="0057755D" w:rsidRDefault="00900CAA">
            <w:pPr>
              <w:spacing w:before="120" w:after="120"/>
              <w:jc w:val="both"/>
              <w:rPr>
                <w:b/>
                <w:bCs/>
                <w:iCs/>
                <w:lang w:eastAsia="zh-CN"/>
              </w:rPr>
            </w:pPr>
            <w:r>
              <w:rPr>
                <w:b/>
                <w:bCs/>
                <w:iCs/>
                <w:lang w:eastAsia="zh-CN"/>
              </w:rPr>
              <w:t>R1-2209026 Fujitsu</w:t>
            </w:r>
          </w:p>
          <w:p w14:paraId="07A52396" w14:textId="77777777" w:rsidR="0057755D" w:rsidRDefault="00900CAA">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6552D47B" w14:textId="77777777" w:rsidR="0057755D" w:rsidRDefault="00900CAA">
            <w:pPr>
              <w:pStyle w:val="aff"/>
              <w:numPr>
                <w:ilvl w:val="0"/>
                <w:numId w:val="60"/>
              </w:numPr>
              <w:snapToGrid w:val="0"/>
              <w:spacing w:before="120" w:after="120"/>
              <w:contextualSpacing w:val="0"/>
              <w:jc w:val="both"/>
              <w:rPr>
                <w:i/>
                <w:iCs/>
                <w:lang w:val="zh-CN"/>
              </w:rPr>
            </w:pPr>
            <w:r>
              <w:rPr>
                <w:i/>
                <w:iCs/>
                <w:lang w:val="zh-CN"/>
              </w:rPr>
              <w:t>FFS: Details of signaling/report</w:t>
            </w:r>
          </w:p>
          <w:p w14:paraId="35AE6C38" w14:textId="77777777" w:rsidR="0057755D" w:rsidRDefault="0057755D">
            <w:pPr>
              <w:rPr>
                <w:b/>
                <w:bCs/>
                <w:lang w:val="en-US"/>
              </w:rPr>
            </w:pPr>
          </w:p>
          <w:p w14:paraId="7F7A6BA5"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168087D7" w14:textId="77777777" w:rsidR="0057755D" w:rsidRDefault="00900CAA">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BE7EFFC" w14:textId="77777777" w:rsidR="0057755D" w:rsidRDefault="0057755D">
            <w:pPr>
              <w:rPr>
                <w:b/>
                <w:bCs/>
                <w:lang w:val="en-US"/>
              </w:rPr>
            </w:pPr>
          </w:p>
          <w:p w14:paraId="6BEE8F2E" w14:textId="77777777" w:rsidR="0057755D" w:rsidRDefault="00900CAA">
            <w:pPr>
              <w:spacing w:before="120" w:after="120"/>
              <w:jc w:val="both"/>
              <w:rPr>
                <w:b/>
                <w:bCs/>
                <w:iCs/>
                <w:lang w:eastAsia="zh-CN"/>
              </w:rPr>
            </w:pPr>
            <w:r>
              <w:rPr>
                <w:b/>
                <w:bCs/>
                <w:iCs/>
                <w:lang w:eastAsia="zh-CN"/>
              </w:rPr>
              <w:t>R1-2209926 NTT DOCOMO</w:t>
            </w:r>
          </w:p>
          <w:p w14:paraId="39F7C27C" w14:textId="77777777" w:rsidR="0057755D" w:rsidRDefault="00900CAA">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70ECE2BD" w14:textId="77777777" w:rsidR="0057755D" w:rsidRDefault="0057755D">
            <w:pPr>
              <w:rPr>
                <w:b/>
                <w:bCs/>
                <w:lang w:val="en-US"/>
              </w:rPr>
            </w:pPr>
          </w:p>
          <w:p w14:paraId="4AC368BE" w14:textId="77777777" w:rsidR="0057755D" w:rsidRDefault="00900CAA">
            <w:pPr>
              <w:spacing w:before="120" w:after="120"/>
              <w:rPr>
                <w:b/>
                <w:bCs/>
                <w:iCs/>
              </w:rPr>
            </w:pPr>
            <w:r>
              <w:rPr>
                <w:b/>
                <w:bCs/>
                <w:iCs/>
              </w:rPr>
              <w:t>R1-2210014 Qualcomm</w:t>
            </w:r>
          </w:p>
          <w:p w14:paraId="45961312" w14:textId="77777777" w:rsidR="0057755D" w:rsidRDefault="00900CAA">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29666F69" w14:textId="77777777" w:rsidR="0057755D" w:rsidRDefault="00900CAA">
            <w:pPr>
              <w:pStyle w:val="aff"/>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9CCC8C3" w14:textId="77777777" w:rsidR="0057755D" w:rsidRDefault="00900CAA">
            <w:pPr>
              <w:pStyle w:val="aff"/>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203ED4D5" w14:textId="77777777" w:rsidR="0057755D" w:rsidRDefault="00900CAA">
            <w:pPr>
              <w:pStyle w:val="aff"/>
              <w:numPr>
                <w:ilvl w:val="0"/>
                <w:numId w:val="61"/>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2577A9C0" w14:textId="77777777" w:rsidR="0057755D" w:rsidRDefault="00900CAA">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7AB7F154" w14:textId="77777777" w:rsidR="0057755D" w:rsidRDefault="00900CAA">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7DB227C3" w14:textId="77777777" w:rsidR="0057755D" w:rsidRDefault="00900CAA">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6AC549C" w14:textId="77777777" w:rsidR="0057755D" w:rsidRDefault="00900CAA">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0C36A663" w14:textId="77777777" w:rsidR="0057755D" w:rsidRDefault="00900CAA">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5A2A7EF" w14:textId="77777777" w:rsidR="0057755D" w:rsidRDefault="0057755D">
      <w:pPr>
        <w:spacing w:after="0"/>
        <w:contextualSpacing/>
        <w:jc w:val="both"/>
        <w:rPr>
          <w:lang w:val="en-US"/>
        </w:rPr>
      </w:pPr>
    </w:p>
    <w:p w14:paraId="5C116ADE" w14:textId="77777777" w:rsidR="0057755D" w:rsidRDefault="0057755D">
      <w:pPr>
        <w:spacing w:after="0"/>
        <w:contextualSpacing/>
        <w:jc w:val="both"/>
        <w:rPr>
          <w:lang w:val="en-US"/>
        </w:rPr>
      </w:pPr>
    </w:p>
    <w:p w14:paraId="233DA7D5" w14:textId="77777777" w:rsidR="0057755D" w:rsidRDefault="0057755D">
      <w:pPr>
        <w:spacing w:after="0"/>
        <w:rPr>
          <w:rFonts w:ascii="CG Times (WN)" w:hAnsi="CG Times (WN)"/>
          <w:lang w:val="en-US" w:eastAsia="fr-FR"/>
        </w:rPr>
      </w:pPr>
    </w:p>
    <w:p w14:paraId="0F5C6069" w14:textId="77777777" w:rsidR="0057755D" w:rsidRDefault="00900CAA">
      <w:pPr>
        <w:pStyle w:val="2"/>
        <w:spacing w:before="0" w:after="240"/>
        <w:ind w:left="0" w:firstLine="0"/>
        <w:contextualSpacing/>
        <w:jc w:val="both"/>
        <w:rPr>
          <w:lang w:val="en-US"/>
        </w:rPr>
      </w:pPr>
      <w:r>
        <w:rPr>
          <w:lang w:val="en-US"/>
        </w:rPr>
        <w:t xml:space="preserve">A.2 Enhancements for reducing MPR/PAR </w:t>
      </w:r>
    </w:p>
    <w:p w14:paraId="65EB614D" w14:textId="77777777" w:rsidR="0057755D" w:rsidRDefault="00900CAA">
      <w:pPr>
        <w:pStyle w:val="3"/>
        <w:rPr>
          <w:lang w:val="en-US"/>
        </w:rPr>
      </w:pPr>
      <w:r>
        <w:rPr>
          <w:lang w:val="en-US"/>
        </w:rPr>
        <w:t>A.2.1 Way of working (RAN1 and RAN4 work split)</w:t>
      </w:r>
    </w:p>
    <w:tbl>
      <w:tblPr>
        <w:tblStyle w:val="af9"/>
        <w:tblW w:w="9634" w:type="dxa"/>
        <w:tblLook w:val="04A0" w:firstRow="1" w:lastRow="0" w:firstColumn="1" w:lastColumn="0" w:noHBand="0" w:noVBand="1"/>
      </w:tblPr>
      <w:tblGrid>
        <w:gridCol w:w="9634"/>
      </w:tblGrid>
      <w:tr w:rsidR="0057755D" w14:paraId="650DFDEF" w14:textId="77777777">
        <w:tc>
          <w:tcPr>
            <w:tcW w:w="9634" w:type="dxa"/>
          </w:tcPr>
          <w:p w14:paraId="1200B9EA"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0E911E9" w14:textId="77777777" w:rsidR="0057755D" w:rsidRDefault="00900CAA">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4860F18F" w14:textId="77777777" w:rsidR="0057755D" w:rsidRDefault="0057755D">
            <w:pPr>
              <w:spacing w:before="120" w:after="120"/>
              <w:rPr>
                <w:i/>
                <w:iCs/>
                <w:lang w:eastAsia="zh-CN"/>
              </w:rPr>
            </w:pPr>
          </w:p>
          <w:p w14:paraId="4A1FD39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42051D20" w14:textId="77777777" w:rsidR="0057755D" w:rsidRDefault="00900CAA">
            <w:pPr>
              <w:pStyle w:val="ac"/>
              <w:spacing w:before="120"/>
              <w:rPr>
                <w:rFonts w:ascii="Times New Roman" w:hAnsi="Times New Roman" w:cs="Times New Roman"/>
                <w:bCs/>
                <w:i/>
                <w:iCs/>
                <w:sz w:val="20"/>
                <w:szCs w:val="20"/>
              </w:rPr>
            </w:pPr>
            <w:r>
              <w:rPr>
                <w:rFonts w:ascii="Times New Roman" w:hAnsi="Times New Roman" w:cs="Times New Roman"/>
                <w:b/>
                <w:i/>
                <w:iCs/>
                <w:sz w:val="20"/>
                <w:szCs w:val="20"/>
              </w:rPr>
              <w:lastRenderedPageBreak/>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93B2339" w14:textId="77777777" w:rsidR="0057755D" w:rsidRDefault="0057755D">
            <w:pPr>
              <w:pStyle w:val="ac"/>
              <w:spacing w:before="120" w:line="276" w:lineRule="auto"/>
              <w:rPr>
                <w:rFonts w:ascii="Times New Roman" w:hAnsi="Times New Roman"/>
                <w:b/>
                <w:iCs/>
                <w:lang w:eastAsia="en-US"/>
              </w:rPr>
            </w:pPr>
          </w:p>
          <w:p w14:paraId="4CC3304D"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7720D7B4" w14:textId="77777777" w:rsidR="0057755D" w:rsidRDefault="00900CAA">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42001D82" w14:textId="77777777" w:rsidR="0057755D" w:rsidRDefault="0057755D">
            <w:pPr>
              <w:pStyle w:val="ac"/>
              <w:spacing w:before="120" w:line="276" w:lineRule="auto"/>
              <w:rPr>
                <w:rFonts w:ascii="Times New Roman" w:hAnsi="Times New Roman"/>
                <w:b/>
                <w:iCs/>
                <w:lang w:eastAsia="en-US"/>
              </w:rPr>
            </w:pPr>
          </w:p>
          <w:p w14:paraId="1978EDA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4F41E8F2" w14:textId="77777777" w:rsidR="0057755D" w:rsidRDefault="00900CAA">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2E927E7B" w14:textId="77777777" w:rsidR="0057755D" w:rsidRDefault="0057755D">
            <w:pPr>
              <w:pStyle w:val="ac"/>
              <w:spacing w:before="120" w:line="276" w:lineRule="auto"/>
              <w:rPr>
                <w:rFonts w:ascii="Times New Roman" w:hAnsi="Times New Roman"/>
                <w:b/>
                <w:iCs/>
                <w:lang w:eastAsia="en-US"/>
              </w:rPr>
            </w:pPr>
          </w:p>
          <w:p w14:paraId="450B041C"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2A96E54" w14:textId="77777777" w:rsidR="0057755D" w:rsidRDefault="00900CAA">
            <w:pPr>
              <w:pStyle w:val="ac"/>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48FA6348" w14:textId="77777777" w:rsidR="0057755D" w:rsidRDefault="0057755D">
            <w:pPr>
              <w:pStyle w:val="ac"/>
              <w:spacing w:before="120" w:line="276" w:lineRule="auto"/>
              <w:rPr>
                <w:rFonts w:ascii="Times New Roman" w:hAnsi="Times New Roman"/>
                <w:i/>
                <w:sz w:val="20"/>
                <w:szCs w:val="20"/>
                <w:lang w:eastAsia="en-US"/>
              </w:rPr>
            </w:pPr>
          </w:p>
          <w:p w14:paraId="48BFA808" w14:textId="77777777" w:rsidR="0057755D" w:rsidRDefault="00900CAA">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7B9E23CD" w14:textId="77777777" w:rsidR="0057755D" w:rsidRDefault="00900CAA">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7CD07B10" w14:textId="77777777" w:rsidR="0057755D" w:rsidRDefault="0057755D">
            <w:pPr>
              <w:pStyle w:val="ac"/>
              <w:spacing w:before="120" w:line="276" w:lineRule="auto"/>
              <w:rPr>
                <w:rFonts w:ascii="Times New Roman" w:hAnsi="Times New Roman"/>
                <w:b/>
                <w:iCs/>
                <w:lang w:eastAsia="en-US"/>
              </w:rPr>
            </w:pPr>
          </w:p>
        </w:tc>
      </w:tr>
    </w:tbl>
    <w:p w14:paraId="64D3B408" w14:textId="77777777" w:rsidR="0057755D" w:rsidRDefault="0057755D">
      <w:pPr>
        <w:pStyle w:val="3GPPNormalText"/>
        <w:rPr>
          <w:lang w:val="en-US"/>
        </w:rPr>
      </w:pPr>
    </w:p>
    <w:p w14:paraId="28AE7A90" w14:textId="77777777" w:rsidR="0057755D" w:rsidRDefault="00900CAA">
      <w:pPr>
        <w:pStyle w:val="3"/>
        <w:rPr>
          <w:lang w:val="en-US"/>
        </w:rPr>
      </w:pPr>
      <w:r>
        <w:rPr>
          <w:lang w:val="en-US"/>
        </w:rPr>
        <w:t>A.2.2 Performance evaluation</w:t>
      </w:r>
    </w:p>
    <w:p w14:paraId="48A0B01E" w14:textId="77777777" w:rsidR="0057755D" w:rsidRDefault="00900CAA">
      <w:pPr>
        <w:spacing w:after="0"/>
        <w:contextualSpacing/>
        <w:jc w:val="both"/>
        <w:rPr>
          <w:b/>
          <w:bCs/>
          <w:sz w:val="22"/>
          <w:szCs w:val="22"/>
          <w:lang w:val="en-US"/>
        </w:rPr>
      </w:pPr>
      <w:r>
        <w:rPr>
          <w:b/>
          <w:bCs/>
          <w:sz w:val="22"/>
          <w:szCs w:val="22"/>
          <w:lang w:val="en-US"/>
        </w:rPr>
        <w:t>Evaluation methodology</w:t>
      </w:r>
    </w:p>
    <w:tbl>
      <w:tblPr>
        <w:tblStyle w:val="af9"/>
        <w:tblW w:w="0" w:type="auto"/>
        <w:tblLook w:val="04A0" w:firstRow="1" w:lastRow="0" w:firstColumn="1" w:lastColumn="0" w:noHBand="0" w:noVBand="1"/>
      </w:tblPr>
      <w:tblGrid>
        <w:gridCol w:w="9629"/>
      </w:tblGrid>
      <w:tr w:rsidR="0057755D" w14:paraId="305EC04B" w14:textId="77777777">
        <w:tc>
          <w:tcPr>
            <w:tcW w:w="9629" w:type="dxa"/>
          </w:tcPr>
          <w:p w14:paraId="57914584"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7B24B1E4" w14:textId="77777777" w:rsidR="0057755D" w:rsidRDefault="00900CAA">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49C968F8" w14:textId="77777777" w:rsidR="0057755D" w:rsidRDefault="00900CAA">
            <w:pPr>
              <w:pStyle w:val="aff"/>
              <w:widowControl w:val="0"/>
              <w:numPr>
                <w:ilvl w:val="0"/>
                <w:numId w:val="62"/>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4ECCD6B9" w14:textId="77777777" w:rsidR="0057755D" w:rsidRDefault="00900CAA">
            <w:pPr>
              <w:pStyle w:val="aff"/>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23564EE0" w14:textId="77777777" w:rsidR="0057755D" w:rsidRDefault="00900CAA">
            <w:pPr>
              <w:pStyle w:val="aff"/>
              <w:widowControl w:val="0"/>
              <w:numPr>
                <w:ilvl w:val="0"/>
                <w:numId w:val="62"/>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411CAEC8" w14:textId="77777777" w:rsidR="0057755D" w:rsidRDefault="0057755D">
            <w:pPr>
              <w:spacing w:before="120" w:after="120"/>
              <w:rPr>
                <w:b/>
                <w:bCs/>
              </w:rPr>
            </w:pPr>
          </w:p>
          <w:p w14:paraId="046A0C78" w14:textId="77777777" w:rsidR="0057755D" w:rsidRDefault="00900CAA">
            <w:pPr>
              <w:spacing w:before="120" w:after="120"/>
              <w:rPr>
                <w:b/>
                <w:bCs/>
              </w:rPr>
            </w:pPr>
            <w:r>
              <w:rPr>
                <w:b/>
                <w:bCs/>
              </w:rPr>
              <w:t>R1-2209673 Ericsson</w:t>
            </w:r>
          </w:p>
          <w:p w14:paraId="736D1AF4" w14:textId="77777777" w:rsidR="0057755D" w:rsidRDefault="00900CAA">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3BAFE7CB" w14:textId="77777777" w:rsidR="0057755D" w:rsidRDefault="00900CAA">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665C38FA" w14:textId="77777777" w:rsidR="0057755D" w:rsidRDefault="00900CAA">
            <w:pPr>
              <w:spacing w:before="120" w:after="120"/>
              <w:rPr>
                <w:b/>
                <w:bCs/>
                <w:i/>
              </w:rPr>
            </w:pPr>
            <w:r>
              <w:rPr>
                <w:b/>
                <w:bCs/>
                <w:i/>
              </w:rPr>
              <w:t>Proposal 5</w:t>
            </w:r>
            <w:r>
              <w:rPr>
                <w:b/>
                <w:bCs/>
                <w:i/>
              </w:rPr>
              <w:tab/>
            </w:r>
            <w:r>
              <w:rPr>
                <w:i/>
              </w:rPr>
              <w:t>Transparent MPR reduction schemes are baselines to which non-transparent schemes are compared.</w:t>
            </w:r>
          </w:p>
          <w:p w14:paraId="7B02ADAD" w14:textId="77777777" w:rsidR="0057755D" w:rsidRDefault="0057755D">
            <w:pPr>
              <w:spacing w:before="120" w:after="120"/>
              <w:rPr>
                <w:bCs/>
                <w:i/>
                <w:iCs/>
              </w:rPr>
            </w:pPr>
          </w:p>
          <w:p w14:paraId="30CDC467" w14:textId="77777777" w:rsidR="0057755D" w:rsidRDefault="00900CAA">
            <w:pPr>
              <w:spacing w:before="120" w:after="120"/>
              <w:rPr>
                <w:b/>
                <w:bCs/>
                <w:iCs/>
              </w:rPr>
            </w:pPr>
            <w:r>
              <w:rPr>
                <w:b/>
                <w:bCs/>
                <w:iCs/>
              </w:rPr>
              <w:t>R1-2210014 Qualcomm</w:t>
            </w:r>
          </w:p>
          <w:p w14:paraId="60F47550" w14:textId="77777777" w:rsidR="0057755D" w:rsidRDefault="00900CAA">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1D456C5C" w14:textId="77777777" w:rsidR="0057755D" w:rsidRDefault="00900CAA">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0B5AC74A" w14:textId="77777777" w:rsidR="0057755D" w:rsidRDefault="00900CAA">
            <w:pPr>
              <w:spacing w:before="120" w:after="120"/>
              <w:jc w:val="both"/>
              <w:rPr>
                <w:i/>
                <w:iCs/>
              </w:rPr>
            </w:pPr>
            <w:r>
              <w:rPr>
                <w:b/>
                <w:bCs/>
                <w:i/>
                <w:iCs/>
              </w:rPr>
              <w:lastRenderedPageBreak/>
              <w:t xml:space="preserve">Proposal 7: </w:t>
            </w:r>
            <w:r>
              <w:rPr>
                <w:i/>
                <w:iCs/>
              </w:rPr>
              <w:t>For FDSS with bandwidth expansion, evaluate the impact of gNB not knowing the pulse shaping filter used by the UE (but aware of bandwidth expansion).</w:t>
            </w:r>
          </w:p>
          <w:p w14:paraId="349C0866" w14:textId="77777777" w:rsidR="0057755D" w:rsidRDefault="0057755D">
            <w:pPr>
              <w:spacing w:before="120" w:after="120"/>
              <w:jc w:val="both"/>
              <w:rPr>
                <w:b/>
                <w:bCs/>
                <w:i/>
                <w:iCs/>
              </w:rPr>
            </w:pPr>
          </w:p>
          <w:p w14:paraId="60FAF277"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1634AF07" w14:textId="77777777" w:rsidR="0057755D" w:rsidRDefault="00900CAA">
            <w:pPr>
              <w:pStyle w:val="ac"/>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7E2B5351" w14:textId="77777777" w:rsidR="0057755D" w:rsidRDefault="0057755D">
            <w:pPr>
              <w:spacing w:before="120" w:after="120"/>
              <w:jc w:val="both"/>
              <w:rPr>
                <w:b/>
                <w:bCs/>
                <w:i/>
                <w:iCs/>
                <w:lang w:val="en-US"/>
              </w:rPr>
            </w:pPr>
          </w:p>
          <w:p w14:paraId="5F2837F8" w14:textId="77777777" w:rsidR="0057755D" w:rsidRDefault="00900CAA">
            <w:pPr>
              <w:spacing w:before="120" w:after="120"/>
              <w:jc w:val="both"/>
              <w:rPr>
                <w:b/>
                <w:bCs/>
                <w:iCs/>
                <w:lang w:eastAsia="zh-CN"/>
              </w:rPr>
            </w:pPr>
            <w:r>
              <w:rPr>
                <w:b/>
                <w:bCs/>
                <w:iCs/>
                <w:lang w:eastAsia="zh-CN"/>
              </w:rPr>
              <w:t>R1-2208672 vivo</w:t>
            </w:r>
          </w:p>
          <w:p w14:paraId="24F81484" w14:textId="77777777" w:rsidR="0057755D" w:rsidRDefault="00900CAA">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C37C340" w14:textId="77777777" w:rsidR="0057755D" w:rsidRDefault="0057755D">
            <w:pPr>
              <w:spacing w:before="120" w:after="120"/>
              <w:rPr>
                <w:b/>
                <w:bCs/>
                <w:i/>
                <w:iCs/>
              </w:rPr>
            </w:pPr>
          </w:p>
          <w:p w14:paraId="624A4A09"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70728AA" w14:textId="77777777" w:rsidR="0057755D" w:rsidRDefault="00900CAA">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48AFE317" w14:textId="77777777" w:rsidR="0057755D" w:rsidRDefault="00900CAA">
            <w:pPr>
              <w:spacing w:before="120" w:after="120" w:line="276" w:lineRule="auto"/>
              <w:rPr>
                <w:rFonts w:eastAsia="SimSun"/>
                <w:i/>
              </w:rPr>
            </w:pPr>
            <w:r>
              <w:rPr>
                <w:rFonts w:eastAsia="SimSun"/>
                <w:b/>
                <w:i/>
                <w:iCs/>
                <w:lang w:eastAsia="zh-CN"/>
              </w:rPr>
              <w:t xml:space="preserve">Proposal 4: </w:t>
            </w:r>
            <w:r>
              <w:rPr>
                <w:rFonts w:eastAsia="SimSun"/>
                <w:bCs/>
                <w:i/>
                <w:iCs/>
                <w:lang w:eastAsia="zh-CN"/>
              </w:rPr>
              <w:t>Further study techniques to reduce MPR/PAR taking into consideration the implementation impact at both the UE and the gNB</w:t>
            </w:r>
          </w:p>
          <w:p w14:paraId="1EA7C153" w14:textId="77777777" w:rsidR="0057755D" w:rsidRDefault="0057755D">
            <w:pPr>
              <w:spacing w:before="120" w:after="120" w:line="276" w:lineRule="auto"/>
              <w:rPr>
                <w:rFonts w:eastAsia="SimSun"/>
                <w:bCs/>
                <w:i/>
                <w:iCs/>
                <w:lang w:eastAsia="zh-CN"/>
              </w:rPr>
            </w:pPr>
          </w:p>
          <w:p w14:paraId="24B04A12"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1A1661DE" w14:textId="77777777" w:rsidR="0057755D" w:rsidRDefault="00900CAA">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67B54681" w14:textId="77777777" w:rsidR="0057755D" w:rsidRDefault="0057755D">
            <w:pPr>
              <w:spacing w:before="120" w:after="120" w:line="276" w:lineRule="auto"/>
              <w:rPr>
                <w:b/>
                <w:bCs/>
                <w:i/>
                <w:iCs/>
              </w:rPr>
            </w:pPr>
          </w:p>
        </w:tc>
      </w:tr>
    </w:tbl>
    <w:p w14:paraId="3E03D9A2" w14:textId="77777777" w:rsidR="0057755D" w:rsidRDefault="0057755D">
      <w:pPr>
        <w:spacing w:after="0"/>
        <w:contextualSpacing/>
        <w:jc w:val="both"/>
        <w:rPr>
          <w:sz w:val="22"/>
          <w:szCs w:val="22"/>
          <w:lang w:val="en-US"/>
        </w:rPr>
      </w:pPr>
    </w:p>
    <w:p w14:paraId="34C0F445" w14:textId="77777777" w:rsidR="0057755D" w:rsidRDefault="00900CAA">
      <w:pPr>
        <w:spacing w:after="0"/>
        <w:contextualSpacing/>
        <w:jc w:val="both"/>
        <w:rPr>
          <w:b/>
          <w:bCs/>
          <w:sz w:val="22"/>
          <w:szCs w:val="22"/>
          <w:lang w:val="en-US"/>
        </w:rPr>
      </w:pPr>
      <w:r>
        <w:rPr>
          <w:b/>
          <w:bCs/>
          <w:sz w:val="22"/>
          <w:szCs w:val="22"/>
          <w:lang w:val="en-US"/>
        </w:rPr>
        <w:t>Evaluation parameters</w:t>
      </w:r>
    </w:p>
    <w:tbl>
      <w:tblPr>
        <w:tblStyle w:val="af9"/>
        <w:tblW w:w="0" w:type="auto"/>
        <w:tblLook w:val="04A0" w:firstRow="1" w:lastRow="0" w:firstColumn="1" w:lastColumn="0" w:noHBand="0" w:noVBand="1"/>
      </w:tblPr>
      <w:tblGrid>
        <w:gridCol w:w="9629"/>
      </w:tblGrid>
      <w:tr w:rsidR="0057755D" w14:paraId="05F23730" w14:textId="77777777">
        <w:tc>
          <w:tcPr>
            <w:tcW w:w="9629" w:type="dxa"/>
          </w:tcPr>
          <w:p w14:paraId="6967BB6D" w14:textId="77777777" w:rsidR="0057755D" w:rsidRDefault="00900CAA">
            <w:pPr>
              <w:spacing w:before="120" w:after="120"/>
              <w:rPr>
                <w:b/>
                <w:bCs/>
              </w:rPr>
            </w:pPr>
            <w:r>
              <w:rPr>
                <w:b/>
                <w:bCs/>
              </w:rPr>
              <w:t>R1-2209673 Ericsson</w:t>
            </w:r>
          </w:p>
          <w:p w14:paraId="4B8E45EC" w14:textId="77777777" w:rsidR="0057755D" w:rsidRDefault="00900CAA">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2C1D5C35" w14:textId="77777777" w:rsidR="0057755D" w:rsidRDefault="00900CAA">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7D671F30" w14:textId="77777777" w:rsidR="0057755D" w:rsidRDefault="00900CAA">
            <w:pPr>
              <w:keepNext/>
              <w:spacing w:before="120" w:after="120"/>
              <w:ind w:firstLine="720"/>
              <w:jc w:val="center"/>
              <w:rPr>
                <w:i/>
                <w:iCs/>
                <w:lang w:val="en-US"/>
              </w:rPr>
            </w:pPr>
            <w:r>
              <w:t>Table 1: RF simulation (‘Step 1’) parameters</w:t>
            </w:r>
          </w:p>
          <w:tbl>
            <w:tblPr>
              <w:tblStyle w:val="af9"/>
              <w:tblW w:w="0" w:type="auto"/>
              <w:tblLook w:val="04A0" w:firstRow="1" w:lastRow="0" w:firstColumn="1" w:lastColumn="0" w:noHBand="0" w:noVBand="1"/>
            </w:tblPr>
            <w:tblGrid>
              <w:gridCol w:w="4698"/>
              <w:gridCol w:w="4705"/>
            </w:tblGrid>
            <w:tr w:rsidR="0057755D" w14:paraId="58EEFE55" w14:textId="77777777">
              <w:tc>
                <w:tcPr>
                  <w:tcW w:w="4812" w:type="dxa"/>
                </w:tcPr>
                <w:p w14:paraId="78246EA4" w14:textId="77777777" w:rsidR="0057755D" w:rsidRDefault="00900CAA">
                  <w:pPr>
                    <w:keepNext/>
                    <w:spacing w:before="120" w:after="120"/>
                    <w:rPr>
                      <w:b/>
                    </w:rPr>
                  </w:pPr>
                  <w:bookmarkStart w:id="30" w:name="_Hlk115298117"/>
                  <w:r>
                    <w:rPr>
                      <w:b/>
                    </w:rPr>
                    <w:t xml:space="preserve">Parameter </w:t>
                  </w:r>
                </w:p>
              </w:tc>
              <w:tc>
                <w:tcPr>
                  <w:tcW w:w="4817" w:type="dxa"/>
                </w:tcPr>
                <w:p w14:paraId="28B593AC" w14:textId="77777777" w:rsidR="0057755D" w:rsidRDefault="00900CAA">
                  <w:pPr>
                    <w:keepNext/>
                    <w:spacing w:before="120" w:after="120"/>
                    <w:rPr>
                      <w:b/>
                    </w:rPr>
                  </w:pPr>
                  <w:r>
                    <w:rPr>
                      <w:b/>
                    </w:rPr>
                    <w:t>Value</w:t>
                  </w:r>
                </w:p>
              </w:tc>
            </w:tr>
            <w:tr w:rsidR="0057755D" w14:paraId="32349FE4" w14:textId="77777777">
              <w:tc>
                <w:tcPr>
                  <w:tcW w:w="4812" w:type="dxa"/>
                </w:tcPr>
                <w:p w14:paraId="639FDC57" w14:textId="77777777" w:rsidR="0057755D" w:rsidRDefault="00900CAA">
                  <w:pPr>
                    <w:keepNext/>
                    <w:spacing w:before="120" w:after="120"/>
                  </w:pPr>
                  <w:r>
                    <w:t xml:space="preserve">Filter coefficient </w:t>
                  </w:r>
                </w:p>
              </w:tc>
              <w:tc>
                <w:tcPr>
                  <w:tcW w:w="4817" w:type="dxa"/>
                </w:tcPr>
                <w:p w14:paraId="06D4F12B" w14:textId="77777777" w:rsidR="0057755D" w:rsidRDefault="00900CAA">
                  <w:pPr>
                    <w:keepNext/>
                    <w:spacing w:before="120" w:after="120"/>
                  </w:pPr>
                  <w:r>
                    <w:t>TBD (may vary according to MPR reduction scheme)</w:t>
                  </w:r>
                </w:p>
              </w:tc>
            </w:tr>
            <w:tr w:rsidR="0057755D" w14:paraId="51831CD1" w14:textId="77777777">
              <w:tc>
                <w:tcPr>
                  <w:tcW w:w="4812" w:type="dxa"/>
                </w:tcPr>
                <w:p w14:paraId="27E6BA2F" w14:textId="77777777" w:rsidR="0057755D" w:rsidRDefault="00900CAA">
                  <w:pPr>
                    <w:keepNext/>
                    <w:spacing w:before="120" w:after="120"/>
                  </w:pPr>
                  <w:r>
                    <w:t>Modulation scheme</w:t>
                  </w:r>
                </w:p>
              </w:tc>
              <w:tc>
                <w:tcPr>
                  <w:tcW w:w="4817" w:type="dxa"/>
                </w:tcPr>
                <w:p w14:paraId="59815412" w14:textId="77777777" w:rsidR="0057755D" w:rsidRDefault="00900CAA">
                  <w:pPr>
                    <w:keepNext/>
                    <w:spacing w:before="120" w:after="120"/>
                  </w:pPr>
                  <w:r>
                    <w:t>QPSK, 16QAM, [64QAM and 256QAM]</w:t>
                  </w:r>
                </w:p>
              </w:tc>
            </w:tr>
            <w:tr w:rsidR="0057755D" w14:paraId="01F75728" w14:textId="77777777">
              <w:tc>
                <w:tcPr>
                  <w:tcW w:w="4812" w:type="dxa"/>
                </w:tcPr>
                <w:p w14:paraId="2DF55572" w14:textId="77777777" w:rsidR="0057755D" w:rsidRDefault="00900CAA">
                  <w:pPr>
                    <w:keepNext/>
                    <w:spacing w:before="120" w:after="120"/>
                  </w:pPr>
                  <w:r>
                    <w:t>Waveform</w:t>
                  </w:r>
                </w:p>
              </w:tc>
              <w:tc>
                <w:tcPr>
                  <w:tcW w:w="4817" w:type="dxa"/>
                </w:tcPr>
                <w:p w14:paraId="37DBAFE3" w14:textId="77777777" w:rsidR="0057755D" w:rsidRDefault="00900CAA">
                  <w:pPr>
                    <w:keepNext/>
                    <w:spacing w:before="120" w:after="120"/>
                  </w:pPr>
                  <w:r>
                    <w:t>DFT-s-OFDM</w:t>
                  </w:r>
                </w:p>
              </w:tc>
            </w:tr>
            <w:tr w:rsidR="0057755D" w14:paraId="3CC8225A" w14:textId="77777777">
              <w:tc>
                <w:tcPr>
                  <w:tcW w:w="4812" w:type="dxa"/>
                  <w:vAlign w:val="center"/>
                </w:tcPr>
                <w:p w14:paraId="08D75C25" w14:textId="77777777" w:rsidR="0057755D" w:rsidRDefault="00900CAA">
                  <w:pPr>
                    <w:keepNext/>
                    <w:spacing w:before="120" w:after="120"/>
                  </w:pPr>
                  <w:r>
                    <w:t>Carrier frequency and duplex mode</w:t>
                  </w:r>
                </w:p>
              </w:tc>
              <w:tc>
                <w:tcPr>
                  <w:tcW w:w="4817" w:type="dxa"/>
                  <w:vAlign w:val="center"/>
                </w:tcPr>
                <w:p w14:paraId="48F6BD47" w14:textId="77777777" w:rsidR="0057755D" w:rsidRDefault="00900CAA">
                  <w:pPr>
                    <w:keepNext/>
                    <w:spacing w:before="120" w:after="120" w:line="276" w:lineRule="auto"/>
                  </w:pPr>
                  <w:r>
                    <w:t>700MHz (FDD), 4GHz (TDD), 28GHz (TDD)</w:t>
                  </w:r>
                </w:p>
              </w:tc>
            </w:tr>
            <w:tr w:rsidR="0057755D" w14:paraId="1E08BF79" w14:textId="77777777">
              <w:tc>
                <w:tcPr>
                  <w:tcW w:w="4812" w:type="dxa"/>
                </w:tcPr>
                <w:p w14:paraId="64DAB1E2" w14:textId="77777777" w:rsidR="0057755D" w:rsidRDefault="00900CAA">
                  <w:pPr>
                    <w:keepNext/>
                    <w:spacing w:before="120" w:after="120"/>
                  </w:pPr>
                  <w:r>
                    <w:t>Subcarrier spacing</w:t>
                  </w:r>
                </w:p>
              </w:tc>
              <w:tc>
                <w:tcPr>
                  <w:tcW w:w="4817" w:type="dxa"/>
                </w:tcPr>
                <w:p w14:paraId="34E7071D" w14:textId="77777777" w:rsidR="0057755D" w:rsidRDefault="00900CAA">
                  <w:pPr>
                    <w:keepNext/>
                    <w:spacing w:before="120" w:after="120"/>
                  </w:pPr>
                  <w:r>
                    <w:t>700MHz: 15 kHz, 4GHz: 30 kHz, 28GHz: 120 kHz</w:t>
                  </w:r>
                </w:p>
              </w:tc>
            </w:tr>
            <w:tr w:rsidR="0057755D" w14:paraId="32C4B427" w14:textId="77777777">
              <w:tc>
                <w:tcPr>
                  <w:tcW w:w="4812" w:type="dxa"/>
                </w:tcPr>
                <w:p w14:paraId="50A659ED" w14:textId="77777777" w:rsidR="0057755D" w:rsidRDefault="00900CAA">
                  <w:pPr>
                    <w:keepNext/>
                    <w:spacing w:before="120" w:after="120"/>
                  </w:pPr>
                  <w:r>
                    <w:t>System Bandwidth</w:t>
                  </w:r>
                </w:p>
              </w:tc>
              <w:tc>
                <w:tcPr>
                  <w:tcW w:w="4817" w:type="dxa"/>
                </w:tcPr>
                <w:p w14:paraId="18D4B231" w14:textId="77777777" w:rsidR="0057755D" w:rsidRDefault="00900CAA">
                  <w:pPr>
                    <w:keepNext/>
                    <w:spacing w:before="120" w:after="120"/>
                  </w:pPr>
                  <w:r>
                    <w:t xml:space="preserve">700 MHz: 20 MHz, 4 GHz: 100 MHz, 28 GHz: [100 MHz, 400 MHz] </w:t>
                  </w:r>
                </w:p>
              </w:tc>
            </w:tr>
            <w:tr w:rsidR="0057755D" w14:paraId="0DB08AF3" w14:textId="77777777">
              <w:tc>
                <w:tcPr>
                  <w:tcW w:w="4812" w:type="dxa"/>
                </w:tcPr>
                <w:p w14:paraId="3F401868" w14:textId="77777777" w:rsidR="0057755D" w:rsidRDefault="00900CAA">
                  <w:pPr>
                    <w:keepNext/>
                    <w:spacing w:before="120" w:after="120"/>
                  </w:pPr>
                  <w:r>
                    <w:t>Number of RBs and starting RB</w:t>
                  </w:r>
                </w:p>
              </w:tc>
              <w:tc>
                <w:tcPr>
                  <w:tcW w:w="4817" w:type="dxa"/>
                </w:tcPr>
                <w:p w14:paraId="18F51843" w14:textId="77777777" w:rsidR="0057755D" w:rsidRDefault="00900CAA">
                  <w:pPr>
                    <w:keepNext/>
                    <w:spacing w:before="120" w:after="120"/>
                  </w:pPr>
                  <w:r>
                    <w:t>Sweep different combination</w:t>
                  </w:r>
                </w:p>
              </w:tc>
            </w:tr>
            <w:tr w:rsidR="0057755D" w14:paraId="7FFE29DC" w14:textId="77777777">
              <w:tc>
                <w:tcPr>
                  <w:tcW w:w="4812" w:type="dxa"/>
                </w:tcPr>
                <w:p w14:paraId="48CF4021" w14:textId="77777777" w:rsidR="0057755D" w:rsidRDefault="00900CAA">
                  <w:pPr>
                    <w:keepNext/>
                    <w:overflowPunct w:val="0"/>
                    <w:autoSpaceDE w:val="0"/>
                    <w:autoSpaceDN w:val="0"/>
                    <w:adjustRightInd w:val="0"/>
                    <w:spacing w:before="120" w:after="120"/>
                    <w:textAlignment w:val="baseline"/>
                  </w:pPr>
                  <w:r>
                    <w:t>Counter-IM3</w:t>
                  </w:r>
                </w:p>
              </w:tc>
              <w:tc>
                <w:tcPr>
                  <w:tcW w:w="4817" w:type="dxa"/>
                </w:tcPr>
                <w:p w14:paraId="51DC0023" w14:textId="77777777" w:rsidR="0057755D" w:rsidRDefault="00900CAA">
                  <w:pPr>
                    <w:keepNext/>
                    <w:spacing w:before="120" w:after="120"/>
                  </w:pPr>
                  <w:r>
                    <w:t>60 dB</w:t>
                  </w:r>
                </w:p>
              </w:tc>
            </w:tr>
            <w:bookmarkEnd w:id="30"/>
          </w:tbl>
          <w:p w14:paraId="5498D362" w14:textId="77777777" w:rsidR="0057755D" w:rsidRDefault="0057755D">
            <w:pPr>
              <w:spacing w:before="120" w:after="120"/>
              <w:jc w:val="both"/>
              <w:rPr>
                <w:lang w:val="en-US"/>
              </w:rPr>
            </w:pPr>
          </w:p>
        </w:tc>
      </w:tr>
    </w:tbl>
    <w:p w14:paraId="383BE516" w14:textId="77777777" w:rsidR="0057755D" w:rsidRDefault="0057755D">
      <w:pPr>
        <w:spacing w:after="0"/>
        <w:contextualSpacing/>
        <w:jc w:val="both"/>
        <w:rPr>
          <w:b/>
          <w:bCs/>
          <w:lang w:val="en-US"/>
        </w:rPr>
      </w:pPr>
    </w:p>
    <w:p w14:paraId="6CD03CC1" w14:textId="77777777" w:rsidR="0057755D" w:rsidRDefault="0057755D">
      <w:pPr>
        <w:spacing w:after="0"/>
        <w:contextualSpacing/>
        <w:jc w:val="both"/>
        <w:rPr>
          <w:lang w:val="en-US"/>
        </w:rPr>
      </w:pPr>
    </w:p>
    <w:p w14:paraId="0BB7A80F" w14:textId="77777777" w:rsidR="0057755D" w:rsidRDefault="0057755D">
      <w:pPr>
        <w:spacing w:after="0"/>
        <w:contextualSpacing/>
        <w:jc w:val="both"/>
        <w:rPr>
          <w:lang w:val="en-US"/>
        </w:rPr>
      </w:pPr>
    </w:p>
    <w:p w14:paraId="1FB70950" w14:textId="77777777" w:rsidR="0057755D" w:rsidRDefault="00900CAA">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57755D" w14:paraId="286E0C09" w14:textId="77777777">
        <w:tc>
          <w:tcPr>
            <w:tcW w:w="9629" w:type="dxa"/>
          </w:tcPr>
          <w:p w14:paraId="4BED0EF0"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6062F4F6" w14:textId="77777777" w:rsidR="0057755D" w:rsidRDefault="00900CAA">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4F5C7129" w14:textId="77777777" w:rsidR="0057755D" w:rsidRDefault="0057755D">
            <w:pPr>
              <w:spacing w:before="120" w:after="120"/>
              <w:contextualSpacing/>
              <w:jc w:val="both"/>
              <w:rPr>
                <w:lang w:val="en-US"/>
              </w:rPr>
            </w:pPr>
          </w:p>
        </w:tc>
      </w:tr>
    </w:tbl>
    <w:p w14:paraId="20D07C74" w14:textId="77777777" w:rsidR="0057755D" w:rsidRDefault="0057755D">
      <w:pPr>
        <w:spacing w:after="0"/>
        <w:contextualSpacing/>
        <w:jc w:val="both"/>
        <w:rPr>
          <w:lang w:val="en-US"/>
        </w:rPr>
      </w:pPr>
    </w:p>
    <w:p w14:paraId="7943370B" w14:textId="77777777" w:rsidR="0057755D" w:rsidRDefault="00900CAA">
      <w:pPr>
        <w:pStyle w:val="3"/>
        <w:rPr>
          <w:lang w:val="fr-FR"/>
        </w:rPr>
      </w:pPr>
      <w:r>
        <w:rPr>
          <w:lang w:val="fr-FR"/>
        </w:rPr>
        <w:t xml:space="preserve">A.2.3 MPR/PAR </w:t>
      </w:r>
      <w:proofErr w:type="spellStart"/>
      <w:r>
        <w:rPr>
          <w:lang w:val="fr-FR"/>
        </w:rPr>
        <w:t>reduction</w:t>
      </w:r>
      <w:proofErr w:type="spellEnd"/>
      <w:r>
        <w:rPr>
          <w:lang w:val="fr-FR"/>
        </w:rPr>
        <w:t xml:space="preserve"> techniques </w:t>
      </w:r>
    </w:p>
    <w:tbl>
      <w:tblPr>
        <w:tblStyle w:val="af9"/>
        <w:tblW w:w="9634" w:type="dxa"/>
        <w:tblLook w:val="04A0" w:firstRow="1" w:lastRow="0" w:firstColumn="1" w:lastColumn="0" w:noHBand="0" w:noVBand="1"/>
      </w:tblPr>
      <w:tblGrid>
        <w:gridCol w:w="9634"/>
      </w:tblGrid>
      <w:tr w:rsidR="0057755D" w14:paraId="1BB811CB" w14:textId="77777777">
        <w:tc>
          <w:tcPr>
            <w:tcW w:w="9634" w:type="dxa"/>
          </w:tcPr>
          <w:p w14:paraId="22A39716" w14:textId="77777777" w:rsidR="0057755D" w:rsidRDefault="00900CAA">
            <w:pPr>
              <w:spacing w:before="120" w:after="120"/>
              <w:rPr>
                <w:rFonts w:eastAsia="SimSun"/>
                <w:b/>
              </w:rPr>
            </w:pPr>
            <w:bookmarkStart w:id="31" w:name="_Hlk115797007"/>
            <w:r>
              <w:rPr>
                <w:rFonts w:eastAsia="SimSun"/>
                <w:b/>
              </w:rPr>
              <w:t>R1-2208412 Huawei/</w:t>
            </w:r>
            <w:proofErr w:type="spellStart"/>
            <w:r>
              <w:rPr>
                <w:rFonts w:eastAsia="SimSun"/>
                <w:b/>
              </w:rPr>
              <w:t>HiSi</w:t>
            </w:r>
            <w:proofErr w:type="spellEnd"/>
          </w:p>
          <w:p w14:paraId="78E7E4A8" w14:textId="77777777" w:rsidR="0057755D" w:rsidRDefault="00900CAA">
            <w:pPr>
              <w:spacing w:before="120" w:after="120"/>
              <w:rPr>
                <w:i/>
              </w:rPr>
            </w:pPr>
            <w:r>
              <w:rPr>
                <w:b/>
                <w:i/>
              </w:rPr>
              <w:t>Proposal 5:</w:t>
            </w:r>
            <w:r>
              <w:rPr>
                <w:i/>
              </w:rPr>
              <w:t xml:space="preserve"> Continue to evaluate FDSS with SE. The tone reservation technique should not be further considered. </w:t>
            </w:r>
          </w:p>
          <w:p w14:paraId="733BEDAD" w14:textId="77777777" w:rsidR="0057755D" w:rsidRDefault="0057755D">
            <w:pPr>
              <w:spacing w:before="120" w:after="120"/>
              <w:rPr>
                <w:i/>
              </w:rPr>
            </w:pPr>
          </w:p>
          <w:p w14:paraId="5D19EE5F" w14:textId="77777777" w:rsidR="0057755D" w:rsidRDefault="00900CAA">
            <w:pPr>
              <w:pStyle w:val="ac"/>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46DA9B56" w14:textId="77777777" w:rsidR="0057755D" w:rsidRDefault="00900CAA">
            <w:pPr>
              <w:pStyle w:val="aff"/>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4B861080" w14:textId="77777777" w:rsidR="0057755D" w:rsidRDefault="00900CAA">
            <w:pPr>
              <w:pStyle w:val="aff"/>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7133EBAB" w14:textId="77777777" w:rsidR="0057755D" w:rsidRDefault="00900CAA">
            <w:pPr>
              <w:pStyle w:val="aff"/>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6FE4F1E9" w14:textId="77777777" w:rsidR="0057755D" w:rsidRDefault="0057755D">
            <w:pPr>
              <w:spacing w:before="120" w:after="120"/>
              <w:rPr>
                <w:i/>
              </w:rPr>
            </w:pPr>
          </w:p>
          <w:p w14:paraId="3D215BF9" w14:textId="77777777" w:rsidR="0057755D" w:rsidRDefault="00900CAA">
            <w:pPr>
              <w:spacing w:before="120" w:after="120"/>
              <w:rPr>
                <w:b/>
                <w:bCs/>
                <w:iCs/>
              </w:rPr>
            </w:pPr>
            <w:r>
              <w:rPr>
                <w:b/>
                <w:bCs/>
                <w:iCs/>
              </w:rPr>
              <w:t xml:space="preserve">R1-2208576 </w:t>
            </w:r>
            <w:proofErr w:type="spellStart"/>
            <w:r>
              <w:rPr>
                <w:b/>
                <w:bCs/>
                <w:iCs/>
              </w:rPr>
              <w:t>Spreadtrum</w:t>
            </w:r>
            <w:proofErr w:type="spellEnd"/>
          </w:p>
          <w:p w14:paraId="43D241B0" w14:textId="77777777" w:rsidR="0057755D" w:rsidRDefault="00900CAA">
            <w:pPr>
              <w:pStyle w:val="aff"/>
              <w:numPr>
                <w:ilvl w:val="0"/>
                <w:numId w:val="63"/>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742EDBCB" w14:textId="77777777" w:rsidR="0057755D" w:rsidRDefault="0057755D">
            <w:pPr>
              <w:spacing w:before="120" w:after="120"/>
              <w:rPr>
                <w:i/>
              </w:rPr>
            </w:pPr>
          </w:p>
          <w:p w14:paraId="44B2F94D" w14:textId="77777777" w:rsidR="0057755D" w:rsidRDefault="00900CAA">
            <w:pPr>
              <w:spacing w:before="120" w:after="120"/>
              <w:rPr>
                <w:b/>
                <w:bCs/>
                <w:iCs/>
              </w:rPr>
            </w:pPr>
            <w:r>
              <w:rPr>
                <w:b/>
                <w:bCs/>
                <w:iCs/>
              </w:rPr>
              <w:t>R1-2208847 OPPO</w:t>
            </w:r>
          </w:p>
          <w:p w14:paraId="2112D0DF" w14:textId="77777777" w:rsidR="0057755D" w:rsidRDefault="00900CAA">
            <w:pPr>
              <w:spacing w:before="120" w:after="120"/>
              <w:rPr>
                <w:i/>
              </w:rPr>
            </w:pPr>
            <w:r>
              <w:rPr>
                <w:b/>
                <w:bCs/>
                <w:i/>
              </w:rPr>
              <w:t>Proposal 1:</w:t>
            </w:r>
            <w:r>
              <w:rPr>
                <w:b/>
                <w:bCs/>
                <w:iCs/>
              </w:rPr>
              <w:t xml:space="preserve"> </w:t>
            </w:r>
            <w:r>
              <w:rPr>
                <w:i/>
              </w:rPr>
              <w:t>Consider tone reservation for DFT-s-OFDM and CP-OFDM waveforms to further reduce PAPR.</w:t>
            </w:r>
          </w:p>
          <w:p w14:paraId="69E3C2F1" w14:textId="77777777" w:rsidR="0057755D" w:rsidRDefault="0057755D">
            <w:pPr>
              <w:spacing w:before="120" w:after="120"/>
              <w:rPr>
                <w:b/>
                <w:bCs/>
                <w:iCs/>
              </w:rPr>
            </w:pPr>
          </w:p>
          <w:p w14:paraId="61BA7FC6" w14:textId="77777777" w:rsidR="0057755D" w:rsidRDefault="00900CAA">
            <w:pPr>
              <w:spacing w:before="120" w:after="120"/>
              <w:rPr>
                <w:rFonts w:eastAsia="Batang"/>
                <w:b/>
                <w:bCs/>
                <w:lang w:val="de-DE"/>
              </w:rPr>
            </w:pPr>
            <w:r>
              <w:rPr>
                <w:rFonts w:eastAsia="Batang"/>
                <w:b/>
                <w:bCs/>
                <w:lang w:val="de-DE"/>
              </w:rPr>
              <w:t>R1-2209079 Intel</w:t>
            </w:r>
          </w:p>
          <w:p w14:paraId="4AC4C22B" w14:textId="77777777" w:rsidR="0057755D" w:rsidRDefault="00900CAA">
            <w:pPr>
              <w:spacing w:before="120" w:after="120"/>
              <w:jc w:val="both"/>
              <w:rPr>
                <w:i/>
                <w:iCs/>
              </w:rPr>
            </w:pPr>
            <w:r>
              <w:rPr>
                <w:b/>
                <w:i/>
                <w:iCs/>
              </w:rPr>
              <w:t xml:space="preserve">Proposal 1: </w:t>
            </w:r>
            <w:r>
              <w:rPr>
                <w:i/>
                <w:iCs/>
              </w:rPr>
              <w:t xml:space="preserve">Study frequency domain spectrum filtering for DFT-s-OFDM waveform for PAPR reduction. </w:t>
            </w:r>
          </w:p>
          <w:p w14:paraId="7959D365" w14:textId="77777777" w:rsidR="0057755D" w:rsidRDefault="0057755D">
            <w:pPr>
              <w:spacing w:before="120" w:after="120"/>
              <w:rPr>
                <w:b/>
                <w:bCs/>
                <w:iCs/>
              </w:rPr>
            </w:pPr>
          </w:p>
          <w:p w14:paraId="060FB97D" w14:textId="77777777" w:rsidR="0057755D" w:rsidRDefault="00900CAA">
            <w:pPr>
              <w:spacing w:before="120" w:after="120"/>
              <w:rPr>
                <w:b/>
                <w:bCs/>
              </w:rPr>
            </w:pPr>
            <w:r>
              <w:rPr>
                <w:b/>
                <w:bCs/>
              </w:rPr>
              <w:t>R1-2209224 Lenovo</w:t>
            </w:r>
          </w:p>
          <w:p w14:paraId="244BA430" w14:textId="77777777" w:rsidR="0057755D" w:rsidRDefault="00900CAA">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04E68CA0" w14:textId="77777777" w:rsidR="0057755D" w:rsidRDefault="00900CAA">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1BAD78AB" w14:textId="77777777" w:rsidR="0057755D" w:rsidRDefault="00900CAA">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68FB07D8" w14:textId="77777777" w:rsidR="0057755D" w:rsidRDefault="0057755D">
            <w:pPr>
              <w:spacing w:before="120" w:after="120"/>
              <w:jc w:val="both"/>
              <w:rPr>
                <w:b/>
                <w:bCs/>
                <w:iCs/>
                <w:lang w:eastAsia="zh-CN"/>
              </w:rPr>
            </w:pPr>
          </w:p>
          <w:p w14:paraId="0168CD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2CA06DC9" w14:textId="77777777" w:rsidR="0057755D" w:rsidRDefault="00900CAA">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21A07A09" w14:textId="77777777" w:rsidR="0057755D" w:rsidRDefault="0057755D">
            <w:pPr>
              <w:pStyle w:val="ac"/>
              <w:spacing w:before="120" w:line="276" w:lineRule="auto"/>
              <w:rPr>
                <w:rFonts w:ascii="Times New Roman" w:hAnsi="Times New Roman"/>
                <w:b/>
                <w:iCs/>
                <w:sz w:val="20"/>
                <w:szCs w:val="20"/>
                <w:lang w:eastAsia="en-US"/>
              </w:rPr>
            </w:pPr>
          </w:p>
          <w:p w14:paraId="24766B39" w14:textId="77777777" w:rsidR="0057755D" w:rsidRDefault="00900CAA">
            <w:pPr>
              <w:spacing w:before="120" w:after="120"/>
              <w:rPr>
                <w:b/>
                <w:bCs/>
                <w:iCs/>
              </w:rPr>
            </w:pPr>
            <w:r>
              <w:rPr>
                <w:b/>
                <w:bCs/>
                <w:iCs/>
              </w:rPr>
              <w:t xml:space="preserve">R1-2209662 </w:t>
            </w:r>
            <w:proofErr w:type="spellStart"/>
            <w:r>
              <w:rPr>
                <w:b/>
                <w:bCs/>
                <w:iCs/>
              </w:rPr>
              <w:t>InterDigital</w:t>
            </w:r>
            <w:proofErr w:type="spellEnd"/>
          </w:p>
          <w:p w14:paraId="6DFC3186" w14:textId="77777777" w:rsidR="0057755D" w:rsidRDefault="00900CAA">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7F04D2A1" w14:textId="77777777" w:rsidR="0057755D" w:rsidRDefault="00900CAA">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77117720" w14:textId="77777777" w:rsidR="0057755D" w:rsidRDefault="0057755D">
            <w:pPr>
              <w:spacing w:before="120" w:after="120"/>
              <w:rPr>
                <w:b/>
                <w:bCs/>
                <w:iCs/>
              </w:rPr>
            </w:pPr>
          </w:p>
          <w:p w14:paraId="74140494" w14:textId="77777777" w:rsidR="0057755D" w:rsidRDefault="00900CAA">
            <w:pPr>
              <w:spacing w:before="120" w:after="120"/>
              <w:rPr>
                <w:b/>
                <w:bCs/>
              </w:rPr>
            </w:pPr>
            <w:r>
              <w:rPr>
                <w:b/>
                <w:bCs/>
              </w:rPr>
              <w:t>R1-2209673 Ericsson</w:t>
            </w:r>
          </w:p>
          <w:p w14:paraId="3F0088A4" w14:textId="77777777" w:rsidR="0057755D" w:rsidRDefault="00900CAA">
            <w:pPr>
              <w:spacing w:before="120" w:after="120"/>
              <w:rPr>
                <w:i/>
              </w:rPr>
            </w:pPr>
            <w:r>
              <w:rPr>
                <w:b/>
                <w:bCs/>
                <w:i/>
              </w:rPr>
              <w:lastRenderedPageBreak/>
              <w:t>Proposal 6</w:t>
            </w:r>
            <w:r>
              <w:rPr>
                <w:b/>
                <w:bCs/>
                <w:i/>
              </w:rPr>
              <w:tab/>
            </w:r>
            <w:r>
              <w:rPr>
                <w:i/>
              </w:rPr>
              <w:t xml:space="preserve">Candidate </w:t>
            </w:r>
            <w:bookmarkStart w:id="3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32"/>
          </w:p>
          <w:p w14:paraId="1286E48E" w14:textId="77777777" w:rsidR="0057755D" w:rsidRDefault="0057755D">
            <w:pPr>
              <w:spacing w:before="120" w:after="120"/>
              <w:rPr>
                <w:b/>
                <w:bCs/>
                <w:i/>
                <w:iCs/>
              </w:rPr>
            </w:pPr>
          </w:p>
          <w:p w14:paraId="5BFAE16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42A6AACD" w14:textId="77777777" w:rsidR="0057755D" w:rsidRDefault="00900CAA">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0EF347A7" w14:textId="77777777" w:rsidR="0057755D" w:rsidRDefault="0057755D">
            <w:pPr>
              <w:spacing w:before="120" w:after="120"/>
              <w:rPr>
                <w:b/>
                <w:bCs/>
                <w:iCs/>
              </w:rPr>
            </w:pPr>
          </w:p>
          <w:p w14:paraId="26108898" w14:textId="77777777" w:rsidR="0057755D" w:rsidRDefault="00900CAA">
            <w:pPr>
              <w:spacing w:before="120" w:after="120"/>
              <w:rPr>
                <w:b/>
                <w:bCs/>
                <w:iCs/>
              </w:rPr>
            </w:pPr>
            <w:r>
              <w:rPr>
                <w:b/>
                <w:bCs/>
                <w:iCs/>
              </w:rPr>
              <w:t>R1-2209789 Sharp</w:t>
            </w:r>
          </w:p>
          <w:p w14:paraId="6354E82A" w14:textId="77777777" w:rsidR="0057755D" w:rsidRDefault="00900CAA">
            <w:pPr>
              <w:spacing w:before="120" w:after="120"/>
              <w:rPr>
                <w:i/>
                <w:iCs/>
                <w:lang w:val="en-US"/>
              </w:rPr>
            </w:pPr>
            <w:r>
              <w:rPr>
                <w:b/>
                <w:bCs/>
                <w:i/>
                <w:iCs/>
                <w:lang w:val="en-US"/>
              </w:rPr>
              <w:t>Proposal 1:</w:t>
            </w:r>
            <w:r>
              <w:rPr>
                <w:i/>
                <w:iCs/>
                <w:lang w:val="en-US"/>
              </w:rPr>
              <w:t xml:space="preserve"> Study the spectral extension for MPR reduction. </w:t>
            </w:r>
          </w:p>
          <w:p w14:paraId="4B5B6EE5" w14:textId="77777777" w:rsidR="0057755D" w:rsidRDefault="0057755D">
            <w:pPr>
              <w:spacing w:before="120" w:after="120"/>
              <w:rPr>
                <w:b/>
                <w:bCs/>
                <w:iCs/>
              </w:rPr>
            </w:pPr>
          </w:p>
          <w:p w14:paraId="0DBA26A7" w14:textId="77777777" w:rsidR="0057755D" w:rsidRDefault="00900CAA">
            <w:pPr>
              <w:spacing w:before="120" w:after="120"/>
              <w:jc w:val="both"/>
              <w:rPr>
                <w:b/>
                <w:bCs/>
                <w:iCs/>
                <w:lang w:eastAsia="zh-CN"/>
              </w:rPr>
            </w:pPr>
            <w:r>
              <w:rPr>
                <w:b/>
                <w:bCs/>
                <w:iCs/>
                <w:lang w:eastAsia="zh-CN"/>
              </w:rPr>
              <w:t>R1-2209926 NTT DOCOMO</w:t>
            </w:r>
          </w:p>
          <w:p w14:paraId="396997E1" w14:textId="77777777" w:rsidR="0057755D" w:rsidRDefault="00900CAA">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22F469F5" w14:textId="77777777" w:rsidR="0057755D" w:rsidRDefault="0057755D">
            <w:pPr>
              <w:spacing w:before="120" w:after="120"/>
              <w:rPr>
                <w:b/>
                <w:bCs/>
                <w:iCs/>
              </w:rPr>
            </w:pPr>
          </w:p>
          <w:p w14:paraId="15919FF7" w14:textId="77777777" w:rsidR="0057755D" w:rsidRDefault="00900CAA">
            <w:pPr>
              <w:spacing w:before="120" w:after="120"/>
              <w:rPr>
                <w:b/>
                <w:bCs/>
                <w:iCs/>
              </w:rPr>
            </w:pPr>
            <w:r>
              <w:rPr>
                <w:b/>
                <w:bCs/>
                <w:iCs/>
              </w:rPr>
              <w:t>R1-2210014 Qualcomm</w:t>
            </w:r>
          </w:p>
          <w:p w14:paraId="0EB296E8" w14:textId="77777777" w:rsidR="0057755D" w:rsidRDefault="00900CAA">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74540364" w14:textId="77777777" w:rsidR="0057755D" w:rsidRDefault="00900CAA">
            <w:pPr>
              <w:pStyle w:val="aff"/>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6130D9C" w14:textId="77777777" w:rsidR="0057755D" w:rsidRDefault="00900CAA">
            <w:pPr>
              <w:pStyle w:val="aff"/>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33FE044C" w14:textId="77777777" w:rsidR="0057755D" w:rsidRDefault="00900CAA">
            <w:pPr>
              <w:pStyle w:val="aff"/>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32F79D4B" w14:textId="77777777" w:rsidR="0057755D" w:rsidRDefault="00900CAA">
            <w:pPr>
              <w:pStyle w:val="aff"/>
              <w:numPr>
                <w:ilvl w:val="0"/>
                <w:numId w:val="64"/>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605A1D3C" w14:textId="77777777" w:rsidR="0057755D" w:rsidRDefault="00900CAA">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7C208293"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63E444E"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DCF2467"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EB44282"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4684CD1"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4057D4BA" w14:textId="77777777" w:rsidR="0057755D" w:rsidRDefault="0057755D">
            <w:pPr>
              <w:spacing w:before="120" w:after="120"/>
              <w:rPr>
                <w:b/>
                <w:bCs/>
                <w:iCs/>
              </w:rPr>
            </w:pPr>
          </w:p>
          <w:p w14:paraId="0488C581"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E0DA8DA" w14:textId="77777777" w:rsidR="0057755D" w:rsidRDefault="00900CAA">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3D137582" w14:textId="77777777" w:rsidR="0057755D" w:rsidRDefault="00900CAA">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2E8FCC8D" w14:textId="77777777" w:rsidR="0057755D" w:rsidRDefault="00900CAA">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DA70C45" w14:textId="77777777" w:rsidR="0057755D" w:rsidRDefault="00900CAA">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6C8EA51B" w14:textId="77777777" w:rsidR="0057755D" w:rsidRDefault="00900CAA">
            <w:pPr>
              <w:spacing w:before="120" w:after="120"/>
              <w:rPr>
                <w:i/>
              </w:rPr>
            </w:pPr>
            <w:r>
              <w:rPr>
                <w:b/>
                <w:bCs/>
                <w:i/>
              </w:rPr>
              <w:t xml:space="preserve">Proposal 7: </w:t>
            </w:r>
            <w:r>
              <w:rPr>
                <w:i/>
              </w:rPr>
              <w:t>Support FDSS with spectrum extension in Rel-18</w:t>
            </w:r>
          </w:p>
          <w:p w14:paraId="3760E82F" w14:textId="77777777" w:rsidR="0057755D" w:rsidRDefault="00900CAA">
            <w:pPr>
              <w:spacing w:before="120" w:after="120"/>
              <w:rPr>
                <w:i/>
              </w:rPr>
            </w:pPr>
            <w:r>
              <w:rPr>
                <w:i/>
              </w:rPr>
              <w:t>•</w:t>
            </w:r>
            <w:r>
              <w:rPr>
                <w:i/>
              </w:rPr>
              <w:tab/>
              <w:t>FFS: whether and how other solutions are supported.</w:t>
            </w:r>
            <w:bookmarkEnd w:id="31"/>
          </w:p>
        </w:tc>
      </w:tr>
    </w:tbl>
    <w:p w14:paraId="7F8F4D7E" w14:textId="77777777" w:rsidR="0057755D" w:rsidRDefault="0057755D"/>
    <w:p w14:paraId="379CD62E" w14:textId="77777777" w:rsidR="0057755D" w:rsidRDefault="0057755D"/>
    <w:p w14:paraId="16D182D9" w14:textId="77777777" w:rsidR="0057755D" w:rsidRDefault="00900CAA">
      <w:pPr>
        <w:pStyle w:val="3"/>
        <w:rPr>
          <w:lang w:val="en-US"/>
        </w:rPr>
      </w:pPr>
      <w:r>
        <w:rPr>
          <w:lang w:val="en-US"/>
        </w:rPr>
        <w:lastRenderedPageBreak/>
        <w:t>A.2.4 Design aspects of FDSS-SE</w:t>
      </w:r>
    </w:p>
    <w:tbl>
      <w:tblPr>
        <w:tblStyle w:val="af9"/>
        <w:tblW w:w="9634" w:type="dxa"/>
        <w:tblLook w:val="04A0" w:firstRow="1" w:lastRow="0" w:firstColumn="1" w:lastColumn="0" w:noHBand="0" w:noVBand="1"/>
      </w:tblPr>
      <w:tblGrid>
        <w:gridCol w:w="9634"/>
      </w:tblGrid>
      <w:tr w:rsidR="0057755D" w14:paraId="31E63EF2" w14:textId="77777777">
        <w:tc>
          <w:tcPr>
            <w:tcW w:w="9634" w:type="dxa"/>
          </w:tcPr>
          <w:p w14:paraId="7E957407"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46912F66" w14:textId="77777777" w:rsidR="0057755D" w:rsidRDefault="00900CAA">
            <w:pPr>
              <w:spacing w:before="120" w:after="120"/>
              <w:rPr>
                <w:i/>
              </w:rPr>
            </w:pPr>
            <w:r>
              <w:rPr>
                <w:b/>
                <w:i/>
              </w:rPr>
              <w:t xml:space="preserve">Proposal 3: </w:t>
            </w:r>
            <w:r>
              <w:rPr>
                <w:i/>
              </w:rPr>
              <w:t>Study the handling of DMRS symbol of a PUSCH with FDSS-SE</w:t>
            </w:r>
          </w:p>
          <w:p w14:paraId="4AD42376" w14:textId="77777777" w:rsidR="0057755D" w:rsidRDefault="00900CAA">
            <w:pPr>
              <w:pStyle w:val="aff"/>
              <w:widowControl w:val="0"/>
              <w:numPr>
                <w:ilvl w:val="0"/>
                <w:numId w:val="66"/>
              </w:numPr>
              <w:adjustRightInd w:val="0"/>
              <w:snapToGrid w:val="0"/>
              <w:spacing w:before="120" w:after="120" w:line="60" w:lineRule="atLeast"/>
              <w:contextualSpacing w:val="0"/>
              <w:jc w:val="both"/>
              <w:rPr>
                <w:i/>
              </w:rPr>
            </w:pPr>
            <w:r>
              <w:rPr>
                <w:i/>
              </w:rPr>
              <w:t>DMRS symbol should be filtered by FDSS.</w:t>
            </w:r>
          </w:p>
          <w:p w14:paraId="476143AD" w14:textId="77777777" w:rsidR="0057755D" w:rsidRDefault="00900CAA">
            <w:pPr>
              <w:pStyle w:val="aff"/>
              <w:widowControl w:val="0"/>
              <w:numPr>
                <w:ilvl w:val="0"/>
                <w:numId w:val="66"/>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796E2D91" w14:textId="77777777" w:rsidR="0057755D" w:rsidRDefault="0057755D">
            <w:pPr>
              <w:pStyle w:val="ac"/>
              <w:spacing w:before="120" w:line="276" w:lineRule="auto"/>
              <w:rPr>
                <w:rFonts w:ascii="Times New Roman" w:hAnsi="Times New Roman" w:cs="Times New Roman"/>
                <w:sz w:val="20"/>
                <w:szCs w:val="20"/>
                <w:lang w:eastAsia="ko-KR"/>
              </w:rPr>
            </w:pPr>
          </w:p>
          <w:p w14:paraId="12D71F32" w14:textId="77777777" w:rsidR="0057755D" w:rsidRDefault="00900CAA">
            <w:pPr>
              <w:spacing w:before="120" w:after="120"/>
              <w:rPr>
                <w:b/>
                <w:bCs/>
                <w:iCs/>
              </w:rPr>
            </w:pPr>
            <w:r>
              <w:rPr>
                <w:b/>
                <w:bCs/>
                <w:iCs/>
              </w:rPr>
              <w:t>R1-2210014 Qualcomm</w:t>
            </w:r>
          </w:p>
          <w:p w14:paraId="61D47D08" w14:textId="77777777" w:rsidR="0057755D" w:rsidRDefault="00900CAA">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2FCD7AC4"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78EB8964"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7F02B982" w14:textId="77777777" w:rsidR="0057755D" w:rsidRDefault="0057755D">
            <w:pPr>
              <w:pStyle w:val="ac"/>
              <w:spacing w:before="120" w:line="276" w:lineRule="auto"/>
              <w:rPr>
                <w:rFonts w:ascii="Times New Roman" w:hAnsi="Times New Roman" w:cs="Times New Roman"/>
                <w:sz w:val="20"/>
                <w:szCs w:val="20"/>
                <w:lang w:eastAsia="ko-KR"/>
              </w:rPr>
            </w:pPr>
          </w:p>
          <w:p w14:paraId="2693BDEB" w14:textId="77777777" w:rsidR="0057755D" w:rsidRDefault="00900CAA">
            <w:pPr>
              <w:pStyle w:val="ac"/>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0CE9A66F"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7AA29D6E"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4B7E6C2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4C075933"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0F5D53D" w14:textId="77777777" w:rsidR="0057755D" w:rsidRDefault="00900CAA">
            <w:pPr>
              <w:pStyle w:val="ac"/>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02026B97" w14:textId="77777777" w:rsidR="0057755D" w:rsidRDefault="00900CAA">
            <w:pPr>
              <w:pStyle w:val="ac"/>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6909A181" w14:textId="77777777" w:rsidR="0057755D" w:rsidRDefault="0057755D"/>
    <w:p w14:paraId="3185CFAB" w14:textId="77777777" w:rsidR="0057755D" w:rsidRDefault="00900CAA">
      <w:pPr>
        <w:pStyle w:val="3"/>
        <w:rPr>
          <w:lang w:val="en-US"/>
        </w:rPr>
      </w:pPr>
      <w:r>
        <w:rPr>
          <w:lang w:val="en-US"/>
        </w:rPr>
        <w:t>A.2.5 Design aspects of tone reservation</w:t>
      </w:r>
    </w:p>
    <w:tbl>
      <w:tblPr>
        <w:tblStyle w:val="af9"/>
        <w:tblW w:w="9634" w:type="dxa"/>
        <w:tblLook w:val="04A0" w:firstRow="1" w:lastRow="0" w:firstColumn="1" w:lastColumn="0" w:noHBand="0" w:noVBand="1"/>
      </w:tblPr>
      <w:tblGrid>
        <w:gridCol w:w="9634"/>
      </w:tblGrid>
      <w:tr w:rsidR="0057755D" w14:paraId="3E6E0C41" w14:textId="77777777">
        <w:tc>
          <w:tcPr>
            <w:tcW w:w="9634" w:type="dxa"/>
          </w:tcPr>
          <w:p w14:paraId="757CABFC" w14:textId="77777777" w:rsidR="0057755D" w:rsidRDefault="00900CAA">
            <w:pPr>
              <w:spacing w:before="120" w:after="120"/>
              <w:rPr>
                <w:b/>
                <w:bCs/>
                <w:iCs/>
              </w:rPr>
            </w:pPr>
            <w:r>
              <w:rPr>
                <w:b/>
                <w:bCs/>
                <w:iCs/>
              </w:rPr>
              <w:t>R1-2208847 OPPO</w:t>
            </w:r>
          </w:p>
          <w:p w14:paraId="4ADECCB8" w14:textId="77777777" w:rsidR="0057755D" w:rsidRDefault="00900CAA">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60609784" w14:textId="77777777" w:rsidR="0057755D" w:rsidRDefault="0057755D">
            <w:pPr>
              <w:spacing w:before="120" w:after="120"/>
              <w:jc w:val="both"/>
              <w:rPr>
                <w:rFonts w:eastAsia="SimSun"/>
                <w:bCs/>
                <w:szCs w:val="18"/>
                <w:lang w:eastAsia="zh-CN"/>
              </w:rPr>
            </w:pPr>
          </w:p>
          <w:p w14:paraId="74A199A3" w14:textId="77777777" w:rsidR="0057755D" w:rsidRDefault="00900CAA">
            <w:pPr>
              <w:spacing w:before="120" w:after="120"/>
              <w:rPr>
                <w:b/>
                <w:bCs/>
                <w:iCs/>
              </w:rPr>
            </w:pPr>
            <w:r>
              <w:rPr>
                <w:b/>
                <w:bCs/>
                <w:iCs/>
              </w:rPr>
              <w:t>R1-2210014 Qualcomm</w:t>
            </w:r>
          </w:p>
          <w:p w14:paraId="768FF7A0" w14:textId="77777777" w:rsidR="0057755D" w:rsidRDefault="00900CAA">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0C1BA73F" w14:textId="77777777" w:rsidR="0057755D" w:rsidRDefault="00900CAA">
            <w:pPr>
              <w:pStyle w:val="aff"/>
              <w:numPr>
                <w:ilvl w:val="0"/>
                <w:numId w:val="65"/>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1BEBC194" w14:textId="77777777" w:rsidR="0057755D" w:rsidRDefault="0057755D">
            <w:pPr>
              <w:spacing w:before="120" w:after="120"/>
              <w:jc w:val="both"/>
              <w:rPr>
                <w:rFonts w:eastAsia="SimSun"/>
                <w:bCs/>
                <w:szCs w:val="18"/>
                <w:lang w:eastAsia="zh-CN"/>
              </w:rPr>
            </w:pPr>
          </w:p>
        </w:tc>
      </w:tr>
    </w:tbl>
    <w:p w14:paraId="1ED8EA04" w14:textId="77777777" w:rsidR="0057755D" w:rsidRDefault="0057755D"/>
    <w:p w14:paraId="02964B1D" w14:textId="77777777" w:rsidR="0057755D" w:rsidRDefault="00900CAA">
      <w:pPr>
        <w:pStyle w:val="3"/>
      </w:pPr>
      <w:r>
        <w:t>A.2.6 Other enhancements on top of MPR/PAR reduction techniques</w:t>
      </w:r>
    </w:p>
    <w:p w14:paraId="5ACC38BA" w14:textId="77777777" w:rsidR="0057755D" w:rsidRDefault="00900CAA">
      <w:pPr>
        <w:rPr>
          <w:b/>
          <w:bCs/>
        </w:rPr>
      </w:pPr>
      <w:r>
        <w:rPr>
          <w:b/>
          <w:bCs/>
        </w:rPr>
        <w:t>Power control</w:t>
      </w:r>
    </w:p>
    <w:tbl>
      <w:tblPr>
        <w:tblStyle w:val="af9"/>
        <w:tblW w:w="9634" w:type="dxa"/>
        <w:tblLook w:val="04A0" w:firstRow="1" w:lastRow="0" w:firstColumn="1" w:lastColumn="0" w:noHBand="0" w:noVBand="1"/>
      </w:tblPr>
      <w:tblGrid>
        <w:gridCol w:w="9634"/>
      </w:tblGrid>
      <w:tr w:rsidR="0057755D" w14:paraId="0A4F778D" w14:textId="77777777">
        <w:tc>
          <w:tcPr>
            <w:tcW w:w="9634" w:type="dxa"/>
          </w:tcPr>
          <w:p w14:paraId="67A92351" w14:textId="77777777" w:rsidR="0057755D" w:rsidRDefault="00900CAA">
            <w:pPr>
              <w:spacing w:before="120" w:after="120"/>
              <w:rPr>
                <w:rFonts w:eastAsia="SimSun"/>
                <w:b/>
              </w:rPr>
            </w:pPr>
            <w:r>
              <w:rPr>
                <w:rFonts w:eastAsia="SimSun"/>
                <w:b/>
              </w:rPr>
              <w:t>R1-2208412 Huawei/</w:t>
            </w:r>
            <w:proofErr w:type="spellStart"/>
            <w:r>
              <w:rPr>
                <w:rFonts w:eastAsia="SimSun"/>
                <w:b/>
              </w:rPr>
              <w:t>HiSi</w:t>
            </w:r>
            <w:proofErr w:type="spellEnd"/>
          </w:p>
          <w:p w14:paraId="5EBCD2E9" w14:textId="77777777" w:rsidR="0057755D" w:rsidRDefault="00900CAA">
            <w:pPr>
              <w:spacing w:before="120" w:after="120"/>
              <w:rPr>
                <w:i/>
              </w:rPr>
            </w:pPr>
            <w:r>
              <w:rPr>
                <w:b/>
                <w:i/>
              </w:rPr>
              <w:t xml:space="preserve">Proposal </w:t>
            </w:r>
            <w:r>
              <w:rPr>
                <w:rStyle w:val="afd"/>
                <w:b/>
              </w:rPr>
              <w:t>4</w:t>
            </w:r>
            <w:r>
              <w:rPr>
                <w:b/>
                <w:i/>
              </w:rPr>
              <w:t xml:space="preserve">: </w:t>
            </w:r>
            <w:r>
              <w:rPr>
                <w:i/>
              </w:rPr>
              <w:t xml:space="preserve">Study whether/how to enhance the power control to take into account the difference of power spectral density of the REs due to the FDSS. </w:t>
            </w:r>
          </w:p>
          <w:p w14:paraId="0CF4117C" w14:textId="77777777" w:rsidR="0057755D" w:rsidRDefault="0057755D">
            <w:pPr>
              <w:spacing w:before="120" w:after="120"/>
              <w:rPr>
                <w:i/>
              </w:rPr>
            </w:pPr>
          </w:p>
        </w:tc>
      </w:tr>
    </w:tbl>
    <w:p w14:paraId="25AA03DD" w14:textId="77777777" w:rsidR="0057755D" w:rsidRDefault="0057755D"/>
    <w:p w14:paraId="0662EC23" w14:textId="77777777" w:rsidR="0057755D" w:rsidRDefault="0057755D">
      <w:pPr>
        <w:pStyle w:val="3GPPNormalText"/>
        <w:spacing w:after="0"/>
        <w:contextualSpacing/>
        <w:rPr>
          <w:szCs w:val="22"/>
          <w:lang w:val="en-US"/>
        </w:rPr>
      </w:pPr>
    </w:p>
    <w:p w14:paraId="1C09ACB2" w14:textId="77777777" w:rsidR="0057755D" w:rsidRDefault="0057755D">
      <w:pPr>
        <w:pStyle w:val="3GPPNormalText"/>
        <w:spacing w:after="0"/>
        <w:contextualSpacing/>
        <w:rPr>
          <w:i/>
          <w:iCs/>
          <w:lang w:val="en-US"/>
        </w:rPr>
      </w:pPr>
    </w:p>
    <w:sectPr w:rsidR="0057755D">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1FF6" w14:textId="77777777" w:rsidR="006138BF" w:rsidRDefault="006138BF">
      <w:pPr>
        <w:spacing w:after="0"/>
      </w:pPr>
      <w:r>
        <w:separator/>
      </w:r>
    </w:p>
  </w:endnote>
  <w:endnote w:type="continuationSeparator" w:id="0">
    <w:p w14:paraId="047F4C73" w14:textId="77777777" w:rsidR="006138BF" w:rsidRDefault="006138BF">
      <w:pPr>
        <w:spacing w:after="0"/>
      </w:pPr>
      <w:r>
        <w:continuationSeparator/>
      </w:r>
    </w:p>
  </w:endnote>
  <w:endnote w:type="continuationNotice" w:id="1">
    <w:p w14:paraId="1F98961A" w14:textId="77777777" w:rsidR="006138BF" w:rsidRDefault="006138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n">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496E" w14:textId="77777777" w:rsidR="006138BF" w:rsidRDefault="006138BF">
      <w:pPr>
        <w:spacing w:after="0"/>
      </w:pPr>
      <w:r>
        <w:separator/>
      </w:r>
    </w:p>
  </w:footnote>
  <w:footnote w:type="continuationSeparator" w:id="0">
    <w:p w14:paraId="0D607ACC" w14:textId="77777777" w:rsidR="006138BF" w:rsidRDefault="006138BF">
      <w:pPr>
        <w:spacing w:after="0"/>
      </w:pPr>
      <w:r>
        <w:continuationSeparator/>
      </w:r>
    </w:p>
  </w:footnote>
  <w:footnote w:type="continuationNotice" w:id="1">
    <w:p w14:paraId="297D698D" w14:textId="77777777" w:rsidR="006138BF" w:rsidRDefault="006138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58BD" w14:textId="77777777" w:rsidR="0057755D" w:rsidRDefault="00900CAA">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multilevel"/>
    <w:tmpl w:val="0CD2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25147"/>
    <w:multiLevelType w:val="hybridMultilevel"/>
    <w:tmpl w:val="A776D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D4896"/>
    <w:multiLevelType w:val="multilevel"/>
    <w:tmpl w:val="168D4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513F9A"/>
    <w:multiLevelType w:val="multilevel"/>
    <w:tmpl w:val="1A513F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1B8C0C4E"/>
    <w:multiLevelType w:val="multilevel"/>
    <w:tmpl w:val="1B8C0C4E"/>
    <w:lvl w:ilvl="0">
      <w:numFmt w:val="bullet"/>
      <w:lvlText w:val="-"/>
      <w:lvlJc w:val="left"/>
      <w:pPr>
        <w:ind w:left="720" w:hanging="360"/>
      </w:pPr>
      <w:rPr>
        <w:rFonts w:ascii="Times New Roman" w:eastAsia="ＭＳ ゴシック"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1945262"/>
    <w:multiLevelType w:val="multilevel"/>
    <w:tmpl w:val="21945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3B7169"/>
    <w:multiLevelType w:val="multilevel"/>
    <w:tmpl w:val="293B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2D95F30"/>
    <w:multiLevelType w:val="hybridMultilevel"/>
    <w:tmpl w:val="FAD8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8B5F03"/>
    <w:multiLevelType w:val="multilevel"/>
    <w:tmpl w:val="358B5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625748"/>
    <w:multiLevelType w:val="multilevel"/>
    <w:tmpl w:val="38625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3"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C85AF4"/>
    <w:multiLevelType w:val="multilevel"/>
    <w:tmpl w:val="45C85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79D07C2"/>
    <w:multiLevelType w:val="multilevel"/>
    <w:tmpl w:val="479D07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9AE676C"/>
    <w:multiLevelType w:val="multilevel"/>
    <w:tmpl w:val="49AE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70202C"/>
    <w:multiLevelType w:val="hybridMultilevel"/>
    <w:tmpl w:val="8E02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8972F98"/>
    <w:multiLevelType w:val="multilevel"/>
    <w:tmpl w:val="68972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F346D4B"/>
    <w:multiLevelType w:val="multilevel"/>
    <w:tmpl w:val="6F34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7567B"/>
    <w:multiLevelType w:val="multilevel"/>
    <w:tmpl w:val="720756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AE611BF"/>
    <w:multiLevelType w:val="multilevel"/>
    <w:tmpl w:val="7AE611BF"/>
    <w:lvl w:ilvl="0">
      <w:start w:val="2"/>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D9D3B9A"/>
    <w:multiLevelType w:val="hybridMultilevel"/>
    <w:tmpl w:val="64D81E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1"/>
  </w:num>
  <w:num w:numId="3">
    <w:abstractNumId w:val="31"/>
  </w:num>
  <w:num w:numId="4">
    <w:abstractNumId w:val="10"/>
  </w:num>
  <w:num w:numId="5">
    <w:abstractNumId w:val="4"/>
  </w:num>
  <w:num w:numId="6">
    <w:abstractNumId w:val="19"/>
  </w:num>
  <w:num w:numId="7">
    <w:abstractNumId w:val="28"/>
  </w:num>
  <w:num w:numId="8">
    <w:abstractNumId w:val="52"/>
  </w:num>
  <w:num w:numId="9">
    <w:abstractNumId w:val="46"/>
  </w:num>
  <w:num w:numId="10">
    <w:abstractNumId w:val="38"/>
  </w:num>
  <w:num w:numId="11">
    <w:abstractNumId w:val="35"/>
  </w:num>
  <w:num w:numId="12">
    <w:abstractNumId w:val="56"/>
  </w:num>
  <w:num w:numId="13">
    <w:abstractNumId w:val="34"/>
  </w:num>
  <w:num w:numId="14">
    <w:abstractNumId w:val="36"/>
  </w:num>
  <w:num w:numId="15">
    <w:abstractNumId w:val="1"/>
  </w:num>
  <w:num w:numId="16">
    <w:abstractNumId w:val="68"/>
  </w:num>
  <w:num w:numId="17">
    <w:abstractNumId w:val="48"/>
  </w:num>
  <w:num w:numId="18">
    <w:abstractNumId w:val="9"/>
  </w:num>
  <w:num w:numId="19">
    <w:abstractNumId w:val="57"/>
  </w:num>
  <w:num w:numId="20">
    <w:abstractNumId w:val="32"/>
  </w:num>
  <w:num w:numId="21">
    <w:abstractNumId w:val="53"/>
  </w:num>
  <w:num w:numId="22">
    <w:abstractNumId w:val="25"/>
  </w:num>
  <w:num w:numId="23">
    <w:abstractNumId w:val="23"/>
  </w:num>
  <w:num w:numId="24">
    <w:abstractNumId w:val="22"/>
  </w:num>
  <w:num w:numId="25">
    <w:abstractNumId w:val="14"/>
  </w:num>
  <w:num w:numId="26">
    <w:abstractNumId w:val="17"/>
  </w:num>
  <w:num w:numId="27">
    <w:abstractNumId w:val="21"/>
  </w:num>
  <w:num w:numId="28">
    <w:abstractNumId w:val="66"/>
  </w:num>
  <w:num w:numId="29">
    <w:abstractNumId w:val="42"/>
  </w:num>
  <w:num w:numId="30">
    <w:abstractNumId w:val="29"/>
  </w:num>
  <w:num w:numId="31">
    <w:abstractNumId w:val="43"/>
  </w:num>
  <w:num w:numId="32">
    <w:abstractNumId w:val="13"/>
  </w:num>
  <w:num w:numId="33">
    <w:abstractNumId w:val="18"/>
  </w:num>
  <w:num w:numId="34">
    <w:abstractNumId w:val="20"/>
  </w:num>
  <w:num w:numId="35">
    <w:abstractNumId w:val="60"/>
  </w:num>
  <w:num w:numId="36">
    <w:abstractNumId w:val="64"/>
  </w:num>
  <w:num w:numId="37">
    <w:abstractNumId w:val="0"/>
  </w:num>
  <w:num w:numId="38">
    <w:abstractNumId w:val="2"/>
  </w:num>
  <w:num w:numId="39">
    <w:abstractNumId w:val="3"/>
  </w:num>
  <w:num w:numId="40">
    <w:abstractNumId w:val="58"/>
  </w:num>
  <w:num w:numId="41">
    <w:abstractNumId w:val="65"/>
  </w:num>
  <w:num w:numId="42">
    <w:abstractNumId w:val="26"/>
  </w:num>
  <w:num w:numId="43">
    <w:abstractNumId w:val="12"/>
  </w:num>
  <w:num w:numId="44">
    <w:abstractNumId w:val="55"/>
  </w:num>
  <w:num w:numId="45">
    <w:abstractNumId w:val="30"/>
  </w:num>
  <w:num w:numId="46">
    <w:abstractNumId w:val="62"/>
  </w:num>
  <w:num w:numId="47">
    <w:abstractNumId w:val="27"/>
  </w:num>
  <w:num w:numId="48">
    <w:abstractNumId w:val="16"/>
  </w:num>
  <w:num w:numId="49">
    <w:abstractNumId w:val="37"/>
  </w:num>
  <w:num w:numId="50">
    <w:abstractNumId w:val="39"/>
  </w:num>
  <w:num w:numId="51">
    <w:abstractNumId w:val="5"/>
  </w:num>
  <w:num w:numId="52">
    <w:abstractNumId w:val="61"/>
  </w:num>
  <w:num w:numId="53">
    <w:abstractNumId w:val="49"/>
  </w:num>
  <w:num w:numId="54">
    <w:abstractNumId w:val="24"/>
  </w:num>
  <w:num w:numId="55">
    <w:abstractNumId w:val="45"/>
  </w:num>
  <w:num w:numId="56">
    <w:abstractNumId w:val="59"/>
  </w:num>
  <w:num w:numId="57">
    <w:abstractNumId w:val="40"/>
  </w:num>
  <w:num w:numId="58">
    <w:abstractNumId w:val="8"/>
  </w:num>
  <w:num w:numId="59">
    <w:abstractNumId w:val="15"/>
  </w:num>
  <w:num w:numId="60">
    <w:abstractNumId w:val="11"/>
  </w:num>
  <w:num w:numId="61">
    <w:abstractNumId w:val="67"/>
  </w:num>
  <w:num w:numId="62">
    <w:abstractNumId w:val="44"/>
  </w:num>
  <w:num w:numId="63">
    <w:abstractNumId w:val="54"/>
  </w:num>
  <w:num w:numId="64">
    <w:abstractNumId w:val="47"/>
  </w:num>
  <w:num w:numId="65">
    <w:abstractNumId w:val="63"/>
  </w:num>
  <w:num w:numId="66">
    <w:abstractNumId w:val="6"/>
  </w:num>
  <w:num w:numId="67">
    <w:abstractNumId w:val="50"/>
  </w:num>
  <w:num w:numId="68">
    <w:abstractNumId w:val="7"/>
  </w:num>
  <w:num w:numId="69">
    <w:abstractNumId w:val="69"/>
  </w:num>
  <w:num w:numId="70">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E"/>
    <w:rsid w:val="0000011B"/>
    <w:rsid w:val="000005A9"/>
    <w:rsid w:val="000005C0"/>
    <w:rsid w:val="00000BB1"/>
    <w:rsid w:val="00000D7F"/>
    <w:rsid w:val="00001D43"/>
    <w:rsid w:val="00002B5A"/>
    <w:rsid w:val="0000305B"/>
    <w:rsid w:val="0000379A"/>
    <w:rsid w:val="00003B6D"/>
    <w:rsid w:val="00003F28"/>
    <w:rsid w:val="00005198"/>
    <w:rsid w:val="000051BC"/>
    <w:rsid w:val="000052CC"/>
    <w:rsid w:val="000053F3"/>
    <w:rsid w:val="0000543C"/>
    <w:rsid w:val="00005EC9"/>
    <w:rsid w:val="0000636F"/>
    <w:rsid w:val="00006BF4"/>
    <w:rsid w:val="00006C8D"/>
    <w:rsid w:val="00007386"/>
    <w:rsid w:val="00007583"/>
    <w:rsid w:val="000075B5"/>
    <w:rsid w:val="00007CAD"/>
    <w:rsid w:val="00007F3E"/>
    <w:rsid w:val="0001020C"/>
    <w:rsid w:val="00011D53"/>
    <w:rsid w:val="0001325C"/>
    <w:rsid w:val="00013603"/>
    <w:rsid w:val="00014070"/>
    <w:rsid w:val="000142AA"/>
    <w:rsid w:val="000147F4"/>
    <w:rsid w:val="0001552F"/>
    <w:rsid w:val="0001557C"/>
    <w:rsid w:val="00015919"/>
    <w:rsid w:val="00015CB8"/>
    <w:rsid w:val="0001636E"/>
    <w:rsid w:val="00016CF4"/>
    <w:rsid w:val="00017756"/>
    <w:rsid w:val="00017CA8"/>
    <w:rsid w:val="00020347"/>
    <w:rsid w:val="00020401"/>
    <w:rsid w:val="00020A73"/>
    <w:rsid w:val="00020ACE"/>
    <w:rsid w:val="00020E5A"/>
    <w:rsid w:val="00021C52"/>
    <w:rsid w:val="00022023"/>
    <w:rsid w:val="000226B3"/>
    <w:rsid w:val="0002296E"/>
    <w:rsid w:val="00022E4A"/>
    <w:rsid w:val="00022F20"/>
    <w:rsid w:val="000234E7"/>
    <w:rsid w:val="00023534"/>
    <w:rsid w:val="00023818"/>
    <w:rsid w:val="000241FC"/>
    <w:rsid w:val="0002477E"/>
    <w:rsid w:val="00024A62"/>
    <w:rsid w:val="00025275"/>
    <w:rsid w:val="00025B93"/>
    <w:rsid w:val="00025C8A"/>
    <w:rsid w:val="00026958"/>
    <w:rsid w:val="0002722A"/>
    <w:rsid w:val="000273D8"/>
    <w:rsid w:val="000279D8"/>
    <w:rsid w:val="0003077B"/>
    <w:rsid w:val="0003114B"/>
    <w:rsid w:val="0003154A"/>
    <w:rsid w:val="00031CEA"/>
    <w:rsid w:val="00032528"/>
    <w:rsid w:val="0003313C"/>
    <w:rsid w:val="000334EF"/>
    <w:rsid w:val="00033BCE"/>
    <w:rsid w:val="00034801"/>
    <w:rsid w:val="00034B20"/>
    <w:rsid w:val="00036944"/>
    <w:rsid w:val="00037383"/>
    <w:rsid w:val="00037D58"/>
    <w:rsid w:val="00040141"/>
    <w:rsid w:val="00040962"/>
    <w:rsid w:val="00041393"/>
    <w:rsid w:val="00042401"/>
    <w:rsid w:val="00042C81"/>
    <w:rsid w:val="000431EB"/>
    <w:rsid w:val="00043453"/>
    <w:rsid w:val="00043783"/>
    <w:rsid w:val="00043A9D"/>
    <w:rsid w:val="000442E3"/>
    <w:rsid w:val="000446F1"/>
    <w:rsid w:val="000447CE"/>
    <w:rsid w:val="00044D90"/>
    <w:rsid w:val="00045367"/>
    <w:rsid w:val="0004563C"/>
    <w:rsid w:val="000456D1"/>
    <w:rsid w:val="0004607D"/>
    <w:rsid w:val="00046A8D"/>
    <w:rsid w:val="00047BFB"/>
    <w:rsid w:val="0005004D"/>
    <w:rsid w:val="0005039C"/>
    <w:rsid w:val="00050E67"/>
    <w:rsid w:val="0005185C"/>
    <w:rsid w:val="00052B06"/>
    <w:rsid w:val="00052BC1"/>
    <w:rsid w:val="0005336F"/>
    <w:rsid w:val="0005364C"/>
    <w:rsid w:val="00053965"/>
    <w:rsid w:val="000544B4"/>
    <w:rsid w:val="000544EF"/>
    <w:rsid w:val="000549B7"/>
    <w:rsid w:val="00054E18"/>
    <w:rsid w:val="00055501"/>
    <w:rsid w:val="00055B06"/>
    <w:rsid w:val="00055CA8"/>
    <w:rsid w:val="00056547"/>
    <w:rsid w:val="00056667"/>
    <w:rsid w:val="0005670B"/>
    <w:rsid w:val="00056B8C"/>
    <w:rsid w:val="00057202"/>
    <w:rsid w:val="00057476"/>
    <w:rsid w:val="00057A53"/>
    <w:rsid w:val="000600B5"/>
    <w:rsid w:val="00060935"/>
    <w:rsid w:val="00060AE2"/>
    <w:rsid w:val="00061063"/>
    <w:rsid w:val="000614D6"/>
    <w:rsid w:val="000619C7"/>
    <w:rsid w:val="00062988"/>
    <w:rsid w:val="00062E4E"/>
    <w:rsid w:val="00063478"/>
    <w:rsid w:val="000637AB"/>
    <w:rsid w:val="00063F17"/>
    <w:rsid w:val="00063F62"/>
    <w:rsid w:val="000644BA"/>
    <w:rsid w:val="00064D8B"/>
    <w:rsid w:val="000652AB"/>
    <w:rsid w:val="000654C0"/>
    <w:rsid w:val="000656E1"/>
    <w:rsid w:val="00065E1C"/>
    <w:rsid w:val="000664E0"/>
    <w:rsid w:val="000665FE"/>
    <w:rsid w:val="0006661B"/>
    <w:rsid w:val="00066758"/>
    <w:rsid w:val="00066A42"/>
    <w:rsid w:val="00066A4F"/>
    <w:rsid w:val="00070552"/>
    <w:rsid w:val="000707E0"/>
    <w:rsid w:val="00070EEB"/>
    <w:rsid w:val="00072042"/>
    <w:rsid w:val="000722CC"/>
    <w:rsid w:val="000742A2"/>
    <w:rsid w:val="00074557"/>
    <w:rsid w:val="000745CE"/>
    <w:rsid w:val="00074D17"/>
    <w:rsid w:val="00074E7F"/>
    <w:rsid w:val="000750BF"/>
    <w:rsid w:val="0007536C"/>
    <w:rsid w:val="000757C0"/>
    <w:rsid w:val="00075B6E"/>
    <w:rsid w:val="00076245"/>
    <w:rsid w:val="00076334"/>
    <w:rsid w:val="00076637"/>
    <w:rsid w:val="00076A75"/>
    <w:rsid w:val="00076DB8"/>
    <w:rsid w:val="00077102"/>
    <w:rsid w:val="0007713C"/>
    <w:rsid w:val="0007741C"/>
    <w:rsid w:val="00077766"/>
    <w:rsid w:val="00077C73"/>
    <w:rsid w:val="00080684"/>
    <w:rsid w:val="0008072F"/>
    <w:rsid w:val="00081E4C"/>
    <w:rsid w:val="0008214B"/>
    <w:rsid w:val="00082736"/>
    <w:rsid w:val="000827D9"/>
    <w:rsid w:val="00082966"/>
    <w:rsid w:val="00083188"/>
    <w:rsid w:val="00083413"/>
    <w:rsid w:val="00083A70"/>
    <w:rsid w:val="000844C2"/>
    <w:rsid w:val="000846A0"/>
    <w:rsid w:val="00084BF8"/>
    <w:rsid w:val="0008574E"/>
    <w:rsid w:val="00085E00"/>
    <w:rsid w:val="000872EA"/>
    <w:rsid w:val="00087402"/>
    <w:rsid w:val="00087588"/>
    <w:rsid w:val="00087C4F"/>
    <w:rsid w:val="00087DA1"/>
    <w:rsid w:val="000906D8"/>
    <w:rsid w:val="000907E7"/>
    <w:rsid w:val="000907FE"/>
    <w:rsid w:val="00090A73"/>
    <w:rsid w:val="00090CEA"/>
    <w:rsid w:val="000916C4"/>
    <w:rsid w:val="00091CEA"/>
    <w:rsid w:val="000927CE"/>
    <w:rsid w:val="00092B39"/>
    <w:rsid w:val="00093000"/>
    <w:rsid w:val="00093460"/>
    <w:rsid w:val="0009383C"/>
    <w:rsid w:val="000941DB"/>
    <w:rsid w:val="00094573"/>
    <w:rsid w:val="000945F7"/>
    <w:rsid w:val="000947A3"/>
    <w:rsid w:val="00094F2C"/>
    <w:rsid w:val="00095097"/>
    <w:rsid w:val="00095848"/>
    <w:rsid w:val="0009618D"/>
    <w:rsid w:val="000961F7"/>
    <w:rsid w:val="0009695A"/>
    <w:rsid w:val="00096C0C"/>
    <w:rsid w:val="00096D36"/>
    <w:rsid w:val="000976AC"/>
    <w:rsid w:val="0009779B"/>
    <w:rsid w:val="00097B8D"/>
    <w:rsid w:val="00097DC9"/>
    <w:rsid w:val="000A1D6F"/>
    <w:rsid w:val="000A2674"/>
    <w:rsid w:val="000A411B"/>
    <w:rsid w:val="000A4898"/>
    <w:rsid w:val="000A4B3D"/>
    <w:rsid w:val="000A4BE5"/>
    <w:rsid w:val="000A4CD8"/>
    <w:rsid w:val="000A6374"/>
    <w:rsid w:val="000A6394"/>
    <w:rsid w:val="000A6CCE"/>
    <w:rsid w:val="000A7129"/>
    <w:rsid w:val="000A7A37"/>
    <w:rsid w:val="000B0617"/>
    <w:rsid w:val="000B0DEE"/>
    <w:rsid w:val="000B0E89"/>
    <w:rsid w:val="000B0EE8"/>
    <w:rsid w:val="000B1658"/>
    <w:rsid w:val="000B1C7E"/>
    <w:rsid w:val="000B1D04"/>
    <w:rsid w:val="000B2438"/>
    <w:rsid w:val="000B2F6E"/>
    <w:rsid w:val="000B3342"/>
    <w:rsid w:val="000B3A7E"/>
    <w:rsid w:val="000B3F89"/>
    <w:rsid w:val="000B4146"/>
    <w:rsid w:val="000B4779"/>
    <w:rsid w:val="000B4CE9"/>
    <w:rsid w:val="000B5132"/>
    <w:rsid w:val="000B52E6"/>
    <w:rsid w:val="000B53B2"/>
    <w:rsid w:val="000B5655"/>
    <w:rsid w:val="000B5D5D"/>
    <w:rsid w:val="000B6779"/>
    <w:rsid w:val="000B69FD"/>
    <w:rsid w:val="000B6ADD"/>
    <w:rsid w:val="000B6F71"/>
    <w:rsid w:val="000B707C"/>
    <w:rsid w:val="000B77EE"/>
    <w:rsid w:val="000B7C8E"/>
    <w:rsid w:val="000B7FED"/>
    <w:rsid w:val="000C038A"/>
    <w:rsid w:val="000C1716"/>
    <w:rsid w:val="000C1CE5"/>
    <w:rsid w:val="000C272F"/>
    <w:rsid w:val="000C3DD7"/>
    <w:rsid w:val="000C42E4"/>
    <w:rsid w:val="000C466A"/>
    <w:rsid w:val="000C4BE3"/>
    <w:rsid w:val="000C5097"/>
    <w:rsid w:val="000C5223"/>
    <w:rsid w:val="000C5464"/>
    <w:rsid w:val="000C633C"/>
    <w:rsid w:val="000C6349"/>
    <w:rsid w:val="000C6598"/>
    <w:rsid w:val="000C6619"/>
    <w:rsid w:val="000C699D"/>
    <w:rsid w:val="000C6DBF"/>
    <w:rsid w:val="000C7360"/>
    <w:rsid w:val="000C768E"/>
    <w:rsid w:val="000C78D5"/>
    <w:rsid w:val="000C7CF4"/>
    <w:rsid w:val="000D012C"/>
    <w:rsid w:val="000D03B3"/>
    <w:rsid w:val="000D09C5"/>
    <w:rsid w:val="000D0DF5"/>
    <w:rsid w:val="000D13E8"/>
    <w:rsid w:val="000D1B57"/>
    <w:rsid w:val="000D1F8F"/>
    <w:rsid w:val="000D2207"/>
    <w:rsid w:val="000D2282"/>
    <w:rsid w:val="000D2289"/>
    <w:rsid w:val="000D2ADD"/>
    <w:rsid w:val="000D553C"/>
    <w:rsid w:val="000D5D54"/>
    <w:rsid w:val="000D5F95"/>
    <w:rsid w:val="000D648D"/>
    <w:rsid w:val="000D64D2"/>
    <w:rsid w:val="000D6759"/>
    <w:rsid w:val="000D6DE9"/>
    <w:rsid w:val="000D7447"/>
    <w:rsid w:val="000D7CC9"/>
    <w:rsid w:val="000D7D85"/>
    <w:rsid w:val="000E0174"/>
    <w:rsid w:val="000E019A"/>
    <w:rsid w:val="000E06E3"/>
    <w:rsid w:val="000E1168"/>
    <w:rsid w:val="000E15FA"/>
    <w:rsid w:val="000E172C"/>
    <w:rsid w:val="000E191E"/>
    <w:rsid w:val="000E2138"/>
    <w:rsid w:val="000E2C24"/>
    <w:rsid w:val="000E3041"/>
    <w:rsid w:val="000E33EC"/>
    <w:rsid w:val="000E35F7"/>
    <w:rsid w:val="000E4627"/>
    <w:rsid w:val="000E4A1C"/>
    <w:rsid w:val="000E4B53"/>
    <w:rsid w:val="000E4D13"/>
    <w:rsid w:val="000E4D76"/>
    <w:rsid w:val="000E4E04"/>
    <w:rsid w:val="000E57BE"/>
    <w:rsid w:val="000E597A"/>
    <w:rsid w:val="000E604B"/>
    <w:rsid w:val="000E6AD9"/>
    <w:rsid w:val="000E76E2"/>
    <w:rsid w:val="000F059A"/>
    <w:rsid w:val="000F0A2A"/>
    <w:rsid w:val="000F12C3"/>
    <w:rsid w:val="000F22FA"/>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A3B"/>
    <w:rsid w:val="000F5DA9"/>
    <w:rsid w:val="000F6625"/>
    <w:rsid w:val="000F66FA"/>
    <w:rsid w:val="000F68D4"/>
    <w:rsid w:val="000F6AA3"/>
    <w:rsid w:val="000F734B"/>
    <w:rsid w:val="0010074E"/>
    <w:rsid w:val="0010092D"/>
    <w:rsid w:val="001009DC"/>
    <w:rsid w:val="00101175"/>
    <w:rsid w:val="0010147D"/>
    <w:rsid w:val="00101DD6"/>
    <w:rsid w:val="00102512"/>
    <w:rsid w:val="0010479B"/>
    <w:rsid w:val="001058B3"/>
    <w:rsid w:val="00105FBA"/>
    <w:rsid w:val="00106327"/>
    <w:rsid w:val="0010655B"/>
    <w:rsid w:val="00106B8E"/>
    <w:rsid w:val="0010701A"/>
    <w:rsid w:val="00107066"/>
    <w:rsid w:val="0010715A"/>
    <w:rsid w:val="0010734E"/>
    <w:rsid w:val="00110C4F"/>
    <w:rsid w:val="00110DE3"/>
    <w:rsid w:val="001117CD"/>
    <w:rsid w:val="001119FC"/>
    <w:rsid w:val="00112EFF"/>
    <w:rsid w:val="00112FEA"/>
    <w:rsid w:val="00113AAB"/>
    <w:rsid w:val="00113C24"/>
    <w:rsid w:val="001140AF"/>
    <w:rsid w:val="001143BC"/>
    <w:rsid w:val="00114B23"/>
    <w:rsid w:val="00115573"/>
    <w:rsid w:val="00115B15"/>
    <w:rsid w:val="00116424"/>
    <w:rsid w:val="00116546"/>
    <w:rsid w:val="00116589"/>
    <w:rsid w:val="001167FB"/>
    <w:rsid w:val="0011739F"/>
    <w:rsid w:val="0011756E"/>
    <w:rsid w:val="001175BF"/>
    <w:rsid w:val="001179C6"/>
    <w:rsid w:val="001179FB"/>
    <w:rsid w:val="00120663"/>
    <w:rsid w:val="00120884"/>
    <w:rsid w:val="00120A3E"/>
    <w:rsid w:val="00121114"/>
    <w:rsid w:val="001215F1"/>
    <w:rsid w:val="00121A1B"/>
    <w:rsid w:val="00121C31"/>
    <w:rsid w:val="001225B7"/>
    <w:rsid w:val="00122675"/>
    <w:rsid w:val="00123299"/>
    <w:rsid w:val="001233BC"/>
    <w:rsid w:val="00123476"/>
    <w:rsid w:val="001235B0"/>
    <w:rsid w:val="00124749"/>
    <w:rsid w:val="00126990"/>
    <w:rsid w:val="00126993"/>
    <w:rsid w:val="00126A4B"/>
    <w:rsid w:val="00126BF9"/>
    <w:rsid w:val="00127598"/>
    <w:rsid w:val="00130457"/>
    <w:rsid w:val="0013046F"/>
    <w:rsid w:val="00130875"/>
    <w:rsid w:val="00130DBD"/>
    <w:rsid w:val="0013115D"/>
    <w:rsid w:val="001311C8"/>
    <w:rsid w:val="001312FF"/>
    <w:rsid w:val="00131489"/>
    <w:rsid w:val="00131538"/>
    <w:rsid w:val="00131816"/>
    <w:rsid w:val="00131893"/>
    <w:rsid w:val="00132710"/>
    <w:rsid w:val="001328F3"/>
    <w:rsid w:val="00132DF9"/>
    <w:rsid w:val="00133406"/>
    <w:rsid w:val="001337F8"/>
    <w:rsid w:val="00133AF5"/>
    <w:rsid w:val="00133C3C"/>
    <w:rsid w:val="001343D2"/>
    <w:rsid w:val="001347BB"/>
    <w:rsid w:val="00134930"/>
    <w:rsid w:val="00135464"/>
    <w:rsid w:val="00135740"/>
    <w:rsid w:val="00135F35"/>
    <w:rsid w:val="00136A3F"/>
    <w:rsid w:val="00136F80"/>
    <w:rsid w:val="0013771A"/>
    <w:rsid w:val="0014013B"/>
    <w:rsid w:val="001402B5"/>
    <w:rsid w:val="001417C2"/>
    <w:rsid w:val="00141C25"/>
    <w:rsid w:val="00142816"/>
    <w:rsid w:val="00142D41"/>
    <w:rsid w:val="001431E9"/>
    <w:rsid w:val="001437AC"/>
    <w:rsid w:val="00143B0E"/>
    <w:rsid w:val="00143B3A"/>
    <w:rsid w:val="00143C2D"/>
    <w:rsid w:val="00143FCF"/>
    <w:rsid w:val="001443ED"/>
    <w:rsid w:val="00145A38"/>
    <w:rsid w:val="00145D43"/>
    <w:rsid w:val="00145D72"/>
    <w:rsid w:val="001460E6"/>
    <w:rsid w:val="0014709C"/>
    <w:rsid w:val="00147AAB"/>
    <w:rsid w:val="00147CFA"/>
    <w:rsid w:val="00147DD6"/>
    <w:rsid w:val="00150655"/>
    <w:rsid w:val="001508C8"/>
    <w:rsid w:val="00150D1A"/>
    <w:rsid w:val="001516E1"/>
    <w:rsid w:val="00151F47"/>
    <w:rsid w:val="00152BCC"/>
    <w:rsid w:val="00152D59"/>
    <w:rsid w:val="001533CC"/>
    <w:rsid w:val="00153F13"/>
    <w:rsid w:val="00154530"/>
    <w:rsid w:val="00154C97"/>
    <w:rsid w:val="00154CCC"/>
    <w:rsid w:val="00155580"/>
    <w:rsid w:val="001555F7"/>
    <w:rsid w:val="0015596D"/>
    <w:rsid w:val="001559AE"/>
    <w:rsid w:val="0015615B"/>
    <w:rsid w:val="00156529"/>
    <w:rsid w:val="001569E6"/>
    <w:rsid w:val="0016047D"/>
    <w:rsid w:val="001609F5"/>
    <w:rsid w:val="0016122B"/>
    <w:rsid w:val="0016125C"/>
    <w:rsid w:val="00162644"/>
    <w:rsid w:val="00162757"/>
    <w:rsid w:val="00162908"/>
    <w:rsid w:val="00162D9A"/>
    <w:rsid w:val="00162F05"/>
    <w:rsid w:val="0016331F"/>
    <w:rsid w:val="00163856"/>
    <w:rsid w:val="001641FA"/>
    <w:rsid w:val="001644E0"/>
    <w:rsid w:val="00164CD8"/>
    <w:rsid w:val="001657A4"/>
    <w:rsid w:val="0016586E"/>
    <w:rsid w:val="001659DA"/>
    <w:rsid w:val="00165CDB"/>
    <w:rsid w:val="001660C4"/>
    <w:rsid w:val="00166389"/>
    <w:rsid w:val="001663B9"/>
    <w:rsid w:val="00166CE5"/>
    <w:rsid w:val="00166EC7"/>
    <w:rsid w:val="00166EC8"/>
    <w:rsid w:val="00166F5F"/>
    <w:rsid w:val="00167467"/>
    <w:rsid w:val="001678F2"/>
    <w:rsid w:val="00167AFF"/>
    <w:rsid w:val="00170ADD"/>
    <w:rsid w:val="00170D9A"/>
    <w:rsid w:val="001710C4"/>
    <w:rsid w:val="00171610"/>
    <w:rsid w:val="00171D4D"/>
    <w:rsid w:val="00171F3A"/>
    <w:rsid w:val="001725D9"/>
    <w:rsid w:val="00172990"/>
    <w:rsid w:val="00172C7A"/>
    <w:rsid w:val="00172EDD"/>
    <w:rsid w:val="0017368D"/>
    <w:rsid w:val="0017415C"/>
    <w:rsid w:val="0017440C"/>
    <w:rsid w:val="001748D9"/>
    <w:rsid w:val="00174EA7"/>
    <w:rsid w:val="001752FB"/>
    <w:rsid w:val="001755C7"/>
    <w:rsid w:val="001756C3"/>
    <w:rsid w:val="00175C34"/>
    <w:rsid w:val="00175C3C"/>
    <w:rsid w:val="00176BF2"/>
    <w:rsid w:val="001773ED"/>
    <w:rsid w:val="0017779C"/>
    <w:rsid w:val="00177837"/>
    <w:rsid w:val="0017787F"/>
    <w:rsid w:val="00180D01"/>
    <w:rsid w:val="0018183C"/>
    <w:rsid w:val="00181D03"/>
    <w:rsid w:val="00181DBE"/>
    <w:rsid w:val="0018238C"/>
    <w:rsid w:val="00182409"/>
    <w:rsid w:val="00182E22"/>
    <w:rsid w:val="00183068"/>
    <w:rsid w:val="0018315C"/>
    <w:rsid w:val="00183526"/>
    <w:rsid w:val="00183B58"/>
    <w:rsid w:val="00183B62"/>
    <w:rsid w:val="00183D3A"/>
    <w:rsid w:val="00184274"/>
    <w:rsid w:val="00184A29"/>
    <w:rsid w:val="00184A39"/>
    <w:rsid w:val="00184E6E"/>
    <w:rsid w:val="001850C6"/>
    <w:rsid w:val="001856DE"/>
    <w:rsid w:val="00185783"/>
    <w:rsid w:val="00185CD4"/>
    <w:rsid w:val="00186302"/>
    <w:rsid w:val="00186423"/>
    <w:rsid w:val="00186A86"/>
    <w:rsid w:val="00186BAB"/>
    <w:rsid w:val="00186CD1"/>
    <w:rsid w:val="001875BE"/>
    <w:rsid w:val="00187E38"/>
    <w:rsid w:val="00190197"/>
    <w:rsid w:val="00190886"/>
    <w:rsid w:val="001908D5"/>
    <w:rsid w:val="001908F5"/>
    <w:rsid w:val="00190A8A"/>
    <w:rsid w:val="00191063"/>
    <w:rsid w:val="001911B3"/>
    <w:rsid w:val="00191FBC"/>
    <w:rsid w:val="001922AB"/>
    <w:rsid w:val="00192888"/>
    <w:rsid w:val="00192C46"/>
    <w:rsid w:val="00192DEE"/>
    <w:rsid w:val="001934EA"/>
    <w:rsid w:val="001937D8"/>
    <w:rsid w:val="00193A7E"/>
    <w:rsid w:val="00193D5E"/>
    <w:rsid w:val="00195A0D"/>
    <w:rsid w:val="00195A57"/>
    <w:rsid w:val="001963B6"/>
    <w:rsid w:val="001967B0"/>
    <w:rsid w:val="00196907"/>
    <w:rsid w:val="00196BED"/>
    <w:rsid w:val="00197366"/>
    <w:rsid w:val="00197BF3"/>
    <w:rsid w:val="001A009C"/>
    <w:rsid w:val="001A02A2"/>
    <w:rsid w:val="001A02BC"/>
    <w:rsid w:val="001A02F7"/>
    <w:rsid w:val="001A036F"/>
    <w:rsid w:val="001A0777"/>
    <w:rsid w:val="001A08B3"/>
    <w:rsid w:val="001A0EB1"/>
    <w:rsid w:val="001A1FC0"/>
    <w:rsid w:val="001A2635"/>
    <w:rsid w:val="001A2852"/>
    <w:rsid w:val="001A2E06"/>
    <w:rsid w:val="001A4A35"/>
    <w:rsid w:val="001A53D0"/>
    <w:rsid w:val="001A5D9C"/>
    <w:rsid w:val="001A646F"/>
    <w:rsid w:val="001A6975"/>
    <w:rsid w:val="001A75B7"/>
    <w:rsid w:val="001A7AE3"/>
    <w:rsid w:val="001A7B60"/>
    <w:rsid w:val="001A7D8D"/>
    <w:rsid w:val="001A7E35"/>
    <w:rsid w:val="001B013A"/>
    <w:rsid w:val="001B023B"/>
    <w:rsid w:val="001B0297"/>
    <w:rsid w:val="001B0302"/>
    <w:rsid w:val="001B12D3"/>
    <w:rsid w:val="001B13D3"/>
    <w:rsid w:val="001B2299"/>
    <w:rsid w:val="001B263F"/>
    <w:rsid w:val="001B2987"/>
    <w:rsid w:val="001B2E7E"/>
    <w:rsid w:val="001B35FB"/>
    <w:rsid w:val="001B3E2E"/>
    <w:rsid w:val="001B418B"/>
    <w:rsid w:val="001B4AA7"/>
    <w:rsid w:val="001B5217"/>
    <w:rsid w:val="001B52F0"/>
    <w:rsid w:val="001B693B"/>
    <w:rsid w:val="001B69B4"/>
    <w:rsid w:val="001B73FE"/>
    <w:rsid w:val="001B7867"/>
    <w:rsid w:val="001B78FA"/>
    <w:rsid w:val="001B7A10"/>
    <w:rsid w:val="001B7A65"/>
    <w:rsid w:val="001B7AF4"/>
    <w:rsid w:val="001B7BC5"/>
    <w:rsid w:val="001B7C3F"/>
    <w:rsid w:val="001C0103"/>
    <w:rsid w:val="001C084E"/>
    <w:rsid w:val="001C0CD4"/>
    <w:rsid w:val="001C0D07"/>
    <w:rsid w:val="001C0EFA"/>
    <w:rsid w:val="001C1D60"/>
    <w:rsid w:val="001C33E2"/>
    <w:rsid w:val="001C340D"/>
    <w:rsid w:val="001C39A6"/>
    <w:rsid w:val="001C3A23"/>
    <w:rsid w:val="001C3AF5"/>
    <w:rsid w:val="001C3B8C"/>
    <w:rsid w:val="001C4260"/>
    <w:rsid w:val="001C497E"/>
    <w:rsid w:val="001C4F90"/>
    <w:rsid w:val="001C5656"/>
    <w:rsid w:val="001C59D4"/>
    <w:rsid w:val="001C5D8E"/>
    <w:rsid w:val="001C6451"/>
    <w:rsid w:val="001C6964"/>
    <w:rsid w:val="001C7B14"/>
    <w:rsid w:val="001C7C49"/>
    <w:rsid w:val="001C7EB7"/>
    <w:rsid w:val="001D05E5"/>
    <w:rsid w:val="001D096C"/>
    <w:rsid w:val="001D09F6"/>
    <w:rsid w:val="001D0E5F"/>
    <w:rsid w:val="001D1367"/>
    <w:rsid w:val="001D14BA"/>
    <w:rsid w:val="001D1839"/>
    <w:rsid w:val="001D1BBD"/>
    <w:rsid w:val="001D1CC5"/>
    <w:rsid w:val="001D2C33"/>
    <w:rsid w:val="001D2C56"/>
    <w:rsid w:val="001D2C9B"/>
    <w:rsid w:val="001D450E"/>
    <w:rsid w:val="001D455D"/>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0C"/>
    <w:rsid w:val="001E0845"/>
    <w:rsid w:val="001E0DC1"/>
    <w:rsid w:val="001E0FC5"/>
    <w:rsid w:val="001E11C4"/>
    <w:rsid w:val="001E1549"/>
    <w:rsid w:val="001E16F1"/>
    <w:rsid w:val="001E24F6"/>
    <w:rsid w:val="001E2658"/>
    <w:rsid w:val="001E40DD"/>
    <w:rsid w:val="001E41C5"/>
    <w:rsid w:val="001E41F3"/>
    <w:rsid w:val="001E4353"/>
    <w:rsid w:val="001E47A6"/>
    <w:rsid w:val="001E48B3"/>
    <w:rsid w:val="001E4BBD"/>
    <w:rsid w:val="001E5061"/>
    <w:rsid w:val="001E524E"/>
    <w:rsid w:val="001E5B37"/>
    <w:rsid w:val="001E6445"/>
    <w:rsid w:val="001E67B9"/>
    <w:rsid w:val="001E6D05"/>
    <w:rsid w:val="001E6D24"/>
    <w:rsid w:val="001E770D"/>
    <w:rsid w:val="001E77FB"/>
    <w:rsid w:val="001E7CEB"/>
    <w:rsid w:val="001E7FA1"/>
    <w:rsid w:val="001F06D6"/>
    <w:rsid w:val="001F0CE1"/>
    <w:rsid w:val="001F19AC"/>
    <w:rsid w:val="001F1A2A"/>
    <w:rsid w:val="001F2030"/>
    <w:rsid w:val="001F22E4"/>
    <w:rsid w:val="001F24B4"/>
    <w:rsid w:val="001F25C9"/>
    <w:rsid w:val="001F27DD"/>
    <w:rsid w:val="001F288D"/>
    <w:rsid w:val="001F2A60"/>
    <w:rsid w:val="001F44AA"/>
    <w:rsid w:val="001F46F3"/>
    <w:rsid w:val="001F4AC2"/>
    <w:rsid w:val="001F5DA3"/>
    <w:rsid w:val="001F6029"/>
    <w:rsid w:val="001F70F8"/>
    <w:rsid w:val="001F78BD"/>
    <w:rsid w:val="001F7D68"/>
    <w:rsid w:val="001F7E76"/>
    <w:rsid w:val="00200549"/>
    <w:rsid w:val="00200761"/>
    <w:rsid w:val="00200D15"/>
    <w:rsid w:val="0020183C"/>
    <w:rsid w:val="002018A0"/>
    <w:rsid w:val="00201FA5"/>
    <w:rsid w:val="00202167"/>
    <w:rsid w:val="00202738"/>
    <w:rsid w:val="00202765"/>
    <w:rsid w:val="0020396C"/>
    <w:rsid w:val="002044E0"/>
    <w:rsid w:val="00204AB5"/>
    <w:rsid w:val="00205E3C"/>
    <w:rsid w:val="00206339"/>
    <w:rsid w:val="0020771D"/>
    <w:rsid w:val="002077BA"/>
    <w:rsid w:val="00207E7C"/>
    <w:rsid w:val="00207F7D"/>
    <w:rsid w:val="002103C0"/>
    <w:rsid w:val="00210C15"/>
    <w:rsid w:val="00211F28"/>
    <w:rsid w:val="0021236D"/>
    <w:rsid w:val="0021242E"/>
    <w:rsid w:val="00212A5E"/>
    <w:rsid w:val="00213659"/>
    <w:rsid w:val="002137F2"/>
    <w:rsid w:val="00214A5D"/>
    <w:rsid w:val="00214B41"/>
    <w:rsid w:val="00214D4B"/>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1FEB"/>
    <w:rsid w:val="002230B4"/>
    <w:rsid w:val="0022327E"/>
    <w:rsid w:val="002242B3"/>
    <w:rsid w:val="00224478"/>
    <w:rsid w:val="00224929"/>
    <w:rsid w:val="00225695"/>
    <w:rsid w:val="00225F64"/>
    <w:rsid w:val="0022659E"/>
    <w:rsid w:val="002265A1"/>
    <w:rsid w:val="00227029"/>
    <w:rsid w:val="00227104"/>
    <w:rsid w:val="002279C0"/>
    <w:rsid w:val="00227A59"/>
    <w:rsid w:val="00227AC6"/>
    <w:rsid w:val="00227B49"/>
    <w:rsid w:val="00227FEA"/>
    <w:rsid w:val="002301BA"/>
    <w:rsid w:val="00230268"/>
    <w:rsid w:val="0023077A"/>
    <w:rsid w:val="00231B8E"/>
    <w:rsid w:val="00231D89"/>
    <w:rsid w:val="00231F36"/>
    <w:rsid w:val="0023252F"/>
    <w:rsid w:val="00232AA6"/>
    <w:rsid w:val="00232E86"/>
    <w:rsid w:val="002331B2"/>
    <w:rsid w:val="002332B1"/>
    <w:rsid w:val="0023337E"/>
    <w:rsid w:val="0023358D"/>
    <w:rsid w:val="00233CD3"/>
    <w:rsid w:val="002341A6"/>
    <w:rsid w:val="00234660"/>
    <w:rsid w:val="00234F1C"/>
    <w:rsid w:val="00235052"/>
    <w:rsid w:val="0023519A"/>
    <w:rsid w:val="00235331"/>
    <w:rsid w:val="0023585C"/>
    <w:rsid w:val="00236188"/>
    <w:rsid w:val="002361F7"/>
    <w:rsid w:val="002368CF"/>
    <w:rsid w:val="00236B9F"/>
    <w:rsid w:val="00237616"/>
    <w:rsid w:val="0023764B"/>
    <w:rsid w:val="00237C1D"/>
    <w:rsid w:val="00240044"/>
    <w:rsid w:val="00240334"/>
    <w:rsid w:val="0024071E"/>
    <w:rsid w:val="002407C0"/>
    <w:rsid w:val="00240BF3"/>
    <w:rsid w:val="0024121A"/>
    <w:rsid w:val="00241D41"/>
    <w:rsid w:val="002425BD"/>
    <w:rsid w:val="0024260B"/>
    <w:rsid w:val="0024291A"/>
    <w:rsid w:val="00242CE7"/>
    <w:rsid w:val="0024323D"/>
    <w:rsid w:val="00243280"/>
    <w:rsid w:val="0024338F"/>
    <w:rsid w:val="00244317"/>
    <w:rsid w:val="0024528A"/>
    <w:rsid w:val="00245413"/>
    <w:rsid w:val="00245425"/>
    <w:rsid w:val="0024548D"/>
    <w:rsid w:val="00245689"/>
    <w:rsid w:val="00245ACE"/>
    <w:rsid w:val="0024619C"/>
    <w:rsid w:val="00246206"/>
    <w:rsid w:val="00246343"/>
    <w:rsid w:val="00246A95"/>
    <w:rsid w:val="00246DFC"/>
    <w:rsid w:val="00247187"/>
    <w:rsid w:val="0024746B"/>
    <w:rsid w:val="00247F49"/>
    <w:rsid w:val="00247FEE"/>
    <w:rsid w:val="0025014C"/>
    <w:rsid w:val="0025044A"/>
    <w:rsid w:val="00250B70"/>
    <w:rsid w:val="00251D24"/>
    <w:rsid w:val="00251EDD"/>
    <w:rsid w:val="0025201F"/>
    <w:rsid w:val="00252367"/>
    <w:rsid w:val="002526B4"/>
    <w:rsid w:val="002527FD"/>
    <w:rsid w:val="00253526"/>
    <w:rsid w:val="002539E4"/>
    <w:rsid w:val="00253B85"/>
    <w:rsid w:val="00253F3F"/>
    <w:rsid w:val="00254067"/>
    <w:rsid w:val="002542DC"/>
    <w:rsid w:val="002548A6"/>
    <w:rsid w:val="00254974"/>
    <w:rsid w:val="00256197"/>
    <w:rsid w:val="00256EC4"/>
    <w:rsid w:val="00257CF9"/>
    <w:rsid w:val="0026004D"/>
    <w:rsid w:val="00260AA8"/>
    <w:rsid w:val="00260E22"/>
    <w:rsid w:val="0026172A"/>
    <w:rsid w:val="00262385"/>
    <w:rsid w:val="00262496"/>
    <w:rsid w:val="00262E16"/>
    <w:rsid w:val="00262F45"/>
    <w:rsid w:val="00263A2A"/>
    <w:rsid w:val="00263DDC"/>
    <w:rsid w:val="002640DD"/>
    <w:rsid w:val="0026418E"/>
    <w:rsid w:val="002646FC"/>
    <w:rsid w:val="0026476C"/>
    <w:rsid w:val="00265049"/>
    <w:rsid w:val="00265309"/>
    <w:rsid w:val="0026536F"/>
    <w:rsid w:val="0026601E"/>
    <w:rsid w:val="002662F3"/>
    <w:rsid w:val="00266361"/>
    <w:rsid w:val="0026636B"/>
    <w:rsid w:val="00266402"/>
    <w:rsid w:val="00266A36"/>
    <w:rsid w:val="00266A98"/>
    <w:rsid w:val="00266FB0"/>
    <w:rsid w:val="0027029F"/>
    <w:rsid w:val="0027054C"/>
    <w:rsid w:val="00270964"/>
    <w:rsid w:val="002716C2"/>
    <w:rsid w:val="00271EA6"/>
    <w:rsid w:val="002721CD"/>
    <w:rsid w:val="00272A90"/>
    <w:rsid w:val="00272B22"/>
    <w:rsid w:val="00273042"/>
    <w:rsid w:val="002732CC"/>
    <w:rsid w:val="0027332F"/>
    <w:rsid w:val="00273AFB"/>
    <w:rsid w:val="00273CF1"/>
    <w:rsid w:val="00274006"/>
    <w:rsid w:val="0027476A"/>
    <w:rsid w:val="00275166"/>
    <w:rsid w:val="00275C25"/>
    <w:rsid w:val="00275D12"/>
    <w:rsid w:val="00275DCC"/>
    <w:rsid w:val="00275EB6"/>
    <w:rsid w:val="00276032"/>
    <w:rsid w:val="002764F3"/>
    <w:rsid w:val="00276F15"/>
    <w:rsid w:val="0027724C"/>
    <w:rsid w:val="00280F30"/>
    <w:rsid w:val="0028116D"/>
    <w:rsid w:val="00281234"/>
    <w:rsid w:val="00281243"/>
    <w:rsid w:val="0028145F"/>
    <w:rsid w:val="00282127"/>
    <w:rsid w:val="002823E3"/>
    <w:rsid w:val="00282520"/>
    <w:rsid w:val="002834C3"/>
    <w:rsid w:val="0028376A"/>
    <w:rsid w:val="00283FC7"/>
    <w:rsid w:val="0028445E"/>
    <w:rsid w:val="00284652"/>
    <w:rsid w:val="00284FEB"/>
    <w:rsid w:val="002852C0"/>
    <w:rsid w:val="002860C4"/>
    <w:rsid w:val="00286116"/>
    <w:rsid w:val="00286430"/>
    <w:rsid w:val="00287323"/>
    <w:rsid w:val="00287D7C"/>
    <w:rsid w:val="0029023F"/>
    <w:rsid w:val="00290568"/>
    <w:rsid w:val="00290638"/>
    <w:rsid w:val="0029127D"/>
    <w:rsid w:val="00291307"/>
    <w:rsid w:val="00291CBC"/>
    <w:rsid w:val="0029225E"/>
    <w:rsid w:val="002925DA"/>
    <w:rsid w:val="002926E7"/>
    <w:rsid w:val="0029394F"/>
    <w:rsid w:val="00293AB4"/>
    <w:rsid w:val="00293D8A"/>
    <w:rsid w:val="00293E48"/>
    <w:rsid w:val="00294061"/>
    <w:rsid w:val="00294200"/>
    <w:rsid w:val="00295139"/>
    <w:rsid w:val="00295EF2"/>
    <w:rsid w:val="002960A0"/>
    <w:rsid w:val="002960E6"/>
    <w:rsid w:val="002968F5"/>
    <w:rsid w:val="00297670"/>
    <w:rsid w:val="00297B1F"/>
    <w:rsid w:val="00297CC8"/>
    <w:rsid w:val="002A002E"/>
    <w:rsid w:val="002A0812"/>
    <w:rsid w:val="002A09EA"/>
    <w:rsid w:val="002A12CB"/>
    <w:rsid w:val="002A15AA"/>
    <w:rsid w:val="002A2658"/>
    <w:rsid w:val="002A2F99"/>
    <w:rsid w:val="002A3C14"/>
    <w:rsid w:val="002A3F0A"/>
    <w:rsid w:val="002A436D"/>
    <w:rsid w:val="002A54D0"/>
    <w:rsid w:val="002A560C"/>
    <w:rsid w:val="002A5BD0"/>
    <w:rsid w:val="002A63D5"/>
    <w:rsid w:val="002A6515"/>
    <w:rsid w:val="002A67A0"/>
    <w:rsid w:val="002A69FE"/>
    <w:rsid w:val="002A7201"/>
    <w:rsid w:val="002A7F3F"/>
    <w:rsid w:val="002B0314"/>
    <w:rsid w:val="002B0A8A"/>
    <w:rsid w:val="002B2E17"/>
    <w:rsid w:val="002B309B"/>
    <w:rsid w:val="002B3B9F"/>
    <w:rsid w:val="002B3EEA"/>
    <w:rsid w:val="002B40A4"/>
    <w:rsid w:val="002B4748"/>
    <w:rsid w:val="002B542A"/>
    <w:rsid w:val="002B56F1"/>
    <w:rsid w:val="002B5741"/>
    <w:rsid w:val="002B58CF"/>
    <w:rsid w:val="002B5DA6"/>
    <w:rsid w:val="002B68F9"/>
    <w:rsid w:val="002B79F7"/>
    <w:rsid w:val="002C00FE"/>
    <w:rsid w:val="002C0311"/>
    <w:rsid w:val="002C09BF"/>
    <w:rsid w:val="002C0A89"/>
    <w:rsid w:val="002C1DC7"/>
    <w:rsid w:val="002C34B7"/>
    <w:rsid w:val="002C3BB1"/>
    <w:rsid w:val="002C4D81"/>
    <w:rsid w:val="002C4DF0"/>
    <w:rsid w:val="002C5B42"/>
    <w:rsid w:val="002C5C02"/>
    <w:rsid w:val="002C618D"/>
    <w:rsid w:val="002C6F96"/>
    <w:rsid w:val="002C7253"/>
    <w:rsid w:val="002C75B0"/>
    <w:rsid w:val="002D0586"/>
    <w:rsid w:val="002D0DA1"/>
    <w:rsid w:val="002D15E3"/>
    <w:rsid w:val="002D1E9B"/>
    <w:rsid w:val="002D1FAE"/>
    <w:rsid w:val="002D2394"/>
    <w:rsid w:val="002D2B06"/>
    <w:rsid w:val="002D2EB3"/>
    <w:rsid w:val="002D34B6"/>
    <w:rsid w:val="002D351E"/>
    <w:rsid w:val="002D5230"/>
    <w:rsid w:val="002D539D"/>
    <w:rsid w:val="002D54DC"/>
    <w:rsid w:val="002D5A9E"/>
    <w:rsid w:val="002D6098"/>
    <w:rsid w:val="002D64F5"/>
    <w:rsid w:val="002D653F"/>
    <w:rsid w:val="002D68F1"/>
    <w:rsid w:val="002D6A19"/>
    <w:rsid w:val="002D6D85"/>
    <w:rsid w:val="002D70F6"/>
    <w:rsid w:val="002E0CE5"/>
    <w:rsid w:val="002E0E73"/>
    <w:rsid w:val="002E0EBD"/>
    <w:rsid w:val="002E12FA"/>
    <w:rsid w:val="002E1EAE"/>
    <w:rsid w:val="002E263E"/>
    <w:rsid w:val="002E27A8"/>
    <w:rsid w:val="002E287A"/>
    <w:rsid w:val="002E2ECB"/>
    <w:rsid w:val="002E3566"/>
    <w:rsid w:val="002E357F"/>
    <w:rsid w:val="002E4105"/>
    <w:rsid w:val="002E45B4"/>
    <w:rsid w:val="002E48FB"/>
    <w:rsid w:val="002E4B24"/>
    <w:rsid w:val="002E5044"/>
    <w:rsid w:val="002E5330"/>
    <w:rsid w:val="002E5B56"/>
    <w:rsid w:val="002E5EAE"/>
    <w:rsid w:val="002E6043"/>
    <w:rsid w:val="002E6097"/>
    <w:rsid w:val="002E62DD"/>
    <w:rsid w:val="002E6BA2"/>
    <w:rsid w:val="002E6FE5"/>
    <w:rsid w:val="002E782D"/>
    <w:rsid w:val="002E7B8D"/>
    <w:rsid w:val="002E7F11"/>
    <w:rsid w:val="002E7F1F"/>
    <w:rsid w:val="002F0252"/>
    <w:rsid w:val="002F130D"/>
    <w:rsid w:val="002F2205"/>
    <w:rsid w:val="002F2224"/>
    <w:rsid w:val="002F26A6"/>
    <w:rsid w:val="002F27C3"/>
    <w:rsid w:val="002F362C"/>
    <w:rsid w:val="002F3C8F"/>
    <w:rsid w:val="002F4604"/>
    <w:rsid w:val="002F46C2"/>
    <w:rsid w:val="002F4A97"/>
    <w:rsid w:val="002F53EA"/>
    <w:rsid w:val="002F5BFF"/>
    <w:rsid w:val="002F5D1D"/>
    <w:rsid w:val="002F5F66"/>
    <w:rsid w:val="002F6035"/>
    <w:rsid w:val="002F60F3"/>
    <w:rsid w:val="002F6309"/>
    <w:rsid w:val="002F634A"/>
    <w:rsid w:val="002F65E3"/>
    <w:rsid w:val="002F684F"/>
    <w:rsid w:val="002F6DBD"/>
    <w:rsid w:val="002F6DDA"/>
    <w:rsid w:val="002F71E9"/>
    <w:rsid w:val="002F7BD4"/>
    <w:rsid w:val="002F7D6D"/>
    <w:rsid w:val="00301792"/>
    <w:rsid w:val="003018C7"/>
    <w:rsid w:val="003018F3"/>
    <w:rsid w:val="00301913"/>
    <w:rsid w:val="00301C28"/>
    <w:rsid w:val="00302A92"/>
    <w:rsid w:val="00303FB2"/>
    <w:rsid w:val="003040E0"/>
    <w:rsid w:val="00304125"/>
    <w:rsid w:val="003042E2"/>
    <w:rsid w:val="00304CB5"/>
    <w:rsid w:val="003052DC"/>
    <w:rsid w:val="00305409"/>
    <w:rsid w:val="00305C6B"/>
    <w:rsid w:val="00306F7A"/>
    <w:rsid w:val="00307263"/>
    <w:rsid w:val="00307A4D"/>
    <w:rsid w:val="00310443"/>
    <w:rsid w:val="00310454"/>
    <w:rsid w:val="00310565"/>
    <w:rsid w:val="00310A6E"/>
    <w:rsid w:val="00310C40"/>
    <w:rsid w:val="00310F09"/>
    <w:rsid w:val="00311409"/>
    <w:rsid w:val="00311565"/>
    <w:rsid w:val="00311B36"/>
    <w:rsid w:val="00311BA3"/>
    <w:rsid w:val="00311E56"/>
    <w:rsid w:val="00311FAC"/>
    <w:rsid w:val="0031262C"/>
    <w:rsid w:val="0031276A"/>
    <w:rsid w:val="00312C80"/>
    <w:rsid w:val="00313BD2"/>
    <w:rsid w:val="00313F2F"/>
    <w:rsid w:val="00314610"/>
    <w:rsid w:val="00314E4B"/>
    <w:rsid w:val="00314FD7"/>
    <w:rsid w:val="00315988"/>
    <w:rsid w:val="00315A07"/>
    <w:rsid w:val="00315FA9"/>
    <w:rsid w:val="00316ED6"/>
    <w:rsid w:val="00317721"/>
    <w:rsid w:val="0031782A"/>
    <w:rsid w:val="00321D04"/>
    <w:rsid w:val="00321EC6"/>
    <w:rsid w:val="00322319"/>
    <w:rsid w:val="00322B44"/>
    <w:rsid w:val="00322CBC"/>
    <w:rsid w:val="003230F3"/>
    <w:rsid w:val="00323E97"/>
    <w:rsid w:val="0032571C"/>
    <w:rsid w:val="00325948"/>
    <w:rsid w:val="003259B7"/>
    <w:rsid w:val="00326190"/>
    <w:rsid w:val="00326B5B"/>
    <w:rsid w:val="00327555"/>
    <w:rsid w:val="00327598"/>
    <w:rsid w:val="0032778C"/>
    <w:rsid w:val="00331032"/>
    <w:rsid w:val="00331993"/>
    <w:rsid w:val="00331ED6"/>
    <w:rsid w:val="003320ED"/>
    <w:rsid w:val="00332548"/>
    <w:rsid w:val="0033281D"/>
    <w:rsid w:val="003329EC"/>
    <w:rsid w:val="00332FE4"/>
    <w:rsid w:val="003332AB"/>
    <w:rsid w:val="00333A31"/>
    <w:rsid w:val="003348A3"/>
    <w:rsid w:val="00334E00"/>
    <w:rsid w:val="003350FD"/>
    <w:rsid w:val="003352A7"/>
    <w:rsid w:val="003354E9"/>
    <w:rsid w:val="003356E1"/>
    <w:rsid w:val="003359DC"/>
    <w:rsid w:val="00336B0A"/>
    <w:rsid w:val="00336C66"/>
    <w:rsid w:val="00336E0D"/>
    <w:rsid w:val="0033706F"/>
    <w:rsid w:val="00337880"/>
    <w:rsid w:val="0034003B"/>
    <w:rsid w:val="0034012C"/>
    <w:rsid w:val="003402E9"/>
    <w:rsid w:val="003403BD"/>
    <w:rsid w:val="00340A64"/>
    <w:rsid w:val="003411DE"/>
    <w:rsid w:val="00341852"/>
    <w:rsid w:val="00341D71"/>
    <w:rsid w:val="0034230F"/>
    <w:rsid w:val="00342388"/>
    <w:rsid w:val="003430F6"/>
    <w:rsid w:val="003430F7"/>
    <w:rsid w:val="0034327B"/>
    <w:rsid w:val="00343AD0"/>
    <w:rsid w:val="00343BFF"/>
    <w:rsid w:val="00344529"/>
    <w:rsid w:val="003450BD"/>
    <w:rsid w:val="00345850"/>
    <w:rsid w:val="003459DE"/>
    <w:rsid w:val="00345A3E"/>
    <w:rsid w:val="00350134"/>
    <w:rsid w:val="003505FD"/>
    <w:rsid w:val="00350AB2"/>
    <w:rsid w:val="003525F0"/>
    <w:rsid w:val="00352B17"/>
    <w:rsid w:val="0035336A"/>
    <w:rsid w:val="00353F16"/>
    <w:rsid w:val="00354063"/>
    <w:rsid w:val="0035435B"/>
    <w:rsid w:val="003546D6"/>
    <w:rsid w:val="003548DB"/>
    <w:rsid w:val="003557B5"/>
    <w:rsid w:val="00355FCF"/>
    <w:rsid w:val="00356359"/>
    <w:rsid w:val="00356DE4"/>
    <w:rsid w:val="00356E0F"/>
    <w:rsid w:val="00357ADB"/>
    <w:rsid w:val="00357F4E"/>
    <w:rsid w:val="00357F88"/>
    <w:rsid w:val="003603CF"/>
    <w:rsid w:val="003609EF"/>
    <w:rsid w:val="00360BBA"/>
    <w:rsid w:val="00360F87"/>
    <w:rsid w:val="003619A0"/>
    <w:rsid w:val="00361B95"/>
    <w:rsid w:val="00362131"/>
    <w:rsid w:val="0036231A"/>
    <w:rsid w:val="0036292D"/>
    <w:rsid w:val="00362C97"/>
    <w:rsid w:val="00363D70"/>
    <w:rsid w:val="003642F6"/>
    <w:rsid w:val="00364DDF"/>
    <w:rsid w:val="00365CB4"/>
    <w:rsid w:val="00365E5C"/>
    <w:rsid w:val="00365F63"/>
    <w:rsid w:val="003665D4"/>
    <w:rsid w:val="003666A4"/>
    <w:rsid w:val="00366953"/>
    <w:rsid w:val="00366A11"/>
    <w:rsid w:val="00366D1A"/>
    <w:rsid w:val="00366F72"/>
    <w:rsid w:val="00367DF1"/>
    <w:rsid w:val="00367F08"/>
    <w:rsid w:val="00370154"/>
    <w:rsid w:val="003702A7"/>
    <w:rsid w:val="00370D88"/>
    <w:rsid w:val="00372199"/>
    <w:rsid w:val="0037287A"/>
    <w:rsid w:val="00372A0A"/>
    <w:rsid w:val="00372D71"/>
    <w:rsid w:val="0037345E"/>
    <w:rsid w:val="00373576"/>
    <w:rsid w:val="0037358E"/>
    <w:rsid w:val="003738CE"/>
    <w:rsid w:val="00373B8D"/>
    <w:rsid w:val="003741B6"/>
    <w:rsid w:val="00374305"/>
    <w:rsid w:val="003744FB"/>
    <w:rsid w:val="003745B1"/>
    <w:rsid w:val="00374752"/>
    <w:rsid w:val="003747BA"/>
    <w:rsid w:val="003755A3"/>
    <w:rsid w:val="00375822"/>
    <w:rsid w:val="00375960"/>
    <w:rsid w:val="00377D94"/>
    <w:rsid w:val="0038036A"/>
    <w:rsid w:val="00380881"/>
    <w:rsid w:val="00381A59"/>
    <w:rsid w:val="00381A93"/>
    <w:rsid w:val="0038203D"/>
    <w:rsid w:val="00382F9C"/>
    <w:rsid w:val="0038367B"/>
    <w:rsid w:val="003840C9"/>
    <w:rsid w:val="00384319"/>
    <w:rsid w:val="0038441D"/>
    <w:rsid w:val="0038472A"/>
    <w:rsid w:val="00384B33"/>
    <w:rsid w:val="0038511F"/>
    <w:rsid w:val="00385241"/>
    <w:rsid w:val="003869D5"/>
    <w:rsid w:val="00386E82"/>
    <w:rsid w:val="00386F78"/>
    <w:rsid w:val="003872C4"/>
    <w:rsid w:val="00387878"/>
    <w:rsid w:val="00387DE1"/>
    <w:rsid w:val="00387EF6"/>
    <w:rsid w:val="00387EFA"/>
    <w:rsid w:val="003900A1"/>
    <w:rsid w:val="003902C1"/>
    <w:rsid w:val="003904EA"/>
    <w:rsid w:val="003906E3"/>
    <w:rsid w:val="0039096B"/>
    <w:rsid w:val="00390F25"/>
    <w:rsid w:val="00390FB1"/>
    <w:rsid w:val="003917E8"/>
    <w:rsid w:val="003919CE"/>
    <w:rsid w:val="00391B90"/>
    <w:rsid w:val="00391FD3"/>
    <w:rsid w:val="0039248D"/>
    <w:rsid w:val="003924D9"/>
    <w:rsid w:val="00393101"/>
    <w:rsid w:val="003931B7"/>
    <w:rsid w:val="00393689"/>
    <w:rsid w:val="003945BA"/>
    <w:rsid w:val="00394687"/>
    <w:rsid w:val="00394CF6"/>
    <w:rsid w:val="003952F1"/>
    <w:rsid w:val="003953B7"/>
    <w:rsid w:val="003957E5"/>
    <w:rsid w:val="00396064"/>
    <w:rsid w:val="0039757B"/>
    <w:rsid w:val="00397B95"/>
    <w:rsid w:val="003A0477"/>
    <w:rsid w:val="003A077D"/>
    <w:rsid w:val="003A0A76"/>
    <w:rsid w:val="003A0B0E"/>
    <w:rsid w:val="003A0F9C"/>
    <w:rsid w:val="003A1198"/>
    <w:rsid w:val="003A13CD"/>
    <w:rsid w:val="003A1CF4"/>
    <w:rsid w:val="003A1CFE"/>
    <w:rsid w:val="003A1E14"/>
    <w:rsid w:val="003A20F0"/>
    <w:rsid w:val="003A2446"/>
    <w:rsid w:val="003A2686"/>
    <w:rsid w:val="003A3853"/>
    <w:rsid w:val="003A3FCB"/>
    <w:rsid w:val="003A44AA"/>
    <w:rsid w:val="003A522F"/>
    <w:rsid w:val="003A5D4F"/>
    <w:rsid w:val="003A6F7B"/>
    <w:rsid w:val="003A6FC6"/>
    <w:rsid w:val="003A72C6"/>
    <w:rsid w:val="003A75F4"/>
    <w:rsid w:val="003B0026"/>
    <w:rsid w:val="003B07F3"/>
    <w:rsid w:val="003B17DE"/>
    <w:rsid w:val="003B2C1B"/>
    <w:rsid w:val="003B2FD7"/>
    <w:rsid w:val="003B3380"/>
    <w:rsid w:val="003B3B37"/>
    <w:rsid w:val="003B4CA5"/>
    <w:rsid w:val="003B4F7B"/>
    <w:rsid w:val="003B5440"/>
    <w:rsid w:val="003B57C5"/>
    <w:rsid w:val="003B591A"/>
    <w:rsid w:val="003B5F93"/>
    <w:rsid w:val="003B60FD"/>
    <w:rsid w:val="003B7447"/>
    <w:rsid w:val="003C00F5"/>
    <w:rsid w:val="003C03D3"/>
    <w:rsid w:val="003C0576"/>
    <w:rsid w:val="003C0980"/>
    <w:rsid w:val="003C0B37"/>
    <w:rsid w:val="003C0C37"/>
    <w:rsid w:val="003C0FB3"/>
    <w:rsid w:val="003C1AA4"/>
    <w:rsid w:val="003C1BAE"/>
    <w:rsid w:val="003C2302"/>
    <w:rsid w:val="003C29B4"/>
    <w:rsid w:val="003C31E7"/>
    <w:rsid w:val="003C3583"/>
    <w:rsid w:val="003C3AF7"/>
    <w:rsid w:val="003C42DC"/>
    <w:rsid w:val="003C492E"/>
    <w:rsid w:val="003C498D"/>
    <w:rsid w:val="003C4B13"/>
    <w:rsid w:val="003C5692"/>
    <w:rsid w:val="003C5B89"/>
    <w:rsid w:val="003C644D"/>
    <w:rsid w:val="003C6DCF"/>
    <w:rsid w:val="003C7859"/>
    <w:rsid w:val="003D0E23"/>
    <w:rsid w:val="003D1556"/>
    <w:rsid w:val="003D2CE7"/>
    <w:rsid w:val="003D308F"/>
    <w:rsid w:val="003D30FC"/>
    <w:rsid w:val="003D3373"/>
    <w:rsid w:val="003D33EE"/>
    <w:rsid w:val="003D35CA"/>
    <w:rsid w:val="003D43D6"/>
    <w:rsid w:val="003D4977"/>
    <w:rsid w:val="003D5177"/>
    <w:rsid w:val="003D57E2"/>
    <w:rsid w:val="003D5902"/>
    <w:rsid w:val="003D5A83"/>
    <w:rsid w:val="003D647D"/>
    <w:rsid w:val="003D7350"/>
    <w:rsid w:val="003D7AAC"/>
    <w:rsid w:val="003E0E40"/>
    <w:rsid w:val="003E16C8"/>
    <w:rsid w:val="003E16D0"/>
    <w:rsid w:val="003E18A9"/>
    <w:rsid w:val="003E1A36"/>
    <w:rsid w:val="003E25F3"/>
    <w:rsid w:val="003E28ED"/>
    <w:rsid w:val="003E2907"/>
    <w:rsid w:val="003E2C42"/>
    <w:rsid w:val="003E2EBE"/>
    <w:rsid w:val="003E2F23"/>
    <w:rsid w:val="003E3B00"/>
    <w:rsid w:val="003E4C84"/>
    <w:rsid w:val="003E53C6"/>
    <w:rsid w:val="003E57EB"/>
    <w:rsid w:val="003E6102"/>
    <w:rsid w:val="003E66E0"/>
    <w:rsid w:val="003E66F2"/>
    <w:rsid w:val="003E6808"/>
    <w:rsid w:val="003E684D"/>
    <w:rsid w:val="003E72B2"/>
    <w:rsid w:val="003E74D1"/>
    <w:rsid w:val="003E7AAA"/>
    <w:rsid w:val="003F00C4"/>
    <w:rsid w:val="003F0194"/>
    <w:rsid w:val="003F0856"/>
    <w:rsid w:val="003F0A37"/>
    <w:rsid w:val="003F0E0E"/>
    <w:rsid w:val="003F263A"/>
    <w:rsid w:val="003F26D0"/>
    <w:rsid w:val="003F27F7"/>
    <w:rsid w:val="003F29B4"/>
    <w:rsid w:val="003F3FE8"/>
    <w:rsid w:val="003F4EBD"/>
    <w:rsid w:val="003F50D6"/>
    <w:rsid w:val="003F52EC"/>
    <w:rsid w:val="003F53DB"/>
    <w:rsid w:val="003F59A7"/>
    <w:rsid w:val="003F5A60"/>
    <w:rsid w:val="003F5BED"/>
    <w:rsid w:val="003F5BF1"/>
    <w:rsid w:val="003F6179"/>
    <w:rsid w:val="003F632B"/>
    <w:rsid w:val="003F679E"/>
    <w:rsid w:val="003F6B1A"/>
    <w:rsid w:val="003F6E6B"/>
    <w:rsid w:val="003F6E71"/>
    <w:rsid w:val="003F70E0"/>
    <w:rsid w:val="003F7580"/>
    <w:rsid w:val="003F76AE"/>
    <w:rsid w:val="003F7AA6"/>
    <w:rsid w:val="003F7DDC"/>
    <w:rsid w:val="004002BB"/>
    <w:rsid w:val="00400558"/>
    <w:rsid w:val="00400A8D"/>
    <w:rsid w:val="004016B2"/>
    <w:rsid w:val="004017EB"/>
    <w:rsid w:val="0040194B"/>
    <w:rsid w:val="00402056"/>
    <w:rsid w:val="004024AE"/>
    <w:rsid w:val="004034BE"/>
    <w:rsid w:val="00403A6B"/>
    <w:rsid w:val="00403B25"/>
    <w:rsid w:val="00403B98"/>
    <w:rsid w:val="00403E83"/>
    <w:rsid w:val="00404322"/>
    <w:rsid w:val="0040441F"/>
    <w:rsid w:val="0040450E"/>
    <w:rsid w:val="00405135"/>
    <w:rsid w:val="004057B7"/>
    <w:rsid w:val="00405C70"/>
    <w:rsid w:val="004070FF"/>
    <w:rsid w:val="00407CD9"/>
    <w:rsid w:val="00410004"/>
    <w:rsid w:val="00410371"/>
    <w:rsid w:val="0041090E"/>
    <w:rsid w:val="00410E77"/>
    <w:rsid w:val="00411951"/>
    <w:rsid w:val="00411B62"/>
    <w:rsid w:val="00413AA5"/>
    <w:rsid w:val="00414831"/>
    <w:rsid w:val="004154A3"/>
    <w:rsid w:val="00415747"/>
    <w:rsid w:val="00415840"/>
    <w:rsid w:val="00415864"/>
    <w:rsid w:val="00415958"/>
    <w:rsid w:val="00416066"/>
    <w:rsid w:val="00416E88"/>
    <w:rsid w:val="0041733B"/>
    <w:rsid w:val="004178BE"/>
    <w:rsid w:val="004201BC"/>
    <w:rsid w:val="004205F5"/>
    <w:rsid w:val="00420968"/>
    <w:rsid w:val="00420B7D"/>
    <w:rsid w:val="0042119C"/>
    <w:rsid w:val="004216C3"/>
    <w:rsid w:val="00421839"/>
    <w:rsid w:val="00421915"/>
    <w:rsid w:val="00421D87"/>
    <w:rsid w:val="00421EB9"/>
    <w:rsid w:val="00422173"/>
    <w:rsid w:val="00422940"/>
    <w:rsid w:val="00423A7F"/>
    <w:rsid w:val="004242F1"/>
    <w:rsid w:val="0042481C"/>
    <w:rsid w:val="00424BD9"/>
    <w:rsid w:val="0042501D"/>
    <w:rsid w:val="00425255"/>
    <w:rsid w:val="00425E54"/>
    <w:rsid w:val="00426853"/>
    <w:rsid w:val="0042688A"/>
    <w:rsid w:val="004270CB"/>
    <w:rsid w:val="00427166"/>
    <w:rsid w:val="004271D4"/>
    <w:rsid w:val="004276C8"/>
    <w:rsid w:val="00430178"/>
    <w:rsid w:val="004308C2"/>
    <w:rsid w:val="00430A2A"/>
    <w:rsid w:val="00430CBA"/>
    <w:rsid w:val="00430FBA"/>
    <w:rsid w:val="004315BB"/>
    <w:rsid w:val="004318E8"/>
    <w:rsid w:val="00432B96"/>
    <w:rsid w:val="00432F9B"/>
    <w:rsid w:val="0043301D"/>
    <w:rsid w:val="00433112"/>
    <w:rsid w:val="004341A6"/>
    <w:rsid w:val="004343AE"/>
    <w:rsid w:val="004343EC"/>
    <w:rsid w:val="00434802"/>
    <w:rsid w:val="00434B27"/>
    <w:rsid w:val="00434BBF"/>
    <w:rsid w:val="00434C14"/>
    <w:rsid w:val="004356C8"/>
    <w:rsid w:val="00435E3C"/>
    <w:rsid w:val="00435F79"/>
    <w:rsid w:val="00436FD8"/>
    <w:rsid w:val="0043783E"/>
    <w:rsid w:val="00437F02"/>
    <w:rsid w:val="004406FB"/>
    <w:rsid w:val="00440B88"/>
    <w:rsid w:val="00441442"/>
    <w:rsid w:val="0044195A"/>
    <w:rsid w:val="00441C6C"/>
    <w:rsid w:val="00441D93"/>
    <w:rsid w:val="00441ED3"/>
    <w:rsid w:val="0044249A"/>
    <w:rsid w:val="004427AC"/>
    <w:rsid w:val="004429B8"/>
    <w:rsid w:val="0044367C"/>
    <w:rsid w:val="00443B5D"/>
    <w:rsid w:val="00443D4C"/>
    <w:rsid w:val="00443D66"/>
    <w:rsid w:val="00443F9B"/>
    <w:rsid w:val="004442E8"/>
    <w:rsid w:val="004449AB"/>
    <w:rsid w:val="00444C70"/>
    <w:rsid w:val="00445564"/>
    <w:rsid w:val="004456D7"/>
    <w:rsid w:val="00446029"/>
    <w:rsid w:val="0044698B"/>
    <w:rsid w:val="00447438"/>
    <w:rsid w:val="00447BB2"/>
    <w:rsid w:val="004506D0"/>
    <w:rsid w:val="00450D1A"/>
    <w:rsid w:val="0045184B"/>
    <w:rsid w:val="00453447"/>
    <w:rsid w:val="00453822"/>
    <w:rsid w:val="00453EE1"/>
    <w:rsid w:val="00454083"/>
    <w:rsid w:val="004549A6"/>
    <w:rsid w:val="00454C23"/>
    <w:rsid w:val="00454F8F"/>
    <w:rsid w:val="00455362"/>
    <w:rsid w:val="00456A39"/>
    <w:rsid w:val="00456D50"/>
    <w:rsid w:val="0045795F"/>
    <w:rsid w:val="00457D25"/>
    <w:rsid w:val="0046051E"/>
    <w:rsid w:val="004605EE"/>
    <w:rsid w:val="00460B9C"/>
    <w:rsid w:val="00460C9B"/>
    <w:rsid w:val="00460CCE"/>
    <w:rsid w:val="004612B9"/>
    <w:rsid w:val="00461D83"/>
    <w:rsid w:val="00461F2F"/>
    <w:rsid w:val="0046240C"/>
    <w:rsid w:val="00463764"/>
    <w:rsid w:val="00463F7E"/>
    <w:rsid w:val="00465EA9"/>
    <w:rsid w:val="00467202"/>
    <w:rsid w:val="004673DB"/>
    <w:rsid w:val="0046796D"/>
    <w:rsid w:val="00470A1C"/>
    <w:rsid w:val="00471511"/>
    <w:rsid w:val="00472070"/>
    <w:rsid w:val="00472636"/>
    <w:rsid w:val="00472895"/>
    <w:rsid w:val="0047316F"/>
    <w:rsid w:val="0047340A"/>
    <w:rsid w:val="00473473"/>
    <w:rsid w:val="0047381E"/>
    <w:rsid w:val="00473924"/>
    <w:rsid w:val="00474C10"/>
    <w:rsid w:val="0047534A"/>
    <w:rsid w:val="0047544A"/>
    <w:rsid w:val="00475923"/>
    <w:rsid w:val="00475A7F"/>
    <w:rsid w:val="00476159"/>
    <w:rsid w:val="00477109"/>
    <w:rsid w:val="0047713B"/>
    <w:rsid w:val="00477531"/>
    <w:rsid w:val="00480091"/>
    <w:rsid w:val="004801DC"/>
    <w:rsid w:val="00480851"/>
    <w:rsid w:val="004814AF"/>
    <w:rsid w:val="00481C35"/>
    <w:rsid w:val="00481E41"/>
    <w:rsid w:val="004829F2"/>
    <w:rsid w:val="00483046"/>
    <w:rsid w:val="00483106"/>
    <w:rsid w:val="004837A2"/>
    <w:rsid w:val="00483B1C"/>
    <w:rsid w:val="004844B3"/>
    <w:rsid w:val="0048567A"/>
    <w:rsid w:val="00485766"/>
    <w:rsid w:val="00485B01"/>
    <w:rsid w:val="00485FFC"/>
    <w:rsid w:val="004862FB"/>
    <w:rsid w:val="00487392"/>
    <w:rsid w:val="00487C60"/>
    <w:rsid w:val="004905E4"/>
    <w:rsid w:val="00490657"/>
    <w:rsid w:val="004912FC"/>
    <w:rsid w:val="00491EA0"/>
    <w:rsid w:val="0049271E"/>
    <w:rsid w:val="00492C10"/>
    <w:rsid w:val="00493229"/>
    <w:rsid w:val="0049345B"/>
    <w:rsid w:val="004943E4"/>
    <w:rsid w:val="0049507C"/>
    <w:rsid w:val="00495C3A"/>
    <w:rsid w:val="00495E8C"/>
    <w:rsid w:val="00496EF2"/>
    <w:rsid w:val="00497287"/>
    <w:rsid w:val="00497E86"/>
    <w:rsid w:val="004A0F93"/>
    <w:rsid w:val="004A1167"/>
    <w:rsid w:val="004A1B20"/>
    <w:rsid w:val="004A1ED3"/>
    <w:rsid w:val="004A1FD8"/>
    <w:rsid w:val="004A32A3"/>
    <w:rsid w:val="004A345F"/>
    <w:rsid w:val="004A3EE1"/>
    <w:rsid w:val="004A45BA"/>
    <w:rsid w:val="004A4971"/>
    <w:rsid w:val="004A4B7F"/>
    <w:rsid w:val="004A578A"/>
    <w:rsid w:val="004A5997"/>
    <w:rsid w:val="004A6439"/>
    <w:rsid w:val="004A697D"/>
    <w:rsid w:val="004A714A"/>
    <w:rsid w:val="004A7538"/>
    <w:rsid w:val="004A7745"/>
    <w:rsid w:val="004A7BBC"/>
    <w:rsid w:val="004A7D85"/>
    <w:rsid w:val="004B0C95"/>
    <w:rsid w:val="004B0DF0"/>
    <w:rsid w:val="004B1603"/>
    <w:rsid w:val="004B2C1B"/>
    <w:rsid w:val="004B33AF"/>
    <w:rsid w:val="004B3F6A"/>
    <w:rsid w:val="004B3F89"/>
    <w:rsid w:val="004B4D1B"/>
    <w:rsid w:val="004B4FC4"/>
    <w:rsid w:val="004B54BA"/>
    <w:rsid w:val="004B571E"/>
    <w:rsid w:val="004B579B"/>
    <w:rsid w:val="004B5D62"/>
    <w:rsid w:val="004B5F38"/>
    <w:rsid w:val="004B618A"/>
    <w:rsid w:val="004B68A0"/>
    <w:rsid w:val="004B6B32"/>
    <w:rsid w:val="004B718F"/>
    <w:rsid w:val="004B75B7"/>
    <w:rsid w:val="004B7E3C"/>
    <w:rsid w:val="004C0359"/>
    <w:rsid w:val="004C0789"/>
    <w:rsid w:val="004C203B"/>
    <w:rsid w:val="004C23F8"/>
    <w:rsid w:val="004C305B"/>
    <w:rsid w:val="004C3B98"/>
    <w:rsid w:val="004C3DAE"/>
    <w:rsid w:val="004C3F56"/>
    <w:rsid w:val="004C4188"/>
    <w:rsid w:val="004C430A"/>
    <w:rsid w:val="004C5435"/>
    <w:rsid w:val="004C615B"/>
    <w:rsid w:val="004C6718"/>
    <w:rsid w:val="004C679B"/>
    <w:rsid w:val="004C6A78"/>
    <w:rsid w:val="004C74C6"/>
    <w:rsid w:val="004C75B1"/>
    <w:rsid w:val="004C7796"/>
    <w:rsid w:val="004C7847"/>
    <w:rsid w:val="004C7A43"/>
    <w:rsid w:val="004C7BDE"/>
    <w:rsid w:val="004D0C61"/>
    <w:rsid w:val="004D2AF9"/>
    <w:rsid w:val="004D2DAA"/>
    <w:rsid w:val="004D3123"/>
    <w:rsid w:val="004D33FE"/>
    <w:rsid w:val="004D355D"/>
    <w:rsid w:val="004D378F"/>
    <w:rsid w:val="004D3A61"/>
    <w:rsid w:val="004D40A3"/>
    <w:rsid w:val="004D47D1"/>
    <w:rsid w:val="004D4843"/>
    <w:rsid w:val="004D4957"/>
    <w:rsid w:val="004D5A5C"/>
    <w:rsid w:val="004D693A"/>
    <w:rsid w:val="004D6B50"/>
    <w:rsid w:val="004D6C18"/>
    <w:rsid w:val="004D6E00"/>
    <w:rsid w:val="004D6E36"/>
    <w:rsid w:val="004D7110"/>
    <w:rsid w:val="004D72C2"/>
    <w:rsid w:val="004D7AC7"/>
    <w:rsid w:val="004D7F09"/>
    <w:rsid w:val="004E02E6"/>
    <w:rsid w:val="004E072A"/>
    <w:rsid w:val="004E0ECE"/>
    <w:rsid w:val="004E1431"/>
    <w:rsid w:val="004E15B0"/>
    <w:rsid w:val="004E174C"/>
    <w:rsid w:val="004E1BD2"/>
    <w:rsid w:val="004E216C"/>
    <w:rsid w:val="004E26E1"/>
    <w:rsid w:val="004E3458"/>
    <w:rsid w:val="004E3585"/>
    <w:rsid w:val="004E3D7A"/>
    <w:rsid w:val="004E3ECF"/>
    <w:rsid w:val="004E415D"/>
    <w:rsid w:val="004E5B1C"/>
    <w:rsid w:val="004E60AD"/>
    <w:rsid w:val="004E68D9"/>
    <w:rsid w:val="004E704F"/>
    <w:rsid w:val="004E7099"/>
    <w:rsid w:val="004E7EF1"/>
    <w:rsid w:val="004F014C"/>
    <w:rsid w:val="004F02A8"/>
    <w:rsid w:val="004F0505"/>
    <w:rsid w:val="004F07B1"/>
    <w:rsid w:val="004F0F31"/>
    <w:rsid w:val="004F1C60"/>
    <w:rsid w:val="004F1DFF"/>
    <w:rsid w:val="004F2272"/>
    <w:rsid w:val="004F3615"/>
    <w:rsid w:val="004F4243"/>
    <w:rsid w:val="004F4409"/>
    <w:rsid w:val="004F451F"/>
    <w:rsid w:val="004F4F53"/>
    <w:rsid w:val="004F5879"/>
    <w:rsid w:val="004F5BF1"/>
    <w:rsid w:val="004F6437"/>
    <w:rsid w:val="004F68E7"/>
    <w:rsid w:val="004F6983"/>
    <w:rsid w:val="004F6D4E"/>
    <w:rsid w:val="004F70D0"/>
    <w:rsid w:val="004F717C"/>
    <w:rsid w:val="004F7A73"/>
    <w:rsid w:val="0050028C"/>
    <w:rsid w:val="00500F9C"/>
    <w:rsid w:val="00501C45"/>
    <w:rsid w:val="005027BF"/>
    <w:rsid w:val="0050305F"/>
    <w:rsid w:val="0050346A"/>
    <w:rsid w:val="00503B8F"/>
    <w:rsid w:val="00504F16"/>
    <w:rsid w:val="005057CE"/>
    <w:rsid w:val="00505BBF"/>
    <w:rsid w:val="00505F6E"/>
    <w:rsid w:val="005067DF"/>
    <w:rsid w:val="00506C96"/>
    <w:rsid w:val="00506E40"/>
    <w:rsid w:val="005071D2"/>
    <w:rsid w:val="00507ADA"/>
    <w:rsid w:val="00507CC4"/>
    <w:rsid w:val="005100E6"/>
    <w:rsid w:val="0051158B"/>
    <w:rsid w:val="0051179B"/>
    <w:rsid w:val="005117B3"/>
    <w:rsid w:val="00511D63"/>
    <w:rsid w:val="005129DD"/>
    <w:rsid w:val="00512E12"/>
    <w:rsid w:val="005143A8"/>
    <w:rsid w:val="005143AA"/>
    <w:rsid w:val="0051580D"/>
    <w:rsid w:val="00515CBE"/>
    <w:rsid w:val="005168CE"/>
    <w:rsid w:val="005171DC"/>
    <w:rsid w:val="00517C59"/>
    <w:rsid w:val="00517DF2"/>
    <w:rsid w:val="005203DD"/>
    <w:rsid w:val="0052042E"/>
    <w:rsid w:val="00520635"/>
    <w:rsid w:val="005208AD"/>
    <w:rsid w:val="00520A50"/>
    <w:rsid w:val="00520D15"/>
    <w:rsid w:val="00521DC7"/>
    <w:rsid w:val="0052221A"/>
    <w:rsid w:val="00522545"/>
    <w:rsid w:val="00522A9C"/>
    <w:rsid w:val="00522D5B"/>
    <w:rsid w:val="00523198"/>
    <w:rsid w:val="00523A35"/>
    <w:rsid w:val="005242A7"/>
    <w:rsid w:val="00524594"/>
    <w:rsid w:val="0052465A"/>
    <w:rsid w:val="00524BA2"/>
    <w:rsid w:val="00525065"/>
    <w:rsid w:val="00525730"/>
    <w:rsid w:val="005258BE"/>
    <w:rsid w:val="00525B63"/>
    <w:rsid w:val="00525EAB"/>
    <w:rsid w:val="00526730"/>
    <w:rsid w:val="005270FF"/>
    <w:rsid w:val="00530894"/>
    <w:rsid w:val="005313E0"/>
    <w:rsid w:val="005315C0"/>
    <w:rsid w:val="00531CB8"/>
    <w:rsid w:val="0053226B"/>
    <w:rsid w:val="00532280"/>
    <w:rsid w:val="0053309A"/>
    <w:rsid w:val="005343F8"/>
    <w:rsid w:val="0053446C"/>
    <w:rsid w:val="00534471"/>
    <w:rsid w:val="005344F2"/>
    <w:rsid w:val="00535279"/>
    <w:rsid w:val="00535D3E"/>
    <w:rsid w:val="0053658C"/>
    <w:rsid w:val="00536EF9"/>
    <w:rsid w:val="0053777D"/>
    <w:rsid w:val="00537DF2"/>
    <w:rsid w:val="00540AF9"/>
    <w:rsid w:val="00540B6B"/>
    <w:rsid w:val="00540D52"/>
    <w:rsid w:val="00541668"/>
    <w:rsid w:val="0054188C"/>
    <w:rsid w:val="00541A3D"/>
    <w:rsid w:val="0054216B"/>
    <w:rsid w:val="00542179"/>
    <w:rsid w:val="00542343"/>
    <w:rsid w:val="00542475"/>
    <w:rsid w:val="005424B7"/>
    <w:rsid w:val="00542CDA"/>
    <w:rsid w:val="00542DAE"/>
    <w:rsid w:val="005432CD"/>
    <w:rsid w:val="00543CE5"/>
    <w:rsid w:val="00544020"/>
    <w:rsid w:val="00545810"/>
    <w:rsid w:val="00545CCA"/>
    <w:rsid w:val="00545F50"/>
    <w:rsid w:val="005461BE"/>
    <w:rsid w:val="00547111"/>
    <w:rsid w:val="00547803"/>
    <w:rsid w:val="00550FAE"/>
    <w:rsid w:val="00550FCD"/>
    <w:rsid w:val="00551A28"/>
    <w:rsid w:val="005524F7"/>
    <w:rsid w:val="00552D6A"/>
    <w:rsid w:val="005532CC"/>
    <w:rsid w:val="00553BC8"/>
    <w:rsid w:val="005552FE"/>
    <w:rsid w:val="0055572B"/>
    <w:rsid w:val="00555FBE"/>
    <w:rsid w:val="00556391"/>
    <w:rsid w:val="00556A3F"/>
    <w:rsid w:val="00556AE5"/>
    <w:rsid w:val="00556E24"/>
    <w:rsid w:val="005571EF"/>
    <w:rsid w:val="0055771F"/>
    <w:rsid w:val="0055782C"/>
    <w:rsid w:val="00560579"/>
    <w:rsid w:val="00560A56"/>
    <w:rsid w:val="00561114"/>
    <w:rsid w:val="005621A4"/>
    <w:rsid w:val="005621F6"/>
    <w:rsid w:val="0056246E"/>
    <w:rsid w:val="0056375B"/>
    <w:rsid w:val="00563FB1"/>
    <w:rsid w:val="00564346"/>
    <w:rsid w:val="0056435B"/>
    <w:rsid w:val="00564362"/>
    <w:rsid w:val="00564984"/>
    <w:rsid w:val="00564DB8"/>
    <w:rsid w:val="00566675"/>
    <w:rsid w:val="005670F8"/>
    <w:rsid w:val="0056715F"/>
    <w:rsid w:val="005672FB"/>
    <w:rsid w:val="005706AA"/>
    <w:rsid w:val="0057101D"/>
    <w:rsid w:val="005717A7"/>
    <w:rsid w:val="005718A1"/>
    <w:rsid w:val="00571B7C"/>
    <w:rsid w:val="00571BC9"/>
    <w:rsid w:val="00571DCA"/>
    <w:rsid w:val="005724C9"/>
    <w:rsid w:val="005725E9"/>
    <w:rsid w:val="0057293B"/>
    <w:rsid w:val="00572DFE"/>
    <w:rsid w:val="00573152"/>
    <w:rsid w:val="005733EC"/>
    <w:rsid w:val="00573886"/>
    <w:rsid w:val="00573AA1"/>
    <w:rsid w:val="00574218"/>
    <w:rsid w:val="00574531"/>
    <w:rsid w:val="005745D7"/>
    <w:rsid w:val="005746F7"/>
    <w:rsid w:val="005758FC"/>
    <w:rsid w:val="00575D35"/>
    <w:rsid w:val="00576EFB"/>
    <w:rsid w:val="00577221"/>
    <w:rsid w:val="0057755D"/>
    <w:rsid w:val="0058008D"/>
    <w:rsid w:val="0058058E"/>
    <w:rsid w:val="005806DF"/>
    <w:rsid w:val="00581242"/>
    <w:rsid w:val="005815DD"/>
    <w:rsid w:val="00581689"/>
    <w:rsid w:val="00581757"/>
    <w:rsid w:val="00581863"/>
    <w:rsid w:val="00582585"/>
    <w:rsid w:val="00583304"/>
    <w:rsid w:val="005842CA"/>
    <w:rsid w:val="00584DDD"/>
    <w:rsid w:val="00585194"/>
    <w:rsid w:val="00585220"/>
    <w:rsid w:val="0058522A"/>
    <w:rsid w:val="005856F1"/>
    <w:rsid w:val="0058599C"/>
    <w:rsid w:val="00586187"/>
    <w:rsid w:val="00587044"/>
    <w:rsid w:val="005871FD"/>
    <w:rsid w:val="0058748E"/>
    <w:rsid w:val="0058798B"/>
    <w:rsid w:val="00587DD7"/>
    <w:rsid w:val="005904DD"/>
    <w:rsid w:val="00590622"/>
    <w:rsid w:val="00590C0D"/>
    <w:rsid w:val="00590C18"/>
    <w:rsid w:val="0059100A"/>
    <w:rsid w:val="0059131F"/>
    <w:rsid w:val="00591602"/>
    <w:rsid w:val="005916F7"/>
    <w:rsid w:val="0059206A"/>
    <w:rsid w:val="005928EC"/>
    <w:rsid w:val="00592D74"/>
    <w:rsid w:val="00592DA0"/>
    <w:rsid w:val="00593D80"/>
    <w:rsid w:val="00594187"/>
    <w:rsid w:val="005945D0"/>
    <w:rsid w:val="0059500B"/>
    <w:rsid w:val="005959E0"/>
    <w:rsid w:val="005963AA"/>
    <w:rsid w:val="005964EE"/>
    <w:rsid w:val="00596779"/>
    <w:rsid w:val="005973CC"/>
    <w:rsid w:val="0059766A"/>
    <w:rsid w:val="00597821"/>
    <w:rsid w:val="005A0A56"/>
    <w:rsid w:val="005A0E82"/>
    <w:rsid w:val="005A1290"/>
    <w:rsid w:val="005A1794"/>
    <w:rsid w:val="005A1959"/>
    <w:rsid w:val="005A1D26"/>
    <w:rsid w:val="005A21EF"/>
    <w:rsid w:val="005A24F9"/>
    <w:rsid w:val="005A28E6"/>
    <w:rsid w:val="005A4526"/>
    <w:rsid w:val="005A4BDA"/>
    <w:rsid w:val="005A5642"/>
    <w:rsid w:val="005A626D"/>
    <w:rsid w:val="005A634C"/>
    <w:rsid w:val="005A667F"/>
    <w:rsid w:val="005A6964"/>
    <w:rsid w:val="005A69CE"/>
    <w:rsid w:val="005A6B6C"/>
    <w:rsid w:val="005A773B"/>
    <w:rsid w:val="005A7912"/>
    <w:rsid w:val="005B08E5"/>
    <w:rsid w:val="005B0959"/>
    <w:rsid w:val="005B0E54"/>
    <w:rsid w:val="005B1628"/>
    <w:rsid w:val="005B1863"/>
    <w:rsid w:val="005B2272"/>
    <w:rsid w:val="005B2620"/>
    <w:rsid w:val="005B3966"/>
    <w:rsid w:val="005B3C65"/>
    <w:rsid w:val="005B3F43"/>
    <w:rsid w:val="005B519A"/>
    <w:rsid w:val="005B53DE"/>
    <w:rsid w:val="005B58AB"/>
    <w:rsid w:val="005B5E63"/>
    <w:rsid w:val="005B6BA7"/>
    <w:rsid w:val="005B723F"/>
    <w:rsid w:val="005B783F"/>
    <w:rsid w:val="005C0921"/>
    <w:rsid w:val="005C0BE9"/>
    <w:rsid w:val="005C0FB6"/>
    <w:rsid w:val="005C150B"/>
    <w:rsid w:val="005C2287"/>
    <w:rsid w:val="005C2A7B"/>
    <w:rsid w:val="005C2C72"/>
    <w:rsid w:val="005C3151"/>
    <w:rsid w:val="005C3699"/>
    <w:rsid w:val="005C389C"/>
    <w:rsid w:val="005C4A7D"/>
    <w:rsid w:val="005C4FCC"/>
    <w:rsid w:val="005C51BD"/>
    <w:rsid w:val="005C629A"/>
    <w:rsid w:val="005C69A2"/>
    <w:rsid w:val="005C6BB3"/>
    <w:rsid w:val="005C7ED2"/>
    <w:rsid w:val="005D022E"/>
    <w:rsid w:val="005D07B6"/>
    <w:rsid w:val="005D0F24"/>
    <w:rsid w:val="005D11D7"/>
    <w:rsid w:val="005D1D2C"/>
    <w:rsid w:val="005D1FAD"/>
    <w:rsid w:val="005D3030"/>
    <w:rsid w:val="005D48A6"/>
    <w:rsid w:val="005D5A55"/>
    <w:rsid w:val="005D5E2E"/>
    <w:rsid w:val="005D5E39"/>
    <w:rsid w:val="005D613B"/>
    <w:rsid w:val="005D6936"/>
    <w:rsid w:val="005D70AF"/>
    <w:rsid w:val="005D7754"/>
    <w:rsid w:val="005D7B4E"/>
    <w:rsid w:val="005D7B88"/>
    <w:rsid w:val="005D7C72"/>
    <w:rsid w:val="005E0916"/>
    <w:rsid w:val="005E14C5"/>
    <w:rsid w:val="005E229E"/>
    <w:rsid w:val="005E2C44"/>
    <w:rsid w:val="005E2E7D"/>
    <w:rsid w:val="005E2FAD"/>
    <w:rsid w:val="005E35D3"/>
    <w:rsid w:val="005E384B"/>
    <w:rsid w:val="005E3BF4"/>
    <w:rsid w:val="005E3CE5"/>
    <w:rsid w:val="005E4268"/>
    <w:rsid w:val="005E4676"/>
    <w:rsid w:val="005E4788"/>
    <w:rsid w:val="005E4931"/>
    <w:rsid w:val="005E4BDE"/>
    <w:rsid w:val="005E50E3"/>
    <w:rsid w:val="005E54DE"/>
    <w:rsid w:val="005E55D5"/>
    <w:rsid w:val="005E5668"/>
    <w:rsid w:val="005E577E"/>
    <w:rsid w:val="005E649C"/>
    <w:rsid w:val="005E79C8"/>
    <w:rsid w:val="005E7CE9"/>
    <w:rsid w:val="005F09F0"/>
    <w:rsid w:val="005F1040"/>
    <w:rsid w:val="005F15B9"/>
    <w:rsid w:val="005F29DD"/>
    <w:rsid w:val="005F2E4D"/>
    <w:rsid w:val="005F3278"/>
    <w:rsid w:val="005F354E"/>
    <w:rsid w:val="005F3B12"/>
    <w:rsid w:val="005F3BEC"/>
    <w:rsid w:val="005F4656"/>
    <w:rsid w:val="005F4A2E"/>
    <w:rsid w:val="005F51CE"/>
    <w:rsid w:val="005F5642"/>
    <w:rsid w:val="005F5C1E"/>
    <w:rsid w:val="005F5DD8"/>
    <w:rsid w:val="005F6BF5"/>
    <w:rsid w:val="005F6E0D"/>
    <w:rsid w:val="005F7148"/>
    <w:rsid w:val="005F73F9"/>
    <w:rsid w:val="005F7410"/>
    <w:rsid w:val="005F76C8"/>
    <w:rsid w:val="005F7982"/>
    <w:rsid w:val="005F7B74"/>
    <w:rsid w:val="00600965"/>
    <w:rsid w:val="006013A8"/>
    <w:rsid w:val="006016A5"/>
    <w:rsid w:val="00602087"/>
    <w:rsid w:val="00602221"/>
    <w:rsid w:val="006022A6"/>
    <w:rsid w:val="0060230E"/>
    <w:rsid w:val="0060263B"/>
    <w:rsid w:val="00602663"/>
    <w:rsid w:val="006031D7"/>
    <w:rsid w:val="00603C39"/>
    <w:rsid w:val="00604FAE"/>
    <w:rsid w:val="0060501D"/>
    <w:rsid w:val="006051B4"/>
    <w:rsid w:val="0060597A"/>
    <w:rsid w:val="00606098"/>
    <w:rsid w:val="00606D67"/>
    <w:rsid w:val="0060736A"/>
    <w:rsid w:val="00607748"/>
    <w:rsid w:val="00607874"/>
    <w:rsid w:val="00607940"/>
    <w:rsid w:val="00607B11"/>
    <w:rsid w:val="00607C13"/>
    <w:rsid w:val="00607E42"/>
    <w:rsid w:val="00607ED4"/>
    <w:rsid w:val="00607FE7"/>
    <w:rsid w:val="00610558"/>
    <w:rsid w:val="0061070A"/>
    <w:rsid w:val="00610769"/>
    <w:rsid w:val="006116CC"/>
    <w:rsid w:val="00611754"/>
    <w:rsid w:val="00611958"/>
    <w:rsid w:val="00611E65"/>
    <w:rsid w:val="006123CF"/>
    <w:rsid w:val="00612E60"/>
    <w:rsid w:val="006138BF"/>
    <w:rsid w:val="00614069"/>
    <w:rsid w:val="00614B69"/>
    <w:rsid w:val="00614BD1"/>
    <w:rsid w:val="00615659"/>
    <w:rsid w:val="00615E27"/>
    <w:rsid w:val="00615EBE"/>
    <w:rsid w:val="0062072C"/>
    <w:rsid w:val="006209A9"/>
    <w:rsid w:val="00620B36"/>
    <w:rsid w:val="00621188"/>
    <w:rsid w:val="00621BB1"/>
    <w:rsid w:val="00621D59"/>
    <w:rsid w:val="00621E18"/>
    <w:rsid w:val="0062202C"/>
    <w:rsid w:val="006227F3"/>
    <w:rsid w:val="006229C1"/>
    <w:rsid w:val="0062422B"/>
    <w:rsid w:val="00624380"/>
    <w:rsid w:val="006252F5"/>
    <w:rsid w:val="006257ED"/>
    <w:rsid w:val="00625867"/>
    <w:rsid w:val="00626069"/>
    <w:rsid w:val="00626F9C"/>
    <w:rsid w:val="00627F6C"/>
    <w:rsid w:val="00630540"/>
    <w:rsid w:val="00630A12"/>
    <w:rsid w:val="00631834"/>
    <w:rsid w:val="00631E34"/>
    <w:rsid w:val="00631FF4"/>
    <w:rsid w:val="00632648"/>
    <w:rsid w:val="00632900"/>
    <w:rsid w:val="006329CF"/>
    <w:rsid w:val="00632EE5"/>
    <w:rsid w:val="006333B3"/>
    <w:rsid w:val="00633D61"/>
    <w:rsid w:val="00633EE4"/>
    <w:rsid w:val="00634025"/>
    <w:rsid w:val="006341BE"/>
    <w:rsid w:val="0063487E"/>
    <w:rsid w:val="00634F86"/>
    <w:rsid w:val="006350E0"/>
    <w:rsid w:val="006351CC"/>
    <w:rsid w:val="006353E9"/>
    <w:rsid w:val="00635BE4"/>
    <w:rsid w:val="0063622E"/>
    <w:rsid w:val="00636539"/>
    <w:rsid w:val="00636770"/>
    <w:rsid w:val="00636AE6"/>
    <w:rsid w:val="00636DDB"/>
    <w:rsid w:val="00637CE5"/>
    <w:rsid w:val="006409E6"/>
    <w:rsid w:val="00640DB0"/>
    <w:rsid w:val="00641AEF"/>
    <w:rsid w:val="00641C92"/>
    <w:rsid w:val="00641D8C"/>
    <w:rsid w:val="00641E10"/>
    <w:rsid w:val="006428F3"/>
    <w:rsid w:val="006435EE"/>
    <w:rsid w:val="00643CC8"/>
    <w:rsid w:val="00644202"/>
    <w:rsid w:val="0064422D"/>
    <w:rsid w:val="00644D1D"/>
    <w:rsid w:val="00645617"/>
    <w:rsid w:val="00645DFF"/>
    <w:rsid w:val="00645F46"/>
    <w:rsid w:val="00646495"/>
    <w:rsid w:val="00646709"/>
    <w:rsid w:val="00650201"/>
    <w:rsid w:val="0065059A"/>
    <w:rsid w:val="00650B52"/>
    <w:rsid w:val="00650EE4"/>
    <w:rsid w:val="00651254"/>
    <w:rsid w:val="006512D2"/>
    <w:rsid w:val="00651341"/>
    <w:rsid w:val="00651B04"/>
    <w:rsid w:val="00651E69"/>
    <w:rsid w:val="006521B2"/>
    <w:rsid w:val="00652206"/>
    <w:rsid w:val="00652370"/>
    <w:rsid w:val="00652787"/>
    <w:rsid w:val="00652F0C"/>
    <w:rsid w:val="0065303A"/>
    <w:rsid w:val="006536B0"/>
    <w:rsid w:val="00653C47"/>
    <w:rsid w:val="00653E0D"/>
    <w:rsid w:val="0065414D"/>
    <w:rsid w:val="00654DC4"/>
    <w:rsid w:val="006552B6"/>
    <w:rsid w:val="006556F1"/>
    <w:rsid w:val="00656202"/>
    <w:rsid w:val="00656939"/>
    <w:rsid w:val="00656AB8"/>
    <w:rsid w:val="00656C13"/>
    <w:rsid w:val="00656F0A"/>
    <w:rsid w:val="006571A9"/>
    <w:rsid w:val="006579FF"/>
    <w:rsid w:val="006605B9"/>
    <w:rsid w:val="00660A2A"/>
    <w:rsid w:val="006614C9"/>
    <w:rsid w:val="00661719"/>
    <w:rsid w:val="00661C46"/>
    <w:rsid w:val="00662967"/>
    <w:rsid w:val="00663215"/>
    <w:rsid w:val="00663CAF"/>
    <w:rsid w:val="00663CC1"/>
    <w:rsid w:val="0066451D"/>
    <w:rsid w:val="00664BC9"/>
    <w:rsid w:val="006650A3"/>
    <w:rsid w:val="00665376"/>
    <w:rsid w:val="00665B8A"/>
    <w:rsid w:val="00665CC6"/>
    <w:rsid w:val="0066709B"/>
    <w:rsid w:val="006670AE"/>
    <w:rsid w:val="006677A4"/>
    <w:rsid w:val="0066782D"/>
    <w:rsid w:val="0067042C"/>
    <w:rsid w:val="00670658"/>
    <w:rsid w:val="00670D19"/>
    <w:rsid w:val="00670FAE"/>
    <w:rsid w:val="006719AC"/>
    <w:rsid w:val="00672865"/>
    <w:rsid w:val="00674E6E"/>
    <w:rsid w:val="0067510D"/>
    <w:rsid w:val="00675584"/>
    <w:rsid w:val="00675EBF"/>
    <w:rsid w:val="00675F65"/>
    <w:rsid w:val="00677A77"/>
    <w:rsid w:val="006805C8"/>
    <w:rsid w:val="006807AD"/>
    <w:rsid w:val="0068089C"/>
    <w:rsid w:val="00680A05"/>
    <w:rsid w:val="00680A65"/>
    <w:rsid w:val="00681523"/>
    <w:rsid w:val="00681562"/>
    <w:rsid w:val="006822BE"/>
    <w:rsid w:val="0068281D"/>
    <w:rsid w:val="0068430C"/>
    <w:rsid w:val="006846D7"/>
    <w:rsid w:val="00684E8D"/>
    <w:rsid w:val="0068573F"/>
    <w:rsid w:val="00685A89"/>
    <w:rsid w:val="0068652C"/>
    <w:rsid w:val="00686CE7"/>
    <w:rsid w:val="006872D6"/>
    <w:rsid w:val="006908EE"/>
    <w:rsid w:val="00691147"/>
    <w:rsid w:val="00691344"/>
    <w:rsid w:val="00691532"/>
    <w:rsid w:val="00691767"/>
    <w:rsid w:val="006918F9"/>
    <w:rsid w:val="006919E6"/>
    <w:rsid w:val="00691B75"/>
    <w:rsid w:val="00691C76"/>
    <w:rsid w:val="00693628"/>
    <w:rsid w:val="00694556"/>
    <w:rsid w:val="006949D7"/>
    <w:rsid w:val="0069510F"/>
    <w:rsid w:val="00695808"/>
    <w:rsid w:val="00695A83"/>
    <w:rsid w:val="00696393"/>
    <w:rsid w:val="00697B90"/>
    <w:rsid w:val="006A0191"/>
    <w:rsid w:val="006A01A2"/>
    <w:rsid w:val="006A0466"/>
    <w:rsid w:val="006A14DC"/>
    <w:rsid w:val="006A15E4"/>
    <w:rsid w:val="006A1621"/>
    <w:rsid w:val="006A24C3"/>
    <w:rsid w:val="006A2AE8"/>
    <w:rsid w:val="006A3BD1"/>
    <w:rsid w:val="006A4507"/>
    <w:rsid w:val="006A4A88"/>
    <w:rsid w:val="006A5159"/>
    <w:rsid w:val="006A528D"/>
    <w:rsid w:val="006A56FE"/>
    <w:rsid w:val="006A7252"/>
    <w:rsid w:val="006B04C6"/>
    <w:rsid w:val="006B06C8"/>
    <w:rsid w:val="006B06FB"/>
    <w:rsid w:val="006B097E"/>
    <w:rsid w:val="006B0BE3"/>
    <w:rsid w:val="006B1422"/>
    <w:rsid w:val="006B20DF"/>
    <w:rsid w:val="006B21D9"/>
    <w:rsid w:val="006B231D"/>
    <w:rsid w:val="006B2877"/>
    <w:rsid w:val="006B2C25"/>
    <w:rsid w:val="006B362F"/>
    <w:rsid w:val="006B409E"/>
    <w:rsid w:val="006B40A7"/>
    <w:rsid w:val="006B41E8"/>
    <w:rsid w:val="006B4607"/>
    <w:rsid w:val="006B4665"/>
    <w:rsid w:val="006B46FB"/>
    <w:rsid w:val="006B4D08"/>
    <w:rsid w:val="006B5251"/>
    <w:rsid w:val="006B530A"/>
    <w:rsid w:val="006B5766"/>
    <w:rsid w:val="006B5DE1"/>
    <w:rsid w:val="006B5EC2"/>
    <w:rsid w:val="006B6051"/>
    <w:rsid w:val="006B60DC"/>
    <w:rsid w:val="006B6D85"/>
    <w:rsid w:val="006B6D8E"/>
    <w:rsid w:val="006B7199"/>
    <w:rsid w:val="006B72AE"/>
    <w:rsid w:val="006B756B"/>
    <w:rsid w:val="006B7807"/>
    <w:rsid w:val="006B791B"/>
    <w:rsid w:val="006B7EB9"/>
    <w:rsid w:val="006C04C1"/>
    <w:rsid w:val="006C16E0"/>
    <w:rsid w:val="006C1AE9"/>
    <w:rsid w:val="006C20E9"/>
    <w:rsid w:val="006C22D7"/>
    <w:rsid w:val="006C2A7F"/>
    <w:rsid w:val="006C3096"/>
    <w:rsid w:val="006C3D7F"/>
    <w:rsid w:val="006C3E54"/>
    <w:rsid w:val="006C3E56"/>
    <w:rsid w:val="006C42A7"/>
    <w:rsid w:val="006C4406"/>
    <w:rsid w:val="006C4BAD"/>
    <w:rsid w:val="006C4BF5"/>
    <w:rsid w:val="006C4E51"/>
    <w:rsid w:val="006C4F22"/>
    <w:rsid w:val="006C505E"/>
    <w:rsid w:val="006C50E6"/>
    <w:rsid w:val="006C5124"/>
    <w:rsid w:val="006C5F0E"/>
    <w:rsid w:val="006C5F9E"/>
    <w:rsid w:val="006C5FFE"/>
    <w:rsid w:val="006C704C"/>
    <w:rsid w:val="006C707F"/>
    <w:rsid w:val="006C7104"/>
    <w:rsid w:val="006C744B"/>
    <w:rsid w:val="006C7E96"/>
    <w:rsid w:val="006C7F58"/>
    <w:rsid w:val="006D0686"/>
    <w:rsid w:val="006D0B78"/>
    <w:rsid w:val="006D11D2"/>
    <w:rsid w:val="006D176A"/>
    <w:rsid w:val="006D20CE"/>
    <w:rsid w:val="006D23BA"/>
    <w:rsid w:val="006D2A5F"/>
    <w:rsid w:val="006D2A99"/>
    <w:rsid w:val="006D2BB3"/>
    <w:rsid w:val="006D379D"/>
    <w:rsid w:val="006D435E"/>
    <w:rsid w:val="006D4C36"/>
    <w:rsid w:val="006D4F7F"/>
    <w:rsid w:val="006D5807"/>
    <w:rsid w:val="006D5E24"/>
    <w:rsid w:val="006D60B7"/>
    <w:rsid w:val="006D65BC"/>
    <w:rsid w:val="006D6A1C"/>
    <w:rsid w:val="006D6AD1"/>
    <w:rsid w:val="006D7524"/>
    <w:rsid w:val="006D767B"/>
    <w:rsid w:val="006D7A51"/>
    <w:rsid w:val="006D7AA9"/>
    <w:rsid w:val="006D7B18"/>
    <w:rsid w:val="006D7DC7"/>
    <w:rsid w:val="006D7F1D"/>
    <w:rsid w:val="006D7FF1"/>
    <w:rsid w:val="006E04FD"/>
    <w:rsid w:val="006E059F"/>
    <w:rsid w:val="006E067A"/>
    <w:rsid w:val="006E0AE7"/>
    <w:rsid w:val="006E0B80"/>
    <w:rsid w:val="006E0C08"/>
    <w:rsid w:val="006E0CED"/>
    <w:rsid w:val="006E136D"/>
    <w:rsid w:val="006E190C"/>
    <w:rsid w:val="006E21FB"/>
    <w:rsid w:val="006E25A0"/>
    <w:rsid w:val="006E2D73"/>
    <w:rsid w:val="006E30A3"/>
    <w:rsid w:val="006E30B3"/>
    <w:rsid w:val="006E318F"/>
    <w:rsid w:val="006E37AB"/>
    <w:rsid w:val="006E3868"/>
    <w:rsid w:val="006E3950"/>
    <w:rsid w:val="006E4B88"/>
    <w:rsid w:val="006E52E5"/>
    <w:rsid w:val="006E5879"/>
    <w:rsid w:val="006E61EC"/>
    <w:rsid w:val="006E6464"/>
    <w:rsid w:val="006E6FE9"/>
    <w:rsid w:val="006E754F"/>
    <w:rsid w:val="006E79B7"/>
    <w:rsid w:val="006F045D"/>
    <w:rsid w:val="006F056F"/>
    <w:rsid w:val="006F062F"/>
    <w:rsid w:val="006F0C3E"/>
    <w:rsid w:val="006F0D51"/>
    <w:rsid w:val="006F14E6"/>
    <w:rsid w:val="006F17B7"/>
    <w:rsid w:val="006F19D1"/>
    <w:rsid w:val="006F1A44"/>
    <w:rsid w:val="006F1D14"/>
    <w:rsid w:val="006F23B2"/>
    <w:rsid w:val="006F2979"/>
    <w:rsid w:val="006F2A5A"/>
    <w:rsid w:val="006F2F26"/>
    <w:rsid w:val="006F307A"/>
    <w:rsid w:val="006F39DB"/>
    <w:rsid w:val="006F41AD"/>
    <w:rsid w:val="006F53A4"/>
    <w:rsid w:val="006F54F0"/>
    <w:rsid w:val="006F604A"/>
    <w:rsid w:val="006F630B"/>
    <w:rsid w:val="006F65F2"/>
    <w:rsid w:val="006F6B11"/>
    <w:rsid w:val="006F738A"/>
    <w:rsid w:val="006F784A"/>
    <w:rsid w:val="006F797A"/>
    <w:rsid w:val="0070009D"/>
    <w:rsid w:val="00700293"/>
    <w:rsid w:val="0070045C"/>
    <w:rsid w:val="0070058A"/>
    <w:rsid w:val="007008AE"/>
    <w:rsid w:val="00700E15"/>
    <w:rsid w:val="00702190"/>
    <w:rsid w:val="007024F6"/>
    <w:rsid w:val="0070260B"/>
    <w:rsid w:val="00702618"/>
    <w:rsid w:val="00702717"/>
    <w:rsid w:val="00702C3D"/>
    <w:rsid w:val="007038D0"/>
    <w:rsid w:val="00704555"/>
    <w:rsid w:val="00704DAF"/>
    <w:rsid w:val="0070516E"/>
    <w:rsid w:val="007055B4"/>
    <w:rsid w:val="00705BFC"/>
    <w:rsid w:val="00706BBE"/>
    <w:rsid w:val="00707428"/>
    <w:rsid w:val="00707B14"/>
    <w:rsid w:val="00710285"/>
    <w:rsid w:val="007102CF"/>
    <w:rsid w:val="007117C1"/>
    <w:rsid w:val="00711E7F"/>
    <w:rsid w:val="007120D7"/>
    <w:rsid w:val="00712773"/>
    <w:rsid w:val="007131DC"/>
    <w:rsid w:val="00713D9D"/>
    <w:rsid w:val="00714181"/>
    <w:rsid w:val="0071432E"/>
    <w:rsid w:val="00714505"/>
    <w:rsid w:val="0071454B"/>
    <w:rsid w:val="007146BD"/>
    <w:rsid w:val="007150E5"/>
    <w:rsid w:val="0071536A"/>
    <w:rsid w:val="007153A4"/>
    <w:rsid w:val="007154BF"/>
    <w:rsid w:val="007156C1"/>
    <w:rsid w:val="007162A8"/>
    <w:rsid w:val="00716C76"/>
    <w:rsid w:val="00716D41"/>
    <w:rsid w:val="0071745E"/>
    <w:rsid w:val="007176FB"/>
    <w:rsid w:val="007178E3"/>
    <w:rsid w:val="007179E9"/>
    <w:rsid w:val="00717D7B"/>
    <w:rsid w:val="00717DBE"/>
    <w:rsid w:val="00717FB0"/>
    <w:rsid w:val="007200C9"/>
    <w:rsid w:val="007201F9"/>
    <w:rsid w:val="0072169B"/>
    <w:rsid w:val="0072174E"/>
    <w:rsid w:val="00721F24"/>
    <w:rsid w:val="00722B6B"/>
    <w:rsid w:val="00722E0A"/>
    <w:rsid w:val="00723998"/>
    <w:rsid w:val="00723CA7"/>
    <w:rsid w:val="00724A84"/>
    <w:rsid w:val="00724E47"/>
    <w:rsid w:val="00724F71"/>
    <w:rsid w:val="00725B1E"/>
    <w:rsid w:val="00726522"/>
    <w:rsid w:val="00726563"/>
    <w:rsid w:val="00726C54"/>
    <w:rsid w:val="007272FA"/>
    <w:rsid w:val="0072750D"/>
    <w:rsid w:val="00731561"/>
    <w:rsid w:val="00731B88"/>
    <w:rsid w:val="00731C40"/>
    <w:rsid w:val="00732E0D"/>
    <w:rsid w:val="00735CC4"/>
    <w:rsid w:val="00736BC1"/>
    <w:rsid w:val="00736D21"/>
    <w:rsid w:val="00736FE0"/>
    <w:rsid w:val="00737CB7"/>
    <w:rsid w:val="00740E0C"/>
    <w:rsid w:val="00740E80"/>
    <w:rsid w:val="00741671"/>
    <w:rsid w:val="00741689"/>
    <w:rsid w:val="00741AAE"/>
    <w:rsid w:val="00741B90"/>
    <w:rsid w:val="007420DC"/>
    <w:rsid w:val="00742610"/>
    <w:rsid w:val="00742BBB"/>
    <w:rsid w:val="00743889"/>
    <w:rsid w:val="007442FB"/>
    <w:rsid w:val="00744D18"/>
    <w:rsid w:val="00744FC7"/>
    <w:rsid w:val="00745D19"/>
    <w:rsid w:val="007461C6"/>
    <w:rsid w:val="007463ED"/>
    <w:rsid w:val="00746839"/>
    <w:rsid w:val="00746D66"/>
    <w:rsid w:val="00747736"/>
    <w:rsid w:val="00747972"/>
    <w:rsid w:val="007500A6"/>
    <w:rsid w:val="00750217"/>
    <w:rsid w:val="007505D4"/>
    <w:rsid w:val="0075084F"/>
    <w:rsid w:val="007508B8"/>
    <w:rsid w:val="00750EAB"/>
    <w:rsid w:val="00751066"/>
    <w:rsid w:val="00751368"/>
    <w:rsid w:val="007513C3"/>
    <w:rsid w:val="00751DE8"/>
    <w:rsid w:val="00751FF9"/>
    <w:rsid w:val="0075239C"/>
    <w:rsid w:val="0075244D"/>
    <w:rsid w:val="00752582"/>
    <w:rsid w:val="00752716"/>
    <w:rsid w:val="007529E0"/>
    <w:rsid w:val="007534CA"/>
    <w:rsid w:val="00754044"/>
    <w:rsid w:val="007541E6"/>
    <w:rsid w:val="00754526"/>
    <w:rsid w:val="0075453A"/>
    <w:rsid w:val="00754834"/>
    <w:rsid w:val="00754B23"/>
    <w:rsid w:val="007557A0"/>
    <w:rsid w:val="00755B04"/>
    <w:rsid w:val="00756160"/>
    <w:rsid w:val="00756684"/>
    <w:rsid w:val="00756B50"/>
    <w:rsid w:val="007574BB"/>
    <w:rsid w:val="007578BD"/>
    <w:rsid w:val="00757908"/>
    <w:rsid w:val="00757B87"/>
    <w:rsid w:val="0076035A"/>
    <w:rsid w:val="007607F1"/>
    <w:rsid w:val="007611A9"/>
    <w:rsid w:val="0076158B"/>
    <w:rsid w:val="00761D5A"/>
    <w:rsid w:val="00761D75"/>
    <w:rsid w:val="00761F36"/>
    <w:rsid w:val="00761F6C"/>
    <w:rsid w:val="007621FC"/>
    <w:rsid w:val="007622ED"/>
    <w:rsid w:val="00762847"/>
    <w:rsid w:val="007629E1"/>
    <w:rsid w:val="00762C61"/>
    <w:rsid w:val="007634E9"/>
    <w:rsid w:val="00764408"/>
    <w:rsid w:val="00764ADB"/>
    <w:rsid w:val="007664E7"/>
    <w:rsid w:val="0076681B"/>
    <w:rsid w:val="00766C10"/>
    <w:rsid w:val="00766DA3"/>
    <w:rsid w:val="00766E40"/>
    <w:rsid w:val="00766FBD"/>
    <w:rsid w:val="00767C14"/>
    <w:rsid w:val="00770248"/>
    <w:rsid w:val="00770AEF"/>
    <w:rsid w:val="00771706"/>
    <w:rsid w:val="007719EA"/>
    <w:rsid w:val="00771A67"/>
    <w:rsid w:val="0077253C"/>
    <w:rsid w:val="00772711"/>
    <w:rsid w:val="007729ED"/>
    <w:rsid w:val="00772FC1"/>
    <w:rsid w:val="00773390"/>
    <w:rsid w:val="007748FE"/>
    <w:rsid w:val="00774C68"/>
    <w:rsid w:val="00774E91"/>
    <w:rsid w:val="0077523D"/>
    <w:rsid w:val="007753B7"/>
    <w:rsid w:val="00775AE5"/>
    <w:rsid w:val="00775C11"/>
    <w:rsid w:val="007762A3"/>
    <w:rsid w:val="007764D3"/>
    <w:rsid w:val="00776993"/>
    <w:rsid w:val="00776BEC"/>
    <w:rsid w:val="00776C9C"/>
    <w:rsid w:val="0077740C"/>
    <w:rsid w:val="007775F4"/>
    <w:rsid w:val="00777972"/>
    <w:rsid w:val="00777A06"/>
    <w:rsid w:val="00777B02"/>
    <w:rsid w:val="00781188"/>
    <w:rsid w:val="007811DE"/>
    <w:rsid w:val="00781BEB"/>
    <w:rsid w:val="00781C1E"/>
    <w:rsid w:val="00781D34"/>
    <w:rsid w:val="0078200F"/>
    <w:rsid w:val="0078337E"/>
    <w:rsid w:val="00783744"/>
    <w:rsid w:val="00783890"/>
    <w:rsid w:val="00783D42"/>
    <w:rsid w:val="00784263"/>
    <w:rsid w:val="00784C11"/>
    <w:rsid w:val="00785811"/>
    <w:rsid w:val="00785910"/>
    <w:rsid w:val="00785EFF"/>
    <w:rsid w:val="00786469"/>
    <w:rsid w:val="00787592"/>
    <w:rsid w:val="00787768"/>
    <w:rsid w:val="00787F8A"/>
    <w:rsid w:val="007900E9"/>
    <w:rsid w:val="007906CB"/>
    <w:rsid w:val="0079075D"/>
    <w:rsid w:val="00790962"/>
    <w:rsid w:val="00790A78"/>
    <w:rsid w:val="00792342"/>
    <w:rsid w:val="0079242D"/>
    <w:rsid w:val="007928F8"/>
    <w:rsid w:val="00793472"/>
    <w:rsid w:val="007939C3"/>
    <w:rsid w:val="007944EE"/>
    <w:rsid w:val="00794567"/>
    <w:rsid w:val="0079491B"/>
    <w:rsid w:val="007959FC"/>
    <w:rsid w:val="00795F58"/>
    <w:rsid w:val="00796129"/>
    <w:rsid w:val="007977A8"/>
    <w:rsid w:val="007979AE"/>
    <w:rsid w:val="00797B18"/>
    <w:rsid w:val="00797C95"/>
    <w:rsid w:val="007A00E0"/>
    <w:rsid w:val="007A02B2"/>
    <w:rsid w:val="007A0750"/>
    <w:rsid w:val="007A143F"/>
    <w:rsid w:val="007A1AAD"/>
    <w:rsid w:val="007A1D63"/>
    <w:rsid w:val="007A29F9"/>
    <w:rsid w:val="007A35F1"/>
    <w:rsid w:val="007A4596"/>
    <w:rsid w:val="007A45AC"/>
    <w:rsid w:val="007A4A35"/>
    <w:rsid w:val="007A5548"/>
    <w:rsid w:val="007A62BE"/>
    <w:rsid w:val="007A6794"/>
    <w:rsid w:val="007A6D99"/>
    <w:rsid w:val="007A72A5"/>
    <w:rsid w:val="007A7B01"/>
    <w:rsid w:val="007B1A2E"/>
    <w:rsid w:val="007B29CD"/>
    <w:rsid w:val="007B32AE"/>
    <w:rsid w:val="007B3466"/>
    <w:rsid w:val="007B3978"/>
    <w:rsid w:val="007B3F6B"/>
    <w:rsid w:val="007B457C"/>
    <w:rsid w:val="007B512A"/>
    <w:rsid w:val="007B564F"/>
    <w:rsid w:val="007B5C05"/>
    <w:rsid w:val="007B6D51"/>
    <w:rsid w:val="007B6E6A"/>
    <w:rsid w:val="007B7460"/>
    <w:rsid w:val="007B78DC"/>
    <w:rsid w:val="007B7994"/>
    <w:rsid w:val="007C050B"/>
    <w:rsid w:val="007C0F6C"/>
    <w:rsid w:val="007C0FD9"/>
    <w:rsid w:val="007C161D"/>
    <w:rsid w:val="007C1F1F"/>
    <w:rsid w:val="007C2097"/>
    <w:rsid w:val="007C218C"/>
    <w:rsid w:val="007C2658"/>
    <w:rsid w:val="007C26AD"/>
    <w:rsid w:val="007C2F5B"/>
    <w:rsid w:val="007C30CD"/>
    <w:rsid w:val="007C325F"/>
    <w:rsid w:val="007C39F4"/>
    <w:rsid w:val="007C3E1E"/>
    <w:rsid w:val="007C3E5B"/>
    <w:rsid w:val="007C3FE4"/>
    <w:rsid w:val="007C40F7"/>
    <w:rsid w:val="007C4383"/>
    <w:rsid w:val="007C5359"/>
    <w:rsid w:val="007C5E19"/>
    <w:rsid w:val="007C612C"/>
    <w:rsid w:val="007C690C"/>
    <w:rsid w:val="007C6B29"/>
    <w:rsid w:val="007C6BF1"/>
    <w:rsid w:val="007C6C99"/>
    <w:rsid w:val="007C743C"/>
    <w:rsid w:val="007C7756"/>
    <w:rsid w:val="007C7F48"/>
    <w:rsid w:val="007D040F"/>
    <w:rsid w:val="007D084B"/>
    <w:rsid w:val="007D1009"/>
    <w:rsid w:val="007D101B"/>
    <w:rsid w:val="007D16D7"/>
    <w:rsid w:val="007D2748"/>
    <w:rsid w:val="007D378F"/>
    <w:rsid w:val="007D3DED"/>
    <w:rsid w:val="007D4298"/>
    <w:rsid w:val="007D4D68"/>
    <w:rsid w:val="007D5021"/>
    <w:rsid w:val="007D5047"/>
    <w:rsid w:val="007D5D4D"/>
    <w:rsid w:val="007D5D7C"/>
    <w:rsid w:val="007D5EFE"/>
    <w:rsid w:val="007D6A07"/>
    <w:rsid w:val="007D70A4"/>
    <w:rsid w:val="007D76E4"/>
    <w:rsid w:val="007D7AF0"/>
    <w:rsid w:val="007D7EFC"/>
    <w:rsid w:val="007E010F"/>
    <w:rsid w:val="007E0C1F"/>
    <w:rsid w:val="007E1029"/>
    <w:rsid w:val="007E12A7"/>
    <w:rsid w:val="007E2090"/>
    <w:rsid w:val="007E259B"/>
    <w:rsid w:val="007E269A"/>
    <w:rsid w:val="007E2AC1"/>
    <w:rsid w:val="007E36E2"/>
    <w:rsid w:val="007E3826"/>
    <w:rsid w:val="007E3A5F"/>
    <w:rsid w:val="007E3B6F"/>
    <w:rsid w:val="007E4573"/>
    <w:rsid w:val="007E4EAD"/>
    <w:rsid w:val="007E5100"/>
    <w:rsid w:val="007E515D"/>
    <w:rsid w:val="007E5572"/>
    <w:rsid w:val="007E5FE6"/>
    <w:rsid w:val="007E6304"/>
    <w:rsid w:val="007E66DA"/>
    <w:rsid w:val="007E6854"/>
    <w:rsid w:val="007E6A91"/>
    <w:rsid w:val="007E6B17"/>
    <w:rsid w:val="007E76C1"/>
    <w:rsid w:val="007F0031"/>
    <w:rsid w:val="007F058F"/>
    <w:rsid w:val="007F078E"/>
    <w:rsid w:val="007F105C"/>
    <w:rsid w:val="007F2D87"/>
    <w:rsid w:val="007F3501"/>
    <w:rsid w:val="007F4041"/>
    <w:rsid w:val="007F4098"/>
    <w:rsid w:val="007F49F7"/>
    <w:rsid w:val="007F5229"/>
    <w:rsid w:val="007F59E3"/>
    <w:rsid w:val="007F5C35"/>
    <w:rsid w:val="007F5DEF"/>
    <w:rsid w:val="007F6453"/>
    <w:rsid w:val="007F6984"/>
    <w:rsid w:val="007F7005"/>
    <w:rsid w:val="007F7144"/>
    <w:rsid w:val="007F7259"/>
    <w:rsid w:val="007F727A"/>
    <w:rsid w:val="007F7990"/>
    <w:rsid w:val="007F79B1"/>
    <w:rsid w:val="00800D0F"/>
    <w:rsid w:val="00801E48"/>
    <w:rsid w:val="0080220C"/>
    <w:rsid w:val="008029E9"/>
    <w:rsid w:val="00802B3E"/>
    <w:rsid w:val="00802D5D"/>
    <w:rsid w:val="00803212"/>
    <w:rsid w:val="00803C26"/>
    <w:rsid w:val="00803D64"/>
    <w:rsid w:val="00803FC1"/>
    <w:rsid w:val="00804916"/>
    <w:rsid w:val="00804C5B"/>
    <w:rsid w:val="008051DD"/>
    <w:rsid w:val="00805330"/>
    <w:rsid w:val="00806AF0"/>
    <w:rsid w:val="00807A79"/>
    <w:rsid w:val="00807EF0"/>
    <w:rsid w:val="00807FE1"/>
    <w:rsid w:val="008103FD"/>
    <w:rsid w:val="008106A6"/>
    <w:rsid w:val="00811045"/>
    <w:rsid w:val="008112CA"/>
    <w:rsid w:val="008114C3"/>
    <w:rsid w:val="008115CF"/>
    <w:rsid w:val="00812186"/>
    <w:rsid w:val="00812188"/>
    <w:rsid w:val="00812802"/>
    <w:rsid w:val="00812F33"/>
    <w:rsid w:val="00813465"/>
    <w:rsid w:val="00813509"/>
    <w:rsid w:val="00813560"/>
    <w:rsid w:val="00813A02"/>
    <w:rsid w:val="0081412B"/>
    <w:rsid w:val="008145E1"/>
    <w:rsid w:val="008158FD"/>
    <w:rsid w:val="008159EF"/>
    <w:rsid w:val="00816086"/>
    <w:rsid w:val="008164B9"/>
    <w:rsid w:val="008167BE"/>
    <w:rsid w:val="00816827"/>
    <w:rsid w:val="0081711C"/>
    <w:rsid w:val="00817192"/>
    <w:rsid w:val="00817312"/>
    <w:rsid w:val="00817455"/>
    <w:rsid w:val="0082003F"/>
    <w:rsid w:val="00820721"/>
    <w:rsid w:val="00821C22"/>
    <w:rsid w:val="00822032"/>
    <w:rsid w:val="008221A4"/>
    <w:rsid w:val="0082291D"/>
    <w:rsid w:val="00822AA3"/>
    <w:rsid w:val="0082404E"/>
    <w:rsid w:val="0082490B"/>
    <w:rsid w:val="00824A4B"/>
    <w:rsid w:val="008253DA"/>
    <w:rsid w:val="00826BE1"/>
    <w:rsid w:val="008272EB"/>
    <w:rsid w:val="00827338"/>
    <w:rsid w:val="008279FA"/>
    <w:rsid w:val="00827D13"/>
    <w:rsid w:val="00827D5E"/>
    <w:rsid w:val="00830A99"/>
    <w:rsid w:val="00831F66"/>
    <w:rsid w:val="008320B3"/>
    <w:rsid w:val="008320EA"/>
    <w:rsid w:val="00832738"/>
    <w:rsid w:val="00832835"/>
    <w:rsid w:val="00833B90"/>
    <w:rsid w:val="008344F7"/>
    <w:rsid w:val="0083515C"/>
    <w:rsid w:val="00835781"/>
    <w:rsid w:val="00836D2A"/>
    <w:rsid w:val="00837595"/>
    <w:rsid w:val="00837659"/>
    <w:rsid w:val="008379FD"/>
    <w:rsid w:val="008400B8"/>
    <w:rsid w:val="00840415"/>
    <w:rsid w:val="0084043F"/>
    <w:rsid w:val="008405E2"/>
    <w:rsid w:val="008408FD"/>
    <w:rsid w:val="00841742"/>
    <w:rsid w:val="00842173"/>
    <w:rsid w:val="0084229B"/>
    <w:rsid w:val="008425B4"/>
    <w:rsid w:val="008437A8"/>
    <w:rsid w:val="00843FE4"/>
    <w:rsid w:val="00844B24"/>
    <w:rsid w:val="00844FA4"/>
    <w:rsid w:val="0084523A"/>
    <w:rsid w:val="008453C1"/>
    <w:rsid w:val="0084576A"/>
    <w:rsid w:val="00845B7E"/>
    <w:rsid w:val="00845BC8"/>
    <w:rsid w:val="00845ECD"/>
    <w:rsid w:val="00846186"/>
    <w:rsid w:val="00846C1F"/>
    <w:rsid w:val="00846D96"/>
    <w:rsid w:val="00846EE7"/>
    <w:rsid w:val="008473B4"/>
    <w:rsid w:val="00847A2A"/>
    <w:rsid w:val="00847C0B"/>
    <w:rsid w:val="00847C53"/>
    <w:rsid w:val="00850418"/>
    <w:rsid w:val="00850436"/>
    <w:rsid w:val="00850CCB"/>
    <w:rsid w:val="00850D1B"/>
    <w:rsid w:val="00850EE1"/>
    <w:rsid w:val="0085120A"/>
    <w:rsid w:val="0085168F"/>
    <w:rsid w:val="00851E70"/>
    <w:rsid w:val="00852BD0"/>
    <w:rsid w:val="0085365C"/>
    <w:rsid w:val="00854280"/>
    <w:rsid w:val="00854530"/>
    <w:rsid w:val="00854913"/>
    <w:rsid w:val="00854C41"/>
    <w:rsid w:val="00854D35"/>
    <w:rsid w:val="00854EC9"/>
    <w:rsid w:val="0085510D"/>
    <w:rsid w:val="00855BC9"/>
    <w:rsid w:val="008565C8"/>
    <w:rsid w:val="00856A9E"/>
    <w:rsid w:val="008572BC"/>
    <w:rsid w:val="00860D9D"/>
    <w:rsid w:val="0086131C"/>
    <w:rsid w:val="00861F12"/>
    <w:rsid w:val="00861F8D"/>
    <w:rsid w:val="008626E0"/>
    <w:rsid w:val="008626E7"/>
    <w:rsid w:val="00862C59"/>
    <w:rsid w:val="00862FE3"/>
    <w:rsid w:val="00863491"/>
    <w:rsid w:val="0086401D"/>
    <w:rsid w:val="00864318"/>
    <w:rsid w:val="0086441B"/>
    <w:rsid w:val="0086452D"/>
    <w:rsid w:val="00864611"/>
    <w:rsid w:val="0086462E"/>
    <w:rsid w:val="00864C03"/>
    <w:rsid w:val="00864F5C"/>
    <w:rsid w:val="008657EB"/>
    <w:rsid w:val="00865806"/>
    <w:rsid w:val="00866420"/>
    <w:rsid w:val="00866628"/>
    <w:rsid w:val="0086748A"/>
    <w:rsid w:val="008676A6"/>
    <w:rsid w:val="0086785F"/>
    <w:rsid w:val="00867A56"/>
    <w:rsid w:val="00870EE7"/>
    <w:rsid w:val="008716E3"/>
    <w:rsid w:val="00871F98"/>
    <w:rsid w:val="0087279D"/>
    <w:rsid w:val="0087291B"/>
    <w:rsid w:val="00872C35"/>
    <w:rsid w:val="00874CF8"/>
    <w:rsid w:val="00874FD1"/>
    <w:rsid w:val="008757A0"/>
    <w:rsid w:val="00875857"/>
    <w:rsid w:val="00875BED"/>
    <w:rsid w:val="00875D90"/>
    <w:rsid w:val="00876C26"/>
    <w:rsid w:val="0087781B"/>
    <w:rsid w:val="00877A68"/>
    <w:rsid w:val="00877D8F"/>
    <w:rsid w:val="008809D3"/>
    <w:rsid w:val="00880AE3"/>
    <w:rsid w:val="00881081"/>
    <w:rsid w:val="0088128C"/>
    <w:rsid w:val="008812F6"/>
    <w:rsid w:val="00881811"/>
    <w:rsid w:val="00881BB1"/>
    <w:rsid w:val="00881F72"/>
    <w:rsid w:val="0088249A"/>
    <w:rsid w:val="00882878"/>
    <w:rsid w:val="00884B71"/>
    <w:rsid w:val="00884E79"/>
    <w:rsid w:val="008853CD"/>
    <w:rsid w:val="008859EC"/>
    <w:rsid w:val="00885FF8"/>
    <w:rsid w:val="008862A0"/>
    <w:rsid w:val="00886AB3"/>
    <w:rsid w:val="00886DD2"/>
    <w:rsid w:val="00886E9E"/>
    <w:rsid w:val="00890612"/>
    <w:rsid w:val="00890648"/>
    <w:rsid w:val="00890EAE"/>
    <w:rsid w:val="00891607"/>
    <w:rsid w:val="00891692"/>
    <w:rsid w:val="00892141"/>
    <w:rsid w:val="008927E7"/>
    <w:rsid w:val="0089288F"/>
    <w:rsid w:val="00892AB3"/>
    <w:rsid w:val="00892BE2"/>
    <w:rsid w:val="008931F3"/>
    <w:rsid w:val="00894B89"/>
    <w:rsid w:val="00895547"/>
    <w:rsid w:val="00895DEC"/>
    <w:rsid w:val="0089669D"/>
    <w:rsid w:val="008966DA"/>
    <w:rsid w:val="008967C6"/>
    <w:rsid w:val="00896F01"/>
    <w:rsid w:val="00897B39"/>
    <w:rsid w:val="008A083A"/>
    <w:rsid w:val="008A0937"/>
    <w:rsid w:val="008A095F"/>
    <w:rsid w:val="008A108C"/>
    <w:rsid w:val="008A1398"/>
    <w:rsid w:val="008A1C31"/>
    <w:rsid w:val="008A2362"/>
    <w:rsid w:val="008A3BB0"/>
    <w:rsid w:val="008A3CBA"/>
    <w:rsid w:val="008A3E8A"/>
    <w:rsid w:val="008A40BA"/>
    <w:rsid w:val="008A4354"/>
    <w:rsid w:val="008A4359"/>
    <w:rsid w:val="008A45A6"/>
    <w:rsid w:val="008A5B06"/>
    <w:rsid w:val="008A5FF1"/>
    <w:rsid w:val="008A6037"/>
    <w:rsid w:val="008A6919"/>
    <w:rsid w:val="008A7087"/>
    <w:rsid w:val="008B0659"/>
    <w:rsid w:val="008B075D"/>
    <w:rsid w:val="008B0B25"/>
    <w:rsid w:val="008B0D74"/>
    <w:rsid w:val="008B140D"/>
    <w:rsid w:val="008B1B7B"/>
    <w:rsid w:val="008B1CEA"/>
    <w:rsid w:val="008B1E70"/>
    <w:rsid w:val="008B25B5"/>
    <w:rsid w:val="008B25DE"/>
    <w:rsid w:val="008B3993"/>
    <w:rsid w:val="008B498B"/>
    <w:rsid w:val="008B5169"/>
    <w:rsid w:val="008B5890"/>
    <w:rsid w:val="008B5BC4"/>
    <w:rsid w:val="008B5C00"/>
    <w:rsid w:val="008B5FD6"/>
    <w:rsid w:val="008B5FF2"/>
    <w:rsid w:val="008B61FC"/>
    <w:rsid w:val="008B6420"/>
    <w:rsid w:val="008B65B3"/>
    <w:rsid w:val="008B68B8"/>
    <w:rsid w:val="008B6D91"/>
    <w:rsid w:val="008B7074"/>
    <w:rsid w:val="008B7159"/>
    <w:rsid w:val="008B7C94"/>
    <w:rsid w:val="008C0991"/>
    <w:rsid w:val="008C151E"/>
    <w:rsid w:val="008C21FC"/>
    <w:rsid w:val="008C2663"/>
    <w:rsid w:val="008C313D"/>
    <w:rsid w:val="008C39CA"/>
    <w:rsid w:val="008C4F8E"/>
    <w:rsid w:val="008C51F9"/>
    <w:rsid w:val="008C535B"/>
    <w:rsid w:val="008C57D5"/>
    <w:rsid w:val="008C6CCE"/>
    <w:rsid w:val="008C6DEB"/>
    <w:rsid w:val="008C71C0"/>
    <w:rsid w:val="008C7F34"/>
    <w:rsid w:val="008D02C3"/>
    <w:rsid w:val="008D02FE"/>
    <w:rsid w:val="008D0327"/>
    <w:rsid w:val="008D06FB"/>
    <w:rsid w:val="008D074A"/>
    <w:rsid w:val="008D0A71"/>
    <w:rsid w:val="008D18CF"/>
    <w:rsid w:val="008D1C84"/>
    <w:rsid w:val="008D1CBC"/>
    <w:rsid w:val="008D1EFB"/>
    <w:rsid w:val="008D20C9"/>
    <w:rsid w:val="008D2489"/>
    <w:rsid w:val="008D25CD"/>
    <w:rsid w:val="008D286E"/>
    <w:rsid w:val="008D3FFD"/>
    <w:rsid w:val="008D451F"/>
    <w:rsid w:val="008D49CE"/>
    <w:rsid w:val="008D4BD3"/>
    <w:rsid w:val="008D4DE9"/>
    <w:rsid w:val="008D55DA"/>
    <w:rsid w:val="008D5BD5"/>
    <w:rsid w:val="008D5C71"/>
    <w:rsid w:val="008D606A"/>
    <w:rsid w:val="008D6592"/>
    <w:rsid w:val="008D6CEF"/>
    <w:rsid w:val="008D73B7"/>
    <w:rsid w:val="008D7418"/>
    <w:rsid w:val="008D74A2"/>
    <w:rsid w:val="008D76B7"/>
    <w:rsid w:val="008D7B0D"/>
    <w:rsid w:val="008E1B10"/>
    <w:rsid w:val="008E209B"/>
    <w:rsid w:val="008E215B"/>
    <w:rsid w:val="008E3083"/>
    <w:rsid w:val="008E320D"/>
    <w:rsid w:val="008E3B36"/>
    <w:rsid w:val="008E55CE"/>
    <w:rsid w:val="008E6217"/>
    <w:rsid w:val="008E6262"/>
    <w:rsid w:val="008E63F7"/>
    <w:rsid w:val="008E67BD"/>
    <w:rsid w:val="008E6C88"/>
    <w:rsid w:val="008E6FA8"/>
    <w:rsid w:val="008E7115"/>
    <w:rsid w:val="008E72A1"/>
    <w:rsid w:val="008E7E53"/>
    <w:rsid w:val="008E7E93"/>
    <w:rsid w:val="008F15E4"/>
    <w:rsid w:val="008F1969"/>
    <w:rsid w:val="008F22B7"/>
    <w:rsid w:val="008F2343"/>
    <w:rsid w:val="008F29DC"/>
    <w:rsid w:val="008F3951"/>
    <w:rsid w:val="008F3CDB"/>
    <w:rsid w:val="008F3F1C"/>
    <w:rsid w:val="008F463D"/>
    <w:rsid w:val="008F486F"/>
    <w:rsid w:val="008F686C"/>
    <w:rsid w:val="008F741D"/>
    <w:rsid w:val="008F7782"/>
    <w:rsid w:val="008F7BF3"/>
    <w:rsid w:val="008F7F85"/>
    <w:rsid w:val="0090001B"/>
    <w:rsid w:val="0090016B"/>
    <w:rsid w:val="0090026F"/>
    <w:rsid w:val="00900523"/>
    <w:rsid w:val="00900571"/>
    <w:rsid w:val="00900B44"/>
    <w:rsid w:val="00900CAA"/>
    <w:rsid w:val="00900F62"/>
    <w:rsid w:val="009011A1"/>
    <w:rsid w:val="0090131C"/>
    <w:rsid w:val="00901535"/>
    <w:rsid w:val="00901E9F"/>
    <w:rsid w:val="00902231"/>
    <w:rsid w:val="009027A3"/>
    <w:rsid w:val="009028F3"/>
    <w:rsid w:val="00902A49"/>
    <w:rsid w:val="009030C7"/>
    <w:rsid w:val="0090314B"/>
    <w:rsid w:val="00903273"/>
    <w:rsid w:val="009036D7"/>
    <w:rsid w:val="009038A9"/>
    <w:rsid w:val="00903EDA"/>
    <w:rsid w:val="009045D6"/>
    <w:rsid w:val="00904CD1"/>
    <w:rsid w:val="00906FA4"/>
    <w:rsid w:val="009070A1"/>
    <w:rsid w:val="00907188"/>
    <w:rsid w:val="00907280"/>
    <w:rsid w:val="009072E9"/>
    <w:rsid w:val="009075FC"/>
    <w:rsid w:val="00907776"/>
    <w:rsid w:val="00910253"/>
    <w:rsid w:val="009104FB"/>
    <w:rsid w:val="00910C73"/>
    <w:rsid w:val="009112D2"/>
    <w:rsid w:val="009115EE"/>
    <w:rsid w:val="00911947"/>
    <w:rsid w:val="00911EAB"/>
    <w:rsid w:val="009121AD"/>
    <w:rsid w:val="0091233E"/>
    <w:rsid w:val="0091452B"/>
    <w:rsid w:val="00914695"/>
    <w:rsid w:val="009148DE"/>
    <w:rsid w:val="0091589E"/>
    <w:rsid w:val="00916EE5"/>
    <w:rsid w:val="00917382"/>
    <w:rsid w:val="00917949"/>
    <w:rsid w:val="00917ED4"/>
    <w:rsid w:val="0092027F"/>
    <w:rsid w:val="0092081B"/>
    <w:rsid w:val="00920965"/>
    <w:rsid w:val="009216EA"/>
    <w:rsid w:val="00921936"/>
    <w:rsid w:val="00921E90"/>
    <w:rsid w:val="009221AC"/>
    <w:rsid w:val="00922445"/>
    <w:rsid w:val="00922C3E"/>
    <w:rsid w:val="0092304B"/>
    <w:rsid w:val="00923093"/>
    <w:rsid w:val="00923777"/>
    <w:rsid w:val="00923A0A"/>
    <w:rsid w:val="00924119"/>
    <w:rsid w:val="00924BBB"/>
    <w:rsid w:val="00924CB7"/>
    <w:rsid w:val="00924E01"/>
    <w:rsid w:val="00925AE5"/>
    <w:rsid w:val="00925E33"/>
    <w:rsid w:val="00926005"/>
    <w:rsid w:val="00926B6E"/>
    <w:rsid w:val="00927257"/>
    <w:rsid w:val="009272D8"/>
    <w:rsid w:val="0092733B"/>
    <w:rsid w:val="00927B65"/>
    <w:rsid w:val="00927BD7"/>
    <w:rsid w:val="00930201"/>
    <w:rsid w:val="00930A49"/>
    <w:rsid w:val="00930BC0"/>
    <w:rsid w:val="00930FD0"/>
    <w:rsid w:val="00931A4B"/>
    <w:rsid w:val="00931DC3"/>
    <w:rsid w:val="009335D1"/>
    <w:rsid w:val="00933822"/>
    <w:rsid w:val="009339A8"/>
    <w:rsid w:val="00934094"/>
    <w:rsid w:val="00934874"/>
    <w:rsid w:val="009348D3"/>
    <w:rsid w:val="0093505D"/>
    <w:rsid w:val="00935741"/>
    <w:rsid w:val="009357A8"/>
    <w:rsid w:val="0093677C"/>
    <w:rsid w:val="00936B6A"/>
    <w:rsid w:val="00936BCD"/>
    <w:rsid w:val="00936C2B"/>
    <w:rsid w:val="009373F5"/>
    <w:rsid w:val="00937F74"/>
    <w:rsid w:val="0094020E"/>
    <w:rsid w:val="00940906"/>
    <w:rsid w:val="00940EA0"/>
    <w:rsid w:val="00941825"/>
    <w:rsid w:val="00941CCE"/>
    <w:rsid w:val="00941F78"/>
    <w:rsid w:val="00942237"/>
    <w:rsid w:val="00943161"/>
    <w:rsid w:val="00943D8C"/>
    <w:rsid w:val="00943F63"/>
    <w:rsid w:val="009443D9"/>
    <w:rsid w:val="0094477F"/>
    <w:rsid w:val="00944792"/>
    <w:rsid w:val="009449FB"/>
    <w:rsid w:val="00945826"/>
    <w:rsid w:val="00945F02"/>
    <w:rsid w:val="0094604E"/>
    <w:rsid w:val="00946126"/>
    <w:rsid w:val="009462B1"/>
    <w:rsid w:val="00946B92"/>
    <w:rsid w:val="00946C01"/>
    <w:rsid w:val="009470C1"/>
    <w:rsid w:val="00947437"/>
    <w:rsid w:val="0095030D"/>
    <w:rsid w:val="009503F5"/>
    <w:rsid w:val="0095083E"/>
    <w:rsid w:val="00950D91"/>
    <w:rsid w:val="00951950"/>
    <w:rsid w:val="00951A45"/>
    <w:rsid w:val="00952417"/>
    <w:rsid w:val="00952AB4"/>
    <w:rsid w:val="00952D72"/>
    <w:rsid w:val="0095346A"/>
    <w:rsid w:val="009534A2"/>
    <w:rsid w:val="00953A86"/>
    <w:rsid w:val="00953CEE"/>
    <w:rsid w:val="00954D55"/>
    <w:rsid w:val="0095596B"/>
    <w:rsid w:val="00955BDB"/>
    <w:rsid w:val="00955D23"/>
    <w:rsid w:val="009561F2"/>
    <w:rsid w:val="00956783"/>
    <w:rsid w:val="00956FA4"/>
    <w:rsid w:val="009579B6"/>
    <w:rsid w:val="00957E21"/>
    <w:rsid w:val="009609AF"/>
    <w:rsid w:val="00960BA6"/>
    <w:rsid w:val="00960DC4"/>
    <w:rsid w:val="00961B3B"/>
    <w:rsid w:val="00961BAA"/>
    <w:rsid w:val="009626B1"/>
    <w:rsid w:val="009626C6"/>
    <w:rsid w:val="00962909"/>
    <w:rsid w:val="00962A3A"/>
    <w:rsid w:val="00962AED"/>
    <w:rsid w:val="00962B5A"/>
    <w:rsid w:val="00962BA0"/>
    <w:rsid w:val="00962E2F"/>
    <w:rsid w:val="00962E59"/>
    <w:rsid w:val="00962EC1"/>
    <w:rsid w:val="00963E94"/>
    <w:rsid w:val="0096430F"/>
    <w:rsid w:val="0096432F"/>
    <w:rsid w:val="0096521A"/>
    <w:rsid w:val="00965E70"/>
    <w:rsid w:val="009663B6"/>
    <w:rsid w:val="00966CD0"/>
    <w:rsid w:val="0096701B"/>
    <w:rsid w:val="00967028"/>
    <w:rsid w:val="009706D1"/>
    <w:rsid w:val="00970AB6"/>
    <w:rsid w:val="00971455"/>
    <w:rsid w:val="009718EB"/>
    <w:rsid w:val="00971CE0"/>
    <w:rsid w:val="009722F4"/>
    <w:rsid w:val="00972E96"/>
    <w:rsid w:val="00972F41"/>
    <w:rsid w:val="009735D6"/>
    <w:rsid w:val="00974AE0"/>
    <w:rsid w:val="00975148"/>
    <w:rsid w:val="009753EC"/>
    <w:rsid w:val="0097576E"/>
    <w:rsid w:val="00976093"/>
    <w:rsid w:val="00976C0C"/>
    <w:rsid w:val="0097762B"/>
    <w:rsid w:val="009777D9"/>
    <w:rsid w:val="009777FF"/>
    <w:rsid w:val="00980840"/>
    <w:rsid w:val="00980CF5"/>
    <w:rsid w:val="00981726"/>
    <w:rsid w:val="00981738"/>
    <w:rsid w:val="00981A33"/>
    <w:rsid w:val="00981A7D"/>
    <w:rsid w:val="0098281F"/>
    <w:rsid w:val="00982932"/>
    <w:rsid w:val="0098301C"/>
    <w:rsid w:val="009843CF"/>
    <w:rsid w:val="009844E6"/>
    <w:rsid w:val="009846A2"/>
    <w:rsid w:val="009846DD"/>
    <w:rsid w:val="00984F0E"/>
    <w:rsid w:val="00984FF5"/>
    <w:rsid w:val="009850D6"/>
    <w:rsid w:val="00985756"/>
    <w:rsid w:val="00985ACA"/>
    <w:rsid w:val="00985C1E"/>
    <w:rsid w:val="00986534"/>
    <w:rsid w:val="009869DB"/>
    <w:rsid w:val="0099051D"/>
    <w:rsid w:val="009905CE"/>
    <w:rsid w:val="00990BF0"/>
    <w:rsid w:val="00991376"/>
    <w:rsid w:val="00991689"/>
    <w:rsid w:val="00991AF3"/>
    <w:rsid w:val="00991B88"/>
    <w:rsid w:val="00991C95"/>
    <w:rsid w:val="00993A9E"/>
    <w:rsid w:val="00993B54"/>
    <w:rsid w:val="0099476C"/>
    <w:rsid w:val="00994AB3"/>
    <w:rsid w:val="0099575F"/>
    <w:rsid w:val="0099577E"/>
    <w:rsid w:val="009967FB"/>
    <w:rsid w:val="00996AF5"/>
    <w:rsid w:val="00996AFA"/>
    <w:rsid w:val="00996DBF"/>
    <w:rsid w:val="0099718E"/>
    <w:rsid w:val="0099764D"/>
    <w:rsid w:val="00997A47"/>
    <w:rsid w:val="00997EB3"/>
    <w:rsid w:val="00997EE8"/>
    <w:rsid w:val="009A054F"/>
    <w:rsid w:val="009A10A8"/>
    <w:rsid w:val="009A11B5"/>
    <w:rsid w:val="009A1DEA"/>
    <w:rsid w:val="009A1E34"/>
    <w:rsid w:val="009A1F76"/>
    <w:rsid w:val="009A2060"/>
    <w:rsid w:val="009A2D9D"/>
    <w:rsid w:val="009A2F1B"/>
    <w:rsid w:val="009A2F91"/>
    <w:rsid w:val="009A3483"/>
    <w:rsid w:val="009A3756"/>
    <w:rsid w:val="009A3C69"/>
    <w:rsid w:val="009A5753"/>
    <w:rsid w:val="009A579D"/>
    <w:rsid w:val="009A5AF1"/>
    <w:rsid w:val="009A5FCA"/>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895"/>
    <w:rsid w:val="009B4D30"/>
    <w:rsid w:val="009B519C"/>
    <w:rsid w:val="009B528C"/>
    <w:rsid w:val="009B5553"/>
    <w:rsid w:val="009B5F60"/>
    <w:rsid w:val="009B7555"/>
    <w:rsid w:val="009B7726"/>
    <w:rsid w:val="009B776E"/>
    <w:rsid w:val="009B7B9A"/>
    <w:rsid w:val="009B7CE6"/>
    <w:rsid w:val="009C032B"/>
    <w:rsid w:val="009C0729"/>
    <w:rsid w:val="009C07ED"/>
    <w:rsid w:val="009C0A91"/>
    <w:rsid w:val="009C2285"/>
    <w:rsid w:val="009C2A6A"/>
    <w:rsid w:val="009C2CA9"/>
    <w:rsid w:val="009C2CD1"/>
    <w:rsid w:val="009C2D4E"/>
    <w:rsid w:val="009C3499"/>
    <w:rsid w:val="009C3971"/>
    <w:rsid w:val="009C3983"/>
    <w:rsid w:val="009C3BE8"/>
    <w:rsid w:val="009C4302"/>
    <w:rsid w:val="009C50A2"/>
    <w:rsid w:val="009C5306"/>
    <w:rsid w:val="009C56E6"/>
    <w:rsid w:val="009C60B7"/>
    <w:rsid w:val="009C6742"/>
    <w:rsid w:val="009C7BBD"/>
    <w:rsid w:val="009D03FB"/>
    <w:rsid w:val="009D06B6"/>
    <w:rsid w:val="009D0888"/>
    <w:rsid w:val="009D0AEF"/>
    <w:rsid w:val="009D0B08"/>
    <w:rsid w:val="009D1596"/>
    <w:rsid w:val="009D1882"/>
    <w:rsid w:val="009D18C1"/>
    <w:rsid w:val="009D1D96"/>
    <w:rsid w:val="009D2B00"/>
    <w:rsid w:val="009D2B89"/>
    <w:rsid w:val="009D2D33"/>
    <w:rsid w:val="009D2FE6"/>
    <w:rsid w:val="009D351F"/>
    <w:rsid w:val="009D3FB7"/>
    <w:rsid w:val="009D4224"/>
    <w:rsid w:val="009D48F8"/>
    <w:rsid w:val="009D4E88"/>
    <w:rsid w:val="009D579A"/>
    <w:rsid w:val="009D57A3"/>
    <w:rsid w:val="009D62A2"/>
    <w:rsid w:val="009D69D9"/>
    <w:rsid w:val="009D6AAE"/>
    <w:rsid w:val="009D6D3E"/>
    <w:rsid w:val="009D6EDC"/>
    <w:rsid w:val="009D6FF9"/>
    <w:rsid w:val="009D74C4"/>
    <w:rsid w:val="009D7578"/>
    <w:rsid w:val="009D7796"/>
    <w:rsid w:val="009E101B"/>
    <w:rsid w:val="009E117A"/>
    <w:rsid w:val="009E23AC"/>
    <w:rsid w:val="009E27E2"/>
    <w:rsid w:val="009E2B8C"/>
    <w:rsid w:val="009E2D9D"/>
    <w:rsid w:val="009E30FB"/>
    <w:rsid w:val="009E3255"/>
    <w:rsid w:val="009E3297"/>
    <w:rsid w:val="009E33F6"/>
    <w:rsid w:val="009E35AF"/>
    <w:rsid w:val="009E35E4"/>
    <w:rsid w:val="009E3617"/>
    <w:rsid w:val="009E4625"/>
    <w:rsid w:val="009E59EC"/>
    <w:rsid w:val="009E5A6F"/>
    <w:rsid w:val="009E5EAD"/>
    <w:rsid w:val="009E61C3"/>
    <w:rsid w:val="009E6B2F"/>
    <w:rsid w:val="009E7544"/>
    <w:rsid w:val="009E7873"/>
    <w:rsid w:val="009E796A"/>
    <w:rsid w:val="009F012E"/>
    <w:rsid w:val="009F060A"/>
    <w:rsid w:val="009F125C"/>
    <w:rsid w:val="009F1CEA"/>
    <w:rsid w:val="009F1F35"/>
    <w:rsid w:val="009F2A29"/>
    <w:rsid w:val="009F2D19"/>
    <w:rsid w:val="009F3212"/>
    <w:rsid w:val="009F3D0E"/>
    <w:rsid w:val="009F3D1A"/>
    <w:rsid w:val="009F4952"/>
    <w:rsid w:val="009F4C63"/>
    <w:rsid w:val="009F5014"/>
    <w:rsid w:val="009F5AF3"/>
    <w:rsid w:val="009F6588"/>
    <w:rsid w:val="009F7324"/>
    <w:rsid w:val="009F734F"/>
    <w:rsid w:val="009F7431"/>
    <w:rsid w:val="009F7472"/>
    <w:rsid w:val="009F74DA"/>
    <w:rsid w:val="009F78F8"/>
    <w:rsid w:val="009F7FA7"/>
    <w:rsid w:val="00A0002C"/>
    <w:rsid w:val="00A001CD"/>
    <w:rsid w:val="00A00A6B"/>
    <w:rsid w:val="00A0105E"/>
    <w:rsid w:val="00A0112E"/>
    <w:rsid w:val="00A015A8"/>
    <w:rsid w:val="00A01EA5"/>
    <w:rsid w:val="00A024FA"/>
    <w:rsid w:val="00A027E4"/>
    <w:rsid w:val="00A02D72"/>
    <w:rsid w:val="00A03E0A"/>
    <w:rsid w:val="00A03E36"/>
    <w:rsid w:val="00A03E6A"/>
    <w:rsid w:val="00A046C5"/>
    <w:rsid w:val="00A04A44"/>
    <w:rsid w:val="00A0531E"/>
    <w:rsid w:val="00A0574E"/>
    <w:rsid w:val="00A0597C"/>
    <w:rsid w:val="00A06B52"/>
    <w:rsid w:val="00A07123"/>
    <w:rsid w:val="00A1051D"/>
    <w:rsid w:val="00A10909"/>
    <w:rsid w:val="00A11713"/>
    <w:rsid w:val="00A11965"/>
    <w:rsid w:val="00A11A57"/>
    <w:rsid w:val="00A12209"/>
    <w:rsid w:val="00A12457"/>
    <w:rsid w:val="00A12B1A"/>
    <w:rsid w:val="00A134A2"/>
    <w:rsid w:val="00A135D4"/>
    <w:rsid w:val="00A136B6"/>
    <w:rsid w:val="00A13759"/>
    <w:rsid w:val="00A14436"/>
    <w:rsid w:val="00A148EE"/>
    <w:rsid w:val="00A15387"/>
    <w:rsid w:val="00A15824"/>
    <w:rsid w:val="00A15B1E"/>
    <w:rsid w:val="00A15BC7"/>
    <w:rsid w:val="00A16F24"/>
    <w:rsid w:val="00A17655"/>
    <w:rsid w:val="00A1773D"/>
    <w:rsid w:val="00A20497"/>
    <w:rsid w:val="00A20E96"/>
    <w:rsid w:val="00A21180"/>
    <w:rsid w:val="00A2127D"/>
    <w:rsid w:val="00A21D10"/>
    <w:rsid w:val="00A22874"/>
    <w:rsid w:val="00A23A09"/>
    <w:rsid w:val="00A246B6"/>
    <w:rsid w:val="00A246C8"/>
    <w:rsid w:val="00A24836"/>
    <w:rsid w:val="00A248ED"/>
    <w:rsid w:val="00A2532E"/>
    <w:rsid w:val="00A259D9"/>
    <w:rsid w:val="00A26918"/>
    <w:rsid w:val="00A26D4E"/>
    <w:rsid w:val="00A274C4"/>
    <w:rsid w:val="00A30447"/>
    <w:rsid w:val="00A30752"/>
    <w:rsid w:val="00A30771"/>
    <w:rsid w:val="00A30A56"/>
    <w:rsid w:val="00A30BA5"/>
    <w:rsid w:val="00A31080"/>
    <w:rsid w:val="00A310ED"/>
    <w:rsid w:val="00A31B31"/>
    <w:rsid w:val="00A31F91"/>
    <w:rsid w:val="00A32C13"/>
    <w:rsid w:val="00A32E70"/>
    <w:rsid w:val="00A3390D"/>
    <w:rsid w:val="00A3465F"/>
    <w:rsid w:val="00A34863"/>
    <w:rsid w:val="00A34B5F"/>
    <w:rsid w:val="00A3504F"/>
    <w:rsid w:val="00A353EF"/>
    <w:rsid w:val="00A35934"/>
    <w:rsid w:val="00A3653B"/>
    <w:rsid w:val="00A36689"/>
    <w:rsid w:val="00A36F4F"/>
    <w:rsid w:val="00A37B3E"/>
    <w:rsid w:val="00A37E45"/>
    <w:rsid w:val="00A37EA9"/>
    <w:rsid w:val="00A4008E"/>
    <w:rsid w:val="00A40146"/>
    <w:rsid w:val="00A4053F"/>
    <w:rsid w:val="00A4164F"/>
    <w:rsid w:val="00A41BDA"/>
    <w:rsid w:val="00A41BF6"/>
    <w:rsid w:val="00A41EF8"/>
    <w:rsid w:val="00A42751"/>
    <w:rsid w:val="00A429F6"/>
    <w:rsid w:val="00A43141"/>
    <w:rsid w:val="00A458E1"/>
    <w:rsid w:val="00A46328"/>
    <w:rsid w:val="00A46447"/>
    <w:rsid w:val="00A47431"/>
    <w:rsid w:val="00A47E70"/>
    <w:rsid w:val="00A50731"/>
    <w:rsid w:val="00A50CAB"/>
    <w:rsid w:val="00A50CF0"/>
    <w:rsid w:val="00A54023"/>
    <w:rsid w:val="00A55169"/>
    <w:rsid w:val="00A55218"/>
    <w:rsid w:val="00A5530C"/>
    <w:rsid w:val="00A55B23"/>
    <w:rsid w:val="00A56125"/>
    <w:rsid w:val="00A5769D"/>
    <w:rsid w:val="00A576C5"/>
    <w:rsid w:val="00A60075"/>
    <w:rsid w:val="00A608C3"/>
    <w:rsid w:val="00A62144"/>
    <w:rsid w:val="00A62D60"/>
    <w:rsid w:val="00A63322"/>
    <w:rsid w:val="00A6396F"/>
    <w:rsid w:val="00A63BD0"/>
    <w:rsid w:val="00A646CD"/>
    <w:rsid w:val="00A64A0D"/>
    <w:rsid w:val="00A655B3"/>
    <w:rsid w:val="00A65B35"/>
    <w:rsid w:val="00A65DDE"/>
    <w:rsid w:val="00A66897"/>
    <w:rsid w:val="00A66AAE"/>
    <w:rsid w:val="00A66E40"/>
    <w:rsid w:val="00A66ECD"/>
    <w:rsid w:val="00A6704B"/>
    <w:rsid w:val="00A670AB"/>
    <w:rsid w:val="00A676D6"/>
    <w:rsid w:val="00A676EF"/>
    <w:rsid w:val="00A67A95"/>
    <w:rsid w:val="00A71CCC"/>
    <w:rsid w:val="00A71F5A"/>
    <w:rsid w:val="00A72200"/>
    <w:rsid w:val="00A7262E"/>
    <w:rsid w:val="00A72B9C"/>
    <w:rsid w:val="00A73147"/>
    <w:rsid w:val="00A73573"/>
    <w:rsid w:val="00A736C3"/>
    <w:rsid w:val="00A740D9"/>
    <w:rsid w:val="00A741E1"/>
    <w:rsid w:val="00A74629"/>
    <w:rsid w:val="00A74D2A"/>
    <w:rsid w:val="00A7545F"/>
    <w:rsid w:val="00A75620"/>
    <w:rsid w:val="00A75D96"/>
    <w:rsid w:val="00A75FC5"/>
    <w:rsid w:val="00A7671C"/>
    <w:rsid w:val="00A7686D"/>
    <w:rsid w:val="00A76AA4"/>
    <w:rsid w:val="00A76AF2"/>
    <w:rsid w:val="00A76BF9"/>
    <w:rsid w:val="00A76F76"/>
    <w:rsid w:val="00A8003B"/>
    <w:rsid w:val="00A80632"/>
    <w:rsid w:val="00A8066C"/>
    <w:rsid w:val="00A80A3D"/>
    <w:rsid w:val="00A80B87"/>
    <w:rsid w:val="00A81046"/>
    <w:rsid w:val="00A812A9"/>
    <w:rsid w:val="00A81962"/>
    <w:rsid w:val="00A82013"/>
    <w:rsid w:val="00A822AD"/>
    <w:rsid w:val="00A82BE5"/>
    <w:rsid w:val="00A82FFC"/>
    <w:rsid w:val="00A835C3"/>
    <w:rsid w:val="00A83DFD"/>
    <w:rsid w:val="00A83E32"/>
    <w:rsid w:val="00A848E7"/>
    <w:rsid w:val="00A84ADB"/>
    <w:rsid w:val="00A8544F"/>
    <w:rsid w:val="00A859C4"/>
    <w:rsid w:val="00A85A40"/>
    <w:rsid w:val="00A85E67"/>
    <w:rsid w:val="00A86E56"/>
    <w:rsid w:val="00A8710E"/>
    <w:rsid w:val="00A87AE9"/>
    <w:rsid w:val="00A87AF2"/>
    <w:rsid w:val="00A904E9"/>
    <w:rsid w:val="00A90AFC"/>
    <w:rsid w:val="00A90C9D"/>
    <w:rsid w:val="00A90E23"/>
    <w:rsid w:val="00A9159B"/>
    <w:rsid w:val="00A91A47"/>
    <w:rsid w:val="00A92847"/>
    <w:rsid w:val="00A93E8E"/>
    <w:rsid w:val="00A942DA"/>
    <w:rsid w:val="00A95D9E"/>
    <w:rsid w:val="00A95E80"/>
    <w:rsid w:val="00A95E8D"/>
    <w:rsid w:val="00AA118B"/>
    <w:rsid w:val="00AA221A"/>
    <w:rsid w:val="00AA2A0E"/>
    <w:rsid w:val="00AA2CBC"/>
    <w:rsid w:val="00AA2F46"/>
    <w:rsid w:val="00AA33DD"/>
    <w:rsid w:val="00AA41C2"/>
    <w:rsid w:val="00AA4330"/>
    <w:rsid w:val="00AA4726"/>
    <w:rsid w:val="00AA4A95"/>
    <w:rsid w:val="00AA4DC3"/>
    <w:rsid w:val="00AA51E3"/>
    <w:rsid w:val="00AA6131"/>
    <w:rsid w:val="00AA627B"/>
    <w:rsid w:val="00AA7495"/>
    <w:rsid w:val="00AA7705"/>
    <w:rsid w:val="00AA78A8"/>
    <w:rsid w:val="00AB0B3F"/>
    <w:rsid w:val="00AB0EF8"/>
    <w:rsid w:val="00AB0FC0"/>
    <w:rsid w:val="00AB19A7"/>
    <w:rsid w:val="00AB1B14"/>
    <w:rsid w:val="00AB1B73"/>
    <w:rsid w:val="00AB2046"/>
    <w:rsid w:val="00AB2731"/>
    <w:rsid w:val="00AB3B56"/>
    <w:rsid w:val="00AB4828"/>
    <w:rsid w:val="00AB4D74"/>
    <w:rsid w:val="00AB53F9"/>
    <w:rsid w:val="00AB585E"/>
    <w:rsid w:val="00AB59E8"/>
    <w:rsid w:val="00AB5E29"/>
    <w:rsid w:val="00AB5F8E"/>
    <w:rsid w:val="00AB65CD"/>
    <w:rsid w:val="00AB6620"/>
    <w:rsid w:val="00AB7AAD"/>
    <w:rsid w:val="00AC0A0A"/>
    <w:rsid w:val="00AC0CDB"/>
    <w:rsid w:val="00AC0D0A"/>
    <w:rsid w:val="00AC1517"/>
    <w:rsid w:val="00AC155A"/>
    <w:rsid w:val="00AC1E69"/>
    <w:rsid w:val="00AC23E7"/>
    <w:rsid w:val="00AC2930"/>
    <w:rsid w:val="00AC29BE"/>
    <w:rsid w:val="00AC2C6B"/>
    <w:rsid w:val="00AC2CCE"/>
    <w:rsid w:val="00AC2E6E"/>
    <w:rsid w:val="00AC3562"/>
    <w:rsid w:val="00AC3992"/>
    <w:rsid w:val="00AC39DA"/>
    <w:rsid w:val="00AC3CC0"/>
    <w:rsid w:val="00AC40DB"/>
    <w:rsid w:val="00AC45F8"/>
    <w:rsid w:val="00AC4848"/>
    <w:rsid w:val="00AC4C34"/>
    <w:rsid w:val="00AC5754"/>
    <w:rsid w:val="00AC5820"/>
    <w:rsid w:val="00AC5B40"/>
    <w:rsid w:val="00AC6125"/>
    <w:rsid w:val="00AC6860"/>
    <w:rsid w:val="00AC6C0A"/>
    <w:rsid w:val="00AC739D"/>
    <w:rsid w:val="00AC7FB7"/>
    <w:rsid w:val="00AD0238"/>
    <w:rsid w:val="00AD0479"/>
    <w:rsid w:val="00AD0C44"/>
    <w:rsid w:val="00AD0E40"/>
    <w:rsid w:val="00AD10E7"/>
    <w:rsid w:val="00AD1CD8"/>
    <w:rsid w:val="00AD1EC6"/>
    <w:rsid w:val="00AD2057"/>
    <w:rsid w:val="00AD29E7"/>
    <w:rsid w:val="00AD2A35"/>
    <w:rsid w:val="00AD3046"/>
    <w:rsid w:val="00AD3329"/>
    <w:rsid w:val="00AD3A7A"/>
    <w:rsid w:val="00AD3C51"/>
    <w:rsid w:val="00AD3D0F"/>
    <w:rsid w:val="00AD41D2"/>
    <w:rsid w:val="00AD5DE3"/>
    <w:rsid w:val="00AD6050"/>
    <w:rsid w:val="00AD659D"/>
    <w:rsid w:val="00AD667B"/>
    <w:rsid w:val="00AD6935"/>
    <w:rsid w:val="00AE0023"/>
    <w:rsid w:val="00AE056A"/>
    <w:rsid w:val="00AE075B"/>
    <w:rsid w:val="00AE0CC2"/>
    <w:rsid w:val="00AE1733"/>
    <w:rsid w:val="00AE1BD4"/>
    <w:rsid w:val="00AE22A5"/>
    <w:rsid w:val="00AE2321"/>
    <w:rsid w:val="00AE28A7"/>
    <w:rsid w:val="00AE2C4F"/>
    <w:rsid w:val="00AE2FBB"/>
    <w:rsid w:val="00AE3C06"/>
    <w:rsid w:val="00AE41DB"/>
    <w:rsid w:val="00AE4650"/>
    <w:rsid w:val="00AE4819"/>
    <w:rsid w:val="00AE4BBF"/>
    <w:rsid w:val="00AE555A"/>
    <w:rsid w:val="00AE5715"/>
    <w:rsid w:val="00AE5DA7"/>
    <w:rsid w:val="00AE5E6E"/>
    <w:rsid w:val="00AE5FA6"/>
    <w:rsid w:val="00AE6312"/>
    <w:rsid w:val="00AE6467"/>
    <w:rsid w:val="00AE6A40"/>
    <w:rsid w:val="00AE6EDA"/>
    <w:rsid w:val="00AF0014"/>
    <w:rsid w:val="00AF0742"/>
    <w:rsid w:val="00AF0B2C"/>
    <w:rsid w:val="00AF1293"/>
    <w:rsid w:val="00AF142E"/>
    <w:rsid w:val="00AF1AD0"/>
    <w:rsid w:val="00AF22FC"/>
    <w:rsid w:val="00AF276F"/>
    <w:rsid w:val="00AF2AA0"/>
    <w:rsid w:val="00AF2B25"/>
    <w:rsid w:val="00AF31A8"/>
    <w:rsid w:val="00AF31EB"/>
    <w:rsid w:val="00AF31FB"/>
    <w:rsid w:val="00AF36D8"/>
    <w:rsid w:val="00AF3760"/>
    <w:rsid w:val="00AF3936"/>
    <w:rsid w:val="00AF3B89"/>
    <w:rsid w:val="00AF3FD0"/>
    <w:rsid w:val="00AF42F4"/>
    <w:rsid w:val="00AF45FD"/>
    <w:rsid w:val="00AF469B"/>
    <w:rsid w:val="00AF472A"/>
    <w:rsid w:val="00AF4FFF"/>
    <w:rsid w:val="00AF56B6"/>
    <w:rsid w:val="00AF5AE8"/>
    <w:rsid w:val="00AF632F"/>
    <w:rsid w:val="00AF66B0"/>
    <w:rsid w:val="00AF7611"/>
    <w:rsid w:val="00AF7B58"/>
    <w:rsid w:val="00B00045"/>
    <w:rsid w:val="00B002A1"/>
    <w:rsid w:val="00B00CB8"/>
    <w:rsid w:val="00B01E66"/>
    <w:rsid w:val="00B02183"/>
    <w:rsid w:val="00B02BF2"/>
    <w:rsid w:val="00B02C4C"/>
    <w:rsid w:val="00B02FF9"/>
    <w:rsid w:val="00B03FFC"/>
    <w:rsid w:val="00B04ADC"/>
    <w:rsid w:val="00B051DB"/>
    <w:rsid w:val="00B05296"/>
    <w:rsid w:val="00B05310"/>
    <w:rsid w:val="00B05F8C"/>
    <w:rsid w:val="00B05FAA"/>
    <w:rsid w:val="00B05FFC"/>
    <w:rsid w:val="00B0611C"/>
    <w:rsid w:val="00B0656E"/>
    <w:rsid w:val="00B06ECC"/>
    <w:rsid w:val="00B07504"/>
    <w:rsid w:val="00B07622"/>
    <w:rsid w:val="00B07680"/>
    <w:rsid w:val="00B07765"/>
    <w:rsid w:val="00B07A39"/>
    <w:rsid w:val="00B07DDB"/>
    <w:rsid w:val="00B11527"/>
    <w:rsid w:val="00B115E7"/>
    <w:rsid w:val="00B11655"/>
    <w:rsid w:val="00B116C6"/>
    <w:rsid w:val="00B11B49"/>
    <w:rsid w:val="00B11C23"/>
    <w:rsid w:val="00B12001"/>
    <w:rsid w:val="00B1213B"/>
    <w:rsid w:val="00B12220"/>
    <w:rsid w:val="00B1241C"/>
    <w:rsid w:val="00B130DD"/>
    <w:rsid w:val="00B136AB"/>
    <w:rsid w:val="00B13A88"/>
    <w:rsid w:val="00B143C9"/>
    <w:rsid w:val="00B14665"/>
    <w:rsid w:val="00B14EC0"/>
    <w:rsid w:val="00B15EE4"/>
    <w:rsid w:val="00B161BA"/>
    <w:rsid w:val="00B16BC8"/>
    <w:rsid w:val="00B16D26"/>
    <w:rsid w:val="00B17520"/>
    <w:rsid w:val="00B176B5"/>
    <w:rsid w:val="00B20124"/>
    <w:rsid w:val="00B20347"/>
    <w:rsid w:val="00B2035A"/>
    <w:rsid w:val="00B209ED"/>
    <w:rsid w:val="00B2162B"/>
    <w:rsid w:val="00B2270C"/>
    <w:rsid w:val="00B23137"/>
    <w:rsid w:val="00B23303"/>
    <w:rsid w:val="00B2382E"/>
    <w:rsid w:val="00B23838"/>
    <w:rsid w:val="00B2399A"/>
    <w:rsid w:val="00B239D0"/>
    <w:rsid w:val="00B23F68"/>
    <w:rsid w:val="00B24305"/>
    <w:rsid w:val="00B2456B"/>
    <w:rsid w:val="00B24976"/>
    <w:rsid w:val="00B2533A"/>
    <w:rsid w:val="00B256E2"/>
    <w:rsid w:val="00B25771"/>
    <w:rsid w:val="00B258BB"/>
    <w:rsid w:val="00B2599F"/>
    <w:rsid w:val="00B25EDF"/>
    <w:rsid w:val="00B26166"/>
    <w:rsid w:val="00B26CF1"/>
    <w:rsid w:val="00B26D82"/>
    <w:rsid w:val="00B27180"/>
    <w:rsid w:val="00B27693"/>
    <w:rsid w:val="00B27E08"/>
    <w:rsid w:val="00B302A9"/>
    <w:rsid w:val="00B30772"/>
    <w:rsid w:val="00B30B49"/>
    <w:rsid w:val="00B31BFF"/>
    <w:rsid w:val="00B31CA3"/>
    <w:rsid w:val="00B31CE6"/>
    <w:rsid w:val="00B322E4"/>
    <w:rsid w:val="00B3335F"/>
    <w:rsid w:val="00B33FEF"/>
    <w:rsid w:val="00B348F4"/>
    <w:rsid w:val="00B35195"/>
    <w:rsid w:val="00B3614A"/>
    <w:rsid w:val="00B36274"/>
    <w:rsid w:val="00B36394"/>
    <w:rsid w:val="00B368DB"/>
    <w:rsid w:val="00B368DC"/>
    <w:rsid w:val="00B36ABB"/>
    <w:rsid w:val="00B36BA9"/>
    <w:rsid w:val="00B373AA"/>
    <w:rsid w:val="00B404E4"/>
    <w:rsid w:val="00B418BB"/>
    <w:rsid w:val="00B419E0"/>
    <w:rsid w:val="00B41A10"/>
    <w:rsid w:val="00B421D2"/>
    <w:rsid w:val="00B42215"/>
    <w:rsid w:val="00B4224B"/>
    <w:rsid w:val="00B430F8"/>
    <w:rsid w:val="00B43481"/>
    <w:rsid w:val="00B43797"/>
    <w:rsid w:val="00B43FB8"/>
    <w:rsid w:val="00B44064"/>
    <w:rsid w:val="00B44532"/>
    <w:rsid w:val="00B44737"/>
    <w:rsid w:val="00B4529B"/>
    <w:rsid w:val="00B458D0"/>
    <w:rsid w:val="00B45F13"/>
    <w:rsid w:val="00B4606F"/>
    <w:rsid w:val="00B46EBB"/>
    <w:rsid w:val="00B47183"/>
    <w:rsid w:val="00B47C66"/>
    <w:rsid w:val="00B47E32"/>
    <w:rsid w:val="00B506EE"/>
    <w:rsid w:val="00B507E3"/>
    <w:rsid w:val="00B50B0B"/>
    <w:rsid w:val="00B50B7D"/>
    <w:rsid w:val="00B518A5"/>
    <w:rsid w:val="00B519F3"/>
    <w:rsid w:val="00B51D26"/>
    <w:rsid w:val="00B52610"/>
    <w:rsid w:val="00B53A47"/>
    <w:rsid w:val="00B544E9"/>
    <w:rsid w:val="00B54552"/>
    <w:rsid w:val="00B54644"/>
    <w:rsid w:val="00B54F07"/>
    <w:rsid w:val="00B551E1"/>
    <w:rsid w:val="00B56031"/>
    <w:rsid w:val="00B56114"/>
    <w:rsid w:val="00B566A5"/>
    <w:rsid w:val="00B56AD8"/>
    <w:rsid w:val="00B56C67"/>
    <w:rsid w:val="00B575FE"/>
    <w:rsid w:val="00B57931"/>
    <w:rsid w:val="00B57D96"/>
    <w:rsid w:val="00B60607"/>
    <w:rsid w:val="00B6144A"/>
    <w:rsid w:val="00B6163A"/>
    <w:rsid w:val="00B61954"/>
    <w:rsid w:val="00B625A0"/>
    <w:rsid w:val="00B626AD"/>
    <w:rsid w:val="00B63304"/>
    <w:rsid w:val="00B63C69"/>
    <w:rsid w:val="00B63D77"/>
    <w:rsid w:val="00B64041"/>
    <w:rsid w:val="00B6534F"/>
    <w:rsid w:val="00B654E3"/>
    <w:rsid w:val="00B658E2"/>
    <w:rsid w:val="00B65BAF"/>
    <w:rsid w:val="00B65F29"/>
    <w:rsid w:val="00B66C38"/>
    <w:rsid w:val="00B66ED1"/>
    <w:rsid w:val="00B67892"/>
    <w:rsid w:val="00B67B97"/>
    <w:rsid w:val="00B70F41"/>
    <w:rsid w:val="00B716FE"/>
    <w:rsid w:val="00B71E4E"/>
    <w:rsid w:val="00B72ECA"/>
    <w:rsid w:val="00B7338E"/>
    <w:rsid w:val="00B7353F"/>
    <w:rsid w:val="00B73AF7"/>
    <w:rsid w:val="00B73BE3"/>
    <w:rsid w:val="00B74266"/>
    <w:rsid w:val="00B75037"/>
    <w:rsid w:val="00B750B8"/>
    <w:rsid w:val="00B75112"/>
    <w:rsid w:val="00B75AA1"/>
    <w:rsid w:val="00B75CAC"/>
    <w:rsid w:val="00B75F47"/>
    <w:rsid w:val="00B772CB"/>
    <w:rsid w:val="00B7744D"/>
    <w:rsid w:val="00B77F0B"/>
    <w:rsid w:val="00B80F64"/>
    <w:rsid w:val="00B8229F"/>
    <w:rsid w:val="00B829A1"/>
    <w:rsid w:val="00B82D28"/>
    <w:rsid w:val="00B82D75"/>
    <w:rsid w:val="00B83983"/>
    <w:rsid w:val="00B83A1C"/>
    <w:rsid w:val="00B83D79"/>
    <w:rsid w:val="00B83ECF"/>
    <w:rsid w:val="00B84952"/>
    <w:rsid w:val="00B84B99"/>
    <w:rsid w:val="00B85D46"/>
    <w:rsid w:val="00B85F79"/>
    <w:rsid w:val="00B86312"/>
    <w:rsid w:val="00B86444"/>
    <w:rsid w:val="00B87571"/>
    <w:rsid w:val="00B87F09"/>
    <w:rsid w:val="00B90062"/>
    <w:rsid w:val="00B90069"/>
    <w:rsid w:val="00B900FA"/>
    <w:rsid w:val="00B906E2"/>
    <w:rsid w:val="00B90C75"/>
    <w:rsid w:val="00B91A00"/>
    <w:rsid w:val="00B91CC0"/>
    <w:rsid w:val="00B9316B"/>
    <w:rsid w:val="00B938CC"/>
    <w:rsid w:val="00B93E74"/>
    <w:rsid w:val="00B940AD"/>
    <w:rsid w:val="00B941A7"/>
    <w:rsid w:val="00B94568"/>
    <w:rsid w:val="00B946E2"/>
    <w:rsid w:val="00B94BBF"/>
    <w:rsid w:val="00B9502E"/>
    <w:rsid w:val="00B953F7"/>
    <w:rsid w:val="00B95ECE"/>
    <w:rsid w:val="00B95FB2"/>
    <w:rsid w:val="00B96380"/>
    <w:rsid w:val="00B965FD"/>
    <w:rsid w:val="00B968C8"/>
    <w:rsid w:val="00B96D1C"/>
    <w:rsid w:val="00B96D70"/>
    <w:rsid w:val="00B9711A"/>
    <w:rsid w:val="00B97599"/>
    <w:rsid w:val="00B975D7"/>
    <w:rsid w:val="00B97C06"/>
    <w:rsid w:val="00B97D02"/>
    <w:rsid w:val="00B97DE9"/>
    <w:rsid w:val="00B97FB5"/>
    <w:rsid w:val="00BA01B2"/>
    <w:rsid w:val="00BA0CF1"/>
    <w:rsid w:val="00BA16F8"/>
    <w:rsid w:val="00BA23C0"/>
    <w:rsid w:val="00BA2605"/>
    <w:rsid w:val="00BA2FC7"/>
    <w:rsid w:val="00BA33B6"/>
    <w:rsid w:val="00BA3498"/>
    <w:rsid w:val="00BA3EC5"/>
    <w:rsid w:val="00BA45FB"/>
    <w:rsid w:val="00BA51D9"/>
    <w:rsid w:val="00BA5273"/>
    <w:rsid w:val="00BA5809"/>
    <w:rsid w:val="00BA58AF"/>
    <w:rsid w:val="00BA6338"/>
    <w:rsid w:val="00BA6482"/>
    <w:rsid w:val="00BA6877"/>
    <w:rsid w:val="00BA6E0C"/>
    <w:rsid w:val="00BA747B"/>
    <w:rsid w:val="00BA78E4"/>
    <w:rsid w:val="00BB0A57"/>
    <w:rsid w:val="00BB17D3"/>
    <w:rsid w:val="00BB1898"/>
    <w:rsid w:val="00BB2389"/>
    <w:rsid w:val="00BB2424"/>
    <w:rsid w:val="00BB2884"/>
    <w:rsid w:val="00BB3174"/>
    <w:rsid w:val="00BB3989"/>
    <w:rsid w:val="00BB4163"/>
    <w:rsid w:val="00BB4373"/>
    <w:rsid w:val="00BB463D"/>
    <w:rsid w:val="00BB481A"/>
    <w:rsid w:val="00BB4A4E"/>
    <w:rsid w:val="00BB5D09"/>
    <w:rsid w:val="00BB5DFC"/>
    <w:rsid w:val="00BB6319"/>
    <w:rsid w:val="00BB66D6"/>
    <w:rsid w:val="00BB6A6E"/>
    <w:rsid w:val="00BB6A7A"/>
    <w:rsid w:val="00BB6AEB"/>
    <w:rsid w:val="00BB6B0C"/>
    <w:rsid w:val="00BB7430"/>
    <w:rsid w:val="00BB77C2"/>
    <w:rsid w:val="00BB7D78"/>
    <w:rsid w:val="00BC16C0"/>
    <w:rsid w:val="00BC17B6"/>
    <w:rsid w:val="00BC259C"/>
    <w:rsid w:val="00BC29A3"/>
    <w:rsid w:val="00BC2F37"/>
    <w:rsid w:val="00BC3398"/>
    <w:rsid w:val="00BC3F8A"/>
    <w:rsid w:val="00BC4023"/>
    <w:rsid w:val="00BC4ECC"/>
    <w:rsid w:val="00BC4F7A"/>
    <w:rsid w:val="00BC5B83"/>
    <w:rsid w:val="00BC5FAA"/>
    <w:rsid w:val="00BC62F9"/>
    <w:rsid w:val="00BC6687"/>
    <w:rsid w:val="00BC6D78"/>
    <w:rsid w:val="00BC6F24"/>
    <w:rsid w:val="00BC7FF2"/>
    <w:rsid w:val="00BD0032"/>
    <w:rsid w:val="00BD035F"/>
    <w:rsid w:val="00BD0D76"/>
    <w:rsid w:val="00BD15FD"/>
    <w:rsid w:val="00BD21C7"/>
    <w:rsid w:val="00BD2541"/>
    <w:rsid w:val="00BD279D"/>
    <w:rsid w:val="00BD2BC8"/>
    <w:rsid w:val="00BD2C86"/>
    <w:rsid w:val="00BD30BA"/>
    <w:rsid w:val="00BD31EC"/>
    <w:rsid w:val="00BD3905"/>
    <w:rsid w:val="00BD4008"/>
    <w:rsid w:val="00BD4BBE"/>
    <w:rsid w:val="00BD4E64"/>
    <w:rsid w:val="00BD5220"/>
    <w:rsid w:val="00BD557A"/>
    <w:rsid w:val="00BD5F94"/>
    <w:rsid w:val="00BD6BB8"/>
    <w:rsid w:val="00BD6DBE"/>
    <w:rsid w:val="00BD737A"/>
    <w:rsid w:val="00BD77D0"/>
    <w:rsid w:val="00BE076D"/>
    <w:rsid w:val="00BE0B30"/>
    <w:rsid w:val="00BE105A"/>
    <w:rsid w:val="00BE133D"/>
    <w:rsid w:val="00BE140B"/>
    <w:rsid w:val="00BE19E5"/>
    <w:rsid w:val="00BE1A60"/>
    <w:rsid w:val="00BE1B10"/>
    <w:rsid w:val="00BE1BC7"/>
    <w:rsid w:val="00BE1C45"/>
    <w:rsid w:val="00BE1D76"/>
    <w:rsid w:val="00BE1D9D"/>
    <w:rsid w:val="00BE1E0D"/>
    <w:rsid w:val="00BE2601"/>
    <w:rsid w:val="00BE26A3"/>
    <w:rsid w:val="00BE272A"/>
    <w:rsid w:val="00BE274B"/>
    <w:rsid w:val="00BE2CB7"/>
    <w:rsid w:val="00BE2ED7"/>
    <w:rsid w:val="00BE3026"/>
    <w:rsid w:val="00BE30BF"/>
    <w:rsid w:val="00BE34A5"/>
    <w:rsid w:val="00BE4076"/>
    <w:rsid w:val="00BE4757"/>
    <w:rsid w:val="00BE4978"/>
    <w:rsid w:val="00BE527B"/>
    <w:rsid w:val="00BE5DBE"/>
    <w:rsid w:val="00BE64F3"/>
    <w:rsid w:val="00BE65AD"/>
    <w:rsid w:val="00BE6728"/>
    <w:rsid w:val="00BE694B"/>
    <w:rsid w:val="00BE6C2C"/>
    <w:rsid w:val="00BE6DF2"/>
    <w:rsid w:val="00BE7174"/>
    <w:rsid w:val="00BE722F"/>
    <w:rsid w:val="00BE744F"/>
    <w:rsid w:val="00BE75D6"/>
    <w:rsid w:val="00BF1865"/>
    <w:rsid w:val="00BF1A4E"/>
    <w:rsid w:val="00BF1A82"/>
    <w:rsid w:val="00BF2720"/>
    <w:rsid w:val="00BF336B"/>
    <w:rsid w:val="00BF3CFD"/>
    <w:rsid w:val="00BF462B"/>
    <w:rsid w:val="00BF4BB4"/>
    <w:rsid w:val="00BF4E08"/>
    <w:rsid w:val="00BF5413"/>
    <w:rsid w:val="00BF620A"/>
    <w:rsid w:val="00BF748C"/>
    <w:rsid w:val="00C00631"/>
    <w:rsid w:val="00C008BB"/>
    <w:rsid w:val="00C01027"/>
    <w:rsid w:val="00C013F2"/>
    <w:rsid w:val="00C02200"/>
    <w:rsid w:val="00C02D48"/>
    <w:rsid w:val="00C03393"/>
    <w:rsid w:val="00C0347D"/>
    <w:rsid w:val="00C038F3"/>
    <w:rsid w:val="00C03A6A"/>
    <w:rsid w:val="00C03B82"/>
    <w:rsid w:val="00C03ED4"/>
    <w:rsid w:val="00C03EE5"/>
    <w:rsid w:val="00C0400E"/>
    <w:rsid w:val="00C04A1F"/>
    <w:rsid w:val="00C05A8B"/>
    <w:rsid w:val="00C060FA"/>
    <w:rsid w:val="00C06112"/>
    <w:rsid w:val="00C0694D"/>
    <w:rsid w:val="00C06FC3"/>
    <w:rsid w:val="00C070CF"/>
    <w:rsid w:val="00C074D9"/>
    <w:rsid w:val="00C07CB6"/>
    <w:rsid w:val="00C10676"/>
    <w:rsid w:val="00C1098C"/>
    <w:rsid w:val="00C112CC"/>
    <w:rsid w:val="00C114E1"/>
    <w:rsid w:val="00C115E0"/>
    <w:rsid w:val="00C12745"/>
    <w:rsid w:val="00C12F41"/>
    <w:rsid w:val="00C131DC"/>
    <w:rsid w:val="00C133DD"/>
    <w:rsid w:val="00C1395C"/>
    <w:rsid w:val="00C1487C"/>
    <w:rsid w:val="00C14900"/>
    <w:rsid w:val="00C154F0"/>
    <w:rsid w:val="00C15E4C"/>
    <w:rsid w:val="00C16134"/>
    <w:rsid w:val="00C16143"/>
    <w:rsid w:val="00C1685C"/>
    <w:rsid w:val="00C16C7F"/>
    <w:rsid w:val="00C206C3"/>
    <w:rsid w:val="00C209D7"/>
    <w:rsid w:val="00C20D6E"/>
    <w:rsid w:val="00C2166D"/>
    <w:rsid w:val="00C21867"/>
    <w:rsid w:val="00C22039"/>
    <w:rsid w:val="00C22EE2"/>
    <w:rsid w:val="00C22F00"/>
    <w:rsid w:val="00C22FE6"/>
    <w:rsid w:val="00C235A0"/>
    <w:rsid w:val="00C23AE2"/>
    <w:rsid w:val="00C23CB0"/>
    <w:rsid w:val="00C24659"/>
    <w:rsid w:val="00C24934"/>
    <w:rsid w:val="00C251A3"/>
    <w:rsid w:val="00C2521B"/>
    <w:rsid w:val="00C2655E"/>
    <w:rsid w:val="00C26731"/>
    <w:rsid w:val="00C26F6E"/>
    <w:rsid w:val="00C27006"/>
    <w:rsid w:val="00C2711A"/>
    <w:rsid w:val="00C27796"/>
    <w:rsid w:val="00C27C0F"/>
    <w:rsid w:val="00C27EF1"/>
    <w:rsid w:val="00C3089F"/>
    <w:rsid w:val="00C30CF4"/>
    <w:rsid w:val="00C30D62"/>
    <w:rsid w:val="00C30E14"/>
    <w:rsid w:val="00C30FB7"/>
    <w:rsid w:val="00C3195F"/>
    <w:rsid w:val="00C3259A"/>
    <w:rsid w:val="00C32C61"/>
    <w:rsid w:val="00C32CA9"/>
    <w:rsid w:val="00C32E65"/>
    <w:rsid w:val="00C32EB0"/>
    <w:rsid w:val="00C3327D"/>
    <w:rsid w:val="00C333B2"/>
    <w:rsid w:val="00C334CC"/>
    <w:rsid w:val="00C339A7"/>
    <w:rsid w:val="00C34461"/>
    <w:rsid w:val="00C34610"/>
    <w:rsid w:val="00C3490C"/>
    <w:rsid w:val="00C34970"/>
    <w:rsid w:val="00C355D1"/>
    <w:rsid w:val="00C35BD5"/>
    <w:rsid w:val="00C36713"/>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B0C"/>
    <w:rsid w:val="00C44F3B"/>
    <w:rsid w:val="00C4525A"/>
    <w:rsid w:val="00C4525B"/>
    <w:rsid w:val="00C452E5"/>
    <w:rsid w:val="00C45F8B"/>
    <w:rsid w:val="00C460FA"/>
    <w:rsid w:val="00C46215"/>
    <w:rsid w:val="00C468D0"/>
    <w:rsid w:val="00C468ED"/>
    <w:rsid w:val="00C47065"/>
    <w:rsid w:val="00C473B4"/>
    <w:rsid w:val="00C477DC"/>
    <w:rsid w:val="00C47950"/>
    <w:rsid w:val="00C479ED"/>
    <w:rsid w:val="00C47DD9"/>
    <w:rsid w:val="00C5008F"/>
    <w:rsid w:val="00C502D1"/>
    <w:rsid w:val="00C5083E"/>
    <w:rsid w:val="00C50B81"/>
    <w:rsid w:val="00C525C6"/>
    <w:rsid w:val="00C52792"/>
    <w:rsid w:val="00C530B4"/>
    <w:rsid w:val="00C53477"/>
    <w:rsid w:val="00C53FFF"/>
    <w:rsid w:val="00C54AE0"/>
    <w:rsid w:val="00C55661"/>
    <w:rsid w:val="00C55690"/>
    <w:rsid w:val="00C55B09"/>
    <w:rsid w:val="00C562DD"/>
    <w:rsid w:val="00C5632F"/>
    <w:rsid w:val="00C56578"/>
    <w:rsid w:val="00C56720"/>
    <w:rsid w:val="00C56871"/>
    <w:rsid w:val="00C578A8"/>
    <w:rsid w:val="00C57F9F"/>
    <w:rsid w:val="00C6054A"/>
    <w:rsid w:val="00C60616"/>
    <w:rsid w:val="00C61592"/>
    <w:rsid w:val="00C629C9"/>
    <w:rsid w:val="00C63806"/>
    <w:rsid w:val="00C63846"/>
    <w:rsid w:val="00C64E3B"/>
    <w:rsid w:val="00C64F89"/>
    <w:rsid w:val="00C6558B"/>
    <w:rsid w:val="00C65E82"/>
    <w:rsid w:val="00C65EAF"/>
    <w:rsid w:val="00C663EC"/>
    <w:rsid w:val="00C6648A"/>
    <w:rsid w:val="00C66756"/>
    <w:rsid w:val="00C66BA2"/>
    <w:rsid w:val="00C66C3F"/>
    <w:rsid w:val="00C66DF0"/>
    <w:rsid w:val="00C66F78"/>
    <w:rsid w:val="00C66FC6"/>
    <w:rsid w:val="00C67681"/>
    <w:rsid w:val="00C70232"/>
    <w:rsid w:val="00C70ADF"/>
    <w:rsid w:val="00C72264"/>
    <w:rsid w:val="00C72B13"/>
    <w:rsid w:val="00C72CE1"/>
    <w:rsid w:val="00C731E2"/>
    <w:rsid w:val="00C7363D"/>
    <w:rsid w:val="00C738B7"/>
    <w:rsid w:val="00C755E0"/>
    <w:rsid w:val="00C75C42"/>
    <w:rsid w:val="00C76182"/>
    <w:rsid w:val="00C76432"/>
    <w:rsid w:val="00C76485"/>
    <w:rsid w:val="00C769ED"/>
    <w:rsid w:val="00C77603"/>
    <w:rsid w:val="00C778FF"/>
    <w:rsid w:val="00C800EB"/>
    <w:rsid w:val="00C80E34"/>
    <w:rsid w:val="00C816CD"/>
    <w:rsid w:val="00C81842"/>
    <w:rsid w:val="00C822F1"/>
    <w:rsid w:val="00C82C80"/>
    <w:rsid w:val="00C84088"/>
    <w:rsid w:val="00C84E28"/>
    <w:rsid w:val="00C854E8"/>
    <w:rsid w:val="00C85E33"/>
    <w:rsid w:val="00C85F83"/>
    <w:rsid w:val="00C86BB7"/>
    <w:rsid w:val="00C87092"/>
    <w:rsid w:val="00C87335"/>
    <w:rsid w:val="00C87483"/>
    <w:rsid w:val="00C8771D"/>
    <w:rsid w:val="00C8792D"/>
    <w:rsid w:val="00C87E06"/>
    <w:rsid w:val="00C901D6"/>
    <w:rsid w:val="00C90FA9"/>
    <w:rsid w:val="00C919C3"/>
    <w:rsid w:val="00C91D20"/>
    <w:rsid w:val="00C9254D"/>
    <w:rsid w:val="00C92D65"/>
    <w:rsid w:val="00C93440"/>
    <w:rsid w:val="00C935A6"/>
    <w:rsid w:val="00C937F8"/>
    <w:rsid w:val="00C93E62"/>
    <w:rsid w:val="00C949BE"/>
    <w:rsid w:val="00C95571"/>
    <w:rsid w:val="00C9581D"/>
    <w:rsid w:val="00C95985"/>
    <w:rsid w:val="00C95ACE"/>
    <w:rsid w:val="00C95F62"/>
    <w:rsid w:val="00C963A9"/>
    <w:rsid w:val="00C966DE"/>
    <w:rsid w:val="00C96D77"/>
    <w:rsid w:val="00C97483"/>
    <w:rsid w:val="00C979A1"/>
    <w:rsid w:val="00C97BB2"/>
    <w:rsid w:val="00CA0D8B"/>
    <w:rsid w:val="00CA123F"/>
    <w:rsid w:val="00CA197A"/>
    <w:rsid w:val="00CA2680"/>
    <w:rsid w:val="00CA2BDA"/>
    <w:rsid w:val="00CA2E5F"/>
    <w:rsid w:val="00CA38EA"/>
    <w:rsid w:val="00CA3A8D"/>
    <w:rsid w:val="00CA3BCE"/>
    <w:rsid w:val="00CA3CDB"/>
    <w:rsid w:val="00CA3E62"/>
    <w:rsid w:val="00CA4620"/>
    <w:rsid w:val="00CA56BD"/>
    <w:rsid w:val="00CA6495"/>
    <w:rsid w:val="00CA649C"/>
    <w:rsid w:val="00CA650E"/>
    <w:rsid w:val="00CB0260"/>
    <w:rsid w:val="00CB02F3"/>
    <w:rsid w:val="00CB0442"/>
    <w:rsid w:val="00CB0ECC"/>
    <w:rsid w:val="00CB15F8"/>
    <w:rsid w:val="00CB1998"/>
    <w:rsid w:val="00CB1B2B"/>
    <w:rsid w:val="00CB2D8F"/>
    <w:rsid w:val="00CB3984"/>
    <w:rsid w:val="00CB3BD6"/>
    <w:rsid w:val="00CB463C"/>
    <w:rsid w:val="00CB464D"/>
    <w:rsid w:val="00CB4ED2"/>
    <w:rsid w:val="00CB5339"/>
    <w:rsid w:val="00CB5460"/>
    <w:rsid w:val="00CB568E"/>
    <w:rsid w:val="00CB5C7B"/>
    <w:rsid w:val="00CB63C4"/>
    <w:rsid w:val="00CB7387"/>
    <w:rsid w:val="00CB73EE"/>
    <w:rsid w:val="00CB781E"/>
    <w:rsid w:val="00CB79C2"/>
    <w:rsid w:val="00CC11D0"/>
    <w:rsid w:val="00CC13CA"/>
    <w:rsid w:val="00CC161C"/>
    <w:rsid w:val="00CC1EC0"/>
    <w:rsid w:val="00CC1F6D"/>
    <w:rsid w:val="00CC2741"/>
    <w:rsid w:val="00CC2872"/>
    <w:rsid w:val="00CC2A25"/>
    <w:rsid w:val="00CC3D71"/>
    <w:rsid w:val="00CC3F37"/>
    <w:rsid w:val="00CC41AB"/>
    <w:rsid w:val="00CC4ADB"/>
    <w:rsid w:val="00CC5026"/>
    <w:rsid w:val="00CC518A"/>
    <w:rsid w:val="00CC5B50"/>
    <w:rsid w:val="00CC6333"/>
    <w:rsid w:val="00CC65C0"/>
    <w:rsid w:val="00CC693A"/>
    <w:rsid w:val="00CC6CBE"/>
    <w:rsid w:val="00CC6E7C"/>
    <w:rsid w:val="00CC7971"/>
    <w:rsid w:val="00CC7AB6"/>
    <w:rsid w:val="00CD0075"/>
    <w:rsid w:val="00CD0886"/>
    <w:rsid w:val="00CD0B4A"/>
    <w:rsid w:val="00CD0B67"/>
    <w:rsid w:val="00CD0B77"/>
    <w:rsid w:val="00CD1D71"/>
    <w:rsid w:val="00CD21A9"/>
    <w:rsid w:val="00CD2856"/>
    <w:rsid w:val="00CD2BE0"/>
    <w:rsid w:val="00CD2CA0"/>
    <w:rsid w:val="00CD2FC6"/>
    <w:rsid w:val="00CD3331"/>
    <w:rsid w:val="00CD35B3"/>
    <w:rsid w:val="00CD3B42"/>
    <w:rsid w:val="00CD3BA9"/>
    <w:rsid w:val="00CD4440"/>
    <w:rsid w:val="00CD4BD0"/>
    <w:rsid w:val="00CD4F1F"/>
    <w:rsid w:val="00CD5642"/>
    <w:rsid w:val="00CD59CF"/>
    <w:rsid w:val="00CD7B17"/>
    <w:rsid w:val="00CE05E7"/>
    <w:rsid w:val="00CE085B"/>
    <w:rsid w:val="00CE0A03"/>
    <w:rsid w:val="00CE0A6F"/>
    <w:rsid w:val="00CE12A2"/>
    <w:rsid w:val="00CE138B"/>
    <w:rsid w:val="00CE14BC"/>
    <w:rsid w:val="00CE1C1D"/>
    <w:rsid w:val="00CE26B3"/>
    <w:rsid w:val="00CE31A4"/>
    <w:rsid w:val="00CE382B"/>
    <w:rsid w:val="00CE4445"/>
    <w:rsid w:val="00CE4621"/>
    <w:rsid w:val="00CE4820"/>
    <w:rsid w:val="00CE4860"/>
    <w:rsid w:val="00CE5BDF"/>
    <w:rsid w:val="00CE5BE4"/>
    <w:rsid w:val="00CE5C0A"/>
    <w:rsid w:val="00CE5CAD"/>
    <w:rsid w:val="00CE64D0"/>
    <w:rsid w:val="00CE65A4"/>
    <w:rsid w:val="00CE6792"/>
    <w:rsid w:val="00CE6F70"/>
    <w:rsid w:val="00CE710F"/>
    <w:rsid w:val="00CE7EE4"/>
    <w:rsid w:val="00CF003E"/>
    <w:rsid w:val="00CF0120"/>
    <w:rsid w:val="00CF0954"/>
    <w:rsid w:val="00CF0A45"/>
    <w:rsid w:val="00CF0B96"/>
    <w:rsid w:val="00CF114D"/>
    <w:rsid w:val="00CF12F4"/>
    <w:rsid w:val="00CF1E6C"/>
    <w:rsid w:val="00CF212D"/>
    <w:rsid w:val="00CF23C9"/>
    <w:rsid w:val="00CF23E0"/>
    <w:rsid w:val="00CF2B05"/>
    <w:rsid w:val="00CF2BA0"/>
    <w:rsid w:val="00CF32F0"/>
    <w:rsid w:val="00CF33AA"/>
    <w:rsid w:val="00CF3832"/>
    <w:rsid w:val="00CF3D0E"/>
    <w:rsid w:val="00CF410F"/>
    <w:rsid w:val="00CF4121"/>
    <w:rsid w:val="00CF41B1"/>
    <w:rsid w:val="00CF4428"/>
    <w:rsid w:val="00CF52C4"/>
    <w:rsid w:val="00CF5450"/>
    <w:rsid w:val="00CF593B"/>
    <w:rsid w:val="00CF5F1B"/>
    <w:rsid w:val="00CF5F2B"/>
    <w:rsid w:val="00CF62A9"/>
    <w:rsid w:val="00CF6CE9"/>
    <w:rsid w:val="00CF6F8F"/>
    <w:rsid w:val="00CF71AB"/>
    <w:rsid w:val="00CF7322"/>
    <w:rsid w:val="00CF7793"/>
    <w:rsid w:val="00D010C6"/>
    <w:rsid w:val="00D01D18"/>
    <w:rsid w:val="00D01F5F"/>
    <w:rsid w:val="00D01FDC"/>
    <w:rsid w:val="00D02041"/>
    <w:rsid w:val="00D02145"/>
    <w:rsid w:val="00D02340"/>
    <w:rsid w:val="00D027D7"/>
    <w:rsid w:val="00D02E46"/>
    <w:rsid w:val="00D035EC"/>
    <w:rsid w:val="00D03E89"/>
    <w:rsid w:val="00D03F8D"/>
    <w:rsid w:val="00D03F9A"/>
    <w:rsid w:val="00D03FCD"/>
    <w:rsid w:val="00D0434C"/>
    <w:rsid w:val="00D04612"/>
    <w:rsid w:val="00D04BE3"/>
    <w:rsid w:val="00D05EA0"/>
    <w:rsid w:val="00D05F10"/>
    <w:rsid w:val="00D06313"/>
    <w:rsid w:val="00D0665F"/>
    <w:rsid w:val="00D0691E"/>
    <w:rsid w:val="00D06D51"/>
    <w:rsid w:val="00D07CB7"/>
    <w:rsid w:val="00D10407"/>
    <w:rsid w:val="00D10556"/>
    <w:rsid w:val="00D10972"/>
    <w:rsid w:val="00D10E6E"/>
    <w:rsid w:val="00D112CE"/>
    <w:rsid w:val="00D11C3D"/>
    <w:rsid w:val="00D12117"/>
    <w:rsid w:val="00D12ADB"/>
    <w:rsid w:val="00D12F24"/>
    <w:rsid w:val="00D12F26"/>
    <w:rsid w:val="00D134F7"/>
    <w:rsid w:val="00D138C0"/>
    <w:rsid w:val="00D13CAC"/>
    <w:rsid w:val="00D145CC"/>
    <w:rsid w:val="00D147E5"/>
    <w:rsid w:val="00D149A7"/>
    <w:rsid w:val="00D14B02"/>
    <w:rsid w:val="00D14E24"/>
    <w:rsid w:val="00D14E3E"/>
    <w:rsid w:val="00D1528D"/>
    <w:rsid w:val="00D15FB5"/>
    <w:rsid w:val="00D16510"/>
    <w:rsid w:val="00D169B6"/>
    <w:rsid w:val="00D1701F"/>
    <w:rsid w:val="00D17CA9"/>
    <w:rsid w:val="00D2056F"/>
    <w:rsid w:val="00D20AF9"/>
    <w:rsid w:val="00D20C26"/>
    <w:rsid w:val="00D20D59"/>
    <w:rsid w:val="00D20EF4"/>
    <w:rsid w:val="00D21524"/>
    <w:rsid w:val="00D220E8"/>
    <w:rsid w:val="00D2463B"/>
    <w:rsid w:val="00D24991"/>
    <w:rsid w:val="00D25209"/>
    <w:rsid w:val="00D25368"/>
    <w:rsid w:val="00D25A5E"/>
    <w:rsid w:val="00D25DE3"/>
    <w:rsid w:val="00D25FF8"/>
    <w:rsid w:val="00D2659C"/>
    <w:rsid w:val="00D26724"/>
    <w:rsid w:val="00D26C4E"/>
    <w:rsid w:val="00D2709C"/>
    <w:rsid w:val="00D2741F"/>
    <w:rsid w:val="00D27C16"/>
    <w:rsid w:val="00D30052"/>
    <w:rsid w:val="00D305A6"/>
    <w:rsid w:val="00D30669"/>
    <w:rsid w:val="00D311DC"/>
    <w:rsid w:val="00D31BC8"/>
    <w:rsid w:val="00D32C88"/>
    <w:rsid w:val="00D32FAC"/>
    <w:rsid w:val="00D330DF"/>
    <w:rsid w:val="00D33362"/>
    <w:rsid w:val="00D33552"/>
    <w:rsid w:val="00D33788"/>
    <w:rsid w:val="00D33DDF"/>
    <w:rsid w:val="00D33E28"/>
    <w:rsid w:val="00D347FA"/>
    <w:rsid w:val="00D348E4"/>
    <w:rsid w:val="00D357A7"/>
    <w:rsid w:val="00D3660E"/>
    <w:rsid w:val="00D36A5D"/>
    <w:rsid w:val="00D37290"/>
    <w:rsid w:val="00D37450"/>
    <w:rsid w:val="00D37F9C"/>
    <w:rsid w:val="00D401F2"/>
    <w:rsid w:val="00D403EB"/>
    <w:rsid w:val="00D40672"/>
    <w:rsid w:val="00D4072A"/>
    <w:rsid w:val="00D40CBA"/>
    <w:rsid w:val="00D41798"/>
    <w:rsid w:val="00D41A9E"/>
    <w:rsid w:val="00D41E29"/>
    <w:rsid w:val="00D42431"/>
    <w:rsid w:val="00D426B4"/>
    <w:rsid w:val="00D42C56"/>
    <w:rsid w:val="00D43310"/>
    <w:rsid w:val="00D437D6"/>
    <w:rsid w:val="00D43822"/>
    <w:rsid w:val="00D439C3"/>
    <w:rsid w:val="00D439FD"/>
    <w:rsid w:val="00D43B2D"/>
    <w:rsid w:val="00D43F7C"/>
    <w:rsid w:val="00D440D2"/>
    <w:rsid w:val="00D4451A"/>
    <w:rsid w:val="00D44EB4"/>
    <w:rsid w:val="00D45ACE"/>
    <w:rsid w:val="00D45D1F"/>
    <w:rsid w:val="00D45DD0"/>
    <w:rsid w:val="00D45FAA"/>
    <w:rsid w:val="00D46792"/>
    <w:rsid w:val="00D469B0"/>
    <w:rsid w:val="00D46B06"/>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59A"/>
    <w:rsid w:val="00D54B14"/>
    <w:rsid w:val="00D54EFA"/>
    <w:rsid w:val="00D558C7"/>
    <w:rsid w:val="00D55A24"/>
    <w:rsid w:val="00D5676E"/>
    <w:rsid w:val="00D56B30"/>
    <w:rsid w:val="00D57418"/>
    <w:rsid w:val="00D57516"/>
    <w:rsid w:val="00D575B4"/>
    <w:rsid w:val="00D57877"/>
    <w:rsid w:val="00D60BBC"/>
    <w:rsid w:val="00D6101E"/>
    <w:rsid w:val="00D61EC4"/>
    <w:rsid w:val="00D6270F"/>
    <w:rsid w:val="00D63033"/>
    <w:rsid w:val="00D635FE"/>
    <w:rsid w:val="00D638AB"/>
    <w:rsid w:val="00D649D9"/>
    <w:rsid w:val="00D655C5"/>
    <w:rsid w:val="00D6684D"/>
    <w:rsid w:val="00D66C5E"/>
    <w:rsid w:val="00D6729D"/>
    <w:rsid w:val="00D672D9"/>
    <w:rsid w:val="00D67BA7"/>
    <w:rsid w:val="00D7072C"/>
    <w:rsid w:val="00D71022"/>
    <w:rsid w:val="00D7119C"/>
    <w:rsid w:val="00D7124A"/>
    <w:rsid w:val="00D71D81"/>
    <w:rsid w:val="00D72473"/>
    <w:rsid w:val="00D7278E"/>
    <w:rsid w:val="00D72C56"/>
    <w:rsid w:val="00D73B4D"/>
    <w:rsid w:val="00D740C5"/>
    <w:rsid w:val="00D74B64"/>
    <w:rsid w:val="00D74D2B"/>
    <w:rsid w:val="00D74F4B"/>
    <w:rsid w:val="00D75E24"/>
    <w:rsid w:val="00D77318"/>
    <w:rsid w:val="00D77380"/>
    <w:rsid w:val="00D7772D"/>
    <w:rsid w:val="00D77AB8"/>
    <w:rsid w:val="00D77B16"/>
    <w:rsid w:val="00D80212"/>
    <w:rsid w:val="00D80F98"/>
    <w:rsid w:val="00D81A47"/>
    <w:rsid w:val="00D81C51"/>
    <w:rsid w:val="00D81DBE"/>
    <w:rsid w:val="00D82009"/>
    <w:rsid w:val="00D82016"/>
    <w:rsid w:val="00D8237E"/>
    <w:rsid w:val="00D824CA"/>
    <w:rsid w:val="00D835D1"/>
    <w:rsid w:val="00D83659"/>
    <w:rsid w:val="00D84508"/>
    <w:rsid w:val="00D85128"/>
    <w:rsid w:val="00D85554"/>
    <w:rsid w:val="00D85B97"/>
    <w:rsid w:val="00D86814"/>
    <w:rsid w:val="00D86BB3"/>
    <w:rsid w:val="00D86E56"/>
    <w:rsid w:val="00D873BB"/>
    <w:rsid w:val="00D875EF"/>
    <w:rsid w:val="00D87E0F"/>
    <w:rsid w:val="00D91346"/>
    <w:rsid w:val="00D9195D"/>
    <w:rsid w:val="00D92750"/>
    <w:rsid w:val="00D93072"/>
    <w:rsid w:val="00D933C7"/>
    <w:rsid w:val="00D93779"/>
    <w:rsid w:val="00D93D58"/>
    <w:rsid w:val="00D93F6D"/>
    <w:rsid w:val="00D93FAD"/>
    <w:rsid w:val="00D945A5"/>
    <w:rsid w:val="00D94688"/>
    <w:rsid w:val="00D94DA3"/>
    <w:rsid w:val="00D957FC"/>
    <w:rsid w:val="00D95B8E"/>
    <w:rsid w:val="00D95C6F"/>
    <w:rsid w:val="00D95EB2"/>
    <w:rsid w:val="00D966F6"/>
    <w:rsid w:val="00D96C0C"/>
    <w:rsid w:val="00D97000"/>
    <w:rsid w:val="00D97156"/>
    <w:rsid w:val="00D97668"/>
    <w:rsid w:val="00D9787D"/>
    <w:rsid w:val="00D97CB4"/>
    <w:rsid w:val="00D97EC1"/>
    <w:rsid w:val="00DA0089"/>
    <w:rsid w:val="00DA01C9"/>
    <w:rsid w:val="00DA0332"/>
    <w:rsid w:val="00DA1090"/>
    <w:rsid w:val="00DA2414"/>
    <w:rsid w:val="00DA2A69"/>
    <w:rsid w:val="00DA34CF"/>
    <w:rsid w:val="00DA3923"/>
    <w:rsid w:val="00DA3AF9"/>
    <w:rsid w:val="00DA3C58"/>
    <w:rsid w:val="00DA3F2A"/>
    <w:rsid w:val="00DA4C96"/>
    <w:rsid w:val="00DA5831"/>
    <w:rsid w:val="00DA6AF1"/>
    <w:rsid w:val="00DA73A7"/>
    <w:rsid w:val="00DA7877"/>
    <w:rsid w:val="00DB0459"/>
    <w:rsid w:val="00DB0B1E"/>
    <w:rsid w:val="00DB182C"/>
    <w:rsid w:val="00DB2D25"/>
    <w:rsid w:val="00DB2F37"/>
    <w:rsid w:val="00DB34EE"/>
    <w:rsid w:val="00DB3C46"/>
    <w:rsid w:val="00DB3DEE"/>
    <w:rsid w:val="00DB43F3"/>
    <w:rsid w:val="00DB45B9"/>
    <w:rsid w:val="00DB4643"/>
    <w:rsid w:val="00DB503B"/>
    <w:rsid w:val="00DB5080"/>
    <w:rsid w:val="00DB5B35"/>
    <w:rsid w:val="00DC0643"/>
    <w:rsid w:val="00DC13F8"/>
    <w:rsid w:val="00DC1A62"/>
    <w:rsid w:val="00DC2B5E"/>
    <w:rsid w:val="00DC3734"/>
    <w:rsid w:val="00DC4568"/>
    <w:rsid w:val="00DC461B"/>
    <w:rsid w:val="00DC4731"/>
    <w:rsid w:val="00DC4BE6"/>
    <w:rsid w:val="00DC50DB"/>
    <w:rsid w:val="00DC52C1"/>
    <w:rsid w:val="00DC5587"/>
    <w:rsid w:val="00DC656F"/>
    <w:rsid w:val="00DC659C"/>
    <w:rsid w:val="00DC6914"/>
    <w:rsid w:val="00DC6A63"/>
    <w:rsid w:val="00DC72E4"/>
    <w:rsid w:val="00DC73C5"/>
    <w:rsid w:val="00DC74DD"/>
    <w:rsid w:val="00DC7A11"/>
    <w:rsid w:val="00DD004E"/>
    <w:rsid w:val="00DD0146"/>
    <w:rsid w:val="00DD2691"/>
    <w:rsid w:val="00DD31BC"/>
    <w:rsid w:val="00DD3B37"/>
    <w:rsid w:val="00DD4907"/>
    <w:rsid w:val="00DD495D"/>
    <w:rsid w:val="00DD4DC6"/>
    <w:rsid w:val="00DD50C0"/>
    <w:rsid w:val="00DD557F"/>
    <w:rsid w:val="00DD5A20"/>
    <w:rsid w:val="00DD5C95"/>
    <w:rsid w:val="00DD5E4E"/>
    <w:rsid w:val="00DD61F2"/>
    <w:rsid w:val="00DD6530"/>
    <w:rsid w:val="00DD6582"/>
    <w:rsid w:val="00DD66C9"/>
    <w:rsid w:val="00DD66D5"/>
    <w:rsid w:val="00DD7369"/>
    <w:rsid w:val="00DD73C5"/>
    <w:rsid w:val="00DD7936"/>
    <w:rsid w:val="00DD7943"/>
    <w:rsid w:val="00DD7F0E"/>
    <w:rsid w:val="00DE0307"/>
    <w:rsid w:val="00DE0504"/>
    <w:rsid w:val="00DE08E6"/>
    <w:rsid w:val="00DE0BF5"/>
    <w:rsid w:val="00DE1CAA"/>
    <w:rsid w:val="00DE1F07"/>
    <w:rsid w:val="00DE1F4D"/>
    <w:rsid w:val="00DE29A7"/>
    <w:rsid w:val="00DE2A7D"/>
    <w:rsid w:val="00DE323E"/>
    <w:rsid w:val="00DE34CF"/>
    <w:rsid w:val="00DE362F"/>
    <w:rsid w:val="00DE3BD1"/>
    <w:rsid w:val="00DE40B3"/>
    <w:rsid w:val="00DE4AFD"/>
    <w:rsid w:val="00DE4E7C"/>
    <w:rsid w:val="00DE5AAB"/>
    <w:rsid w:val="00DE6165"/>
    <w:rsid w:val="00DE6A44"/>
    <w:rsid w:val="00DE6E7E"/>
    <w:rsid w:val="00DE71A4"/>
    <w:rsid w:val="00DE7A34"/>
    <w:rsid w:val="00DE7CB9"/>
    <w:rsid w:val="00DF05D8"/>
    <w:rsid w:val="00DF088E"/>
    <w:rsid w:val="00DF0BB4"/>
    <w:rsid w:val="00DF0E3E"/>
    <w:rsid w:val="00DF11FB"/>
    <w:rsid w:val="00DF139F"/>
    <w:rsid w:val="00DF20B7"/>
    <w:rsid w:val="00DF2981"/>
    <w:rsid w:val="00DF3C62"/>
    <w:rsid w:val="00DF4554"/>
    <w:rsid w:val="00DF460D"/>
    <w:rsid w:val="00DF59EA"/>
    <w:rsid w:val="00DF6956"/>
    <w:rsid w:val="00DF6A0F"/>
    <w:rsid w:val="00DF6B57"/>
    <w:rsid w:val="00DF6F44"/>
    <w:rsid w:val="00E00043"/>
    <w:rsid w:val="00E004A0"/>
    <w:rsid w:val="00E00601"/>
    <w:rsid w:val="00E01FA8"/>
    <w:rsid w:val="00E02074"/>
    <w:rsid w:val="00E02187"/>
    <w:rsid w:val="00E02AB5"/>
    <w:rsid w:val="00E0304D"/>
    <w:rsid w:val="00E0397A"/>
    <w:rsid w:val="00E03B08"/>
    <w:rsid w:val="00E03C0F"/>
    <w:rsid w:val="00E03CEE"/>
    <w:rsid w:val="00E0412A"/>
    <w:rsid w:val="00E0475B"/>
    <w:rsid w:val="00E04B3A"/>
    <w:rsid w:val="00E04E00"/>
    <w:rsid w:val="00E05E07"/>
    <w:rsid w:val="00E05FBD"/>
    <w:rsid w:val="00E069AC"/>
    <w:rsid w:val="00E06CFD"/>
    <w:rsid w:val="00E0750D"/>
    <w:rsid w:val="00E0792D"/>
    <w:rsid w:val="00E07F69"/>
    <w:rsid w:val="00E100E3"/>
    <w:rsid w:val="00E102B1"/>
    <w:rsid w:val="00E102CB"/>
    <w:rsid w:val="00E10575"/>
    <w:rsid w:val="00E10ACB"/>
    <w:rsid w:val="00E10BFE"/>
    <w:rsid w:val="00E10E26"/>
    <w:rsid w:val="00E11124"/>
    <w:rsid w:val="00E11310"/>
    <w:rsid w:val="00E11519"/>
    <w:rsid w:val="00E1156A"/>
    <w:rsid w:val="00E115BF"/>
    <w:rsid w:val="00E11791"/>
    <w:rsid w:val="00E118AB"/>
    <w:rsid w:val="00E11EF6"/>
    <w:rsid w:val="00E120ED"/>
    <w:rsid w:val="00E1234A"/>
    <w:rsid w:val="00E12469"/>
    <w:rsid w:val="00E1252D"/>
    <w:rsid w:val="00E1272A"/>
    <w:rsid w:val="00E13173"/>
    <w:rsid w:val="00E138AB"/>
    <w:rsid w:val="00E13DC5"/>
    <w:rsid w:val="00E13F3D"/>
    <w:rsid w:val="00E14E17"/>
    <w:rsid w:val="00E14FD0"/>
    <w:rsid w:val="00E15A75"/>
    <w:rsid w:val="00E15FC2"/>
    <w:rsid w:val="00E16798"/>
    <w:rsid w:val="00E168B7"/>
    <w:rsid w:val="00E17012"/>
    <w:rsid w:val="00E173ED"/>
    <w:rsid w:val="00E175E0"/>
    <w:rsid w:val="00E17BB5"/>
    <w:rsid w:val="00E17D65"/>
    <w:rsid w:val="00E205FA"/>
    <w:rsid w:val="00E20F38"/>
    <w:rsid w:val="00E21012"/>
    <w:rsid w:val="00E216B5"/>
    <w:rsid w:val="00E2187E"/>
    <w:rsid w:val="00E21BBD"/>
    <w:rsid w:val="00E2207A"/>
    <w:rsid w:val="00E227E2"/>
    <w:rsid w:val="00E23352"/>
    <w:rsid w:val="00E23506"/>
    <w:rsid w:val="00E239F9"/>
    <w:rsid w:val="00E23D99"/>
    <w:rsid w:val="00E24D48"/>
    <w:rsid w:val="00E250B9"/>
    <w:rsid w:val="00E252F4"/>
    <w:rsid w:val="00E25753"/>
    <w:rsid w:val="00E25BFA"/>
    <w:rsid w:val="00E25E5A"/>
    <w:rsid w:val="00E272B1"/>
    <w:rsid w:val="00E27431"/>
    <w:rsid w:val="00E276B0"/>
    <w:rsid w:val="00E27733"/>
    <w:rsid w:val="00E2786F"/>
    <w:rsid w:val="00E31069"/>
    <w:rsid w:val="00E32A60"/>
    <w:rsid w:val="00E32B73"/>
    <w:rsid w:val="00E3388D"/>
    <w:rsid w:val="00E33C02"/>
    <w:rsid w:val="00E33CC1"/>
    <w:rsid w:val="00E33DD1"/>
    <w:rsid w:val="00E34468"/>
    <w:rsid w:val="00E34776"/>
    <w:rsid w:val="00E34AB9"/>
    <w:rsid w:val="00E34ACB"/>
    <w:rsid w:val="00E34BB2"/>
    <w:rsid w:val="00E35DB4"/>
    <w:rsid w:val="00E35F51"/>
    <w:rsid w:val="00E36466"/>
    <w:rsid w:val="00E37157"/>
    <w:rsid w:val="00E37313"/>
    <w:rsid w:val="00E37512"/>
    <w:rsid w:val="00E37F5B"/>
    <w:rsid w:val="00E403AD"/>
    <w:rsid w:val="00E41814"/>
    <w:rsid w:val="00E41B5C"/>
    <w:rsid w:val="00E41FCF"/>
    <w:rsid w:val="00E439DD"/>
    <w:rsid w:val="00E43A7C"/>
    <w:rsid w:val="00E43CDC"/>
    <w:rsid w:val="00E4419A"/>
    <w:rsid w:val="00E4419B"/>
    <w:rsid w:val="00E44613"/>
    <w:rsid w:val="00E446BC"/>
    <w:rsid w:val="00E44DAF"/>
    <w:rsid w:val="00E4536D"/>
    <w:rsid w:val="00E45A64"/>
    <w:rsid w:val="00E45A74"/>
    <w:rsid w:val="00E45B74"/>
    <w:rsid w:val="00E45C69"/>
    <w:rsid w:val="00E465FF"/>
    <w:rsid w:val="00E46704"/>
    <w:rsid w:val="00E46E43"/>
    <w:rsid w:val="00E47245"/>
    <w:rsid w:val="00E474C8"/>
    <w:rsid w:val="00E47EF2"/>
    <w:rsid w:val="00E5124F"/>
    <w:rsid w:val="00E51328"/>
    <w:rsid w:val="00E5186B"/>
    <w:rsid w:val="00E518EE"/>
    <w:rsid w:val="00E52FCA"/>
    <w:rsid w:val="00E530F2"/>
    <w:rsid w:val="00E53BDB"/>
    <w:rsid w:val="00E54D94"/>
    <w:rsid w:val="00E553E7"/>
    <w:rsid w:val="00E557E0"/>
    <w:rsid w:val="00E55BD4"/>
    <w:rsid w:val="00E55FFA"/>
    <w:rsid w:val="00E560F1"/>
    <w:rsid w:val="00E565E3"/>
    <w:rsid w:val="00E57753"/>
    <w:rsid w:val="00E57D60"/>
    <w:rsid w:val="00E57F31"/>
    <w:rsid w:val="00E6014B"/>
    <w:rsid w:val="00E60210"/>
    <w:rsid w:val="00E60231"/>
    <w:rsid w:val="00E60D70"/>
    <w:rsid w:val="00E61140"/>
    <w:rsid w:val="00E612DB"/>
    <w:rsid w:val="00E61B51"/>
    <w:rsid w:val="00E61B93"/>
    <w:rsid w:val="00E61F48"/>
    <w:rsid w:val="00E62160"/>
    <w:rsid w:val="00E6281E"/>
    <w:rsid w:val="00E62E0B"/>
    <w:rsid w:val="00E6317B"/>
    <w:rsid w:val="00E63E7D"/>
    <w:rsid w:val="00E651CA"/>
    <w:rsid w:val="00E657DC"/>
    <w:rsid w:val="00E65FA4"/>
    <w:rsid w:val="00E66046"/>
    <w:rsid w:val="00E66344"/>
    <w:rsid w:val="00E66B4A"/>
    <w:rsid w:val="00E67BDA"/>
    <w:rsid w:val="00E67F88"/>
    <w:rsid w:val="00E7098A"/>
    <w:rsid w:val="00E70F0A"/>
    <w:rsid w:val="00E710DA"/>
    <w:rsid w:val="00E71A7A"/>
    <w:rsid w:val="00E722B3"/>
    <w:rsid w:val="00E7292F"/>
    <w:rsid w:val="00E730AE"/>
    <w:rsid w:val="00E7344E"/>
    <w:rsid w:val="00E735AF"/>
    <w:rsid w:val="00E73628"/>
    <w:rsid w:val="00E73A34"/>
    <w:rsid w:val="00E73EF6"/>
    <w:rsid w:val="00E7548B"/>
    <w:rsid w:val="00E754B4"/>
    <w:rsid w:val="00E7574D"/>
    <w:rsid w:val="00E75B0C"/>
    <w:rsid w:val="00E7634A"/>
    <w:rsid w:val="00E77268"/>
    <w:rsid w:val="00E774B5"/>
    <w:rsid w:val="00E8012F"/>
    <w:rsid w:val="00E808C0"/>
    <w:rsid w:val="00E80A2B"/>
    <w:rsid w:val="00E81705"/>
    <w:rsid w:val="00E8197C"/>
    <w:rsid w:val="00E81C89"/>
    <w:rsid w:val="00E82042"/>
    <w:rsid w:val="00E822A1"/>
    <w:rsid w:val="00E82E19"/>
    <w:rsid w:val="00E8301A"/>
    <w:rsid w:val="00E84054"/>
    <w:rsid w:val="00E84DB6"/>
    <w:rsid w:val="00E85CE5"/>
    <w:rsid w:val="00E86804"/>
    <w:rsid w:val="00E86899"/>
    <w:rsid w:val="00E87070"/>
    <w:rsid w:val="00E87733"/>
    <w:rsid w:val="00E87A25"/>
    <w:rsid w:val="00E87A87"/>
    <w:rsid w:val="00E87C2E"/>
    <w:rsid w:val="00E900D0"/>
    <w:rsid w:val="00E913F0"/>
    <w:rsid w:val="00E91D4B"/>
    <w:rsid w:val="00E9202C"/>
    <w:rsid w:val="00E92758"/>
    <w:rsid w:val="00E92E54"/>
    <w:rsid w:val="00E933DF"/>
    <w:rsid w:val="00E93665"/>
    <w:rsid w:val="00E9395A"/>
    <w:rsid w:val="00E942B9"/>
    <w:rsid w:val="00E9451B"/>
    <w:rsid w:val="00E94862"/>
    <w:rsid w:val="00E9499D"/>
    <w:rsid w:val="00E94B15"/>
    <w:rsid w:val="00E95408"/>
    <w:rsid w:val="00E95C42"/>
    <w:rsid w:val="00E9624C"/>
    <w:rsid w:val="00E96E96"/>
    <w:rsid w:val="00E9720B"/>
    <w:rsid w:val="00E9773D"/>
    <w:rsid w:val="00E9793A"/>
    <w:rsid w:val="00E97D9C"/>
    <w:rsid w:val="00EA08EE"/>
    <w:rsid w:val="00EA1328"/>
    <w:rsid w:val="00EA14BA"/>
    <w:rsid w:val="00EA18F9"/>
    <w:rsid w:val="00EA1BD1"/>
    <w:rsid w:val="00EA2B46"/>
    <w:rsid w:val="00EA2D9C"/>
    <w:rsid w:val="00EA2FB2"/>
    <w:rsid w:val="00EA3C2F"/>
    <w:rsid w:val="00EA4A00"/>
    <w:rsid w:val="00EA503B"/>
    <w:rsid w:val="00EA555A"/>
    <w:rsid w:val="00EA586D"/>
    <w:rsid w:val="00EA5EB1"/>
    <w:rsid w:val="00EA6922"/>
    <w:rsid w:val="00EB04F9"/>
    <w:rsid w:val="00EB0EFB"/>
    <w:rsid w:val="00EB11E3"/>
    <w:rsid w:val="00EB11F9"/>
    <w:rsid w:val="00EB1355"/>
    <w:rsid w:val="00EB1404"/>
    <w:rsid w:val="00EB1471"/>
    <w:rsid w:val="00EB15DC"/>
    <w:rsid w:val="00EB1A52"/>
    <w:rsid w:val="00EB1DE4"/>
    <w:rsid w:val="00EB29A8"/>
    <w:rsid w:val="00EB2A9C"/>
    <w:rsid w:val="00EB34CE"/>
    <w:rsid w:val="00EB504C"/>
    <w:rsid w:val="00EB5686"/>
    <w:rsid w:val="00EB5C20"/>
    <w:rsid w:val="00EB63A9"/>
    <w:rsid w:val="00EB73AD"/>
    <w:rsid w:val="00EB7A65"/>
    <w:rsid w:val="00EB7AA2"/>
    <w:rsid w:val="00EB7E6D"/>
    <w:rsid w:val="00EB7FC7"/>
    <w:rsid w:val="00EC0264"/>
    <w:rsid w:val="00EC02FA"/>
    <w:rsid w:val="00EC1154"/>
    <w:rsid w:val="00EC24DF"/>
    <w:rsid w:val="00EC30AC"/>
    <w:rsid w:val="00EC33EF"/>
    <w:rsid w:val="00EC3808"/>
    <w:rsid w:val="00EC3BAD"/>
    <w:rsid w:val="00EC4FCB"/>
    <w:rsid w:val="00EC5D4E"/>
    <w:rsid w:val="00EC6046"/>
    <w:rsid w:val="00EC6278"/>
    <w:rsid w:val="00EC62E0"/>
    <w:rsid w:val="00EC74BE"/>
    <w:rsid w:val="00EC76ED"/>
    <w:rsid w:val="00EC7BBA"/>
    <w:rsid w:val="00EC7E6F"/>
    <w:rsid w:val="00ED011C"/>
    <w:rsid w:val="00ED1856"/>
    <w:rsid w:val="00ED2115"/>
    <w:rsid w:val="00ED2820"/>
    <w:rsid w:val="00ED2827"/>
    <w:rsid w:val="00ED2CA1"/>
    <w:rsid w:val="00ED32A0"/>
    <w:rsid w:val="00ED396D"/>
    <w:rsid w:val="00ED3E73"/>
    <w:rsid w:val="00ED43B9"/>
    <w:rsid w:val="00ED47A5"/>
    <w:rsid w:val="00ED49A9"/>
    <w:rsid w:val="00ED4A1D"/>
    <w:rsid w:val="00ED4A2A"/>
    <w:rsid w:val="00ED4B9B"/>
    <w:rsid w:val="00ED4D25"/>
    <w:rsid w:val="00ED5214"/>
    <w:rsid w:val="00ED5754"/>
    <w:rsid w:val="00ED62EC"/>
    <w:rsid w:val="00ED66DD"/>
    <w:rsid w:val="00ED6C5C"/>
    <w:rsid w:val="00EE0171"/>
    <w:rsid w:val="00EE01A0"/>
    <w:rsid w:val="00EE0337"/>
    <w:rsid w:val="00EE0768"/>
    <w:rsid w:val="00EE07F9"/>
    <w:rsid w:val="00EE0A91"/>
    <w:rsid w:val="00EE0DD4"/>
    <w:rsid w:val="00EE0F8D"/>
    <w:rsid w:val="00EE17D9"/>
    <w:rsid w:val="00EE1986"/>
    <w:rsid w:val="00EE1D83"/>
    <w:rsid w:val="00EE1F38"/>
    <w:rsid w:val="00EE235D"/>
    <w:rsid w:val="00EE2D67"/>
    <w:rsid w:val="00EE2DBC"/>
    <w:rsid w:val="00EE3091"/>
    <w:rsid w:val="00EE3190"/>
    <w:rsid w:val="00EE34D0"/>
    <w:rsid w:val="00EE372F"/>
    <w:rsid w:val="00EE3A6F"/>
    <w:rsid w:val="00EE424B"/>
    <w:rsid w:val="00EE4924"/>
    <w:rsid w:val="00EE5253"/>
    <w:rsid w:val="00EE57C0"/>
    <w:rsid w:val="00EE5C06"/>
    <w:rsid w:val="00EE5EE9"/>
    <w:rsid w:val="00EE60F1"/>
    <w:rsid w:val="00EE7005"/>
    <w:rsid w:val="00EE7171"/>
    <w:rsid w:val="00EE763D"/>
    <w:rsid w:val="00EE7D0C"/>
    <w:rsid w:val="00EE7D7C"/>
    <w:rsid w:val="00EF055F"/>
    <w:rsid w:val="00EF0CE1"/>
    <w:rsid w:val="00EF1269"/>
    <w:rsid w:val="00EF1614"/>
    <w:rsid w:val="00EF2E16"/>
    <w:rsid w:val="00EF33FA"/>
    <w:rsid w:val="00EF3652"/>
    <w:rsid w:val="00EF4261"/>
    <w:rsid w:val="00EF4452"/>
    <w:rsid w:val="00EF4655"/>
    <w:rsid w:val="00EF5605"/>
    <w:rsid w:val="00EF6615"/>
    <w:rsid w:val="00EF6B01"/>
    <w:rsid w:val="00EF6EB4"/>
    <w:rsid w:val="00EF7C93"/>
    <w:rsid w:val="00F00136"/>
    <w:rsid w:val="00F004F2"/>
    <w:rsid w:val="00F00AD8"/>
    <w:rsid w:val="00F00D65"/>
    <w:rsid w:val="00F00DE6"/>
    <w:rsid w:val="00F016E1"/>
    <w:rsid w:val="00F017C4"/>
    <w:rsid w:val="00F01AE6"/>
    <w:rsid w:val="00F0234C"/>
    <w:rsid w:val="00F0279E"/>
    <w:rsid w:val="00F02C5F"/>
    <w:rsid w:val="00F0314C"/>
    <w:rsid w:val="00F033B7"/>
    <w:rsid w:val="00F03974"/>
    <w:rsid w:val="00F0429A"/>
    <w:rsid w:val="00F042F1"/>
    <w:rsid w:val="00F048D7"/>
    <w:rsid w:val="00F04ADD"/>
    <w:rsid w:val="00F04F21"/>
    <w:rsid w:val="00F04F2B"/>
    <w:rsid w:val="00F05324"/>
    <w:rsid w:val="00F067F3"/>
    <w:rsid w:val="00F107B9"/>
    <w:rsid w:val="00F10D2C"/>
    <w:rsid w:val="00F11155"/>
    <w:rsid w:val="00F11543"/>
    <w:rsid w:val="00F11E44"/>
    <w:rsid w:val="00F12D91"/>
    <w:rsid w:val="00F13309"/>
    <w:rsid w:val="00F14574"/>
    <w:rsid w:val="00F1474B"/>
    <w:rsid w:val="00F14864"/>
    <w:rsid w:val="00F148EC"/>
    <w:rsid w:val="00F14A93"/>
    <w:rsid w:val="00F1533F"/>
    <w:rsid w:val="00F16AA7"/>
    <w:rsid w:val="00F16CFD"/>
    <w:rsid w:val="00F1705B"/>
    <w:rsid w:val="00F17872"/>
    <w:rsid w:val="00F17C58"/>
    <w:rsid w:val="00F200EF"/>
    <w:rsid w:val="00F205D0"/>
    <w:rsid w:val="00F205E8"/>
    <w:rsid w:val="00F21293"/>
    <w:rsid w:val="00F213DE"/>
    <w:rsid w:val="00F2156A"/>
    <w:rsid w:val="00F2183E"/>
    <w:rsid w:val="00F21A64"/>
    <w:rsid w:val="00F22581"/>
    <w:rsid w:val="00F22A3C"/>
    <w:rsid w:val="00F234E5"/>
    <w:rsid w:val="00F237C8"/>
    <w:rsid w:val="00F23837"/>
    <w:rsid w:val="00F23C3B"/>
    <w:rsid w:val="00F23C4B"/>
    <w:rsid w:val="00F23DCD"/>
    <w:rsid w:val="00F24311"/>
    <w:rsid w:val="00F24CD7"/>
    <w:rsid w:val="00F24F43"/>
    <w:rsid w:val="00F2524C"/>
    <w:rsid w:val="00F25858"/>
    <w:rsid w:val="00F259E0"/>
    <w:rsid w:val="00F25D98"/>
    <w:rsid w:val="00F25E85"/>
    <w:rsid w:val="00F25F34"/>
    <w:rsid w:val="00F25F7D"/>
    <w:rsid w:val="00F26906"/>
    <w:rsid w:val="00F26B72"/>
    <w:rsid w:val="00F27F8F"/>
    <w:rsid w:val="00F300FB"/>
    <w:rsid w:val="00F30119"/>
    <w:rsid w:val="00F307C8"/>
    <w:rsid w:val="00F3199C"/>
    <w:rsid w:val="00F31A04"/>
    <w:rsid w:val="00F320AF"/>
    <w:rsid w:val="00F336A0"/>
    <w:rsid w:val="00F336A4"/>
    <w:rsid w:val="00F33DA2"/>
    <w:rsid w:val="00F33F1F"/>
    <w:rsid w:val="00F3452F"/>
    <w:rsid w:val="00F34711"/>
    <w:rsid w:val="00F35F72"/>
    <w:rsid w:val="00F360CA"/>
    <w:rsid w:val="00F362E1"/>
    <w:rsid w:val="00F36892"/>
    <w:rsid w:val="00F373DC"/>
    <w:rsid w:val="00F37BA7"/>
    <w:rsid w:val="00F37FEE"/>
    <w:rsid w:val="00F40252"/>
    <w:rsid w:val="00F41108"/>
    <w:rsid w:val="00F41241"/>
    <w:rsid w:val="00F417D9"/>
    <w:rsid w:val="00F41EEB"/>
    <w:rsid w:val="00F43052"/>
    <w:rsid w:val="00F4393F"/>
    <w:rsid w:val="00F43B49"/>
    <w:rsid w:val="00F43E5F"/>
    <w:rsid w:val="00F44A59"/>
    <w:rsid w:val="00F44EBF"/>
    <w:rsid w:val="00F45425"/>
    <w:rsid w:val="00F45A3E"/>
    <w:rsid w:val="00F45B20"/>
    <w:rsid w:val="00F45BED"/>
    <w:rsid w:val="00F45E31"/>
    <w:rsid w:val="00F47567"/>
    <w:rsid w:val="00F47DB7"/>
    <w:rsid w:val="00F501F2"/>
    <w:rsid w:val="00F5037E"/>
    <w:rsid w:val="00F509E0"/>
    <w:rsid w:val="00F50B89"/>
    <w:rsid w:val="00F52D27"/>
    <w:rsid w:val="00F53982"/>
    <w:rsid w:val="00F53B2C"/>
    <w:rsid w:val="00F543ED"/>
    <w:rsid w:val="00F5455D"/>
    <w:rsid w:val="00F557E5"/>
    <w:rsid w:val="00F55BDA"/>
    <w:rsid w:val="00F55DD0"/>
    <w:rsid w:val="00F57684"/>
    <w:rsid w:val="00F57AAC"/>
    <w:rsid w:val="00F606B1"/>
    <w:rsid w:val="00F60F0B"/>
    <w:rsid w:val="00F61048"/>
    <w:rsid w:val="00F6110A"/>
    <w:rsid w:val="00F612D8"/>
    <w:rsid w:val="00F6156E"/>
    <w:rsid w:val="00F6198E"/>
    <w:rsid w:val="00F61BB8"/>
    <w:rsid w:val="00F61BE9"/>
    <w:rsid w:val="00F61D8D"/>
    <w:rsid w:val="00F621B0"/>
    <w:rsid w:val="00F622FC"/>
    <w:rsid w:val="00F62376"/>
    <w:rsid w:val="00F62799"/>
    <w:rsid w:val="00F62D1E"/>
    <w:rsid w:val="00F63323"/>
    <w:rsid w:val="00F63579"/>
    <w:rsid w:val="00F6391F"/>
    <w:rsid w:val="00F63FCF"/>
    <w:rsid w:val="00F64307"/>
    <w:rsid w:val="00F6537C"/>
    <w:rsid w:val="00F65C63"/>
    <w:rsid w:val="00F65DB8"/>
    <w:rsid w:val="00F66376"/>
    <w:rsid w:val="00F664EC"/>
    <w:rsid w:val="00F67153"/>
    <w:rsid w:val="00F6725A"/>
    <w:rsid w:val="00F6761C"/>
    <w:rsid w:val="00F67E5E"/>
    <w:rsid w:val="00F710D2"/>
    <w:rsid w:val="00F7145F"/>
    <w:rsid w:val="00F72368"/>
    <w:rsid w:val="00F724F3"/>
    <w:rsid w:val="00F73AF6"/>
    <w:rsid w:val="00F73B9B"/>
    <w:rsid w:val="00F7476A"/>
    <w:rsid w:val="00F748F1"/>
    <w:rsid w:val="00F74A45"/>
    <w:rsid w:val="00F75678"/>
    <w:rsid w:val="00F75CF8"/>
    <w:rsid w:val="00F75E12"/>
    <w:rsid w:val="00F76054"/>
    <w:rsid w:val="00F765DE"/>
    <w:rsid w:val="00F76936"/>
    <w:rsid w:val="00F769DC"/>
    <w:rsid w:val="00F76E18"/>
    <w:rsid w:val="00F775DE"/>
    <w:rsid w:val="00F77E48"/>
    <w:rsid w:val="00F77F00"/>
    <w:rsid w:val="00F80084"/>
    <w:rsid w:val="00F805AB"/>
    <w:rsid w:val="00F80A36"/>
    <w:rsid w:val="00F80DDD"/>
    <w:rsid w:val="00F80DE7"/>
    <w:rsid w:val="00F81072"/>
    <w:rsid w:val="00F81533"/>
    <w:rsid w:val="00F81785"/>
    <w:rsid w:val="00F82774"/>
    <w:rsid w:val="00F82C11"/>
    <w:rsid w:val="00F82F0C"/>
    <w:rsid w:val="00F8331F"/>
    <w:rsid w:val="00F83803"/>
    <w:rsid w:val="00F84B81"/>
    <w:rsid w:val="00F84F20"/>
    <w:rsid w:val="00F8520B"/>
    <w:rsid w:val="00F853BC"/>
    <w:rsid w:val="00F85885"/>
    <w:rsid w:val="00F85918"/>
    <w:rsid w:val="00F85D0F"/>
    <w:rsid w:val="00F86468"/>
    <w:rsid w:val="00F868E3"/>
    <w:rsid w:val="00F86E08"/>
    <w:rsid w:val="00F87177"/>
    <w:rsid w:val="00F9063F"/>
    <w:rsid w:val="00F91101"/>
    <w:rsid w:val="00F914FC"/>
    <w:rsid w:val="00F91777"/>
    <w:rsid w:val="00F91A1F"/>
    <w:rsid w:val="00F91B47"/>
    <w:rsid w:val="00F922B3"/>
    <w:rsid w:val="00F925EA"/>
    <w:rsid w:val="00F92800"/>
    <w:rsid w:val="00F9281F"/>
    <w:rsid w:val="00F92DE5"/>
    <w:rsid w:val="00F93071"/>
    <w:rsid w:val="00F93248"/>
    <w:rsid w:val="00F937A0"/>
    <w:rsid w:val="00F93815"/>
    <w:rsid w:val="00F958AD"/>
    <w:rsid w:val="00F9596E"/>
    <w:rsid w:val="00F95983"/>
    <w:rsid w:val="00F95C2F"/>
    <w:rsid w:val="00F96182"/>
    <w:rsid w:val="00F96CE7"/>
    <w:rsid w:val="00F974A0"/>
    <w:rsid w:val="00F97516"/>
    <w:rsid w:val="00F97F61"/>
    <w:rsid w:val="00FA03E4"/>
    <w:rsid w:val="00FA044B"/>
    <w:rsid w:val="00FA0C46"/>
    <w:rsid w:val="00FA1146"/>
    <w:rsid w:val="00FA11C7"/>
    <w:rsid w:val="00FA1D1B"/>
    <w:rsid w:val="00FA1EFA"/>
    <w:rsid w:val="00FA1F13"/>
    <w:rsid w:val="00FA24F4"/>
    <w:rsid w:val="00FA2F1C"/>
    <w:rsid w:val="00FA3753"/>
    <w:rsid w:val="00FA3921"/>
    <w:rsid w:val="00FA3A9C"/>
    <w:rsid w:val="00FA4414"/>
    <w:rsid w:val="00FA47AD"/>
    <w:rsid w:val="00FA4958"/>
    <w:rsid w:val="00FA4DE3"/>
    <w:rsid w:val="00FA4F0E"/>
    <w:rsid w:val="00FA5A81"/>
    <w:rsid w:val="00FA64F3"/>
    <w:rsid w:val="00FA66B0"/>
    <w:rsid w:val="00FA67B5"/>
    <w:rsid w:val="00FA6F8C"/>
    <w:rsid w:val="00FA717D"/>
    <w:rsid w:val="00FA7408"/>
    <w:rsid w:val="00FA7727"/>
    <w:rsid w:val="00FA7E7D"/>
    <w:rsid w:val="00FB06EA"/>
    <w:rsid w:val="00FB0888"/>
    <w:rsid w:val="00FB08A6"/>
    <w:rsid w:val="00FB0CDB"/>
    <w:rsid w:val="00FB0EB7"/>
    <w:rsid w:val="00FB0F31"/>
    <w:rsid w:val="00FB0FA5"/>
    <w:rsid w:val="00FB13A8"/>
    <w:rsid w:val="00FB17A0"/>
    <w:rsid w:val="00FB1B4B"/>
    <w:rsid w:val="00FB20CD"/>
    <w:rsid w:val="00FB2585"/>
    <w:rsid w:val="00FB25BA"/>
    <w:rsid w:val="00FB2E51"/>
    <w:rsid w:val="00FB33F1"/>
    <w:rsid w:val="00FB3CE7"/>
    <w:rsid w:val="00FB435F"/>
    <w:rsid w:val="00FB44B8"/>
    <w:rsid w:val="00FB4653"/>
    <w:rsid w:val="00FB4B1C"/>
    <w:rsid w:val="00FB520F"/>
    <w:rsid w:val="00FB566F"/>
    <w:rsid w:val="00FB594D"/>
    <w:rsid w:val="00FB59EB"/>
    <w:rsid w:val="00FB59F1"/>
    <w:rsid w:val="00FB606F"/>
    <w:rsid w:val="00FB6386"/>
    <w:rsid w:val="00FB6B96"/>
    <w:rsid w:val="00FB74D6"/>
    <w:rsid w:val="00FB7759"/>
    <w:rsid w:val="00FC00B4"/>
    <w:rsid w:val="00FC0245"/>
    <w:rsid w:val="00FC0C62"/>
    <w:rsid w:val="00FC11AB"/>
    <w:rsid w:val="00FC1565"/>
    <w:rsid w:val="00FC1E3D"/>
    <w:rsid w:val="00FC212F"/>
    <w:rsid w:val="00FC26CA"/>
    <w:rsid w:val="00FC27C1"/>
    <w:rsid w:val="00FC35B5"/>
    <w:rsid w:val="00FC37F2"/>
    <w:rsid w:val="00FC403A"/>
    <w:rsid w:val="00FC476C"/>
    <w:rsid w:val="00FC53EB"/>
    <w:rsid w:val="00FC5A4D"/>
    <w:rsid w:val="00FC5F07"/>
    <w:rsid w:val="00FC67ED"/>
    <w:rsid w:val="00FC6F6A"/>
    <w:rsid w:val="00FC7942"/>
    <w:rsid w:val="00FD0B38"/>
    <w:rsid w:val="00FD0CA1"/>
    <w:rsid w:val="00FD0DCA"/>
    <w:rsid w:val="00FD119A"/>
    <w:rsid w:val="00FD1608"/>
    <w:rsid w:val="00FD21DB"/>
    <w:rsid w:val="00FD227B"/>
    <w:rsid w:val="00FD2312"/>
    <w:rsid w:val="00FD29A3"/>
    <w:rsid w:val="00FD3006"/>
    <w:rsid w:val="00FD3207"/>
    <w:rsid w:val="00FD35DC"/>
    <w:rsid w:val="00FD3A57"/>
    <w:rsid w:val="00FD4052"/>
    <w:rsid w:val="00FD4CBF"/>
    <w:rsid w:val="00FD53DB"/>
    <w:rsid w:val="00FD55BB"/>
    <w:rsid w:val="00FD594F"/>
    <w:rsid w:val="00FD654F"/>
    <w:rsid w:val="00FD69A1"/>
    <w:rsid w:val="00FD6B5B"/>
    <w:rsid w:val="00FD71DF"/>
    <w:rsid w:val="00FD7796"/>
    <w:rsid w:val="00FD793D"/>
    <w:rsid w:val="00FD7B12"/>
    <w:rsid w:val="00FE022D"/>
    <w:rsid w:val="00FE04E2"/>
    <w:rsid w:val="00FE051E"/>
    <w:rsid w:val="00FE15B0"/>
    <w:rsid w:val="00FE17B8"/>
    <w:rsid w:val="00FE27F4"/>
    <w:rsid w:val="00FE294F"/>
    <w:rsid w:val="00FE2A57"/>
    <w:rsid w:val="00FE2AF1"/>
    <w:rsid w:val="00FE3CB6"/>
    <w:rsid w:val="00FE3E34"/>
    <w:rsid w:val="00FE4A67"/>
    <w:rsid w:val="00FE4C2C"/>
    <w:rsid w:val="00FE4EBA"/>
    <w:rsid w:val="00FE4EF9"/>
    <w:rsid w:val="00FE5578"/>
    <w:rsid w:val="00FE56BF"/>
    <w:rsid w:val="00FE5A1F"/>
    <w:rsid w:val="00FE75AE"/>
    <w:rsid w:val="00FE760D"/>
    <w:rsid w:val="00FE77F8"/>
    <w:rsid w:val="00FE7C3A"/>
    <w:rsid w:val="00FE7D49"/>
    <w:rsid w:val="00FF01F4"/>
    <w:rsid w:val="00FF08B4"/>
    <w:rsid w:val="00FF14B7"/>
    <w:rsid w:val="00FF1DD8"/>
    <w:rsid w:val="00FF2109"/>
    <w:rsid w:val="00FF2DA0"/>
    <w:rsid w:val="00FF2FD5"/>
    <w:rsid w:val="00FF33B7"/>
    <w:rsid w:val="00FF348D"/>
    <w:rsid w:val="00FF374A"/>
    <w:rsid w:val="00FF3A6B"/>
    <w:rsid w:val="00FF3DD5"/>
    <w:rsid w:val="00FF3FB2"/>
    <w:rsid w:val="00FF40D1"/>
    <w:rsid w:val="00FF41E7"/>
    <w:rsid w:val="00FF4365"/>
    <w:rsid w:val="00FF4B9E"/>
    <w:rsid w:val="00FF54D0"/>
    <w:rsid w:val="00FF5679"/>
    <w:rsid w:val="00FF58B3"/>
    <w:rsid w:val="00FF5928"/>
    <w:rsid w:val="00FF6173"/>
    <w:rsid w:val="00FF737C"/>
    <w:rsid w:val="00FF7D76"/>
    <w:rsid w:val="0FB2E06A"/>
    <w:rsid w:val="1E55370E"/>
    <w:rsid w:val="5494CA5A"/>
    <w:rsid w:val="61C57739"/>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B0B1B"/>
  <w15:docId w15:val="{7D93A636-DBC3-45A9-8878-C98BDE9D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5"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qFormat/>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382">
      <w:bodyDiv w:val="1"/>
      <w:marLeft w:val="0"/>
      <w:marRight w:val="0"/>
      <w:marTop w:val="0"/>
      <w:marBottom w:val="0"/>
      <w:divBdr>
        <w:top w:val="none" w:sz="0" w:space="0" w:color="auto"/>
        <w:left w:val="none" w:sz="0" w:space="0" w:color="auto"/>
        <w:bottom w:val="none" w:sz="0" w:space="0" w:color="auto"/>
        <w:right w:val="none" w:sz="0" w:space="0" w:color="auto"/>
      </w:divBdr>
    </w:div>
    <w:div w:id="111555860">
      <w:bodyDiv w:val="1"/>
      <w:marLeft w:val="0"/>
      <w:marRight w:val="0"/>
      <w:marTop w:val="0"/>
      <w:marBottom w:val="0"/>
      <w:divBdr>
        <w:top w:val="none" w:sz="0" w:space="0" w:color="auto"/>
        <w:left w:val="none" w:sz="0" w:space="0" w:color="auto"/>
        <w:bottom w:val="none" w:sz="0" w:space="0" w:color="auto"/>
        <w:right w:val="none" w:sz="0" w:space="0" w:color="auto"/>
      </w:divBdr>
    </w:div>
    <w:div w:id="324668668">
      <w:bodyDiv w:val="1"/>
      <w:marLeft w:val="0"/>
      <w:marRight w:val="0"/>
      <w:marTop w:val="0"/>
      <w:marBottom w:val="0"/>
      <w:divBdr>
        <w:top w:val="none" w:sz="0" w:space="0" w:color="auto"/>
        <w:left w:val="none" w:sz="0" w:space="0" w:color="auto"/>
        <w:bottom w:val="none" w:sz="0" w:space="0" w:color="auto"/>
        <w:right w:val="none" w:sz="0" w:space="0" w:color="auto"/>
      </w:divBdr>
    </w:div>
    <w:div w:id="893391375">
      <w:bodyDiv w:val="1"/>
      <w:marLeft w:val="0"/>
      <w:marRight w:val="0"/>
      <w:marTop w:val="0"/>
      <w:marBottom w:val="0"/>
      <w:divBdr>
        <w:top w:val="none" w:sz="0" w:space="0" w:color="auto"/>
        <w:left w:val="none" w:sz="0" w:space="0" w:color="auto"/>
        <w:bottom w:val="none" w:sz="0" w:space="0" w:color="auto"/>
        <w:right w:val="none" w:sz="0" w:space="0" w:color="auto"/>
      </w:divBdr>
    </w:div>
    <w:div w:id="1469515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Specs/archive/38_series/38.868/38868-h0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1A5ED70-ADA7-49C8-9CE7-E226EAB0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28410</Words>
  <Characters>149051</Characters>
  <Application>Microsoft Office Word</Application>
  <DocSecurity>0</DocSecurity>
  <Lines>1242</Lines>
  <Paragraphs>354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177107</CharactersWithSpaces>
  <SharedDoc>false</SharedDoc>
  <HLinks>
    <vt:vector size="6" baseType="variant">
      <vt:variant>
        <vt:i4>6881294</vt:i4>
      </vt:variant>
      <vt:variant>
        <vt:i4>0</vt:i4>
      </vt:variant>
      <vt:variant>
        <vt:i4>0</vt:i4>
      </vt:variant>
      <vt:variant>
        <vt:i4>5</vt:i4>
      </vt:variant>
      <vt:variant>
        <vt:lpwstr>https://www.3gpp.org/ftp/Specs/archive/38_series/38.868/38868-h00.zip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Naoya Shibaike (芝池 尚哉)</cp:lastModifiedBy>
  <cp:revision>2</cp:revision>
  <cp:lastPrinted>1901-01-01T01:00:00Z</cp:lastPrinted>
  <dcterms:created xsi:type="dcterms:W3CDTF">2022-10-17T00:38:00Z</dcterms:created>
  <dcterms:modified xsi:type="dcterms:W3CDTF">2022-10-17T00:38:00Z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6C59FA613BD6461E8218E80557A4294C</vt:lpwstr>
  </property>
</Properties>
</file>