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02D6C6DE"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D17CA9">
        <w:rPr>
          <w:bCs/>
          <w:sz w:val="24"/>
          <w:szCs w:val="24"/>
        </w:rPr>
        <w:t>3</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694281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D17CA9">
        <w:rPr>
          <w:rFonts w:ascii="Arial" w:hAnsi="Arial" w:cs="Arial"/>
          <w:b/>
          <w:bCs/>
          <w:sz w:val="24"/>
        </w:rPr>
        <w:t xml:space="preserve">#2 </w:t>
      </w:r>
      <w:r>
        <w:rPr>
          <w:rFonts w:ascii="Arial" w:hAnsi="Arial" w:cs="Arial"/>
          <w:b/>
          <w:bCs/>
          <w:sz w:val="24"/>
        </w:rPr>
        <w:t>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Heading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Its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Huawei, HiSilicon</w:t>
            </w:r>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Since this is a RAN4 leaded WI, we prefer not to deprioitize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vivo’s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deprioritization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We think given the limited TU, maybe anyway deprioritization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r>
              <w:rPr>
                <w:lang w:eastAsia="ja-JP"/>
              </w:rPr>
              <w:t>InterDigital</w:t>
            </w:r>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ListParagraph"/>
        <w:numPr>
          <w:ilvl w:val="0"/>
          <w:numId w:val="58"/>
        </w:numPr>
        <w:jc w:val="both"/>
      </w:pPr>
      <w:r>
        <w:t>It was evident that more than one company could have shared the same opinion (and it is the case)</w:t>
      </w:r>
    </w:p>
    <w:p w14:paraId="64346293" w14:textId="49AF739C" w:rsidR="006536B0" w:rsidRDefault="006536B0" w:rsidP="006536B0">
      <w:pPr>
        <w:pStyle w:val="ListParagraph"/>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lastRenderedPageBreak/>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We think a coordination with RAN4 is needed at this early stage in order to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Huawei, HiSilicon</w:t>
            </w:r>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 xml:space="preserve">ome more information from RAN4  (e.g.,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RAN4 is the leading group of this objective and it is reasonable to let RAN4 start first. We can wait for the progress in RAN4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r>
              <w:rPr>
                <w:lang w:eastAsia="ja-JP"/>
              </w:rPr>
              <w:t>InterDigital</w:t>
            </w:r>
          </w:p>
        </w:tc>
        <w:tc>
          <w:tcPr>
            <w:tcW w:w="7446" w:type="dxa"/>
          </w:tcPr>
          <w:p w14:paraId="309E155A" w14:textId="6DE96B19" w:rsidR="0001552F" w:rsidRDefault="0001552F" w:rsidP="0001552F">
            <w:pPr>
              <w:jc w:val="both"/>
            </w:pPr>
            <w:r>
              <w:rPr>
                <w:lang w:eastAsia="ja-JP"/>
              </w:rPr>
              <w:t>We don’t think LS is necessary for this.</w:t>
            </w:r>
          </w:p>
        </w:tc>
      </w:tr>
      <w:tr w:rsidR="00A027E4" w14:paraId="417C0CDC" w14:textId="77777777" w:rsidTr="004E1BD2">
        <w:tc>
          <w:tcPr>
            <w:tcW w:w="2177" w:type="dxa"/>
          </w:tcPr>
          <w:p w14:paraId="1731A5F3" w14:textId="79921505" w:rsidR="00A027E4" w:rsidRDefault="00A027E4" w:rsidP="0001552F">
            <w:pPr>
              <w:jc w:val="both"/>
              <w:rPr>
                <w:lang w:eastAsia="ja-JP"/>
              </w:rPr>
            </w:pPr>
            <w:r>
              <w:rPr>
                <w:lang w:eastAsia="ja-JP"/>
              </w:rPr>
              <w:t>Apple</w:t>
            </w:r>
          </w:p>
        </w:tc>
        <w:tc>
          <w:tcPr>
            <w:tcW w:w="7446" w:type="dxa"/>
          </w:tcPr>
          <w:p w14:paraId="66B8254E" w14:textId="0E4EC6E0" w:rsidR="00A027E4" w:rsidRDefault="00A027E4" w:rsidP="0001552F">
            <w:pPr>
              <w:jc w:val="both"/>
              <w:rPr>
                <w:lang w:eastAsia="ja-JP"/>
              </w:rPr>
            </w:pPr>
            <w:r>
              <w:rPr>
                <w:lang w:eastAsia="ja-JP"/>
              </w:rPr>
              <w:t>LS to RAN4 is preferred, otherwise we need to wait for RAN4 progress.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Heading2"/>
        <w:numPr>
          <w:ilvl w:val="1"/>
          <w:numId w:val="4"/>
        </w:numPr>
        <w:jc w:val="both"/>
        <w:rPr>
          <w:lang w:val="en-US"/>
        </w:rPr>
      </w:pPr>
      <w:r>
        <w:rPr>
          <w:lang w:val="en-US"/>
        </w:rPr>
        <w:lastRenderedPageBreak/>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Heading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TableGrid"/>
        <w:tblW w:w="0" w:type="auto"/>
        <w:tblInd w:w="108" w:type="dxa"/>
        <w:tblLook w:val="04A0" w:firstRow="1" w:lastRow="0" w:firstColumn="1" w:lastColumn="0" w:noHBand="0" w:noVBand="1"/>
      </w:tblPr>
      <w:tblGrid>
        <w:gridCol w:w="9521"/>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Heading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65F537F" w14:textId="667CFEFA" w:rsidR="00ED3E73" w:rsidRDefault="00ED3E73" w:rsidP="00E54D94">
            <w:pPr>
              <w:jc w:val="both"/>
              <w:rPr>
                <w:rFonts w:eastAsia="MS Mincho"/>
                <w:lang w:eastAsia="ja-JP"/>
              </w:rPr>
            </w:pPr>
            <w:r>
              <w:rPr>
                <w:rFonts w:eastAsia="MS Mincho" w:hint="eastAsia"/>
                <w:lang w:eastAsia="ja-JP"/>
              </w:rPr>
              <w:t>I</w:t>
            </w:r>
            <w:r>
              <w:rPr>
                <w:rFonts w:eastAsia="MS Mincho"/>
                <w:lang w:eastAsia="ja-JP"/>
              </w:rPr>
              <w:t xml:space="preserve">n our understanding, in Rel-17 RAN4 WI </w:t>
            </w:r>
            <w:r>
              <w:rPr>
                <w:i/>
                <w:iCs/>
                <w:lang w:val="en-US"/>
              </w:rPr>
              <w:t>“Increasing UE power high limit for CA and DC”</w:t>
            </w:r>
            <w:r>
              <w:rPr>
                <w:rFonts w:eastAsia="MS Mincho"/>
                <w:lang w:eastAsia="ja-JP"/>
              </w:rPr>
              <w:t xml:space="preserve">, RAN4 defined </w:t>
            </w:r>
            <w:r w:rsidRPr="00ED3E73">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w:t>
            </w:r>
            <w:r>
              <w:rPr>
                <w:rFonts w:eastAsia="MS Mincho"/>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ED3E73" w14:paraId="2E3B260A" w14:textId="77777777" w:rsidTr="00E05097">
              <w:tc>
                <w:tcPr>
                  <w:tcW w:w="9962" w:type="dxa"/>
                </w:tcPr>
                <w:p w14:paraId="1D3578A3" w14:textId="77777777" w:rsidR="00ED3E73" w:rsidRPr="00ED3E73" w:rsidRDefault="00ED3E73" w:rsidP="00ED3E73">
                  <w:pPr>
                    <w:keepNext/>
                    <w:keepLines/>
                    <w:ind w:left="1701" w:hanging="1701"/>
                    <w:outlineLvl w:val="4"/>
                    <w:rPr>
                      <w:rFonts w:ascii="Arial" w:eastAsia="Yu Mincho"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Yu Mincho" w:hAnsi="Arial"/>
                      <w:sz w:val="16"/>
                      <w:szCs w:val="16"/>
                    </w:rPr>
                    <w:t>6.2A.4.1.3</w:t>
                  </w:r>
                  <w:r w:rsidRPr="00ED3E73">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Yu Mincho"/>
                      <w:sz w:val="16"/>
                      <w:szCs w:val="16"/>
                    </w:rPr>
                  </w:pPr>
                  <w:r w:rsidRPr="00ED3E73">
                    <w:rPr>
                      <w:rFonts w:eastAsia="Yu Mincho"/>
                      <w:sz w:val="16"/>
                      <w:szCs w:val="16"/>
                    </w:rPr>
                    <w:t>[…]</w:t>
                  </w:r>
                </w:p>
                <w:p w14:paraId="6FB9F923" w14:textId="77777777" w:rsidR="00ED3E73" w:rsidRPr="00ED3E73" w:rsidRDefault="00ED3E73" w:rsidP="00ED3E73">
                  <w:pPr>
                    <w:rPr>
                      <w:rFonts w:eastAsia="SimSun"/>
                      <w:sz w:val="16"/>
                      <w:szCs w:val="16"/>
                      <w:lang w:eastAsia="zh-CN"/>
                    </w:rPr>
                  </w:pPr>
                  <w:r w:rsidRPr="00ED3E73">
                    <w:rPr>
                      <w:rFonts w:eastAsia="SimSun"/>
                      <w:sz w:val="16"/>
                      <w:szCs w:val="16"/>
                      <w:lang w:eastAsia="zh-CN"/>
                    </w:rPr>
                    <w:t xml:space="preserve">For uplink inter-band carrier aggregation with one serving cell c per operating band </w:t>
                  </w:r>
                  <w:r w:rsidRPr="00ED3E73">
                    <w:rPr>
                      <w:rFonts w:eastAsia="Yu Mincho"/>
                      <w:sz w:val="16"/>
                      <w:szCs w:val="16"/>
                    </w:rPr>
                    <w:t>when same slot symbol pattern is used in all aggregated serving cells</w:t>
                  </w:r>
                  <w:r w:rsidRPr="00ED3E73">
                    <w:rPr>
                      <w:rFonts w:eastAsia="SimSun"/>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Yu Mincho"/>
                      <w:noProof/>
                      <w:sz w:val="16"/>
                      <w:szCs w:val="16"/>
                      <w:lang w:bidi="bn-IN"/>
                    </w:rPr>
                  </w:pPr>
                  <w:r w:rsidRPr="00ED3E73">
                    <w:rPr>
                      <w:rFonts w:eastAsia="Yu Mincho"/>
                      <w:noProof/>
                      <w:sz w:val="16"/>
                      <w:szCs w:val="16"/>
                      <w:lang w:bidi="bn-IN"/>
                    </w:rPr>
                    <w:tab/>
                    <w:t>P</w:t>
                  </w:r>
                  <w:r w:rsidRPr="00ED3E73">
                    <w:rPr>
                      <w:rFonts w:eastAsia="Yu Mincho"/>
                      <w:noProof/>
                      <w:sz w:val="16"/>
                      <w:szCs w:val="16"/>
                      <w:vertAlign w:val="subscript"/>
                      <w:lang w:bidi="bn-IN"/>
                    </w:rPr>
                    <w:t>CMAX_L</w:t>
                  </w:r>
                  <w:r w:rsidRPr="00ED3E73">
                    <w:rPr>
                      <w:rFonts w:eastAsia="Yu Mincho"/>
                      <w:noProof/>
                      <w:sz w:val="16"/>
                      <w:szCs w:val="16"/>
                    </w:rPr>
                    <w:t xml:space="preserve"> = </w:t>
                  </w:r>
                  <w:r w:rsidRPr="00ED3E73">
                    <w:rPr>
                      <w:rFonts w:eastAsia="Yu Mincho"/>
                      <w:noProof/>
                      <w:sz w:val="16"/>
                      <w:szCs w:val="16"/>
                      <w:lang w:bidi="bn-IN"/>
                    </w:rPr>
                    <w:t>MIN {10log</w:t>
                  </w:r>
                  <w:r w:rsidRPr="00ED3E73">
                    <w:rPr>
                      <w:rFonts w:eastAsia="Yu Mincho"/>
                      <w:noProof/>
                      <w:sz w:val="16"/>
                      <w:szCs w:val="16"/>
                      <w:vertAlign w:val="subscript"/>
                      <w:lang w:bidi="bn-IN"/>
                    </w:rPr>
                    <w:t>10</w:t>
                  </w:r>
                  <w:r w:rsidRPr="00ED3E73">
                    <w:rPr>
                      <w:rFonts w:eastAsia="Yu Mincho"/>
                      <w:noProof/>
                      <w:sz w:val="16"/>
                      <w:szCs w:val="16"/>
                    </w:rPr>
                    <w:t>∑</w:t>
                  </w:r>
                  <w:r w:rsidRPr="00ED3E73">
                    <w:rPr>
                      <w:rFonts w:eastAsia="Yu Mincho"/>
                      <w:noProof/>
                      <w:sz w:val="16"/>
                      <w:szCs w:val="16"/>
                      <w:lang w:bidi="bn-IN"/>
                    </w:rPr>
                    <w:t xml:space="preserve"> MIN [ p</w:t>
                  </w:r>
                  <w:r w:rsidRPr="00ED3E73">
                    <w:rPr>
                      <w:rFonts w:eastAsia="Yu Mincho"/>
                      <w:noProof/>
                      <w:sz w:val="16"/>
                      <w:szCs w:val="16"/>
                      <w:vertAlign w:val="subscript"/>
                      <w:lang w:bidi="bn-IN"/>
                    </w:rPr>
                    <w:t>EMAX,c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C</w:t>
                  </w:r>
                  <w:r w:rsidRPr="00ED3E73">
                    <w:rPr>
                      <w:rFonts w:eastAsia="SimSun"/>
                      <w:noProof/>
                      <w:sz w:val="16"/>
                      <w:szCs w:val="16"/>
                      <w:vertAlign w:val="subscript"/>
                      <w:lang w:eastAsia="zh-CN" w:bidi="bn-IN"/>
                    </w:rPr>
                    <w:t>,c</w:t>
                  </w:r>
                  <w:r w:rsidRPr="00ED3E73">
                    <w:rPr>
                      <w:rFonts w:eastAsia="SimSun"/>
                      <w:noProof/>
                      <w:sz w:val="16"/>
                      <w:szCs w:val="16"/>
                      <w:lang w:eastAsia="zh-CN" w:bidi="bn-IN"/>
                    </w:rPr>
                    <w:t>)</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(MAX(mpr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eastAsia="Yu Mincho"/>
                      <w:noProof/>
                      <w:sz w:val="16"/>
                      <w:szCs w:val="16"/>
                      <w:lang w:eastAsia="zh-CN"/>
                    </w:rPr>
                    <w:t>∆mpr</w:t>
                  </w:r>
                  <w:r w:rsidRPr="00ED3E73">
                    <w:rPr>
                      <w:rFonts w:eastAsia="Yu Mincho"/>
                      <w:noProof/>
                      <w:sz w:val="16"/>
                      <w:szCs w:val="16"/>
                      <w:vertAlign w:val="subscript"/>
                      <w:lang w:eastAsia="zh-CN"/>
                    </w:rPr>
                    <w:t>c</w:t>
                  </w:r>
                  <w:r w:rsidRPr="00ED3E73">
                    <w:rPr>
                      <w:rFonts w:eastAsia="Yu Mincho"/>
                      <w:noProof/>
                      <w:sz w:val="16"/>
                      <w:szCs w:val="16"/>
                      <w:lang w:bidi="bn-IN"/>
                    </w:rPr>
                    <w:t>, a-mpr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 xml:space="preserve">C,c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SimSun"/>
                      <w:noProof/>
                      <w:sz w:val="16"/>
                      <w:szCs w:val="16"/>
                      <w:vertAlign w:val="subscript"/>
                      <w:lang w:eastAsia="zh-CN" w:bidi="bn-IN"/>
                    </w:rPr>
                    <w:t>IB,c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eastAsia="zh-CN"/>
                    </w:rPr>
                    <w:t>RxSRS</w:t>
                  </w:r>
                  <w:r w:rsidRPr="00ED3E73">
                    <w:rPr>
                      <w:rFonts w:eastAsia="SimSun"/>
                      <w:noProof/>
                      <w:sz w:val="16"/>
                      <w:szCs w:val="16"/>
                      <w:vertAlign w:val="subscript"/>
                      <w:lang w:eastAsia="zh-CN" w:bidi="bn-IN"/>
                    </w:rPr>
                    <w:t>,c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pmpr</w:t>
                  </w:r>
                  <w:r w:rsidRPr="00ED3E73">
                    <w:rPr>
                      <w:rFonts w:eastAsia="Yu Mincho"/>
                      <w:noProof/>
                      <w:sz w:val="16"/>
                      <w:szCs w:val="16"/>
                      <w:vertAlign w:val="subscript"/>
                      <w:lang w:bidi="bn-IN"/>
                    </w:rPr>
                    <w:t>c</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6FA7F51A" w14:textId="77777777" w:rsidR="00ED3E73" w:rsidRPr="00ED3E73" w:rsidRDefault="00ED3E73" w:rsidP="00ED3E73">
                  <w:pPr>
                    <w:keepLines/>
                    <w:tabs>
                      <w:tab w:val="center" w:pos="4536"/>
                      <w:tab w:val="right" w:pos="9072"/>
                    </w:tabs>
                    <w:rPr>
                      <w:rFonts w:eastAsia="SimSun"/>
                      <w:noProof/>
                      <w:sz w:val="16"/>
                      <w:szCs w:val="16"/>
                      <w:lang w:eastAsia="zh-CN"/>
                    </w:rPr>
                  </w:pPr>
                  <w:r w:rsidRPr="00ED3E73">
                    <w:rPr>
                      <w:rFonts w:eastAsia="Yu Mincho"/>
                      <w:noProof/>
                      <w:sz w:val="16"/>
                      <w:szCs w:val="16"/>
                      <w:lang w:bidi="bn-IN"/>
                    </w:rPr>
                    <w:tab/>
                    <w:t>P</w:t>
                  </w:r>
                  <w:r w:rsidRPr="00ED3E73">
                    <w:rPr>
                      <w:rFonts w:eastAsia="Yu Mincho"/>
                      <w:noProof/>
                      <w:sz w:val="16"/>
                      <w:szCs w:val="16"/>
                      <w:vertAlign w:val="subscript"/>
                      <w:lang w:bidi="bn-IN"/>
                    </w:rPr>
                    <w:t>CMAX_H</w:t>
                  </w:r>
                  <w:r w:rsidRPr="00ED3E73">
                    <w:rPr>
                      <w:rFonts w:eastAsia="Yu Mincho"/>
                      <w:noProof/>
                      <w:sz w:val="16"/>
                      <w:szCs w:val="16"/>
                    </w:rPr>
                    <w:t xml:space="preserve"> = MIN{</w:t>
                  </w:r>
                  <w:r w:rsidRPr="00ED3E73">
                    <w:rPr>
                      <w:rFonts w:eastAsia="Yu Mincho"/>
                      <w:noProof/>
                      <w:sz w:val="16"/>
                      <w:szCs w:val="16"/>
                      <w:lang w:bidi="bn-IN"/>
                    </w:rPr>
                    <w:t>10 log</w:t>
                  </w:r>
                  <w:r w:rsidRPr="00ED3E73">
                    <w:rPr>
                      <w:rFonts w:eastAsia="Yu Mincho"/>
                      <w:noProof/>
                      <w:sz w:val="16"/>
                      <w:szCs w:val="16"/>
                      <w:vertAlign w:val="subscript"/>
                      <w:lang w:bidi="bn-IN"/>
                    </w:rPr>
                    <w:t>10</w:t>
                  </w:r>
                  <w:r w:rsidRPr="00ED3E73">
                    <w:rPr>
                      <w:rFonts w:eastAsia="Yu Mincho"/>
                      <w:noProof/>
                      <w:sz w:val="16"/>
                      <w:szCs w:val="16"/>
                      <w:lang w:bidi="bn-IN"/>
                    </w:rPr>
                    <w:t xml:space="preserve"> </w:t>
                  </w:r>
                  <w:r w:rsidRPr="00ED3E73">
                    <w:rPr>
                      <w:rFonts w:eastAsia="Yu Mincho"/>
                      <w:noProof/>
                      <w:sz w:val="16"/>
                      <w:szCs w:val="16"/>
                    </w:rPr>
                    <w:t xml:space="preserve">∑ </w:t>
                  </w:r>
                  <w:r w:rsidRPr="00ED3E73">
                    <w:rPr>
                      <w:rFonts w:eastAsia="Yu Mincho"/>
                      <w:noProof/>
                      <w:sz w:val="16"/>
                      <w:szCs w:val="16"/>
                      <w:lang w:bidi="bn-IN"/>
                    </w:rPr>
                    <w:t>p</w:t>
                  </w:r>
                  <w:r w:rsidRPr="00ED3E73">
                    <w:rPr>
                      <w:rFonts w:eastAsia="Yu Mincho"/>
                      <w:noProof/>
                      <w:sz w:val="16"/>
                      <w:szCs w:val="16"/>
                      <w:vertAlign w:val="subscript"/>
                      <w:lang w:bidi="bn-IN"/>
                    </w:rPr>
                    <w:t xml:space="preserve">EMAX,c </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1972E287" w14:textId="77777777" w:rsidR="00ED3E73" w:rsidRPr="00ED3E73" w:rsidRDefault="00ED3E73" w:rsidP="00ED3E73">
                  <w:pPr>
                    <w:rPr>
                      <w:rFonts w:eastAsia="SimSun"/>
                      <w:sz w:val="16"/>
                      <w:szCs w:val="16"/>
                      <w:lang w:eastAsia="zh-CN"/>
                    </w:rPr>
                  </w:pPr>
                  <w:r w:rsidRPr="00ED3E73">
                    <w:rPr>
                      <w:rFonts w:eastAsia="SimSun" w:cs="Vrinda"/>
                      <w:sz w:val="16"/>
                      <w:szCs w:val="16"/>
                      <w:lang w:eastAsia="zh-CN" w:bidi="bn-IN"/>
                    </w:rPr>
                    <w:t>where</w:t>
                  </w:r>
                </w:p>
                <w:p w14:paraId="67692716"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rPr>
                    <w:tab/>
                  </w:r>
                  <w:r w:rsidRPr="00ED3E73">
                    <w:rPr>
                      <w:rFonts w:eastAsia="Yu Mincho"/>
                      <w:sz w:val="16"/>
                      <w:szCs w:val="16"/>
                      <w:lang w:bidi="bn-IN"/>
                    </w:rPr>
                    <w:t>p</w:t>
                  </w:r>
                  <w:r w:rsidRPr="00ED3E73">
                    <w:rPr>
                      <w:rFonts w:eastAsia="Yu Mincho"/>
                      <w:sz w:val="16"/>
                      <w:szCs w:val="16"/>
                      <w:vertAlign w:val="subscript"/>
                      <w:lang w:bidi="bn-IN"/>
                    </w:rPr>
                    <w:t>EMAX,c</w:t>
                  </w:r>
                  <w:r w:rsidRPr="00ED3E73">
                    <w:rPr>
                      <w:rFonts w:eastAsia="Yu Mincho"/>
                      <w:sz w:val="16"/>
                      <w:szCs w:val="16"/>
                      <w:lang w:bidi="bn-IN"/>
                    </w:rPr>
                    <w:t xml:space="preserve"> is the </w:t>
                  </w:r>
                  <w:r w:rsidRPr="00ED3E73">
                    <w:rPr>
                      <w:rFonts w:eastAsia="SimSun"/>
                      <w:sz w:val="16"/>
                      <w:szCs w:val="16"/>
                      <w:lang w:eastAsia="zh-CN" w:bidi="bn-IN"/>
                    </w:rPr>
                    <w:t xml:space="preserve">linear </w:t>
                  </w:r>
                  <w:r w:rsidRPr="00ED3E73">
                    <w:rPr>
                      <w:rFonts w:eastAsia="Yu Mincho"/>
                      <w:sz w:val="16"/>
                      <w:szCs w:val="16"/>
                      <w:lang w:bidi="bn-IN"/>
                    </w:rPr>
                    <w:t>value of P</w:t>
                  </w:r>
                  <w:r w:rsidRPr="00ED3E73">
                    <w:rPr>
                      <w:rFonts w:eastAsia="Yu Mincho"/>
                      <w:sz w:val="16"/>
                      <w:szCs w:val="16"/>
                      <w:vertAlign w:val="subscript"/>
                      <w:lang w:bidi="bn-IN"/>
                    </w:rPr>
                    <w:t>EMAX</w:t>
                  </w:r>
                  <w:r w:rsidRPr="00ED3E73">
                    <w:rPr>
                      <w:rFonts w:eastAsia="SimSun"/>
                      <w:sz w:val="16"/>
                      <w:szCs w:val="16"/>
                      <w:vertAlign w:val="subscript"/>
                      <w:lang w:eastAsia="zh-CN" w:bidi="bn-IN"/>
                    </w:rPr>
                    <w:t>,</w:t>
                  </w:r>
                  <w:r w:rsidRPr="00ED3E73">
                    <w:rPr>
                      <w:rFonts w:eastAsia="SimSun" w:cs="Vrinda"/>
                      <w:i/>
                      <w:sz w:val="16"/>
                      <w:szCs w:val="16"/>
                      <w:vertAlign w:val="subscript"/>
                      <w:lang w:eastAsia="zh-CN" w:bidi="bn-IN"/>
                    </w:rPr>
                    <w:t xml:space="preserve"> c</w:t>
                  </w:r>
                  <w:r w:rsidRPr="00ED3E73">
                    <w:rPr>
                      <w:rFonts w:eastAsia="Yu Mincho"/>
                      <w:sz w:val="16"/>
                      <w:szCs w:val="16"/>
                      <w:lang w:bidi="bn-IN"/>
                    </w:rPr>
                    <w:t xml:space="preserve"> which is given </w:t>
                  </w:r>
                  <w:r w:rsidRPr="00ED3E73">
                    <w:rPr>
                      <w:rFonts w:eastAsia="SimSun"/>
                      <w:sz w:val="16"/>
                      <w:szCs w:val="16"/>
                      <w:lang w:eastAsia="zh-CN" w:bidi="bn-IN"/>
                    </w:rPr>
                    <w:t>by</w:t>
                  </w:r>
                  <w:r w:rsidRPr="00ED3E73">
                    <w:rPr>
                      <w:rFonts w:eastAsia="Yu Mincho"/>
                      <w:sz w:val="16"/>
                      <w:szCs w:val="16"/>
                      <w:lang w:bidi="bn-IN"/>
                    </w:rPr>
                    <w:t xml:space="preserve"> IE </w:t>
                  </w:r>
                  <w:r w:rsidRPr="00ED3E73">
                    <w:rPr>
                      <w:rFonts w:eastAsia="Yu Mincho"/>
                      <w:i/>
                      <w:sz w:val="16"/>
                      <w:szCs w:val="16"/>
                      <w:lang w:bidi="bn-IN"/>
                    </w:rPr>
                    <w:t xml:space="preserve">P-Max </w:t>
                  </w:r>
                  <w:r w:rsidRPr="00ED3E73">
                    <w:rPr>
                      <w:rFonts w:eastAsia="Yu Mincho"/>
                      <w:sz w:val="16"/>
                      <w:szCs w:val="16"/>
                      <w:lang w:bidi="bn-IN"/>
                    </w:rPr>
                    <w:t xml:space="preserve">for serving cell </w:t>
                  </w:r>
                  <w:r w:rsidRPr="00ED3E73">
                    <w:rPr>
                      <w:rFonts w:eastAsia="Yu Mincho"/>
                      <w:i/>
                      <w:sz w:val="16"/>
                      <w:szCs w:val="16"/>
                      <w:lang w:bidi="bn-IN"/>
                    </w:rPr>
                    <w:t>c</w:t>
                  </w:r>
                  <w:r w:rsidRPr="00ED3E73">
                    <w:rPr>
                      <w:rFonts w:eastAsia="Yu Mincho"/>
                      <w:sz w:val="16"/>
                      <w:szCs w:val="16"/>
                      <w:lang w:bidi="bn-IN"/>
                    </w:rPr>
                    <w:t xml:space="preserve"> in [7];</w:t>
                  </w:r>
                </w:p>
                <w:p w14:paraId="480D7339"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lang w:bidi="bn-IN"/>
                    </w:rPr>
                    <w:tab/>
                    <w:t>P</w:t>
                  </w:r>
                  <w:r w:rsidRPr="00ED3E73">
                    <w:rPr>
                      <w:rFonts w:eastAsia="Yu Mincho"/>
                      <w:sz w:val="16"/>
                      <w:szCs w:val="16"/>
                      <w:vertAlign w:val="subscript"/>
                      <w:lang w:bidi="bn-IN"/>
                    </w:rPr>
                    <w:t>PowerClass,CA</w:t>
                  </w:r>
                  <w:r w:rsidRPr="00ED3E73">
                    <w:rPr>
                      <w:rFonts w:eastAsia="Yu Mincho"/>
                      <w:sz w:val="16"/>
                      <w:szCs w:val="16"/>
                      <w:lang w:bidi="bn-IN"/>
                    </w:rPr>
                    <w:t xml:space="preserve"> is the maximum UE power specified in Table 6.2A.1.3-1 without taking into account the tolerance specified in the Table 6.2A.1.3-1</w:t>
                  </w:r>
                  <w:r w:rsidRPr="00ED3E73">
                    <w:rPr>
                      <w:rFonts w:eastAsia="SimSun"/>
                      <w:sz w:val="16"/>
                      <w:szCs w:val="16"/>
                      <w:lang w:eastAsia="zh-CN" w:bidi="bn-IN"/>
                    </w:rPr>
                    <w:t xml:space="preserve">; </w:t>
                  </w:r>
                  <w:r w:rsidRPr="00ED3E73">
                    <w:rPr>
                      <w:rFonts w:eastAsia="SimSun"/>
                      <w:sz w:val="16"/>
                      <w:szCs w:val="16"/>
                      <w:highlight w:val="yellow"/>
                      <w:lang w:eastAsia="zh-CN" w:bidi="bn-IN"/>
                    </w:rPr>
                    <w:t xml:space="preserve">If the UE indicates [HigherPowerLimitCADC] for an eligible CA configuration as specified in Table 6.2A.1.3-1 and </w:t>
                  </w:r>
                  <w:r w:rsidRPr="00ED3E73">
                    <w:rPr>
                      <w:rFonts w:eastAsia="Yu Mincho"/>
                      <w:sz w:val="16"/>
                      <w:szCs w:val="16"/>
                      <w:highlight w:val="yellow"/>
                      <w:lang w:eastAsia="zh-CN"/>
                    </w:rPr>
                    <w:t>ΔP</w:t>
                  </w:r>
                  <w:r w:rsidRPr="00ED3E73">
                    <w:rPr>
                      <w:rFonts w:eastAsia="Yu Mincho"/>
                      <w:sz w:val="16"/>
                      <w:szCs w:val="16"/>
                      <w:highlight w:val="yellow"/>
                      <w:vertAlign w:val="subscript"/>
                      <w:lang w:eastAsia="zh-CN"/>
                    </w:rPr>
                    <w:t>PowerClass, CA</w:t>
                  </w:r>
                  <w:r w:rsidRPr="00ED3E73">
                    <w:rPr>
                      <w:rFonts w:eastAsia="Yu Mincho"/>
                      <w:sz w:val="16"/>
                      <w:szCs w:val="16"/>
                      <w:highlight w:val="yellow"/>
                      <w:lang w:eastAsia="zh-CN"/>
                    </w:rPr>
                    <w:t xml:space="preserve"> = 0, </w:t>
                  </w:r>
                  <w:r w:rsidRPr="00ED3E73">
                    <w:rPr>
                      <w:rFonts w:eastAsia="Yu Mincho"/>
                      <w:sz w:val="16"/>
                      <w:szCs w:val="16"/>
                      <w:highlight w:val="yellow"/>
                      <w:lang w:bidi="bn-IN"/>
                    </w:rPr>
                    <w:t>P</w:t>
                  </w:r>
                  <w:r w:rsidRPr="00ED3E73">
                    <w:rPr>
                      <w:rFonts w:eastAsia="Yu Mincho"/>
                      <w:sz w:val="16"/>
                      <w:szCs w:val="16"/>
                      <w:highlight w:val="yellow"/>
                      <w:vertAlign w:val="subscript"/>
                      <w:lang w:bidi="bn-IN"/>
                    </w:rPr>
                    <w:t>PowerClass,CA</w:t>
                  </w:r>
                  <w:r w:rsidRPr="00ED3E73">
                    <w:rPr>
                      <w:rFonts w:eastAsia="Yu Mincho"/>
                      <w:sz w:val="16"/>
                      <w:szCs w:val="16"/>
                      <w:highlight w:val="yellow"/>
                      <w:lang w:bidi="bn-IN"/>
                    </w:rPr>
                    <w:t xml:space="preserve"> is replaced by 10 log</w:t>
                  </w:r>
                  <w:r w:rsidRPr="00ED3E73">
                    <w:rPr>
                      <w:rFonts w:eastAsia="Yu Mincho"/>
                      <w:sz w:val="16"/>
                      <w:szCs w:val="16"/>
                      <w:highlight w:val="yellow"/>
                      <w:vertAlign w:val="subscript"/>
                      <w:lang w:bidi="bn-IN"/>
                    </w:rPr>
                    <w:t>10</w:t>
                  </w:r>
                  <w:r w:rsidRPr="00ED3E73">
                    <w:rPr>
                      <w:rFonts w:eastAsia="Yu Mincho"/>
                      <w:sz w:val="16"/>
                      <w:szCs w:val="16"/>
                      <w:highlight w:val="yellow"/>
                      <w:lang w:bidi="bn-IN"/>
                    </w:rPr>
                    <w:t xml:space="preserve"> </w:t>
                  </w:r>
                  <w:r w:rsidRPr="00ED3E73">
                    <w:rPr>
                      <w:rFonts w:eastAsia="Yu Mincho"/>
                      <w:sz w:val="16"/>
                      <w:szCs w:val="16"/>
                      <w:highlight w:val="yellow"/>
                    </w:rPr>
                    <w:t>∑ p</w:t>
                  </w:r>
                  <w:r w:rsidRPr="00ED3E73">
                    <w:rPr>
                      <w:rFonts w:eastAsia="Yu Mincho"/>
                      <w:sz w:val="16"/>
                      <w:szCs w:val="16"/>
                      <w:highlight w:val="yellow"/>
                      <w:vertAlign w:val="subscript"/>
                    </w:rPr>
                    <w:t>PowerClass,c.</w:t>
                  </w:r>
                </w:p>
                <w:p w14:paraId="470A31B1"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lang w:bidi="bn-IN"/>
                    </w:rPr>
                    <w:t>-</w:t>
                  </w:r>
                  <w:r w:rsidRPr="00ED3E73">
                    <w:rPr>
                      <w:rFonts w:eastAsia="Yu Mincho"/>
                      <w:sz w:val="16"/>
                      <w:szCs w:val="16"/>
                      <w:lang w:bidi="bn-IN"/>
                    </w:rPr>
                    <w:tab/>
                    <w:t>p</w:t>
                  </w:r>
                  <w:r w:rsidRPr="00ED3E73">
                    <w:rPr>
                      <w:rFonts w:eastAsia="Yu Mincho"/>
                      <w:sz w:val="16"/>
                      <w:szCs w:val="16"/>
                      <w:vertAlign w:val="subscript"/>
                      <w:lang w:bidi="bn-IN"/>
                    </w:rPr>
                    <w:t>PowerClass,c</w:t>
                  </w:r>
                  <w:r w:rsidRPr="00ED3E73">
                    <w:rPr>
                      <w:rFonts w:eastAsia="Yu Mincho"/>
                      <w:sz w:val="16"/>
                      <w:szCs w:val="16"/>
                      <w:lang w:bidi="bn-IN"/>
                    </w:rPr>
                    <w:t xml:space="preserve"> is the linear value of the maximum UE power for serving cell </w:t>
                  </w:r>
                  <w:r w:rsidRPr="00ED3E73">
                    <w:rPr>
                      <w:rFonts w:eastAsia="Yu Mincho"/>
                      <w:i/>
                      <w:iCs/>
                      <w:sz w:val="16"/>
                      <w:szCs w:val="16"/>
                      <w:lang w:bidi="bn-IN"/>
                    </w:rPr>
                    <w:t>c</w:t>
                  </w:r>
                  <w:r w:rsidRPr="00ED3E73">
                    <w:rPr>
                      <w:rFonts w:eastAsia="Yu Mincho"/>
                      <w:sz w:val="16"/>
                      <w:szCs w:val="16"/>
                      <w:lang w:bidi="bn-IN"/>
                    </w:rPr>
                    <w:t xml:space="preserve"> specified in Table 6.2.1-1 according to [powerClassPerBand] if indicated or ue-PowerClass otherwise without taking into account the tolerance; </w:t>
                  </w:r>
                </w:p>
                <w:p w14:paraId="6D2120ED"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highlight w:val="cyan"/>
                      <w:lang w:eastAsia="zh-CN"/>
                    </w:rPr>
                    <w:t>-</w:t>
                  </w:r>
                  <w:r w:rsidRPr="00ED3E73">
                    <w:rPr>
                      <w:rFonts w:eastAsia="Yu Mincho"/>
                      <w:sz w:val="16"/>
                      <w:szCs w:val="16"/>
                      <w:highlight w:val="cyan"/>
                      <w:lang w:eastAsia="zh-CN"/>
                    </w:rPr>
                    <w:tab/>
                    <w:t>ΔP</w:t>
                  </w:r>
                  <w:r w:rsidRPr="00ED3E73">
                    <w:rPr>
                      <w:rFonts w:eastAsia="Yu Mincho"/>
                      <w:sz w:val="16"/>
                      <w:szCs w:val="16"/>
                      <w:highlight w:val="cyan"/>
                      <w:vertAlign w:val="subscript"/>
                      <w:lang w:eastAsia="zh-CN"/>
                    </w:rPr>
                    <w:t>PowerClass,CA</w:t>
                  </w:r>
                  <w:r w:rsidRPr="00ED3E73">
                    <w:rPr>
                      <w:rFonts w:eastAsia="Yu Mincho"/>
                      <w:sz w:val="16"/>
                      <w:szCs w:val="16"/>
                      <w:highlight w:val="cyan"/>
                      <w:lang w:eastAsia="zh-CN"/>
                    </w:rPr>
                    <w:t xml:space="preserve"> = 3 dB for a power class 2 capable UE when the requirements of default power class are applied as specified in sub-clause 6.2.A.1</w:t>
                  </w:r>
                  <w:r w:rsidRPr="00ED3E73">
                    <w:rPr>
                      <w:rFonts w:eastAsia="Yu Mincho" w:hint="eastAsia"/>
                      <w:sz w:val="16"/>
                      <w:szCs w:val="16"/>
                      <w:highlight w:val="cyan"/>
                      <w:lang w:eastAsia="zh-CN"/>
                    </w:rPr>
                    <w:t>.</w:t>
                  </w:r>
                  <w:r w:rsidRPr="00ED3E73">
                    <w:rPr>
                      <w:rFonts w:eastAsia="Yu Mincho"/>
                      <w:sz w:val="16"/>
                      <w:szCs w:val="16"/>
                      <w:highlight w:val="cyan"/>
                      <w:lang w:eastAsia="zh-CN"/>
                    </w:rPr>
                    <w:t>3; otherwise ΔP</w:t>
                  </w:r>
                  <w:r w:rsidRPr="00ED3E73">
                    <w:rPr>
                      <w:rFonts w:eastAsia="Yu Mincho"/>
                      <w:sz w:val="16"/>
                      <w:szCs w:val="16"/>
                      <w:highlight w:val="cyan"/>
                      <w:vertAlign w:val="subscript"/>
                      <w:lang w:eastAsia="zh-CN"/>
                    </w:rPr>
                    <w:t>PowerClass</w:t>
                  </w:r>
                  <w:r w:rsidRPr="00ED3E73">
                    <w:rPr>
                      <w:rFonts w:eastAsia="Yu Mincho" w:hint="eastAsia"/>
                      <w:sz w:val="16"/>
                      <w:szCs w:val="16"/>
                      <w:highlight w:val="cyan"/>
                      <w:vertAlign w:val="subscript"/>
                      <w:lang w:eastAsia="zh-CN"/>
                    </w:rPr>
                    <w:t>, CA</w:t>
                  </w:r>
                  <w:r w:rsidRPr="00ED3E73">
                    <w:rPr>
                      <w:rFonts w:eastAsia="Yu Mincho"/>
                      <w:sz w:val="16"/>
                      <w:szCs w:val="16"/>
                      <w:highlight w:val="cyan"/>
                      <w:lang w:eastAsia="zh-CN"/>
                    </w:rPr>
                    <w:t xml:space="preserve"> = 0 dB;</w:t>
                  </w:r>
                  <w:r w:rsidRPr="00ED3E73">
                    <w:rPr>
                      <w:rFonts w:eastAsia="Yu Mincho"/>
                      <w:sz w:val="16"/>
                      <w:szCs w:val="16"/>
                      <w:lang w:eastAsia="zh-CN" w:bidi="bn-IN"/>
                    </w:rPr>
                    <w:t xml:space="preserve">  </w:t>
                  </w:r>
                </w:p>
                <w:p w14:paraId="2AF904D5" w14:textId="77777777" w:rsidR="00ED3E73" w:rsidRPr="00150A40" w:rsidRDefault="00ED3E73" w:rsidP="00ED3E73">
                  <w:pPr>
                    <w:rPr>
                      <w:rFonts w:eastAsia="Yu Mincho"/>
                      <w:lang w:eastAsia="ja-JP" w:bidi="bn-IN"/>
                    </w:rPr>
                  </w:pPr>
                  <w:r w:rsidRPr="00ED3E73">
                    <w:rPr>
                      <w:rFonts w:eastAsia="Yu Mincho" w:hint="eastAsia"/>
                      <w:sz w:val="16"/>
                      <w:szCs w:val="16"/>
                      <w:lang w:eastAsia="ja-JP" w:bidi="bn-IN"/>
                    </w:rPr>
                    <w:t>[</w:t>
                  </w:r>
                  <w:r w:rsidRPr="00ED3E73">
                    <w:rPr>
                      <w:rFonts w:eastAsia="Yu Mincho"/>
                      <w:sz w:val="16"/>
                      <w:szCs w:val="16"/>
                      <w:lang w:eastAsia="ja-JP" w:bidi="bn-IN"/>
                    </w:rPr>
                    <w:t>…]</w:t>
                  </w:r>
                </w:p>
              </w:tc>
            </w:tr>
          </w:tbl>
          <w:p w14:paraId="644EB860" w14:textId="3E1E9CC3" w:rsidR="00ED3E73" w:rsidRDefault="00ED3E73" w:rsidP="00E54D94">
            <w:pPr>
              <w:jc w:val="both"/>
              <w:rPr>
                <w:rFonts w:eastAsia="MS Mincho"/>
                <w:lang w:eastAsia="ja-JP"/>
              </w:rPr>
            </w:pPr>
          </w:p>
          <w:p w14:paraId="3770B264" w14:textId="7BE182D3" w:rsidR="00ED3E73" w:rsidRDefault="00ED3E73" w:rsidP="00E54D94">
            <w:pPr>
              <w:jc w:val="both"/>
              <w:rPr>
                <w:rFonts w:eastAsia="MS Mincho"/>
                <w:lang w:eastAsia="ja-JP"/>
              </w:rPr>
            </w:pPr>
            <w:r w:rsidRPr="00ED3E73">
              <w:rPr>
                <w:rFonts w:eastAsia="MS Mincho"/>
                <w:lang w:eastAsia="ja-JP"/>
              </w:rPr>
              <w:t xml:space="preserve">As described in the </w:t>
            </w:r>
            <w:r w:rsidRPr="00ED3E73">
              <w:rPr>
                <w:rFonts w:eastAsia="MS Mincho"/>
                <w:highlight w:val="yellow"/>
                <w:lang w:eastAsia="ja-JP"/>
              </w:rPr>
              <w:t>yellow-part</w:t>
            </w:r>
            <w:r w:rsidRPr="00ED3E73">
              <w:rPr>
                <w:rFonts w:eastAsia="MS Mincho"/>
                <w:lang w:eastAsia="ja-JP"/>
              </w:rPr>
              <w:t xml:space="preserve">, a UE could perform inter-band CA transmission with the maximum power of </w:t>
            </w:r>
            <w:r w:rsidRPr="00ED3E73">
              <w:rPr>
                <w:rFonts w:eastAsia="Yu Mincho"/>
                <w:sz w:val="16"/>
                <w:szCs w:val="16"/>
                <w:lang w:bidi="bn-IN"/>
              </w:rPr>
              <w:t>10 log</w:t>
            </w:r>
            <w:r w:rsidRPr="00ED3E73">
              <w:rPr>
                <w:rFonts w:eastAsia="Yu Mincho"/>
                <w:sz w:val="16"/>
                <w:szCs w:val="16"/>
                <w:vertAlign w:val="subscript"/>
                <w:lang w:bidi="bn-IN"/>
              </w:rPr>
              <w:t>10</w:t>
            </w:r>
            <w:r w:rsidRPr="00ED3E73">
              <w:rPr>
                <w:rFonts w:eastAsia="Yu Mincho"/>
                <w:sz w:val="16"/>
                <w:szCs w:val="16"/>
                <w:lang w:bidi="bn-IN"/>
              </w:rPr>
              <w:t xml:space="preserve"> </w:t>
            </w:r>
            <w:r w:rsidRPr="00ED3E73">
              <w:rPr>
                <w:rFonts w:eastAsia="Yu Mincho"/>
                <w:sz w:val="16"/>
                <w:szCs w:val="16"/>
              </w:rPr>
              <w:t>∑ p</w:t>
            </w:r>
            <w:r w:rsidRPr="00ED3E73">
              <w:rPr>
                <w:rFonts w:eastAsia="Yu Mincho"/>
                <w:sz w:val="16"/>
                <w:szCs w:val="16"/>
                <w:vertAlign w:val="subscript"/>
              </w:rPr>
              <w:t>PowerClass,c.</w:t>
            </w:r>
            <w:r w:rsidRPr="00ED3E73">
              <w:rPr>
                <w:rFonts w:eastAsia="MS Mincho"/>
                <w:lang w:eastAsia="ja-JP"/>
              </w:rPr>
              <w:t>, if and only if UE supports</w:t>
            </w:r>
            <w:r>
              <w:rPr>
                <w:rFonts w:eastAsia="MS Mincho"/>
                <w:lang w:eastAsia="ja-JP"/>
              </w:rPr>
              <w:t xml:space="preserve"> [HigherPowerLimitCADC] capability and </w:t>
            </w:r>
            <w:r w:rsidRPr="00ED3E73">
              <w:rPr>
                <w:rFonts w:eastAsia="Yu Mincho"/>
                <w:sz w:val="16"/>
                <w:szCs w:val="16"/>
              </w:rPr>
              <w:t>ΔP</w:t>
            </w:r>
            <w:r w:rsidRPr="00ED3E73">
              <w:rPr>
                <w:rFonts w:eastAsia="Yu Mincho"/>
                <w:sz w:val="16"/>
                <w:szCs w:val="16"/>
                <w:vertAlign w:val="subscript"/>
              </w:rPr>
              <w:t>PowerClass, CA</w:t>
            </w:r>
            <w:r w:rsidRPr="00ED3E73">
              <w:rPr>
                <w:rFonts w:eastAsia="Yu Mincho"/>
                <w:sz w:val="16"/>
                <w:szCs w:val="16"/>
              </w:rPr>
              <w:t xml:space="preserve"> = 0</w:t>
            </w:r>
            <w:r>
              <w:rPr>
                <w:rFonts w:eastAsia="MS Mincho"/>
                <w:lang w:eastAsia="ja-JP"/>
              </w:rPr>
              <w:t xml:space="preserve">. The value of </w:t>
            </w:r>
            <w:r w:rsidRPr="00ED3E73">
              <w:rPr>
                <w:rFonts w:eastAsia="Yu Mincho"/>
                <w:sz w:val="16"/>
                <w:szCs w:val="16"/>
              </w:rPr>
              <w:t>ΔP</w:t>
            </w:r>
            <w:r w:rsidRPr="00ED3E73">
              <w:rPr>
                <w:rFonts w:eastAsia="Yu Mincho"/>
                <w:sz w:val="16"/>
                <w:szCs w:val="16"/>
                <w:vertAlign w:val="subscript"/>
              </w:rPr>
              <w:t>PowerClass, CA</w:t>
            </w:r>
            <w:r>
              <w:rPr>
                <w:rFonts w:eastAsia="MS Mincho"/>
                <w:lang w:eastAsia="ja-JP"/>
              </w:rPr>
              <w:t xml:space="preserve"> is, as described in the </w:t>
            </w:r>
            <w:r w:rsidRPr="00ED3E73">
              <w:rPr>
                <w:rFonts w:eastAsia="MS Mincho"/>
                <w:highlight w:val="cyan"/>
                <w:lang w:eastAsia="ja-JP"/>
              </w:rPr>
              <w:t>cyan-part</w:t>
            </w:r>
            <w:r>
              <w:rPr>
                <w:rFonts w:eastAsia="MS Mincho"/>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MS Mincho"/>
                <w:lang w:eastAsia="ja-JP"/>
              </w:rPr>
              <w:t>for a power class 2 capable UE when the requirements of default power class are applied as specified in sub-clause 6.2.A.1.3</w:t>
            </w:r>
            <w:r>
              <w:rPr>
                <w:rFonts w:eastAsia="MS Mincho"/>
                <w:lang w:eastAsia="ja-JP"/>
              </w:rPr>
              <w:t xml:space="preserve">” shall be </w:t>
            </w:r>
            <w:r>
              <w:rPr>
                <w:rFonts w:eastAsia="MS Mincho" w:hint="eastAsia"/>
                <w:lang w:eastAsia="ja-JP"/>
              </w:rPr>
              <w:t>a</w:t>
            </w:r>
            <w:r>
              <w:rPr>
                <w:rFonts w:eastAsia="MS Mincho"/>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Yu Mincho"/>
                      <w:sz w:val="16"/>
                      <w:szCs w:val="16"/>
                    </w:rPr>
                  </w:pPr>
                  <w:r w:rsidRPr="00ED3E73">
                    <w:rPr>
                      <w:rFonts w:eastAsia="Yu Mincho"/>
                      <w:sz w:val="16"/>
                      <w:szCs w:val="16"/>
                    </w:rPr>
                    <w:t>If a UE supports a different power class than the default UE power class for the band</w:t>
                  </w:r>
                  <w:r w:rsidRPr="00ED3E73">
                    <w:rPr>
                      <w:rFonts w:eastAsia="SimSun" w:hint="eastAsia"/>
                      <w:sz w:val="16"/>
                      <w:szCs w:val="16"/>
                      <w:lang w:eastAsia="zh-CN"/>
                    </w:rPr>
                    <w:t xml:space="preserve"> combination listed in </w:t>
                  </w:r>
                  <w:r w:rsidRPr="00ED3E73">
                    <w:rPr>
                      <w:rFonts w:eastAsia="Yu Mincho"/>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IE P-Max as defined in TS 38.331 [7] is provided and set to the maximum output power of the default power class or lower;</w:t>
                  </w:r>
                </w:p>
                <w:p w14:paraId="36EA55F1" w14:textId="77777777" w:rsidR="00ED3E73" w:rsidRPr="00ED3E73" w:rsidRDefault="00ED3E73" w:rsidP="00ED3E73">
                  <w:pPr>
                    <w:ind w:leftChars="300" w:left="920" w:hangingChars="200" w:hanging="320"/>
                    <w:rPr>
                      <w:rFonts w:eastAsia="Yu Mincho"/>
                      <w:sz w:val="16"/>
                      <w:szCs w:val="16"/>
                      <w:lang w:eastAsia="zh-CN"/>
                    </w:rPr>
                  </w:pPr>
                  <w:r w:rsidRPr="00ED3E73">
                    <w:rPr>
                      <w:rFonts w:eastAsia="Yu Mincho"/>
                      <w:sz w:val="16"/>
                      <w:szCs w:val="16"/>
                    </w:rPr>
                    <w:t>–</w:t>
                  </w:r>
                  <w:r w:rsidRPr="00ED3E73">
                    <w:rPr>
                      <w:rFonts w:eastAsia="Yu Mincho"/>
                      <w:sz w:val="16"/>
                      <w:szCs w:val="16"/>
                    </w:rPr>
                    <w:tab/>
                    <w:t>shall apply all requirements for the default power class to the supported power class and set the configured transmitted power as specified in clause 6.2</w:t>
                  </w:r>
                  <w:r w:rsidRPr="00ED3E73">
                    <w:rPr>
                      <w:rFonts w:eastAsia="Yu Mincho" w:hint="eastAsia"/>
                      <w:sz w:val="16"/>
                      <w:szCs w:val="16"/>
                      <w:lang w:eastAsia="zh-CN"/>
                    </w:rPr>
                    <w:t>A</w:t>
                  </w:r>
                  <w:r w:rsidRPr="00ED3E73">
                    <w:rPr>
                      <w:rFonts w:eastAsia="Yu Mincho"/>
                      <w:sz w:val="16"/>
                      <w:szCs w:val="16"/>
                    </w:rPr>
                    <w:t>.4;</w:t>
                  </w:r>
                </w:p>
                <w:p w14:paraId="56EFD012" w14:textId="77777777" w:rsidR="00ED3E73" w:rsidRPr="00ED3E73" w:rsidRDefault="00ED3E73" w:rsidP="00ED3E73">
                  <w:pPr>
                    <w:ind w:left="568" w:hanging="284"/>
                    <w:rPr>
                      <w:rFonts w:eastAsia="Yu Mincho"/>
                      <w:sz w:val="16"/>
                      <w:szCs w:val="16"/>
                      <w:lang w:eastAsia="zh-CN"/>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w:t>
                  </w:r>
                </w:p>
                <w:p w14:paraId="490E345B" w14:textId="77777777" w:rsidR="00ED3E73" w:rsidRPr="00ED3E73" w:rsidRDefault="00ED3E73" w:rsidP="00ED3E73">
                  <w:pPr>
                    <w:ind w:leftChars="300" w:left="920" w:hangingChars="200" w:hanging="320"/>
                    <w:rPr>
                      <w:rFonts w:eastAsia="SimSun"/>
                      <w:sz w:val="16"/>
                      <w:szCs w:val="16"/>
                      <w:lang w:eastAsia="zh-CN"/>
                    </w:rPr>
                  </w:pPr>
                  <w:r w:rsidRPr="00ED3E73">
                    <w:rPr>
                      <w:rFonts w:eastAsia="Yu Mincho"/>
                      <w:sz w:val="16"/>
                      <w:szCs w:val="16"/>
                    </w:rPr>
                    <w:t>–</w:t>
                  </w:r>
                  <w:r w:rsidRPr="00ED3E73">
                    <w:rPr>
                      <w:rFonts w:eastAsia="Yu Mincho"/>
                      <w:sz w:val="16"/>
                      <w:szCs w:val="16"/>
                    </w:rPr>
                    <w:tab/>
                    <w:t>shall apply all requirements for the supported power class and set the configured transmitted power as specified in clause 6.2</w:t>
                  </w:r>
                  <w:r w:rsidRPr="00ED3E73">
                    <w:rPr>
                      <w:rFonts w:eastAsia="SimSun" w:hint="eastAsia"/>
                      <w:sz w:val="16"/>
                      <w:szCs w:val="16"/>
                      <w:lang w:eastAsia="zh-CN"/>
                    </w:rPr>
                    <w:t>A</w:t>
                  </w:r>
                  <w:r w:rsidRPr="00ED3E73">
                    <w:rPr>
                      <w:rFonts w:eastAsia="Yu Mincho"/>
                      <w:sz w:val="16"/>
                      <w:szCs w:val="16"/>
                    </w:rPr>
                    <w:t>.4</w:t>
                  </w:r>
                  <w:r w:rsidRPr="00ED3E73">
                    <w:rPr>
                      <w:rFonts w:eastAsia="Yu Mincho" w:hint="eastAsia"/>
                      <w:sz w:val="16"/>
                      <w:szCs w:val="16"/>
                      <w:lang w:eastAsia="zh-CN"/>
                    </w:rPr>
                    <w:t xml:space="preserve"> (r</w:t>
                  </w:r>
                  <w:r w:rsidRPr="00ED3E73">
                    <w:rPr>
                      <w:rFonts w:eastAsia="Yu Mincho"/>
                      <w:sz w:val="16"/>
                      <w:szCs w:val="16"/>
                    </w:rPr>
                    <w:t>egardless of the average percentage of uplink symbols</w:t>
                  </w:r>
                  <w:r w:rsidRPr="00ED3E73">
                    <w:rPr>
                      <w:rFonts w:eastAsia="Yu Mincho" w:hint="eastAsia"/>
                      <w:sz w:val="16"/>
                      <w:szCs w:val="16"/>
                      <w:lang w:eastAsia="zh-CN"/>
                    </w:rPr>
                    <w:t xml:space="preserve"> if </w:t>
                  </w:r>
                  <w:r w:rsidRPr="00ED3E73">
                    <w:rPr>
                      <w:rFonts w:eastAsia="Yu Mincho"/>
                      <w:sz w:val="16"/>
                      <w:szCs w:val="16"/>
                    </w:rPr>
                    <w:t xml:space="preserve">the field of UE capability </w:t>
                  </w:r>
                  <w:r w:rsidRPr="00ED3E73">
                    <w:rPr>
                      <w:rFonts w:eastAsia="Yu Mincho"/>
                      <w:i/>
                      <w:sz w:val="16"/>
                      <w:szCs w:val="16"/>
                    </w:rPr>
                    <w:t>maxUplinkDutyCycle-</w:t>
                  </w:r>
                  <w:r w:rsidRPr="00ED3E73">
                    <w:rPr>
                      <w:rFonts w:eastAsia="Yu Mincho" w:hint="eastAsia"/>
                      <w:i/>
                      <w:sz w:val="16"/>
                      <w:szCs w:val="16"/>
                      <w:lang w:eastAsia="zh-CN"/>
                    </w:rPr>
                    <w:t>interBand</w:t>
                  </w:r>
                  <w:r w:rsidRPr="00ED3E73">
                    <w:rPr>
                      <w:rFonts w:eastAsia="Yu Mincho"/>
                      <w:i/>
                      <w:sz w:val="16"/>
                      <w:szCs w:val="16"/>
                    </w:rPr>
                    <w:t>CA-PC2</w:t>
                  </w:r>
                  <w:r w:rsidRPr="00ED3E73">
                    <w:rPr>
                      <w:rFonts w:eastAsia="Yu Mincho"/>
                      <w:sz w:val="16"/>
                      <w:szCs w:val="16"/>
                    </w:rPr>
                    <w:t xml:space="preserve"> is absent</w:t>
                  </w:r>
                  <w:r w:rsidRPr="00ED3E73">
                    <w:rPr>
                      <w:rFonts w:eastAsia="Yu Mincho" w:hint="eastAsia"/>
                      <w:sz w:val="16"/>
                      <w:szCs w:val="16"/>
                      <w:lang w:eastAsia="zh-CN"/>
                    </w:rPr>
                    <w:t>)</w:t>
                  </w:r>
                  <w:r w:rsidRPr="00ED3E73">
                    <w:rPr>
                      <w:rFonts w:eastAsia="Yu Mincho"/>
                      <w:sz w:val="16"/>
                      <w:szCs w:val="16"/>
                    </w:rPr>
                    <w:t>.</w:t>
                  </w:r>
                </w:p>
                <w:p w14:paraId="40FB5D87" w14:textId="77777777" w:rsidR="00ED3E73" w:rsidRPr="00ED3E73" w:rsidRDefault="00ED3E73" w:rsidP="00ED3E73">
                  <w:pPr>
                    <w:rPr>
                      <w:rFonts w:eastAsia="Yu Mincho"/>
                      <w:sz w:val="16"/>
                      <w:szCs w:val="16"/>
                      <w:lang w:eastAsia="zh-CN"/>
                    </w:rPr>
                  </w:pPr>
                  <w:r w:rsidRPr="00ED3E73">
                    <w:rPr>
                      <w:rFonts w:eastAsia="SimSun"/>
                      <w:sz w:val="16"/>
                      <w:szCs w:val="16"/>
                      <w:lang w:eastAsia="zh-CN"/>
                    </w:rPr>
                    <w:t>T</w:t>
                  </w:r>
                  <w:r w:rsidRPr="00ED3E73">
                    <w:rPr>
                      <w:rFonts w:eastAsia="SimSun" w:hint="eastAsia"/>
                      <w:sz w:val="16"/>
                      <w:szCs w:val="16"/>
                      <w:lang w:eastAsia="zh-CN"/>
                    </w:rPr>
                    <w:t xml:space="preserve">he </w:t>
                  </w:r>
                  <w:r w:rsidRPr="00ED3E73">
                    <w:rPr>
                      <w:rFonts w:eastAsia="SimSun"/>
                      <w:sz w:val="16"/>
                      <w:szCs w:val="16"/>
                      <w:lang w:eastAsia="zh-CN"/>
                    </w:rPr>
                    <w:t>average percentage of uplink symbols</w:t>
                  </w:r>
                  <w:r w:rsidRPr="00ED3E73">
                    <w:rPr>
                      <w:rFonts w:eastAsia="SimSun" w:hint="eastAsia"/>
                      <w:sz w:val="16"/>
                      <w:szCs w:val="16"/>
                      <w:lang w:eastAsia="zh-CN"/>
                    </w:rPr>
                    <w:t xml:space="preserve"> is defined as </w:t>
                  </w:r>
                  <w:r w:rsidRPr="00ED3E73">
                    <w:rPr>
                      <w:rFonts w:eastAsia="SimSun"/>
                      <w:sz w:val="16"/>
                      <w:szCs w:val="16"/>
                      <w:lang w:eastAsia="zh-CN"/>
                    </w:rPr>
                    <w:t>50%</w:t>
                  </w:r>
                  <w:r w:rsidRPr="00ED3E73">
                    <w:rPr>
                      <w:rFonts w:eastAsia="SimSun"/>
                      <w:iCs/>
                      <w:sz w:val="16"/>
                      <w:szCs w:val="16"/>
                      <w:lang w:eastAsia="zh-CN"/>
                    </w:rPr>
                    <w:t xml:space="preserve"> </w:t>
                  </w:r>
                  <w:r w:rsidRPr="00ED3E73">
                    <w:rPr>
                      <w:rFonts w:eastAsia="SimSun"/>
                      <w:iCs/>
                      <w:sz w:val="16"/>
                      <w:szCs w:val="16"/>
                      <w:lang w:eastAsia="zh-CN"/>
                    </w:rPr>
                    <w:sym w:font="Symbol" w:char="F0B4"/>
                  </w:r>
                  <w:r w:rsidRPr="00ED3E73">
                    <w:rPr>
                      <w:rFonts w:eastAsia="SimSun"/>
                      <w:iCs/>
                      <w:sz w:val="16"/>
                      <w:szCs w:val="16"/>
                      <w:lang w:eastAsia="zh-CN"/>
                    </w:rPr>
                    <w:t xml:space="preserve"> (</w:t>
                  </w:r>
                  <w:r w:rsidRPr="00ED3E73">
                    <w:rPr>
                      <w:rFonts w:eastAsia="SimSun"/>
                      <w:sz w:val="16"/>
                      <w:szCs w:val="16"/>
                      <w:lang w:eastAsia="zh-CN"/>
                    </w:rPr>
                    <w:t xml:space="preserve"> Duty</w:t>
                  </w:r>
                  <w:r w:rsidRPr="00ED3E73">
                    <w:rPr>
                      <w:rFonts w:eastAsia="SimSun"/>
                      <w:sz w:val="16"/>
                      <w:szCs w:val="16"/>
                      <w:vertAlign w:val="subscript"/>
                      <w:lang w:eastAsia="zh-CN"/>
                    </w:rPr>
                    <w:t>NR, x</w:t>
                  </w:r>
                  <w:r w:rsidRPr="00ED3E73">
                    <w:rPr>
                      <w:rFonts w:eastAsia="SimSun"/>
                      <w:sz w:val="16"/>
                      <w:szCs w:val="16"/>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r w:rsidRPr="00ED3E73">
                    <w:rPr>
                      <w:rFonts w:eastAsia="SimSun"/>
                      <w:sz w:val="16"/>
                      <w:szCs w:val="16"/>
                      <w:lang w:eastAsia="zh-CN"/>
                    </w:rPr>
                    <w:t xml:space="preserve"> + Duty</w:t>
                  </w:r>
                  <w:r w:rsidRPr="00ED3E73">
                    <w:rPr>
                      <w:rFonts w:eastAsia="SimSun"/>
                      <w:sz w:val="16"/>
                      <w:szCs w:val="16"/>
                      <w:vertAlign w:val="subscript"/>
                      <w:lang w:eastAsia="zh-CN"/>
                    </w:rPr>
                    <w:t>NR, y</w:t>
                  </w:r>
                  <w:r w:rsidRPr="00ED3E73">
                    <w:rPr>
                      <w:rFonts w:eastAsia="SimSun"/>
                      <w:sz w:val="16"/>
                      <w:szCs w:val="16"/>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NR,y,</w:t>
                  </w:r>
                  <w:r w:rsidRPr="00ED3E73">
                    <w:rPr>
                      <w:rFonts w:eastAsia="SimSun"/>
                      <w:sz w:val="16"/>
                      <w:szCs w:val="16"/>
                      <w:lang w:eastAsia="zh-CN"/>
                    </w:rPr>
                    <w:t xml:space="preserve"> )</w:t>
                  </w:r>
                  <w:r w:rsidRPr="00ED3E73">
                    <w:rPr>
                      <w:rFonts w:eastAsia="SimSun" w:hint="eastAsia"/>
                      <w:sz w:val="16"/>
                      <w:szCs w:val="16"/>
                      <w:lang w:eastAsia="zh-CN"/>
                    </w:rPr>
                    <w:t xml:space="preserve">. </w:t>
                  </w:r>
                  <w:r w:rsidRPr="00ED3E73">
                    <w:rPr>
                      <w:rFonts w:eastAsia="SimSun"/>
                      <w:sz w:val="16"/>
                      <w:szCs w:val="16"/>
                      <w:lang w:eastAsia="zh-CN"/>
                    </w:rPr>
                    <w:t>Duty</w:t>
                  </w:r>
                  <w:r w:rsidRPr="00ED3E73">
                    <w:rPr>
                      <w:rFonts w:eastAsia="SimSun" w:hint="eastAsia"/>
                      <w:sz w:val="16"/>
                      <w:szCs w:val="16"/>
                      <w:vertAlign w:val="subscript"/>
                      <w:lang w:eastAsia="zh-CN"/>
                    </w:rPr>
                    <w:t>NR, x</w:t>
                  </w:r>
                  <w:r w:rsidRPr="00ED3E73">
                    <w:rPr>
                      <w:rFonts w:eastAsia="SimSun"/>
                      <w:sz w:val="16"/>
                      <w:szCs w:val="16"/>
                      <w:lang w:eastAsia="zh-CN"/>
                    </w:rPr>
                    <w:t>, 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 y</w:t>
                  </w:r>
                  <w:r w:rsidRPr="00ED3E73">
                    <w:rPr>
                      <w:rFonts w:eastAsia="SimSun"/>
                      <w:sz w:val="16"/>
                      <w:szCs w:val="16"/>
                      <w:lang w:eastAsia="zh-CN"/>
                    </w:rPr>
                    <w:t xml:space="preserve"> represent the </w:t>
                  </w:r>
                  <w:r w:rsidRPr="00ED3E73">
                    <w:rPr>
                      <w:rFonts w:eastAsia="SimSun" w:hint="eastAsia"/>
                      <w:sz w:val="16"/>
                      <w:szCs w:val="16"/>
                      <w:lang w:eastAsia="zh-CN"/>
                    </w:rPr>
                    <w:t>actual</w:t>
                  </w:r>
                  <w:r w:rsidRPr="00ED3E73">
                    <w:rPr>
                      <w:rFonts w:eastAsia="SimSun"/>
                      <w:sz w:val="16"/>
                      <w:szCs w:val="16"/>
                      <w:lang w:eastAsia="zh-CN"/>
                    </w:rPr>
                    <w:t xml:space="preserve"> percentage of</w:t>
                  </w:r>
                  <w:r w:rsidRPr="00ED3E73">
                    <w:rPr>
                      <w:rFonts w:eastAsia="SimSun" w:hint="eastAsia"/>
                      <w:sz w:val="16"/>
                      <w:szCs w:val="16"/>
                      <w:lang w:eastAsia="zh-CN"/>
                    </w:rPr>
                    <w:t xml:space="preserve"> </w:t>
                  </w:r>
                  <w:r w:rsidRPr="00ED3E73">
                    <w:rPr>
                      <w:rFonts w:eastAsia="Yu Mincho"/>
                      <w:sz w:val="16"/>
                      <w:szCs w:val="16"/>
                    </w:rPr>
                    <w:t xml:space="preserve">uplink symbols transmitted in </w:t>
                  </w:r>
                  <w:r w:rsidRPr="00ED3E73">
                    <w:rPr>
                      <w:rFonts w:eastAsia="Yu Mincho" w:hint="eastAsia"/>
                      <w:sz w:val="16"/>
                      <w:szCs w:val="16"/>
                      <w:lang w:eastAsia="zh-CN"/>
                    </w:rPr>
                    <w:t>the</w:t>
                  </w:r>
                  <w:r w:rsidRPr="00ED3E73">
                    <w:rPr>
                      <w:rFonts w:eastAsia="Yu Mincho"/>
                      <w:sz w:val="16"/>
                      <w:szCs w:val="16"/>
                    </w:rPr>
                    <w:t xml:space="preserve"> </w:t>
                  </w:r>
                  <w:r w:rsidRPr="00ED3E73">
                    <w:rPr>
                      <w:rFonts w:eastAsia="Yu Mincho" w:hint="eastAsia"/>
                      <w:sz w:val="16"/>
                      <w:szCs w:val="16"/>
                      <w:lang w:eastAsia="zh-CN"/>
                    </w:rPr>
                    <w:t xml:space="preserve">same </w:t>
                  </w:r>
                  <w:r w:rsidRPr="00ED3E73">
                    <w:rPr>
                      <w:rFonts w:eastAsia="Yu Mincho"/>
                      <w:sz w:val="16"/>
                      <w:szCs w:val="16"/>
                    </w:rPr>
                    <w:t>evaluation period</w:t>
                  </w:r>
                  <w:r w:rsidRPr="00ED3E73">
                    <w:rPr>
                      <w:rFonts w:eastAsia="Yu Mincho" w:hint="eastAsia"/>
                      <w:sz w:val="16"/>
                      <w:szCs w:val="16"/>
                      <w:lang w:eastAsia="zh-CN"/>
                    </w:rPr>
                    <w:t xml:space="preserve"> </w:t>
                  </w:r>
                  <w:r w:rsidRPr="00ED3E73">
                    <w:rPr>
                      <w:rFonts w:eastAsia="Yu Mincho"/>
                      <w:sz w:val="16"/>
                      <w:szCs w:val="16"/>
                    </w:rPr>
                    <w:t>(The exact evaluation period is no less than one radio frame)</w:t>
                  </w:r>
                  <w:r w:rsidRPr="00ED3E73">
                    <w:rPr>
                      <w:rFonts w:eastAsia="Yu Mincho" w:hint="eastAsia"/>
                      <w:sz w:val="16"/>
                      <w:szCs w:val="16"/>
                      <w:lang w:eastAsia="zh-CN"/>
                    </w:rPr>
                    <w:t xml:space="preserve"> for </w:t>
                  </w:r>
                  <w:r w:rsidRPr="00ED3E73">
                    <w:rPr>
                      <w:rFonts w:eastAsia="SimSun" w:hint="eastAsia"/>
                      <w:sz w:val="16"/>
                      <w:szCs w:val="16"/>
                      <w:lang w:eastAsia="zh-CN"/>
                    </w:rPr>
                    <w:t>NR Band x</w:t>
                  </w:r>
                  <w:r w:rsidRPr="00ED3E73">
                    <w:rPr>
                      <w:rFonts w:eastAsia="SimSun"/>
                      <w:sz w:val="16"/>
                      <w:szCs w:val="16"/>
                      <w:lang w:eastAsia="zh-CN"/>
                    </w:rPr>
                    <w:t xml:space="preserve">, NR </w:t>
                  </w:r>
                  <w:r w:rsidRPr="00ED3E73">
                    <w:rPr>
                      <w:rFonts w:eastAsia="SimSun" w:hint="eastAsia"/>
                      <w:sz w:val="16"/>
                      <w:szCs w:val="16"/>
                      <w:lang w:eastAsia="zh-CN"/>
                    </w:rPr>
                    <w:t xml:space="preserve">Band y </w:t>
                  </w:r>
                  <w:r w:rsidRPr="00ED3E73">
                    <w:rPr>
                      <w:rFonts w:eastAsia="SimSun"/>
                      <w:sz w:val="16"/>
                      <w:szCs w:val="16"/>
                      <w:lang w:eastAsia="zh-CN"/>
                    </w:rPr>
                    <w:t>respectively</w:t>
                  </w:r>
                  <w:r w:rsidRPr="00ED3E73">
                    <w:rPr>
                      <w:rFonts w:eastAsia="SimSun" w:hint="eastAsia"/>
                      <w:sz w:val="16"/>
                      <w:szCs w:val="16"/>
                      <w:lang w:eastAsia="zh-CN"/>
                    </w:rPr>
                    <w:t xml:space="preserve">; </w:t>
                  </w:r>
                  <w:r w:rsidRPr="00ED3E73">
                    <w:rPr>
                      <w:rFonts w:eastAsia="Yu Mincho"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r w:rsidRPr="00ED3E73">
                    <w:rPr>
                      <w:rFonts w:eastAsia="SimSun" w:hint="eastAsia"/>
                      <w:sz w:val="16"/>
                      <w:szCs w:val="16"/>
                      <w:lang w:eastAsia="zh-CN"/>
                    </w:rPr>
                    <w:t>,</w:t>
                  </w:r>
                  <w:r w:rsidRPr="00ED3E73">
                    <w:rPr>
                      <w:rFonts w:eastAsia="SimSun" w:hint="eastAsia"/>
                      <w:sz w:val="16"/>
                      <w:szCs w:val="16"/>
                      <w:vertAlign w:val="subscript"/>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 xml:space="preserve">y </w:t>
                  </w:r>
                  <w:r w:rsidRPr="00ED3E73">
                    <w:rPr>
                      <w:rFonts w:eastAsia="SimSun"/>
                      <w:sz w:val="16"/>
                      <w:szCs w:val="16"/>
                      <w:lang w:eastAsia="zh-CN"/>
                    </w:rPr>
                    <w:t>represent</w:t>
                  </w:r>
                  <w:r w:rsidRPr="00ED3E73">
                    <w:rPr>
                      <w:rFonts w:eastAsia="SimSun" w:hint="eastAsia"/>
                      <w:sz w:val="16"/>
                      <w:szCs w:val="16"/>
                      <w:lang w:eastAsia="zh-CN"/>
                    </w:rPr>
                    <w:t xml:space="preserve"> the </w:t>
                  </w:r>
                  <w:r w:rsidRPr="00ED3E73">
                    <w:rPr>
                      <w:rFonts w:eastAsia="Yu Mincho" w:hint="eastAsia"/>
                      <w:sz w:val="16"/>
                      <w:szCs w:val="16"/>
                      <w:lang w:eastAsia="zh-CN"/>
                    </w:rPr>
                    <w:t>field of UE capability</w:t>
                  </w:r>
                  <w:r w:rsidRPr="00ED3E73">
                    <w:rPr>
                      <w:rFonts w:eastAsia="Yu Mincho"/>
                      <w:i/>
                      <w:sz w:val="16"/>
                      <w:szCs w:val="16"/>
                    </w:rPr>
                    <w:t xml:space="preserve"> maxUplinkDutyCycle-PC2-FR1</w:t>
                  </w:r>
                  <w:r w:rsidRPr="00ED3E73">
                    <w:rPr>
                      <w:rFonts w:eastAsia="Yu Mincho"/>
                      <w:sz w:val="16"/>
                      <w:szCs w:val="16"/>
                    </w:rPr>
                    <w:t xml:space="preserve"> </w:t>
                  </w:r>
                  <w:r w:rsidRPr="00ED3E73">
                    <w:rPr>
                      <w:rFonts w:eastAsia="Yu Mincho" w:hint="eastAsia"/>
                      <w:sz w:val="16"/>
                      <w:szCs w:val="16"/>
                      <w:lang w:eastAsia="zh-CN"/>
                    </w:rPr>
                    <w:t xml:space="preserve">per band </w:t>
                  </w:r>
                  <w:r w:rsidRPr="00ED3E73">
                    <w:rPr>
                      <w:rFonts w:eastAsia="Yu Mincho"/>
                      <w:sz w:val="16"/>
                      <w:szCs w:val="16"/>
                    </w:rPr>
                    <w:t>as defined in TS 38.331</w:t>
                  </w:r>
                  <w:r w:rsidRPr="00ED3E73">
                    <w:rPr>
                      <w:rFonts w:eastAsia="Yu Mincho"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Yu Mincho"/>
                      <w:sz w:val="16"/>
                      <w:szCs w:val="16"/>
                    </w:rPr>
                  </w:pPr>
                  <w:r w:rsidRPr="00ED3E73">
                    <w:rPr>
                      <w:rFonts w:eastAsia="Yu Mincho"/>
                      <w:sz w:val="16"/>
                      <w:szCs w:val="16"/>
                    </w:rPr>
                    <w:lastRenderedPageBreak/>
                    <w:t>–</w:t>
                  </w:r>
                  <w:r w:rsidRPr="00ED3E73">
                    <w:rPr>
                      <w:rFonts w:eastAsia="Yu Mincho"/>
                      <w:sz w:val="16"/>
                      <w:szCs w:val="16"/>
                    </w:rPr>
                    <w:tab/>
                  </w:r>
                  <w:r w:rsidRPr="00ED3E73">
                    <w:rPr>
                      <w:rFonts w:eastAsia="Yu Mincho" w:hint="eastAsia"/>
                      <w:sz w:val="16"/>
                      <w:szCs w:val="16"/>
                    </w:rPr>
                    <w:t xml:space="preserve">if </w:t>
                  </w:r>
                  <w:r w:rsidRPr="00ED3E73">
                    <w:rPr>
                      <w:rFonts w:eastAsia="Yu Mincho"/>
                      <w:sz w:val="16"/>
                      <w:szCs w:val="16"/>
                    </w:rPr>
                    <w:t xml:space="preserve">power class of one or both of </w:t>
                  </w:r>
                  <w:r w:rsidRPr="00ED3E73">
                    <w:rPr>
                      <w:rFonts w:eastAsia="Yu Mincho" w:hint="eastAsia"/>
                      <w:sz w:val="16"/>
                      <w:szCs w:val="16"/>
                    </w:rPr>
                    <w:t>the band</w:t>
                  </w:r>
                  <w:r w:rsidRPr="00ED3E73">
                    <w:rPr>
                      <w:rFonts w:eastAsia="Yu Mincho"/>
                      <w:sz w:val="16"/>
                      <w:szCs w:val="16"/>
                    </w:rPr>
                    <w:t xml:space="preserve">s within the band combination is </w:t>
                  </w:r>
                  <w:r w:rsidRPr="00ED3E73">
                    <w:rPr>
                      <w:rFonts w:eastAsia="Yu Mincho" w:hint="eastAsia"/>
                      <w:sz w:val="16"/>
                      <w:szCs w:val="16"/>
                    </w:rPr>
                    <w:t>power class 2 and the corresponding UE capability</w:t>
                  </w:r>
                  <w:r w:rsidRPr="00ED3E73">
                    <w:rPr>
                      <w:rFonts w:eastAsia="Yu Mincho"/>
                      <w:sz w:val="16"/>
                      <w:szCs w:val="16"/>
                    </w:rPr>
                    <w:t xml:space="preserve"> maxUplinkDutyCycle-PC2-FR1 </w:t>
                  </w:r>
                  <w:r w:rsidRPr="00ED3E73">
                    <w:rPr>
                      <w:rFonts w:eastAsia="Yu Mincho" w:hint="eastAsia"/>
                      <w:sz w:val="16"/>
                      <w:szCs w:val="16"/>
                    </w:rPr>
                    <w:t>is absent;</w:t>
                  </w:r>
                </w:p>
                <w:p w14:paraId="58F6D261"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the corresponding maxDuty</w:t>
                  </w:r>
                  <w:r w:rsidRPr="00ED3E73">
                    <w:rPr>
                      <w:rFonts w:eastAsia="Yu Mincho"/>
                      <w:sz w:val="16"/>
                      <w:szCs w:val="16"/>
                    </w:rPr>
                    <w:t xml:space="preserve">NR,x </w:t>
                  </w:r>
                  <w:r w:rsidRPr="00ED3E73">
                    <w:rPr>
                      <w:rFonts w:eastAsia="Yu Mincho" w:hint="eastAsia"/>
                      <w:sz w:val="16"/>
                      <w:szCs w:val="16"/>
                    </w:rPr>
                    <w:t>or maxDuty</w:t>
                  </w:r>
                  <w:r w:rsidRPr="00ED3E73">
                    <w:rPr>
                      <w:rFonts w:eastAsia="Yu Mincho"/>
                      <w:sz w:val="16"/>
                      <w:szCs w:val="16"/>
                    </w:rPr>
                    <w:t xml:space="preserve">NR,y </w:t>
                  </w:r>
                  <w:r w:rsidRPr="00ED3E73">
                    <w:rPr>
                      <w:rFonts w:eastAsia="Yu Mincho" w:hint="eastAsia"/>
                      <w:sz w:val="16"/>
                      <w:szCs w:val="16"/>
                    </w:rPr>
                    <w:t>is equal to 50%;</w:t>
                  </w:r>
                </w:p>
                <w:p w14:paraId="0FF1B6F9"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 if the band is configured with power class 3;</w:t>
                  </w:r>
                </w:p>
                <w:p w14:paraId="470518DE"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t>the corresponding maxDutyNR,x or maxDutyNR,y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MS Mincho"/>
                <w:lang w:eastAsia="ja-JP"/>
              </w:rPr>
            </w:pPr>
          </w:p>
          <w:p w14:paraId="57171AE8" w14:textId="56D2333B" w:rsidR="00ED3E73" w:rsidRDefault="00ED3E73" w:rsidP="00E54D94">
            <w:pPr>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And the percentage is calculated based on “a certain evaluation period”, of which the exact duration is actually up to UE implementation. gNB doesn’t have anything on it. Therefore, gNB may not able to understand whether the UE could actually perform inter-band CA with higher transmit power as supported in RAN4 in Rel-17. </w:t>
            </w:r>
          </w:p>
          <w:p w14:paraId="590440AA" w14:textId="51433CF8" w:rsidR="00ED3E73" w:rsidRDefault="00ED3E73" w:rsidP="00E54D94">
            <w:pPr>
              <w:jc w:val="both"/>
              <w:rPr>
                <w:rFonts w:eastAsia="MS Mincho"/>
                <w:lang w:eastAsia="ja-JP"/>
              </w:rPr>
            </w:pPr>
            <w:r>
              <w:rPr>
                <w:rFonts w:eastAsia="MS Mincho"/>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MS Mincho"/>
                <w:lang w:eastAsia="ja-JP"/>
              </w:rPr>
            </w:pPr>
            <w:r>
              <w:rPr>
                <w:rFonts w:eastAsia="MS Mincho"/>
                <w:lang w:eastAsia="ja-JP"/>
              </w:rPr>
              <w:t>In summary, we think RAN1 scope should generally be:</w:t>
            </w:r>
          </w:p>
          <w:p w14:paraId="5774871C" w14:textId="70E1AC85" w:rsidR="00ED3E73" w:rsidRPr="00ED3E73" w:rsidRDefault="00ED3E73" w:rsidP="00ED3E73">
            <w:pPr>
              <w:pStyle w:val="ListParagraph"/>
              <w:numPr>
                <w:ilvl w:val="0"/>
                <w:numId w:val="66"/>
              </w:numPr>
              <w:jc w:val="both"/>
              <w:rPr>
                <w:lang w:eastAsia="ja-JP"/>
              </w:rPr>
            </w:pPr>
            <w:r>
              <w:rPr>
                <w:rFonts w:eastAsia="MS Mincho"/>
                <w:lang w:eastAsia="ja-JP"/>
              </w:rPr>
              <w:t>Study what kind of information exchange between UE and gNB is missing in order to achieve higher power CA/DC</w:t>
            </w:r>
          </w:p>
          <w:p w14:paraId="1CA46354" w14:textId="4F72811B"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0C128BD" w14:textId="243D520B" w:rsidR="00ED3E73" w:rsidRPr="00ED3E73" w:rsidRDefault="00ED3E73" w:rsidP="00E54D94">
            <w:pPr>
              <w:jc w:val="both"/>
              <w:rPr>
                <w:rFonts w:eastAsia="MS Mincho"/>
                <w:lang w:eastAsia="ja-JP"/>
              </w:rPr>
            </w:pPr>
          </w:p>
        </w:tc>
      </w:tr>
      <w:tr w:rsidR="00293E48" w14:paraId="504A41D9" w14:textId="77777777" w:rsidTr="00E54D94">
        <w:trPr>
          <w:trHeight w:val="313"/>
        </w:trPr>
        <w:tc>
          <w:tcPr>
            <w:tcW w:w="1977" w:type="dxa"/>
          </w:tcPr>
          <w:p w14:paraId="1F96C912" w14:textId="68F3A875" w:rsidR="00293E48" w:rsidRDefault="00293E48" w:rsidP="00293E48">
            <w:pPr>
              <w:jc w:val="both"/>
            </w:pPr>
            <w:r>
              <w:lastRenderedPageBreak/>
              <w:t>vivo</w:t>
            </w:r>
          </w:p>
        </w:tc>
        <w:tc>
          <w:tcPr>
            <w:tcW w:w="7662" w:type="dxa"/>
          </w:tcPr>
          <w:p w14:paraId="5D8294C7" w14:textId="77777777" w:rsidR="00182409" w:rsidRDefault="00293E48" w:rsidP="00293E48">
            <w:pPr>
              <w:jc w:val="both"/>
            </w:pPr>
            <w:r>
              <w:t>This is RAN4 led item, any RAN1 enhancement if needed should be triggered by RAN4 according the work plan being discussed. It is also possible that RAN4 may move this item to other work items.</w:t>
            </w:r>
          </w:p>
          <w:p w14:paraId="76AC6FCF" w14:textId="20399E82" w:rsidR="00293E48" w:rsidRDefault="00293E48" w:rsidP="00293E48">
            <w:pPr>
              <w:jc w:val="both"/>
            </w:pPr>
            <w:r>
              <w:t xml:space="preserve">Therefore, from RAN1 point of view, we should wait for RAN4 or RAN decision on whether and how to study this item. The RAN1 enhancements or whether they’re needed are not clear at this stage. This is also why we propose to deprioritize this discussion </w:t>
            </w:r>
            <w:r w:rsidRPr="0046725D">
              <w:rPr>
                <w:b/>
              </w:rPr>
              <w:t>in RAN1</w:t>
            </w:r>
            <w:r>
              <w:t>, it doesn’t mean this item will not be discussed, it’s happening in RAN4.</w:t>
            </w:r>
          </w:p>
        </w:tc>
      </w:tr>
      <w:tr w:rsidR="00B772CB" w14:paraId="75227442" w14:textId="77777777" w:rsidTr="00E54D94">
        <w:trPr>
          <w:trHeight w:val="313"/>
        </w:trPr>
        <w:tc>
          <w:tcPr>
            <w:tcW w:w="1977" w:type="dxa"/>
          </w:tcPr>
          <w:p w14:paraId="2968F45D" w14:textId="11A95714" w:rsidR="00B772CB" w:rsidRDefault="00A85E67" w:rsidP="00E54D94">
            <w:pPr>
              <w:jc w:val="both"/>
            </w:pPr>
            <w:r>
              <w:t>Intel</w:t>
            </w:r>
          </w:p>
        </w:tc>
        <w:tc>
          <w:tcPr>
            <w:tcW w:w="7662" w:type="dxa"/>
          </w:tcPr>
          <w:p w14:paraId="3A735220" w14:textId="3325E044" w:rsidR="00B772CB" w:rsidRDefault="00A85E67" w:rsidP="00E54D94">
            <w:pPr>
              <w:jc w:val="both"/>
            </w:pPr>
            <w:r>
              <w:t xml:space="preserve">We share similar view as vivo that as RAN4 is leading WG on the </w:t>
            </w:r>
            <w:r w:rsidRPr="00A85E67">
              <w:t>UE power high limit for CA and DC</w:t>
            </w:r>
            <w:r>
              <w:t xml:space="preserve">, the RAN1 discussion should be triggered by RAN4 LS. At least from our understanding, there is no clear guidance on the exact RAN1 </w:t>
            </w:r>
            <w:r w:rsidR="000B53B2">
              <w:t>scope</w:t>
            </w:r>
            <w:r>
              <w:t xml:space="preserve">. </w:t>
            </w:r>
          </w:p>
        </w:tc>
      </w:tr>
      <w:tr w:rsidR="006229C1" w14:paraId="638102F7" w14:textId="77777777" w:rsidTr="00E54D94">
        <w:trPr>
          <w:trHeight w:val="313"/>
        </w:trPr>
        <w:tc>
          <w:tcPr>
            <w:tcW w:w="1977" w:type="dxa"/>
          </w:tcPr>
          <w:p w14:paraId="2BFCA76B" w14:textId="22368317" w:rsidR="006229C1" w:rsidRDefault="006229C1" w:rsidP="006229C1">
            <w:pPr>
              <w:jc w:val="both"/>
            </w:pPr>
            <w:r>
              <w:t>QC</w:t>
            </w:r>
          </w:p>
        </w:tc>
        <w:tc>
          <w:tcPr>
            <w:tcW w:w="7662" w:type="dxa"/>
          </w:tcPr>
          <w:p w14:paraId="204FE12C" w14:textId="77777777" w:rsidR="006229C1" w:rsidRDefault="006229C1" w:rsidP="006229C1">
            <w:pPr>
              <w:jc w:val="both"/>
            </w:pPr>
            <w:r>
              <w:t xml:space="preserve">RAN1 can focus on whether any additional signalling mechanisms or scheduler assistance can facilitate UL-CA/DC operations. </w:t>
            </w:r>
          </w:p>
          <w:p w14:paraId="337E2A54" w14:textId="77777777" w:rsidR="006229C1" w:rsidRDefault="006229C1" w:rsidP="006229C1">
            <w:pPr>
              <w:jc w:val="both"/>
            </w:pPr>
            <w: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0A2AAE16" w14:textId="77777777" w:rsidR="006229C1" w:rsidRDefault="006229C1" w:rsidP="006229C1">
            <w:pPr>
              <w:jc w:val="both"/>
            </w:pPr>
            <w:r>
              <w:t xml:space="preserve">We are asking the same question here. Can we enhance existing PHR framework to facilitate (a) activation of UL-CA and (b) scheduling transmissions across multiple bands once UL-CA is enabled and (c) increasing awareness of power/energy </w:t>
            </w:r>
            <w:r w:rsidRPr="00563848">
              <w:t>budget available at the UE for each carrier/band</w:t>
            </w:r>
            <w:r>
              <w:t>?</w:t>
            </w:r>
          </w:p>
          <w:p w14:paraId="2265461B" w14:textId="77777777" w:rsidR="006229C1" w:rsidRDefault="006229C1" w:rsidP="006229C1">
            <w:pPr>
              <w:jc w:val="both"/>
            </w:pPr>
            <w:r>
              <w:t>This can also benefit other enhancements currently under discussion, namely:</w:t>
            </w:r>
          </w:p>
          <w:p w14:paraId="223F318F" w14:textId="77777777" w:rsidR="006229C1" w:rsidRPr="00751E1E" w:rsidRDefault="006229C1" w:rsidP="006229C1">
            <w:pPr>
              <w:pStyle w:val="ListParagraph"/>
              <w:numPr>
                <w:ilvl w:val="0"/>
                <w:numId w:val="68"/>
              </w:numPr>
              <w:jc w:val="both"/>
            </w:pPr>
            <w:r w:rsidRPr="00751E1E">
              <w:t xml:space="preserve">Uplink tx switching across 4 bands --- does gNB need any assistance to determine which carrier it prefers to use for uplink and, </w:t>
            </w:r>
          </w:p>
          <w:p w14:paraId="6D5CF3D1" w14:textId="77777777" w:rsidR="006229C1" w:rsidRPr="00751E1E" w:rsidRDefault="006229C1" w:rsidP="006229C1">
            <w:pPr>
              <w:pStyle w:val="ListParagraph"/>
              <w:numPr>
                <w:ilvl w:val="0"/>
                <w:numId w:val="68"/>
              </w:numPr>
              <w:jc w:val="both"/>
            </w:pPr>
            <w:r w:rsidRPr="00751E1E">
              <w:t>RAN4 work on enabling 4 tx UEs in uplink.</w:t>
            </w:r>
          </w:p>
          <w:p w14:paraId="220293F6" w14:textId="77777777" w:rsidR="006229C1" w:rsidRDefault="006229C1" w:rsidP="006229C1">
            <w:pPr>
              <w:jc w:val="both"/>
            </w:pPr>
            <w: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57F301BB" w14:textId="77777777" w:rsidR="006229C1" w:rsidRDefault="006229C1" w:rsidP="006229C1">
            <w:pPr>
              <w:jc w:val="both"/>
            </w:pPr>
            <w: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16AF70A4" w14:textId="20965A12" w:rsidR="006229C1" w:rsidRDefault="006229C1" w:rsidP="006229C1">
            <w:pPr>
              <w:jc w:val="both"/>
            </w:pPr>
            <w:r>
              <w:t>@vivo, the entire power-domain enhancement topic is lead by RAN4, do you prefer that RAN1 not do anything until we receive an LS from RAN4?</w:t>
            </w:r>
          </w:p>
        </w:tc>
      </w:tr>
      <w:tr w:rsidR="00A027E4" w14:paraId="7AD810B1" w14:textId="77777777" w:rsidTr="00E54D94">
        <w:trPr>
          <w:trHeight w:val="313"/>
        </w:trPr>
        <w:tc>
          <w:tcPr>
            <w:tcW w:w="1977" w:type="dxa"/>
          </w:tcPr>
          <w:p w14:paraId="25ADEE73" w14:textId="71C044A2" w:rsidR="00A027E4" w:rsidRDefault="00A027E4" w:rsidP="006229C1">
            <w:pPr>
              <w:jc w:val="both"/>
            </w:pPr>
            <w:r>
              <w:lastRenderedPageBreak/>
              <w:t>Apple</w:t>
            </w:r>
          </w:p>
        </w:tc>
        <w:tc>
          <w:tcPr>
            <w:tcW w:w="7662" w:type="dxa"/>
          </w:tcPr>
          <w:p w14:paraId="1CA180D4" w14:textId="436A5AC4" w:rsidR="00A027E4" w:rsidRDefault="00A027E4" w:rsidP="006229C1">
            <w:pPr>
              <w:jc w:val="both"/>
            </w:pPr>
            <w:r>
              <w:t>This objective in WID is vague, and RAN4 is the leading group. We need some guidance from RAN4 to proceed.</w:t>
            </w:r>
          </w:p>
        </w:tc>
      </w:tr>
      <w:tr w:rsidR="004B4FC4" w14:paraId="1E887301" w14:textId="77777777" w:rsidTr="00E54D94">
        <w:trPr>
          <w:trHeight w:val="313"/>
        </w:trPr>
        <w:tc>
          <w:tcPr>
            <w:tcW w:w="1977" w:type="dxa"/>
          </w:tcPr>
          <w:p w14:paraId="5F886857" w14:textId="1246606D" w:rsidR="004B4FC4" w:rsidRPr="004B4FC4" w:rsidRDefault="00252367" w:rsidP="006229C1">
            <w:pPr>
              <w:jc w:val="both"/>
            </w:pPr>
            <w:r>
              <w:t>OPPO</w:t>
            </w:r>
          </w:p>
        </w:tc>
        <w:tc>
          <w:tcPr>
            <w:tcW w:w="7662" w:type="dxa"/>
          </w:tcPr>
          <w:p w14:paraId="0F17C90B" w14:textId="7D2A0EF7" w:rsidR="004B4FC4" w:rsidRDefault="009104FB" w:rsidP="006229C1">
            <w:pPr>
              <w:jc w:val="both"/>
            </w:pPr>
            <w:r>
              <w:t>S</w:t>
            </w:r>
            <w:r>
              <w:rPr>
                <w:rFonts w:hint="eastAsia"/>
              </w:rPr>
              <w:t>hare</w:t>
            </w:r>
            <w:r>
              <w:t xml:space="preserve"> similar view as other companies. RAN1 discussion could be triggered by RAN4 LS.</w:t>
            </w: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BA5B05B" w14:textId="0B7DA801" w:rsidR="001233BC" w:rsidRPr="00ED3E73" w:rsidRDefault="00ED3E73" w:rsidP="00E54D94">
            <w:pPr>
              <w:jc w:val="both"/>
              <w:rPr>
                <w:rFonts w:eastAsia="MS Mincho"/>
                <w:lang w:eastAsia="ja-JP"/>
              </w:rPr>
            </w:pPr>
            <w:r>
              <w:rPr>
                <w:rFonts w:eastAsia="MS Mincho" w:hint="eastAsia"/>
                <w:lang w:eastAsia="ja-JP"/>
              </w:rPr>
              <w:t>H</w:t>
            </w:r>
            <w:r>
              <w:rPr>
                <w:rFonts w:eastAsia="MS Mincho"/>
                <w:lang w:eastAsia="ja-JP"/>
              </w:rPr>
              <w:t>ere we might not get FL’s question well; does “</w:t>
            </w:r>
            <w:r w:rsidRPr="00F86E08">
              <w:rPr>
                <w:b/>
                <w:bCs/>
                <w:i/>
                <w:iCs/>
                <w:sz w:val="22"/>
                <w:szCs w:val="22"/>
                <w:lang w:val="en-US"/>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6A2AE8" w14:paraId="4E8E8F08" w14:textId="77777777" w:rsidTr="00E54D94">
        <w:trPr>
          <w:trHeight w:val="313"/>
        </w:trPr>
        <w:tc>
          <w:tcPr>
            <w:tcW w:w="1977" w:type="dxa"/>
          </w:tcPr>
          <w:p w14:paraId="18304ECE" w14:textId="6782DF02" w:rsidR="006A2AE8" w:rsidRDefault="0034327B" w:rsidP="006A2AE8">
            <w:pPr>
              <w:jc w:val="both"/>
            </w:pPr>
            <w:r>
              <w:t>V</w:t>
            </w:r>
            <w:r w:rsidR="006A2AE8">
              <w:t>ivo</w:t>
            </w:r>
          </w:p>
        </w:tc>
        <w:tc>
          <w:tcPr>
            <w:tcW w:w="7662" w:type="dxa"/>
          </w:tcPr>
          <w:p w14:paraId="27F310FC" w14:textId="77777777" w:rsidR="006A2AE8" w:rsidRDefault="006A2AE8" w:rsidP="006A2AE8">
            <w:pPr>
              <w:spacing w:after="0" w:afterAutospacing="0"/>
              <w:jc w:val="both"/>
            </w:pPr>
            <w: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32DF61D9" w14:textId="77777777" w:rsidR="006A2AE8" w:rsidRDefault="006A2AE8" w:rsidP="006A2AE8">
            <w:pPr>
              <w:spacing w:before="120" w:after="0" w:afterAutospacing="0"/>
              <w:jc w:val="both"/>
            </w:pPr>
            <w: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6A2AE8" w14:paraId="7084D371" w14:textId="77777777" w:rsidTr="00783399">
              <w:tc>
                <w:tcPr>
                  <w:tcW w:w="7431" w:type="dxa"/>
                </w:tcPr>
                <w:p w14:paraId="3EB9948E" w14:textId="77777777" w:rsidR="006A2AE8" w:rsidRPr="0014777F" w:rsidRDefault="006A2AE8" w:rsidP="006A2AE8">
                  <w:pPr>
                    <w:pStyle w:val="Default"/>
                    <w:numPr>
                      <w:ilvl w:val="0"/>
                      <w:numId w:val="67"/>
                    </w:numPr>
                    <w:spacing w:after="120"/>
                    <w:rPr>
                      <w:sz w:val="20"/>
                      <w:szCs w:val="56"/>
                    </w:rPr>
                  </w:pPr>
                  <w:r w:rsidRPr="0014777F">
                    <w:rPr>
                      <w:sz w:val="20"/>
                      <w:szCs w:val="56"/>
                    </w:rPr>
                    <w:t>Enhancements to realize increasing UE power high limit for CA and DC based on Rel-17 RAN4 work on “Increasing UE power high limit for CA and DC”, in compliance with relevant regulations (RAN4, RAN1)</w:t>
                  </w:r>
                </w:p>
              </w:tc>
            </w:tr>
          </w:tbl>
          <w:p w14:paraId="104BFF51" w14:textId="77777777" w:rsidR="006A2AE8" w:rsidRDefault="006A2AE8" w:rsidP="006A2AE8">
            <w:pPr>
              <w:jc w:val="both"/>
            </w:pPr>
          </w:p>
        </w:tc>
      </w:tr>
      <w:tr w:rsidR="0034327B" w14:paraId="7C8149C6" w14:textId="77777777" w:rsidTr="00E54D94">
        <w:trPr>
          <w:trHeight w:val="313"/>
        </w:trPr>
        <w:tc>
          <w:tcPr>
            <w:tcW w:w="1977" w:type="dxa"/>
          </w:tcPr>
          <w:p w14:paraId="3BCDCECB" w14:textId="40D5882F" w:rsidR="0034327B" w:rsidRDefault="0034327B" w:rsidP="006A2AE8">
            <w:pPr>
              <w:jc w:val="both"/>
            </w:pPr>
            <w:r>
              <w:t>Intel</w:t>
            </w:r>
          </w:p>
        </w:tc>
        <w:tc>
          <w:tcPr>
            <w:tcW w:w="7662" w:type="dxa"/>
          </w:tcPr>
          <w:p w14:paraId="6183131E" w14:textId="48BDE0D0" w:rsidR="0034327B" w:rsidRDefault="0034327B" w:rsidP="006A2AE8">
            <w:pPr>
              <w:spacing w:after="0"/>
              <w:jc w:val="both"/>
            </w:pPr>
            <w:r>
              <w:t xml:space="preserve">No. We do not foresee </w:t>
            </w:r>
            <w:r w:rsidRPr="0034327B">
              <w:t>additional cases for increasing UE power high limit for CA and DC</w:t>
            </w:r>
          </w:p>
        </w:tc>
      </w:tr>
      <w:tr w:rsidR="006229C1" w14:paraId="0C00C6E3" w14:textId="77777777" w:rsidTr="00E54D94">
        <w:trPr>
          <w:trHeight w:val="313"/>
        </w:trPr>
        <w:tc>
          <w:tcPr>
            <w:tcW w:w="1977" w:type="dxa"/>
          </w:tcPr>
          <w:p w14:paraId="484D6F41" w14:textId="28421930" w:rsidR="006229C1" w:rsidRDefault="006229C1" w:rsidP="006229C1">
            <w:pPr>
              <w:jc w:val="both"/>
            </w:pPr>
            <w:r>
              <w:t>QC</w:t>
            </w:r>
          </w:p>
        </w:tc>
        <w:tc>
          <w:tcPr>
            <w:tcW w:w="7662" w:type="dxa"/>
          </w:tcPr>
          <w:p w14:paraId="5DB1E08F" w14:textId="0ACD0B13" w:rsidR="006229C1" w:rsidRDefault="006229C1" w:rsidP="006229C1">
            <w:pPr>
              <w:spacing w:after="0"/>
              <w:jc w:val="both"/>
            </w:pPr>
            <w:r>
              <w:t>This is up to RAN4. They may wish to pursue extending the R17 framework to, say, the PC2+PC2 case. We don’t see RAN1 being involved here.</w:t>
            </w:r>
          </w:p>
        </w:tc>
      </w:tr>
      <w:tr w:rsidR="00A027E4" w14:paraId="21AB3182" w14:textId="77777777" w:rsidTr="00E54D94">
        <w:trPr>
          <w:trHeight w:val="313"/>
        </w:trPr>
        <w:tc>
          <w:tcPr>
            <w:tcW w:w="1977" w:type="dxa"/>
          </w:tcPr>
          <w:p w14:paraId="4B82D24D" w14:textId="0863FB72" w:rsidR="00A027E4" w:rsidRDefault="00A027E4" w:rsidP="006229C1">
            <w:pPr>
              <w:jc w:val="both"/>
            </w:pPr>
            <w:r>
              <w:lastRenderedPageBreak/>
              <w:t xml:space="preserve">Apple </w:t>
            </w:r>
          </w:p>
        </w:tc>
        <w:tc>
          <w:tcPr>
            <w:tcW w:w="7662" w:type="dxa"/>
          </w:tcPr>
          <w:p w14:paraId="74CAC317" w14:textId="75C99DC1" w:rsidR="00A027E4" w:rsidRDefault="00A027E4" w:rsidP="006229C1">
            <w:pPr>
              <w:spacing w:after="0"/>
              <w:jc w:val="both"/>
            </w:pPr>
            <w:r>
              <w:t>It’s not clear the meaning of additional case. If there are some new cases, it should be disucsed in RAN4 first.</w:t>
            </w:r>
          </w:p>
        </w:tc>
      </w:tr>
      <w:tr w:rsidR="005C7ED2" w14:paraId="0E34DE46" w14:textId="77777777" w:rsidTr="00E54D94">
        <w:trPr>
          <w:trHeight w:val="313"/>
        </w:trPr>
        <w:tc>
          <w:tcPr>
            <w:tcW w:w="1977" w:type="dxa"/>
          </w:tcPr>
          <w:p w14:paraId="26FBB443" w14:textId="45B1FA92" w:rsidR="005C7ED2" w:rsidRDefault="00B419E0" w:rsidP="006229C1">
            <w:pPr>
              <w:jc w:val="both"/>
            </w:pPr>
            <w:r>
              <w:rPr>
                <w:rFonts w:hint="eastAsia"/>
              </w:rPr>
              <w:t>O</w:t>
            </w:r>
            <w:r>
              <w:t>PPO</w:t>
            </w:r>
          </w:p>
        </w:tc>
        <w:tc>
          <w:tcPr>
            <w:tcW w:w="7662" w:type="dxa"/>
          </w:tcPr>
          <w:p w14:paraId="213F232B" w14:textId="4F5E7B06" w:rsidR="005C7ED2" w:rsidRDefault="008D7418" w:rsidP="006229C1">
            <w:pPr>
              <w:spacing w:after="0"/>
              <w:jc w:val="both"/>
            </w:pPr>
            <w:r>
              <w:t xml:space="preserve">NO. </w:t>
            </w:r>
            <w:r w:rsidR="00BD77D0">
              <w:t xml:space="preserve">It should be discussed in RAN4 first. </w:t>
            </w: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Heading3"/>
        <w:numPr>
          <w:ilvl w:val="2"/>
          <w:numId w:val="4"/>
        </w:numPr>
        <w:jc w:val="both"/>
        <w:rPr>
          <w:lang w:val="en-US"/>
        </w:rPr>
      </w:pPr>
      <w:r>
        <w:rPr>
          <w:color w:val="00B050"/>
        </w:rPr>
        <w:t>[OPEN]</w:t>
      </w:r>
      <w:r>
        <w:t xml:space="preserve"> </w:t>
      </w:r>
      <w:r w:rsidR="00892AB3">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521"/>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lastRenderedPageBreak/>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Rel-18,</w:t>
            </w:r>
            <w:r>
              <w:rPr>
                <w:b/>
                <w:bCs/>
                <w:i/>
                <w:iCs/>
                <w:sz w:val="22"/>
                <w:szCs w:val="22"/>
                <w:lang w:val="en-US"/>
              </w:rPr>
              <w:t xml:space="preserve"> if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Heading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5611D130" w14:textId="6ADCEDD2" w:rsidR="00E80A2B" w:rsidRDefault="00ED3E73" w:rsidP="00E54D94">
            <w:pPr>
              <w:jc w:val="both"/>
              <w:rPr>
                <w:rFonts w:eastAsia="MS Mincho"/>
                <w:lang w:eastAsia="ja-JP"/>
              </w:rPr>
            </w:pPr>
            <w:r>
              <w:rPr>
                <w:rFonts w:eastAsia="MS Mincho"/>
                <w:lang w:eastAsia="ja-JP"/>
              </w:rPr>
              <w:t>As we described for 2.2.2-Q1:</w:t>
            </w:r>
          </w:p>
          <w:p w14:paraId="68BD2992" w14:textId="77777777" w:rsidR="00ED3E73" w:rsidRDefault="00ED3E73" w:rsidP="00ED3E73">
            <w:pPr>
              <w:jc w:val="both"/>
              <w:rPr>
                <w:rFonts w:eastAsia="MS Mincho"/>
                <w:lang w:eastAsia="ja-JP"/>
              </w:rPr>
            </w:pPr>
            <w:r>
              <w:rPr>
                <w:rFonts w:eastAsia="MS Mincho"/>
                <w:lang w:eastAsia="ja-JP"/>
              </w:rPr>
              <w:t>In summary, we think RAN1 scope should generally be:</w:t>
            </w:r>
          </w:p>
          <w:p w14:paraId="3BF0BA54" w14:textId="77777777" w:rsidR="00ED3E73" w:rsidRPr="00ED3E73" w:rsidRDefault="00ED3E73" w:rsidP="00ED3E73">
            <w:pPr>
              <w:pStyle w:val="ListParagraph"/>
              <w:numPr>
                <w:ilvl w:val="0"/>
                <w:numId w:val="66"/>
              </w:numPr>
              <w:snapToGrid/>
              <w:spacing w:afterAutospacing="0" w:line="240" w:lineRule="auto"/>
              <w:jc w:val="both"/>
              <w:rPr>
                <w:lang w:eastAsia="ja-JP"/>
              </w:rPr>
            </w:pPr>
            <w:r>
              <w:rPr>
                <w:rFonts w:eastAsia="MS Mincho"/>
                <w:lang w:eastAsia="ja-JP"/>
              </w:rPr>
              <w:t>Study what kind of information exchange between UE and gNB is missing in order to achieve higher power CA/DC</w:t>
            </w:r>
          </w:p>
          <w:p w14:paraId="1D28FEC3" w14:textId="77777777"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89C8C3F" w14:textId="2B56959C" w:rsidR="00ED3E73" w:rsidRDefault="00ED3E73" w:rsidP="00E54D94">
            <w:pPr>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MS Mincho"/>
                <w:lang w:eastAsia="ja-JP"/>
              </w:rPr>
            </w:pPr>
            <w:r>
              <w:rPr>
                <w:rFonts w:eastAsia="MS Mincho"/>
                <w:lang w:eastAsia="ja-JP"/>
              </w:rPr>
              <w:t xml:space="preserve">Note that, similar to other companies, we are not very supportive to have more and more work here either considering TU, other sub-agendas, etc. So we believe the simpler solution would be better. </w:t>
            </w:r>
          </w:p>
          <w:p w14:paraId="6BAAF96A" w14:textId="667FF61E" w:rsidR="00ED3E73" w:rsidRPr="00ED3E73" w:rsidRDefault="00ED3E73" w:rsidP="00E54D94">
            <w:pPr>
              <w:jc w:val="both"/>
              <w:rPr>
                <w:rFonts w:eastAsia="MS Mincho"/>
                <w:lang w:eastAsia="ja-JP"/>
              </w:rPr>
            </w:pPr>
          </w:p>
        </w:tc>
      </w:tr>
      <w:tr w:rsidR="00A11713" w14:paraId="1DD95D0B" w14:textId="77777777" w:rsidTr="00E54D94">
        <w:trPr>
          <w:trHeight w:val="313"/>
        </w:trPr>
        <w:tc>
          <w:tcPr>
            <w:tcW w:w="1977" w:type="dxa"/>
          </w:tcPr>
          <w:p w14:paraId="476FFC6F" w14:textId="44190630" w:rsidR="00A11713" w:rsidRDefault="00A11713" w:rsidP="00A11713">
            <w:pPr>
              <w:jc w:val="both"/>
            </w:pPr>
            <w:r>
              <w:t>vivo</w:t>
            </w:r>
          </w:p>
        </w:tc>
        <w:tc>
          <w:tcPr>
            <w:tcW w:w="7662" w:type="dxa"/>
          </w:tcPr>
          <w:p w14:paraId="2E340CBC" w14:textId="0F0F2E31" w:rsidR="00A11713" w:rsidRDefault="00A11713" w:rsidP="00A11713">
            <w:pPr>
              <w:jc w:val="both"/>
            </w:pPr>
            <w:r>
              <w:t>Not necessary at this stage as we commented earlier.</w:t>
            </w:r>
          </w:p>
        </w:tc>
      </w:tr>
      <w:tr w:rsidR="00E80A2B" w14:paraId="66AB307E" w14:textId="77777777" w:rsidTr="00E54D94">
        <w:trPr>
          <w:trHeight w:val="313"/>
        </w:trPr>
        <w:tc>
          <w:tcPr>
            <w:tcW w:w="1977" w:type="dxa"/>
          </w:tcPr>
          <w:p w14:paraId="36D3332F" w14:textId="548220DC" w:rsidR="00E80A2B" w:rsidRDefault="00A148EE" w:rsidP="00E54D94">
            <w:pPr>
              <w:jc w:val="both"/>
            </w:pPr>
            <w:r>
              <w:t>Intel</w:t>
            </w:r>
          </w:p>
        </w:tc>
        <w:tc>
          <w:tcPr>
            <w:tcW w:w="7662" w:type="dxa"/>
          </w:tcPr>
          <w:p w14:paraId="5F5F50CA" w14:textId="42073665" w:rsidR="00E80A2B" w:rsidRDefault="00A148EE" w:rsidP="00E54D94">
            <w:pPr>
              <w:jc w:val="both"/>
            </w:pPr>
            <w:r>
              <w:t>Share similar view as vivo</w:t>
            </w:r>
          </w:p>
        </w:tc>
      </w:tr>
      <w:tr w:rsidR="006229C1" w14:paraId="020FBC68" w14:textId="77777777" w:rsidTr="00E54D94">
        <w:trPr>
          <w:trHeight w:val="313"/>
        </w:trPr>
        <w:tc>
          <w:tcPr>
            <w:tcW w:w="1977" w:type="dxa"/>
          </w:tcPr>
          <w:p w14:paraId="7C390550" w14:textId="0AE6014A" w:rsidR="006229C1" w:rsidRDefault="006229C1" w:rsidP="006229C1">
            <w:pPr>
              <w:jc w:val="both"/>
            </w:pPr>
            <w:r>
              <w:t>QC</w:t>
            </w:r>
          </w:p>
        </w:tc>
        <w:tc>
          <w:tcPr>
            <w:tcW w:w="7662" w:type="dxa"/>
          </w:tcPr>
          <w:p w14:paraId="34CC3AC4" w14:textId="77777777" w:rsidR="006229C1" w:rsidRDefault="006229C1" w:rsidP="006229C1">
            <w:pPr>
              <w:jc w:val="both"/>
            </w:pPr>
            <w:r>
              <w:t>Mostly echoing Docomo’s comment.</w:t>
            </w:r>
          </w:p>
          <w:p w14:paraId="19F7449A" w14:textId="77777777" w:rsidR="006229C1" w:rsidRDefault="006229C1" w:rsidP="006229C1">
            <w:pPr>
              <w:jc w:val="both"/>
            </w:pPr>
            <w:r>
              <w:t>Is any scheduler assistance needed to enable/activate or support UL-CA operations? Does PHR framework need any updates? Would gNB like to have more information on UE’s energy budget per carrier?</w:t>
            </w:r>
          </w:p>
          <w:p w14:paraId="328DB970" w14:textId="3E0F81CA" w:rsidR="006229C1" w:rsidRDefault="006229C1" w:rsidP="006229C1">
            <w:pPr>
              <w:jc w:val="both"/>
            </w:pPr>
            <w:r>
              <w:t xml:space="preserve">We understand this is the first meeting. We want companies to be given a chance to consult with their scheduler/implementation teams to figure out what may be useful here. Lets then take this feedback into consideration and try to figure out how to proceed. </w:t>
            </w:r>
          </w:p>
        </w:tc>
      </w:tr>
      <w:tr w:rsidR="00A027E4" w14:paraId="7246893E" w14:textId="77777777" w:rsidTr="00E54D94">
        <w:trPr>
          <w:trHeight w:val="313"/>
        </w:trPr>
        <w:tc>
          <w:tcPr>
            <w:tcW w:w="1977" w:type="dxa"/>
          </w:tcPr>
          <w:p w14:paraId="4EE751B0" w14:textId="1DAA3615" w:rsidR="00A027E4" w:rsidRDefault="00A027E4" w:rsidP="006229C1">
            <w:pPr>
              <w:jc w:val="both"/>
            </w:pPr>
            <w:r>
              <w:t>Apple</w:t>
            </w:r>
          </w:p>
        </w:tc>
        <w:tc>
          <w:tcPr>
            <w:tcW w:w="7662" w:type="dxa"/>
          </w:tcPr>
          <w:p w14:paraId="1B35994B" w14:textId="5935B08F" w:rsidR="00A027E4" w:rsidRDefault="00A027E4" w:rsidP="006229C1">
            <w:pPr>
              <w:jc w:val="both"/>
            </w:pPr>
            <w:r>
              <w:t>We share the views with vivo and Intel.</w:t>
            </w:r>
          </w:p>
        </w:tc>
      </w:tr>
      <w:tr w:rsidR="00AD3C51" w14:paraId="11905F89" w14:textId="77777777" w:rsidTr="00E54D94">
        <w:trPr>
          <w:trHeight w:val="313"/>
        </w:trPr>
        <w:tc>
          <w:tcPr>
            <w:tcW w:w="1977" w:type="dxa"/>
          </w:tcPr>
          <w:p w14:paraId="24FA22FD" w14:textId="1EB9F56A" w:rsidR="00AD3C51" w:rsidRDefault="00AD3C51" w:rsidP="006229C1">
            <w:pPr>
              <w:jc w:val="both"/>
            </w:pPr>
            <w:r>
              <w:rPr>
                <w:rFonts w:hint="eastAsia"/>
              </w:rPr>
              <w:t>O</w:t>
            </w:r>
            <w:r>
              <w:t>PPO</w:t>
            </w:r>
          </w:p>
        </w:tc>
        <w:tc>
          <w:tcPr>
            <w:tcW w:w="7662" w:type="dxa"/>
          </w:tcPr>
          <w:p w14:paraId="2B1CF930" w14:textId="7BE531E9" w:rsidR="00AD3C51" w:rsidRDefault="007D7EFC" w:rsidP="006229C1">
            <w:pPr>
              <w:jc w:val="both"/>
            </w:pPr>
            <w:r>
              <w:rPr>
                <w:rFonts w:hint="eastAsia"/>
              </w:rPr>
              <w:t>N</w:t>
            </w:r>
            <w:r>
              <w:t>ot necessary.</w:t>
            </w: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21"/>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ListParagraph"/>
        <w:numPr>
          <w:ilvl w:val="0"/>
          <w:numId w:val="16"/>
        </w:numPr>
        <w:jc w:val="both"/>
        <w:rPr>
          <w:sz w:val="22"/>
          <w:lang w:val="fr-FR"/>
        </w:rPr>
      </w:pPr>
      <w:r>
        <w:rPr>
          <w:sz w:val="22"/>
          <w:lang w:val="fr-FR"/>
        </w:rPr>
        <w:t>Candidate MPR/PAR reduction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Heading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lastRenderedPageBreak/>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 xml:space="preserve">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w:t>
            </w:r>
            <w:r>
              <w:lastRenderedPageBreak/>
              <w:t>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RAN1 can inform RAN4 of their findings on specification impact and our view of performance/complexity tradeoffs.</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ListParagraph"/>
              <w:numPr>
                <w:ilvl w:val="0"/>
                <w:numId w:val="21"/>
              </w:numPr>
              <w:jc w:val="both"/>
              <w:rPr>
                <w:i/>
              </w:rPr>
            </w:pPr>
            <w:r>
              <w:rPr>
                <w:i/>
              </w:rPr>
              <w:lastRenderedPageBreak/>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lastRenderedPageBreak/>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Huawei, HiSilicon</w:t>
            </w:r>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Final list of candidate solutions</w:t>
            </w:r>
            <w:r>
              <w:rPr>
                <w:rFonts w:hint="eastAsia"/>
                <w:i/>
                <w:iCs/>
                <w:lang w:val="en-US"/>
              </w:rPr>
              <w:t xml:space="preserve"> ,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lastRenderedPageBreak/>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lastRenderedPageBreak/>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r>
              <w:rPr>
                <w:lang w:eastAsia="ja-JP"/>
              </w:rPr>
              <w:t>InterDigital</w:t>
            </w:r>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r w:rsidR="00800D0F" w14:paraId="5E061F50" w14:textId="77777777" w:rsidTr="004E1BD2">
        <w:tc>
          <w:tcPr>
            <w:tcW w:w="2176" w:type="dxa"/>
          </w:tcPr>
          <w:p w14:paraId="493D98CF" w14:textId="294D7D2D" w:rsidR="00800D0F" w:rsidRPr="00800D0F" w:rsidRDefault="00800D0F" w:rsidP="0001552F">
            <w:pPr>
              <w:jc w:val="both"/>
              <w:rPr>
                <w:lang w:val="en-US"/>
              </w:rPr>
            </w:pPr>
            <w:r>
              <w:rPr>
                <w:lang w:val="en-US"/>
              </w:rPr>
              <w:lastRenderedPageBreak/>
              <w:t>Apple</w:t>
            </w:r>
          </w:p>
        </w:tc>
        <w:tc>
          <w:tcPr>
            <w:tcW w:w="7447" w:type="dxa"/>
          </w:tcPr>
          <w:p w14:paraId="5B1C0C06" w14:textId="588991AA" w:rsidR="00800D0F" w:rsidRDefault="00800D0F" w:rsidP="0001552F">
            <w:pPr>
              <w:jc w:val="both"/>
              <w:rPr>
                <w:lang w:eastAsia="ja-JP"/>
              </w:rPr>
            </w:pPr>
            <w:r>
              <w:rPr>
                <w:lang w:eastAsia="ja-JP"/>
              </w:rPr>
              <w:t>We agree with FL’s assessment and the proposed work split between RAN1 and RAN4. As for the deadline of candidate techniques to provide to RAN4, it seems not necessary</w:t>
            </w:r>
            <w:r w:rsidR="009C2A6A">
              <w:rPr>
                <w:lang w:eastAsia="ja-JP"/>
              </w:rPr>
              <w:t>, studying the PAPR is falling into RAN4 expertise.</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Huawei, HiSilicon</w:t>
            </w:r>
          </w:p>
        </w:tc>
        <w:tc>
          <w:tcPr>
            <w:tcW w:w="7447" w:type="dxa"/>
          </w:tcPr>
          <w:p w14:paraId="531FA562" w14:textId="77777777" w:rsidR="004E1BD2" w:rsidRDefault="00892AB3">
            <w:pPr>
              <w:jc w:val="both"/>
            </w:pPr>
            <w:r>
              <w:t>The most urgent tasks is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v.s.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ListParagraph"/>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r>
              <w:t>InterDigital</w:t>
            </w:r>
          </w:p>
        </w:tc>
        <w:tc>
          <w:tcPr>
            <w:tcW w:w="7447" w:type="dxa"/>
          </w:tcPr>
          <w:p w14:paraId="6329A835" w14:textId="09A06FDC" w:rsidR="0001552F" w:rsidRDefault="0001552F" w:rsidP="0001552F">
            <w:pPr>
              <w:jc w:val="both"/>
            </w:pPr>
            <w:r>
              <w:t>Agree with Qualcomm.</w:t>
            </w:r>
          </w:p>
        </w:tc>
      </w:tr>
      <w:tr w:rsidR="009C2A6A" w14:paraId="03B43FB5" w14:textId="77777777" w:rsidTr="004E1BD2">
        <w:tc>
          <w:tcPr>
            <w:tcW w:w="2176" w:type="dxa"/>
          </w:tcPr>
          <w:p w14:paraId="072D69A5" w14:textId="7B13A441" w:rsidR="009C2A6A" w:rsidRDefault="009C2A6A" w:rsidP="0001552F">
            <w:pPr>
              <w:jc w:val="both"/>
            </w:pPr>
            <w:r>
              <w:t>Appel</w:t>
            </w:r>
          </w:p>
        </w:tc>
        <w:tc>
          <w:tcPr>
            <w:tcW w:w="7447" w:type="dxa"/>
          </w:tcPr>
          <w:p w14:paraId="743A82AE" w14:textId="738C72FA" w:rsidR="009C2A6A" w:rsidRDefault="009C2A6A" w:rsidP="0001552F">
            <w:pPr>
              <w:jc w:val="both"/>
            </w:pPr>
            <w:r>
              <w:t>Agree with Nokia</w:t>
            </w:r>
          </w:p>
        </w:tc>
      </w:tr>
      <w:tr w:rsidR="009C2A6A" w14:paraId="44E6A998" w14:textId="77777777" w:rsidTr="004E1BD2">
        <w:tc>
          <w:tcPr>
            <w:tcW w:w="2176" w:type="dxa"/>
          </w:tcPr>
          <w:p w14:paraId="39385ED4" w14:textId="77777777" w:rsidR="009C2A6A" w:rsidRDefault="009C2A6A" w:rsidP="0001552F">
            <w:pPr>
              <w:jc w:val="both"/>
            </w:pPr>
          </w:p>
        </w:tc>
        <w:tc>
          <w:tcPr>
            <w:tcW w:w="7447" w:type="dxa"/>
          </w:tcPr>
          <w:p w14:paraId="429ABA37" w14:textId="77777777" w:rsidR="009C2A6A" w:rsidRDefault="009C2A6A" w:rsidP="0001552F">
            <w:pPr>
              <w:jc w:val="both"/>
            </w:pP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77BF687E"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due to the fact that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at gNB</w:t>
      </w:r>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lastRenderedPageBreak/>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ListParagraph"/>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ListParagraph"/>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ListParagraph"/>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MS Mincho"/>
                <w:lang w:eastAsia="ja-JP"/>
              </w:rPr>
            </w:pPr>
            <w:r>
              <w:rPr>
                <w:rFonts w:eastAsia="MS Mincho"/>
                <w:lang w:eastAsia="ja-JP"/>
              </w:rPr>
              <w:t xml:space="preserve">Agree </w:t>
            </w:r>
          </w:p>
        </w:tc>
      </w:tr>
      <w:tr w:rsidR="00C26F6E" w:rsidRPr="002F3C8F" w14:paraId="6A6AF6BB" w14:textId="77777777" w:rsidTr="00E54D94">
        <w:trPr>
          <w:trHeight w:val="300"/>
        </w:trPr>
        <w:tc>
          <w:tcPr>
            <w:tcW w:w="3558" w:type="dxa"/>
          </w:tcPr>
          <w:p w14:paraId="45F9BCBA" w14:textId="4F57D6B2" w:rsidR="00C26F6E" w:rsidRPr="002F3C8F" w:rsidRDefault="00C26F6E" w:rsidP="00C26F6E">
            <w:pPr>
              <w:snapToGrid/>
              <w:spacing w:afterAutospacing="0" w:line="240" w:lineRule="auto"/>
              <w:jc w:val="both"/>
              <w:rPr>
                <w:rFonts w:eastAsia="MS Mincho"/>
                <w:lang w:eastAsia="en-US"/>
              </w:rPr>
            </w:pPr>
            <w:r>
              <w:rPr>
                <w:rFonts w:eastAsia="MS Mincho"/>
                <w:lang w:eastAsia="en-US"/>
              </w:rPr>
              <w:t>vivo</w:t>
            </w:r>
          </w:p>
        </w:tc>
        <w:tc>
          <w:tcPr>
            <w:tcW w:w="6081" w:type="dxa"/>
          </w:tcPr>
          <w:p w14:paraId="5A00C3F8" w14:textId="77D4439A" w:rsidR="00C26F6E" w:rsidRPr="002F3C8F" w:rsidRDefault="00C26F6E" w:rsidP="00C26F6E">
            <w:pPr>
              <w:snapToGrid/>
              <w:spacing w:afterAutospacing="0" w:line="240" w:lineRule="auto"/>
              <w:jc w:val="both"/>
              <w:rPr>
                <w:rFonts w:eastAsia="MS Mincho"/>
                <w:lang w:eastAsia="en-US"/>
              </w:rPr>
            </w:pPr>
            <w:r>
              <w:rPr>
                <w:rFonts w:eastAsia="MS Mincho"/>
                <w:lang w:eastAsia="en-US"/>
              </w:rPr>
              <w:t>Fine.</w:t>
            </w:r>
          </w:p>
        </w:tc>
      </w:tr>
      <w:tr w:rsidR="002F3C8F" w:rsidRPr="002F3C8F" w14:paraId="2E112DCE" w14:textId="77777777" w:rsidTr="00E54D94">
        <w:trPr>
          <w:trHeight w:val="300"/>
        </w:trPr>
        <w:tc>
          <w:tcPr>
            <w:tcW w:w="3558" w:type="dxa"/>
          </w:tcPr>
          <w:p w14:paraId="24884485" w14:textId="681247E8" w:rsidR="002F3C8F" w:rsidRPr="002F3C8F" w:rsidRDefault="00A148EE" w:rsidP="002F3C8F">
            <w:pPr>
              <w:snapToGrid/>
              <w:spacing w:afterAutospacing="0" w:line="240" w:lineRule="auto"/>
              <w:jc w:val="both"/>
              <w:rPr>
                <w:rFonts w:eastAsia="MS Mincho"/>
                <w:lang w:eastAsia="en-US"/>
              </w:rPr>
            </w:pPr>
            <w:r>
              <w:rPr>
                <w:rFonts w:eastAsia="MS Mincho"/>
                <w:lang w:eastAsia="en-US"/>
              </w:rPr>
              <w:t>Intel</w:t>
            </w:r>
          </w:p>
        </w:tc>
        <w:tc>
          <w:tcPr>
            <w:tcW w:w="6081" w:type="dxa"/>
          </w:tcPr>
          <w:p w14:paraId="231B31C5" w14:textId="77777777" w:rsidR="002F3C8F" w:rsidRDefault="00A148EE" w:rsidP="002F3C8F">
            <w:pPr>
              <w:snapToGrid/>
              <w:spacing w:afterAutospacing="0" w:line="240" w:lineRule="auto"/>
              <w:jc w:val="both"/>
              <w:rPr>
                <w:rFonts w:eastAsia="MS Mincho"/>
                <w:lang w:eastAsia="en-US"/>
              </w:rPr>
            </w:pPr>
            <w:r>
              <w:rPr>
                <w:rFonts w:eastAsia="MS Mincho"/>
                <w:lang w:eastAsia="en-US"/>
              </w:rPr>
              <w:t xml:space="preserve">We are generally fine with the proposal. However, the deadline to finalize the final list of candidate solutions is too tight based on our understanding. We suggest to delay this to Feb or April meeting. </w:t>
            </w:r>
          </w:p>
          <w:p w14:paraId="395C0A2B" w14:textId="77777777" w:rsidR="00A148EE" w:rsidRDefault="00101175" w:rsidP="002F3C8F">
            <w:pPr>
              <w:snapToGrid/>
              <w:spacing w:afterAutospacing="0" w:line="240" w:lineRule="auto"/>
              <w:jc w:val="both"/>
              <w:rPr>
                <w:rFonts w:eastAsia="MS Mincho"/>
                <w:lang w:eastAsia="en-US"/>
              </w:rPr>
            </w:pPr>
            <w:r>
              <w:rPr>
                <w:rFonts w:eastAsia="MS Mincho"/>
                <w:lang w:eastAsia="en-US"/>
              </w:rPr>
              <w:t>In the last bullet, suggest to change “</w:t>
            </w:r>
            <w:r w:rsidRPr="00101175">
              <w:rPr>
                <w:rFonts w:eastAsia="MS Mincho"/>
                <w:lang w:eastAsia="en-US"/>
              </w:rPr>
              <w:t>•</w:t>
            </w:r>
            <w:r w:rsidRPr="00101175">
              <w:rPr>
                <w:rFonts w:eastAsia="MS Mincho"/>
                <w:lang w:eastAsia="en-US"/>
              </w:rPr>
              <w:tab/>
              <w:t xml:space="preserve">RAN4 is responsible for selecting the Rel-18 MPR/PAR </w:t>
            </w:r>
            <w:r w:rsidRPr="00101175">
              <w:rPr>
                <w:rFonts w:eastAsia="MS Mincho"/>
                <w:color w:val="FF0000"/>
                <w:lang w:eastAsia="en-US"/>
              </w:rPr>
              <w:t xml:space="preserve">reduction </w:t>
            </w:r>
            <w:r w:rsidRPr="00101175">
              <w:rPr>
                <w:rFonts w:eastAsia="MS Mincho"/>
                <w:lang w:eastAsia="en-US"/>
              </w:rPr>
              <w:t>solution, if any</w:t>
            </w:r>
            <w:r>
              <w:rPr>
                <w:rFonts w:eastAsia="MS Mincho"/>
                <w:lang w:eastAsia="en-US"/>
              </w:rPr>
              <w:t>”</w:t>
            </w:r>
          </w:p>
          <w:p w14:paraId="04E05B09" w14:textId="3FC5904B" w:rsidR="00101175" w:rsidRPr="002F3C8F" w:rsidRDefault="00101175" w:rsidP="002F3C8F">
            <w:pPr>
              <w:snapToGrid/>
              <w:spacing w:afterAutospacing="0" w:line="240" w:lineRule="auto"/>
              <w:jc w:val="both"/>
              <w:rPr>
                <w:rFonts w:eastAsia="MS Mincho"/>
                <w:lang w:eastAsia="en-US"/>
              </w:rPr>
            </w:pPr>
            <w:r>
              <w:rPr>
                <w:rFonts w:eastAsia="MS Mincho"/>
                <w:lang w:eastAsia="en-US"/>
              </w:rPr>
              <w:t>It is not clear to us the meaning of the note.</w:t>
            </w:r>
            <w:r w:rsidR="009030C7">
              <w:rPr>
                <w:rFonts w:eastAsia="MS Mincho"/>
                <w:lang w:eastAsia="en-US"/>
              </w:rPr>
              <w:t xml:space="preserve"> In any case, RAN1 will investigate the potential spec impact for the candidate solutions. </w:t>
            </w:r>
          </w:p>
        </w:tc>
      </w:tr>
      <w:tr w:rsidR="002F3C8F" w:rsidRPr="002F3C8F" w14:paraId="07747F33" w14:textId="77777777" w:rsidTr="00E54D94">
        <w:trPr>
          <w:trHeight w:val="300"/>
        </w:trPr>
        <w:tc>
          <w:tcPr>
            <w:tcW w:w="3558" w:type="dxa"/>
          </w:tcPr>
          <w:p w14:paraId="641700E4" w14:textId="50993ACC" w:rsidR="002F3C8F" w:rsidRPr="002F3C8F" w:rsidRDefault="009C2A6A" w:rsidP="002F3C8F">
            <w:pPr>
              <w:snapToGrid/>
              <w:spacing w:afterAutospacing="0" w:line="240" w:lineRule="auto"/>
              <w:jc w:val="both"/>
              <w:rPr>
                <w:rFonts w:eastAsia="MS Mincho"/>
                <w:lang w:eastAsia="en-US"/>
              </w:rPr>
            </w:pPr>
            <w:r>
              <w:rPr>
                <w:rFonts w:eastAsia="MS Mincho"/>
                <w:lang w:eastAsia="en-US"/>
              </w:rPr>
              <w:t>Apple</w:t>
            </w:r>
          </w:p>
        </w:tc>
        <w:tc>
          <w:tcPr>
            <w:tcW w:w="6081" w:type="dxa"/>
          </w:tcPr>
          <w:p w14:paraId="618A087D" w14:textId="39758F66" w:rsidR="002F3C8F" w:rsidRPr="002F3C8F" w:rsidRDefault="009C2A6A" w:rsidP="002F3C8F">
            <w:pPr>
              <w:snapToGrid/>
              <w:spacing w:afterAutospacing="0" w:line="240" w:lineRule="auto"/>
              <w:jc w:val="both"/>
              <w:rPr>
                <w:rFonts w:eastAsia="MS Mincho"/>
                <w:lang w:eastAsia="en-US"/>
              </w:rPr>
            </w:pPr>
            <w:r>
              <w:rPr>
                <w:rFonts w:eastAsia="MS Mincho"/>
                <w:lang w:eastAsia="en-US"/>
              </w:rPr>
              <w:t xml:space="preserve">Not exactly the clear the purpose of the simulation, as RAN1 will not make the final decision. </w:t>
            </w:r>
            <w:r w:rsidR="007C7756">
              <w:rPr>
                <w:rFonts w:eastAsia="MS Mincho"/>
                <w:lang w:eastAsia="en-US"/>
              </w:rPr>
              <w:t>Will we</w:t>
            </w:r>
            <w:r>
              <w:rPr>
                <w:rFonts w:eastAsia="MS Mincho"/>
                <w:lang w:eastAsia="en-US"/>
              </w:rPr>
              <w:t xml:space="preserve"> provide the simulation results or observation to RAN4 for reference?</w:t>
            </w:r>
            <w:r w:rsidR="007C7756">
              <w:rPr>
                <w:rFonts w:eastAsia="MS Mincho"/>
                <w:lang w:eastAsia="en-US"/>
              </w:rPr>
              <w:t xml:space="preserve"> It could be better to coordinate with RAN4 to make it clear what exactly work is needed from RAN1.</w:t>
            </w:r>
          </w:p>
        </w:tc>
      </w:tr>
      <w:tr w:rsidR="00FD227B" w:rsidRPr="002F3C8F" w14:paraId="27763790" w14:textId="77777777" w:rsidTr="00E54D94">
        <w:trPr>
          <w:trHeight w:val="300"/>
        </w:trPr>
        <w:tc>
          <w:tcPr>
            <w:tcW w:w="3558" w:type="dxa"/>
          </w:tcPr>
          <w:p w14:paraId="554F32F7" w14:textId="69AF2870" w:rsidR="00FD227B" w:rsidRDefault="00FD227B" w:rsidP="002F3C8F">
            <w:pPr>
              <w:jc w:val="both"/>
            </w:pPr>
            <w:r>
              <w:rPr>
                <w:rFonts w:hint="eastAsia"/>
              </w:rPr>
              <w:lastRenderedPageBreak/>
              <w:t>O</w:t>
            </w:r>
            <w:r>
              <w:t>PPO</w:t>
            </w:r>
          </w:p>
        </w:tc>
        <w:tc>
          <w:tcPr>
            <w:tcW w:w="6081" w:type="dxa"/>
          </w:tcPr>
          <w:p w14:paraId="5A631DAC" w14:textId="00F2BDD1" w:rsidR="00FD227B" w:rsidRDefault="00362C97" w:rsidP="002F3C8F">
            <w:pPr>
              <w:jc w:val="both"/>
            </w:pPr>
            <w:r>
              <w:t>F</w:t>
            </w:r>
            <w:r w:rsidR="00BE4978">
              <w:t>ine with the proposal.</w:t>
            </w:r>
          </w:p>
        </w:tc>
      </w:tr>
      <w:tr w:rsidR="00F6761C" w:rsidRPr="002F3C8F" w14:paraId="01DB497F" w14:textId="77777777" w:rsidTr="00F6761C">
        <w:trPr>
          <w:trHeight w:val="300"/>
        </w:trPr>
        <w:tc>
          <w:tcPr>
            <w:tcW w:w="3558" w:type="dxa"/>
          </w:tcPr>
          <w:p w14:paraId="772AB117" w14:textId="77777777" w:rsidR="00F6761C" w:rsidRPr="0092387F" w:rsidRDefault="00F6761C" w:rsidP="002B6C19">
            <w:pPr>
              <w:snapToGrid/>
              <w:spacing w:afterAutospacing="0" w:line="240" w:lineRule="auto"/>
              <w:jc w:val="both"/>
              <w:rPr>
                <w:rFonts w:eastAsiaTheme="minorEastAsia"/>
              </w:rPr>
            </w:pPr>
            <w:r>
              <w:rPr>
                <w:rFonts w:eastAsiaTheme="minorEastAsia" w:hint="eastAsia"/>
              </w:rPr>
              <w:t>S</w:t>
            </w:r>
            <w:r>
              <w:rPr>
                <w:rFonts w:eastAsiaTheme="minorEastAsia"/>
              </w:rPr>
              <w:t>preadtrum</w:t>
            </w:r>
          </w:p>
        </w:tc>
        <w:tc>
          <w:tcPr>
            <w:tcW w:w="6081" w:type="dxa"/>
          </w:tcPr>
          <w:p w14:paraId="3BD8A914" w14:textId="77777777" w:rsidR="00F6761C" w:rsidRPr="0092387F" w:rsidRDefault="00F6761C" w:rsidP="002B6C19">
            <w:pPr>
              <w:snapToGrid/>
              <w:spacing w:afterAutospacing="0" w:line="240" w:lineRule="auto"/>
              <w:jc w:val="both"/>
              <w:rPr>
                <w:rFonts w:eastAsiaTheme="minorEastAsia"/>
              </w:rPr>
            </w:pPr>
            <w:r>
              <w:rPr>
                <w:rFonts w:eastAsiaTheme="minorEastAsia"/>
              </w:rPr>
              <w:t>Support the first three bullets. But for the last bullet, RAN1 can do decision on the solutions if it is sufficient from RAN1’s perspective. So it is too restrict</w:t>
            </w:r>
          </w:p>
        </w:tc>
      </w:tr>
    </w:tbl>
    <w:p w14:paraId="470195BF" w14:textId="77777777" w:rsidR="002F3C8F" w:rsidRDefault="002F3C8F">
      <w:pPr>
        <w:jc w:val="both"/>
        <w:rPr>
          <w:sz w:val="22"/>
          <w:szCs w:val="22"/>
        </w:rPr>
      </w:pPr>
    </w:p>
    <w:p w14:paraId="7AC2BB5C" w14:textId="77777777" w:rsidR="00C738B7" w:rsidRDefault="00C738B7">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4 companies (Intel [9], Spreadtrum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4 companies (OPPO [6], Lenovo [10], InterDigital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lastRenderedPageBreak/>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transparent MPR reduction schemes such as clipping and filtering, companding,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Huawei, HiSilicon</w:t>
            </w:r>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lastRenderedPageBreak/>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lastRenderedPageBreak/>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r>
              <w:rPr>
                <w:lang w:eastAsia="ja-JP"/>
              </w:rPr>
              <w:t>InterDigital</w:t>
            </w:r>
          </w:p>
        </w:tc>
        <w:tc>
          <w:tcPr>
            <w:tcW w:w="7447" w:type="dxa"/>
          </w:tcPr>
          <w:p w14:paraId="59DB931C" w14:textId="460BBC3E" w:rsidR="0001552F" w:rsidRDefault="0001552F" w:rsidP="0001552F">
            <w:pPr>
              <w:jc w:val="both"/>
            </w:pPr>
            <w:r>
              <w:rPr>
                <w:lang w:eastAsia="ja-JP"/>
              </w:rPr>
              <w:t>Support the proposal.</w:t>
            </w:r>
          </w:p>
        </w:tc>
      </w:tr>
      <w:tr w:rsidR="007C7756" w14:paraId="7B144D5F" w14:textId="77777777" w:rsidTr="004E1BD2">
        <w:tc>
          <w:tcPr>
            <w:tcW w:w="2176" w:type="dxa"/>
          </w:tcPr>
          <w:p w14:paraId="545F698B" w14:textId="49A75E5D" w:rsidR="007C7756" w:rsidRDefault="007C7756" w:rsidP="0001552F">
            <w:pPr>
              <w:jc w:val="both"/>
              <w:rPr>
                <w:lang w:eastAsia="ja-JP"/>
              </w:rPr>
            </w:pPr>
            <w:r>
              <w:rPr>
                <w:lang w:eastAsia="ja-JP"/>
              </w:rPr>
              <w:t>Apple</w:t>
            </w:r>
          </w:p>
        </w:tc>
        <w:tc>
          <w:tcPr>
            <w:tcW w:w="7447" w:type="dxa"/>
          </w:tcPr>
          <w:p w14:paraId="6B60C938" w14:textId="7C5D3E13" w:rsidR="007C7756" w:rsidRDefault="007C7756" w:rsidP="0001552F">
            <w:pPr>
              <w:jc w:val="both"/>
              <w:rPr>
                <w:lang w:eastAsia="ja-JP"/>
              </w:rPr>
            </w:pPr>
            <w:r>
              <w:rPr>
                <w:lang w:eastAsia="ja-JP"/>
              </w:rPr>
              <w:t>Fine</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Both pi/2 BPSK and QPSK should be studied in our view. So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w:t>
            </w:r>
            <w:r>
              <w:rPr>
                <w:lang w:val="en-SG"/>
              </w:rPr>
              <w:lastRenderedPageBreak/>
              <w:t xml:space="preserve">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Huawei, HiSilicon</w:t>
            </w:r>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r w:rsidRPr="00D24491">
              <w:t xml:space="preserve">W.r.t.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r>
              <w:rPr>
                <w:lang w:eastAsia="ja-JP"/>
              </w:rPr>
              <w:t>InterDigital</w:t>
            </w:r>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r w:rsidR="007C7756" w14:paraId="39DB7EBD" w14:textId="77777777" w:rsidTr="004E1BD2">
        <w:tc>
          <w:tcPr>
            <w:tcW w:w="2176" w:type="dxa"/>
            <w:gridSpan w:val="2"/>
          </w:tcPr>
          <w:p w14:paraId="1D86CE85" w14:textId="1BB66FF6" w:rsidR="007C7756" w:rsidRDefault="007C7756" w:rsidP="0001552F">
            <w:pPr>
              <w:jc w:val="both"/>
              <w:rPr>
                <w:lang w:eastAsia="ja-JP"/>
              </w:rPr>
            </w:pPr>
            <w:r>
              <w:rPr>
                <w:lang w:eastAsia="ja-JP"/>
              </w:rPr>
              <w:lastRenderedPageBreak/>
              <w:t>Apple</w:t>
            </w:r>
          </w:p>
        </w:tc>
        <w:tc>
          <w:tcPr>
            <w:tcW w:w="7447" w:type="dxa"/>
          </w:tcPr>
          <w:p w14:paraId="57AD9936" w14:textId="05A3F2FB" w:rsidR="007C7756" w:rsidRDefault="007C7756" w:rsidP="0001552F">
            <w:pPr>
              <w:spacing w:after="0"/>
              <w:jc w:val="both"/>
              <w:rPr>
                <w:lang w:eastAsia="ja-JP"/>
              </w:rPr>
            </w:pPr>
            <w:r>
              <w:rPr>
                <w:lang w:eastAsia="ja-JP"/>
              </w:rPr>
              <w:t>Fine with the proposal.</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Non-transparent schemes, e.g.:</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Non-transparent schemes, e.g.:</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Companding</w:t>
            </w:r>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Huawei, HiSilicon</w:t>
            </w:r>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So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lastRenderedPageBreak/>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r>
              <w:rPr>
                <w:b/>
                <w:bCs/>
                <w:color w:val="FF0000"/>
                <w:sz w:val="22"/>
                <w:szCs w:val="22"/>
                <w:highlight w:val="yellow"/>
              </w:rPr>
              <w:t xml:space="preserve">can be </w:t>
            </w:r>
            <w:r>
              <w:rPr>
                <w:b/>
                <w:bCs/>
                <w:strike/>
                <w:color w:val="FF0000"/>
                <w:sz w:val="22"/>
                <w:szCs w:val="22"/>
                <w:highlight w:val="yellow"/>
              </w:rPr>
              <w:t>will be</w:t>
            </w:r>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r>
              <w:rPr>
                <w:lang w:eastAsia="ja-JP"/>
              </w:rPr>
              <w:t>InterDigital</w:t>
            </w:r>
          </w:p>
        </w:tc>
        <w:tc>
          <w:tcPr>
            <w:tcW w:w="7447" w:type="dxa"/>
          </w:tcPr>
          <w:p w14:paraId="3432B268" w14:textId="7BD53E5D" w:rsidR="0001552F" w:rsidRDefault="0001552F" w:rsidP="0001552F">
            <w:pPr>
              <w:jc w:val="both"/>
            </w:pPr>
            <w:r>
              <w:rPr>
                <w:lang w:eastAsia="ja-JP"/>
              </w:rPr>
              <w:t>Support the proposal.</w:t>
            </w:r>
          </w:p>
        </w:tc>
      </w:tr>
      <w:tr w:rsidR="007C7756" w14:paraId="359C97D3" w14:textId="77777777" w:rsidTr="004E1BD2">
        <w:tc>
          <w:tcPr>
            <w:tcW w:w="2176" w:type="dxa"/>
          </w:tcPr>
          <w:p w14:paraId="4F452AE9" w14:textId="56414685" w:rsidR="007C7756" w:rsidRDefault="007C7756" w:rsidP="0001552F">
            <w:pPr>
              <w:jc w:val="both"/>
              <w:rPr>
                <w:lang w:eastAsia="ja-JP"/>
              </w:rPr>
            </w:pPr>
            <w:r>
              <w:rPr>
                <w:lang w:eastAsia="ja-JP"/>
              </w:rPr>
              <w:t>Apple</w:t>
            </w:r>
          </w:p>
        </w:tc>
        <w:tc>
          <w:tcPr>
            <w:tcW w:w="7447" w:type="dxa"/>
          </w:tcPr>
          <w:p w14:paraId="2B8C04B0" w14:textId="5F222328" w:rsidR="007C7756" w:rsidRDefault="007C7756" w:rsidP="0001552F">
            <w:pPr>
              <w:jc w:val="both"/>
              <w:rPr>
                <w:lang w:eastAsia="ja-JP"/>
              </w:rPr>
            </w:pPr>
            <w:r>
              <w:rPr>
                <w:lang w:eastAsia="ja-JP"/>
              </w:rPr>
              <w:t>Ok with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Cov Enh.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lastRenderedPageBreak/>
              <w:t xml:space="preserve">Samsung </w:t>
            </w:r>
          </w:p>
        </w:tc>
        <w:tc>
          <w:tcPr>
            <w:tcW w:w="7447" w:type="dxa"/>
          </w:tcPr>
          <w:p w14:paraId="531FA63C" w14:textId="77777777" w:rsidR="004E1BD2" w:rsidRDefault="00892AB3">
            <w:pPr>
              <w:jc w:val="both"/>
            </w:pPr>
            <w:r>
              <w:t>As commented above, we suggest to list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Huawei, HiSilicon</w:t>
            </w:r>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Don’t support to study transparent MPR reduction schemes such as clipping and filtering, companding, and digital predistortion.</w:t>
            </w:r>
          </w:p>
          <w:p w14:paraId="531FA641" w14:textId="77777777" w:rsidR="004E1BD2" w:rsidRDefault="00892AB3">
            <w:pPr>
              <w:pStyle w:val="ListParagraph"/>
              <w:numPr>
                <w:ilvl w:val="0"/>
                <w:numId w:val="33"/>
              </w:numPr>
              <w:jc w:val="both"/>
            </w:pPr>
            <w:r>
              <w:t>Not clear definition for advanced receiver yet. Clarification is suggested on whether it is an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Clipping and filtering, companding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r>
              <w:t>InterDigital</w:t>
            </w:r>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scarce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lastRenderedPageBreak/>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2A73364D" w14:textId="77777777" w:rsidR="00DB45B9" w:rsidRDefault="00DB45B9" w:rsidP="00DB45B9">
      <w:pPr>
        <w:jc w:val="both"/>
        <w:rPr>
          <w:b/>
          <w:bCs/>
          <w:sz w:val="22"/>
          <w:szCs w:val="22"/>
          <w:highlight w:val="yellow"/>
        </w:rPr>
      </w:pPr>
      <w:bookmarkStart w:id="23" w:name="_Hlk116556003"/>
      <w:r>
        <w:rPr>
          <w:b/>
          <w:bCs/>
          <w:sz w:val="22"/>
          <w:szCs w:val="22"/>
          <w:highlight w:val="yellow"/>
        </w:rPr>
        <w:t>FL’s proposal 1-v1</w:t>
      </w:r>
    </w:p>
    <w:p w14:paraId="20F6DFB9" w14:textId="77777777" w:rsidR="00DB45B9" w:rsidRDefault="00DB45B9" w:rsidP="00DB45B9">
      <w:pPr>
        <w:jc w:val="both"/>
        <w:rPr>
          <w:b/>
          <w:bCs/>
          <w:sz w:val="22"/>
          <w:szCs w:val="22"/>
        </w:rPr>
      </w:pPr>
      <w:r>
        <w:rPr>
          <w:b/>
          <w:bCs/>
          <w:sz w:val="22"/>
          <w:szCs w:val="22"/>
          <w:highlight w:val="yellow"/>
        </w:rPr>
        <w:t>DFT-s-OFDM is the target waveform for the study and</w:t>
      </w:r>
      <w:r w:rsidRPr="006C505E">
        <w:rPr>
          <w:b/>
          <w:bCs/>
          <w:color w:val="FF0000"/>
          <w:sz w:val="22"/>
          <w:szCs w:val="22"/>
          <w:highlight w:val="yellow"/>
        </w:rPr>
        <w:t xml:space="preserve">, </w:t>
      </w:r>
      <w:r w:rsidRPr="00C2166D">
        <w:rPr>
          <w:b/>
          <w:bCs/>
          <w:color w:val="FF0000"/>
          <w:sz w:val="22"/>
          <w:szCs w:val="22"/>
          <w:highlight w:val="yellow"/>
        </w:rPr>
        <w:t>if applicable,</w:t>
      </w:r>
      <w:r>
        <w:rPr>
          <w:b/>
          <w:bCs/>
          <w:sz w:val="22"/>
          <w:szCs w:val="22"/>
          <w:highlight w:val="yellow"/>
        </w:rPr>
        <w:t xml:space="preserve"> the design of MPR/PAR reduction solutions in Rel-18.</w:t>
      </w:r>
      <w:r>
        <w:rPr>
          <w:b/>
          <w:bCs/>
          <w:sz w:val="22"/>
          <w:szCs w:val="22"/>
        </w:rPr>
        <w:t xml:space="preserve"> </w:t>
      </w:r>
    </w:p>
    <w:bookmarkEnd w:id="23"/>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ListParagraph"/>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ListParagraph"/>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ListParagraph"/>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ListParagraph"/>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ListParagraph"/>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lastRenderedPageBreak/>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ListParagraph"/>
        <w:numPr>
          <w:ilvl w:val="0"/>
          <w:numId w:val="25"/>
        </w:numPr>
        <w:jc w:val="both"/>
        <w:rPr>
          <w:b/>
          <w:bCs/>
          <w:sz w:val="22"/>
          <w:highlight w:val="yellow"/>
        </w:rPr>
      </w:pPr>
      <w:r w:rsidRPr="00153F13">
        <w:rPr>
          <w:b/>
          <w:bCs/>
          <w:strike/>
          <w:color w:val="FF0000"/>
          <w:sz w:val="22"/>
          <w:highlight w:val="yellow"/>
        </w:rPr>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1-v1</w:t>
      </w:r>
      <w:r>
        <w:rPr>
          <w:sz w:val="22"/>
          <w:szCs w:val="22"/>
        </w:rPr>
        <w:t xml:space="preserve">  ,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TableGrid8"/>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MS Mincho"/>
                <w:lang w:eastAsia="ja-JP"/>
              </w:rPr>
            </w:pPr>
            <w:r>
              <w:rPr>
                <w:rFonts w:eastAsia="MS Mincho"/>
                <w:lang w:eastAsia="ja-JP"/>
              </w:rPr>
              <w:t>Support</w:t>
            </w:r>
          </w:p>
        </w:tc>
      </w:tr>
      <w:tr w:rsidR="00661719" w:rsidRPr="002F3C8F" w14:paraId="0CFFF883" w14:textId="77777777" w:rsidTr="00E54D94">
        <w:trPr>
          <w:trHeight w:val="300"/>
        </w:trPr>
        <w:tc>
          <w:tcPr>
            <w:tcW w:w="3558" w:type="dxa"/>
          </w:tcPr>
          <w:p w14:paraId="2A242D95" w14:textId="70156BFC" w:rsidR="00661719" w:rsidRPr="002F3C8F" w:rsidRDefault="00661719" w:rsidP="00661719">
            <w:pPr>
              <w:snapToGrid/>
              <w:spacing w:afterAutospacing="0" w:line="240" w:lineRule="auto"/>
              <w:jc w:val="both"/>
              <w:rPr>
                <w:rFonts w:eastAsia="MS Mincho"/>
                <w:lang w:eastAsia="en-US"/>
              </w:rPr>
            </w:pPr>
            <w:r>
              <w:rPr>
                <w:rFonts w:asciiTheme="minorEastAsia" w:eastAsiaTheme="minorEastAsia" w:hAnsiTheme="minorEastAsia" w:hint="eastAsia"/>
              </w:rPr>
              <w:t>v</w:t>
            </w:r>
            <w:r>
              <w:rPr>
                <w:rFonts w:eastAsia="MS Mincho"/>
              </w:rPr>
              <w:t>ivo</w:t>
            </w:r>
          </w:p>
        </w:tc>
        <w:tc>
          <w:tcPr>
            <w:tcW w:w="6081" w:type="dxa"/>
          </w:tcPr>
          <w:p w14:paraId="48F57E6D" w14:textId="00DCA800" w:rsidR="00661719" w:rsidRPr="002F3C8F" w:rsidRDefault="00661719" w:rsidP="00661719">
            <w:pPr>
              <w:snapToGrid/>
              <w:spacing w:afterAutospacing="0" w:line="240" w:lineRule="auto"/>
              <w:jc w:val="both"/>
              <w:rPr>
                <w:rFonts w:eastAsia="MS Mincho"/>
                <w:lang w:eastAsia="en-US"/>
              </w:rPr>
            </w:pPr>
            <w:r>
              <w:rPr>
                <w:rFonts w:eastAsia="MS Mincho"/>
                <w:lang w:eastAsia="en-US"/>
              </w:rPr>
              <w:t>Fine.</w:t>
            </w:r>
          </w:p>
        </w:tc>
      </w:tr>
      <w:tr w:rsidR="00C1395C" w:rsidRPr="002F3C8F" w14:paraId="21755F1A" w14:textId="77777777" w:rsidTr="00E54D94">
        <w:trPr>
          <w:trHeight w:val="300"/>
        </w:trPr>
        <w:tc>
          <w:tcPr>
            <w:tcW w:w="3558" w:type="dxa"/>
          </w:tcPr>
          <w:p w14:paraId="52ED760E" w14:textId="10077E44" w:rsidR="00C1395C" w:rsidRPr="002F3C8F" w:rsidRDefault="00BB77C2"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7AD6E753" w14:textId="5ECB828E" w:rsidR="00C1395C" w:rsidRPr="002F3C8F" w:rsidRDefault="00BB77C2" w:rsidP="00E54D94">
            <w:pPr>
              <w:snapToGrid/>
              <w:spacing w:afterAutospacing="0" w:line="240" w:lineRule="auto"/>
              <w:jc w:val="both"/>
              <w:rPr>
                <w:rFonts w:eastAsia="MS Mincho"/>
                <w:lang w:eastAsia="en-US"/>
              </w:rPr>
            </w:pPr>
            <w:r>
              <w:rPr>
                <w:rFonts w:eastAsia="MS Mincho"/>
                <w:lang w:eastAsia="en-US"/>
              </w:rPr>
              <w:t>Support</w:t>
            </w:r>
          </w:p>
        </w:tc>
      </w:tr>
      <w:tr w:rsidR="00C1395C" w:rsidRPr="002F3C8F" w14:paraId="50063068" w14:textId="77777777" w:rsidTr="00E54D94">
        <w:trPr>
          <w:trHeight w:val="300"/>
        </w:trPr>
        <w:tc>
          <w:tcPr>
            <w:tcW w:w="3558" w:type="dxa"/>
          </w:tcPr>
          <w:p w14:paraId="2ECE3D57" w14:textId="6D2E103B" w:rsidR="00C1395C" w:rsidRPr="002F3C8F" w:rsidRDefault="00CF410F" w:rsidP="00E54D94">
            <w:pPr>
              <w:snapToGrid/>
              <w:spacing w:afterAutospacing="0" w:line="240" w:lineRule="auto"/>
              <w:jc w:val="both"/>
              <w:rPr>
                <w:rFonts w:eastAsia="MS Mincho"/>
                <w:lang w:eastAsia="en-US"/>
              </w:rPr>
            </w:pPr>
            <w:r>
              <w:rPr>
                <w:rFonts w:eastAsia="MS Mincho"/>
                <w:lang w:eastAsia="en-US"/>
              </w:rPr>
              <w:t>Apple</w:t>
            </w:r>
          </w:p>
        </w:tc>
        <w:tc>
          <w:tcPr>
            <w:tcW w:w="6081" w:type="dxa"/>
          </w:tcPr>
          <w:p w14:paraId="391404BA" w14:textId="6218A9D4" w:rsidR="00C1395C" w:rsidRPr="002F3C8F" w:rsidRDefault="00CF410F" w:rsidP="00E54D94">
            <w:pPr>
              <w:snapToGrid/>
              <w:spacing w:afterAutospacing="0" w:line="240" w:lineRule="auto"/>
              <w:jc w:val="both"/>
              <w:rPr>
                <w:rFonts w:eastAsia="MS Mincho"/>
                <w:lang w:eastAsia="en-US"/>
              </w:rPr>
            </w:pPr>
            <w:r>
              <w:rPr>
                <w:rFonts w:eastAsia="MS Mincho"/>
                <w:lang w:eastAsia="en-US"/>
              </w:rPr>
              <w:t>“If applicable” is confusing. If not applicable, we will consider CP-OMDM?</w:t>
            </w:r>
          </w:p>
        </w:tc>
      </w:tr>
      <w:tr w:rsidR="007F79B1" w:rsidRPr="002F3C8F" w14:paraId="70790F13" w14:textId="77777777" w:rsidTr="00E54D94">
        <w:trPr>
          <w:trHeight w:val="300"/>
        </w:trPr>
        <w:tc>
          <w:tcPr>
            <w:tcW w:w="3558" w:type="dxa"/>
          </w:tcPr>
          <w:p w14:paraId="72596F2B" w14:textId="4AAD528D" w:rsidR="007F79B1" w:rsidRDefault="007F79B1" w:rsidP="00E54D94">
            <w:pPr>
              <w:jc w:val="both"/>
            </w:pPr>
            <w:r>
              <w:rPr>
                <w:rFonts w:hint="eastAsia"/>
              </w:rPr>
              <w:t>O</w:t>
            </w:r>
            <w:r>
              <w:t>PPO</w:t>
            </w:r>
          </w:p>
        </w:tc>
        <w:tc>
          <w:tcPr>
            <w:tcW w:w="6081" w:type="dxa"/>
          </w:tcPr>
          <w:p w14:paraId="6C0AAC18" w14:textId="657D10BB" w:rsidR="007F79B1" w:rsidRDefault="007F79B1" w:rsidP="00E54D94">
            <w:pPr>
              <w:jc w:val="both"/>
            </w:pPr>
            <w:r>
              <w:rPr>
                <w:rFonts w:hint="eastAsia"/>
              </w:rPr>
              <w:t>S</w:t>
            </w:r>
            <w:r>
              <w:t>upport</w:t>
            </w:r>
          </w:p>
        </w:tc>
      </w:tr>
      <w:tr w:rsidR="00F6761C" w:rsidRPr="002F3C8F" w14:paraId="3BD5B880" w14:textId="77777777" w:rsidTr="00F6761C">
        <w:trPr>
          <w:trHeight w:val="300"/>
        </w:trPr>
        <w:tc>
          <w:tcPr>
            <w:tcW w:w="3558" w:type="dxa"/>
          </w:tcPr>
          <w:p w14:paraId="26213834" w14:textId="77777777" w:rsidR="00F6761C" w:rsidRDefault="00F6761C" w:rsidP="002B6C19">
            <w:pPr>
              <w:jc w:val="both"/>
            </w:pPr>
            <w:r w:rsidRPr="00524221">
              <w:t>Spreadtrum</w:t>
            </w:r>
          </w:p>
        </w:tc>
        <w:tc>
          <w:tcPr>
            <w:tcW w:w="6081" w:type="dxa"/>
          </w:tcPr>
          <w:p w14:paraId="6375DE15" w14:textId="77777777" w:rsidR="00F6761C" w:rsidRDefault="00F6761C" w:rsidP="002B6C19">
            <w:pPr>
              <w:jc w:val="both"/>
            </w:pPr>
            <w:r w:rsidRPr="00524221">
              <w:t xml:space="preserve">Support </w:t>
            </w: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TableGrid8"/>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661719" w:rsidRPr="002F3C8F" w14:paraId="17895E65" w14:textId="77777777" w:rsidTr="00E54D94">
        <w:trPr>
          <w:trHeight w:val="300"/>
        </w:trPr>
        <w:tc>
          <w:tcPr>
            <w:tcW w:w="3558" w:type="dxa"/>
          </w:tcPr>
          <w:p w14:paraId="619256AF" w14:textId="4214809F" w:rsidR="00661719" w:rsidRPr="002F3C8F" w:rsidRDefault="00661719" w:rsidP="00661719">
            <w:pPr>
              <w:snapToGrid/>
              <w:spacing w:afterAutospacing="0" w:line="240" w:lineRule="auto"/>
              <w:jc w:val="both"/>
              <w:rPr>
                <w:rFonts w:eastAsia="MS Mincho"/>
                <w:lang w:eastAsia="en-US"/>
              </w:rPr>
            </w:pPr>
            <w:r>
              <w:rPr>
                <w:rFonts w:eastAsia="MS Mincho"/>
                <w:lang w:eastAsia="en-US"/>
              </w:rPr>
              <w:t>vivo</w:t>
            </w:r>
          </w:p>
        </w:tc>
        <w:tc>
          <w:tcPr>
            <w:tcW w:w="6081" w:type="dxa"/>
          </w:tcPr>
          <w:p w14:paraId="46146592" w14:textId="27971B52" w:rsidR="00661719" w:rsidRPr="002F3C8F" w:rsidRDefault="00661719" w:rsidP="00661719">
            <w:pPr>
              <w:snapToGrid/>
              <w:spacing w:afterAutospacing="0" w:line="240" w:lineRule="auto"/>
              <w:jc w:val="both"/>
              <w:rPr>
                <w:rFonts w:eastAsia="MS Mincho"/>
                <w:lang w:eastAsia="en-US"/>
              </w:rPr>
            </w:pPr>
            <w:r w:rsidRPr="00DE734D">
              <w:rPr>
                <w:bCs/>
                <w:szCs w:val="22"/>
              </w:rPr>
              <w:t xml:space="preserve">“For power-domain enhancements targeting MPR/PAR </w:t>
            </w:r>
            <w:r w:rsidRPr="00DE734D">
              <w:rPr>
                <w:bCs/>
                <w:color w:val="FF0000"/>
                <w:szCs w:val="22"/>
              </w:rPr>
              <w:t>reduction</w:t>
            </w:r>
            <w:r w:rsidRPr="00DE734D">
              <w:rPr>
                <w:bCs/>
                <w:szCs w:val="22"/>
              </w:rPr>
              <w:t xml:space="preserve">” can be updated to “For </w:t>
            </w:r>
            <w:r w:rsidRPr="00DE734D">
              <w:rPr>
                <w:bCs/>
                <w:color w:val="FF0000"/>
                <w:szCs w:val="22"/>
              </w:rPr>
              <w:t>studying</w:t>
            </w:r>
            <w:r w:rsidRPr="00DE734D">
              <w:rPr>
                <w:bCs/>
                <w:szCs w:val="22"/>
              </w:rPr>
              <w:t xml:space="preserve"> power-domain enhancements targeting MPR/PAR </w:t>
            </w:r>
            <w:r w:rsidRPr="00DE734D">
              <w:rPr>
                <w:bCs/>
                <w:color w:val="FF0000"/>
                <w:szCs w:val="22"/>
              </w:rPr>
              <w:t>reduction</w:t>
            </w:r>
            <w:r w:rsidRPr="00DE734D">
              <w:rPr>
                <w:bCs/>
                <w:szCs w:val="22"/>
              </w:rPr>
              <w:t>” given the assumptions are only for studying the solutions.</w:t>
            </w:r>
          </w:p>
        </w:tc>
      </w:tr>
      <w:tr w:rsidR="00ED3E73" w:rsidRPr="002F3C8F" w14:paraId="4CEEBA7F" w14:textId="77777777" w:rsidTr="00E54D94">
        <w:trPr>
          <w:trHeight w:val="300"/>
        </w:trPr>
        <w:tc>
          <w:tcPr>
            <w:tcW w:w="3558" w:type="dxa"/>
          </w:tcPr>
          <w:p w14:paraId="0BF6FFB1" w14:textId="65CE7DBB" w:rsidR="00ED3E73" w:rsidRPr="00BB77C2" w:rsidRDefault="00BB77C2" w:rsidP="00ED3E73">
            <w:pPr>
              <w:snapToGrid/>
              <w:spacing w:afterAutospacing="0" w:line="240" w:lineRule="auto"/>
              <w:jc w:val="both"/>
              <w:rPr>
                <w:rFonts w:eastAsia="MS Mincho"/>
                <w:lang w:eastAsia="en-US"/>
              </w:rPr>
            </w:pPr>
            <w:r w:rsidRPr="00BB77C2">
              <w:rPr>
                <w:rFonts w:eastAsia="MS Mincho"/>
                <w:lang w:eastAsia="en-US"/>
              </w:rPr>
              <w:lastRenderedPageBreak/>
              <w:t>Intel</w:t>
            </w:r>
          </w:p>
        </w:tc>
        <w:tc>
          <w:tcPr>
            <w:tcW w:w="6081" w:type="dxa"/>
          </w:tcPr>
          <w:p w14:paraId="320332B7" w14:textId="77777777" w:rsidR="00ED3E73" w:rsidRPr="00BB77C2" w:rsidRDefault="00BB77C2" w:rsidP="00BB77C2">
            <w:pPr>
              <w:jc w:val="both"/>
              <w:rPr>
                <w:rFonts w:eastAsia="MS Mincho"/>
                <w:lang w:eastAsia="en-US"/>
              </w:rPr>
            </w:pPr>
            <w:r w:rsidRPr="00BB77C2">
              <w:rPr>
                <w:rFonts w:eastAsia="MS Mincho"/>
                <w:lang w:eastAsia="en-US"/>
              </w:rPr>
              <w:t>Suggest to update the main bullet as “</w:t>
            </w:r>
            <w:r w:rsidRPr="00BB77C2">
              <w:rPr>
                <w:sz w:val="22"/>
                <w:szCs w:val="22"/>
              </w:rPr>
              <w:t xml:space="preserve">For power-domain enhancements targeting MPR/PAR </w:t>
            </w:r>
            <w:r w:rsidRPr="00BB77C2">
              <w:rPr>
                <w:color w:val="FF0000"/>
                <w:sz w:val="22"/>
                <w:szCs w:val="22"/>
              </w:rPr>
              <w:t>reduction,</w:t>
            </w:r>
            <w:r w:rsidRPr="00BB77C2">
              <w:rPr>
                <w:sz w:val="22"/>
                <w:szCs w:val="22"/>
              </w:rPr>
              <w:t xml:space="preserve"> </w:t>
            </w:r>
            <w:r w:rsidRPr="00BB77C2">
              <w:rPr>
                <w:strike/>
                <w:color w:val="FF0000"/>
                <w:sz w:val="22"/>
                <w:szCs w:val="22"/>
              </w:rPr>
              <w:t>optimization</w:t>
            </w:r>
            <w:r w:rsidRPr="00BB77C2">
              <w:rPr>
                <w:sz w:val="22"/>
                <w:szCs w:val="22"/>
              </w:rPr>
              <w:t xml:space="preserve"> </w:t>
            </w:r>
            <w:r w:rsidRPr="00BB77C2">
              <w:rPr>
                <w:strike/>
                <w:color w:val="FF0000"/>
                <w:sz w:val="22"/>
                <w:szCs w:val="22"/>
              </w:rPr>
              <w:t>focus on</w:t>
            </w:r>
            <w:r w:rsidRPr="00BB77C2">
              <w:rPr>
                <w:color w:val="FF0000"/>
                <w:sz w:val="22"/>
                <w:szCs w:val="22"/>
              </w:rPr>
              <w:t xml:space="preserve"> study </w:t>
            </w:r>
            <w:r w:rsidRPr="00BB77C2">
              <w:rPr>
                <w:sz w:val="22"/>
                <w:szCs w:val="22"/>
              </w:rPr>
              <w:t>the following configurations for DFT-S-OFDM:</w:t>
            </w:r>
            <w:r w:rsidRPr="00BB77C2">
              <w:rPr>
                <w:rFonts w:eastAsia="MS Mincho"/>
                <w:lang w:eastAsia="en-US"/>
              </w:rPr>
              <w:t xml:space="preserve">” </w:t>
            </w:r>
          </w:p>
          <w:p w14:paraId="1DBBE938" w14:textId="5C8B5EE1" w:rsidR="00BB77C2" w:rsidRPr="00BB77C2" w:rsidRDefault="00BB77C2" w:rsidP="00BB77C2">
            <w:pPr>
              <w:jc w:val="both"/>
              <w:rPr>
                <w:b/>
                <w:bCs/>
                <w:sz w:val="22"/>
                <w:szCs w:val="22"/>
              </w:rPr>
            </w:pPr>
            <w:r w:rsidRPr="00BB77C2">
              <w:t xml:space="preserve">It </w:t>
            </w:r>
            <w:r>
              <w:t xml:space="preserve">is also not clear to us whether FFS is needed or not. It is not aligned with the second and third bullet, which basically means that no restriction on the number of RBs and RB allocation. </w:t>
            </w:r>
          </w:p>
        </w:tc>
      </w:tr>
      <w:tr w:rsidR="00ED3E73" w:rsidRPr="002F3C8F" w14:paraId="6D334590" w14:textId="77777777" w:rsidTr="00E54D94">
        <w:trPr>
          <w:trHeight w:val="300"/>
        </w:trPr>
        <w:tc>
          <w:tcPr>
            <w:tcW w:w="3558" w:type="dxa"/>
          </w:tcPr>
          <w:p w14:paraId="7D7579F7" w14:textId="75DC839F" w:rsidR="00ED3E73" w:rsidRPr="007629E1" w:rsidRDefault="007629E1" w:rsidP="00ED3E73">
            <w:pPr>
              <w:snapToGrid/>
              <w:spacing w:afterAutospacing="0" w:line="240" w:lineRule="auto"/>
              <w:jc w:val="both"/>
              <w:rPr>
                <w:rFonts w:eastAsiaTheme="minorEastAsia"/>
              </w:rPr>
            </w:pPr>
            <w:r>
              <w:rPr>
                <w:rFonts w:eastAsiaTheme="minorEastAsia" w:hint="eastAsia"/>
              </w:rPr>
              <w:t>O</w:t>
            </w:r>
            <w:r>
              <w:rPr>
                <w:rFonts w:eastAsiaTheme="minorEastAsia"/>
              </w:rPr>
              <w:t>PPO</w:t>
            </w:r>
          </w:p>
        </w:tc>
        <w:tc>
          <w:tcPr>
            <w:tcW w:w="6081" w:type="dxa"/>
          </w:tcPr>
          <w:p w14:paraId="1ED50526" w14:textId="54CEE094" w:rsidR="00ED3E73" w:rsidRPr="007629E1" w:rsidRDefault="007629E1" w:rsidP="00ED3E73">
            <w:pPr>
              <w:snapToGrid/>
              <w:spacing w:afterAutospacing="0" w:line="240" w:lineRule="auto"/>
              <w:jc w:val="both"/>
              <w:rPr>
                <w:rFonts w:eastAsiaTheme="minorEastAsia"/>
              </w:rPr>
            </w:pPr>
            <w:r>
              <w:rPr>
                <w:rFonts w:eastAsiaTheme="minorEastAsia" w:hint="eastAsia"/>
              </w:rPr>
              <w:t>S</w:t>
            </w:r>
            <w:r>
              <w:rPr>
                <w:rFonts w:eastAsiaTheme="minorEastAsia"/>
              </w:rPr>
              <w:t>upport</w:t>
            </w:r>
          </w:p>
        </w:tc>
      </w:tr>
      <w:tr w:rsidR="00F6761C" w:rsidRPr="002F3C8F" w14:paraId="323ECA73" w14:textId="77777777" w:rsidTr="00F6761C">
        <w:trPr>
          <w:trHeight w:val="300"/>
        </w:trPr>
        <w:tc>
          <w:tcPr>
            <w:tcW w:w="3558" w:type="dxa"/>
          </w:tcPr>
          <w:p w14:paraId="1113DD6C" w14:textId="77777777" w:rsidR="00F6761C" w:rsidRDefault="00F6761C" w:rsidP="002B6C19">
            <w:pPr>
              <w:jc w:val="both"/>
            </w:pPr>
            <w:r w:rsidRPr="00524221">
              <w:t>Spreadtrum</w:t>
            </w:r>
          </w:p>
        </w:tc>
        <w:tc>
          <w:tcPr>
            <w:tcW w:w="6081" w:type="dxa"/>
          </w:tcPr>
          <w:p w14:paraId="42222052" w14:textId="77777777" w:rsidR="00F6761C" w:rsidRDefault="00F6761C" w:rsidP="002B6C19">
            <w:pPr>
              <w:jc w:val="both"/>
            </w:pPr>
            <w:r w:rsidRPr="00524221">
              <w:t xml:space="preserve">Support </w:t>
            </w: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TableGrid8"/>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not only for RAN1? </w:t>
            </w:r>
          </w:p>
        </w:tc>
      </w:tr>
      <w:tr w:rsidR="00CC5B50" w:rsidRPr="002F3C8F" w14:paraId="41696483" w14:textId="77777777" w:rsidTr="00E54D94">
        <w:trPr>
          <w:trHeight w:val="300"/>
        </w:trPr>
        <w:tc>
          <w:tcPr>
            <w:tcW w:w="3558" w:type="dxa"/>
          </w:tcPr>
          <w:p w14:paraId="7B6C2588" w14:textId="40653ED5" w:rsidR="00CC5B50" w:rsidRPr="002F3C8F" w:rsidRDefault="00CC5B50" w:rsidP="00CC5B50">
            <w:pPr>
              <w:snapToGrid/>
              <w:spacing w:afterAutospacing="0" w:line="240" w:lineRule="auto"/>
              <w:jc w:val="both"/>
              <w:rPr>
                <w:rFonts w:eastAsia="MS Mincho"/>
                <w:lang w:eastAsia="en-US"/>
              </w:rPr>
            </w:pPr>
            <w:r>
              <w:rPr>
                <w:rFonts w:eastAsia="MS Mincho"/>
                <w:lang w:eastAsia="en-US"/>
              </w:rPr>
              <w:t>vivo</w:t>
            </w:r>
          </w:p>
        </w:tc>
        <w:tc>
          <w:tcPr>
            <w:tcW w:w="6081" w:type="dxa"/>
          </w:tcPr>
          <w:p w14:paraId="0728588F" w14:textId="77777777" w:rsidR="00CC5B50" w:rsidRDefault="00CC5B50" w:rsidP="00CC5B50">
            <w:pPr>
              <w:snapToGrid/>
              <w:spacing w:afterAutospacing="0" w:line="240" w:lineRule="auto"/>
              <w:jc w:val="both"/>
              <w:rPr>
                <w:rFonts w:eastAsia="MS Mincho"/>
                <w:lang w:eastAsia="en-US"/>
              </w:rPr>
            </w:pPr>
            <w:r>
              <w:rPr>
                <w:rFonts w:eastAsia="MS Mincho"/>
                <w:lang w:eastAsia="en-US"/>
              </w:rPr>
              <w:t>The term “non-transparent” should be clarified.</w:t>
            </w:r>
          </w:p>
          <w:p w14:paraId="31DA1DFF" w14:textId="77777777" w:rsidR="00CC5B50" w:rsidRDefault="00CC5B50" w:rsidP="00CC5B50">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14:paraId="7EE8BB61" w14:textId="17BD9462" w:rsidR="00CC5B50" w:rsidRPr="00CF410F" w:rsidRDefault="00CC5B50" w:rsidP="00CC5B50">
            <w:pPr>
              <w:snapToGrid/>
              <w:spacing w:afterAutospacing="0" w:line="240" w:lineRule="auto"/>
              <w:jc w:val="both"/>
              <w:rPr>
                <w:rFonts w:eastAsia="MS Mincho"/>
                <w:lang w:val="en-US"/>
              </w:rPr>
            </w:pPr>
            <w:r>
              <w:rPr>
                <w:rFonts w:eastAsiaTheme="minorEastAsia"/>
                <w:lang w:eastAsia="en-US"/>
              </w:rPr>
              <w:t>Or does “non-transparent” mean zero spec. impact?</w:t>
            </w:r>
          </w:p>
        </w:tc>
      </w:tr>
      <w:tr w:rsidR="007E4EAD" w:rsidRPr="002F3C8F" w14:paraId="1572F1C4" w14:textId="77777777" w:rsidTr="00E54D94">
        <w:trPr>
          <w:trHeight w:val="300"/>
        </w:trPr>
        <w:tc>
          <w:tcPr>
            <w:tcW w:w="3558" w:type="dxa"/>
          </w:tcPr>
          <w:p w14:paraId="0341BB34" w14:textId="653417F8" w:rsidR="007E4EAD" w:rsidRPr="002F3C8F" w:rsidRDefault="00884B71"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066A7D59" w14:textId="77777777" w:rsidR="007E4EAD" w:rsidRDefault="00884B71" w:rsidP="00E54D94">
            <w:pPr>
              <w:snapToGrid/>
              <w:spacing w:afterAutospacing="0" w:line="240" w:lineRule="auto"/>
              <w:jc w:val="both"/>
              <w:rPr>
                <w:rFonts w:eastAsia="MS Mincho"/>
                <w:lang w:eastAsia="en-US"/>
              </w:rPr>
            </w:pPr>
            <w:r>
              <w:rPr>
                <w:rFonts w:eastAsia="MS Mincho"/>
                <w:lang w:eastAsia="en-US"/>
              </w:rPr>
              <w:t xml:space="preserve">We share similar view as DOCOMO that FDSS w/o SE is transparent solution for MPR/PAR reduction, which was studied in Rel-15 with pi/2 BPSK. </w:t>
            </w:r>
          </w:p>
          <w:p w14:paraId="0BB7638E" w14:textId="568715E4" w:rsidR="00917382" w:rsidRPr="002F3C8F" w:rsidRDefault="00917382" w:rsidP="00E54D94">
            <w:pPr>
              <w:snapToGrid/>
              <w:spacing w:afterAutospacing="0" w:line="240" w:lineRule="auto"/>
              <w:jc w:val="both"/>
              <w:rPr>
                <w:rFonts w:eastAsia="MS Mincho"/>
                <w:lang w:eastAsia="en-US"/>
              </w:rPr>
            </w:pPr>
            <w:r>
              <w:rPr>
                <w:rFonts w:eastAsia="MS Mincho"/>
                <w:lang w:eastAsia="en-US"/>
              </w:rPr>
              <w:t>Suggest to change “will be” to “</w:t>
            </w:r>
            <w:r w:rsidRPr="00045367">
              <w:rPr>
                <w:rFonts w:eastAsia="MS Mincho"/>
                <w:color w:val="FF0000"/>
                <w:lang w:eastAsia="en-US"/>
              </w:rPr>
              <w:t>can be</w:t>
            </w:r>
            <w:r>
              <w:rPr>
                <w:rFonts w:eastAsia="MS Mincho"/>
                <w:lang w:eastAsia="en-US"/>
              </w:rPr>
              <w:t>”</w:t>
            </w:r>
          </w:p>
        </w:tc>
      </w:tr>
      <w:tr w:rsidR="00F6761C" w:rsidRPr="002F3C8F" w14:paraId="3032AAEA" w14:textId="77777777" w:rsidTr="002B6C19">
        <w:trPr>
          <w:trHeight w:val="300"/>
        </w:trPr>
        <w:tc>
          <w:tcPr>
            <w:tcW w:w="3558" w:type="dxa"/>
          </w:tcPr>
          <w:p w14:paraId="1E145ACC" w14:textId="77777777" w:rsidR="00F6761C" w:rsidRPr="002F3C8F" w:rsidRDefault="00F6761C" w:rsidP="002B6C19">
            <w:pPr>
              <w:snapToGrid/>
              <w:spacing w:afterAutospacing="0" w:line="240" w:lineRule="auto"/>
              <w:jc w:val="both"/>
              <w:rPr>
                <w:rFonts w:eastAsia="MS Mincho"/>
                <w:lang w:eastAsia="en-US"/>
              </w:rPr>
            </w:pPr>
            <w:r w:rsidRPr="001C34FB">
              <w:t>Spreadtrum</w:t>
            </w:r>
          </w:p>
        </w:tc>
        <w:tc>
          <w:tcPr>
            <w:tcW w:w="6081" w:type="dxa"/>
          </w:tcPr>
          <w:p w14:paraId="0DEBF56A" w14:textId="77777777" w:rsidR="00F6761C" w:rsidRPr="002F3C8F" w:rsidRDefault="00F6761C" w:rsidP="002B6C19">
            <w:pPr>
              <w:snapToGrid/>
              <w:spacing w:afterAutospacing="0" w:line="240" w:lineRule="auto"/>
              <w:jc w:val="both"/>
              <w:rPr>
                <w:rFonts w:eastAsia="MS Mincho"/>
                <w:lang w:eastAsia="en-US"/>
              </w:rPr>
            </w:pPr>
            <w:r w:rsidRPr="001C34FB">
              <w:t>From RAN1’s perspective, FDSS w/o SE is transparent, but RAN4 may have some specification change. So clarification is needed for FDSS w/o SE.</w:t>
            </w:r>
          </w:p>
        </w:tc>
      </w:tr>
      <w:tr w:rsidR="007E4EAD" w:rsidRPr="002F3C8F" w14:paraId="752FC064" w14:textId="77777777" w:rsidTr="00E54D94">
        <w:trPr>
          <w:trHeight w:val="300"/>
        </w:trPr>
        <w:tc>
          <w:tcPr>
            <w:tcW w:w="3558" w:type="dxa"/>
          </w:tcPr>
          <w:p w14:paraId="75B1B8FE"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3E12E032" w14:textId="77777777" w:rsidR="007E4EAD" w:rsidRPr="002F3C8F" w:rsidRDefault="007E4EAD" w:rsidP="00E54D94">
            <w:pPr>
              <w:snapToGrid/>
              <w:spacing w:afterAutospacing="0" w:line="240" w:lineRule="auto"/>
              <w:jc w:val="both"/>
              <w:rPr>
                <w:rFonts w:eastAsia="MS Mincho"/>
                <w:lang w:eastAsia="en-US"/>
              </w:rPr>
            </w:pP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9F78F8" w:rsidRPr="002F3C8F" w14:paraId="665D731C" w14:textId="77777777" w:rsidTr="00E54D94">
        <w:trPr>
          <w:trHeight w:val="300"/>
        </w:trPr>
        <w:tc>
          <w:tcPr>
            <w:tcW w:w="3558" w:type="dxa"/>
          </w:tcPr>
          <w:p w14:paraId="44B5BFDB" w14:textId="1D09CC00" w:rsidR="009F78F8" w:rsidRPr="002F3C8F" w:rsidRDefault="009F78F8" w:rsidP="009F78F8">
            <w:pPr>
              <w:snapToGrid/>
              <w:spacing w:afterAutospacing="0" w:line="240" w:lineRule="auto"/>
              <w:jc w:val="both"/>
              <w:rPr>
                <w:rFonts w:eastAsia="MS Mincho"/>
                <w:lang w:eastAsia="en-US"/>
              </w:rPr>
            </w:pPr>
            <w:r>
              <w:rPr>
                <w:rFonts w:eastAsia="MS Mincho"/>
                <w:lang w:eastAsia="en-US"/>
              </w:rPr>
              <w:t>vivo</w:t>
            </w:r>
          </w:p>
        </w:tc>
        <w:tc>
          <w:tcPr>
            <w:tcW w:w="6081" w:type="dxa"/>
          </w:tcPr>
          <w:p w14:paraId="1BE3E668" w14:textId="77777777" w:rsidR="009F78F8" w:rsidRDefault="009F78F8" w:rsidP="009F78F8">
            <w:pPr>
              <w:snapToGrid/>
              <w:spacing w:afterAutospacing="0" w:line="240" w:lineRule="auto"/>
              <w:jc w:val="both"/>
              <w:rPr>
                <w:rFonts w:eastAsia="MS Mincho"/>
                <w:lang w:eastAsia="en-US"/>
              </w:rPr>
            </w:pPr>
            <w:r>
              <w:rPr>
                <w:rFonts w:eastAsia="MS Mincho"/>
                <w:lang w:eastAsia="en-US"/>
              </w:rPr>
              <w:t xml:space="preserve">Fine assuming the proposal 7 (there seems a </w:t>
            </w:r>
            <w:r w:rsidRPr="00CD1083">
              <w:rPr>
                <w:rFonts w:eastAsia="MS Mincho"/>
                <w:color w:val="FF0000"/>
                <w:lang w:eastAsia="en-US"/>
              </w:rPr>
              <w:t xml:space="preserve">typo </w:t>
            </w:r>
            <w:r>
              <w:rPr>
                <w:rFonts w:eastAsia="MS Mincho"/>
                <w:lang w:eastAsia="en-US"/>
              </w:rPr>
              <w:t>for this proposal number) is:</w:t>
            </w:r>
          </w:p>
          <w:p w14:paraId="110AE56C" w14:textId="77777777" w:rsidR="009F78F8" w:rsidRPr="00C71645" w:rsidRDefault="009F78F8" w:rsidP="009F78F8">
            <w:pPr>
              <w:jc w:val="both"/>
              <w:rPr>
                <w:b/>
                <w:bCs/>
                <w:sz w:val="16"/>
                <w:szCs w:val="22"/>
                <w:highlight w:val="yellow"/>
              </w:rPr>
            </w:pPr>
            <w:r w:rsidRPr="00C71645">
              <w:rPr>
                <w:b/>
                <w:bCs/>
                <w:sz w:val="16"/>
                <w:szCs w:val="22"/>
                <w:highlight w:val="yellow"/>
              </w:rPr>
              <w:t xml:space="preserve">FL’s proposal </w:t>
            </w:r>
            <w:r w:rsidRPr="00CD1083">
              <w:rPr>
                <w:b/>
                <w:bCs/>
                <w:color w:val="FF0000"/>
                <w:sz w:val="16"/>
                <w:szCs w:val="22"/>
                <w:highlight w:val="yellow"/>
              </w:rPr>
              <w:t>1-v1</w:t>
            </w:r>
          </w:p>
          <w:p w14:paraId="0B8E1F8F" w14:textId="6A101834" w:rsidR="009F78F8" w:rsidRPr="002F3C8F" w:rsidRDefault="009F78F8" w:rsidP="009F78F8">
            <w:pPr>
              <w:snapToGrid/>
              <w:spacing w:afterAutospacing="0" w:line="240" w:lineRule="auto"/>
              <w:jc w:val="both"/>
              <w:rPr>
                <w:rFonts w:eastAsia="MS Mincho"/>
                <w:lang w:eastAsia="en-US"/>
              </w:rPr>
            </w:pPr>
            <w:r w:rsidRPr="00C71645">
              <w:rPr>
                <w:b/>
                <w:bCs/>
                <w:sz w:val="16"/>
                <w:szCs w:val="22"/>
                <w:highlight w:val="yellow"/>
              </w:rPr>
              <w:t>Sub-PRB transmission is de-prioritized for the study of MPR/PAR reduction solutions in Rel-18.</w:t>
            </w:r>
            <w:r w:rsidRPr="00C71645">
              <w:rPr>
                <w:b/>
                <w:bCs/>
                <w:sz w:val="16"/>
                <w:szCs w:val="22"/>
              </w:rPr>
              <w:t xml:space="preserve"> </w:t>
            </w:r>
          </w:p>
        </w:tc>
      </w:tr>
      <w:tr w:rsidR="007E4EAD" w:rsidRPr="002F3C8F" w14:paraId="34B9C179" w14:textId="77777777" w:rsidTr="00E54D94">
        <w:trPr>
          <w:trHeight w:val="300"/>
        </w:trPr>
        <w:tc>
          <w:tcPr>
            <w:tcW w:w="3558" w:type="dxa"/>
          </w:tcPr>
          <w:p w14:paraId="2A15E1EC" w14:textId="154AF291" w:rsidR="007E4EAD" w:rsidRPr="002F3C8F" w:rsidRDefault="00A91A47"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2488F207" w14:textId="388F13BF" w:rsidR="007E4EAD" w:rsidRPr="002F3C8F" w:rsidRDefault="00A91A47" w:rsidP="00E54D94">
            <w:pPr>
              <w:snapToGrid/>
              <w:spacing w:afterAutospacing="0" w:line="240" w:lineRule="auto"/>
              <w:jc w:val="both"/>
              <w:rPr>
                <w:rFonts w:eastAsia="MS Mincho"/>
                <w:lang w:eastAsia="en-US"/>
              </w:rPr>
            </w:pPr>
            <w:r>
              <w:rPr>
                <w:rFonts w:eastAsia="MS Mincho"/>
                <w:lang w:eastAsia="en-US"/>
              </w:rPr>
              <w:t>Support</w:t>
            </w:r>
          </w:p>
        </w:tc>
      </w:tr>
      <w:tr w:rsidR="00E60D70" w:rsidRPr="002F3C8F" w14:paraId="510E852A" w14:textId="77777777" w:rsidTr="00E54D94">
        <w:trPr>
          <w:trHeight w:val="300"/>
        </w:trPr>
        <w:tc>
          <w:tcPr>
            <w:tcW w:w="3558" w:type="dxa"/>
          </w:tcPr>
          <w:p w14:paraId="55400B02" w14:textId="2ECE061C" w:rsidR="00E60D70" w:rsidRPr="002F3C8F" w:rsidRDefault="00E60D70" w:rsidP="00E60D70">
            <w:pPr>
              <w:snapToGrid/>
              <w:spacing w:afterAutospacing="0" w:line="240" w:lineRule="auto"/>
              <w:jc w:val="both"/>
              <w:rPr>
                <w:rFonts w:eastAsia="MS Mincho"/>
                <w:lang w:eastAsia="en-US"/>
              </w:rPr>
            </w:pPr>
            <w:r>
              <w:rPr>
                <w:rFonts w:hint="eastAsia"/>
              </w:rPr>
              <w:t>O</w:t>
            </w:r>
            <w:r>
              <w:t>PPO</w:t>
            </w:r>
          </w:p>
        </w:tc>
        <w:tc>
          <w:tcPr>
            <w:tcW w:w="6081" w:type="dxa"/>
          </w:tcPr>
          <w:p w14:paraId="14F33395" w14:textId="30CD3584" w:rsidR="00E60D70" w:rsidRPr="002F3C8F" w:rsidRDefault="00E60D70" w:rsidP="00E60D70">
            <w:pPr>
              <w:snapToGrid/>
              <w:spacing w:afterAutospacing="0" w:line="240" w:lineRule="auto"/>
              <w:jc w:val="both"/>
              <w:rPr>
                <w:rFonts w:eastAsia="MS Mincho"/>
                <w:lang w:eastAsia="en-US"/>
              </w:rPr>
            </w:pPr>
            <w:r>
              <w:rPr>
                <w:rFonts w:hint="eastAsia"/>
              </w:rPr>
              <w:t>S</w:t>
            </w:r>
            <w:r>
              <w:t>upport</w:t>
            </w:r>
          </w:p>
        </w:tc>
      </w:tr>
      <w:tr w:rsidR="00F6761C" w:rsidRPr="002F3C8F" w14:paraId="1FEF0FD0" w14:textId="77777777" w:rsidTr="00F6761C">
        <w:trPr>
          <w:trHeight w:val="300"/>
        </w:trPr>
        <w:tc>
          <w:tcPr>
            <w:tcW w:w="3558" w:type="dxa"/>
          </w:tcPr>
          <w:p w14:paraId="3500BE96" w14:textId="77777777" w:rsidR="00F6761C" w:rsidRPr="002F3C8F" w:rsidRDefault="00F6761C" w:rsidP="002B6C19">
            <w:pPr>
              <w:snapToGrid/>
              <w:spacing w:afterAutospacing="0" w:line="240" w:lineRule="auto"/>
              <w:jc w:val="both"/>
              <w:rPr>
                <w:rFonts w:eastAsia="MS Mincho"/>
                <w:lang w:eastAsia="en-US"/>
              </w:rPr>
            </w:pPr>
            <w:r w:rsidRPr="0005089D">
              <w:lastRenderedPageBreak/>
              <w:t>Spreadtrum</w:t>
            </w:r>
          </w:p>
        </w:tc>
        <w:tc>
          <w:tcPr>
            <w:tcW w:w="6081" w:type="dxa"/>
          </w:tcPr>
          <w:p w14:paraId="789C517D"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bl>
    <w:p w14:paraId="37C4C20D" w14:textId="77777777" w:rsidR="007E4EAD" w:rsidRDefault="007E4EAD"/>
    <w:p w14:paraId="572FC113" w14:textId="77777777" w:rsidR="007E4EAD" w:rsidRDefault="007E4EAD"/>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lastRenderedPageBreak/>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ListParagraph"/>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lastRenderedPageBreak/>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Huawei, HiSilicon</w:t>
            </w:r>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RAN1 should further agree that for comparison between schemes using different SE factors, the same spectral efficiency should be assumed. For example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lastRenderedPageBreak/>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ListParagraph"/>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ListParagraph"/>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r>
              <w:rPr>
                <w:lang w:eastAsia="ja-JP"/>
              </w:rPr>
              <w:t>InterDigital</w:t>
            </w:r>
          </w:p>
        </w:tc>
        <w:tc>
          <w:tcPr>
            <w:tcW w:w="6108" w:type="dxa"/>
            <w:gridSpan w:val="3"/>
          </w:tcPr>
          <w:p w14:paraId="1A1DF991" w14:textId="0DC142B5" w:rsidR="0001552F" w:rsidRDefault="0001552F" w:rsidP="0001552F">
            <w:pPr>
              <w:jc w:val="both"/>
            </w:pPr>
            <w:r>
              <w:t>Support in principle, but maybe better to leave two first sub-bullets open.</w:t>
            </w:r>
          </w:p>
        </w:tc>
      </w:tr>
      <w:tr w:rsidR="00614069" w14:paraId="14D2E002" w14:textId="77777777" w:rsidTr="004E1BD2">
        <w:trPr>
          <w:trHeight w:val="313"/>
        </w:trPr>
        <w:tc>
          <w:tcPr>
            <w:tcW w:w="3531" w:type="dxa"/>
          </w:tcPr>
          <w:p w14:paraId="07A21CE7" w14:textId="5C04918A" w:rsidR="00614069" w:rsidRDefault="00614069" w:rsidP="0001552F">
            <w:pPr>
              <w:jc w:val="both"/>
              <w:rPr>
                <w:lang w:eastAsia="ja-JP"/>
              </w:rPr>
            </w:pPr>
            <w:r>
              <w:rPr>
                <w:lang w:eastAsia="ja-JP"/>
              </w:rPr>
              <w:t>Apple</w:t>
            </w:r>
          </w:p>
        </w:tc>
        <w:tc>
          <w:tcPr>
            <w:tcW w:w="6108" w:type="dxa"/>
            <w:gridSpan w:val="3"/>
          </w:tcPr>
          <w:p w14:paraId="713B8E66" w14:textId="0126C4F4" w:rsidR="00614069" w:rsidRDefault="00F320AF" w:rsidP="0001552F">
            <w:pPr>
              <w:jc w:val="both"/>
            </w:pPr>
            <w:r>
              <w:t>We have similar view with Intel.</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lastRenderedPageBreak/>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Aren’t all three equivalent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We are open to studying any of these, and downselecting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Huawei, HiSilicon</w:t>
            </w:r>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inband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(w.r.t. inband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r>
              <w:rPr>
                <w:lang w:eastAsia="ja-JP"/>
              </w:rPr>
              <w:t>InterDigital</w:t>
            </w:r>
          </w:p>
        </w:tc>
        <w:tc>
          <w:tcPr>
            <w:tcW w:w="6082" w:type="dxa"/>
          </w:tcPr>
          <w:p w14:paraId="05D54BC1" w14:textId="1628B9C8" w:rsidR="0001552F" w:rsidRDefault="0001552F" w:rsidP="0001552F">
            <w:pPr>
              <w:jc w:val="both"/>
            </w:pPr>
            <w:r>
              <w:rPr>
                <w:lang w:eastAsia="ja-JP"/>
              </w:rPr>
              <w:t>Open to study all options.</w:t>
            </w:r>
          </w:p>
        </w:tc>
      </w:tr>
      <w:tr w:rsidR="00F320AF" w14:paraId="354CF71D" w14:textId="77777777" w:rsidTr="004E1BD2">
        <w:trPr>
          <w:trHeight w:val="313"/>
        </w:trPr>
        <w:tc>
          <w:tcPr>
            <w:tcW w:w="3557" w:type="dxa"/>
          </w:tcPr>
          <w:p w14:paraId="77A95863" w14:textId="3EB87991" w:rsidR="00F320AF" w:rsidRDefault="00F320AF" w:rsidP="0001552F">
            <w:pPr>
              <w:jc w:val="both"/>
              <w:rPr>
                <w:lang w:eastAsia="ja-JP"/>
              </w:rPr>
            </w:pPr>
            <w:r>
              <w:rPr>
                <w:lang w:eastAsia="ja-JP"/>
              </w:rPr>
              <w:t>Apple</w:t>
            </w:r>
          </w:p>
        </w:tc>
        <w:tc>
          <w:tcPr>
            <w:tcW w:w="6082" w:type="dxa"/>
          </w:tcPr>
          <w:p w14:paraId="36B0BCEF" w14:textId="1B8D1C1C" w:rsidR="00F320AF" w:rsidRDefault="00F320AF" w:rsidP="0001552F">
            <w:pPr>
              <w:jc w:val="both"/>
              <w:rPr>
                <w:lang w:eastAsia="ja-JP"/>
              </w:rPr>
            </w:pPr>
            <w:r>
              <w:rPr>
                <w:lang w:eastAsia="ja-JP"/>
              </w:rPr>
              <w:t>Open to study the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w:t>
            </w:r>
            <w:r>
              <w:lastRenderedPageBreak/>
              <w:t xml:space="preserve">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lastRenderedPageBreak/>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CovEnh.</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Huawei, HiSilicon</w:t>
            </w:r>
          </w:p>
        </w:tc>
        <w:tc>
          <w:tcPr>
            <w:tcW w:w="6082" w:type="dxa"/>
          </w:tcPr>
          <w:p w14:paraId="531FA6F2" w14:textId="77777777" w:rsidR="004E1BD2" w:rsidRDefault="00892AB3">
            <w:pPr>
              <w:jc w:val="both"/>
              <w:rPr>
                <w:color w:val="FF0000"/>
                <w:highlight w:val="yellow"/>
              </w:rPr>
            </w:pPr>
            <w:r>
              <w:rPr>
                <w:color w:val="000000" w:themeColor="text1"/>
              </w:rPr>
              <w:t>Specific filter should not be assumed in the RAN1 study. This is the implementation behavior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r>
              <w:rPr>
                <w:rFonts w:hint="eastAsia"/>
                <w:lang w:val="en-US"/>
              </w:rPr>
              <w:t>can not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r>
              <w:t>InterDigital</w:t>
            </w:r>
          </w:p>
        </w:tc>
        <w:tc>
          <w:tcPr>
            <w:tcW w:w="6082" w:type="dxa"/>
          </w:tcPr>
          <w:p w14:paraId="72C6B2F5" w14:textId="34F4268E" w:rsidR="0001552F" w:rsidRDefault="0001552F" w:rsidP="0001552F">
            <w:pPr>
              <w:jc w:val="both"/>
              <w:rPr>
                <w:rStyle w:val="normaltextrun"/>
                <w:color w:val="000000"/>
              </w:rPr>
            </w:pPr>
            <w:r>
              <w:rPr>
                <w:rStyle w:val="normaltextrun"/>
                <w:color w:val="000000"/>
              </w:rPr>
              <w:t>If possible, it would be good to align filters. If this cannot be achieved without delaying the work then having companies report their filter is preferable.</w:t>
            </w:r>
          </w:p>
        </w:tc>
      </w:tr>
      <w:tr w:rsidR="00F320AF" w14:paraId="0B134D1F" w14:textId="77777777" w:rsidTr="00560A56">
        <w:trPr>
          <w:trHeight w:val="313"/>
        </w:trPr>
        <w:tc>
          <w:tcPr>
            <w:tcW w:w="3557" w:type="dxa"/>
          </w:tcPr>
          <w:p w14:paraId="42BC1218" w14:textId="1110E41A" w:rsidR="00F320AF" w:rsidRDefault="00F320AF" w:rsidP="0001552F">
            <w:pPr>
              <w:jc w:val="both"/>
            </w:pPr>
            <w:r>
              <w:t>Apple</w:t>
            </w:r>
          </w:p>
        </w:tc>
        <w:tc>
          <w:tcPr>
            <w:tcW w:w="6082" w:type="dxa"/>
          </w:tcPr>
          <w:p w14:paraId="440EE927" w14:textId="7FAD16AD" w:rsidR="00F320AF" w:rsidRDefault="00F320AF" w:rsidP="0001552F">
            <w:pPr>
              <w:jc w:val="both"/>
              <w:rPr>
                <w:rStyle w:val="normaltextrun"/>
                <w:color w:val="000000"/>
              </w:rPr>
            </w:pPr>
            <w:r>
              <w:rPr>
                <w:rStyle w:val="normaltextrun"/>
                <w:color w:val="000000"/>
              </w:rPr>
              <w:t xml:space="preserve">For study purpose, it’s ok to assume a specific filter. If specify it in spec, we prefer to leave it to vendor implementation. </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t>Concerning comments made about spectral efficiency (for instance, Huawei/HiSi)</w:t>
      </w:r>
      <w:r w:rsidR="00540AF9">
        <w:rPr>
          <w:sz w:val="22"/>
          <w:szCs w:val="22"/>
          <w:lang w:val="en-US"/>
        </w:rPr>
        <w:t xml:space="preserve"> are taken into account for the discussion in Section 3.2.1. about evaluation methodology.</w:t>
      </w:r>
    </w:p>
    <w:p w14:paraId="12C0CC64" w14:textId="08DF4F41" w:rsidR="00540AF9" w:rsidRDefault="00540AF9">
      <w:pPr>
        <w:jc w:val="both"/>
        <w:rPr>
          <w:sz w:val="22"/>
          <w:szCs w:val="22"/>
          <w:lang w:val="en-US"/>
        </w:rPr>
      </w:pPr>
      <w:r>
        <w:rPr>
          <w:sz w:val="22"/>
          <w:szCs w:val="22"/>
          <w:lang w:val="en-US"/>
        </w:rPr>
        <w:lastRenderedPageBreak/>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ListParagraph"/>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ListParagraph"/>
        <w:numPr>
          <w:ilvl w:val="1"/>
          <w:numId w:val="37"/>
        </w:numPr>
        <w:jc w:val="both"/>
        <w:rPr>
          <w:b/>
          <w:color w:val="FF0000"/>
          <w:sz w:val="22"/>
          <w:szCs w:val="22"/>
          <w:highlight w:val="yellow"/>
          <w:lang w:val="en-US"/>
        </w:rPr>
      </w:pPr>
      <w:r w:rsidRPr="00193D5E">
        <w:rPr>
          <w:b/>
          <w:color w:val="FF0000"/>
          <w:sz w:val="22"/>
          <w:szCs w:val="22"/>
          <w:highlight w:val="yellow"/>
          <w:lang w:val="en-US"/>
        </w:rPr>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ListParagraph"/>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suggests clarifying the assumption on gNB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gNB</w:t>
      </w:r>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1: Symmetric extension </w:t>
      </w:r>
    </w:p>
    <w:p w14:paraId="33D2C65C" w14:textId="528F5DF3" w:rsidR="00FD35DC" w:rsidRP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ListParagraph"/>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gNB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 xml:space="preserve">Constructive attitude in this regard is greatly </w:t>
      </w:r>
      <w:r>
        <w:rPr>
          <w:sz w:val="22"/>
          <w:szCs w:val="22"/>
          <w:u w:val="single"/>
        </w:rPr>
        <w:lastRenderedPageBreak/>
        <w:t>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MS Mincho"/>
                <w:lang w:eastAsia="ja-JP"/>
              </w:rPr>
            </w:pPr>
            <w:r>
              <w:rPr>
                <w:rFonts w:eastAsia="MS Mincho" w:hint="eastAsia"/>
                <w:lang w:eastAsia="ja-JP"/>
              </w:rPr>
              <w:t>D</w:t>
            </w:r>
            <w:r>
              <w:rPr>
                <w:rFonts w:eastAsia="MS Mincho"/>
                <w:lang w:eastAsia="ja-JP"/>
              </w:rPr>
              <w:t>OCOMO</w:t>
            </w:r>
          </w:p>
        </w:tc>
        <w:tc>
          <w:tcPr>
            <w:tcW w:w="6072" w:type="dxa"/>
          </w:tcPr>
          <w:p w14:paraId="1DDBBC21" w14:textId="10B36CF8" w:rsidR="002A2F99" w:rsidRPr="00ED3E73" w:rsidRDefault="00ED3E73" w:rsidP="002A2F99">
            <w:pPr>
              <w:jc w:val="both"/>
              <w:rPr>
                <w:rFonts w:eastAsia="MS Mincho"/>
                <w:lang w:eastAsia="ja-JP"/>
              </w:rPr>
            </w:pPr>
            <w:r>
              <w:rPr>
                <w:rFonts w:eastAsia="MS Mincho"/>
                <w:lang w:eastAsia="ja-JP"/>
              </w:rPr>
              <w:t>Fine with the proposal</w:t>
            </w:r>
          </w:p>
        </w:tc>
      </w:tr>
      <w:tr w:rsidR="00D149A7" w14:paraId="461C43E8" w14:textId="77777777" w:rsidTr="002A2F99">
        <w:trPr>
          <w:trHeight w:val="300"/>
        </w:trPr>
        <w:tc>
          <w:tcPr>
            <w:tcW w:w="3567" w:type="dxa"/>
          </w:tcPr>
          <w:p w14:paraId="0151F1A3" w14:textId="72E312AA" w:rsidR="00D149A7" w:rsidRDefault="00D149A7" w:rsidP="00D149A7">
            <w:pPr>
              <w:jc w:val="both"/>
            </w:pPr>
            <w:r>
              <w:t>vivo</w:t>
            </w:r>
          </w:p>
        </w:tc>
        <w:tc>
          <w:tcPr>
            <w:tcW w:w="6072" w:type="dxa"/>
          </w:tcPr>
          <w:p w14:paraId="6A908A73" w14:textId="0C4FFDF8" w:rsidR="00D149A7" w:rsidRDefault="00D149A7" w:rsidP="00D149A7">
            <w:pPr>
              <w:jc w:val="both"/>
            </w:pPr>
            <w:r w:rsidRPr="00A2718F">
              <w:t>Whether both DMRS and data symbols undergo spectrum shaping</w:t>
            </w:r>
            <w:r>
              <w:t xml:space="preserve">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2A2F99" w14:paraId="63A6B2C1" w14:textId="77777777" w:rsidTr="002A2F99">
        <w:trPr>
          <w:trHeight w:val="300"/>
        </w:trPr>
        <w:tc>
          <w:tcPr>
            <w:tcW w:w="3567" w:type="dxa"/>
          </w:tcPr>
          <w:p w14:paraId="4565E4DC" w14:textId="58E4F940" w:rsidR="002A2F99" w:rsidRDefault="002D34B6" w:rsidP="002A2F99">
            <w:pPr>
              <w:jc w:val="both"/>
            </w:pPr>
            <w:r>
              <w:t>Intel</w:t>
            </w:r>
          </w:p>
        </w:tc>
        <w:tc>
          <w:tcPr>
            <w:tcW w:w="6072" w:type="dxa"/>
          </w:tcPr>
          <w:p w14:paraId="48042FB3" w14:textId="0CE1C378" w:rsidR="002A2F99" w:rsidRDefault="002D34B6" w:rsidP="002A2F99">
            <w:pPr>
              <w:jc w:val="both"/>
            </w:pPr>
            <w:r>
              <w:t>We are fine with the proposal.</w:t>
            </w:r>
          </w:p>
        </w:tc>
      </w:tr>
      <w:tr w:rsidR="002A2F99" w14:paraId="1C60C78C" w14:textId="77777777" w:rsidTr="002A2F99">
        <w:trPr>
          <w:trHeight w:val="300"/>
        </w:trPr>
        <w:tc>
          <w:tcPr>
            <w:tcW w:w="3567" w:type="dxa"/>
          </w:tcPr>
          <w:p w14:paraId="0D246FF5" w14:textId="38CE0B2C" w:rsidR="002A2F99" w:rsidRDefault="006A3BD1" w:rsidP="002A2F99">
            <w:pPr>
              <w:jc w:val="both"/>
            </w:pPr>
            <w:r>
              <w:t>Apple</w:t>
            </w:r>
          </w:p>
        </w:tc>
        <w:tc>
          <w:tcPr>
            <w:tcW w:w="6072" w:type="dxa"/>
          </w:tcPr>
          <w:p w14:paraId="62B6DD9D" w14:textId="46297339" w:rsidR="002A2F99" w:rsidRDefault="006A3BD1" w:rsidP="002A2F99">
            <w:pPr>
              <w:jc w:val="both"/>
            </w:pPr>
            <w:r>
              <w:t>Ok with this proposal</w:t>
            </w:r>
          </w:p>
        </w:tc>
      </w:tr>
      <w:tr w:rsidR="00517C59" w14:paraId="7543A129" w14:textId="77777777" w:rsidTr="002A2F99">
        <w:trPr>
          <w:trHeight w:val="300"/>
        </w:trPr>
        <w:tc>
          <w:tcPr>
            <w:tcW w:w="3567" w:type="dxa"/>
          </w:tcPr>
          <w:p w14:paraId="6C8E708C" w14:textId="7FD97BDB" w:rsidR="00517C59" w:rsidRDefault="00517C59" w:rsidP="002A2F99">
            <w:pPr>
              <w:jc w:val="both"/>
            </w:pPr>
            <w:r>
              <w:rPr>
                <w:rFonts w:hint="eastAsia"/>
              </w:rPr>
              <w:t>O</w:t>
            </w:r>
            <w:r>
              <w:t>PPO</w:t>
            </w:r>
          </w:p>
        </w:tc>
        <w:tc>
          <w:tcPr>
            <w:tcW w:w="6072" w:type="dxa"/>
          </w:tcPr>
          <w:p w14:paraId="2F80A4EB" w14:textId="46FB956D" w:rsidR="00517C59" w:rsidRDefault="00517C59" w:rsidP="002A2F99">
            <w:pPr>
              <w:jc w:val="both"/>
            </w:pPr>
            <w:r>
              <w:rPr>
                <w:rFonts w:hint="eastAsia"/>
              </w:rPr>
              <w:t>O</w:t>
            </w:r>
            <w:r>
              <w:t>K with the proposal.</w:t>
            </w:r>
          </w:p>
        </w:tc>
      </w:tr>
      <w:tr w:rsidR="00F6761C" w:rsidRPr="002F3C8F" w14:paraId="5F4EFB8D" w14:textId="77777777" w:rsidTr="00F6761C">
        <w:trPr>
          <w:trHeight w:val="300"/>
        </w:trPr>
        <w:tc>
          <w:tcPr>
            <w:tcW w:w="3567" w:type="dxa"/>
          </w:tcPr>
          <w:p w14:paraId="313E6B84" w14:textId="77777777" w:rsidR="00F6761C" w:rsidRPr="002F3C8F" w:rsidRDefault="00F6761C" w:rsidP="002B6C19">
            <w:pPr>
              <w:snapToGrid/>
              <w:spacing w:afterAutospacing="0" w:line="240" w:lineRule="auto"/>
              <w:jc w:val="both"/>
              <w:rPr>
                <w:rFonts w:eastAsia="MS Mincho"/>
                <w:lang w:eastAsia="en-US"/>
              </w:rPr>
            </w:pPr>
            <w:r w:rsidRPr="0005089D">
              <w:t>Spreadtrum</w:t>
            </w:r>
          </w:p>
        </w:tc>
        <w:tc>
          <w:tcPr>
            <w:tcW w:w="6072" w:type="dxa"/>
          </w:tcPr>
          <w:p w14:paraId="42AF6F56"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bl>
    <w:p w14:paraId="5BE22017" w14:textId="77777777" w:rsidR="002A2F99" w:rsidRPr="00445564" w:rsidRDefault="002A2F99">
      <w:pPr>
        <w:jc w:val="both"/>
        <w:rPr>
          <w:sz w:val="22"/>
          <w:szCs w:val="22"/>
          <w:lang w:val="en-US"/>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TableGrid8"/>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10CC16B1" w14:textId="66A0CC93" w:rsidR="00ED3E73" w:rsidRDefault="00ED3E73" w:rsidP="00ED3E73">
            <w:pPr>
              <w:jc w:val="both"/>
            </w:pPr>
            <w:r>
              <w:rPr>
                <w:rFonts w:eastAsia="MS Mincho"/>
                <w:lang w:eastAsia="ja-JP"/>
              </w:rPr>
              <w:t>Fine with the proposal</w:t>
            </w:r>
          </w:p>
        </w:tc>
      </w:tr>
      <w:tr w:rsidR="00294200" w14:paraId="5541D1FD" w14:textId="77777777" w:rsidTr="002A2F99">
        <w:trPr>
          <w:trHeight w:val="300"/>
        </w:trPr>
        <w:tc>
          <w:tcPr>
            <w:tcW w:w="3567" w:type="dxa"/>
          </w:tcPr>
          <w:p w14:paraId="13CB62E7" w14:textId="3285F91B" w:rsidR="00294200" w:rsidRDefault="00294200" w:rsidP="00294200">
            <w:pPr>
              <w:jc w:val="both"/>
            </w:pPr>
            <w:r>
              <w:t>vivo</w:t>
            </w:r>
          </w:p>
        </w:tc>
        <w:tc>
          <w:tcPr>
            <w:tcW w:w="6072" w:type="dxa"/>
          </w:tcPr>
          <w:p w14:paraId="7C9E0564" w14:textId="58B24538" w:rsidR="00294200" w:rsidRDefault="00294200" w:rsidP="00294200">
            <w:pPr>
              <w:jc w:val="both"/>
            </w:pPr>
            <w:r>
              <w:t>Option1 is enough to minimize the spec. impact and evaluation effort.</w:t>
            </w:r>
          </w:p>
        </w:tc>
      </w:tr>
      <w:tr w:rsidR="002D34B6" w14:paraId="59C6C228" w14:textId="77777777" w:rsidTr="002A2F99">
        <w:trPr>
          <w:trHeight w:val="300"/>
        </w:trPr>
        <w:tc>
          <w:tcPr>
            <w:tcW w:w="3567" w:type="dxa"/>
          </w:tcPr>
          <w:p w14:paraId="5921B47F" w14:textId="5718B275" w:rsidR="002D34B6" w:rsidRDefault="002D34B6" w:rsidP="002D34B6">
            <w:pPr>
              <w:jc w:val="both"/>
            </w:pPr>
            <w:r>
              <w:t>Intel</w:t>
            </w:r>
          </w:p>
        </w:tc>
        <w:tc>
          <w:tcPr>
            <w:tcW w:w="6072" w:type="dxa"/>
          </w:tcPr>
          <w:p w14:paraId="7D1640F4" w14:textId="69832644" w:rsidR="002D34B6" w:rsidRDefault="002D34B6" w:rsidP="002D34B6">
            <w:pPr>
              <w:jc w:val="both"/>
            </w:pPr>
            <w:r>
              <w:t>We are fine with the proposal.</w:t>
            </w:r>
          </w:p>
        </w:tc>
      </w:tr>
      <w:tr w:rsidR="006A3BD1" w14:paraId="141911F8" w14:textId="77777777" w:rsidTr="002A2F99">
        <w:trPr>
          <w:trHeight w:val="300"/>
        </w:trPr>
        <w:tc>
          <w:tcPr>
            <w:tcW w:w="3567" w:type="dxa"/>
          </w:tcPr>
          <w:p w14:paraId="39135990" w14:textId="5E10FF09" w:rsidR="006A3BD1" w:rsidRDefault="006A3BD1" w:rsidP="006A3BD1">
            <w:pPr>
              <w:jc w:val="both"/>
            </w:pPr>
            <w:r>
              <w:t>Apple</w:t>
            </w:r>
          </w:p>
        </w:tc>
        <w:tc>
          <w:tcPr>
            <w:tcW w:w="6072" w:type="dxa"/>
          </w:tcPr>
          <w:p w14:paraId="365FCBC5" w14:textId="4D14D5E2" w:rsidR="006A3BD1" w:rsidRDefault="006A3BD1" w:rsidP="006A3BD1">
            <w:pPr>
              <w:jc w:val="both"/>
            </w:pPr>
            <w:r>
              <w:t>Ok with this proposal</w:t>
            </w:r>
          </w:p>
        </w:tc>
      </w:tr>
      <w:tr w:rsidR="00D93779" w14:paraId="00EAA903" w14:textId="77777777" w:rsidTr="002A2F99">
        <w:trPr>
          <w:trHeight w:val="300"/>
        </w:trPr>
        <w:tc>
          <w:tcPr>
            <w:tcW w:w="3567" w:type="dxa"/>
          </w:tcPr>
          <w:p w14:paraId="65D60D84" w14:textId="43ABED16" w:rsidR="00D93779" w:rsidRDefault="00D93779" w:rsidP="00D93779">
            <w:pPr>
              <w:jc w:val="both"/>
            </w:pPr>
            <w:r>
              <w:rPr>
                <w:rFonts w:hint="eastAsia"/>
              </w:rPr>
              <w:t>O</w:t>
            </w:r>
            <w:r>
              <w:t>PPO</w:t>
            </w:r>
          </w:p>
        </w:tc>
        <w:tc>
          <w:tcPr>
            <w:tcW w:w="6072" w:type="dxa"/>
          </w:tcPr>
          <w:p w14:paraId="5FD1710B" w14:textId="35B33C22" w:rsidR="00D93779" w:rsidRDefault="00D93779" w:rsidP="00D93779">
            <w:pPr>
              <w:jc w:val="both"/>
            </w:pPr>
            <w:r>
              <w:rPr>
                <w:rFonts w:hint="eastAsia"/>
              </w:rPr>
              <w:t>O</w:t>
            </w:r>
            <w:r>
              <w:t>K with the proposal.</w:t>
            </w:r>
          </w:p>
        </w:tc>
      </w:tr>
      <w:tr w:rsidR="00F6761C" w:rsidRPr="002F3C8F" w14:paraId="2CEA1C87" w14:textId="77777777" w:rsidTr="00F6761C">
        <w:trPr>
          <w:trHeight w:val="300"/>
        </w:trPr>
        <w:tc>
          <w:tcPr>
            <w:tcW w:w="3567" w:type="dxa"/>
          </w:tcPr>
          <w:p w14:paraId="74152ABC" w14:textId="77777777" w:rsidR="00F6761C" w:rsidRPr="002F3C8F" w:rsidRDefault="00F6761C" w:rsidP="002B6C19">
            <w:pPr>
              <w:snapToGrid/>
              <w:spacing w:afterAutospacing="0" w:line="240" w:lineRule="auto"/>
              <w:jc w:val="both"/>
              <w:rPr>
                <w:rFonts w:eastAsia="MS Mincho"/>
                <w:lang w:eastAsia="en-US"/>
              </w:rPr>
            </w:pPr>
            <w:r w:rsidRPr="0005089D">
              <w:t>Spreadtrum</w:t>
            </w:r>
          </w:p>
        </w:tc>
        <w:tc>
          <w:tcPr>
            <w:tcW w:w="6072" w:type="dxa"/>
          </w:tcPr>
          <w:p w14:paraId="6B155851"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bl>
    <w:p w14:paraId="531FA6F9" w14:textId="77777777" w:rsidR="004E1BD2" w:rsidRPr="00445564" w:rsidRDefault="004E1BD2">
      <w:pPr>
        <w:jc w:val="both"/>
        <w:rPr>
          <w:lang w:val="en-US"/>
        </w:rPr>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lastRenderedPageBreak/>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Similar to proposal 4, we’d like to clarify that these aspects are studied and can be considered against alternatives.  Aslo, for performance evaluations, how sideband size is determined is more important than what signaling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lastRenderedPageBreak/>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HiSilicon</w:t>
            </w:r>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 xml:space="preserve">imilar to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r>
              <w:rPr>
                <w:lang w:eastAsia="ja-JP"/>
              </w:rPr>
              <w:t>InterDigital</w:t>
            </w:r>
          </w:p>
        </w:tc>
        <w:tc>
          <w:tcPr>
            <w:tcW w:w="6081" w:type="dxa"/>
          </w:tcPr>
          <w:p w14:paraId="5986EA7E" w14:textId="6ED51665" w:rsidR="0001552F" w:rsidRDefault="0001552F" w:rsidP="0001552F">
            <w:pPr>
              <w:jc w:val="both"/>
            </w:pPr>
            <w:r>
              <w:rPr>
                <w:lang w:eastAsia="ja-JP"/>
              </w:rPr>
              <w:t>Support proposal and also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We do not see a need to restrict the tone generation  algorithm/approach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lastRenderedPageBreak/>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HiSilicon</w:t>
            </w:r>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generation  algorithm/approach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r>
              <w:t>InterDigital</w:t>
            </w:r>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Suggest to identify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ListParagraph"/>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r w:rsidR="006F2979" w:rsidRPr="006F2979">
        <w:rPr>
          <w:sz w:val="22"/>
          <w:szCs w:val="22"/>
          <w:u w:val="single"/>
        </w:rPr>
        <w:t>as a consequence</w:t>
      </w:r>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in Section 3.2.1, where evaluation methodology is discussed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lastRenderedPageBreak/>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027F2D4D" w14:textId="0AFAF6C9" w:rsidR="00ED3E73" w:rsidRDefault="00ED3E73" w:rsidP="00ED3E73">
            <w:pPr>
              <w:jc w:val="both"/>
            </w:pPr>
            <w:r>
              <w:rPr>
                <w:rFonts w:eastAsia="MS Mincho"/>
                <w:lang w:eastAsia="ja-JP"/>
              </w:rPr>
              <w:t>Fine with the proposal</w:t>
            </w:r>
          </w:p>
        </w:tc>
      </w:tr>
      <w:tr w:rsidR="00522D5B" w14:paraId="1CD40B93" w14:textId="77777777" w:rsidTr="0098301C">
        <w:trPr>
          <w:trHeight w:val="300"/>
        </w:trPr>
        <w:tc>
          <w:tcPr>
            <w:tcW w:w="3567" w:type="dxa"/>
          </w:tcPr>
          <w:p w14:paraId="773EC045" w14:textId="5EC5701A" w:rsidR="00522D5B" w:rsidRDefault="002D34B6" w:rsidP="0098301C">
            <w:pPr>
              <w:jc w:val="both"/>
            </w:pPr>
            <w:r>
              <w:t>Intel</w:t>
            </w:r>
          </w:p>
        </w:tc>
        <w:tc>
          <w:tcPr>
            <w:tcW w:w="6072" w:type="dxa"/>
          </w:tcPr>
          <w:p w14:paraId="3D6312C6" w14:textId="351F56A5" w:rsidR="00522D5B" w:rsidRDefault="002D34B6" w:rsidP="0098301C">
            <w:pPr>
              <w:jc w:val="both"/>
            </w:pPr>
            <w:r>
              <w:t>We are fine with the proposal.</w:t>
            </w:r>
          </w:p>
        </w:tc>
      </w:tr>
      <w:tr w:rsidR="00F974A0" w14:paraId="1550E719" w14:textId="77777777" w:rsidTr="0098301C">
        <w:trPr>
          <w:trHeight w:val="300"/>
        </w:trPr>
        <w:tc>
          <w:tcPr>
            <w:tcW w:w="3567" w:type="dxa"/>
          </w:tcPr>
          <w:p w14:paraId="0DCCD17C" w14:textId="68C9BC2A" w:rsidR="00F974A0" w:rsidRDefault="00F974A0" w:rsidP="00F974A0">
            <w:pPr>
              <w:jc w:val="both"/>
            </w:pPr>
            <w:r>
              <w:rPr>
                <w:rFonts w:hint="eastAsia"/>
              </w:rPr>
              <w:t>O</w:t>
            </w:r>
            <w:r>
              <w:t>PPO</w:t>
            </w:r>
          </w:p>
        </w:tc>
        <w:tc>
          <w:tcPr>
            <w:tcW w:w="6072" w:type="dxa"/>
          </w:tcPr>
          <w:p w14:paraId="058D35AD" w14:textId="38E3B34E" w:rsidR="00F974A0" w:rsidRDefault="00F974A0" w:rsidP="00F974A0">
            <w:pPr>
              <w:jc w:val="both"/>
            </w:pPr>
            <w:r>
              <w:t>Fine with the proposal.</w:t>
            </w:r>
          </w:p>
        </w:tc>
      </w:tr>
      <w:tr w:rsidR="00F6761C" w14:paraId="0A2799D6" w14:textId="77777777" w:rsidTr="0098301C">
        <w:trPr>
          <w:trHeight w:val="300"/>
        </w:trPr>
        <w:tc>
          <w:tcPr>
            <w:tcW w:w="3567" w:type="dxa"/>
          </w:tcPr>
          <w:p w14:paraId="5BBE54DD" w14:textId="33E7E386" w:rsidR="00F6761C" w:rsidRDefault="00F6761C" w:rsidP="00F6761C">
            <w:pPr>
              <w:jc w:val="both"/>
            </w:pPr>
            <w:r w:rsidRPr="000F671D">
              <w:t>Spreadtrum</w:t>
            </w:r>
          </w:p>
        </w:tc>
        <w:tc>
          <w:tcPr>
            <w:tcW w:w="6072" w:type="dxa"/>
          </w:tcPr>
          <w:p w14:paraId="2FCA97A0" w14:textId="62104B11" w:rsidR="00F6761C" w:rsidRDefault="00F6761C" w:rsidP="00F6761C">
            <w:pPr>
              <w:jc w:val="both"/>
            </w:pPr>
            <w:r w:rsidRPr="000F671D">
              <w:t xml:space="preserve">Support </w:t>
            </w: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4" w:name="_Toc415085486"/>
      <w:bookmarkStart w:id="25" w:name="_Toc503902285"/>
      <w:r>
        <w:t xml:space="preserve">     </w:t>
      </w:r>
    </w:p>
    <w:p w14:paraId="531FA759" w14:textId="77777777" w:rsidR="004E1BD2" w:rsidRDefault="004E1BD2">
      <w:pPr>
        <w:jc w:val="both"/>
      </w:pPr>
    </w:p>
    <w:p w14:paraId="531FA75A" w14:textId="01EC4F88" w:rsidR="004E1BD2" w:rsidRDefault="00892AB3">
      <w:pPr>
        <w:pStyle w:val="Heading3"/>
        <w:numPr>
          <w:ilvl w:val="2"/>
          <w:numId w:val="4"/>
        </w:numPr>
        <w:jc w:val="both"/>
        <w:rPr>
          <w:lang w:val="en-US"/>
        </w:rPr>
      </w:pPr>
      <w:r>
        <w:rPr>
          <w:color w:val="00B050"/>
        </w:rPr>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lastRenderedPageBreak/>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ListParagraph"/>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ListParagraph"/>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ListParagraph"/>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ListParagraph"/>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ListParagraph"/>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defined as the SNR degradation w.r.t.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ListParagraph"/>
        <w:numPr>
          <w:ilvl w:val="0"/>
          <w:numId w:val="65"/>
        </w:numPr>
        <w:rPr>
          <w:b/>
          <w:bCs/>
          <w:sz w:val="22"/>
          <w:szCs w:val="22"/>
          <w:highlight w:val="yellow"/>
          <w:lang w:val="en-US"/>
        </w:rPr>
      </w:pPr>
      <w:r>
        <w:rPr>
          <w:b/>
          <w:bCs/>
          <w:sz w:val="22"/>
          <w:szCs w:val="22"/>
          <w:highlight w:val="yellow"/>
        </w:rPr>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ListParagraph"/>
        <w:numPr>
          <w:ilvl w:val="0"/>
          <w:numId w:val="65"/>
        </w:numPr>
        <w:rPr>
          <w:b/>
          <w:bCs/>
          <w:sz w:val="22"/>
          <w:szCs w:val="22"/>
          <w:highlight w:val="yellow"/>
          <w:lang w:val="en-US"/>
        </w:rPr>
      </w:pPr>
      <w:r w:rsidRPr="004A7745">
        <w:rPr>
          <w:b/>
          <w:bCs/>
          <w:sz w:val="22"/>
          <w:szCs w:val="22"/>
          <w:highlight w:val="yellow"/>
          <w:lang w:val="en-US"/>
        </w:rPr>
        <w:lastRenderedPageBreak/>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ListParagraph"/>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TableGrid"/>
        <w:tblW w:w="0" w:type="auto"/>
        <w:tblInd w:w="108" w:type="dxa"/>
        <w:tblLook w:val="04A0" w:firstRow="1" w:lastRow="0" w:firstColumn="1" w:lastColumn="0" w:noHBand="0" w:noVBand="1"/>
      </w:tblPr>
      <w:tblGrid>
        <w:gridCol w:w="9521"/>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Heading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r w:rsidR="000D2282">
        <w:rPr>
          <w:b/>
          <w:bCs/>
          <w:sz w:val="22"/>
          <w:szCs w:val="22"/>
          <w:highlight w:val="yellow"/>
        </w:rPr>
        <w:t>10</w:t>
      </w:r>
      <w:r w:rsidR="00807FE1">
        <w:rPr>
          <w:sz w:val="22"/>
          <w:szCs w:val="22"/>
        </w:rPr>
        <w:t xml:space="preserve"> </w:t>
      </w:r>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TableGrid8"/>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D311DC" w14:paraId="777E6DEF" w14:textId="77777777" w:rsidTr="00D311DC">
        <w:trPr>
          <w:trHeight w:val="313"/>
        </w:trPr>
        <w:tc>
          <w:tcPr>
            <w:tcW w:w="3557" w:type="dxa"/>
          </w:tcPr>
          <w:p w14:paraId="31748650" w14:textId="77777777" w:rsidR="00D311DC" w:rsidRDefault="00D311DC" w:rsidP="00D311DC">
            <w:pPr>
              <w:jc w:val="both"/>
            </w:pPr>
          </w:p>
        </w:tc>
        <w:tc>
          <w:tcPr>
            <w:tcW w:w="6082" w:type="dxa"/>
          </w:tcPr>
          <w:p w14:paraId="5E517EE8" w14:textId="77777777" w:rsidR="00D311DC" w:rsidRDefault="00D311DC" w:rsidP="00D311DC">
            <w:pPr>
              <w:jc w:val="both"/>
            </w:pPr>
          </w:p>
        </w:tc>
      </w:tr>
      <w:tr w:rsidR="00D311DC" w14:paraId="137A52A4" w14:textId="77777777" w:rsidTr="00D311DC">
        <w:trPr>
          <w:trHeight w:val="300"/>
        </w:trPr>
        <w:tc>
          <w:tcPr>
            <w:tcW w:w="3557" w:type="dxa"/>
          </w:tcPr>
          <w:p w14:paraId="484C59FE" w14:textId="77777777" w:rsidR="00D311DC" w:rsidRDefault="00D311DC" w:rsidP="00D311DC">
            <w:pPr>
              <w:jc w:val="both"/>
            </w:pPr>
          </w:p>
        </w:tc>
        <w:tc>
          <w:tcPr>
            <w:tcW w:w="6082" w:type="dxa"/>
          </w:tcPr>
          <w:p w14:paraId="34253BF7" w14:textId="77777777" w:rsidR="00D311DC" w:rsidRDefault="00D311DC" w:rsidP="00D311DC">
            <w:pPr>
              <w:jc w:val="both"/>
            </w:pPr>
          </w:p>
        </w:tc>
      </w:tr>
      <w:tr w:rsidR="00D311DC" w14:paraId="42DE2AE0" w14:textId="77777777" w:rsidTr="00D311DC">
        <w:trPr>
          <w:trHeight w:val="300"/>
        </w:trPr>
        <w:tc>
          <w:tcPr>
            <w:tcW w:w="3557" w:type="dxa"/>
          </w:tcPr>
          <w:p w14:paraId="56C1243C" w14:textId="77777777" w:rsidR="00D311DC" w:rsidRDefault="00D311DC" w:rsidP="00D311DC">
            <w:pPr>
              <w:jc w:val="both"/>
            </w:pPr>
          </w:p>
        </w:tc>
        <w:tc>
          <w:tcPr>
            <w:tcW w:w="6082" w:type="dxa"/>
          </w:tcPr>
          <w:p w14:paraId="4A97F6A6" w14:textId="77777777" w:rsidR="00D311DC" w:rsidRDefault="00D311DC" w:rsidP="00D311DC">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TableGrid8"/>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907776" w14:paraId="3FD22B21" w14:textId="77777777" w:rsidTr="00E54D94">
        <w:trPr>
          <w:trHeight w:val="313"/>
        </w:trPr>
        <w:tc>
          <w:tcPr>
            <w:tcW w:w="3557" w:type="dxa"/>
          </w:tcPr>
          <w:p w14:paraId="4B87A17F" w14:textId="77777777" w:rsidR="00907776" w:rsidRDefault="00907776" w:rsidP="00E54D94">
            <w:pPr>
              <w:jc w:val="both"/>
            </w:pPr>
          </w:p>
        </w:tc>
        <w:tc>
          <w:tcPr>
            <w:tcW w:w="6082" w:type="dxa"/>
          </w:tcPr>
          <w:p w14:paraId="2D4B60ED" w14:textId="77777777" w:rsidR="00907776" w:rsidRDefault="00907776" w:rsidP="00E54D94">
            <w:pPr>
              <w:jc w:val="both"/>
            </w:pPr>
          </w:p>
        </w:tc>
      </w:tr>
      <w:tr w:rsidR="00907776" w14:paraId="66A94E8B" w14:textId="77777777" w:rsidTr="00E54D94">
        <w:trPr>
          <w:trHeight w:val="300"/>
        </w:trPr>
        <w:tc>
          <w:tcPr>
            <w:tcW w:w="3557" w:type="dxa"/>
          </w:tcPr>
          <w:p w14:paraId="7CCD7251" w14:textId="77777777" w:rsidR="00907776" w:rsidRDefault="00907776" w:rsidP="00E54D94">
            <w:pPr>
              <w:jc w:val="both"/>
            </w:pPr>
          </w:p>
        </w:tc>
        <w:tc>
          <w:tcPr>
            <w:tcW w:w="6082" w:type="dxa"/>
          </w:tcPr>
          <w:p w14:paraId="70A78BC1" w14:textId="77777777" w:rsidR="00907776" w:rsidRDefault="00907776" w:rsidP="00E54D94">
            <w:pPr>
              <w:jc w:val="both"/>
            </w:pPr>
          </w:p>
        </w:tc>
      </w:tr>
      <w:tr w:rsidR="00907776" w14:paraId="6EE4B835" w14:textId="77777777" w:rsidTr="00E54D94">
        <w:trPr>
          <w:trHeight w:val="300"/>
        </w:trPr>
        <w:tc>
          <w:tcPr>
            <w:tcW w:w="3557" w:type="dxa"/>
          </w:tcPr>
          <w:p w14:paraId="083705D6" w14:textId="77777777" w:rsidR="00907776" w:rsidRDefault="00907776" w:rsidP="00E54D94">
            <w:pPr>
              <w:jc w:val="both"/>
            </w:pPr>
          </w:p>
        </w:tc>
        <w:tc>
          <w:tcPr>
            <w:tcW w:w="6082" w:type="dxa"/>
          </w:tcPr>
          <w:p w14:paraId="41E7A654" w14:textId="77777777" w:rsidR="00907776" w:rsidRDefault="00907776" w:rsidP="00E54D94">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TableGrid8"/>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907776" w14:paraId="7DBB3CA7" w14:textId="77777777" w:rsidTr="00E54D94">
        <w:trPr>
          <w:trHeight w:val="313"/>
        </w:trPr>
        <w:tc>
          <w:tcPr>
            <w:tcW w:w="3557" w:type="dxa"/>
          </w:tcPr>
          <w:p w14:paraId="1164A83C" w14:textId="77777777" w:rsidR="00907776" w:rsidRDefault="00907776" w:rsidP="00E54D94">
            <w:pPr>
              <w:jc w:val="both"/>
            </w:pPr>
          </w:p>
        </w:tc>
        <w:tc>
          <w:tcPr>
            <w:tcW w:w="6082" w:type="dxa"/>
          </w:tcPr>
          <w:p w14:paraId="5D96D020" w14:textId="77777777" w:rsidR="00907776" w:rsidRDefault="00907776" w:rsidP="00E54D94">
            <w:pPr>
              <w:jc w:val="both"/>
            </w:pPr>
          </w:p>
        </w:tc>
      </w:tr>
      <w:tr w:rsidR="00907776" w14:paraId="6E531221" w14:textId="77777777" w:rsidTr="00E54D94">
        <w:trPr>
          <w:trHeight w:val="300"/>
        </w:trPr>
        <w:tc>
          <w:tcPr>
            <w:tcW w:w="3557" w:type="dxa"/>
          </w:tcPr>
          <w:p w14:paraId="1312DB7D" w14:textId="77777777" w:rsidR="00907776" w:rsidRDefault="00907776" w:rsidP="00E54D94">
            <w:pPr>
              <w:jc w:val="both"/>
            </w:pPr>
          </w:p>
        </w:tc>
        <w:tc>
          <w:tcPr>
            <w:tcW w:w="6082" w:type="dxa"/>
          </w:tcPr>
          <w:p w14:paraId="557B17F6" w14:textId="77777777" w:rsidR="00907776" w:rsidRDefault="00907776" w:rsidP="00E54D94">
            <w:pPr>
              <w:jc w:val="both"/>
            </w:pPr>
          </w:p>
        </w:tc>
      </w:tr>
      <w:tr w:rsidR="00907776" w14:paraId="5E6B8E4D" w14:textId="77777777" w:rsidTr="00E54D94">
        <w:trPr>
          <w:trHeight w:val="300"/>
        </w:trPr>
        <w:tc>
          <w:tcPr>
            <w:tcW w:w="3557" w:type="dxa"/>
          </w:tcPr>
          <w:p w14:paraId="03EB6D0F" w14:textId="77777777" w:rsidR="00907776" w:rsidRDefault="00907776" w:rsidP="00E54D94">
            <w:pPr>
              <w:jc w:val="both"/>
            </w:pPr>
          </w:p>
        </w:tc>
        <w:tc>
          <w:tcPr>
            <w:tcW w:w="6082" w:type="dxa"/>
          </w:tcPr>
          <w:p w14:paraId="79C38FAB" w14:textId="77777777" w:rsidR="00907776" w:rsidRDefault="00907776" w:rsidP="00E54D94">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t>Company</w:t>
            </w:r>
          </w:p>
        </w:tc>
        <w:tc>
          <w:tcPr>
            <w:tcW w:w="6082" w:type="dxa"/>
            <w:vAlign w:val="center"/>
          </w:tcPr>
          <w:p w14:paraId="04808F65" w14:textId="77777777" w:rsidR="005B2620" w:rsidRDefault="005B2620" w:rsidP="00D311DC">
            <w:pPr>
              <w:jc w:val="center"/>
              <w:rPr>
                <w:b w:val="0"/>
                <w:bCs w:val="0"/>
              </w:rPr>
            </w:pPr>
            <w:r>
              <w:t>Views</w:t>
            </w:r>
          </w:p>
        </w:tc>
      </w:tr>
      <w:tr w:rsidR="005B2620" w14:paraId="70799600" w14:textId="77777777" w:rsidTr="00D311DC">
        <w:trPr>
          <w:trHeight w:val="313"/>
        </w:trPr>
        <w:tc>
          <w:tcPr>
            <w:tcW w:w="3557" w:type="dxa"/>
          </w:tcPr>
          <w:p w14:paraId="37386229" w14:textId="0DCA29E4" w:rsidR="005B2620" w:rsidRDefault="005B2620" w:rsidP="00D311DC">
            <w:pPr>
              <w:jc w:val="both"/>
            </w:pPr>
          </w:p>
        </w:tc>
        <w:tc>
          <w:tcPr>
            <w:tcW w:w="6082" w:type="dxa"/>
          </w:tcPr>
          <w:p w14:paraId="595A18E3" w14:textId="777CE781" w:rsidR="005B2620" w:rsidRDefault="005B2620" w:rsidP="00D311DC">
            <w:pPr>
              <w:jc w:val="both"/>
            </w:pPr>
          </w:p>
        </w:tc>
      </w:tr>
      <w:tr w:rsidR="005B2620" w14:paraId="03189A0F" w14:textId="77777777" w:rsidTr="00D311DC">
        <w:trPr>
          <w:trHeight w:val="300"/>
        </w:trPr>
        <w:tc>
          <w:tcPr>
            <w:tcW w:w="3557" w:type="dxa"/>
          </w:tcPr>
          <w:p w14:paraId="037C8087" w14:textId="1B34D775" w:rsidR="005B2620" w:rsidRDefault="005B2620" w:rsidP="00D311DC">
            <w:pPr>
              <w:jc w:val="both"/>
            </w:pPr>
          </w:p>
        </w:tc>
        <w:tc>
          <w:tcPr>
            <w:tcW w:w="6082" w:type="dxa"/>
          </w:tcPr>
          <w:p w14:paraId="5A5B7EB4" w14:textId="1FB5C435" w:rsidR="005B2620" w:rsidRDefault="005B2620" w:rsidP="00D311DC">
            <w:pPr>
              <w:jc w:val="both"/>
            </w:pPr>
          </w:p>
        </w:tc>
      </w:tr>
      <w:tr w:rsidR="005B2620" w14:paraId="264BDE39" w14:textId="77777777" w:rsidTr="00D311DC">
        <w:trPr>
          <w:trHeight w:val="300"/>
        </w:trPr>
        <w:tc>
          <w:tcPr>
            <w:tcW w:w="3557" w:type="dxa"/>
          </w:tcPr>
          <w:p w14:paraId="61DADCAE" w14:textId="25DE2F18" w:rsidR="005B2620" w:rsidRDefault="005B2620" w:rsidP="00D311DC">
            <w:pPr>
              <w:jc w:val="both"/>
            </w:pPr>
          </w:p>
        </w:tc>
        <w:tc>
          <w:tcPr>
            <w:tcW w:w="6082" w:type="dxa"/>
          </w:tcPr>
          <w:p w14:paraId="5146DAFC" w14:textId="55973BCE" w:rsidR="005B2620" w:rsidRDefault="005B2620" w:rsidP="00D311DC">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Heading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lastRenderedPageBreak/>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Heading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126990" w14:paraId="6DEB6BD4" w14:textId="77777777" w:rsidTr="009F2A29">
        <w:trPr>
          <w:trHeight w:val="313"/>
        </w:trPr>
        <w:tc>
          <w:tcPr>
            <w:tcW w:w="1589" w:type="dxa"/>
          </w:tcPr>
          <w:p w14:paraId="0175B0DC" w14:textId="0FB061B0" w:rsidR="00126990" w:rsidRDefault="00126990" w:rsidP="00126990">
            <w:pPr>
              <w:jc w:val="both"/>
            </w:pPr>
            <w:r>
              <w:t>vivo</w:t>
            </w:r>
          </w:p>
        </w:tc>
        <w:tc>
          <w:tcPr>
            <w:tcW w:w="1496" w:type="dxa"/>
          </w:tcPr>
          <w:p w14:paraId="2C2C1E0D" w14:textId="7CA04D7D" w:rsidR="00126990" w:rsidRDefault="00126990" w:rsidP="00126990">
            <w:pPr>
              <w:jc w:val="both"/>
            </w:pPr>
            <w:r>
              <w:t>N</w:t>
            </w:r>
          </w:p>
        </w:tc>
        <w:tc>
          <w:tcPr>
            <w:tcW w:w="6770" w:type="dxa"/>
          </w:tcPr>
          <w:p w14:paraId="2CC9A93A" w14:textId="37AB75C8" w:rsidR="00126990" w:rsidRDefault="00897B39" w:rsidP="00126990">
            <w:pPr>
              <w:jc w:val="both"/>
            </w:pPr>
            <w:r>
              <w:t>In our understanding, t</w:t>
            </w:r>
            <w:r w:rsidR="00126990">
              <w:t>his study should be similar to the study “</w:t>
            </w:r>
            <w:r w:rsidR="00126990" w:rsidRPr="00266DD4">
              <w:t>Optimizations of pi/2 BPSK uplink power in NR</w:t>
            </w:r>
            <w:r w:rsidR="00126990">
              <w:t xml:space="preserve">” for which the SI report is summarized in </w:t>
            </w:r>
            <w:hyperlink r:id="rId17" w:history="1">
              <w:r w:rsidR="00126990">
                <w:rPr>
                  <w:rStyle w:val="Hyperlink"/>
                  <w:rFonts w:ascii="Microsoft YaHei" w:eastAsia="Microsoft YaHei" w:hAnsi="Microsoft YaHei" w:hint="eastAsia"/>
                  <w:sz w:val="19"/>
                  <w:szCs w:val="19"/>
                </w:rPr>
                <w:t>38868-h00.zip</w:t>
              </w:r>
            </w:hyperlink>
            <w:r w:rsidR="00126990">
              <w:t>.</w:t>
            </w:r>
          </w:p>
          <w:p w14:paraId="18897F75" w14:textId="4F6DD070" w:rsidR="00126990" w:rsidRDefault="00126990" w:rsidP="00126990">
            <w:pPr>
              <w:jc w:val="both"/>
            </w:pPr>
            <w:r>
              <w:t>Therefore, we propose to consider the common LLS parameters assumed in section 5 of 38.868 where LLS parameters assumed by a couple of companies are provided. For the parameters that were different among companies can be reported separately.</w:t>
            </w:r>
          </w:p>
        </w:tc>
      </w:tr>
      <w:tr w:rsidR="009F2A29" w14:paraId="607C5949" w14:textId="77777777" w:rsidTr="009F2A29">
        <w:trPr>
          <w:trHeight w:val="300"/>
        </w:trPr>
        <w:tc>
          <w:tcPr>
            <w:tcW w:w="1589" w:type="dxa"/>
          </w:tcPr>
          <w:p w14:paraId="7B948EAC" w14:textId="4019B8B2" w:rsidR="009F2A29" w:rsidRDefault="009F2A29" w:rsidP="009F2A29">
            <w:pPr>
              <w:jc w:val="both"/>
            </w:pPr>
          </w:p>
        </w:tc>
        <w:tc>
          <w:tcPr>
            <w:tcW w:w="1496" w:type="dxa"/>
          </w:tcPr>
          <w:p w14:paraId="76A972AE" w14:textId="77777777" w:rsidR="009F2A29" w:rsidRDefault="009F2A29" w:rsidP="009F2A29">
            <w:pPr>
              <w:jc w:val="both"/>
            </w:pPr>
          </w:p>
        </w:tc>
        <w:tc>
          <w:tcPr>
            <w:tcW w:w="6770" w:type="dxa"/>
          </w:tcPr>
          <w:p w14:paraId="0D325F3D" w14:textId="66236368" w:rsidR="009F2A29" w:rsidRDefault="009F2A29" w:rsidP="009F2A29">
            <w:pPr>
              <w:jc w:val="both"/>
            </w:pPr>
          </w:p>
        </w:tc>
      </w:tr>
      <w:tr w:rsidR="009F2A29" w14:paraId="64E2BE47" w14:textId="77777777" w:rsidTr="009F2A29">
        <w:trPr>
          <w:trHeight w:val="300"/>
        </w:trPr>
        <w:tc>
          <w:tcPr>
            <w:tcW w:w="1589" w:type="dxa"/>
          </w:tcPr>
          <w:p w14:paraId="1D7A3338" w14:textId="6BAC9D0A" w:rsidR="009F2A29" w:rsidRDefault="009F2A29" w:rsidP="009F2A29">
            <w:pPr>
              <w:jc w:val="both"/>
            </w:pPr>
          </w:p>
        </w:tc>
        <w:tc>
          <w:tcPr>
            <w:tcW w:w="1496" w:type="dxa"/>
          </w:tcPr>
          <w:p w14:paraId="4DB8EBCE" w14:textId="77777777" w:rsidR="009F2A29" w:rsidRDefault="009F2A29" w:rsidP="009F2A29">
            <w:pPr>
              <w:jc w:val="both"/>
            </w:pPr>
          </w:p>
        </w:tc>
        <w:tc>
          <w:tcPr>
            <w:tcW w:w="6770" w:type="dxa"/>
          </w:tcPr>
          <w:p w14:paraId="7C65B521" w14:textId="1BB6C539" w:rsidR="009F2A29" w:rsidRDefault="009F2A29" w:rsidP="009F2A29">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4"/>
    <w:bookmarkEnd w:id="25"/>
    <w:p w14:paraId="531FA792" w14:textId="73C7768B" w:rsidR="004E1BD2" w:rsidRDefault="00892AB3" w:rsidP="00DB45B9">
      <w:pPr>
        <w:pStyle w:val="Heading1"/>
        <w:numPr>
          <w:ilvl w:val="0"/>
          <w:numId w:val="4"/>
        </w:numPr>
        <w:jc w:val="both"/>
        <w:rPr>
          <w:lang w:val="en-US"/>
        </w:rPr>
      </w:pPr>
      <w:r>
        <w:rPr>
          <w:color w:val="FF0000"/>
          <w:lang w:val="en-US"/>
        </w:rPr>
        <w:t xml:space="preserve">[CLOSED] </w:t>
      </w:r>
      <w:r>
        <w:rPr>
          <w:lang w:val="en-US"/>
        </w:rPr>
        <w:t>Proposals for GTW</w:t>
      </w:r>
    </w:p>
    <w:p w14:paraId="0477676D" w14:textId="306AF88F" w:rsidR="00DB45B9" w:rsidRDefault="00DB45B9" w:rsidP="00DB45B9">
      <w:pPr>
        <w:rPr>
          <w:lang w:val="en-US"/>
        </w:rPr>
      </w:pPr>
    </w:p>
    <w:p w14:paraId="1B40DD71" w14:textId="24FF5802" w:rsidR="00DB45B9" w:rsidRPr="00DB45B9" w:rsidRDefault="00DB45B9" w:rsidP="00DB45B9">
      <w:pPr>
        <w:jc w:val="both"/>
        <w:rPr>
          <w:b/>
          <w:bCs/>
          <w:iCs/>
          <w:sz w:val="22"/>
          <w:szCs w:val="22"/>
        </w:rPr>
      </w:pPr>
      <w:r w:rsidRPr="00DB45B9">
        <w:rPr>
          <w:b/>
          <w:bCs/>
          <w:iCs/>
          <w:sz w:val="22"/>
          <w:szCs w:val="22"/>
        </w:rPr>
        <w:lastRenderedPageBreak/>
        <w:t>FL’s proposal 6</w:t>
      </w:r>
      <w:r>
        <w:rPr>
          <w:b/>
          <w:bCs/>
          <w:iCs/>
          <w:sz w:val="22"/>
          <w:szCs w:val="22"/>
        </w:rPr>
        <w:t>-v1</w:t>
      </w:r>
    </w:p>
    <w:p w14:paraId="227C0035" w14:textId="77777777" w:rsidR="00DB45B9" w:rsidRPr="00DB45B9" w:rsidRDefault="00DB45B9" w:rsidP="00DB45B9">
      <w:pPr>
        <w:jc w:val="both"/>
        <w:rPr>
          <w:iCs/>
          <w:sz w:val="22"/>
          <w:szCs w:val="22"/>
        </w:rPr>
      </w:pPr>
      <w:r w:rsidRPr="00DB45B9">
        <w:rPr>
          <w:iCs/>
          <w:sz w:val="22"/>
          <w:szCs w:val="22"/>
        </w:rPr>
        <w:t>The following work split principles will be adopted in RAN1 for power domain enhancement throughout Rel-18:</w:t>
      </w:r>
    </w:p>
    <w:p w14:paraId="0A20C806" w14:textId="6A38225E" w:rsidR="00DB45B9" w:rsidRPr="00DB45B9" w:rsidRDefault="00DB45B9" w:rsidP="00DB45B9">
      <w:pPr>
        <w:pStyle w:val="ListParagraph"/>
        <w:numPr>
          <w:ilvl w:val="0"/>
          <w:numId w:val="69"/>
        </w:numPr>
        <w:jc w:val="both"/>
        <w:rPr>
          <w:iCs/>
          <w:sz w:val="22"/>
          <w:szCs w:val="22"/>
        </w:rPr>
      </w:pPr>
      <w:r w:rsidRPr="00DB45B9">
        <w:rPr>
          <w:iCs/>
          <w:sz w:val="22"/>
          <w:szCs w:val="22"/>
        </w:rPr>
        <w:t xml:space="preserve">RAN1 performs link level simulations of candidate solutions for power domain enhancements to study at least the SNR </w:t>
      </w:r>
      <w:r w:rsidRPr="00DB45B9">
        <w:rPr>
          <w:iCs/>
          <w:strike/>
          <w:color w:val="FF0000"/>
          <w:sz w:val="22"/>
          <w:szCs w:val="22"/>
        </w:rPr>
        <w:t>degradation</w:t>
      </w:r>
      <w:r w:rsidRPr="00DB45B9">
        <w:rPr>
          <w:iCs/>
          <w:sz w:val="22"/>
          <w:szCs w:val="22"/>
        </w:rPr>
        <w:t xml:space="preserve"> </w:t>
      </w:r>
      <w:r w:rsidRPr="00DB45B9">
        <w:rPr>
          <w:iCs/>
          <w:color w:val="FF0000"/>
          <w:sz w:val="22"/>
          <w:szCs w:val="22"/>
        </w:rPr>
        <w:t>variation,</w:t>
      </w:r>
      <w:r w:rsidRPr="00DB45B9">
        <w:rPr>
          <w:iCs/>
          <w:strike/>
          <w:color w:val="FF0000"/>
          <w:sz w:val="22"/>
          <w:szCs w:val="22"/>
        </w:rPr>
        <w:t xml:space="preserve"> </w:t>
      </w:r>
      <w:r w:rsidRPr="00DB45B9">
        <w:rPr>
          <w:iCs/>
          <w:strike/>
          <w:color w:val="FF0000"/>
          <w:sz w:val="22"/>
          <w:szCs w:val="22"/>
        </w:rPr>
        <w:t>and</w:t>
      </w:r>
      <w:r w:rsidRPr="00DB45B9">
        <w:rPr>
          <w:iCs/>
          <w:sz w:val="22"/>
          <w:szCs w:val="22"/>
        </w:rPr>
        <w:t xml:space="preserve"> PAPR/CM</w:t>
      </w:r>
      <w:r w:rsidRPr="00DB45B9">
        <w:rPr>
          <w:iCs/>
          <w:sz w:val="22"/>
          <w:szCs w:val="22"/>
        </w:rPr>
        <w:t xml:space="preserve">, </w:t>
      </w:r>
      <w:r w:rsidRPr="00DB45B9">
        <w:rPr>
          <w:iCs/>
          <w:color w:val="FF0000"/>
          <w:sz w:val="22"/>
          <w:szCs w:val="22"/>
        </w:rPr>
        <w:t>and EVM</w:t>
      </w:r>
      <w:r w:rsidRPr="00DB45B9">
        <w:rPr>
          <w:iCs/>
          <w:color w:val="FF0000"/>
          <w:sz w:val="22"/>
          <w:szCs w:val="22"/>
        </w:rPr>
        <w:t xml:space="preserve"> </w:t>
      </w:r>
      <w:r w:rsidRPr="00DB45B9">
        <w:rPr>
          <w:iCs/>
          <w:strike/>
          <w:color w:val="FF0000"/>
          <w:sz w:val="22"/>
          <w:szCs w:val="22"/>
        </w:rPr>
        <w:t>reduction, if any</w:t>
      </w:r>
      <w:r w:rsidRPr="00DB45B9">
        <w:rPr>
          <w:iCs/>
          <w:sz w:val="22"/>
          <w:szCs w:val="22"/>
        </w:rPr>
        <w:t>, brought by each solution.</w:t>
      </w:r>
    </w:p>
    <w:p w14:paraId="26A64EB2" w14:textId="77777777" w:rsidR="00DB45B9" w:rsidRPr="00DB45B9" w:rsidRDefault="00DB45B9" w:rsidP="00DB45B9">
      <w:pPr>
        <w:pStyle w:val="ListParagraph"/>
        <w:numPr>
          <w:ilvl w:val="1"/>
          <w:numId w:val="69"/>
        </w:numPr>
        <w:jc w:val="both"/>
        <w:rPr>
          <w:iCs/>
          <w:sz w:val="22"/>
          <w:szCs w:val="22"/>
          <w:lang w:val="en-US"/>
        </w:rPr>
      </w:pPr>
      <w:r w:rsidRPr="00DB45B9">
        <w:rPr>
          <w:iCs/>
          <w:sz w:val="22"/>
          <w:szCs w:val="22"/>
          <w:lang w:val="en-US"/>
        </w:rPr>
        <w:t>Transparent MPR/PAR solutions can be considered as a benchmark for studying the performance of non-transparent solutions.</w:t>
      </w:r>
    </w:p>
    <w:p w14:paraId="5525C533" w14:textId="77777777" w:rsidR="00DB45B9" w:rsidRPr="00DB45B9" w:rsidRDefault="00DB45B9" w:rsidP="00DB45B9">
      <w:pPr>
        <w:pStyle w:val="ListParagraph"/>
        <w:numPr>
          <w:ilvl w:val="0"/>
          <w:numId w:val="69"/>
        </w:numPr>
        <w:jc w:val="both"/>
        <w:rPr>
          <w:iCs/>
          <w:sz w:val="22"/>
          <w:szCs w:val="22"/>
        </w:rPr>
      </w:pPr>
      <w:r w:rsidRPr="00DB45B9">
        <w:rPr>
          <w:iCs/>
          <w:sz w:val="22"/>
          <w:szCs w:val="22"/>
        </w:rPr>
        <w:t>RAN1 will not perform RF simulations of candidate solutions for power domain enhancements</w:t>
      </w:r>
    </w:p>
    <w:p w14:paraId="250B1AC2" w14:textId="77777777" w:rsidR="00DB45B9" w:rsidRPr="00DB45B9" w:rsidRDefault="00DB45B9" w:rsidP="00DB45B9">
      <w:pPr>
        <w:pStyle w:val="ListParagraph"/>
        <w:numPr>
          <w:ilvl w:val="0"/>
          <w:numId w:val="69"/>
        </w:numPr>
        <w:jc w:val="both"/>
        <w:rPr>
          <w:iCs/>
          <w:sz w:val="22"/>
          <w:szCs w:val="22"/>
        </w:rPr>
      </w:pPr>
      <w:r w:rsidRPr="00DB45B9">
        <w:rPr>
          <w:iCs/>
          <w:sz w:val="22"/>
          <w:szCs w:val="22"/>
        </w:rPr>
        <w:t>RAN1 will assess RAN1 specification impact of candidate MPR/PAR reduction solutions</w:t>
      </w:r>
    </w:p>
    <w:p w14:paraId="360E472A" w14:textId="77777777" w:rsidR="00DB45B9" w:rsidRPr="00DB45B9" w:rsidRDefault="00DB45B9" w:rsidP="00DB45B9">
      <w:pPr>
        <w:pStyle w:val="ListParagraph"/>
        <w:numPr>
          <w:ilvl w:val="1"/>
          <w:numId w:val="69"/>
        </w:numPr>
        <w:jc w:val="both"/>
        <w:rPr>
          <w:iCs/>
          <w:sz w:val="22"/>
          <w:szCs w:val="22"/>
        </w:rPr>
      </w:pPr>
      <w:r w:rsidRPr="00DB45B9">
        <w:rPr>
          <w:iCs/>
          <w:sz w:val="22"/>
          <w:szCs w:val="22"/>
        </w:rPr>
        <w:t>Final list of candidate solutions, including necessary parameters, from RAN1 perspective should be ready before the end of RAN1 #111, and should be included in an LS to RAN4.</w:t>
      </w:r>
    </w:p>
    <w:p w14:paraId="5CCCE30F" w14:textId="77777777" w:rsidR="00DB45B9" w:rsidRPr="00DB45B9" w:rsidRDefault="00DB45B9" w:rsidP="00DB45B9">
      <w:pPr>
        <w:pStyle w:val="ListParagraph"/>
        <w:numPr>
          <w:ilvl w:val="0"/>
          <w:numId w:val="69"/>
        </w:numPr>
        <w:jc w:val="both"/>
        <w:rPr>
          <w:iCs/>
          <w:sz w:val="22"/>
          <w:szCs w:val="22"/>
        </w:rPr>
      </w:pPr>
      <w:r w:rsidRPr="00DB45B9">
        <w:rPr>
          <w:iCs/>
          <w:sz w:val="22"/>
          <w:szCs w:val="22"/>
        </w:rPr>
        <w:t>RAN4 is responsible for selecting the Rel-18 MPR/PAR solution, if any.</w:t>
      </w:r>
    </w:p>
    <w:p w14:paraId="3B2F9742" w14:textId="6657AFA3" w:rsidR="00DB45B9" w:rsidRDefault="00DB45B9" w:rsidP="00DB45B9">
      <w:pPr>
        <w:jc w:val="both"/>
        <w:rPr>
          <w:iCs/>
          <w:sz w:val="22"/>
          <w:szCs w:val="22"/>
        </w:rPr>
      </w:pPr>
      <w:r w:rsidRPr="00DB45B9">
        <w:rPr>
          <w:iCs/>
          <w:sz w:val="22"/>
          <w:szCs w:val="22"/>
          <w:u w:val="single"/>
        </w:rPr>
        <w:t>Notes</w:t>
      </w:r>
      <w:r w:rsidRPr="00DB45B9">
        <w:rPr>
          <w:iCs/>
          <w:sz w:val="22"/>
          <w:szCs w:val="22"/>
        </w:rPr>
        <w:t>: Discussion on specification impact of candidate MPR/PAR reduction solutions will start after the candidate solutions have been shortlisted by RAN1.</w:t>
      </w:r>
    </w:p>
    <w:p w14:paraId="4CF9EBBD" w14:textId="2AD57E3D" w:rsidR="00DB45B9" w:rsidRDefault="00DB45B9" w:rsidP="00DB45B9">
      <w:pPr>
        <w:jc w:val="both"/>
        <w:rPr>
          <w:iCs/>
          <w:sz w:val="22"/>
          <w:szCs w:val="22"/>
        </w:rPr>
      </w:pPr>
    </w:p>
    <w:p w14:paraId="1E96C9F6" w14:textId="77777777" w:rsidR="00DB45B9" w:rsidRPr="00DB45B9" w:rsidRDefault="00DB45B9" w:rsidP="00DB45B9">
      <w:pPr>
        <w:jc w:val="both"/>
        <w:rPr>
          <w:b/>
          <w:bCs/>
          <w:sz w:val="22"/>
          <w:szCs w:val="22"/>
        </w:rPr>
      </w:pPr>
      <w:r w:rsidRPr="00DB45B9">
        <w:rPr>
          <w:b/>
          <w:bCs/>
          <w:sz w:val="22"/>
          <w:szCs w:val="22"/>
        </w:rPr>
        <w:t>FL’s proposal 1-v1</w:t>
      </w:r>
    </w:p>
    <w:p w14:paraId="19CEB7F0" w14:textId="77777777" w:rsidR="00DB45B9" w:rsidRPr="00DB45B9" w:rsidRDefault="00DB45B9" w:rsidP="00DB45B9">
      <w:pPr>
        <w:jc w:val="both"/>
        <w:rPr>
          <w:sz w:val="22"/>
          <w:szCs w:val="22"/>
        </w:rPr>
      </w:pPr>
      <w:r w:rsidRPr="00DB45B9">
        <w:rPr>
          <w:sz w:val="22"/>
          <w:szCs w:val="22"/>
        </w:rPr>
        <w:t>DFT-s-OFDM is the target waveform for the study and</w:t>
      </w:r>
      <w:r w:rsidRPr="00DB45B9">
        <w:rPr>
          <w:color w:val="FF0000"/>
          <w:sz w:val="22"/>
          <w:szCs w:val="22"/>
        </w:rPr>
        <w:t>, if applicable,</w:t>
      </w:r>
      <w:r w:rsidRPr="00DB45B9">
        <w:rPr>
          <w:sz w:val="22"/>
          <w:szCs w:val="22"/>
        </w:rPr>
        <w:t xml:space="preserve"> the design of MPR/PAR reduction solutions in Rel-18. </w:t>
      </w:r>
    </w:p>
    <w:p w14:paraId="5B58B610" w14:textId="7B300AC0" w:rsidR="00DB45B9" w:rsidRDefault="00DB45B9" w:rsidP="00DB45B9">
      <w:pPr>
        <w:jc w:val="both"/>
        <w:rPr>
          <w:iCs/>
          <w:sz w:val="22"/>
          <w:szCs w:val="22"/>
        </w:rPr>
      </w:pPr>
    </w:p>
    <w:p w14:paraId="51EC9670" w14:textId="574CA4B3" w:rsidR="00890EAE" w:rsidRPr="00890EAE" w:rsidRDefault="00890EAE" w:rsidP="00890EAE">
      <w:pPr>
        <w:jc w:val="both"/>
        <w:rPr>
          <w:b/>
          <w:bCs/>
          <w:sz w:val="22"/>
          <w:szCs w:val="22"/>
        </w:rPr>
      </w:pPr>
      <w:r w:rsidRPr="00890EAE">
        <w:rPr>
          <w:b/>
          <w:bCs/>
          <w:sz w:val="22"/>
          <w:szCs w:val="22"/>
        </w:rPr>
        <w:t>FL’s proposal 2-v</w:t>
      </w:r>
      <w:r w:rsidRPr="00890EAE">
        <w:rPr>
          <w:b/>
          <w:bCs/>
          <w:sz w:val="22"/>
          <w:szCs w:val="22"/>
        </w:rPr>
        <w:t>2</w:t>
      </w:r>
    </w:p>
    <w:p w14:paraId="7C543B0C" w14:textId="40CC2638" w:rsidR="00890EAE" w:rsidRPr="00890EAE" w:rsidRDefault="00890EAE" w:rsidP="00890EAE">
      <w:pPr>
        <w:jc w:val="both"/>
        <w:rPr>
          <w:sz w:val="22"/>
          <w:szCs w:val="22"/>
        </w:rPr>
      </w:pPr>
      <w:r w:rsidRPr="00890EAE">
        <w:rPr>
          <w:sz w:val="22"/>
          <w:szCs w:val="22"/>
        </w:rPr>
        <w:t xml:space="preserve">For power-domain enhancements targeting MPR/PAR </w:t>
      </w:r>
      <w:r w:rsidRPr="00890EAE">
        <w:rPr>
          <w:color w:val="FF0000"/>
          <w:sz w:val="22"/>
          <w:szCs w:val="22"/>
        </w:rPr>
        <w:t>reduction,</w:t>
      </w:r>
      <w:r w:rsidRPr="00890EAE">
        <w:rPr>
          <w:sz w:val="22"/>
          <w:szCs w:val="22"/>
        </w:rPr>
        <w:t xml:space="preserve"> </w:t>
      </w:r>
      <w:r w:rsidRPr="00890EAE">
        <w:rPr>
          <w:strike/>
          <w:color w:val="FF0000"/>
          <w:sz w:val="22"/>
          <w:szCs w:val="22"/>
        </w:rPr>
        <w:t>optimization</w:t>
      </w:r>
      <w:r w:rsidRPr="00890EAE">
        <w:rPr>
          <w:sz w:val="22"/>
          <w:szCs w:val="22"/>
        </w:rPr>
        <w:t xml:space="preserve"> </w:t>
      </w:r>
      <w:r w:rsidRPr="00890EAE">
        <w:rPr>
          <w:strike/>
          <w:color w:val="FF0000"/>
          <w:sz w:val="22"/>
          <w:szCs w:val="22"/>
        </w:rPr>
        <w:t>focus on</w:t>
      </w:r>
      <w:r w:rsidRPr="00890EAE">
        <w:rPr>
          <w:sz w:val="22"/>
          <w:szCs w:val="22"/>
        </w:rPr>
        <w:t xml:space="preserve"> </w:t>
      </w:r>
      <w:r w:rsidRPr="00890EAE">
        <w:rPr>
          <w:color w:val="FF0000"/>
          <w:sz w:val="22"/>
          <w:szCs w:val="22"/>
        </w:rPr>
        <w:t>study</w:t>
      </w:r>
      <w:r w:rsidRPr="00890EAE">
        <w:rPr>
          <w:sz w:val="22"/>
          <w:szCs w:val="22"/>
        </w:rPr>
        <w:t xml:space="preserve"> </w:t>
      </w:r>
      <w:r w:rsidRPr="00890EAE">
        <w:rPr>
          <w:sz w:val="22"/>
          <w:szCs w:val="22"/>
        </w:rPr>
        <w:t xml:space="preserve">the following configurations for DFT-S-OFDM: </w:t>
      </w:r>
    </w:p>
    <w:p w14:paraId="466A3EEF" w14:textId="77777777" w:rsidR="00890EAE" w:rsidRPr="00890EAE" w:rsidRDefault="00890EAE" w:rsidP="00890EAE">
      <w:pPr>
        <w:pStyle w:val="ListParagraph"/>
        <w:numPr>
          <w:ilvl w:val="0"/>
          <w:numId w:val="24"/>
        </w:numPr>
        <w:jc w:val="both"/>
        <w:rPr>
          <w:sz w:val="22"/>
          <w:szCs w:val="22"/>
        </w:rPr>
      </w:pPr>
      <w:r w:rsidRPr="00890EAE">
        <w:rPr>
          <w:color w:val="FF0000"/>
          <w:sz w:val="22"/>
          <w:szCs w:val="22"/>
        </w:rPr>
        <w:t xml:space="preserve">At least pi/2-BPSK and QPSK </w:t>
      </w:r>
      <w:r w:rsidRPr="00890EAE">
        <w:rPr>
          <w:sz w:val="22"/>
          <w:szCs w:val="22"/>
        </w:rPr>
        <w:t>modulation are considered</w:t>
      </w:r>
    </w:p>
    <w:p w14:paraId="74FD2F29"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 other modulations, e.g., 16-QAM</w:t>
      </w:r>
    </w:p>
    <w:p w14:paraId="30073E04"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t>Any number of RB can be considered</w:t>
      </w:r>
    </w:p>
    <w:p w14:paraId="20E2FEB0"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t xml:space="preserve">The starting RB of the allocation can be any RB in the BWP  </w:t>
      </w:r>
    </w:p>
    <w:p w14:paraId="3F517A9B"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w:t>
      </w:r>
    </w:p>
    <w:p w14:paraId="33D96FE4" w14:textId="77777777" w:rsidR="00890EAE" w:rsidRPr="00890EAE" w:rsidRDefault="00890EAE" w:rsidP="00890EAE">
      <w:pPr>
        <w:pStyle w:val="ListParagraph"/>
        <w:numPr>
          <w:ilvl w:val="2"/>
          <w:numId w:val="24"/>
        </w:numPr>
        <w:jc w:val="both"/>
        <w:rPr>
          <w:color w:val="FF0000"/>
          <w:sz w:val="22"/>
          <w:szCs w:val="22"/>
        </w:rPr>
      </w:pPr>
      <w:r w:rsidRPr="00890EAE">
        <w:rPr>
          <w:color w:val="FF0000"/>
          <w:sz w:val="22"/>
          <w:szCs w:val="22"/>
        </w:rPr>
        <w:t>Whether restrictions on the number of allocated RB or on the starting RB of the allocation are considered.</w:t>
      </w:r>
    </w:p>
    <w:p w14:paraId="37A640AA" w14:textId="77777777" w:rsidR="00890EAE" w:rsidRPr="00890EAE" w:rsidRDefault="00890EAE" w:rsidP="00890EAE">
      <w:pPr>
        <w:pStyle w:val="ListParagraph"/>
        <w:numPr>
          <w:ilvl w:val="1"/>
          <w:numId w:val="24"/>
        </w:numPr>
        <w:jc w:val="both"/>
        <w:rPr>
          <w:strike/>
          <w:color w:val="FF0000"/>
          <w:sz w:val="22"/>
          <w:szCs w:val="22"/>
        </w:rPr>
      </w:pPr>
      <w:r w:rsidRPr="00890EAE">
        <w:rPr>
          <w:strike/>
          <w:color w:val="FF0000"/>
          <w:sz w:val="22"/>
          <w:szCs w:val="22"/>
        </w:rPr>
        <w:t>Whether other modulations are considered.</w:t>
      </w:r>
    </w:p>
    <w:p w14:paraId="7D1962B4" w14:textId="1AA7A87C" w:rsidR="00890EAE" w:rsidRDefault="00890EAE" w:rsidP="00DB45B9">
      <w:pPr>
        <w:jc w:val="both"/>
        <w:rPr>
          <w:iCs/>
          <w:sz w:val="22"/>
          <w:szCs w:val="22"/>
        </w:rPr>
      </w:pPr>
    </w:p>
    <w:p w14:paraId="28B06125" w14:textId="77777777" w:rsidR="00890EAE" w:rsidRPr="00890EAE" w:rsidRDefault="00890EAE" w:rsidP="00890EAE">
      <w:pPr>
        <w:jc w:val="both"/>
        <w:rPr>
          <w:b/>
          <w:bCs/>
          <w:sz w:val="22"/>
          <w:szCs w:val="22"/>
        </w:rPr>
      </w:pPr>
      <w:r w:rsidRPr="00890EAE">
        <w:rPr>
          <w:b/>
          <w:bCs/>
          <w:sz w:val="22"/>
          <w:szCs w:val="22"/>
        </w:rPr>
        <w:t>FL’s proposal 3-v1</w:t>
      </w:r>
    </w:p>
    <w:p w14:paraId="118B8A28" w14:textId="77777777" w:rsidR="00890EAE" w:rsidRPr="00890EAE" w:rsidRDefault="00890EAE" w:rsidP="00890EAE">
      <w:pPr>
        <w:jc w:val="both"/>
        <w:rPr>
          <w:sz w:val="22"/>
          <w:szCs w:val="22"/>
        </w:rPr>
      </w:pPr>
      <w:r w:rsidRPr="00890EAE">
        <w:rPr>
          <w:sz w:val="22"/>
          <w:szCs w:val="22"/>
        </w:rPr>
        <w:t xml:space="preserve">At least the following </w:t>
      </w:r>
      <w:r w:rsidRPr="00890EAE">
        <w:rPr>
          <w:color w:val="FF0000"/>
          <w:sz w:val="22"/>
          <w:szCs w:val="22"/>
        </w:rPr>
        <w:t>non-transparent</w:t>
      </w:r>
      <w:r w:rsidRPr="00890EAE">
        <w:rPr>
          <w:sz w:val="22"/>
          <w:szCs w:val="22"/>
        </w:rPr>
        <w:t xml:space="preserve"> candidate solutions for MPR/PAR reduction will</w:t>
      </w:r>
      <w:r w:rsidRPr="00890EAE">
        <w:rPr>
          <w:color w:val="FF0000"/>
          <w:sz w:val="22"/>
          <w:szCs w:val="22"/>
        </w:rPr>
        <w:t xml:space="preserve"> </w:t>
      </w:r>
      <w:r w:rsidRPr="00890EAE">
        <w:rPr>
          <w:sz w:val="22"/>
          <w:szCs w:val="22"/>
        </w:rPr>
        <w:t>be</w:t>
      </w:r>
      <w:r w:rsidRPr="00890EAE">
        <w:rPr>
          <w:color w:val="FF0000"/>
          <w:sz w:val="22"/>
          <w:szCs w:val="22"/>
        </w:rPr>
        <w:t xml:space="preserve"> </w:t>
      </w:r>
      <w:r w:rsidRPr="00890EAE">
        <w:rPr>
          <w:sz w:val="22"/>
          <w:szCs w:val="22"/>
        </w:rPr>
        <w:t xml:space="preserve">studied in </w:t>
      </w:r>
      <w:r w:rsidRPr="00890EAE">
        <w:rPr>
          <w:color w:val="FF0000"/>
          <w:sz w:val="22"/>
          <w:szCs w:val="22"/>
        </w:rPr>
        <w:t>RAN1</w:t>
      </w:r>
      <w:r w:rsidRPr="00890EAE">
        <w:rPr>
          <w:sz w:val="22"/>
          <w:szCs w:val="22"/>
        </w:rPr>
        <w:t xml:space="preserve"> </w:t>
      </w:r>
      <w:r w:rsidRPr="00890EAE">
        <w:rPr>
          <w:strike/>
          <w:color w:val="FF0000"/>
          <w:sz w:val="22"/>
          <w:szCs w:val="22"/>
        </w:rPr>
        <w:t>Rel-18</w:t>
      </w:r>
      <w:r w:rsidRPr="00890EAE">
        <w:rPr>
          <w:sz w:val="22"/>
          <w:szCs w:val="22"/>
        </w:rPr>
        <w:t xml:space="preserve">. </w:t>
      </w:r>
    </w:p>
    <w:p w14:paraId="313FDF79" w14:textId="77777777" w:rsidR="00890EAE" w:rsidRPr="00890EAE" w:rsidRDefault="00890EAE" w:rsidP="00890EAE">
      <w:pPr>
        <w:pStyle w:val="ListParagraph"/>
        <w:numPr>
          <w:ilvl w:val="0"/>
          <w:numId w:val="25"/>
        </w:numPr>
        <w:jc w:val="both"/>
        <w:rPr>
          <w:sz w:val="22"/>
        </w:rPr>
      </w:pPr>
      <w:r w:rsidRPr="00890EAE">
        <w:rPr>
          <w:strike/>
          <w:color w:val="FF0000"/>
          <w:sz w:val="22"/>
        </w:rPr>
        <w:t>FDSS</w:t>
      </w:r>
      <w:r w:rsidRPr="00890EAE">
        <w:rPr>
          <w:color w:val="FF0000"/>
          <w:sz w:val="22"/>
        </w:rPr>
        <w:t xml:space="preserve"> Frequency domain spectrum shaping</w:t>
      </w:r>
      <w:r w:rsidRPr="00890EAE">
        <w:rPr>
          <w:sz w:val="22"/>
        </w:rPr>
        <w:t xml:space="preserve"> w/ spectrum extension</w:t>
      </w:r>
    </w:p>
    <w:p w14:paraId="7A6CEE9C" w14:textId="77777777" w:rsidR="00890EAE" w:rsidRPr="00890EAE" w:rsidRDefault="00890EAE" w:rsidP="00890EAE">
      <w:pPr>
        <w:pStyle w:val="ListParagraph"/>
        <w:numPr>
          <w:ilvl w:val="0"/>
          <w:numId w:val="25"/>
        </w:numPr>
        <w:jc w:val="both"/>
        <w:rPr>
          <w:strike/>
          <w:color w:val="FF0000"/>
          <w:sz w:val="22"/>
        </w:rPr>
      </w:pPr>
      <w:r w:rsidRPr="00890EAE">
        <w:rPr>
          <w:strike/>
          <w:color w:val="FF0000"/>
          <w:sz w:val="22"/>
        </w:rPr>
        <w:t>FDSS Frequency domain spectrum shaping w/o spectrum extension</w:t>
      </w:r>
    </w:p>
    <w:p w14:paraId="400AC5B7" w14:textId="77777777" w:rsidR="00890EAE" w:rsidRPr="00890EAE" w:rsidRDefault="00890EAE" w:rsidP="00890EAE">
      <w:pPr>
        <w:pStyle w:val="ListParagraph"/>
        <w:numPr>
          <w:ilvl w:val="0"/>
          <w:numId w:val="25"/>
        </w:numPr>
        <w:jc w:val="both"/>
        <w:rPr>
          <w:sz w:val="22"/>
        </w:rPr>
      </w:pPr>
      <w:r w:rsidRPr="00890EAE">
        <w:rPr>
          <w:strike/>
          <w:color w:val="FF0000"/>
          <w:sz w:val="22"/>
        </w:rPr>
        <w:t>TR</w:t>
      </w:r>
      <w:r w:rsidRPr="00890EAE">
        <w:rPr>
          <w:sz w:val="22"/>
        </w:rPr>
        <w:t xml:space="preserve"> </w:t>
      </w:r>
      <w:r w:rsidRPr="00890EAE">
        <w:rPr>
          <w:color w:val="FF0000"/>
          <w:sz w:val="22"/>
        </w:rPr>
        <w:t>Tone reservation</w:t>
      </w:r>
      <w:r w:rsidRPr="00890EAE">
        <w:rPr>
          <w:sz w:val="22"/>
        </w:rPr>
        <w:t xml:space="preserve"> (which can only be w/ spectrum extension)</w:t>
      </w:r>
    </w:p>
    <w:p w14:paraId="784FDECF" w14:textId="77777777" w:rsidR="00890EAE" w:rsidRPr="00890EAE" w:rsidRDefault="00890EAE" w:rsidP="00890EAE">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p>
    <w:p w14:paraId="2B23A988" w14:textId="77777777" w:rsidR="00890EAE" w:rsidRPr="00890EAE" w:rsidRDefault="00890EAE" w:rsidP="00890EAE">
      <w:pPr>
        <w:jc w:val="both"/>
        <w:rPr>
          <w:strike/>
          <w:color w:val="FF0000"/>
          <w:sz w:val="22"/>
        </w:rPr>
      </w:pPr>
      <w:r w:rsidRPr="00890EAE">
        <w:rPr>
          <w:strike/>
          <w:color w:val="FF0000"/>
          <w:sz w:val="22"/>
        </w:rPr>
        <w:t>Whether other solutions will be studied as well will be decided before the end of RAN1 #110b-e.</w:t>
      </w:r>
    </w:p>
    <w:p w14:paraId="2CF75CD0" w14:textId="77777777" w:rsidR="00890EAE" w:rsidRDefault="00890EAE" w:rsidP="00DB45B9">
      <w:pPr>
        <w:jc w:val="both"/>
        <w:rPr>
          <w:iCs/>
          <w:sz w:val="22"/>
          <w:szCs w:val="22"/>
        </w:rPr>
      </w:pPr>
    </w:p>
    <w:p w14:paraId="2A590801" w14:textId="3494D492" w:rsidR="00890EAE" w:rsidRDefault="00890EAE" w:rsidP="00DB45B9">
      <w:pPr>
        <w:jc w:val="both"/>
        <w:rPr>
          <w:iCs/>
          <w:sz w:val="22"/>
          <w:szCs w:val="22"/>
        </w:rPr>
      </w:pPr>
    </w:p>
    <w:p w14:paraId="74E8E258" w14:textId="47DF2CD6" w:rsidR="00890EAE" w:rsidRPr="00890EAE" w:rsidRDefault="00890EAE" w:rsidP="00890EAE">
      <w:pPr>
        <w:jc w:val="both"/>
        <w:rPr>
          <w:b/>
          <w:bCs/>
          <w:sz w:val="22"/>
          <w:szCs w:val="22"/>
        </w:rPr>
      </w:pPr>
      <w:r w:rsidRPr="00890EAE">
        <w:rPr>
          <w:b/>
          <w:bCs/>
          <w:sz w:val="22"/>
          <w:szCs w:val="22"/>
        </w:rPr>
        <w:lastRenderedPageBreak/>
        <w:t xml:space="preserve">FL’s proposal </w:t>
      </w:r>
      <w:r w:rsidRPr="00890EAE">
        <w:rPr>
          <w:b/>
          <w:bCs/>
          <w:sz w:val="22"/>
          <w:szCs w:val="22"/>
        </w:rPr>
        <w:t>7</w:t>
      </w:r>
    </w:p>
    <w:p w14:paraId="25404F7E" w14:textId="77777777" w:rsidR="00890EAE" w:rsidRPr="00890EAE" w:rsidRDefault="00890EAE" w:rsidP="00890EAE">
      <w:pPr>
        <w:jc w:val="both"/>
        <w:rPr>
          <w:sz w:val="22"/>
          <w:szCs w:val="22"/>
        </w:rPr>
      </w:pPr>
      <w:r w:rsidRPr="00890EAE">
        <w:rPr>
          <w:sz w:val="22"/>
          <w:szCs w:val="22"/>
        </w:rPr>
        <w:t xml:space="preserve">Sub-PRB transmission is de-prioritized for the study of MPR/PAR reduction solutions in Rel-18. </w:t>
      </w:r>
    </w:p>
    <w:p w14:paraId="4CABC672" w14:textId="627802F3" w:rsidR="00890EAE" w:rsidRDefault="00890EAE" w:rsidP="00DB45B9">
      <w:pPr>
        <w:jc w:val="both"/>
        <w:rPr>
          <w:iCs/>
          <w:sz w:val="22"/>
          <w:szCs w:val="22"/>
        </w:rPr>
      </w:pPr>
    </w:p>
    <w:p w14:paraId="38EFBAF4" w14:textId="0B67A6D5" w:rsidR="00890EAE" w:rsidRDefault="00890EAE" w:rsidP="00890EAE">
      <w:pPr>
        <w:jc w:val="both"/>
        <w:rPr>
          <w:b/>
          <w:bCs/>
          <w:sz w:val="22"/>
          <w:szCs w:val="22"/>
        </w:rPr>
      </w:pPr>
      <w:r w:rsidRPr="00890EAE">
        <w:rPr>
          <w:b/>
          <w:bCs/>
          <w:sz w:val="22"/>
          <w:szCs w:val="22"/>
        </w:rPr>
        <w:t>FL’s proposal 4</w:t>
      </w:r>
      <w:r w:rsidRPr="00890EAE">
        <w:rPr>
          <w:b/>
          <w:sz w:val="22"/>
          <w:szCs w:val="22"/>
        </w:rPr>
        <w:t>-</w:t>
      </w:r>
      <w:r w:rsidRPr="00890EAE">
        <w:rPr>
          <w:b/>
          <w:bCs/>
          <w:sz w:val="22"/>
          <w:szCs w:val="22"/>
        </w:rPr>
        <w:t>v</w:t>
      </w:r>
      <w:r>
        <w:rPr>
          <w:b/>
          <w:bCs/>
          <w:sz w:val="22"/>
          <w:szCs w:val="22"/>
        </w:rPr>
        <w:t>2</w:t>
      </w:r>
    </w:p>
    <w:p w14:paraId="5FE3E806" w14:textId="77777777" w:rsidR="00890EAE" w:rsidRPr="00890EAE" w:rsidRDefault="00890EAE" w:rsidP="00890EAE">
      <w:pPr>
        <w:jc w:val="both"/>
        <w:rPr>
          <w:sz w:val="22"/>
          <w:szCs w:val="22"/>
        </w:rPr>
      </w:pPr>
      <w:r w:rsidRPr="00890EAE">
        <w:rPr>
          <w:sz w:val="22"/>
          <w:szCs w:val="22"/>
        </w:rPr>
        <w:t xml:space="preserve">The following design aspects of frequency domain spectrum shaping with spectrum extension (FDSS-SE), are considered for </w:t>
      </w:r>
      <w:r w:rsidRPr="00890EAE">
        <w:rPr>
          <w:color w:val="FF0000"/>
          <w:sz w:val="22"/>
          <w:szCs w:val="22"/>
        </w:rPr>
        <w:t xml:space="preserve">studying MPR/PAR reduction enhancements in </w:t>
      </w:r>
      <w:r w:rsidRPr="00890EAE">
        <w:rPr>
          <w:sz w:val="22"/>
          <w:szCs w:val="22"/>
        </w:rPr>
        <w:t>Rel-18:</w:t>
      </w:r>
    </w:p>
    <w:p w14:paraId="45490FA9"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Spectrum extension size is expressed in integer units of RBs.</w:t>
      </w:r>
    </w:p>
    <w:p w14:paraId="1EEAAC4D" w14:textId="77777777" w:rsidR="00890EAE" w:rsidRPr="00890EAE" w:rsidRDefault="00890EAE" w:rsidP="00890EAE">
      <w:pPr>
        <w:pStyle w:val="ListParagraph"/>
        <w:numPr>
          <w:ilvl w:val="0"/>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2BE0BAA6"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 xml:space="preserve">FFS: </w:t>
      </w:r>
    </w:p>
    <w:p w14:paraId="67654061" w14:textId="77777777" w:rsidR="00890EAE" w:rsidRPr="00890EAE" w:rsidRDefault="00890EAE" w:rsidP="00890EAE">
      <w:pPr>
        <w:pStyle w:val="ListParagraph"/>
        <w:numPr>
          <w:ilvl w:val="1"/>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3263AD6B"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Which extensions factor(s) to consider, where extension factor (α) is given by spectrum extension size / Total allocation size.</w:t>
      </w:r>
    </w:p>
    <w:p w14:paraId="3500B617" w14:textId="3B74D1B1" w:rsidR="00890EAE" w:rsidRPr="00890EAE" w:rsidRDefault="00890EAE" w:rsidP="00890EAE">
      <w:pPr>
        <w:pStyle w:val="ListParagraph"/>
        <w:numPr>
          <w:ilvl w:val="1"/>
          <w:numId w:val="37"/>
        </w:numPr>
        <w:jc w:val="both"/>
        <w:rPr>
          <w:color w:val="FF0000"/>
          <w:sz w:val="22"/>
          <w:szCs w:val="22"/>
          <w:lang w:val="en-US"/>
        </w:rPr>
      </w:pPr>
      <w:r w:rsidRPr="00890EAE">
        <w:rPr>
          <w:color w:val="FF0000"/>
          <w:sz w:val="22"/>
          <w:szCs w:val="22"/>
          <w:lang w:val="en-US"/>
        </w:rPr>
        <w:t>Impact of shaping filter</w:t>
      </w:r>
      <w:r>
        <w:rPr>
          <w:color w:val="FF0000"/>
          <w:sz w:val="22"/>
          <w:szCs w:val="22"/>
          <w:lang w:val="en-US"/>
        </w:rPr>
        <w:t xml:space="preserve"> on FDSS-SE performance</w:t>
      </w:r>
    </w:p>
    <w:p w14:paraId="7756707C"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How to extend DMRS sequence to spectrum extensions</w:t>
      </w:r>
    </w:p>
    <w:p w14:paraId="4A2646F9"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 xml:space="preserve">How extension size is </w:t>
      </w:r>
      <w:r w:rsidRPr="00890EAE">
        <w:rPr>
          <w:strike/>
          <w:color w:val="FF0000"/>
          <w:sz w:val="22"/>
          <w:szCs w:val="22"/>
          <w:lang w:val="en-US"/>
        </w:rPr>
        <w:t xml:space="preserve">indicated </w:t>
      </w:r>
      <w:r w:rsidRPr="00890EAE">
        <w:rPr>
          <w:color w:val="FF0000"/>
          <w:sz w:val="22"/>
          <w:szCs w:val="22"/>
          <w:lang w:val="en-US"/>
        </w:rPr>
        <w:t>determined</w:t>
      </w:r>
    </w:p>
    <w:p w14:paraId="311620A9" w14:textId="77777777" w:rsidR="00890EAE" w:rsidRPr="00890EAE" w:rsidRDefault="00890EAE" w:rsidP="00DB45B9">
      <w:pPr>
        <w:jc w:val="both"/>
        <w:rPr>
          <w:iCs/>
          <w:sz w:val="22"/>
          <w:szCs w:val="22"/>
          <w:lang w:val="en-US"/>
        </w:rPr>
      </w:pPr>
    </w:p>
    <w:p w14:paraId="0E03019C" w14:textId="77777777" w:rsidR="00890EAE" w:rsidRPr="00890EAE" w:rsidRDefault="00890EAE" w:rsidP="00890EAE">
      <w:pPr>
        <w:jc w:val="both"/>
        <w:rPr>
          <w:b/>
          <w:bCs/>
          <w:sz w:val="22"/>
          <w:szCs w:val="22"/>
        </w:rPr>
      </w:pPr>
      <w:r w:rsidRPr="00890EAE">
        <w:rPr>
          <w:b/>
          <w:bCs/>
          <w:sz w:val="22"/>
          <w:szCs w:val="22"/>
        </w:rPr>
        <w:t>FL’s proposal 8</w:t>
      </w:r>
    </w:p>
    <w:p w14:paraId="24616C5B" w14:textId="77777777" w:rsidR="00890EAE" w:rsidRPr="00890EAE" w:rsidRDefault="00890EAE" w:rsidP="00890EAE">
      <w:pPr>
        <w:jc w:val="both"/>
        <w:rPr>
          <w:sz w:val="22"/>
          <w:szCs w:val="22"/>
        </w:rPr>
      </w:pPr>
      <w:r w:rsidRPr="00890EAE">
        <w:rPr>
          <w:sz w:val="22"/>
          <w:szCs w:val="22"/>
        </w:rPr>
        <w:t>The following spectrum extension options for frequency domain spectrum shaping with spectrum extension (FDSS-SE), are considered for studying MPR/PAR reduction enhancements in Rel-18:</w:t>
      </w:r>
    </w:p>
    <w:p w14:paraId="488698C1" w14:textId="77777777" w:rsidR="00890EAE" w:rsidRPr="00890EAE" w:rsidRDefault="00890EAE" w:rsidP="00890EAE">
      <w:pPr>
        <w:pStyle w:val="ListParagraph"/>
        <w:numPr>
          <w:ilvl w:val="0"/>
          <w:numId w:val="61"/>
        </w:numPr>
        <w:jc w:val="both"/>
        <w:rPr>
          <w:sz w:val="22"/>
          <w:szCs w:val="22"/>
        </w:rPr>
      </w:pPr>
      <w:r w:rsidRPr="00890EAE">
        <w:rPr>
          <w:sz w:val="22"/>
          <w:szCs w:val="22"/>
        </w:rPr>
        <w:t xml:space="preserve">Option 1: Symmetric extension </w:t>
      </w:r>
    </w:p>
    <w:p w14:paraId="6E9EF8B4" w14:textId="77777777" w:rsidR="00890EAE" w:rsidRPr="00890EAE" w:rsidRDefault="00890EAE" w:rsidP="00890EAE">
      <w:pPr>
        <w:pStyle w:val="ListParagraph"/>
        <w:numPr>
          <w:ilvl w:val="0"/>
          <w:numId w:val="61"/>
        </w:numPr>
        <w:jc w:val="both"/>
        <w:rPr>
          <w:sz w:val="22"/>
          <w:szCs w:val="22"/>
        </w:rPr>
      </w:pPr>
      <w:r w:rsidRPr="00890EAE">
        <w:rPr>
          <w:sz w:val="22"/>
          <w:szCs w:val="22"/>
        </w:rPr>
        <w:t>Option 2: Cyclic extension</w:t>
      </w:r>
    </w:p>
    <w:p w14:paraId="63B8145D" w14:textId="41189CE4" w:rsidR="00890EAE" w:rsidRDefault="00890EAE" w:rsidP="00890EAE">
      <w:pPr>
        <w:pStyle w:val="ListParagraph"/>
        <w:numPr>
          <w:ilvl w:val="0"/>
          <w:numId w:val="61"/>
        </w:numPr>
        <w:jc w:val="both"/>
        <w:rPr>
          <w:sz w:val="22"/>
          <w:szCs w:val="22"/>
        </w:rPr>
      </w:pPr>
      <w:r w:rsidRPr="00890EAE">
        <w:rPr>
          <w:sz w:val="22"/>
          <w:szCs w:val="22"/>
        </w:rPr>
        <w:t>Option 3: Cyclic shift plus symmetric extension.</w:t>
      </w:r>
    </w:p>
    <w:p w14:paraId="6847AE31" w14:textId="20F28610" w:rsidR="00890EAE" w:rsidRDefault="00890EAE" w:rsidP="00890EAE">
      <w:pPr>
        <w:pStyle w:val="ListParagraph"/>
        <w:jc w:val="both"/>
        <w:rPr>
          <w:sz w:val="22"/>
          <w:szCs w:val="22"/>
        </w:rPr>
      </w:pPr>
    </w:p>
    <w:p w14:paraId="130DDBBF" w14:textId="77777777" w:rsidR="00890EAE" w:rsidRDefault="00890EAE" w:rsidP="00890EAE">
      <w:pPr>
        <w:pStyle w:val="ListParagraph"/>
        <w:jc w:val="both"/>
        <w:rPr>
          <w:sz w:val="22"/>
          <w:szCs w:val="22"/>
        </w:rPr>
      </w:pPr>
    </w:p>
    <w:p w14:paraId="6431EDAA" w14:textId="77777777" w:rsidR="00890EAE" w:rsidRDefault="00890EAE" w:rsidP="00890EAE">
      <w:pPr>
        <w:jc w:val="both"/>
        <w:rPr>
          <w:b/>
          <w:bCs/>
          <w:sz w:val="22"/>
          <w:szCs w:val="22"/>
        </w:rPr>
      </w:pPr>
      <w:r w:rsidRPr="00890EAE">
        <w:rPr>
          <w:b/>
          <w:bCs/>
          <w:sz w:val="22"/>
          <w:szCs w:val="22"/>
        </w:rPr>
        <w:t>FL’s proposal 5-v1</w:t>
      </w:r>
    </w:p>
    <w:p w14:paraId="6A7780D3" w14:textId="77777777" w:rsidR="00890EAE" w:rsidRPr="00890EAE" w:rsidRDefault="00890EAE" w:rsidP="00890EAE">
      <w:pPr>
        <w:jc w:val="both"/>
        <w:rPr>
          <w:sz w:val="22"/>
          <w:szCs w:val="22"/>
        </w:rPr>
      </w:pPr>
      <w:r w:rsidRPr="00890EAE">
        <w:rPr>
          <w:sz w:val="22"/>
          <w:szCs w:val="22"/>
        </w:rPr>
        <w:t xml:space="preserve">The following design aspects of tone reservation (TR), are considered for </w:t>
      </w:r>
      <w:r w:rsidRPr="00890EAE">
        <w:rPr>
          <w:color w:val="FF0000"/>
          <w:sz w:val="22"/>
          <w:szCs w:val="22"/>
        </w:rPr>
        <w:t xml:space="preserve">studying MPR/PAR reduction enhancements in </w:t>
      </w:r>
      <w:r w:rsidRPr="00890EAE">
        <w:rPr>
          <w:sz w:val="22"/>
          <w:szCs w:val="22"/>
        </w:rPr>
        <w:t>Rel-18:</w:t>
      </w:r>
    </w:p>
    <w:p w14:paraId="05961857" w14:textId="77777777" w:rsidR="00890EAE" w:rsidRPr="00890EAE" w:rsidRDefault="00890EAE" w:rsidP="00890EAE">
      <w:pPr>
        <w:pStyle w:val="ListParagraph"/>
        <w:numPr>
          <w:ilvl w:val="0"/>
          <w:numId w:val="42"/>
        </w:numPr>
        <w:jc w:val="both"/>
        <w:rPr>
          <w:sz w:val="22"/>
          <w:szCs w:val="22"/>
          <w:lang w:val="en-US"/>
        </w:rPr>
      </w:pPr>
      <w:r w:rsidRPr="00890EAE">
        <w:rPr>
          <w:sz w:val="22"/>
          <w:szCs w:val="22"/>
          <w:lang w:val="en-US"/>
        </w:rPr>
        <w:t>Sideband tone reservation size is expressed in integer units of RBs.</w:t>
      </w:r>
    </w:p>
    <w:p w14:paraId="6A30747B" w14:textId="77777777" w:rsidR="00890EAE" w:rsidRPr="00890EAE" w:rsidRDefault="00890EAE" w:rsidP="00890EAE">
      <w:pPr>
        <w:pStyle w:val="ListParagraph"/>
        <w:numPr>
          <w:ilvl w:val="0"/>
          <w:numId w:val="42"/>
        </w:numPr>
        <w:rPr>
          <w:sz w:val="22"/>
          <w:szCs w:val="22"/>
          <w:lang w:val="en-US"/>
        </w:rPr>
      </w:pPr>
      <w:r w:rsidRPr="00890EAE">
        <w:rPr>
          <w:sz w:val="22"/>
          <w:szCs w:val="22"/>
          <w:lang w:val="en-US"/>
        </w:rPr>
        <w:t xml:space="preserve">FFS: </w:t>
      </w:r>
    </w:p>
    <w:p w14:paraId="5FF17955" w14:textId="77777777" w:rsidR="00890EAE" w:rsidRPr="00890EAE" w:rsidRDefault="00890EAE" w:rsidP="00890EAE">
      <w:pPr>
        <w:pStyle w:val="ListParagraph"/>
        <w:numPr>
          <w:ilvl w:val="1"/>
          <w:numId w:val="42"/>
        </w:numPr>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w:t>
      </w:r>
    </w:p>
    <w:p w14:paraId="4DC8AC3C"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 </w:t>
      </w:r>
      <w:r w:rsidRPr="00890EAE">
        <w:rPr>
          <w:strike/>
          <w:color w:val="FF0000"/>
          <w:sz w:val="22"/>
          <w:szCs w:val="22"/>
          <w:lang w:val="en-US"/>
        </w:rPr>
        <w:t>indication</w:t>
      </w:r>
      <w:r w:rsidRPr="00890EAE">
        <w:rPr>
          <w:sz w:val="22"/>
          <w:szCs w:val="22"/>
          <w:lang w:val="en-US"/>
        </w:rPr>
        <w:t xml:space="preserve"> </w:t>
      </w:r>
      <w:r w:rsidRPr="00890EAE">
        <w:rPr>
          <w:color w:val="FF0000"/>
          <w:sz w:val="22"/>
          <w:szCs w:val="22"/>
          <w:lang w:val="en-US"/>
        </w:rPr>
        <w:t>determination</w:t>
      </w:r>
    </w:p>
    <w:p w14:paraId="26846B64"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Whether PRTs are added only to data or also DMRS symbols</w:t>
      </w:r>
    </w:p>
    <w:p w14:paraId="23BDB97D" w14:textId="77777777" w:rsidR="00890EAE" w:rsidRPr="00890EAE" w:rsidRDefault="00890EAE" w:rsidP="00890EAE">
      <w:pPr>
        <w:jc w:val="both"/>
        <w:rPr>
          <w:sz w:val="22"/>
          <w:szCs w:val="22"/>
          <w:lang w:val="en-US"/>
        </w:rPr>
      </w:pPr>
    </w:p>
    <w:p w14:paraId="12CE4FFB" w14:textId="77777777" w:rsidR="00DB45B9" w:rsidRPr="00DB45B9" w:rsidRDefault="00DB45B9" w:rsidP="00DB45B9"/>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Heading1"/>
        <w:jc w:val="both"/>
        <w:rPr>
          <w:lang w:val="en-US"/>
        </w:rPr>
      </w:pPr>
      <w:r>
        <w:rPr>
          <w:lang w:val="en-US"/>
        </w:rPr>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26"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531FA799" w14:textId="77777777" w:rsidR="004E1BD2" w:rsidRDefault="00892AB3">
      <w:pPr>
        <w:pStyle w:val="ListParagraph"/>
        <w:numPr>
          <w:ilvl w:val="0"/>
          <w:numId w:val="45"/>
        </w:numPr>
        <w:spacing w:after="0"/>
        <w:rPr>
          <w:sz w:val="22"/>
          <w:szCs w:val="22"/>
        </w:rPr>
      </w:pPr>
      <w:r>
        <w:rPr>
          <w:sz w:val="22"/>
          <w:szCs w:val="22"/>
        </w:rPr>
        <w:lastRenderedPageBreak/>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26"/>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lastRenderedPageBreak/>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27" w:name="_Hlk115708520"/>
            <w:r>
              <w:rPr>
                <w:i/>
                <w:lang w:eastAsia="zh-CN"/>
              </w:rPr>
              <w:t xml:space="preserve">HPUE related power domain enhancement </w:t>
            </w:r>
            <w:bookmarkEnd w:id="27"/>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R1-2209662 InterDigital</w:t>
            </w:r>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14:paraId="531FA7DC" w14:textId="77777777" w:rsidR="004E1BD2" w:rsidRDefault="00892AB3">
            <w:pPr>
              <w:rPr>
                <w:b/>
                <w:bCs/>
                <w:lang w:val="en-US"/>
              </w:rPr>
            </w:pPr>
            <w:r>
              <w:rPr>
                <w:i/>
                <w:iCs/>
                <w:lang w:eastAsia="ja-JP"/>
              </w:rPr>
              <w:t>FFS: signaling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lastRenderedPageBreak/>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Huawei/HiSi</w:t>
            </w:r>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lastRenderedPageBreak/>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8"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lastRenderedPageBreak/>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8"/>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29" w:name="_Hlk115797007"/>
            <w:r>
              <w:rPr>
                <w:rFonts w:eastAsia="SimSun"/>
                <w:b/>
              </w:rPr>
              <w:t>R1-2208412 Huawei/HiSi</w:t>
            </w:r>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R1-2208576 Spreadtrum</w:t>
            </w:r>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R1-2209662 InterDigital</w:t>
            </w:r>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30" w:name="_Hlk115878672"/>
            <w:r>
              <w:rPr>
                <w:i/>
              </w:rPr>
              <w:t>transparent MPR reduction schemes to consider include clipping and filtering, companding, and digital predistortion.</w:t>
            </w:r>
            <w:bookmarkEnd w:id="30"/>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lastRenderedPageBreak/>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29"/>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Huawei/HiSi</w:t>
            </w:r>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Huawei/HiSi</w:t>
            </w:r>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566D" w14:textId="77777777" w:rsidR="00D32FAC" w:rsidRDefault="00D32FAC">
      <w:pPr>
        <w:spacing w:after="0"/>
      </w:pPr>
      <w:r>
        <w:separator/>
      </w:r>
    </w:p>
  </w:endnote>
  <w:endnote w:type="continuationSeparator" w:id="0">
    <w:p w14:paraId="3EE56E80" w14:textId="77777777" w:rsidR="00D32FAC" w:rsidRDefault="00D32FAC">
      <w:pPr>
        <w:spacing w:after="0"/>
      </w:pPr>
      <w:r>
        <w:continuationSeparator/>
      </w:r>
    </w:p>
  </w:endnote>
  <w:endnote w:type="continuationNotice" w:id="1">
    <w:p w14:paraId="0F6E0873" w14:textId="77777777" w:rsidR="00D32FAC" w:rsidRDefault="00D32F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96D3" w14:textId="77777777" w:rsidR="00D32FAC" w:rsidRDefault="00D32FAC">
      <w:pPr>
        <w:spacing w:after="0"/>
      </w:pPr>
      <w:r>
        <w:separator/>
      </w:r>
    </w:p>
  </w:footnote>
  <w:footnote w:type="continuationSeparator" w:id="0">
    <w:p w14:paraId="09926023" w14:textId="77777777" w:rsidR="00D32FAC" w:rsidRDefault="00D32FAC">
      <w:pPr>
        <w:spacing w:after="0"/>
      </w:pPr>
      <w:r>
        <w:continuationSeparator/>
      </w:r>
    </w:p>
  </w:footnote>
  <w:footnote w:type="continuationNotice" w:id="1">
    <w:p w14:paraId="4DFC62DD" w14:textId="77777777" w:rsidR="00D32FAC" w:rsidRDefault="00D32F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hybridMultilevel"/>
    <w:tmpl w:val="58FC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AE676C"/>
    <w:multiLevelType w:val="hybridMultilevel"/>
    <w:tmpl w:val="D93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E611BF"/>
    <w:multiLevelType w:val="hybridMultilevel"/>
    <w:tmpl w:val="42D8D3EE"/>
    <w:lvl w:ilvl="0" w:tplc="DC9C0C04">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lvlOverride w:ilvl="0">
      <w:startOverride w:val="1"/>
    </w:lvlOverride>
  </w:num>
  <w:num w:numId="2">
    <w:abstractNumId w:val="48"/>
  </w:num>
  <w:num w:numId="3">
    <w:abstractNumId w:val="30"/>
  </w:num>
  <w:num w:numId="4">
    <w:abstractNumId w:val="9"/>
  </w:num>
  <w:num w:numId="5">
    <w:abstractNumId w:val="4"/>
  </w:num>
  <w:num w:numId="6">
    <w:abstractNumId w:val="18"/>
  </w:num>
  <w:num w:numId="7">
    <w:abstractNumId w:val="27"/>
  </w:num>
  <w:num w:numId="8">
    <w:abstractNumId w:val="49"/>
  </w:num>
  <w:num w:numId="9">
    <w:abstractNumId w:val="33"/>
  </w:num>
  <w:num w:numId="10">
    <w:abstractNumId w:val="54"/>
  </w:num>
  <w:num w:numId="11">
    <w:abstractNumId w:val="32"/>
  </w:num>
  <w:num w:numId="12">
    <w:abstractNumId w:val="34"/>
  </w:num>
  <w:num w:numId="13">
    <w:abstractNumId w:val="1"/>
  </w:num>
  <w:num w:numId="14">
    <w:abstractNumId w:val="55"/>
  </w:num>
  <w:num w:numId="15">
    <w:abstractNumId w:val="31"/>
  </w:num>
  <w:num w:numId="16">
    <w:abstractNumId w:val="50"/>
  </w:num>
  <w:num w:numId="17">
    <w:abstractNumId w:val="24"/>
  </w:num>
  <w:num w:numId="18">
    <w:abstractNumId w:val="22"/>
  </w:num>
  <w:num w:numId="19">
    <w:abstractNumId w:val="21"/>
  </w:num>
  <w:num w:numId="20">
    <w:abstractNumId w:val="13"/>
  </w:num>
  <w:num w:numId="21">
    <w:abstractNumId w:val="16"/>
  </w:num>
  <w:num w:numId="22">
    <w:abstractNumId w:val="20"/>
  </w:num>
  <w:num w:numId="23">
    <w:abstractNumId w:val="64"/>
  </w:num>
  <w:num w:numId="24">
    <w:abstractNumId w:val="40"/>
  </w:num>
  <w:num w:numId="25">
    <w:abstractNumId w:val="28"/>
  </w:num>
  <w:num w:numId="26">
    <w:abstractNumId w:val="41"/>
  </w:num>
  <w:num w:numId="27">
    <w:abstractNumId w:val="12"/>
  </w:num>
  <w:num w:numId="28">
    <w:abstractNumId w:val="17"/>
  </w:num>
  <w:num w:numId="29">
    <w:abstractNumId w:val="19"/>
  </w:num>
  <w:num w:numId="30">
    <w:abstractNumId w:val="58"/>
  </w:num>
  <w:num w:numId="31">
    <w:abstractNumId w:val="0"/>
  </w:num>
  <w:num w:numId="32">
    <w:abstractNumId w:val="2"/>
  </w:num>
  <w:num w:numId="33">
    <w:abstractNumId w:val="3"/>
  </w:num>
  <w:num w:numId="34">
    <w:abstractNumId w:val="56"/>
  </w:num>
  <w:num w:numId="35">
    <w:abstractNumId w:val="25"/>
  </w:num>
  <w:num w:numId="36">
    <w:abstractNumId w:val="11"/>
  </w:num>
  <w:num w:numId="37">
    <w:abstractNumId w:val="53"/>
  </w:num>
  <w:num w:numId="38">
    <w:abstractNumId w:val="29"/>
  </w:num>
  <w:num w:numId="39">
    <w:abstractNumId w:val="60"/>
  </w:num>
  <w:num w:numId="40">
    <w:abstractNumId w:val="26"/>
  </w:num>
  <w:num w:numId="41">
    <w:abstractNumId w:val="35"/>
  </w:num>
  <w:num w:numId="42">
    <w:abstractNumId w:val="37"/>
  </w:num>
  <w:num w:numId="43">
    <w:abstractNumId w:val="59"/>
  </w:num>
  <w:num w:numId="44">
    <w:abstractNumId w:val="47"/>
  </w:num>
  <w:num w:numId="45">
    <w:abstractNumId w:val="14"/>
  </w:num>
  <w:num w:numId="46">
    <w:abstractNumId w:val="10"/>
  </w:num>
  <w:num w:numId="47">
    <w:abstractNumId w:val="65"/>
  </w:num>
  <w:num w:numId="48">
    <w:abstractNumId w:val="42"/>
  </w:num>
  <w:num w:numId="49">
    <w:abstractNumId w:val="51"/>
  </w:num>
  <w:num w:numId="50">
    <w:abstractNumId w:val="45"/>
  </w:num>
  <w:num w:numId="51">
    <w:abstractNumId w:val="61"/>
  </w:num>
  <w:num w:numId="52">
    <w:abstractNumId w:val="6"/>
  </w:num>
  <w:num w:numId="53">
    <w:abstractNumId w:val="62"/>
  </w:num>
  <w:num w:numId="54">
    <w:abstractNumId w:val="63"/>
  </w:num>
  <w:num w:numId="55">
    <w:abstractNumId w:val="5"/>
  </w:num>
  <w:num w:numId="56">
    <w:abstractNumId w:val="44"/>
  </w:num>
  <w:num w:numId="57">
    <w:abstractNumId w:val="28"/>
  </w:num>
  <w:num w:numId="58">
    <w:abstractNumId w:val="36"/>
  </w:num>
  <w:num w:numId="59">
    <w:abstractNumId w:val="7"/>
  </w:num>
  <w:num w:numId="60">
    <w:abstractNumId w:val="43"/>
  </w:num>
  <w:num w:numId="61">
    <w:abstractNumId w:val="15"/>
  </w:num>
  <w:num w:numId="62">
    <w:abstractNumId w:val="52"/>
  </w:num>
  <w:num w:numId="63">
    <w:abstractNumId w:val="23"/>
  </w:num>
  <w:num w:numId="64">
    <w:abstractNumId w:val="57"/>
  </w:num>
  <w:num w:numId="65">
    <w:abstractNumId w:val="38"/>
  </w:num>
  <w:num w:numId="66">
    <w:abstractNumId w:val="66"/>
  </w:num>
  <w:num w:numId="67">
    <w:abstractNumId w:val="8"/>
  </w:num>
  <w:num w:numId="68">
    <w:abstractNumId w:val="46"/>
  </w:num>
  <w:num w:numId="69">
    <w:abstractNumId w:val="22"/>
    <w:lvlOverride w:ilvl="0"/>
    <w:lvlOverride w:ilvl="1"/>
    <w:lvlOverride w:ilvl="2"/>
    <w:lvlOverride w:ilvl="3"/>
    <w:lvlOverride w:ilvl="4"/>
    <w:lvlOverride w:ilvl="5"/>
    <w:lvlOverride w:ilvl="6"/>
    <w:lvlOverride w:ilvl="7"/>
    <w:lvlOverride w:ilv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EE"/>
    <w:rsid w:val="003D35CA"/>
    <w:rsid w:val="003D43D6"/>
    <w:rsid w:val="003D4977"/>
    <w:rsid w:val="003D5177"/>
    <w:rsid w:val="003D57E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14C5"/>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069"/>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9E1"/>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756"/>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418"/>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62B"/>
    <w:rsid w:val="009777D9"/>
    <w:rsid w:val="00980840"/>
    <w:rsid w:val="00980CF5"/>
    <w:rsid w:val="00981726"/>
    <w:rsid w:val="00981738"/>
    <w:rsid w:val="00981A7D"/>
    <w:rsid w:val="0098281F"/>
    <w:rsid w:val="0098301C"/>
    <w:rsid w:val="009843CF"/>
    <w:rsid w:val="009844E6"/>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A054F"/>
    <w:rsid w:val="009A10A8"/>
    <w:rsid w:val="009A11B5"/>
    <w:rsid w:val="009A1DEA"/>
    <w:rsid w:val="009A1E34"/>
    <w:rsid w:val="009A1F76"/>
    <w:rsid w:val="009A2060"/>
    <w:rsid w:val="009A2D9D"/>
    <w:rsid w:val="009A2F1B"/>
    <w:rsid w:val="009A2F91"/>
    <w:rsid w:val="009A3483"/>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7E4"/>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3C51"/>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9E0"/>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4978"/>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CA9"/>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2FAC"/>
    <w:rsid w:val="00D330DF"/>
    <w:rsid w:val="00D3336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0D70"/>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61C"/>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76C"/>
    <w:rsid w:val="00FC5A4D"/>
    <w:rsid w:val="00FC5F07"/>
    <w:rsid w:val="00FC67ED"/>
    <w:rsid w:val="00FC6F6A"/>
    <w:rsid w:val="00FC7942"/>
    <w:rsid w:val="00FD0B38"/>
    <w:rsid w:val="00FD0CA1"/>
    <w:rsid w:val="00FD0DCA"/>
    <w:rsid w:val="00FD119A"/>
    <w:rsid w:val="00FD1608"/>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E7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 w:type="paragraph" w:customStyle="1" w:styleId="Default">
    <w:name w:val="Default"/>
    <w:rsid w:val="006A2A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231237612">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40E94AD-B885-4F07-A64E-64E248D9ECEC}">
  <ds:schemaRefs>
    <ds:schemaRef ds:uri="http://schemas.openxmlformats.org/officeDocument/2006/bibliography"/>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58</Pages>
  <Words>22720</Words>
  <Characters>120126</Characters>
  <Application>Microsoft Office Word</Application>
  <DocSecurity>0</DocSecurity>
  <Lines>1001</Lines>
  <Paragraphs>285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Marco Maso</cp:lastModifiedBy>
  <cp:revision>2</cp:revision>
  <cp:lastPrinted>1900-12-31T16:00:00Z</cp:lastPrinted>
  <dcterms:created xsi:type="dcterms:W3CDTF">2022-10-13T10:38:00Z</dcterms:created>
  <dcterms:modified xsi:type="dcterms:W3CDTF">2022-10-13T10:38:00Z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