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C1CA" w14:textId="046885D5" w:rsidR="000A4E56" w:rsidRPr="0082423E" w:rsidRDefault="00900DB6">
      <w:pPr>
        <w:pStyle w:val="af3"/>
        <w:tabs>
          <w:tab w:val="left" w:pos="1800"/>
        </w:tabs>
        <w:spacing w:after="0"/>
        <w:ind w:left="1800" w:hanging="1800"/>
        <w:rPr>
          <w:rFonts w:cs="Arial"/>
          <w:bCs/>
          <w:sz w:val="22"/>
          <w:lang w:val="de-DE"/>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sidR="00AC3FA5" w:rsidRPr="0082423E">
        <w:rPr>
          <w:rFonts w:cs="Arial"/>
          <w:bCs/>
          <w:sz w:val="22"/>
          <w:lang w:val="de-DE"/>
        </w:rPr>
        <w:t>R1-2210437</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04519074" w:rsidR="000A4E56" w:rsidRDefault="00900DB6">
      <w:pPr>
        <w:rPr>
          <w:lang w:val="en-GB" w:eastAsia="zh-CN"/>
        </w:rPr>
      </w:pPr>
      <w:r>
        <w:rPr>
          <w:rFonts w:hint="eastAsia"/>
          <w:lang w:val="en-GB" w:eastAsia="zh-CN"/>
        </w:rPr>
        <w:t>T</w:t>
      </w:r>
      <w:r>
        <w:rPr>
          <w:lang w:val="en-GB" w:eastAsia="zh-CN"/>
        </w:rPr>
        <w:t xml:space="preserve">he previous FL summaries can be found in section </w:t>
      </w:r>
      <w:r w:rsidR="007564E4">
        <w:rPr>
          <w:lang w:val="en-GB" w:eastAsia="zh-CN"/>
        </w:rPr>
        <w:t>8</w:t>
      </w:r>
      <w:r>
        <w:rPr>
          <w:lang w:val="en-GB" w:eastAsia="zh-CN"/>
        </w:rPr>
        <w:t>.</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A2D79B"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FC64C4" w:rsidP="00946D38">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FC64C4" w:rsidP="00946D38">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2A23CDD1" w:rsidR="00946D38" w:rsidRDefault="00FC64C4" w:rsidP="00946D38">
            <w:pPr>
              <w:spacing w:before="0" w:after="0" w:line="240" w:lineRule="auto"/>
              <w:jc w:val="center"/>
              <w:rPr>
                <w:rFonts w:eastAsiaTheme="minorEastAsia"/>
                <w:lang w:eastAsia="zh-CN"/>
              </w:rPr>
            </w:pPr>
            <w:hyperlink r:id="rId14" w:history="1">
              <w:r w:rsidR="00946D38" w:rsidRPr="00256A08">
                <w:rPr>
                  <w:rStyle w:val="aff3"/>
                  <w:rFonts w:eastAsiaTheme="minorEastAsia"/>
                  <w:lang w:eastAsia="zh-CN"/>
                </w:rPr>
                <w:t>helkotby@futurewei.com</w:t>
              </w:r>
            </w:hyperlink>
          </w:p>
        </w:tc>
      </w:tr>
      <w:tr w:rsidR="000A4E56" w14:paraId="4D768D74" w14:textId="77777777">
        <w:tc>
          <w:tcPr>
            <w:tcW w:w="2518" w:type="dxa"/>
          </w:tcPr>
          <w:p w14:paraId="79DFD424"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1ADA5966"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3A9B9BED" w:rsidR="00946D38" w:rsidRDefault="00FC64C4" w:rsidP="00946D38">
            <w:pPr>
              <w:spacing w:before="0" w:after="0" w:line="240" w:lineRule="auto"/>
              <w:jc w:val="center"/>
              <w:rPr>
                <w:rFonts w:eastAsiaTheme="minorEastAsia"/>
                <w:lang w:eastAsia="zh-CN"/>
              </w:rPr>
            </w:pPr>
            <w:hyperlink r:id="rId15" w:history="1">
              <w:r w:rsidR="00946D38" w:rsidRPr="00256A08">
                <w:rPr>
                  <w:rStyle w:val="aff3"/>
                  <w:rFonts w:eastAsiaTheme="minorEastAsia"/>
                  <w:lang w:eastAsia="zh-CN"/>
                </w:rPr>
                <w:t>huayu</w:t>
              </w:r>
              <w:r w:rsidR="00946D38" w:rsidRPr="00256A08">
                <w:rPr>
                  <w:rStyle w:val="aff3"/>
                  <w:rFonts w:eastAsiaTheme="minorEastAsia" w:hint="eastAsia"/>
                  <w:lang w:eastAsia="zh-CN"/>
                </w:rPr>
                <w:t>.</w:t>
              </w:r>
              <w:r w:rsidR="00946D38" w:rsidRPr="00256A08">
                <w:rPr>
                  <w:rStyle w:val="aff3"/>
                  <w:rFonts w:eastAsiaTheme="minorEastAsia"/>
                  <w:lang w:eastAsia="zh-CN"/>
                </w:rPr>
                <w:t>zhou@unisoc.com</w:t>
              </w:r>
            </w:hyperlink>
          </w:p>
        </w:tc>
      </w:tr>
      <w:tr w:rsidR="000A4E56" w14:paraId="2E50F271" w14:textId="77777777">
        <w:tc>
          <w:tcPr>
            <w:tcW w:w="2518" w:type="dxa"/>
          </w:tcPr>
          <w:p w14:paraId="581D88E9" w14:textId="77777777" w:rsidR="000A4E56" w:rsidRDefault="00900DB6" w:rsidP="00946D38">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rsidP="00946D38">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EB9AB23" w:rsidR="00946D38" w:rsidRPr="00946D38" w:rsidRDefault="00FC64C4" w:rsidP="00946D38">
            <w:pPr>
              <w:spacing w:before="0" w:after="0" w:line="240" w:lineRule="auto"/>
              <w:jc w:val="center"/>
              <w:rPr>
                <w:rFonts w:eastAsia="MS Mincho"/>
                <w:lang w:eastAsia="ja-JP"/>
              </w:rPr>
            </w:pPr>
            <w:hyperlink r:id="rId16" w:history="1">
              <w:r w:rsidR="00946D38" w:rsidRPr="00256A08">
                <w:rPr>
                  <w:rStyle w:val="aff3"/>
                  <w:rFonts w:eastAsiaTheme="minorEastAsia" w:hint="eastAsia"/>
                  <w:lang w:eastAsia="zh-CN"/>
                </w:rPr>
                <w:t>hu.youjun1@zte.com.cn</w:t>
              </w:r>
            </w:hyperlink>
          </w:p>
        </w:tc>
      </w:tr>
      <w:tr w:rsidR="0080759D" w14:paraId="10DDA27E" w14:textId="77777777">
        <w:tc>
          <w:tcPr>
            <w:tcW w:w="2518" w:type="dxa"/>
          </w:tcPr>
          <w:p w14:paraId="7271A325" w14:textId="08E8FC80" w:rsidR="0080759D" w:rsidRDefault="0080759D" w:rsidP="00946D38">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946D38">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3E747F7" w:rsidR="00946D38" w:rsidRDefault="00FC64C4" w:rsidP="00946D38">
            <w:pPr>
              <w:spacing w:before="0" w:after="0" w:line="240" w:lineRule="auto"/>
              <w:jc w:val="center"/>
              <w:rPr>
                <w:rFonts w:eastAsia="Yu Mincho"/>
                <w:lang w:eastAsia="ja-JP"/>
              </w:rPr>
            </w:pPr>
            <w:hyperlink r:id="rId17" w:history="1">
              <w:r w:rsidR="00946D38" w:rsidRPr="00256A08">
                <w:rPr>
                  <w:rStyle w:val="aff3"/>
                  <w:rFonts w:eastAsia="Yu Mincho"/>
                  <w:lang w:eastAsia="ja-JP"/>
                </w:rPr>
                <w:t>hongchao.li@eu.panasonic.com</w:t>
              </w:r>
            </w:hyperlink>
          </w:p>
        </w:tc>
      </w:tr>
      <w:tr w:rsidR="00D35ADD" w14:paraId="79366305" w14:textId="77777777">
        <w:tc>
          <w:tcPr>
            <w:tcW w:w="2518" w:type="dxa"/>
          </w:tcPr>
          <w:p w14:paraId="21AF794B" w14:textId="3D61C7E4" w:rsidR="00D35ADD" w:rsidRDefault="00D35ADD" w:rsidP="00946D38">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946D38">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4AC09816" w:rsidR="00946D38" w:rsidRDefault="00FC64C4" w:rsidP="00946D38">
            <w:pPr>
              <w:spacing w:before="0" w:after="0" w:line="240" w:lineRule="auto"/>
              <w:jc w:val="center"/>
              <w:rPr>
                <w:rFonts w:eastAsia="Yu Mincho"/>
                <w:lang w:eastAsia="ja-JP"/>
              </w:rPr>
            </w:pPr>
            <w:hyperlink r:id="rId18" w:history="1">
              <w:r w:rsidR="00946D38" w:rsidRPr="00256A08">
                <w:rPr>
                  <w:rStyle w:val="aff3"/>
                  <w:rFonts w:eastAsiaTheme="minorEastAsia"/>
                  <w:lang w:eastAsia="zh-CN"/>
                </w:rPr>
                <w:t>yingyang.li@intel.com</w:t>
              </w:r>
            </w:hyperlink>
          </w:p>
        </w:tc>
      </w:tr>
      <w:tr w:rsidR="006C45D1" w14:paraId="5923FB3E" w14:textId="77777777">
        <w:tc>
          <w:tcPr>
            <w:tcW w:w="2518" w:type="dxa"/>
          </w:tcPr>
          <w:p w14:paraId="36819D65" w14:textId="7A6921D2" w:rsidR="006C45D1" w:rsidRDefault="006C45D1" w:rsidP="00946D38">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B5DBA32" w14:textId="59975729" w:rsidR="00946D38" w:rsidRDefault="006C45D1" w:rsidP="00946D38">
            <w:pPr>
              <w:spacing w:before="0" w:after="0" w:line="240" w:lineRule="auto"/>
              <w:jc w:val="center"/>
              <w:rPr>
                <w:rFonts w:eastAsiaTheme="minorEastAsia"/>
                <w:lang w:eastAsia="zh-CN"/>
              </w:rPr>
            </w:pPr>
            <w:proofErr w:type="spellStart"/>
            <w:r w:rsidRPr="00AD6D92">
              <w:rPr>
                <w:rFonts w:eastAsiaTheme="minorEastAsia"/>
                <w:lang w:eastAsia="zh-CN"/>
              </w:rPr>
              <w:t>david.bhatoolaul</w:t>
            </w:r>
            <w:proofErr w:type="spellEnd"/>
            <w:r w:rsidRPr="00AD6D92">
              <w:rPr>
                <w:rFonts w:eastAsiaTheme="minorEastAsia"/>
                <w:lang w:eastAsia="zh-CN"/>
              </w:rPr>
              <w:t xml:space="preserve"> (at) nokia.com</w:t>
            </w:r>
          </w:p>
          <w:p w14:paraId="6D10D4B6" w14:textId="1DF7B190" w:rsidR="00946D38" w:rsidRDefault="006C45D1" w:rsidP="00946D38">
            <w:pPr>
              <w:spacing w:before="0" w:after="0" w:line="240" w:lineRule="auto"/>
              <w:jc w:val="center"/>
              <w:rPr>
                <w:rFonts w:eastAsiaTheme="minorEastAsia"/>
                <w:lang w:eastAsia="zh-CN"/>
              </w:rPr>
            </w:pPr>
            <w:proofErr w:type="spellStart"/>
            <w:r w:rsidRPr="00AD6D92">
              <w:rPr>
                <w:rFonts w:eastAsiaTheme="minorEastAsia"/>
                <w:lang w:eastAsia="zh-CN"/>
              </w:rPr>
              <w:t>ganesh.venkatraman</w:t>
            </w:r>
            <w:proofErr w:type="spellEnd"/>
            <w:r>
              <w:rPr>
                <w:rFonts w:eastAsiaTheme="minorEastAsia"/>
                <w:lang w:eastAsia="zh-CN"/>
              </w:rPr>
              <w:t xml:space="preserve"> (at) </w:t>
            </w:r>
            <w:r w:rsidRPr="00AD6D92">
              <w:rPr>
                <w:rFonts w:eastAsiaTheme="minorEastAsia"/>
                <w:lang w:eastAsia="zh-CN"/>
              </w:rPr>
              <w:t>nokia.com</w:t>
            </w:r>
          </w:p>
          <w:p w14:paraId="39785A10" w14:textId="4263A9D8" w:rsidR="00946D38" w:rsidRDefault="006C45D1" w:rsidP="00946D38">
            <w:pPr>
              <w:spacing w:before="0" w:after="0" w:line="240" w:lineRule="auto"/>
              <w:jc w:val="center"/>
              <w:rPr>
                <w:rFonts w:eastAsiaTheme="minorEastAsia"/>
                <w:lang w:eastAsia="zh-CN"/>
              </w:rPr>
            </w:pPr>
            <w:proofErr w:type="spellStart"/>
            <w:r>
              <w:rPr>
                <w:rFonts w:eastAsiaTheme="minorEastAsia"/>
                <w:lang w:eastAsia="zh-CN"/>
              </w:rPr>
              <w:t>jorma.kaikkonen</w:t>
            </w:r>
            <w:proofErr w:type="spell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946D38">
            <w:pPr>
              <w:spacing w:before="0"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946D38">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946D38">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79EFC86" w14:textId="77777777" w:rsidR="00946D38" w:rsidRDefault="00FC64C4" w:rsidP="00946D38">
            <w:pPr>
              <w:spacing w:before="0" w:after="0" w:line="240" w:lineRule="auto"/>
              <w:jc w:val="center"/>
              <w:rPr>
                <w:rStyle w:val="aff3"/>
                <w:rFonts w:eastAsiaTheme="minorEastAsia"/>
                <w:lang w:eastAsia="zh-CN"/>
              </w:rPr>
            </w:pPr>
            <w:hyperlink r:id="rId19"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194A7461" w:rsidR="00946D38" w:rsidRDefault="00FC64C4" w:rsidP="00946D38">
            <w:pPr>
              <w:spacing w:before="0" w:after="0" w:line="240" w:lineRule="auto"/>
              <w:jc w:val="center"/>
              <w:rPr>
                <w:rFonts w:eastAsiaTheme="minorEastAsia"/>
                <w:lang w:eastAsia="zh-CN"/>
              </w:rPr>
            </w:pPr>
            <w:hyperlink r:id="rId20" w:history="1">
              <w:r w:rsidR="00946D38" w:rsidRPr="00256A08">
                <w:rPr>
                  <w:rStyle w:val="aff3"/>
                  <w:rFonts w:eastAsiaTheme="minorEastAsia"/>
                  <w:lang w:eastAsia="zh-CN"/>
                </w:rPr>
                <w:t>martin.beale@sony.com</w:t>
              </w:r>
            </w:hyperlink>
          </w:p>
        </w:tc>
      </w:tr>
      <w:tr w:rsidR="00CC51A1" w14:paraId="2CB11606" w14:textId="77777777">
        <w:tc>
          <w:tcPr>
            <w:tcW w:w="2518" w:type="dxa"/>
          </w:tcPr>
          <w:p w14:paraId="30995E96" w14:textId="5870C892"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w:t>
            </w:r>
            <w:proofErr w:type="spellStart"/>
            <w:r>
              <w:rPr>
                <w:rFonts w:eastAsiaTheme="minorEastAsia"/>
                <w:lang w:eastAsia="zh-CN"/>
              </w:rPr>
              <w:t>Kwak</w:t>
            </w:r>
            <w:proofErr w:type="spellEnd"/>
          </w:p>
        </w:tc>
        <w:tc>
          <w:tcPr>
            <w:tcW w:w="4139" w:type="dxa"/>
          </w:tcPr>
          <w:p w14:paraId="3732A357" w14:textId="585F5C98" w:rsidR="00946D38" w:rsidRDefault="00FC64C4" w:rsidP="00946D38">
            <w:pPr>
              <w:spacing w:before="0" w:after="0" w:line="240" w:lineRule="auto"/>
              <w:jc w:val="center"/>
            </w:pPr>
            <w:hyperlink r:id="rId21" w:history="1">
              <w:r w:rsidR="00946D38" w:rsidRPr="00256A08">
                <w:rPr>
                  <w:rStyle w:val="aff3"/>
                </w:rPr>
                <w:t>Youngwoo.kwak@interdigital.com</w:t>
              </w:r>
            </w:hyperlink>
          </w:p>
        </w:tc>
      </w:tr>
      <w:tr w:rsidR="0090633E" w14:paraId="7B092DF1" w14:textId="77777777" w:rsidTr="0090633E">
        <w:tc>
          <w:tcPr>
            <w:tcW w:w="2518" w:type="dxa"/>
          </w:tcPr>
          <w:p w14:paraId="16282EB4" w14:textId="77777777" w:rsidR="0090633E" w:rsidRDefault="0090633E" w:rsidP="00946D38">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946D38">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3D8D913A" w14:textId="0F7A0992" w:rsidR="0090633E" w:rsidRDefault="00FC64C4" w:rsidP="00946D38">
            <w:pPr>
              <w:spacing w:before="0" w:after="0" w:line="240" w:lineRule="auto"/>
              <w:jc w:val="center"/>
            </w:pPr>
            <w:hyperlink r:id="rId22" w:history="1">
              <w:r w:rsidR="00296A2C" w:rsidRPr="00040CC8">
                <w:rPr>
                  <w:rStyle w:val="aff3"/>
                </w:rPr>
                <w:t>xiaojun.ma@cn.sharp-world.com</w:t>
              </w:r>
            </w:hyperlink>
          </w:p>
        </w:tc>
      </w:tr>
      <w:tr w:rsidR="00296A2C" w14:paraId="58B208EA" w14:textId="77777777" w:rsidTr="0090633E">
        <w:tc>
          <w:tcPr>
            <w:tcW w:w="2518" w:type="dxa"/>
          </w:tcPr>
          <w:p w14:paraId="124B3ED5" w14:textId="023C5B76" w:rsidR="00296A2C" w:rsidRDefault="00296A2C" w:rsidP="00946D38">
            <w:pPr>
              <w:spacing w:before="0"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946D38">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FC64C4" w:rsidP="00946D38">
            <w:pPr>
              <w:spacing w:before="0" w:after="0" w:line="240" w:lineRule="auto"/>
              <w:jc w:val="center"/>
              <w:rPr>
                <w:lang w:eastAsia="zh-CN"/>
              </w:rPr>
            </w:pPr>
            <w:hyperlink r:id="rId23" w:history="1">
              <w:r w:rsidR="00296A2C" w:rsidRPr="00040CC8">
                <w:rPr>
                  <w:rStyle w:val="aff3"/>
                  <w:rFonts w:hint="eastAsia"/>
                  <w:lang w:eastAsia="zh-CN"/>
                </w:rPr>
                <w:t>c</w:t>
              </w:r>
              <w:r w:rsidR="00296A2C" w:rsidRPr="00040CC8">
                <w:rPr>
                  <w:rStyle w:val="aff3"/>
                  <w:lang w:eastAsia="zh-CN"/>
                </w:rPr>
                <w:t>uishengjiang@oppo.com</w:t>
              </w:r>
            </w:hyperlink>
          </w:p>
        </w:tc>
      </w:tr>
      <w:tr w:rsidR="007350FA" w14:paraId="75B76685" w14:textId="77777777" w:rsidTr="0090633E">
        <w:tc>
          <w:tcPr>
            <w:tcW w:w="2518" w:type="dxa"/>
          </w:tcPr>
          <w:p w14:paraId="6EBDD5FF" w14:textId="16DD1DDE" w:rsidR="007350FA" w:rsidRDefault="007350FA" w:rsidP="00946D38">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946D38">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5D700544" w:rsidR="00946D38" w:rsidRDefault="00FC64C4" w:rsidP="00946D38">
            <w:pPr>
              <w:spacing w:before="0" w:after="0" w:line="240" w:lineRule="auto"/>
              <w:jc w:val="center"/>
            </w:pPr>
            <w:hyperlink r:id="rId24" w:history="1">
              <w:r w:rsidR="00946D38" w:rsidRPr="00256A08">
                <w:rPr>
                  <w:rStyle w:val="aff3"/>
                  <w:rFonts w:eastAsiaTheme="minorEastAsia"/>
                  <w:lang w:eastAsia="zh-CN"/>
                </w:rPr>
                <w:t>kganesan@lenovo.com</w:t>
              </w:r>
            </w:hyperlink>
          </w:p>
        </w:tc>
      </w:tr>
      <w:tr w:rsidR="00642AA7" w14:paraId="112531FF" w14:textId="77777777" w:rsidTr="0090633E">
        <w:tc>
          <w:tcPr>
            <w:tcW w:w="2518" w:type="dxa"/>
          </w:tcPr>
          <w:p w14:paraId="08BF12E4" w14:textId="64154CA3" w:rsidR="00642AA7" w:rsidRPr="00642AA7" w:rsidRDefault="00642AA7" w:rsidP="00946D38">
            <w:pPr>
              <w:spacing w:before="0"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946D38">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946D38">
            <w:pPr>
              <w:spacing w:before="0" w:after="0" w:line="240" w:lineRule="auto"/>
              <w:jc w:val="center"/>
              <w:rPr>
                <w:rFonts w:eastAsiaTheme="minorEastAsia"/>
                <w:lang w:eastAsia="zh-CN"/>
              </w:rPr>
            </w:pPr>
            <w:r w:rsidRPr="00C9433B">
              <w:rPr>
                <w:rFonts w:eastAsiaTheme="minorEastAsia"/>
                <w:lang w:eastAsia="zh-CN"/>
              </w:rPr>
              <w:t>Seunghoon Choi</w:t>
            </w:r>
          </w:p>
        </w:tc>
        <w:tc>
          <w:tcPr>
            <w:tcW w:w="4139" w:type="dxa"/>
          </w:tcPr>
          <w:p w14:paraId="1BAAF152" w14:textId="2D86D793" w:rsidR="00946D38" w:rsidRPr="00C9433B" w:rsidRDefault="00FC64C4" w:rsidP="00946D38">
            <w:pPr>
              <w:spacing w:before="0" w:after="0" w:line="240" w:lineRule="auto"/>
              <w:jc w:val="center"/>
              <w:rPr>
                <w:rFonts w:eastAsiaTheme="minorEastAsia"/>
                <w:lang w:eastAsia="zh-CN"/>
              </w:rPr>
            </w:pPr>
            <w:hyperlink r:id="rId25" w:history="1">
              <w:r w:rsidR="00946D38" w:rsidRPr="00256A08">
                <w:rPr>
                  <w:rStyle w:val="aff3"/>
                  <w:rFonts w:eastAsiaTheme="minorEastAsia"/>
                  <w:lang w:eastAsia="zh-CN"/>
                </w:rPr>
                <w:t>hye1.yang@samsung.com</w:t>
              </w:r>
            </w:hyperlink>
          </w:p>
          <w:p w14:paraId="4D0342C4" w14:textId="1ECFABEB" w:rsidR="00642AA7" w:rsidRDefault="00FC64C4" w:rsidP="00946D38">
            <w:pPr>
              <w:spacing w:before="0" w:after="0" w:line="240" w:lineRule="auto"/>
              <w:jc w:val="center"/>
              <w:rPr>
                <w:rFonts w:eastAsiaTheme="minorEastAsia"/>
                <w:lang w:eastAsia="zh-CN"/>
              </w:rPr>
            </w:pPr>
            <w:hyperlink r:id="rId26" w:history="1">
              <w:r w:rsidR="00956A09" w:rsidRPr="000543BE">
                <w:rPr>
                  <w:rStyle w:val="aff3"/>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2566374E" w14:textId="2908DC06" w:rsidR="00946D38" w:rsidRPr="00C9433B" w:rsidRDefault="00FC64C4" w:rsidP="00946D38">
            <w:pPr>
              <w:spacing w:before="0" w:after="0" w:line="240" w:lineRule="auto"/>
              <w:jc w:val="center"/>
              <w:rPr>
                <w:rFonts w:eastAsiaTheme="minorEastAsia"/>
                <w:lang w:eastAsia="zh-CN"/>
              </w:rPr>
            </w:pPr>
            <w:hyperlink r:id="rId27" w:history="1">
              <w:r w:rsidR="00946D38" w:rsidRPr="00256A08">
                <w:rPr>
                  <w:rStyle w:val="aff3"/>
                  <w:rFonts w:eastAsiaTheme="minorEastAsia"/>
                  <w:lang w:eastAsia="zh-CN"/>
                </w:rPr>
                <w:t>sigen_ye@apple.com</w:t>
              </w:r>
            </w:hyperlink>
          </w:p>
        </w:tc>
      </w:tr>
      <w:tr w:rsidR="0082001F" w14:paraId="6B3C68C0" w14:textId="77777777" w:rsidTr="0090633E">
        <w:tc>
          <w:tcPr>
            <w:tcW w:w="2518" w:type="dxa"/>
          </w:tcPr>
          <w:p w14:paraId="5C0BB8E5" w14:textId="3899A3FB" w:rsidR="0082001F" w:rsidRDefault="0082001F" w:rsidP="00946D38">
            <w:pPr>
              <w:spacing w:before="0"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Tuo Yang</w:t>
            </w:r>
          </w:p>
          <w:p w14:paraId="48C10979" w14:textId="3FB15A1D" w:rsidR="0082001F" w:rsidRDefault="0082001F" w:rsidP="00946D38">
            <w:pPr>
              <w:spacing w:before="0"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FC64C4" w:rsidP="00946D38">
            <w:pPr>
              <w:spacing w:before="0" w:after="0" w:line="240" w:lineRule="auto"/>
              <w:jc w:val="center"/>
              <w:rPr>
                <w:rFonts w:eastAsiaTheme="minorEastAsia"/>
                <w:lang w:eastAsia="zh-CN"/>
              </w:rPr>
            </w:pPr>
            <w:hyperlink r:id="rId28" w:history="1">
              <w:r w:rsidR="0082001F">
                <w:rPr>
                  <w:rStyle w:val="aff3"/>
                  <w:rFonts w:eastAsiaTheme="minorEastAsia"/>
                  <w:lang w:eastAsia="zh-CN"/>
                </w:rPr>
                <w:t>songdan@chinamobile.com</w:t>
              </w:r>
            </w:hyperlink>
          </w:p>
          <w:p w14:paraId="51D0649F" w14:textId="53ED9FCE" w:rsidR="00946D38" w:rsidRDefault="00FC64C4" w:rsidP="00946D38">
            <w:pPr>
              <w:spacing w:before="0" w:after="0" w:line="240" w:lineRule="auto"/>
              <w:jc w:val="center"/>
              <w:rPr>
                <w:rFonts w:eastAsiaTheme="minorEastAsia"/>
                <w:lang w:eastAsia="zh-CN"/>
              </w:rPr>
            </w:pPr>
            <w:hyperlink r:id="rId29" w:history="1">
              <w:r w:rsidR="00946D38" w:rsidRPr="00256A08">
                <w:rPr>
                  <w:rStyle w:val="aff3"/>
                  <w:rFonts w:eastAsiaTheme="minorEastAsia"/>
                  <w:lang w:eastAsia="zh-CN"/>
                </w:rPr>
                <w:t>yangtuo@chinamobile.com</w:t>
              </w:r>
            </w:hyperlink>
          </w:p>
          <w:p w14:paraId="30955075" w14:textId="5E188291" w:rsidR="00946D38" w:rsidRDefault="00FC64C4" w:rsidP="00946D38">
            <w:pPr>
              <w:spacing w:before="0" w:after="0" w:line="240" w:lineRule="auto"/>
              <w:jc w:val="center"/>
              <w:rPr>
                <w:rFonts w:eastAsiaTheme="minorEastAsia"/>
                <w:lang w:eastAsia="zh-CN"/>
              </w:rPr>
            </w:pPr>
            <w:hyperlink r:id="rId30" w:history="1">
              <w:r w:rsidR="00946D38" w:rsidRPr="00256A08">
                <w:rPr>
                  <w:rStyle w:val="aff3"/>
                  <w:rFonts w:eastAsiaTheme="minorEastAsia"/>
                  <w:lang w:eastAsia="zh-CN"/>
                </w:rPr>
                <w:t>liyingjia@chinamobile.com</w:t>
              </w:r>
            </w:hyperlink>
          </w:p>
        </w:tc>
      </w:tr>
      <w:bookmarkEnd w:id="2"/>
      <w:tr w:rsidR="001A2224" w14:paraId="009E41C9" w14:textId="77777777" w:rsidTr="001A2224">
        <w:tc>
          <w:tcPr>
            <w:tcW w:w="2518" w:type="dxa"/>
          </w:tcPr>
          <w:p w14:paraId="0BA24076"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6A8FA3D7"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238D590E" w14:textId="77777777" w:rsidR="001A2224" w:rsidRDefault="00FC64C4" w:rsidP="00946D38">
            <w:pPr>
              <w:spacing w:before="0" w:after="0" w:line="240" w:lineRule="auto"/>
              <w:jc w:val="center"/>
            </w:pPr>
            <w:hyperlink r:id="rId31" w:history="1">
              <w:r w:rsidR="001A2224" w:rsidRPr="008E16E0">
                <w:rPr>
                  <w:rStyle w:val="aff3"/>
                </w:rPr>
                <w:t>sebastian.wagner@eurecom.fr</w:t>
              </w:r>
            </w:hyperlink>
          </w:p>
        </w:tc>
      </w:tr>
      <w:tr w:rsidR="001A2224" w14:paraId="5ED03224" w14:textId="77777777" w:rsidTr="001A2224">
        <w:tc>
          <w:tcPr>
            <w:tcW w:w="2518" w:type="dxa"/>
          </w:tcPr>
          <w:p w14:paraId="524E6B60" w14:textId="77777777" w:rsidR="001A2224" w:rsidRDefault="001A2224" w:rsidP="00946D38">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257A13ED"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575B2611" w14:textId="1CE2378D" w:rsidR="00946D38" w:rsidRDefault="00FC64C4" w:rsidP="00946D38">
            <w:pPr>
              <w:spacing w:before="0" w:after="0" w:line="240" w:lineRule="auto"/>
              <w:jc w:val="center"/>
            </w:pPr>
            <w:hyperlink r:id="rId32" w:history="1">
              <w:r w:rsidR="00946D38" w:rsidRPr="00256A08">
                <w:rPr>
                  <w:rStyle w:val="aff3"/>
                </w:rPr>
                <w:t>david@everactive.com</w:t>
              </w:r>
            </w:hyperlink>
          </w:p>
        </w:tc>
      </w:tr>
    </w:tbl>
    <w:p w14:paraId="546A54C9" w14:textId="77777777" w:rsidR="000A4E56" w:rsidRPr="0090633E" w:rsidRDefault="000A4E56">
      <w:pPr>
        <w:rPr>
          <w:lang w:eastAsia="zh-CN"/>
        </w:rPr>
      </w:pPr>
    </w:p>
    <w:p w14:paraId="0E438601" w14:textId="77777777" w:rsidR="000A4E56" w:rsidRDefault="00900DB6">
      <w:pPr>
        <w:pStyle w:val="1"/>
        <w:rPr>
          <w:sz w:val="44"/>
          <w:lang w:eastAsia="zh-CN"/>
        </w:rPr>
      </w:pPr>
      <w:r>
        <w:rPr>
          <w:rFonts w:hint="eastAsia"/>
          <w:sz w:val="44"/>
          <w:lang w:val="en-US" w:eastAsia="zh-CN"/>
        </w:rPr>
        <w:lastRenderedPageBreak/>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14A786A" w:rsidR="000A4E56" w:rsidRDefault="00900DB6">
      <w:pPr>
        <w:pStyle w:val="3"/>
        <w:numPr>
          <w:ilvl w:val="0"/>
          <w:numId w:val="0"/>
        </w:numPr>
        <w:ind w:left="720" w:hanging="720"/>
        <w:rPr>
          <w:lang w:eastAsia="zh-CN"/>
        </w:rPr>
      </w:pPr>
      <w:r>
        <w:rPr>
          <w:lang w:eastAsia="zh-CN"/>
        </w:rPr>
        <w:t>1A: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proofErr w:type="gramStart"/>
            <w:r>
              <w:rPr>
                <w:szCs w:val="22"/>
                <w:lang w:eastAsia="zh-CN"/>
              </w:rPr>
              <w:t>regarding</w:t>
            </w:r>
            <w:proofErr w:type="gramEnd"/>
            <w:r>
              <w:rPr>
                <w:szCs w:val="22"/>
                <w:lang w:eastAsia="zh-CN"/>
              </w:rPr>
              <w:t xml:space="preserve"> eMBB use-case, it is not clear whether target is IDLE or RRC connected,  or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Regarding Nordic’s comments, for our understanding, it should be connected state for eMBB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w:t>
            </w:r>
            <w:proofErr w:type="spellStart"/>
            <w:r w:rsidRPr="13471E3A">
              <w:rPr>
                <w:lang w:eastAsia="zh-CN"/>
              </w:rPr>
              <w:t>IoT</w:t>
            </w:r>
            <w:proofErr w:type="spellEnd"/>
            <w:r w:rsidRPr="13471E3A">
              <w:rPr>
                <w:lang w:eastAsia="zh-CN"/>
              </w:rPr>
              <w:t xml:space="preserve"> and eMBB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eMBB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 xml:space="preserve">Under the </w:t>
            </w:r>
            <w:proofErr w:type="spellStart"/>
            <w:r>
              <w:rPr>
                <w:szCs w:val="22"/>
                <w:lang w:eastAsia="zh-CN"/>
              </w:rPr>
              <w:t>IoT</w:t>
            </w:r>
            <w:proofErr w:type="spellEnd"/>
            <w:r>
              <w:rPr>
                <w:szCs w:val="22"/>
                <w:lang w:eastAsia="zh-CN"/>
              </w:rPr>
              <w:t xml:space="preserve">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221B88">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221B88">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221B88">
        <w:tc>
          <w:tcPr>
            <w:tcW w:w="1555" w:type="dxa"/>
          </w:tcPr>
          <w:p w14:paraId="4DFACE97" w14:textId="77777777" w:rsidR="008D2FB2" w:rsidRDefault="008D2FB2" w:rsidP="00221B88">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221B88">
            <w:pPr>
              <w:spacing w:after="0" w:line="240" w:lineRule="auto"/>
              <w:rPr>
                <w:szCs w:val="22"/>
                <w:lang w:eastAsia="zh-CN"/>
              </w:rPr>
            </w:pPr>
            <w:r>
              <w:rPr>
                <w:szCs w:val="22"/>
                <w:lang w:eastAsia="zh-CN"/>
              </w:rPr>
              <w:t>From the value range for latency that is added in the updated proposal, it seems that for IoT and wearable, we are looking at idle/inactive state, but for eMBB, we are looking at connected state. At least from our side, we would like to cover eMBB use cases also for idle/inactive UEs.</w:t>
            </w:r>
          </w:p>
          <w:p w14:paraId="5067F700" w14:textId="77777777" w:rsidR="008D2FB2" w:rsidRDefault="008D2FB2" w:rsidP="00221B88">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221B88">
            <w:pPr>
              <w:spacing w:after="0" w:line="240" w:lineRule="auto"/>
              <w:rPr>
                <w:szCs w:val="22"/>
                <w:lang w:eastAsia="zh-CN"/>
              </w:rPr>
            </w:pPr>
            <w:r>
              <w:rPr>
                <w:szCs w:val="22"/>
                <w:lang w:eastAsia="zh-CN"/>
              </w:rPr>
              <w:t>On speed, especially for wearable and eMBB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221B88">
            <w:pPr>
              <w:rPr>
                <w:szCs w:val="22"/>
                <w:lang w:eastAsia="zh-CN"/>
              </w:rPr>
            </w:pPr>
            <w:r>
              <w:rPr>
                <w:szCs w:val="22"/>
                <w:lang w:eastAsia="zh-CN"/>
              </w:rPr>
              <w:t>The following target use cases are considered in the study item:</w:t>
            </w:r>
          </w:p>
          <w:p w14:paraId="1649704C"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221B88">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4F7B3E9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461D8252"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751D5E99"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02C3197C" w14:textId="77777777" w:rsidR="008D2FB2" w:rsidRPr="00801C46" w:rsidRDefault="008D2FB2" w:rsidP="00221B88">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11B54DF1" w14:textId="77777777" w:rsidR="008D2FB2" w:rsidRPr="009A1DD4" w:rsidRDefault="008D2FB2" w:rsidP="00221B88">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221B88">
            <w:pPr>
              <w:pStyle w:val="aff6"/>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09234304" w:rsidR="008D2FB2" w:rsidRDefault="008D2FB2" w:rsidP="00221B88">
            <w:pPr>
              <w:pStyle w:val="aff6"/>
              <w:widowControl w:val="0"/>
              <w:numPr>
                <w:ilvl w:val="2"/>
                <w:numId w:val="15"/>
              </w:numPr>
              <w:overflowPunct w:val="0"/>
              <w:autoSpaceDE w:val="0"/>
              <w:autoSpaceDN w:val="0"/>
              <w:spacing w:after="60" w:line="240" w:lineRule="auto"/>
              <w:textAlignment w:val="baseline"/>
              <w:rPr>
                <w:szCs w:val="20"/>
                <w:lang w:val="en-GB"/>
              </w:rPr>
            </w:pPr>
          </w:p>
          <w:p w14:paraId="6D8892DA" w14:textId="77777777" w:rsidR="008D2FB2" w:rsidRDefault="008D2FB2" w:rsidP="00221B88">
            <w:pPr>
              <w:spacing w:after="0" w:line="240" w:lineRule="auto"/>
              <w:rPr>
                <w:szCs w:val="22"/>
                <w:lang w:eastAsia="zh-CN"/>
              </w:rPr>
            </w:pPr>
          </w:p>
        </w:tc>
      </w:tr>
      <w:tr w:rsidR="0082001F" w14:paraId="2DE23245" w14:textId="77777777" w:rsidTr="00221B88">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4162639E" w:rsidR="000A7377" w:rsidRDefault="000A7377" w:rsidP="000A7377">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is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aff6"/>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aff6"/>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Pr="004C3E4A" w:rsidRDefault="000A7377" w:rsidP="000A7377">
            <w:pPr>
              <w:pStyle w:val="aff6"/>
              <w:widowControl w:val="0"/>
              <w:numPr>
                <w:ilvl w:val="1"/>
                <w:numId w:val="15"/>
              </w:numPr>
              <w:overflowPunct w:val="0"/>
              <w:autoSpaceDE w:val="0"/>
              <w:autoSpaceDN w:val="0"/>
              <w:spacing w:after="60" w:line="240" w:lineRule="auto"/>
              <w:textAlignment w:val="baseline"/>
            </w:pPr>
            <w:r>
              <w:t>power-sensitive, e.g., the battery should last at least few years</w:t>
            </w:r>
            <w:r w:rsidRPr="004C3E4A">
              <w:t xml:space="preserve"> for standby</w:t>
            </w:r>
            <w:r>
              <w:t>.</w:t>
            </w:r>
          </w:p>
          <w:p w14:paraId="1CBC1501"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6BA51A0C" w:rsidR="000A7377" w:rsidRPr="004C3E4A" w:rsidRDefault="000A7377" w:rsidP="000A7377">
            <w:pPr>
              <w:pStyle w:val="aff6"/>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rsidRPr="004C3E4A">
              <w:t>eks</w:t>
            </w:r>
            <w:proofErr w:type="spellEnd"/>
            <w:r w:rsidRPr="004C3E4A">
              <w:t>)</w:t>
            </w:r>
            <w:r w:rsidR="00644FC5" w:rsidRPr="004C3E4A">
              <w:t xml:space="preserve"> for standby</w:t>
            </w:r>
            <w:r w:rsidRPr="004C3E4A">
              <w:t>.</w:t>
            </w:r>
          </w:p>
          <w:p w14:paraId="5EB4E9AF"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70AF93B3"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r w:rsidR="00AE3095" w:rsidRPr="006A5627" w14:paraId="40E8E33D" w14:textId="77777777" w:rsidTr="00AE3095">
        <w:tc>
          <w:tcPr>
            <w:tcW w:w="1555" w:type="dxa"/>
          </w:tcPr>
          <w:p w14:paraId="6E0E0670"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1B279CEC" w14:textId="5D59A6AC" w:rsidR="00AE3095" w:rsidRPr="006A5627" w:rsidRDefault="00AE3095" w:rsidP="00221B88">
            <w:pPr>
              <w:spacing w:after="0" w:line="240" w:lineRule="auto"/>
              <w:rPr>
                <w:szCs w:val="22"/>
                <w:lang w:eastAsia="zh-CN"/>
              </w:rPr>
            </w:pPr>
            <w:r w:rsidRPr="006A5627">
              <w:rPr>
                <w:szCs w:val="22"/>
                <w:lang w:eastAsia="zh-CN"/>
              </w:rPr>
              <w:t>We agree with target use cases with the understanding that IoT use cases with low power and low latency under idle/inactive RRC as higher priority uses cases</w:t>
            </w:r>
          </w:p>
          <w:p w14:paraId="170AFC1B" w14:textId="63BC31E2" w:rsidR="00AE3095" w:rsidRPr="006A5627" w:rsidRDefault="00AE3095" w:rsidP="006E6E73">
            <w:pPr>
              <w:spacing w:after="0" w:line="240" w:lineRule="auto"/>
              <w:rPr>
                <w:lang w:eastAsia="zh-CN"/>
              </w:rPr>
            </w:pPr>
            <w:r w:rsidRPr="006A5627">
              <w:rPr>
                <w:lang w:eastAsia="zh-CN"/>
              </w:rPr>
              <w:t>In addition, we are open to consider</w:t>
            </w:r>
            <w:r w:rsidRPr="00775D54">
              <w:rPr>
                <w:lang w:eastAsia="zh-CN"/>
              </w:rPr>
              <w:t xml:space="preserve"> XR/eMBB</w:t>
            </w:r>
            <w:r w:rsidRPr="006A5627">
              <w:rPr>
                <w:lang w:eastAsia="zh-CN"/>
              </w:rPr>
              <w:t xml:space="preserve"> use cases.</w:t>
            </w:r>
          </w:p>
          <w:p w14:paraId="1B764A76" w14:textId="77777777" w:rsidR="00AE3095" w:rsidRPr="00775D54" w:rsidRDefault="00AE3095" w:rsidP="006E6E73">
            <w:pPr>
              <w:spacing w:line="240" w:lineRule="auto"/>
              <w:rPr>
                <w:lang w:eastAsia="zh-CN"/>
              </w:rPr>
            </w:pPr>
            <w:r w:rsidRPr="006A5627">
              <w:rPr>
                <w:lang w:eastAsia="zh-CN"/>
              </w:rPr>
              <w:t>We think of the following:</w:t>
            </w:r>
          </w:p>
          <w:p w14:paraId="2413629E" w14:textId="77777777" w:rsidR="00AE3095" w:rsidRPr="006A5627" w:rsidRDefault="00AE3095" w:rsidP="00221B88">
            <w:pPr>
              <w:pStyle w:val="aff6"/>
              <w:numPr>
                <w:ilvl w:val="0"/>
                <w:numId w:val="15"/>
              </w:numPr>
              <w:spacing w:line="240" w:lineRule="auto"/>
              <w:rPr>
                <w:lang w:eastAsia="zh-CN"/>
              </w:rPr>
            </w:pPr>
            <w:r w:rsidRPr="006A5627">
              <w:rPr>
                <w:lang w:eastAsia="zh-CN"/>
              </w:rPr>
              <w:t xml:space="preserve">For IoT / wearable </w:t>
            </w:r>
            <w:r w:rsidRPr="006A5627">
              <w:rPr>
                <w:lang w:eastAsia="zh-CN"/>
              </w:rPr>
              <w:sym w:font="Wingdings" w:char="F0E0"/>
            </w:r>
            <w:r w:rsidRPr="006A5627">
              <w:rPr>
                <w:lang w:eastAsia="zh-CN"/>
              </w:rPr>
              <w:t xml:space="preserve"> Idle mode is more prioritized.</w:t>
            </w:r>
          </w:p>
          <w:p w14:paraId="16BB0165" w14:textId="77777777" w:rsidR="00AE3095" w:rsidRPr="006A5627" w:rsidRDefault="00AE3095" w:rsidP="00221B88">
            <w:pPr>
              <w:pStyle w:val="aff6"/>
              <w:numPr>
                <w:ilvl w:val="0"/>
                <w:numId w:val="15"/>
              </w:numPr>
              <w:spacing w:line="240" w:lineRule="auto"/>
              <w:rPr>
                <w:lang w:eastAsia="zh-CN"/>
              </w:rPr>
            </w:pPr>
            <w:r w:rsidRPr="006A5627">
              <w:rPr>
                <w:lang w:eastAsia="zh-CN"/>
              </w:rPr>
              <w:t xml:space="preserve">For XR </w:t>
            </w:r>
            <w:r w:rsidRPr="006A5627">
              <w:rPr>
                <w:lang w:eastAsia="zh-CN"/>
              </w:rPr>
              <w:sym w:font="Wingdings" w:char="F0E0"/>
            </w:r>
            <w:r w:rsidRPr="006A5627">
              <w:rPr>
                <w:lang w:eastAsia="zh-CN"/>
              </w:rPr>
              <w:t xml:space="preserve"> connected mode is prioritized.</w:t>
            </w:r>
          </w:p>
          <w:p w14:paraId="1F3149CC" w14:textId="77777777" w:rsidR="00AE3095" w:rsidRPr="006A5627" w:rsidRDefault="00AE3095" w:rsidP="00221B88">
            <w:pPr>
              <w:spacing w:after="0" w:line="240" w:lineRule="auto"/>
              <w:rPr>
                <w:lang w:eastAsia="zh-CN"/>
              </w:rPr>
            </w:pPr>
            <w:r w:rsidRPr="006A5627">
              <w:rPr>
                <w:lang w:eastAsia="zh-CN"/>
              </w:rPr>
              <w:t>Note that design/performance requirement for Idle mode and connected mode could be different.</w:t>
            </w:r>
          </w:p>
        </w:tc>
      </w:tr>
      <w:tr w:rsidR="004C3E4A" w:rsidRPr="006A5627" w14:paraId="32DE691D" w14:textId="77777777" w:rsidTr="00AE3095">
        <w:tc>
          <w:tcPr>
            <w:tcW w:w="1555" w:type="dxa"/>
          </w:tcPr>
          <w:p w14:paraId="4C9CA08E" w14:textId="75A4754F" w:rsidR="004C3E4A" w:rsidRDefault="004C3E4A" w:rsidP="00221B88">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F1098DB" w14:textId="235D76A6" w:rsidR="004C3E4A" w:rsidRDefault="004C3E4A" w:rsidP="00221B88">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FC85129" w14:textId="18772D46" w:rsidR="004C3E4A" w:rsidRPr="006A5627" w:rsidRDefault="004C3E4A" w:rsidP="00221B88">
            <w:pPr>
              <w:spacing w:after="0" w:line="240" w:lineRule="auto"/>
              <w:rPr>
                <w:szCs w:val="22"/>
                <w:lang w:eastAsia="zh-CN"/>
              </w:rPr>
            </w:pPr>
          </w:p>
        </w:tc>
      </w:tr>
      <w:tr w:rsidR="00917654" w14:paraId="4045273B" w14:textId="77777777" w:rsidTr="00917654">
        <w:tc>
          <w:tcPr>
            <w:tcW w:w="1555" w:type="dxa"/>
          </w:tcPr>
          <w:p w14:paraId="74DFBD40" w14:textId="77777777" w:rsidR="00917654" w:rsidRDefault="00917654" w:rsidP="00917654">
            <w:pPr>
              <w:spacing w:after="0" w:line="240" w:lineRule="auto"/>
              <w:rPr>
                <w:szCs w:val="22"/>
                <w:lang w:eastAsia="zh-CN"/>
              </w:rPr>
            </w:pPr>
            <w:r>
              <w:rPr>
                <w:szCs w:val="22"/>
                <w:lang w:eastAsia="zh-CN"/>
              </w:rPr>
              <w:t>EURECOM</w:t>
            </w:r>
          </w:p>
        </w:tc>
        <w:tc>
          <w:tcPr>
            <w:tcW w:w="8407" w:type="dxa"/>
          </w:tcPr>
          <w:p w14:paraId="466C354A" w14:textId="77777777" w:rsidR="00917654" w:rsidRDefault="00917654" w:rsidP="00917654">
            <w:pPr>
              <w:spacing w:after="0" w:line="240" w:lineRule="auto"/>
              <w:rPr>
                <w:szCs w:val="22"/>
                <w:lang w:eastAsia="zh-CN"/>
              </w:rPr>
            </w:pPr>
            <w:r>
              <w:rPr>
                <w:szCs w:val="22"/>
                <w:lang w:eastAsia="zh-CN"/>
              </w:rPr>
              <w:t>We are fine with the updated proposal.</w:t>
            </w:r>
          </w:p>
        </w:tc>
      </w:tr>
      <w:tr w:rsidR="00917654" w14:paraId="001EDFD5" w14:textId="77777777" w:rsidTr="00917654">
        <w:tc>
          <w:tcPr>
            <w:tcW w:w="1555" w:type="dxa"/>
          </w:tcPr>
          <w:p w14:paraId="37FEE9FC" w14:textId="77777777" w:rsidR="00917654" w:rsidRDefault="00917654" w:rsidP="00917654">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963436F" w14:textId="77777777" w:rsidR="00917654" w:rsidRDefault="00917654" w:rsidP="00917654">
            <w:pPr>
              <w:spacing w:after="0" w:line="240" w:lineRule="auto"/>
              <w:rPr>
                <w:lang w:eastAsia="zh-CN"/>
              </w:rPr>
            </w:pPr>
            <w:r>
              <w:rPr>
                <w:rFonts w:hint="eastAsia"/>
                <w:lang w:eastAsia="zh-CN"/>
              </w:rPr>
              <w:t>OK</w:t>
            </w:r>
          </w:p>
        </w:tc>
      </w:tr>
      <w:tr w:rsidR="001A2224" w:rsidRPr="0008120B" w14:paraId="7EC25D7D" w14:textId="77777777" w:rsidTr="001A2224">
        <w:tc>
          <w:tcPr>
            <w:tcW w:w="1555" w:type="dxa"/>
          </w:tcPr>
          <w:p w14:paraId="40E7C9D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7377FC6" w14:textId="77777777" w:rsidR="001A2224" w:rsidRDefault="001A2224" w:rsidP="00EA2482">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472D7EA9" w14:textId="77777777" w:rsidR="001A2224" w:rsidRDefault="001A2224" w:rsidP="001A2224">
            <w:pPr>
              <w:pStyle w:val="aff6"/>
              <w:numPr>
                <w:ilvl w:val="0"/>
                <w:numId w:val="100"/>
              </w:numPr>
              <w:spacing w:line="240" w:lineRule="auto"/>
              <w:rPr>
                <w:lang w:eastAsia="zh-CN"/>
              </w:rPr>
            </w:pPr>
            <w:r>
              <w:t>power-sensitive, e.g. &lt;10µW average power</w:t>
            </w:r>
          </w:p>
          <w:p w14:paraId="3760E7EC" w14:textId="77777777" w:rsidR="001A2224" w:rsidRDefault="001A2224" w:rsidP="00EA2482">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BAE0A00" w14:textId="77777777" w:rsidR="001A2224" w:rsidRPr="0008120B" w:rsidRDefault="001A2224" w:rsidP="001A2224">
            <w:pPr>
              <w:pStyle w:val="aff6"/>
              <w:numPr>
                <w:ilvl w:val="0"/>
                <w:numId w:val="100"/>
              </w:numPr>
              <w:spacing w:line="240" w:lineRule="auto"/>
              <w:rPr>
                <w:lang w:eastAsia="zh-CN"/>
              </w:rPr>
            </w:pPr>
            <w:r>
              <w:rPr>
                <w:lang w:eastAsia="zh-CN"/>
              </w:rPr>
              <w:t>Flexibility to trade off specs (e.g. latency, average power, and mobility)</w:t>
            </w:r>
          </w:p>
        </w:tc>
      </w:tr>
    </w:tbl>
    <w:p w14:paraId="71A4C2C0" w14:textId="2A4AF9A4" w:rsidR="000A4E56" w:rsidRDefault="000A4E56">
      <w:pPr>
        <w:spacing w:after="0" w:line="240" w:lineRule="auto"/>
        <w:rPr>
          <w:szCs w:val="22"/>
          <w:lang w:eastAsia="zh-CN"/>
        </w:rPr>
      </w:pPr>
    </w:p>
    <w:p w14:paraId="669F492A" w14:textId="15F76B15" w:rsidR="00EA2482" w:rsidRPr="00EA2482" w:rsidRDefault="00EA2482" w:rsidP="00EA2482">
      <w:pPr>
        <w:rPr>
          <w:szCs w:val="22"/>
          <w:lang w:eastAsia="zh-CN"/>
        </w:rPr>
      </w:pPr>
      <w:r w:rsidRPr="00EA2482">
        <w:rPr>
          <w:rFonts w:hint="eastAsia"/>
          <w:szCs w:val="22"/>
          <w:lang w:eastAsia="zh-CN"/>
        </w:rPr>
        <w:t>Th</w:t>
      </w:r>
      <w:r w:rsidRPr="00EA2482">
        <w:rPr>
          <w:szCs w:val="22"/>
          <w:lang w:eastAsia="zh-CN"/>
        </w:rPr>
        <w:t>e latest version of the proposal are as follows,</w:t>
      </w:r>
    </w:p>
    <w:p w14:paraId="5F3890BB" w14:textId="342C94FC" w:rsidR="00EA2482" w:rsidRDefault="00EA2482" w:rsidP="00EA2482">
      <w:pPr>
        <w:pStyle w:val="4"/>
        <w:numPr>
          <w:ilvl w:val="0"/>
          <w:numId w:val="0"/>
        </w:numPr>
        <w:ind w:left="864" w:hanging="864"/>
        <w:rPr>
          <w:lang w:eastAsia="zh-CN"/>
        </w:rPr>
      </w:pPr>
      <w:r>
        <w:rPr>
          <w:highlight w:val="yellow"/>
          <w:lang w:eastAsia="zh-CN"/>
        </w:rPr>
        <w:t>[H] Proposals 1A-v2:</w:t>
      </w:r>
    </w:p>
    <w:p w14:paraId="18154834" w14:textId="77777777" w:rsidR="00EA2482" w:rsidRDefault="00EA2482" w:rsidP="00EA2482">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037FA672"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532115B1" w14:textId="77777777" w:rsidR="00EA2482" w:rsidRPr="0032161D"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3749FC92"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6B3BA4"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sidRPr="00644FC5">
        <w:rPr>
          <w:strike/>
          <w:color w:val="FF0000"/>
        </w:rPr>
        <w:t xml:space="preserve"> for standby</w:t>
      </w:r>
      <w:r>
        <w:t>.</w:t>
      </w:r>
    </w:p>
    <w:p w14:paraId="28DBCAD0"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30044F0"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0C616795"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FCF820B"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6BC9B57"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A02D0D"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sidRPr="00644FC5">
        <w:rPr>
          <w:strike/>
          <w:color w:val="FF0000"/>
        </w:rPr>
        <w:t xml:space="preserve"> for standby</w:t>
      </w:r>
      <w:r>
        <w:rPr>
          <w:szCs w:val="20"/>
          <w:lang w:val="en-GB"/>
        </w:rPr>
        <w:t>.</w:t>
      </w:r>
    </w:p>
    <w:p w14:paraId="17ED1A66"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7E1A8A40" w14:textId="77777777" w:rsidR="00EA2482" w:rsidRPr="009A1DD4"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5B36B93A"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5D6CC933" w14:textId="77777777" w:rsidR="00EA2482" w:rsidRPr="009A1DD4"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316F8F48"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1FD88A42"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513CDC4B"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26DC0CAE" w14:textId="77777777" w:rsidR="00EA2482" w:rsidRDefault="00EA2482" w:rsidP="00EA2482">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0477E0E1" w14:textId="77777777" w:rsidR="006F5867" w:rsidRDefault="006F5867" w:rsidP="006F5867">
      <w:pPr>
        <w:rPr>
          <w:szCs w:val="22"/>
          <w:lang w:eastAsia="zh-CN"/>
        </w:rPr>
      </w:pPr>
    </w:p>
    <w:tbl>
      <w:tblPr>
        <w:tblStyle w:val="afe"/>
        <w:tblW w:w="0" w:type="auto"/>
        <w:tblLook w:val="04A0" w:firstRow="1" w:lastRow="0" w:firstColumn="1" w:lastColumn="0" w:noHBand="0" w:noVBand="1"/>
      </w:tblPr>
      <w:tblGrid>
        <w:gridCol w:w="1555"/>
        <w:gridCol w:w="8407"/>
      </w:tblGrid>
      <w:tr w:rsidR="006F5867" w14:paraId="1E329A2E" w14:textId="77777777" w:rsidTr="00754CA1">
        <w:tc>
          <w:tcPr>
            <w:tcW w:w="1555" w:type="dxa"/>
            <w:tcBorders>
              <w:top w:val="single" w:sz="4" w:space="0" w:color="auto"/>
              <w:left w:val="single" w:sz="4" w:space="0" w:color="auto"/>
              <w:bottom w:val="single" w:sz="4" w:space="0" w:color="auto"/>
              <w:right w:val="single" w:sz="4" w:space="0" w:color="auto"/>
            </w:tcBorders>
          </w:tcPr>
          <w:p w14:paraId="05FABD6E" w14:textId="77777777" w:rsidR="006F5867" w:rsidRDefault="006F5867"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41E672" w14:textId="77777777" w:rsidR="006F5867" w:rsidRDefault="006F5867" w:rsidP="00754CA1">
            <w:pPr>
              <w:spacing w:before="0" w:after="0" w:line="240" w:lineRule="auto"/>
              <w:rPr>
                <w:b/>
                <w:szCs w:val="22"/>
                <w:lang w:eastAsia="zh-CN"/>
              </w:rPr>
            </w:pPr>
            <w:r>
              <w:rPr>
                <w:b/>
                <w:szCs w:val="22"/>
                <w:lang w:eastAsia="zh-CN"/>
              </w:rPr>
              <w:t>Comments</w:t>
            </w:r>
          </w:p>
        </w:tc>
      </w:tr>
      <w:tr w:rsidR="006F5867" w14:paraId="0EEECE08" w14:textId="77777777" w:rsidTr="00754CA1">
        <w:tc>
          <w:tcPr>
            <w:tcW w:w="1555" w:type="dxa"/>
            <w:tcBorders>
              <w:top w:val="single" w:sz="4" w:space="0" w:color="auto"/>
              <w:left w:val="single" w:sz="4" w:space="0" w:color="auto"/>
              <w:bottom w:val="single" w:sz="4" w:space="0" w:color="auto"/>
              <w:right w:val="single" w:sz="4" w:space="0" w:color="auto"/>
            </w:tcBorders>
          </w:tcPr>
          <w:p w14:paraId="16518671" w14:textId="4535E25C" w:rsidR="006F5867" w:rsidRDefault="00EB2106" w:rsidP="00754CA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5387BFE" w14:textId="77777777" w:rsidR="00EB2106" w:rsidRDefault="00EB2106" w:rsidP="00754CA1">
            <w:pPr>
              <w:spacing w:after="0" w:line="240" w:lineRule="auto"/>
              <w:rPr>
                <w:szCs w:val="22"/>
                <w:lang w:eastAsia="zh-CN"/>
              </w:rPr>
            </w:pPr>
            <w:r>
              <w:rPr>
                <w:szCs w:val="22"/>
                <w:lang w:eastAsia="zh-CN"/>
              </w:rPr>
              <w:t xml:space="preserve">We suggest using the same latency order for both IoT and Wearables use cases, i.e., </w:t>
            </w:r>
          </w:p>
          <w:p w14:paraId="509F6B93" w14:textId="4A04B241" w:rsidR="00EB2106" w:rsidRDefault="00EB2106" w:rsidP="00754CA1">
            <w:pPr>
              <w:spacing w:after="0" w:line="240" w:lineRule="auto"/>
              <w:rPr>
                <w:szCs w:val="22"/>
                <w:lang w:eastAsia="zh-CN"/>
              </w:rPr>
            </w:pPr>
            <w:r>
              <w:rPr>
                <w:szCs w:val="22"/>
                <w:lang w:eastAsia="zh-CN"/>
              </w:rPr>
              <w:t>“</w:t>
            </w:r>
            <w:r w:rsidRPr="00EB2106">
              <w:rPr>
                <w:szCs w:val="22"/>
                <w:lang w:eastAsia="zh-CN"/>
              </w:rPr>
              <w:t>latency is required within, e.g., [the order of seconds or hundreds of milliseconds]</w:t>
            </w:r>
            <w:r>
              <w:rPr>
                <w:szCs w:val="22"/>
                <w:lang w:eastAsia="zh-CN"/>
              </w:rPr>
              <w:t>”</w:t>
            </w:r>
          </w:p>
        </w:tc>
      </w:tr>
      <w:tr w:rsidR="006F5867" w14:paraId="60FB1231" w14:textId="77777777" w:rsidTr="00754CA1">
        <w:tc>
          <w:tcPr>
            <w:tcW w:w="1555" w:type="dxa"/>
            <w:tcBorders>
              <w:top w:val="single" w:sz="4" w:space="0" w:color="auto"/>
              <w:left w:val="single" w:sz="4" w:space="0" w:color="auto"/>
              <w:bottom w:val="single" w:sz="4" w:space="0" w:color="auto"/>
              <w:right w:val="single" w:sz="4" w:space="0" w:color="auto"/>
            </w:tcBorders>
          </w:tcPr>
          <w:p w14:paraId="7A62C465" w14:textId="0D9AC5A2" w:rsidR="006F5867" w:rsidRDefault="000C6E5C" w:rsidP="00754CA1">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A155F70" w14:textId="45C6F76D" w:rsidR="006F5867" w:rsidRDefault="000C6E5C" w:rsidP="00754CA1">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sidR="008D0378">
              <w:rPr>
                <w:rFonts w:hint="eastAsia"/>
                <w:szCs w:val="22"/>
                <w:lang w:eastAsia="zh-CN"/>
              </w:rPr>
              <w:t>F</w:t>
            </w:r>
            <w:r>
              <w:rPr>
                <w:rFonts w:hint="eastAsia"/>
                <w:szCs w:val="22"/>
                <w:lang w:eastAsia="zh-CN"/>
              </w:rPr>
              <w:t>uturewei</w:t>
            </w:r>
            <w:proofErr w:type="spellEnd"/>
            <w:r w:rsidR="00A1390B">
              <w:rPr>
                <w:szCs w:val="22"/>
                <w:lang w:eastAsia="zh-CN"/>
              </w:rPr>
              <w:t>.</w:t>
            </w:r>
            <w:r>
              <w:rPr>
                <w:szCs w:val="22"/>
                <w:lang w:eastAsia="zh-CN"/>
              </w:rPr>
              <w:t xml:space="preserve"> </w:t>
            </w:r>
            <w:bookmarkStart w:id="6" w:name="OLE_LINK1"/>
            <w:r>
              <w:rPr>
                <w:szCs w:val="22"/>
                <w:lang w:eastAsia="zh-CN"/>
              </w:rPr>
              <w:t xml:space="preserve">IoT </w:t>
            </w:r>
            <w:r w:rsidR="008D0378">
              <w:rPr>
                <w:szCs w:val="22"/>
                <w:lang w:eastAsia="zh-CN"/>
              </w:rPr>
              <w:t xml:space="preserve">cases </w:t>
            </w:r>
            <w:r>
              <w:rPr>
                <w:szCs w:val="22"/>
                <w:lang w:eastAsia="zh-CN"/>
              </w:rPr>
              <w:t xml:space="preserve">here </w:t>
            </w:r>
            <w:r w:rsidR="008D0378">
              <w:rPr>
                <w:szCs w:val="22"/>
                <w:lang w:eastAsia="zh-CN"/>
              </w:rPr>
              <w:t>can</w:t>
            </w:r>
            <w:r>
              <w:rPr>
                <w:szCs w:val="22"/>
                <w:lang w:eastAsia="zh-CN"/>
              </w:rPr>
              <w:t xml:space="preserve"> include</w:t>
            </w:r>
            <w:r w:rsidR="008D0378">
              <w:rPr>
                <w:szCs w:val="22"/>
                <w:lang w:eastAsia="zh-CN"/>
              </w:rPr>
              <w:t xml:space="preserve"> devices </w:t>
            </w:r>
            <w:r w:rsidR="00FC64D1" w:rsidRPr="00FC64D1">
              <w:rPr>
                <w:szCs w:val="22"/>
                <w:lang w:eastAsia="zh-CN"/>
              </w:rPr>
              <w:t>other than</w:t>
            </w:r>
            <w:r>
              <w:rPr>
                <w:szCs w:val="22"/>
                <w:lang w:eastAsia="zh-CN"/>
              </w:rPr>
              <w:t xml:space="preserve"> LPWA, </w:t>
            </w:r>
            <w:r w:rsidR="008D0378">
              <w:rPr>
                <w:szCs w:val="22"/>
                <w:lang w:eastAsia="zh-CN"/>
              </w:rPr>
              <w:t>their</w:t>
            </w:r>
            <w:r w:rsidR="00A1390B">
              <w:rPr>
                <w:szCs w:val="22"/>
                <w:lang w:eastAsia="zh-CN"/>
              </w:rPr>
              <w:t xml:space="preserve"> latency requirement may </w:t>
            </w:r>
            <w:r w:rsidR="008D0378">
              <w:rPr>
                <w:szCs w:val="22"/>
                <w:lang w:eastAsia="zh-CN"/>
              </w:rPr>
              <w:t>be the same level</w:t>
            </w:r>
            <w:r w:rsidR="00A1390B">
              <w:rPr>
                <w:szCs w:val="22"/>
                <w:lang w:eastAsia="zh-CN"/>
              </w:rPr>
              <w:t xml:space="preserve"> as wearable devices</w:t>
            </w:r>
            <w:r w:rsidR="008D0378">
              <w:rPr>
                <w:szCs w:val="22"/>
                <w:lang w:eastAsia="zh-CN"/>
              </w:rPr>
              <w:t>.</w:t>
            </w:r>
            <w:bookmarkEnd w:id="6"/>
          </w:p>
        </w:tc>
      </w:tr>
      <w:tr w:rsidR="000B1440" w14:paraId="40C1421C" w14:textId="77777777" w:rsidTr="00754CA1">
        <w:tc>
          <w:tcPr>
            <w:tcW w:w="1555" w:type="dxa"/>
            <w:tcBorders>
              <w:top w:val="single" w:sz="4" w:space="0" w:color="auto"/>
              <w:left w:val="single" w:sz="4" w:space="0" w:color="auto"/>
              <w:bottom w:val="single" w:sz="4" w:space="0" w:color="auto"/>
              <w:right w:val="single" w:sz="4" w:space="0" w:color="auto"/>
            </w:tcBorders>
          </w:tcPr>
          <w:p w14:paraId="4828F790" w14:textId="0673E60B" w:rsidR="000B1440" w:rsidRDefault="000B1440" w:rsidP="000B1440">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74CF111" w14:textId="77777777" w:rsidR="000B1440" w:rsidRPr="000B48EE" w:rsidRDefault="000B1440" w:rsidP="000B1440">
            <w:pPr>
              <w:spacing w:after="0" w:line="240" w:lineRule="auto"/>
              <w:rPr>
                <w:b/>
                <w:bCs/>
                <w:u w:val="single"/>
                <w:lang w:val="en-GB"/>
              </w:rPr>
            </w:pPr>
            <w:r w:rsidRPr="000B48EE">
              <w:rPr>
                <w:b/>
                <w:bCs/>
                <w:u w:val="single"/>
                <w:lang w:val="en-GB"/>
              </w:rPr>
              <w:t>Latency in-sensitive</w:t>
            </w:r>
          </w:p>
          <w:p w14:paraId="4DC8CE13" w14:textId="77777777" w:rsidR="000B1440" w:rsidRDefault="000B1440" w:rsidP="000B1440">
            <w:pPr>
              <w:spacing w:after="0" w:line="240" w:lineRule="auto"/>
              <w:rPr>
                <w:lang w:val="en-GB"/>
              </w:rPr>
            </w:pPr>
            <w:r w:rsidRPr="00056DD6">
              <w:rPr>
                <w:lang w:val="en-GB"/>
              </w:rPr>
              <w:t xml:space="preserve">Regarding the added “latency in-sensitive” part, we think power saving for latency in-sensitive use cases can be already supported with </w:t>
            </w:r>
            <w:proofErr w:type="spellStart"/>
            <w:r w:rsidRPr="00056DD6">
              <w:rPr>
                <w:lang w:val="en-GB"/>
              </w:rPr>
              <w:t>eDRX</w:t>
            </w:r>
            <w:proofErr w:type="spellEnd"/>
            <w:r w:rsidRPr="00056DD6">
              <w:rPr>
                <w:lang w:val="en-GB"/>
              </w:rPr>
              <w:t xml:space="preserve"> only (i.e., without the need for LP-WUR). </w:t>
            </w:r>
          </w:p>
          <w:p w14:paraId="2B9691E2" w14:textId="77777777" w:rsidR="000B1440" w:rsidRPr="000B48EE" w:rsidRDefault="000B1440" w:rsidP="000B1440">
            <w:pPr>
              <w:spacing w:after="0" w:line="240" w:lineRule="auto"/>
              <w:rPr>
                <w:b/>
                <w:bCs/>
                <w:u w:val="single"/>
                <w:lang w:val="en-GB"/>
              </w:rPr>
            </w:pPr>
            <w:r w:rsidRPr="000B48EE">
              <w:rPr>
                <w:b/>
                <w:bCs/>
                <w:u w:val="single"/>
                <w:lang w:val="en-GB"/>
              </w:rPr>
              <w:t>Latency sensitive</w:t>
            </w:r>
          </w:p>
          <w:p w14:paraId="4A6762EB" w14:textId="77777777" w:rsidR="000B1440" w:rsidRPr="006A5627" w:rsidRDefault="000B1440" w:rsidP="000B1440">
            <w:pPr>
              <w:spacing w:after="0" w:line="240" w:lineRule="auto"/>
              <w:rPr>
                <w:szCs w:val="22"/>
                <w:lang w:eastAsia="zh-CN"/>
              </w:rPr>
            </w:pPr>
            <w:r w:rsidRPr="00056DD6">
              <w:rPr>
                <w:lang w:val="en-GB"/>
              </w:rPr>
              <w:t xml:space="preserve">Our understanding is that </w:t>
            </w:r>
            <w:r w:rsidRPr="006A5627">
              <w:rPr>
                <w:szCs w:val="22"/>
                <w:lang w:eastAsia="zh-CN"/>
              </w:rPr>
              <w:t xml:space="preserve">use cases with low power and low latency under idle/inactive RRC </w:t>
            </w:r>
            <w:r>
              <w:rPr>
                <w:szCs w:val="22"/>
                <w:lang w:eastAsia="zh-CN"/>
              </w:rPr>
              <w:t xml:space="preserve">will benefit the most from the LP-WUR. </w:t>
            </w:r>
            <w:r w:rsidRPr="00056DD6">
              <w:rPr>
                <w:szCs w:val="22"/>
                <w:lang w:eastAsia="zh-CN"/>
              </w:rPr>
              <w:t xml:space="preserve">Thus, </w:t>
            </w:r>
            <w:r>
              <w:rPr>
                <w:szCs w:val="22"/>
                <w:lang w:eastAsia="zh-CN"/>
              </w:rPr>
              <w:t>w</w:t>
            </w:r>
            <w:r w:rsidRPr="00056DD6">
              <w:rPr>
                <w:szCs w:val="22"/>
                <w:lang w:eastAsia="zh-CN"/>
              </w:rPr>
              <w:t>e</w:t>
            </w:r>
            <w:r>
              <w:rPr>
                <w:szCs w:val="22"/>
                <w:lang w:eastAsia="zh-CN"/>
              </w:rPr>
              <w:t xml:space="preserve"> think that </w:t>
            </w:r>
            <w:r w:rsidRPr="006A5627">
              <w:rPr>
                <w:szCs w:val="22"/>
                <w:lang w:eastAsia="zh-CN"/>
              </w:rPr>
              <w:t>use cases with low power and low latency</w:t>
            </w:r>
            <w:r>
              <w:rPr>
                <w:szCs w:val="22"/>
                <w:lang w:eastAsia="zh-CN"/>
              </w:rPr>
              <w:t xml:space="preserve"> could have</w:t>
            </w:r>
            <w:r w:rsidRPr="006A5627">
              <w:rPr>
                <w:szCs w:val="22"/>
                <w:lang w:eastAsia="zh-CN"/>
              </w:rPr>
              <w:t xml:space="preserve"> higher priority</w:t>
            </w:r>
            <w:r>
              <w:rPr>
                <w:szCs w:val="22"/>
                <w:lang w:eastAsia="zh-CN"/>
              </w:rPr>
              <w:t>.</w:t>
            </w:r>
          </w:p>
          <w:p w14:paraId="7B4AA6B6" w14:textId="77777777" w:rsidR="000B1440" w:rsidRPr="000B48EE" w:rsidRDefault="000B1440" w:rsidP="000B1440">
            <w:pPr>
              <w:spacing w:after="0" w:line="240" w:lineRule="auto"/>
              <w:rPr>
                <w:b/>
                <w:bCs/>
                <w:u w:val="single"/>
                <w:lang w:val="en-GB"/>
              </w:rPr>
            </w:pPr>
            <w:r>
              <w:rPr>
                <w:b/>
                <w:bCs/>
                <w:u w:val="single"/>
                <w:lang w:val="en-GB"/>
              </w:rPr>
              <w:t>XR/eMBB</w:t>
            </w:r>
          </w:p>
          <w:p w14:paraId="79EA900C" w14:textId="77777777" w:rsidR="000B1440" w:rsidRPr="006A5627" w:rsidRDefault="000B1440" w:rsidP="000B1440">
            <w:pPr>
              <w:spacing w:after="0" w:line="240" w:lineRule="auto"/>
              <w:rPr>
                <w:lang w:eastAsia="zh-CN"/>
              </w:rPr>
            </w:pPr>
            <w:r w:rsidRPr="006A5627">
              <w:rPr>
                <w:lang w:eastAsia="zh-CN"/>
              </w:rPr>
              <w:t>In addition, we are open to consider</w:t>
            </w:r>
            <w:r w:rsidRPr="00775D54">
              <w:rPr>
                <w:lang w:eastAsia="zh-CN"/>
              </w:rPr>
              <w:t xml:space="preserve"> XR/eMBB</w:t>
            </w:r>
            <w:r w:rsidRPr="006A5627">
              <w:rPr>
                <w:lang w:eastAsia="zh-CN"/>
              </w:rPr>
              <w:t xml:space="preserve"> use cases</w:t>
            </w:r>
            <w:r>
              <w:rPr>
                <w:lang w:eastAsia="zh-CN"/>
              </w:rPr>
              <w:t xml:space="preserve"> under connected mode</w:t>
            </w:r>
            <w:r w:rsidRPr="006A5627">
              <w:rPr>
                <w:lang w:eastAsia="zh-CN"/>
              </w:rPr>
              <w:t>.</w:t>
            </w:r>
          </w:p>
          <w:p w14:paraId="36A506FC" w14:textId="77777777" w:rsidR="000B1440" w:rsidRPr="000B48EE" w:rsidRDefault="000B1440" w:rsidP="000B1440">
            <w:pPr>
              <w:spacing w:after="0" w:line="240" w:lineRule="auto"/>
              <w:rPr>
                <w:b/>
                <w:bCs/>
                <w:u w:val="single"/>
                <w:lang w:val="en-GB"/>
              </w:rPr>
            </w:pPr>
            <w:r>
              <w:rPr>
                <w:b/>
                <w:bCs/>
                <w:u w:val="single"/>
                <w:lang w:val="en-GB"/>
              </w:rPr>
              <w:t>Use case/RRC state association</w:t>
            </w:r>
          </w:p>
          <w:p w14:paraId="7409B74D" w14:textId="77777777" w:rsidR="000B1440" w:rsidRPr="00775D54" w:rsidRDefault="000B1440" w:rsidP="000B1440">
            <w:pPr>
              <w:spacing w:line="240" w:lineRule="auto"/>
              <w:rPr>
                <w:lang w:eastAsia="zh-CN"/>
              </w:rPr>
            </w:pPr>
            <w:r w:rsidRPr="006A5627">
              <w:rPr>
                <w:lang w:eastAsia="zh-CN"/>
              </w:rPr>
              <w:t>We think of the following</w:t>
            </w:r>
            <w:r>
              <w:rPr>
                <w:lang w:eastAsia="zh-CN"/>
              </w:rPr>
              <w:t xml:space="preserve"> association is necessary to reduce too many combinations of use cases and RRC states.</w:t>
            </w:r>
          </w:p>
          <w:p w14:paraId="33CA094C" w14:textId="77777777" w:rsidR="000B1440" w:rsidRPr="006A5627" w:rsidRDefault="000B1440" w:rsidP="000B1440">
            <w:pPr>
              <w:pStyle w:val="aff6"/>
              <w:numPr>
                <w:ilvl w:val="0"/>
                <w:numId w:val="15"/>
              </w:numPr>
              <w:spacing w:line="240" w:lineRule="auto"/>
              <w:rPr>
                <w:lang w:eastAsia="zh-CN"/>
              </w:rPr>
            </w:pPr>
            <w:r w:rsidRPr="006A5627">
              <w:rPr>
                <w:lang w:eastAsia="zh-CN"/>
              </w:rPr>
              <w:t xml:space="preserve">For IoT / wearable </w:t>
            </w:r>
            <w:r w:rsidRPr="006A5627">
              <w:rPr>
                <w:rFonts w:ascii="Wingdings" w:eastAsia="Wingdings" w:hAnsi="Wingdings" w:cs="Wingdings"/>
                <w:lang w:eastAsia="zh-CN"/>
              </w:rPr>
              <w:sym w:font="Wingdings" w:char="F0E0"/>
            </w:r>
            <w:r w:rsidRPr="006A5627">
              <w:rPr>
                <w:lang w:eastAsia="zh-CN"/>
              </w:rPr>
              <w:t xml:space="preserve"> Idle mode is prioritized.</w:t>
            </w:r>
          </w:p>
          <w:p w14:paraId="68D37A0E" w14:textId="77777777" w:rsidR="000B1440" w:rsidRPr="006A5627" w:rsidRDefault="000B1440" w:rsidP="000B1440">
            <w:pPr>
              <w:pStyle w:val="aff6"/>
              <w:numPr>
                <w:ilvl w:val="0"/>
                <w:numId w:val="15"/>
              </w:numPr>
              <w:spacing w:line="240" w:lineRule="auto"/>
              <w:rPr>
                <w:lang w:eastAsia="zh-CN"/>
              </w:rPr>
            </w:pPr>
            <w:r w:rsidRPr="006A5627">
              <w:rPr>
                <w:lang w:eastAsia="zh-CN"/>
              </w:rPr>
              <w:t>For XR</w:t>
            </w:r>
            <w:r>
              <w:rPr>
                <w:lang w:eastAsia="zh-CN"/>
              </w:rPr>
              <w:t>/eMBB</w:t>
            </w:r>
            <w:r w:rsidRPr="006A5627">
              <w:rPr>
                <w:lang w:eastAsia="zh-CN"/>
              </w:rPr>
              <w:t xml:space="preserve"> </w:t>
            </w:r>
            <w:r w:rsidRPr="006A5627">
              <w:rPr>
                <w:rFonts w:ascii="Wingdings" w:eastAsia="Wingdings" w:hAnsi="Wingdings" w:cs="Wingdings"/>
                <w:lang w:eastAsia="zh-CN"/>
              </w:rPr>
              <w:sym w:font="Wingdings" w:char="F0E0"/>
            </w:r>
            <w:r w:rsidRPr="006A5627">
              <w:rPr>
                <w:lang w:eastAsia="zh-CN"/>
              </w:rPr>
              <w:t xml:space="preserve"> </w:t>
            </w:r>
            <w:r>
              <w:rPr>
                <w:lang w:eastAsia="zh-CN"/>
              </w:rPr>
              <w:t>C</w:t>
            </w:r>
            <w:r w:rsidRPr="006A5627">
              <w:rPr>
                <w:lang w:eastAsia="zh-CN"/>
              </w:rPr>
              <w:t>onnected mode is prioritized.</w:t>
            </w:r>
          </w:p>
          <w:p w14:paraId="66AE1DFC" w14:textId="13FE55F0" w:rsidR="000B1440" w:rsidRDefault="000B1440" w:rsidP="000B1440">
            <w:pPr>
              <w:spacing w:after="0" w:line="240" w:lineRule="auto"/>
              <w:rPr>
                <w:szCs w:val="22"/>
                <w:lang w:eastAsia="zh-CN"/>
              </w:rPr>
            </w:pPr>
            <w:r w:rsidRPr="006A5627">
              <w:rPr>
                <w:lang w:eastAsia="zh-CN"/>
              </w:rPr>
              <w:t>Note that design/performance requirement for Idle mode and connected mode could be different.</w:t>
            </w:r>
          </w:p>
        </w:tc>
      </w:tr>
      <w:tr w:rsidR="00D76CE9" w14:paraId="523253DE" w14:textId="77777777" w:rsidTr="00D76CE9">
        <w:tc>
          <w:tcPr>
            <w:tcW w:w="1555" w:type="dxa"/>
          </w:tcPr>
          <w:p w14:paraId="7CC9C902" w14:textId="77777777" w:rsidR="00D76CE9" w:rsidRDefault="00D76CE9" w:rsidP="00754CA1">
            <w:pPr>
              <w:spacing w:after="0" w:line="240" w:lineRule="auto"/>
              <w:rPr>
                <w:szCs w:val="22"/>
                <w:lang w:eastAsia="zh-CN"/>
              </w:rPr>
            </w:pPr>
            <w:r>
              <w:rPr>
                <w:szCs w:val="22"/>
                <w:lang w:eastAsia="zh-CN"/>
              </w:rPr>
              <w:t>CATT</w:t>
            </w:r>
          </w:p>
        </w:tc>
        <w:tc>
          <w:tcPr>
            <w:tcW w:w="8407" w:type="dxa"/>
          </w:tcPr>
          <w:p w14:paraId="64314BB5" w14:textId="77777777" w:rsidR="00D76CE9" w:rsidRDefault="00D76CE9" w:rsidP="00754CA1">
            <w:pPr>
              <w:spacing w:after="0" w:line="240" w:lineRule="auto"/>
              <w:rPr>
                <w:szCs w:val="22"/>
                <w:lang w:eastAsia="zh-CN"/>
              </w:rPr>
            </w:pPr>
            <w:r>
              <w:rPr>
                <w:szCs w:val="22"/>
                <w:lang w:eastAsia="zh-CN"/>
              </w:rPr>
              <w:t>The proposal of LP-WUS for eMBB, such as XR, is to replace DCI format 2_6 by the LP-WUS during GTW session, We need to clarify the use case and the latency requirements of eMBB in CONNECTED mode.</w:t>
            </w:r>
          </w:p>
        </w:tc>
      </w:tr>
    </w:tbl>
    <w:p w14:paraId="61CCF83F" w14:textId="77777777" w:rsidR="00EA2482" w:rsidRPr="00D76CE9" w:rsidRDefault="00EA2482" w:rsidP="00EA2482">
      <w:pPr>
        <w:rPr>
          <w:lang w:eastAsia="zh-CN"/>
        </w:rPr>
      </w:pPr>
    </w:p>
    <w:p w14:paraId="58D04712" w14:textId="20D2AD0A" w:rsidR="000A4E56" w:rsidRDefault="00900DB6">
      <w:pPr>
        <w:pStyle w:val="3"/>
        <w:numPr>
          <w:ilvl w:val="0"/>
          <w:numId w:val="0"/>
        </w:numPr>
        <w:ind w:left="720" w:hanging="720"/>
        <w:rPr>
          <w:lang w:eastAsia="zh-CN"/>
        </w:rPr>
      </w:pPr>
      <w:r>
        <w:rPr>
          <w:lang w:eastAsia="zh-CN"/>
        </w:rPr>
        <w:t>1B: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lastRenderedPageBreak/>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eMBB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lastRenderedPageBreak/>
              <w:t>Also, We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lastRenderedPageBreak/>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221B88">
        <w:tc>
          <w:tcPr>
            <w:tcW w:w="1555" w:type="dxa"/>
          </w:tcPr>
          <w:p w14:paraId="02BE1EC8"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221B88">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r w:rsidR="00AE3095" w14:paraId="5BC8A934" w14:textId="77777777" w:rsidTr="00AE3095">
        <w:tc>
          <w:tcPr>
            <w:tcW w:w="1555" w:type="dxa"/>
          </w:tcPr>
          <w:p w14:paraId="5F9B4B56" w14:textId="77777777" w:rsidR="00AE3095" w:rsidRDefault="00AE3095" w:rsidP="00221B88">
            <w:pPr>
              <w:spacing w:after="0" w:line="240" w:lineRule="auto"/>
              <w:rPr>
                <w:lang w:eastAsia="zh-CN"/>
              </w:rPr>
            </w:pPr>
            <w:r>
              <w:rPr>
                <w:szCs w:val="22"/>
                <w:lang w:eastAsia="zh-CN"/>
              </w:rPr>
              <w:t>QC</w:t>
            </w:r>
          </w:p>
        </w:tc>
        <w:tc>
          <w:tcPr>
            <w:tcW w:w="8407" w:type="dxa"/>
          </w:tcPr>
          <w:p w14:paraId="2CA79079" w14:textId="45D295F3" w:rsidR="00AE3095" w:rsidRPr="004375DF" w:rsidRDefault="00AE3095" w:rsidP="00221B88">
            <w:pPr>
              <w:spacing w:after="0" w:line="240" w:lineRule="auto"/>
              <w:rPr>
                <w:szCs w:val="22"/>
                <w:lang w:eastAsia="zh-CN"/>
              </w:rPr>
            </w:pPr>
            <w:r>
              <w:rPr>
                <w:szCs w:val="22"/>
                <w:lang w:eastAsia="zh-CN"/>
              </w:rPr>
              <w:t>We</w:t>
            </w:r>
            <w:r w:rsidRPr="004375DF">
              <w:rPr>
                <w:szCs w:val="22"/>
                <w:lang w:eastAsia="zh-CN"/>
              </w:rPr>
              <w:t xml:space="preserve"> suggest to keep the power target as </w:t>
            </w:r>
            <w:r w:rsidRPr="006E6E73">
              <w:rPr>
                <w:b/>
                <w:bCs/>
                <w:szCs w:val="22"/>
                <w:lang w:eastAsia="zh-CN"/>
              </w:rPr>
              <w:t>wide range</w:t>
            </w:r>
            <w:r w:rsidRPr="004375DF">
              <w:rPr>
                <w:szCs w:val="22"/>
                <w:lang w:eastAsia="zh-CN"/>
              </w:rPr>
              <w:t xml:space="preserve"> to keep solution space wide. </w:t>
            </w:r>
          </w:p>
          <w:p w14:paraId="335E3FCF" w14:textId="4183C047" w:rsidR="00AE3095" w:rsidRPr="004375DF" w:rsidRDefault="00AE3095" w:rsidP="00221B88">
            <w:pPr>
              <w:spacing w:after="0" w:line="240" w:lineRule="auto"/>
              <w:rPr>
                <w:szCs w:val="22"/>
                <w:lang w:eastAsia="zh-CN"/>
              </w:rPr>
            </w:pPr>
            <w:r w:rsidRPr="004375DF">
              <w:rPr>
                <w:szCs w:val="22"/>
                <w:lang w:eastAsia="zh-CN"/>
              </w:rPr>
              <w:t>In addition, we don’t agree to limit to 500uW since this effectively preclude certain receiver architectures and schemes.</w:t>
            </w:r>
          </w:p>
          <w:p w14:paraId="41C2B779" w14:textId="321B5502" w:rsidR="00AE3095" w:rsidRDefault="00AE3095" w:rsidP="00221B88">
            <w:pPr>
              <w:spacing w:after="0" w:line="240" w:lineRule="auto"/>
              <w:rPr>
                <w:szCs w:val="22"/>
                <w:lang w:eastAsia="zh-CN"/>
              </w:rPr>
            </w:pPr>
            <w:r w:rsidRPr="006E6E73">
              <w:rPr>
                <w:szCs w:val="22"/>
                <w:lang w:eastAsia="zh-CN"/>
              </w:rPr>
              <w:t>Moreover,</w:t>
            </w:r>
            <w:r w:rsidRPr="004375DF">
              <w:rPr>
                <w:b/>
                <w:bCs/>
                <w:szCs w:val="22"/>
                <w:lang w:eastAsia="zh-CN"/>
              </w:rPr>
              <w:t xml:space="preserve"> performance r</w:t>
            </w:r>
            <w:r w:rsidRPr="006E6E73">
              <w:rPr>
                <w:b/>
                <w:bCs/>
                <w:szCs w:val="22"/>
                <w:lang w:eastAsia="zh-CN"/>
              </w:rPr>
              <w:t>equirements</w:t>
            </w:r>
            <w:r w:rsidRPr="004375DF">
              <w:rPr>
                <w:szCs w:val="22"/>
                <w:lang w:eastAsia="zh-CN"/>
              </w:rPr>
              <w:t xml:space="preserve"> (e.g., coverage/sensitivity, selectivity) should be studied before power consumption requirement – these are specified in RAN4 spec.</w:t>
            </w:r>
            <w:r>
              <w:rPr>
                <w:szCs w:val="22"/>
                <w:lang w:eastAsia="zh-CN"/>
              </w:rPr>
              <w:t xml:space="preserve"> </w:t>
            </w:r>
            <w:r w:rsidRPr="004375DF">
              <w:rPr>
                <w:szCs w:val="22"/>
                <w:lang w:eastAsia="zh-CN"/>
              </w:rPr>
              <w:t>On the other hand, power consumption requirement is not to be specified in RAN4 spec – implementation issue.</w:t>
            </w:r>
          </w:p>
          <w:p w14:paraId="66057D8A" w14:textId="77777777" w:rsidR="00AE3095" w:rsidRDefault="00AE3095" w:rsidP="00221B88">
            <w:pPr>
              <w:spacing w:after="0" w:line="240" w:lineRule="auto"/>
              <w:rPr>
                <w:szCs w:val="22"/>
                <w:lang w:eastAsia="zh-CN"/>
              </w:rPr>
            </w:pPr>
          </w:p>
          <w:p w14:paraId="7BADF623" w14:textId="77777777" w:rsidR="00AE3095" w:rsidRDefault="00AE3095" w:rsidP="00221B88">
            <w:pPr>
              <w:spacing w:after="0" w:line="240" w:lineRule="auto"/>
              <w:rPr>
                <w:lang w:eastAsia="zh-CN"/>
              </w:rPr>
            </w:pPr>
          </w:p>
        </w:tc>
      </w:tr>
      <w:tr w:rsidR="00221B88" w14:paraId="5F6FC401" w14:textId="77777777" w:rsidTr="00AE3095">
        <w:tc>
          <w:tcPr>
            <w:tcW w:w="1555" w:type="dxa"/>
          </w:tcPr>
          <w:p w14:paraId="1FEC7F32" w14:textId="036A2EFE" w:rsidR="00221B88" w:rsidRDefault="00221B88" w:rsidP="00221B88">
            <w:pPr>
              <w:spacing w:after="0" w:line="240" w:lineRule="auto"/>
              <w:rPr>
                <w:szCs w:val="22"/>
                <w:lang w:eastAsia="zh-CN"/>
              </w:rPr>
            </w:pPr>
            <w:r>
              <w:rPr>
                <w:szCs w:val="22"/>
                <w:lang w:eastAsia="zh-CN"/>
              </w:rPr>
              <w:t>F</w:t>
            </w:r>
            <w:r w:rsidR="0096614A">
              <w:rPr>
                <w:szCs w:val="22"/>
                <w:lang w:eastAsia="zh-CN"/>
              </w:rPr>
              <w:t>L</w:t>
            </w:r>
            <w:r>
              <w:rPr>
                <w:szCs w:val="22"/>
                <w:lang w:eastAsia="zh-CN"/>
              </w:rPr>
              <w:t>3</w:t>
            </w:r>
          </w:p>
        </w:tc>
        <w:tc>
          <w:tcPr>
            <w:tcW w:w="8407" w:type="dxa"/>
          </w:tcPr>
          <w:p w14:paraId="1908766E" w14:textId="0F06C9E8" w:rsidR="00221B88" w:rsidRDefault="00221B88" w:rsidP="00221B88">
            <w:pPr>
              <w:pStyle w:val="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74B41A52" w14:textId="38B5C1A0" w:rsidR="00221B88" w:rsidRDefault="00221B88" w:rsidP="0096614A">
            <w:pPr>
              <w:spacing w:after="0"/>
              <w:rPr>
                <w:lang w:eastAsia="zh-CN"/>
              </w:rPr>
            </w:pPr>
            <w:r>
              <w:rPr>
                <w:lang w:eastAsia="zh-CN"/>
              </w:rPr>
              <w:t>The low power-wake up receiver</w:t>
            </w:r>
            <w:r w:rsidR="00634468">
              <w:rPr>
                <w:lang w:eastAsia="zh-CN"/>
              </w:rPr>
              <w:t xml:space="preserve"> with </w:t>
            </w:r>
            <w:r w:rsidR="0096614A">
              <w:rPr>
                <w:lang w:eastAsia="zh-CN"/>
              </w:rPr>
              <w:t>its active</w:t>
            </w:r>
            <w:r w:rsidR="00634468">
              <w:rPr>
                <w:lang w:eastAsia="zh-CN"/>
              </w:rPr>
              <w:t xml:space="preserve"> power consumption more than 1000 </w:t>
            </w:r>
            <m:oMath>
              <m:r>
                <m:rPr>
                  <m:sty m:val="p"/>
                </m:rPr>
                <w:rPr>
                  <w:rFonts w:ascii="Cambria Math" w:hAnsi="Cambria Math"/>
                  <w:lang w:eastAsia="zh-CN"/>
                </w:rPr>
                <m:t>μW</m:t>
              </m:r>
            </m:oMath>
            <w:r>
              <w:rPr>
                <w:lang w:eastAsia="zh-CN"/>
              </w:rPr>
              <w:t xml:space="preserve"> is not considered in this SI.</w:t>
            </w:r>
            <w:r w:rsidR="0096614A">
              <w:rPr>
                <w:lang w:eastAsia="zh-CN"/>
              </w:rPr>
              <w:t xml:space="preserve"> </w:t>
            </w:r>
          </w:p>
          <w:p w14:paraId="2FD1F024" w14:textId="16CA5B45" w:rsidR="0096614A" w:rsidRDefault="0096614A" w:rsidP="0096614A">
            <w:pPr>
              <w:pStyle w:val="aff6"/>
              <w:numPr>
                <w:ilvl w:val="0"/>
                <w:numId w:val="94"/>
              </w:numPr>
              <w:rPr>
                <w:lang w:eastAsia="zh-CN"/>
              </w:rPr>
            </w:pPr>
            <w:r>
              <w:rPr>
                <w:rFonts w:hint="eastAsia"/>
                <w:lang w:eastAsia="zh-CN"/>
              </w:rPr>
              <w:t>FFS</w:t>
            </w:r>
            <w:r>
              <w:rPr>
                <w:lang w:eastAsia="zh-CN"/>
              </w:rPr>
              <w:t xml:space="preserve"> detailed value of target maximum active power consumption.</w:t>
            </w:r>
          </w:p>
          <w:p w14:paraId="4ED86A38" w14:textId="77777777" w:rsidR="00221B88" w:rsidDel="00F0029B" w:rsidRDefault="00221B88" w:rsidP="00221B88">
            <w:pPr>
              <w:spacing w:after="0" w:line="240" w:lineRule="auto"/>
              <w:rPr>
                <w:szCs w:val="22"/>
                <w:lang w:eastAsia="zh-CN"/>
              </w:rPr>
            </w:pPr>
          </w:p>
        </w:tc>
      </w:tr>
      <w:tr w:rsidR="00BE6D09" w14:paraId="23716757" w14:textId="77777777" w:rsidTr="00BE6D09">
        <w:tc>
          <w:tcPr>
            <w:tcW w:w="1555" w:type="dxa"/>
          </w:tcPr>
          <w:p w14:paraId="023CBEF3" w14:textId="77777777" w:rsidR="00BE6D09" w:rsidRDefault="00BE6D09" w:rsidP="00EA2482">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F762B8B" w14:textId="77777777" w:rsidR="00BE6D09" w:rsidRDefault="00BE6D09" w:rsidP="00EA2482">
            <w:pPr>
              <w:spacing w:after="0" w:line="240" w:lineRule="auto"/>
              <w:rPr>
                <w:szCs w:val="22"/>
                <w:lang w:eastAsia="zh-CN"/>
              </w:rPr>
            </w:pPr>
            <w:r>
              <w:rPr>
                <w:szCs w:val="22"/>
                <w:lang w:eastAsia="zh-CN"/>
              </w:rPr>
              <w:t>We support the proposal.</w:t>
            </w:r>
          </w:p>
        </w:tc>
      </w:tr>
      <w:tr w:rsidR="00BE6D09" w14:paraId="76D90AF6" w14:textId="77777777" w:rsidTr="00BE6D09">
        <w:tc>
          <w:tcPr>
            <w:tcW w:w="1555" w:type="dxa"/>
          </w:tcPr>
          <w:p w14:paraId="5096381D"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2DF3A3A0" w14:textId="77777777" w:rsidR="00BE6D09" w:rsidRDefault="00BE6D09" w:rsidP="00EA2482">
            <w:pPr>
              <w:spacing w:after="0" w:line="240" w:lineRule="auto"/>
              <w:rPr>
                <w:szCs w:val="22"/>
                <w:lang w:eastAsia="zh-CN"/>
              </w:rPr>
            </w:pPr>
            <w:r>
              <w:rPr>
                <w:szCs w:val="22"/>
                <w:lang w:eastAsia="zh-CN"/>
              </w:rPr>
              <w:t>In our opinion the target power consumption should not be constraint too much, &lt;=1mW is fine with us.</w:t>
            </w:r>
          </w:p>
        </w:tc>
      </w:tr>
      <w:tr w:rsidR="001A2224" w14:paraId="5B85E6F1" w14:textId="77777777" w:rsidTr="001A2224">
        <w:tc>
          <w:tcPr>
            <w:tcW w:w="1555" w:type="dxa"/>
          </w:tcPr>
          <w:p w14:paraId="43D460CD"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5927E13" w14:textId="77777777" w:rsidR="001A2224" w:rsidRDefault="001A2224" w:rsidP="00EA2482">
            <w:pPr>
              <w:spacing w:after="0" w:line="240" w:lineRule="auto"/>
              <w:rPr>
                <w:szCs w:val="22"/>
                <w:lang w:eastAsia="zh-CN"/>
              </w:rPr>
            </w:pPr>
            <w:r>
              <w:rPr>
                <w:szCs w:val="22"/>
                <w:lang w:eastAsia="zh-CN"/>
              </w:rPr>
              <w:t>We prefer to separate active power from average power, like in Intel’s suggestion.</w:t>
            </w:r>
          </w:p>
          <w:p w14:paraId="1FFB846F" w14:textId="77777777" w:rsidR="001A2224" w:rsidRDefault="001A2224" w:rsidP="00EA2482">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0F144E86" w14:textId="77777777" w:rsidR="001A2224" w:rsidRDefault="001A2224" w:rsidP="00EA2482">
            <w:pPr>
              <w:spacing w:after="0" w:line="240" w:lineRule="auto"/>
              <w:rPr>
                <w:szCs w:val="22"/>
                <w:lang w:eastAsia="zh-CN"/>
              </w:rPr>
            </w:pPr>
            <w:r>
              <w:rPr>
                <w:szCs w:val="22"/>
                <w:lang w:eastAsia="zh-CN"/>
              </w:rPr>
              <w:t>&lt;200µW active power for the WUR would limit to OOK with additional limitations on sensitivity and selectivity.</w:t>
            </w:r>
          </w:p>
          <w:p w14:paraId="19152700" w14:textId="77777777" w:rsidR="001A2224" w:rsidRDefault="001A2224" w:rsidP="00EA2482">
            <w:pPr>
              <w:spacing w:after="0" w:line="240" w:lineRule="auto"/>
              <w:rPr>
                <w:szCs w:val="22"/>
                <w:lang w:eastAsia="zh-CN"/>
              </w:rPr>
            </w:pPr>
            <w:r>
              <w:rPr>
                <w:szCs w:val="22"/>
                <w:lang w:eastAsia="zh-CN"/>
              </w:rPr>
              <w:t>&lt;10µW average power is required for some IoT use cases</w:t>
            </w:r>
          </w:p>
        </w:tc>
      </w:tr>
    </w:tbl>
    <w:p w14:paraId="78F86142" w14:textId="0BD2A453" w:rsidR="000A4E56" w:rsidRDefault="000A4E56">
      <w:pPr>
        <w:rPr>
          <w:lang w:eastAsia="zh-CN"/>
        </w:rPr>
      </w:pPr>
    </w:p>
    <w:p w14:paraId="2B9B5D20" w14:textId="1B25474D" w:rsidR="006F5867" w:rsidRDefault="00777E45" w:rsidP="006F5867">
      <w:pPr>
        <w:rPr>
          <w:szCs w:val="22"/>
          <w:lang w:eastAsia="zh-CN"/>
        </w:rPr>
      </w:pPr>
      <w:r>
        <w:rPr>
          <w:szCs w:val="22"/>
          <w:lang w:eastAsia="zh-CN"/>
        </w:rPr>
        <w:t>To follow up the discussion during the GTW, c</w:t>
      </w:r>
      <w:r w:rsidR="001A3C8A">
        <w:rPr>
          <w:rFonts w:hint="eastAsia"/>
          <w:szCs w:val="22"/>
          <w:lang w:eastAsia="zh-CN"/>
        </w:rPr>
        <w:t>ompanies</w:t>
      </w:r>
      <w:r w:rsidR="001A3C8A">
        <w:rPr>
          <w:szCs w:val="22"/>
          <w:lang w:eastAsia="zh-CN"/>
        </w:rPr>
        <w:t xml:space="preserve"> are encouraged to provide your views regarding whether the design target </w:t>
      </w:r>
      <w:r>
        <w:rPr>
          <w:szCs w:val="22"/>
          <w:lang w:eastAsia="zh-CN"/>
        </w:rPr>
        <w:t>of maximum power for LP-WUR is absolute value or relative value.</w:t>
      </w:r>
    </w:p>
    <w:p w14:paraId="3B034983" w14:textId="0FDB303B" w:rsidR="00777E45" w:rsidRDefault="00777E45" w:rsidP="00777E45">
      <w:pPr>
        <w:pStyle w:val="4"/>
        <w:numPr>
          <w:ilvl w:val="0"/>
          <w:numId w:val="0"/>
        </w:numPr>
        <w:ind w:left="864" w:hanging="864"/>
        <w:rPr>
          <w:highlight w:val="yellow"/>
          <w:lang w:eastAsia="zh-CN"/>
        </w:rPr>
      </w:pPr>
      <w:r>
        <w:rPr>
          <w:highlight w:val="yellow"/>
          <w:lang w:eastAsia="zh-CN"/>
        </w:rPr>
        <w:t>[H] Proposals 1B-v2:</w:t>
      </w:r>
    </w:p>
    <w:p w14:paraId="66D60A6B" w14:textId="61CFBD38" w:rsidR="00DA18DC" w:rsidRPr="00DA18DC" w:rsidRDefault="00DA18DC" w:rsidP="00DA18DC">
      <w:pPr>
        <w:spacing w:after="0"/>
        <w:rPr>
          <w:highlight w:val="yellow"/>
          <w:lang w:val="en-GB" w:eastAsia="zh-CN"/>
        </w:rPr>
      </w:pPr>
      <w:r w:rsidRPr="00DA18DC">
        <w:rPr>
          <w:highlight w:val="yellow"/>
          <w:lang w:val="en-GB" w:eastAsia="zh-CN"/>
        </w:rPr>
        <w:t>Alt 1</w:t>
      </w:r>
    </w:p>
    <w:p w14:paraId="6D24DE36" w14:textId="57D48ABC" w:rsidR="00DA18DC" w:rsidRPr="00DA18DC" w:rsidRDefault="00DA18DC" w:rsidP="00DA18DC">
      <w:pPr>
        <w:spacing w:after="0"/>
        <w:rPr>
          <w:rFonts w:eastAsia="Batang"/>
          <w:lang w:eastAsia="zh-CN"/>
        </w:rPr>
      </w:pPr>
      <w:r w:rsidRPr="00DA18DC">
        <w:t xml:space="preserve">Design target for a low power-wake up receiver is active power consumption not more than [1000 </w:t>
      </w:r>
      <w:r w:rsidRPr="00DA18DC">
        <w:rPr>
          <w:noProof/>
        </w:rPr>
        <w:t>uW</w:t>
      </w:r>
      <w:r w:rsidRPr="00DA18DC">
        <w:t xml:space="preserve">]. </w:t>
      </w:r>
    </w:p>
    <w:p w14:paraId="3A6DB547" w14:textId="77777777" w:rsidR="00DA18DC" w:rsidRPr="00DA18DC" w:rsidRDefault="00DA18DC" w:rsidP="00D80F00">
      <w:pPr>
        <w:pStyle w:val="ListParagraph1"/>
        <w:numPr>
          <w:ilvl w:val="0"/>
          <w:numId w:val="105"/>
        </w:numPr>
        <w:spacing w:before="0" w:before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59785917" w14:textId="4A809B42" w:rsidR="00DA18DC" w:rsidRPr="00DA18DC" w:rsidRDefault="00DA18DC" w:rsidP="00DA18DC">
      <w:pPr>
        <w:spacing w:after="0"/>
        <w:rPr>
          <w:highlight w:val="yellow"/>
        </w:rPr>
      </w:pPr>
      <w:r w:rsidRPr="00DA18DC">
        <w:rPr>
          <w:highlight w:val="yellow"/>
        </w:rPr>
        <w:t>Alt</w:t>
      </w:r>
      <w:r w:rsidR="00477B45">
        <w:rPr>
          <w:highlight w:val="yellow"/>
        </w:rPr>
        <w:t xml:space="preserve"> </w:t>
      </w:r>
      <w:r w:rsidRPr="00DA18DC">
        <w:rPr>
          <w:highlight w:val="yellow"/>
        </w:rPr>
        <w:t>2:</w:t>
      </w:r>
    </w:p>
    <w:p w14:paraId="78FEB379" w14:textId="77777777" w:rsidR="00DA18DC" w:rsidRPr="00DA18DC" w:rsidRDefault="00DA18DC" w:rsidP="00DA18DC">
      <w:pPr>
        <w:spacing w:after="0"/>
      </w:pPr>
      <w:r w:rsidRPr="00DA18DC">
        <w:t xml:space="preserve">Design target for a low power-wake up receiver is to have active power consumption that is X times that of deep sleep </w:t>
      </w:r>
    </w:p>
    <w:p w14:paraId="5E382D47"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2C2DF49B"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Whether to have design target for absolute active power consumption</w:t>
      </w:r>
    </w:p>
    <w:p w14:paraId="7A0DA2CA"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Value of X</w:t>
      </w:r>
    </w:p>
    <w:p w14:paraId="1A1C97FC" w14:textId="77777777" w:rsidR="00DA18DC" w:rsidRPr="00DA18DC" w:rsidRDefault="00DA18DC" w:rsidP="00DA18DC">
      <w:pPr>
        <w:rPr>
          <w:highlight w:val="yellow"/>
          <w:lang w:val="en-GB" w:eastAsia="zh-CN"/>
        </w:rPr>
      </w:pPr>
    </w:p>
    <w:tbl>
      <w:tblPr>
        <w:tblStyle w:val="afe"/>
        <w:tblW w:w="0" w:type="auto"/>
        <w:tblLook w:val="04A0" w:firstRow="1" w:lastRow="0" w:firstColumn="1" w:lastColumn="0" w:noHBand="0" w:noVBand="1"/>
      </w:tblPr>
      <w:tblGrid>
        <w:gridCol w:w="1555"/>
        <w:gridCol w:w="8407"/>
      </w:tblGrid>
      <w:tr w:rsidR="00777E45" w14:paraId="77F311BE" w14:textId="77777777" w:rsidTr="00754CA1">
        <w:tc>
          <w:tcPr>
            <w:tcW w:w="1555" w:type="dxa"/>
            <w:tcBorders>
              <w:top w:val="single" w:sz="4" w:space="0" w:color="auto"/>
              <w:left w:val="single" w:sz="4" w:space="0" w:color="auto"/>
              <w:bottom w:val="single" w:sz="4" w:space="0" w:color="auto"/>
              <w:right w:val="single" w:sz="4" w:space="0" w:color="auto"/>
            </w:tcBorders>
          </w:tcPr>
          <w:p w14:paraId="793C5679" w14:textId="77777777" w:rsidR="00777E45" w:rsidRDefault="00777E45"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ACE5080" w14:textId="77777777" w:rsidR="00777E45" w:rsidRDefault="00777E45" w:rsidP="00754CA1">
            <w:pPr>
              <w:spacing w:before="0" w:after="0" w:line="240" w:lineRule="auto"/>
              <w:rPr>
                <w:b/>
                <w:szCs w:val="22"/>
                <w:lang w:eastAsia="zh-CN"/>
              </w:rPr>
            </w:pPr>
            <w:r>
              <w:rPr>
                <w:b/>
                <w:szCs w:val="22"/>
                <w:lang w:eastAsia="zh-CN"/>
              </w:rPr>
              <w:t>Comments</w:t>
            </w:r>
          </w:p>
        </w:tc>
      </w:tr>
      <w:tr w:rsidR="00777E45" w14:paraId="1A6FDB33" w14:textId="77777777" w:rsidTr="00754CA1">
        <w:tc>
          <w:tcPr>
            <w:tcW w:w="1555" w:type="dxa"/>
            <w:tcBorders>
              <w:top w:val="single" w:sz="4" w:space="0" w:color="auto"/>
              <w:left w:val="single" w:sz="4" w:space="0" w:color="auto"/>
              <w:bottom w:val="single" w:sz="4" w:space="0" w:color="auto"/>
              <w:right w:val="single" w:sz="4" w:space="0" w:color="auto"/>
            </w:tcBorders>
          </w:tcPr>
          <w:p w14:paraId="42FC9EA8" w14:textId="0B3F383C" w:rsidR="00777E45" w:rsidRDefault="003A7220" w:rsidP="00754CA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5F7DF4" w14:textId="4CF63828" w:rsidR="003A7220" w:rsidRDefault="004B55CC" w:rsidP="004B55CC">
            <w:pPr>
              <w:spacing w:after="0" w:line="240" w:lineRule="auto"/>
              <w:rPr>
                <w:szCs w:val="22"/>
                <w:lang w:eastAsia="zh-CN"/>
              </w:rPr>
            </w:pPr>
            <w:r>
              <w:rPr>
                <w:szCs w:val="22"/>
                <w:lang w:eastAsia="zh-CN"/>
              </w:rPr>
              <w:t>We agree with Alt 1 where the target maximum active power consumption can be further discussed.</w:t>
            </w:r>
          </w:p>
        </w:tc>
      </w:tr>
      <w:tr w:rsidR="001A1C8D" w14:paraId="7A368DAA" w14:textId="77777777" w:rsidTr="00754CA1">
        <w:tc>
          <w:tcPr>
            <w:tcW w:w="1555" w:type="dxa"/>
            <w:tcBorders>
              <w:top w:val="single" w:sz="4" w:space="0" w:color="auto"/>
              <w:left w:val="single" w:sz="4" w:space="0" w:color="auto"/>
              <w:bottom w:val="single" w:sz="4" w:space="0" w:color="auto"/>
              <w:right w:val="single" w:sz="4" w:space="0" w:color="auto"/>
            </w:tcBorders>
          </w:tcPr>
          <w:p w14:paraId="5038FA2F" w14:textId="4850E2B5"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2161AEF" w14:textId="77777777" w:rsidR="001A1C8D" w:rsidRDefault="001A1C8D" w:rsidP="001A1C8D">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05143338" w14:textId="77777777" w:rsidR="001A1C8D" w:rsidRDefault="001A1C8D" w:rsidP="001A1C8D">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72FDB080" w14:textId="77777777" w:rsidR="001A1C8D" w:rsidRDefault="001A1C8D" w:rsidP="001A1C8D">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09691172" w14:textId="77777777" w:rsidR="001A1C8D" w:rsidRDefault="001A1C8D" w:rsidP="001A1C8D">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1ECEE81B" w14:textId="77777777" w:rsidR="001A1C8D" w:rsidRDefault="001A1C8D" w:rsidP="001A1C8D">
            <w:pPr>
              <w:spacing w:after="0" w:line="240" w:lineRule="auto"/>
              <w:rPr>
                <w:szCs w:val="22"/>
                <w:lang w:eastAsia="zh-CN"/>
              </w:rPr>
            </w:pPr>
          </w:p>
          <w:p w14:paraId="02AB154D" w14:textId="77777777" w:rsidR="001A1C8D" w:rsidRDefault="001A1C8D" w:rsidP="001A1C8D">
            <w:pPr>
              <w:spacing w:after="0" w:line="240" w:lineRule="auto"/>
              <w:rPr>
                <w:szCs w:val="22"/>
                <w:lang w:eastAsia="zh-CN"/>
              </w:rPr>
            </w:pPr>
            <w:r>
              <w:rPr>
                <w:szCs w:val="22"/>
                <w:lang w:eastAsia="zh-CN"/>
              </w:rPr>
              <w:t>In Alt2, we think the value X should be the outcome of the study after evaluating various candidate values of X. Through evaluations, we can identity acceptable values of X for given total power consumption (including power of main radio and that of LP-WUR).</w:t>
            </w:r>
          </w:p>
          <w:p w14:paraId="34E2C1EE" w14:textId="77777777" w:rsidR="001A1C8D" w:rsidRDefault="001A1C8D" w:rsidP="001A1C8D">
            <w:pPr>
              <w:spacing w:after="0" w:line="240" w:lineRule="auto"/>
              <w:rPr>
                <w:szCs w:val="22"/>
                <w:lang w:eastAsia="zh-CN"/>
              </w:rPr>
            </w:pPr>
          </w:p>
        </w:tc>
      </w:tr>
      <w:tr w:rsidR="00D76CE9" w14:paraId="4111E5AE" w14:textId="77777777" w:rsidTr="00D76CE9">
        <w:tc>
          <w:tcPr>
            <w:tcW w:w="1555" w:type="dxa"/>
          </w:tcPr>
          <w:p w14:paraId="08C9181E" w14:textId="77777777" w:rsidR="00D76CE9" w:rsidRDefault="00D76CE9" w:rsidP="00754CA1">
            <w:pPr>
              <w:spacing w:after="0" w:line="240" w:lineRule="auto"/>
              <w:rPr>
                <w:szCs w:val="22"/>
                <w:lang w:eastAsia="zh-CN"/>
              </w:rPr>
            </w:pPr>
            <w:r>
              <w:rPr>
                <w:szCs w:val="22"/>
                <w:lang w:eastAsia="zh-CN"/>
              </w:rPr>
              <w:t>CATT</w:t>
            </w:r>
          </w:p>
        </w:tc>
        <w:tc>
          <w:tcPr>
            <w:tcW w:w="8407" w:type="dxa"/>
          </w:tcPr>
          <w:p w14:paraId="25AEE19C" w14:textId="77777777" w:rsidR="00D76CE9" w:rsidRDefault="00D76CE9" w:rsidP="00754CA1">
            <w:pPr>
              <w:spacing w:after="0" w:line="240" w:lineRule="auto"/>
              <w:rPr>
                <w:szCs w:val="22"/>
                <w:lang w:eastAsia="zh-CN"/>
              </w:rPr>
            </w:pPr>
            <w:r>
              <w:rPr>
                <w:szCs w:val="22"/>
                <w:lang w:eastAsia="zh-CN"/>
              </w:rPr>
              <w:t>We could combine Alt 1 and Alt 2 to define the target absolute value [y] µW and relative value [x]</w:t>
            </w:r>
          </w:p>
        </w:tc>
      </w:tr>
      <w:tr w:rsidR="00754CA1" w14:paraId="58F9A050" w14:textId="77777777" w:rsidTr="00D80F00">
        <w:tc>
          <w:tcPr>
            <w:tcW w:w="1555" w:type="dxa"/>
          </w:tcPr>
          <w:p w14:paraId="0B6D077F" w14:textId="7C9CEE55" w:rsidR="00754CA1" w:rsidRDefault="00754CA1" w:rsidP="00754CA1">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2B701ACE" w14:textId="77777777" w:rsidR="00754CA1" w:rsidRDefault="00754CA1" w:rsidP="00754CA1">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06C12848" w14:textId="3A5FCFF8" w:rsidR="00754CA1" w:rsidRDefault="00754CA1" w:rsidP="00754CA1">
            <w:pPr>
              <w:spacing w:after="0" w:line="240" w:lineRule="auto"/>
              <w:rPr>
                <w:szCs w:val="22"/>
                <w:lang w:eastAsia="zh-CN"/>
              </w:rPr>
            </w:pPr>
            <w:r>
              <w:rPr>
                <w:szCs w:val="22"/>
                <w:lang w:eastAsia="zh-CN"/>
              </w:rPr>
              <w:t>For Alt1 and Alt2, we don’t think the absolute value is so meaningful. In some companies’ paper (</w:t>
            </w:r>
            <w:r w:rsidRPr="00754CA1">
              <w:rPr>
                <w:szCs w:val="22"/>
                <w:lang w:eastAsia="zh-CN"/>
              </w:rPr>
              <w:t>R1-2210011</w:t>
            </w:r>
            <w:r>
              <w:rPr>
                <w:szCs w:val="22"/>
                <w:lang w:eastAsia="zh-CN"/>
              </w:rPr>
              <w:t xml:space="preserve">), the power consumption can be a value </w:t>
            </w:r>
            <w:r w:rsidR="00BF70B6">
              <w:rPr>
                <w:szCs w:val="22"/>
                <w:lang w:eastAsia="zh-CN"/>
              </w:rPr>
              <w:t xml:space="preserve">by </w:t>
            </w:r>
            <w:r>
              <w:rPr>
                <w:szCs w:val="22"/>
                <w:lang w:eastAsia="zh-CN"/>
              </w:rPr>
              <w:t>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w:t>
            </w:r>
            <w:r w:rsidR="00BF70B6">
              <w:rPr>
                <w:szCs w:val="22"/>
                <w:lang w:eastAsia="zh-CN"/>
              </w:rPr>
              <w:t xml:space="preserve"> Usually we assume the power consumption is the value by averaging energy over a slot or millisecond, when we talk about NR eMBB in which every signal/channel is within a slot or millisecond, but we still have no common understanding that a single LP-WUS is within a slot or millisecond.</w:t>
            </w:r>
          </w:p>
          <w:p w14:paraId="70C537C6" w14:textId="3B3304A9" w:rsidR="00754CA1" w:rsidRDefault="00754CA1" w:rsidP="00754CA1">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611DB5" w14:paraId="1D4EE64A" w14:textId="77777777" w:rsidTr="00D80F00">
        <w:tc>
          <w:tcPr>
            <w:tcW w:w="1555" w:type="dxa"/>
          </w:tcPr>
          <w:p w14:paraId="4FF82BE7" w14:textId="0E0E18C7" w:rsidR="00611DB5" w:rsidRDefault="00611DB5" w:rsidP="00611DB5">
            <w:pPr>
              <w:spacing w:after="0" w:line="240" w:lineRule="auto"/>
              <w:rPr>
                <w:rFonts w:hint="eastAsia"/>
                <w:szCs w:val="22"/>
                <w:lang w:eastAsia="zh-CN"/>
              </w:rPr>
            </w:pPr>
            <w:r>
              <w:rPr>
                <w:rFonts w:hint="eastAsia"/>
                <w:szCs w:val="22"/>
                <w:lang w:eastAsia="zh-CN"/>
              </w:rPr>
              <w:lastRenderedPageBreak/>
              <w:t>X</w:t>
            </w:r>
            <w:r>
              <w:rPr>
                <w:szCs w:val="22"/>
                <w:lang w:eastAsia="zh-CN"/>
              </w:rPr>
              <w:t>iaomi</w:t>
            </w:r>
          </w:p>
        </w:tc>
        <w:tc>
          <w:tcPr>
            <w:tcW w:w="8407" w:type="dxa"/>
          </w:tcPr>
          <w:p w14:paraId="7EB9145B" w14:textId="4DD9420A" w:rsidR="00611DB5" w:rsidRDefault="00611DB5" w:rsidP="00611DB5">
            <w:pPr>
              <w:spacing w:after="0" w:line="240" w:lineRule="auto"/>
              <w:rPr>
                <w:rFonts w:hint="eastAsia"/>
                <w:szCs w:val="22"/>
                <w:lang w:eastAsia="zh-CN"/>
              </w:rPr>
            </w:pPr>
            <w:r>
              <w:rPr>
                <w:szCs w:val="22"/>
                <w:lang w:eastAsia="zh-CN"/>
              </w:rPr>
              <w:t>Prefer Alt 1. Active power consumption is related to receiver architecture. We think it is reasonable to have absolute value as t</w:t>
            </w:r>
            <w:bookmarkStart w:id="7" w:name="_GoBack"/>
            <w:bookmarkEnd w:id="7"/>
            <w:r>
              <w:rPr>
                <w:szCs w:val="22"/>
                <w:lang w:eastAsia="zh-CN"/>
              </w:rPr>
              <w:t>he design target. Even for the relative value, it does not come from any casual assumption, it comes from absolute value for power consumption.</w:t>
            </w:r>
          </w:p>
        </w:tc>
      </w:tr>
    </w:tbl>
    <w:p w14:paraId="61F8F140" w14:textId="77777777" w:rsidR="00777E45" w:rsidRPr="00EA2482" w:rsidRDefault="00777E45" w:rsidP="006F5867">
      <w:pPr>
        <w:rPr>
          <w:szCs w:val="22"/>
          <w:lang w:eastAsia="zh-CN"/>
        </w:rPr>
      </w:pPr>
    </w:p>
    <w:p w14:paraId="4FAD209F" w14:textId="77777777" w:rsidR="006F5867" w:rsidRDefault="006F5867">
      <w:pPr>
        <w:rPr>
          <w:lang w:eastAsia="zh-CN"/>
        </w:rPr>
      </w:pPr>
    </w:p>
    <w:p w14:paraId="6BB81AA8" w14:textId="0C9B3198" w:rsidR="000A4E56" w:rsidRDefault="00900DB6">
      <w:pPr>
        <w:pStyle w:val="3"/>
        <w:numPr>
          <w:ilvl w:val="0"/>
          <w:numId w:val="0"/>
        </w:numPr>
        <w:ind w:left="720" w:hanging="720"/>
        <w:rPr>
          <w:lang w:eastAsia="zh-CN"/>
        </w:rPr>
      </w:pPr>
      <w:r>
        <w:rPr>
          <w:lang w:eastAsia="zh-CN"/>
        </w:rPr>
        <w:t>1C: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w:t>
      </w:r>
      <w:proofErr w:type="gramEnd"/>
      <w:r>
        <w:t>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221B88">
            <w:pPr>
              <w:spacing w:after="0" w:line="240" w:lineRule="auto"/>
              <w:rPr>
                <w:szCs w:val="22"/>
                <w:lang w:eastAsia="zh-CN"/>
              </w:rPr>
            </w:pPr>
            <w:bookmarkStart w:id="8"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221B88">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lastRenderedPageBreak/>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8"/>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221B88">
        <w:tc>
          <w:tcPr>
            <w:tcW w:w="1555" w:type="dxa"/>
          </w:tcPr>
          <w:p w14:paraId="07A3D4DD" w14:textId="77777777" w:rsidR="008D2FB2" w:rsidRDefault="008D2FB2" w:rsidP="00221B88">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221B88">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221B88">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aff6"/>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221B88">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AE3095" w14:paraId="21FD328D" w14:textId="77777777" w:rsidTr="00AE3095">
        <w:tc>
          <w:tcPr>
            <w:tcW w:w="1555" w:type="dxa"/>
          </w:tcPr>
          <w:p w14:paraId="54E19FFC" w14:textId="77777777" w:rsidR="00AE3095" w:rsidRDefault="00AE3095" w:rsidP="00221B88">
            <w:pPr>
              <w:spacing w:after="0" w:line="240" w:lineRule="auto"/>
              <w:rPr>
                <w:szCs w:val="22"/>
                <w:lang w:eastAsia="zh-CN"/>
              </w:rPr>
            </w:pPr>
            <w:r w:rsidRPr="00E24722">
              <w:rPr>
                <w:szCs w:val="22"/>
                <w:lang w:eastAsia="zh-CN"/>
              </w:rPr>
              <w:t>QC</w:t>
            </w:r>
          </w:p>
        </w:tc>
        <w:tc>
          <w:tcPr>
            <w:tcW w:w="8407" w:type="dxa"/>
          </w:tcPr>
          <w:p w14:paraId="04253209" w14:textId="69D623EA" w:rsidR="00AE3095" w:rsidRDefault="00AE3095" w:rsidP="00221B88">
            <w:pPr>
              <w:spacing w:after="0" w:line="240" w:lineRule="auto"/>
              <w:rPr>
                <w:lang w:eastAsia="zh-CN"/>
              </w:rPr>
            </w:pPr>
            <w:r w:rsidRPr="00E24722">
              <w:rPr>
                <w:lang w:eastAsia="zh-CN"/>
              </w:rPr>
              <w:t xml:space="preserve">We think since WUS is a DL channel, its coverage has to match the PDCCH coverage. In addition, 1B-v1 and 1C-v1 need to be jointly considered due to tradeoff between power and sensitivity. </w:t>
            </w:r>
          </w:p>
        </w:tc>
      </w:tr>
      <w:tr w:rsidR="00A862E7" w14:paraId="4C0BA4F5" w14:textId="77777777" w:rsidTr="00AE3095">
        <w:tc>
          <w:tcPr>
            <w:tcW w:w="1555" w:type="dxa"/>
          </w:tcPr>
          <w:p w14:paraId="4BDF5747" w14:textId="783457C0" w:rsidR="00A862E7" w:rsidRPr="00E24722" w:rsidRDefault="00A862E7" w:rsidP="00221B88">
            <w:pPr>
              <w:spacing w:after="0" w:line="240" w:lineRule="auto"/>
              <w:rPr>
                <w:szCs w:val="22"/>
                <w:lang w:eastAsia="zh-CN"/>
              </w:rPr>
            </w:pPr>
            <w:r>
              <w:rPr>
                <w:rFonts w:hint="eastAsia"/>
                <w:szCs w:val="22"/>
                <w:lang w:eastAsia="zh-CN"/>
              </w:rPr>
              <w:t>FL</w:t>
            </w:r>
            <w:r w:rsidR="00BE6D09">
              <w:rPr>
                <w:szCs w:val="22"/>
                <w:lang w:eastAsia="zh-CN"/>
              </w:rPr>
              <w:t>3</w:t>
            </w:r>
          </w:p>
        </w:tc>
        <w:tc>
          <w:tcPr>
            <w:tcW w:w="8407" w:type="dxa"/>
          </w:tcPr>
          <w:p w14:paraId="52240CCB" w14:textId="371509AF" w:rsidR="00A862E7" w:rsidRPr="00E24722" w:rsidRDefault="00A862E7" w:rsidP="00221B88">
            <w:pPr>
              <w:spacing w:after="0" w:line="240" w:lineRule="auto"/>
              <w:rPr>
                <w:lang w:eastAsia="zh-CN"/>
              </w:rPr>
            </w:pPr>
            <w:r>
              <w:rPr>
                <w:lang w:eastAsia="zh-CN"/>
              </w:rPr>
              <w:t>It seems not stable yet.</w:t>
            </w:r>
          </w:p>
        </w:tc>
      </w:tr>
      <w:tr w:rsidR="00BE6D09" w14:paraId="21CCCCCD" w14:textId="77777777" w:rsidTr="00BE6D09">
        <w:tc>
          <w:tcPr>
            <w:tcW w:w="1555" w:type="dxa"/>
          </w:tcPr>
          <w:p w14:paraId="56AC7148"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3082B7AA" w14:textId="77777777" w:rsidR="00BE6D09" w:rsidRDefault="00BE6D09" w:rsidP="00EA2482">
            <w:pPr>
              <w:spacing w:after="0" w:line="240" w:lineRule="auto"/>
              <w:rPr>
                <w:lang w:eastAsia="zh-CN"/>
              </w:rPr>
            </w:pPr>
            <w:r>
              <w:rPr>
                <w:lang w:eastAsia="zh-CN"/>
              </w:rPr>
              <w:t>Target coverage should be comparable to PDCCH.</w:t>
            </w:r>
          </w:p>
        </w:tc>
      </w:tr>
      <w:tr w:rsidR="00BE6D09" w14:paraId="258847B9" w14:textId="77777777" w:rsidTr="00BE6D09">
        <w:tc>
          <w:tcPr>
            <w:tcW w:w="1555" w:type="dxa"/>
          </w:tcPr>
          <w:p w14:paraId="48D9985C"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EB6CAA0" w14:textId="77777777" w:rsidR="00BE6D09" w:rsidRDefault="00BE6D09" w:rsidP="00EA2482">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1A2224" w14:paraId="4357BEF8" w14:textId="77777777" w:rsidTr="001A2224">
        <w:tc>
          <w:tcPr>
            <w:tcW w:w="1555" w:type="dxa"/>
          </w:tcPr>
          <w:p w14:paraId="0233B39E"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47E67BA" w14:textId="77777777" w:rsidR="001A2224" w:rsidRDefault="001A2224" w:rsidP="00EA2482">
            <w:pPr>
              <w:spacing w:after="0" w:line="240" w:lineRule="auto"/>
              <w:rPr>
                <w:lang w:eastAsia="zh-CN"/>
              </w:rPr>
            </w:pPr>
            <w:r>
              <w:rPr>
                <w:lang w:eastAsia="zh-CN"/>
              </w:rPr>
              <w:t>We need to define what the NR bottleneck is.</w:t>
            </w:r>
          </w:p>
          <w:p w14:paraId="505E0E4F" w14:textId="77777777" w:rsidR="001A2224" w:rsidRDefault="001A2224" w:rsidP="00EA2482">
            <w:pPr>
              <w:spacing w:after="0" w:line="240" w:lineRule="auto"/>
              <w:rPr>
                <w:lang w:eastAsia="zh-CN"/>
              </w:rPr>
            </w:pPr>
            <w:r>
              <w:rPr>
                <w:lang w:eastAsia="zh-CN"/>
              </w:rPr>
              <w:t>Agree the coverage of the LP-WUS should be the same as the main radio (MR)</w:t>
            </w:r>
          </w:p>
        </w:tc>
      </w:tr>
    </w:tbl>
    <w:p w14:paraId="59CB9BC9" w14:textId="38CA3F4E" w:rsidR="000A4E56" w:rsidRDefault="000A4E56">
      <w:pPr>
        <w:rPr>
          <w:lang w:eastAsia="zh-CN"/>
        </w:rPr>
      </w:pPr>
    </w:p>
    <w:p w14:paraId="79333BB0" w14:textId="52FD1653" w:rsidR="00777E45" w:rsidRDefault="00314C18" w:rsidP="00777E45">
      <w:pPr>
        <w:pStyle w:val="4"/>
        <w:numPr>
          <w:ilvl w:val="0"/>
          <w:numId w:val="0"/>
        </w:numPr>
        <w:ind w:left="864" w:hanging="864"/>
        <w:rPr>
          <w:highlight w:val="cyan"/>
          <w:lang w:eastAsia="zh-CN"/>
        </w:rPr>
      </w:pPr>
      <w:r>
        <w:rPr>
          <w:highlight w:val="cyan"/>
          <w:lang w:eastAsia="zh-CN"/>
        </w:rPr>
        <w:t>[close]</w:t>
      </w:r>
      <w:r w:rsidR="00777E45">
        <w:rPr>
          <w:highlight w:val="cyan"/>
          <w:lang w:eastAsia="zh-CN"/>
        </w:rPr>
        <w:t>[M] Proposals 1C-v2:</w:t>
      </w:r>
    </w:p>
    <w:p w14:paraId="77D843DF" w14:textId="1CFE2B85" w:rsidR="00777E45" w:rsidRDefault="00777E45" w:rsidP="00777E45">
      <w:pPr>
        <w:spacing w:after="0"/>
        <w:rPr>
          <w:lang w:eastAsia="zh-CN"/>
        </w:rPr>
      </w:pPr>
      <w:r>
        <w:rPr>
          <w:rFonts w:hint="eastAsia"/>
          <w:lang w:eastAsia="zh-CN"/>
        </w:rPr>
        <w:t>FL</w:t>
      </w:r>
      <w:r>
        <w:rPr>
          <w:lang w:eastAsia="zh-CN"/>
        </w:rPr>
        <w:t xml:space="preserve"> recommends the following forward to proceed:</w:t>
      </w:r>
    </w:p>
    <w:p w14:paraId="41EB57D2" w14:textId="46DCCD9D" w:rsidR="00777E45" w:rsidRDefault="00777E45" w:rsidP="00777E45">
      <w:pPr>
        <w:pStyle w:val="aff6"/>
        <w:numPr>
          <w:ilvl w:val="0"/>
          <w:numId w:val="102"/>
        </w:numPr>
        <w:rPr>
          <w:lang w:eastAsia="zh-CN"/>
        </w:rPr>
      </w:pPr>
      <w:r>
        <w:rPr>
          <w:lang w:eastAsia="zh-CN"/>
        </w:rPr>
        <w:t>Considering the comments received from the last round, FL recommend pending the discussion until know the achievable coverage after the study.</w:t>
      </w:r>
    </w:p>
    <w:p w14:paraId="1FC8E45E" w14:textId="77777777" w:rsidR="00777E45" w:rsidRDefault="00777E45" w:rsidP="00777E45">
      <w:pPr>
        <w:rPr>
          <w:lang w:eastAsia="zh-CN"/>
        </w:rPr>
      </w:pPr>
    </w:p>
    <w:tbl>
      <w:tblPr>
        <w:tblStyle w:val="afe"/>
        <w:tblW w:w="0" w:type="auto"/>
        <w:tblLook w:val="04A0" w:firstRow="1" w:lastRow="0" w:firstColumn="1" w:lastColumn="0" w:noHBand="0" w:noVBand="1"/>
      </w:tblPr>
      <w:tblGrid>
        <w:gridCol w:w="1555"/>
        <w:gridCol w:w="8407"/>
      </w:tblGrid>
      <w:tr w:rsidR="00777E45" w14:paraId="55E396DA" w14:textId="77777777" w:rsidTr="00754CA1">
        <w:tc>
          <w:tcPr>
            <w:tcW w:w="1555" w:type="dxa"/>
            <w:tcBorders>
              <w:top w:val="single" w:sz="4" w:space="0" w:color="auto"/>
              <w:left w:val="single" w:sz="4" w:space="0" w:color="auto"/>
              <w:bottom w:val="single" w:sz="4" w:space="0" w:color="auto"/>
              <w:right w:val="single" w:sz="4" w:space="0" w:color="auto"/>
            </w:tcBorders>
          </w:tcPr>
          <w:p w14:paraId="51B18AED" w14:textId="77777777" w:rsidR="00777E45" w:rsidRDefault="00777E45"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2B7992" w14:textId="77777777" w:rsidR="00777E45" w:rsidRDefault="00777E45" w:rsidP="00754CA1">
            <w:pPr>
              <w:spacing w:before="0" w:after="0" w:line="240" w:lineRule="auto"/>
              <w:rPr>
                <w:b/>
                <w:szCs w:val="22"/>
                <w:lang w:eastAsia="zh-CN"/>
              </w:rPr>
            </w:pPr>
            <w:r>
              <w:rPr>
                <w:b/>
                <w:szCs w:val="22"/>
                <w:lang w:eastAsia="zh-CN"/>
              </w:rPr>
              <w:t>Comments</w:t>
            </w:r>
          </w:p>
        </w:tc>
      </w:tr>
      <w:tr w:rsidR="00777E45" w14:paraId="19E9CF46" w14:textId="77777777" w:rsidTr="00754CA1">
        <w:tc>
          <w:tcPr>
            <w:tcW w:w="1555" w:type="dxa"/>
            <w:tcBorders>
              <w:top w:val="single" w:sz="4" w:space="0" w:color="auto"/>
              <w:left w:val="single" w:sz="4" w:space="0" w:color="auto"/>
              <w:bottom w:val="single" w:sz="4" w:space="0" w:color="auto"/>
              <w:right w:val="single" w:sz="4" w:space="0" w:color="auto"/>
            </w:tcBorders>
          </w:tcPr>
          <w:p w14:paraId="171F079C" w14:textId="2556F99B" w:rsidR="00777E45" w:rsidRDefault="000C627D" w:rsidP="00754CA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C739A0E" w14:textId="25D5A712" w:rsidR="00777E45" w:rsidRDefault="000C627D" w:rsidP="00754CA1">
            <w:pPr>
              <w:spacing w:after="0" w:line="240" w:lineRule="auto"/>
              <w:rPr>
                <w:szCs w:val="22"/>
                <w:lang w:eastAsia="zh-CN"/>
              </w:rPr>
            </w:pPr>
            <w:r>
              <w:rPr>
                <w:szCs w:val="22"/>
                <w:lang w:eastAsia="zh-CN"/>
              </w:rPr>
              <w:t>We agree with FL recommendation.</w:t>
            </w:r>
          </w:p>
        </w:tc>
      </w:tr>
      <w:tr w:rsidR="001A1C8D" w14:paraId="24C851A2" w14:textId="77777777" w:rsidTr="00754CA1">
        <w:tc>
          <w:tcPr>
            <w:tcW w:w="1555" w:type="dxa"/>
            <w:tcBorders>
              <w:top w:val="single" w:sz="4" w:space="0" w:color="auto"/>
              <w:left w:val="single" w:sz="4" w:space="0" w:color="auto"/>
              <w:bottom w:val="single" w:sz="4" w:space="0" w:color="auto"/>
              <w:right w:val="single" w:sz="4" w:space="0" w:color="auto"/>
            </w:tcBorders>
          </w:tcPr>
          <w:p w14:paraId="39C16F25" w14:textId="018A14D6" w:rsidR="001A1C8D" w:rsidRDefault="001A1C8D" w:rsidP="001A1C8D">
            <w:pPr>
              <w:spacing w:after="0" w:line="240" w:lineRule="auto"/>
              <w:rPr>
                <w:szCs w:val="22"/>
                <w:lang w:eastAsia="zh-CN"/>
              </w:rPr>
            </w:pPr>
            <w:r>
              <w:rPr>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294DF5D0" w14:textId="77777777" w:rsidR="001A1C8D" w:rsidRDefault="001A1C8D" w:rsidP="001A1C8D">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2EDBFC83" w14:textId="77777777" w:rsidR="001A1C8D" w:rsidRDefault="001A1C8D" w:rsidP="001A1C8D">
            <w:pPr>
              <w:spacing w:before="0" w:after="0" w:line="240" w:lineRule="auto"/>
              <w:jc w:val="left"/>
              <w:rPr>
                <w:lang w:eastAsia="zh-CN"/>
              </w:rPr>
            </w:pPr>
          </w:p>
          <w:p w14:paraId="48730BAA" w14:textId="77777777" w:rsidR="001A1C8D" w:rsidRDefault="001A1C8D" w:rsidP="001A1C8D">
            <w:pPr>
              <w:spacing w:before="0" w:after="0" w:line="240" w:lineRule="auto"/>
              <w:jc w:val="left"/>
              <w:rPr>
                <w:lang w:eastAsia="zh-CN"/>
              </w:rPr>
            </w:pPr>
            <w:r>
              <w:rPr>
                <w:lang w:eastAsia="zh-CN"/>
              </w:rPr>
              <w:t>We make following proposal.</w:t>
            </w:r>
          </w:p>
          <w:p w14:paraId="00934154" w14:textId="77777777" w:rsidR="001A1C8D" w:rsidRPr="00C369C2" w:rsidRDefault="001A1C8D" w:rsidP="001A1C8D">
            <w:pPr>
              <w:spacing w:before="0" w:after="0" w:line="240" w:lineRule="auto"/>
              <w:jc w:val="left"/>
              <w:rPr>
                <w:b/>
                <w:bCs/>
                <w:color w:val="FF0000"/>
                <w:lang w:eastAsia="zh-CN"/>
              </w:rPr>
            </w:pPr>
            <w:r w:rsidRPr="00C369C2">
              <w:rPr>
                <w:b/>
                <w:bCs/>
                <w:color w:val="FF0000"/>
                <w:lang w:eastAsia="zh-CN"/>
              </w:rPr>
              <w:t>Proposal 1C</w:t>
            </w:r>
          </w:p>
          <w:p w14:paraId="2C3DF71A" w14:textId="77777777" w:rsidR="001A1C8D" w:rsidRPr="00C369C2" w:rsidRDefault="001A1C8D" w:rsidP="001A1C8D">
            <w:pPr>
              <w:pStyle w:val="aff6"/>
              <w:numPr>
                <w:ilvl w:val="0"/>
                <w:numId w:val="92"/>
              </w:numPr>
              <w:rPr>
                <w:color w:val="FF0000"/>
                <w:lang w:eastAsia="zh-CN"/>
              </w:rPr>
            </w:pPr>
            <w:r w:rsidRPr="00C369C2">
              <w:rPr>
                <w:color w:val="FF0000"/>
                <w:lang w:eastAsia="zh-CN"/>
              </w:rPr>
              <w:t>The targeting coverage of LP-WUS is comparable to that of the NR bottleneck channel X.</w:t>
            </w:r>
          </w:p>
          <w:p w14:paraId="603D7424" w14:textId="77777777" w:rsidR="001A1C8D" w:rsidRPr="00C369C2" w:rsidRDefault="001A1C8D" w:rsidP="001A1C8D">
            <w:pPr>
              <w:pStyle w:val="aff6"/>
              <w:numPr>
                <w:ilvl w:val="1"/>
                <w:numId w:val="92"/>
              </w:numPr>
              <w:rPr>
                <w:color w:val="FF0000"/>
                <w:lang w:eastAsia="zh-CN"/>
              </w:rPr>
            </w:pPr>
            <w:r w:rsidRPr="00C369C2">
              <w:rPr>
                <w:color w:val="FF0000"/>
                <w:lang w:eastAsia="zh-CN"/>
              </w:rPr>
              <w:t>FFS:X</w:t>
            </w:r>
          </w:p>
          <w:p w14:paraId="309D6A4D" w14:textId="77777777" w:rsidR="001A1C8D" w:rsidRDefault="001A1C8D" w:rsidP="001A1C8D">
            <w:pPr>
              <w:spacing w:before="0" w:after="0" w:line="240" w:lineRule="auto"/>
              <w:jc w:val="left"/>
              <w:rPr>
                <w:lang w:eastAsia="zh-CN"/>
              </w:rPr>
            </w:pPr>
          </w:p>
          <w:p w14:paraId="2203C645" w14:textId="77777777" w:rsidR="001A1C8D" w:rsidRDefault="001A1C8D" w:rsidP="001A1C8D">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4CD1B98E" w14:textId="070CFF02" w:rsidR="001A1C8D" w:rsidRDefault="001A1C8D" w:rsidP="001A1C8D">
            <w:pPr>
              <w:spacing w:after="0" w:line="240" w:lineRule="auto"/>
              <w:rPr>
                <w:szCs w:val="22"/>
                <w:lang w:eastAsia="zh-CN"/>
              </w:rPr>
            </w:pPr>
          </w:p>
        </w:tc>
      </w:tr>
      <w:tr w:rsidR="00754CA1" w14:paraId="165F06C1" w14:textId="77777777" w:rsidTr="00754CA1">
        <w:tc>
          <w:tcPr>
            <w:tcW w:w="1555" w:type="dxa"/>
            <w:tcBorders>
              <w:top w:val="single" w:sz="4" w:space="0" w:color="auto"/>
              <w:left w:val="single" w:sz="4" w:space="0" w:color="auto"/>
              <w:bottom w:val="single" w:sz="4" w:space="0" w:color="auto"/>
              <w:right w:val="single" w:sz="4" w:space="0" w:color="auto"/>
            </w:tcBorders>
          </w:tcPr>
          <w:p w14:paraId="33F06D8C" w14:textId="039C76B0" w:rsidR="00754CA1" w:rsidRDefault="00754CA1" w:rsidP="00754CA1">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9A76875" w14:textId="2481EB7F" w:rsidR="00754CA1" w:rsidRDefault="00754CA1" w:rsidP="00754CA1">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754CA1" w14:paraId="73C2235D" w14:textId="77777777" w:rsidTr="00754CA1">
        <w:tc>
          <w:tcPr>
            <w:tcW w:w="1555" w:type="dxa"/>
            <w:tcBorders>
              <w:top w:val="single" w:sz="4" w:space="0" w:color="auto"/>
              <w:left w:val="single" w:sz="4" w:space="0" w:color="auto"/>
              <w:bottom w:val="single" w:sz="4" w:space="0" w:color="auto"/>
              <w:right w:val="single" w:sz="4" w:space="0" w:color="auto"/>
            </w:tcBorders>
          </w:tcPr>
          <w:p w14:paraId="06C58400" w14:textId="77777777" w:rsidR="00754CA1" w:rsidRDefault="00754CA1" w:rsidP="00754C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265BAF5" w14:textId="77777777" w:rsidR="00754CA1" w:rsidRDefault="00754CA1" w:rsidP="00754CA1">
            <w:pPr>
              <w:spacing w:after="0" w:line="240" w:lineRule="auto"/>
              <w:rPr>
                <w:szCs w:val="22"/>
                <w:lang w:eastAsia="zh-CN"/>
              </w:rPr>
            </w:pPr>
          </w:p>
        </w:tc>
      </w:tr>
    </w:tbl>
    <w:p w14:paraId="1427ED6C" w14:textId="77777777" w:rsidR="00777E45" w:rsidRDefault="00777E45">
      <w:pPr>
        <w:rPr>
          <w:lang w:eastAsia="zh-CN"/>
        </w:rPr>
      </w:pPr>
    </w:p>
    <w:p w14:paraId="78769B5D" w14:textId="77777777" w:rsidR="00777E45" w:rsidRPr="0090633E" w:rsidRDefault="00777E45">
      <w:pPr>
        <w:rPr>
          <w:lang w:eastAsia="zh-CN"/>
        </w:rPr>
      </w:pPr>
    </w:p>
    <w:p w14:paraId="732444EF" w14:textId="5D44B8FA" w:rsidR="000A4E56" w:rsidRDefault="00900DB6">
      <w:pPr>
        <w:pStyle w:val="3"/>
        <w:numPr>
          <w:ilvl w:val="0"/>
          <w:numId w:val="0"/>
        </w:numPr>
        <w:ind w:left="720" w:hanging="720"/>
        <w:rPr>
          <w:lang w:eastAsia="zh-CN"/>
        </w:rPr>
      </w:pPr>
      <w:r>
        <w:rPr>
          <w:lang w:eastAsia="zh-CN"/>
        </w:rPr>
        <w:t>1D: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Pr="00C27C55" w:rsidRDefault="00900DB6">
      <w:pPr>
        <w:pStyle w:val="4"/>
        <w:numPr>
          <w:ilvl w:val="0"/>
          <w:numId w:val="0"/>
        </w:numPr>
        <w:ind w:left="864" w:hanging="864"/>
        <w:rPr>
          <w:highlight w:val="cyan"/>
          <w:lang w:eastAsia="zh-CN"/>
        </w:rPr>
      </w:pPr>
      <w:r w:rsidRPr="00C27C55">
        <w:rPr>
          <w:highlight w:val="cyan"/>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w:t>
            </w:r>
            <w:r>
              <w:rPr>
                <w:szCs w:val="22"/>
                <w:lang w:eastAsia="zh-CN"/>
              </w:rPr>
              <w:lastRenderedPageBreak/>
              <w:t xml:space="preserve">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221B88">
            <w:pPr>
              <w:spacing w:after="0" w:line="240" w:lineRule="auto"/>
              <w:rPr>
                <w:szCs w:val="22"/>
                <w:lang w:eastAsia="zh-CN"/>
              </w:rPr>
            </w:pPr>
            <w:bookmarkStart w:id="9"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221B88">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Okay for not precluding RedCap-type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9"/>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221B88">
        <w:tc>
          <w:tcPr>
            <w:tcW w:w="1555" w:type="dxa"/>
          </w:tcPr>
          <w:p w14:paraId="55F604B0"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221B88">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693677D9" w14:textId="77777777" w:rsidR="008D2FB2" w:rsidRDefault="008D2FB2"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r w:rsidR="00AE3095" w14:paraId="52B2881F" w14:textId="77777777" w:rsidTr="00AE3095">
        <w:tc>
          <w:tcPr>
            <w:tcW w:w="1555" w:type="dxa"/>
          </w:tcPr>
          <w:p w14:paraId="276F4512" w14:textId="77777777" w:rsidR="00AE3095" w:rsidRDefault="00AE3095" w:rsidP="00221B88">
            <w:pPr>
              <w:spacing w:after="0" w:line="240" w:lineRule="auto"/>
              <w:rPr>
                <w:szCs w:val="22"/>
                <w:lang w:eastAsia="zh-CN"/>
              </w:rPr>
            </w:pPr>
            <w:r>
              <w:rPr>
                <w:szCs w:val="22"/>
                <w:lang w:eastAsia="zh-CN"/>
              </w:rPr>
              <w:t>QC</w:t>
            </w:r>
          </w:p>
        </w:tc>
        <w:tc>
          <w:tcPr>
            <w:tcW w:w="8407" w:type="dxa"/>
          </w:tcPr>
          <w:p w14:paraId="72B98865" w14:textId="77777777" w:rsidR="00AE3095" w:rsidRDefault="00AE3095" w:rsidP="00221B88">
            <w:pPr>
              <w:spacing w:after="0" w:line="240" w:lineRule="auto"/>
              <w:rPr>
                <w:lang w:eastAsia="zh-CN"/>
              </w:rPr>
            </w:pPr>
            <w:r>
              <w:rPr>
                <w:lang w:eastAsia="zh-CN"/>
              </w:rPr>
              <w:t>We agree with FL proposal.</w:t>
            </w:r>
          </w:p>
        </w:tc>
      </w:tr>
      <w:tr w:rsidR="00EA4545" w14:paraId="60053744" w14:textId="77777777" w:rsidTr="00AE3095">
        <w:tc>
          <w:tcPr>
            <w:tcW w:w="1555" w:type="dxa"/>
          </w:tcPr>
          <w:p w14:paraId="654A0D48" w14:textId="5156ACEB" w:rsidR="00EA4545" w:rsidRDefault="00EA4545"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EC805C" w14:textId="4326107B" w:rsidR="00EA4545" w:rsidRDefault="00EA4545"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1A2224" w14:paraId="67465F49" w14:textId="77777777" w:rsidTr="001A2224">
        <w:tc>
          <w:tcPr>
            <w:tcW w:w="1555" w:type="dxa"/>
          </w:tcPr>
          <w:p w14:paraId="771667A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1928A0B" w14:textId="77777777" w:rsidR="001A2224" w:rsidRDefault="001A2224" w:rsidP="00EA2482">
            <w:pPr>
              <w:spacing w:after="0" w:line="240" w:lineRule="auto"/>
              <w:rPr>
                <w:lang w:eastAsia="zh-CN"/>
              </w:rPr>
            </w:pPr>
            <w:r>
              <w:rPr>
                <w:lang w:eastAsia="zh-CN"/>
              </w:rPr>
              <w:t>Agree is should be &lt;20MHz</w:t>
            </w:r>
          </w:p>
          <w:p w14:paraId="5DC699E4" w14:textId="77777777" w:rsidR="001A2224" w:rsidRDefault="001A2224" w:rsidP="00EA2482">
            <w:pPr>
              <w:spacing w:after="0" w:line="240" w:lineRule="auto"/>
              <w:rPr>
                <w:lang w:eastAsia="zh-CN"/>
              </w:rPr>
            </w:pPr>
            <w:r>
              <w:rPr>
                <w:lang w:eastAsia="zh-CN"/>
              </w:rPr>
              <w:t>Propose we also define a minimum bandwidth (which will define the frequency accuracy spec for the LP-WUR)</w:t>
            </w:r>
          </w:p>
          <w:p w14:paraId="270AAE20" w14:textId="77777777" w:rsidR="001A2224" w:rsidRDefault="001A2224" w:rsidP="00EA2482">
            <w:pPr>
              <w:spacing w:after="0" w:line="240" w:lineRule="auto"/>
              <w:rPr>
                <w:lang w:eastAsia="zh-CN"/>
              </w:rPr>
            </w:pPr>
            <w:r>
              <w:rPr>
                <w:lang w:eastAsia="zh-CN"/>
              </w:rPr>
              <w:t>Proposal:</w:t>
            </w:r>
          </w:p>
          <w:p w14:paraId="5FC6C37C" w14:textId="77777777" w:rsidR="001A2224" w:rsidRDefault="001A2224" w:rsidP="00EA2482">
            <w:pPr>
              <w:spacing w:after="0" w:line="240" w:lineRule="auto"/>
              <w:rPr>
                <w:lang w:eastAsia="zh-CN"/>
              </w:rPr>
            </w:pPr>
            <w:r>
              <w:rPr>
                <w:lang w:eastAsia="zh-CN"/>
              </w:rPr>
              <w:t>LP-WUS bandwidth should be Y&lt;=BW&lt;=X where e.g. X=20MHz and Y=1MHz</w:t>
            </w:r>
          </w:p>
        </w:tc>
      </w:tr>
    </w:tbl>
    <w:p w14:paraId="6F3A1BD7" w14:textId="333F0B63" w:rsidR="000A4E56" w:rsidRDefault="000A4E56">
      <w:pPr>
        <w:rPr>
          <w:lang w:eastAsia="zh-CN"/>
        </w:rPr>
      </w:pPr>
    </w:p>
    <w:p w14:paraId="0A7A218A" w14:textId="648C12C1" w:rsidR="00777E45" w:rsidRPr="00C27C55" w:rsidRDefault="00777E45" w:rsidP="00777E45">
      <w:pPr>
        <w:pStyle w:val="4"/>
        <w:numPr>
          <w:ilvl w:val="0"/>
          <w:numId w:val="0"/>
        </w:numPr>
        <w:ind w:left="864" w:hanging="864"/>
        <w:rPr>
          <w:highlight w:val="cyan"/>
          <w:lang w:eastAsia="zh-CN"/>
        </w:rPr>
      </w:pPr>
      <w:r w:rsidRPr="00C27C55">
        <w:rPr>
          <w:highlight w:val="cyan"/>
          <w:lang w:eastAsia="zh-CN"/>
        </w:rPr>
        <w:t>[M] Proposals 1D-v2:</w:t>
      </w:r>
    </w:p>
    <w:p w14:paraId="14A49F26" w14:textId="6E3B214B" w:rsidR="00777E45" w:rsidRPr="00C27C55" w:rsidRDefault="00C27C55" w:rsidP="00C27C55">
      <w:pPr>
        <w:numPr>
          <w:ilvl w:val="0"/>
          <w:numId w:val="18"/>
        </w:numPr>
        <w:spacing w:after="0" w:line="256" w:lineRule="auto"/>
      </w:pPr>
      <w:r w:rsidRPr="00C27C55">
        <w:t xml:space="preserve">The design target of the </w:t>
      </w:r>
      <w:r w:rsidR="00314C18">
        <w:t xml:space="preserve">maximum </w:t>
      </w:r>
      <w:r w:rsidRPr="00C27C55">
        <w:t xml:space="preserve">LP-WUS bandwidth should be </w:t>
      </w:r>
      <w:r w:rsidR="00314C18">
        <w:t>no</w:t>
      </w:r>
      <w:r w:rsidRPr="00C27C55">
        <w:t xml:space="preserve"> larger than 20</w:t>
      </w:r>
      <w:r w:rsidRPr="00C27C55">
        <w:rPr>
          <w:rFonts w:hint="eastAsia"/>
        </w:rPr>
        <w:t>MHz</w:t>
      </w:r>
      <w:r w:rsidRPr="00C27C55">
        <w:t>.</w:t>
      </w:r>
    </w:p>
    <w:p w14:paraId="100BA5E3" w14:textId="77777777" w:rsidR="00C27C55" w:rsidRDefault="00C27C55">
      <w:pPr>
        <w:rPr>
          <w:color w:val="C00000"/>
          <w:lang w:eastAsia="zh-CN"/>
        </w:rPr>
      </w:pPr>
    </w:p>
    <w:tbl>
      <w:tblPr>
        <w:tblStyle w:val="afe"/>
        <w:tblW w:w="0" w:type="auto"/>
        <w:tblLook w:val="04A0" w:firstRow="1" w:lastRow="0" w:firstColumn="1" w:lastColumn="0" w:noHBand="0" w:noVBand="1"/>
      </w:tblPr>
      <w:tblGrid>
        <w:gridCol w:w="1555"/>
        <w:gridCol w:w="8407"/>
      </w:tblGrid>
      <w:tr w:rsidR="00C27C55" w14:paraId="44918566" w14:textId="77777777" w:rsidTr="00754CA1">
        <w:tc>
          <w:tcPr>
            <w:tcW w:w="1555" w:type="dxa"/>
            <w:tcBorders>
              <w:top w:val="single" w:sz="4" w:space="0" w:color="auto"/>
              <w:left w:val="single" w:sz="4" w:space="0" w:color="auto"/>
              <w:bottom w:val="single" w:sz="4" w:space="0" w:color="auto"/>
              <w:right w:val="single" w:sz="4" w:space="0" w:color="auto"/>
            </w:tcBorders>
          </w:tcPr>
          <w:p w14:paraId="78335B20" w14:textId="77777777" w:rsidR="00C27C55" w:rsidRDefault="00C27C55" w:rsidP="00754CA1">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53BDCC6" w14:textId="77777777" w:rsidR="00C27C55" w:rsidRDefault="00C27C55" w:rsidP="00754CA1">
            <w:pPr>
              <w:spacing w:before="0" w:after="0" w:line="240" w:lineRule="auto"/>
              <w:rPr>
                <w:b/>
                <w:szCs w:val="22"/>
                <w:lang w:eastAsia="zh-CN"/>
              </w:rPr>
            </w:pPr>
            <w:r>
              <w:rPr>
                <w:b/>
                <w:szCs w:val="22"/>
                <w:lang w:eastAsia="zh-CN"/>
              </w:rPr>
              <w:t>Comments</w:t>
            </w:r>
          </w:p>
        </w:tc>
      </w:tr>
      <w:tr w:rsidR="00C27C55" w14:paraId="2F5F7193" w14:textId="77777777" w:rsidTr="00754CA1">
        <w:tc>
          <w:tcPr>
            <w:tcW w:w="1555" w:type="dxa"/>
            <w:tcBorders>
              <w:top w:val="single" w:sz="4" w:space="0" w:color="auto"/>
              <w:left w:val="single" w:sz="4" w:space="0" w:color="auto"/>
              <w:bottom w:val="single" w:sz="4" w:space="0" w:color="auto"/>
              <w:right w:val="single" w:sz="4" w:space="0" w:color="auto"/>
            </w:tcBorders>
          </w:tcPr>
          <w:p w14:paraId="1DB7825B" w14:textId="767AF901" w:rsidR="00C27C55" w:rsidRDefault="006746B2" w:rsidP="00754CA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410B0E8" w14:textId="453FDED5" w:rsidR="00C27C55" w:rsidRDefault="006746B2" w:rsidP="00754CA1">
            <w:pPr>
              <w:spacing w:after="0" w:line="240" w:lineRule="auto"/>
              <w:rPr>
                <w:szCs w:val="22"/>
                <w:lang w:eastAsia="zh-CN"/>
              </w:rPr>
            </w:pPr>
            <w:r>
              <w:rPr>
                <w:szCs w:val="22"/>
                <w:lang w:eastAsia="zh-CN"/>
              </w:rPr>
              <w:t>We agree with proposal</w:t>
            </w:r>
            <w:r w:rsidR="0088702E">
              <w:rPr>
                <w:szCs w:val="22"/>
                <w:lang w:eastAsia="zh-CN"/>
              </w:rPr>
              <w:t xml:space="preserve"> but we suggest adding a note that the LP-WUS BW of the actual design may be much smaller than 20MHz</w:t>
            </w:r>
            <w:r>
              <w:rPr>
                <w:szCs w:val="22"/>
                <w:lang w:eastAsia="zh-CN"/>
              </w:rPr>
              <w:t>.</w:t>
            </w:r>
          </w:p>
        </w:tc>
      </w:tr>
      <w:tr w:rsidR="00C27C55" w14:paraId="190CDCF4" w14:textId="77777777" w:rsidTr="00754CA1">
        <w:tc>
          <w:tcPr>
            <w:tcW w:w="1555" w:type="dxa"/>
            <w:tcBorders>
              <w:top w:val="single" w:sz="4" w:space="0" w:color="auto"/>
              <w:left w:val="single" w:sz="4" w:space="0" w:color="auto"/>
              <w:bottom w:val="single" w:sz="4" w:space="0" w:color="auto"/>
              <w:right w:val="single" w:sz="4" w:space="0" w:color="auto"/>
            </w:tcBorders>
          </w:tcPr>
          <w:p w14:paraId="7B94DE34" w14:textId="7E82FB06" w:rsidR="00C27C55" w:rsidRDefault="00A1390B" w:rsidP="00754CA1">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191D6DE0" w14:textId="216AA0EC" w:rsidR="00C27C55" w:rsidRDefault="00A1390B" w:rsidP="00754CA1">
            <w:pPr>
              <w:spacing w:after="0" w:line="240" w:lineRule="auto"/>
              <w:rPr>
                <w:szCs w:val="22"/>
                <w:lang w:eastAsia="zh-CN"/>
              </w:rPr>
            </w:pPr>
            <w:r>
              <w:rPr>
                <w:szCs w:val="22"/>
                <w:lang w:eastAsia="zh-CN"/>
              </w:rPr>
              <w:t>We support the proposal.</w:t>
            </w:r>
          </w:p>
        </w:tc>
      </w:tr>
      <w:tr w:rsidR="001A1C8D" w14:paraId="4BDA1E6D" w14:textId="77777777" w:rsidTr="00754CA1">
        <w:tc>
          <w:tcPr>
            <w:tcW w:w="1555" w:type="dxa"/>
            <w:tcBorders>
              <w:top w:val="single" w:sz="4" w:space="0" w:color="auto"/>
              <w:left w:val="single" w:sz="4" w:space="0" w:color="auto"/>
              <w:bottom w:val="single" w:sz="4" w:space="0" w:color="auto"/>
              <w:right w:val="single" w:sz="4" w:space="0" w:color="auto"/>
            </w:tcBorders>
          </w:tcPr>
          <w:p w14:paraId="1D85476C" w14:textId="4CD4A023" w:rsidR="001A1C8D" w:rsidRDefault="001A1C8D" w:rsidP="001A1C8D">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1D11B85A" w14:textId="141032B6" w:rsidR="001A1C8D" w:rsidRDefault="001A1C8D" w:rsidP="001A1C8D">
            <w:pPr>
              <w:spacing w:after="0" w:line="240" w:lineRule="auto"/>
              <w:rPr>
                <w:szCs w:val="22"/>
                <w:lang w:eastAsia="zh-CN"/>
              </w:rPr>
            </w:pPr>
            <w:r>
              <w:rPr>
                <w:szCs w:val="22"/>
                <w:lang w:eastAsia="zh-CN"/>
              </w:rPr>
              <w:t xml:space="preserve">We agree with the proposal for FR1. The BW values for FR2 can be </w:t>
            </w:r>
            <w:r w:rsidDel="00D038FD">
              <w:rPr>
                <w:szCs w:val="22"/>
                <w:lang w:eastAsia="zh-CN"/>
              </w:rPr>
              <w:t>FFS.</w:t>
            </w:r>
          </w:p>
        </w:tc>
      </w:tr>
      <w:tr w:rsidR="00D76CE9" w14:paraId="303AEA9B" w14:textId="77777777" w:rsidTr="00D76CE9">
        <w:tc>
          <w:tcPr>
            <w:tcW w:w="1555" w:type="dxa"/>
          </w:tcPr>
          <w:p w14:paraId="1E491809" w14:textId="77777777" w:rsidR="00D76CE9" w:rsidRDefault="00D76CE9" w:rsidP="00754CA1">
            <w:pPr>
              <w:spacing w:after="0" w:line="240" w:lineRule="auto"/>
              <w:rPr>
                <w:szCs w:val="22"/>
                <w:lang w:eastAsia="zh-CN"/>
              </w:rPr>
            </w:pPr>
            <w:r>
              <w:rPr>
                <w:szCs w:val="22"/>
                <w:lang w:eastAsia="zh-CN"/>
              </w:rPr>
              <w:t>CATT</w:t>
            </w:r>
          </w:p>
        </w:tc>
        <w:tc>
          <w:tcPr>
            <w:tcW w:w="8407" w:type="dxa"/>
          </w:tcPr>
          <w:p w14:paraId="752BE69C" w14:textId="77777777" w:rsidR="00D76CE9" w:rsidRDefault="00D76CE9" w:rsidP="00754CA1">
            <w:pPr>
              <w:spacing w:after="0" w:line="240" w:lineRule="auto"/>
              <w:rPr>
                <w:szCs w:val="22"/>
                <w:lang w:eastAsia="zh-CN"/>
              </w:rPr>
            </w:pPr>
            <w:r>
              <w:rPr>
                <w:szCs w:val="22"/>
                <w:lang w:eastAsia="zh-CN"/>
              </w:rPr>
              <w:t>We are OK with the proposal</w:t>
            </w:r>
          </w:p>
        </w:tc>
      </w:tr>
      <w:tr w:rsidR="00754CA1" w14:paraId="5F6E95AA" w14:textId="77777777" w:rsidTr="00D76CE9">
        <w:tc>
          <w:tcPr>
            <w:tcW w:w="1555" w:type="dxa"/>
          </w:tcPr>
          <w:p w14:paraId="2787F030" w14:textId="6CF62E8C" w:rsidR="00754CA1" w:rsidRDefault="00754CA1" w:rsidP="00754CA1">
            <w:pPr>
              <w:spacing w:after="0" w:line="240" w:lineRule="auto"/>
              <w:rPr>
                <w:szCs w:val="22"/>
                <w:lang w:eastAsia="zh-CN"/>
              </w:rPr>
            </w:pPr>
            <w:r>
              <w:rPr>
                <w:rFonts w:hint="eastAsia"/>
                <w:szCs w:val="22"/>
                <w:lang w:eastAsia="zh-CN"/>
              </w:rPr>
              <w:t>Spreadtrum</w:t>
            </w:r>
          </w:p>
        </w:tc>
        <w:tc>
          <w:tcPr>
            <w:tcW w:w="8407" w:type="dxa"/>
          </w:tcPr>
          <w:p w14:paraId="25163150" w14:textId="3B649C9B" w:rsidR="00754CA1" w:rsidRDefault="00754CA1" w:rsidP="00754CA1">
            <w:pPr>
              <w:spacing w:after="0" w:line="240" w:lineRule="auto"/>
              <w:rPr>
                <w:szCs w:val="22"/>
                <w:lang w:eastAsia="zh-CN"/>
              </w:rPr>
            </w:pPr>
            <w:r>
              <w:rPr>
                <w:rFonts w:hint="eastAsia"/>
                <w:szCs w:val="22"/>
                <w:lang w:eastAsia="zh-CN"/>
              </w:rPr>
              <w:t>Supportive</w:t>
            </w:r>
          </w:p>
        </w:tc>
      </w:tr>
    </w:tbl>
    <w:p w14:paraId="1FBAE0C0" w14:textId="77777777" w:rsidR="00C27C55" w:rsidRPr="008A4F26" w:rsidRDefault="00C27C55">
      <w:pPr>
        <w:rPr>
          <w:lang w:eastAsia="zh-CN"/>
        </w:rPr>
      </w:pPr>
    </w:p>
    <w:p w14:paraId="234B0643" w14:textId="5F8B54CD" w:rsidR="000A4E56" w:rsidRDefault="00314C18">
      <w:pPr>
        <w:pStyle w:val="3"/>
        <w:numPr>
          <w:ilvl w:val="0"/>
          <w:numId w:val="0"/>
        </w:numPr>
        <w:ind w:left="720" w:hanging="720"/>
        <w:rPr>
          <w:lang w:eastAsia="zh-CN"/>
        </w:rPr>
      </w:pPr>
      <w:r>
        <w:rPr>
          <w:lang w:eastAsia="zh-CN"/>
        </w:rPr>
        <w:t>[close]</w:t>
      </w:r>
      <w:r w:rsidR="00900DB6">
        <w:rPr>
          <w:lang w:eastAsia="zh-CN"/>
        </w:rPr>
        <w:t>1E: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221B88">
            <w:pPr>
              <w:spacing w:after="0" w:line="240" w:lineRule="auto"/>
              <w:rPr>
                <w:lang w:eastAsia="zh-CN"/>
              </w:rPr>
            </w:pPr>
            <w:bookmarkStart w:id="10" w:name="_Hlk116462920"/>
            <w:r>
              <w:rPr>
                <w:rFonts w:hint="eastAsia"/>
                <w:lang w:eastAsia="zh-CN"/>
              </w:rPr>
              <w:t>S</w:t>
            </w:r>
            <w:r>
              <w:rPr>
                <w:lang w:eastAsia="zh-CN"/>
              </w:rPr>
              <w:t>harp</w:t>
            </w:r>
          </w:p>
        </w:tc>
        <w:tc>
          <w:tcPr>
            <w:tcW w:w="8407" w:type="dxa"/>
          </w:tcPr>
          <w:p w14:paraId="729E384E" w14:textId="77777777" w:rsidR="0090633E" w:rsidRPr="00845CCB" w:rsidRDefault="0090633E" w:rsidP="00221B88">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Prioritize Idle/inactive mode in this study</w:t>
            </w:r>
            <w:proofErr w:type="gramStart"/>
            <w:r>
              <w:rPr>
                <w:szCs w:val="22"/>
                <w:lang w:eastAsia="zh-CN"/>
              </w:rPr>
              <w:t>..</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10"/>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221B88">
        <w:tc>
          <w:tcPr>
            <w:tcW w:w="1555" w:type="dxa"/>
          </w:tcPr>
          <w:p w14:paraId="62CFB6FA" w14:textId="77777777" w:rsidR="008D2FB2" w:rsidRPr="00845CCB" w:rsidRDefault="008D2FB2" w:rsidP="00221B88">
            <w:pPr>
              <w:spacing w:after="0" w:line="240" w:lineRule="auto"/>
            </w:pPr>
            <w:r>
              <w:t>Apple</w:t>
            </w:r>
          </w:p>
        </w:tc>
        <w:tc>
          <w:tcPr>
            <w:tcW w:w="8407" w:type="dxa"/>
          </w:tcPr>
          <w:p w14:paraId="55AB82D0" w14:textId="77777777" w:rsidR="008D2FB2" w:rsidRDefault="008D2FB2" w:rsidP="00221B88">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221B88">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r w:rsidR="00AE3095" w14:paraId="77D7BF58" w14:textId="77777777" w:rsidTr="00AE3095">
        <w:tc>
          <w:tcPr>
            <w:tcW w:w="1555" w:type="dxa"/>
          </w:tcPr>
          <w:p w14:paraId="2DC6BA36" w14:textId="77777777" w:rsidR="00AE3095" w:rsidRDefault="00AE3095" w:rsidP="00221B88">
            <w:pPr>
              <w:spacing w:after="0" w:line="240" w:lineRule="auto"/>
            </w:pPr>
            <w:r>
              <w:rPr>
                <w:szCs w:val="22"/>
                <w:lang w:eastAsia="zh-CN"/>
              </w:rPr>
              <w:t>QC</w:t>
            </w:r>
          </w:p>
        </w:tc>
        <w:tc>
          <w:tcPr>
            <w:tcW w:w="8407" w:type="dxa"/>
          </w:tcPr>
          <w:p w14:paraId="3BE268B5" w14:textId="585BA2CA" w:rsidR="00AE3095" w:rsidRDefault="00AE3095" w:rsidP="00221B88">
            <w:pPr>
              <w:spacing w:after="0" w:line="240" w:lineRule="auto"/>
            </w:pPr>
            <w:r>
              <w:rPr>
                <w:szCs w:val="22"/>
                <w:lang w:eastAsia="zh-CN"/>
              </w:rPr>
              <w:t>We are OK w/ proposal. Idle/inactive mode could be considered w/ higher priority.</w:t>
            </w:r>
          </w:p>
        </w:tc>
      </w:tr>
      <w:tr w:rsidR="0014143E" w14:paraId="76DC9DF5" w14:textId="77777777" w:rsidTr="00AE3095">
        <w:tc>
          <w:tcPr>
            <w:tcW w:w="1555" w:type="dxa"/>
          </w:tcPr>
          <w:p w14:paraId="21D9CACB" w14:textId="75027172" w:rsidR="0014143E" w:rsidRDefault="0014143E"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8A4C874" w14:textId="5CB4B766" w:rsidR="0014143E" w:rsidRDefault="0014143E" w:rsidP="0014143E">
            <w:pPr>
              <w:pStyle w:val="4"/>
              <w:numPr>
                <w:ilvl w:val="0"/>
                <w:numId w:val="0"/>
              </w:numPr>
              <w:ind w:left="864" w:hanging="864"/>
              <w:outlineLvl w:val="3"/>
              <w:rPr>
                <w:highlight w:val="yellow"/>
                <w:lang w:eastAsia="zh-CN"/>
              </w:rPr>
            </w:pPr>
            <w:r>
              <w:rPr>
                <w:highlight w:val="yellow"/>
                <w:lang w:eastAsia="zh-CN"/>
              </w:rPr>
              <w:t>[H] Proposals 1E-v1</w:t>
            </w:r>
            <w:r w:rsidR="00A862E7">
              <w:rPr>
                <w:highlight w:val="yellow"/>
                <w:lang w:eastAsia="zh-CN"/>
              </w:rPr>
              <w:t>(modified)</w:t>
            </w:r>
            <w:r>
              <w:rPr>
                <w:highlight w:val="yellow"/>
                <w:lang w:eastAsia="zh-CN"/>
              </w:rPr>
              <w:t>:</w:t>
            </w:r>
          </w:p>
          <w:p w14:paraId="0C9EEADC" w14:textId="77777777" w:rsidR="0014143E" w:rsidRDefault="0014143E" w:rsidP="0014143E">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34AAB4C7" w14:textId="31BE885E" w:rsidR="0014143E" w:rsidRPr="0014143E" w:rsidRDefault="0014143E" w:rsidP="0014143E">
            <w:pPr>
              <w:pStyle w:val="aff6"/>
              <w:numPr>
                <w:ilvl w:val="0"/>
                <w:numId w:val="94"/>
              </w:numPr>
              <w:rPr>
                <w:color w:val="FF0000"/>
                <w:lang w:eastAsia="zh-CN"/>
              </w:rPr>
            </w:pPr>
            <w:r w:rsidRPr="0014143E">
              <w:rPr>
                <w:color w:val="FF0000"/>
                <w:lang w:eastAsia="zh-CN"/>
              </w:rPr>
              <w:t>FFS further prioritization if needed during the study Item.</w:t>
            </w:r>
          </w:p>
          <w:p w14:paraId="3B45911B" w14:textId="77777777" w:rsidR="0014143E" w:rsidRDefault="0014143E" w:rsidP="00221B88">
            <w:pPr>
              <w:spacing w:after="0" w:line="240" w:lineRule="auto"/>
              <w:rPr>
                <w:szCs w:val="22"/>
                <w:lang w:eastAsia="zh-CN"/>
              </w:rPr>
            </w:pPr>
          </w:p>
        </w:tc>
      </w:tr>
      <w:tr w:rsidR="00BE6D09" w14:paraId="77827962" w14:textId="77777777" w:rsidTr="00BE6D09">
        <w:tc>
          <w:tcPr>
            <w:tcW w:w="1555" w:type="dxa"/>
          </w:tcPr>
          <w:p w14:paraId="090BA273" w14:textId="77777777" w:rsidR="00BE6D09" w:rsidRDefault="00BE6D09" w:rsidP="00EA2482">
            <w:pPr>
              <w:spacing w:after="0" w:line="240" w:lineRule="auto"/>
            </w:pPr>
            <w:r>
              <w:rPr>
                <w:szCs w:val="22"/>
                <w:lang w:eastAsia="zh-CN"/>
              </w:rPr>
              <w:t>DOCOMO</w:t>
            </w:r>
          </w:p>
        </w:tc>
        <w:tc>
          <w:tcPr>
            <w:tcW w:w="8407" w:type="dxa"/>
          </w:tcPr>
          <w:p w14:paraId="1E63D8D7" w14:textId="77777777" w:rsidR="00BE6D09" w:rsidRDefault="00BE6D09" w:rsidP="00EA2482">
            <w:pPr>
              <w:spacing w:after="0" w:line="240" w:lineRule="auto"/>
            </w:pPr>
            <w:r>
              <w:rPr>
                <w:szCs w:val="22"/>
                <w:lang w:eastAsia="zh-CN"/>
              </w:rPr>
              <w:t xml:space="preserve">We support the proposal </w:t>
            </w:r>
          </w:p>
        </w:tc>
      </w:tr>
      <w:tr w:rsidR="00BE6D09" w14:paraId="5916A063" w14:textId="77777777" w:rsidTr="00BE6D09">
        <w:tc>
          <w:tcPr>
            <w:tcW w:w="1555" w:type="dxa"/>
          </w:tcPr>
          <w:p w14:paraId="6377972A"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7DEF1C1E" w14:textId="77777777" w:rsidR="00BE6D09" w:rsidRDefault="00BE6D09" w:rsidP="00EA2482">
            <w:pPr>
              <w:spacing w:after="0" w:line="240" w:lineRule="auto"/>
              <w:rPr>
                <w:szCs w:val="22"/>
                <w:lang w:eastAsia="zh-CN"/>
              </w:rPr>
            </w:pPr>
            <w:r>
              <w:rPr>
                <w:szCs w:val="22"/>
                <w:lang w:eastAsia="zh-CN"/>
              </w:rPr>
              <w:t>OK, priority given to RRC_IDLE/INACTIVE if required</w:t>
            </w:r>
          </w:p>
        </w:tc>
      </w:tr>
      <w:tr w:rsidR="001A2224" w14:paraId="3489D2D5" w14:textId="77777777" w:rsidTr="001A2224">
        <w:tc>
          <w:tcPr>
            <w:tcW w:w="1555" w:type="dxa"/>
          </w:tcPr>
          <w:p w14:paraId="1771F57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09E1BFDA" w14:textId="77777777" w:rsidR="001A2224" w:rsidRDefault="001A2224" w:rsidP="00EA2482">
            <w:pPr>
              <w:spacing w:after="0" w:line="240" w:lineRule="auto"/>
              <w:rPr>
                <w:szCs w:val="22"/>
                <w:lang w:eastAsia="zh-CN"/>
              </w:rPr>
            </w:pPr>
            <w:r>
              <w:rPr>
                <w:szCs w:val="22"/>
                <w:lang w:eastAsia="zh-CN"/>
              </w:rPr>
              <w:t>Agree</w:t>
            </w:r>
          </w:p>
        </w:tc>
      </w:tr>
    </w:tbl>
    <w:p w14:paraId="4CB821F2" w14:textId="65343DC7" w:rsidR="00314C18" w:rsidRDefault="00314C18" w:rsidP="00314C18">
      <w:pPr>
        <w:spacing w:line="256" w:lineRule="auto"/>
        <w:rPr>
          <w:rFonts w:eastAsiaTheme="minorEastAsia"/>
          <w:lang w:eastAsia="zh-CN"/>
        </w:rPr>
      </w:pPr>
    </w:p>
    <w:p w14:paraId="2032E71E" w14:textId="77777777" w:rsidR="00314C18" w:rsidRDefault="00314C18" w:rsidP="00314C18">
      <w:pPr>
        <w:spacing w:line="256" w:lineRule="auto"/>
        <w:rPr>
          <w:rFonts w:eastAsiaTheme="minorEastAsia"/>
          <w:lang w:eastAsia="zh-CN"/>
        </w:rPr>
      </w:pPr>
    </w:p>
    <w:p w14:paraId="3E343FCE" w14:textId="77777777" w:rsidR="00314C18" w:rsidRDefault="00314C18" w:rsidP="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66D629CF" w14:textId="77777777" w:rsidR="000A4E56" w:rsidRDefault="000A4E56">
      <w:pPr>
        <w:rPr>
          <w:lang w:eastAsia="zh-CN"/>
        </w:rPr>
      </w:pPr>
    </w:p>
    <w:p w14:paraId="410EE36F" w14:textId="3844E417" w:rsidR="000A4E56" w:rsidRDefault="00900DB6">
      <w:pPr>
        <w:pStyle w:val="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lastRenderedPageBreak/>
        <w:t>Down prioritize the sidelink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Down prioritize the sidelink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In general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Down prioritize the sidelink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t>Down prioritize the sidelink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aff6"/>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aff6"/>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aff6"/>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aff6"/>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aff6"/>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Down prioritize the sidelink related studies.</w:t>
            </w:r>
          </w:p>
          <w:p w14:paraId="29B1E550" w14:textId="77777777" w:rsidR="003A4184" w:rsidRDefault="003A4184">
            <w:pPr>
              <w:spacing w:after="0" w:line="240" w:lineRule="auto"/>
              <w:rPr>
                <w:lang w:eastAsia="zh-CN"/>
              </w:rPr>
            </w:pPr>
          </w:p>
        </w:tc>
      </w:tr>
      <w:tr w:rsidR="008D2FB2" w14:paraId="683CA28F" w14:textId="77777777" w:rsidTr="00221B88">
        <w:tc>
          <w:tcPr>
            <w:tcW w:w="1555" w:type="dxa"/>
          </w:tcPr>
          <w:p w14:paraId="0B63E74C" w14:textId="77777777" w:rsidR="008D2FB2" w:rsidRDefault="008D2FB2" w:rsidP="00221B88">
            <w:pPr>
              <w:spacing w:after="0" w:line="240" w:lineRule="auto"/>
              <w:rPr>
                <w:szCs w:val="22"/>
                <w:lang w:eastAsia="zh-CN"/>
              </w:rPr>
            </w:pPr>
            <w:r>
              <w:rPr>
                <w:szCs w:val="22"/>
                <w:lang w:eastAsia="zh-CN"/>
              </w:rPr>
              <w:t>Apple</w:t>
            </w:r>
          </w:p>
        </w:tc>
        <w:tc>
          <w:tcPr>
            <w:tcW w:w="8407" w:type="dxa"/>
          </w:tcPr>
          <w:p w14:paraId="12ACF2BA" w14:textId="77777777" w:rsidR="008D2FB2" w:rsidRDefault="008D2FB2" w:rsidP="00221B88">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221B88">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AE3095" w14:paraId="2C94B660" w14:textId="77777777" w:rsidTr="00AE3095">
        <w:tc>
          <w:tcPr>
            <w:tcW w:w="1555" w:type="dxa"/>
          </w:tcPr>
          <w:p w14:paraId="1B8AB342" w14:textId="77777777" w:rsidR="00AE3095" w:rsidRDefault="00AE3095" w:rsidP="00221B88">
            <w:pPr>
              <w:spacing w:after="0" w:line="240" w:lineRule="auto"/>
              <w:rPr>
                <w:lang w:eastAsia="zh-CN"/>
              </w:rPr>
            </w:pPr>
            <w:r>
              <w:rPr>
                <w:szCs w:val="22"/>
                <w:lang w:eastAsia="zh-CN"/>
              </w:rPr>
              <w:t>QC</w:t>
            </w:r>
          </w:p>
        </w:tc>
        <w:tc>
          <w:tcPr>
            <w:tcW w:w="8407" w:type="dxa"/>
          </w:tcPr>
          <w:p w14:paraId="330BB708" w14:textId="61CB90D6" w:rsidR="00AE3095" w:rsidRPr="002E0867" w:rsidRDefault="00AE3095" w:rsidP="00221B88">
            <w:pPr>
              <w:pStyle w:val="aff6"/>
              <w:numPr>
                <w:ilvl w:val="0"/>
                <w:numId w:val="20"/>
              </w:numPr>
              <w:spacing w:line="256" w:lineRule="auto"/>
              <w:rPr>
                <w:lang w:eastAsia="zh-CN"/>
              </w:rPr>
            </w:pPr>
            <w:r w:rsidRPr="002E0867">
              <w:t>Agree on Down prioritize the sidelink related studies.</w:t>
            </w:r>
          </w:p>
          <w:p w14:paraId="63796F64" w14:textId="77777777" w:rsidR="00AE3095" w:rsidRPr="002E0867" w:rsidRDefault="00AE3095" w:rsidP="00221B88">
            <w:pPr>
              <w:pStyle w:val="aff6"/>
              <w:numPr>
                <w:ilvl w:val="0"/>
                <w:numId w:val="20"/>
              </w:numPr>
              <w:spacing w:line="256" w:lineRule="auto"/>
              <w:rPr>
                <w:lang w:eastAsia="zh-CN"/>
              </w:rPr>
            </w:pPr>
            <w:r w:rsidRPr="002E0867">
              <w:rPr>
                <w:lang w:eastAsia="zh-CN"/>
              </w:rPr>
              <w:t>Other points are part of design to study.</w:t>
            </w:r>
          </w:p>
          <w:p w14:paraId="44B34617" w14:textId="77777777" w:rsidR="00AE3095" w:rsidRDefault="00AE3095" w:rsidP="00221B88">
            <w:pPr>
              <w:spacing w:after="0" w:line="240" w:lineRule="auto"/>
              <w:rPr>
                <w:lang w:eastAsia="zh-CN"/>
              </w:rPr>
            </w:pPr>
          </w:p>
        </w:tc>
      </w:tr>
      <w:tr w:rsidR="009D2314" w14:paraId="67CC6DDE" w14:textId="77777777" w:rsidTr="00AE3095">
        <w:tc>
          <w:tcPr>
            <w:tcW w:w="1555" w:type="dxa"/>
          </w:tcPr>
          <w:p w14:paraId="2D8864C9" w14:textId="6288BAB1" w:rsidR="009D2314" w:rsidRDefault="009D2314"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8F4810" w14:textId="57BEE07E" w:rsidR="009D2314" w:rsidRPr="00081E47" w:rsidRDefault="009D2314" w:rsidP="009D2314">
            <w:pPr>
              <w:spacing w:line="256" w:lineRule="auto"/>
              <w:rPr>
                <w:lang w:eastAsia="zh-CN"/>
              </w:rPr>
            </w:pPr>
            <w:r>
              <w:rPr>
                <w:lang w:eastAsia="zh-CN"/>
              </w:rPr>
              <w:t>The above discussion for information</w:t>
            </w:r>
            <w:r w:rsidR="0045701E">
              <w:rPr>
                <w:lang w:eastAsia="zh-CN"/>
              </w:rPr>
              <w:t>, FL suggest i</w:t>
            </w:r>
            <w:r>
              <w:rPr>
                <w:lang w:eastAsia="zh-CN"/>
              </w:rPr>
              <w:t>t will be further handled in the AI9.13.3 next meeting.</w:t>
            </w:r>
          </w:p>
        </w:tc>
      </w:tr>
      <w:tr w:rsidR="00BE6D09" w14:paraId="1553E84C" w14:textId="77777777" w:rsidTr="00BE6D09">
        <w:tc>
          <w:tcPr>
            <w:tcW w:w="1555" w:type="dxa"/>
          </w:tcPr>
          <w:p w14:paraId="21394E77" w14:textId="77777777" w:rsidR="00BE6D09" w:rsidRDefault="00BE6D09" w:rsidP="00EA2482">
            <w:pPr>
              <w:spacing w:after="0" w:line="240" w:lineRule="auto"/>
              <w:rPr>
                <w:lang w:eastAsia="zh-CN"/>
              </w:rPr>
            </w:pPr>
            <w:r>
              <w:rPr>
                <w:lang w:eastAsia="zh-CN"/>
              </w:rPr>
              <w:t>EURECOM</w:t>
            </w:r>
          </w:p>
        </w:tc>
        <w:tc>
          <w:tcPr>
            <w:tcW w:w="8407" w:type="dxa"/>
          </w:tcPr>
          <w:p w14:paraId="2E83E779" w14:textId="77777777" w:rsidR="00BE6D09" w:rsidRDefault="00BE6D09" w:rsidP="00EA2482">
            <w:pPr>
              <w:spacing w:after="0" w:line="240" w:lineRule="auto"/>
              <w:rPr>
                <w:lang w:eastAsia="zh-CN"/>
              </w:rPr>
            </w:pPr>
            <w:r>
              <w:rPr>
                <w:lang w:eastAsia="zh-CN"/>
              </w:rPr>
              <w:t>Fine with us</w:t>
            </w:r>
          </w:p>
        </w:tc>
      </w:tr>
      <w:tr w:rsidR="00BE6D09" w14:paraId="30B60501" w14:textId="77777777" w:rsidTr="00BE6D09">
        <w:tc>
          <w:tcPr>
            <w:tcW w:w="1555" w:type="dxa"/>
          </w:tcPr>
          <w:p w14:paraId="4F036F32" w14:textId="77777777" w:rsidR="00BE6D09" w:rsidRDefault="00BE6D09" w:rsidP="00EA2482">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51CDA4DC" w14:textId="77777777" w:rsidR="00BE6D09" w:rsidRDefault="00BE6D09" w:rsidP="00EA2482">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593A61A3" w14:textId="77777777" w:rsidR="00BE6D09" w:rsidRDefault="00BE6D09" w:rsidP="00EA2482">
            <w:pPr>
              <w:spacing w:after="0"/>
              <w:rPr>
                <w:lang w:eastAsia="zh-CN"/>
              </w:rPr>
            </w:pPr>
            <w:r>
              <w:rPr>
                <w:color w:val="4472C4" w:themeColor="accent5"/>
                <w:lang w:eastAsia="zh-CN"/>
              </w:rPr>
              <w:t>At least t</w:t>
            </w:r>
            <w:r>
              <w:rPr>
                <w:lang w:eastAsia="zh-CN"/>
              </w:rPr>
              <w:t>he following design targets of LP-WUS/WUR should be taken into account,</w:t>
            </w:r>
          </w:p>
          <w:p w14:paraId="2FC0A2A0" w14:textId="77777777" w:rsidR="00BE6D09" w:rsidRDefault="00BE6D09" w:rsidP="00BE6D09">
            <w:pPr>
              <w:pStyle w:val="aff6"/>
              <w:numPr>
                <w:ilvl w:val="0"/>
                <w:numId w:val="20"/>
              </w:numPr>
              <w:spacing w:line="254" w:lineRule="auto"/>
              <w:rPr>
                <w:lang w:eastAsia="zh-CN"/>
              </w:rPr>
            </w:pPr>
            <w:r>
              <w:rPr>
                <w:lang w:eastAsia="zh-CN"/>
              </w:rPr>
              <w:t xml:space="preserve">Flexible placement of the LP-WUS in frequency domain, </w:t>
            </w:r>
          </w:p>
          <w:p w14:paraId="0C2BA9FF" w14:textId="77777777" w:rsidR="00BE6D09" w:rsidRDefault="00BE6D09" w:rsidP="00BE6D09">
            <w:pPr>
              <w:pStyle w:val="aff6"/>
              <w:numPr>
                <w:ilvl w:val="0"/>
                <w:numId w:val="20"/>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02255543" w14:textId="77777777" w:rsidR="00BE6D09" w:rsidRDefault="00BE6D09" w:rsidP="00BE6D09">
            <w:pPr>
              <w:pStyle w:val="aff6"/>
              <w:numPr>
                <w:ilvl w:val="0"/>
                <w:numId w:val="20"/>
              </w:numPr>
              <w:spacing w:line="254" w:lineRule="auto"/>
              <w:rPr>
                <w:lang w:eastAsia="zh-CN"/>
              </w:rPr>
            </w:pPr>
            <w:r>
              <w:rPr>
                <w:lang w:eastAsia="zh-CN"/>
              </w:rPr>
              <w:t>Allow in-band operating with legacy NR system.</w:t>
            </w:r>
          </w:p>
          <w:p w14:paraId="6D44929A" w14:textId="77777777" w:rsidR="00BE6D09" w:rsidRDefault="00BE6D09" w:rsidP="00BE6D09">
            <w:pPr>
              <w:pStyle w:val="aff6"/>
              <w:numPr>
                <w:ilvl w:val="0"/>
                <w:numId w:val="20"/>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7AB8FEAD" w14:textId="77777777" w:rsidR="00BE6D09" w:rsidRDefault="00BE6D09" w:rsidP="00BE6D09">
            <w:pPr>
              <w:pStyle w:val="aff6"/>
              <w:numPr>
                <w:ilvl w:val="0"/>
                <w:numId w:val="20"/>
              </w:numPr>
              <w:spacing w:line="254" w:lineRule="auto"/>
              <w:rPr>
                <w:color w:val="7030A0"/>
                <w:lang w:eastAsia="zh-CN"/>
              </w:rPr>
            </w:pPr>
            <w:r>
              <w:rPr>
                <w:rFonts w:hint="eastAsia"/>
                <w:color w:val="7030A0"/>
                <w:lang w:eastAsia="zh-CN"/>
              </w:rPr>
              <w:lastRenderedPageBreak/>
              <w:t xml:space="preserve">Low PAPR </w:t>
            </w:r>
          </w:p>
          <w:p w14:paraId="260F36CC" w14:textId="77777777" w:rsidR="00BE6D09" w:rsidRDefault="00BE6D09" w:rsidP="00EA2482">
            <w:pPr>
              <w:spacing w:after="0" w:line="240" w:lineRule="auto"/>
              <w:rPr>
                <w:lang w:eastAsia="zh-CN"/>
              </w:rPr>
            </w:pPr>
          </w:p>
        </w:tc>
      </w:tr>
      <w:tr w:rsidR="001A2224" w14:paraId="2E5D7C00" w14:textId="77777777" w:rsidTr="001A2224">
        <w:tc>
          <w:tcPr>
            <w:tcW w:w="1555" w:type="dxa"/>
          </w:tcPr>
          <w:p w14:paraId="02F17C71" w14:textId="77777777" w:rsidR="001A2224" w:rsidRDefault="001A2224" w:rsidP="00EA2482">
            <w:pPr>
              <w:spacing w:after="0" w:line="240" w:lineRule="auto"/>
              <w:rPr>
                <w:lang w:eastAsia="zh-CN"/>
              </w:rPr>
            </w:pPr>
            <w:proofErr w:type="spellStart"/>
            <w:r>
              <w:rPr>
                <w:lang w:eastAsia="zh-CN"/>
              </w:rPr>
              <w:lastRenderedPageBreak/>
              <w:t>Everactive</w:t>
            </w:r>
            <w:proofErr w:type="spellEnd"/>
          </w:p>
        </w:tc>
        <w:tc>
          <w:tcPr>
            <w:tcW w:w="8407" w:type="dxa"/>
          </w:tcPr>
          <w:p w14:paraId="053FA8C3" w14:textId="77777777" w:rsidR="001A2224" w:rsidRDefault="001A2224" w:rsidP="00EA2482">
            <w:pPr>
              <w:spacing w:line="256" w:lineRule="auto"/>
              <w:rPr>
                <w:lang w:eastAsia="zh-CN"/>
              </w:rPr>
            </w:pPr>
            <w:r>
              <w:rPr>
                <w:lang w:eastAsia="zh-CN"/>
              </w:rPr>
              <w:t>Agree with these proposals</w:t>
            </w:r>
          </w:p>
          <w:p w14:paraId="7639ECAC" w14:textId="77777777" w:rsidR="001A2224" w:rsidRDefault="001A2224" w:rsidP="00EA2482">
            <w:pPr>
              <w:pStyle w:val="aff6"/>
              <w:numPr>
                <w:ilvl w:val="0"/>
                <w:numId w:val="20"/>
              </w:numPr>
              <w:spacing w:line="256" w:lineRule="auto"/>
              <w:rPr>
                <w:lang w:eastAsia="zh-CN"/>
              </w:rPr>
            </w:pPr>
            <w:r>
              <w:rPr>
                <w:lang w:eastAsia="zh-CN"/>
              </w:rPr>
              <w:t xml:space="preserve">Flexible placement of the LP-WUS in frequency domain, </w:t>
            </w:r>
          </w:p>
          <w:p w14:paraId="27397D49" w14:textId="77777777" w:rsidR="001A2224" w:rsidRDefault="001A2224" w:rsidP="00EA2482">
            <w:pPr>
              <w:pStyle w:val="aff6"/>
              <w:numPr>
                <w:ilvl w:val="0"/>
                <w:numId w:val="20"/>
              </w:numPr>
              <w:spacing w:line="256" w:lineRule="auto"/>
              <w:rPr>
                <w:lang w:eastAsia="zh-CN"/>
              </w:rPr>
            </w:pPr>
            <w:r>
              <w:rPr>
                <w:lang w:eastAsia="zh-CN"/>
              </w:rPr>
              <w:t>Reuse of existing gNB hardware to generate LP-WUS related signals</w:t>
            </w:r>
          </w:p>
          <w:p w14:paraId="638818FB" w14:textId="77777777" w:rsidR="001A2224" w:rsidRDefault="001A2224" w:rsidP="00EA2482">
            <w:pPr>
              <w:pStyle w:val="aff6"/>
              <w:numPr>
                <w:ilvl w:val="0"/>
                <w:numId w:val="20"/>
              </w:numPr>
              <w:spacing w:line="256" w:lineRule="auto"/>
              <w:rPr>
                <w:lang w:eastAsia="zh-CN"/>
              </w:rPr>
            </w:pPr>
            <w:r>
              <w:rPr>
                <w:lang w:eastAsia="zh-CN"/>
              </w:rPr>
              <w:t>Allow in-band operating with legacy NR system.</w:t>
            </w:r>
          </w:p>
          <w:p w14:paraId="77334F9D" w14:textId="77777777" w:rsidR="001A2224" w:rsidRDefault="001A2224" w:rsidP="00EA2482">
            <w:pPr>
              <w:spacing w:line="256" w:lineRule="auto"/>
              <w:rPr>
                <w:lang w:eastAsia="zh-CN"/>
              </w:rPr>
            </w:pPr>
            <w:r>
              <w:rPr>
                <w:lang w:eastAsia="zh-CN"/>
              </w:rPr>
              <w:t>The following will need to evaluate the impact on the LP-WUR complexity and power consumption.</w:t>
            </w:r>
          </w:p>
          <w:p w14:paraId="06823299" w14:textId="77777777" w:rsidR="001A2224" w:rsidRDefault="001A2224" w:rsidP="00EA2482">
            <w:pPr>
              <w:pStyle w:val="aff6"/>
              <w:numPr>
                <w:ilvl w:val="0"/>
                <w:numId w:val="20"/>
              </w:numPr>
              <w:spacing w:line="256" w:lineRule="auto"/>
              <w:rPr>
                <w:lang w:eastAsia="zh-CN"/>
              </w:rPr>
            </w:pPr>
            <w:r>
              <w:rPr>
                <w:lang w:eastAsia="zh-CN"/>
              </w:rPr>
              <w:t xml:space="preserve">Allow multiplex with legacy NR signals/channels, e.g., TDM/FDM. </w:t>
            </w:r>
          </w:p>
          <w:p w14:paraId="4BDBD519" w14:textId="77777777" w:rsidR="001A2224" w:rsidRDefault="001A2224" w:rsidP="00EA2482">
            <w:pPr>
              <w:pStyle w:val="aff6"/>
              <w:numPr>
                <w:ilvl w:val="0"/>
                <w:numId w:val="20"/>
              </w:numPr>
              <w:spacing w:line="256" w:lineRule="auto"/>
              <w:rPr>
                <w:lang w:eastAsia="zh-CN"/>
              </w:rPr>
            </w:pPr>
            <w:r>
              <w:t>Down prioritize the sidelink related studies.</w:t>
            </w:r>
          </w:p>
          <w:p w14:paraId="4B8AFECA" w14:textId="77777777" w:rsidR="001A2224" w:rsidRDefault="001A2224" w:rsidP="00EA2482">
            <w:pPr>
              <w:spacing w:after="0" w:line="240" w:lineRule="auto"/>
              <w:rPr>
                <w:lang w:eastAsia="zh-CN"/>
              </w:rPr>
            </w:pPr>
          </w:p>
        </w:tc>
      </w:tr>
    </w:tbl>
    <w:p w14:paraId="1D507CF9" w14:textId="00D879AB" w:rsidR="000A4E56" w:rsidRDefault="000A4E56">
      <w:pPr>
        <w:spacing w:line="256" w:lineRule="auto"/>
        <w:rPr>
          <w:lang w:eastAsia="zh-CN"/>
        </w:rPr>
      </w:pPr>
    </w:p>
    <w:p w14:paraId="6B8E1D2A" w14:textId="4EBADAAA" w:rsidR="00314C18" w:rsidRDefault="00314C18" w:rsidP="00314C18">
      <w:pPr>
        <w:pStyle w:val="4"/>
        <w:numPr>
          <w:ilvl w:val="0"/>
          <w:numId w:val="0"/>
        </w:numPr>
        <w:ind w:left="864" w:hanging="864"/>
        <w:rPr>
          <w:highlight w:val="cyan"/>
          <w:lang w:eastAsia="zh-CN"/>
        </w:rPr>
      </w:pPr>
      <w:r>
        <w:rPr>
          <w:highlight w:val="cyan"/>
          <w:lang w:eastAsia="zh-CN"/>
        </w:rPr>
        <w:t>[M] Proposals 1F-v2:</w:t>
      </w:r>
    </w:p>
    <w:p w14:paraId="0BC04E72" w14:textId="0A6B9142" w:rsidR="00314C18" w:rsidRDefault="00314C18">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afe"/>
        <w:tblW w:w="0" w:type="auto"/>
        <w:tblLook w:val="04A0" w:firstRow="1" w:lastRow="0" w:firstColumn="1" w:lastColumn="0" w:noHBand="0" w:noVBand="1"/>
      </w:tblPr>
      <w:tblGrid>
        <w:gridCol w:w="1555"/>
        <w:gridCol w:w="8407"/>
      </w:tblGrid>
      <w:tr w:rsidR="00314C18" w14:paraId="6BAAD43C" w14:textId="77777777" w:rsidTr="00754CA1">
        <w:tc>
          <w:tcPr>
            <w:tcW w:w="1555" w:type="dxa"/>
            <w:tcBorders>
              <w:top w:val="single" w:sz="4" w:space="0" w:color="auto"/>
              <w:left w:val="single" w:sz="4" w:space="0" w:color="auto"/>
              <w:bottom w:val="single" w:sz="4" w:space="0" w:color="auto"/>
              <w:right w:val="single" w:sz="4" w:space="0" w:color="auto"/>
            </w:tcBorders>
          </w:tcPr>
          <w:p w14:paraId="1EADA42A" w14:textId="77777777" w:rsidR="00314C18" w:rsidRDefault="00314C18"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67FB0B5" w14:textId="77777777" w:rsidR="00314C18" w:rsidRDefault="00314C18" w:rsidP="00754CA1">
            <w:pPr>
              <w:spacing w:before="0" w:after="0" w:line="240" w:lineRule="auto"/>
              <w:rPr>
                <w:b/>
                <w:szCs w:val="22"/>
                <w:lang w:eastAsia="zh-CN"/>
              </w:rPr>
            </w:pPr>
            <w:r>
              <w:rPr>
                <w:b/>
                <w:szCs w:val="22"/>
                <w:lang w:eastAsia="zh-CN"/>
              </w:rPr>
              <w:t>Comments</w:t>
            </w:r>
          </w:p>
        </w:tc>
      </w:tr>
      <w:tr w:rsidR="00314C18" w14:paraId="735821A6" w14:textId="77777777" w:rsidTr="00754CA1">
        <w:tc>
          <w:tcPr>
            <w:tcW w:w="1555" w:type="dxa"/>
            <w:tcBorders>
              <w:top w:val="single" w:sz="4" w:space="0" w:color="auto"/>
              <w:left w:val="single" w:sz="4" w:space="0" w:color="auto"/>
              <w:bottom w:val="single" w:sz="4" w:space="0" w:color="auto"/>
              <w:right w:val="single" w:sz="4" w:space="0" w:color="auto"/>
            </w:tcBorders>
          </w:tcPr>
          <w:p w14:paraId="139D02C0" w14:textId="48846D82" w:rsidR="00314C18" w:rsidRDefault="00AB53DC" w:rsidP="00754CA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97F4A75" w14:textId="70E4FA7C" w:rsidR="00314C18" w:rsidRDefault="00AB53DC" w:rsidP="00754CA1">
            <w:pPr>
              <w:spacing w:after="0" w:line="240" w:lineRule="auto"/>
              <w:rPr>
                <w:szCs w:val="22"/>
                <w:lang w:eastAsia="zh-CN"/>
              </w:rPr>
            </w:pPr>
            <w:r>
              <w:rPr>
                <w:szCs w:val="22"/>
                <w:lang w:eastAsia="zh-CN"/>
              </w:rPr>
              <w:t>We are fine with the suggestion.</w:t>
            </w:r>
          </w:p>
        </w:tc>
      </w:tr>
      <w:tr w:rsidR="00314C18" w14:paraId="09D12350" w14:textId="77777777" w:rsidTr="00754CA1">
        <w:tc>
          <w:tcPr>
            <w:tcW w:w="1555" w:type="dxa"/>
            <w:tcBorders>
              <w:top w:val="single" w:sz="4" w:space="0" w:color="auto"/>
              <w:left w:val="single" w:sz="4" w:space="0" w:color="auto"/>
              <w:bottom w:val="single" w:sz="4" w:space="0" w:color="auto"/>
              <w:right w:val="single" w:sz="4" w:space="0" w:color="auto"/>
            </w:tcBorders>
          </w:tcPr>
          <w:p w14:paraId="170FD185" w14:textId="3D64A396" w:rsidR="00314C18" w:rsidRDefault="00A7026B" w:rsidP="00754CA1">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54E5AAAA" w14:textId="5C294BE4" w:rsidR="00314C18" w:rsidRDefault="00A1390B" w:rsidP="00754CA1">
            <w:pPr>
              <w:spacing w:after="0" w:line="240" w:lineRule="auto"/>
              <w:rPr>
                <w:szCs w:val="22"/>
                <w:lang w:eastAsia="zh-CN"/>
              </w:rPr>
            </w:pPr>
            <w:r>
              <w:rPr>
                <w:szCs w:val="22"/>
                <w:lang w:eastAsia="zh-CN"/>
              </w:rPr>
              <w:t>We are fine with th</w:t>
            </w:r>
            <w:r w:rsidR="00A7026B">
              <w:rPr>
                <w:szCs w:val="22"/>
                <w:lang w:eastAsia="zh-CN"/>
              </w:rPr>
              <w:t>is proposal.</w:t>
            </w:r>
          </w:p>
        </w:tc>
      </w:tr>
      <w:tr w:rsidR="001A1C8D" w14:paraId="34CA84B2" w14:textId="77777777" w:rsidTr="00754CA1">
        <w:tc>
          <w:tcPr>
            <w:tcW w:w="1555" w:type="dxa"/>
            <w:tcBorders>
              <w:top w:val="single" w:sz="4" w:space="0" w:color="auto"/>
              <w:left w:val="single" w:sz="4" w:space="0" w:color="auto"/>
              <w:bottom w:val="single" w:sz="4" w:space="0" w:color="auto"/>
              <w:right w:val="single" w:sz="4" w:space="0" w:color="auto"/>
            </w:tcBorders>
          </w:tcPr>
          <w:p w14:paraId="37446897" w14:textId="731BC087"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66D28FE" w14:textId="0AB5E705" w:rsidR="001A1C8D" w:rsidRDefault="001A1C8D" w:rsidP="001A1C8D">
            <w:pPr>
              <w:spacing w:after="0" w:line="240" w:lineRule="auto"/>
              <w:rPr>
                <w:szCs w:val="22"/>
                <w:lang w:eastAsia="zh-CN"/>
              </w:rPr>
            </w:pPr>
            <w:r>
              <w:rPr>
                <w:szCs w:val="22"/>
                <w:lang w:eastAsia="zh-CN"/>
              </w:rPr>
              <w:t>Agree and discuss next meeting</w:t>
            </w:r>
          </w:p>
        </w:tc>
      </w:tr>
      <w:tr w:rsidR="00D76CE9" w14:paraId="58F8DF1E" w14:textId="77777777" w:rsidTr="00754CA1">
        <w:tc>
          <w:tcPr>
            <w:tcW w:w="1555" w:type="dxa"/>
            <w:tcBorders>
              <w:top w:val="single" w:sz="4" w:space="0" w:color="auto"/>
              <w:left w:val="single" w:sz="4" w:space="0" w:color="auto"/>
              <w:bottom w:val="single" w:sz="4" w:space="0" w:color="auto"/>
              <w:right w:val="single" w:sz="4" w:space="0" w:color="auto"/>
            </w:tcBorders>
          </w:tcPr>
          <w:p w14:paraId="6C6449F0" w14:textId="5CCC8B6F" w:rsidR="00D76CE9" w:rsidRDefault="00D76CE9" w:rsidP="001A1C8D">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5E7566E2" w14:textId="7271BE38" w:rsidR="00D76CE9" w:rsidRDefault="00D76CE9" w:rsidP="001A1C8D">
            <w:pPr>
              <w:spacing w:after="0" w:line="240" w:lineRule="auto"/>
              <w:rPr>
                <w:szCs w:val="22"/>
                <w:lang w:eastAsia="zh-CN"/>
              </w:rPr>
            </w:pPr>
            <w:r>
              <w:rPr>
                <w:szCs w:val="22"/>
                <w:lang w:eastAsia="zh-CN"/>
              </w:rPr>
              <w:t>We are OK to discuss at next meeting</w:t>
            </w:r>
          </w:p>
        </w:tc>
      </w:tr>
      <w:tr w:rsidR="00754CA1" w14:paraId="3A20464E" w14:textId="77777777" w:rsidTr="00754CA1">
        <w:tc>
          <w:tcPr>
            <w:tcW w:w="1555" w:type="dxa"/>
            <w:tcBorders>
              <w:top w:val="single" w:sz="4" w:space="0" w:color="auto"/>
              <w:left w:val="single" w:sz="4" w:space="0" w:color="auto"/>
              <w:bottom w:val="single" w:sz="4" w:space="0" w:color="auto"/>
              <w:right w:val="single" w:sz="4" w:space="0" w:color="auto"/>
            </w:tcBorders>
          </w:tcPr>
          <w:p w14:paraId="6FF75340" w14:textId="58227C44" w:rsidR="00754CA1" w:rsidRDefault="00754CA1" w:rsidP="00754CA1">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E41B741" w14:textId="3E061CC3" w:rsidR="00754CA1" w:rsidRDefault="00754CA1" w:rsidP="00754CA1">
            <w:pPr>
              <w:spacing w:after="0" w:line="240" w:lineRule="auto"/>
              <w:rPr>
                <w:szCs w:val="22"/>
                <w:lang w:eastAsia="zh-CN"/>
              </w:rPr>
            </w:pPr>
            <w:r>
              <w:rPr>
                <w:rFonts w:hint="eastAsia"/>
                <w:szCs w:val="22"/>
                <w:lang w:eastAsia="zh-CN"/>
              </w:rPr>
              <w:t>Fine</w:t>
            </w:r>
          </w:p>
        </w:tc>
      </w:tr>
    </w:tbl>
    <w:p w14:paraId="23398C99" w14:textId="77777777" w:rsidR="00314C18" w:rsidRPr="008A4F26" w:rsidRDefault="00314C18">
      <w:pPr>
        <w:spacing w:line="256" w:lineRule="auto"/>
        <w:rPr>
          <w:lang w:eastAsia="zh-CN"/>
        </w:rPr>
      </w:pPr>
    </w:p>
    <w:p w14:paraId="33D7187A" w14:textId="02225CB0" w:rsidR="000A4E56" w:rsidRDefault="00314C18">
      <w:pPr>
        <w:pStyle w:val="3"/>
        <w:numPr>
          <w:ilvl w:val="0"/>
          <w:numId w:val="0"/>
        </w:numPr>
        <w:ind w:left="720" w:hanging="720"/>
        <w:rPr>
          <w:lang w:eastAsia="zh-CN"/>
        </w:rPr>
      </w:pPr>
      <w:r>
        <w:rPr>
          <w:lang w:eastAsia="zh-CN"/>
        </w:rPr>
        <w:t>[close]</w:t>
      </w:r>
      <w:r w:rsidR="00900DB6">
        <w:rPr>
          <w:lang w:eastAsia="zh-CN"/>
        </w:rPr>
        <w:t>1</w:t>
      </w:r>
      <w:r w:rsidR="00900DB6">
        <w:rPr>
          <w:rFonts w:hint="eastAsia"/>
          <w:lang w:eastAsia="zh-CN"/>
        </w:rPr>
        <w:t>G</w:t>
      </w:r>
      <w:r w:rsidR="00900DB6">
        <w:rPr>
          <w:lang w:eastAsia="zh-CN"/>
        </w:rPr>
        <w:t xml:space="preserve">: </w:t>
      </w:r>
      <w:r w:rsidR="00900DB6">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1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11"/>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r>
              <w:rPr>
                <w:rFonts w:hint="eastAsia"/>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221B88">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221B88">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221B88">
            <w:pPr>
              <w:spacing w:after="0" w:line="240" w:lineRule="auto"/>
              <w:rPr>
                <w:szCs w:val="22"/>
                <w:lang w:eastAsia="zh-CN"/>
              </w:rPr>
            </w:pPr>
            <w:r>
              <w:rPr>
                <w:szCs w:val="22"/>
                <w:lang w:eastAsia="zh-CN"/>
              </w:rPr>
              <w:lastRenderedPageBreak/>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221B88">
            <w:pPr>
              <w:spacing w:after="0" w:line="240" w:lineRule="auto"/>
              <w:rPr>
                <w:szCs w:val="22"/>
                <w:lang w:eastAsia="zh-CN"/>
              </w:rPr>
            </w:pPr>
            <w:bookmarkStart w:id="12" w:name="_Hlk116462939"/>
            <w:r>
              <w:rPr>
                <w:rFonts w:hint="eastAsia"/>
                <w:szCs w:val="22"/>
                <w:lang w:eastAsia="zh-CN"/>
              </w:rPr>
              <w:lastRenderedPageBreak/>
              <w:t>S</w:t>
            </w:r>
            <w:r>
              <w:rPr>
                <w:szCs w:val="22"/>
                <w:lang w:eastAsia="zh-CN"/>
              </w:rPr>
              <w:t>harp</w:t>
            </w:r>
          </w:p>
        </w:tc>
        <w:tc>
          <w:tcPr>
            <w:tcW w:w="8407" w:type="dxa"/>
          </w:tcPr>
          <w:p w14:paraId="68C822CB" w14:textId="70990D05" w:rsidR="0090633E" w:rsidRDefault="00CA61FB" w:rsidP="00221B88">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等线"/>
                <w:kern w:val="2"/>
              </w:rPr>
              <w:t>Main radio</w:t>
            </w:r>
            <w:r>
              <w:rPr>
                <w:rFonts w:eastAsia="等线"/>
                <w:kern w:val="2"/>
              </w:rPr>
              <w:t xml:space="preserve"> (MR) and </w:t>
            </w:r>
            <w:r w:rsidRPr="009814D3">
              <w:rPr>
                <w:rFonts w:eastAsia="等线"/>
                <w:kern w:val="2"/>
              </w:rPr>
              <w:t>LP-WUR</w:t>
            </w:r>
            <w:r>
              <w:rPr>
                <w:rFonts w:eastAsia="等线"/>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等线"/>
                <w:b/>
                <w:kern w:val="2"/>
              </w:rPr>
              <w:t xml:space="preserve">LP-WUR: The Rx module </w:t>
            </w:r>
            <w:r w:rsidRPr="00032346">
              <w:rPr>
                <w:rFonts w:eastAsia="等线"/>
                <w:b/>
                <w:color w:val="FF0000"/>
                <w:kern w:val="2"/>
              </w:rPr>
              <w:t xml:space="preserve">only </w:t>
            </w:r>
            <w:r w:rsidRPr="00032346">
              <w:rPr>
                <w:rFonts w:eastAsia="等线"/>
                <w:b/>
                <w:kern w:val="2"/>
              </w:rPr>
              <w:t>operat</w:t>
            </w:r>
            <w:r w:rsidRPr="00032346">
              <w:rPr>
                <w:rFonts w:eastAsia="等线"/>
                <w:b/>
                <w:color w:val="FF0000"/>
                <w:kern w:val="2"/>
              </w:rPr>
              <w:t xml:space="preserve">ion </w:t>
            </w:r>
            <w:r w:rsidRPr="00032346">
              <w:rPr>
                <w:rFonts w:eastAsia="等线"/>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2"/>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等线"/>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6EE5BFD9" w14:textId="77777777" w:rsidR="00A71075" w:rsidRDefault="00A71075">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221B88">
        <w:tc>
          <w:tcPr>
            <w:tcW w:w="1555" w:type="dxa"/>
          </w:tcPr>
          <w:p w14:paraId="4DC54712" w14:textId="77777777" w:rsidR="00D45104" w:rsidRDefault="00D45104" w:rsidP="00221B88">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221B88">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aff6"/>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aff6"/>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aff6"/>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等线"/>
                <w:b/>
                <w:strike/>
                <w:color w:val="7030A0"/>
              </w:rPr>
              <w:t>Adopt</w:t>
            </w:r>
            <w:r w:rsidRPr="00B77313">
              <w:rPr>
                <w:rFonts w:eastAsia="等线"/>
                <w:b/>
                <w:color w:val="7030A0"/>
              </w:rPr>
              <w:t xml:space="preserve"> Use</w:t>
            </w:r>
            <w:r>
              <w:rPr>
                <w:rFonts w:eastAsia="等线"/>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Main radio </w:t>
            </w:r>
            <w:r w:rsidRPr="00F35132">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CA3944">
              <w:rPr>
                <w:rFonts w:eastAsia="等线"/>
                <w:b/>
                <w:strike/>
                <w:color w:val="7030A0"/>
                <w:kern w:val="2"/>
              </w:rPr>
              <w:t>legacy</w:t>
            </w:r>
            <w:r w:rsidRPr="00CA3944">
              <w:rPr>
                <w:rFonts w:eastAsia="等线"/>
                <w:b/>
                <w:color w:val="7030A0"/>
                <w:kern w:val="2"/>
              </w:rPr>
              <w:t xml:space="preserve"> NR </w:t>
            </w:r>
            <w:r>
              <w:rPr>
                <w:rFonts w:eastAsia="等线"/>
                <w:kern w:val="2"/>
              </w:rPr>
              <w:t xml:space="preserve">signals/channels </w:t>
            </w:r>
            <w:r w:rsidRPr="00CA3944">
              <w:rPr>
                <w:rFonts w:eastAsia="等线"/>
                <w:b/>
                <w:color w:val="7030A0"/>
                <w:kern w:val="2"/>
              </w:rPr>
              <w:t>apart from LP-WUS.</w:t>
            </w:r>
            <w:r>
              <w:rPr>
                <w:rFonts w:eastAsia="等线"/>
                <w:kern w:val="2"/>
              </w:rPr>
              <w:t xml:space="preserve"> </w:t>
            </w:r>
          </w:p>
          <w:p w14:paraId="039D33D2" w14:textId="5012CE8A"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LP-WUR </w:t>
            </w:r>
            <w:r w:rsidRPr="00F35132">
              <w:rPr>
                <w:rFonts w:eastAsia="等线"/>
                <w:b/>
                <w:color w:val="7030A0"/>
              </w:rPr>
              <w:t>(</w:t>
            </w:r>
            <w:r>
              <w:rPr>
                <w:rFonts w:eastAsia="等线" w:hint="eastAsia"/>
                <w:b/>
                <w:color w:val="7030A0"/>
                <w:lang w:eastAsia="zh-CN"/>
              </w:rPr>
              <w:t>L</w:t>
            </w:r>
            <w:r w:rsidRPr="00F35132">
              <w:rPr>
                <w:rFonts w:eastAsia="等线"/>
                <w:b/>
                <w:color w:val="7030A0"/>
              </w:rPr>
              <w:t>R)</w:t>
            </w:r>
            <w:r>
              <w:rPr>
                <w:rFonts w:eastAsia="等线"/>
                <w:kern w:val="2"/>
              </w:rPr>
              <w:t xml:space="preserve">: The Rx module operating for receiving/processing </w:t>
            </w:r>
            <w:r w:rsidR="00644FC5">
              <w:rPr>
                <w:rFonts w:eastAsia="等线"/>
                <w:kern w:val="2"/>
              </w:rPr>
              <w:t>signals related to low-power wake-up</w:t>
            </w:r>
            <w:r>
              <w:rPr>
                <w:rFonts w:eastAsia="等线"/>
                <w:kern w:val="2"/>
              </w:rPr>
              <w:t>.</w:t>
            </w:r>
          </w:p>
          <w:p w14:paraId="40D9AFFE" w14:textId="77777777" w:rsidR="000A7377" w:rsidRPr="00D81B2F" w:rsidRDefault="000A7377" w:rsidP="000A7377">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w:t>
            </w:r>
            <w:r>
              <w:rPr>
                <w:rFonts w:eastAsia="等线"/>
                <w:color w:val="FF0000"/>
                <w:kern w:val="2"/>
              </w:rPr>
              <w:t xml:space="preserve"> </w:t>
            </w:r>
            <w:r w:rsidRPr="00CA3944">
              <w:rPr>
                <w:rFonts w:eastAsia="等线"/>
                <w:b/>
                <w:color w:val="7030A0"/>
                <w:kern w:val="2"/>
              </w:rPr>
              <w:t>for a UE</w:t>
            </w:r>
            <w:r w:rsidRPr="00D81B2F">
              <w:rPr>
                <w:rFonts w:eastAsia="等线"/>
                <w:color w:val="FF0000"/>
                <w:kern w:val="2"/>
              </w:rPr>
              <w:t xml:space="preserve"> is implementation.</w:t>
            </w:r>
          </w:p>
          <w:p w14:paraId="778FE4A4" w14:textId="77777777" w:rsidR="000A7377" w:rsidRDefault="000A7377" w:rsidP="000A7377">
            <w:pPr>
              <w:spacing w:after="0" w:line="240" w:lineRule="auto"/>
              <w:rPr>
                <w:lang w:eastAsia="zh-CN"/>
              </w:rPr>
            </w:pPr>
          </w:p>
        </w:tc>
      </w:tr>
      <w:tr w:rsidR="00AE3095" w14:paraId="55A16AC1" w14:textId="77777777" w:rsidTr="00AE3095">
        <w:tc>
          <w:tcPr>
            <w:tcW w:w="1555" w:type="dxa"/>
          </w:tcPr>
          <w:p w14:paraId="0E796E6F" w14:textId="77777777" w:rsidR="00AE3095" w:rsidRPr="00FC53DE" w:rsidRDefault="00AE3095" w:rsidP="00221B88">
            <w:pPr>
              <w:spacing w:after="0" w:line="240" w:lineRule="auto"/>
              <w:rPr>
                <w:lang w:eastAsia="zh-CN"/>
              </w:rPr>
            </w:pPr>
            <w:r w:rsidRPr="00FC53DE">
              <w:rPr>
                <w:szCs w:val="22"/>
                <w:lang w:eastAsia="zh-CN"/>
              </w:rPr>
              <w:lastRenderedPageBreak/>
              <w:t>QC</w:t>
            </w:r>
          </w:p>
        </w:tc>
        <w:tc>
          <w:tcPr>
            <w:tcW w:w="8407" w:type="dxa"/>
          </w:tcPr>
          <w:p w14:paraId="638E4641" w14:textId="1D771304" w:rsidR="00AE3095" w:rsidRDefault="00AE3095" w:rsidP="00AE3095">
            <w:pPr>
              <w:pStyle w:val="aff6"/>
              <w:numPr>
                <w:ilvl w:val="0"/>
                <w:numId w:val="93"/>
              </w:numPr>
              <w:spacing w:line="240" w:lineRule="auto"/>
              <w:rPr>
                <w:lang w:eastAsia="zh-CN"/>
              </w:rPr>
            </w:pPr>
            <w:r w:rsidRPr="00FC53DE">
              <w:rPr>
                <w:lang w:eastAsia="zh-CN"/>
              </w:rPr>
              <w:t>Agree with Nokia comment</w:t>
            </w:r>
            <w:proofErr w:type="gramStart"/>
            <w:r w:rsidRPr="00FC53DE">
              <w:rPr>
                <w:lang w:eastAsia="zh-CN"/>
              </w:rPr>
              <w:t>..</w:t>
            </w:r>
            <w:proofErr w:type="gramEnd"/>
          </w:p>
          <w:p w14:paraId="642A12B6" w14:textId="7C2152A5" w:rsidR="00AE3095" w:rsidRPr="00FC53DE" w:rsidRDefault="00AE3095" w:rsidP="00AE3095">
            <w:pPr>
              <w:pStyle w:val="aff6"/>
              <w:numPr>
                <w:ilvl w:val="0"/>
                <w:numId w:val="93"/>
              </w:numPr>
              <w:spacing w:line="240" w:lineRule="auto"/>
              <w:rPr>
                <w:lang w:eastAsia="zh-CN"/>
              </w:rPr>
            </w:pPr>
            <w:r w:rsidRPr="00FC53DE">
              <w:rPr>
                <w:rFonts w:eastAsia="等线"/>
                <w:kern w:val="2"/>
              </w:rPr>
              <w:t xml:space="preserve">Suggest the following modification: </w:t>
            </w:r>
          </w:p>
          <w:p w14:paraId="3D1CCDEC" w14:textId="77777777" w:rsidR="00AE3095" w:rsidRPr="0045701E" w:rsidRDefault="00AE3095" w:rsidP="0045701E">
            <w:pPr>
              <w:overflowPunct/>
              <w:autoSpaceDE/>
              <w:autoSpaceDN/>
              <w:adjustRightInd/>
              <w:spacing w:after="0" w:line="240" w:lineRule="auto"/>
              <w:ind w:left="420"/>
              <w:textAlignment w:val="auto"/>
              <w:rPr>
                <w:rFonts w:eastAsia="等线"/>
                <w:kern w:val="2"/>
              </w:rPr>
            </w:pPr>
            <w:r w:rsidRPr="00FC53DE">
              <w:rPr>
                <w:rFonts w:eastAsia="等线"/>
                <w:kern w:val="2"/>
              </w:rPr>
              <w:t xml:space="preserve"> LP-WUR: The Rx module operating for receiving/processing new LP signals (e.g., WUS or sync/beacon).</w:t>
            </w:r>
          </w:p>
          <w:p w14:paraId="1514AF9A" w14:textId="77777777" w:rsidR="00AE3095" w:rsidRPr="00FC53DE" w:rsidRDefault="00AE3095" w:rsidP="00221B88">
            <w:pPr>
              <w:spacing w:after="0" w:line="240" w:lineRule="auto"/>
              <w:rPr>
                <w:lang w:eastAsia="zh-CN"/>
              </w:rPr>
            </w:pPr>
          </w:p>
        </w:tc>
      </w:tr>
      <w:tr w:rsidR="00644FC5" w14:paraId="131A150E" w14:textId="77777777" w:rsidTr="00AE3095">
        <w:tc>
          <w:tcPr>
            <w:tcW w:w="1555" w:type="dxa"/>
          </w:tcPr>
          <w:p w14:paraId="5F2373F7" w14:textId="661D15C1" w:rsidR="00644FC5" w:rsidRPr="00FC53DE" w:rsidRDefault="00644FC5" w:rsidP="00221B88">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0949FEA" w14:textId="274168C3" w:rsidR="0045701E" w:rsidRPr="0045701E" w:rsidRDefault="0045701E" w:rsidP="0045701E">
            <w:pPr>
              <w:spacing w:after="0" w:line="240" w:lineRule="auto"/>
              <w:rPr>
                <w:szCs w:val="22"/>
                <w:lang w:eastAsia="zh-CN"/>
              </w:rPr>
            </w:pPr>
            <w:r w:rsidRPr="0045701E">
              <w:rPr>
                <w:rFonts w:hint="eastAsia"/>
                <w:szCs w:val="22"/>
                <w:lang w:eastAsia="zh-CN"/>
              </w:rPr>
              <w:t>T</w:t>
            </w:r>
            <w:r w:rsidRPr="0045701E">
              <w:rPr>
                <w:szCs w:val="22"/>
                <w:lang w:eastAsia="zh-CN"/>
              </w:rPr>
              <w:t>o address</w:t>
            </w:r>
            <w:r>
              <w:rPr>
                <w:szCs w:val="22"/>
                <w:lang w:eastAsia="zh-CN"/>
              </w:rPr>
              <w:t xml:space="preserve"> Qualcomm’s comments, the following is suggested,</w:t>
            </w:r>
          </w:p>
          <w:p w14:paraId="050AA3AC" w14:textId="256C8E1C" w:rsidR="00644FC5" w:rsidRDefault="00644FC5" w:rsidP="00644FC5">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0435A6EC" w14:textId="77777777" w:rsidR="00644FC5" w:rsidRDefault="00644FC5" w:rsidP="00644FC5">
            <w:pPr>
              <w:spacing w:after="0" w:line="240" w:lineRule="auto"/>
              <w:rPr>
                <w:szCs w:val="22"/>
                <w:lang w:eastAsia="zh-CN"/>
              </w:rPr>
            </w:pPr>
          </w:p>
          <w:p w14:paraId="1951705F" w14:textId="77777777" w:rsidR="00644FC5" w:rsidRPr="00644FC5" w:rsidRDefault="00644FC5" w:rsidP="00644FC5">
            <w:pPr>
              <w:spacing w:after="0" w:line="240" w:lineRule="auto"/>
              <w:rPr>
                <w:szCs w:val="24"/>
              </w:rPr>
            </w:pPr>
            <w:r w:rsidRPr="00644FC5">
              <w:rPr>
                <w:rFonts w:eastAsia="等线"/>
                <w:b/>
                <w:strike/>
              </w:rPr>
              <w:t>Adopt</w:t>
            </w:r>
            <w:r w:rsidRPr="00644FC5">
              <w:rPr>
                <w:rFonts w:eastAsia="等线"/>
                <w:b/>
              </w:rPr>
              <w:t xml:space="preserve"> Use</w:t>
            </w:r>
            <w:r w:rsidRPr="00644FC5">
              <w:rPr>
                <w:rFonts w:eastAsia="等线"/>
              </w:rPr>
              <w:t xml:space="preserve"> the following terminology for future discussion,</w:t>
            </w:r>
          </w:p>
          <w:p w14:paraId="6450AEAC" w14:textId="6F7CA3A5" w:rsidR="00644FC5" w:rsidRPr="00644FC5" w:rsidRDefault="00644FC5" w:rsidP="00644FC5">
            <w:pPr>
              <w:numPr>
                <w:ilvl w:val="0"/>
                <w:numId w:val="22"/>
              </w:numPr>
              <w:overflowPunct/>
              <w:autoSpaceDE/>
              <w:autoSpaceDN/>
              <w:adjustRightInd/>
              <w:spacing w:after="0" w:line="240" w:lineRule="auto"/>
              <w:textAlignment w:val="auto"/>
              <w:rPr>
                <w:rFonts w:eastAsia="等线"/>
                <w:kern w:val="2"/>
              </w:rPr>
            </w:pPr>
            <w:r w:rsidRPr="00644FC5">
              <w:rPr>
                <w:rFonts w:eastAsia="等线"/>
                <w:kern w:val="2"/>
              </w:rPr>
              <w:t xml:space="preserve">Main radio </w:t>
            </w:r>
            <w:r w:rsidRPr="00644FC5">
              <w:rPr>
                <w:rFonts w:eastAsia="等线"/>
                <w:b/>
              </w:rPr>
              <w:t>(MR)</w:t>
            </w:r>
            <w:r w:rsidRPr="00644FC5">
              <w:rPr>
                <w:rFonts w:eastAsia="等线" w:hint="eastAsia"/>
                <w:kern w:val="2"/>
                <w:lang w:eastAsia="zh-CN"/>
              </w:rPr>
              <w:t>:</w:t>
            </w:r>
            <w:r w:rsidRPr="00644FC5">
              <w:rPr>
                <w:rFonts w:eastAsia="等线"/>
                <w:kern w:val="2"/>
                <w:lang w:eastAsia="zh-CN"/>
              </w:rPr>
              <w:t xml:space="preserve"> </w:t>
            </w:r>
            <w:r w:rsidRPr="00644FC5">
              <w:rPr>
                <w:rFonts w:eastAsia="等线"/>
                <w:kern w:val="2"/>
              </w:rPr>
              <w:t xml:space="preserve">the Tx/Rx module operating for </w:t>
            </w:r>
            <w:r w:rsidRPr="00644FC5">
              <w:rPr>
                <w:rFonts w:eastAsia="等线"/>
                <w:b/>
                <w:strike/>
                <w:kern w:val="2"/>
              </w:rPr>
              <w:t>legacy</w:t>
            </w:r>
            <w:r w:rsidRPr="00644FC5">
              <w:rPr>
                <w:rFonts w:eastAsia="等线"/>
                <w:b/>
                <w:kern w:val="2"/>
              </w:rPr>
              <w:t xml:space="preserve"> NR </w:t>
            </w:r>
            <w:r w:rsidRPr="00644FC5">
              <w:rPr>
                <w:rFonts w:eastAsia="等线"/>
                <w:kern w:val="2"/>
              </w:rPr>
              <w:t xml:space="preserve">signals/channels </w:t>
            </w:r>
            <w:r w:rsidRPr="00644FC5">
              <w:rPr>
                <w:rFonts w:eastAsia="等线"/>
                <w:b/>
                <w:kern w:val="2"/>
              </w:rPr>
              <w:t xml:space="preserve">apart from </w:t>
            </w:r>
            <w:r w:rsidRPr="00644FC5">
              <w:rPr>
                <w:rFonts w:eastAsia="等线"/>
                <w:color w:val="FF0000"/>
                <w:kern w:val="2"/>
              </w:rPr>
              <w:t>signals</w:t>
            </w:r>
            <w:r w:rsidR="0045701E">
              <w:rPr>
                <w:rFonts w:eastAsia="等线"/>
                <w:color w:val="FF0000"/>
                <w:kern w:val="2"/>
              </w:rPr>
              <w:t>/channel</w:t>
            </w:r>
            <w:r w:rsidRPr="00644FC5">
              <w:rPr>
                <w:rFonts w:eastAsia="等线"/>
                <w:color w:val="FF0000"/>
                <w:kern w:val="2"/>
              </w:rPr>
              <w:t xml:space="preserve"> related to low-power wake-up</w:t>
            </w:r>
            <w:r w:rsidRPr="00644FC5">
              <w:rPr>
                <w:rFonts w:eastAsia="等线"/>
                <w:b/>
                <w:kern w:val="2"/>
              </w:rPr>
              <w:t>.</w:t>
            </w:r>
            <w:r w:rsidRPr="00644FC5">
              <w:rPr>
                <w:rFonts w:eastAsia="等线"/>
                <w:kern w:val="2"/>
              </w:rPr>
              <w:t xml:space="preserve"> </w:t>
            </w:r>
          </w:p>
          <w:p w14:paraId="0649E53D" w14:textId="408BD0E7" w:rsidR="00644FC5" w:rsidRPr="00644FC5" w:rsidRDefault="00644FC5" w:rsidP="00644FC5">
            <w:pPr>
              <w:numPr>
                <w:ilvl w:val="0"/>
                <w:numId w:val="22"/>
              </w:numPr>
              <w:overflowPunct/>
              <w:autoSpaceDE/>
              <w:autoSpaceDN/>
              <w:adjustRightInd/>
              <w:spacing w:after="0" w:line="240" w:lineRule="auto"/>
              <w:textAlignment w:val="auto"/>
              <w:rPr>
                <w:rFonts w:eastAsia="等线"/>
                <w:color w:val="FF0000"/>
                <w:kern w:val="2"/>
              </w:rPr>
            </w:pPr>
            <w:r w:rsidRPr="00644FC5">
              <w:rPr>
                <w:rFonts w:eastAsia="等线"/>
                <w:kern w:val="2"/>
              </w:rPr>
              <w:t xml:space="preserve">LP-WUR </w:t>
            </w:r>
            <w:r w:rsidRPr="00644FC5">
              <w:rPr>
                <w:rFonts w:eastAsia="等线"/>
                <w:b/>
              </w:rPr>
              <w:t>(</w:t>
            </w:r>
            <w:r w:rsidRPr="00644FC5">
              <w:rPr>
                <w:rFonts w:eastAsia="等线" w:hint="eastAsia"/>
                <w:b/>
                <w:lang w:eastAsia="zh-CN"/>
              </w:rPr>
              <w:t>L</w:t>
            </w:r>
            <w:r w:rsidRPr="00644FC5">
              <w:rPr>
                <w:rFonts w:eastAsia="等线"/>
                <w:b/>
              </w:rPr>
              <w:t>R)</w:t>
            </w:r>
            <w:r w:rsidRPr="00644FC5">
              <w:rPr>
                <w:rFonts w:eastAsia="等线"/>
                <w:kern w:val="2"/>
              </w:rPr>
              <w:t xml:space="preserve">: The Rx module operating for receiving/processing </w:t>
            </w:r>
            <w:r w:rsidRPr="00644FC5">
              <w:rPr>
                <w:rFonts w:eastAsia="等线"/>
                <w:color w:val="FF0000"/>
                <w:kern w:val="2"/>
              </w:rPr>
              <w:t>signals</w:t>
            </w:r>
            <w:r w:rsidR="0045701E">
              <w:rPr>
                <w:rFonts w:eastAsia="等线"/>
                <w:color w:val="FF0000"/>
                <w:kern w:val="2"/>
              </w:rPr>
              <w:t>/channel</w:t>
            </w:r>
            <w:r w:rsidRPr="00644FC5">
              <w:rPr>
                <w:rFonts w:eastAsia="等线"/>
                <w:color w:val="FF0000"/>
                <w:kern w:val="2"/>
              </w:rPr>
              <w:t xml:space="preserve"> related to low-power wake-up.</w:t>
            </w:r>
          </w:p>
          <w:p w14:paraId="5BEC0616" w14:textId="77777777" w:rsidR="00644FC5" w:rsidRPr="00644FC5" w:rsidRDefault="00644FC5" w:rsidP="00644FC5">
            <w:pPr>
              <w:spacing w:after="0" w:line="240" w:lineRule="auto"/>
              <w:rPr>
                <w:rFonts w:eastAsia="等线"/>
                <w:kern w:val="2"/>
              </w:rPr>
            </w:pPr>
            <w:r w:rsidRPr="00644FC5">
              <w:rPr>
                <w:rFonts w:hint="eastAsia"/>
                <w:szCs w:val="22"/>
                <w:lang w:eastAsia="zh-CN"/>
              </w:rPr>
              <w:t>N</w:t>
            </w:r>
            <w:r w:rsidRPr="00644FC5">
              <w:rPr>
                <w:szCs w:val="22"/>
                <w:lang w:eastAsia="zh-CN"/>
              </w:rPr>
              <w:t xml:space="preserve">ote: whether one or some of the components can be reused between </w:t>
            </w:r>
            <w:r w:rsidRPr="00644FC5">
              <w:rPr>
                <w:szCs w:val="22"/>
              </w:rPr>
              <w:t>m</w:t>
            </w:r>
            <w:r w:rsidRPr="00644FC5">
              <w:rPr>
                <w:rFonts w:eastAsia="等线"/>
                <w:kern w:val="2"/>
              </w:rPr>
              <w:t xml:space="preserve">ain radio or LP-WUR </w:t>
            </w:r>
            <w:r w:rsidRPr="00644FC5">
              <w:rPr>
                <w:rFonts w:eastAsia="等线"/>
                <w:b/>
                <w:kern w:val="2"/>
              </w:rPr>
              <w:t>for a UE</w:t>
            </w:r>
            <w:r w:rsidRPr="00644FC5">
              <w:rPr>
                <w:rFonts w:eastAsia="等线"/>
                <w:kern w:val="2"/>
              </w:rPr>
              <w:t xml:space="preserve"> is implementation.</w:t>
            </w:r>
          </w:p>
          <w:p w14:paraId="6E24C157" w14:textId="77777777" w:rsidR="00644FC5" w:rsidRPr="00FC53DE" w:rsidRDefault="00644FC5" w:rsidP="00644FC5">
            <w:pPr>
              <w:spacing w:line="240" w:lineRule="auto"/>
              <w:rPr>
                <w:lang w:eastAsia="zh-CN"/>
              </w:rPr>
            </w:pPr>
          </w:p>
        </w:tc>
      </w:tr>
      <w:tr w:rsidR="00BE6D09" w14:paraId="7E5F7CE6" w14:textId="77777777" w:rsidTr="00BE6D09">
        <w:tc>
          <w:tcPr>
            <w:tcW w:w="1555" w:type="dxa"/>
          </w:tcPr>
          <w:p w14:paraId="3B362AD8"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2816664E" w14:textId="77777777" w:rsidR="00BE6D09" w:rsidRDefault="00BE6D09" w:rsidP="00EA2482">
            <w:pPr>
              <w:spacing w:after="0" w:line="240" w:lineRule="auto"/>
              <w:rPr>
                <w:szCs w:val="22"/>
                <w:lang w:eastAsia="zh-CN"/>
              </w:rPr>
            </w:pPr>
            <w:r>
              <w:rPr>
                <w:szCs w:val="22"/>
                <w:lang w:eastAsia="zh-CN"/>
              </w:rPr>
              <w:t>We are ok, LR seems a bit too short, perhaps we can consider WUR.</w:t>
            </w:r>
          </w:p>
        </w:tc>
      </w:tr>
      <w:tr w:rsidR="00BE6D09" w14:paraId="5589126A" w14:textId="77777777" w:rsidTr="00BE6D09">
        <w:tc>
          <w:tcPr>
            <w:tcW w:w="1555" w:type="dxa"/>
          </w:tcPr>
          <w:p w14:paraId="30477718"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0B0B128" w14:textId="77777777" w:rsidR="00BE6D09" w:rsidRDefault="00BE6D09" w:rsidP="00EA2482">
            <w:pPr>
              <w:spacing w:after="0" w:line="240" w:lineRule="auto"/>
              <w:rPr>
                <w:lang w:eastAsia="zh-CN"/>
              </w:rPr>
            </w:pPr>
            <w:r>
              <w:rPr>
                <w:rFonts w:hint="eastAsia"/>
                <w:lang w:eastAsia="zh-CN"/>
              </w:rPr>
              <w:t>OK</w:t>
            </w:r>
          </w:p>
        </w:tc>
      </w:tr>
      <w:tr w:rsidR="001A2224" w14:paraId="2AC57150" w14:textId="77777777" w:rsidTr="001A2224">
        <w:tc>
          <w:tcPr>
            <w:tcW w:w="1555" w:type="dxa"/>
          </w:tcPr>
          <w:p w14:paraId="29E8B00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5EB64460" w14:textId="77777777" w:rsidR="001A2224" w:rsidRDefault="001A2224" w:rsidP="00EA2482">
            <w:pPr>
              <w:spacing w:after="0" w:line="240" w:lineRule="auto"/>
              <w:rPr>
                <w:szCs w:val="22"/>
                <w:lang w:eastAsia="zh-CN"/>
              </w:rPr>
            </w:pPr>
            <w:r>
              <w:rPr>
                <w:szCs w:val="22"/>
                <w:lang w:eastAsia="zh-CN"/>
              </w:rPr>
              <w:t>Agree with the original proposal: Main Radio (MR) and LP-WUS and LP-WUR</w:t>
            </w:r>
          </w:p>
          <w:p w14:paraId="116A016D" w14:textId="77777777" w:rsidR="001A2224" w:rsidRDefault="001A2224" w:rsidP="00EA2482">
            <w:pPr>
              <w:spacing w:after="0" w:line="240" w:lineRule="auto"/>
              <w:rPr>
                <w:szCs w:val="22"/>
                <w:lang w:eastAsia="zh-CN"/>
              </w:rPr>
            </w:pPr>
            <w:r>
              <w:rPr>
                <w:szCs w:val="22"/>
                <w:lang w:eastAsia="zh-CN"/>
              </w:rPr>
              <w:t>For reference, wakeup receivers are commonly called WRX in literature.</w:t>
            </w:r>
          </w:p>
        </w:tc>
      </w:tr>
      <w:tr w:rsidR="00314C18" w14:paraId="52678DE6" w14:textId="77777777" w:rsidTr="001A2224">
        <w:tc>
          <w:tcPr>
            <w:tcW w:w="1555" w:type="dxa"/>
          </w:tcPr>
          <w:p w14:paraId="4715DCAD" w14:textId="0C792BE0" w:rsidR="00314C18" w:rsidRDefault="00314C18" w:rsidP="00EA2482">
            <w:pPr>
              <w:spacing w:after="0" w:line="240" w:lineRule="auto"/>
              <w:rPr>
                <w:szCs w:val="22"/>
                <w:lang w:eastAsia="zh-CN"/>
              </w:rPr>
            </w:pPr>
          </w:p>
        </w:tc>
        <w:tc>
          <w:tcPr>
            <w:tcW w:w="8407" w:type="dxa"/>
          </w:tcPr>
          <w:p w14:paraId="2CBFBAA1" w14:textId="0D0DC315" w:rsidR="00314C18" w:rsidRPr="00314C18" w:rsidRDefault="00314C18" w:rsidP="00314C18">
            <w:pPr>
              <w:rPr>
                <w:lang w:eastAsia="zh-CN"/>
              </w:rPr>
            </w:pPr>
          </w:p>
        </w:tc>
      </w:tr>
    </w:tbl>
    <w:p w14:paraId="5B525302" w14:textId="77777777" w:rsidR="000A4E56" w:rsidRPr="00B77313" w:rsidRDefault="000A4E56">
      <w:pPr>
        <w:spacing w:line="256" w:lineRule="auto"/>
        <w:rPr>
          <w:lang w:eastAsia="zh-CN"/>
        </w:rPr>
      </w:pPr>
    </w:p>
    <w:p w14:paraId="2ABDFDDF" w14:textId="348377AD" w:rsidR="00314C18" w:rsidRDefault="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2BE50BAA" w14:textId="0CFD4929" w:rsidR="00314C18" w:rsidRDefault="00314C18">
      <w:pPr>
        <w:rPr>
          <w:lang w:eastAsia="zh-CN"/>
        </w:rPr>
      </w:pPr>
    </w:p>
    <w:p w14:paraId="6BEC598C" w14:textId="77777777" w:rsidR="00314C18" w:rsidRDefault="00314C18">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0A8310C6" w:rsidR="000A4E56" w:rsidRPr="009F02C3" w:rsidRDefault="00900DB6">
      <w:pPr>
        <w:pStyle w:val="3"/>
        <w:numPr>
          <w:ilvl w:val="0"/>
          <w:numId w:val="0"/>
        </w:numPr>
        <w:ind w:left="720" w:hanging="720"/>
        <w:rPr>
          <w:lang w:val="it-IT" w:eastAsia="zh-CN"/>
        </w:rPr>
      </w:pPr>
      <w:r w:rsidRPr="009F02C3">
        <w:rPr>
          <w:lang w:val="it-IT" w:eastAsia="zh-CN"/>
        </w:rPr>
        <w:t>2A: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lastRenderedPageBreak/>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lastRenderedPageBreak/>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If not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lastRenderedPageBreak/>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lastRenderedPageBreak/>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Spreadtrum.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221B88">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221B88">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221B88">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0EFB0E5C" w14:textId="77777777" w:rsidR="00E608E8" w:rsidRDefault="00E608E8" w:rsidP="00221B88">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lastRenderedPageBreak/>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aff6"/>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221B88">
        <w:tc>
          <w:tcPr>
            <w:tcW w:w="1555" w:type="dxa"/>
          </w:tcPr>
          <w:p w14:paraId="4BB8C755" w14:textId="77777777" w:rsidR="004F625E" w:rsidRDefault="004F625E" w:rsidP="00221B88">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221B88">
            <w:pPr>
              <w:spacing w:after="0" w:line="240" w:lineRule="auto"/>
              <w:rPr>
                <w:szCs w:val="22"/>
                <w:lang w:eastAsia="zh-CN"/>
              </w:rPr>
            </w:pPr>
            <w:r>
              <w:rPr>
                <w:szCs w:val="22"/>
                <w:lang w:eastAsia="zh-CN"/>
              </w:rPr>
              <w:t>For the modified proposal v1,</w:t>
            </w:r>
          </w:p>
          <w:p w14:paraId="17C2A100" w14:textId="77777777" w:rsidR="004F625E" w:rsidRDefault="004F625E" w:rsidP="00221B88">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221B88">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221B88">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221B88">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221B88">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221B88">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221B88">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221B88">
            <w:pPr>
              <w:numPr>
                <w:ilvl w:val="0"/>
                <w:numId w:val="76"/>
              </w:numPr>
              <w:spacing w:before="100" w:beforeAutospacing="1" w:line="240" w:lineRule="auto"/>
              <w:ind w:right="-99"/>
              <w:rPr>
                <w:i/>
              </w:rPr>
            </w:pPr>
            <w:r w:rsidRPr="00505857">
              <w:rPr>
                <w:i/>
              </w:rPr>
              <w:t xml:space="preserve">Study potential UE power saving gains compared to the existing Rel-15/16/17 UE power saving mechanisms, the coverage availability, as well as latency impact of low-power WUR/WUS. </w:t>
            </w:r>
            <w:r w:rsidRPr="00505857">
              <w:rPr>
                <w:i/>
              </w:rPr>
              <w:lastRenderedPageBreak/>
              <w:t>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221B88">
            <w:pPr>
              <w:spacing w:after="0" w:line="240" w:lineRule="auto"/>
              <w:rPr>
                <w:lang w:eastAsia="zh-CN"/>
              </w:rPr>
            </w:pPr>
          </w:p>
          <w:p w14:paraId="44E32787" w14:textId="77777777" w:rsidR="000A7377" w:rsidRDefault="000A7377" w:rsidP="00221B88">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221B88">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A7377" w14:paraId="4ED751D3"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221B88">
            <w:pPr>
              <w:rPr>
                <w:lang w:eastAsia="zh-CN"/>
              </w:rPr>
            </w:pPr>
          </w:p>
          <w:p w14:paraId="62153762" w14:textId="77777777" w:rsidR="000A7377" w:rsidRDefault="000A7377" w:rsidP="00221B88">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221B88">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221B88">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221B88">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221B88">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221B88">
            <w:pPr>
              <w:spacing w:after="0" w:line="240" w:lineRule="auto"/>
              <w:rPr>
                <w:lang w:eastAsia="zh-CN"/>
              </w:rPr>
            </w:pPr>
          </w:p>
          <w:p w14:paraId="371C2C6F" w14:textId="77777777" w:rsidR="000A7377" w:rsidRDefault="000A7377" w:rsidP="00221B88">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221B88">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732F1076" w14:textId="3DCB8BA4" w:rsidR="005E2A43" w:rsidRDefault="005E2A43" w:rsidP="00221B88">
            <w:pPr>
              <w:spacing w:after="0" w:line="240" w:lineRule="auto"/>
              <w:rPr>
                <w:lang w:eastAsia="zh-CN"/>
              </w:rPr>
            </w:pPr>
            <w:r>
              <w:rPr>
                <w:szCs w:val="22"/>
                <w:lang w:eastAsia="zh-CN"/>
              </w:rPr>
              <w:t>Ok with the revised FL proposal.</w:t>
            </w:r>
          </w:p>
        </w:tc>
      </w:tr>
      <w:tr w:rsidR="00C56C30" w14:paraId="2C3B1290" w14:textId="77777777" w:rsidTr="000A7377">
        <w:tc>
          <w:tcPr>
            <w:tcW w:w="1555" w:type="dxa"/>
          </w:tcPr>
          <w:p w14:paraId="1EA1D5F0" w14:textId="27958E93" w:rsidR="00C56C30" w:rsidRDefault="00C56C30" w:rsidP="00C56C30">
            <w:pPr>
              <w:spacing w:after="0" w:line="240" w:lineRule="auto"/>
              <w:rPr>
                <w:rFonts w:eastAsia="MS Mincho"/>
                <w:szCs w:val="22"/>
                <w:lang w:eastAsia="ja-JP"/>
              </w:rPr>
            </w:pPr>
            <w:r>
              <w:rPr>
                <w:szCs w:val="22"/>
                <w:lang w:eastAsia="zh-CN"/>
              </w:rPr>
              <w:t>QC</w:t>
            </w:r>
          </w:p>
        </w:tc>
        <w:tc>
          <w:tcPr>
            <w:tcW w:w="8407" w:type="dxa"/>
          </w:tcPr>
          <w:p w14:paraId="41992C08" w14:textId="53D5B9FB" w:rsidR="00C56C30" w:rsidRDefault="00C56C30" w:rsidP="00C56C30">
            <w:pPr>
              <w:spacing w:after="0" w:line="240" w:lineRule="auto"/>
              <w:rPr>
                <w:szCs w:val="22"/>
                <w:lang w:eastAsia="zh-CN"/>
              </w:rPr>
            </w:pPr>
            <w:r>
              <w:rPr>
                <w:szCs w:val="22"/>
                <w:lang w:eastAsia="zh-CN"/>
              </w:rPr>
              <w:t>We are fine with proposal.</w:t>
            </w:r>
          </w:p>
        </w:tc>
      </w:tr>
      <w:tr w:rsidR="00074514" w14:paraId="082C07B9" w14:textId="77777777" w:rsidTr="000A7377">
        <w:tc>
          <w:tcPr>
            <w:tcW w:w="1555" w:type="dxa"/>
          </w:tcPr>
          <w:p w14:paraId="5A6B1279" w14:textId="625278E2" w:rsidR="00074514" w:rsidRPr="00C56C30" w:rsidRDefault="00C56C30" w:rsidP="00221B88">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1C30FD01" w14:textId="77777777" w:rsidR="00074514" w:rsidRDefault="00074514" w:rsidP="00074514">
            <w:pPr>
              <w:spacing w:after="0" w:line="240" w:lineRule="auto"/>
              <w:rPr>
                <w:lang w:eastAsia="zh-CN"/>
              </w:rPr>
            </w:pPr>
          </w:p>
          <w:p w14:paraId="1E66DD11" w14:textId="624CBA51" w:rsidR="00074514" w:rsidRDefault="00074514" w:rsidP="00074514">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6B3B9683" w14:textId="77777777" w:rsidR="00074514" w:rsidRDefault="00074514" w:rsidP="00074514">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48E7343E"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0A086A"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F1A8D7"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0F0DC4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C1D3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88C580"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74514" w14:paraId="11ED10FD"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3825DD"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14E13"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EB1648B" w14:textId="77777777" w:rsidR="00074514" w:rsidRPr="00D81B2F" w:rsidRDefault="00074514" w:rsidP="00074514">
            <w:pPr>
              <w:rPr>
                <w:lang w:eastAsia="zh-CN"/>
              </w:rPr>
            </w:pPr>
          </w:p>
          <w:p w14:paraId="066B0FE7" w14:textId="77777777" w:rsidR="00074514" w:rsidRDefault="00074514" w:rsidP="00074514">
            <w:pPr>
              <w:spacing w:after="0"/>
              <w:rPr>
                <w:lang w:eastAsia="zh-CN"/>
              </w:rPr>
            </w:pPr>
            <w:r>
              <w:rPr>
                <w:rFonts w:hint="eastAsia"/>
                <w:lang w:eastAsia="zh-CN"/>
              </w:rPr>
              <w:lastRenderedPageBreak/>
              <w:t>For</w:t>
            </w:r>
            <w:r>
              <w:rPr>
                <w:lang w:eastAsia="zh-CN"/>
              </w:rPr>
              <w:t xml:space="preserve"> Power evaluation of the LP-WUS, the following performance metrics are considered to be provided.</w:t>
            </w:r>
          </w:p>
          <w:p w14:paraId="544DB781" w14:textId="77777777" w:rsidR="00074514" w:rsidRDefault="00074514" w:rsidP="00074514">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211A16B3"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5B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EE2BFB"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69852B8B"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594B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85F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74514" w14:paraId="5E2A19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E4516B"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43FE7" w14:textId="37682079" w:rsidR="00074514" w:rsidRDefault="00074514" w:rsidP="00074514">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1E44614" w14:textId="77777777" w:rsidR="00074514" w:rsidRPr="00CD14A9" w:rsidRDefault="00074514" w:rsidP="00074514">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6D6139D7" w14:textId="77777777" w:rsidR="00074514" w:rsidRDefault="00074514" w:rsidP="00074514">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5F4DF5F"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p>
              </w:tc>
            </w:tr>
          </w:tbl>
          <w:p w14:paraId="58B08D5D" w14:textId="77777777" w:rsidR="00074514" w:rsidRDefault="00074514" w:rsidP="00221B88">
            <w:pPr>
              <w:spacing w:after="0" w:line="240" w:lineRule="auto"/>
              <w:rPr>
                <w:szCs w:val="22"/>
                <w:lang w:eastAsia="zh-CN"/>
              </w:rPr>
            </w:pPr>
          </w:p>
        </w:tc>
      </w:tr>
      <w:tr w:rsidR="00BE6D09" w14:paraId="2837CD62" w14:textId="77777777" w:rsidTr="00BE6D09">
        <w:tc>
          <w:tcPr>
            <w:tcW w:w="1555" w:type="dxa"/>
          </w:tcPr>
          <w:p w14:paraId="1E1540EB" w14:textId="77777777" w:rsidR="00BE6D09" w:rsidRDefault="00BE6D09" w:rsidP="00EA2482">
            <w:pPr>
              <w:spacing w:after="0" w:line="240" w:lineRule="auto"/>
              <w:rPr>
                <w:rFonts w:eastAsia="MS Mincho"/>
                <w:szCs w:val="22"/>
                <w:lang w:eastAsia="ja-JP"/>
              </w:rPr>
            </w:pPr>
            <w:r>
              <w:rPr>
                <w:rFonts w:eastAsia="MS Mincho"/>
                <w:szCs w:val="22"/>
                <w:lang w:eastAsia="ja-JP"/>
              </w:rPr>
              <w:lastRenderedPageBreak/>
              <w:t>EURECOM</w:t>
            </w:r>
          </w:p>
        </w:tc>
        <w:tc>
          <w:tcPr>
            <w:tcW w:w="8407" w:type="dxa"/>
          </w:tcPr>
          <w:p w14:paraId="3068314B" w14:textId="77777777" w:rsidR="00BE6D09" w:rsidRDefault="00BE6D09" w:rsidP="00EA2482">
            <w:pPr>
              <w:spacing w:after="0" w:line="240" w:lineRule="auto"/>
              <w:rPr>
                <w:szCs w:val="22"/>
                <w:lang w:eastAsia="zh-CN"/>
              </w:rPr>
            </w:pPr>
            <w:r>
              <w:rPr>
                <w:szCs w:val="22"/>
                <w:lang w:eastAsia="zh-CN"/>
              </w:rPr>
              <w:t>Ok with the latest proposal.</w:t>
            </w:r>
          </w:p>
        </w:tc>
      </w:tr>
      <w:tr w:rsidR="00BE6D09" w14:paraId="63115FFF" w14:textId="77777777" w:rsidTr="00BE6D09">
        <w:tc>
          <w:tcPr>
            <w:tcW w:w="1555" w:type="dxa"/>
          </w:tcPr>
          <w:p w14:paraId="7FCEF8D9"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22D8B47" w14:textId="77777777" w:rsidR="00BE6D09" w:rsidRDefault="00BE6D09" w:rsidP="00EA2482">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6844F2BD" w14:textId="77777777" w:rsidR="00BE6D09" w:rsidRDefault="00BE6D09" w:rsidP="00EA2482">
            <w:pPr>
              <w:spacing w:after="0" w:line="240" w:lineRule="auto"/>
              <w:rPr>
                <w:szCs w:val="22"/>
                <w:lang w:eastAsia="zh-CN"/>
              </w:rPr>
            </w:pPr>
          </w:p>
          <w:p w14:paraId="38213598" w14:textId="77777777" w:rsidR="00BE6D09" w:rsidRDefault="00BE6D09" w:rsidP="00EA2482">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as :</w:t>
            </w:r>
          </w:p>
          <w:p w14:paraId="6D11E880" w14:textId="77777777" w:rsidR="00BE6D09" w:rsidRDefault="00BE6D09" w:rsidP="00EA2482">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E6D09" w14:paraId="4079BAD8" w14:textId="77777777" w:rsidTr="00BE6D09">
        <w:tc>
          <w:tcPr>
            <w:tcW w:w="1555" w:type="dxa"/>
          </w:tcPr>
          <w:p w14:paraId="2C9CB040"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12224F56" w14:textId="77777777" w:rsidR="00BE6D09" w:rsidRDefault="00BE6D09" w:rsidP="00EA2482">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sidRPr="007A2C6A">
              <w:rPr>
                <w:color w:val="0070C0"/>
                <w:lang w:eastAsia="zh-CN"/>
              </w:rPr>
              <w:t xml:space="preserve"> the data</w:t>
            </w:r>
            <w:r>
              <w:rPr>
                <w:lang w:eastAsia="zh-CN"/>
              </w:rPr>
              <w:t xml:space="preserve">” suggest that also the time required for </w:t>
            </w:r>
            <w:r w:rsidRPr="008D274D">
              <w:rPr>
                <w:lang w:eastAsia="zh-CN"/>
              </w:rPr>
              <w:t>sub-systems boot-up, calibration, and re synchronization</w:t>
            </w:r>
            <w:r>
              <w:rPr>
                <w:lang w:eastAsia="zh-CN"/>
              </w:rPr>
              <w:t xml:space="preserve">? Would it be clearest to add a note that the latency needs to account also the time needed to </w:t>
            </w:r>
            <w:r w:rsidRPr="008D274D">
              <w:rPr>
                <w:lang w:eastAsia="zh-CN"/>
              </w:rPr>
              <w:t>sub-systems boot-up, calibration, and re synchronization</w:t>
            </w:r>
            <w:r>
              <w:rPr>
                <w:lang w:eastAsia="zh-CN"/>
              </w:rPr>
              <w:t>?</w:t>
            </w:r>
          </w:p>
          <w:p w14:paraId="494A3FAD" w14:textId="77777777" w:rsidR="00BE6D09" w:rsidRDefault="00BE6D09" w:rsidP="00EA2482">
            <w:pPr>
              <w:spacing w:after="0" w:line="240" w:lineRule="auto"/>
              <w:rPr>
                <w:szCs w:val="22"/>
                <w:lang w:eastAsia="zh-CN"/>
              </w:rPr>
            </w:pPr>
          </w:p>
        </w:tc>
      </w:tr>
      <w:tr w:rsidR="00BE6D09" w14:paraId="67802FE8" w14:textId="77777777" w:rsidTr="00BE6D09">
        <w:tc>
          <w:tcPr>
            <w:tcW w:w="1555" w:type="dxa"/>
            <w:hideMark/>
          </w:tcPr>
          <w:p w14:paraId="1901D8FF" w14:textId="77777777" w:rsidR="00BE6D09" w:rsidRDefault="00BE6D09" w:rsidP="00EA2482">
            <w:pPr>
              <w:rPr>
                <w:lang w:eastAsia="zh-CN"/>
              </w:rPr>
            </w:pPr>
            <w:r>
              <w:t>Huawei, HiSilicon2</w:t>
            </w:r>
          </w:p>
        </w:tc>
        <w:tc>
          <w:tcPr>
            <w:tcW w:w="8407" w:type="dxa"/>
            <w:hideMark/>
          </w:tcPr>
          <w:p w14:paraId="76EE7105" w14:textId="77777777" w:rsidR="00BE6D09" w:rsidRDefault="00BE6D09" w:rsidP="00EA2482">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3472CA79" w14:textId="77777777" w:rsidR="00BE6D09" w:rsidRDefault="00BE6D09" w:rsidP="00BE6D09">
            <w:pPr>
              <w:pStyle w:val="4"/>
              <w:spacing w:line="280" w:lineRule="atLeast"/>
              <w:outlineLvl w:val="3"/>
              <w:rPr>
                <w:sz w:val="28"/>
                <w:szCs w:val="28"/>
                <w:highlight w:val="yellow"/>
              </w:rPr>
            </w:pPr>
            <w:r>
              <w:rPr>
                <w:highlight w:val="yellow"/>
              </w:rPr>
              <w:t>[H] Proposals 2A-v1(modified):</w:t>
            </w:r>
          </w:p>
          <w:p w14:paraId="32CE4EF6" w14:textId="77777777" w:rsidR="00BE6D09" w:rsidRDefault="00BE6D09" w:rsidP="00EA2482">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E6D09" w14:paraId="5F9A686F" w14:textId="77777777" w:rsidTr="00EA2482">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B80664" w14:textId="77777777" w:rsidR="00BE6D09" w:rsidRDefault="00BE6D09" w:rsidP="00EA2482">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9E7B2" w14:textId="77777777" w:rsidR="00BE6D09" w:rsidRDefault="00BE6D09" w:rsidP="00EA2482">
                  <w:pPr>
                    <w:spacing w:before="100" w:beforeAutospacing="1" w:after="100" w:afterAutospacing="1"/>
                    <w:rPr>
                      <w:b/>
                      <w:bCs/>
                    </w:rPr>
                  </w:pPr>
                  <w:r>
                    <w:rPr>
                      <w:b/>
                      <w:bCs/>
                    </w:rPr>
                    <w:t>Note</w:t>
                  </w:r>
                </w:p>
              </w:tc>
            </w:tr>
            <w:tr w:rsidR="00BE6D09" w14:paraId="671F5295"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5632F" w14:textId="77777777" w:rsidR="00BE6D09" w:rsidRDefault="00BE6D09" w:rsidP="00EA2482">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ADB65" w14:textId="77777777" w:rsidR="00BE6D09" w:rsidRDefault="00BE6D09" w:rsidP="00EA2482">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E6D09" w14:paraId="170EE75F"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0145E" w14:textId="77777777" w:rsidR="00BE6D09" w:rsidRDefault="00BE6D09" w:rsidP="00EA2482">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0A3136" w14:textId="77777777" w:rsidR="00BE6D09" w:rsidRDefault="00BE6D09" w:rsidP="00EA2482">
                  <w:pPr>
                    <w:spacing w:before="100" w:beforeAutospacing="1" w:after="100" w:afterAutospacing="1"/>
                    <w:rPr>
                      <w:color w:val="000000"/>
                    </w:rPr>
                  </w:pPr>
                  <w:r>
                    <w:rPr>
                      <w:color w:val="000000"/>
                    </w:rPr>
                    <w:t>[Evaluate the system capacity impact due to introduce of LP-WUS]</w:t>
                  </w:r>
                </w:p>
              </w:tc>
            </w:tr>
          </w:tbl>
          <w:p w14:paraId="31CED9A4" w14:textId="77777777" w:rsidR="00BE6D09" w:rsidRDefault="00BE6D09" w:rsidP="00EA2482"/>
        </w:tc>
      </w:tr>
      <w:tr w:rsidR="001A2224" w:rsidRPr="001355E9" w14:paraId="6B959E5D" w14:textId="77777777" w:rsidTr="001A2224">
        <w:tc>
          <w:tcPr>
            <w:tcW w:w="1555" w:type="dxa"/>
          </w:tcPr>
          <w:p w14:paraId="7CD2E910"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2440DF0" w14:textId="77777777" w:rsidR="001A2224" w:rsidRDefault="001A2224" w:rsidP="00EA2482">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47D7853B" w14:textId="77777777" w:rsidR="001A2224" w:rsidRDefault="001A2224" w:rsidP="00EA2482">
            <w:pPr>
              <w:spacing w:after="0" w:line="240" w:lineRule="auto"/>
              <w:rPr>
                <w:color w:val="000000"/>
                <w:lang w:eastAsia="zh-CN"/>
              </w:rPr>
            </w:pPr>
            <w:r>
              <w:rPr>
                <w:color w:val="000000"/>
                <w:lang w:eastAsia="zh-CN"/>
              </w:rPr>
              <w:lastRenderedPageBreak/>
              <w:t>Proposal:</w:t>
            </w:r>
          </w:p>
          <w:p w14:paraId="321F087E" w14:textId="77777777" w:rsidR="001A2224" w:rsidRPr="001355E9" w:rsidRDefault="001A2224" w:rsidP="00EA2482">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6736CFC9" w14:textId="77777777" w:rsidR="000A4E56" w:rsidRPr="00E608E8" w:rsidRDefault="000A4E56">
      <w:pPr>
        <w:spacing w:line="256" w:lineRule="auto"/>
        <w:rPr>
          <w:lang w:eastAsia="zh-CN"/>
        </w:rPr>
      </w:pPr>
    </w:p>
    <w:p w14:paraId="3CCE4A21" w14:textId="1712374E" w:rsidR="000A4E56" w:rsidRDefault="00155A50">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6D33CCFC" w14:textId="048A28E3" w:rsidR="00155A50" w:rsidRDefault="00155A50" w:rsidP="00155A50">
      <w:pPr>
        <w:pStyle w:val="4"/>
        <w:numPr>
          <w:ilvl w:val="0"/>
          <w:numId w:val="0"/>
        </w:numPr>
        <w:ind w:left="864" w:hanging="864"/>
        <w:rPr>
          <w:highlight w:val="yellow"/>
          <w:lang w:eastAsia="zh-CN"/>
        </w:rPr>
      </w:pPr>
      <w:r>
        <w:rPr>
          <w:highlight w:val="yellow"/>
          <w:lang w:eastAsia="zh-CN"/>
        </w:rPr>
        <w:t>[H] Proposals 2A-v2:</w:t>
      </w:r>
    </w:p>
    <w:p w14:paraId="774BD508" w14:textId="77777777" w:rsidR="00155A50" w:rsidRDefault="00155A50" w:rsidP="00155A50">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0518AD3B" w14:textId="77777777" w:rsidTr="00754CA1">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388CEB" w14:textId="77777777" w:rsidR="00155A50" w:rsidRDefault="00155A50" w:rsidP="00754CA1">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82D456" w14:textId="77777777" w:rsidR="00155A50" w:rsidRDefault="00155A50" w:rsidP="00754CA1">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7CD16346" w14:textId="77777777" w:rsidTr="00754CA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BA5693" w14:textId="77777777" w:rsidR="00155A50" w:rsidRDefault="00155A50" w:rsidP="00754CA1">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980A55" w14:textId="77777777" w:rsidR="00155A50" w:rsidRDefault="00155A50" w:rsidP="00754CA1">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155A50" w14:paraId="59D65420" w14:textId="77777777" w:rsidTr="00754CA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DA7323" w14:textId="77777777" w:rsidR="00155A50" w:rsidRDefault="00155A50" w:rsidP="00754CA1">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7FBF2F" w14:textId="77777777" w:rsidR="00155A50" w:rsidRDefault="00155A50" w:rsidP="00754CA1">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0E66389A" w14:textId="77777777" w:rsidR="00155A50" w:rsidRPr="00D81B2F" w:rsidRDefault="00155A50" w:rsidP="00155A50">
      <w:pPr>
        <w:rPr>
          <w:lang w:eastAsia="zh-CN"/>
        </w:rPr>
      </w:pPr>
    </w:p>
    <w:p w14:paraId="029631C8" w14:textId="77777777" w:rsidR="00155A50" w:rsidRDefault="00155A50" w:rsidP="00155A50">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7008438" w14:textId="77777777" w:rsidR="00155A50" w:rsidRDefault="00155A50" w:rsidP="00155A50">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4268FF92" w14:textId="77777777" w:rsidTr="00754CA1">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DD4BE3" w14:textId="77777777" w:rsidR="00155A50" w:rsidRDefault="00155A50" w:rsidP="00754CA1">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B51164" w14:textId="77777777" w:rsidR="00155A50" w:rsidRDefault="00155A50" w:rsidP="00754CA1">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2ED5D9B5" w14:textId="77777777" w:rsidTr="00754CA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216080" w14:textId="77777777" w:rsidR="00155A50" w:rsidRDefault="00155A50" w:rsidP="00754CA1">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7FEDE3" w14:textId="77777777" w:rsidR="00155A50" w:rsidRDefault="00155A50" w:rsidP="00754CA1">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155A50" w14:paraId="406F7BBE" w14:textId="77777777" w:rsidTr="00754CA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0DD017" w14:textId="77777777" w:rsidR="00155A50" w:rsidRDefault="00155A50" w:rsidP="00754CA1">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F4EC4D" w14:textId="77777777" w:rsidR="00155A50" w:rsidRDefault="00155A50" w:rsidP="00754CA1">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501A4008" w14:textId="77777777" w:rsidR="00155A50" w:rsidRPr="00CD14A9" w:rsidRDefault="00155A50" w:rsidP="00754CA1">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A1748B4" w14:textId="77777777" w:rsidR="00155A50" w:rsidRDefault="00155A50" w:rsidP="00754CA1">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0A4CD40C" w14:textId="77777777" w:rsidR="00155A50" w:rsidRDefault="00155A50" w:rsidP="00754CA1">
            <w:pPr>
              <w:overflowPunct/>
              <w:autoSpaceDE/>
              <w:autoSpaceDN/>
              <w:adjustRightInd/>
              <w:spacing w:before="100" w:beforeAutospacing="1" w:after="100" w:afterAutospacing="1" w:line="240" w:lineRule="auto"/>
              <w:textAlignment w:val="auto"/>
              <w:rPr>
                <w:color w:val="000000"/>
                <w:lang w:eastAsia="zh-CN"/>
              </w:rPr>
            </w:pPr>
          </w:p>
        </w:tc>
      </w:tr>
    </w:tbl>
    <w:p w14:paraId="0FEB0862" w14:textId="77777777" w:rsidR="00155A50" w:rsidRDefault="00155A50" w:rsidP="00155A50">
      <w:pPr>
        <w:rPr>
          <w:lang w:eastAsia="zh-CN"/>
        </w:rPr>
      </w:pPr>
    </w:p>
    <w:p w14:paraId="6F24B8FC" w14:textId="77777777" w:rsidR="00155A50" w:rsidRDefault="00155A50" w:rsidP="00155A50">
      <w:pPr>
        <w:rPr>
          <w:szCs w:val="22"/>
          <w:lang w:eastAsia="zh-CN"/>
        </w:rPr>
      </w:pPr>
    </w:p>
    <w:tbl>
      <w:tblPr>
        <w:tblStyle w:val="afe"/>
        <w:tblW w:w="0" w:type="auto"/>
        <w:tblLook w:val="04A0" w:firstRow="1" w:lastRow="0" w:firstColumn="1" w:lastColumn="0" w:noHBand="0" w:noVBand="1"/>
      </w:tblPr>
      <w:tblGrid>
        <w:gridCol w:w="1555"/>
        <w:gridCol w:w="8407"/>
      </w:tblGrid>
      <w:tr w:rsidR="00155A50" w14:paraId="28DDFFF7" w14:textId="77777777" w:rsidTr="00754CA1">
        <w:tc>
          <w:tcPr>
            <w:tcW w:w="1555" w:type="dxa"/>
            <w:tcBorders>
              <w:top w:val="single" w:sz="4" w:space="0" w:color="auto"/>
              <w:left w:val="single" w:sz="4" w:space="0" w:color="auto"/>
              <w:bottom w:val="single" w:sz="4" w:space="0" w:color="auto"/>
              <w:right w:val="single" w:sz="4" w:space="0" w:color="auto"/>
            </w:tcBorders>
          </w:tcPr>
          <w:p w14:paraId="6ED9821F" w14:textId="77777777" w:rsidR="00155A50" w:rsidRDefault="00155A50"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1D2BA" w14:textId="77777777" w:rsidR="00155A50" w:rsidRDefault="00155A50" w:rsidP="00754CA1">
            <w:pPr>
              <w:spacing w:before="0" w:after="0" w:line="240" w:lineRule="auto"/>
              <w:rPr>
                <w:b/>
                <w:szCs w:val="22"/>
                <w:lang w:eastAsia="zh-CN"/>
              </w:rPr>
            </w:pPr>
            <w:r>
              <w:rPr>
                <w:b/>
                <w:szCs w:val="22"/>
                <w:lang w:eastAsia="zh-CN"/>
              </w:rPr>
              <w:t>Comments</w:t>
            </w:r>
          </w:p>
        </w:tc>
      </w:tr>
      <w:tr w:rsidR="00155A50" w14:paraId="3901EB53" w14:textId="77777777" w:rsidTr="00754CA1">
        <w:tc>
          <w:tcPr>
            <w:tcW w:w="1555" w:type="dxa"/>
            <w:tcBorders>
              <w:top w:val="single" w:sz="4" w:space="0" w:color="auto"/>
              <w:left w:val="single" w:sz="4" w:space="0" w:color="auto"/>
              <w:bottom w:val="single" w:sz="4" w:space="0" w:color="auto"/>
              <w:right w:val="single" w:sz="4" w:space="0" w:color="auto"/>
            </w:tcBorders>
          </w:tcPr>
          <w:p w14:paraId="67B16AC3" w14:textId="7809F99F" w:rsidR="00155A50" w:rsidRDefault="00E217DD" w:rsidP="00754CA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1E603A" w14:textId="77777777" w:rsidR="00E217DD" w:rsidRDefault="00E217DD" w:rsidP="00754CA1">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E217DD" w14:paraId="5723F271" w14:textId="77777777" w:rsidTr="00754CA1">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9F805"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4C88AC" w14:textId="77777777" w:rsidR="00E217DD" w:rsidRDefault="00E217DD" w:rsidP="00E217DD">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E217DD" w14:paraId="2DBFC204" w14:textId="77777777" w:rsidTr="00754CA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8CF97"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E094F7" w14:textId="1BE00D98"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sidRPr="00CE1A4E">
                    <w:rPr>
                      <w:color w:val="FF0000"/>
                      <w:lang w:eastAsia="zh-CN"/>
                    </w:rPr>
                    <w:t>and evaluation period</w:t>
                  </w:r>
                  <w:r>
                    <w:rPr>
                      <w:color w:val="000000"/>
                      <w:lang w:eastAsia="zh-CN"/>
                    </w:rPr>
                    <w:t xml:space="preserve"> for baseline schemes should also be provided</w:t>
                  </w:r>
                  <w:r w:rsidRPr="00CE1A4E">
                    <w:rPr>
                      <w:lang w:eastAsia="zh-CN"/>
                    </w:rPr>
                    <w:t>, as well as the power saving gain.</w:t>
                  </w:r>
                </w:p>
              </w:tc>
            </w:tr>
            <w:tr w:rsidR="00E217DD" w14:paraId="4DC37275" w14:textId="77777777" w:rsidTr="00754CA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2D7B7"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9A4D2A" w14:textId="3CE157E1" w:rsidR="00E217DD" w:rsidRPr="00CE1A4E" w:rsidRDefault="00E217DD" w:rsidP="00E217DD">
                  <w:pPr>
                    <w:overflowPunct/>
                    <w:autoSpaceDE/>
                    <w:autoSpaceDN/>
                    <w:adjustRightInd/>
                    <w:spacing w:after="0" w:line="240" w:lineRule="auto"/>
                    <w:textAlignment w:val="auto"/>
                    <w:rPr>
                      <w:lang w:eastAsia="zh-CN"/>
                    </w:rPr>
                  </w:pPr>
                  <w:r w:rsidRPr="00CE1A4E">
                    <w:rPr>
                      <w:lang w:eastAsia="zh-CN"/>
                    </w:rPr>
                    <w:t xml:space="preserve">For IDLE/INACTIVE state, the latency is the time interval between the data arrival time </w:t>
                  </w:r>
                  <w:r w:rsidRPr="00CE1A4E">
                    <w:rPr>
                      <w:szCs w:val="22"/>
                      <w:lang w:eastAsia="zh-CN"/>
                    </w:rPr>
                    <w:t>at the gNB</w:t>
                  </w:r>
                  <w:r w:rsidRPr="00CE1A4E">
                    <w:rPr>
                      <w:lang w:eastAsia="zh-CN"/>
                    </w:rPr>
                    <w:t xml:space="preserve"> and the time of the first PO UE can monitor the </w:t>
                  </w:r>
                  <w:r w:rsidRPr="00CE1A4E">
                    <w:rPr>
                      <w:rFonts w:hint="eastAsia"/>
                      <w:lang w:eastAsia="zh-CN"/>
                    </w:rPr>
                    <w:t>paging</w:t>
                  </w:r>
                  <w:r w:rsidRPr="00CE1A4E">
                    <w:rPr>
                      <w:lang w:eastAsia="zh-CN"/>
                    </w:rPr>
                    <w:t xml:space="preserve"> </w:t>
                  </w:r>
                  <w:r w:rsidRPr="00CE1A4E">
                    <w:rPr>
                      <w:rFonts w:hint="eastAsia"/>
                      <w:lang w:eastAsia="zh-CN"/>
                    </w:rPr>
                    <w:t>message</w:t>
                  </w:r>
                  <w:r w:rsidRPr="00CE1A4E">
                    <w:rPr>
                      <w:lang w:eastAsia="zh-CN"/>
                    </w:rPr>
                    <w:t>.</w:t>
                  </w:r>
                </w:p>
                <w:p w14:paraId="088F1B41" w14:textId="09806817" w:rsidR="00E217DD" w:rsidRPr="00CE1A4E" w:rsidRDefault="00E217DD" w:rsidP="00E217DD">
                  <w:pPr>
                    <w:pStyle w:val="aff6"/>
                    <w:numPr>
                      <w:ilvl w:val="0"/>
                      <w:numId w:val="79"/>
                    </w:numPr>
                    <w:spacing w:line="240" w:lineRule="auto"/>
                    <w:rPr>
                      <w:lang w:eastAsia="zh-CN"/>
                    </w:rPr>
                  </w:pPr>
                  <w:r w:rsidRPr="00CE1A4E">
                    <w:rPr>
                      <w:rFonts w:hint="eastAsia"/>
                      <w:lang w:eastAsia="zh-CN"/>
                    </w:rPr>
                    <w:t>FFS</w:t>
                  </w:r>
                  <w:r w:rsidRPr="00CE1A4E">
                    <w:rPr>
                      <w:lang w:eastAsia="zh-CN"/>
                    </w:rPr>
                    <w:t xml:space="preserve">: if </w:t>
                  </w:r>
                  <w:r w:rsidRPr="00CE1A4E">
                    <w:rPr>
                      <w:rFonts w:hint="eastAsia"/>
                      <w:lang w:eastAsia="zh-CN"/>
                    </w:rPr>
                    <w:t>UE</w:t>
                  </w:r>
                  <w:r w:rsidRPr="00CE1A4E">
                    <w:rPr>
                      <w:lang w:eastAsia="zh-CN"/>
                    </w:rPr>
                    <w:t xml:space="preserve"> </w:t>
                  </w:r>
                  <w:r w:rsidRPr="00CE1A4E">
                    <w:rPr>
                      <w:strike/>
                      <w:color w:val="FF0000"/>
                      <w:lang w:eastAsia="zh-CN"/>
                    </w:rPr>
                    <w:t>does not have</w:t>
                  </w:r>
                  <w:r w:rsidRPr="00E217DD">
                    <w:rPr>
                      <w:color w:val="FF0000"/>
                      <w:lang w:eastAsia="zh-CN"/>
                    </w:rPr>
                    <w:t xml:space="preserve"> </w:t>
                  </w:r>
                  <w:r w:rsidRPr="00CE1A4E">
                    <w:rPr>
                      <w:color w:val="FF0000"/>
                      <w:lang w:eastAsia="zh-CN"/>
                    </w:rPr>
                    <w:t xml:space="preserve">is not required to monitor a </w:t>
                  </w:r>
                  <w:r w:rsidRPr="00CE1A4E">
                    <w:rPr>
                      <w:lang w:eastAsia="zh-CN"/>
                    </w:rPr>
                    <w:t xml:space="preserve">PO </w:t>
                  </w:r>
                  <w:r w:rsidRPr="00CE1A4E">
                    <w:rPr>
                      <w:strike/>
                      <w:color w:val="FF0000"/>
                      <w:lang w:eastAsia="zh-CN"/>
                    </w:rPr>
                    <w:t>monitoring</w:t>
                  </w:r>
                  <w:r w:rsidRPr="00E217DD">
                    <w:rPr>
                      <w:color w:val="FF0000"/>
                      <w:lang w:eastAsia="zh-CN"/>
                    </w:rPr>
                    <w:t xml:space="preserve"> </w:t>
                  </w:r>
                  <w:r w:rsidRPr="00CE1A4E">
                    <w:rPr>
                      <w:lang w:eastAsia="zh-CN"/>
                    </w:rPr>
                    <w:t>after wake-up</w:t>
                  </w:r>
                </w:p>
                <w:p w14:paraId="75153BAA" w14:textId="77777777" w:rsidR="00E217DD" w:rsidRPr="00CE1A4E" w:rsidRDefault="00E217DD" w:rsidP="00E217DD">
                  <w:pPr>
                    <w:overflowPunct/>
                    <w:autoSpaceDE/>
                    <w:autoSpaceDN/>
                    <w:adjustRightInd/>
                    <w:spacing w:before="100" w:beforeAutospacing="1" w:after="100" w:afterAutospacing="1" w:line="240" w:lineRule="auto"/>
                    <w:textAlignment w:val="auto"/>
                    <w:rPr>
                      <w:lang w:eastAsia="zh-CN"/>
                    </w:rPr>
                  </w:pPr>
                  <w:r w:rsidRPr="00CE1A4E">
                    <w:rPr>
                      <w:lang w:eastAsia="zh-CN"/>
                    </w:rPr>
                    <w:lastRenderedPageBreak/>
                    <w:t xml:space="preserve">For CONNECTED state, the latency is the time interval between the data arrival time </w:t>
                  </w:r>
                  <w:r w:rsidRPr="00CE1A4E">
                    <w:rPr>
                      <w:szCs w:val="22"/>
                      <w:lang w:eastAsia="zh-CN"/>
                    </w:rPr>
                    <w:t>at the gNB</w:t>
                  </w:r>
                  <w:r w:rsidRPr="00CE1A4E">
                    <w:rPr>
                      <w:lang w:eastAsia="zh-CN"/>
                    </w:rPr>
                    <w:t xml:space="preserve"> and the time of the first PDCCH monitoring occasion a UE can monitor</w:t>
                  </w:r>
                </w:p>
                <w:p w14:paraId="4A9EEBA8"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p>
              </w:tc>
            </w:tr>
          </w:tbl>
          <w:p w14:paraId="0CA16D29" w14:textId="77777777" w:rsidR="00E217DD" w:rsidRDefault="00E217DD" w:rsidP="00754CA1">
            <w:pPr>
              <w:spacing w:after="0" w:line="240" w:lineRule="auto"/>
              <w:rPr>
                <w:szCs w:val="22"/>
                <w:lang w:eastAsia="zh-CN"/>
              </w:rPr>
            </w:pPr>
          </w:p>
          <w:p w14:paraId="1C59B859" w14:textId="78130485" w:rsidR="00E217DD" w:rsidRDefault="00E217DD" w:rsidP="00754CA1">
            <w:pPr>
              <w:spacing w:after="0" w:line="240" w:lineRule="auto"/>
              <w:rPr>
                <w:szCs w:val="22"/>
                <w:lang w:eastAsia="zh-CN"/>
              </w:rPr>
            </w:pPr>
          </w:p>
        </w:tc>
      </w:tr>
      <w:tr w:rsidR="00155A50" w14:paraId="60192665" w14:textId="77777777" w:rsidTr="00754CA1">
        <w:tc>
          <w:tcPr>
            <w:tcW w:w="1555" w:type="dxa"/>
            <w:tcBorders>
              <w:top w:val="single" w:sz="4" w:space="0" w:color="auto"/>
              <w:left w:val="single" w:sz="4" w:space="0" w:color="auto"/>
              <w:bottom w:val="single" w:sz="4" w:space="0" w:color="auto"/>
              <w:right w:val="single" w:sz="4" w:space="0" w:color="auto"/>
            </w:tcBorders>
          </w:tcPr>
          <w:p w14:paraId="19ADA373" w14:textId="324495C3" w:rsidR="00155A50" w:rsidRDefault="00A7026B" w:rsidP="00754CA1">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5643384" w14:textId="43F8AC53" w:rsidR="00155A50" w:rsidRDefault="00A7026B" w:rsidP="00754CA1">
            <w:pPr>
              <w:spacing w:after="0" w:line="240" w:lineRule="auto"/>
              <w:rPr>
                <w:szCs w:val="22"/>
                <w:lang w:eastAsia="zh-CN"/>
              </w:rPr>
            </w:pPr>
            <w:r>
              <w:rPr>
                <w:szCs w:val="22"/>
                <w:lang w:eastAsia="zh-CN"/>
              </w:rPr>
              <w:t>We are fine with the proposal</w:t>
            </w:r>
          </w:p>
        </w:tc>
      </w:tr>
      <w:tr w:rsidR="001A1C8D" w14:paraId="1423EAFA" w14:textId="77777777" w:rsidTr="00754CA1">
        <w:tc>
          <w:tcPr>
            <w:tcW w:w="1555" w:type="dxa"/>
            <w:tcBorders>
              <w:top w:val="single" w:sz="4" w:space="0" w:color="auto"/>
              <w:left w:val="single" w:sz="4" w:space="0" w:color="auto"/>
              <w:bottom w:val="single" w:sz="4" w:space="0" w:color="auto"/>
              <w:right w:val="single" w:sz="4" w:space="0" w:color="auto"/>
            </w:tcBorders>
          </w:tcPr>
          <w:p w14:paraId="5B2F2A9B" w14:textId="1364ECD6" w:rsidR="001A1C8D" w:rsidRDefault="001A1C8D" w:rsidP="001A1C8D">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B826330" w14:textId="21DE8125" w:rsidR="001A1C8D" w:rsidRDefault="001A1C8D" w:rsidP="001A1C8D">
            <w:pPr>
              <w:spacing w:after="0" w:line="240" w:lineRule="auto"/>
              <w:rPr>
                <w:szCs w:val="22"/>
                <w:lang w:eastAsia="zh-CN"/>
              </w:rPr>
            </w:pPr>
            <w:r>
              <w:rPr>
                <w:szCs w:val="22"/>
                <w:lang w:eastAsia="zh-CN"/>
              </w:rPr>
              <w:t>We support the modified proposal.</w:t>
            </w:r>
          </w:p>
        </w:tc>
      </w:tr>
      <w:tr w:rsidR="00754CA1" w14:paraId="76F7D5FD" w14:textId="77777777" w:rsidTr="00754CA1">
        <w:tc>
          <w:tcPr>
            <w:tcW w:w="1555" w:type="dxa"/>
            <w:tcBorders>
              <w:top w:val="single" w:sz="4" w:space="0" w:color="auto"/>
              <w:left w:val="single" w:sz="4" w:space="0" w:color="auto"/>
              <w:bottom w:val="single" w:sz="4" w:space="0" w:color="auto"/>
              <w:right w:val="single" w:sz="4" w:space="0" w:color="auto"/>
            </w:tcBorders>
          </w:tcPr>
          <w:p w14:paraId="71788D67" w14:textId="29F7F0EB" w:rsidR="00754CA1" w:rsidRDefault="00754CA1" w:rsidP="00754CA1">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27E24050" w14:textId="77777777" w:rsidR="00754CA1" w:rsidRDefault="00754CA1" w:rsidP="00754CA1">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754CA1" w14:paraId="0078EF3A" w14:textId="77777777" w:rsidTr="00754CA1">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CA07D8" w14:textId="77777777" w:rsidR="00754CA1" w:rsidRDefault="00754CA1" w:rsidP="00754CA1">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9BA796" w14:textId="77777777" w:rsidR="00754CA1" w:rsidRDefault="00754CA1" w:rsidP="00754CA1">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754CA1" w14:paraId="09FC5022" w14:textId="77777777" w:rsidTr="00754CA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E2D5B" w14:textId="77777777" w:rsidR="00754CA1" w:rsidRPr="003D04BD" w:rsidRDefault="00754CA1" w:rsidP="00754CA1">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9ED920" w14:textId="77777777" w:rsidR="00754CA1" w:rsidRDefault="00754CA1" w:rsidP="00754CA1">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754CA1" w14:paraId="0470955E" w14:textId="77777777" w:rsidTr="00754CA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9AE1F9" w14:textId="77777777" w:rsidR="00754CA1" w:rsidRDefault="00754CA1" w:rsidP="00754CA1">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DBDB15" w14:textId="77777777" w:rsidR="00754CA1" w:rsidRDefault="00754CA1" w:rsidP="00754CA1">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6E1ED75D" w14:textId="77777777" w:rsidR="00754CA1" w:rsidRDefault="00754CA1" w:rsidP="00754CA1">
            <w:pPr>
              <w:spacing w:after="0" w:line="240" w:lineRule="auto"/>
              <w:rPr>
                <w:szCs w:val="22"/>
                <w:lang w:eastAsia="zh-CN"/>
              </w:rPr>
            </w:pPr>
          </w:p>
          <w:p w14:paraId="38D5A3C0" w14:textId="77777777" w:rsidR="00754CA1" w:rsidRDefault="00754CA1" w:rsidP="00754CA1">
            <w:pPr>
              <w:spacing w:after="0" w:line="240" w:lineRule="auto"/>
              <w:rPr>
                <w:szCs w:val="22"/>
                <w:lang w:eastAsia="zh-CN"/>
              </w:rPr>
            </w:pPr>
          </w:p>
        </w:tc>
      </w:tr>
      <w:tr w:rsidR="00754CA1" w14:paraId="755C7A2D" w14:textId="77777777" w:rsidTr="00D76CE9">
        <w:tc>
          <w:tcPr>
            <w:tcW w:w="1555" w:type="dxa"/>
          </w:tcPr>
          <w:p w14:paraId="19D6BAA7" w14:textId="4B99F759" w:rsidR="00754CA1" w:rsidRDefault="00754CA1" w:rsidP="00754CA1">
            <w:pPr>
              <w:spacing w:after="0" w:line="240" w:lineRule="auto"/>
              <w:rPr>
                <w:szCs w:val="22"/>
                <w:lang w:eastAsia="zh-CN"/>
              </w:rPr>
            </w:pPr>
            <w:r>
              <w:rPr>
                <w:rFonts w:hint="eastAsia"/>
                <w:szCs w:val="22"/>
                <w:lang w:eastAsia="zh-CN"/>
              </w:rPr>
              <w:t>Spreadtrum</w:t>
            </w:r>
          </w:p>
        </w:tc>
        <w:tc>
          <w:tcPr>
            <w:tcW w:w="8407" w:type="dxa"/>
          </w:tcPr>
          <w:p w14:paraId="22C83315" w14:textId="6CB2F270" w:rsidR="00754CA1" w:rsidRDefault="00754CA1" w:rsidP="00754CA1">
            <w:pPr>
              <w:spacing w:after="0" w:line="240" w:lineRule="auto"/>
              <w:rPr>
                <w:szCs w:val="22"/>
                <w:lang w:eastAsia="zh-CN"/>
              </w:rPr>
            </w:pPr>
            <w:r>
              <w:rPr>
                <w:rFonts w:hint="eastAsia"/>
                <w:szCs w:val="22"/>
                <w:lang w:eastAsia="zh-CN"/>
              </w:rPr>
              <w:t xml:space="preserve">We think mobility should be considered. </w:t>
            </w:r>
            <w:r>
              <w:rPr>
                <w:szCs w:val="22"/>
                <w:lang w:eastAsia="zh-CN"/>
              </w:rPr>
              <w:t>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eMBB use cases? We doubt.</w:t>
            </w:r>
          </w:p>
        </w:tc>
      </w:tr>
      <w:tr w:rsidR="00611DB5" w14:paraId="1F7D0738" w14:textId="77777777" w:rsidTr="00D76CE9">
        <w:tc>
          <w:tcPr>
            <w:tcW w:w="1555" w:type="dxa"/>
          </w:tcPr>
          <w:p w14:paraId="7DBF4631" w14:textId="5253D2DE" w:rsidR="00611DB5" w:rsidRDefault="00611DB5" w:rsidP="00611DB5">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2DF4B2D3" w14:textId="74CD62CA" w:rsidR="00611DB5" w:rsidRDefault="00611DB5" w:rsidP="00611DB5">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bl>
    <w:p w14:paraId="1A0281A1" w14:textId="77777777" w:rsidR="00155A50" w:rsidRPr="00D76CE9" w:rsidRDefault="00155A50">
      <w:pPr>
        <w:rPr>
          <w:lang w:eastAsia="zh-CN"/>
        </w:rPr>
      </w:pPr>
    </w:p>
    <w:p w14:paraId="50FEB458" w14:textId="03EC8A9C" w:rsidR="000A4E56" w:rsidRDefault="00900DB6">
      <w:pPr>
        <w:pStyle w:val="3"/>
        <w:numPr>
          <w:ilvl w:val="0"/>
          <w:numId w:val="0"/>
        </w:numPr>
        <w:ind w:left="720" w:hanging="720"/>
        <w:rPr>
          <w:lang w:eastAsia="zh-CN"/>
        </w:rPr>
      </w:pPr>
      <w:r>
        <w:rPr>
          <w:lang w:eastAsia="zh-CN"/>
        </w:rPr>
        <w:t>2B: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13" w:name="_Ref114057008"/>
      <w:r>
        <w:t xml:space="preserve">Table </w:t>
      </w:r>
      <w:fldSimple w:instr=" SEQ Table \* ARABIC ">
        <w:r>
          <w:t>1</w:t>
        </w:r>
      </w:fldSimple>
      <w:bookmarkEnd w:id="13"/>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A2D79B"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A2D79B"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A2D79B"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A2D79B"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A2D79B"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A2D79B"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A2D79B"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A2D79B"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A2D79B"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lastRenderedPageBreak/>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A2D79B"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A2D79B"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14" w:name="_Ref114063635"/>
      <w:r>
        <w:t xml:space="preserve">Table </w:t>
      </w:r>
      <w:fldSimple w:instr=" SEQ Table \* ARABIC ">
        <w:r>
          <w:t>2</w:t>
        </w:r>
      </w:fldSimple>
      <w:bookmarkEnd w:id="14"/>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A2D79B"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A2D79B"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A2D79B"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A2D79B"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A2D79B"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A2D79B"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A2D79B"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[0</w:t>
      </w:r>
      <w:proofErr w:type="gramStart"/>
      <w:r>
        <w:t>]---</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4"/>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lastRenderedPageBreak/>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1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5"/>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proofErr w:type="gramStart"/>
            <w:r>
              <w:rPr>
                <w:rFonts w:ascii="Calibri" w:hAnsi="Calibri" w:cs="Calibri"/>
                <w:kern w:val="2"/>
                <w:sz w:val="18"/>
                <w:szCs w:val="18"/>
                <w:vertAlign w:val="superscript"/>
              </w:rPr>
              <w:t xml:space="preserve">* </w:t>
            </w:r>
            <w:r>
              <w:rPr>
                <w:rFonts w:ascii="Calibri" w:hAnsi="Calibri" w:cs="Calibri"/>
                <w:kern w:val="2"/>
                <w:sz w:val="18"/>
                <w:szCs w:val="18"/>
              </w:rPr>
              <w:t>:</w:t>
            </w:r>
            <w:proofErr w:type="gramEnd"/>
            <w:r>
              <w:rPr>
                <w:rFonts w:ascii="Calibri" w:hAnsi="Calibri" w:cs="Calibri"/>
                <w:kern w:val="2"/>
                <w:sz w:val="18"/>
                <w:szCs w:val="18"/>
              </w:rPr>
              <w:t xml:space="preserve"> Values are preliminary and to be considered further based on the LP-WUR architecture discussion.</w:t>
            </w:r>
          </w:p>
          <w:p w14:paraId="645F15A8" w14:textId="77777777" w:rsidR="000A4E56" w:rsidRDefault="00FC64C4">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4"/>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7" w:name="_Toc115453074"/>
      <w:r>
        <w:rPr>
          <w:lang w:val="en-GB" w:eastAsia="zh-TW"/>
        </w:rPr>
        <w:t>For UE power and latency evaluation, introduce a power consumption model for LP-WUR, including WUR on/off power states and transition time/energy.</w:t>
      </w:r>
      <w:bookmarkEnd w:id="17"/>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8" w:name="_Toc115453075"/>
      <w:r>
        <w:rPr>
          <w:lang w:val="en-GB" w:eastAsia="zh-TW"/>
        </w:rPr>
        <w:t>For UE power and latency evaluation, introduce a new power state of "power off" for the Rel-15 reference UE and Rel-17 RedCap UE.</w:t>
      </w:r>
      <w:bookmarkEnd w:id="18"/>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9" w:name="_Toc115442427"/>
      <w:bookmarkStart w:id="20" w:name="_Toc115467225"/>
      <w:r>
        <w:t>For the main radio power model</w:t>
      </w:r>
      <w:bookmarkEnd w:id="19"/>
      <w:bookmarkEnd w:id="20"/>
    </w:p>
    <w:p w14:paraId="4BEEA0D4" w14:textId="77777777" w:rsidR="000A4E56" w:rsidRDefault="00900DB6">
      <w:pPr>
        <w:pStyle w:val="Proposal"/>
        <w:numPr>
          <w:ilvl w:val="0"/>
          <w:numId w:val="29"/>
        </w:numPr>
        <w:tabs>
          <w:tab w:val="clear" w:pos="2722"/>
        </w:tabs>
        <w:spacing w:after="120" w:line="240" w:lineRule="auto"/>
      </w:pPr>
      <w:bookmarkStart w:id="21" w:name="_Toc115467226"/>
      <w:bookmarkStart w:id="22" w:name="_Toc115442428"/>
      <w:r>
        <w:t xml:space="preserve">Use </w:t>
      </w:r>
      <w:r>
        <w:rPr>
          <w:rFonts w:cs="Arial"/>
        </w:rPr>
        <w:t>existing models in TR 38.840 and TR 38.875 as starting point for evaluations</w:t>
      </w:r>
      <w:bookmarkEnd w:id="21"/>
      <w:bookmarkEnd w:id="22"/>
    </w:p>
    <w:p w14:paraId="1C9CD2F0" w14:textId="77777777" w:rsidR="000A4E56" w:rsidRDefault="00900DB6">
      <w:pPr>
        <w:pStyle w:val="Proposal"/>
        <w:numPr>
          <w:ilvl w:val="0"/>
          <w:numId w:val="29"/>
        </w:numPr>
        <w:tabs>
          <w:tab w:val="clear" w:pos="2722"/>
        </w:tabs>
        <w:spacing w:after="120" w:line="240" w:lineRule="auto"/>
      </w:pPr>
      <w:bookmarkStart w:id="23" w:name="_Toc115467227"/>
      <w:bookmarkStart w:id="24" w:name="_Toc115442429"/>
      <w:r>
        <w:rPr>
          <w:rFonts w:cs="Arial"/>
        </w:rPr>
        <w:t>Study whether any updates are needed for the power model (including any updates to scaling factors, transition time) when the main radio is operated in conjunction with LP-WUR</w:t>
      </w:r>
      <w:bookmarkEnd w:id="23"/>
      <w:bookmarkEnd w:id="24"/>
    </w:p>
    <w:p w14:paraId="47550692" w14:textId="77777777" w:rsidR="000A4E56" w:rsidRDefault="00900DB6">
      <w:pPr>
        <w:pStyle w:val="Proposal"/>
        <w:numPr>
          <w:ilvl w:val="0"/>
          <w:numId w:val="29"/>
        </w:numPr>
        <w:tabs>
          <w:tab w:val="clear" w:pos="2722"/>
        </w:tabs>
        <w:spacing w:after="120" w:line="240" w:lineRule="auto"/>
      </w:pPr>
      <w:bookmarkStart w:id="25" w:name="_Toc115442430"/>
      <w:bookmarkStart w:id="26" w:name="_Toc115467228"/>
      <w:r>
        <w:rPr>
          <w:rFonts w:cs="Arial"/>
        </w:rPr>
        <w:t>Consider additional energy (if any) consumed to acquire synchronization</w:t>
      </w:r>
      <w:bookmarkEnd w:id="25"/>
      <w:bookmarkEnd w:id="26"/>
    </w:p>
    <w:p w14:paraId="23E9F086" w14:textId="77777777" w:rsidR="000A4E56" w:rsidRDefault="00900DB6">
      <w:pPr>
        <w:pStyle w:val="Proposal"/>
        <w:tabs>
          <w:tab w:val="clear" w:pos="2722"/>
        </w:tabs>
        <w:spacing w:after="120" w:line="240" w:lineRule="auto"/>
        <w:ind w:left="1304"/>
      </w:pPr>
      <w:bookmarkStart w:id="27" w:name="_Toc115442437"/>
      <w:bookmarkStart w:id="28" w:name="_Toc115467235"/>
      <w:r>
        <w:t xml:space="preserve">For power saving evaluations, consider impact of </w:t>
      </w:r>
      <w:r>
        <w:rPr>
          <w:rFonts w:cs="Arial"/>
        </w:rPr>
        <w:t>DRX/Paging configuration assumptions for the UE and impact of false wake-up of main radio due to LP-WUR false alarms.</w:t>
      </w:r>
      <w:bookmarkEnd w:id="27"/>
      <w:bookmarkEnd w:id="28"/>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lastRenderedPageBreak/>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fldSimple w:instr=" SEQ Table \* ARABIC ">
        <w:r>
          <w:t>1</w:t>
        </w:r>
      </w:fldSimple>
      <w:r>
        <w:t xml:space="preserve"> Power Model for Deep Sleep and ULPS</w:t>
      </w:r>
    </w:p>
    <w:p w14:paraId="269A71C4" w14:textId="77777777" w:rsidR="000A4E56" w:rsidRDefault="00900DB6">
      <w:r>
        <w:rPr>
          <w:noProof/>
          <w:lang w:eastAsia="zh-CN"/>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lastRenderedPageBreak/>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For eMBB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lastRenderedPageBreak/>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w:t>
            </w:r>
            <w:r>
              <w:rPr>
                <w:szCs w:val="22"/>
                <w:lang w:eastAsia="zh-CN"/>
              </w:rPr>
              <w:lastRenderedPageBreak/>
              <w:t xml:space="preserve">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w:t>
            </w:r>
            <w:proofErr w:type="spellStart"/>
            <w:r>
              <w:rPr>
                <w:szCs w:val="22"/>
                <w:lang w:eastAsia="zh-CN"/>
              </w:rPr>
              <w:t>IoT</w:t>
            </w:r>
            <w:proofErr w:type="spellEnd"/>
            <w:r>
              <w:rPr>
                <w:szCs w:val="22"/>
                <w:lang w:eastAsia="zh-CN"/>
              </w:rPr>
              <w: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221B88">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221B88">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221B88">
            <w:pPr>
              <w:spacing w:after="0" w:line="240" w:lineRule="auto"/>
              <w:rPr>
                <w:szCs w:val="22"/>
                <w:lang w:eastAsia="zh-CN"/>
              </w:rPr>
            </w:pPr>
            <w:r>
              <w:rPr>
                <w:szCs w:val="22"/>
                <w:lang w:eastAsia="zh-CN"/>
              </w:rPr>
              <w:lastRenderedPageBreak/>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221B88">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aff6"/>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aff6"/>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221B88">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Additional transition energy(Note1):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221B88">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221B88">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221B88">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221B88">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221B88">
            <w:pPr>
              <w:spacing w:line="240" w:lineRule="auto"/>
              <w:rPr>
                <w:szCs w:val="22"/>
                <w:lang w:eastAsia="zh-CN"/>
              </w:rPr>
            </w:pPr>
          </w:p>
          <w:p w14:paraId="55B9DDE6" w14:textId="77777777" w:rsidR="001240BA" w:rsidRDefault="001240BA" w:rsidP="00221B88">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221B88">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221B88">
            <w:pPr>
              <w:pStyle w:val="aff6"/>
              <w:numPr>
                <w:ilvl w:val="0"/>
                <w:numId w:val="32"/>
              </w:numPr>
              <w:rPr>
                <w:lang w:val="en-GB" w:eastAsia="zh-CN"/>
              </w:rPr>
            </w:pPr>
            <w:r>
              <w:rPr>
                <w:lang w:eastAsia="zh-CN"/>
              </w:rPr>
              <w:lastRenderedPageBreak/>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221B88">
            <w:pPr>
              <w:pStyle w:val="aff6"/>
              <w:numPr>
                <w:ilvl w:val="0"/>
                <w:numId w:val="32"/>
              </w:numPr>
              <w:rPr>
                <w:lang w:val="en-GB" w:eastAsia="zh-CN"/>
              </w:rPr>
            </w:pPr>
            <w:r>
              <w:rPr>
                <w:lang w:eastAsia="zh-CN"/>
              </w:rPr>
              <w:t>For eMBB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221B88">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221B88">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1240BA" w14:paraId="22C2FB1C" w14:textId="77777777" w:rsidTr="006F0005">
              <w:trPr>
                <w:trHeight w:val="613"/>
                <w:jc w:val="center"/>
              </w:trPr>
              <w:tc>
                <w:tcPr>
                  <w:tcW w:w="0" w:type="auto"/>
                  <w:shd w:val="clear" w:color="auto" w:fill="auto"/>
                  <w:tcMar>
                    <w:top w:w="15" w:type="dxa"/>
                    <w:left w:w="36" w:type="dxa"/>
                    <w:bottom w:w="0" w:type="dxa"/>
                    <w:right w:w="36" w:type="dxa"/>
                  </w:tcMar>
                  <w:vAlign w:val="center"/>
                </w:tcPr>
                <w:p w14:paraId="1CAFA5A7" w14:textId="77777777" w:rsidR="001240BA" w:rsidRDefault="001240BA" w:rsidP="00221B88">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972AA2C" w14:textId="77777777" w:rsidR="001240BA" w:rsidRDefault="001240BA" w:rsidP="00221B88">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5EF71DCB" w14:textId="77777777" w:rsidR="001240BA" w:rsidRDefault="001240BA" w:rsidP="00221B88">
                  <w:pPr>
                    <w:pStyle w:val="TAH"/>
                    <w:rPr>
                      <w:rFonts w:eastAsia="Malgun Gothic"/>
                    </w:rPr>
                  </w:pPr>
                  <w:r>
                    <w:rPr>
                      <w:rFonts w:eastAsia="Malgun Gothic"/>
                    </w:rPr>
                    <w:t>Additional transition energy(Note1):</w:t>
                  </w:r>
                </w:p>
                <w:p w14:paraId="493EDD59" w14:textId="77777777" w:rsidR="001240BA" w:rsidRDefault="001240BA" w:rsidP="00221B88">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0BBE68B1" w14:textId="77777777" w:rsidR="001240BA" w:rsidRDefault="001240BA" w:rsidP="00221B88">
                  <w:pPr>
                    <w:pStyle w:val="TAH"/>
                    <w:rPr>
                      <w:rFonts w:eastAsia="Malgun Gothic"/>
                    </w:rPr>
                  </w:pPr>
                  <w:r>
                    <w:rPr>
                      <w:rFonts w:eastAsia="Malgun Gothic"/>
                    </w:rPr>
                    <w:t>Total transition time</w:t>
                  </w:r>
                </w:p>
              </w:tc>
            </w:tr>
            <w:tr w:rsidR="001240BA" w14:paraId="51EA5B6F" w14:textId="77777777" w:rsidTr="006F0005">
              <w:trPr>
                <w:trHeight w:val="409"/>
                <w:jc w:val="center"/>
              </w:trPr>
              <w:tc>
                <w:tcPr>
                  <w:tcW w:w="0" w:type="auto"/>
                  <w:shd w:val="clear" w:color="auto" w:fill="auto"/>
                  <w:tcMar>
                    <w:top w:w="15" w:type="dxa"/>
                    <w:left w:w="36" w:type="dxa"/>
                    <w:bottom w:w="0" w:type="dxa"/>
                    <w:right w:w="36" w:type="dxa"/>
                  </w:tcMar>
                  <w:vAlign w:val="center"/>
                </w:tcPr>
                <w:p w14:paraId="2D282C7A" w14:textId="77777777" w:rsidR="001240BA" w:rsidRDefault="001240BA" w:rsidP="00221B88">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93F0CD9" w14:textId="77777777" w:rsidR="001240BA" w:rsidRDefault="001240BA" w:rsidP="00221B88">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2DCDA72" w14:textId="77777777" w:rsidR="001240BA" w:rsidRDefault="001240BA" w:rsidP="00221B88">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DB4F365" w14:textId="77777777" w:rsidR="001240BA" w:rsidRDefault="001240BA" w:rsidP="00221B88">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221B88">
            <w:pPr>
              <w:pStyle w:val="aff6"/>
              <w:numPr>
                <w:ilvl w:val="0"/>
                <w:numId w:val="32"/>
              </w:numPr>
              <w:rPr>
                <w:lang w:val="en-GB" w:eastAsia="zh-CN"/>
              </w:rPr>
            </w:pPr>
            <w:r w:rsidRPr="00061ABE">
              <w:rPr>
                <w:lang w:val="en-GB" w:eastAsia="zh-CN"/>
              </w:rPr>
              <w:t xml:space="preserve">Note1: </w:t>
            </w:r>
            <w:r w:rsidRPr="00061ABE">
              <w:rPr>
                <w:rFonts w:eastAsia="Malgun Gothic"/>
              </w:rPr>
              <w:t>transition time /energy consists of the procedure for [main radio hardware tune on, coarse sync, cell search…]</w:t>
            </w:r>
          </w:p>
          <w:p w14:paraId="124A45F3" w14:textId="77777777" w:rsidR="001240BA" w:rsidRPr="00061ABE" w:rsidRDefault="001240BA" w:rsidP="00221B88">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221B88">
            <w:pPr>
              <w:spacing w:line="240" w:lineRule="auto"/>
              <w:rPr>
                <w:szCs w:val="22"/>
                <w:lang w:eastAsia="zh-CN"/>
              </w:rPr>
            </w:pPr>
          </w:p>
        </w:tc>
      </w:tr>
      <w:tr w:rsidR="00C56C30" w14:paraId="74B3ABF6" w14:textId="77777777" w:rsidTr="001240BA">
        <w:tc>
          <w:tcPr>
            <w:tcW w:w="1555" w:type="dxa"/>
          </w:tcPr>
          <w:p w14:paraId="77F56D6B" w14:textId="7E070074" w:rsidR="00C56C30" w:rsidRDefault="00C56C30" w:rsidP="00C56C30">
            <w:pPr>
              <w:spacing w:after="0" w:line="240" w:lineRule="auto"/>
              <w:rPr>
                <w:szCs w:val="22"/>
                <w:lang w:eastAsia="zh-CN"/>
              </w:rPr>
            </w:pPr>
            <w:r w:rsidRPr="00F00545">
              <w:rPr>
                <w:szCs w:val="22"/>
                <w:lang w:eastAsia="zh-CN"/>
              </w:rPr>
              <w:lastRenderedPageBreak/>
              <w:t>QC</w:t>
            </w:r>
          </w:p>
        </w:tc>
        <w:tc>
          <w:tcPr>
            <w:tcW w:w="8407" w:type="dxa"/>
          </w:tcPr>
          <w:p w14:paraId="6DA96C3B" w14:textId="1C403468" w:rsidR="00C56C30" w:rsidRPr="00F00545" w:rsidRDefault="00C56C30" w:rsidP="00C56C30">
            <w:pPr>
              <w:spacing w:after="0" w:line="240" w:lineRule="auto"/>
              <w:rPr>
                <w:szCs w:val="22"/>
                <w:lang w:eastAsia="zh-CN"/>
              </w:rPr>
            </w:pPr>
            <w:r w:rsidRPr="00F00545">
              <w:rPr>
                <w:szCs w:val="22"/>
                <w:lang w:eastAsia="zh-CN"/>
              </w:rPr>
              <w:t>The exact numbers require further investigation / discussion. But as a starting point, we have the following view.</w:t>
            </w:r>
          </w:p>
          <w:p w14:paraId="17AA0AA6" w14:textId="77777777" w:rsidR="00C56C30" w:rsidRPr="00C56C30" w:rsidRDefault="00C56C30" w:rsidP="00C56C30">
            <w:pPr>
              <w:pStyle w:val="aff6"/>
              <w:numPr>
                <w:ilvl w:val="0"/>
                <w:numId w:val="81"/>
              </w:numPr>
              <w:spacing w:line="240" w:lineRule="auto"/>
              <w:rPr>
                <w:lang w:eastAsia="zh-CN"/>
              </w:rPr>
            </w:pPr>
            <w:r w:rsidRPr="00775D54">
              <w:rPr>
                <w:lang w:eastAsia="zh-CN"/>
              </w:rPr>
              <w:t xml:space="preserve">The device </w:t>
            </w:r>
            <w:r w:rsidRPr="00F00545">
              <w:rPr>
                <w:lang w:eastAsia="zh-CN"/>
              </w:rPr>
              <w:t xml:space="preserve">type </w:t>
            </w:r>
            <w:r w:rsidRPr="00775D54">
              <w:rPr>
                <w:lang w:eastAsia="zh-CN"/>
              </w:rPr>
              <w:t>we consider is not LPHAP. So, there is no need to be tied to numbers assumed for LPHAP.</w:t>
            </w:r>
          </w:p>
          <w:p w14:paraId="7167357A" w14:textId="77777777" w:rsidR="00C56C30" w:rsidRPr="00F00545" w:rsidRDefault="00C56C30" w:rsidP="00C56C30">
            <w:pPr>
              <w:pStyle w:val="aff6"/>
              <w:numPr>
                <w:ilvl w:val="0"/>
                <w:numId w:val="81"/>
              </w:numPr>
              <w:spacing w:line="240" w:lineRule="auto"/>
              <w:rPr>
                <w:lang w:eastAsia="zh-CN"/>
              </w:rPr>
            </w:pPr>
            <w:r w:rsidRPr="00F00545">
              <w:rPr>
                <w:lang w:eastAsia="zh-CN"/>
              </w:rPr>
              <w:t>Transitional energy</w:t>
            </w:r>
          </w:p>
          <w:p w14:paraId="1F7B8BD9" w14:textId="77777777" w:rsidR="00C56C30" w:rsidRPr="00C56C30" w:rsidRDefault="00C56C30" w:rsidP="00C56C30">
            <w:pPr>
              <w:pStyle w:val="aff6"/>
              <w:numPr>
                <w:ilvl w:val="1"/>
                <w:numId w:val="81"/>
              </w:numPr>
              <w:spacing w:line="240" w:lineRule="auto"/>
              <w:rPr>
                <w:lang w:eastAsia="zh-CN"/>
              </w:rPr>
            </w:pPr>
            <w:r w:rsidRPr="00775D54">
              <w:rPr>
                <w:lang w:eastAsia="zh-CN"/>
              </w:rPr>
              <w:t>We don’t agree with 2000. This is</w:t>
            </w:r>
            <w:r w:rsidRPr="00C56C30">
              <w:rPr>
                <w:lang w:eastAsia="zh-CN"/>
              </w:rPr>
              <w:t xml:space="preserve"> unrealistic for NR main radio.</w:t>
            </w:r>
          </w:p>
          <w:p w14:paraId="61B0C77E" w14:textId="77777777" w:rsidR="00C56C30" w:rsidRPr="00775D54" w:rsidRDefault="00C56C30" w:rsidP="00C56C30">
            <w:pPr>
              <w:pStyle w:val="aff6"/>
              <w:numPr>
                <w:ilvl w:val="1"/>
                <w:numId w:val="81"/>
              </w:numPr>
              <w:spacing w:line="240" w:lineRule="auto"/>
              <w:rPr>
                <w:lang w:eastAsia="zh-CN"/>
              </w:rPr>
            </w:pPr>
            <w:r w:rsidRPr="00C56C30">
              <w:rPr>
                <w:lang w:eastAsia="zh-CN"/>
              </w:rPr>
              <w:t xml:space="preserve">It would be good to consider </w:t>
            </w:r>
            <w:r w:rsidRPr="00C56C30">
              <w:rPr>
                <w:b/>
                <w:bCs/>
                <w:lang w:eastAsia="zh-CN"/>
              </w:rPr>
              <w:t>range</w:t>
            </w:r>
            <w:r w:rsidRPr="00775D54">
              <w:rPr>
                <w:lang w:eastAsia="zh-CN"/>
              </w:rPr>
              <w:t xml:space="preserve"> of transition energy of </w:t>
            </w:r>
            <w:r w:rsidRPr="00F00545">
              <w:rPr>
                <w:rFonts w:eastAsia="MS Mincho"/>
                <w:b/>
                <w:bCs/>
                <w:lang w:eastAsia="ja-JP"/>
              </w:rPr>
              <w:t>[</w:t>
            </w:r>
            <w:r w:rsidRPr="00775D54">
              <w:rPr>
                <w:lang w:eastAsia="zh-CN"/>
              </w:rPr>
              <w:t>20000~40000].</w:t>
            </w:r>
          </w:p>
          <w:p w14:paraId="55E20770" w14:textId="77777777" w:rsidR="00C56C30" w:rsidRPr="00775D54" w:rsidRDefault="00C56C30" w:rsidP="00C56C30">
            <w:pPr>
              <w:pStyle w:val="aff6"/>
              <w:numPr>
                <w:ilvl w:val="0"/>
                <w:numId w:val="81"/>
              </w:numPr>
              <w:spacing w:line="240" w:lineRule="auto"/>
              <w:rPr>
                <w:lang w:eastAsia="zh-CN"/>
              </w:rPr>
            </w:pPr>
            <w:r w:rsidRPr="00C56C30">
              <w:rPr>
                <w:lang w:eastAsia="zh-CN"/>
              </w:rPr>
              <w:t xml:space="preserve">Transition time of </w:t>
            </w:r>
            <w:r w:rsidRPr="00F00545">
              <w:rPr>
                <w:rFonts w:eastAsia="MS Mincho"/>
                <w:b/>
                <w:bCs/>
                <w:lang w:eastAsia="ja-JP"/>
              </w:rPr>
              <w:t>[</w:t>
            </w:r>
            <w:r w:rsidRPr="00C56C30">
              <w:rPr>
                <w:lang w:eastAsia="ja-JP"/>
              </w:rPr>
              <w:t>4</w:t>
            </w:r>
            <w:r w:rsidRPr="00775D54">
              <w:rPr>
                <w:lang w:eastAsia="zh-CN"/>
              </w:rPr>
              <w:t>00~1000]</w:t>
            </w:r>
            <w:proofErr w:type="spellStart"/>
            <w:r w:rsidRPr="00775D54">
              <w:rPr>
                <w:lang w:eastAsia="zh-CN"/>
              </w:rPr>
              <w:t>ms</w:t>
            </w:r>
            <w:proofErr w:type="spellEnd"/>
            <w:r w:rsidRPr="00C56C30">
              <w:rPr>
                <w:lang w:eastAsia="zh-CN"/>
              </w:rPr>
              <w:t xml:space="preserve"> could be reasonable </w:t>
            </w:r>
            <w:r w:rsidRPr="00C56C30">
              <w:rPr>
                <w:b/>
                <w:bCs/>
                <w:lang w:eastAsia="zh-CN"/>
              </w:rPr>
              <w:t>range</w:t>
            </w:r>
            <w:r w:rsidRPr="00775D54">
              <w:rPr>
                <w:lang w:eastAsia="zh-CN"/>
              </w:rPr>
              <w:t xml:space="preserve"> to consider.</w:t>
            </w:r>
          </w:p>
          <w:p w14:paraId="1D738B4C" w14:textId="77777777" w:rsidR="00C56C30" w:rsidRDefault="00C56C30" w:rsidP="00C56C30">
            <w:pPr>
              <w:spacing w:line="240" w:lineRule="auto"/>
              <w:rPr>
                <w:szCs w:val="22"/>
                <w:lang w:eastAsia="zh-CN"/>
              </w:rPr>
            </w:pPr>
          </w:p>
        </w:tc>
      </w:tr>
      <w:tr w:rsidR="003F0BA5" w14:paraId="27A26B89" w14:textId="77777777" w:rsidTr="001240BA">
        <w:tc>
          <w:tcPr>
            <w:tcW w:w="1555" w:type="dxa"/>
          </w:tcPr>
          <w:p w14:paraId="75CB86E2" w14:textId="1ACF11B0" w:rsidR="003F0BA5" w:rsidRDefault="003F0BA5" w:rsidP="003F0BA5">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24F2F3" w14:textId="77777777" w:rsidR="003F0BA5" w:rsidRDefault="003F0BA5" w:rsidP="003F0BA5">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0893C34" w14:textId="77777777" w:rsidR="003F0BA5" w:rsidRDefault="003F0BA5" w:rsidP="003F0BA5">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6BD76E41" w14:textId="249868B6" w:rsidR="003F0BA5" w:rsidRDefault="00AF39E8" w:rsidP="003F0BA5">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0E02DF0F" w14:textId="0132F870" w:rsidR="00AF39E8" w:rsidRDefault="00AF39E8" w:rsidP="003F0BA5">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sidRPr="00AF39E8">
              <w:rPr>
                <w:szCs w:val="22"/>
                <w:lang w:eastAsia="zh-CN"/>
              </w:rPr>
              <w:t xml:space="preserve">. Consider </w:t>
            </w:r>
            <w:r w:rsidRPr="00AF39E8">
              <w:rPr>
                <w:lang w:eastAsia="zh-CN"/>
              </w:rPr>
              <w:t>to be finalized this week.</w:t>
            </w:r>
          </w:p>
          <w:p w14:paraId="27C1B305" w14:textId="77777777" w:rsidR="00AF39E8" w:rsidRDefault="00AF39E8" w:rsidP="003F0BA5">
            <w:pPr>
              <w:spacing w:line="240" w:lineRule="auto"/>
              <w:rPr>
                <w:szCs w:val="22"/>
                <w:lang w:eastAsia="zh-CN"/>
              </w:rPr>
            </w:pPr>
          </w:p>
          <w:p w14:paraId="42ADABE0" w14:textId="55BE8AD5" w:rsidR="003F0BA5" w:rsidRDefault="003F0BA5" w:rsidP="003F0BA5">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sidR="00422C44">
              <w:rPr>
                <w:highlight w:val="yellow"/>
                <w:lang w:eastAsia="zh-CN"/>
              </w:rPr>
              <w:t>2</w:t>
            </w:r>
            <w:r>
              <w:rPr>
                <w:highlight w:val="yellow"/>
                <w:lang w:eastAsia="zh-CN"/>
              </w:rPr>
              <w:t>):</w:t>
            </w:r>
          </w:p>
          <w:p w14:paraId="1BA77862" w14:textId="77777777" w:rsidR="003F0BA5" w:rsidRDefault="003F0BA5" w:rsidP="003F0BA5">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02C21070" w14:textId="77777777" w:rsidR="003F0BA5" w:rsidRDefault="003F0BA5" w:rsidP="003F0BA5">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69FD3B14" w14:textId="77777777" w:rsidR="003F0BA5" w:rsidRDefault="003F0BA5" w:rsidP="003F0BA5">
            <w:pPr>
              <w:pStyle w:val="aff6"/>
              <w:numPr>
                <w:ilvl w:val="0"/>
                <w:numId w:val="32"/>
              </w:numPr>
              <w:rPr>
                <w:lang w:val="en-GB" w:eastAsia="zh-CN"/>
              </w:rPr>
            </w:pPr>
            <w:r>
              <w:rPr>
                <w:lang w:eastAsia="zh-CN"/>
              </w:rPr>
              <w:t>For eMBB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32D0566B" w14:textId="5F815CD8" w:rsidR="003F0BA5" w:rsidRPr="003F0BA5" w:rsidRDefault="003F0BA5" w:rsidP="003F0BA5">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0D3AB6E" w14:textId="05D60597" w:rsidR="003F0BA5" w:rsidRDefault="003F0BA5" w:rsidP="003F0BA5">
            <w:pPr>
              <w:rPr>
                <w:strike/>
                <w:color w:val="FF0000"/>
                <w:lang w:val="en-GB" w:eastAsia="zh-CN"/>
              </w:rPr>
            </w:pPr>
          </w:p>
          <w:p w14:paraId="7EA1300B" w14:textId="28C0B317" w:rsidR="003F0BA5" w:rsidRDefault="003F0BA5" w:rsidP="003F0BA5">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03A349FB" w14:textId="24134400" w:rsidR="003F0BA5" w:rsidRPr="003F0BA5" w:rsidRDefault="003F0BA5" w:rsidP="003F0BA5">
            <w:pPr>
              <w:rPr>
                <w:b/>
                <w:color w:val="FF0000"/>
                <w:lang w:val="en-GB" w:eastAsia="zh-CN"/>
              </w:rPr>
            </w:pPr>
            <w:r w:rsidRPr="003F0BA5">
              <w:rPr>
                <w:rFonts w:hint="eastAsia"/>
                <w:b/>
                <w:color w:val="FF0000"/>
                <w:lang w:val="en-GB" w:eastAsia="zh-CN"/>
              </w:rPr>
              <w:t>Alt</w:t>
            </w:r>
            <w:r w:rsidRPr="003F0BA5">
              <w:rPr>
                <w:b/>
                <w:color w:val="FF0000"/>
                <w:lang w:val="en-GB" w:eastAsia="zh-CN"/>
              </w:rPr>
              <w:t>1</w:t>
            </w:r>
          </w:p>
          <w:p w14:paraId="1EA76B30" w14:textId="77777777" w:rsidR="003F0BA5" w:rsidRPr="00061ABE" w:rsidRDefault="003F0BA5" w:rsidP="003F0BA5">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3F0BA5" w14:paraId="6A3A410A" w14:textId="77777777" w:rsidTr="00A862E7">
              <w:trPr>
                <w:trHeight w:val="613"/>
                <w:jc w:val="center"/>
              </w:trPr>
              <w:tc>
                <w:tcPr>
                  <w:tcW w:w="0" w:type="auto"/>
                  <w:shd w:val="clear" w:color="auto" w:fill="auto"/>
                  <w:tcMar>
                    <w:top w:w="15" w:type="dxa"/>
                    <w:left w:w="36" w:type="dxa"/>
                    <w:bottom w:w="0" w:type="dxa"/>
                    <w:right w:w="36" w:type="dxa"/>
                  </w:tcMar>
                  <w:vAlign w:val="center"/>
                </w:tcPr>
                <w:p w14:paraId="17C7C2CB" w14:textId="77777777" w:rsidR="003F0BA5" w:rsidRDefault="003F0BA5" w:rsidP="003F0BA5">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65889B9E" w14:textId="77777777" w:rsidR="003F0BA5" w:rsidRDefault="003F0BA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4C6ED3E" w14:textId="77777777" w:rsidR="003F0BA5" w:rsidRDefault="003F0BA5" w:rsidP="003F0BA5">
                  <w:pPr>
                    <w:pStyle w:val="TAH"/>
                    <w:rPr>
                      <w:rFonts w:eastAsia="Malgun Gothic"/>
                    </w:rPr>
                  </w:pPr>
                  <w:r>
                    <w:rPr>
                      <w:rFonts w:eastAsia="Malgun Gothic"/>
                    </w:rPr>
                    <w:t>Additional transition energy(Note1):</w:t>
                  </w:r>
                </w:p>
                <w:p w14:paraId="1E882C22" w14:textId="77777777" w:rsidR="003F0BA5" w:rsidRDefault="003F0BA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6911C833" w14:textId="77777777" w:rsidR="003F0BA5" w:rsidRDefault="003F0BA5" w:rsidP="003F0BA5">
                  <w:pPr>
                    <w:pStyle w:val="TAH"/>
                    <w:rPr>
                      <w:rFonts w:eastAsia="Malgun Gothic"/>
                    </w:rPr>
                  </w:pPr>
                  <w:r>
                    <w:rPr>
                      <w:rFonts w:eastAsia="Malgun Gothic"/>
                    </w:rPr>
                    <w:t>Total transition time</w:t>
                  </w:r>
                </w:p>
              </w:tc>
            </w:tr>
            <w:tr w:rsidR="003F0BA5" w14:paraId="09778CCD" w14:textId="77777777" w:rsidTr="00A862E7">
              <w:trPr>
                <w:trHeight w:val="409"/>
                <w:jc w:val="center"/>
              </w:trPr>
              <w:tc>
                <w:tcPr>
                  <w:tcW w:w="0" w:type="auto"/>
                  <w:shd w:val="clear" w:color="auto" w:fill="auto"/>
                  <w:tcMar>
                    <w:top w:w="15" w:type="dxa"/>
                    <w:left w:w="36" w:type="dxa"/>
                    <w:bottom w:w="0" w:type="dxa"/>
                    <w:right w:w="36" w:type="dxa"/>
                  </w:tcMar>
                  <w:vAlign w:val="center"/>
                </w:tcPr>
                <w:p w14:paraId="57DE07C7"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BDD53C0"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74E2F39E"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1A8F2CD" w14:textId="77777777" w:rsidR="003F0BA5" w:rsidRDefault="003F0BA5" w:rsidP="003F0BA5">
                  <w:pPr>
                    <w:ind w:right="-99"/>
                    <w:jc w:val="center"/>
                    <w:rPr>
                      <w:rFonts w:eastAsia="MS Mincho"/>
                      <w:b/>
                      <w:bCs/>
                      <w:lang w:eastAsia="ja-JP"/>
                    </w:rPr>
                  </w:pPr>
                  <w:r w:rsidRPr="00061ABE">
                    <w:rPr>
                      <w:rFonts w:eastAsia="MS Mincho"/>
                      <w:b/>
                      <w:bCs/>
                      <w:color w:val="FF0000"/>
                      <w:lang w:val="en-GB" w:eastAsia="ja-JP"/>
                    </w:rPr>
                    <w:t>[400ms]</w:t>
                  </w:r>
                </w:p>
              </w:tc>
            </w:tr>
          </w:tbl>
          <w:p w14:paraId="4A613E48" w14:textId="77777777" w:rsidR="003F0BA5" w:rsidRPr="00061ABE" w:rsidRDefault="003F0BA5" w:rsidP="003F0BA5">
            <w:pPr>
              <w:pStyle w:val="aff6"/>
              <w:numPr>
                <w:ilvl w:val="0"/>
                <w:numId w:val="32"/>
              </w:numPr>
              <w:rPr>
                <w:lang w:val="en-GB" w:eastAsia="zh-CN"/>
              </w:rPr>
            </w:pPr>
            <w:r w:rsidRPr="00061ABE">
              <w:rPr>
                <w:lang w:val="en-GB" w:eastAsia="zh-CN"/>
              </w:rPr>
              <w:t xml:space="preserve">Note1: </w:t>
            </w:r>
            <w:r w:rsidRPr="00061ABE">
              <w:rPr>
                <w:rFonts w:eastAsia="Malgun Gothic"/>
              </w:rPr>
              <w:t>transition time /energy consists of the procedure for [main radio hardware tune on, coarse sync, cell search…]</w:t>
            </w:r>
          </w:p>
          <w:p w14:paraId="0F9F37A3" w14:textId="42125EA0" w:rsidR="003F0BA5" w:rsidRPr="00C05013" w:rsidRDefault="003F0BA5" w:rsidP="003F0BA5">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55C502BB" w14:textId="1CED2FE8" w:rsidR="00C05013" w:rsidRPr="00061ABE" w:rsidRDefault="00C05013" w:rsidP="003F0BA5">
            <w:pPr>
              <w:pStyle w:val="aff6"/>
              <w:numPr>
                <w:ilvl w:val="0"/>
                <w:numId w:val="32"/>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5F5E894" w14:textId="7AAC5F63" w:rsidR="003F0BA5" w:rsidRDefault="003F0BA5" w:rsidP="003F0BA5">
            <w:pPr>
              <w:rPr>
                <w:strike/>
                <w:color w:val="FF0000"/>
                <w:lang w:val="en-GB" w:eastAsia="zh-CN"/>
              </w:rPr>
            </w:pPr>
          </w:p>
          <w:p w14:paraId="41D44709" w14:textId="5CA08DB1" w:rsidR="003F0BA5" w:rsidRPr="003F0BA5" w:rsidRDefault="003F0BA5" w:rsidP="003F0BA5">
            <w:pPr>
              <w:rPr>
                <w:b/>
                <w:color w:val="FF0000"/>
                <w:lang w:val="en-GB" w:eastAsia="zh-CN"/>
              </w:rPr>
            </w:pPr>
            <w:r w:rsidRPr="003F0BA5">
              <w:rPr>
                <w:rFonts w:hint="eastAsia"/>
                <w:b/>
                <w:color w:val="FF0000"/>
                <w:lang w:val="en-GB" w:eastAsia="zh-CN"/>
              </w:rPr>
              <w:t>A</w:t>
            </w:r>
            <w:r w:rsidRPr="003F0BA5">
              <w:rPr>
                <w:b/>
                <w:color w:val="FF0000"/>
                <w:lang w:val="en-GB" w:eastAsia="zh-CN"/>
              </w:rPr>
              <w:t>lt 2</w:t>
            </w:r>
          </w:p>
          <w:p w14:paraId="7D9023C7" w14:textId="77777777" w:rsidR="003F0BA5" w:rsidRPr="00061ABE" w:rsidRDefault="003F0BA5" w:rsidP="003F0BA5">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4F07D5" w14:paraId="29888B81" w14:textId="76DF9331" w:rsidTr="00A862E7">
              <w:trPr>
                <w:trHeight w:val="178"/>
                <w:jc w:val="center"/>
              </w:trPr>
              <w:tc>
                <w:tcPr>
                  <w:tcW w:w="0" w:type="auto"/>
                  <w:vMerge w:val="restart"/>
                  <w:shd w:val="clear" w:color="auto" w:fill="auto"/>
                  <w:tcMar>
                    <w:top w:w="15" w:type="dxa"/>
                    <w:left w:w="36" w:type="dxa"/>
                    <w:bottom w:w="0" w:type="dxa"/>
                    <w:right w:w="36" w:type="dxa"/>
                  </w:tcMar>
                  <w:vAlign w:val="center"/>
                </w:tcPr>
                <w:p w14:paraId="1DB9927D" w14:textId="77777777" w:rsidR="004F07D5" w:rsidRDefault="004F07D5" w:rsidP="003F0BA5">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73358F5D" w14:textId="77777777" w:rsidR="004F07D5" w:rsidRDefault="004F07D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14:paraId="68C9C756" w14:textId="77777777" w:rsidR="004F07D5" w:rsidRDefault="004F07D5" w:rsidP="003F0BA5">
                  <w:pPr>
                    <w:pStyle w:val="TAH"/>
                    <w:rPr>
                      <w:rFonts w:eastAsia="Malgun Gothic"/>
                    </w:rPr>
                  </w:pPr>
                  <w:r>
                    <w:rPr>
                      <w:rFonts w:eastAsia="Malgun Gothic"/>
                    </w:rPr>
                    <w:t>Additional transition energy(Note1):</w:t>
                  </w:r>
                </w:p>
                <w:p w14:paraId="1FF12575" w14:textId="77777777" w:rsidR="004F07D5" w:rsidRDefault="004F07D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7A1EB9C1" w14:textId="659CC8C4" w:rsidR="004F07D5" w:rsidRPr="003F0BA5" w:rsidRDefault="004F07D5" w:rsidP="003F0BA5">
                  <w:pPr>
                    <w:pStyle w:val="TAH"/>
                    <w:rPr>
                      <w:rFonts w:eastAsiaTheme="minorEastAsia"/>
                      <w:lang w:eastAsia="zh-CN"/>
                    </w:rPr>
                  </w:pPr>
                  <w:r>
                    <w:rPr>
                      <w:rFonts w:eastAsiaTheme="minorEastAsia"/>
                      <w:lang w:eastAsia="zh-CN"/>
                    </w:rPr>
                    <w:t>Total transition time</w:t>
                  </w:r>
                </w:p>
              </w:tc>
            </w:tr>
            <w:tr w:rsidR="004F07D5" w14:paraId="0A2D40EA" w14:textId="77777777" w:rsidTr="003F0BA5">
              <w:trPr>
                <w:trHeight w:val="178"/>
                <w:jc w:val="center"/>
              </w:trPr>
              <w:tc>
                <w:tcPr>
                  <w:tcW w:w="0" w:type="auto"/>
                  <w:vMerge/>
                  <w:shd w:val="clear" w:color="auto" w:fill="auto"/>
                  <w:tcMar>
                    <w:top w:w="15" w:type="dxa"/>
                    <w:left w:w="36" w:type="dxa"/>
                    <w:bottom w:w="0" w:type="dxa"/>
                    <w:right w:w="36" w:type="dxa"/>
                  </w:tcMar>
                  <w:vAlign w:val="center"/>
                </w:tcPr>
                <w:p w14:paraId="627433AA"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1EEEE670"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E0B1CD2" w14:textId="77777777" w:rsidR="004F07D5" w:rsidRDefault="004F07D5" w:rsidP="004F07D5">
                  <w:pPr>
                    <w:pStyle w:val="TAH"/>
                    <w:rPr>
                      <w:rFonts w:eastAsia="Malgun Gothic"/>
                    </w:rPr>
                  </w:pPr>
                </w:p>
              </w:tc>
              <w:tc>
                <w:tcPr>
                  <w:tcW w:w="0" w:type="auto"/>
                  <w:shd w:val="clear" w:color="auto" w:fill="auto"/>
                  <w:tcMar>
                    <w:top w:w="15" w:type="dxa"/>
                    <w:left w:w="36" w:type="dxa"/>
                    <w:bottom w:w="0" w:type="dxa"/>
                    <w:right w:w="36" w:type="dxa"/>
                  </w:tcMar>
                  <w:vAlign w:val="center"/>
                </w:tcPr>
                <w:p w14:paraId="1B5D7EBB" w14:textId="04805950" w:rsidR="004F07D5" w:rsidRDefault="004F07D5" w:rsidP="004F07D5">
                  <w:pPr>
                    <w:pStyle w:val="TAH"/>
                    <w:rPr>
                      <w:rFonts w:eastAsia="Malgun Gothic"/>
                    </w:rPr>
                  </w:pPr>
                  <w:r>
                    <w:rPr>
                      <w:rFonts w:eastAsia="Malgun Gothic"/>
                    </w:rPr>
                    <w:t>Transition time 1</w:t>
                  </w:r>
                </w:p>
              </w:tc>
              <w:tc>
                <w:tcPr>
                  <w:tcW w:w="0" w:type="auto"/>
                </w:tcPr>
                <w:p w14:paraId="6CD388A0" w14:textId="4AEEFBA6" w:rsidR="004F07D5" w:rsidRDefault="004F07D5" w:rsidP="004F07D5">
                  <w:pPr>
                    <w:pStyle w:val="TAH"/>
                    <w:rPr>
                      <w:rFonts w:eastAsiaTheme="minorEastAsia"/>
                      <w:lang w:eastAsia="zh-CN"/>
                    </w:rPr>
                  </w:pPr>
                  <w:r>
                    <w:rPr>
                      <w:rFonts w:eastAsiaTheme="minorEastAsia"/>
                      <w:lang w:eastAsia="zh-CN"/>
                    </w:rPr>
                    <w:t>Transition time 2</w:t>
                  </w:r>
                </w:p>
              </w:tc>
            </w:tr>
            <w:tr w:rsidR="00610D8D" w14:paraId="1160D1F3" w14:textId="07C9242B" w:rsidTr="003F0BA5">
              <w:trPr>
                <w:trHeight w:val="409"/>
                <w:jc w:val="center"/>
              </w:trPr>
              <w:tc>
                <w:tcPr>
                  <w:tcW w:w="0" w:type="auto"/>
                  <w:shd w:val="clear" w:color="auto" w:fill="auto"/>
                  <w:tcMar>
                    <w:top w:w="15" w:type="dxa"/>
                    <w:left w:w="36" w:type="dxa"/>
                    <w:bottom w:w="0" w:type="dxa"/>
                    <w:right w:w="36" w:type="dxa"/>
                  </w:tcMar>
                  <w:vAlign w:val="center"/>
                </w:tcPr>
                <w:p w14:paraId="765C9B7E"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9C62EFD"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3058C09"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D9ECDE" w14:textId="3102DF13" w:rsidR="003F0BA5" w:rsidRDefault="003F0BA5" w:rsidP="003F0BA5">
                  <w:pPr>
                    <w:ind w:right="-99"/>
                    <w:jc w:val="center"/>
                    <w:rPr>
                      <w:rFonts w:eastAsia="MS Mincho"/>
                      <w:b/>
                      <w:bCs/>
                      <w:lang w:eastAsia="ja-JP"/>
                    </w:rPr>
                  </w:pPr>
                  <w:r w:rsidRPr="00061ABE">
                    <w:rPr>
                      <w:rFonts w:eastAsia="MS Mincho"/>
                      <w:b/>
                      <w:bCs/>
                      <w:color w:val="FF0000"/>
                      <w:lang w:val="en-GB" w:eastAsia="ja-JP"/>
                    </w:rPr>
                    <w:t>[</w:t>
                  </w:r>
                  <w:r w:rsidR="004C27AE">
                    <w:rPr>
                      <w:rFonts w:eastAsia="MS Mincho"/>
                      <w:b/>
                      <w:bCs/>
                      <w:color w:val="FF0000"/>
                      <w:lang w:val="en-GB" w:eastAsia="ja-JP"/>
                    </w:rPr>
                    <w:t>2</w:t>
                  </w:r>
                  <w:r w:rsidRPr="00061ABE">
                    <w:rPr>
                      <w:rFonts w:eastAsia="MS Mincho"/>
                      <w:b/>
                      <w:bCs/>
                      <w:color w:val="FF0000"/>
                      <w:lang w:val="en-GB" w:eastAsia="ja-JP"/>
                    </w:rPr>
                    <w:t>00ms]</w:t>
                  </w:r>
                </w:p>
              </w:tc>
              <w:tc>
                <w:tcPr>
                  <w:tcW w:w="0" w:type="auto"/>
                </w:tcPr>
                <w:p w14:paraId="4A7D2D42" w14:textId="1783D5AA" w:rsidR="003F0BA5" w:rsidRPr="003F0BA5" w:rsidRDefault="003F0BA5" w:rsidP="003F0BA5">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77054244" w14:textId="77777777" w:rsidR="003F0BA5" w:rsidRDefault="003F0BA5" w:rsidP="003F0BA5">
            <w:pPr>
              <w:pStyle w:val="aff6"/>
              <w:numPr>
                <w:ilvl w:val="0"/>
                <w:numId w:val="32"/>
              </w:numPr>
              <w:rPr>
                <w:lang w:val="en-GB" w:eastAsia="zh-CN"/>
              </w:rPr>
            </w:pPr>
            <w:r w:rsidRPr="00061ABE">
              <w:rPr>
                <w:lang w:val="en-GB" w:eastAsia="zh-CN"/>
              </w:rPr>
              <w:t xml:space="preserve">Note1: </w:t>
            </w:r>
          </w:p>
          <w:p w14:paraId="4A630DD3" w14:textId="66B78A5C" w:rsidR="003F0BA5" w:rsidRPr="003F0BA5" w:rsidRDefault="003F0BA5" w:rsidP="003F0BA5">
            <w:pPr>
              <w:pStyle w:val="aff6"/>
              <w:numPr>
                <w:ilvl w:val="1"/>
                <w:numId w:val="32"/>
              </w:numPr>
              <w:rPr>
                <w:lang w:val="en-GB" w:eastAsia="zh-CN"/>
              </w:rPr>
            </w:pPr>
            <w:proofErr w:type="gramStart"/>
            <w:r w:rsidRPr="00061ABE">
              <w:rPr>
                <w:rFonts w:eastAsia="Malgun Gothic"/>
              </w:rPr>
              <w:t>transition</w:t>
            </w:r>
            <w:proofErr w:type="gramEnd"/>
            <w:r w:rsidRPr="00061ABE">
              <w:rPr>
                <w:rFonts w:eastAsia="Malgun Gothic"/>
              </w:rPr>
              <w:t xml:space="preserve"> time</w:t>
            </w:r>
            <w:r>
              <w:rPr>
                <w:rFonts w:eastAsia="Malgun Gothic"/>
              </w:rPr>
              <w:t>1</w:t>
            </w:r>
            <w:r w:rsidRPr="00061ABE">
              <w:rPr>
                <w:rFonts w:eastAsia="Malgun Gothic"/>
              </w:rPr>
              <w:t xml:space="preserve"> consists of the procedure for [main radio hardware tune on,</w:t>
            </w:r>
            <w:r>
              <w:rPr>
                <w:rFonts w:eastAsia="Malgun Gothic"/>
              </w:rPr>
              <w:t xml:space="preserve"> e.g., boot, memory load</w:t>
            </w:r>
            <w:r w:rsidR="00C05013">
              <w:rPr>
                <w:rFonts w:eastAsia="Malgun Gothic"/>
              </w:rPr>
              <w:t xml:space="preserve"> </w:t>
            </w:r>
            <w:r w:rsidR="00C05013">
              <w:rPr>
                <w:rFonts w:eastAsiaTheme="minorEastAsia" w:hint="eastAsia"/>
                <w:lang w:eastAsia="zh-CN"/>
              </w:rPr>
              <w:t>a</w:t>
            </w:r>
            <w:r w:rsidR="00C05013">
              <w:rPr>
                <w:rFonts w:eastAsiaTheme="minorEastAsia"/>
                <w:lang w:eastAsia="zh-CN"/>
              </w:rPr>
              <w:t>nd etc.</w:t>
            </w:r>
            <w:r w:rsidRPr="00061ABE">
              <w:rPr>
                <w:rFonts w:eastAsia="Malgun Gothic"/>
              </w:rPr>
              <w:t>]</w:t>
            </w:r>
          </w:p>
          <w:p w14:paraId="54B4CC4C" w14:textId="251F4313" w:rsidR="00C05013" w:rsidRPr="00C05013" w:rsidRDefault="003F0BA5" w:rsidP="003F0BA5">
            <w:pPr>
              <w:pStyle w:val="aff6"/>
              <w:numPr>
                <w:ilvl w:val="1"/>
                <w:numId w:val="32"/>
              </w:numPr>
              <w:rPr>
                <w:lang w:val="en-GB" w:eastAsia="zh-CN"/>
              </w:rPr>
            </w:pPr>
            <w:r w:rsidRPr="00061ABE">
              <w:rPr>
                <w:rFonts w:eastAsia="Malgun Gothic"/>
              </w:rPr>
              <w:t>transition time</w:t>
            </w:r>
            <w:r>
              <w:rPr>
                <w:rFonts w:eastAsia="Malgun Gothic"/>
              </w:rPr>
              <w:t>2</w:t>
            </w:r>
            <w:r w:rsidRPr="00061ABE">
              <w:rPr>
                <w:rFonts w:eastAsia="Malgun Gothic"/>
              </w:rPr>
              <w:t xml:space="preserve"> consists of the procedure for [main radio </w:t>
            </w:r>
            <w:r>
              <w:rPr>
                <w:rFonts w:eastAsia="Malgun Gothic"/>
              </w:rPr>
              <w:t>cell search</w:t>
            </w:r>
            <w:r w:rsidR="00C05013">
              <w:rPr>
                <w:rFonts w:eastAsia="Malgun Gothic"/>
              </w:rPr>
              <w:t xml:space="preserve"> and </w:t>
            </w:r>
            <w:proofErr w:type="spellStart"/>
            <w:r w:rsidR="00C05013">
              <w:rPr>
                <w:rFonts w:eastAsia="Malgun Gothic"/>
              </w:rPr>
              <w:t>etc</w:t>
            </w:r>
            <w:proofErr w:type="spellEnd"/>
            <w:r w:rsidRPr="00061ABE">
              <w:rPr>
                <w:rFonts w:eastAsia="Malgun Gothic"/>
              </w:rPr>
              <w:t>]</w:t>
            </w:r>
            <w:r>
              <w:rPr>
                <w:rFonts w:eastAsia="Malgun Gothic"/>
              </w:rPr>
              <w:t>,</w:t>
            </w:r>
          </w:p>
          <w:p w14:paraId="62B84DCB" w14:textId="5DA0F7C4" w:rsidR="003F0BA5" w:rsidRPr="00C05013" w:rsidRDefault="003F0BA5" w:rsidP="00C05013">
            <w:pPr>
              <w:pStyle w:val="aff6"/>
              <w:numPr>
                <w:ilvl w:val="2"/>
                <w:numId w:val="32"/>
              </w:numPr>
              <w:rPr>
                <w:lang w:val="en-GB" w:eastAsia="zh-CN"/>
              </w:rPr>
            </w:pPr>
            <w:r>
              <w:rPr>
                <w:rFonts w:eastAsia="Malgun Gothic"/>
              </w:rPr>
              <w:t>FFS: X and whether</w:t>
            </w:r>
            <w:r w:rsidR="00C05013">
              <w:rPr>
                <w:rFonts w:eastAsia="Malgun Gothic"/>
              </w:rPr>
              <w:t xml:space="preserve"> can have different values </w:t>
            </w:r>
            <w:r>
              <w:rPr>
                <w:rFonts w:eastAsia="Malgun Gothic"/>
              </w:rPr>
              <w:t>depending on other factors, e.g., signal-to-noise ratio</w:t>
            </w:r>
          </w:p>
          <w:p w14:paraId="034E00A2" w14:textId="06994C57" w:rsidR="00C05013" w:rsidRPr="00061ABE" w:rsidRDefault="00C05013" w:rsidP="00C05013">
            <w:pPr>
              <w:pStyle w:val="aff6"/>
              <w:numPr>
                <w:ilvl w:val="2"/>
                <w:numId w:val="32"/>
              </w:numPr>
              <w:rPr>
                <w:lang w:val="en-GB" w:eastAsia="zh-CN"/>
              </w:rPr>
            </w:pPr>
            <w:r>
              <w:rPr>
                <w:rFonts w:eastAsiaTheme="minorEastAsia"/>
                <w:lang w:val="en-GB" w:eastAsia="zh-CN"/>
              </w:rPr>
              <w:t>Companies can report the assumption of X in the initial evaluation.</w:t>
            </w:r>
          </w:p>
          <w:p w14:paraId="4FC3BBB6" w14:textId="104850D1" w:rsidR="00C05013" w:rsidRPr="00C05013" w:rsidRDefault="00C05013" w:rsidP="00C05013">
            <w:pPr>
              <w:pStyle w:val="aff6"/>
              <w:numPr>
                <w:ilvl w:val="0"/>
                <w:numId w:val="32"/>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 xml:space="preserve">otal transition time is the sum of </w:t>
            </w:r>
            <w:r w:rsidRPr="00C05013">
              <w:rPr>
                <w:rFonts w:eastAsiaTheme="minorEastAsia"/>
                <w:color w:val="FF0000"/>
                <w:lang w:val="en-GB" w:eastAsia="zh-CN"/>
              </w:rPr>
              <w:t>Transition time 1 and Transition time 2.</w:t>
            </w:r>
          </w:p>
          <w:p w14:paraId="12FC10C2" w14:textId="3C783957" w:rsidR="00C05013" w:rsidRPr="00C05013" w:rsidRDefault="00C05013" w:rsidP="00C05013">
            <w:pPr>
              <w:pStyle w:val="aff6"/>
              <w:numPr>
                <w:ilvl w:val="0"/>
                <w:numId w:val="32"/>
              </w:numPr>
              <w:rPr>
                <w:color w:val="FF0000"/>
                <w:lang w:val="en-GB" w:eastAsia="zh-CN"/>
              </w:rPr>
            </w:pPr>
            <w:r>
              <w:rPr>
                <w:rFonts w:eastAsiaTheme="minorEastAsia"/>
                <w:color w:val="FF0000"/>
                <w:lang w:val="en-GB" w:eastAsia="zh-CN"/>
              </w:rPr>
              <w:t>The total transition time is for main radio transition from ultra-deep sleep to active.</w:t>
            </w:r>
          </w:p>
          <w:p w14:paraId="69AE89C4" w14:textId="77777777" w:rsidR="00C05013" w:rsidRPr="00061ABE" w:rsidRDefault="00C05013" w:rsidP="00C05013">
            <w:pPr>
              <w:pStyle w:val="aff6"/>
              <w:numPr>
                <w:ilvl w:val="0"/>
                <w:numId w:val="32"/>
              </w:numPr>
              <w:rPr>
                <w:color w:val="FF0000"/>
                <w:lang w:val="en-GB" w:eastAsia="zh-CN"/>
              </w:rPr>
            </w:pPr>
          </w:p>
          <w:p w14:paraId="1C028484" w14:textId="77777777" w:rsidR="003F0BA5" w:rsidRDefault="003F0BA5" w:rsidP="003F0BA5">
            <w:pPr>
              <w:pStyle w:val="aff6"/>
              <w:numPr>
                <w:ilvl w:val="0"/>
                <w:numId w:val="32"/>
              </w:numPr>
              <w:rPr>
                <w:lang w:eastAsia="zh-CN"/>
              </w:rPr>
            </w:pPr>
          </w:p>
        </w:tc>
      </w:tr>
      <w:tr w:rsidR="00BE6D09" w14:paraId="2BA9A635" w14:textId="77777777" w:rsidTr="00BE6D09">
        <w:tc>
          <w:tcPr>
            <w:tcW w:w="1555" w:type="dxa"/>
          </w:tcPr>
          <w:p w14:paraId="3118C744"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1EA14390" w14:textId="77777777" w:rsidR="00BE6D09" w:rsidRDefault="00BE6D09" w:rsidP="00EA2482">
            <w:pPr>
              <w:spacing w:line="240" w:lineRule="auto"/>
              <w:rPr>
                <w:szCs w:val="22"/>
                <w:lang w:eastAsia="zh-CN"/>
              </w:rPr>
            </w:pPr>
            <w:r>
              <w:rPr>
                <w:szCs w:val="22"/>
                <w:lang w:eastAsia="zh-CN"/>
              </w:rPr>
              <w:t>Ok with the updated proposal</w:t>
            </w:r>
          </w:p>
        </w:tc>
      </w:tr>
      <w:tr w:rsidR="00BE6D09" w14:paraId="0CEA695E" w14:textId="77777777" w:rsidTr="00BE6D09">
        <w:tc>
          <w:tcPr>
            <w:tcW w:w="1555" w:type="dxa"/>
          </w:tcPr>
          <w:p w14:paraId="265A1041"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82E4EA6" w14:textId="77777777" w:rsidR="00BE6D09" w:rsidRDefault="00BE6D09" w:rsidP="00EA2482">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538C299E" w14:textId="77777777" w:rsidR="00BE6D09" w:rsidRDefault="00BE6D09" w:rsidP="00BE6D09">
            <w:pPr>
              <w:pStyle w:val="aff6"/>
              <w:numPr>
                <w:ilvl w:val="0"/>
                <w:numId w:val="32"/>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宋体" w:hint="eastAsia"/>
                <w:lang w:eastAsia="zh-CN"/>
              </w:rPr>
              <w:t xml:space="preserve"> and definition for a</w:t>
            </w:r>
            <w:r>
              <w:rPr>
                <w:rFonts w:eastAsia="Malgun Gothic"/>
              </w:rPr>
              <w:t>dditional transition energ</w:t>
            </w:r>
            <w:r>
              <w:rPr>
                <w:rFonts w:eastAsia="宋体" w:hint="eastAsia"/>
                <w:lang w:eastAsia="zh-CN"/>
              </w:rPr>
              <w:t>y and total transition time.</w:t>
            </w:r>
          </w:p>
          <w:p w14:paraId="43258125" w14:textId="77777777" w:rsidR="00BE6D09" w:rsidRDefault="00BE6D09" w:rsidP="00BE6D09">
            <w:pPr>
              <w:pStyle w:val="aff6"/>
              <w:numPr>
                <w:ilvl w:val="0"/>
                <w:numId w:val="32"/>
              </w:numPr>
              <w:spacing w:line="280" w:lineRule="atLeast"/>
              <w:rPr>
                <w:strike/>
                <w:lang w:val="en-GB" w:eastAsia="zh-CN"/>
              </w:rPr>
            </w:pPr>
            <w:r>
              <w:rPr>
                <w:strike/>
                <w:lang w:val="en-GB" w:eastAsia="zh-CN"/>
              </w:rPr>
              <w:lastRenderedPageBreak/>
              <w:t xml:space="preserve">Note1: </w:t>
            </w:r>
            <w:r>
              <w:rPr>
                <w:rFonts w:eastAsia="Malgun Gothic"/>
                <w:strike/>
              </w:rPr>
              <w:t>transition time /energy consists of the procedure for [main radio hardware tune on, coarse sync, cell search…]</w:t>
            </w:r>
          </w:p>
          <w:p w14:paraId="10D82DC1" w14:textId="77777777" w:rsidR="00BE6D09" w:rsidRDefault="00BE6D09" w:rsidP="00BE6D09">
            <w:pPr>
              <w:pStyle w:val="aff6"/>
              <w:numPr>
                <w:ilvl w:val="0"/>
                <w:numId w:val="32"/>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05FF943" w14:textId="77777777" w:rsidR="00BE6D09" w:rsidRDefault="00BE6D09" w:rsidP="00EA2482">
            <w:pPr>
              <w:spacing w:line="240" w:lineRule="auto"/>
              <w:rPr>
                <w:szCs w:val="22"/>
                <w:lang w:eastAsia="zh-CN"/>
              </w:rPr>
            </w:pPr>
          </w:p>
        </w:tc>
      </w:tr>
      <w:tr w:rsidR="00BE6D09" w14:paraId="2D933F1A" w14:textId="77777777" w:rsidTr="00BE6D09">
        <w:tc>
          <w:tcPr>
            <w:tcW w:w="1555" w:type="dxa"/>
          </w:tcPr>
          <w:p w14:paraId="17D8EF73" w14:textId="77777777" w:rsidR="00BE6D09" w:rsidRDefault="00BE6D09" w:rsidP="00EA2482">
            <w:pPr>
              <w:spacing w:after="0" w:line="240" w:lineRule="auto"/>
              <w:rPr>
                <w:szCs w:val="22"/>
                <w:lang w:eastAsia="zh-CN"/>
              </w:rPr>
            </w:pPr>
            <w:r>
              <w:rPr>
                <w:szCs w:val="22"/>
                <w:lang w:eastAsia="zh-CN"/>
              </w:rPr>
              <w:lastRenderedPageBreak/>
              <w:t>Nokia2</w:t>
            </w:r>
          </w:p>
        </w:tc>
        <w:tc>
          <w:tcPr>
            <w:tcW w:w="8407" w:type="dxa"/>
          </w:tcPr>
          <w:p w14:paraId="7866E05F" w14:textId="77777777" w:rsidR="00BE6D09" w:rsidRDefault="00BE6D09" w:rsidP="00EA2482">
            <w:pPr>
              <w:spacing w:line="240" w:lineRule="auto"/>
              <w:rPr>
                <w:szCs w:val="22"/>
                <w:lang w:eastAsia="zh-CN"/>
              </w:rPr>
            </w:pPr>
            <w:r>
              <w:rPr>
                <w:szCs w:val="22"/>
                <w:lang w:eastAsia="zh-CN"/>
              </w:rPr>
              <w:t xml:space="preserve">As noted earlier we have some concerns for the proposed total transition time and related note (note1). </w:t>
            </w:r>
          </w:p>
          <w:p w14:paraId="1DBA954C" w14:textId="77777777" w:rsidR="00BE6D09" w:rsidRDefault="00BE6D09" w:rsidP="00EA2482">
            <w:pPr>
              <w:spacing w:line="240" w:lineRule="auto"/>
              <w:rPr>
                <w:szCs w:val="22"/>
                <w:lang w:eastAsia="zh-CN"/>
              </w:rPr>
            </w:pPr>
            <w:r>
              <w:rPr>
                <w:szCs w:val="22"/>
                <w:lang w:eastAsia="zh-CN"/>
              </w:rPr>
              <w:t xml:space="preserve">In my understanding </w:t>
            </w:r>
            <w:r w:rsidRPr="007252B0">
              <w:rPr>
                <w:szCs w:val="22"/>
                <w:lang w:eastAsia="zh-CN"/>
              </w:rPr>
              <w:t>it contains both ramp-up and ramp-down</w:t>
            </w:r>
            <w:r>
              <w:rPr>
                <w:szCs w:val="22"/>
                <w:lang w:eastAsia="zh-CN"/>
              </w:rPr>
              <w:t xml:space="preserve"> (as per Rel-16), typically assumed as half and half to each end of the ‘Ultra-deep sleep’. Thus considering only 200ms (or even 400ms), seems bit short for a general assumption for all conditions (radio/SNR), considering that, in the light of the</w:t>
            </w:r>
            <w:r w:rsidRPr="007252B0">
              <w:rPr>
                <w:szCs w:val="22"/>
                <w:lang w:eastAsia="zh-CN"/>
              </w:rPr>
              <w:t xml:space="preserve"> relevant reference f</w:t>
            </w:r>
            <w:r>
              <w:rPr>
                <w:szCs w:val="22"/>
                <w:lang w:eastAsia="zh-CN"/>
              </w:rPr>
              <w:t>or</w:t>
            </w:r>
            <w:r w:rsidRPr="007252B0">
              <w:rPr>
                <w:szCs w:val="22"/>
                <w:lang w:eastAsia="zh-CN"/>
              </w:rPr>
              <w:t xml:space="preserve"> re-synchronization time is 960ms </w:t>
            </w:r>
            <w:r>
              <w:rPr>
                <w:szCs w:val="22"/>
                <w:lang w:eastAsia="zh-CN"/>
              </w:rPr>
              <w:t xml:space="preserve">in minimum </w:t>
            </w:r>
            <w:r w:rsidRPr="007252B0">
              <w:rPr>
                <w:szCs w:val="22"/>
                <w:lang w:eastAsia="zh-CN"/>
              </w:rPr>
              <w:t>(</w:t>
            </w:r>
            <w:r>
              <w:rPr>
                <w:szCs w:val="22"/>
                <w:lang w:eastAsia="zh-CN"/>
              </w:rPr>
              <w:t xml:space="preserve">based on </w:t>
            </w:r>
            <w:r w:rsidRPr="007252B0">
              <w:rPr>
                <w:szCs w:val="22"/>
                <w:lang w:eastAsia="zh-CN"/>
              </w:rPr>
              <w:t>R</w:t>
            </w:r>
            <w:r>
              <w:rPr>
                <w:szCs w:val="22"/>
                <w:lang w:eastAsia="zh-CN"/>
              </w:rPr>
              <w:t>AN</w:t>
            </w:r>
            <w:r w:rsidRPr="007252B0">
              <w:rPr>
                <w:szCs w:val="22"/>
                <w:lang w:eastAsia="zh-CN"/>
              </w:rPr>
              <w:t>4</w:t>
            </w:r>
            <w:r>
              <w:rPr>
                <w:szCs w:val="22"/>
                <w:lang w:eastAsia="zh-CN"/>
              </w:rPr>
              <w:t xml:space="preserve"> requirement</w:t>
            </w:r>
            <w:r w:rsidRPr="007252B0">
              <w:rPr>
                <w:szCs w:val="22"/>
                <w:lang w:eastAsia="zh-CN"/>
              </w:rPr>
              <w:t>)</w:t>
            </w:r>
            <w:r>
              <w:rPr>
                <w:szCs w:val="22"/>
                <w:lang w:eastAsia="zh-CN"/>
              </w:rPr>
              <w:t>,</w:t>
            </w:r>
            <w:r w:rsidRPr="007252B0">
              <w:rPr>
                <w:szCs w:val="22"/>
                <w:lang w:eastAsia="zh-CN"/>
              </w:rPr>
              <w:t xml:space="preserve"> while we </w:t>
            </w:r>
            <w:r>
              <w:rPr>
                <w:szCs w:val="22"/>
                <w:lang w:eastAsia="zh-CN"/>
              </w:rPr>
              <w:t xml:space="preserve">would assume that </w:t>
            </w:r>
            <w:r w:rsidRPr="007252B0">
              <w:rPr>
                <w:szCs w:val="22"/>
                <w:lang w:eastAsia="zh-CN"/>
              </w:rPr>
              <w:t xml:space="preserve">do not need to do PSS search etc. thus can at least in good SNR operate </w:t>
            </w:r>
            <w:r>
              <w:rPr>
                <w:szCs w:val="22"/>
                <w:lang w:eastAsia="zh-CN"/>
              </w:rPr>
              <w:t xml:space="preserve">somewhat </w:t>
            </w:r>
            <w:r w:rsidRPr="007252B0">
              <w:rPr>
                <w:szCs w:val="22"/>
                <w:lang w:eastAsia="zh-CN"/>
              </w:rPr>
              <w:t>faster.</w:t>
            </w:r>
            <w:r>
              <w:rPr>
                <w:szCs w:val="22"/>
                <w:lang w:eastAsia="zh-CN"/>
              </w:rPr>
              <w:t xml:space="preserve"> </w:t>
            </w:r>
          </w:p>
          <w:p w14:paraId="19FE56F5" w14:textId="77777777" w:rsidR="00BE6D09" w:rsidRDefault="00BE6D09" w:rsidP="00EA2482">
            <w:pPr>
              <w:spacing w:line="240" w:lineRule="auto"/>
              <w:rPr>
                <w:szCs w:val="22"/>
                <w:lang w:eastAsia="zh-CN"/>
              </w:rPr>
            </w:pPr>
            <w:r w:rsidRPr="007252B0">
              <w:rPr>
                <w:szCs w:val="22"/>
                <w:lang w:eastAsia="zh-CN"/>
              </w:rPr>
              <w:t>Thus note1 should be only for main radio “boot-up and sub-systems bring-up including internal calibration” and we would need a separate note</w:t>
            </w:r>
            <w:r>
              <w:rPr>
                <w:szCs w:val="22"/>
                <w:lang w:eastAsia="zh-CN"/>
              </w:rPr>
              <w:t>/wording</w:t>
            </w:r>
            <w:r w:rsidRPr="007252B0">
              <w:rPr>
                <w:szCs w:val="22"/>
                <w:lang w:eastAsia="zh-CN"/>
              </w:rPr>
              <w:t xml:space="preserve"> that </w:t>
            </w:r>
            <w:proofErr w:type="gramStart"/>
            <w:r w:rsidRPr="007252B0">
              <w:rPr>
                <w:szCs w:val="22"/>
                <w:lang w:eastAsia="zh-CN"/>
              </w:rPr>
              <w:t>the afore</w:t>
            </w:r>
            <w:proofErr w:type="gramEnd"/>
            <w:r w:rsidRPr="007252B0">
              <w:rPr>
                <w:szCs w:val="22"/>
                <w:lang w:eastAsia="zh-CN"/>
              </w:rPr>
              <w:t xml:space="preserve"> value does not include time needed for re-acquiring synchronization</w:t>
            </w:r>
            <w:r>
              <w:rPr>
                <w:szCs w:val="22"/>
                <w:lang w:eastAsia="zh-CN"/>
              </w:rPr>
              <w:t xml:space="preserve">.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4D5AC062" w14:textId="77777777" w:rsidR="00BE6D09" w:rsidRDefault="00BE6D09" w:rsidP="00EA2482">
            <w:pPr>
              <w:spacing w:line="240" w:lineRule="auto"/>
              <w:rPr>
                <w:szCs w:val="22"/>
                <w:lang w:eastAsia="zh-CN"/>
              </w:rPr>
            </w:pPr>
          </w:p>
        </w:tc>
      </w:tr>
      <w:tr w:rsidR="001A2224" w14:paraId="47EAC3AB" w14:textId="77777777" w:rsidTr="001A2224">
        <w:tc>
          <w:tcPr>
            <w:tcW w:w="1555" w:type="dxa"/>
          </w:tcPr>
          <w:p w14:paraId="20CB6DE7"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74407C4" w14:textId="77777777" w:rsidR="001A2224" w:rsidRDefault="001A2224" w:rsidP="00EA2482">
            <w:pPr>
              <w:spacing w:line="240" w:lineRule="auto"/>
              <w:rPr>
                <w:szCs w:val="22"/>
                <w:lang w:eastAsia="zh-CN"/>
              </w:rPr>
            </w:pPr>
            <w:r>
              <w:rPr>
                <w:szCs w:val="22"/>
                <w:lang w:eastAsia="zh-CN"/>
              </w:rPr>
              <w:t>Power should be absolute numbers, not relative. Or, specify the baseline in an absolute power number.</w:t>
            </w:r>
          </w:p>
        </w:tc>
      </w:tr>
    </w:tbl>
    <w:p w14:paraId="6A851539" w14:textId="66E61EC8" w:rsidR="000A4E56" w:rsidRDefault="000A4E56">
      <w:pPr>
        <w:rPr>
          <w:lang w:eastAsia="zh-CN"/>
        </w:rPr>
      </w:pPr>
    </w:p>
    <w:p w14:paraId="2537DB6A" w14:textId="10DDD03F" w:rsidR="00F82DE2" w:rsidRDefault="00F82DE2">
      <w:pPr>
        <w:rPr>
          <w:lang w:eastAsia="zh-CN"/>
        </w:rPr>
      </w:pPr>
      <w:r>
        <w:rPr>
          <w:rFonts w:hint="eastAsia"/>
          <w:lang w:eastAsia="zh-CN"/>
        </w:rPr>
        <w:t>During</w:t>
      </w:r>
      <w:r>
        <w:rPr>
          <w:lang w:eastAsia="zh-CN"/>
        </w:rPr>
        <w:t xml:space="preserve"> the GTW, some basic part has been agreed with some remaining details to be solved.</w:t>
      </w:r>
      <w:r w:rsidR="00013C75">
        <w:rPr>
          <w:lang w:eastAsia="zh-CN"/>
        </w:rPr>
        <w:t xml:space="preserve"> The latest proposals are as follows,</w:t>
      </w:r>
    </w:p>
    <w:p w14:paraId="73B2C734" w14:textId="5A651094" w:rsidR="00F82DE2" w:rsidRDefault="00F82DE2" w:rsidP="00F82DE2">
      <w:pPr>
        <w:pStyle w:val="4"/>
        <w:numPr>
          <w:ilvl w:val="0"/>
          <w:numId w:val="0"/>
        </w:numPr>
        <w:ind w:left="864" w:hanging="864"/>
        <w:rPr>
          <w:highlight w:val="yellow"/>
          <w:lang w:eastAsia="zh-CN"/>
        </w:rPr>
      </w:pPr>
      <w:r>
        <w:rPr>
          <w:highlight w:val="yellow"/>
          <w:lang w:eastAsia="zh-CN"/>
        </w:rPr>
        <w:t>[H] Proposals 2B1-v2:</w:t>
      </w:r>
    </w:p>
    <w:p w14:paraId="2C91180B" w14:textId="77777777" w:rsidR="00F82DE2" w:rsidRPr="00F82DE2" w:rsidRDefault="00F82DE2" w:rsidP="00F82DE2">
      <w:pPr>
        <w:spacing w:after="0"/>
        <w:rPr>
          <w:b/>
          <w:lang w:val="en-GB" w:eastAsia="zh-CN"/>
        </w:rPr>
      </w:pPr>
      <w:r w:rsidRPr="00F82DE2">
        <w:rPr>
          <w:rFonts w:hint="eastAsia"/>
          <w:b/>
          <w:lang w:val="en-GB" w:eastAsia="zh-CN"/>
        </w:rPr>
        <w:t>Alt</w:t>
      </w:r>
      <w:r w:rsidRPr="00F82DE2">
        <w:rPr>
          <w:b/>
          <w:lang w:val="en-GB" w:eastAsia="zh-CN"/>
        </w:rPr>
        <w:t>1</w:t>
      </w:r>
    </w:p>
    <w:p w14:paraId="5554251A" w14:textId="77777777" w:rsidR="00F82DE2" w:rsidRPr="00F82DE2" w:rsidRDefault="00F82DE2" w:rsidP="00F82DE2">
      <w:pPr>
        <w:pStyle w:val="aff6"/>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F82DE2" w:rsidRPr="00F82DE2" w14:paraId="4654B588" w14:textId="77777777" w:rsidTr="00754CA1">
        <w:trPr>
          <w:trHeight w:val="613"/>
          <w:jc w:val="center"/>
        </w:trPr>
        <w:tc>
          <w:tcPr>
            <w:tcW w:w="0" w:type="auto"/>
            <w:shd w:val="clear" w:color="auto" w:fill="auto"/>
            <w:tcMar>
              <w:top w:w="15" w:type="dxa"/>
              <w:left w:w="36" w:type="dxa"/>
              <w:bottom w:w="0" w:type="dxa"/>
              <w:right w:w="36" w:type="dxa"/>
            </w:tcMar>
            <w:vAlign w:val="center"/>
          </w:tcPr>
          <w:p w14:paraId="18203EC0" w14:textId="77777777" w:rsidR="00F82DE2" w:rsidRPr="00F82DE2" w:rsidRDefault="00F82DE2" w:rsidP="00754CA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2813F93C" w14:textId="7239F533" w:rsidR="00F82DE2" w:rsidRPr="00F82DE2" w:rsidRDefault="00F82DE2" w:rsidP="00754CA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214D3017" w14:textId="77777777" w:rsidR="00F82DE2" w:rsidRPr="00F82DE2" w:rsidRDefault="00F82DE2" w:rsidP="00754CA1">
            <w:pPr>
              <w:pStyle w:val="TAH"/>
              <w:rPr>
                <w:rFonts w:eastAsia="Malgun Gothic"/>
              </w:rPr>
            </w:pPr>
            <w:r w:rsidRPr="00F82DE2">
              <w:rPr>
                <w:rFonts w:eastAsia="Malgun Gothic"/>
              </w:rPr>
              <w:t>Additional transition energy(Note1):</w:t>
            </w:r>
          </w:p>
          <w:p w14:paraId="293AAC29" w14:textId="77777777" w:rsidR="00F82DE2" w:rsidRPr="00F82DE2" w:rsidRDefault="00F82DE2" w:rsidP="00754CA1">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4AEB7783" w14:textId="77777777" w:rsidR="00F82DE2" w:rsidRPr="00F82DE2" w:rsidRDefault="00F82DE2" w:rsidP="00754CA1">
            <w:pPr>
              <w:pStyle w:val="TAH"/>
              <w:rPr>
                <w:rFonts w:eastAsia="Malgun Gothic"/>
              </w:rPr>
            </w:pPr>
            <w:r w:rsidRPr="00F82DE2">
              <w:rPr>
                <w:rFonts w:eastAsia="Malgun Gothic"/>
              </w:rPr>
              <w:t>Total transition time</w:t>
            </w:r>
          </w:p>
        </w:tc>
      </w:tr>
      <w:tr w:rsidR="00F82DE2" w:rsidRPr="00F82DE2" w14:paraId="37BA7DF7" w14:textId="77777777" w:rsidTr="00754CA1">
        <w:trPr>
          <w:trHeight w:val="409"/>
          <w:jc w:val="center"/>
        </w:trPr>
        <w:tc>
          <w:tcPr>
            <w:tcW w:w="0" w:type="auto"/>
            <w:shd w:val="clear" w:color="auto" w:fill="auto"/>
            <w:tcMar>
              <w:top w:w="15" w:type="dxa"/>
              <w:left w:w="36" w:type="dxa"/>
              <w:bottom w:w="0" w:type="dxa"/>
              <w:right w:w="36" w:type="dxa"/>
            </w:tcMar>
            <w:vAlign w:val="center"/>
          </w:tcPr>
          <w:p w14:paraId="3AC4ED2F" w14:textId="77777777" w:rsidR="00F82DE2" w:rsidRPr="00F82DE2" w:rsidRDefault="00F82DE2" w:rsidP="00754CA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FCC088E" w14:textId="77777777" w:rsidR="00F82DE2" w:rsidRPr="00F82DE2" w:rsidRDefault="00F82DE2" w:rsidP="00754CA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170F951" w14:textId="77777777" w:rsidR="00F82DE2" w:rsidRPr="00F82DE2" w:rsidRDefault="00F82DE2" w:rsidP="00754CA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196814" w14:textId="77777777" w:rsidR="00F82DE2" w:rsidRPr="00F82DE2" w:rsidRDefault="00F82DE2" w:rsidP="00754CA1">
            <w:pPr>
              <w:ind w:right="-99"/>
              <w:jc w:val="center"/>
              <w:rPr>
                <w:rFonts w:eastAsia="MS Mincho"/>
                <w:b/>
                <w:bCs/>
                <w:lang w:eastAsia="ja-JP"/>
              </w:rPr>
            </w:pPr>
            <w:r w:rsidRPr="00F82DE2">
              <w:rPr>
                <w:rFonts w:eastAsia="MS Mincho"/>
                <w:b/>
                <w:bCs/>
                <w:lang w:val="en-GB" w:eastAsia="ja-JP"/>
              </w:rPr>
              <w:t>[400ms]</w:t>
            </w:r>
          </w:p>
        </w:tc>
      </w:tr>
    </w:tbl>
    <w:p w14:paraId="087F3723" w14:textId="77777777" w:rsidR="00F82DE2" w:rsidRPr="00F82DE2" w:rsidRDefault="00F82DE2" w:rsidP="00F82DE2">
      <w:pPr>
        <w:pStyle w:val="aff6"/>
        <w:numPr>
          <w:ilvl w:val="0"/>
          <w:numId w:val="32"/>
        </w:numPr>
        <w:rPr>
          <w:lang w:val="en-GB" w:eastAsia="zh-CN"/>
        </w:rPr>
      </w:pPr>
      <w:r w:rsidRPr="00F82DE2">
        <w:rPr>
          <w:lang w:val="en-GB" w:eastAsia="zh-CN"/>
        </w:rPr>
        <w:t xml:space="preserve">Note1: </w:t>
      </w:r>
      <w:r w:rsidRPr="00F82DE2">
        <w:rPr>
          <w:rFonts w:eastAsia="Malgun Gothic"/>
        </w:rPr>
        <w:t>transition time /energy consists of the procedure for [main radio hardware tune on, coarse sync, cell search…]</w:t>
      </w:r>
    </w:p>
    <w:p w14:paraId="1372FB5B" w14:textId="77777777" w:rsidR="00F82DE2" w:rsidRPr="00F82DE2" w:rsidRDefault="00F82DE2" w:rsidP="00F82DE2">
      <w:pPr>
        <w:pStyle w:val="aff6"/>
        <w:numPr>
          <w:ilvl w:val="0"/>
          <w:numId w:val="32"/>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3D218A08" w14:textId="77777777" w:rsidR="00F82DE2" w:rsidRPr="00F82DE2" w:rsidRDefault="00F82DE2" w:rsidP="00F82DE2">
      <w:pPr>
        <w:pStyle w:val="aff6"/>
        <w:numPr>
          <w:ilvl w:val="0"/>
          <w:numId w:val="32"/>
        </w:numPr>
        <w:rPr>
          <w:lang w:val="en-GB" w:eastAsia="zh-CN"/>
        </w:rPr>
      </w:pPr>
      <w:r w:rsidRPr="00F82DE2">
        <w:rPr>
          <w:rFonts w:eastAsiaTheme="minorEastAsia"/>
          <w:lang w:val="en-GB" w:eastAsia="zh-CN"/>
        </w:rPr>
        <w:t xml:space="preserve">The total transition time is for main radio transition from ultra-deep sleep to active </w:t>
      </w:r>
    </w:p>
    <w:p w14:paraId="4AB922AE" w14:textId="77777777" w:rsidR="00F82DE2" w:rsidRPr="00F82DE2" w:rsidRDefault="00F82DE2" w:rsidP="00F82DE2">
      <w:pPr>
        <w:rPr>
          <w:strike/>
          <w:lang w:val="en-GB" w:eastAsia="zh-CN"/>
        </w:rPr>
      </w:pPr>
    </w:p>
    <w:p w14:paraId="3B745BE1" w14:textId="77777777" w:rsidR="00F82DE2" w:rsidRPr="00F82DE2" w:rsidRDefault="00F82DE2" w:rsidP="00F82DE2">
      <w:pPr>
        <w:spacing w:after="0"/>
        <w:rPr>
          <w:b/>
          <w:lang w:val="en-GB" w:eastAsia="zh-CN"/>
        </w:rPr>
      </w:pPr>
      <w:r w:rsidRPr="00F82DE2">
        <w:rPr>
          <w:rFonts w:hint="eastAsia"/>
          <w:b/>
          <w:lang w:val="en-GB" w:eastAsia="zh-CN"/>
        </w:rPr>
        <w:t>A</w:t>
      </w:r>
      <w:r w:rsidRPr="00F82DE2">
        <w:rPr>
          <w:b/>
          <w:lang w:val="en-GB" w:eastAsia="zh-CN"/>
        </w:rPr>
        <w:t>lt 2</w:t>
      </w:r>
    </w:p>
    <w:p w14:paraId="79F5AB70" w14:textId="77777777" w:rsidR="00F82DE2" w:rsidRPr="00F82DE2" w:rsidRDefault="00F82DE2" w:rsidP="00F82DE2">
      <w:pPr>
        <w:pStyle w:val="aff6"/>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F82DE2" w:rsidRPr="00F82DE2" w14:paraId="418DA477" w14:textId="77777777" w:rsidTr="00754CA1">
        <w:trPr>
          <w:trHeight w:val="178"/>
          <w:jc w:val="center"/>
        </w:trPr>
        <w:tc>
          <w:tcPr>
            <w:tcW w:w="0" w:type="auto"/>
            <w:vMerge w:val="restart"/>
            <w:shd w:val="clear" w:color="auto" w:fill="auto"/>
            <w:tcMar>
              <w:top w:w="15" w:type="dxa"/>
              <w:left w:w="36" w:type="dxa"/>
              <w:bottom w:w="0" w:type="dxa"/>
              <w:right w:w="36" w:type="dxa"/>
            </w:tcMar>
            <w:vAlign w:val="center"/>
          </w:tcPr>
          <w:p w14:paraId="60BEECAF" w14:textId="77777777" w:rsidR="00F82DE2" w:rsidRPr="00F82DE2" w:rsidRDefault="00F82DE2" w:rsidP="00754CA1">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78ADF4D" w14:textId="348093E6" w:rsidR="00F82DE2" w:rsidRPr="00F82DE2" w:rsidRDefault="00F82DE2" w:rsidP="00754CA1">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45A54BC3" w14:textId="77777777" w:rsidR="00F82DE2" w:rsidRPr="00F82DE2" w:rsidRDefault="00F82DE2" w:rsidP="00754CA1">
            <w:pPr>
              <w:pStyle w:val="TAH"/>
              <w:rPr>
                <w:rFonts w:eastAsia="Malgun Gothic"/>
              </w:rPr>
            </w:pPr>
            <w:r w:rsidRPr="00F82DE2">
              <w:rPr>
                <w:rFonts w:eastAsia="Malgun Gothic"/>
              </w:rPr>
              <w:t>Additional transition energy(Note1):</w:t>
            </w:r>
          </w:p>
          <w:p w14:paraId="715859EB" w14:textId="77777777" w:rsidR="00F82DE2" w:rsidRPr="00F82DE2" w:rsidRDefault="00F82DE2" w:rsidP="00754CA1">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14:paraId="657E83A8" w14:textId="77777777" w:rsidR="00F82DE2" w:rsidRPr="00F82DE2" w:rsidRDefault="00F82DE2" w:rsidP="00754CA1">
            <w:pPr>
              <w:pStyle w:val="TAH"/>
              <w:rPr>
                <w:rFonts w:eastAsiaTheme="minorEastAsia"/>
                <w:lang w:eastAsia="zh-CN"/>
              </w:rPr>
            </w:pPr>
            <w:r w:rsidRPr="00F82DE2">
              <w:rPr>
                <w:rFonts w:eastAsiaTheme="minorEastAsia"/>
                <w:lang w:eastAsia="zh-CN"/>
              </w:rPr>
              <w:t>Total transition time</w:t>
            </w:r>
          </w:p>
        </w:tc>
      </w:tr>
      <w:tr w:rsidR="00F82DE2" w:rsidRPr="00F82DE2" w14:paraId="2E3600E5" w14:textId="77777777" w:rsidTr="00754CA1">
        <w:trPr>
          <w:trHeight w:val="178"/>
          <w:jc w:val="center"/>
        </w:trPr>
        <w:tc>
          <w:tcPr>
            <w:tcW w:w="0" w:type="auto"/>
            <w:vMerge/>
            <w:shd w:val="clear" w:color="auto" w:fill="auto"/>
            <w:tcMar>
              <w:top w:w="15" w:type="dxa"/>
              <w:left w:w="36" w:type="dxa"/>
              <w:bottom w:w="0" w:type="dxa"/>
              <w:right w:w="36" w:type="dxa"/>
            </w:tcMar>
            <w:vAlign w:val="center"/>
          </w:tcPr>
          <w:p w14:paraId="71EB3A4D" w14:textId="77777777" w:rsidR="00F82DE2" w:rsidRPr="00F82DE2" w:rsidRDefault="00F82DE2" w:rsidP="00754CA1">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68288A57" w14:textId="77777777" w:rsidR="00F82DE2" w:rsidRPr="00F82DE2" w:rsidRDefault="00F82DE2" w:rsidP="00754CA1">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6501ADF" w14:textId="77777777" w:rsidR="00F82DE2" w:rsidRPr="00F82DE2" w:rsidRDefault="00F82DE2" w:rsidP="00754CA1">
            <w:pPr>
              <w:pStyle w:val="TAH"/>
              <w:rPr>
                <w:rFonts w:eastAsia="Malgun Gothic"/>
              </w:rPr>
            </w:pPr>
          </w:p>
        </w:tc>
        <w:tc>
          <w:tcPr>
            <w:tcW w:w="0" w:type="auto"/>
            <w:shd w:val="clear" w:color="auto" w:fill="auto"/>
            <w:tcMar>
              <w:top w:w="15" w:type="dxa"/>
              <w:left w:w="36" w:type="dxa"/>
              <w:bottom w:w="0" w:type="dxa"/>
              <w:right w:w="36" w:type="dxa"/>
            </w:tcMar>
            <w:vAlign w:val="center"/>
          </w:tcPr>
          <w:p w14:paraId="7A23D318" w14:textId="77777777" w:rsidR="00F82DE2" w:rsidRPr="00F82DE2" w:rsidRDefault="00F82DE2" w:rsidP="00754CA1">
            <w:pPr>
              <w:pStyle w:val="TAH"/>
              <w:rPr>
                <w:rFonts w:eastAsia="Malgun Gothic"/>
              </w:rPr>
            </w:pPr>
            <w:r w:rsidRPr="00F82DE2">
              <w:rPr>
                <w:rFonts w:eastAsia="Malgun Gothic"/>
              </w:rPr>
              <w:t>Transition time 1</w:t>
            </w:r>
          </w:p>
        </w:tc>
        <w:tc>
          <w:tcPr>
            <w:tcW w:w="0" w:type="auto"/>
          </w:tcPr>
          <w:p w14:paraId="4B664A1C" w14:textId="77777777" w:rsidR="00F82DE2" w:rsidRPr="00F82DE2" w:rsidRDefault="00F82DE2" w:rsidP="00754CA1">
            <w:pPr>
              <w:pStyle w:val="TAH"/>
              <w:rPr>
                <w:rFonts w:eastAsiaTheme="minorEastAsia"/>
                <w:lang w:eastAsia="zh-CN"/>
              </w:rPr>
            </w:pPr>
            <w:r w:rsidRPr="00F82DE2">
              <w:rPr>
                <w:rFonts w:eastAsiaTheme="minorEastAsia"/>
                <w:lang w:eastAsia="zh-CN"/>
              </w:rPr>
              <w:t>Transition time 2</w:t>
            </w:r>
          </w:p>
        </w:tc>
      </w:tr>
      <w:tr w:rsidR="00F82DE2" w:rsidRPr="00F82DE2" w14:paraId="3478BD55" w14:textId="77777777" w:rsidTr="00754CA1">
        <w:trPr>
          <w:trHeight w:val="409"/>
          <w:jc w:val="center"/>
        </w:trPr>
        <w:tc>
          <w:tcPr>
            <w:tcW w:w="0" w:type="auto"/>
            <w:shd w:val="clear" w:color="auto" w:fill="auto"/>
            <w:tcMar>
              <w:top w:w="15" w:type="dxa"/>
              <w:left w:w="36" w:type="dxa"/>
              <w:bottom w:w="0" w:type="dxa"/>
              <w:right w:w="36" w:type="dxa"/>
            </w:tcMar>
            <w:vAlign w:val="center"/>
          </w:tcPr>
          <w:p w14:paraId="68CD1A2B" w14:textId="77777777" w:rsidR="00F82DE2" w:rsidRPr="00F82DE2" w:rsidRDefault="00F82DE2" w:rsidP="00754CA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F71E0AE" w14:textId="77777777" w:rsidR="00F82DE2" w:rsidRPr="00F82DE2" w:rsidRDefault="00F82DE2" w:rsidP="00754CA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6EC52CC1" w14:textId="77777777" w:rsidR="00F82DE2" w:rsidRPr="00F82DE2" w:rsidRDefault="00F82DE2" w:rsidP="00754CA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D52D523" w14:textId="77777777" w:rsidR="00F82DE2" w:rsidRPr="00F82DE2" w:rsidRDefault="00F82DE2" w:rsidP="00754CA1">
            <w:pPr>
              <w:ind w:right="-99"/>
              <w:jc w:val="center"/>
              <w:rPr>
                <w:rFonts w:eastAsia="MS Mincho"/>
                <w:b/>
                <w:bCs/>
                <w:lang w:eastAsia="ja-JP"/>
              </w:rPr>
            </w:pPr>
            <w:r w:rsidRPr="00F82DE2">
              <w:rPr>
                <w:rFonts w:eastAsia="MS Mincho"/>
                <w:b/>
                <w:bCs/>
                <w:lang w:val="en-GB" w:eastAsia="ja-JP"/>
              </w:rPr>
              <w:t>[200ms]</w:t>
            </w:r>
          </w:p>
        </w:tc>
        <w:tc>
          <w:tcPr>
            <w:tcW w:w="0" w:type="auto"/>
          </w:tcPr>
          <w:p w14:paraId="0DC75E49" w14:textId="77777777" w:rsidR="00F82DE2" w:rsidRPr="00F82DE2" w:rsidRDefault="00F82DE2" w:rsidP="00754CA1">
            <w:pPr>
              <w:ind w:right="-99"/>
              <w:jc w:val="center"/>
              <w:rPr>
                <w:rFonts w:eastAsiaTheme="minorEastAsia"/>
                <w:b/>
                <w:bCs/>
                <w:lang w:val="en-GB" w:eastAsia="zh-CN"/>
              </w:rPr>
            </w:pPr>
            <w:r w:rsidRPr="00F82DE2">
              <w:rPr>
                <w:rFonts w:eastAsiaTheme="minorEastAsia" w:hint="eastAsia"/>
                <w:b/>
                <w:bCs/>
                <w:lang w:val="en-GB" w:eastAsia="zh-CN"/>
              </w:rPr>
              <w:t>X</w:t>
            </w:r>
          </w:p>
        </w:tc>
      </w:tr>
    </w:tbl>
    <w:p w14:paraId="1704432B" w14:textId="77777777" w:rsidR="00F82DE2" w:rsidRPr="00F82DE2" w:rsidRDefault="00F82DE2" w:rsidP="00F82DE2">
      <w:pPr>
        <w:pStyle w:val="aff6"/>
        <w:numPr>
          <w:ilvl w:val="0"/>
          <w:numId w:val="32"/>
        </w:numPr>
        <w:rPr>
          <w:lang w:val="en-GB" w:eastAsia="zh-CN"/>
        </w:rPr>
      </w:pPr>
      <w:r w:rsidRPr="00F82DE2">
        <w:rPr>
          <w:lang w:val="en-GB" w:eastAsia="zh-CN"/>
        </w:rPr>
        <w:t xml:space="preserve">Note1: </w:t>
      </w:r>
    </w:p>
    <w:p w14:paraId="19918192" w14:textId="77777777" w:rsidR="00F82DE2" w:rsidRPr="00F82DE2" w:rsidRDefault="00F82DE2" w:rsidP="00F82DE2">
      <w:pPr>
        <w:pStyle w:val="aff6"/>
        <w:numPr>
          <w:ilvl w:val="1"/>
          <w:numId w:val="32"/>
        </w:numPr>
        <w:rPr>
          <w:lang w:val="en-GB" w:eastAsia="zh-CN"/>
        </w:rPr>
      </w:pPr>
      <w:proofErr w:type="gramStart"/>
      <w:r w:rsidRPr="00F82DE2">
        <w:rPr>
          <w:rFonts w:eastAsia="Malgun Gothic"/>
        </w:rPr>
        <w:t>transition</w:t>
      </w:r>
      <w:proofErr w:type="gramEnd"/>
      <w:r w:rsidRPr="00F82DE2">
        <w:rPr>
          <w:rFonts w:eastAsia="Malgun Gothic"/>
        </w:rPr>
        <w:t xml:space="preserve"> time1 consists of the procedure for [main radio hardware tune on,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p>
    <w:p w14:paraId="7E24734F" w14:textId="77777777" w:rsidR="00F82DE2" w:rsidRPr="00F82DE2" w:rsidRDefault="00F82DE2" w:rsidP="00F82DE2">
      <w:pPr>
        <w:pStyle w:val="aff6"/>
        <w:numPr>
          <w:ilvl w:val="1"/>
          <w:numId w:val="32"/>
        </w:numPr>
        <w:rPr>
          <w:lang w:val="en-GB" w:eastAsia="zh-CN"/>
        </w:rPr>
      </w:pPr>
      <w:r w:rsidRPr="00F82DE2">
        <w:rPr>
          <w:rFonts w:eastAsia="Malgun Gothic"/>
        </w:rPr>
        <w:t xml:space="preserve">transition time2 consists of the procedure for [main radio cell search and </w:t>
      </w:r>
      <w:proofErr w:type="spellStart"/>
      <w:r w:rsidRPr="00F82DE2">
        <w:rPr>
          <w:rFonts w:eastAsia="Malgun Gothic"/>
        </w:rPr>
        <w:t>etc</w:t>
      </w:r>
      <w:proofErr w:type="spellEnd"/>
      <w:r w:rsidRPr="00F82DE2">
        <w:rPr>
          <w:rFonts w:eastAsia="Malgun Gothic"/>
        </w:rPr>
        <w:t>],</w:t>
      </w:r>
    </w:p>
    <w:p w14:paraId="5768A385" w14:textId="4B0E04A7" w:rsidR="00F82DE2" w:rsidRPr="00F82DE2" w:rsidRDefault="00F82DE2" w:rsidP="00F82DE2">
      <w:pPr>
        <w:pStyle w:val="aff6"/>
        <w:numPr>
          <w:ilvl w:val="2"/>
          <w:numId w:val="32"/>
        </w:numPr>
        <w:rPr>
          <w:lang w:val="en-GB" w:eastAsia="zh-CN"/>
        </w:rPr>
      </w:pPr>
      <w:r w:rsidRPr="00F82DE2">
        <w:rPr>
          <w:rFonts w:eastAsia="Malgun Gothic"/>
        </w:rPr>
        <w:t>FFS: X</w:t>
      </w:r>
      <w:r w:rsidR="007D6384">
        <w:rPr>
          <w:rFonts w:eastAsia="Malgun Gothic"/>
        </w:rPr>
        <w:t xml:space="preserve"> and </w:t>
      </w:r>
      <w:r w:rsidRPr="00F82DE2">
        <w:rPr>
          <w:rFonts w:eastAsia="Malgun Gothic"/>
        </w:rPr>
        <w:t>whether</w:t>
      </w:r>
      <w:r w:rsidR="007D6384">
        <w:rPr>
          <w:rFonts w:eastAsia="Malgun Gothic"/>
        </w:rPr>
        <w:t>/</w:t>
      </w:r>
      <w:r w:rsidR="002F21C7">
        <w:rPr>
          <w:rFonts w:eastAsia="Malgun Gothic"/>
        </w:rPr>
        <w:t>how to</w:t>
      </w:r>
      <w:r w:rsidRPr="00F82DE2">
        <w:rPr>
          <w:rFonts w:eastAsia="Malgun Gothic"/>
        </w:rPr>
        <w:t xml:space="preserve"> have different values depending on other factors, e.g., signal-to-noise ratio</w:t>
      </w:r>
    </w:p>
    <w:p w14:paraId="64560F0A" w14:textId="77777777" w:rsidR="00F82DE2" w:rsidRPr="00F82DE2" w:rsidRDefault="00F82DE2" w:rsidP="00F82DE2">
      <w:pPr>
        <w:pStyle w:val="aff6"/>
        <w:numPr>
          <w:ilvl w:val="2"/>
          <w:numId w:val="32"/>
        </w:numPr>
        <w:rPr>
          <w:lang w:val="en-GB" w:eastAsia="zh-CN"/>
        </w:rPr>
      </w:pPr>
      <w:r w:rsidRPr="00F82DE2">
        <w:rPr>
          <w:rFonts w:eastAsiaTheme="minorEastAsia"/>
          <w:lang w:val="en-GB" w:eastAsia="zh-CN"/>
        </w:rPr>
        <w:t>Companies can report the assumption of X in the initial evaluation.</w:t>
      </w:r>
    </w:p>
    <w:p w14:paraId="548BD7C9" w14:textId="77777777" w:rsidR="00F82DE2" w:rsidRPr="00F82DE2" w:rsidRDefault="00F82DE2" w:rsidP="00F82DE2">
      <w:pPr>
        <w:pStyle w:val="aff6"/>
        <w:numPr>
          <w:ilvl w:val="0"/>
          <w:numId w:val="32"/>
        </w:numPr>
        <w:rPr>
          <w:rFonts w:eastAsiaTheme="minorEastAsia"/>
          <w:lang w:val="en-GB" w:eastAsia="zh-CN"/>
        </w:rPr>
      </w:pPr>
      <w:r w:rsidRPr="00F82DE2">
        <w:rPr>
          <w:rFonts w:eastAsiaTheme="minorEastAsia" w:hint="eastAsia"/>
          <w:lang w:val="en-GB" w:eastAsia="zh-CN"/>
        </w:rPr>
        <w:lastRenderedPageBreak/>
        <w:t>T</w:t>
      </w:r>
      <w:r w:rsidRPr="00F82DE2">
        <w:rPr>
          <w:rFonts w:eastAsiaTheme="minorEastAsia"/>
          <w:lang w:val="en-GB" w:eastAsia="zh-CN"/>
        </w:rPr>
        <w:t>otal transition time is the sum of Transition time 1 and Transition time 2.</w:t>
      </w:r>
    </w:p>
    <w:p w14:paraId="13E21C1B" w14:textId="77777777" w:rsidR="00F82DE2" w:rsidRPr="00F82DE2" w:rsidRDefault="00F82DE2" w:rsidP="00F82DE2">
      <w:pPr>
        <w:pStyle w:val="aff6"/>
        <w:numPr>
          <w:ilvl w:val="0"/>
          <w:numId w:val="32"/>
        </w:numPr>
        <w:rPr>
          <w:lang w:val="en-GB" w:eastAsia="zh-CN"/>
        </w:rPr>
      </w:pPr>
      <w:r w:rsidRPr="00F82DE2">
        <w:rPr>
          <w:rFonts w:eastAsiaTheme="minorEastAsia"/>
          <w:lang w:val="en-GB" w:eastAsia="zh-CN"/>
        </w:rPr>
        <w:t>The total transition time is for main radio transition from ultra-deep sleep to active.</w:t>
      </w:r>
    </w:p>
    <w:p w14:paraId="39725EFC" w14:textId="77777777" w:rsidR="00F82DE2" w:rsidRPr="00B77313" w:rsidRDefault="00F82DE2">
      <w:pPr>
        <w:rPr>
          <w:lang w:eastAsia="zh-CN"/>
        </w:rPr>
      </w:pPr>
    </w:p>
    <w:tbl>
      <w:tblPr>
        <w:tblStyle w:val="afe"/>
        <w:tblW w:w="0" w:type="auto"/>
        <w:tblLook w:val="04A0" w:firstRow="1" w:lastRow="0" w:firstColumn="1" w:lastColumn="0" w:noHBand="0" w:noVBand="1"/>
      </w:tblPr>
      <w:tblGrid>
        <w:gridCol w:w="1555"/>
        <w:gridCol w:w="8407"/>
      </w:tblGrid>
      <w:tr w:rsidR="00F82DE2" w14:paraId="37EE2E86" w14:textId="77777777" w:rsidTr="00754CA1">
        <w:trPr>
          <w:trHeight w:val="303"/>
        </w:trPr>
        <w:tc>
          <w:tcPr>
            <w:tcW w:w="1555" w:type="dxa"/>
            <w:tcBorders>
              <w:top w:val="single" w:sz="4" w:space="0" w:color="auto"/>
              <w:left w:val="single" w:sz="4" w:space="0" w:color="auto"/>
              <w:bottom w:val="single" w:sz="4" w:space="0" w:color="auto"/>
              <w:right w:val="single" w:sz="4" w:space="0" w:color="auto"/>
            </w:tcBorders>
          </w:tcPr>
          <w:p w14:paraId="6CE297AF" w14:textId="77777777" w:rsidR="00F82DE2" w:rsidRDefault="00F82DE2"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BE1FE86" w14:textId="77777777" w:rsidR="00F82DE2" w:rsidRDefault="00F82DE2" w:rsidP="00754CA1">
            <w:pPr>
              <w:spacing w:before="0" w:after="0" w:line="240" w:lineRule="auto"/>
              <w:rPr>
                <w:b/>
                <w:szCs w:val="22"/>
                <w:lang w:eastAsia="zh-CN"/>
              </w:rPr>
            </w:pPr>
            <w:r>
              <w:rPr>
                <w:b/>
                <w:szCs w:val="22"/>
                <w:lang w:eastAsia="zh-CN"/>
              </w:rPr>
              <w:t>Comments</w:t>
            </w:r>
          </w:p>
        </w:tc>
      </w:tr>
      <w:tr w:rsidR="00F82DE2" w14:paraId="04A219FB" w14:textId="77777777" w:rsidTr="00754CA1">
        <w:tc>
          <w:tcPr>
            <w:tcW w:w="1555" w:type="dxa"/>
            <w:tcBorders>
              <w:top w:val="single" w:sz="4" w:space="0" w:color="auto"/>
              <w:left w:val="single" w:sz="4" w:space="0" w:color="auto"/>
              <w:bottom w:val="single" w:sz="4" w:space="0" w:color="auto"/>
              <w:right w:val="single" w:sz="4" w:space="0" w:color="auto"/>
            </w:tcBorders>
          </w:tcPr>
          <w:p w14:paraId="477BAE56" w14:textId="32D11C3F" w:rsidR="00F82DE2" w:rsidRPr="00CE1A4E" w:rsidRDefault="00C35ACF" w:rsidP="00754CA1">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EDBE30B" w14:textId="724F6A3B" w:rsidR="00F82DE2" w:rsidRPr="00CE1A4E" w:rsidRDefault="00C35ACF" w:rsidP="00754CA1">
            <w:pPr>
              <w:spacing w:after="0" w:line="240" w:lineRule="auto"/>
              <w:rPr>
                <w:szCs w:val="22"/>
                <w:lang w:eastAsia="zh-CN"/>
              </w:rPr>
            </w:pPr>
            <w:r w:rsidRPr="00CE1A4E">
              <w:rPr>
                <w:szCs w:val="22"/>
                <w:lang w:eastAsia="zh-CN"/>
              </w:rPr>
              <w:t xml:space="preserve">We are fine with Alt 2 but would suggest to just define “Transition time 1” as “Total transition time” and “Transition time 2” as “Re-Sync time” as </w:t>
            </w:r>
            <w:r w:rsidR="002E76C5">
              <w:rPr>
                <w:szCs w:val="22"/>
                <w:lang w:eastAsia="zh-CN"/>
              </w:rPr>
              <w:t xml:space="preserve">we believe that </w:t>
            </w:r>
            <w:r w:rsidRPr="00CE1A4E">
              <w:rPr>
                <w:szCs w:val="22"/>
                <w:lang w:eastAsia="zh-CN"/>
              </w:rPr>
              <w:t>the main radio will already be in an active</w:t>
            </w:r>
            <w:r w:rsidR="002E76C5">
              <w:rPr>
                <w:szCs w:val="22"/>
                <w:lang w:eastAsia="zh-CN"/>
              </w:rPr>
              <w:t xml:space="preserve"> power</w:t>
            </w:r>
            <w:r w:rsidRPr="00CE1A4E">
              <w:rPr>
                <w:szCs w:val="22"/>
                <w:lang w:eastAsia="zh-CN"/>
              </w:rPr>
              <w:t xml:space="preserve"> state performing PSS/SSS and/or SSB measurements.</w:t>
            </w:r>
          </w:p>
        </w:tc>
      </w:tr>
      <w:tr w:rsidR="00017F1D" w14:paraId="7B5F2CE0" w14:textId="77777777" w:rsidTr="00754CA1">
        <w:tc>
          <w:tcPr>
            <w:tcW w:w="1555" w:type="dxa"/>
            <w:tcBorders>
              <w:top w:val="single" w:sz="4" w:space="0" w:color="auto"/>
              <w:left w:val="single" w:sz="4" w:space="0" w:color="auto"/>
              <w:bottom w:val="single" w:sz="4" w:space="0" w:color="auto"/>
              <w:right w:val="single" w:sz="4" w:space="0" w:color="auto"/>
            </w:tcBorders>
          </w:tcPr>
          <w:p w14:paraId="59CB64C2" w14:textId="563B5A41" w:rsidR="00017F1D" w:rsidRDefault="00017F1D" w:rsidP="00017F1D">
            <w:pPr>
              <w:spacing w:after="0" w:line="240" w:lineRule="auto"/>
              <w:rPr>
                <w:szCs w:val="22"/>
                <w:lang w:eastAsia="zh-CN"/>
              </w:rPr>
            </w:pPr>
            <w:r w:rsidRPr="00727A16">
              <w:rPr>
                <w:szCs w:val="22"/>
                <w:lang w:eastAsia="zh-CN"/>
              </w:rPr>
              <w:t>Q</w:t>
            </w:r>
            <w:r>
              <w:rPr>
                <w:szCs w:val="22"/>
                <w:lang w:eastAsia="zh-CN"/>
              </w:rPr>
              <w:t>C</w:t>
            </w:r>
          </w:p>
        </w:tc>
        <w:tc>
          <w:tcPr>
            <w:tcW w:w="8407" w:type="dxa"/>
            <w:tcBorders>
              <w:top w:val="single" w:sz="4" w:space="0" w:color="auto"/>
              <w:left w:val="single" w:sz="4" w:space="0" w:color="auto"/>
              <w:bottom w:val="single" w:sz="4" w:space="0" w:color="auto"/>
              <w:right w:val="single" w:sz="4" w:space="0" w:color="auto"/>
            </w:tcBorders>
          </w:tcPr>
          <w:p w14:paraId="00F60DB4" w14:textId="77777777" w:rsidR="00017F1D" w:rsidRDefault="00017F1D" w:rsidP="00017F1D">
            <w:pPr>
              <w:spacing w:after="0" w:line="240" w:lineRule="auto"/>
              <w:rPr>
                <w:szCs w:val="22"/>
                <w:lang w:eastAsia="zh-CN"/>
              </w:rPr>
            </w:pPr>
            <w:r w:rsidRPr="007B1EEC">
              <w:rPr>
                <w:szCs w:val="22"/>
                <w:lang w:eastAsia="zh-CN"/>
              </w:rPr>
              <w:t>Transition time</w:t>
            </w:r>
            <w:r w:rsidRPr="007B54D3">
              <w:rPr>
                <w:szCs w:val="22"/>
                <w:lang w:eastAsia="zh-CN"/>
              </w:rPr>
              <w:t xml:space="preserve"> </w:t>
            </w:r>
            <w:r>
              <w:rPr>
                <w:szCs w:val="22"/>
                <w:lang w:eastAsia="zh-CN"/>
              </w:rPr>
              <w:t xml:space="preserve">depends on the </w:t>
            </w:r>
            <w:r w:rsidRPr="00727A16">
              <w:rPr>
                <w:szCs w:val="22"/>
                <w:lang w:eastAsia="zh-CN"/>
              </w:rPr>
              <w:t>FR, i.e., FR1 may have different value compared to FR2.</w:t>
            </w:r>
          </w:p>
          <w:p w14:paraId="7A78584D" w14:textId="77777777" w:rsidR="00017F1D" w:rsidRDefault="00017F1D" w:rsidP="00017F1D">
            <w:pPr>
              <w:spacing w:after="0" w:line="240" w:lineRule="auto"/>
              <w:rPr>
                <w:szCs w:val="22"/>
                <w:lang w:eastAsia="zh-CN"/>
              </w:rPr>
            </w:pPr>
            <w:r>
              <w:rPr>
                <w:szCs w:val="22"/>
                <w:lang w:eastAsia="zh-CN"/>
              </w:rPr>
              <w:t>We suggest the following modification:</w:t>
            </w:r>
          </w:p>
          <w:p w14:paraId="75E07EBA" w14:textId="77777777" w:rsidR="00017F1D" w:rsidRPr="002301A4" w:rsidRDefault="00017F1D" w:rsidP="00017F1D">
            <w:pPr>
              <w:spacing w:after="0" w:line="240" w:lineRule="auto"/>
              <w:rPr>
                <w:b/>
                <w:bCs/>
                <w:szCs w:val="22"/>
                <w:lang w:eastAsia="zh-CN"/>
              </w:rPr>
            </w:pPr>
            <w:r w:rsidRPr="002301A4">
              <w:rPr>
                <w:b/>
                <w:bCs/>
                <w:szCs w:val="22"/>
                <w:u w:val="single"/>
                <w:lang w:eastAsia="zh-CN"/>
              </w:rPr>
              <w:t>We do not agree with including 2000 in the transition energy given that device type is clearly different from LPHAP</w:t>
            </w:r>
            <w:r w:rsidRPr="002301A4">
              <w:rPr>
                <w:b/>
                <w:bCs/>
                <w:szCs w:val="22"/>
                <w:lang w:eastAsia="zh-CN"/>
              </w:rPr>
              <w:t>.</w:t>
            </w:r>
          </w:p>
          <w:p w14:paraId="406A9B95" w14:textId="77777777" w:rsidR="00017F1D" w:rsidRPr="00F82DE2" w:rsidRDefault="00017F1D" w:rsidP="00017F1D">
            <w:pPr>
              <w:pStyle w:val="aff6"/>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017F1D" w:rsidRPr="00F82DE2" w14:paraId="6A2C5D7C" w14:textId="77777777" w:rsidTr="00754CA1">
              <w:trPr>
                <w:trHeight w:val="472"/>
                <w:jc w:val="center"/>
              </w:trPr>
              <w:tc>
                <w:tcPr>
                  <w:tcW w:w="0" w:type="auto"/>
                  <w:shd w:val="clear" w:color="auto" w:fill="auto"/>
                  <w:tcMar>
                    <w:top w:w="15" w:type="dxa"/>
                    <w:left w:w="36" w:type="dxa"/>
                    <w:bottom w:w="0" w:type="dxa"/>
                    <w:right w:w="36" w:type="dxa"/>
                  </w:tcMar>
                  <w:vAlign w:val="center"/>
                </w:tcPr>
                <w:p w14:paraId="54DF8044" w14:textId="77777777" w:rsidR="00017F1D" w:rsidRPr="00F82DE2" w:rsidRDefault="00017F1D" w:rsidP="00017F1D">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1D488214" w14:textId="77777777" w:rsidR="00017F1D" w:rsidRPr="00F82DE2" w:rsidRDefault="00017F1D" w:rsidP="00017F1D">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01B2F6C9" w14:textId="77777777" w:rsidR="00017F1D" w:rsidRPr="00F82DE2" w:rsidRDefault="00017F1D" w:rsidP="00017F1D">
                  <w:pPr>
                    <w:pStyle w:val="TAH"/>
                    <w:rPr>
                      <w:rFonts w:eastAsia="Malgun Gothic"/>
                    </w:rPr>
                  </w:pPr>
                  <w:r w:rsidRPr="00F82DE2">
                    <w:rPr>
                      <w:rFonts w:eastAsia="Malgun Gothic"/>
                    </w:rPr>
                    <w:t>Additional transition energy(Note1):</w:t>
                  </w:r>
                </w:p>
                <w:p w14:paraId="49B2355E" w14:textId="77777777" w:rsidR="00017F1D" w:rsidRPr="00F82DE2" w:rsidRDefault="00017F1D" w:rsidP="00017F1D">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54B62167" w14:textId="77777777" w:rsidR="00017F1D" w:rsidRPr="00F82DE2" w:rsidRDefault="00017F1D" w:rsidP="00017F1D">
                  <w:pPr>
                    <w:pStyle w:val="TAH"/>
                    <w:rPr>
                      <w:rFonts w:eastAsiaTheme="minorEastAsia"/>
                      <w:lang w:eastAsia="zh-CN"/>
                    </w:rPr>
                  </w:pPr>
                  <w:r w:rsidRPr="00F82DE2">
                    <w:rPr>
                      <w:rFonts w:eastAsiaTheme="minorEastAsia"/>
                      <w:lang w:eastAsia="zh-CN"/>
                    </w:rPr>
                    <w:t>Total transition time</w:t>
                  </w:r>
                </w:p>
              </w:tc>
            </w:tr>
            <w:tr w:rsidR="00017F1D" w:rsidRPr="00F82DE2" w14:paraId="5AA27D2D" w14:textId="77777777" w:rsidTr="00754CA1">
              <w:trPr>
                <w:trHeight w:val="409"/>
                <w:jc w:val="center"/>
              </w:trPr>
              <w:tc>
                <w:tcPr>
                  <w:tcW w:w="0" w:type="auto"/>
                  <w:shd w:val="clear" w:color="auto" w:fill="auto"/>
                  <w:tcMar>
                    <w:top w:w="15" w:type="dxa"/>
                    <w:left w:w="36" w:type="dxa"/>
                    <w:bottom w:w="0" w:type="dxa"/>
                    <w:right w:w="36" w:type="dxa"/>
                  </w:tcMar>
                  <w:vAlign w:val="center"/>
                </w:tcPr>
                <w:p w14:paraId="430B3B8F" w14:textId="77777777" w:rsidR="00017F1D" w:rsidRPr="00727A16" w:rsidRDefault="00017F1D" w:rsidP="00017F1D">
                  <w:pPr>
                    <w:ind w:right="-99"/>
                    <w:jc w:val="center"/>
                    <w:rPr>
                      <w:rFonts w:eastAsia="MS Mincho"/>
                      <w:b/>
                      <w:lang w:eastAsia="ja-JP"/>
                    </w:rPr>
                  </w:pPr>
                  <w:r w:rsidRPr="00727A16">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20F8AACD" w14:textId="77777777" w:rsidR="00017F1D" w:rsidRPr="00727A16" w:rsidRDefault="00017F1D" w:rsidP="00017F1D">
                  <w:pPr>
                    <w:ind w:right="-99"/>
                    <w:jc w:val="center"/>
                    <w:rPr>
                      <w:rFonts w:eastAsia="MS Mincho"/>
                      <w:b/>
                      <w:lang w:eastAsia="ja-JP"/>
                    </w:rPr>
                  </w:pPr>
                  <w:r w:rsidRPr="00727A16">
                    <w:rPr>
                      <w:rFonts w:eastAsia="MS Mincho"/>
                      <w:b/>
                      <w:lang w:eastAsia="ja-JP"/>
                    </w:rPr>
                    <w:t>0.015</w:t>
                  </w:r>
                </w:p>
              </w:tc>
              <w:tc>
                <w:tcPr>
                  <w:tcW w:w="0" w:type="auto"/>
                  <w:shd w:val="clear" w:color="auto" w:fill="auto"/>
                  <w:tcMar>
                    <w:top w:w="15" w:type="dxa"/>
                    <w:left w:w="36" w:type="dxa"/>
                    <w:bottom w:w="0" w:type="dxa"/>
                    <w:right w:w="36" w:type="dxa"/>
                  </w:tcMar>
                  <w:vAlign w:val="center"/>
                </w:tcPr>
                <w:p w14:paraId="7EBD49BE" w14:textId="77777777" w:rsidR="00017F1D" w:rsidRPr="00727A16" w:rsidRDefault="00017F1D" w:rsidP="00017F1D">
                  <w:pPr>
                    <w:ind w:right="-99"/>
                    <w:jc w:val="center"/>
                    <w:rPr>
                      <w:rFonts w:eastAsia="MS Mincho"/>
                      <w:b/>
                      <w:lang w:eastAsia="ja-JP"/>
                    </w:rPr>
                  </w:pPr>
                  <w:r w:rsidRPr="00727A16">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3EC304F8" w14:textId="77777777" w:rsidR="00017F1D" w:rsidRPr="00727A16" w:rsidRDefault="00017F1D" w:rsidP="00017F1D">
                  <w:pPr>
                    <w:ind w:right="-99"/>
                    <w:jc w:val="center"/>
                    <w:rPr>
                      <w:rFonts w:eastAsia="MS Mincho"/>
                      <w:b/>
                      <w:lang w:eastAsia="ja-JP"/>
                    </w:rPr>
                  </w:pPr>
                  <w:r w:rsidRPr="00727A16">
                    <w:rPr>
                      <w:rFonts w:eastAsia="MS Mincho"/>
                      <w:b/>
                      <w:lang w:val="en-GB" w:eastAsia="ja-JP"/>
                    </w:rPr>
                    <w:t xml:space="preserve">[400 </w:t>
                  </w:r>
                  <w:proofErr w:type="spellStart"/>
                  <w:r w:rsidRPr="00727A16">
                    <w:rPr>
                      <w:rFonts w:eastAsia="MS Mincho"/>
                      <w:b/>
                      <w:lang w:val="en-GB" w:eastAsia="ja-JP"/>
                    </w:rPr>
                    <w:t>ms</w:t>
                  </w:r>
                  <w:proofErr w:type="spellEnd"/>
                  <w:r w:rsidRPr="00727A16">
                    <w:rPr>
                      <w:rFonts w:eastAsia="MS Mincho"/>
                      <w:b/>
                      <w:lang w:val="en-GB" w:eastAsia="ja-JP"/>
                    </w:rPr>
                    <w:t>]</w:t>
                  </w:r>
                </w:p>
              </w:tc>
            </w:tr>
          </w:tbl>
          <w:p w14:paraId="6AE5579E" w14:textId="7E29A068" w:rsidR="00017F1D" w:rsidRDefault="00017F1D" w:rsidP="00017F1D">
            <w:pPr>
              <w:spacing w:after="0" w:line="240" w:lineRule="auto"/>
              <w:rPr>
                <w:szCs w:val="22"/>
                <w:lang w:eastAsia="zh-CN"/>
              </w:rPr>
            </w:pPr>
          </w:p>
        </w:tc>
      </w:tr>
      <w:tr w:rsidR="00D76CE9" w14:paraId="24DAB578" w14:textId="77777777" w:rsidTr="00D76CE9">
        <w:tc>
          <w:tcPr>
            <w:tcW w:w="1555" w:type="dxa"/>
          </w:tcPr>
          <w:p w14:paraId="3D9A39F7" w14:textId="77777777" w:rsidR="00D76CE9" w:rsidRDefault="00D76CE9" w:rsidP="00754CA1">
            <w:pPr>
              <w:spacing w:after="0" w:line="240" w:lineRule="auto"/>
              <w:rPr>
                <w:szCs w:val="22"/>
                <w:lang w:eastAsia="zh-CN"/>
              </w:rPr>
            </w:pPr>
            <w:r>
              <w:rPr>
                <w:szCs w:val="22"/>
                <w:lang w:eastAsia="zh-CN"/>
              </w:rPr>
              <w:t>CATT</w:t>
            </w:r>
          </w:p>
        </w:tc>
        <w:tc>
          <w:tcPr>
            <w:tcW w:w="8407" w:type="dxa"/>
          </w:tcPr>
          <w:p w14:paraId="60AE96C4" w14:textId="77777777" w:rsidR="00D76CE9" w:rsidRDefault="00D76CE9" w:rsidP="00754CA1">
            <w:pPr>
              <w:spacing w:after="0" w:line="240" w:lineRule="auto"/>
              <w:rPr>
                <w:szCs w:val="22"/>
                <w:lang w:eastAsia="zh-CN"/>
              </w:rPr>
            </w:pPr>
            <w:r>
              <w:rPr>
                <w:szCs w:val="22"/>
                <w:lang w:eastAsia="zh-CN"/>
              </w:rPr>
              <w:t>We prefer Alt 2.  We also need to discuss the transition time for UE out-of-sync handling</w:t>
            </w:r>
          </w:p>
        </w:tc>
      </w:tr>
      <w:tr w:rsidR="00754CA1" w14:paraId="68AD5558" w14:textId="77777777" w:rsidTr="00754CA1">
        <w:tc>
          <w:tcPr>
            <w:tcW w:w="1555" w:type="dxa"/>
            <w:tcBorders>
              <w:top w:val="single" w:sz="4" w:space="0" w:color="auto"/>
              <w:left w:val="single" w:sz="4" w:space="0" w:color="auto"/>
              <w:bottom w:val="single" w:sz="4" w:space="0" w:color="auto"/>
              <w:right w:val="single" w:sz="4" w:space="0" w:color="auto"/>
            </w:tcBorders>
          </w:tcPr>
          <w:p w14:paraId="0D497D8C" w14:textId="36DBAC61" w:rsidR="00754CA1" w:rsidRDefault="00754CA1" w:rsidP="00754CA1">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7621430" w14:textId="221E67B3" w:rsidR="00754CA1" w:rsidRDefault="00754CA1" w:rsidP="00754CA1">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E94B46" w14:paraId="09A8D5C3" w14:textId="77777777" w:rsidTr="00754CA1">
        <w:tc>
          <w:tcPr>
            <w:tcW w:w="1555" w:type="dxa"/>
            <w:tcBorders>
              <w:top w:val="single" w:sz="4" w:space="0" w:color="auto"/>
              <w:left w:val="single" w:sz="4" w:space="0" w:color="auto"/>
              <w:bottom w:val="single" w:sz="4" w:space="0" w:color="auto"/>
              <w:right w:val="single" w:sz="4" w:space="0" w:color="auto"/>
            </w:tcBorders>
          </w:tcPr>
          <w:p w14:paraId="44E93C49" w14:textId="33766839" w:rsidR="00E94B46" w:rsidRDefault="00E94B46" w:rsidP="00E94B46">
            <w:pPr>
              <w:spacing w:after="0" w:line="240" w:lineRule="auto"/>
              <w:rPr>
                <w:rFonts w:hint="eastAsia"/>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2BA8C65" w14:textId="608921C1" w:rsidR="00E94B46" w:rsidRDefault="00E94B46" w:rsidP="00E94B46">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sidRPr="00F82DE2">
              <w:rPr>
                <w:rFonts w:eastAsia="Malgun Gothic"/>
              </w:rPr>
              <w:t xml:space="preserve">for [main radio cell search and </w:t>
            </w:r>
            <w:proofErr w:type="spellStart"/>
            <w:r w:rsidRPr="00F82DE2">
              <w:rPr>
                <w:rFonts w:eastAsia="Malgun Gothic"/>
              </w:rPr>
              <w:t>etc</w:t>
            </w:r>
            <w:proofErr w:type="spellEnd"/>
            <w:r w:rsidRPr="00F82DE2">
              <w:rPr>
                <w:rFonts w:eastAsia="Malgun Gothic"/>
              </w:rPr>
              <w:t>]</w:t>
            </w:r>
            <w:r>
              <w:rPr>
                <w:rFonts w:eastAsia="Malgun Gothic"/>
              </w:rPr>
              <w:t xml:space="preserve">.If no, then we should have power model for </w:t>
            </w:r>
            <w:r w:rsidRPr="00F82DE2">
              <w:rPr>
                <w:rFonts w:eastAsia="Malgun Gothic"/>
              </w:rPr>
              <w:t xml:space="preserve">[main radio cell search and </w:t>
            </w:r>
            <w:proofErr w:type="spellStart"/>
            <w:r w:rsidRPr="00F82DE2">
              <w:rPr>
                <w:rFonts w:eastAsia="Malgun Gothic"/>
              </w:rPr>
              <w:t>etc</w:t>
            </w:r>
            <w:proofErr w:type="spellEnd"/>
            <w:r w:rsidRPr="00F82DE2">
              <w:rPr>
                <w:rFonts w:eastAsia="Malgun Gothic"/>
              </w:rPr>
              <w:t>]</w:t>
            </w:r>
            <w:r>
              <w:rPr>
                <w:rFonts w:eastAsia="Malgun Gothic"/>
              </w:rPr>
              <w:t>.</w:t>
            </w:r>
            <w:r>
              <w:rPr>
                <w:rFonts w:eastAsiaTheme="minorEastAsia"/>
                <w:lang w:val="en-GB" w:eastAsia="zh-CN"/>
              </w:rPr>
              <w:t xml:space="preserve">  </w:t>
            </w:r>
          </w:p>
        </w:tc>
      </w:tr>
    </w:tbl>
    <w:p w14:paraId="0E8C27CB" w14:textId="77777777" w:rsidR="000A4E56" w:rsidRDefault="000A4E56">
      <w:pPr>
        <w:rPr>
          <w:lang w:val="en-GB" w:eastAsia="zh-CN"/>
        </w:rPr>
      </w:pPr>
    </w:p>
    <w:p w14:paraId="31DF426E" w14:textId="3F3C5CB3" w:rsidR="000A4E56" w:rsidRDefault="00900DB6">
      <w:pPr>
        <w:pStyle w:val="3"/>
        <w:numPr>
          <w:ilvl w:val="0"/>
          <w:numId w:val="0"/>
        </w:numPr>
        <w:ind w:left="720" w:hanging="720"/>
        <w:rPr>
          <w:lang w:eastAsia="zh-CN"/>
        </w:rPr>
      </w:pPr>
      <w:r>
        <w:rPr>
          <w:lang w:eastAsia="zh-CN"/>
        </w:rPr>
        <w:t>2C: Power model for LP-WUR</w:t>
      </w:r>
    </w:p>
    <w:p w14:paraId="5D044BD4" w14:textId="77777777" w:rsidR="000A4E56" w:rsidRDefault="000A4E56">
      <w:pPr>
        <w:spacing w:after="0"/>
        <w:rPr>
          <w:rFonts w:eastAsia="Yu Gothic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29" w:name="_Ref114057023"/>
      <w:r>
        <w:t xml:space="preserve">Table </w:t>
      </w:r>
      <w:fldSimple w:instr=" SEQ Table \* ARABIC ">
        <w:r>
          <w:t>3</w:t>
        </w:r>
      </w:fldSimple>
      <w:bookmarkEnd w:id="29"/>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A2D79B"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A2D79B"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A2D79B"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A2D79B"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A2D79B"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4"/>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w:t>
            </w:r>
            <w:r w:rsidRPr="009F02C3">
              <w:rPr>
                <w:b/>
                <w:lang w:val="en-US"/>
              </w:rPr>
              <w:lastRenderedPageBreak/>
              <w:t>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lastRenderedPageBreak/>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3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30"/>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31"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lastRenderedPageBreak/>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2"/>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2" w:name="_Toc115467229"/>
      <w:bookmarkStart w:id="33" w:name="_Toc115442431"/>
      <w:r>
        <w:t>For each LP-WUR architecture considered in the study, consider at least the below aspects as part of the LP-WUR power model</w:t>
      </w:r>
      <w:bookmarkEnd w:id="32"/>
      <w:bookmarkEnd w:id="33"/>
    </w:p>
    <w:p w14:paraId="56329ED4" w14:textId="77777777" w:rsidR="000A4E56" w:rsidRDefault="00900DB6">
      <w:pPr>
        <w:pStyle w:val="Proposal"/>
        <w:numPr>
          <w:ilvl w:val="0"/>
          <w:numId w:val="34"/>
        </w:numPr>
        <w:tabs>
          <w:tab w:val="clear" w:pos="2722"/>
        </w:tabs>
        <w:spacing w:after="120" w:line="240" w:lineRule="auto"/>
      </w:pPr>
      <w:bookmarkStart w:id="34" w:name="_Toc115442432"/>
      <w:bookmarkStart w:id="35" w:name="_Toc115467230"/>
      <w:r>
        <w:t xml:space="preserve">LP-WUR </w:t>
      </w:r>
      <w:r>
        <w:rPr>
          <w:highlight w:val="yellow"/>
        </w:rPr>
        <w:t>active</w:t>
      </w:r>
      <w:r>
        <w:t xml:space="preserve"> power when monitoring LP-WUS</w:t>
      </w:r>
      <w:bookmarkEnd w:id="34"/>
      <w:bookmarkEnd w:id="35"/>
    </w:p>
    <w:p w14:paraId="6F03FE42" w14:textId="77777777" w:rsidR="000A4E56" w:rsidRDefault="00900DB6">
      <w:pPr>
        <w:pStyle w:val="Proposal"/>
        <w:numPr>
          <w:ilvl w:val="0"/>
          <w:numId w:val="34"/>
        </w:numPr>
        <w:tabs>
          <w:tab w:val="clear" w:pos="2722"/>
        </w:tabs>
        <w:spacing w:after="120" w:line="240" w:lineRule="auto"/>
      </w:pPr>
      <w:bookmarkStart w:id="36" w:name="_Toc115442433"/>
      <w:bookmarkStart w:id="37" w:name="_Toc115467231"/>
      <w:r>
        <w:t xml:space="preserve">LP-WUR </w:t>
      </w:r>
      <w:r>
        <w:rPr>
          <w:highlight w:val="yellow"/>
        </w:rPr>
        <w:t>sleep</w:t>
      </w:r>
      <w:r>
        <w:t xml:space="preserve"> power when not monitoring LP-WUS (when a duty cycle for LP-WUS detection is applicable for the LP-WUR)</w:t>
      </w:r>
      <w:bookmarkEnd w:id="36"/>
      <w:bookmarkEnd w:id="37"/>
    </w:p>
    <w:p w14:paraId="073E229D" w14:textId="77777777" w:rsidR="000A4E56" w:rsidRDefault="00900DB6">
      <w:pPr>
        <w:pStyle w:val="Proposal"/>
        <w:numPr>
          <w:ilvl w:val="0"/>
          <w:numId w:val="34"/>
        </w:numPr>
        <w:tabs>
          <w:tab w:val="clear" w:pos="2722"/>
        </w:tabs>
        <w:spacing w:after="120" w:line="240" w:lineRule="auto"/>
      </w:pPr>
      <w:bookmarkStart w:id="38" w:name="_Toc115442434"/>
      <w:bookmarkStart w:id="39" w:name="_Toc115467232"/>
      <w:r>
        <w:t>Transition energy and transition time (if any) between above two states</w:t>
      </w:r>
      <w:bookmarkEnd w:id="38"/>
      <w:bookmarkEnd w:id="39"/>
    </w:p>
    <w:p w14:paraId="75C2A597" w14:textId="77777777" w:rsidR="000A4E56" w:rsidRDefault="00900DB6">
      <w:pPr>
        <w:pStyle w:val="Proposal"/>
        <w:numPr>
          <w:ilvl w:val="0"/>
          <w:numId w:val="34"/>
        </w:numPr>
        <w:tabs>
          <w:tab w:val="clear" w:pos="2722"/>
        </w:tabs>
        <w:spacing w:after="120" w:line="240" w:lineRule="auto"/>
      </w:pPr>
      <w:bookmarkStart w:id="40" w:name="_Toc115442435"/>
      <w:bookmarkStart w:id="41"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40"/>
      <w:bookmarkEnd w:id="41"/>
    </w:p>
    <w:p w14:paraId="475799C6" w14:textId="77777777" w:rsidR="000A4E56" w:rsidRDefault="00900DB6">
      <w:pPr>
        <w:pStyle w:val="Proposal"/>
        <w:numPr>
          <w:ilvl w:val="0"/>
          <w:numId w:val="34"/>
        </w:numPr>
        <w:tabs>
          <w:tab w:val="clear" w:pos="2722"/>
        </w:tabs>
        <w:spacing w:after="120" w:line="240" w:lineRule="auto"/>
      </w:pPr>
      <w:bookmarkStart w:id="42" w:name="_Toc115467234"/>
      <w:bookmarkStart w:id="43" w:name="_Toc115442436"/>
      <w:r>
        <w:t xml:space="preserve">Additional energy (if any) consumed to acquire </w:t>
      </w:r>
      <w:r>
        <w:rPr>
          <w:highlight w:val="yellow"/>
        </w:rPr>
        <w:t>synchronization</w:t>
      </w:r>
      <w:r>
        <w:t xml:space="preserve"> for detecting LP-WUS</w:t>
      </w:r>
      <w:bookmarkEnd w:id="42"/>
      <w:bookmarkEnd w:id="43"/>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lastRenderedPageBreak/>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proposes the LP-WUR active state power ranges in be 30uW ~ 1mW. And some companies proposing 0.005/0.01/0.03 (that’s why option 1, i.e., 0.01, comes </w:t>
            </w:r>
            <w:r>
              <w:rPr>
                <w:szCs w:val="22"/>
                <w:lang w:eastAsia="zh-CN"/>
              </w:rPr>
              <w:lastRenderedPageBreak/>
              <w:t>from</w:t>
            </w:r>
            <w:proofErr w:type="gramStart"/>
            <w:r>
              <w:rPr>
                <w:szCs w:val="22"/>
                <w:lang w:eastAsia="zh-CN"/>
              </w:rPr>
              <w:t>)as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lastRenderedPageBreak/>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221B88">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221B88">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221B88">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221B88">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is 1% of eMBB</w:t>
            </w:r>
            <w:r>
              <w:rPr>
                <w:szCs w:val="22"/>
                <w:lang w:eastAsia="zh-CN"/>
              </w:rPr>
              <w:t xml:space="preserve"> (relative power = 1) </w:t>
            </w:r>
            <w:r w:rsidRPr="00C051F2">
              <w:rPr>
                <w:szCs w:val="22"/>
                <w:lang w:eastAsia="zh-CN"/>
              </w:rPr>
              <w:t>and 1.25% of RedCap</w:t>
            </w:r>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lastRenderedPageBreak/>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lastRenderedPageBreak/>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221B88">
        <w:tc>
          <w:tcPr>
            <w:tcW w:w="1555" w:type="dxa"/>
          </w:tcPr>
          <w:p w14:paraId="1C96784D" w14:textId="77777777" w:rsidR="001E1B0D" w:rsidRDefault="001E1B0D" w:rsidP="00221B88">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221B88">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221B88">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221B88">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aff6"/>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aff6"/>
              <w:numPr>
                <w:ilvl w:val="1"/>
                <w:numId w:val="32"/>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r w:rsidR="00022372" w14:paraId="690928B8" w14:textId="77777777" w:rsidTr="00022372">
        <w:tc>
          <w:tcPr>
            <w:tcW w:w="1555" w:type="dxa"/>
          </w:tcPr>
          <w:p w14:paraId="41CE49A6" w14:textId="77777777" w:rsidR="00022372" w:rsidRDefault="00022372" w:rsidP="00A862E7">
            <w:pPr>
              <w:spacing w:after="0" w:line="240" w:lineRule="auto"/>
              <w:rPr>
                <w:szCs w:val="22"/>
                <w:lang w:eastAsia="zh-CN"/>
              </w:rPr>
            </w:pPr>
            <w:r>
              <w:rPr>
                <w:szCs w:val="22"/>
                <w:lang w:eastAsia="zh-CN"/>
              </w:rPr>
              <w:lastRenderedPageBreak/>
              <w:t>QC</w:t>
            </w:r>
          </w:p>
        </w:tc>
        <w:tc>
          <w:tcPr>
            <w:tcW w:w="8407" w:type="dxa"/>
          </w:tcPr>
          <w:p w14:paraId="21EC437E" w14:textId="77777777" w:rsidR="00022372" w:rsidRDefault="00022372" w:rsidP="00A862E7">
            <w:pPr>
              <w:spacing w:after="0" w:line="240" w:lineRule="auto"/>
              <w:rPr>
                <w:szCs w:val="22"/>
                <w:lang w:eastAsia="zh-CN"/>
              </w:rPr>
            </w:pPr>
            <w:r>
              <w:rPr>
                <w:szCs w:val="22"/>
                <w:lang w:eastAsia="zh-CN"/>
              </w:rPr>
              <w:t>The relative power number for LP-WUR is used just for evaluation of total power consumption for feasibility study.</w:t>
            </w:r>
          </w:p>
          <w:p w14:paraId="7FE5F89C" w14:textId="77777777" w:rsidR="00022372" w:rsidRDefault="00022372" w:rsidP="00A862E7">
            <w:pPr>
              <w:spacing w:after="0" w:line="240" w:lineRule="auto"/>
              <w:rPr>
                <w:szCs w:val="22"/>
                <w:lang w:eastAsia="zh-CN"/>
              </w:rPr>
            </w:pPr>
            <w:r>
              <w:rPr>
                <w:szCs w:val="22"/>
                <w:lang w:eastAsia="zh-CN"/>
              </w:rPr>
              <w:t xml:space="preserve">We think it is important to consider </w:t>
            </w:r>
            <w:r w:rsidRPr="00E7363E">
              <w:rPr>
                <w:b/>
                <w:bCs/>
                <w:szCs w:val="22"/>
                <w:lang w:eastAsia="zh-CN"/>
              </w:rPr>
              <w:t>wide range</w:t>
            </w:r>
            <w:r>
              <w:rPr>
                <w:szCs w:val="22"/>
                <w:lang w:eastAsia="zh-CN"/>
              </w:rPr>
              <w:t xml:space="preserve"> of LP-WUS monitoring power in study since it can later tell us about </w:t>
            </w:r>
            <w:r w:rsidRPr="00E7363E">
              <w:rPr>
                <w:b/>
                <w:bCs/>
                <w:szCs w:val="22"/>
                <w:lang w:eastAsia="zh-CN"/>
              </w:rPr>
              <w:t>what are the acceptable ranges of power consumption for LP-WUR, i.e., power budget for LP-WUR compared to main radio power consumption</w:t>
            </w:r>
            <w:r>
              <w:rPr>
                <w:szCs w:val="22"/>
                <w:lang w:eastAsia="zh-CN"/>
              </w:rPr>
              <w:t>.</w:t>
            </w:r>
          </w:p>
          <w:p w14:paraId="347F6F96" w14:textId="77777777" w:rsidR="00022372" w:rsidRDefault="00022372" w:rsidP="00A862E7">
            <w:pPr>
              <w:spacing w:after="0" w:line="240" w:lineRule="auto"/>
              <w:rPr>
                <w:szCs w:val="22"/>
                <w:lang w:eastAsia="zh-CN"/>
              </w:rPr>
            </w:pPr>
            <w:r>
              <w:rPr>
                <w:szCs w:val="22"/>
                <w:lang w:eastAsia="zh-CN"/>
              </w:rPr>
              <w:t>Another reason we need range of power is uncertainty in mapping between relative number and absolute number.</w:t>
            </w:r>
          </w:p>
          <w:p w14:paraId="17E88B29" w14:textId="036B2E86" w:rsidR="00022372" w:rsidRDefault="00022372" w:rsidP="00A862E7">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4F2F6A2D" w14:textId="77777777" w:rsidR="00022372" w:rsidRDefault="00022372" w:rsidP="00A862E7">
            <w:pPr>
              <w:spacing w:after="0" w:line="240" w:lineRule="auto"/>
            </w:pPr>
          </w:p>
        </w:tc>
      </w:tr>
      <w:tr w:rsidR="00022372" w14:paraId="2D02703C" w14:textId="77777777" w:rsidTr="00022372">
        <w:tc>
          <w:tcPr>
            <w:tcW w:w="1555" w:type="dxa"/>
          </w:tcPr>
          <w:p w14:paraId="288EBA9D" w14:textId="62C95332" w:rsidR="00022372" w:rsidRDefault="00022372" w:rsidP="00A862E7">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699DC1A" w14:textId="77777777" w:rsidR="00022372" w:rsidRDefault="00022372" w:rsidP="00A862E7">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79D745C" w14:textId="77777777" w:rsidR="00022372" w:rsidRDefault="00022372" w:rsidP="00A862E7">
            <w:pPr>
              <w:spacing w:after="0" w:line="240" w:lineRule="auto"/>
              <w:rPr>
                <w:szCs w:val="22"/>
                <w:lang w:eastAsia="zh-CN"/>
              </w:rPr>
            </w:pPr>
            <w:r>
              <w:rPr>
                <w:rFonts w:hint="eastAsia"/>
                <w:szCs w:val="22"/>
                <w:lang w:eastAsia="zh-CN"/>
              </w:rPr>
              <w:t>S</w:t>
            </w:r>
            <w:r>
              <w:rPr>
                <w:szCs w:val="22"/>
                <w:lang w:eastAsia="zh-CN"/>
              </w:rPr>
              <w:t>o far, I see mainly categories</w:t>
            </w:r>
          </w:p>
          <w:p w14:paraId="4E85DFFD" w14:textId="77777777" w:rsidR="00022372" w:rsidRDefault="00022372" w:rsidP="00A862E7">
            <w:pPr>
              <w:spacing w:after="0" w:line="240" w:lineRule="auto"/>
              <w:rPr>
                <w:szCs w:val="22"/>
                <w:lang w:eastAsia="zh-CN"/>
              </w:rPr>
            </w:pPr>
            <w:r>
              <w:rPr>
                <w:szCs w:val="22"/>
                <w:lang w:eastAsia="zh-CN"/>
              </w:rPr>
              <w:t>Cat 1: 0.005/0.01~0.02/0.03/0.05</w:t>
            </w:r>
          </w:p>
          <w:p w14:paraId="00EEBC57" w14:textId="77777777" w:rsidR="00022372" w:rsidRDefault="00022372" w:rsidP="00A862E7">
            <w:pPr>
              <w:spacing w:after="0" w:line="240" w:lineRule="auto"/>
              <w:rPr>
                <w:szCs w:val="22"/>
                <w:lang w:eastAsia="zh-CN"/>
              </w:rPr>
            </w:pPr>
            <w:r>
              <w:rPr>
                <w:rFonts w:hint="eastAsia"/>
                <w:szCs w:val="22"/>
                <w:lang w:eastAsia="zh-CN"/>
              </w:rPr>
              <w:t>C</w:t>
            </w:r>
            <w:r>
              <w:rPr>
                <w:szCs w:val="22"/>
                <w:lang w:eastAsia="zh-CN"/>
              </w:rPr>
              <w:t>at 2: 0.1/0.5</w:t>
            </w:r>
          </w:p>
          <w:p w14:paraId="61BBF765" w14:textId="77777777" w:rsidR="00022372" w:rsidRDefault="00022372" w:rsidP="00A862E7">
            <w:pPr>
              <w:spacing w:after="0" w:line="240" w:lineRule="auto"/>
              <w:rPr>
                <w:szCs w:val="22"/>
                <w:lang w:eastAsia="zh-CN"/>
              </w:rPr>
            </w:pPr>
          </w:p>
          <w:p w14:paraId="030EDAD4" w14:textId="77777777" w:rsidR="00022372" w:rsidRDefault="00022372" w:rsidP="00A862E7">
            <w:pPr>
              <w:spacing w:after="0" w:line="240" w:lineRule="auto"/>
              <w:rPr>
                <w:szCs w:val="22"/>
                <w:lang w:eastAsia="zh-CN"/>
              </w:rPr>
            </w:pPr>
            <w:r>
              <w:rPr>
                <w:rFonts w:hint="eastAsia"/>
                <w:szCs w:val="22"/>
                <w:lang w:eastAsia="zh-CN"/>
              </w:rPr>
              <w:t>B</w:t>
            </w:r>
            <w:r>
              <w:rPr>
                <w:szCs w:val="22"/>
                <w:lang w:eastAsia="zh-CN"/>
              </w:rPr>
              <w:t>ased on these, I propose the followings</w:t>
            </w:r>
          </w:p>
          <w:p w14:paraId="6BED9CA1" w14:textId="20618A82" w:rsidR="00022372" w:rsidRDefault="00022372" w:rsidP="00A862E7">
            <w:pPr>
              <w:pStyle w:val="4"/>
              <w:numPr>
                <w:ilvl w:val="0"/>
                <w:numId w:val="0"/>
              </w:numPr>
              <w:ind w:left="864" w:hanging="864"/>
              <w:outlineLvl w:val="3"/>
              <w:rPr>
                <w:highlight w:val="yellow"/>
                <w:lang w:eastAsia="zh-CN"/>
              </w:rPr>
            </w:pPr>
            <w:r>
              <w:rPr>
                <w:highlight w:val="yellow"/>
                <w:lang w:eastAsia="zh-CN"/>
              </w:rPr>
              <w:t>[H] Proposals 2C-v1(modified</w:t>
            </w:r>
            <w:r w:rsidR="0098227A">
              <w:rPr>
                <w:highlight w:val="yellow"/>
                <w:lang w:eastAsia="zh-CN"/>
              </w:rPr>
              <w:t>2</w:t>
            </w:r>
            <w:r>
              <w:rPr>
                <w:highlight w:val="yellow"/>
                <w:lang w:eastAsia="zh-CN"/>
              </w:rPr>
              <w:t>):</w:t>
            </w:r>
          </w:p>
          <w:p w14:paraId="159EAD60" w14:textId="77777777" w:rsidR="00022372" w:rsidRDefault="00022372" w:rsidP="00A862E7">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036E010A" w14:textId="77777777" w:rsidR="00022372" w:rsidRDefault="00022372" w:rsidP="00A862E7">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E2A82D9" w14:textId="77777777" w:rsidR="00022372" w:rsidRDefault="00022372" w:rsidP="00A862E7">
            <w:pPr>
              <w:pStyle w:val="aff6"/>
              <w:numPr>
                <w:ilvl w:val="2"/>
                <w:numId w:val="35"/>
              </w:numPr>
              <w:rPr>
                <w:lang w:val="en-GB" w:eastAsia="zh-CN"/>
              </w:rPr>
            </w:pPr>
            <w:r>
              <w:rPr>
                <w:rFonts w:eastAsiaTheme="minorEastAsia"/>
                <w:lang w:val="en-GB" w:eastAsia="zh-CN"/>
              </w:rPr>
              <w:t>[0.001]</w:t>
            </w:r>
          </w:p>
          <w:p w14:paraId="2FEA8ABC" w14:textId="77777777" w:rsidR="00022372" w:rsidRDefault="00022372" w:rsidP="00A862E7">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53D92836" w14:textId="77777777" w:rsidR="00022372" w:rsidRDefault="00022372" w:rsidP="00A862E7">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0C20CF1A" w14:textId="20CD3591" w:rsidR="00E22FA4" w:rsidRPr="00E22FA4" w:rsidRDefault="00022372" w:rsidP="00E22FA4">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0.02</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0D5A5140" w14:textId="30434430" w:rsidR="00022372" w:rsidRDefault="00022372" w:rsidP="00A862E7">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5CEBAC7C" w14:textId="60AC4B61" w:rsidR="00022372" w:rsidRDefault="00022372" w:rsidP="00A862E7">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5</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4CD4B4CF" w14:textId="4A39B554" w:rsidR="00E22FA4" w:rsidRPr="00E22FA4" w:rsidRDefault="00E22FA4" w:rsidP="00E22FA4">
            <w:pPr>
              <w:pStyle w:val="aff6"/>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5844FFA4" w14:textId="77777777" w:rsidR="00022372" w:rsidRDefault="00022372" w:rsidP="00A862E7">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A101450" w14:textId="77777777" w:rsidR="00022372" w:rsidRDefault="00022372" w:rsidP="00A862E7">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5B2F233" w14:textId="4C686EE2" w:rsidR="00022372" w:rsidRDefault="00022372" w:rsidP="004E7E4D">
            <w:pPr>
              <w:rPr>
                <w:szCs w:val="22"/>
                <w:lang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004E7E4D" w:rsidRPr="004E7E4D">
              <w:rPr>
                <w:color w:val="FF0000"/>
                <w:lang w:val="en-GB" w:eastAsia="zh-CN"/>
              </w:rPr>
              <w:t xml:space="preserve">and it </w:t>
            </w:r>
            <w:r w:rsidR="004E7E4D">
              <w:rPr>
                <w:color w:val="FF0000"/>
                <w:lang w:val="en-GB" w:eastAsia="zh-CN"/>
              </w:rPr>
              <w:t xml:space="preserve">can be further revisit </w:t>
            </w:r>
            <w:r w:rsidR="004E7E4D" w:rsidRPr="004E7E4D">
              <w:rPr>
                <w:color w:val="FF0000"/>
                <w:lang w:val="en-GB" w:eastAsia="zh-CN"/>
              </w:rPr>
              <w:t>depending on the receiver architecture discussion</w:t>
            </w:r>
            <w:r w:rsidRPr="00661ECC">
              <w:rPr>
                <w:color w:val="FF0000"/>
                <w:lang w:val="en-GB" w:eastAsia="zh-CN"/>
              </w:rPr>
              <w:t>.</w:t>
            </w:r>
            <w:r w:rsidR="004E7E4D">
              <w:rPr>
                <w:szCs w:val="22"/>
                <w:lang w:eastAsia="zh-CN"/>
              </w:rPr>
              <w:t xml:space="preserve"> </w:t>
            </w:r>
          </w:p>
        </w:tc>
      </w:tr>
      <w:tr w:rsidR="00BE6D09" w14:paraId="0F80F19A" w14:textId="77777777" w:rsidTr="00BE6D09">
        <w:tc>
          <w:tcPr>
            <w:tcW w:w="1555" w:type="dxa"/>
          </w:tcPr>
          <w:p w14:paraId="7C01D666" w14:textId="77777777" w:rsidR="00BE6D09" w:rsidRDefault="00BE6D09" w:rsidP="00EA2482">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6D8B0B4D" w14:textId="77777777" w:rsidR="00BE6D09" w:rsidRDefault="00BE6D09" w:rsidP="00EA2482">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0A3D79BE" w14:textId="77777777" w:rsidR="00BE6D09" w:rsidRDefault="00BE6D09" w:rsidP="00EA2482">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73742FBC" w14:textId="77777777" w:rsidR="00BE6D09" w:rsidRDefault="00BE6D09" w:rsidP="00BE6D09">
            <w:pPr>
              <w:pStyle w:val="aff6"/>
              <w:numPr>
                <w:ilvl w:val="1"/>
                <w:numId w:val="32"/>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4B582499" w14:textId="77777777" w:rsidR="00BE6D09" w:rsidRDefault="00BE6D09" w:rsidP="00BE6D09">
            <w:pPr>
              <w:pStyle w:val="aff6"/>
              <w:numPr>
                <w:ilvl w:val="2"/>
                <w:numId w:val="32"/>
              </w:numPr>
              <w:spacing w:line="280" w:lineRule="atLeast"/>
              <w:rPr>
                <w:rFonts w:eastAsiaTheme="minorEastAsia"/>
                <w:lang w:eastAsia="zh-CN"/>
              </w:rPr>
            </w:pPr>
            <w:r>
              <w:rPr>
                <w:rFonts w:eastAsiaTheme="minorEastAsia" w:hint="eastAsia"/>
                <w:color w:val="FF0000"/>
                <w:lang w:eastAsia="zh-CN"/>
              </w:rPr>
              <w:t>FFS periodic LP-WUS</w:t>
            </w:r>
          </w:p>
        </w:tc>
      </w:tr>
      <w:tr w:rsidR="00BE6D09" w14:paraId="095EA0BB" w14:textId="77777777" w:rsidTr="00BE6D09">
        <w:tc>
          <w:tcPr>
            <w:tcW w:w="1555" w:type="dxa"/>
          </w:tcPr>
          <w:p w14:paraId="60C169A0"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76FE004E" w14:textId="77777777" w:rsidR="00BE6D09" w:rsidRDefault="00BE6D09" w:rsidP="00EA2482">
            <w:pPr>
              <w:spacing w:line="240" w:lineRule="auto"/>
              <w:rPr>
                <w:szCs w:val="22"/>
                <w:lang w:eastAsia="zh-CN"/>
              </w:rPr>
            </w:pPr>
            <w:r>
              <w:rPr>
                <w:szCs w:val="22"/>
                <w:lang w:eastAsia="zh-CN"/>
              </w:rPr>
              <w:t>I assume the option1 and option2 could also be seen as a different modes of the LP-WUR e.g. LNA ON and LNA OFF?</w:t>
            </w:r>
          </w:p>
        </w:tc>
      </w:tr>
      <w:tr w:rsidR="001A2224" w14:paraId="080162B7" w14:textId="77777777" w:rsidTr="001A2224">
        <w:tc>
          <w:tcPr>
            <w:tcW w:w="1555" w:type="dxa"/>
          </w:tcPr>
          <w:p w14:paraId="47BF9198"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B414478" w14:textId="77777777" w:rsidR="001A2224" w:rsidRDefault="001A2224" w:rsidP="00EA2482">
            <w:pPr>
              <w:spacing w:after="0" w:line="240" w:lineRule="auto"/>
              <w:rPr>
                <w:szCs w:val="22"/>
                <w:lang w:eastAsia="zh-CN"/>
              </w:rPr>
            </w:pPr>
            <w:r>
              <w:rPr>
                <w:szCs w:val="22"/>
                <w:lang w:eastAsia="zh-CN"/>
              </w:rPr>
              <w:t>LP-WUR Power consumption:</w:t>
            </w:r>
          </w:p>
          <w:p w14:paraId="31EC77AD" w14:textId="77777777" w:rsidR="001A2224" w:rsidRDefault="001A2224" w:rsidP="00EA2482">
            <w:pPr>
              <w:spacing w:after="0" w:line="240" w:lineRule="auto"/>
              <w:rPr>
                <w:szCs w:val="22"/>
                <w:lang w:eastAsia="zh-CN"/>
              </w:rPr>
            </w:pPr>
            <w:r>
              <w:rPr>
                <w:szCs w:val="22"/>
                <w:lang w:eastAsia="zh-CN"/>
              </w:rPr>
              <w:t>&lt;1mW for LP-WUR active power (receiver on, receiving LP-WUS or synchronizing to signal)</w:t>
            </w:r>
          </w:p>
          <w:p w14:paraId="57B7F7A5" w14:textId="77777777" w:rsidR="001A2224" w:rsidRDefault="001A2224" w:rsidP="00EA2482">
            <w:pPr>
              <w:spacing w:after="0" w:line="240" w:lineRule="auto"/>
              <w:rPr>
                <w:szCs w:val="22"/>
                <w:lang w:eastAsia="zh-CN"/>
              </w:rPr>
            </w:pPr>
            <w:r>
              <w:rPr>
                <w:szCs w:val="22"/>
                <w:lang w:eastAsia="zh-CN"/>
              </w:rPr>
              <w:t>&lt;10µW for LP-WUR idle power (but with oscillator running, and retaining state)</w:t>
            </w:r>
          </w:p>
          <w:p w14:paraId="47A45FF0" w14:textId="77777777" w:rsidR="001A2224" w:rsidRDefault="001A2224" w:rsidP="00EA2482">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E2347FC" w14:textId="66B56B47" w:rsidR="000A4E56" w:rsidRDefault="000A4E56">
      <w:pPr>
        <w:rPr>
          <w:szCs w:val="22"/>
          <w:lang w:eastAsia="zh-CN"/>
        </w:rPr>
      </w:pPr>
    </w:p>
    <w:p w14:paraId="58E1774E" w14:textId="72ED7DE8" w:rsidR="00883DE3" w:rsidRDefault="00883DE3">
      <w:pPr>
        <w:rPr>
          <w:szCs w:val="22"/>
          <w:lang w:eastAsia="zh-CN"/>
        </w:rPr>
      </w:pPr>
      <w:r>
        <w:rPr>
          <w:rFonts w:hint="eastAsia"/>
          <w:szCs w:val="22"/>
          <w:lang w:eastAsia="zh-CN"/>
        </w:rPr>
        <w:t>The</w:t>
      </w:r>
      <w:r>
        <w:rPr>
          <w:szCs w:val="22"/>
          <w:lang w:eastAsia="zh-CN"/>
        </w:rPr>
        <w:t xml:space="preserve"> latest proposal is as follows,</w:t>
      </w:r>
    </w:p>
    <w:p w14:paraId="6C56B9AC" w14:textId="63AB89E6" w:rsidR="00883DE3" w:rsidRDefault="00883DE3" w:rsidP="00883DE3">
      <w:pPr>
        <w:pStyle w:val="4"/>
        <w:numPr>
          <w:ilvl w:val="0"/>
          <w:numId w:val="0"/>
        </w:numPr>
        <w:ind w:left="864" w:hanging="864"/>
        <w:rPr>
          <w:highlight w:val="yellow"/>
          <w:lang w:eastAsia="zh-CN"/>
        </w:rPr>
      </w:pPr>
      <w:r>
        <w:rPr>
          <w:highlight w:val="yellow"/>
          <w:lang w:eastAsia="zh-CN"/>
        </w:rPr>
        <w:t>[H] Proposals 2C-v2:</w:t>
      </w:r>
    </w:p>
    <w:p w14:paraId="561DEB0D" w14:textId="77777777" w:rsidR="00883DE3" w:rsidRDefault="00883DE3" w:rsidP="00883DE3">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54CF3D65" w14:textId="77777777" w:rsidR="00883DE3" w:rsidRDefault="00883DE3" w:rsidP="00883DE3">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D732635" w14:textId="77777777" w:rsidR="00883DE3" w:rsidRDefault="00883DE3" w:rsidP="00883DE3">
      <w:pPr>
        <w:pStyle w:val="aff6"/>
        <w:numPr>
          <w:ilvl w:val="2"/>
          <w:numId w:val="35"/>
        </w:numPr>
        <w:rPr>
          <w:lang w:val="en-GB" w:eastAsia="zh-CN"/>
        </w:rPr>
      </w:pPr>
      <w:r>
        <w:rPr>
          <w:rFonts w:eastAsiaTheme="minorEastAsia"/>
          <w:lang w:val="en-GB" w:eastAsia="zh-CN"/>
        </w:rPr>
        <w:t>[0.001]</w:t>
      </w:r>
    </w:p>
    <w:p w14:paraId="358D82EA" w14:textId="77777777" w:rsidR="00883DE3" w:rsidRDefault="00883DE3" w:rsidP="00883DE3">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10E425AD" w14:textId="77777777" w:rsidR="00883DE3" w:rsidRDefault="00883DE3" w:rsidP="00883DE3">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B860915" w14:textId="77777777" w:rsidR="00883DE3" w:rsidRPr="00E22FA4" w:rsidRDefault="00883DE3" w:rsidP="00883DE3">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00173D0E" w14:textId="77777777" w:rsidR="00883DE3" w:rsidRDefault="00883DE3" w:rsidP="00883DE3">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168DEE12" w14:textId="77777777" w:rsidR="00883DE3" w:rsidRDefault="00883DE3" w:rsidP="00883DE3">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 xml:space="preserve">5 </w:t>
      </w:r>
      <w:r w:rsidRPr="00E22FA4">
        <w:rPr>
          <w:rFonts w:eastAsiaTheme="minorEastAsia"/>
          <w:i/>
          <w:highlight w:val="yellow"/>
          <w:lang w:val="en-GB" w:eastAsia="zh-CN"/>
        </w:rPr>
        <w:t xml:space="preserve">as baseline, </w:t>
      </w:r>
    </w:p>
    <w:p w14:paraId="5DF2F3EB" w14:textId="77777777" w:rsidR="00883DE3" w:rsidRPr="00E22FA4" w:rsidRDefault="00883DE3" w:rsidP="00883DE3">
      <w:pPr>
        <w:pStyle w:val="aff6"/>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4C845B86" w14:textId="77777777" w:rsidR="00883DE3" w:rsidRDefault="00883DE3" w:rsidP="00883DE3">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0CB8138D" w14:textId="77777777" w:rsidR="00883DE3" w:rsidRDefault="00883DE3" w:rsidP="00883DE3">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CD2C2F8" w14:textId="77777777" w:rsidR="00883DE3" w:rsidRDefault="00883DE3" w:rsidP="00883DE3">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Pr="004E7E4D">
        <w:rPr>
          <w:color w:val="FF0000"/>
          <w:lang w:val="en-GB" w:eastAsia="zh-CN"/>
        </w:rPr>
        <w:t xml:space="preserve">and it </w:t>
      </w:r>
      <w:r>
        <w:rPr>
          <w:color w:val="FF0000"/>
          <w:lang w:val="en-GB" w:eastAsia="zh-CN"/>
        </w:rPr>
        <w:t xml:space="preserve">can be further revisit </w:t>
      </w:r>
      <w:r w:rsidRPr="004E7E4D">
        <w:rPr>
          <w:color w:val="FF0000"/>
          <w:lang w:val="en-GB" w:eastAsia="zh-CN"/>
        </w:rPr>
        <w:t>depending on the receiver architecture discussion</w:t>
      </w:r>
      <w:r w:rsidRPr="00661ECC">
        <w:rPr>
          <w:color w:val="FF0000"/>
          <w:lang w:val="en-GB" w:eastAsia="zh-CN"/>
        </w:rPr>
        <w:t>.</w:t>
      </w:r>
    </w:p>
    <w:tbl>
      <w:tblPr>
        <w:tblStyle w:val="afe"/>
        <w:tblW w:w="0" w:type="auto"/>
        <w:tblLook w:val="04A0" w:firstRow="1" w:lastRow="0" w:firstColumn="1" w:lastColumn="0" w:noHBand="0" w:noVBand="1"/>
      </w:tblPr>
      <w:tblGrid>
        <w:gridCol w:w="1555"/>
        <w:gridCol w:w="8407"/>
      </w:tblGrid>
      <w:tr w:rsidR="00883DE3" w14:paraId="234535FE" w14:textId="77777777" w:rsidTr="00754CA1">
        <w:trPr>
          <w:trHeight w:val="303"/>
        </w:trPr>
        <w:tc>
          <w:tcPr>
            <w:tcW w:w="1555" w:type="dxa"/>
            <w:tcBorders>
              <w:top w:val="single" w:sz="4" w:space="0" w:color="auto"/>
              <w:left w:val="single" w:sz="4" w:space="0" w:color="auto"/>
              <w:bottom w:val="single" w:sz="4" w:space="0" w:color="auto"/>
              <w:right w:val="single" w:sz="4" w:space="0" w:color="auto"/>
            </w:tcBorders>
          </w:tcPr>
          <w:p w14:paraId="717B1097" w14:textId="77777777" w:rsidR="00883DE3" w:rsidRDefault="00883DE3"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386346" w14:textId="77777777" w:rsidR="00883DE3" w:rsidRDefault="00883DE3" w:rsidP="00754CA1">
            <w:pPr>
              <w:spacing w:before="0" w:after="0" w:line="240" w:lineRule="auto"/>
              <w:rPr>
                <w:b/>
                <w:szCs w:val="22"/>
                <w:lang w:eastAsia="zh-CN"/>
              </w:rPr>
            </w:pPr>
            <w:r>
              <w:rPr>
                <w:b/>
                <w:szCs w:val="22"/>
                <w:lang w:eastAsia="zh-CN"/>
              </w:rPr>
              <w:t>Comments</w:t>
            </w:r>
          </w:p>
        </w:tc>
      </w:tr>
      <w:tr w:rsidR="00883DE3" w14:paraId="3DF72940" w14:textId="77777777" w:rsidTr="00754CA1">
        <w:tc>
          <w:tcPr>
            <w:tcW w:w="1555" w:type="dxa"/>
            <w:tcBorders>
              <w:top w:val="single" w:sz="4" w:space="0" w:color="auto"/>
              <w:left w:val="single" w:sz="4" w:space="0" w:color="auto"/>
              <w:bottom w:val="single" w:sz="4" w:space="0" w:color="auto"/>
              <w:right w:val="single" w:sz="4" w:space="0" w:color="auto"/>
            </w:tcBorders>
          </w:tcPr>
          <w:p w14:paraId="313528A4" w14:textId="2F9B4576" w:rsidR="00883DE3" w:rsidRPr="00CE1A4E" w:rsidRDefault="00D671B1" w:rsidP="00754CA1">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F64ED79" w14:textId="4A3FD070" w:rsidR="00883DE3" w:rsidRPr="00CE1A4E" w:rsidRDefault="00D671B1" w:rsidP="00754CA1">
            <w:pPr>
              <w:spacing w:after="0" w:line="240" w:lineRule="auto"/>
              <w:rPr>
                <w:szCs w:val="22"/>
                <w:lang w:eastAsia="zh-CN"/>
              </w:rPr>
            </w:pPr>
            <w:r w:rsidRPr="00CE1A4E">
              <w:rPr>
                <w:szCs w:val="22"/>
                <w:lang w:eastAsia="zh-CN"/>
              </w:rPr>
              <w:t>We are fine with the proposal of considering, e.g., 0.02 and 0.5, as two baseline values and other values can be reported during evaluation.</w:t>
            </w:r>
          </w:p>
        </w:tc>
      </w:tr>
      <w:tr w:rsidR="000538E8" w14:paraId="4CC58AF0" w14:textId="77777777" w:rsidTr="00754CA1">
        <w:tc>
          <w:tcPr>
            <w:tcW w:w="1555" w:type="dxa"/>
            <w:tcBorders>
              <w:top w:val="single" w:sz="4" w:space="0" w:color="auto"/>
              <w:left w:val="single" w:sz="4" w:space="0" w:color="auto"/>
              <w:bottom w:val="single" w:sz="4" w:space="0" w:color="auto"/>
              <w:right w:val="single" w:sz="4" w:space="0" w:color="auto"/>
            </w:tcBorders>
          </w:tcPr>
          <w:p w14:paraId="4DF6647A" w14:textId="27A62FD5" w:rsidR="000538E8" w:rsidRDefault="001C5474" w:rsidP="000538E8">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16A88B" w14:textId="77777777" w:rsidR="000538E8" w:rsidRDefault="000538E8" w:rsidP="000538E8">
            <w:pPr>
              <w:spacing w:after="0" w:line="240" w:lineRule="auto"/>
              <w:rPr>
                <w:lang w:eastAsia="zh-CN"/>
              </w:rPr>
            </w:pPr>
            <w:r>
              <w:rPr>
                <w:lang w:eastAsia="zh-CN"/>
              </w:rPr>
              <w:t xml:space="preserve">The original intention is well captured in following FL comment. </w:t>
            </w:r>
          </w:p>
          <w:p w14:paraId="414CA973" w14:textId="77777777" w:rsidR="000538E8" w:rsidRDefault="000538E8" w:rsidP="000538E8">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50D6929" w14:textId="77777777" w:rsidR="000538E8" w:rsidRDefault="000538E8" w:rsidP="000538E8">
            <w:pPr>
              <w:spacing w:after="0" w:line="240" w:lineRule="auto"/>
              <w:rPr>
                <w:lang w:eastAsia="zh-CN"/>
              </w:rPr>
            </w:pPr>
            <w:r w:rsidRPr="00E26D9F">
              <w:rPr>
                <w:b/>
                <w:bCs/>
                <w:lang w:eastAsia="zh-CN"/>
              </w:rPr>
              <w:t xml:space="preserve">Since this </w:t>
            </w:r>
            <w:r>
              <w:rPr>
                <w:b/>
                <w:bCs/>
                <w:lang w:eastAsia="zh-CN"/>
              </w:rPr>
              <w:t xml:space="preserve">is </w:t>
            </w:r>
            <w:r w:rsidRPr="00E26D9F">
              <w:rPr>
                <w:b/>
                <w:bCs/>
                <w:lang w:eastAsia="zh-CN"/>
              </w:rPr>
              <w:t>just for studying various ranges of power values</w:t>
            </w:r>
            <w:r>
              <w:rPr>
                <w:lang w:eastAsia="zh-CN"/>
              </w:rPr>
              <w:t xml:space="preserve"> and investigating impact on total power consumption and power saving gain, wider range of LP-WUR power consumption should be allowed.</w:t>
            </w:r>
          </w:p>
          <w:p w14:paraId="5E880F34" w14:textId="77777777" w:rsidR="000538E8" w:rsidRDefault="000538E8" w:rsidP="000538E8">
            <w:pPr>
              <w:spacing w:after="0" w:line="240" w:lineRule="auto"/>
              <w:rPr>
                <w:lang w:eastAsia="zh-CN"/>
              </w:rPr>
            </w:pPr>
          </w:p>
          <w:p w14:paraId="24BC1868" w14:textId="77777777" w:rsidR="000538E8" w:rsidRDefault="000538E8" w:rsidP="000538E8">
            <w:pPr>
              <w:spacing w:after="0" w:line="240" w:lineRule="auto"/>
              <w:rPr>
                <w:lang w:eastAsia="zh-CN"/>
              </w:rPr>
            </w:pPr>
            <w:r>
              <w:rPr>
                <w:lang w:eastAsia="zh-CN"/>
              </w:rPr>
              <w:lastRenderedPageBreak/>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5F011171" w14:textId="77777777" w:rsidR="000538E8" w:rsidRDefault="000538E8" w:rsidP="000538E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706F6B7" w14:textId="77777777" w:rsidR="000538E8" w:rsidRDefault="000538E8" w:rsidP="000538E8">
            <w:pPr>
              <w:spacing w:after="0" w:line="240" w:lineRule="auto"/>
              <w:rPr>
                <w:szCs w:val="22"/>
                <w:lang w:eastAsia="zh-CN"/>
              </w:rPr>
            </w:pPr>
            <w:r>
              <w:rPr>
                <w:szCs w:val="22"/>
                <w:lang w:eastAsia="zh-CN"/>
              </w:rPr>
              <w:t>We think there is no valid reason not to include values like 2 or 4 for study purpose.</w:t>
            </w:r>
          </w:p>
          <w:p w14:paraId="71339C13" w14:textId="77777777" w:rsidR="000538E8" w:rsidRDefault="000538E8" w:rsidP="000538E8">
            <w:pPr>
              <w:spacing w:after="0" w:line="240" w:lineRule="auto"/>
              <w:rPr>
                <w:szCs w:val="22"/>
                <w:lang w:eastAsia="zh-CN"/>
              </w:rPr>
            </w:pPr>
          </w:p>
          <w:p w14:paraId="63F77DAF" w14:textId="77777777" w:rsidR="000538E8" w:rsidRDefault="000538E8" w:rsidP="000538E8">
            <w:pPr>
              <w:spacing w:after="0" w:line="240" w:lineRule="auto"/>
              <w:rPr>
                <w:szCs w:val="22"/>
                <w:lang w:eastAsia="zh-CN"/>
              </w:rPr>
            </w:pPr>
            <w:r>
              <w:rPr>
                <w:szCs w:val="22"/>
                <w:lang w:eastAsia="zh-CN"/>
              </w:rPr>
              <w:t>FFS: LP-WUR power consumption values for FR2.</w:t>
            </w:r>
          </w:p>
          <w:p w14:paraId="00796933" w14:textId="77777777" w:rsidR="000538E8" w:rsidRDefault="000538E8" w:rsidP="000538E8">
            <w:pPr>
              <w:spacing w:after="0" w:line="240" w:lineRule="auto"/>
              <w:rPr>
                <w:szCs w:val="22"/>
                <w:lang w:eastAsia="zh-CN"/>
              </w:rPr>
            </w:pPr>
          </w:p>
        </w:tc>
      </w:tr>
      <w:tr w:rsidR="00D76CE9" w14:paraId="54A9FFC5" w14:textId="77777777" w:rsidTr="00D76CE9">
        <w:tc>
          <w:tcPr>
            <w:tcW w:w="1555" w:type="dxa"/>
          </w:tcPr>
          <w:p w14:paraId="38732A67" w14:textId="77777777" w:rsidR="00D76CE9" w:rsidRDefault="00D76CE9" w:rsidP="00754CA1">
            <w:pPr>
              <w:spacing w:after="0" w:line="240" w:lineRule="auto"/>
              <w:rPr>
                <w:szCs w:val="22"/>
                <w:lang w:eastAsia="zh-CN"/>
              </w:rPr>
            </w:pPr>
            <w:r>
              <w:rPr>
                <w:szCs w:val="22"/>
                <w:lang w:eastAsia="zh-CN"/>
              </w:rPr>
              <w:lastRenderedPageBreak/>
              <w:t>CATT</w:t>
            </w:r>
          </w:p>
        </w:tc>
        <w:tc>
          <w:tcPr>
            <w:tcW w:w="8407" w:type="dxa"/>
          </w:tcPr>
          <w:p w14:paraId="352E84D0" w14:textId="77777777" w:rsidR="00D76CE9" w:rsidRDefault="00D76CE9" w:rsidP="00754CA1">
            <w:pPr>
              <w:spacing w:after="0" w:line="240" w:lineRule="auto"/>
              <w:rPr>
                <w:szCs w:val="22"/>
                <w:lang w:eastAsia="zh-CN"/>
              </w:rPr>
            </w:pPr>
            <w:r>
              <w:rPr>
                <w:szCs w:val="22"/>
                <w:lang w:eastAsia="zh-CN"/>
              </w:rPr>
              <w:t>We are fine with the proposed value.</w:t>
            </w:r>
          </w:p>
        </w:tc>
      </w:tr>
      <w:tr w:rsidR="00754CA1" w14:paraId="1AAE868D" w14:textId="77777777" w:rsidTr="00754CA1">
        <w:tc>
          <w:tcPr>
            <w:tcW w:w="1555" w:type="dxa"/>
            <w:tcBorders>
              <w:top w:val="single" w:sz="4" w:space="0" w:color="auto"/>
              <w:left w:val="single" w:sz="4" w:space="0" w:color="auto"/>
              <w:bottom w:val="single" w:sz="4" w:space="0" w:color="auto"/>
              <w:right w:val="single" w:sz="4" w:space="0" w:color="auto"/>
            </w:tcBorders>
          </w:tcPr>
          <w:p w14:paraId="517008FB" w14:textId="6114F3DC" w:rsidR="00754CA1" w:rsidRDefault="00754CA1" w:rsidP="00754CA1">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52156AC9" w14:textId="7BDC2ABE" w:rsidR="00754CA1" w:rsidRDefault="00754CA1" w:rsidP="00754CA1">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E94B46" w14:paraId="5FC0E41C" w14:textId="77777777" w:rsidTr="00754CA1">
        <w:tc>
          <w:tcPr>
            <w:tcW w:w="1555" w:type="dxa"/>
            <w:tcBorders>
              <w:top w:val="single" w:sz="4" w:space="0" w:color="auto"/>
              <w:left w:val="single" w:sz="4" w:space="0" w:color="auto"/>
              <w:bottom w:val="single" w:sz="4" w:space="0" w:color="auto"/>
              <w:right w:val="single" w:sz="4" w:space="0" w:color="auto"/>
            </w:tcBorders>
          </w:tcPr>
          <w:p w14:paraId="21FDF051" w14:textId="6829C7E0" w:rsidR="00E94B46" w:rsidRDefault="00E94B46" w:rsidP="00E94B46">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5E5C2BB" w14:textId="77777777" w:rsidR="00E94B46" w:rsidRDefault="00E94B46" w:rsidP="00E94B46">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25F915AA" w14:textId="7A6C380D" w:rsidR="00E94B46" w:rsidRDefault="00E94B46" w:rsidP="00E94B46">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bl>
    <w:p w14:paraId="346C876B" w14:textId="77777777" w:rsidR="00883DE3" w:rsidRDefault="00883DE3" w:rsidP="00883DE3">
      <w:pPr>
        <w:rPr>
          <w:lang w:val="en-GB" w:eastAsia="zh-CN"/>
        </w:rPr>
      </w:pPr>
    </w:p>
    <w:p w14:paraId="20F32326" w14:textId="2A9822F3" w:rsidR="00883DE3" w:rsidRDefault="00883DE3">
      <w:pPr>
        <w:rPr>
          <w:szCs w:val="22"/>
          <w:lang w:eastAsia="zh-CN"/>
        </w:rPr>
      </w:pPr>
    </w:p>
    <w:p w14:paraId="29819C52" w14:textId="77777777" w:rsidR="00883DE3" w:rsidRPr="00B77313" w:rsidRDefault="00883DE3">
      <w:pPr>
        <w:rPr>
          <w:szCs w:val="22"/>
          <w:lang w:eastAsia="zh-CN"/>
        </w:rPr>
      </w:pPr>
    </w:p>
    <w:p w14:paraId="3A8D7A4B" w14:textId="26A690FD" w:rsidR="000A4E56" w:rsidRDefault="00900DB6">
      <w:pPr>
        <w:pStyle w:val="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lastRenderedPageBreak/>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4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FC64C4">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r>
        <w:rPr>
          <w:b/>
        </w:rPr>
        <w:t>Spreadtrum</w:t>
      </w:r>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lastRenderedPageBreak/>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45"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5"/>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6"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4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lastRenderedPageBreak/>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48"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8"/>
    </w:p>
    <w:p w14:paraId="2F037310" w14:textId="77777777"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DL :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50" w:name="_Ref115432793"/>
      <w:r>
        <w:t xml:space="preserve">Figure </w:t>
      </w:r>
      <w:fldSimple w:instr=" SEQ Figure \* ARABIC ">
        <w:r>
          <w:t>1</w:t>
        </w:r>
      </w:fldSimple>
      <w:bookmarkEnd w:id="50"/>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5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2"/>
      <w:r>
        <w:rPr>
          <w:rFonts w:eastAsia="Times New Roman"/>
          <w:b/>
          <w:bCs/>
          <w:lang w:val="en-GB"/>
        </w:rPr>
        <w:t>:  Reference DRX configuration for the evaluation of LP-WUR</w:t>
      </w:r>
    </w:p>
    <w:tbl>
      <w:tblPr>
        <w:tblStyle w:val="28"/>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140DB4">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75pt;height:228pt;mso-width-percent:0;mso-height-percent:0;mso-width-percent:0;mso-height-percent:0" o:ole="">
            <v:imagedata r:id="rId37" o:title=""/>
          </v:shape>
          <o:OLEObject Type="Embed" ProgID="Visio.Drawing.15" ShapeID="_x0000_i1025" DrawAspect="Content" ObjectID="_1727184628" r:id="rId3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3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3" w:name="_Toc115453076"/>
      <w:r>
        <w:rPr>
          <w:lang w:val="en-GB" w:eastAsia="zh-TW"/>
        </w:rPr>
        <w:t>For UE power and latency evaluation, reuse the traffic model in TR 38.875 as the baseline.</w:t>
      </w:r>
      <w:bookmarkEnd w:id="53"/>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4" w:name="_Toc115442441"/>
      <w:bookmarkStart w:id="55"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4"/>
      <w:bookmarkEnd w:id="55"/>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6" w:name="_Toc115467240"/>
      <w:bookmarkStart w:id="57" w:name="_Toc115442442"/>
      <w:r>
        <w:rPr>
          <w:rFonts w:cs="Arial"/>
        </w:rPr>
        <w:t>For RRC-Connected mode evaluations, impact of LP-WUS/WUR operation on scheduling latency (e.g., time between arrival of DL data at gNB and the corresponding PDCCH scheduling the data to UE) should be considered.</w:t>
      </w:r>
      <w:bookmarkEnd w:id="56"/>
      <w:bookmarkEnd w:id="57"/>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140DB4">
      <w:pPr>
        <w:spacing w:line="264" w:lineRule="atLeast"/>
        <w:rPr>
          <w:kern w:val="2"/>
          <w:sz w:val="21"/>
        </w:rPr>
      </w:pPr>
      <w:r>
        <w:rPr>
          <w:noProof/>
        </w:rPr>
        <w:object w:dxaOrig="9153" w:dyaOrig="2467" w14:anchorId="5C3AC273">
          <v:shape id="_x0000_i1026" type="#_x0000_t75" alt="" style="width:459pt;height:123pt;mso-width-percent:0;mso-height-percent:0;mso-width-percent:0;mso-height-percent:0" o:ole="">
            <v:imagedata r:id="rId40" o:title=""/>
          </v:shape>
          <o:OLEObject Type="Embed" ProgID="Visio.Drawing.15" ShapeID="_x0000_i1026" DrawAspect="Content" ObjectID="_1727184629" r:id="rId41"/>
        </w:object>
      </w:r>
    </w:p>
    <w:p w14:paraId="7ACE3360" w14:textId="77777777" w:rsidR="000A4E56" w:rsidRDefault="00900DB6">
      <w:pPr>
        <w:spacing w:line="264" w:lineRule="atLeast"/>
        <w:ind w:left="420"/>
        <w:contextualSpacing/>
        <w:jc w:val="center"/>
        <w:rPr>
          <w:kern w:val="2"/>
          <w:sz w:val="21"/>
        </w:rPr>
      </w:pPr>
      <w:proofErr w:type="gramStart"/>
      <w:r>
        <w:rPr>
          <w:kern w:val="2"/>
          <w:sz w:val="21"/>
        </w:rPr>
        <w:t>Fig.1  Case</w:t>
      </w:r>
      <w:proofErr w:type="gramEnd"/>
      <w:r>
        <w:rPr>
          <w:kern w:val="2"/>
          <w:sz w:val="21"/>
        </w:rPr>
        <w:t xml:space="preserve"> 1, LP WUS and legacy paging mechanism</w:t>
      </w:r>
    </w:p>
    <w:p w14:paraId="5395F3F8" w14:textId="77777777" w:rsidR="000A4E56" w:rsidRDefault="00140DB4">
      <w:pPr>
        <w:spacing w:line="264" w:lineRule="atLeast"/>
        <w:rPr>
          <w:kern w:val="2"/>
          <w:sz w:val="21"/>
        </w:rPr>
      </w:pPr>
      <w:r>
        <w:rPr>
          <w:noProof/>
        </w:rPr>
        <w:object w:dxaOrig="9667" w:dyaOrig="2880" w14:anchorId="52A84951">
          <v:shape id="_x0000_i1027" type="#_x0000_t75" alt="" style="width:483.75pt;height:2in;mso-width-percent:0;mso-height-percent:0;mso-width-percent:0;mso-height-percent:0" o:ole="">
            <v:imagedata r:id="rId42" o:title=""/>
          </v:shape>
          <o:OLEObject Type="Embed" ProgID="Visio.Drawing.15" ShapeID="_x0000_i1027" DrawAspect="Content" ObjectID="_1727184630" r:id="rId4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w:t>
      </w:r>
      <w:proofErr w:type="gramStart"/>
      <w:r>
        <w:rPr>
          <w:b/>
          <w:lang w:val="en-GB" w:eastAsia="zh-CN"/>
        </w:rPr>
        <w:t>baseline</w:t>
      </w:r>
      <w:proofErr w:type="gramEnd"/>
      <w:r>
        <w:rPr>
          <w:b/>
          <w:lang w:val="en-GB" w:eastAsia="zh-CN"/>
        </w:rPr>
        <w:t xml:space="preserv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58"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8"/>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59"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59"/>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60"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60"/>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6"/>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43D53345"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proofErr w:type="gramStart"/>
            <w:r>
              <w:rPr>
                <w:szCs w:val="22"/>
                <w:lang w:eastAsia="zh-CN"/>
              </w:rPr>
              <w:t>for</w:t>
            </w:r>
            <w:proofErr w:type="gramEnd"/>
            <w:r>
              <w:rPr>
                <w:szCs w:val="22"/>
                <w:lang w:eastAsia="zh-CN"/>
              </w:rPr>
              <w:t xml:space="preserve">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 xml:space="preserve">Share the similar view as </w:t>
            </w:r>
            <w:proofErr w:type="spellStart"/>
            <w:r>
              <w:rPr>
                <w:szCs w:val="22"/>
                <w:lang w:eastAsia="zh-CN"/>
              </w:rPr>
              <w:t>Futurewei</w:t>
            </w:r>
            <w:proofErr w:type="spellEnd"/>
            <w:r>
              <w:rPr>
                <w:szCs w:val="22"/>
                <w:lang w:eastAsia="zh-CN"/>
              </w:rPr>
              <w:t>,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61"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separate rows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61"/>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221B88">
        <w:tc>
          <w:tcPr>
            <w:tcW w:w="1555" w:type="dxa"/>
          </w:tcPr>
          <w:p w14:paraId="0E6E5B91"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221B88">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221B88">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eMBB use cases.</w:t>
            </w:r>
          </w:p>
        </w:tc>
      </w:tr>
      <w:tr w:rsidR="00E7363E" w14:paraId="379B1979" w14:textId="77777777" w:rsidTr="008306E8">
        <w:tc>
          <w:tcPr>
            <w:tcW w:w="1555" w:type="dxa"/>
          </w:tcPr>
          <w:p w14:paraId="4D1BA794" w14:textId="20912537" w:rsidR="00E7363E" w:rsidRDefault="00E7363E" w:rsidP="00E7363E">
            <w:pPr>
              <w:spacing w:after="0" w:line="240" w:lineRule="auto"/>
              <w:rPr>
                <w:szCs w:val="22"/>
                <w:lang w:eastAsia="zh-CN"/>
              </w:rPr>
            </w:pPr>
            <w:r>
              <w:rPr>
                <w:szCs w:val="22"/>
                <w:lang w:eastAsia="zh-CN"/>
              </w:rPr>
              <w:t>QC</w:t>
            </w:r>
          </w:p>
        </w:tc>
        <w:tc>
          <w:tcPr>
            <w:tcW w:w="8407" w:type="dxa"/>
          </w:tcPr>
          <w:p w14:paraId="7B4D6C32" w14:textId="29D9007D" w:rsidR="00E7363E" w:rsidRDefault="00E7363E" w:rsidP="00BE3B94">
            <w:pPr>
              <w:pStyle w:val="aff6"/>
              <w:numPr>
                <w:ilvl w:val="0"/>
                <w:numId w:val="99"/>
              </w:numPr>
              <w:spacing w:line="240" w:lineRule="auto"/>
              <w:rPr>
                <w:lang w:eastAsia="zh-CN"/>
              </w:rPr>
            </w:pPr>
            <w:r>
              <w:rPr>
                <w:lang w:eastAsia="zh-CN"/>
              </w:rPr>
              <w:t>Lower group page rate could be evaluated to cover wide range of page arrival rate: 0.01%, 0.1%, 1%, 10%</w:t>
            </w:r>
          </w:p>
          <w:p w14:paraId="643CA35D" w14:textId="77777777" w:rsidR="00E7363E" w:rsidRDefault="00E7363E" w:rsidP="00BE3B94">
            <w:pPr>
              <w:pStyle w:val="aff6"/>
              <w:numPr>
                <w:ilvl w:val="0"/>
                <w:numId w:val="99"/>
              </w:numPr>
              <w:spacing w:line="240" w:lineRule="auto"/>
              <w:rPr>
                <w:lang w:eastAsia="zh-CN"/>
              </w:rPr>
            </w:pPr>
            <w:r>
              <w:rPr>
                <w:lang w:eastAsia="zh-CN"/>
              </w:rPr>
              <w:t>Need to clarify how group page rate maps to UE page rate and group size.</w:t>
            </w:r>
          </w:p>
          <w:p w14:paraId="05540187" w14:textId="77777777" w:rsidR="00E7363E" w:rsidRDefault="00E7363E" w:rsidP="00BE3B94">
            <w:pPr>
              <w:pStyle w:val="aff6"/>
              <w:numPr>
                <w:ilvl w:val="0"/>
                <w:numId w:val="99"/>
              </w:numPr>
              <w:spacing w:line="240" w:lineRule="auto"/>
              <w:rPr>
                <w:lang w:eastAsia="zh-CN"/>
              </w:rPr>
            </w:pPr>
            <w:r>
              <w:rPr>
                <w:lang w:eastAsia="zh-CN"/>
              </w:rPr>
              <w:t>In traffic model, Option 1 is good enough to capture performance.</w:t>
            </w:r>
          </w:p>
          <w:p w14:paraId="38F8B095" w14:textId="02CB4A40" w:rsidR="00E7363E" w:rsidRDefault="00E7363E" w:rsidP="00E7363E">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D17FCE" w14:paraId="2FD46AE4" w14:textId="77777777" w:rsidTr="008306E8">
        <w:tc>
          <w:tcPr>
            <w:tcW w:w="1555" w:type="dxa"/>
          </w:tcPr>
          <w:p w14:paraId="1D760E48" w14:textId="1D823FFE" w:rsidR="00D17FCE" w:rsidRDefault="00D17FCE" w:rsidP="00687205">
            <w:pPr>
              <w:spacing w:after="0" w:line="240" w:lineRule="auto"/>
              <w:rPr>
                <w:szCs w:val="22"/>
                <w:lang w:eastAsia="zh-CN"/>
              </w:rPr>
            </w:pPr>
            <w:r>
              <w:rPr>
                <w:rFonts w:hint="eastAsia"/>
                <w:szCs w:val="22"/>
                <w:lang w:eastAsia="zh-CN"/>
              </w:rPr>
              <w:t>FL</w:t>
            </w:r>
            <w:r w:rsidR="00422C44">
              <w:rPr>
                <w:szCs w:val="22"/>
                <w:lang w:eastAsia="zh-CN"/>
              </w:rPr>
              <w:t>3</w:t>
            </w:r>
          </w:p>
        </w:tc>
        <w:tc>
          <w:tcPr>
            <w:tcW w:w="8407" w:type="dxa"/>
          </w:tcPr>
          <w:p w14:paraId="37B08792" w14:textId="229C3A19" w:rsidR="00ED2178" w:rsidRDefault="00ED2178">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3305EB45" w14:textId="3020A4DD" w:rsidR="00ED2178" w:rsidRDefault="00ED2178">
            <w:pPr>
              <w:rPr>
                <w:szCs w:val="22"/>
                <w:lang w:eastAsia="zh-CN"/>
              </w:rPr>
            </w:pPr>
            <w:r>
              <w:rPr>
                <w:lang w:eastAsia="zh-CN"/>
              </w:rPr>
              <w:t xml:space="preserve">Removal of the redundant row </w:t>
            </w:r>
            <w:r>
              <w:rPr>
                <w:szCs w:val="22"/>
                <w:lang w:eastAsia="zh-CN"/>
              </w:rPr>
              <w:t>‘</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w:t>
            </w:r>
          </w:p>
          <w:p w14:paraId="6F618C1F" w14:textId="5BB00837" w:rsidR="00ED2178" w:rsidRDefault="00ED2178">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0B38181A" w14:textId="03DCD1CB" w:rsidR="00ED2178" w:rsidRDefault="00ED2178">
            <w:pPr>
              <w:rPr>
                <w:lang w:eastAsia="zh-CN"/>
              </w:rPr>
            </w:pPr>
            <w:r>
              <w:rPr>
                <w:lang w:eastAsia="zh-CN"/>
              </w:rPr>
              <w:t>F</w:t>
            </w:r>
            <w:r>
              <w:rPr>
                <w:rFonts w:hint="eastAsia"/>
                <w:lang w:eastAsia="zh-CN"/>
              </w:rPr>
              <w:t>or</w:t>
            </w:r>
            <w:r>
              <w:rPr>
                <w:lang w:eastAsia="zh-CN"/>
              </w:rPr>
              <w:t xml:space="preserve"> beam sweeping, measurement and </w:t>
            </w:r>
            <w:proofErr w:type="spellStart"/>
            <w:r>
              <w:rPr>
                <w:lang w:eastAsia="zh-CN"/>
              </w:rPr>
              <w:t>n</w:t>
            </w:r>
            <w:r>
              <w:rPr>
                <w:szCs w:val="22"/>
                <w:lang w:eastAsia="zh-CN"/>
              </w:rPr>
              <w:t>onitors</w:t>
            </w:r>
            <w:proofErr w:type="spellEnd"/>
            <w:r>
              <w:rPr>
                <w:szCs w:val="22"/>
                <w:lang w:eastAsia="zh-CN"/>
              </w:rPr>
              <w:t xml:space="preserve"> newly configured PO</w:t>
            </w:r>
            <w:r>
              <w:rPr>
                <w:lang w:eastAsia="zh-CN"/>
              </w:rPr>
              <w:t>, since it is more related to solution/implementation perspective, suggest to reported by companies.</w:t>
            </w:r>
          </w:p>
          <w:p w14:paraId="380E73CE" w14:textId="5A8DB367" w:rsidR="00ED2178" w:rsidRDefault="00ED2178" w:rsidP="00ED2178">
            <w:pPr>
              <w:pStyle w:val="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D17FCE" w14:paraId="76AEF68C" w14:textId="77777777" w:rsidTr="001C6821">
              <w:trPr>
                <w:trHeight w:val="21"/>
                <w:jc w:val="center"/>
              </w:trPr>
              <w:tc>
                <w:tcPr>
                  <w:tcW w:w="1211" w:type="pct"/>
                  <w:vAlign w:val="center"/>
                </w:tcPr>
                <w:p w14:paraId="2B0E2FD5" w14:textId="77777777" w:rsidR="00D17FCE" w:rsidRDefault="00D17FCE" w:rsidP="00D17FCE">
                  <w:pPr>
                    <w:spacing w:after="0"/>
                    <w:jc w:val="center"/>
                    <w:rPr>
                      <w:rFonts w:eastAsia="Yu Mincho"/>
                      <w:b/>
                      <w:lang w:eastAsia="ja-JP"/>
                    </w:rPr>
                  </w:pPr>
                  <w:r>
                    <w:rPr>
                      <w:rFonts w:eastAsia="Yu Mincho"/>
                      <w:b/>
                      <w:bCs/>
                      <w:lang w:eastAsia="ja-JP"/>
                    </w:rPr>
                    <w:t>Parameters</w:t>
                  </w:r>
                </w:p>
              </w:tc>
              <w:tc>
                <w:tcPr>
                  <w:tcW w:w="3789" w:type="pct"/>
                  <w:vAlign w:val="center"/>
                </w:tcPr>
                <w:p w14:paraId="5A4DD345" w14:textId="77777777" w:rsidR="00D17FCE" w:rsidRDefault="00D17FCE" w:rsidP="00D17FCE">
                  <w:pPr>
                    <w:spacing w:after="0"/>
                    <w:jc w:val="center"/>
                    <w:rPr>
                      <w:rFonts w:eastAsia="Yu Mincho"/>
                      <w:b/>
                      <w:lang w:eastAsia="ja-JP"/>
                    </w:rPr>
                  </w:pPr>
                  <w:r>
                    <w:rPr>
                      <w:b/>
                    </w:rPr>
                    <w:t>Value</w:t>
                  </w:r>
                </w:p>
              </w:tc>
            </w:tr>
            <w:tr w:rsidR="00D17FCE" w14:paraId="596BB5EF" w14:textId="77777777" w:rsidTr="001C6821">
              <w:trPr>
                <w:trHeight w:val="21"/>
                <w:jc w:val="center"/>
              </w:trPr>
              <w:tc>
                <w:tcPr>
                  <w:tcW w:w="1211" w:type="pct"/>
                  <w:vAlign w:val="center"/>
                </w:tcPr>
                <w:p w14:paraId="31355C0F" w14:textId="77777777" w:rsidR="00D17FCE" w:rsidRDefault="00D17FCE" w:rsidP="00D17FCE">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67198762" w14:textId="77777777" w:rsidR="00D17FCE" w:rsidRDefault="00D17FCE" w:rsidP="00D17FCE">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D17FCE" w14:paraId="08A27473" w14:textId="77777777" w:rsidTr="001C6821">
              <w:trPr>
                <w:trHeight w:val="21"/>
                <w:jc w:val="center"/>
              </w:trPr>
              <w:tc>
                <w:tcPr>
                  <w:tcW w:w="1211" w:type="pct"/>
                  <w:vAlign w:val="center"/>
                </w:tcPr>
                <w:p w14:paraId="142F6AEB" w14:textId="77777777" w:rsidR="00D17FCE" w:rsidRDefault="00D17FCE" w:rsidP="00D17FCE">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7A256BB8" w14:textId="0E99E81D" w:rsidR="00D17FCE" w:rsidRDefault="00D17FCE" w:rsidP="00D17FCE">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D17FCE" w14:paraId="52274637" w14:textId="77777777" w:rsidTr="001C6821">
              <w:trPr>
                <w:trHeight w:val="21"/>
                <w:jc w:val="center"/>
              </w:trPr>
              <w:tc>
                <w:tcPr>
                  <w:tcW w:w="1211" w:type="pct"/>
                  <w:vAlign w:val="center"/>
                </w:tcPr>
                <w:p w14:paraId="5B5A03F7"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75710AB" w14:textId="77777777" w:rsidR="00D17FCE" w:rsidRDefault="00D17FCE" w:rsidP="00D17FCE">
                  <w:pPr>
                    <w:spacing w:after="0"/>
                    <w:jc w:val="center"/>
                    <w:rPr>
                      <w:lang w:eastAsia="zh-CN"/>
                    </w:rPr>
                  </w:pPr>
                  <w:r>
                    <w:rPr>
                      <w:rFonts w:hint="eastAsia"/>
                      <w:lang w:eastAsia="zh-CN"/>
                    </w:rPr>
                    <w:t>1</w:t>
                  </w:r>
                </w:p>
              </w:tc>
            </w:tr>
            <w:tr w:rsidR="00D17FCE" w14:paraId="7B943343" w14:textId="77777777" w:rsidTr="001C6821">
              <w:trPr>
                <w:trHeight w:val="21"/>
                <w:jc w:val="center"/>
              </w:trPr>
              <w:tc>
                <w:tcPr>
                  <w:tcW w:w="1211" w:type="pct"/>
                  <w:vAlign w:val="center"/>
                </w:tcPr>
                <w:p w14:paraId="47BD7A81"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B118E7D" w14:textId="77777777" w:rsidR="00D17FCE" w:rsidRDefault="00D17FCE" w:rsidP="00D17FCE">
                  <w:pPr>
                    <w:spacing w:after="0"/>
                    <w:jc w:val="center"/>
                    <w:rPr>
                      <w:lang w:eastAsia="zh-CN"/>
                    </w:rPr>
                  </w:pPr>
                  <w:r>
                    <w:rPr>
                      <w:rFonts w:hint="eastAsia"/>
                      <w:lang w:eastAsia="zh-CN"/>
                    </w:rPr>
                    <w:t>4</w:t>
                  </w:r>
                </w:p>
              </w:tc>
            </w:tr>
            <w:tr w:rsidR="00D17FCE" w14:paraId="4504DADA" w14:textId="77777777" w:rsidTr="001C6821">
              <w:trPr>
                <w:trHeight w:val="21"/>
                <w:jc w:val="center"/>
              </w:trPr>
              <w:tc>
                <w:tcPr>
                  <w:tcW w:w="1211" w:type="pct"/>
                  <w:vAlign w:val="center"/>
                </w:tcPr>
                <w:p w14:paraId="5D35AC31" w14:textId="77777777" w:rsidR="00D17FCE" w:rsidRDefault="00D17FCE" w:rsidP="00D17FCE">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6F1BB056" w14:textId="745AD526" w:rsidR="00D17FCE" w:rsidRDefault="00D17FCE" w:rsidP="00D17FCE">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00ED2178" w:rsidRPr="00ED2178">
                    <w:rPr>
                      <w:rFonts w:eastAsiaTheme="minorEastAsia"/>
                      <w:color w:val="FF0000"/>
                      <w:lang w:eastAsia="zh-CN"/>
                    </w:rPr>
                    <w:t>(baseline)</w:t>
                  </w:r>
                  <w:r>
                    <w:rPr>
                      <w:rFonts w:eastAsiaTheme="minorEastAsia"/>
                      <w:lang w:eastAsia="zh-CN"/>
                    </w:rPr>
                    <w:t>, (used for e.g., AGC adjustment, T/F tracking, serving cell and intra-F measurement)</w:t>
                  </w:r>
                </w:p>
                <w:p w14:paraId="1448B999" w14:textId="77777777" w:rsidR="00D17FCE" w:rsidRDefault="00D17FCE" w:rsidP="00D17FCE">
                  <w:pPr>
                    <w:spacing w:after="0"/>
                    <w:jc w:val="center"/>
                    <w:rPr>
                      <w:rFonts w:eastAsiaTheme="minorEastAsia"/>
                      <w:lang w:eastAsia="zh-CN"/>
                    </w:rPr>
                  </w:pPr>
                  <w:r>
                    <w:rPr>
                      <w:rFonts w:eastAsiaTheme="minorEastAsia"/>
                      <w:lang w:eastAsia="zh-CN"/>
                    </w:rPr>
                    <w:t>company to report which value(s) are used</w:t>
                  </w:r>
                </w:p>
              </w:tc>
            </w:tr>
            <w:tr w:rsidR="00D17FCE" w14:paraId="44FCF18F" w14:textId="77777777" w:rsidTr="001C6821">
              <w:trPr>
                <w:trHeight w:val="21"/>
                <w:jc w:val="center"/>
              </w:trPr>
              <w:tc>
                <w:tcPr>
                  <w:tcW w:w="1211" w:type="pct"/>
                  <w:vAlign w:val="center"/>
                </w:tcPr>
                <w:p w14:paraId="664CC6D8" w14:textId="77777777" w:rsidR="00D17FCE" w:rsidRDefault="00D17FCE" w:rsidP="00D17FCE">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752AA8" w14:textId="77777777" w:rsidR="00D17FCE" w:rsidRDefault="00D17FCE" w:rsidP="00D17FCE">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6BF22EDE" w14:textId="77777777" w:rsidR="00D17FCE" w:rsidRDefault="00D17FCE" w:rsidP="00D17FCE">
                  <w:pPr>
                    <w:spacing w:after="0"/>
                    <w:jc w:val="center"/>
                    <w:rPr>
                      <w:rFonts w:eastAsiaTheme="minorEastAsia"/>
                      <w:lang w:eastAsia="zh-CN"/>
                    </w:rPr>
                  </w:pPr>
                  <w:r>
                    <w:rPr>
                      <w:rFonts w:eastAsiaTheme="minorEastAsia"/>
                      <w:lang w:eastAsia="zh-CN"/>
                    </w:rPr>
                    <w:t>0, (for High SINR case).</w:t>
                  </w:r>
                </w:p>
              </w:tc>
            </w:tr>
            <w:tr w:rsidR="00D17FCE" w14:paraId="2216029C" w14:textId="77777777" w:rsidTr="001C6821">
              <w:trPr>
                <w:trHeight w:val="21"/>
                <w:jc w:val="center"/>
              </w:trPr>
              <w:tc>
                <w:tcPr>
                  <w:tcW w:w="1211" w:type="pct"/>
                  <w:vAlign w:val="center"/>
                </w:tcPr>
                <w:p w14:paraId="36CBDEFB" w14:textId="77777777" w:rsidR="00D17FCE" w:rsidRDefault="00D17FCE" w:rsidP="00D17FCE">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46360977" w14:textId="10F54490" w:rsidR="00D17FCE" w:rsidRDefault="00D17FCE" w:rsidP="00D17FCE">
                  <w:pPr>
                    <w:spacing w:after="0"/>
                    <w:jc w:val="center"/>
                    <w:rPr>
                      <w:rFonts w:eastAsiaTheme="minorEastAsia"/>
                      <w:highlight w:val="yellow"/>
                      <w:lang w:eastAsia="zh-CN"/>
                    </w:rPr>
                  </w:pPr>
                  <w:r>
                    <w:rPr>
                      <w:rFonts w:eastAsiaTheme="minorEastAsia"/>
                      <w:lang w:eastAsia="zh-CN"/>
                    </w:rPr>
                    <w:t xml:space="preserve">Company to report </w:t>
                  </w:r>
                  <w:r w:rsidR="001C6821">
                    <w:rPr>
                      <w:rFonts w:eastAsiaTheme="minorEastAsia"/>
                      <w:lang w:eastAsia="zh-CN"/>
                    </w:rPr>
                    <w:t xml:space="preserve">whether and </w:t>
                  </w:r>
                  <w:r>
                    <w:rPr>
                      <w:rFonts w:eastAsiaTheme="minorEastAsia"/>
                      <w:lang w:eastAsia="zh-CN"/>
                    </w:rPr>
                    <w:t>how the RRM measurement is assumed,</w:t>
                  </w:r>
                  <w:r>
                    <w:rPr>
                      <w:rFonts w:eastAsiaTheme="minorEastAsia" w:hint="eastAsia"/>
                      <w:lang w:eastAsia="zh-CN"/>
                    </w:rPr>
                    <w:t xml:space="preserve"> </w:t>
                  </w:r>
                  <w:r>
                    <w:rPr>
                      <w:rFonts w:eastAsiaTheme="minorEastAsia"/>
                      <w:lang w:eastAsia="zh-CN"/>
                    </w:rPr>
                    <w:t xml:space="preserve">e.g., </w:t>
                  </w:r>
                  <w:r w:rsidR="001C6821">
                    <w:rPr>
                      <w:rFonts w:eastAsiaTheme="minorEastAsia"/>
                      <w:lang w:eastAsia="zh-CN"/>
                    </w:rPr>
                    <w:t xml:space="preserve">whether </w:t>
                  </w:r>
                  <w:r>
                    <w:rPr>
                      <w:rFonts w:eastAsiaTheme="minorEastAsia"/>
                      <w:lang w:eastAsia="zh-CN"/>
                    </w:rPr>
                    <w:t>RRM performed by main radio or LP-WU</w:t>
                  </w:r>
                  <w:r w:rsidR="001C6821">
                    <w:rPr>
                      <w:rFonts w:eastAsiaTheme="minorEastAsia"/>
                      <w:lang w:eastAsia="zh-CN"/>
                    </w:rPr>
                    <w:t>R, whether RRM is relaxed or not</w:t>
                  </w:r>
                  <w:r>
                    <w:rPr>
                      <w:rFonts w:eastAsiaTheme="minorEastAsia"/>
                      <w:lang w:eastAsia="zh-CN"/>
                    </w:rPr>
                    <w:t xml:space="preserve">. </w:t>
                  </w:r>
                </w:p>
              </w:tc>
            </w:tr>
            <w:tr w:rsidR="00D17FCE" w14:paraId="0A9704FB" w14:textId="77777777" w:rsidTr="001C6821">
              <w:trPr>
                <w:trHeight w:val="21"/>
                <w:jc w:val="center"/>
              </w:trPr>
              <w:tc>
                <w:tcPr>
                  <w:tcW w:w="1211" w:type="pct"/>
                  <w:vAlign w:val="center"/>
                </w:tcPr>
                <w:p w14:paraId="416ECF1F" w14:textId="77777777" w:rsidR="00D17FCE" w:rsidRDefault="00D17FCE" w:rsidP="00D17FCE">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30CB7CB"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9F3D74A"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D17FCE" w14:paraId="762D2FD6" w14:textId="77777777" w:rsidTr="001C6821">
              <w:trPr>
                <w:trHeight w:val="21"/>
                <w:jc w:val="center"/>
              </w:trPr>
              <w:tc>
                <w:tcPr>
                  <w:tcW w:w="1211" w:type="pct"/>
                </w:tcPr>
                <w:p w14:paraId="5EA6D584" w14:textId="77777777" w:rsidR="00D17FCE" w:rsidRDefault="00D17FCE" w:rsidP="00D17FCE">
                  <w:pPr>
                    <w:spacing w:after="0"/>
                    <w:jc w:val="center"/>
                    <w:rPr>
                      <w:rFonts w:eastAsiaTheme="minorEastAsia"/>
                      <w:lang w:eastAsia="zh-CN"/>
                    </w:rPr>
                  </w:pPr>
                  <w:r>
                    <w:rPr>
                      <w:rFonts w:eastAsiaTheme="minorEastAsia" w:hint="eastAsia"/>
                      <w:lang w:eastAsia="zh-CN"/>
                    </w:rPr>
                    <w:t>Traffic</w:t>
                  </w:r>
                </w:p>
              </w:tc>
              <w:tc>
                <w:tcPr>
                  <w:tcW w:w="3789" w:type="pct"/>
                </w:tcPr>
                <w:p w14:paraId="415A1BF8" w14:textId="27F8F68F" w:rsidR="00D17FCE" w:rsidRDefault="00D17FCE" w:rsidP="00D17FCE">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w:t>
                  </w:r>
                  <w:r w:rsidR="00ED2178">
                    <w:rPr>
                      <w:rFonts w:eastAsiaTheme="minorEastAsia"/>
                      <w:u w:val="single"/>
                      <w:lang w:eastAsia="zh-CN"/>
                    </w:rPr>
                    <w:t xml:space="preserve"> </w:t>
                  </w:r>
                  <w:r w:rsidR="00ED2178" w:rsidRPr="00ED2178">
                    <w:rPr>
                      <w:rFonts w:eastAsiaTheme="minorEastAsia"/>
                      <w:color w:val="FF0000"/>
                      <w:u w:val="single"/>
                      <w:lang w:eastAsia="zh-CN"/>
                    </w:rPr>
                    <w:t>(baseline)</w:t>
                  </w:r>
                  <w:r w:rsidRPr="00ED2178">
                    <w:rPr>
                      <w:rFonts w:eastAsiaTheme="minorEastAsia"/>
                      <w:color w:val="FF0000"/>
                      <w:u w:val="single"/>
                      <w:lang w:eastAsia="zh-CN"/>
                    </w:rPr>
                    <w:t>:</w:t>
                  </w:r>
                  <w:r>
                    <w:rPr>
                      <w:rFonts w:eastAsiaTheme="minorEastAsia"/>
                      <w:u w:val="single"/>
                      <w:lang w:eastAsia="zh-CN"/>
                    </w:rPr>
                    <w:t xml:space="preserve"> </w:t>
                  </w:r>
                </w:p>
                <w:p w14:paraId="38EFCBF7" w14:textId="088E0393" w:rsidR="00D17FCE" w:rsidRDefault="00D17FCE" w:rsidP="00D17FCE">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w:t>
                  </w:r>
                  <w:r w:rsidR="00ED2178" w:rsidRPr="00ED2178">
                    <w:rPr>
                      <w:rFonts w:eastAsiaTheme="minorEastAsia"/>
                      <w:color w:val="FF0000"/>
                      <w:lang w:eastAsia="zh-CN"/>
                    </w:rPr>
                    <w:t xml:space="preserve"> or ([0.1%], [0.01%])</w:t>
                  </w:r>
                </w:p>
                <w:p w14:paraId="62709886" w14:textId="77777777" w:rsidR="00D17FCE" w:rsidRDefault="00D17FCE" w:rsidP="00D17FCE">
                  <w:pPr>
                    <w:spacing w:after="0"/>
                    <w:jc w:val="center"/>
                    <w:rPr>
                      <w:rFonts w:eastAsiaTheme="minorEastAsia"/>
                      <w:lang w:eastAsia="zh-CN"/>
                    </w:rPr>
                  </w:pPr>
                </w:p>
                <w:p w14:paraId="149825B3" w14:textId="2DC5CA04" w:rsidR="00D17FCE" w:rsidRDefault="00D17FCE" w:rsidP="00D17FCE">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sidR="00ED2178">
                    <w:rPr>
                      <w:rFonts w:eastAsiaTheme="minorEastAsia"/>
                      <w:u w:val="single"/>
                      <w:lang w:eastAsia="zh-CN"/>
                    </w:rPr>
                    <w:t xml:space="preserve"> </w:t>
                  </w:r>
                  <w:r w:rsidR="00ED2178" w:rsidRPr="00ED2178">
                    <w:rPr>
                      <w:rFonts w:eastAsiaTheme="minorEastAsia"/>
                      <w:color w:val="FF0000"/>
                      <w:u w:val="single"/>
                      <w:lang w:eastAsia="zh-CN"/>
                    </w:rPr>
                    <w:t>(optional)</w:t>
                  </w:r>
                  <w:r w:rsidRPr="00ED2178">
                    <w:rPr>
                      <w:rFonts w:eastAsiaTheme="minorEastAsia"/>
                      <w:color w:val="FF0000"/>
                      <w:u w:val="single"/>
                      <w:lang w:eastAsia="zh-CN"/>
                    </w:rPr>
                    <w:t>:</w:t>
                  </w:r>
                </w:p>
                <w:p w14:paraId="2BEAEF6A" w14:textId="77777777" w:rsidR="00D17FCE" w:rsidRDefault="00D17FCE" w:rsidP="00D17FCE">
                  <w:pPr>
                    <w:spacing w:after="0"/>
                    <w:jc w:val="center"/>
                    <w:rPr>
                      <w:rFonts w:eastAsiaTheme="minorEastAsia"/>
                      <w:u w:val="single"/>
                      <w:lang w:eastAsia="zh-CN"/>
                    </w:rPr>
                  </w:pPr>
                </w:p>
                <w:p w14:paraId="6EEF6F80" w14:textId="77777777" w:rsidR="00D17FCE" w:rsidRDefault="00D17FCE" w:rsidP="00D17FCE">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D17FCE" w14:paraId="01854A1D" w14:textId="77777777" w:rsidTr="00A862E7">
                    <w:trPr>
                      <w:trHeight w:val="25"/>
                      <w:jc w:val="center"/>
                    </w:trPr>
                    <w:tc>
                      <w:tcPr>
                        <w:tcW w:w="2285" w:type="dxa"/>
                        <w:vAlign w:val="center"/>
                      </w:tcPr>
                      <w:p w14:paraId="729571F7" w14:textId="77777777" w:rsidR="00D17FCE" w:rsidRDefault="00D17FCE" w:rsidP="00D17FCE">
                        <w:pPr>
                          <w:spacing w:after="0"/>
                          <w:jc w:val="center"/>
                          <w:rPr>
                            <w:rFonts w:eastAsiaTheme="minorEastAsia"/>
                            <w:lang w:eastAsia="zh-CN"/>
                          </w:rPr>
                        </w:pPr>
                        <w:r>
                          <w:rPr>
                            <w:rFonts w:eastAsiaTheme="minorEastAsia"/>
                            <w:bCs/>
                            <w:lang w:eastAsia="zh-CN"/>
                          </w:rPr>
                          <w:t>Model</w:t>
                        </w:r>
                      </w:p>
                    </w:tc>
                    <w:tc>
                      <w:tcPr>
                        <w:tcW w:w="3083" w:type="dxa"/>
                        <w:vAlign w:val="center"/>
                      </w:tcPr>
                      <w:p w14:paraId="6A42034B" w14:textId="77777777" w:rsidR="00D17FCE" w:rsidRDefault="00D17FCE" w:rsidP="00D17FCE">
                        <w:pPr>
                          <w:spacing w:after="0"/>
                          <w:jc w:val="center"/>
                          <w:rPr>
                            <w:rFonts w:eastAsiaTheme="minorEastAsia"/>
                            <w:lang w:eastAsia="zh-CN"/>
                          </w:rPr>
                        </w:pPr>
                        <w:r>
                          <w:rPr>
                            <w:rFonts w:eastAsiaTheme="minorEastAsia"/>
                            <w:lang w:eastAsia="zh-CN"/>
                          </w:rPr>
                          <w:t>FTP3</w:t>
                        </w:r>
                      </w:p>
                    </w:tc>
                  </w:tr>
                  <w:tr w:rsidR="00D17FCE" w14:paraId="3F67897B" w14:textId="77777777" w:rsidTr="00A862E7">
                    <w:trPr>
                      <w:trHeight w:val="17"/>
                      <w:jc w:val="center"/>
                    </w:trPr>
                    <w:tc>
                      <w:tcPr>
                        <w:tcW w:w="2285" w:type="dxa"/>
                        <w:vAlign w:val="center"/>
                      </w:tcPr>
                      <w:p w14:paraId="7178E34B" w14:textId="77777777" w:rsidR="00D17FCE" w:rsidRDefault="00D17FCE" w:rsidP="00D17FCE">
                        <w:pPr>
                          <w:spacing w:after="0"/>
                          <w:jc w:val="center"/>
                          <w:rPr>
                            <w:rFonts w:eastAsiaTheme="minorEastAsia"/>
                            <w:lang w:eastAsia="zh-CN"/>
                          </w:rPr>
                        </w:pPr>
                        <w:r>
                          <w:rPr>
                            <w:rFonts w:eastAsiaTheme="minorEastAsia"/>
                            <w:bCs/>
                            <w:lang w:eastAsia="zh-CN"/>
                          </w:rPr>
                          <w:t>Packet size</w:t>
                        </w:r>
                      </w:p>
                    </w:tc>
                    <w:tc>
                      <w:tcPr>
                        <w:tcW w:w="3083" w:type="dxa"/>
                        <w:vAlign w:val="center"/>
                      </w:tcPr>
                      <w:p w14:paraId="45B4AD42" w14:textId="77777777" w:rsidR="00D17FCE" w:rsidRDefault="00D17FCE" w:rsidP="00D17FCE">
                        <w:pPr>
                          <w:spacing w:after="0"/>
                          <w:jc w:val="center"/>
                          <w:rPr>
                            <w:rFonts w:eastAsiaTheme="minorEastAsia"/>
                            <w:lang w:eastAsia="zh-CN"/>
                          </w:rPr>
                        </w:pPr>
                        <w:r>
                          <w:rPr>
                            <w:rFonts w:eastAsiaTheme="minorEastAsia"/>
                            <w:lang w:eastAsia="zh-CN"/>
                          </w:rPr>
                          <w:t>100 Bytes</w:t>
                        </w:r>
                      </w:p>
                    </w:tc>
                  </w:tr>
                  <w:tr w:rsidR="00D17FCE" w14:paraId="5039B197" w14:textId="77777777" w:rsidTr="00A862E7">
                    <w:trPr>
                      <w:trHeight w:val="25"/>
                      <w:jc w:val="center"/>
                    </w:trPr>
                    <w:tc>
                      <w:tcPr>
                        <w:tcW w:w="2285" w:type="dxa"/>
                        <w:vAlign w:val="center"/>
                      </w:tcPr>
                      <w:p w14:paraId="0211F89F" w14:textId="77777777" w:rsidR="00D17FCE" w:rsidRDefault="00D17FCE" w:rsidP="00D17FCE">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067BA370" w14:textId="77777777" w:rsidR="00D17FCE" w:rsidRDefault="00D17FCE" w:rsidP="00D17FCE">
                        <w:pPr>
                          <w:spacing w:after="0"/>
                          <w:jc w:val="center"/>
                          <w:rPr>
                            <w:rFonts w:eastAsiaTheme="minorEastAsia"/>
                            <w:lang w:eastAsia="zh-CN"/>
                          </w:rPr>
                        </w:pPr>
                        <w:r>
                          <w:rPr>
                            <w:rFonts w:eastAsiaTheme="minorEastAsia"/>
                            <w:lang w:eastAsia="zh-CN"/>
                          </w:rPr>
                          <w:t>60s (per UE paging rate≈2%)</w:t>
                        </w:r>
                      </w:p>
                    </w:tc>
                  </w:tr>
                </w:tbl>
                <w:p w14:paraId="505EDDA3" w14:textId="77777777" w:rsidR="00D17FCE" w:rsidRDefault="00D17FCE" w:rsidP="00D17FCE">
                  <w:pPr>
                    <w:spacing w:after="0"/>
                    <w:jc w:val="center"/>
                    <w:rPr>
                      <w:rFonts w:eastAsiaTheme="minorEastAsia"/>
                      <w:lang w:eastAsia="zh-CN"/>
                    </w:rPr>
                  </w:pPr>
                </w:p>
                <w:p w14:paraId="6269A76E" w14:textId="77777777" w:rsidR="00D17FCE" w:rsidRDefault="00D17FCE" w:rsidP="00D17FCE">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D17FCE" w14:paraId="2353BB24" w14:textId="77777777" w:rsidTr="00A862E7">
                    <w:trPr>
                      <w:trHeight w:val="238"/>
                    </w:trPr>
                    <w:tc>
                      <w:tcPr>
                        <w:tcW w:w="3685" w:type="dxa"/>
                      </w:tcPr>
                      <w:p w14:paraId="0A491269" w14:textId="77777777" w:rsidR="00D17FCE" w:rsidRDefault="00D17FCE" w:rsidP="00D17FCE">
                        <w:pPr>
                          <w:spacing w:after="0"/>
                          <w:jc w:val="center"/>
                          <w:rPr>
                            <w:rFonts w:eastAsiaTheme="minorEastAsia"/>
                            <w:lang w:eastAsia="zh-CN"/>
                          </w:rPr>
                        </w:pPr>
                        <w:r>
                          <w:rPr>
                            <w:rFonts w:eastAsiaTheme="minorEastAsia"/>
                            <w:bCs/>
                            <w:lang w:eastAsia="zh-CN"/>
                          </w:rPr>
                          <w:t>RRC connection duration</w:t>
                        </w:r>
                      </w:p>
                    </w:tc>
                    <w:tc>
                      <w:tcPr>
                        <w:tcW w:w="1691" w:type="dxa"/>
                      </w:tcPr>
                      <w:p w14:paraId="30540BC1" w14:textId="77777777" w:rsidR="00D17FCE" w:rsidRDefault="00D17FCE" w:rsidP="00D17FCE">
                        <w:pPr>
                          <w:spacing w:after="0"/>
                          <w:jc w:val="center"/>
                          <w:rPr>
                            <w:rFonts w:eastAsiaTheme="minorEastAsia"/>
                            <w:lang w:eastAsia="zh-CN"/>
                          </w:rPr>
                        </w:pPr>
                        <w:r>
                          <w:rPr>
                            <w:rFonts w:eastAsiaTheme="minorEastAsia"/>
                            <w:lang w:eastAsia="zh-CN"/>
                          </w:rPr>
                          <w:t>30ms</w:t>
                        </w:r>
                      </w:p>
                    </w:tc>
                  </w:tr>
                  <w:tr w:rsidR="00D17FCE" w14:paraId="0DBDA9CF" w14:textId="77777777" w:rsidTr="00A862E7">
                    <w:trPr>
                      <w:trHeight w:val="492"/>
                    </w:trPr>
                    <w:tc>
                      <w:tcPr>
                        <w:tcW w:w="3685" w:type="dxa"/>
                      </w:tcPr>
                      <w:p w14:paraId="5E3F0741" w14:textId="17E3B7D9" w:rsidR="00D17FCE" w:rsidRDefault="00D17FCE" w:rsidP="00D17FCE">
                        <w:pPr>
                          <w:spacing w:after="0"/>
                          <w:jc w:val="center"/>
                          <w:rPr>
                            <w:rFonts w:eastAsiaTheme="minorEastAsia"/>
                            <w:lang w:eastAsia="zh-CN"/>
                          </w:rPr>
                        </w:pPr>
                        <w:r>
                          <w:rPr>
                            <w:rFonts w:eastAsiaTheme="minorEastAsia"/>
                            <w:bCs/>
                            <w:lang w:eastAsia="zh-CN"/>
                          </w:rPr>
                          <w:lastRenderedPageBreak/>
                          <w:t>Relative ener</w:t>
                        </w:r>
                        <w:r w:rsidR="00ED2178">
                          <w:rPr>
                            <w:rFonts w:eastAsiaTheme="minorEastAsia"/>
                            <w:bCs/>
                            <w:lang w:eastAsia="zh-CN"/>
                          </w:rPr>
                          <w:t>g</w:t>
                        </w:r>
                        <w:r>
                          <w:rPr>
                            <w:rFonts w:eastAsiaTheme="minorEastAsia"/>
                            <w:bCs/>
                            <w:lang w:eastAsia="zh-CN"/>
                          </w:rPr>
                          <w:t xml:space="preserve">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330624C7" w14:textId="77777777" w:rsidR="00D17FCE" w:rsidRDefault="00D17FCE" w:rsidP="00D17FCE">
                        <w:pPr>
                          <w:spacing w:after="0"/>
                          <w:jc w:val="center"/>
                          <w:rPr>
                            <w:rFonts w:eastAsiaTheme="minorEastAsia"/>
                            <w:lang w:eastAsia="zh-CN"/>
                          </w:rPr>
                        </w:pPr>
                        <w:r>
                          <w:rPr>
                            <w:rFonts w:eastAsiaTheme="minorEastAsia"/>
                            <w:lang w:eastAsia="zh-CN"/>
                          </w:rPr>
                          <w:t>30ms*100 =3000</w:t>
                        </w:r>
                      </w:p>
                    </w:tc>
                  </w:tr>
                </w:tbl>
                <w:p w14:paraId="40281090" w14:textId="77777777" w:rsidR="00D17FCE" w:rsidRDefault="00D17FCE" w:rsidP="00D17FCE">
                  <w:pPr>
                    <w:spacing w:after="0"/>
                    <w:jc w:val="center"/>
                    <w:rPr>
                      <w:rFonts w:eastAsiaTheme="minorEastAsia"/>
                      <w:lang w:eastAsia="zh-CN"/>
                    </w:rPr>
                  </w:pPr>
                </w:p>
                <w:p w14:paraId="5C103E26" w14:textId="77777777" w:rsidR="00D17FCE" w:rsidRDefault="00D17FCE" w:rsidP="00D17FCE">
                  <w:pPr>
                    <w:spacing w:after="0"/>
                    <w:jc w:val="center"/>
                    <w:rPr>
                      <w:rFonts w:eastAsiaTheme="minorEastAsia"/>
                      <w:lang w:eastAsia="zh-CN"/>
                    </w:rPr>
                  </w:pPr>
                </w:p>
              </w:tc>
            </w:tr>
            <w:tr w:rsidR="00ED2178" w14:paraId="15C84BB0" w14:textId="77777777" w:rsidTr="001C6821">
              <w:trPr>
                <w:trHeight w:val="21"/>
                <w:jc w:val="center"/>
              </w:trPr>
              <w:tc>
                <w:tcPr>
                  <w:tcW w:w="1211" w:type="pct"/>
                </w:tcPr>
                <w:p w14:paraId="1012D0CB" w14:textId="58D792DB" w:rsidR="00ED2178" w:rsidRPr="00ED2178" w:rsidRDefault="00ED2178" w:rsidP="00D17FCE">
                  <w:pPr>
                    <w:spacing w:after="0"/>
                    <w:jc w:val="center"/>
                    <w:rPr>
                      <w:rFonts w:eastAsiaTheme="minorEastAsia"/>
                      <w:color w:val="FF0000"/>
                      <w:lang w:eastAsia="zh-CN"/>
                    </w:rPr>
                  </w:pPr>
                  <w:r w:rsidRPr="00ED2178">
                    <w:rPr>
                      <w:rFonts w:eastAsiaTheme="minorEastAsia" w:hint="eastAsia"/>
                      <w:color w:val="FF0000"/>
                      <w:lang w:eastAsia="zh-CN"/>
                    </w:rPr>
                    <w:lastRenderedPageBreak/>
                    <w:t>O</w:t>
                  </w:r>
                  <w:r w:rsidRPr="00ED2178">
                    <w:rPr>
                      <w:rFonts w:eastAsiaTheme="minorEastAsia"/>
                      <w:color w:val="FF0000"/>
                      <w:lang w:eastAsia="zh-CN"/>
                    </w:rPr>
                    <w:t>thers</w:t>
                  </w:r>
                </w:p>
              </w:tc>
              <w:tc>
                <w:tcPr>
                  <w:tcW w:w="3789" w:type="pct"/>
                </w:tcPr>
                <w:p w14:paraId="3CE0C3E7" w14:textId="05BFD63A" w:rsidR="00ED2178" w:rsidRPr="00ED2178" w:rsidRDefault="00ED2178" w:rsidP="00ED2178">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50EB220" w14:textId="77777777" w:rsidR="00D17FCE" w:rsidRPr="00687205" w:rsidRDefault="00D17FCE" w:rsidP="00687205">
            <w:pPr>
              <w:spacing w:after="0" w:line="240" w:lineRule="auto"/>
            </w:pPr>
          </w:p>
        </w:tc>
      </w:tr>
    </w:tbl>
    <w:p w14:paraId="3813827D" w14:textId="56346C87" w:rsidR="000A4E56" w:rsidRDefault="000A4E56">
      <w:pPr>
        <w:rPr>
          <w:lang w:eastAsia="zh-CN"/>
        </w:rPr>
      </w:pPr>
    </w:p>
    <w:p w14:paraId="34346590" w14:textId="59291C14" w:rsidR="00883DE3" w:rsidRDefault="00883DE3">
      <w:pPr>
        <w:rPr>
          <w:lang w:eastAsia="zh-CN"/>
        </w:rPr>
      </w:pPr>
    </w:p>
    <w:p w14:paraId="2E3D770D" w14:textId="77777777" w:rsidR="00883DE3" w:rsidRDefault="00883DE3" w:rsidP="00883DE3">
      <w:pPr>
        <w:rPr>
          <w:szCs w:val="22"/>
          <w:lang w:eastAsia="zh-CN"/>
        </w:rPr>
      </w:pPr>
      <w:r>
        <w:rPr>
          <w:rFonts w:hint="eastAsia"/>
          <w:szCs w:val="22"/>
          <w:lang w:eastAsia="zh-CN"/>
        </w:rPr>
        <w:t>The</w:t>
      </w:r>
      <w:r>
        <w:rPr>
          <w:szCs w:val="22"/>
          <w:lang w:eastAsia="zh-CN"/>
        </w:rPr>
        <w:t xml:space="preserve"> latest proposal is as follows,</w:t>
      </w:r>
    </w:p>
    <w:p w14:paraId="3C4292F1" w14:textId="2544A9D7" w:rsidR="00883DE3" w:rsidRDefault="00883DE3" w:rsidP="00883DE3">
      <w:pPr>
        <w:pStyle w:val="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883DE3" w14:paraId="43F9C2F1" w14:textId="77777777" w:rsidTr="00754CA1">
        <w:trPr>
          <w:trHeight w:val="21"/>
          <w:jc w:val="center"/>
        </w:trPr>
        <w:tc>
          <w:tcPr>
            <w:tcW w:w="1211" w:type="pct"/>
            <w:vAlign w:val="center"/>
          </w:tcPr>
          <w:p w14:paraId="610BE9B6" w14:textId="77777777" w:rsidR="00883DE3" w:rsidRDefault="00883DE3" w:rsidP="00754CA1">
            <w:pPr>
              <w:spacing w:after="0"/>
              <w:jc w:val="center"/>
              <w:rPr>
                <w:rFonts w:eastAsia="Yu Mincho"/>
                <w:b/>
                <w:lang w:eastAsia="ja-JP"/>
              </w:rPr>
            </w:pPr>
            <w:r>
              <w:rPr>
                <w:rFonts w:eastAsia="Yu Mincho"/>
                <w:b/>
                <w:bCs/>
                <w:lang w:eastAsia="ja-JP"/>
              </w:rPr>
              <w:t>Parameters</w:t>
            </w:r>
          </w:p>
        </w:tc>
        <w:tc>
          <w:tcPr>
            <w:tcW w:w="3789" w:type="pct"/>
            <w:vAlign w:val="center"/>
          </w:tcPr>
          <w:p w14:paraId="2111D3DF" w14:textId="77777777" w:rsidR="00883DE3" w:rsidRDefault="00883DE3" w:rsidP="00754CA1">
            <w:pPr>
              <w:spacing w:after="0"/>
              <w:jc w:val="center"/>
              <w:rPr>
                <w:rFonts w:eastAsia="Yu Mincho"/>
                <w:b/>
                <w:lang w:eastAsia="ja-JP"/>
              </w:rPr>
            </w:pPr>
            <w:r>
              <w:rPr>
                <w:b/>
              </w:rPr>
              <w:t>Value</w:t>
            </w:r>
          </w:p>
        </w:tc>
      </w:tr>
      <w:tr w:rsidR="00883DE3" w14:paraId="7E3C1825" w14:textId="77777777" w:rsidTr="00754CA1">
        <w:trPr>
          <w:trHeight w:val="21"/>
          <w:jc w:val="center"/>
        </w:trPr>
        <w:tc>
          <w:tcPr>
            <w:tcW w:w="1211" w:type="pct"/>
            <w:vAlign w:val="center"/>
          </w:tcPr>
          <w:p w14:paraId="5FB8627A" w14:textId="77777777" w:rsidR="00883DE3" w:rsidRDefault="00883DE3" w:rsidP="00754CA1">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3FA6D4BC" w14:textId="77777777" w:rsidR="00883DE3" w:rsidRDefault="00883DE3" w:rsidP="00754CA1">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883DE3" w14:paraId="1CDF3C13" w14:textId="77777777" w:rsidTr="00754CA1">
        <w:trPr>
          <w:trHeight w:val="21"/>
          <w:jc w:val="center"/>
        </w:trPr>
        <w:tc>
          <w:tcPr>
            <w:tcW w:w="1211" w:type="pct"/>
            <w:vAlign w:val="center"/>
          </w:tcPr>
          <w:p w14:paraId="62773A33" w14:textId="77777777" w:rsidR="00883DE3" w:rsidRDefault="00883DE3" w:rsidP="00754CA1">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1300B2FC" w14:textId="77777777" w:rsidR="00883DE3" w:rsidRDefault="00883DE3" w:rsidP="00754CA1">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883DE3" w14:paraId="5EE4A9EA" w14:textId="77777777" w:rsidTr="00754CA1">
        <w:trPr>
          <w:trHeight w:val="21"/>
          <w:jc w:val="center"/>
        </w:trPr>
        <w:tc>
          <w:tcPr>
            <w:tcW w:w="1211" w:type="pct"/>
            <w:vAlign w:val="center"/>
          </w:tcPr>
          <w:p w14:paraId="3B10662A" w14:textId="77777777" w:rsidR="00883DE3" w:rsidRDefault="00883DE3" w:rsidP="00754CA1">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7F2C3B1C" w14:textId="77777777" w:rsidR="00883DE3" w:rsidRDefault="00883DE3" w:rsidP="00754CA1">
            <w:pPr>
              <w:spacing w:after="0"/>
              <w:jc w:val="center"/>
              <w:rPr>
                <w:lang w:eastAsia="zh-CN"/>
              </w:rPr>
            </w:pPr>
            <w:r>
              <w:rPr>
                <w:rFonts w:hint="eastAsia"/>
                <w:lang w:eastAsia="zh-CN"/>
              </w:rPr>
              <w:t>1</w:t>
            </w:r>
          </w:p>
        </w:tc>
      </w:tr>
      <w:tr w:rsidR="00883DE3" w14:paraId="3719837B" w14:textId="77777777" w:rsidTr="00754CA1">
        <w:trPr>
          <w:trHeight w:val="21"/>
          <w:jc w:val="center"/>
        </w:trPr>
        <w:tc>
          <w:tcPr>
            <w:tcW w:w="1211" w:type="pct"/>
            <w:vAlign w:val="center"/>
          </w:tcPr>
          <w:p w14:paraId="055762E2" w14:textId="77777777" w:rsidR="00883DE3" w:rsidRDefault="00883DE3" w:rsidP="00754CA1">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47928A9" w14:textId="77777777" w:rsidR="00883DE3" w:rsidRDefault="00883DE3" w:rsidP="00754CA1">
            <w:pPr>
              <w:spacing w:after="0"/>
              <w:jc w:val="center"/>
              <w:rPr>
                <w:lang w:eastAsia="zh-CN"/>
              </w:rPr>
            </w:pPr>
            <w:r>
              <w:rPr>
                <w:rFonts w:hint="eastAsia"/>
                <w:lang w:eastAsia="zh-CN"/>
              </w:rPr>
              <w:t>4</w:t>
            </w:r>
          </w:p>
        </w:tc>
      </w:tr>
      <w:tr w:rsidR="00883DE3" w14:paraId="288DCBAC" w14:textId="77777777" w:rsidTr="00754CA1">
        <w:trPr>
          <w:trHeight w:val="21"/>
          <w:jc w:val="center"/>
        </w:trPr>
        <w:tc>
          <w:tcPr>
            <w:tcW w:w="1211" w:type="pct"/>
            <w:vAlign w:val="center"/>
          </w:tcPr>
          <w:p w14:paraId="68D5E657" w14:textId="77777777" w:rsidR="00883DE3" w:rsidRDefault="00883DE3" w:rsidP="00754CA1">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0F27D95" w14:textId="77777777" w:rsidR="00883DE3" w:rsidRDefault="00883DE3" w:rsidP="00754CA1">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3(baseline)</w:t>
            </w:r>
            <w:r>
              <w:rPr>
                <w:rFonts w:eastAsiaTheme="minorEastAsia"/>
                <w:lang w:eastAsia="zh-CN"/>
              </w:rPr>
              <w:t>, (used for e.g., AGC adjustment, T/F tracking, serving cell and intra-F measurement)</w:t>
            </w:r>
          </w:p>
          <w:p w14:paraId="21C89F23" w14:textId="77777777" w:rsidR="00883DE3" w:rsidRDefault="00883DE3" w:rsidP="00754CA1">
            <w:pPr>
              <w:spacing w:after="0"/>
              <w:jc w:val="center"/>
              <w:rPr>
                <w:rFonts w:eastAsiaTheme="minorEastAsia"/>
                <w:lang w:eastAsia="zh-CN"/>
              </w:rPr>
            </w:pPr>
            <w:r>
              <w:rPr>
                <w:rFonts w:eastAsiaTheme="minorEastAsia"/>
                <w:lang w:eastAsia="zh-CN"/>
              </w:rPr>
              <w:t>company to report which value(s) are used</w:t>
            </w:r>
          </w:p>
        </w:tc>
      </w:tr>
      <w:tr w:rsidR="00883DE3" w14:paraId="5B085566" w14:textId="77777777" w:rsidTr="00754CA1">
        <w:trPr>
          <w:trHeight w:val="21"/>
          <w:jc w:val="center"/>
        </w:trPr>
        <w:tc>
          <w:tcPr>
            <w:tcW w:w="1211" w:type="pct"/>
            <w:vAlign w:val="center"/>
          </w:tcPr>
          <w:p w14:paraId="62CB43AC" w14:textId="77777777" w:rsidR="00883DE3" w:rsidRDefault="00883DE3" w:rsidP="00754CA1">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F0148C" w14:textId="77777777" w:rsidR="00883DE3" w:rsidRDefault="00883DE3" w:rsidP="00754CA1">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7510A63" w14:textId="77777777" w:rsidR="00883DE3" w:rsidRDefault="00883DE3" w:rsidP="00754CA1">
            <w:pPr>
              <w:spacing w:after="0"/>
              <w:jc w:val="center"/>
              <w:rPr>
                <w:rFonts w:eastAsiaTheme="minorEastAsia"/>
                <w:lang w:eastAsia="zh-CN"/>
              </w:rPr>
            </w:pPr>
            <w:r>
              <w:rPr>
                <w:rFonts w:eastAsiaTheme="minorEastAsia"/>
                <w:lang w:eastAsia="zh-CN"/>
              </w:rPr>
              <w:t>0, (for High SINR case).</w:t>
            </w:r>
          </w:p>
        </w:tc>
      </w:tr>
      <w:tr w:rsidR="00883DE3" w14:paraId="5058CE5B" w14:textId="77777777" w:rsidTr="00754CA1">
        <w:trPr>
          <w:trHeight w:val="21"/>
          <w:jc w:val="center"/>
        </w:trPr>
        <w:tc>
          <w:tcPr>
            <w:tcW w:w="1211" w:type="pct"/>
            <w:vAlign w:val="center"/>
          </w:tcPr>
          <w:p w14:paraId="69C1174C" w14:textId="77777777" w:rsidR="00883DE3" w:rsidRDefault="00883DE3" w:rsidP="00754CA1">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FA7B85F" w14:textId="77777777" w:rsidR="00883DE3" w:rsidRDefault="00883DE3" w:rsidP="00754CA1">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883DE3" w14:paraId="5AD3A15A" w14:textId="77777777" w:rsidTr="00754CA1">
        <w:trPr>
          <w:trHeight w:val="21"/>
          <w:jc w:val="center"/>
        </w:trPr>
        <w:tc>
          <w:tcPr>
            <w:tcW w:w="1211" w:type="pct"/>
            <w:vAlign w:val="center"/>
          </w:tcPr>
          <w:p w14:paraId="79F15B96" w14:textId="77777777" w:rsidR="00883DE3" w:rsidRDefault="00883DE3" w:rsidP="00754CA1">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3B53843A" w14:textId="77777777" w:rsidR="00883DE3" w:rsidRDefault="00883DE3" w:rsidP="00754CA1">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E046CEE" w14:textId="77777777" w:rsidR="00883DE3" w:rsidRDefault="00883DE3" w:rsidP="00754CA1">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883DE3" w14:paraId="493B8A74" w14:textId="77777777" w:rsidTr="00754CA1">
        <w:trPr>
          <w:trHeight w:val="21"/>
          <w:jc w:val="center"/>
        </w:trPr>
        <w:tc>
          <w:tcPr>
            <w:tcW w:w="1211" w:type="pct"/>
          </w:tcPr>
          <w:p w14:paraId="03E1F10F" w14:textId="77777777" w:rsidR="00883DE3" w:rsidRDefault="00883DE3" w:rsidP="00754CA1">
            <w:pPr>
              <w:spacing w:after="0"/>
              <w:jc w:val="center"/>
              <w:rPr>
                <w:rFonts w:eastAsiaTheme="minorEastAsia"/>
                <w:lang w:eastAsia="zh-CN"/>
              </w:rPr>
            </w:pPr>
            <w:r>
              <w:rPr>
                <w:rFonts w:eastAsiaTheme="minorEastAsia" w:hint="eastAsia"/>
                <w:lang w:eastAsia="zh-CN"/>
              </w:rPr>
              <w:t>Traffic</w:t>
            </w:r>
          </w:p>
        </w:tc>
        <w:tc>
          <w:tcPr>
            <w:tcW w:w="3789" w:type="pct"/>
          </w:tcPr>
          <w:p w14:paraId="0DE98D7E" w14:textId="77777777" w:rsidR="00883DE3" w:rsidRDefault="00883DE3" w:rsidP="00754CA1">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53E5C15C" w14:textId="77777777" w:rsidR="00883DE3" w:rsidRDefault="00883DE3" w:rsidP="00754CA1">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3037D52B" w14:textId="77777777" w:rsidR="00883DE3" w:rsidRDefault="00883DE3" w:rsidP="00754CA1">
            <w:pPr>
              <w:spacing w:after="0"/>
              <w:jc w:val="center"/>
              <w:rPr>
                <w:rFonts w:eastAsiaTheme="minorEastAsia"/>
                <w:lang w:eastAsia="zh-CN"/>
              </w:rPr>
            </w:pPr>
          </w:p>
          <w:p w14:paraId="68F997ED" w14:textId="77777777" w:rsidR="00883DE3" w:rsidRDefault="00883DE3" w:rsidP="00754CA1">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A465FF9" w14:textId="77777777" w:rsidR="00883DE3" w:rsidRDefault="00883DE3" w:rsidP="00754CA1">
            <w:pPr>
              <w:spacing w:after="0"/>
              <w:jc w:val="center"/>
              <w:rPr>
                <w:rFonts w:eastAsiaTheme="minorEastAsia"/>
                <w:u w:val="single"/>
                <w:lang w:eastAsia="zh-CN"/>
              </w:rPr>
            </w:pPr>
          </w:p>
          <w:p w14:paraId="08DCBD7C" w14:textId="77777777" w:rsidR="00883DE3" w:rsidRDefault="00883DE3" w:rsidP="00754CA1">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883DE3" w14:paraId="17E7A9E3" w14:textId="77777777" w:rsidTr="00754CA1">
              <w:trPr>
                <w:trHeight w:val="25"/>
                <w:jc w:val="center"/>
              </w:trPr>
              <w:tc>
                <w:tcPr>
                  <w:tcW w:w="2285" w:type="dxa"/>
                  <w:vAlign w:val="center"/>
                </w:tcPr>
                <w:p w14:paraId="175DF25A" w14:textId="77777777" w:rsidR="00883DE3" w:rsidRDefault="00883DE3" w:rsidP="00754CA1">
                  <w:pPr>
                    <w:spacing w:after="0"/>
                    <w:jc w:val="center"/>
                    <w:rPr>
                      <w:rFonts w:eastAsiaTheme="minorEastAsia"/>
                      <w:lang w:eastAsia="zh-CN"/>
                    </w:rPr>
                  </w:pPr>
                  <w:r>
                    <w:rPr>
                      <w:rFonts w:eastAsiaTheme="minorEastAsia"/>
                      <w:bCs/>
                      <w:lang w:eastAsia="zh-CN"/>
                    </w:rPr>
                    <w:t>Model</w:t>
                  </w:r>
                </w:p>
              </w:tc>
              <w:tc>
                <w:tcPr>
                  <w:tcW w:w="3083" w:type="dxa"/>
                  <w:vAlign w:val="center"/>
                </w:tcPr>
                <w:p w14:paraId="0A2711EF" w14:textId="77777777" w:rsidR="00883DE3" w:rsidRDefault="00883DE3" w:rsidP="00754CA1">
                  <w:pPr>
                    <w:spacing w:after="0"/>
                    <w:jc w:val="center"/>
                    <w:rPr>
                      <w:rFonts w:eastAsiaTheme="minorEastAsia"/>
                      <w:lang w:eastAsia="zh-CN"/>
                    </w:rPr>
                  </w:pPr>
                  <w:r>
                    <w:rPr>
                      <w:rFonts w:eastAsiaTheme="minorEastAsia"/>
                      <w:lang w:eastAsia="zh-CN"/>
                    </w:rPr>
                    <w:t>FTP3</w:t>
                  </w:r>
                </w:p>
              </w:tc>
            </w:tr>
            <w:tr w:rsidR="00883DE3" w14:paraId="482BD608" w14:textId="77777777" w:rsidTr="00754CA1">
              <w:trPr>
                <w:trHeight w:val="17"/>
                <w:jc w:val="center"/>
              </w:trPr>
              <w:tc>
                <w:tcPr>
                  <w:tcW w:w="2285" w:type="dxa"/>
                  <w:vAlign w:val="center"/>
                </w:tcPr>
                <w:p w14:paraId="2D6D1573" w14:textId="77777777" w:rsidR="00883DE3" w:rsidRDefault="00883DE3" w:rsidP="00754CA1">
                  <w:pPr>
                    <w:spacing w:after="0"/>
                    <w:jc w:val="center"/>
                    <w:rPr>
                      <w:rFonts w:eastAsiaTheme="minorEastAsia"/>
                      <w:lang w:eastAsia="zh-CN"/>
                    </w:rPr>
                  </w:pPr>
                  <w:r>
                    <w:rPr>
                      <w:rFonts w:eastAsiaTheme="minorEastAsia"/>
                      <w:bCs/>
                      <w:lang w:eastAsia="zh-CN"/>
                    </w:rPr>
                    <w:t>Packet size</w:t>
                  </w:r>
                </w:p>
              </w:tc>
              <w:tc>
                <w:tcPr>
                  <w:tcW w:w="3083" w:type="dxa"/>
                  <w:vAlign w:val="center"/>
                </w:tcPr>
                <w:p w14:paraId="4CDCA828" w14:textId="77777777" w:rsidR="00883DE3" w:rsidRDefault="00883DE3" w:rsidP="00754CA1">
                  <w:pPr>
                    <w:spacing w:after="0"/>
                    <w:jc w:val="center"/>
                    <w:rPr>
                      <w:rFonts w:eastAsiaTheme="minorEastAsia"/>
                      <w:lang w:eastAsia="zh-CN"/>
                    </w:rPr>
                  </w:pPr>
                  <w:r>
                    <w:rPr>
                      <w:rFonts w:eastAsiaTheme="minorEastAsia"/>
                      <w:lang w:eastAsia="zh-CN"/>
                    </w:rPr>
                    <w:t>100 Bytes</w:t>
                  </w:r>
                </w:p>
              </w:tc>
            </w:tr>
            <w:tr w:rsidR="00883DE3" w14:paraId="217C997A" w14:textId="77777777" w:rsidTr="00754CA1">
              <w:trPr>
                <w:trHeight w:val="25"/>
                <w:jc w:val="center"/>
              </w:trPr>
              <w:tc>
                <w:tcPr>
                  <w:tcW w:w="2285" w:type="dxa"/>
                  <w:vAlign w:val="center"/>
                </w:tcPr>
                <w:p w14:paraId="54BEC008" w14:textId="77777777" w:rsidR="00883DE3" w:rsidRDefault="00883DE3" w:rsidP="00754CA1">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4D9C58E" w14:textId="77777777" w:rsidR="00883DE3" w:rsidRDefault="00883DE3" w:rsidP="00754CA1">
                  <w:pPr>
                    <w:spacing w:after="0"/>
                    <w:jc w:val="center"/>
                    <w:rPr>
                      <w:rFonts w:eastAsiaTheme="minorEastAsia"/>
                      <w:lang w:eastAsia="zh-CN"/>
                    </w:rPr>
                  </w:pPr>
                  <w:r>
                    <w:rPr>
                      <w:rFonts w:eastAsiaTheme="minorEastAsia"/>
                      <w:lang w:eastAsia="zh-CN"/>
                    </w:rPr>
                    <w:t>60s (per UE paging rate≈2%)</w:t>
                  </w:r>
                </w:p>
              </w:tc>
            </w:tr>
          </w:tbl>
          <w:p w14:paraId="44189C56" w14:textId="77777777" w:rsidR="00883DE3" w:rsidRDefault="00883DE3" w:rsidP="00754CA1">
            <w:pPr>
              <w:spacing w:after="0"/>
              <w:jc w:val="center"/>
              <w:rPr>
                <w:rFonts w:eastAsiaTheme="minorEastAsia"/>
                <w:lang w:eastAsia="zh-CN"/>
              </w:rPr>
            </w:pPr>
          </w:p>
          <w:p w14:paraId="7F325FDD" w14:textId="77777777" w:rsidR="00883DE3" w:rsidRDefault="00883DE3" w:rsidP="00754CA1">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883DE3" w14:paraId="36E907F1" w14:textId="77777777" w:rsidTr="00754CA1">
              <w:trPr>
                <w:trHeight w:val="238"/>
              </w:trPr>
              <w:tc>
                <w:tcPr>
                  <w:tcW w:w="3685" w:type="dxa"/>
                </w:tcPr>
                <w:p w14:paraId="4A948C35" w14:textId="77777777" w:rsidR="00883DE3" w:rsidRDefault="00883DE3" w:rsidP="00754CA1">
                  <w:pPr>
                    <w:spacing w:after="0"/>
                    <w:jc w:val="center"/>
                    <w:rPr>
                      <w:rFonts w:eastAsiaTheme="minorEastAsia"/>
                      <w:lang w:eastAsia="zh-CN"/>
                    </w:rPr>
                  </w:pPr>
                  <w:r>
                    <w:rPr>
                      <w:rFonts w:eastAsiaTheme="minorEastAsia"/>
                      <w:bCs/>
                      <w:lang w:eastAsia="zh-CN"/>
                    </w:rPr>
                    <w:t>RRC connection duration</w:t>
                  </w:r>
                </w:p>
              </w:tc>
              <w:tc>
                <w:tcPr>
                  <w:tcW w:w="1691" w:type="dxa"/>
                </w:tcPr>
                <w:p w14:paraId="3FD3AEE3" w14:textId="77777777" w:rsidR="00883DE3" w:rsidRDefault="00883DE3" w:rsidP="00754CA1">
                  <w:pPr>
                    <w:spacing w:after="0"/>
                    <w:jc w:val="center"/>
                    <w:rPr>
                      <w:rFonts w:eastAsiaTheme="minorEastAsia"/>
                      <w:lang w:eastAsia="zh-CN"/>
                    </w:rPr>
                  </w:pPr>
                  <w:r>
                    <w:rPr>
                      <w:rFonts w:eastAsiaTheme="minorEastAsia"/>
                      <w:lang w:eastAsia="zh-CN"/>
                    </w:rPr>
                    <w:t>30ms</w:t>
                  </w:r>
                </w:p>
              </w:tc>
            </w:tr>
            <w:tr w:rsidR="00883DE3" w14:paraId="44B1DFAB" w14:textId="77777777" w:rsidTr="00754CA1">
              <w:trPr>
                <w:trHeight w:val="492"/>
              </w:trPr>
              <w:tc>
                <w:tcPr>
                  <w:tcW w:w="3685" w:type="dxa"/>
                </w:tcPr>
                <w:p w14:paraId="24E27B59" w14:textId="77777777" w:rsidR="00883DE3" w:rsidRDefault="00883DE3" w:rsidP="00754CA1">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1FA2D429" w14:textId="77777777" w:rsidR="00883DE3" w:rsidRDefault="00883DE3" w:rsidP="00754CA1">
                  <w:pPr>
                    <w:spacing w:after="0"/>
                    <w:jc w:val="center"/>
                    <w:rPr>
                      <w:rFonts w:eastAsiaTheme="minorEastAsia"/>
                      <w:lang w:eastAsia="zh-CN"/>
                    </w:rPr>
                  </w:pPr>
                  <w:r>
                    <w:rPr>
                      <w:rFonts w:eastAsiaTheme="minorEastAsia"/>
                      <w:lang w:eastAsia="zh-CN"/>
                    </w:rPr>
                    <w:t>30ms*100 =3000</w:t>
                  </w:r>
                </w:p>
              </w:tc>
            </w:tr>
          </w:tbl>
          <w:p w14:paraId="76DE747D" w14:textId="77777777" w:rsidR="00883DE3" w:rsidRDefault="00883DE3" w:rsidP="00754CA1">
            <w:pPr>
              <w:spacing w:after="0"/>
              <w:jc w:val="center"/>
              <w:rPr>
                <w:rFonts w:eastAsiaTheme="minorEastAsia"/>
                <w:lang w:eastAsia="zh-CN"/>
              </w:rPr>
            </w:pPr>
          </w:p>
          <w:p w14:paraId="4F27E9A7" w14:textId="77777777" w:rsidR="00883DE3" w:rsidRDefault="00883DE3" w:rsidP="00754CA1">
            <w:pPr>
              <w:spacing w:after="0"/>
              <w:jc w:val="center"/>
              <w:rPr>
                <w:rFonts w:eastAsiaTheme="minorEastAsia"/>
                <w:lang w:eastAsia="zh-CN"/>
              </w:rPr>
            </w:pPr>
          </w:p>
        </w:tc>
      </w:tr>
      <w:tr w:rsidR="00883DE3" w14:paraId="40771486" w14:textId="77777777" w:rsidTr="00754CA1">
        <w:trPr>
          <w:trHeight w:val="21"/>
          <w:jc w:val="center"/>
        </w:trPr>
        <w:tc>
          <w:tcPr>
            <w:tcW w:w="1211" w:type="pct"/>
          </w:tcPr>
          <w:p w14:paraId="0C3B555E" w14:textId="77777777" w:rsidR="00883DE3" w:rsidRPr="00ED2178" w:rsidRDefault="00883DE3" w:rsidP="00754CA1">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5B46A6BA" w14:textId="77777777" w:rsidR="00883DE3" w:rsidRPr="00ED2178" w:rsidRDefault="00883DE3" w:rsidP="00754CA1">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F81DA30"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883DE3" w14:paraId="457C2E9C" w14:textId="77777777" w:rsidTr="00754CA1">
        <w:trPr>
          <w:trHeight w:val="303"/>
        </w:trPr>
        <w:tc>
          <w:tcPr>
            <w:tcW w:w="1555" w:type="dxa"/>
            <w:tcBorders>
              <w:top w:val="single" w:sz="4" w:space="0" w:color="auto"/>
              <w:left w:val="single" w:sz="4" w:space="0" w:color="auto"/>
              <w:bottom w:val="single" w:sz="4" w:space="0" w:color="auto"/>
              <w:right w:val="single" w:sz="4" w:space="0" w:color="auto"/>
            </w:tcBorders>
          </w:tcPr>
          <w:p w14:paraId="5D5D65C0" w14:textId="77777777" w:rsidR="00883DE3" w:rsidRDefault="00883DE3"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155C20" w14:textId="77777777" w:rsidR="00883DE3" w:rsidRDefault="00883DE3" w:rsidP="00754CA1">
            <w:pPr>
              <w:spacing w:before="0" w:after="0" w:line="240" w:lineRule="auto"/>
              <w:rPr>
                <w:b/>
                <w:szCs w:val="22"/>
                <w:lang w:eastAsia="zh-CN"/>
              </w:rPr>
            </w:pPr>
            <w:r>
              <w:rPr>
                <w:b/>
                <w:szCs w:val="22"/>
                <w:lang w:eastAsia="zh-CN"/>
              </w:rPr>
              <w:t>Comments</w:t>
            </w:r>
          </w:p>
        </w:tc>
      </w:tr>
      <w:tr w:rsidR="00883DE3" w14:paraId="1B4969CE" w14:textId="77777777" w:rsidTr="00754CA1">
        <w:tc>
          <w:tcPr>
            <w:tcW w:w="1555" w:type="dxa"/>
            <w:tcBorders>
              <w:top w:val="single" w:sz="4" w:space="0" w:color="auto"/>
              <w:left w:val="single" w:sz="4" w:space="0" w:color="auto"/>
              <w:bottom w:val="single" w:sz="4" w:space="0" w:color="auto"/>
              <w:right w:val="single" w:sz="4" w:space="0" w:color="auto"/>
            </w:tcBorders>
          </w:tcPr>
          <w:p w14:paraId="48150198" w14:textId="56439653" w:rsidR="00883DE3" w:rsidRPr="00CE1A4E" w:rsidRDefault="00C94596" w:rsidP="00754CA1">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EB05C6" w14:textId="194E2D20" w:rsidR="00883DE3" w:rsidRPr="00CE1A4E" w:rsidRDefault="00C94596" w:rsidP="00754CA1">
            <w:pPr>
              <w:spacing w:after="0" w:line="240" w:lineRule="auto"/>
              <w:rPr>
                <w:szCs w:val="22"/>
                <w:lang w:eastAsia="zh-CN"/>
              </w:rPr>
            </w:pPr>
            <w:r w:rsidRPr="00CE1A4E">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883DE3" w14:paraId="307C68F4" w14:textId="77777777" w:rsidTr="00754CA1">
        <w:tc>
          <w:tcPr>
            <w:tcW w:w="1555" w:type="dxa"/>
            <w:tcBorders>
              <w:top w:val="single" w:sz="4" w:space="0" w:color="auto"/>
              <w:left w:val="single" w:sz="4" w:space="0" w:color="auto"/>
              <w:bottom w:val="single" w:sz="4" w:space="0" w:color="auto"/>
              <w:right w:val="single" w:sz="4" w:space="0" w:color="auto"/>
            </w:tcBorders>
          </w:tcPr>
          <w:p w14:paraId="6A6CB463" w14:textId="77777777" w:rsidR="00883DE3" w:rsidRDefault="00883DE3" w:rsidP="00754C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512EC7" w14:textId="77777777" w:rsidR="00883DE3" w:rsidRDefault="00883DE3" w:rsidP="00754CA1">
            <w:pPr>
              <w:spacing w:after="0" w:line="240" w:lineRule="auto"/>
              <w:rPr>
                <w:szCs w:val="22"/>
                <w:lang w:eastAsia="zh-CN"/>
              </w:rPr>
            </w:pPr>
          </w:p>
        </w:tc>
      </w:tr>
      <w:tr w:rsidR="00AB40FF" w14:paraId="1B6C38B8" w14:textId="77777777" w:rsidTr="00754CA1">
        <w:tc>
          <w:tcPr>
            <w:tcW w:w="1555" w:type="dxa"/>
            <w:tcBorders>
              <w:top w:val="single" w:sz="4" w:space="0" w:color="auto"/>
              <w:left w:val="single" w:sz="4" w:space="0" w:color="auto"/>
              <w:bottom w:val="single" w:sz="4" w:space="0" w:color="auto"/>
              <w:right w:val="single" w:sz="4" w:space="0" w:color="auto"/>
            </w:tcBorders>
          </w:tcPr>
          <w:p w14:paraId="2FD31842" w14:textId="718C98DA" w:rsidR="00AB40FF" w:rsidRDefault="00AB40FF" w:rsidP="00AB40FF">
            <w:pPr>
              <w:spacing w:after="0" w:line="240" w:lineRule="auto"/>
              <w:rPr>
                <w:szCs w:val="22"/>
                <w:lang w:eastAsia="zh-CN"/>
              </w:rPr>
            </w:pPr>
            <w:r w:rsidRPr="007C64A5">
              <w:rPr>
                <w:color w:val="000000" w:themeColor="text1"/>
                <w:szCs w:val="22"/>
                <w:lang w:eastAsia="zh-CN"/>
              </w:rPr>
              <w:lastRenderedPageBreak/>
              <w:t>QC</w:t>
            </w:r>
          </w:p>
        </w:tc>
        <w:tc>
          <w:tcPr>
            <w:tcW w:w="8407" w:type="dxa"/>
            <w:tcBorders>
              <w:top w:val="single" w:sz="4" w:space="0" w:color="auto"/>
              <w:left w:val="single" w:sz="4" w:space="0" w:color="auto"/>
              <w:bottom w:val="single" w:sz="4" w:space="0" w:color="auto"/>
              <w:right w:val="single" w:sz="4" w:space="0" w:color="auto"/>
            </w:tcBorders>
          </w:tcPr>
          <w:p w14:paraId="39D0CF9E" w14:textId="77777777" w:rsidR="00AB40FF" w:rsidRPr="003028F9" w:rsidRDefault="00AB40FF" w:rsidP="00AB40FF">
            <w:pPr>
              <w:spacing w:line="240" w:lineRule="auto"/>
              <w:ind w:left="39"/>
              <w:rPr>
                <w:b/>
                <w:bCs/>
                <w:u w:val="single"/>
                <w:lang w:eastAsia="zh-CN"/>
              </w:rPr>
            </w:pPr>
            <w:r w:rsidRPr="003028F9">
              <w:rPr>
                <w:b/>
                <w:bCs/>
                <w:u w:val="single"/>
                <w:lang w:eastAsia="zh-CN"/>
              </w:rPr>
              <w:t>Group page rate</w:t>
            </w:r>
          </w:p>
          <w:p w14:paraId="1AB9B3F2" w14:textId="77777777" w:rsidR="00AB40FF" w:rsidRDefault="00AB40FF" w:rsidP="00AB40FF">
            <w:pPr>
              <w:spacing w:line="240" w:lineRule="auto"/>
              <w:ind w:left="39"/>
              <w:rPr>
                <w:lang w:eastAsia="zh-CN"/>
              </w:rPr>
            </w:pPr>
            <w:r>
              <w:rPr>
                <w:lang w:eastAsia="zh-CN"/>
              </w:rPr>
              <w:t xml:space="preserve">Lower </w:t>
            </w:r>
            <w:r w:rsidRPr="002A41F6">
              <w:rPr>
                <w:color w:val="FF0000"/>
                <w:lang w:eastAsia="zh-CN"/>
              </w:rPr>
              <w:t xml:space="preserve">group page rate </w:t>
            </w:r>
            <w:r>
              <w:rPr>
                <w:lang w:eastAsia="zh-CN"/>
              </w:rPr>
              <w:t xml:space="preserve">could be evaluated to cover wide range of page arrival rate: </w:t>
            </w:r>
            <w:r w:rsidRPr="004F1104">
              <w:rPr>
                <w:color w:val="FF0000"/>
                <w:lang w:eastAsia="zh-CN"/>
              </w:rPr>
              <w:t>0.01%</w:t>
            </w:r>
            <w:r>
              <w:rPr>
                <w:lang w:eastAsia="zh-CN"/>
              </w:rPr>
              <w:t>, 0.1%, 1%, 10%</w:t>
            </w:r>
          </w:p>
          <w:p w14:paraId="613912B2" w14:textId="77777777" w:rsidR="00AB40FF" w:rsidRDefault="00AB40FF" w:rsidP="00AB40FF">
            <w:pPr>
              <w:spacing w:line="240" w:lineRule="auto"/>
              <w:ind w:left="1080"/>
              <w:rPr>
                <w:lang w:eastAsia="zh-CN"/>
              </w:rPr>
            </w:pPr>
            <w:r>
              <w:rPr>
                <w:lang w:eastAsia="zh-CN"/>
              </w:rPr>
              <w:t>Please add ([0.01%], [0.001%])</w:t>
            </w:r>
          </w:p>
          <w:p w14:paraId="658F10F3" w14:textId="77777777" w:rsidR="00AB40FF" w:rsidRDefault="00AB40FF" w:rsidP="00AB40FF">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3C8A35C2" w14:textId="77777777" w:rsidR="00AB40FF" w:rsidRDefault="00AB40FF" w:rsidP="00AB40FF">
            <w:pPr>
              <w:spacing w:line="240" w:lineRule="auto"/>
              <w:rPr>
                <w:b/>
                <w:bCs/>
                <w:u w:val="single"/>
                <w:lang w:eastAsia="zh-CN"/>
              </w:rPr>
            </w:pPr>
          </w:p>
          <w:p w14:paraId="1D3D3A81" w14:textId="77777777" w:rsidR="00AB40FF" w:rsidRPr="00E11BFD" w:rsidRDefault="00AB40FF" w:rsidP="00AB40FF">
            <w:pPr>
              <w:spacing w:line="240" w:lineRule="auto"/>
              <w:rPr>
                <w:b/>
                <w:bCs/>
                <w:u w:val="single"/>
                <w:lang w:eastAsia="zh-CN"/>
              </w:rPr>
            </w:pPr>
            <w:r w:rsidRPr="00E11BFD">
              <w:rPr>
                <w:b/>
                <w:bCs/>
                <w:u w:val="single"/>
                <w:lang w:eastAsia="zh-CN"/>
              </w:rPr>
              <w:t>Group size</w:t>
            </w:r>
          </w:p>
          <w:p w14:paraId="50FA3756" w14:textId="77777777" w:rsidR="00AB40FF" w:rsidRDefault="00AB40FF" w:rsidP="00AB40FF">
            <w:pPr>
              <w:spacing w:line="240" w:lineRule="auto"/>
              <w:rPr>
                <w:lang w:eastAsia="zh-CN"/>
              </w:rPr>
            </w:pPr>
            <w:r w:rsidRPr="00E11BFD">
              <w:rPr>
                <w:lang w:eastAsia="zh-CN"/>
              </w:rPr>
              <w:t>Need to clarify how group page rate maps to UE page rate and group size.</w:t>
            </w:r>
          </w:p>
          <w:p w14:paraId="2A29BB3B" w14:textId="77777777" w:rsidR="00AB40FF" w:rsidRDefault="00AB40FF" w:rsidP="00AB40FF">
            <w:pPr>
              <w:spacing w:line="240" w:lineRule="auto"/>
              <w:rPr>
                <w:b/>
                <w:bCs/>
                <w:u w:val="single"/>
                <w:lang w:eastAsia="zh-CN"/>
              </w:rPr>
            </w:pPr>
          </w:p>
          <w:p w14:paraId="1E0089DF" w14:textId="77777777" w:rsidR="00AB40FF" w:rsidRPr="00A15312" w:rsidRDefault="00AB40FF" w:rsidP="00AB40FF">
            <w:pPr>
              <w:spacing w:line="240" w:lineRule="auto"/>
              <w:rPr>
                <w:b/>
                <w:bCs/>
                <w:u w:val="single"/>
                <w:lang w:eastAsia="zh-CN"/>
              </w:rPr>
            </w:pPr>
            <w:r w:rsidRPr="00A15312">
              <w:rPr>
                <w:b/>
                <w:bCs/>
                <w:u w:val="single"/>
                <w:lang w:eastAsia="zh-CN"/>
              </w:rPr>
              <w:t>Last row in the table</w:t>
            </w:r>
          </w:p>
          <w:p w14:paraId="15B5F5C6" w14:textId="77777777" w:rsidR="00AB40FF" w:rsidRDefault="00AB40FF" w:rsidP="00AB40FF">
            <w:pPr>
              <w:spacing w:line="240" w:lineRule="auto"/>
              <w:ind w:left="39"/>
              <w:rPr>
                <w:lang w:eastAsia="zh-CN"/>
              </w:rPr>
            </w:pPr>
            <w:r>
              <w:rPr>
                <w:lang w:eastAsia="zh-CN"/>
              </w:rPr>
              <w:t>We suggest modifying the last row entry in the table to include</w:t>
            </w:r>
          </w:p>
          <w:p w14:paraId="5056579E" w14:textId="00A26488" w:rsidR="00AB40FF" w:rsidRDefault="00AB40FF" w:rsidP="00AB40FF">
            <w:pPr>
              <w:spacing w:after="0" w:line="240" w:lineRule="auto"/>
              <w:rPr>
                <w:szCs w:val="22"/>
                <w:lang w:eastAsia="zh-CN"/>
              </w:rPr>
            </w:pPr>
            <w:r w:rsidRPr="00A15312">
              <w:rPr>
                <w:color w:val="FF0000"/>
                <w:lang w:eastAsia="zh-CN"/>
              </w:rPr>
              <w:t xml:space="preserve">“Others (e.g., synchronization signals and assumptions)   Reported by companies” </w:t>
            </w:r>
          </w:p>
        </w:tc>
      </w:tr>
      <w:tr w:rsidR="00D76CE9" w14:paraId="13A3F40B" w14:textId="77777777" w:rsidTr="00D76CE9">
        <w:tc>
          <w:tcPr>
            <w:tcW w:w="1555" w:type="dxa"/>
          </w:tcPr>
          <w:p w14:paraId="6E1FCC1A" w14:textId="77777777" w:rsidR="00D76CE9" w:rsidRDefault="00D76CE9" w:rsidP="00754CA1">
            <w:pPr>
              <w:spacing w:after="0" w:line="240" w:lineRule="auto"/>
              <w:rPr>
                <w:szCs w:val="22"/>
                <w:lang w:eastAsia="zh-CN"/>
              </w:rPr>
            </w:pPr>
            <w:r>
              <w:rPr>
                <w:szCs w:val="22"/>
                <w:lang w:eastAsia="zh-CN"/>
              </w:rPr>
              <w:t>CATT</w:t>
            </w:r>
          </w:p>
        </w:tc>
        <w:tc>
          <w:tcPr>
            <w:tcW w:w="8407" w:type="dxa"/>
          </w:tcPr>
          <w:p w14:paraId="54E5EC38" w14:textId="77777777" w:rsidR="00D76CE9" w:rsidRDefault="00D76CE9" w:rsidP="00754CA1">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FC644C" w14:paraId="4B404807" w14:textId="77777777" w:rsidTr="00D76CE9">
        <w:tc>
          <w:tcPr>
            <w:tcW w:w="1555" w:type="dxa"/>
          </w:tcPr>
          <w:p w14:paraId="0B85AC12" w14:textId="7588BB37" w:rsidR="00FC644C" w:rsidRDefault="00FC644C" w:rsidP="00FC644C">
            <w:pPr>
              <w:spacing w:after="0" w:line="240" w:lineRule="auto"/>
              <w:rPr>
                <w:szCs w:val="22"/>
                <w:lang w:eastAsia="zh-CN"/>
              </w:rPr>
            </w:pPr>
            <w:r>
              <w:rPr>
                <w:rFonts w:hint="eastAsia"/>
                <w:color w:val="000000" w:themeColor="text1"/>
                <w:szCs w:val="22"/>
                <w:lang w:eastAsia="zh-CN"/>
              </w:rPr>
              <w:t>Spreadtrum</w:t>
            </w:r>
          </w:p>
        </w:tc>
        <w:tc>
          <w:tcPr>
            <w:tcW w:w="8407" w:type="dxa"/>
          </w:tcPr>
          <w:p w14:paraId="2226F2E0" w14:textId="19831CED" w:rsidR="00FC644C" w:rsidRDefault="00FC644C" w:rsidP="00FC644C">
            <w:pPr>
              <w:spacing w:after="0" w:line="240" w:lineRule="auto"/>
              <w:rPr>
                <w:szCs w:val="22"/>
                <w:lang w:eastAsia="zh-CN"/>
              </w:rPr>
            </w:pPr>
            <w:r w:rsidRPr="00153C56">
              <w:rPr>
                <w:bCs/>
                <w:lang w:eastAsia="zh-CN"/>
              </w:rPr>
              <w:t>Keeping the same assumptions as R17 PEI is better for us to compare R17 PEI and R18 LP-WUS. It is important in our view.</w:t>
            </w:r>
          </w:p>
        </w:tc>
      </w:tr>
      <w:tr w:rsidR="00FC644C" w14:paraId="7FA61959" w14:textId="77777777" w:rsidTr="00D76CE9">
        <w:tc>
          <w:tcPr>
            <w:tcW w:w="1555" w:type="dxa"/>
          </w:tcPr>
          <w:p w14:paraId="55C4F0D8" w14:textId="4B03C762" w:rsidR="00FC644C" w:rsidRDefault="00FC644C" w:rsidP="00FC644C">
            <w:pPr>
              <w:spacing w:after="0" w:line="240" w:lineRule="auto"/>
              <w:rPr>
                <w:szCs w:val="22"/>
                <w:lang w:eastAsia="zh-CN"/>
              </w:rPr>
            </w:pPr>
          </w:p>
        </w:tc>
        <w:tc>
          <w:tcPr>
            <w:tcW w:w="8407" w:type="dxa"/>
          </w:tcPr>
          <w:p w14:paraId="7F5875A4" w14:textId="77777777" w:rsidR="00FC644C" w:rsidRDefault="00FC644C" w:rsidP="00FC644C">
            <w:pPr>
              <w:spacing w:after="0" w:line="240" w:lineRule="auto"/>
              <w:rPr>
                <w:szCs w:val="22"/>
                <w:lang w:eastAsia="zh-CN"/>
              </w:rPr>
            </w:pPr>
          </w:p>
        </w:tc>
      </w:tr>
    </w:tbl>
    <w:p w14:paraId="21C8A909" w14:textId="77777777" w:rsidR="00883DE3" w:rsidRPr="00D76CE9" w:rsidRDefault="00883DE3" w:rsidP="00883DE3">
      <w:pPr>
        <w:rPr>
          <w:lang w:eastAsia="zh-CN"/>
        </w:rPr>
      </w:pPr>
    </w:p>
    <w:p w14:paraId="139C490B" w14:textId="77777777" w:rsidR="000A4E56" w:rsidRDefault="000A4E56">
      <w:pPr>
        <w:rPr>
          <w:szCs w:val="22"/>
          <w:lang w:eastAsia="zh-CN"/>
        </w:rPr>
      </w:pPr>
    </w:p>
    <w:p w14:paraId="6DAAEA28" w14:textId="5D64A6D5" w:rsidR="000A4E56" w:rsidRDefault="00900DB6">
      <w:pPr>
        <w:pStyle w:val="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62"/>
    </w:p>
    <w:p w14:paraId="3286AFD4" w14:textId="77777777" w:rsidR="000A4E56" w:rsidRDefault="00900DB6">
      <w:pPr>
        <w:spacing w:after="120" w:line="240" w:lineRule="auto"/>
        <w:ind w:right="-99"/>
        <w:rPr>
          <w:b/>
          <w:bCs/>
        </w:rPr>
      </w:pPr>
      <w:bookmarkStart w:id="6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3"/>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proofErr w:type="gramStart"/>
      <w:r>
        <w:t>Fig.3  Case</w:t>
      </w:r>
      <w:proofErr w:type="gramEnd"/>
      <w:r>
        <w:t xml:space="preserv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proofErr w:type="gramStart"/>
      <w:r>
        <w:t>Fig.4  Case</w:t>
      </w:r>
      <w:proofErr w:type="gramEnd"/>
      <w:r>
        <w:t xml:space="preserve"> 2, LP WUS used during C-DRX on duration</w:t>
      </w:r>
    </w:p>
    <w:p w14:paraId="50123D54" w14:textId="77777777" w:rsidR="000A4E56" w:rsidRDefault="00900DB6">
      <w:pPr>
        <w:spacing w:line="264" w:lineRule="atLeast"/>
        <w:jc w:val="center"/>
      </w:pPr>
      <w:r>
        <w:rPr>
          <w:noProof/>
          <w:lang w:eastAsia="zh-CN"/>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proofErr w:type="gramStart"/>
      <w:r>
        <w:t>Fig.5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lastRenderedPageBreak/>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r>
              <w:rPr>
                <w:rFonts w:hint="eastAsia"/>
                <w:szCs w:val="22"/>
                <w:lang w:eastAsia="zh-CN"/>
              </w:rPr>
              <w:t>state</w:t>
            </w:r>
            <w:proofErr w:type="gramStart"/>
            <w:r>
              <w:rPr>
                <w:rFonts w:hint="eastAsia"/>
                <w:szCs w:val="22"/>
                <w:lang w:eastAsia="zh-CN"/>
              </w:rPr>
              <w:t>,e.g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221B88">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lastRenderedPageBreak/>
              <w:t xml:space="preserve">For traffic models for connected mode evaluation, we propose </w:t>
            </w:r>
            <w:bookmarkStart w:id="64" w:name="_Toc115442420"/>
            <w:bookmarkStart w:id="65" w:name="_Toc115467218"/>
            <w:r>
              <w:rPr>
                <w:lang w:eastAsia="zh-CN"/>
              </w:rPr>
              <w:t>considering the heartbeat and instant messaging traffic models in 3GPP TR 38.875. and also models in TR 38.838 and TR 38.840 after use case discussion progresses.</w:t>
            </w:r>
            <w:bookmarkEnd w:id="64"/>
            <w:bookmarkEnd w:id="65"/>
            <w:r>
              <w:rPr>
                <w:lang w:eastAsia="zh-CN"/>
              </w:rPr>
              <w:t xml:space="preserve"> </w:t>
            </w:r>
          </w:p>
        </w:tc>
      </w:tr>
      <w:tr w:rsidR="00E94861" w14:paraId="088A070C" w14:textId="77777777" w:rsidTr="00221B88">
        <w:tc>
          <w:tcPr>
            <w:tcW w:w="1555" w:type="dxa"/>
          </w:tcPr>
          <w:p w14:paraId="2DC3BE16" w14:textId="77777777" w:rsidR="00E94861" w:rsidRPr="008A232F" w:rsidRDefault="00E94861" w:rsidP="00221B88">
            <w:pPr>
              <w:spacing w:after="0" w:line="240" w:lineRule="auto"/>
            </w:pPr>
            <w:r>
              <w:lastRenderedPageBreak/>
              <w:t>Apple</w:t>
            </w:r>
          </w:p>
        </w:tc>
        <w:tc>
          <w:tcPr>
            <w:tcW w:w="8407" w:type="dxa"/>
          </w:tcPr>
          <w:p w14:paraId="49602576" w14:textId="45410682" w:rsidR="00E94861" w:rsidRPr="008A232F" w:rsidRDefault="00E94861" w:rsidP="00221B88">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MS Mincho" w:hint="eastAsia"/>
                <w:lang w:eastAsia="ja-JP"/>
              </w:rPr>
              <w:t>D</w:t>
            </w:r>
            <w:r>
              <w:rPr>
                <w:rFonts w:eastAsia="MS Mincho"/>
                <w:lang w:eastAsia="ja-JP"/>
              </w:rPr>
              <w:t>OCOMO</w:t>
            </w:r>
          </w:p>
        </w:tc>
        <w:tc>
          <w:tcPr>
            <w:tcW w:w="8407" w:type="dxa"/>
          </w:tcPr>
          <w:p w14:paraId="567D41A8" w14:textId="423A78F2" w:rsidR="005E2A43" w:rsidRDefault="005E2A43" w:rsidP="005E2A43">
            <w:pPr>
              <w:spacing w:after="0" w:line="240" w:lineRule="auto"/>
            </w:pPr>
            <w:r w:rsidRPr="003B0347">
              <w:rPr>
                <w:rFonts w:eastAsia="MS Mincho"/>
                <w:lang w:eastAsia="ja-JP"/>
              </w:rPr>
              <w:t>similar</w:t>
            </w:r>
            <w:r>
              <w:rPr>
                <w:rFonts w:eastAsia="MS Mincho"/>
                <w:lang w:eastAsia="ja-JP"/>
              </w:rPr>
              <w:t xml:space="preserve"> view as Sony and CATT. We think t</w:t>
            </w:r>
            <w:r w:rsidRPr="00104293">
              <w:rPr>
                <w:rFonts w:eastAsia="MS Mincho"/>
                <w:lang w:eastAsia="ja-JP"/>
              </w:rPr>
              <w:t>he baseline scenario should not be restricted to XR only.</w:t>
            </w:r>
          </w:p>
        </w:tc>
      </w:tr>
      <w:tr w:rsidR="001C19F3" w14:paraId="61D977BF" w14:textId="77777777" w:rsidTr="000A4BF8">
        <w:tc>
          <w:tcPr>
            <w:tcW w:w="1555" w:type="dxa"/>
          </w:tcPr>
          <w:p w14:paraId="534544D5" w14:textId="0F8C9F9F" w:rsidR="001C19F3" w:rsidRDefault="001C19F3" w:rsidP="001C19F3">
            <w:pPr>
              <w:spacing w:after="0" w:line="240" w:lineRule="auto"/>
              <w:rPr>
                <w:rFonts w:eastAsia="MS Mincho"/>
                <w:lang w:eastAsia="ja-JP"/>
              </w:rPr>
            </w:pPr>
            <w:r>
              <w:rPr>
                <w:szCs w:val="22"/>
                <w:lang w:eastAsia="zh-CN"/>
              </w:rPr>
              <w:t>QC</w:t>
            </w:r>
          </w:p>
        </w:tc>
        <w:tc>
          <w:tcPr>
            <w:tcW w:w="8407" w:type="dxa"/>
          </w:tcPr>
          <w:p w14:paraId="236E8462" w14:textId="5AD341A4" w:rsidR="001C19F3" w:rsidRPr="003B0347" w:rsidRDefault="001C19F3" w:rsidP="001C19F3">
            <w:pPr>
              <w:spacing w:after="0" w:line="240" w:lineRule="auto"/>
              <w:rPr>
                <w:rFonts w:eastAsia="MS Mincho"/>
                <w:lang w:eastAsia="ja-JP"/>
              </w:rPr>
            </w:pPr>
            <w:r>
              <w:rPr>
                <w:szCs w:val="22"/>
                <w:lang w:eastAsia="zh-CN"/>
              </w:rPr>
              <w:t>We are ok with the proposal.</w:t>
            </w:r>
          </w:p>
        </w:tc>
      </w:tr>
      <w:tr w:rsidR="00192A1E" w14:paraId="4A3982B0" w14:textId="77777777" w:rsidTr="000A4BF8">
        <w:tc>
          <w:tcPr>
            <w:tcW w:w="1555" w:type="dxa"/>
          </w:tcPr>
          <w:p w14:paraId="629E60F3" w14:textId="297F8E49" w:rsidR="00192A1E" w:rsidRPr="00192A1E" w:rsidRDefault="00192A1E" w:rsidP="005E2A43">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w:t>
            </w:r>
            <w:r w:rsidR="00422C44">
              <w:rPr>
                <w:rFonts w:eastAsiaTheme="minorEastAsia"/>
                <w:lang w:eastAsia="zh-CN"/>
              </w:rPr>
              <w:t>3</w:t>
            </w:r>
          </w:p>
        </w:tc>
        <w:tc>
          <w:tcPr>
            <w:tcW w:w="8407" w:type="dxa"/>
          </w:tcPr>
          <w:p w14:paraId="4B963E5A" w14:textId="2BDE3F63" w:rsidR="001C19F3" w:rsidRPr="001C19F3" w:rsidRDefault="001C19F3" w:rsidP="001C19F3">
            <w:pPr>
              <w:spacing w:after="0" w:line="240" w:lineRule="auto"/>
              <w:rPr>
                <w:szCs w:val="22"/>
                <w:lang w:eastAsia="zh-CN"/>
              </w:rPr>
            </w:pPr>
            <w:r w:rsidRPr="001C19F3">
              <w:rPr>
                <w:szCs w:val="22"/>
                <w:lang w:eastAsia="zh-CN"/>
              </w:rPr>
              <w:t>Considering companies asking to consider also other traffic types, the following changes are made.</w:t>
            </w:r>
          </w:p>
          <w:p w14:paraId="1B576DC9" w14:textId="758A095D" w:rsidR="00192A1E" w:rsidRDefault="00192A1E" w:rsidP="00192A1E">
            <w:pPr>
              <w:pStyle w:val="4"/>
              <w:numPr>
                <w:ilvl w:val="0"/>
                <w:numId w:val="0"/>
              </w:numPr>
              <w:ind w:left="864" w:hanging="864"/>
              <w:outlineLvl w:val="3"/>
              <w:rPr>
                <w:highlight w:val="yellow"/>
                <w:lang w:eastAsia="zh-CN"/>
              </w:rPr>
            </w:pPr>
            <w:r>
              <w:rPr>
                <w:highlight w:val="yellow"/>
                <w:lang w:eastAsia="zh-CN"/>
              </w:rPr>
              <w:t>[H] Proposals 2E-v1(modified):</w:t>
            </w:r>
          </w:p>
          <w:p w14:paraId="1E7C9E99" w14:textId="77777777" w:rsidR="0054613B" w:rsidRDefault="00192A1E" w:rsidP="00192A1E">
            <w:pPr>
              <w:spacing w:after="0"/>
              <w:rPr>
                <w:szCs w:val="22"/>
                <w:lang w:eastAsia="zh-CN"/>
              </w:rPr>
            </w:pPr>
            <w:r>
              <w:rPr>
                <w:szCs w:val="22"/>
                <w:lang w:eastAsia="zh-CN"/>
              </w:rPr>
              <w:t xml:space="preserve">For R18 LP-WUS/WUR power evaluation in RRC connected mode, </w:t>
            </w:r>
          </w:p>
          <w:p w14:paraId="041B7551" w14:textId="3889C59F" w:rsidR="00192A1E" w:rsidRPr="0054613B" w:rsidRDefault="00FB4460" w:rsidP="0054613B">
            <w:pPr>
              <w:pStyle w:val="aff6"/>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00192A1E"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00192A1E" w:rsidRPr="0054613B">
              <w:rPr>
                <w:lang w:eastAsia="zh-CN"/>
              </w:rPr>
              <w:t xml:space="preserve"> </w:t>
            </w:r>
            <w:r w:rsidR="00192A1E" w:rsidRPr="0054613B">
              <w:rPr>
                <w:rFonts w:hint="eastAsia"/>
                <w:lang w:eastAsia="zh-CN"/>
              </w:rPr>
              <w:t>C</w:t>
            </w:r>
            <w:r w:rsidR="00192A1E" w:rsidRPr="0054613B">
              <w:rPr>
                <w:lang w:eastAsia="zh-CN"/>
              </w:rPr>
              <w:t>o</w:t>
            </w:r>
            <w:r w:rsidR="00192A1E" w:rsidRPr="0054613B">
              <w:rPr>
                <w:rFonts w:hint="eastAsia"/>
                <w:lang w:eastAsia="zh-CN"/>
              </w:rPr>
              <w:t>mpany</w:t>
            </w:r>
            <w:r w:rsidR="00192A1E" w:rsidRPr="0054613B">
              <w:rPr>
                <w:lang w:eastAsia="zh-CN"/>
              </w:rPr>
              <w:t xml:space="preserve"> can further report the followings,</w:t>
            </w:r>
          </w:p>
          <w:p w14:paraId="2C7047DE" w14:textId="77777777" w:rsidR="00192A1E" w:rsidRDefault="00192A1E" w:rsidP="0054613B">
            <w:pPr>
              <w:pStyle w:val="aff6"/>
              <w:numPr>
                <w:ilvl w:val="1"/>
                <w:numId w:val="96"/>
              </w:numPr>
              <w:rPr>
                <w:lang w:eastAsia="zh-CN"/>
              </w:rPr>
            </w:pPr>
            <w:r>
              <w:rPr>
                <w:rFonts w:eastAsiaTheme="minorEastAsia"/>
                <w:lang w:eastAsia="zh-CN"/>
              </w:rPr>
              <w:t>Parameters (e.g., frame rate, data rate, jitter range, DRX configurations and etc.)</w:t>
            </w:r>
          </w:p>
          <w:p w14:paraId="6A81E643" w14:textId="77777777" w:rsidR="00192A1E" w:rsidRDefault="00192A1E" w:rsidP="0054613B">
            <w:pPr>
              <w:pStyle w:val="aff6"/>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7F2EA6B3" w14:textId="24BA3C2C" w:rsidR="00FB4460" w:rsidRPr="00FB4460" w:rsidRDefault="00FB4460" w:rsidP="0054613B">
            <w:pPr>
              <w:pStyle w:val="aff6"/>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CA330CA" w14:textId="15FF462C" w:rsidR="0054613B" w:rsidRPr="0054613B" w:rsidRDefault="0054613B" w:rsidP="00FB4460">
            <w:pPr>
              <w:pStyle w:val="aff6"/>
              <w:numPr>
                <w:ilvl w:val="1"/>
                <w:numId w:val="97"/>
              </w:numPr>
              <w:rPr>
                <w:lang w:eastAsia="zh-CN"/>
              </w:rPr>
            </w:pPr>
            <w:r>
              <w:rPr>
                <w:lang w:eastAsia="zh-CN"/>
              </w:rPr>
              <w:t xml:space="preserve">heartbeat and instant messaging traffic models in 3GPP TR 38.875. </w:t>
            </w:r>
          </w:p>
          <w:p w14:paraId="46ABFB07" w14:textId="77777777" w:rsidR="00AA219F" w:rsidRDefault="0054613B" w:rsidP="00FB4460">
            <w:pPr>
              <w:pStyle w:val="aff6"/>
              <w:numPr>
                <w:ilvl w:val="1"/>
                <w:numId w:val="97"/>
              </w:numPr>
              <w:rPr>
                <w:lang w:eastAsia="zh-CN"/>
              </w:rPr>
            </w:pPr>
            <w:r>
              <w:rPr>
                <w:lang w:eastAsia="zh-CN"/>
              </w:rPr>
              <w:t>traffic models in 3GPP TR 38.840.</w:t>
            </w:r>
          </w:p>
          <w:p w14:paraId="6C245ED7" w14:textId="5E001291" w:rsidR="0054613B" w:rsidRPr="0054613B" w:rsidRDefault="0054613B" w:rsidP="00FB4460">
            <w:pPr>
              <w:pStyle w:val="aff6"/>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70FA37BF" w14:textId="3E79C615" w:rsidR="00192A1E" w:rsidRPr="0054613B" w:rsidRDefault="00192A1E" w:rsidP="0054613B">
            <w:pPr>
              <w:pStyle w:val="aff6"/>
              <w:numPr>
                <w:ilvl w:val="0"/>
                <w:numId w:val="95"/>
              </w:numPr>
              <w:spacing w:line="240" w:lineRule="auto"/>
              <w:rPr>
                <w:rFonts w:eastAsiaTheme="minorEastAsia"/>
                <w:lang w:eastAsia="zh-CN"/>
              </w:rPr>
            </w:pPr>
          </w:p>
        </w:tc>
      </w:tr>
    </w:tbl>
    <w:p w14:paraId="176818F0" w14:textId="1FB5BFD6" w:rsidR="000A4E56" w:rsidRDefault="000A4E56">
      <w:pPr>
        <w:rPr>
          <w:lang w:eastAsia="zh-CN"/>
        </w:rPr>
      </w:pPr>
    </w:p>
    <w:p w14:paraId="46111705" w14:textId="77777777" w:rsidR="00F13E58" w:rsidRDefault="00F13E58" w:rsidP="00F13E58">
      <w:pPr>
        <w:rPr>
          <w:szCs w:val="22"/>
          <w:lang w:eastAsia="zh-CN"/>
        </w:rPr>
      </w:pPr>
      <w:r>
        <w:rPr>
          <w:rFonts w:hint="eastAsia"/>
          <w:szCs w:val="22"/>
          <w:lang w:eastAsia="zh-CN"/>
        </w:rPr>
        <w:t>The</w:t>
      </w:r>
      <w:r>
        <w:rPr>
          <w:szCs w:val="22"/>
          <w:lang w:eastAsia="zh-CN"/>
        </w:rPr>
        <w:t xml:space="preserve"> latest proposal is as follows,</w:t>
      </w:r>
    </w:p>
    <w:p w14:paraId="33FC41A3" w14:textId="18AD0584" w:rsidR="00F13E58" w:rsidRDefault="00F13E58" w:rsidP="00F13E58">
      <w:pPr>
        <w:pStyle w:val="4"/>
        <w:numPr>
          <w:ilvl w:val="0"/>
          <w:numId w:val="0"/>
        </w:numPr>
        <w:ind w:left="864" w:hanging="864"/>
        <w:rPr>
          <w:highlight w:val="yellow"/>
          <w:lang w:eastAsia="zh-CN"/>
        </w:rPr>
      </w:pPr>
      <w:r>
        <w:rPr>
          <w:highlight w:val="yellow"/>
          <w:lang w:eastAsia="zh-CN"/>
        </w:rPr>
        <w:t xml:space="preserve"> [H] Proposals 2E-v2:</w:t>
      </w:r>
    </w:p>
    <w:p w14:paraId="6F6EE3E7" w14:textId="77777777" w:rsidR="00F13E58" w:rsidRDefault="00F13E58" w:rsidP="00F13E58">
      <w:pPr>
        <w:spacing w:after="0"/>
        <w:rPr>
          <w:szCs w:val="22"/>
          <w:lang w:eastAsia="zh-CN"/>
        </w:rPr>
      </w:pPr>
      <w:r>
        <w:rPr>
          <w:szCs w:val="22"/>
          <w:lang w:eastAsia="zh-CN"/>
        </w:rPr>
        <w:t xml:space="preserve">For R18 LP-WUS/WUR power evaluation in RRC connected mode, </w:t>
      </w:r>
    </w:p>
    <w:p w14:paraId="0C29FF05" w14:textId="77777777" w:rsidR="00F13E58" w:rsidRPr="0054613B" w:rsidRDefault="00F13E58" w:rsidP="00F13E58">
      <w:pPr>
        <w:pStyle w:val="aff6"/>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Pr="0054613B">
        <w:rPr>
          <w:lang w:eastAsia="zh-CN"/>
        </w:rPr>
        <w:t xml:space="preserve"> </w:t>
      </w: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the followings,</w:t>
      </w:r>
    </w:p>
    <w:p w14:paraId="42291E16" w14:textId="77777777" w:rsidR="00F13E58" w:rsidRDefault="00F13E58" w:rsidP="00F13E58">
      <w:pPr>
        <w:pStyle w:val="aff6"/>
        <w:numPr>
          <w:ilvl w:val="1"/>
          <w:numId w:val="96"/>
        </w:numPr>
        <w:rPr>
          <w:lang w:eastAsia="zh-CN"/>
        </w:rPr>
      </w:pPr>
      <w:r>
        <w:rPr>
          <w:rFonts w:eastAsiaTheme="minorEastAsia"/>
          <w:lang w:eastAsia="zh-CN"/>
        </w:rPr>
        <w:t>Parameters (e.g., frame rate, data rate, jitter range, DRX configurations and etc.)</w:t>
      </w:r>
    </w:p>
    <w:p w14:paraId="3E73FF78" w14:textId="77777777" w:rsidR="00F13E58" w:rsidRDefault="00F13E58" w:rsidP="00F13E58">
      <w:pPr>
        <w:pStyle w:val="aff6"/>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31C7165" w14:textId="77777777" w:rsidR="00F13E58" w:rsidRPr="00FB4460" w:rsidRDefault="00F13E58" w:rsidP="00F13E58">
      <w:pPr>
        <w:pStyle w:val="aff6"/>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7536D826" w14:textId="77777777" w:rsidR="00F13E58" w:rsidRPr="0054613B" w:rsidRDefault="00F13E58" w:rsidP="00F13E58">
      <w:pPr>
        <w:pStyle w:val="aff6"/>
        <w:numPr>
          <w:ilvl w:val="1"/>
          <w:numId w:val="97"/>
        </w:numPr>
        <w:rPr>
          <w:lang w:eastAsia="zh-CN"/>
        </w:rPr>
      </w:pPr>
      <w:r>
        <w:rPr>
          <w:lang w:eastAsia="zh-CN"/>
        </w:rPr>
        <w:t xml:space="preserve">heartbeat and instant messaging traffic models in 3GPP TR 38.875. </w:t>
      </w:r>
    </w:p>
    <w:p w14:paraId="540F2D4E" w14:textId="77777777" w:rsidR="00F13E58" w:rsidRDefault="00F13E58" w:rsidP="00F13E58">
      <w:pPr>
        <w:pStyle w:val="aff6"/>
        <w:numPr>
          <w:ilvl w:val="1"/>
          <w:numId w:val="97"/>
        </w:numPr>
        <w:rPr>
          <w:lang w:eastAsia="zh-CN"/>
        </w:rPr>
      </w:pPr>
      <w:r>
        <w:rPr>
          <w:lang w:eastAsia="zh-CN"/>
        </w:rPr>
        <w:t>traffic models in 3GPP TR 38.840.</w:t>
      </w:r>
    </w:p>
    <w:p w14:paraId="6549F1B6" w14:textId="77777777" w:rsidR="00F13E58" w:rsidRPr="0054613B" w:rsidRDefault="00F13E58" w:rsidP="00F13E58">
      <w:pPr>
        <w:pStyle w:val="aff6"/>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1A8D261F" w14:textId="5BFFA57D" w:rsidR="00F13E58" w:rsidRDefault="00F13E58">
      <w:pPr>
        <w:rPr>
          <w:lang w:eastAsia="zh-CN"/>
        </w:rPr>
      </w:pPr>
    </w:p>
    <w:tbl>
      <w:tblPr>
        <w:tblStyle w:val="afe"/>
        <w:tblW w:w="0" w:type="auto"/>
        <w:tblLook w:val="04A0" w:firstRow="1" w:lastRow="0" w:firstColumn="1" w:lastColumn="0" w:noHBand="0" w:noVBand="1"/>
      </w:tblPr>
      <w:tblGrid>
        <w:gridCol w:w="1555"/>
        <w:gridCol w:w="8407"/>
      </w:tblGrid>
      <w:tr w:rsidR="00F13E58" w14:paraId="41AF1CBB" w14:textId="77777777" w:rsidTr="00754CA1">
        <w:trPr>
          <w:trHeight w:val="303"/>
        </w:trPr>
        <w:tc>
          <w:tcPr>
            <w:tcW w:w="1555" w:type="dxa"/>
            <w:tcBorders>
              <w:top w:val="single" w:sz="4" w:space="0" w:color="auto"/>
              <w:left w:val="single" w:sz="4" w:space="0" w:color="auto"/>
              <w:bottom w:val="single" w:sz="4" w:space="0" w:color="auto"/>
              <w:right w:val="single" w:sz="4" w:space="0" w:color="auto"/>
            </w:tcBorders>
          </w:tcPr>
          <w:p w14:paraId="3870BFD9" w14:textId="77777777" w:rsidR="00F13E58" w:rsidRDefault="00F13E58"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7CAABE" w14:textId="77777777" w:rsidR="00F13E58" w:rsidRDefault="00F13E58" w:rsidP="00754CA1">
            <w:pPr>
              <w:spacing w:before="0" w:after="0" w:line="240" w:lineRule="auto"/>
              <w:rPr>
                <w:b/>
                <w:szCs w:val="22"/>
                <w:lang w:eastAsia="zh-CN"/>
              </w:rPr>
            </w:pPr>
            <w:r>
              <w:rPr>
                <w:b/>
                <w:szCs w:val="22"/>
                <w:lang w:eastAsia="zh-CN"/>
              </w:rPr>
              <w:t>Comments</w:t>
            </w:r>
          </w:p>
        </w:tc>
      </w:tr>
      <w:tr w:rsidR="00F13E58" w14:paraId="4F59315B" w14:textId="77777777" w:rsidTr="00754CA1">
        <w:tc>
          <w:tcPr>
            <w:tcW w:w="1555" w:type="dxa"/>
            <w:tcBorders>
              <w:top w:val="single" w:sz="4" w:space="0" w:color="auto"/>
              <w:left w:val="single" w:sz="4" w:space="0" w:color="auto"/>
              <w:bottom w:val="single" w:sz="4" w:space="0" w:color="auto"/>
              <w:right w:val="single" w:sz="4" w:space="0" w:color="auto"/>
            </w:tcBorders>
          </w:tcPr>
          <w:p w14:paraId="75EE0660" w14:textId="0C1D600D" w:rsidR="00F13E58" w:rsidRPr="00CE1A4E" w:rsidRDefault="002E7882" w:rsidP="00754CA1">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77785EA" w14:textId="0D48A6A8" w:rsidR="00F13E58" w:rsidRPr="00CE1A4E" w:rsidRDefault="002E7882" w:rsidP="00754CA1">
            <w:pPr>
              <w:spacing w:after="0" w:line="240" w:lineRule="auto"/>
              <w:rPr>
                <w:szCs w:val="22"/>
                <w:lang w:eastAsia="zh-CN"/>
              </w:rPr>
            </w:pPr>
            <w:r w:rsidRPr="00CE1A4E">
              <w:rPr>
                <w:szCs w:val="22"/>
                <w:lang w:eastAsia="zh-CN"/>
              </w:rPr>
              <w:t>We are fine with proposal.</w:t>
            </w:r>
          </w:p>
        </w:tc>
      </w:tr>
      <w:tr w:rsidR="00686639" w14:paraId="4BCC1273" w14:textId="77777777" w:rsidTr="00754CA1">
        <w:tc>
          <w:tcPr>
            <w:tcW w:w="1555" w:type="dxa"/>
            <w:tcBorders>
              <w:top w:val="single" w:sz="4" w:space="0" w:color="auto"/>
              <w:left w:val="single" w:sz="4" w:space="0" w:color="auto"/>
              <w:bottom w:val="single" w:sz="4" w:space="0" w:color="auto"/>
              <w:right w:val="single" w:sz="4" w:space="0" w:color="auto"/>
            </w:tcBorders>
          </w:tcPr>
          <w:p w14:paraId="2BC7579C" w14:textId="51F0BC1F" w:rsidR="00686639" w:rsidRDefault="00686639" w:rsidP="00686639">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978D690" w14:textId="1B6DC230" w:rsidR="00686639" w:rsidRDefault="00686639" w:rsidP="00686639">
            <w:pPr>
              <w:spacing w:after="0" w:line="240" w:lineRule="auto"/>
              <w:rPr>
                <w:szCs w:val="22"/>
                <w:lang w:eastAsia="zh-CN"/>
              </w:rPr>
            </w:pPr>
            <w:r>
              <w:rPr>
                <w:szCs w:val="22"/>
                <w:lang w:eastAsia="zh-CN"/>
              </w:rPr>
              <w:t>We are ok with the proposal.</w:t>
            </w:r>
          </w:p>
        </w:tc>
      </w:tr>
      <w:tr w:rsidR="00C11DA5" w14:paraId="0E9FF444" w14:textId="77777777" w:rsidTr="00C11DA5">
        <w:tc>
          <w:tcPr>
            <w:tcW w:w="1555" w:type="dxa"/>
          </w:tcPr>
          <w:p w14:paraId="7BCFBDA1" w14:textId="77777777" w:rsidR="00C11DA5" w:rsidRDefault="00C11DA5" w:rsidP="00754CA1">
            <w:pPr>
              <w:spacing w:after="0" w:line="240" w:lineRule="auto"/>
              <w:rPr>
                <w:szCs w:val="22"/>
                <w:lang w:eastAsia="zh-CN"/>
              </w:rPr>
            </w:pPr>
            <w:r>
              <w:rPr>
                <w:szCs w:val="22"/>
                <w:lang w:eastAsia="zh-CN"/>
              </w:rPr>
              <w:t>CATT</w:t>
            </w:r>
          </w:p>
        </w:tc>
        <w:tc>
          <w:tcPr>
            <w:tcW w:w="8407" w:type="dxa"/>
          </w:tcPr>
          <w:p w14:paraId="6BAAB2F3" w14:textId="77777777" w:rsidR="00C11DA5" w:rsidRDefault="00C11DA5" w:rsidP="00754CA1">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FC644C" w14:paraId="208E1AF7" w14:textId="77777777" w:rsidTr="00754CA1">
        <w:tc>
          <w:tcPr>
            <w:tcW w:w="1555" w:type="dxa"/>
            <w:tcBorders>
              <w:top w:val="single" w:sz="4" w:space="0" w:color="auto"/>
              <w:left w:val="single" w:sz="4" w:space="0" w:color="auto"/>
              <w:bottom w:val="single" w:sz="4" w:space="0" w:color="auto"/>
              <w:right w:val="single" w:sz="4" w:space="0" w:color="auto"/>
            </w:tcBorders>
          </w:tcPr>
          <w:p w14:paraId="6EECB232" w14:textId="38D4ADB4" w:rsidR="00FC644C" w:rsidRDefault="00FC644C" w:rsidP="00FC644C">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97D2200" w14:textId="5218B48C" w:rsidR="00FC644C" w:rsidRDefault="00FC644C" w:rsidP="00FC644C">
            <w:pPr>
              <w:spacing w:after="0" w:line="240" w:lineRule="auto"/>
              <w:rPr>
                <w:szCs w:val="22"/>
                <w:lang w:eastAsia="zh-CN"/>
              </w:rPr>
            </w:pPr>
            <w:r>
              <w:rPr>
                <w:rFonts w:hint="eastAsia"/>
                <w:szCs w:val="22"/>
                <w:lang w:eastAsia="zh-CN"/>
              </w:rPr>
              <w:t>Fine</w:t>
            </w:r>
          </w:p>
        </w:tc>
      </w:tr>
      <w:tr w:rsidR="00E94B46" w14:paraId="059F9246" w14:textId="77777777" w:rsidTr="00754CA1">
        <w:tc>
          <w:tcPr>
            <w:tcW w:w="1555" w:type="dxa"/>
            <w:tcBorders>
              <w:top w:val="single" w:sz="4" w:space="0" w:color="auto"/>
              <w:left w:val="single" w:sz="4" w:space="0" w:color="auto"/>
              <w:bottom w:val="single" w:sz="4" w:space="0" w:color="auto"/>
              <w:right w:val="single" w:sz="4" w:space="0" w:color="auto"/>
            </w:tcBorders>
          </w:tcPr>
          <w:p w14:paraId="0E137D6F" w14:textId="2C08B0B1" w:rsidR="00E94B46" w:rsidRDefault="00E94B46" w:rsidP="00E94B46">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CBFD01C" w14:textId="646F4712" w:rsidR="00E94B46" w:rsidRDefault="00E94B46" w:rsidP="00E94B46">
            <w:pPr>
              <w:spacing w:after="0" w:line="240" w:lineRule="auto"/>
              <w:rPr>
                <w:szCs w:val="22"/>
                <w:lang w:eastAsia="zh-CN"/>
              </w:rPr>
            </w:pPr>
            <w:r>
              <w:rPr>
                <w:rFonts w:hint="eastAsia"/>
                <w:szCs w:val="22"/>
                <w:lang w:eastAsia="zh-CN"/>
              </w:rPr>
              <w:t>O</w:t>
            </w:r>
            <w:r>
              <w:rPr>
                <w:szCs w:val="22"/>
                <w:lang w:eastAsia="zh-CN"/>
              </w:rPr>
              <w:t xml:space="preserve">K </w:t>
            </w:r>
            <w:r w:rsidRPr="00CE1A4E">
              <w:rPr>
                <w:szCs w:val="22"/>
                <w:lang w:eastAsia="zh-CN"/>
              </w:rPr>
              <w:t xml:space="preserve">with </w:t>
            </w:r>
            <w:r>
              <w:rPr>
                <w:szCs w:val="22"/>
                <w:lang w:eastAsia="zh-CN"/>
              </w:rPr>
              <w:t xml:space="preserve">the </w:t>
            </w:r>
            <w:r w:rsidRPr="00CE1A4E">
              <w:rPr>
                <w:szCs w:val="22"/>
                <w:lang w:eastAsia="zh-CN"/>
              </w:rPr>
              <w:t>proposal.</w:t>
            </w:r>
          </w:p>
        </w:tc>
      </w:tr>
    </w:tbl>
    <w:p w14:paraId="06AD3BB8" w14:textId="77777777" w:rsidR="00F13E58" w:rsidRDefault="00F13E58" w:rsidP="00F13E58">
      <w:pPr>
        <w:rPr>
          <w:lang w:val="en-GB" w:eastAsia="zh-CN"/>
        </w:rPr>
      </w:pPr>
    </w:p>
    <w:p w14:paraId="797C8113" w14:textId="77777777" w:rsidR="00F13E58" w:rsidRDefault="00F13E58">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4EC0A4A2"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lastRenderedPageBreak/>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221B88">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221B88">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221B88">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221B88">
            <w:pPr>
              <w:spacing w:after="0" w:line="240" w:lineRule="auto"/>
              <w:rPr>
                <w:szCs w:val="22"/>
                <w:lang w:eastAsia="zh-CN"/>
              </w:rPr>
            </w:pPr>
            <w:bookmarkStart w:id="66"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221B88">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66"/>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aff6"/>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aff6"/>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221B88">
        <w:tc>
          <w:tcPr>
            <w:tcW w:w="1555" w:type="dxa"/>
          </w:tcPr>
          <w:p w14:paraId="5B884922" w14:textId="77777777" w:rsidR="00E94861" w:rsidRDefault="00E94861" w:rsidP="00221B88">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221B88">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9F55B7" w14:paraId="6F315DC0" w14:textId="77777777" w:rsidTr="00CF7955">
        <w:tc>
          <w:tcPr>
            <w:tcW w:w="1555" w:type="dxa"/>
          </w:tcPr>
          <w:p w14:paraId="751E79D8" w14:textId="4A3DB2E7" w:rsidR="009F55B7" w:rsidRDefault="009F55B7" w:rsidP="009F55B7">
            <w:pPr>
              <w:spacing w:after="0" w:line="240" w:lineRule="auto"/>
              <w:rPr>
                <w:szCs w:val="22"/>
                <w:lang w:eastAsia="zh-CN"/>
              </w:rPr>
            </w:pPr>
            <w:r>
              <w:rPr>
                <w:szCs w:val="22"/>
                <w:lang w:eastAsia="zh-CN"/>
              </w:rPr>
              <w:t>QC</w:t>
            </w:r>
          </w:p>
        </w:tc>
        <w:tc>
          <w:tcPr>
            <w:tcW w:w="8407" w:type="dxa"/>
          </w:tcPr>
          <w:p w14:paraId="3C05238E" w14:textId="3058F35D" w:rsidR="009F55B7" w:rsidRDefault="009F55B7" w:rsidP="009F55B7">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2D3541FD" w14:textId="2C31DE0C" w:rsidR="009F55B7" w:rsidRDefault="009F55B7" w:rsidP="009F55B7">
            <w:pPr>
              <w:spacing w:after="0" w:line="240" w:lineRule="auto"/>
              <w:rPr>
                <w:szCs w:val="22"/>
                <w:lang w:eastAsia="zh-CN"/>
              </w:rPr>
            </w:pPr>
            <w:r>
              <w:rPr>
                <w:szCs w:val="22"/>
                <w:lang w:eastAsia="zh-CN"/>
              </w:rPr>
              <w:t xml:space="preserve">FAR = </w:t>
            </w:r>
            <w:r>
              <w:rPr>
                <w:lang w:eastAsia="zh-CN"/>
              </w:rPr>
              <w:t>[0.1%, 1%]</w:t>
            </w:r>
          </w:p>
        </w:tc>
      </w:tr>
      <w:tr w:rsidR="00534EDB" w14:paraId="7AB4A6E6" w14:textId="77777777" w:rsidTr="00CF7955">
        <w:tc>
          <w:tcPr>
            <w:tcW w:w="1555" w:type="dxa"/>
          </w:tcPr>
          <w:p w14:paraId="2F204CF9" w14:textId="38FA939D" w:rsidR="00534EDB" w:rsidRDefault="00534EDB" w:rsidP="002926AE">
            <w:pPr>
              <w:spacing w:after="0" w:line="240" w:lineRule="auto"/>
              <w:rPr>
                <w:szCs w:val="22"/>
                <w:lang w:eastAsia="zh-CN"/>
              </w:rPr>
            </w:pPr>
            <w:r>
              <w:rPr>
                <w:rFonts w:hint="eastAsia"/>
                <w:szCs w:val="22"/>
                <w:lang w:eastAsia="zh-CN"/>
              </w:rPr>
              <w:t>F</w:t>
            </w:r>
            <w:r>
              <w:rPr>
                <w:szCs w:val="22"/>
                <w:lang w:eastAsia="zh-CN"/>
              </w:rPr>
              <w:t>L</w:t>
            </w:r>
            <w:r w:rsidR="00BE6D09">
              <w:rPr>
                <w:szCs w:val="22"/>
                <w:lang w:eastAsia="zh-CN"/>
              </w:rPr>
              <w:t>3</w:t>
            </w:r>
          </w:p>
        </w:tc>
        <w:tc>
          <w:tcPr>
            <w:tcW w:w="8407" w:type="dxa"/>
          </w:tcPr>
          <w:p w14:paraId="59EF185B" w14:textId="5ADAA2FF" w:rsidR="00534EDB" w:rsidRDefault="00534EDB" w:rsidP="00534EDB">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448651BF" w14:textId="77777777" w:rsidR="00534EDB" w:rsidRDefault="00534EDB" w:rsidP="00534EDB">
            <w:pPr>
              <w:spacing w:after="0"/>
              <w:rPr>
                <w:lang w:eastAsia="zh-CN"/>
              </w:rPr>
            </w:pPr>
            <w:r>
              <w:rPr>
                <w:rFonts w:eastAsia="Batang"/>
                <w:lang w:val="en-GB"/>
              </w:rPr>
              <w:t>For the performance evaluations of LP-WUS candidate designs, it is assumed that</w:t>
            </w:r>
          </w:p>
          <w:p w14:paraId="6FFADB6F" w14:textId="77777777" w:rsidR="00534EDB" w:rsidRDefault="00534EDB" w:rsidP="00534EDB">
            <w:pPr>
              <w:pStyle w:val="aff6"/>
              <w:numPr>
                <w:ilvl w:val="0"/>
                <w:numId w:val="47"/>
              </w:numPr>
              <w:rPr>
                <w:lang w:eastAsia="zh-CN"/>
              </w:rPr>
            </w:pPr>
            <w:r>
              <w:rPr>
                <w:lang w:eastAsia="zh-CN"/>
              </w:rPr>
              <w:t>The miss-detection rate (MDR) of LP-WUS should be no worse than [1%],</w:t>
            </w:r>
          </w:p>
          <w:p w14:paraId="73033592" w14:textId="77777777" w:rsidR="00534EDB" w:rsidRDefault="00534EDB" w:rsidP="00534EDB">
            <w:pPr>
              <w:pStyle w:val="aff6"/>
              <w:numPr>
                <w:ilvl w:val="0"/>
                <w:numId w:val="47"/>
              </w:numPr>
              <w:rPr>
                <w:lang w:eastAsia="zh-CN"/>
              </w:rPr>
            </w:pPr>
            <w:r>
              <w:rPr>
                <w:rFonts w:hint="eastAsia"/>
                <w:lang w:eastAsia="zh-CN"/>
              </w:rPr>
              <w:t>T</w:t>
            </w:r>
            <w:r>
              <w:rPr>
                <w:lang w:eastAsia="zh-CN"/>
              </w:rPr>
              <w:t>he false-alarm rate (FAR) of LP-WUS should be no large than</w:t>
            </w:r>
          </w:p>
          <w:p w14:paraId="3BF22E94" w14:textId="77777777" w:rsidR="00534EDB" w:rsidRPr="0041690D" w:rsidRDefault="00534EDB" w:rsidP="00534EDB">
            <w:pPr>
              <w:pStyle w:val="aff6"/>
              <w:numPr>
                <w:ilvl w:val="1"/>
                <w:numId w:val="98"/>
              </w:numPr>
              <w:rPr>
                <w:color w:val="FF0000"/>
                <w:lang w:eastAsia="zh-CN"/>
              </w:rPr>
            </w:pPr>
            <w:r w:rsidRPr="0041690D">
              <w:rPr>
                <w:color w:val="FF0000"/>
                <w:lang w:eastAsia="zh-CN"/>
              </w:rPr>
              <w:t>Option 1: [0.1%],</w:t>
            </w:r>
          </w:p>
          <w:p w14:paraId="05C1235E" w14:textId="02DF0C12" w:rsidR="00534EDB" w:rsidRPr="0041690D" w:rsidRDefault="00534EDB" w:rsidP="00534EDB">
            <w:pPr>
              <w:pStyle w:val="aff6"/>
              <w:numPr>
                <w:ilvl w:val="1"/>
                <w:numId w:val="98"/>
              </w:numPr>
              <w:rPr>
                <w:color w:val="FF0000"/>
                <w:lang w:eastAsia="zh-CN"/>
              </w:rPr>
            </w:pPr>
            <w:r w:rsidRPr="0041690D">
              <w:rPr>
                <w:color w:val="FF0000"/>
                <w:lang w:eastAsia="zh-CN"/>
              </w:rPr>
              <w:t>Option 2: [1%]</w:t>
            </w:r>
          </w:p>
          <w:p w14:paraId="10EF02DB" w14:textId="56A2A960" w:rsidR="00534EDB" w:rsidRPr="0041690D" w:rsidRDefault="00534EDB" w:rsidP="00534EDB">
            <w:pPr>
              <w:pStyle w:val="aff6"/>
              <w:numPr>
                <w:ilvl w:val="0"/>
                <w:numId w:val="98"/>
              </w:numPr>
              <w:rPr>
                <w:color w:val="FF0000"/>
                <w:lang w:eastAsia="zh-CN"/>
              </w:rPr>
            </w:pPr>
            <w:r w:rsidRPr="0041690D">
              <w:rPr>
                <w:rFonts w:eastAsiaTheme="minorEastAsia" w:hint="eastAsia"/>
                <w:color w:val="FF0000"/>
                <w:lang w:eastAsia="zh-CN"/>
              </w:rPr>
              <w:lastRenderedPageBreak/>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41DEBB45" w14:textId="351C1218" w:rsidR="00534EDB" w:rsidRPr="0041690D" w:rsidRDefault="00534EDB" w:rsidP="00534EDB">
            <w:pPr>
              <w:pStyle w:val="aff6"/>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0535C434" w14:textId="77777777" w:rsidR="00534EDB" w:rsidRDefault="00534EDB" w:rsidP="002926AE">
            <w:pPr>
              <w:spacing w:after="0" w:line="240" w:lineRule="auto"/>
              <w:rPr>
                <w:szCs w:val="22"/>
                <w:lang w:eastAsia="zh-CN"/>
              </w:rPr>
            </w:pPr>
          </w:p>
        </w:tc>
      </w:tr>
      <w:tr w:rsidR="00BE6D09" w14:paraId="5843B81A" w14:textId="77777777" w:rsidTr="00BE6D09">
        <w:tc>
          <w:tcPr>
            <w:tcW w:w="1555" w:type="dxa"/>
          </w:tcPr>
          <w:p w14:paraId="6F2D9780"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431A0522" w14:textId="77777777" w:rsidR="00BE6D09" w:rsidRDefault="00BE6D09" w:rsidP="00EA2482">
            <w:pPr>
              <w:spacing w:after="0" w:line="240" w:lineRule="auto"/>
              <w:rPr>
                <w:szCs w:val="22"/>
                <w:lang w:eastAsia="zh-CN"/>
              </w:rPr>
            </w:pPr>
            <w:r>
              <w:rPr>
                <w:szCs w:val="22"/>
                <w:lang w:eastAsia="zh-CN"/>
              </w:rPr>
              <w:t>OK</w:t>
            </w:r>
          </w:p>
        </w:tc>
      </w:tr>
    </w:tbl>
    <w:p w14:paraId="30EF3584" w14:textId="4817B976" w:rsidR="000A4E56" w:rsidRDefault="000A4E56">
      <w:pPr>
        <w:overflowPunct/>
        <w:snapToGrid w:val="0"/>
        <w:spacing w:after="120" w:line="240" w:lineRule="auto"/>
        <w:jc w:val="both"/>
        <w:textAlignment w:val="auto"/>
        <w:rPr>
          <w:sz w:val="22"/>
          <w:szCs w:val="22"/>
          <w:lang w:val="en-GB" w:eastAsia="zh-CN"/>
        </w:rPr>
      </w:pPr>
    </w:p>
    <w:p w14:paraId="5132B550" w14:textId="4402E4B5" w:rsidR="005132A4" w:rsidRDefault="005132A4">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72354025" w14:textId="0D4085FF" w:rsidR="005132A4" w:rsidRDefault="005132A4" w:rsidP="005132A4">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7FEAB7EF" w14:textId="77777777" w:rsidR="005132A4" w:rsidRDefault="005132A4" w:rsidP="005132A4">
      <w:pPr>
        <w:spacing w:after="0"/>
        <w:rPr>
          <w:lang w:eastAsia="zh-CN"/>
        </w:rPr>
      </w:pPr>
      <w:r>
        <w:rPr>
          <w:rFonts w:eastAsia="Batang"/>
          <w:lang w:val="en-GB"/>
        </w:rPr>
        <w:t>For the performance evaluations of LP-WUS candidate designs, it is assumed that</w:t>
      </w:r>
    </w:p>
    <w:p w14:paraId="6A9F4CA0" w14:textId="77777777" w:rsidR="005132A4" w:rsidRDefault="005132A4" w:rsidP="005132A4">
      <w:pPr>
        <w:pStyle w:val="aff6"/>
        <w:numPr>
          <w:ilvl w:val="0"/>
          <w:numId w:val="47"/>
        </w:numPr>
        <w:rPr>
          <w:lang w:eastAsia="zh-CN"/>
        </w:rPr>
      </w:pPr>
      <w:r>
        <w:rPr>
          <w:lang w:eastAsia="zh-CN"/>
        </w:rPr>
        <w:t>The miss-detection rate (MDR) of LP-WUS should be no worse than [1%],</w:t>
      </w:r>
    </w:p>
    <w:p w14:paraId="7C4B7940" w14:textId="77777777" w:rsidR="005132A4" w:rsidRDefault="005132A4" w:rsidP="005132A4">
      <w:pPr>
        <w:pStyle w:val="aff6"/>
        <w:numPr>
          <w:ilvl w:val="0"/>
          <w:numId w:val="47"/>
        </w:numPr>
        <w:rPr>
          <w:lang w:eastAsia="zh-CN"/>
        </w:rPr>
      </w:pPr>
      <w:r>
        <w:rPr>
          <w:rFonts w:hint="eastAsia"/>
          <w:lang w:eastAsia="zh-CN"/>
        </w:rPr>
        <w:t>T</w:t>
      </w:r>
      <w:r>
        <w:rPr>
          <w:lang w:eastAsia="zh-CN"/>
        </w:rPr>
        <w:t>he false-alarm rate (FAR) of LP-WUS should be no large than</w:t>
      </w:r>
    </w:p>
    <w:p w14:paraId="7677985D" w14:textId="77777777" w:rsidR="005132A4" w:rsidRPr="0041690D" w:rsidRDefault="005132A4" w:rsidP="005132A4">
      <w:pPr>
        <w:pStyle w:val="aff6"/>
        <w:numPr>
          <w:ilvl w:val="1"/>
          <w:numId w:val="98"/>
        </w:numPr>
        <w:rPr>
          <w:color w:val="FF0000"/>
          <w:lang w:eastAsia="zh-CN"/>
        </w:rPr>
      </w:pPr>
      <w:r w:rsidRPr="0041690D">
        <w:rPr>
          <w:color w:val="FF0000"/>
          <w:lang w:eastAsia="zh-CN"/>
        </w:rPr>
        <w:t>Option 1: [0.1%],</w:t>
      </w:r>
    </w:p>
    <w:p w14:paraId="651D1B66" w14:textId="77777777" w:rsidR="005132A4" w:rsidRPr="0041690D" w:rsidRDefault="005132A4" w:rsidP="005132A4">
      <w:pPr>
        <w:pStyle w:val="aff6"/>
        <w:numPr>
          <w:ilvl w:val="1"/>
          <w:numId w:val="98"/>
        </w:numPr>
        <w:rPr>
          <w:color w:val="FF0000"/>
          <w:lang w:eastAsia="zh-CN"/>
        </w:rPr>
      </w:pPr>
      <w:r w:rsidRPr="0041690D">
        <w:rPr>
          <w:color w:val="FF0000"/>
          <w:lang w:eastAsia="zh-CN"/>
        </w:rPr>
        <w:t>Option 2: [1%]</w:t>
      </w:r>
    </w:p>
    <w:p w14:paraId="28B0FC63" w14:textId="77777777" w:rsidR="005132A4" w:rsidRPr="0041690D" w:rsidRDefault="005132A4" w:rsidP="005132A4">
      <w:pPr>
        <w:pStyle w:val="aff6"/>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8CF1DC2" w14:textId="77777777" w:rsidR="005132A4" w:rsidRPr="0041690D" w:rsidRDefault="005132A4" w:rsidP="005132A4">
      <w:pPr>
        <w:pStyle w:val="aff6"/>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2CB5735E" w14:textId="77777777" w:rsidR="005132A4" w:rsidRDefault="005132A4" w:rsidP="005132A4">
      <w:pPr>
        <w:rPr>
          <w:lang w:eastAsia="zh-CN"/>
        </w:rPr>
      </w:pPr>
    </w:p>
    <w:tbl>
      <w:tblPr>
        <w:tblStyle w:val="afe"/>
        <w:tblW w:w="0" w:type="auto"/>
        <w:tblLook w:val="04A0" w:firstRow="1" w:lastRow="0" w:firstColumn="1" w:lastColumn="0" w:noHBand="0" w:noVBand="1"/>
      </w:tblPr>
      <w:tblGrid>
        <w:gridCol w:w="1555"/>
        <w:gridCol w:w="8407"/>
      </w:tblGrid>
      <w:tr w:rsidR="005132A4" w14:paraId="015A9866" w14:textId="77777777" w:rsidTr="00754CA1">
        <w:trPr>
          <w:trHeight w:val="303"/>
        </w:trPr>
        <w:tc>
          <w:tcPr>
            <w:tcW w:w="1555" w:type="dxa"/>
            <w:tcBorders>
              <w:top w:val="single" w:sz="4" w:space="0" w:color="auto"/>
              <w:left w:val="single" w:sz="4" w:space="0" w:color="auto"/>
              <w:bottom w:val="single" w:sz="4" w:space="0" w:color="auto"/>
              <w:right w:val="single" w:sz="4" w:space="0" w:color="auto"/>
            </w:tcBorders>
          </w:tcPr>
          <w:p w14:paraId="0ED16C53" w14:textId="77777777" w:rsidR="005132A4" w:rsidRDefault="005132A4"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355DC2" w14:textId="77777777" w:rsidR="005132A4" w:rsidRDefault="005132A4" w:rsidP="00754CA1">
            <w:pPr>
              <w:spacing w:before="0" w:after="0" w:line="240" w:lineRule="auto"/>
              <w:rPr>
                <w:b/>
                <w:szCs w:val="22"/>
                <w:lang w:eastAsia="zh-CN"/>
              </w:rPr>
            </w:pPr>
            <w:r>
              <w:rPr>
                <w:b/>
                <w:szCs w:val="22"/>
                <w:lang w:eastAsia="zh-CN"/>
              </w:rPr>
              <w:t>Comments</w:t>
            </w:r>
          </w:p>
        </w:tc>
      </w:tr>
      <w:tr w:rsidR="005132A4" w14:paraId="7F4C2B6A" w14:textId="77777777" w:rsidTr="00754CA1">
        <w:tc>
          <w:tcPr>
            <w:tcW w:w="1555" w:type="dxa"/>
            <w:tcBorders>
              <w:top w:val="single" w:sz="4" w:space="0" w:color="auto"/>
              <w:left w:val="single" w:sz="4" w:space="0" w:color="auto"/>
              <w:bottom w:val="single" w:sz="4" w:space="0" w:color="auto"/>
              <w:right w:val="single" w:sz="4" w:space="0" w:color="auto"/>
            </w:tcBorders>
          </w:tcPr>
          <w:p w14:paraId="0B952805" w14:textId="16715732" w:rsidR="005132A4" w:rsidRPr="00CE1A4E" w:rsidRDefault="002E390A" w:rsidP="00754CA1">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42D0CAC" w14:textId="6521AC1D" w:rsidR="005132A4" w:rsidRPr="00CE1A4E" w:rsidRDefault="002E390A" w:rsidP="00754CA1">
            <w:pPr>
              <w:spacing w:after="0" w:line="240" w:lineRule="auto"/>
              <w:rPr>
                <w:szCs w:val="22"/>
                <w:lang w:eastAsia="zh-CN"/>
              </w:rPr>
            </w:pPr>
            <w:r w:rsidRPr="00CE1A4E">
              <w:rPr>
                <w:szCs w:val="22"/>
                <w:lang w:eastAsia="zh-CN"/>
              </w:rPr>
              <w:t>We are fine with the proposal.</w:t>
            </w:r>
          </w:p>
        </w:tc>
      </w:tr>
      <w:tr w:rsidR="00A7026B" w14:paraId="1C33FD7A" w14:textId="77777777" w:rsidTr="00754CA1">
        <w:tc>
          <w:tcPr>
            <w:tcW w:w="1555" w:type="dxa"/>
            <w:tcBorders>
              <w:top w:val="single" w:sz="4" w:space="0" w:color="auto"/>
              <w:left w:val="single" w:sz="4" w:space="0" w:color="auto"/>
              <w:bottom w:val="single" w:sz="4" w:space="0" w:color="auto"/>
              <w:right w:val="single" w:sz="4" w:space="0" w:color="auto"/>
            </w:tcBorders>
          </w:tcPr>
          <w:p w14:paraId="282A6C95" w14:textId="3D4DC824" w:rsidR="00A7026B" w:rsidRDefault="00A7026B" w:rsidP="00A7026B">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E945955" w14:textId="33C90A89" w:rsidR="00A7026B" w:rsidRDefault="00A7026B" w:rsidP="00A7026B">
            <w:pPr>
              <w:spacing w:after="0" w:line="240" w:lineRule="auto"/>
              <w:rPr>
                <w:szCs w:val="22"/>
                <w:lang w:eastAsia="zh-CN"/>
              </w:rPr>
            </w:pPr>
            <w:r w:rsidRPr="00CE1A4E">
              <w:rPr>
                <w:szCs w:val="22"/>
                <w:lang w:eastAsia="zh-CN"/>
              </w:rPr>
              <w:t>We are fine with the proposal.</w:t>
            </w:r>
          </w:p>
        </w:tc>
      </w:tr>
      <w:tr w:rsidR="00686639" w14:paraId="69A6D63F" w14:textId="77777777" w:rsidTr="00754CA1">
        <w:tc>
          <w:tcPr>
            <w:tcW w:w="1555" w:type="dxa"/>
            <w:tcBorders>
              <w:top w:val="single" w:sz="4" w:space="0" w:color="auto"/>
              <w:left w:val="single" w:sz="4" w:space="0" w:color="auto"/>
              <w:bottom w:val="single" w:sz="4" w:space="0" w:color="auto"/>
              <w:right w:val="single" w:sz="4" w:space="0" w:color="auto"/>
            </w:tcBorders>
          </w:tcPr>
          <w:p w14:paraId="119004DE" w14:textId="0138A7AD" w:rsidR="00686639" w:rsidRDefault="00686639" w:rsidP="00686639">
            <w:pPr>
              <w:spacing w:after="0" w:line="240" w:lineRule="auto"/>
              <w:rPr>
                <w:szCs w:val="22"/>
                <w:lang w:eastAsia="zh-CN"/>
              </w:rPr>
            </w:pPr>
            <w:r w:rsidRPr="00B42F6F">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5853DFC" w14:textId="77777777" w:rsidR="00686639" w:rsidRPr="00B42F6F" w:rsidRDefault="00686639" w:rsidP="00686639">
            <w:pPr>
              <w:spacing w:after="0" w:line="240" w:lineRule="auto"/>
              <w:rPr>
                <w:szCs w:val="22"/>
                <w:lang w:eastAsia="zh-CN"/>
              </w:rPr>
            </w:pPr>
            <w:r w:rsidRPr="00B42F6F">
              <w:rPr>
                <w:szCs w:val="22"/>
                <w:lang w:eastAsia="zh-CN"/>
              </w:rPr>
              <w:t>We are OK with the proposal w/ following</w:t>
            </w:r>
            <w:r>
              <w:rPr>
                <w:szCs w:val="22"/>
                <w:lang w:eastAsia="zh-CN"/>
              </w:rPr>
              <w:t xml:space="preserve"> additional Note</w:t>
            </w:r>
            <w:r w:rsidRPr="00B42F6F">
              <w:rPr>
                <w:szCs w:val="22"/>
                <w:lang w:eastAsia="zh-CN"/>
              </w:rPr>
              <w:t>.</w:t>
            </w:r>
          </w:p>
          <w:p w14:paraId="13A7D7D9" w14:textId="77777777" w:rsidR="00686639" w:rsidRPr="00B42F6F" w:rsidRDefault="00686639" w:rsidP="00686639">
            <w:pPr>
              <w:pStyle w:val="aff6"/>
              <w:numPr>
                <w:ilvl w:val="0"/>
                <w:numId w:val="98"/>
              </w:numPr>
              <w:rPr>
                <w:color w:val="FF0000"/>
                <w:lang w:eastAsia="zh-CN"/>
              </w:rPr>
            </w:pPr>
            <w:r w:rsidRPr="00B42F6F">
              <w:rPr>
                <w:color w:val="FF0000"/>
                <w:lang w:eastAsia="zh-CN"/>
              </w:rPr>
              <w:t>Note: Determine FAR requirement based on the study outcome of the impact of FAR on power consumption.</w:t>
            </w:r>
          </w:p>
          <w:p w14:paraId="2910630B" w14:textId="77777777" w:rsidR="00686639" w:rsidRPr="00B42F6F" w:rsidRDefault="00686639" w:rsidP="00686639">
            <w:pPr>
              <w:pStyle w:val="aff6"/>
              <w:numPr>
                <w:ilvl w:val="0"/>
                <w:numId w:val="98"/>
              </w:numPr>
              <w:rPr>
                <w:strike/>
                <w:color w:val="FF0000"/>
                <w:lang w:eastAsia="zh-CN"/>
              </w:rPr>
            </w:pPr>
            <w:r w:rsidRPr="00A30D90">
              <w:rPr>
                <w:rFonts w:eastAsiaTheme="minorEastAsia" w:hint="eastAsia"/>
                <w:strike/>
                <w:lang w:eastAsia="zh-CN"/>
              </w:rPr>
              <w:t>F</w:t>
            </w:r>
            <w:r w:rsidRPr="00A30D90">
              <w:rPr>
                <w:rFonts w:eastAsiaTheme="minorEastAsia"/>
                <w:strike/>
                <w:lang w:eastAsia="zh-CN"/>
              </w:rPr>
              <w:t>FS how power saving gain related to FAR</w:t>
            </w:r>
            <w:r w:rsidRPr="00A30D90">
              <w:rPr>
                <w:strike/>
                <w:lang w:eastAsia="zh-CN"/>
              </w:rPr>
              <w:t xml:space="preserve"> </w:t>
            </w:r>
          </w:p>
          <w:p w14:paraId="5D17806E" w14:textId="77777777" w:rsidR="00686639" w:rsidRDefault="00686639" w:rsidP="00686639">
            <w:pPr>
              <w:spacing w:after="0" w:line="240" w:lineRule="auto"/>
              <w:rPr>
                <w:szCs w:val="22"/>
                <w:lang w:eastAsia="zh-CN"/>
              </w:rPr>
            </w:pPr>
          </w:p>
        </w:tc>
      </w:tr>
      <w:tr w:rsidR="00C11DA5" w14:paraId="16C43161" w14:textId="77777777" w:rsidTr="00C11DA5">
        <w:tc>
          <w:tcPr>
            <w:tcW w:w="1555" w:type="dxa"/>
          </w:tcPr>
          <w:p w14:paraId="33CE2BBF" w14:textId="77777777" w:rsidR="00C11DA5" w:rsidRDefault="00C11DA5" w:rsidP="00754CA1">
            <w:pPr>
              <w:spacing w:after="0" w:line="240" w:lineRule="auto"/>
              <w:rPr>
                <w:szCs w:val="22"/>
                <w:lang w:eastAsia="zh-CN"/>
              </w:rPr>
            </w:pPr>
            <w:r>
              <w:rPr>
                <w:szCs w:val="22"/>
                <w:lang w:eastAsia="zh-CN"/>
              </w:rPr>
              <w:t>CATT</w:t>
            </w:r>
          </w:p>
        </w:tc>
        <w:tc>
          <w:tcPr>
            <w:tcW w:w="8407" w:type="dxa"/>
          </w:tcPr>
          <w:p w14:paraId="07710B1E" w14:textId="77777777" w:rsidR="00C11DA5" w:rsidRDefault="00C11DA5" w:rsidP="00754CA1">
            <w:pPr>
              <w:spacing w:after="0" w:line="240" w:lineRule="auto"/>
              <w:rPr>
                <w:szCs w:val="22"/>
                <w:lang w:eastAsia="zh-CN"/>
              </w:rPr>
            </w:pPr>
            <w:r>
              <w:rPr>
                <w:szCs w:val="22"/>
                <w:lang w:eastAsia="zh-CN"/>
              </w:rPr>
              <w:t>We are fine with the proposal</w:t>
            </w:r>
          </w:p>
        </w:tc>
      </w:tr>
      <w:tr w:rsidR="00FC644C" w14:paraId="2519E387" w14:textId="77777777" w:rsidTr="00C11DA5">
        <w:tc>
          <w:tcPr>
            <w:tcW w:w="1555" w:type="dxa"/>
          </w:tcPr>
          <w:p w14:paraId="5A9ED19A" w14:textId="31427A22" w:rsidR="00FC644C" w:rsidRDefault="00FC644C" w:rsidP="00FC644C">
            <w:pPr>
              <w:spacing w:after="0" w:line="240" w:lineRule="auto"/>
              <w:rPr>
                <w:szCs w:val="22"/>
                <w:lang w:eastAsia="zh-CN"/>
              </w:rPr>
            </w:pPr>
            <w:r>
              <w:rPr>
                <w:rFonts w:hint="eastAsia"/>
                <w:szCs w:val="22"/>
                <w:lang w:eastAsia="zh-CN"/>
              </w:rPr>
              <w:t>Spreadtrum</w:t>
            </w:r>
          </w:p>
        </w:tc>
        <w:tc>
          <w:tcPr>
            <w:tcW w:w="8407" w:type="dxa"/>
          </w:tcPr>
          <w:p w14:paraId="4E7ECD5B" w14:textId="77777777" w:rsidR="00FC644C" w:rsidRDefault="00FC644C" w:rsidP="00FC644C">
            <w:pPr>
              <w:spacing w:after="0" w:line="240" w:lineRule="auto"/>
              <w:rPr>
                <w:szCs w:val="22"/>
                <w:lang w:eastAsia="zh-CN"/>
              </w:rPr>
            </w:pPr>
            <w:r>
              <w:rPr>
                <w:szCs w:val="22"/>
                <w:lang w:eastAsia="zh-CN"/>
              </w:rPr>
              <w:t>Generally fine.</w:t>
            </w:r>
          </w:p>
          <w:p w14:paraId="19DBECD8" w14:textId="38C73D13" w:rsidR="00FC644C" w:rsidRDefault="00FC644C" w:rsidP="00FC644C">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bl>
    <w:p w14:paraId="40762A5E" w14:textId="77777777" w:rsidR="005132A4" w:rsidRPr="00C11DA5" w:rsidRDefault="005132A4" w:rsidP="005132A4">
      <w:pPr>
        <w:rPr>
          <w:lang w:eastAsia="zh-CN"/>
        </w:rPr>
      </w:pPr>
    </w:p>
    <w:p w14:paraId="28AF31C8" w14:textId="64159634" w:rsidR="005132A4" w:rsidRDefault="005132A4">
      <w:pPr>
        <w:overflowPunct/>
        <w:snapToGrid w:val="0"/>
        <w:spacing w:after="120" w:line="240" w:lineRule="auto"/>
        <w:jc w:val="both"/>
        <w:textAlignment w:val="auto"/>
        <w:rPr>
          <w:sz w:val="22"/>
          <w:szCs w:val="22"/>
          <w:lang w:val="en-GB" w:eastAsia="zh-CN"/>
        </w:rPr>
      </w:pPr>
    </w:p>
    <w:p w14:paraId="2B302CD9" w14:textId="77777777" w:rsidR="005132A4" w:rsidRDefault="005132A4">
      <w:pPr>
        <w:overflowPunct/>
        <w:snapToGrid w:val="0"/>
        <w:spacing w:after="120" w:line="240" w:lineRule="auto"/>
        <w:jc w:val="both"/>
        <w:textAlignment w:val="auto"/>
        <w:rPr>
          <w:sz w:val="22"/>
          <w:szCs w:val="22"/>
          <w:lang w:val="en-GB" w:eastAsia="zh-CN"/>
        </w:rPr>
      </w:pPr>
    </w:p>
    <w:p w14:paraId="63E4DD78" w14:textId="4F78C2DA" w:rsidR="000A4E56" w:rsidRDefault="00900DB6">
      <w:pPr>
        <w:pStyle w:val="3"/>
        <w:numPr>
          <w:ilvl w:val="0"/>
          <w:numId w:val="0"/>
        </w:numPr>
        <w:ind w:left="720" w:hanging="720"/>
        <w:rPr>
          <w:lang w:eastAsia="zh-CN"/>
        </w:rPr>
      </w:pPr>
      <w:r>
        <w:rPr>
          <w:lang w:eastAsia="zh-CN"/>
        </w:rPr>
        <w:t>3B: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w:t>
      </w:r>
      <w:r>
        <w:rPr>
          <w:lang w:eastAsia="zh-CN"/>
        </w:rPr>
        <w:lastRenderedPageBreak/>
        <w:t xml:space="preserve">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r>
        <w:rPr>
          <w:lang w:eastAsia="zh-CN"/>
        </w:rPr>
        <w:t>Huawei</w:t>
      </w:r>
      <w:proofErr w:type="gramStart"/>
      <w:r>
        <w:rPr>
          <w:lang w:eastAsia="zh-CN"/>
        </w:rPr>
        <w:t>,…</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221B88">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221B88">
            <w:pPr>
              <w:spacing w:after="0" w:line="240" w:lineRule="auto"/>
              <w:rPr>
                <w:szCs w:val="22"/>
                <w:lang w:eastAsia="zh-CN"/>
              </w:rPr>
            </w:pPr>
            <w:bookmarkStart w:id="67"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221B88">
            <w:pPr>
              <w:spacing w:after="0" w:line="240" w:lineRule="auto"/>
              <w:rPr>
                <w:szCs w:val="22"/>
                <w:lang w:eastAsia="zh-CN"/>
              </w:rPr>
            </w:pPr>
            <w:bookmarkStart w:id="68" w:name="OLE_LINK3"/>
            <w:r>
              <w:rPr>
                <w:szCs w:val="22"/>
                <w:lang w:eastAsia="zh-CN"/>
              </w:rPr>
              <w:t xml:space="preserve">As we commented in 1C-v1, </w:t>
            </w:r>
            <w:bookmarkEnd w:id="68"/>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lastRenderedPageBreak/>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67"/>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221B88">
        <w:tc>
          <w:tcPr>
            <w:tcW w:w="1555" w:type="dxa"/>
          </w:tcPr>
          <w:p w14:paraId="0EC60099"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221B88">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6E6E73" w14:paraId="32001818" w14:textId="77777777" w:rsidTr="00227E4C">
        <w:tc>
          <w:tcPr>
            <w:tcW w:w="1555" w:type="dxa"/>
          </w:tcPr>
          <w:p w14:paraId="741D3972" w14:textId="6178FF64" w:rsidR="006E6E73" w:rsidRDefault="006E6E73" w:rsidP="006E6E73">
            <w:pPr>
              <w:spacing w:after="0" w:line="240" w:lineRule="auto"/>
              <w:rPr>
                <w:rFonts w:eastAsia="MS Mincho"/>
                <w:szCs w:val="22"/>
                <w:lang w:eastAsia="ja-JP"/>
              </w:rPr>
            </w:pPr>
            <w:r>
              <w:rPr>
                <w:szCs w:val="22"/>
                <w:lang w:eastAsia="zh-CN"/>
              </w:rPr>
              <w:t>QC</w:t>
            </w:r>
          </w:p>
        </w:tc>
        <w:tc>
          <w:tcPr>
            <w:tcW w:w="8407" w:type="dxa"/>
          </w:tcPr>
          <w:p w14:paraId="79EA9723" w14:textId="77777777" w:rsidR="006E6E73" w:rsidRDefault="006E6E73" w:rsidP="006E6E73">
            <w:pPr>
              <w:spacing w:after="0" w:line="240" w:lineRule="auto"/>
              <w:rPr>
                <w:szCs w:val="22"/>
                <w:lang w:eastAsia="zh-CN"/>
              </w:rPr>
            </w:pPr>
            <w:r>
              <w:rPr>
                <w:szCs w:val="22"/>
                <w:lang w:eastAsia="zh-CN"/>
              </w:rPr>
              <w:t xml:space="preserve">We support the coverage study. </w:t>
            </w:r>
          </w:p>
          <w:p w14:paraId="37B50490" w14:textId="3E938A00" w:rsidR="006E6E73" w:rsidRDefault="006E6E73" w:rsidP="006E6E73">
            <w:pPr>
              <w:spacing w:after="0" w:line="240" w:lineRule="auto"/>
              <w:rPr>
                <w:szCs w:val="22"/>
                <w:lang w:eastAsia="zh-CN"/>
              </w:rPr>
            </w:pPr>
            <w:r>
              <w:rPr>
                <w:szCs w:val="22"/>
                <w:lang w:eastAsia="zh-CN"/>
              </w:rPr>
              <w:t>Regarding the evaluation method, we think it needs further discussion e.g., physical channel, noise figure, metric, etc.</w:t>
            </w:r>
          </w:p>
          <w:p w14:paraId="2031CFDD" w14:textId="77777777" w:rsidR="006E6E73" w:rsidRDefault="006E6E73" w:rsidP="006E6E73">
            <w:pPr>
              <w:spacing w:after="0" w:line="240" w:lineRule="auto"/>
              <w:rPr>
                <w:szCs w:val="22"/>
                <w:lang w:eastAsia="zh-CN"/>
              </w:rPr>
            </w:pPr>
          </w:p>
        </w:tc>
      </w:tr>
      <w:tr w:rsidR="00EA4545" w14:paraId="31333EFD" w14:textId="77777777" w:rsidTr="00227E4C">
        <w:tc>
          <w:tcPr>
            <w:tcW w:w="1555" w:type="dxa"/>
          </w:tcPr>
          <w:p w14:paraId="5FD91C82" w14:textId="6B0798C4" w:rsidR="00EA4545" w:rsidRPr="00EA4545" w:rsidRDefault="00EA4545"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1D7C90BD" w14:textId="40043A8A" w:rsidR="00EA4545" w:rsidRDefault="00EA4545" w:rsidP="00EA4545">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4EC96E1D" w14:textId="77777777" w:rsidR="00EA4545" w:rsidRDefault="00EA4545" w:rsidP="00EA4545">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0922501" w14:textId="77777777" w:rsidR="00EA4545" w:rsidRDefault="00EA4545" w:rsidP="00EA4545">
            <w:pPr>
              <w:pStyle w:val="aff6"/>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1A2625E" w14:textId="41C31016" w:rsidR="00EA4545" w:rsidRDefault="00EA4545" w:rsidP="00EA4545">
            <w:pPr>
              <w:pStyle w:val="aff6"/>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0041690D" w:rsidRPr="0041690D">
              <w:rPr>
                <w:color w:val="FF0000"/>
                <w:szCs w:val="20"/>
              </w:rPr>
              <w:t>at least</w:t>
            </w:r>
            <w:r w:rsidR="0041690D">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7277EAB" w14:textId="77777777" w:rsidR="00EA4545" w:rsidRDefault="00EA4545" w:rsidP="005E2A43">
            <w:pPr>
              <w:spacing w:after="0" w:line="240" w:lineRule="auto"/>
              <w:rPr>
                <w:szCs w:val="22"/>
                <w:lang w:eastAsia="zh-CN"/>
              </w:rPr>
            </w:pPr>
          </w:p>
        </w:tc>
      </w:tr>
    </w:tbl>
    <w:p w14:paraId="2425A620" w14:textId="3A1CA914" w:rsidR="000A4E56" w:rsidRDefault="000A4E56">
      <w:pPr>
        <w:rPr>
          <w:rFonts w:eastAsia="Batang"/>
        </w:rPr>
      </w:pPr>
    </w:p>
    <w:p w14:paraId="788F4119" w14:textId="1858926A" w:rsidR="00705CD3" w:rsidRDefault="00705CD3">
      <w:pPr>
        <w:rPr>
          <w:rFonts w:eastAsiaTheme="minorEastAsia"/>
          <w:lang w:eastAsia="zh-CN"/>
        </w:rPr>
      </w:pPr>
      <w:r>
        <w:rPr>
          <w:rFonts w:eastAsiaTheme="minorEastAsia"/>
          <w:lang w:eastAsia="zh-CN"/>
        </w:rPr>
        <w:t>The latest proposal is as follows,</w:t>
      </w:r>
    </w:p>
    <w:p w14:paraId="77540C1A" w14:textId="430F3979" w:rsidR="00705CD3" w:rsidRDefault="00705CD3" w:rsidP="00705CD3">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6E612CF7" w14:textId="77777777" w:rsidR="00705CD3" w:rsidRDefault="00705CD3" w:rsidP="00705CD3">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106F2BF" w14:textId="77777777" w:rsidR="00705CD3" w:rsidRDefault="00705CD3" w:rsidP="00705CD3">
      <w:pPr>
        <w:pStyle w:val="aff6"/>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29B5C56" w14:textId="77777777" w:rsidR="00705CD3" w:rsidRDefault="00705CD3" w:rsidP="00705CD3">
      <w:pPr>
        <w:pStyle w:val="aff6"/>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Pr="0041690D">
        <w:rPr>
          <w:color w:val="FF0000"/>
          <w:szCs w:val="20"/>
        </w:rPr>
        <w:t>at least</w:t>
      </w:r>
      <w:r>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2F24566" w14:textId="77777777" w:rsidR="00705CD3" w:rsidRDefault="00705CD3" w:rsidP="00705CD3">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705CD3" w14:paraId="0DD34DAD" w14:textId="77777777" w:rsidTr="00754CA1">
        <w:trPr>
          <w:trHeight w:val="303"/>
        </w:trPr>
        <w:tc>
          <w:tcPr>
            <w:tcW w:w="1555" w:type="dxa"/>
            <w:tcBorders>
              <w:top w:val="single" w:sz="4" w:space="0" w:color="auto"/>
              <w:left w:val="single" w:sz="4" w:space="0" w:color="auto"/>
              <w:bottom w:val="single" w:sz="4" w:space="0" w:color="auto"/>
              <w:right w:val="single" w:sz="4" w:space="0" w:color="auto"/>
            </w:tcBorders>
          </w:tcPr>
          <w:p w14:paraId="435D0E34" w14:textId="77777777" w:rsidR="00705CD3" w:rsidRDefault="00705CD3"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F6CAEA" w14:textId="77777777" w:rsidR="00705CD3" w:rsidRDefault="00705CD3" w:rsidP="00754CA1">
            <w:pPr>
              <w:spacing w:before="0" w:after="0" w:line="240" w:lineRule="auto"/>
              <w:rPr>
                <w:b/>
                <w:szCs w:val="22"/>
                <w:lang w:eastAsia="zh-CN"/>
              </w:rPr>
            </w:pPr>
            <w:r>
              <w:rPr>
                <w:b/>
                <w:szCs w:val="22"/>
                <w:lang w:eastAsia="zh-CN"/>
              </w:rPr>
              <w:t>Comments</w:t>
            </w:r>
          </w:p>
        </w:tc>
      </w:tr>
      <w:tr w:rsidR="00705CD3" w14:paraId="5679B611" w14:textId="77777777" w:rsidTr="00754CA1">
        <w:tc>
          <w:tcPr>
            <w:tcW w:w="1555" w:type="dxa"/>
            <w:tcBorders>
              <w:top w:val="single" w:sz="4" w:space="0" w:color="auto"/>
              <w:left w:val="single" w:sz="4" w:space="0" w:color="auto"/>
              <w:bottom w:val="single" w:sz="4" w:space="0" w:color="auto"/>
              <w:right w:val="single" w:sz="4" w:space="0" w:color="auto"/>
            </w:tcBorders>
          </w:tcPr>
          <w:p w14:paraId="7E579114" w14:textId="1BEA5E3D" w:rsidR="00705CD3" w:rsidRPr="00CE1A4E" w:rsidRDefault="00822F98" w:rsidP="00754CA1">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65A50E" w14:textId="50EB1DE5" w:rsidR="00705CD3" w:rsidRPr="00CE1A4E" w:rsidRDefault="00822F98" w:rsidP="00754CA1">
            <w:pPr>
              <w:spacing w:after="0" w:line="240" w:lineRule="auto"/>
              <w:rPr>
                <w:szCs w:val="22"/>
                <w:lang w:eastAsia="zh-CN"/>
              </w:rPr>
            </w:pPr>
            <w:r w:rsidRPr="00CE1A4E">
              <w:rPr>
                <w:szCs w:val="22"/>
                <w:lang w:eastAsia="zh-CN"/>
              </w:rPr>
              <w:t>We are OK with the proposal.</w:t>
            </w:r>
          </w:p>
        </w:tc>
      </w:tr>
      <w:tr w:rsidR="00A7026B" w14:paraId="58AF024E" w14:textId="77777777" w:rsidTr="00754CA1">
        <w:tc>
          <w:tcPr>
            <w:tcW w:w="1555" w:type="dxa"/>
            <w:tcBorders>
              <w:top w:val="single" w:sz="4" w:space="0" w:color="auto"/>
              <w:left w:val="single" w:sz="4" w:space="0" w:color="auto"/>
              <w:bottom w:val="single" w:sz="4" w:space="0" w:color="auto"/>
              <w:right w:val="single" w:sz="4" w:space="0" w:color="auto"/>
            </w:tcBorders>
          </w:tcPr>
          <w:p w14:paraId="164A9BEC" w14:textId="78CAA158"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474C6442" w14:textId="13BF5E45" w:rsidR="00A7026B" w:rsidRDefault="00A7026B" w:rsidP="00A7026B">
            <w:pPr>
              <w:spacing w:after="0" w:line="240" w:lineRule="auto"/>
              <w:rPr>
                <w:szCs w:val="22"/>
                <w:lang w:eastAsia="zh-CN"/>
              </w:rPr>
            </w:pPr>
            <w:r w:rsidRPr="00CE1A4E">
              <w:rPr>
                <w:szCs w:val="22"/>
                <w:lang w:eastAsia="zh-CN"/>
              </w:rPr>
              <w:t>We are fine with the proposal.</w:t>
            </w:r>
          </w:p>
        </w:tc>
      </w:tr>
      <w:tr w:rsidR="00686639" w14:paraId="281202B6" w14:textId="77777777" w:rsidTr="00754CA1">
        <w:tc>
          <w:tcPr>
            <w:tcW w:w="1555" w:type="dxa"/>
            <w:tcBorders>
              <w:top w:val="single" w:sz="4" w:space="0" w:color="auto"/>
              <w:left w:val="single" w:sz="4" w:space="0" w:color="auto"/>
              <w:bottom w:val="single" w:sz="4" w:space="0" w:color="auto"/>
              <w:right w:val="single" w:sz="4" w:space="0" w:color="auto"/>
            </w:tcBorders>
          </w:tcPr>
          <w:p w14:paraId="4CF84B5E" w14:textId="1B26D96D" w:rsidR="00686639" w:rsidRDefault="00686639" w:rsidP="00686639">
            <w:pPr>
              <w:spacing w:after="0" w:line="240" w:lineRule="auto"/>
              <w:rPr>
                <w:szCs w:val="22"/>
                <w:lang w:eastAsia="zh-CN"/>
              </w:rPr>
            </w:pPr>
            <w:r w:rsidRPr="006B1C0F">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C70379A" w14:textId="3C6FF1EE" w:rsidR="00686639" w:rsidRDefault="00686639" w:rsidP="00686639">
            <w:pPr>
              <w:spacing w:after="0" w:line="240" w:lineRule="auto"/>
              <w:rPr>
                <w:szCs w:val="22"/>
                <w:lang w:eastAsia="zh-CN"/>
              </w:rPr>
            </w:pPr>
            <w:r>
              <w:rPr>
                <w:color w:val="000000" w:themeColor="text1"/>
                <w:szCs w:val="22"/>
                <w:lang w:eastAsia="zh-CN"/>
              </w:rPr>
              <w:t>We support the proposal.</w:t>
            </w:r>
          </w:p>
        </w:tc>
      </w:tr>
      <w:tr w:rsidR="00C11DA5" w14:paraId="2C933F4C" w14:textId="77777777" w:rsidTr="00C11DA5">
        <w:tc>
          <w:tcPr>
            <w:tcW w:w="1555" w:type="dxa"/>
          </w:tcPr>
          <w:p w14:paraId="4C6B8EC7" w14:textId="77777777" w:rsidR="00C11DA5" w:rsidRDefault="00C11DA5" w:rsidP="00754CA1">
            <w:pPr>
              <w:spacing w:after="0" w:line="240" w:lineRule="auto"/>
              <w:rPr>
                <w:szCs w:val="22"/>
                <w:lang w:eastAsia="zh-CN"/>
              </w:rPr>
            </w:pPr>
            <w:r>
              <w:rPr>
                <w:szCs w:val="22"/>
                <w:lang w:eastAsia="zh-CN"/>
              </w:rPr>
              <w:t>CATT</w:t>
            </w:r>
          </w:p>
        </w:tc>
        <w:tc>
          <w:tcPr>
            <w:tcW w:w="8407" w:type="dxa"/>
          </w:tcPr>
          <w:p w14:paraId="55515769" w14:textId="66CF3F0F" w:rsidR="00C11DA5" w:rsidRDefault="00C11DA5" w:rsidP="00754CA1">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FC644C" w14:paraId="63FE56E5" w14:textId="77777777" w:rsidTr="00C11DA5">
        <w:tc>
          <w:tcPr>
            <w:tcW w:w="1555" w:type="dxa"/>
          </w:tcPr>
          <w:p w14:paraId="529AA913" w14:textId="4F9FFB30" w:rsidR="00FC644C" w:rsidRDefault="00FC644C" w:rsidP="00FC644C">
            <w:pPr>
              <w:spacing w:after="0" w:line="240" w:lineRule="auto"/>
              <w:rPr>
                <w:szCs w:val="22"/>
                <w:lang w:eastAsia="zh-CN"/>
              </w:rPr>
            </w:pPr>
            <w:r>
              <w:rPr>
                <w:rFonts w:hint="eastAsia"/>
                <w:color w:val="000000" w:themeColor="text1"/>
                <w:szCs w:val="22"/>
                <w:lang w:eastAsia="zh-CN"/>
              </w:rPr>
              <w:t>Spreadtrum</w:t>
            </w:r>
          </w:p>
        </w:tc>
        <w:tc>
          <w:tcPr>
            <w:tcW w:w="8407" w:type="dxa"/>
          </w:tcPr>
          <w:p w14:paraId="12550DC7" w14:textId="3E3E8B6D" w:rsidR="00FC644C" w:rsidRDefault="00FC644C" w:rsidP="00FC644C">
            <w:pPr>
              <w:spacing w:after="0" w:line="240" w:lineRule="auto"/>
              <w:rPr>
                <w:szCs w:val="22"/>
                <w:lang w:eastAsia="zh-CN"/>
              </w:rPr>
            </w:pPr>
            <w:r>
              <w:rPr>
                <w:rFonts w:hint="eastAsia"/>
                <w:color w:val="000000" w:themeColor="text1"/>
                <w:szCs w:val="22"/>
                <w:lang w:eastAsia="zh-CN"/>
              </w:rPr>
              <w:t>Fine.</w:t>
            </w:r>
          </w:p>
        </w:tc>
      </w:tr>
      <w:tr w:rsidR="00FC644C" w14:paraId="638EFA75" w14:textId="77777777" w:rsidTr="00C11DA5">
        <w:tc>
          <w:tcPr>
            <w:tcW w:w="1555" w:type="dxa"/>
          </w:tcPr>
          <w:p w14:paraId="4A8B6085" w14:textId="77777777" w:rsidR="00FC644C" w:rsidRDefault="00FC644C" w:rsidP="00FC644C">
            <w:pPr>
              <w:spacing w:after="0" w:line="240" w:lineRule="auto"/>
              <w:rPr>
                <w:color w:val="000000" w:themeColor="text1"/>
                <w:szCs w:val="22"/>
                <w:lang w:eastAsia="zh-CN"/>
              </w:rPr>
            </w:pPr>
          </w:p>
        </w:tc>
        <w:tc>
          <w:tcPr>
            <w:tcW w:w="8407" w:type="dxa"/>
          </w:tcPr>
          <w:p w14:paraId="6002B963" w14:textId="77777777" w:rsidR="00FC644C" w:rsidRDefault="00FC644C" w:rsidP="00FC644C">
            <w:pPr>
              <w:spacing w:after="0" w:line="240" w:lineRule="auto"/>
              <w:rPr>
                <w:color w:val="000000" w:themeColor="text1"/>
                <w:szCs w:val="22"/>
                <w:lang w:eastAsia="zh-CN"/>
              </w:rPr>
            </w:pPr>
          </w:p>
        </w:tc>
      </w:tr>
    </w:tbl>
    <w:p w14:paraId="55FECC05" w14:textId="77777777" w:rsidR="00705CD3" w:rsidRPr="00705CD3" w:rsidRDefault="00705CD3" w:rsidP="00705CD3">
      <w:pPr>
        <w:pStyle w:val="aff6"/>
        <w:numPr>
          <w:ilvl w:val="0"/>
          <w:numId w:val="48"/>
        </w:numPr>
        <w:rPr>
          <w:lang w:val="en-GB" w:eastAsia="zh-CN"/>
        </w:rPr>
      </w:pPr>
    </w:p>
    <w:p w14:paraId="5362E261" w14:textId="223B15E5" w:rsidR="000A4E56" w:rsidRDefault="000A4E56">
      <w:pPr>
        <w:rPr>
          <w:rFonts w:eastAsia="Batang"/>
          <w:lang w:val="en-GB"/>
        </w:rPr>
      </w:pPr>
    </w:p>
    <w:p w14:paraId="4FC3A7C4" w14:textId="77777777" w:rsidR="00705CD3" w:rsidRDefault="00705CD3">
      <w:pPr>
        <w:rPr>
          <w:rFonts w:eastAsia="Batang"/>
          <w:lang w:val="en-GB"/>
        </w:rPr>
      </w:pPr>
    </w:p>
    <w:p w14:paraId="13938B64" w14:textId="66D80387" w:rsidR="000A4E56" w:rsidRDefault="00900DB6">
      <w:pPr>
        <w:pStyle w:val="3"/>
        <w:numPr>
          <w:ilvl w:val="0"/>
          <w:numId w:val="0"/>
        </w:numPr>
        <w:ind w:left="720" w:hanging="720"/>
        <w:rPr>
          <w:lang w:eastAsia="zh-CN"/>
        </w:rPr>
      </w:pPr>
      <w:r>
        <w:rPr>
          <w:rFonts w:hint="eastAsia"/>
          <w:lang w:eastAsia="zh-CN"/>
        </w:rPr>
        <w:t>3</w:t>
      </w:r>
      <w:r>
        <w:rPr>
          <w:lang w:eastAsia="zh-CN"/>
        </w:rPr>
        <w:t>C: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lastRenderedPageBreak/>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6"/>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lastRenderedPageBreak/>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9"/>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lastRenderedPageBreak/>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2"/>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221B88">
        <w:tc>
          <w:tcPr>
            <w:tcW w:w="1555" w:type="dxa"/>
          </w:tcPr>
          <w:p w14:paraId="36B63794" w14:textId="77777777" w:rsidR="00E94861" w:rsidRDefault="00E94861" w:rsidP="00221B88">
            <w:pPr>
              <w:spacing w:after="0" w:line="240" w:lineRule="auto"/>
              <w:rPr>
                <w:szCs w:val="22"/>
                <w:lang w:eastAsia="zh-CN"/>
              </w:rPr>
            </w:pPr>
            <w:r>
              <w:rPr>
                <w:szCs w:val="22"/>
                <w:lang w:eastAsia="zh-CN"/>
              </w:rPr>
              <w:lastRenderedPageBreak/>
              <w:t>Apple</w:t>
            </w:r>
          </w:p>
        </w:tc>
        <w:tc>
          <w:tcPr>
            <w:tcW w:w="8407" w:type="dxa"/>
          </w:tcPr>
          <w:p w14:paraId="077F0A67" w14:textId="77777777" w:rsidR="00E94861" w:rsidRDefault="00E94861" w:rsidP="00221B88">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61EA8D80" w:rsidR="00E94861" w:rsidRDefault="00AC3FA5">
            <w:pPr>
              <w:spacing w:after="0" w:line="240" w:lineRule="auto"/>
              <w:rPr>
                <w:lang w:eastAsia="zh-CN"/>
              </w:rPr>
            </w:pPr>
            <w:r>
              <w:rPr>
                <w:rFonts w:hint="eastAsia"/>
                <w:lang w:eastAsia="zh-CN"/>
              </w:rPr>
              <w:t>F</w:t>
            </w:r>
            <w:r>
              <w:rPr>
                <w:lang w:eastAsia="zh-CN"/>
              </w:rPr>
              <w:t>L3</w:t>
            </w:r>
          </w:p>
        </w:tc>
        <w:tc>
          <w:tcPr>
            <w:tcW w:w="8407" w:type="dxa"/>
          </w:tcPr>
          <w:p w14:paraId="7E436587" w14:textId="77777777" w:rsidR="00AC3FA5" w:rsidRDefault="00AC3FA5" w:rsidP="00AC3FA5">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7A9AD9CF" w14:textId="44A1BD01" w:rsidR="00AC3FA5" w:rsidRDefault="00AC3FA5" w:rsidP="00AC3FA5">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21A2DE73" w14:textId="77777777" w:rsidR="00AC3FA5" w:rsidRDefault="00AC3FA5" w:rsidP="00AC3FA5">
            <w:pPr>
              <w:spacing w:after="0"/>
              <w:rPr>
                <w:rFonts w:eastAsia="Batang"/>
                <w:lang w:val="en-GB"/>
              </w:rPr>
            </w:pPr>
            <w:r>
              <w:rPr>
                <w:rFonts w:eastAsia="Batang"/>
                <w:lang w:val="en-GB"/>
              </w:rPr>
              <w:t xml:space="preserve">The following should be described for the link-level evaluation: </w:t>
            </w:r>
          </w:p>
          <w:p w14:paraId="003CAC2F" w14:textId="77777777" w:rsidR="00AC3FA5" w:rsidRDefault="00AC3FA5" w:rsidP="00AC3FA5">
            <w:pPr>
              <w:pStyle w:val="aff6"/>
              <w:numPr>
                <w:ilvl w:val="0"/>
                <w:numId w:val="52"/>
              </w:numPr>
              <w:rPr>
                <w:rFonts w:eastAsia="Batang"/>
                <w:lang w:val="en-GB"/>
              </w:rPr>
            </w:pPr>
            <w:r>
              <w:rPr>
                <w:rFonts w:eastAsia="Batang"/>
                <w:lang w:val="en-GB"/>
              </w:rPr>
              <w:t>Structure of LP-WUS signals/channels</w:t>
            </w:r>
          </w:p>
          <w:p w14:paraId="32A648B6" w14:textId="77777777" w:rsidR="00AC3FA5" w:rsidRDefault="00AC3FA5" w:rsidP="00AC3FA5">
            <w:pPr>
              <w:pStyle w:val="aff6"/>
              <w:numPr>
                <w:ilvl w:val="0"/>
                <w:numId w:val="52"/>
              </w:numPr>
              <w:rPr>
                <w:rFonts w:eastAsia="Batang"/>
                <w:lang w:val="en-GB"/>
              </w:rPr>
            </w:pPr>
            <w:r>
              <w:rPr>
                <w:rFonts w:eastAsia="Batang"/>
                <w:lang w:val="en-GB"/>
              </w:rPr>
              <w:t>Information conveyed by the LP-WUS</w:t>
            </w:r>
          </w:p>
          <w:p w14:paraId="30404C74" w14:textId="77777777" w:rsidR="00AC3FA5" w:rsidRDefault="00AC3FA5" w:rsidP="00AC3FA5">
            <w:pPr>
              <w:pStyle w:val="aff6"/>
              <w:numPr>
                <w:ilvl w:val="0"/>
                <w:numId w:val="52"/>
              </w:numPr>
              <w:rPr>
                <w:rFonts w:eastAsia="Batang"/>
                <w:lang w:val="en-GB"/>
              </w:rPr>
            </w:pPr>
            <w:r>
              <w:rPr>
                <w:rFonts w:eastAsiaTheme="minorEastAsia"/>
                <w:lang w:val="en-GB" w:eastAsia="zh-CN"/>
              </w:rPr>
              <w:t>Modulation and coding schemes if any</w:t>
            </w:r>
          </w:p>
          <w:p w14:paraId="2DC1DA4E" w14:textId="77777777" w:rsidR="00AC3FA5" w:rsidRDefault="00AC3FA5" w:rsidP="00AC3FA5">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00E0A5DA" w14:textId="77777777" w:rsidR="00AC3FA5" w:rsidRDefault="00AC3FA5" w:rsidP="00AC3FA5">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4547428F" w14:textId="77777777" w:rsidR="00AC3FA5" w:rsidRDefault="00AC3FA5" w:rsidP="00AC3FA5">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59D141CA" w14:textId="77777777" w:rsidR="00AC3FA5" w:rsidRDefault="00AC3FA5" w:rsidP="00AC3FA5">
            <w:pPr>
              <w:spacing w:beforeLines="50" w:after="120"/>
              <w:jc w:val="center"/>
              <w:rPr>
                <w:lang w:eastAsia="zh-CN"/>
              </w:rPr>
            </w:pPr>
            <w:r>
              <w:rPr>
                <w:b/>
                <w:lang w:eastAsia="zh-CN"/>
              </w:rPr>
              <w:t>Assumptions for link performance evaluation for LP-WUS</w:t>
            </w:r>
          </w:p>
          <w:tbl>
            <w:tblPr>
              <w:tblStyle w:val="72"/>
              <w:tblW w:w="5000" w:type="pct"/>
              <w:jc w:val="center"/>
              <w:tblLook w:val="04A0" w:firstRow="1" w:lastRow="0" w:firstColumn="1" w:lastColumn="0" w:noHBand="0" w:noVBand="1"/>
            </w:tblPr>
            <w:tblGrid>
              <w:gridCol w:w="2209"/>
              <w:gridCol w:w="5972"/>
            </w:tblGrid>
            <w:tr w:rsidR="00AC3FA5" w14:paraId="2C3C9DD2" w14:textId="77777777" w:rsidTr="00917654">
              <w:trPr>
                <w:trHeight w:val="363"/>
                <w:jc w:val="center"/>
              </w:trPr>
              <w:tc>
                <w:tcPr>
                  <w:tcW w:w="1350" w:type="pct"/>
                  <w:shd w:val="clear" w:color="auto" w:fill="B4C6E7" w:themeFill="accent5" w:themeFillTint="66"/>
                </w:tcPr>
                <w:p w14:paraId="4BD5BF85"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22122B0"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AC3FA5" w14:paraId="61C691A8" w14:textId="77777777" w:rsidTr="00917654">
              <w:trPr>
                <w:trHeight w:val="363"/>
                <w:jc w:val="center"/>
              </w:trPr>
              <w:tc>
                <w:tcPr>
                  <w:tcW w:w="1350" w:type="pct"/>
                </w:tcPr>
                <w:p w14:paraId="2C7F39A3"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7D2EC78"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AC3FA5" w14:paraId="7D0EBB5F" w14:textId="77777777" w:rsidTr="00917654">
              <w:trPr>
                <w:trHeight w:val="363"/>
                <w:jc w:val="center"/>
              </w:trPr>
              <w:tc>
                <w:tcPr>
                  <w:tcW w:w="1350" w:type="pct"/>
                </w:tcPr>
                <w:p w14:paraId="19CEC09C"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2BBFEDB3"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Company to report</w:t>
                  </w:r>
                </w:p>
              </w:tc>
            </w:tr>
            <w:tr w:rsidR="00AC3FA5" w14:paraId="02506C4B" w14:textId="77777777" w:rsidTr="00917654">
              <w:trPr>
                <w:trHeight w:val="363"/>
                <w:jc w:val="center"/>
              </w:trPr>
              <w:tc>
                <w:tcPr>
                  <w:tcW w:w="1350" w:type="pct"/>
                </w:tcPr>
                <w:p w14:paraId="3937396D"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6A2E5A3"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AC3FA5" w14:paraId="55476B0B" w14:textId="77777777" w:rsidTr="00917654">
              <w:trPr>
                <w:trHeight w:val="363"/>
                <w:jc w:val="center"/>
              </w:trPr>
              <w:tc>
                <w:tcPr>
                  <w:tcW w:w="1350" w:type="pct"/>
                </w:tcPr>
                <w:p w14:paraId="6257370F"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46E8350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AC3FA5" w14:paraId="474A779D" w14:textId="77777777" w:rsidTr="00917654">
              <w:trPr>
                <w:trHeight w:val="363"/>
                <w:jc w:val="center"/>
              </w:trPr>
              <w:tc>
                <w:tcPr>
                  <w:tcW w:w="1350" w:type="pct"/>
                </w:tcPr>
                <w:p w14:paraId="2FE2577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9435617"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AC3FA5" w14:paraId="03E14C4B" w14:textId="77777777" w:rsidTr="00917654">
              <w:trPr>
                <w:trHeight w:val="363"/>
                <w:jc w:val="center"/>
              </w:trPr>
              <w:tc>
                <w:tcPr>
                  <w:tcW w:w="1350" w:type="pct"/>
                </w:tcPr>
                <w:p w14:paraId="0EDB91E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879634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AC3FA5" w14:paraId="1A4300FA" w14:textId="77777777" w:rsidTr="00917654">
              <w:trPr>
                <w:trHeight w:val="363"/>
                <w:jc w:val="center"/>
              </w:trPr>
              <w:tc>
                <w:tcPr>
                  <w:tcW w:w="1350" w:type="pct"/>
                </w:tcPr>
                <w:p w14:paraId="75389C0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7C5CC80"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AC3FA5" w14:paraId="40E20998" w14:textId="77777777" w:rsidTr="00917654">
              <w:trPr>
                <w:trHeight w:val="363"/>
                <w:jc w:val="center"/>
              </w:trPr>
              <w:tc>
                <w:tcPr>
                  <w:tcW w:w="1350" w:type="pct"/>
                </w:tcPr>
                <w:p w14:paraId="17892C52" w14:textId="77777777" w:rsidR="00AC3FA5" w:rsidRDefault="00AC3FA5" w:rsidP="00AC3FA5">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47613CB" w14:textId="77777777" w:rsidR="00AC3FA5" w:rsidRDefault="00AC3FA5" w:rsidP="00AC3FA5">
                  <w:pPr>
                    <w:widowControl w:val="0"/>
                    <w:spacing w:after="0"/>
                    <w:jc w:val="both"/>
                    <w:rPr>
                      <w:rFonts w:eastAsiaTheme="minorEastAsia"/>
                      <w:lang w:eastAsia="zh-CN"/>
                    </w:rPr>
                  </w:pPr>
                  <w:r>
                    <w:rPr>
                      <w:rFonts w:eastAsiaTheme="minorEastAsia"/>
                      <w:sz w:val="20"/>
                      <w:szCs w:val="20"/>
                      <w:lang w:eastAsia="zh-CN"/>
                    </w:rPr>
                    <w:t>Company to report;</w:t>
                  </w:r>
                </w:p>
              </w:tc>
            </w:tr>
            <w:tr w:rsidR="00AC3FA5" w14:paraId="10D8FBD7" w14:textId="77777777" w:rsidTr="00917654">
              <w:trPr>
                <w:trHeight w:val="363"/>
                <w:jc w:val="center"/>
              </w:trPr>
              <w:tc>
                <w:tcPr>
                  <w:tcW w:w="1350" w:type="pct"/>
                </w:tcPr>
                <w:p w14:paraId="3A96E48F"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9CB21B5"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AC3FA5" w14:paraId="5BAA8C7E" w14:textId="77777777" w:rsidTr="00917654">
              <w:trPr>
                <w:trHeight w:val="363"/>
                <w:jc w:val="center"/>
              </w:trPr>
              <w:tc>
                <w:tcPr>
                  <w:tcW w:w="1350" w:type="pct"/>
                </w:tcPr>
                <w:p w14:paraId="6F422D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8E5569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136BA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AC3FA5" w14:paraId="3D4C43A5" w14:textId="77777777" w:rsidTr="00917654">
              <w:trPr>
                <w:trHeight w:val="363"/>
                <w:jc w:val="center"/>
              </w:trPr>
              <w:tc>
                <w:tcPr>
                  <w:tcW w:w="1350" w:type="pct"/>
                </w:tcPr>
                <w:p w14:paraId="38DC9537"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15537D9" w14:textId="77777777" w:rsidR="00AC3FA5" w:rsidRDefault="00AC3FA5" w:rsidP="00AC3FA5">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AC3FA5" w14:paraId="5F910C8F" w14:textId="77777777" w:rsidTr="00917654">
              <w:trPr>
                <w:trHeight w:val="363"/>
                <w:jc w:val="center"/>
              </w:trPr>
              <w:tc>
                <w:tcPr>
                  <w:tcW w:w="1350" w:type="pct"/>
                </w:tcPr>
                <w:p w14:paraId="31CBD32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3716087"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AC3FA5" w14:paraId="6211FDFA" w14:textId="77777777" w:rsidTr="00917654">
              <w:trPr>
                <w:trHeight w:val="363"/>
                <w:jc w:val="center"/>
              </w:trPr>
              <w:tc>
                <w:tcPr>
                  <w:tcW w:w="1350" w:type="pct"/>
                </w:tcPr>
                <w:p w14:paraId="5A9BAAFB"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20FB41A4" w14:textId="445AEC98" w:rsidR="00AC3FA5" w:rsidRPr="00AC3FA5" w:rsidRDefault="00AC3FA5" w:rsidP="00AC3FA5">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AC3FA5" w14:paraId="4F600608" w14:textId="77777777" w:rsidTr="00917654">
              <w:trPr>
                <w:trHeight w:val="363"/>
                <w:jc w:val="center"/>
              </w:trPr>
              <w:tc>
                <w:tcPr>
                  <w:tcW w:w="1350" w:type="pct"/>
                </w:tcPr>
                <w:p w14:paraId="67495202"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2DC100A"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AC3FA5" w14:paraId="49A1DB5A" w14:textId="77777777" w:rsidTr="00917654">
              <w:trPr>
                <w:trHeight w:val="363"/>
                <w:jc w:val="center"/>
              </w:trPr>
              <w:tc>
                <w:tcPr>
                  <w:tcW w:w="1350" w:type="pct"/>
                </w:tcPr>
                <w:p w14:paraId="31D435C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520E29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AC3FA5" w14:paraId="0F51A24A" w14:textId="77777777" w:rsidTr="00917654">
              <w:trPr>
                <w:trHeight w:val="363"/>
                <w:jc w:val="center"/>
              </w:trPr>
              <w:tc>
                <w:tcPr>
                  <w:tcW w:w="1350" w:type="pct"/>
                </w:tcPr>
                <w:p w14:paraId="6168E86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0A7C588"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AC3FA5" w14:paraId="1F54FF49" w14:textId="77777777" w:rsidTr="00917654">
              <w:trPr>
                <w:trHeight w:val="363"/>
                <w:jc w:val="center"/>
              </w:trPr>
              <w:tc>
                <w:tcPr>
                  <w:tcW w:w="1350" w:type="pct"/>
                </w:tcPr>
                <w:p w14:paraId="49CBA6FB"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lastRenderedPageBreak/>
                    <w:t>U</w:t>
                  </w:r>
                  <w:r>
                    <w:rPr>
                      <w:rFonts w:eastAsiaTheme="minorEastAsia"/>
                      <w:sz w:val="20"/>
                      <w:lang w:eastAsia="zh-CN"/>
                    </w:rPr>
                    <w:t>E speed</w:t>
                  </w:r>
                </w:p>
              </w:tc>
              <w:tc>
                <w:tcPr>
                  <w:tcW w:w="3650" w:type="pct"/>
                </w:tcPr>
                <w:p w14:paraId="24D1CA92"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3 km/h</w:t>
                  </w:r>
                </w:p>
              </w:tc>
            </w:tr>
          </w:tbl>
          <w:p w14:paraId="2CA24C74" w14:textId="4D07100D" w:rsidR="00E94861" w:rsidRDefault="00E94861">
            <w:pPr>
              <w:spacing w:after="0" w:line="240" w:lineRule="auto"/>
              <w:rPr>
                <w:lang w:eastAsia="zh-CN"/>
              </w:rPr>
            </w:pPr>
          </w:p>
        </w:tc>
      </w:tr>
      <w:tr w:rsidR="00BE6D09" w14:paraId="52AE0429" w14:textId="77777777" w:rsidTr="00BE6D09">
        <w:tc>
          <w:tcPr>
            <w:tcW w:w="1555" w:type="dxa"/>
          </w:tcPr>
          <w:p w14:paraId="257ED12C" w14:textId="77777777" w:rsidR="00BE6D09" w:rsidRDefault="00BE6D09" w:rsidP="00EA2482">
            <w:pPr>
              <w:spacing w:after="0" w:line="240" w:lineRule="auto"/>
              <w:rPr>
                <w:lang w:eastAsia="zh-CN"/>
              </w:rPr>
            </w:pPr>
            <w:r>
              <w:rPr>
                <w:lang w:eastAsia="zh-CN"/>
              </w:rPr>
              <w:lastRenderedPageBreak/>
              <w:t>EURECOM</w:t>
            </w:r>
          </w:p>
        </w:tc>
        <w:tc>
          <w:tcPr>
            <w:tcW w:w="8407" w:type="dxa"/>
          </w:tcPr>
          <w:p w14:paraId="0D2B56CF" w14:textId="77777777" w:rsidR="00BE6D09" w:rsidRDefault="00BE6D09" w:rsidP="00EA2482">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D9664C" w14:paraId="55B11E60" w14:textId="77777777" w:rsidTr="00BE6D09">
        <w:tc>
          <w:tcPr>
            <w:tcW w:w="1555" w:type="dxa"/>
          </w:tcPr>
          <w:p w14:paraId="1AFE4F5F" w14:textId="7EA05864" w:rsidR="00D9664C" w:rsidRDefault="00D9664C" w:rsidP="00D9664C">
            <w:pPr>
              <w:spacing w:after="0" w:line="240" w:lineRule="auto"/>
              <w:rPr>
                <w:lang w:eastAsia="zh-CN"/>
              </w:rPr>
            </w:pPr>
            <w:r>
              <w:rPr>
                <w:szCs w:val="22"/>
                <w:lang w:eastAsia="zh-CN"/>
              </w:rPr>
              <w:t>QC</w:t>
            </w:r>
          </w:p>
        </w:tc>
        <w:tc>
          <w:tcPr>
            <w:tcW w:w="8407" w:type="dxa"/>
          </w:tcPr>
          <w:p w14:paraId="29379DE5" w14:textId="686BFA26" w:rsidR="00D9664C" w:rsidRDefault="00D9664C" w:rsidP="00D9664C">
            <w:pPr>
              <w:spacing w:after="0" w:line="240" w:lineRule="auto"/>
              <w:rPr>
                <w:lang w:eastAsia="zh-CN"/>
              </w:rPr>
            </w:pPr>
            <w:r>
              <w:rPr>
                <w:szCs w:val="22"/>
                <w:lang w:eastAsia="zh-CN"/>
              </w:rPr>
              <w:t>We support these assumptions as starting point.</w:t>
            </w:r>
          </w:p>
        </w:tc>
      </w:tr>
    </w:tbl>
    <w:p w14:paraId="31D09244" w14:textId="57BF11D9" w:rsidR="000A4E56" w:rsidRDefault="000A4E56">
      <w:pPr>
        <w:rPr>
          <w:rFonts w:eastAsia="Batang"/>
        </w:rPr>
      </w:pPr>
    </w:p>
    <w:p w14:paraId="581C8E85" w14:textId="49968EC6" w:rsidR="008409E7" w:rsidRDefault="00846120" w:rsidP="00846120">
      <w:pPr>
        <w:spacing w:after="0"/>
        <w:rPr>
          <w:rFonts w:eastAsia="Batang"/>
          <w:lang w:val="en-GB"/>
        </w:rPr>
      </w:pPr>
      <w:r w:rsidRPr="00846120">
        <w:rPr>
          <w:rFonts w:eastAsia="Batang"/>
          <w:lang w:val="en-GB"/>
        </w:rPr>
        <w:t>The latest version is as follows,</w:t>
      </w:r>
    </w:p>
    <w:p w14:paraId="2FF02895" w14:textId="77777777" w:rsidR="00846120" w:rsidRPr="00846120" w:rsidRDefault="00846120" w:rsidP="00846120">
      <w:pPr>
        <w:spacing w:after="0"/>
        <w:rPr>
          <w:rFonts w:eastAsia="Batang"/>
          <w:lang w:val="en-GB"/>
        </w:rPr>
      </w:pPr>
    </w:p>
    <w:p w14:paraId="46633A19" w14:textId="0308BB7A" w:rsidR="008409E7" w:rsidRDefault="008409E7" w:rsidP="008409E7">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67B8B064" w14:textId="77777777" w:rsidR="008409E7" w:rsidRDefault="008409E7" w:rsidP="008409E7">
      <w:pPr>
        <w:spacing w:after="0"/>
        <w:rPr>
          <w:rFonts w:eastAsia="Batang"/>
          <w:lang w:val="en-GB"/>
        </w:rPr>
      </w:pPr>
      <w:r>
        <w:rPr>
          <w:rFonts w:eastAsia="Batang"/>
          <w:lang w:val="en-GB"/>
        </w:rPr>
        <w:t xml:space="preserve">The following should be described for the link-level evaluation: </w:t>
      </w:r>
    </w:p>
    <w:p w14:paraId="3353C7F7" w14:textId="77777777" w:rsidR="008409E7" w:rsidRDefault="008409E7" w:rsidP="008409E7">
      <w:pPr>
        <w:pStyle w:val="aff6"/>
        <w:numPr>
          <w:ilvl w:val="0"/>
          <w:numId w:val="52"/>
        </w:numPr>
        <w:rPr>
          <w:rFonts w:eastAsia="Batang"/>
          <w:lang w:val="en-GB"/>
        </w:rPr>
      </w:pPr>
      <w:r>
        <w:rPr>
          <w:rFonts w:eastAsia="Batang"/>
          <w:lang w:val="en-GB"/>
        </w:rPr>
        <w:t>Structure of LP-WUS signals/channels</w:t>
      </w:r>
    </w:p>
    <w:p w14:paraId="302B2E31" w14:textId="77777777" w:rsidR="008409E7" w:rsidRDefault="008409E7" w:rsidP="008409E7">
      <w:pPr>
        <w:pStyle w:val="aff6"/>
        <w:numPr>
          <w:ilvl w:val="0"/>
          <w:numId w:val="52"/>
        </w:numPr>
        <w:rPr>
          <w:rFonts w:eastAsia="Batang"/>
          <w:lang w:val="en-GB"/>
        </w:rPr>
      </w:pPr>
      <w:r>
        <w:rPr>
          <w:rFonts w:eastAsia="Batang"/>
          <w:lang w:val="en-GB"/>
        </w:rPr>
        <w:t>Information conveyed by the LP-WUS</w:t>
      </w:r>
    </w:p>
    <w:p w14:paraId="0397D104" w14:textId="77777777" w:rsidR="008409E7" w:rsidRDefault="008409E7" w:rsidP="008409E7">
      <w:pPr>
        <w:pStyle w:val="aff6"/>
        <w:numPr>
          <w:ilvl w:val="0"/>
          <w:numId w:val="52"/>
        </w:numPr>
        <w:rPr>
          <w:rFonts w:eastAsia="Batang"/>
          <w:lang w:val="en-GB"/>
        </w:rPr>
      </w:pPr>
      <w:r>
        <w:rPr>
          <w:rFonts w:eastAsiaTheme="minorEastAsia"/>
          <w:lang w:val="en-GB" w:eastAsia="zh-CN"/>
        </w:rPr>
        <w:t>Modulation and coding schemes if any</w:t>
      </w:r>
    </w:p>
    <w:p w14:paraId="723A374E" w14:textId="77777777" w:rsidR="008409E7" w:rsidRDefault="008409E7" w:rsidP="008409E7">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E6895A9" w14:textId="77777777" w:rsidR="008409E7" w:rsidRDefault="008409E7" w:rsidP="008409E7">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4D4244A4" w14:textId="010CD7B2" w:rsidR="008409E7" w:rsidRDefault="008409E7" w:rsidP="008409E7">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02503607" w14:textId="77777777" w:rsidR="008409E7" w:rsidRDefault="008409E7" w:rsidP="008409E7">
      <w:pPr>
        <w:spacing w:beforeLines="50" w:before="120" w:after="120"/>
        <w:jc w:val="center"/>
        <w:rPr>
          <w:lang w:eastAsia="zh-CN"/>
        </w:rPr>
      </w:pPr>
      <w:r>
        <w:rPr>
          <w:b/>
          <w:lang w:eastAsia="zh-CN"/>
        </w:rPr>
        <w:t>Assumptions for link performance evaluation for LP-WUS</w:t>
      </w:r>
    </w:p>
    <w:tbl>
      <w:tblPr>
        <w:tblStyle w:val="72"/>
        <w:tblW w:w="5000" w:type="pct"/>
        <w:jc w:val="center"/>
        <w:tblLook w:val="04A0" w:firstRow="1" w:lastRow="0" w:firstColumn="1" w:lastColumn="0" w:noHBand="0" w:noVBand="1"/>
      </w:tblPr>
      <w:tblGrid>
        <w:gridCol w:w="2690"/>
        <w:gridCol w:w="7272"/>
      </w:tblGrid>
      <w:tr w:rsidR="008409E7" w14:paraId="1604B975" w14:textId="77777777" w:rsidTr="00754CA1">
        <w:trPr>
          <w:trHeight w:val="363"/>
          <w:jc w:val="center"/>
        </w:trPr>
        <w:tc>
          <w:tcPr>
            <w:tcW w:w="1350" w:type="pct"/>
            <w:shd w:val="clear" w:color="auto" w:fill="B4C6E7" w:themeFill="accent5" w:themeFillTint="66"/>
          </w:tcPr>
          <w:p w14:paraId="5A3553FA" w14:textId="77777777" w:rsidR="008409E7" w:rsidRDefault="008409E7" w:rsidP="00754CA1">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4AE388D2" w14:textId="77777777" w:rsidR="008409E7" w:rsidRDefault="008409E7" w:rsidP="00754CA1">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8409E7" w14:paraId="4D32D46B" w14:textId="77777777" w:rsidTr="00754CA1">
        <w:trPr>
          <w:trHeight w:val="363"/>
          <w:jc w:val="center"/>
        </w:trPr>
        <w:tc>
          <w:tcPr>
            <w:tcW w:w="1350" w:type="pct"/>
          </w:tcPr>
          <w:p w14:paraId="4E4B76D3"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401A54C5"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8409E7" w14:paraId="54EE4414" w14:textId="77777777" w:rsidTr="00754CA1">
        <w:trPr>
          <w:trHeight w:val="363"/>
          <w:jc w:val="center"/>
        </w:trPr>
        <w:tc>
          <w:tcPr>
            <w:tcW w:w="1350" w:type="pct"/>
          </w:tcPr>
          <w:p w14:paraId="320BF852" w14:textId="77777777" w:rsidR="008409E7" w:rsidRDefault="008409E7" w:rsidP="00754CA1">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10422767" w14:textId="77777777" w:rsidR="008409E7" w:rsidRDefault="008409E7" w:rsidP="00754CA1">
            <w:pPr>
              <w:widowControl w:val="0"/>
              <w:spacing w:after="0"/>
              <w:jc w:val="both"/>
              <w:rPr>
                <w:rFonts w:eastAsiaTheme="minorEastAsia"/>
                <w:sz w:val="20"/>
                <w:lang w:eastAsia="zh-CN"/>
              </w:rPr>
            </w:pPr>
            <w:r>
              <w:rPr>
                <w:rFonts w:eastAsiaTheme="minorEastAsia"/>
                <w:sz w:val="20"/>
                <w:lang w:eastAsia="zh-CN"/>
              </w:rPr>
              <w:t>Company to report</w:t>
            </w:r>
          </w:p>
        </w:tc>
      </w:tr>
      <w:tr w:rsidR="008409E7" w14:paraId="6B619E82" w14:textId="77777777" w:rsidTr="00754CA1">
        <w:trPr>
          <w:trHeight w:val="363"/>
          <w:jc w:val="center"/>
        </w:trPr>
        <w:tc>
          <w:tcPr>
            <w:tcW w:w="1350" w:type="pct"/>
          </w:tcPr>
          <w:p w14:paraId="53B68CCE" w14:textId="77777777" w:rsidR="008409E7" w:rsidRPr="00AC3FA5" w:rsidRDefault="008409E7" w:rsidP="00754CA1">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D449700" w14:textId="77777777" w:rsidR="008409E7" w:rsidRPr="00AC3FA5" w:rsidRDefault="008409E7" w:rsidP="00754CA1">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8409E7" w14:paraId="0EBD5F61" w14:textId="77777777" w:rsidTr="00754CA1">
        <w:trPr>
          <w:trHeight w:val="363"/>
          <w:jc w:val="center"/>
        </w:trPr>
        <w:tc>
          <w:tcPr>
            <w:tcW w:w="1350" w:type="pct"/>
          </w:tcPr>
          <w:p w14:paraId="1B0AD452"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09800145"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8409E7" w14:paraId="0CD7B338" w14:textId="77777777" w:rsidTr="00754CA1">
        <w:trPr>
          <w:trHeight w:val="363"/>
          <w:jc w:val="center"/>
        </w:trPr>
        <w:tc>
          <w:tcPr>
            <w:tcW w:w="1350" w:type="pct"/>
          </w:tcPr>
          <w:p w14:paraId="1200BF45"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1B661EE" w14:textId="77777777" w:rsidR="008409E7" w:rsidRDefault="008409E7" w:rsidP="00754CA1">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8409E7" w14:paraId="27D443FC" w14:textId="77777777" w:rsidTr="00754CA1">
        <w:trPr>
          <w:trHeight w:val="363"/>
          <w:jc w:val="center"/>
        </w:trPr>
        <w:tc>
          <w:tcPr>
            <w:tcW w:w="1350" w:type="pct"/>
          </w:tcPr>
          <w:p w14:paraId="4A0310F5"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72AE67E2"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8409E7" w14:paraId="1FB75BBB" w14:textId="77777777" w:rsidTr="00754CA1">
        <w:trPr>
          <w:trHeight w:val="363"/>
          <w:jc w:val="center"/>
        </w:trPr>
        <w:tc>
          <w:tcPr>
            <w:tcW w:w="1350" w:type="pct"/>
          </w:tcPr>
          <w:p w14:paraId="1540F031"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774B52E0" w14:textId="77777777" w:rsidR="008409E7" w:rsidRDefault="008409E7" w:rsidP="00754CA1">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8409E7" w14:paraId="1428AFCA" w14:textId="77777777" w:rsidTr="00754CA1">
        <w:trPr>
          <w:trHeight w:val="363"/>
          <w:jc w:val="center"/>
        </w:trPr>
        <w:tc>
          <w:tcPr>
            <w:tcW w:w="1350" w:type="pct"/>
          </w:tcPr>
          <w:p w14:paraId="5846CE41" w14:textId="77777777" w:rsidR="008409E7" w:rsidRDefault="008409E7" w:rsidP="00754CA1">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F636BBB" w14:textId="77777777" w:rsidR="008409E7" w:rsidRDefault="008409E7" w:rsidP="00754CA1">
            <w:pPr>
              <w:widowControl w:val="0"/>
              <w:spacing w:after="0"/>
              <w:jc w:val="both"/>
              <w:rPr>
                <w:rFonts w:eastAsiaTheme="minorEastAsia"/>
                <w:lang w:eastAsia="zh-CN"/>
              </w:rPr>
            </w:pPr>
            <w:r>
              <w:rPr>
                <w:rFonts w:eastAsiaTheme="minorEastAsia"/>
                <w:sz w:val="20"/>
                <w:szCs w:val="20"/>
                <w:lang w:eastAsia="zh-CN"/>
              </w:rPr>
              <w:t>Company to report;</w:t>
            </w:r>
          </w:p>
        </w:tc>
      </w:tr>
      <w:tr w:rsidR="008409E7" w14:paraId="0196FCFE" w14:textId="77777777" w:rsidTr="00754CA1">
        <w:trPr>
          <w:trHeight w:val="363"/>
          <w:jc w:val="center"/>
        </w:trPr>
        <w:tc>
          <w:tcPr>
            <w:tcW w:w="1350" w:type="pct"/>
          </w:tcPr>
          <w:p w14:paraId="77EC9D77" w14:textId="77777777" w:rsidR="008409E7" w:rsidRDefault="008409E7" w:rsidP="00754CA1">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B61CA34"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8409E7" w14:paraId="1141E883" w14:textId="77777777" w:rsidTr="00754CA1">
        <w:trPr>
          <w:trHeight w:val="363"/>
          <w:jc w:val="center"/>
        </w:trPr>
        <w:tc>
          <w:tcPr>
            <w:tcW w:w="1350" w:type="pct"/>
          </w:tcPr>
          <w:p w14:paraId="1874566C"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42241EEA"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EC2C664"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8409E7" w14:paraId="00BC9AC9" w14:textId="77777777" w:rsidTr="00754CA1">
        <w:trPr>
          <w:trHeight w:val="363"/>
          <w:jc w:val="center"/>
        </w:trPr>
        <w:tc>
          <w:tcPr>
            <w:tcW w:w="1350" w:type="pct"/>
          </w:tcPr>
          <w:p w14:paraId="28819892" w14:textId="77777777" w:rsidR="008409E7" w:rsidRDefault="008409E7" w:rsidP="00754CA1">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EC6EE9C" w14:textId="77777777" w:rsidR="008409E7" w:rsidRDefault="008409E7" w:rsidP="00754CA1">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8409E7" w14:paraId="274936D3" w14:textId="77777777" w:rsidTr="00754CA1">
        <w:trPr>
          <w:trHeight w:val="363"/>
          <w:jc w:val="center"/>
        </w:trPr>
        <w:tc>
          <w:tcPr>
            <w:tcW w:w="1350" w:type="pct"/>
          </w:tcPr>
          <w:p w14:paraId="5E8AC8C4"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D44E671"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8409E7" w14:paraId="30D3F745" w14:textId="77777777" w:rsidTr="00754CA1">
        <w:trPr>
          <w:trHeight w:val="363"/>
          <w:jc w:val="center"/>
        </w:trPr>
        <w:tc>
          <w:tcPr>
            <w:tcW w:w="1350" w:type="pct"/>
          </w:tcPr>
          <w:p w14:paraId="3EC8F1DA" w14:textId="77777777" w:rsidR="008409E7" w:rsidRPr="00AC3FA5" w:rsidRDefault="008409E7" w:rsidP="00754CA1">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3DF310B0" w14:textId="77777777" w:rsidR="008409E7" w:rsidRPr="00AC3FA5" w:rsidRDefault="008409E7" w:rsidP="00754CA1">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8409E7" w14:paraId="26588268" w14:textId="77777777" w:rsidTr="00754CA1">
        <w:trPr>
          <w:trHeight w:val="363"/>
          <w:jc w:val="center"/>
        </w:trPr>
        <w:tc>
          <w:tcPr>
            <w:tcW w:w="1350" w:type="pct"/>
          </w:tcPr>
          <w:p w14:paraId="4EC1E8E8"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010FA21"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8409E7" w14:paraId="21E26EFE" w14:textId="77777777" w:rsidTr="00754CA1">
        <w:trPr>
          <w:trHeight w:val="363"/>
          <w:jc w:val="center"/>
        </w:trPr>
        <w:tc>
          <w:tcPr>
            <w:tcW w:w="1350" w:type="pct"/>
          </w:tcPr>
          <w:p w14:paraId="2C8F8F06"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A6EA5FC"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8409E7" w14:paraId="18891694" w14:textId="77777777" w:rsidTr="00754CA1">
        <w:trPr>
          <w:trHeight w:val="363"/>
          <w:jc w:val="center"/>
        </w:trPr>
        <w:tc>
          <w:tcPr>
            <w:tcW w:w="1350" w:type="pct"/>
          </w:tcPr>
          <w:p w14:paraId="06C8D3D4" w14:textId="77777777" w:rsidR="008409E7" w:rsidRDefault="008409E7" w:rsidP="00754CA1">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61731F6A" w14:textId="77777777" w:rsidR="008409E7" w:rsidRDefault="008409E7" w:rsidP="00754CA1">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8409E7" w14:paraId="791BDF31" w14:textId="77777777" w:rsidTr="00754CA1">
        <w:trPr>
          <w:trHeight w:val="363"/>
          <w:jc w:val="center"/>
        </w:trPr>
        <w:tc>
          <w:tcPr>
            <w:tcW w:w="1350" w:type="pct"/>
          </w:tcPr>
          <w:p w14:paraId="5E33E2E9" w14:textId="77777777" w:rsidR="008409E7" w:rsidRDefault="008409E7" w:rsidP="00754CA1">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794F8DD" w14:textId="77777777" w:rsidR="008409E7" w:rsidRDefault="008409E7" w:rsidP="00754CA1">
            <w:pPr>
              <w:widowControl w:val="0"/>
              <w:spacing w:after="0"/>
              <w:jc w:val="both"/>
              <w:rPr>
                <w:rFonts w:eastAsiaTheme="minorEastAsia"/>
                <w:sz w:val="20"/>
                <w:lang w:eastAsia="zh-CN"/>
              </w:rPr>
            </w:pPr>
            <w:r>
              <w:rPr>
                <w:rFonts w:eastAsiaTheme="minorEastAsia"/>
                <w:sz w:val="20"/>
                <w:lang w:eastAsia="zh-CN"/>
              </w:rPr>
              <w:t>3 km/h</w:t>
            </w:r>
          </w:p>
        </w:tc>
      </w:tr>
    </w:tbl>
    <w:p w14:paraId="0A966311" w14:textId="41E7B0A8" w:rsidR="008409E7" w:rsidRDefault="008409E7">
      <w:pPr>
        <w:rPr>
          <w:rFonts w:eastAsia="Batang"/>
        </w:rPr>
      </w:pPr>
    </w:p>
    <w:tbl>
      <w:tblPr>
        <w:tblStyle w:val="afe"/>
        <w:tblW w:w="0" w:type="auto"/>
        <w:tblLook w:val="04A0" w:firstRow="1" w:lastRow="0" w:firstColumn="1" w:lastColumn="0" w:noHBand="0" w:noVBand="1"/>
      </w:tblPr>
      <w:tblGrid>
        <w:gridCol w:w="1555"/>
        <w:gridCol w:w="8407"/>
      </w:tblGrid>
      <w:tr w:rsidR="008409E7" w14:paraId="46220E5C" w14:textId="77777777" w:rsidTr="00754CA1">
        <w:trPr>
          <w:trHeight w:val="303"/>
        </w:trPr>
        <w:tc>
          <w:tcPr>
            <w:tcW w:w="1555" w:type="dxa"/>
            <w:tcBorders>
              <w:top w:val="single" w:sz="4" w:space="0" w:color="auto"/>
              <w:left w:val="single" w:sz="4" w:space="0" w:color="auto"/>
              <w:bottom w:val="single" w:sz="4" w:space="0" w:color="auto"/>
              <w:right w:val="single" w:sz="4" w:space="0" w:color="auto"/>
            </w:tcBorders>
          </w:tcPr>
          <w:p w14:paraId="3A176B09" w14:textId="77777777" w:rsidR="008409E7" w:rsidRDefault="008409E7"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F7211CF" w14:textId="77777777" w:rsidR="008409E7" w:rsidRDefault="008409E7" w:rsidP="00754CA1">
            <w:pPr>
              <w:spacing w:before="0" w:after="0" w:line="240" w:lineRule="auto"/>
              <w:rPr>
                <w:b/>
                <w:szCs w:val="22"/>
                <w:lang w:eastAsia="zh-CN"/>
              </w:rPr>
            </w:pPr>
            <w:r>
              <w:rPr>
                <w:b/>
                <w:szCs w:val="22"/>
                <w:lang w:eastAsia="zh-CN"/>
              </w:rPr>
              <w:t>Comments</w:t>
            </w:r>
          </w:p>
        </w:tc>
      </w:tr>
      <w:tr w:rsidR="008409E7" w14:paraId="18BAFE15" w14:textId="77777777" w:rsidTr="00754CA1">
        <w:tc>
          <w:tcPr>
            <w:tcW w:w="1555" w:type="dxa"/>
            <w:tcBorders>
              <w:top w:val="single" w:sz="4" w:space="0" w:color="auto"/>
              <w:left w:val="single" w:sz="4" w:space="0" w:color="auto"/>
              <w:bottom w:val="single" w:sz="4" w:space="0" w:color="auto"/>
              <w:right w:val="single" w:sz="4" w:space="0" w:color="auto"/>
            </w:tcBorders>
          </w:tcPr>
          <w:p w14:paraId="238DC94C" w14:textId="18CA2817" w:rsidR="008409E7" w:rsidRPr="00CE1A4E" w:rsidRDefault="00880B68" w:rsidP="00754CA1">
            <w:pPr>
              <w:spacing w:after="0" w:line="240" w:lineRule="auto"/>
              <w:rPr>
                <w:szCs w:val="22"/>
                <w:lang w:eastAsia="zh-CN"/>
              </w:rPr>
            </w:pPr>
            <w:proofErr w:type="spellStart"/>
            <w:r w:rsidRPr="00CE1A4E">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703557" w14:textId="758D6701" w:rsidR="008409E7" w:rsidRPr="00CE1A4E" w:rsidRDefault="00880B68" w:rsidP="00754CA1">
            <w:pPr>
              <w:spacing w:after="0" w:line="240" w:lineRule="auto"/>
              <w:rPr>
                <w:szCs w:val="22"/>
                <w:lang w:eastAsia="zh-CN"/>
              </w:rPr>
            </w:pPr>
            <w:r w:rsidRPr="00CE1A4E">
              <w:rPr>
                <w:szCs w:val="22"/>
                <w:lang w:eastAsia="zh-CN"/>
              </w:rPr>
              <w:t>We are fine with the updated proposal.</w:t>
            </w:r>
          </w:p>
        </w:tc>
      </w:tr>
      <w:tr w:rsidR="00A7026B" w14:paraId="4FA39A02" w14:textId="77777777" w:rsidTr="00754CA1">
        <w:tc>
          <w:tcPr>
            <w:tcW w:w="1555" w:type="dxa"/>
            <w:tcBorders>
              <w:top w:val="single" w:sz="4" w:space="0" w:color="auto"/>
              <w:left w:val="single" w:sz="4" w:space="0" w:color="auto"/>
              <w:bottom w:val="single" w:sz="4" w:space="0" w:color="auto"/>
              <w:right w:val="single" w:sz="4" w:space="0" w:color="auto"/>
            </w:tcBorders>
          </w:tcPr>
          <w:p w14:paraId="58B23D4D" w14:textId="099136C0"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48E68C5D" w14:textId="59347AE2" w:rsidR="00A7026B" w:rsidRDefault="00A7026B" w:rsidP="00A7026B">
            <w:pPr>
              <w:spacing w:after="0" w:line="240" w:lineRule="auto"/>
              <w:rPr>
                <w:szCs w:val="22"/>
                <w:lang w:eastAsia="zh-CN"/>
              </w:rPr>
            </w:pPr>
            <w:r w:rsidRPr="00CE1A4E">
              <w:rPr>
                <w:szCs w:val="22"/>
                <w:lang w:eastAsia="zh-CN"/>
              </w:rPr>
              <w:t>We are fine with the proposal.</w:t>
            </w:r>
          </w:p>
        </w:tc>
      </w:tr>
      <w:tr w:rsidR="001A56AE" w14:paraId="416FE84C" w14:textId="77777777" w:rsidTr="00754CA1">
        <w:tc>
          <w:tcPr>
            <w:tcW w:w="1555" w:type="dxa"/>
            <w:tcBorders>
              <w:top w:val="single" w:sz="4" w:space="0" w:color="auto"/>
              <w:left w:val="single" w:sz="4" w:space="0" w:color="auto"/>
              <w:bottom w:val="single" w:sz="4" w:space="0" w:color="auto"/>
              <w:right w:val="single" w:sz="4" w:space="0" w:color="auto"/>
            </w:tcBorders>
          </w:tcPr>
          <w:p w14:paraId="525830D7" w14:textId="25B63C8B" w:rsidR="001A56AE" w:rsidRDefault="001A56AE" w:rsidP="001A56AE">
            <w:pPr>
              <w:spacing w:after="0" w:line="240" w:lineRule="auto"/>
              <w:rPr>
                <w:szCs w:val="22"/>
                <w:lang w:eastAsia="zh-CN"/>
              </w:rPr>
            </w:pPr>
            <w:r w:rsidRPr="00260583">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C569A73" w14:textId="5B3D7324" w:rsidR="001A56AE" w:rsidRDefault="001A56AE" w:rsidP="001A56AE">
            <w:pPr>
              <w:spacing w:after="0" w:line="240" w:lineRule="auto"/>
              <w:rPr>
                <w:szCs w:val="22"/>
                <w:lang w:eastAsia="zh-CN"/>
              </w:rPr>
            </w:pPr>
            <w:r w:rsidRPr="00260583">
              <w:rPr>
                <w:color w:val="000000" w:themeColor="text1"/>
                <w:szCs w:val="22"/>
                <w:lang w:eastAsia="zh-CN"/>
              </w:rPr>
              <w:t>We are OK</w:t>
            </w:r>
          </w:p>
        </w:tc>
      </w:tr>
      <w:tr w:rsidR="00C11DA5" w14:paraId="24168C84" w14:textId="77777777" w:rsidTr="00C11DA5">
        <w:tc>
          <w:tcPr>
            <w:tcW w:w="1555" w:type="dxa"/>
          </w:tcPr>
          <w:p w14:paraId="4E6846B3" w14:textId="77777777" w:rsidR="00C11DA5" w:rsidRDefault="00C11DA5" w:rsidP="00754CA1">
            <w:pPr>
              <w:spacing w:after="0" w:line="240" w:lineRule="auto"/>
              <w:rPr>
                <w:szCs w:val="22"/>
                <w:lang w:eastAsia="zh-CN"/>
              </w:rPr>
            </w:pPr>
            <w:r>
              <w:rPr>
                <w:szCs w:val="22"/>
                <w:lang w:eastAsia="zh-CN"/>
              </w:rPr>
              <w:t>CATT</w:t>
            </w:r>
          </w:p>
        </w:tc>
        <w:tc>
          <w:tcPr>
            <w:tcW w:w="8407" w:type="dxa"/>
          </w:tcPr>
          <w:p w14:paraId="116D2AFB" w14:textId="77777777" w:rsidR="00C11DA5" w:rsidRDefault="00C11DA5" w:rsidP="00754CA1">
            <w:pPr>
              <w:spacing w:after="0" w:line="240" w:lineRule="auto"/>
              <w:rPr>
                <w:szCs w:val="22"/>
                <w:lang w:eastAsia="zh-CN"/>
              </w:rPr>
            </w:pPr>
            <w:r>
              <w:rPr>
                <w:szCs w:val="22"/>
                <w:lang w:eastAsia="zh-CN"/>
              </w:rPr>
              <w:t>We are OK with the proposal</w:t>
            </w:r>
          </w:p>
        </w:tc>
      </w:tr>
      <w:tr w:rsidR="00FC644C" w14:paraId="3262D800" w14:textId="77777777" w:rsidTr="00C11DA5">
        <w:tc>
          <w:tcPr>
            <w:tcW w:w="1555" w:type="dxa"/>
          </w:tcPr>
          <w:p w14:paraId="693435B9" w14:textId="67AEEBFB" w:rsidR="00FC644C" w:rsidRDefault="00FC644C" w:rsidP="00FC644C">
            <w:pPr>
              <w:spacing w:after="0" w:line="240" w:lineRule="auto"/>
              <w:rPr>
                <w:szCs w:val="22"/>
                <w:lang w:eastAsia="zh-CN"/>
              </w:rPr>
            </w:pPr>
            <w:r>
              <w:rPr>
                <w:rFonts w:hint="eastAsia"/>
                <w:color w:val="000000" w:themeColor="text1"/>
                <w:szCs w:val="22"/>
                <w:lang w:eastAsia="zh-CN"/>
              </w:rPr>
              <w:t>Spreadtrum</w:t>
            </w:r>
          </w:p>
        </w:tc>
        <w:tc>
          <w:tcPr>
            <w:tcW w:w="8407" w:type="dxa"/>
          </w:tcPr>
          <w:p w14:paraId="12FDEC67" w14:textId="3C9FE921" w:rsidR="00FC644C" w:rsidRDefault="00FC644C" w:rsidP="00FC644C">
            <w:pPr>
              <w:spacing w:after="0" w:line="240" w:lineRule="auto"/>
              <w:rPr>
                <w:szCs w:val="22"/>
                <w:lang w:eastAsia="zh-CN"/>
              </w:rPr>
            </w:pPr>
            <w:r>
              <w:rPr>
                <w:rFonts w:hint="eastAsia"/>
                <w:color w:val="000000" w:themeColor="text1"/>
                <w:szCs w:val="22"/>
                <w:lang w:eastAsia="zh-CN"/>
              </w:rPr>
              <w:t>Fine</w:t>
            </w:r>
          </w:p>
        </w:tc>
      </w:tr>
      <w:tr w:rsidR="00FC644C" w14:paraId="12C49880" w14:textId="77777777" w:rsidTr="00C11DA5">
        <w:tc>
          <w:tcPr>
            <w:tcW w:w="1555" w:type="dxa"/>
          </w:tcPr>
          <w:p w14:paraId="0327AE34" w14:textId="77777777" w:rsidR="00FC644C" w:rsidRDefault="00FC644C" w:rsidP="00FC644C">
            <w:pPr>
              <w:spacing w:after="0" w:line="240" w:lineRule="auto"/>
              <w:rPr>
                <w:szCs w:val="22"/>
                <w:lang w:eastAsia="zh-CN"/>
              </w:rPr>
            </w:pPr>
          </w:p>
        </w:tc>
        <w:tc>
          <w:tcPr>
            <w:tcW w:w="8407" w:type="dxa"/>
          </w:tcPr>
          <w:p w14:paraId="2452AD07" w14:textId="77777777" w:rsidR="00FC644C" w:rsidRDefault="00FC644C" w:rsidP="00FC644C">
            <w:pPr>
              <w:spacing w:after="0" w:line="240" w:lineRule="auto"/>
              <w:rPr>
                <w:szCs w:val="22"/>
                <w:lang w:eastAsia="zh-CN"/>
              </w:rPr>
            </w:pPr>
          </w:p>
        </w:tc>
      </w:tr>
    </w:tbl>
    <w:p w14:paraId="7070FFEF" w14:textId="77777777" w:rsidR="008409E7" w:rsidRPr="00D35ADD" w:rsidRDefault="008409E7">
      <w:pPr>
        <w:rPr>
          <w:rFonts w:eastAsia="Batang"/>
        </w:rPr>
      </w:pPr>
    </w:p>
    <w:p w14:paraId="298812E5" w14:textId="080C4630" w:rsidR="000A4E56" w:rsidRDefault="00900DB6">
      <w:pPr>
        <w:pStyle w:val="3"/>
        <w:numPr>
          <w:ilvl w:val="0"/>
          <w:numId w:val="0"/>
        </w:numPr>
        <w:ind w:left="720" w:hanging="720"/>
        <w:rPr>
          <w:lang w:eastAsia="zh-CN"/>
        </w:rPr>
      </w:pPr>
      <w:r>
        <w:rPr>
          <w:lang w:eastAsia="zh-CN"/>
        </w:rPr>
        <w:t>3D: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lastRenderedPageBreak/>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221B88">
        <w:tc>
          <w:tcPr>
            <w:tcW w:w="1555" w:type="dxa"/>
          </w:tcPr>
          <w:p w14:paraId="50C604AB"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221B88">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66747F" w14:paraId="59085677" w14:textId="77777777" w:rsidTr="00847EEE">
        <w:tc>
          <w:tcPr>
            <w:tcW w:w="1555" w:type="dxa"/>
          </w:tcPr>
          <w:p w14:paraId="305142EE" w14:textId="790B14E5" w:rsidR="0066747F" w:rsidRDefault="0066747F" w:rsidP="0066747F">
            <w:pPr>
              <w:spacing w:after="0" w:line="240" w:lineRule="auto"/>
              <w:rPr>
                <w:szCs w:val="22"/>
                <w:lang w:eastAsia="zh-CN"/>
              </w:rPr>
            </w:pPr>
            <w:r>
              <w:rPr>
                <w:szCs w:val="22"/>
                <w:lang w:eastAsia="zh-CN"/>
              </w:rPr>
              <w:t>QC</w:t>
            </w:r>
          </w:p>
        </w:tc>
        <w:tc>
          <w:tcPr>
            <w:tcW w:w="8407" w:type="dxa"/>
          </w:tcPr>
          <w:p w14:paraId="3881723D" w14:textId="0E7ADEDE" w:rsidR="0066747F" w:rsidRDefault="0066747F" w:rsidP="0066747F">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r w:rsidR="00A60C4A" w14:paraId="10993C16" w14:textId="77777777" w:rsidTr="00847EEE">
        <w:tc>
          <w:tcPr>
            <w:tcW w:w="1555" w:type="dxa"/>
          </w:tcPr>
          <w:p w14:paraId="7531EB17" w14:textId="44AA2BFD" w:rsidR="00A60C4A" w:rsidRDefault="00A60C4A" w:rsidP="00810E5A">
            <w:pPr>
              <w:spacing w:after="0" w:line="240" w:lineRule="auto"/>
              <w:rPr>
                <w:szCs w:val="22"/>
                <w:lang w:eastAsia="zh-CN"/>
              </w:rPr>
            </w:pPr>
            <w:r>
              <w:rPr>
                <w:rFonts w:hint="eastAsia"/>
                <w:szCs w:val="22"/>
                <w:lang w:eastAsia="zh-CN"/>
              </w:rPr>
              <w:t>FL</w:t>
            </w:r>
            <w:r w:rsidR="0066747F">
              <w:rPr>
                <w:szCs w:val="22"/>
                <w:lang w:eastAsia="zh-CN"/>
              </w:rPr>
              <w:t>3</w:t>
            </w:r>
          </w:p>
        </w:tc>
        <w:tc>
          <w:tcPr>
            <w:tcW w:w="8407" w:type="dxa"/>
          </w:tcPr>
          <w:p w14:paraId="65A19BB3" w14:textId="753317BE" w:rsidR="00A60C4A" w:rsidRDefault="00A60C4A" w:rsidP="00A60C4A">
            <w:pPr>
              <w:spacing w:after="0" w:line="240" w:lineRule="auto"/>
              <w:rPr>
                <w:lang w:val="it-IT" w:eastAsia="zh-CN"/>
              </w:rPr>
            </w:pPr>
            <w:r>
              <w:rPr>
                <w:szCs w:val="22"/>
                <w:lang w:eastAsia="zh-CN"/>
              </w:rPr>
              <w:t>M</w:t>
            </w:r>
            <w:r w:rsidRPr="00A60C4A">
              <w:rPr>
                <w:szCs w:val="22"/>
                <w:lang w:eastAsia="zh-CN"/>
              </w:rPr>
              <w:t>ost</w:t>
            </w:r>
            <w:r>
              <w:rPr>
                <w:szCs w:val="22"/>
                <w:lang w:eastAsia="zh-CN"/>
              </w:rPr>
              <w:t xml:space="preserve"> companies are OK with </w:t>
            </w:r>
            <w:r w:rsidRPr="009F02C3">
              <w:rPr>
                <w:lang w:val="it-IT" w:eastAsia="zh-CN"/>
              </w:rPr>
              <w:t>urban (2.6GHz</w:t>
            </w:r>
            <w:r>
              <w:rPr>
                <w:lang w:val="it-IT" w:eastAsia="zh-CN"/>
              </w:rPr>
              <w:t>/</w:t>
            </w:r>
            <w:r w:rsidRPr="009F02C3">
              <w:rPr>
                <w:lang w:val="it-IT" w:eastAsia="zh-CN"/>
              </w:rPr>
              <w:t>4GHz)</w:t>
            </w:r>
            <w:r>
              <w:rPr>
                <w:lang w:val="it-IT" w:eastAsia="zh-CN"/>
              </w:rPr>
              <w:t xml:space="preserve"> and rural(700MHz). For indoor, most likely it is not coverage limited, but companies can report their results. Therfore, the following changes are made for the proposal.</w:t>
            </w:r>
          </w:p>
          <w:p w14:paraId="338AC93E" w14:textId="77777777" w:rsidR="00A60C4A" w:rsidRPr="00A60C4A" w:rsidRDefault="00A60C4A" w:rsidP="00A60C4A">
            <w:pPr>
              <w:spacing w:after="0" w:line="240" w:lineRule="auto"/>
              <w:rPr>
                <w:szCs w:val="22"/>
                <w:lang w:eastAsia="zh-CN"/>
              </w:rPr>
            </w:pPr>
          </w:p>
          <w:p w14:paraId="2EFE2552" w14:textId="10FD6F40" w:rsidR="00A60C4A" w:rsidRDefault="00A60C4A" w:rsidP="00A60C4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66EA8929" w14:textId="49F9D35C" w:rsidR="00A60C4A" w:rsidRDefault="00A60C4A" w:rsidP="00A60C4A">
            <w:pPr>
              <w:spacing w:after="0"/>
              <w:rPr>
                <w:szCs w:val="22"/>
                <w:lang w:eastAsia="zh-CN"/>
              </w:rPr>
            </w:pPr>
            <w:r>
              <w:rPr>
                <w:lang w:eastAsia="zh-CN"/>
              </w:rPr>
              <w:t xml:space="preserve">For </w:t>
            </w:r>
            <w:r w:rsidR="005B0298" w:rsidRPr="005B0298">
              <w:rPr>
                <w:color w:val="FF0000"/>
                <w:lang w:eastAsia="zh-CN"/>
              </w:rPr>
              <w:t xml:space="preserve">coverage </w:t>
            </w:r>
            <w:r>
              <w:rPr>
                <w:lang w:eastAsia="zh-CN"/>
              </w:rPr>
              <w:t>evaluation of LP-WUS</w:t>
            </w:r>
            <w:proofErr w:type="gramStart"/>
            <w:r>
              <w:rPr>
                <w:lang w:eastAsia="zh-CN"/>
              </w:rPr>
              <w:t>,</w:t>
            </w:r>
            <w:r>
              <w:rPr>
                <w:szCs w:val="22"/>
                <w:lang w:eastAsia="zh-CN"/>
              </w:rPr>
              <w:t>.</w:t>
            </w:r>
            <w:proofErr w:type="gramEnd"/>
          </w:p>
          <w:p w14:paraId="74C7D302" w14:textId="102E4146" w:rsidR="00A60C4A" w:rsidRPr="005B0298" w:rsidRDefault="00A60C4A" w:rsidP="00A862E7">
            <w:pPr>
              <w:pStyle w:val="aff6"/>
              <w:numPr>
                <w:ilvl w:val="0"/>
                <w:numId w:val="55"/>
              </w:numPr>
              <w:rPr>
                <w:color w:val="FF0000"/>
                <w:lang w:eastAsia="zh-CN"/>
              </w:rPr>
            </w:pPr>
            <w:r w:rsidRPr="005B0298">
              <w:rPr>
                <w:lang w:val="it-IT" w:eastAsia="zh-CN"/>
              </w:rPr>
              <w:lastRenderedPageBreak/>
              <w:t xml:space="preserve">urban (2.6GHz/4GHz), </w:t>
            </w:r>
            <w:r w:rsidRPr="005B0298">
              <w:rPr>
                <w:color w:val="FF0000"/>
                <w:lang w:val="it-IT" w:eastAsia="zh-CN"/>
              </w:rPr>
              <w:t>rural(700MHz) and indoor(4GHz) scenario</w:t>
            </w:r>
            <w:r w:rsidRPr="005B0298">
              <w:rPr>
                <w:lang w:val="it-IT" w:eastAsia="zh-CN"/>
              </w:rPr>
              <w:t xml:space="preserve"> for FR1</w:t>
            </w:r>
            <w:r w:rsidR="005B0298" w:rsidRPr="005B0298">
              <w:rPr>
                <w:lang w:val="it-IT" w:eastAsia="zh-CN"/>
              </w:rPr>
              <w:t xml:space="preserve"> </w:t>
            </w:r>
            <w:r w:rsidR="005B0298" w:rsidRPr="005B0298">
              <w:rPr>
                <w:color w:val="FF0000"/>
                <w:lang w:val="it-IT" w:eastAsia="zh-CN"/>
              </w:rPr>
              <w:t>are considered to be evaluated</w:t>
            </w:r>
            <w:r w:rsidRPr="005B0298">
              <w:rPr>
                <w:color w:val="FF0000"/>
                <w:lang w:val="it-IT" w:eastAsia="zh-CN"/>
              </w:rPr>
              <w:t>,</w:t>
            </w:r>
            <w:r w:rsidR="005B0298" w:rsidRPr="005B0298">
              <w:rPr>
                <w:color w:val="FF0000"/>
                <w:lang w:val="it-IT" w:eastAsia="zh-CN"/>
              </w:rPr>
              <w:t xml:space="preserve">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598ACD88" w14:textId="0C7AF01F" w:rsidR="005B0298" w:rsidRDefault="005B0298" w:rsidP="005B0298">
            <w:pPr>
              <w:pStyle w:val="aff6"/>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1714B610" w14:textId="77777777" w:rsidR="00A60C4A" w:rsidRDefault="00A60C4A" w:rsidP="00810E5A">
            <w:pPr>
              <w:spacing w:after="0" w:line="240" w:lineRule="auto"/>
              <w:rPr>
                <w:szCs w:val="22"/>
                <w:lang w:eastAsia="zh-CN"/>
              </w:rPr>
            </w:pPr>
          </w:p>
        </w:tc>
      </w:tr>
      <w:tr w:rsidR="00BE6D09" w14:paraId="295604E1" w14:textId="77777777" w:rsidTr="00847EEE">
        <w:tc>
          <w:tcPr>
            <w:tcW w:w="1555" w:type="dxa"/>
          </w:tcPr>
          <w:p w14:paraId="2A7B3A20" w14:textId="65F45F50" w:rsidR="00BE6D09" w:rsidRDefault="00BE6D09" w:rsidP="00BE6D09">
            <w:pPr>
              <w:spacing w:after="0" w:line="240" w:lineRule="auto"/>
              <w:rPr>
                <w:szCs w:val="22"/>
                <w:lang w:eastAsia="zh-CN"/>
              </w:rPr>
            </w:pPr>
            <w:r>
              <w:rPr>
                <w:szCs w:val="22"/>
                <w:lang w:eastAsia="zh-CN"/>
              </w:rPr>
              <w:lastRenderedPageBreak/>
              <w:t>EURECOM</w:t>
            </w:r>
          </w:p>
        </w:tc>
        <w:tc>
          <w:tcPr>
            <w:tcW w:w="8407" w:type="dxa"/>
          </w:tcPr>
          <w:p w14:paraId="5471B5BD" w14:textId="6AF96A15" w:rsidR="00BE6D09" w:rsidRDefault="00BE6D09" w:rsidP="00BE6D09">
            <w:pPr>
              <w:spacing w:after="0" w:line="240" w:lineRule="auto"/>
              <w:rPr>
                <w:szCs w:val="22"/>
                <w:lang w:eastAsia="zh-CN"/>
              </w:rPr>
            </w:pPr>
            <w:r>
              <w:rPr>
                <w:szCs w:val="22"/>
                <w:lang w:eastAsia="zh-CN"/>
              </w:rPr>
              <w:t>OK, 700MHz should be included too.</w:t>
            </w:r>
          </w:p>
        </w:tc>
      </w:tr>
    </w:tbl>
    <w:p w14:paraId="6FB7CD7E" w14:textId="7953543B" w:rsidR="00611A35" w:rsidRDefault="00611A35" w:rsidP="00611A35">
      <w:pPr>
        <w:rPr>
          <w:highlight w:val="yellow"/>
          <w:lang w:val="en-GB" w:eastAsia="zh-CN"/>
        </w:rPr>
      </w:pPr>
    </w:p>
    <w:p w14:paraId="0CD34636" w14:textId="2A82D559" w:rsidR="00611A35" w:rsidRPr="00611A35" w:rsidRDefault="00611A35" w:rsidP="00611A35">
      <w:pPr>
        <w:rPr>
          <w:lang w:val="en-GB" w:eastAsia="zh-CN"/>
        </w:rPr>
      </w:pPr>
      <w:r w:rsidRPr="00611A35">
        <w:rPr>
          <w:rFonts w:hint="eastAsia"/>
          <w:lang w:val="en-GB" w:eastAsia="zh-CN"/>
        </w:rPr>
        <w:t>The</w:t>
      </w:r>
      <w:r w:rsidRPr="00611A35">
        <w:rPr>
          <w:lang w:val="en-GB" w:eastAsia="zh-CN"/>
        </w:rPr>
        <w:t xml:space="preserve"> latest proposal is as follows,</w:t>
      </w:r>
    </w:p>
    <w:p w14:paraId="21A1879A" w14:textId="07DF5B9A" w:rsidR="00611A35" w:rsidRDefault="00611A35" w:rsidP="00611A35">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4CDBD86A" w14:textId="77777777" w:rsidR="00611A35" w:rsidRDefault="00611A35" w:rsidP="00611A35">
      <w:pPr>
        <w:spacing w:after="0"/>
        <w:rPr>
          <w:szCs w:val="22"/>
          <w:lang w:eastAsia="zh-CN"/>
        </w:rPr>
      </w:pPr>
      <w:r>
        <w:rPr>
          <w:lang w:eastAsia="zh-CN"/>
        </w:rPr>
        <w:t xml:space="preserve">For </w:t>
      </w:r>
      <w:r w:rsidRPr="005B0298">
        <w:rPr>
          <w:color w:val="FF0000"/>
          <w:lang w:eastAsia="zh-CN"/>
        </w:rPr>
        <w:t xml:space="preserve">coverage </w:t>
      </w:r>
      <w:r>
        <w:rPr>
          <w:lang w:eastAsia="zh-CN"/>
        </w:rPr>
        <w:t>evaluation of LP-WUS</w:t>
      </w:r>
      <w:proofErr w:type="gramStart"/>
      <w:r>
        <w:rPr>
          <w:lang w:eastAsia="zh-CN"/>
        </w:rPr>
        <w:t>,</w:t>
      </w:r>
      <w:r>
        <w:rPr>
          <w:szCs w:val="22"/>
          <w:lang w:eastAsia="zh-CN"/>
        </w:rPr>
        <w:t>.</w:t>
      </w:r>
      <w:proofErr w:type="gramEnd"/>
    </w:p>
    <w:p w14:paraId="290A4090" w14:textId="77777777" w:rsidR="00611A35" w:rsidRPr="005B0298" w:rsidRDefault="00611A35" w:rsidP="00611A35">
      <w:pPr>
        <w:pStyle w:val="aff6"/>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 </w:t>
      </w:r>
      <w:r w:rsidRPr="005B0298">
        <w:rPr>
          <w:color w:val="FF0000"/>
          <w:lang w:val="it-IT" w:eastAsia="zh-CN"/>
        </w:rPr>
        <w:t>are considered to be evaluated,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095B96ED" w14:textId="4ABDCE6C" w:rsidR="00611A35" w:rsidRDefault="00611A35" w:rsidP="00611A35">
      <w:pPr>
        <w:pStyle w:val="aff6"/>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03E79CC8" w14:textId="77777777" w:rsidR="00611A35" w:rsidRDefault="00611A35" w:rsidP="00611A35">
      <w:pPr>
        <w:rPr>
          <w:rFonts w:eastAsia="Batang"/>
        </w:rPr>
      </w:pPr>
    </w:p>
    <w:tbl>
      <w:tblPr>
        <w:tblStyle w:val="afe"/>
        <w:tblW w:w="0" w:type="auto"/>
        <w:tblLook w:val="04A0" w:firstRow="1" w:lastRow="0" w:firstColumn="1" w:lastColumn="0" w:noHBand="0" w:noVBand="1"/>
      </w:tblPr>
      <w:tblGrid>
        <w:gridCol w:w="1555"/>
        <w:gridCol w:w="8407"/>
      </w:tblGrid>
      <w:tr w:rsidR="00611A35" w14:paraId="73BC38F9" w14:textId="77777777" w:rsidTr="00754CA1">
        <w:trPr>
          <w:trHeight w:val="303"/>
        </w:trPr>
        <w:tc>
          <w:tcPr>
            <w:tcW w:w="1555" w:type="dxa"/>
            <w:tcBorders>
              <w:top w:val="single" w:sz="4" w:space="0" w:color="auto"/>
              <w:left w:val="single" w:sz="4" w:space="0" w:color="auto"/>
              <w:bottom w:val="single" w:sz="4" w:space="0" w:color="auto"/>
              <w:right w:val="single" w:sz="4" w:space="0" w:color="auto"/>
            </w:tcBorders>
          </w:tcPr>
          <w:p w14:paraId="67765B47" w14:textId="77777777" w:rsidR="00611A35" w:rsidRDefault="00611A35"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2989C98" w14:textId="77777777" w:rsidR="00611A35" w:rsidRDefault="00611A35" w:rsidP="00754CA1">
            <w:pPr>
              <w:spacing w:before="0" w:after="0" w:line="240" w:lineRule="auto"/>
              <w:rPr>
                <w:b/>
                <w:szCs w:val="22"/>
                <w:lang w:eastAsia="zh-CN"/>
              </w:rPr>
            </w:pPr>
            <w:r>
              <w:rPr>
                <w:b/>
                <w:szCs w:val="22"/>
                <w:lang w:eastAsia="zh-CN"/>
              </w:rPr>
              <w:t>Comments</w:t>
            </w:r>
          </w:p>
        </w:tc>
      </w:tr>
      <w:tr w:rsidR="00611A35" w14:paraId="788D3E4A" w14:textId="77777777" w:rsidTr="00754CA1">
        <w:tc>
          <w:tcPr>
            <w:tcW w:w="1555" w:type="dxa"/>
            <w:tcBorders>
              <w:top w:val="single" w:sz="4" w:space="0" w:color="auto"/>
              <w:left w:val="single" w:sz="4" w:space="0" w:color="auto"/>
              <w:bottom w:val="single" w:sz="4" w:space="0" w:color="auto"/>
              <w:right w:val="single" w:sz="4" w:space="0" w:color="auto"/>
            </w:tcBorders>
          </w:tcPr>
          <w:p w14:paraId="16E2ACC9" w14:textId="6B5F0DCE" w:rsidR="00611A35" w:rsidRPr="00CE1A4E" w:rsidRDefault="00DD5542" w:rsidP="00754CA1">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0B461B" w14:textId="3D8C72DD" w:rsidR="00611A35" w:rsidRPr="00CE1A4E" w:rsidRDefault="00DD5542" w:rsidP="00754CA1">
            <w:pPr>
              <w:spacing w:after="0" w:line="240" w:lineRule="auto"/>
              <w:rPr>
                <w:szCs w:val="22"/>
                <w:lang w:eastAsia="zh-CN"/>
              </w:rPr>
            </w:pPr>
            <w:r w:rsidRPr="00CE1A4E">
              <w:rPr>
                <w:szCs w:val="22"/>
                <w:lang w:eastAsia="zh-CN"/>
              </w:rPr>
              <w:t>We are fine with proposal.</w:t>
            </w:r>
          </w:p>
        </w:tc>
      </w:tr>
      <w:tr w:rsidR="00A7026B" w14:paraId="282923ED" w14:textId="77777777" w:rsidTr="00754CA1">
        <w:tc>
          <w:tcPr>
            <w:tcW w:w="1555" w:type="dxa"/>
            <w:tcBorders>
              <w:top w:val="single" w:sz="4" w:space="0" w:color="auto"/>
              <w:left w:val="single" w:sz="4" w:space="0" w:color="auto"/>
              <w:bottom w:val="single" w:sz="4" w:space="0" w:color="auto"/>
              <w:right w:val="single" w:sz="4" w:space="0" w:color="auto"/>
            </w:tcBorders>
          </w:tcPr>
          <w:p w14:paraId="5D9B9DD5" w14:textId="3FE17081"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602E572" w14:textId="46A5D6FC" w:rsidR="00A7026B" w:rsidRDefault="00A7026B" w:rsidP="00A7026B">
            <w:pPr>
              <w:spacing w:after="0" w:line="240" w:lineRule="auto"/>
              <w:rPr>
                <w:szCs w:val="22"/>
                <w:lang w:eastAsia="zh-CN"/>
              </w:rPr>
            </w:pPr>
            <w:r w:rsidRPr="00CE1A4E">
              <w:rPr>
                <w:szCs w:val="22"/>
                <w:lang w:eastAsia="zh-CN"/>
              </w:rPr>
              <w:t>We are fine with the proposal.</w:t>
            </w:r>
          </w:p>
        </w:tc>
      </w:tr>
      <w:tr w:rsidR="001A56AE" w14:paraId="035BFECF" w14:textId="77777777" w:rsidTr="00754CA1">
        <w:tc>
          <w:tcPr>
            <w:tcW w:w="1555" w:type="dxa"/>
            <w:tcBorders>
              <w:top w:val="single" w:sz="4" w:space="0" w:color="auto"/>
              <w:left w:val="single" w:sz="4" w:space="0" w:color="auto"/>
              <w:bottom w:val="single" w:sz="4" w:space="0" w:color="auto"/>
              <w:right w:val="single" w:sz="4" w:space="0" w:color="auto"/>
            </w:tcBorders>
          </w:tcPr>
          <w:p w14:paraId="4D5408F3" w14:textId="662D6711" w:rsidR="001A56AE" w:rsidRDefault="001A56AE" w:rsidP="001A56AE">
            <w:pPr>
              <w:spacing w:after="0" w:line="240" w:lineRule="auto"/>
              <w:rPr>
                <w:szCs w:val="22"/>
                <w:lang w:eastAsia="zh-CN"/>
              </w:rPr>
            </w:pPr>
            <w:r w:rsidRPr="00260583">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76D7F713" w14:textId="77777777" w:rsidR="001A56AE" w:rsidRDefault="001A56AE" w:rsidP="001A56AE">
            <w:pPr>
              <w:spacing w:after="0" w:line="240" w:lineRule="auto"/>
              <w:rPr>
                <w:szCs w:val="22"/>
                <w:lang w:eastAsia="zh-CN"/>
              </w:rPr>
            </w:pPr>
            <w:r>
              <w:rPr>
                <w:szCs w:val="22"/>
                <w:lang w:eastAsia="zh-CN"/>
              </w:rPr>
              <w:t>FR2 is not precluded per the SID and should also be included in the study. Hence, we suggest the following modified</w:t>
            </w:r>
          </w:p>
          <w:p w14:paraId="562E966D" w14:textId="77777777" w:rsidR="001A56AE" w:rsidRPr="00260583" w:rsidRDefault="001A56AE" w:rsidP="001A56AE">
            <w:pPr>
              <w:pStyle w:val="aff6"/>
              <w:numPr>
                <w:ilvl w:val="0"/>
                <w:numId w:val="55"/>
              </w:numPr>
              <w:rPr>
                <w:color w:val="44546A" w:themeColor="text2"/>
                <w:lang w:eastAsia="zh-CN"/>
              </w:rPr>
            </w:pPr>
            <w:r w:rsidRPr="00260583">
              <w:rPr>
                <w:color w:val="44546A" w:themeColor="text2"/>
                <w:lang w:val="it-IT" w:eastAsia="zh-CN"/>
              </w:rPr>
              <w:t xml:space="preserve">urban (2.6GHz/4GHz), rural(700MHz) and indoor(4GHz) scenario for FR1 are considered to be evaluated, </w:t>
            </w:r>
            <w:r w:rsidRPr="00D84DD1">
              <w:rPr>
                <w:bCs/>
                <w:color w:val="44546A" w:themeColor="text2"/>
                <w:lang w:val="it-IT" w:eastAsia="zh-CN"/>
              </w:rPr>
              <w:t>o</w:t>
            </w:r>
            <w:proofErr w:type="spellStart"/>
            <w:r w:rsidRPr="00D84DD1">
              <w:rPr>
                <w:rFonts w:eastAsiaTheme="minorEastAsia"/>
                <w:bCs/>
                <w:color w:val="44546A" w:themeColor="text2"/>
                <w:lang w:eastAsia="zh-CN"/>
              </w:rPr>
              <w:t>thers</w:t>
            </w:r>
            <w:proofErr w:type="spellEnd"/>
            <w:r w:rsidRPr="00260583">
              <w:rPr>
                <w:rFonts w:eastAsiaTheme="minorEastAsia"/>
                <w:b/>
                <w:color w:val="44546A" w:themeColor="text2"/>
                <w:lang w:eastAsia="zh-CN"/>
              </w:rPr>
              <w:t xml:space="preserve"> </w:t>
            </w:r>
            <w:r w:rsidRPr="00D84DD1">
              <w:rPr>
                <w:rFonts w:eastAsiaTheme="minorEastAsia"/>
                <w:b/>
                <w:color w:val="FF0000"/>
                <w:lang w:eastAsia="zh-CN"/>
              </w:rPr>
              <w:t>(e.g., FR2)</w:t>
            </w:r>
            <w:r w:rsidRPr="00260583">
              <w:rPr>
                <w:rFonts w:eastAsiaTheme="minorEastAsia"/>
                <w:b/>
                <w:color w:val="44546A" w:themeColor="text2"/>
                <w:lang w:eastAsia="zh-CN"/>
              </w:rPr>
              <w:t xml:space="preserve"> </w:t>
            </w:r>
            <w:r w:rsidRPr="00D84DD1">
              <w:rPr>
                <w:rFonts w:eastAsiaTheme="minorEastAsia"/>
                <w:b/>
                <w:color w:val="FF0000"/>
                <w:lang w:eastAsia="zh-CN"/>
              </w:rPr>
              <w:t>are</w:t>
            </w:r>
            <w:r w:rsidRPr="00260583">
              <w:rPr>
                <w:rFonts w:eastAsiaTheme="minorEastAsia"/>
                <w:color w:val="44546A" w:themeColor="text2"/>
                <w:lang w:eastAsia="zh-CN"/>
              </w:rPr>
              <w:t xml:space="preserve"> not precluded.</w:t>
            </w:r>
          </w:p>
          <w:p w14:paraId="544DBD9F" w14:textId="77777777" w:rsidR="001A56AE" w:rsidRDefault="001A56AE" w:rsidP="001A56AE">
            <w:pPr>
              <w:spacing w:after="0" w:line="240" w:lineRule="auto"/>
              <w:rPr>
                <w:szCs w:val="22"/>
                <w:lang w:eastAsia="zh-CN"/>
              </w:rPr>
            </w:pPr>
          </w:p>
          <w:p w14:paraId="4570576D" w14:textId="77777777" w:rsidR="001A56AE" w:rsidRDefault="001A56AE" w:rsidP="001A56AE">
            <w:pPr>
              <w:spacing w:after="0" w:line="240" w:lineRule="auto"/>
              <w:rPr>
                <w:szCs w:val="22"/>
                <w:lang w:eastAsia="zh-CN"/>
              </w:rPr>
            </w:pPr>
          </w:p>
          <w:p w14:paraId="2BE8218E" w14:textId="77777777" w:rsidR="001A56AE" w:rsidRDefault="001A56AE" w:rsidP="001A56AE">
            <w:pPr>
              <w:spacing w:after="0" w:line="240" w:lineRule="auto"/>
              <w:rPr>
                <w:szCs w:val="22"/>
                <w:lang w:eastAsia="zh-CN"/>
              </w:rPr>
            </w:pPr>
          </w:p>
        </w:tc>
      </w:tr>
      <w:tr w:rsidR="00C11DA5" w14:paraId="7164FF7E" w14:textId="77777777" w:rsidTr="00C11DA5">
        <w:tc>
          <w:tcPr>
            <w:tcW w:w="1555" w:type="dxa"/>
          </w:tcPr>
          <w:p w14:paraId="1F0876C7" w14:textId="77777777" w:rsidR="00C11DA5" w:rsidRDefault="00C11DA5" w:rsidP="00754CA1">
            <w:pPr>
              <w:spacing w:after="0" w:line="240" w:lineRule="auto"/>
              <w:rPr>
                <w:szCs w:val="22"/>
                <w:lang w:eastAsia="zh-CN"/>
              </w:rPr>
            </w:pPr>
            <w:r>
              <w:rPr>
                <w:szCs w:val="22"/>
                <w:lang w:eastAsia="zh-CN"/>
              </w:rPr>
              <w:t>CATT</w:t>
            </w:r>
          </w:p>
        </w:tc>
        <w:tc>
          <w:tcPr>
            <w:tcW w:w="8407" w:type="dxa"/>
          </w:tcPr>
          <w:p w14:paraId="22C16C50" w14:textId="77777777" w:rsidR="00C11DA5" w:rsidRDefault="00C11DA5" w:rsidP="00754CA1">
            <w:pPr>
              <w:spacing w:after="0" w:line="240" w:lineRule="auto"/>
              <w:rPr>
                <w:szCs w:val="22"/>
                <w:lang w:eastAsia="zh-CN"/>
              </w:rPr>
            </w:pPr>
            <w:r w:rsidRPr="001456C0">
              <w:rPr>
                <w:szCs w:val="22"/>
                <w:lang w:eastAsia="zh-CN"/>
              </w:rPr>
              <w:t>We are OK with the proposal</w:t>
            </w:r>
          </w:p>
        </w:tc>
      </w:tr>
      <w:tr w:rsidR="00FC644C" w14:paraId="47FC53D2" w14:textId="77777777" w:rsidTr="00C11DA5">
        <w:tc>
          <w:tcPr>
            <w:tcW w:w="1555" w:type="dxa"/>
          </w:tcPr>
          <w:p w14:paraId="6F8E2993" w14:textId="3FA3C9D5" w:rsidR="00FC644C" w:rsidRDefault="00FC644C" w:rsidP="00FC644C">
            <w:pPr>
              <w:spacing w:after="0" w:line="240" w:lineRule="auto"/>
              <w:rPr>
                <w:szCs w:val="22"/>
                <w:lang w:eastAsia="zh-CN"/>
              </w:rPr>
            </w:pPr>
            <w:r>
              <w:rPr>
                <w:rFonts w:hint="eastAsia"/>
                <w:szCs w:val="22"/>
                <w:lang w:eastAsia="zh-CN"/>
              </w:rPr>
              <w:t>Spreadtrum</w:t>
            </w:r>
          </w:p>
        </w:tc>
        <w:tc>
          <w:tcPr>
            <w:tcW w:w="8407" w:type="dxa"/>
          </w:tcPr>
          <w:p w14:paraId="3BDDD334" w14:textId="0982C1AE" w:rsidR="00FC644C" w:rsidRPr="001456C0" w:rsidRDefault="00FC644C" w:rsidP="00FC644C">
            <w:pPr>
              <w:spacing w:after="0" w:line="240" w:lineRule="auto"/>
              <w:rPr>
                <w:szCs w:val="22"/>
                <w:lang w:eastAsia="zh-CN"/>
              </w:rPr>
            </w:pPr>
            <w:r>
              <w:rPr>
                <w:rFonts w:hint="eastAsia"/>
                <w:szCs w:val="22"/>
                <w:lang w:eastAsia="zh-CN"/>
              </w:rPr>
              <w:t>Fine</w:t>
            </w:r>
          </w:p>
        </w:tc>
      </w:tr>
    </w:tbl>
    <w:p w14:paraId="7328EBB6" w14:textId="77777777" w:rsidR="00611A35" w:rsidRDefault="00611A35" w:rsidP="00611A35">
      <w:pPr>
        <w:rPr>
          <w:lang w:eastAsia="zh-CN"/>
        </w:rPr>
      </w:pPr>
    </w:p>
    <w:p w14:paraId="61083D50" w14:textId="59ED4161" w:rsidR="000A4E56" w:rsidRDefault="00900DB6">
      <w:pPr>
        <w:pStyle w:val="3"/>
        <w:numPr>
          <w:ilvl w:val="0"/>
          <w:numId w:val="0"/>
        </w:numPr>
        <w:ind w:left="720" w:hanging="720"/>
        <w:rPr>
          <w:lang w:eastAsia="zh-CN"/>
        </w:rPr>
      </w:pPr>
      <w:r>
        <w:rPr>
          <w:lang w:eastAsia="zh-CN"/>
        </w:rPr>
        <w:t>3E: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221B88">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221B88">
        <w:tc>
          <w:tcPr>
            <w:tcW w:w="1555" w:type="dxa"/>
          </w:tcPr>
          <w:p w14:paraId="662F282F"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221B88">
            <w:pPr>
              <w:spacing w:after="0" w:line="240" w:lineRule="auto"/>
              <w:rPr>
                <w:szCs w:val="22"/>
                <w:lang w:eastAsia="zh-CN"/>
              </w:rPr>
            </w:pPr>
            <w:r>
              <w:rPr>
                <w:szCs w:val="22"/>
                <w:lang w:eastAsia="zh-CN"/>
              </w:rPr>
              <w:t>This could be the starting point for the evaluation.</w:t>
            </w:r>
          </w:p>
        </w:tc>
      </w:tr>
      <w:tr w:rsidR="0066747F" w14:paraId="75A27972" w14:textId="77777777" w:rsidTr="00221B88">
        <w:tc>
          <w:tcPr>
            <w:tcW w:w="1555" w:type="dxa"/>
          </w:tcPr>
          <w:p w14:paraId="00767CBF" w14:textId="15800936" w:rsidR="0066747F" w:rsidRDefault="0066747F" w:rsidP="0066747F">
            <w:pPr>
              <w:spacing w:after="0" w:line="240" w:lineRule="auto"/>
              <w:rPr>
                <w:szCs w:val="22"/>
                <w:lang w:eastAsia="zh-CN"/>
              </w:rPr>
            </w:pPr>
            <w:r>
              <w:rPr>
                <w:szCs w:val="22"/>
                <w:lang w:eastAsia="zh-CN"/>
              </w:rPr>
              <w:t>QC</w:t>
            </w:r>
          </w:p>
        </w:tc>
        <w:tc>
          <w:tcPr>
            <w:tcW w:w="8407" w:type="dxa"/>
          </w:tcPr>
          <w:p w14:paraId="6BEE0FDE" w14:textId="77777777" w:rsidR="0066747F" w:rsidRDefault="0066747F" w:rsidP="0066747F">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5C9C5CD7" w14:textId="16B9044E" w:rsidR="0066747F" w:rsidRDefault="0066747F" w:rsidP="0066747F">
            <w:pPr>
              <w:spacing w:after="0" w:line="240" w:lineRule="auto"/>
              <w:rPr>
                <w:szCs w:val="22"/>
                <w:lang w:eastAsia="zh-CN"/>
              </w:rPr>
            </w:pPr>
            <w:r>
              <w:rPr>
                <w:szCs w:val="22"/>
                <w:lang w:eastAsia="zh-CN"/>
              </w:rPr>
              <w:t>Company can report clock assumptions made in their evaluation.</w:t>
            </w:r>
          </w:p>
        </w:tc>
      </w:tr>
      <w:tr w:rsidR="00E94861" w14:paraId="62E25477" w14:textId="77777777" w:rsidTr="00B77313">
        <w:tc>
          <w:tcPr>
            <w:tcW w:w="1555" w:type="dxa"/>
          </w:tcPr>
          <w:p w14:paraId="78580030" w14:textId="3215B6BE" w:rsidR="00E94861" w:rsidRPr="001D2570" w:rsidRDefault="001D2570" w:rsidP="00642AA7">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4B3C1DF" w14:textId="46EE51C2" w:rsidR="00E94861" w:rsidRDefault="001D2570" w:rsidP="00642AA7">
            <w:pPr>
              <w:spacing w:after="0" w:line="240" w:lineRule="auto"/>
              <w:rPr>
                <w:szCs w:val="22"/>
                <w:lang w:eastAsia="zh-CN"/>
              </w:rPr>
            </w:pPr>
            <w:r>
              <w:rPr>
                <w:szCs w:val="22"/>
                <w:lang w:eastAsia="zh-CN"/>
              </w:rPr>
              <w:t>Pending to the next meeting, depending on the outcome of the receiver architecture.</w:t>
            </w:r>
          </w:p>
          <w:p w14:paraId="630C1DDB" w14:textId="4EC4F339" w:rsidR="001D2570" w:rsidRPr="000F0122" w:rsidRDefault="001D2570" w:rsidP="00642AA7">
            <w:pPr>
              <w:spacing w:after="0" w:line="240" w:lineRule="auto"/>
              <w:rPr>
                <w:szCs w:val="22"/>
                <w:lang w:eastAsia="zh-CN"/>
              </w:rPr>
            </w:pPr>
          </w:p>
        </w:tc>
      </w:tr>
      <w:tr w:rsidR="00BE6D09" w14:paraId="4ED6EEB5" w14:textId="77777777" w:rsidTr="00BE6D09">
        <w:tc>
          <w:tcPr>
            <w:tcW w:w="1555" w:type="dxa"/>
          </w:tcPr>
          <w:p w14:paraId="51635219" w14:textId="77777777" w:rsidR="00BE6D09" w:rsidRDefault="00BE6D09" w:rsidP="00EA2482">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A515FD9" w14:textId="77777777" w:rsidR="00BE6D09" w:rsidRDefault="00BE6D09" w:rsidP="00EA2482">
            <w:pPr>
              <w:spacing w:after="0" w:line="240" w:lineRule="auto"/>
              <w:rPr>
                <w:szCs w:val="22"/>
                <w:lang w:eastAsia="zh-CN"/>
              </w:rPr>
            </w:pPr>
            <w:r>
              <w:rPr>
                <w:rFonts w:hint="eastAsia"/>
                <w:szCs w:val="22"/>
                <w:lang w:eastAsia="zh-CN"/>
              </w:rPr>
              <w:t>OK with this proposal as the starting point.</w:t>
            </w:r>
          </w:p>
        </w:tc>
      </w:tr>
    </w:tbl>
    <w:p w14:paraId="60CF0F8C" w14:textId="499A9E2F" w:rsidR="000A4E56" w:rsidRDefault="000A4E56">
      <w:pPr>
        <w:rPr>
          <w:lang w:eastAsia="zh-CN"/>
        </w:rPr>
      </w:pPr>
    </w:p>
    <w:p w14:paraId="4BB35ACC" w14:textId="62C1825D" w:rsidR="002A4AF7" w:rsidRDefault="002A4AF7">
      <w:pPr>
        <w:rPr>
          <w:lang w:eastAsia="zh-CN"/>
        </w:rPr>
      </w:pPr>
    </w:p>
    <w:p w14:paraId="54201177" w14:textId="6A2686EE" w:rsidR="002A4AF7" w:rsidRDefault="002A4AF7" w:rsidP="002A4AF7">
      <w:pPr>
        <w:pStyle w:val="4"/>
        <w:numPr>
          <w:ilvl w:val="0"/>
          <w:numId w:val="0"/>
        </w:numPr>
        <w:ind w:left="864" w:hanging="864"/>
        <w:rPr>
          <w:highlight w:val="cyan"/>
          <w:lang w:eastAsia="zh-CN"/>
        </w:rPr>
      </w:pPr>
      <w:r>
        <w:rPr>
          <w:highlight w:val="cyan"/>
          <w:lang w:eastAsia="zh-CN"/>
        </w:rPr>
        <w:lastRenderedPageBreak/>
        <w:t>[M] Proposals 3E-v2:</w:t>
      </w:r>
    </w:p>
    <w:p w14:paraId="5F88E564" w14:textId="64B3B01E" w:rsidR="002A4AF7" w:rsidRDefault="002A4AF7" w:rsidP="002A4AF7">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5C784DC2" w14:textId="77777777" w:rsidR="002A4AF7" w:rsidRDefault="002A4AF7" w:rsidP="002A4AF7">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2A4AF7" w14:paraId="1A0C9569" w14:textId="77777777" w:rsidTr="00754CA1">
        <w:tc>
          <w:tcPr>
            <w:tcW w:w="1555" w:type="dxa"/>
            <w:tcBorders>
              <w:top w:val="single" w:sz="4" w:space="0" w:color="auto"/>
              <w:left w:val="single" w:sz="4" w:space="0" w:color="auto"/>
              <w:bottom w:val="single" w:sz="4" w:space="0" w:color="auto"/>
              <w:right w:val="single" w:sz="4" w:space="0" w:color="auto"/>
            </w:tcBorders>
          </w:tcPr>
          <w:p w14:paraId="6F5348E5" w14:textId="77777777" w:rsidR="002A4AF7" w:rsidRDefault="002A4AF7"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205FEA" w14:textId="77777777" w:rsidR="002A4AF7" w:rsidRDefault="002A4AF7" w:rsidP="00754CA1">
            <w:pPr>
              <w:spacing w:before="0" w:after="0" w:line="240" w:lineRule="auto"/>
              <w:rPr>
                <w:b/>
                <w:szCs w:val="22"/>
                <w:lang w:eastAsia="zh-CN"/>
              </w:rPr>
            </w:pPr>
            <w:r>
              <w:rPr>
                <w:b/>
                <w:szCs w:val="22"/>
                <w:lang w:eastAsia="zh-CN"/>
              </w:rPr>
              <w:t>Comments</w:t>
            </w:r>
          </w:p>
        </w:tc>
      </w:tr>
      <w:tr w:rsidR="002A4AF7" w14:paraId="117D53FA" w14:textId="77777777" w:rsidTr="00754CA1">
        <w:tc>
          <w:tcPr>
            <w:tcW w:w="1555" w:type="dxa"/>
            <w:tcBorders>
              <w:top w:val="single" w:sz="4" w:space="0" w:color="auto"/>
              <w:left w:val="single" w:sz="4" w:space="0" w:color="auto"/>
              <w:bottom w:val="single" w:sz="4" w:space="0" w:color="auto"/>
              <w:right w:val="single" w:sz="4" w:space="0" w:color="auto"/>
            </w:tcBorders>
          </w:tcPr>
          <w:p w14:paraId="6FCCAB38" w14:textId="0D4B11F0" w:rsidR="002A4AF7" w:rsidRDefault="0087655F" w:rsidP="00754CA1">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D16787" w14:textId="364ED95E" w:rsidR="002A4AF7" w:rsidRDefault="0087655F" w:rsidP="00754CA1">
            <w:pPr>
              <w:spacing w:after="0" w:line="240" w:lineRule="auto"/>
              <w:rPr>
                <w:szCs w:val="22"/>
                <w:lang w:eastAsia="zh-CN"/>
              </w:rPr>
            </w:pPr>
            <w:r>
              <w:rPr>
                <w:szCs w:val="22"/>
                <w:lang w:eastAsia="zh-CN"/>
              </w:rPr>
              <w:t>We are OK with the recommendation.</w:t>
            </w:r>
          </w:p>
        </w:tc>
      </w:tr>
      <w:tr w:rsidR="000A18B7" w14:paraId="2C1FB432" w14:textId="77777777" w:rsidTr="00754CA1">
        <w:tc>
          <w:tcPr>
            <w:tcW w:w="1555" w:type="dxa"/>
            <w:tcBorders>
              <w:top w:val="single" w:sz="4" w:space="0" w:color="auto"/>
              <w:left w:val="single" w:sz="4" w:space="0" w:color="auto"/>
              <w:bottom w:val="single" w:sz="4" w:space="0" w:color="auto"/>
              <w:right w:val="single" w:sz="4" w:space="0" w:color="auto"/>
            </w:tcBorders>
          </w:tcPr>
          <w:p w14:paraId="100B5E90" w14:textId="080CBAAB" w:rsidR="000A18B7" w:rsidRDefault="000A18B7" w:rsidP="000A18B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F376B65" w14:textId="6B61F388" w:rsidR="000A18B7" w:rsidRDefault="000A18B7" w:rsidP="000A18B7">
            <w:pPr>
              <w:spacing w:after="0" w:line="240" w:lineRule="auto"/>
              <w:rPr>
                <w:szCs w:val="22"/>
                <w:lang w:eastAsia="zh-CN"/>
              </w:rPr>
            </w:pPr>
            <w:r>
              <w:rPr>
                <w:szCs w:val="22"/>
                <w:lang w:eastAsia="zh-CN"/>
              </w:rPr>
              <w:t>OK to postpone to next meeting</w:t>
            </w:r>
          </w:p>
        </w:tc>
      </w:tr>
      <w:tr w:rsidR="002A4AF7" w14:paraId="23E64ACE" w14:textId="77777777" w:rsidTr="00754CA1">
        <w:tc>
          <w:tcPr>
            <w:tcW w:w="1555" w:type="dxa"/>
            <w:tcBorders>
              <w:top w:val="single" w:sz="4" w:space="0" w:color="auto"/>
              <w:left w:val="single" w:sz="4" w:space="0" w:color="auto"/>
              <w:bottom w:val="single" w:sz="4" w:space="0" w:color="auto"/>
              <w:right w:val="single" w:sz="4" w:space="0" w:color="auto"/>
            </w:tcBorders>
          </w:tcPr>
          <w:p w14:paraId="5750A5F9" w14:textId="39C525C8" w:rsidR="002A4AF7" w:rsidRDefault="00C11DA5" w:rsidP="00754CA1">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4BFC2A0E" w14:textId="5748B891" w:rsidR="002A4AF7" w:rsidRDefault="00C11DA5" w:rsidP="00754CA1">
            <w:pPr>
              <w:spacing w:after="0" w:line="240" w:lineRule="auto"/>
              <w:rPr>
                <w:szCs w:val="22"/>
                <w:lang w:eastAsia="zh-CN"/>
              </w:rPr>
            </w:pPr>
            <w:r>
              <w:rPr>
                <w:szCs w:val="22"/>
                <w:lang w:eastAsia="zh-CN"/>
              </w:rPr>
              <w:t>OK</w:t>
            </w:r>
          </w:p>
        </w:tc>
      </w:tr>
    </w:tbl>
    <w:p w14:paraId="34B30DAA" w14:textId="77777777" w:rsidR="002A4AF7" w:rsidRPr="00B77313" w:rsidRDefault="002A4AF7">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Huawei(for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proofErr w:type="gramStart"/>
      <w:r>
        <w:rPr>
          <w:lang w:eastAsia="zh-CN"/>
        </w:rPr>
        <w:t>the</w:t>
      </w:r>
      <w:proofErr w:type="gramEnd"/>
      <w:r>
        <w:rPr>
          <w:lang w:eastAsia="zh-CN"/>
        </w:rPr>
        <w:t xml:space="preserve"> noise figure is [15-18]dB for mixer-first LP-WUS receiver.</w:t>
      </w:r>
    </w:p>
    <w:p w14:paraId="3021B9BB" w14:textId="77777777" w:rsidR="000A4E56" w:rsidRDefault="00900DB6">
      <w:pPr>
        <w:pStyle w:val="aff6"/>
        <w:numPr>
          <w:ilvl w:val="0"/>
          <w:numId w:val="56"/>
        </w:numPr>
        <w:rPr>
          <w:lang w:eastAsia="zh-CN"/>
        </w:rPr>
      </w:pPr>
      <w:proofErr w:type="gramStart"/>
      <w:r>
        <w:rPr>
          <w:lang w:eastAsia="zh-CN"/>
        </w:rPr>
        <w:t>the</w:t>
      </w:r>
      <w:proofErr w:type="gramEnd"/>
      <w:r>
        <w:rPr>
          <w:lang w:eastAsia="zh-CN"/>
        </w:rPr>
        <w:t xml:space="preserve"> noise figure is [23]dB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221B88">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w:t>
            </w:r>
            <w:r>
              <w:rPr>
                <w:szCs w:val="22"/>
                <w:lang w:eastAsia="zh-CN"/>
              </w:rPr>
              <w:lastRenderedPageBreak/>
              <w:t>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221B88">
        <w:tc>
          <w:tcPr>
            <w:tcW w:w="1555" w:type="dxa"/>
          </w:tcPr>
          <w:p w14:paraId="3039A9C0" w14:textId="77777777" w:rsidR="00E94861" w:rsidRDefault="00E94861" w:rsidP="00221B88">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221B88">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221B88">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66747F" w14:paraId="0C2A68B2" w14:textId="77777777" w:rsidTr="00221B88">
        <w:tc>
          <w:tcPr>
            <w:tcW w:w="1555" w:type="dxa"/>
          </w:tcPr>
          <w:p w14:paraId="1B39FAC9" w14:textId="4A2EB4FA" w:rsidR="0066747F" w:rsidRDefault="0066747F" w:rsidP="0066747F">
            <w:pPr>
              <w:spacing w:after="0" w:line="240" w:lineRule="auto"/>
              <w:rPr>
                <w:szCs w:val="22"/>
                <w:lang w:eastAsia="zh-CN"/>
              </w:rPr>
            </w:pPr>
            <w:r>
              <w:rPr>
                <w:szCs w:val="22"/>
                <w:lang w:eastAsia="zh-CN"/>
              </w:rPr>
              <w:t>QC</w:t>
            </w:r>
          </w:p>
        </w:tc>
        <w:tc>
          <w:tcPr>
            <w:tcW w:w="8407" w:type="dxa"/>
          </w:tcPr>
          <w:p w14:paraId="1A56BA01" w14:textId="7AA00045" w:rsidR="0066747F" w:rsidRDefault="0066747F" w:rsidP="0066747F">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1D2570" w14:paraId="1C7DDAD2" w14:textId="77777777" w:rsidTr="00227E4C">
        <w:tc>
          <w:tcPr>
            <w:tcW w:w="1555" w:type="dxa"/>
          </w:tcPr>
          <w:p w14:paraId="24187295" w14:textId="71C06B35" w:rsidR="001D2570" w:rsidRDefault="001D2570" w:rsidP="001D2570">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DDDB987" w14:textId="64D80224" w:rsidR="001D2570" w:rsidRDefault="001D2570" w:rsidP="001D2570">
            <w:pPr>
              <w:spacing w:after="0" w:line="240" w:lineRule="auto"/>
              <w:rPr>
                <w:szCs w:val="22"/>
                <w:lang w:eastAsia="zh-CN"/>
              </w:rPr>
            </w:pPr>
            <w:r>
              <w:rPr>
                <w:szCs w:val="22"/>
                <w:lang w:eastAsia="zh-CN"/>
              </w:rPr>
              <w:t xml:space="preserve">In order to start </w:t>
            </w:r>
            <w:r w:rsidR="0066747F">
              <w:rPr>
                <w:szCs w:val="22"/>
                <w:lang w:eastAsia="zh-CN"/>
              </w:rPr>
              <w:t xml:space="preserve">coverage </w:t>
            </w:r>
            <w:r>
              <w:rPr>
                <w:szCs w:val="22"/>
                <w:lang w:eastAsia="zh-CN"/>
              </w:rPr>
              <w:t>analysis, the following two represent</w:t>
            </w:r>
            <w:r w:rsidR="00200A47">
              <w:rPr>
                <w:szCs w:val="22"/>
                <w:lang w:eastAsia="zh-CN"/>
              </w:rPr>
              <w:t>at</w:t>
            </w:r>
            <w:r>
              <w:rPr>
                <w:szCs w:val="22"/>
                <w:lang w:eastAsia="zh-CN"/>
              </w:rPr>
              <w:t>ive values are assumed with bracket.</w:t>
            </w:r>
          </w:p>
          <w:p w14:paraId="48763724" w14:textId="4DA38922" w:rsidR="001D2570" w:rsidRDefault="001D2570" w:rsidP="001D2570">
            <w:pPr>
              <w:spacing w:after="0" w:line="240" w:lineRule="auto"/>
              <w:rPr>
                <w:szCs w:val="22"/>
                <w:lang w:eastAsia="zh-CN"/>
              </w:rPr>
            </w:pPr>
          </w:p>
          <w:p w14:paraId="01A0B508" w14:textId="0A9C67B3" w:rsidR="001D2570" w:rsidRDefault="001D2570" w:rsidP="001D2570">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7CC93B12" w14:textId="31FD9456" w:rsidR="004E7E4D" w:rsidRPr="004E7E4D" w:rsidRDefault="001D2570" w:rsidP="004E7E4D">
            <w:pPr>
              <w:spacing w:after="0"/>
              <w:rPr>
                <w:color w:val="FF0000"/>
                <w:lang w:eastAsia="zh-CN"/>
              </w:rPr>
            </w:pPr>
            <w:r w:rsidRPr="004E7E4D">
              <w:rPr>
                <w:color w:val="FF0000"/>
                <w:lang w:eastAsia="zh-CN"/>
              </w:rPr>
              <w:t xml:space="preserve">For </w:t>
            </w:r>
            <w:r w:rsidR="004E7E4D">
              <w:rPr>
                <w:color w:val="FF0000"/>
                <w:lang w:eastAsia="zh-CN"/>
              </w:rPr>
              <w:t xml:space="preserve">LP-WUS </w:t>
            </w:r>
            <w:r w:rsidR="004E7E4D" w:rsidRPr="004E7E4D">
              <w:rPr>
                <w:color w:val="FF0000"/>
                <w:lang w:eastAsia="zh-CN"/>
              </w:rPr>
              <w:t xml:space="preserve">coverage </w:t>
            </w:r>
            <w:r w:rsidRPr="004E7E4D">
              <w:rPr>
                <w:color w:val="FF0000"/>
                <w:lang w:eastAsia="zh-CN"/>
              </w:rPr>
              <w:t>evaluation</w:t>
            </w:r>
            <w:r w:rsidR="004E7E4D">
              <w:rPr>
                <w:color w:val="FF0000"/>
                <w:lang w:eastAsia="zh-CN"/>
              </w:rPr>
              <w:t xml:space="preserve"> </w:t>
            </w:r>
            <w:r w:rsidRPr="004E7E4D">
              <w:rPr>
                <w:color w:val="FF0000"/>
                <w:lang w:eastAsia="zh-CN"/>
              </w:rPr>
              <w:t>, the noise figure</w:t>
            </w:r>
            <w:r w:rsidR="004E7E4D" w:rsidRPr="004E7E4D">
              <w:rPr>
                <w:color w:val="FF0000"/>
                <w:lang w:eastAsia="zh-CN"/>
              </w:rPr>
              <w:t xml:space="preserve"> of LP-WUR is </w:t>
            </w:r>
          </w:p>
          <w:p w14:paraId="0F0F50B8" w14:textId="760E51B9" w:rsidR="004E7E4D" w:rsidRPr="004E7E4D" w:rsidRDefault="004E7E4D" w:rsidP="004E7E4D">
            <w:pPr>
              <w:pStyle w:val="aff6"/>
              <w:numPr>
                <w:ilvl w:val="1"/>
                <w:numId w:val="56"/>
              </w:numPr>
              <w:rPr>
                <w:color w:val="FF0000"/>
                <w:lang w:eastAsia="zh-CN"/>
              </w:rPr>
            </w:pPr>
            <w:r w:rsidRPr="004E7E4D">
              <w:rPr>
                <w:color w:val="FF0000"/>
                <w:lang w:eastAsia="zh-CN"/>
              </w:rPr>
              <w:t>Option 1: [15</w:t>
            </w:r>
            <w:r w:rsidR="00200A47">
              <w:rPr>
                <w:color w:val="FF0000"/>
                <w:lang w:eastAsia="zh-CN"/>
              </w:rPr>
              <w:t xml:space="preserve"> -</w:t>
            </w:r>
            <w:r>
              <w:rPr>
                <w:color w:val="FF0000"/>
                <w:lang w:eastAsia="zh-CN"/>
              </w:rPr>
              <w:t>18</w:t>
            </w:r>
            <w:r w:rsidRPr="004E7E4D">
              <w:rPr>
                <w:color w:val="FF0000"/>
                <w:lang w:eastAsia="zh-CN"/>
              </w:rPr>
              <w:t xml:space="preserve">]dB </w:t>
            </w:r>
          </w:p>
          <w:p w14:paraId="59986A79" w14:textId="64CBA30C" w:rsidR="004E7E4D" w:rsidRPr="004E7E4D" w:rsidRDefault="004E7E4D" w:rsidP="004E7E4D">
            <w:pPr>
              <w:pStyle w:val="aff6"/>
              <w:numPr>
                <w:ilvl w:val="1"/>
                <w:numId w:val="56"/>
              </w:numPr>
              <w:rPr>
                <w:color w:val="FF0000"/>
                <w:lang w:eastAsia="zh-CN"/>
              </w:rPr>
            </w:pPr>
            <w:r w:rsidRPr="004E7E4D">
              <w:rPr>
                <w:color w:val="FF0000"/>
                <w:lang w:eastAsia="zh-CN"/>
              </w:rPr>
              <w:t>Option 2: [23]dB</w:t>
            </w:r>
          </w:p>
          <w:p w14:paraId="733AFF10" w14:textId="0A850632" w:rsidR="004E7E4D" w:rsidRPr="004E7E4D" w:rsidRDefault="004E7E4D" w:rsidP="004E7E4D">
            <w:pPr>
              <w:pStyle w:val="aff6"/>
              <w:numPr>
                <w:ilvl w:val="0"/>
                <w:numId w:val="56"/>
              </w:numPr>
              <w:rPr>
                <w:color w:val="FF0000"/>
                <w:lang w:eastAsia="zh-CN"/>
              </w:rPr>
            </w:pPr>
            <w:r w:rsidRPr="004E7E4D">
              <w:rPr>
                <w:rFonts w:eastAsiaTheme="minorEastAsia"/>
                <w:color w:val="FF0000"/>
                <w:lang w:eastAsia="zh-CN"/>
              </w:rPr>
              <w:t>FFS: how this associat</w:t>
            </w:r>
            <w:r w:rsidR="0066747F">
              <w:rPr>
                <w:rFonts w:eastAsiaTheme="minorEastAsia"/>
                <w:color w:val="FF0000"/>
                <w:lang w:eastAsia="zh-CN"/>
              </w:rPr>
              <w:t>ed</w:t>
            </w:r>
            <w:r w:rsidRPr="004E7E4D">
              <w:rPr>
                <w:rFonts w:eastAsiaTheme="minorEastAsia"/>
                <w:color w:val="FF0000"/>
                <w:lang w:eastAsia="zh-CN"/>
              </w:rPr>
              <w:t xml:space="preserve"> with for LP-WUR architecture </w:t>
            </w:r>
          </w:p>
          <w:p w14:paraId="12DF2ECB" w14:textId="34644239" w:rsidR="004E7E4D" w:rsidRPr="004E7E4D" w:rsidRDefault="004E7E4D" w:rsidP="004E7E4D">
            <w:pPr>
              <w:pStyle w:val="aff6"/>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3FCEE3BE" w14:textId="51F3A208" w:rsidR="001D2570" w:rsidRDefault="001D2570" w:rsidP="001D2570">
            <w:pPr>
              <w:pStyle w:val="aff6"/>
              <w:numPr>
                <w:ilvl w:val="0"/>
                <w:numId w:val="56"/>
              </w:numPr>
              <w:rPr>
                <w:lang w:eastAsia="zh-CN"/>
              </w:rPr>
            </w:pPr>
          </w:p>
          <w:p w14:paraId="58F079CF" w14:textId="77777777" w:rsidR="001D2570" w:rsidRDefault="001D2570" w:rsidP="001D2570">
            <w:pPr>
              <w:spacing w:after="0" w:line="240" w:lineRule="auto"/>
              <w:rPr>
                <w:lang w:eastAsia="zh-CN"/>
              </w:rPr>
            </w:pPr>
          </w:p>
        </w:tc>
      </w:tr>
      <w:tr w:rsidR="00BE6D09" w14:paraId="07DC4D37" w14:textId="77777777" w:rsidTr="00BE6D09">
        <w:tc>
          <w:tcPr>
            <w:tcW w:w="1555" w:type="dxa"/>
          </w:tcPr>
          <w:p w14:paraId="6C6EAAF5" w14:textId="77777777" w:rsidR="00BE6D09" w:rsidRDefault="00BE6D09" w:rsidP="00EA2482">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6CA16CEA" w14:textId="77777777" w:rsidR="00BE6D09" w:rsidRDefault="00BE6D09" w:rsidP="00EA2482">
            <w:pPr>
              <w:spacing w:after="0" w:line="240" w:lineRule="auto"/>
              <w:rPr>
                <w:lang w:eastAsia="zh-CN"/>
              </w:rPr>
            </w:pPr>
            <w:r>
              <w:rPr>
                <w:rFonts w:hint="eastAsia"/>
                <w:lang w:eastAsia="zh-CN"/>
              </w:rPr>
              <w:t>It can be discussed together with the architectures in 9.13.2.</w:t>
            </w:r>
          </w:p>
        </w:tc>
      </w:tr>
    </w:tbl>
    <w:p w14:paraId="1BD38A27" w14:textId="32E2E900" w:rsidR="000A4E56" w:rsidRDefault="000A4E56">
      <w:pPr>
        <w:rPr>
          <w:lang w:eastAsia="zh-CN"/>
        </w:rPr>
      </w:pPr>
    </w:p>
    <w:p w14:paraId="461181B0" w14:textId="699BFB33" w:rsidR="00DF340A" w:rsidRDefault="00DF340A">
      <w:pPr>
        <w:rPr>
          <w:lang w:eastAsia="zh-CN"/>
        </w:rPr>
      </w:pPr>
      <w:r>
        <w:rPr>
          <w:lang w:eastAsia="zh-CN"/>
        </w:rPr>
        <w:t>The latest proposal is as follows,</w:t>
      </w:r>
    </w:p>
    <w:p w14:paraId="596EC2EB" w14:textId="6A114076" w:rsidR="00DF340A" w:rsidRDefault="00DF340A" w:rsidP="00DF340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0938AA3C" w14:textId="77777777" w:rsidR="00DF340A" w:rsidRPr="004E7E4D" w:rsidRDefault="00DF340A" w:rsidP="00DF340A">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 xml:space="preserve">coverage </w:t>
      </w:r>
      <w:proofErr w:type="gramStart"/>
      <w:r w:rsidRPr="004E7E4D">
        <w:rPr>
          <w:color w:val="FF0000"/>
          <w:lang w:eastAsia="zh-CN"/>
        </w:rPr>
        <w:t>evaluation</w:t>
      </w:r>
      <w:r>
        <w:rPr>
          <w:color w:val="FF0000"/>
          <w:lang w:eastAsia="zh-CN"/>
        </w:rPr>
        <w:t xml:space="preserve"> </w:t>
      </w:r>
      <w:r w:rsidRPr="004E7E4D">
        <w:rPr>
          <w:color w:val="FF0000"/>
          <w:lang w:eastAsia="zh-CN"/>
        </w:rPr>
        <w:t>,</w:t>
      </w:r>
      <w:proofErr w:type="gramEnd"/>
      <w:r w:rsidRPr="004E7E4D">
        <w:rPr>
          <w:color w:val="FF0000"/>
          <w:lang w:eastAsia="zh-CN"/>
        </w:rPr>
        <w:t xml:space="preserve"> the noise figure of LP-WUR is </w:t>
      </w:r>
    </w:p>
    <w:p w14:paraId="5DE772BF" w14:textId="77777777" w:rsidR="00DF340A" w:rsidRPr="004E7E4D" w:rsidRDefault="00DF340A" w:rsidP="00DF340A">
      <w:pPr>
        <w:pStyle w:val="aff6"/>
        <w:numPr>
          <w:ilvl w:val="1"/>
          <w:numId w:val="56"/>
        </w:numPr>
        <w:rPr>
          <w:color w:val="FF0000"/>
          <w:lang w:eastAsia="zh-CN"/>
        </w:rPr>
      </w:pPr>
      <w:r w:rsidRPr="004E7E4D">
        <w:rPr>
          <w:color w:val="FF0000"/>
          <w:lang w:eastAsia="zh-CN"/>
        </w:rPr>
        <w:t>Option 1: [15</w:t>
      </w:r>
      <w:r>
        <w:rPr>
          <w:color w:val="FF0000"/>
          <w:lang w:eastAsia="zh-CN"/>
        </w:rPr>
        <w:t xml:space="preserve"> -18</w:t>
      </w:r>
      <w:r w:rsidRPr="004E7E4D">
        <w:rPr>
          <w:color w:val="FF0000"/>
          <w:lang w:eastAsia="zh-CN"/>
        </w:rPr>
        <w:t xml:space="preserve">]dB </w:t>
      </w:r>
    </w:p>
    <w:p w14:paraId="1329F703" w14:textId="77777777" w:rsidR="00DF340A" w:rsidRPr="004E7E4D" w:rsidRDefault="00DF340A" w:rsidP="00DF340A">
      <w:pPr>
        <w:pStyle w:val="aff6"/>
        <w:numPr>
          <w:ilvl w:val="1"/>
          <w:numId w:val="56"/>
        </w:numPr>
        <w:rPr>
          <w:color w:val="FF0000"/>
          <w:lang w:eastAsia="zh-CN"/>
        </w:rPr>
      </w:pPr>
      <w:r w:rsidRPr="004E7E4D">
        <w:rPr>
          <w:color w:val="FF0000"/>
          <w:lang w:eastAsia="zh-CN"/>
        </w:rPr>
        <w:t>Option 2: [23]dB</w:t>
      </w:r>
    </w:p>
    <w:p w14:paraId="4BF5D79A" w14:textId="77777777" w:rsidR="00DF340A" w:rsidRPr="004E7E4D" w:rsidRDefault="00DF340A" w:rsidP="00DF340A">
      <w:pPr>
        <w:pStyle w:val="aff6"/>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315CFA8D" w14:textId="77777777" w:rsidR="00DF340A" w:rsidRPr="004E7E4D" w:rsidRDefault="00DF340A" w:rsidP="00DF340A">
      <w:pPr>
        <w:pStyle w:val="aff6"/>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672D8C5D" w14:textId="77777777" w:rsidR="00DF340A" w:rsidRPr="00B77313" w:rsidRDefault="00DF340A">
      <w:pPr>
        <w:rPr>
          <w:lang w:eastAsia="zh-CN"/>
        </w:rPr>
      </w:pPr>
    </w:p>
    <w:p w14:paraId="41A3C61C" w14:textId="77777777" w:rsidR="00DF340A" w:rsidRDefault="00DF340A" w:rsidP="00DF340A">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DF340A" w14:paraId="3BF39042" w14:textId="77777777" w:rsidTr="00754CA1">
        <w:tc>
          <w:tcPr>
            <w:tcW w:w="1555" w:type="dxa"/>
            <w:tcBorders>
              <w:top w:val="single" w:sz="4" w:space="0" w:color="auto"/>
              <w:left w:val="single" w:sz="4" w:space="0" w:color="auto"/>
              <w:bottom w:val="single" w:sz="4" w:space="0" w:color="auto"/>
              <w:right w:val="single" w:sz="4" w:space="0" w:color="auto"/>
            </w:tcBorders>
          </w:tcPr>
          <w:p w14:paraId="42F3F1C5" w14:textId="77777777" w:rsidR="00DF340A" w:rsidRDefault="00DF340A" w:rsidP="00754C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8EE4FD" w14:textId="77777777" w:rsidR="00DF340A" w:rsidRDefault="00DF340A" w:rsidP="00754CA1">
            <w:pPr>
              <w:spacing w:before="0" w:after="0" w:line="240" w:lineRule="auto"/>
              <w:rPr>
                <w:b/>
                <w:szCs w:val="22"/>
                <w:lang w:eastAsia="zh-CN"/>
              </w:rPr>
            </w:pPr>
            <w:r>
              <w:rPr>
                <w:b/>
                <w:szCs w:val="22"/>
                <w:lang w:eastAsia="zh-CN"/>
              </w:rPr>
              <w:t>Comments</w:t>
            </w:r>
          </w:p>
        </w:tc>
      </w:tr>
      <w:tr w:rsidR="00DF340A" w14:paraId="19EDDE13" w14:textId="77777777" w:rsidTr="00754CA1">
        <w:tc>
          <w:tcPr>
            <w:tcW w:w="1555" w:type="dxa"/>
            <w:tcBorders>
              <w:top w:val="single" w:sz="4" w:space="0" w:color="auto"/>
              <w:left w:val="single" w:sz="4" w:space="0" w:color="auto"/>
              <w:bottom w:val="single" w:sz="4" w:space="0" w:color="auto"/>
              <w:right w:val="single" w:sz="4" w:space="0" w:color="auto"/>
            </w:tcBorders>
          </w:tcPr>
          <w:p w14:paraId="09F1FF5C" w14:textId="273EDA43" w:rsidR="00DF340A" w:rsidRDefault="003C296E" w:rsidP="00754CA1">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3DE158F" w14:textId="2085DD6C" w:rsidR="00DF340A" w:rsidRDefault="003C296E" w:rsidP="00754CA1">
            <w:pPr>
              <w:spacing w:after="0" w:line="240" w:lineRule="auto"/>
              <w:rPr>
                <w:szCs w:val="22"/>
                <w:lang w:eastAsia="zh-CN"/>
              </w:rPr>
            </w:pPr>
            <w:r>
              <w:rPr>
                <w:szCs w:val="22"/>
                <w:lang w:eastAsia="zh-CN"/>
              </w:rPr>
              <w:t>We are OK with the proposal</w:t>
            </w:r>
          </w:p>
        </w:tc>
      </w:tr>
      <w:tr w:rsidR="000A18B7" w14:paraId="348DCA8D" w14:textId="77777777" w:rsidTr="00754CA1">
        <w:tc>
          <w:tcPr>
            <w:tcW w:w="1555" w:type="dxa"/>
            <w:tcBorders>
              <w:top w:val="single" w:sz="4" w:space="0" w:color="auto"/>
              <w:left w:val="single" w:sz="4" w:space="0" w:color="auto"/>
              <w:bottom w:val="single" w:sz="4" w:space="0" w:color="auto"/>
              <w:right w:val="single" w:sz="4" w:space="0" w:color="auto"/>
            </w:tcBorders>
          </w:tcPr>
          <w:p w14:paraId="556D518C" w14:textId="45D45A2E" w:rsidR="000A18B7" w:rsidRDefault="000A18B7" w:rsidP="000A18B7">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E9475CB" w14:textId="77777777" w:rsidR="000A18B7" w:rsidRDefault="000A18B7" w:rsidP="000A18B7">
            <w:pPr>
              <w:spacing w:after="0" w:line="240" w:lineRule="auto"/>
              <w:rPr>
                <w:szCs w:val="22"/>
                <w:lang w:eastAsia="zh-CN"/>
              </w:rPr>
            </w:pPr>
            <w:r>
              <w:rPr>
                <w:szCs w:val="22"/>
                <w:lang w:eastAsia="zh-CN"/>
              </w:rPr>
              <w:t>For the purpose of evaluation and study, wide range should be allowed. We suggest following modification.</w:t>
            </w:r>
          </w:p>
          <w:p w14:paraId="2077D9D8" w14:textId="77777777" w:rsidR="000A18B7" w:rsidRPr="004E7E4D" w:rsidRDefault="000A18B7" w:rsidP="000A18B7">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coverage evaluation</w:t>
            </w:r>
            <w:r>
              <w:rPr>
                <w:color w:val="FF0000"/>
                <w:lang w:eastAsia="zh-CN"/>
              </w:rPr>
              <w:t>,</w:t>
            </w:r>
            <w:r w:rsidRPr="004E7E4D">
              <w:rPr>
                <w:color w:val="FF0000"/>
                <w:lang w:eastAsia="zh-CN"/>
              </w:rPr>
              <w:t xml:space="preserve"> the noise figure of LP-WUR is </w:t>
            </w:r>
          </w:p>
          <w:p w14:paraId="30ECF8EE" w14:textId="77777777" w:rsidR="000A18B7" w:rsidRPr="004E7E4D" w:rsidRDefault="000A18B7" w:rsidP="000A18B7">
            <w:pPr>
              <w:pStyle w:val="aff6"/>
              <w:numPr>
                <w:ilvl w:val="1"/>
                <w:numId w:val="56"/>
              </w:numPr>
              <w:rPr>
                <w:color w:val="FF0000"/>
                <w:lang w:eastAsia="zh-CN"/>
              </w:rPr>
            </w:pPr>
            <w:r>
              <w:rPr>
                <w:color w:val="FF0000"/>
                <w:lang w:eastAsia="zh-CN"/>
              </w:rPr>
              <w:t>Options : [9, 12, 15, 18, 21, 24]</w:t>
            </w:r>
          </w:p>
          <w:p w14:paraId="0E16848D" w14:textId="77777777" w:rsidR="000A18B7" w:rsidRPr="004E7E4D" w:rsidRDefault="000A18B7" w:rsidP="000A18B7">
            <w:pPr>
              <w:pStyle w:val="aff6"/>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10E7D0A5" w14:textId="77777777" w:rsidR="000A18B7" w:rsidRPr="004E7E4D" w:rsidRDefault="000A18B7" w:rsidP="000A18B7">
            <w:pPr>
              <w:pStyle w:val="aff6"/>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revisited </w:t>
            </w:r>
            <w:r w:rsidRPr="004E7E4D">
              <w:rPr>
                <w:color w:val="FF0000"/>
                <w:lang w:val="en-GB" w:eastAsia="zh-CN"/>
              </w:rPr>
              <w:t>depending on the receiver architecture discussion.</w:t>
            </w:r>
          </w:p>
          <w:p w14:paraId="5DDE4F1C" w14:textId="77777777" w:rsidR="000A18B7" w:rsidRDefault="000A18B7" w:rsidP="000A18B7">
            <w:pPr>
              <w:spacing w:after="0" w:line="240" w:lineRule="auto"/>
              <w:rPr>
                <w:szCs w:val="22"/>
                <w:lang w:eastAsia="zh-CN"/>
              </w:rPr>
            </w:pPr>
          </w:p>
        </w:tc>
      </w:tr>
      <w:tr w:rsidR="00C11DA5" w14:paraId="5B58083E" w14:textId="77777777" w:rsidTr="00C11DA5">
        <w:tc>
          <w:tcPr>
            <w:tcW w:w="1555" w:type="dxa"/>
          </w:tcPr>
          <w:p w14:paraId="1BDD7D27" w14:textId="77777777" w:rsidR="00C11DA5" w:rsidRDefault="00C11DA5" w:rsidP="00754CA1">
            <w:pPr>
              <w:spacing w:after="0" w:line="240" w:lineRule="auto"/>
              <w:rPr>
                <w:szCs w:val="22"/>
                <w:lang w:eastAsia="zh-CN"/>
              </w:rPr>
            </w:pPr>
            <w:r>
              <w:rPr>
                <w:szCs w:val="22"/>
                <w:lang w:eastAsia="zh-CN"/>
              </w:rPr>
              <w:t>CATT</w:t>
            </w:r>
          </w:p>
        </w:tc>
        <w:tc>
          <w:tcPr>
            <w:tcW w:w="8407" w:type="dxa"/>
          </w:tcPr>
          <w:p w14:paraId="1B16F8EB" w14:textId="77777777" w:rsidR="00C11DA5" w:rsidRDefault="00C11DA5" w:rsidP="00754CA1">
            <w:pPr>
              <w:spacing w:after="0" w:line="240" w:lineRule="auto"/>
              <w:rPr>
                <w:szCs w:val="22"/>
                <w:lang w:eastAsia="zh-CN"/>
              </w:rPr>
            </w:pPr>
            <w:r w:rsidRPr="001456C0">
              <w:rPr>
                <w:szCs w:val="22"/>
                <w:lang w:eastAsia="zh-CN"/>
              </w:rPr>
              <w:t>We are OK with the proposal</w:t>
            </w:r>
          </w:p>
        </w:tc>
      </w:tr>
      <w:tr w:rsidR="00DF340A" w14:paraId="298D8DE3" w14:textId="77777777" w:rsidTr="00754CA1">
        <w:tc>
          <w:tcPr>
            <w:tcW w:w="1555" w:type="dxa"/>
            <w:tcBorders>
              <w:top w:val="single" w:sz="4" w:space="0" w:color="auto"/>
              <w:left w:val="single" w:sz="4" w:space="0" w:color="auto"/>
              <w:bottom w:val="single" w:sz="4" w:space="0" w:color="auto"/>
              <w:right w:val="single" w:sz="4" w:space="0" w:color="auto"/>
            </w:tcBorders>
          </w:tcPr>
          <w:p w14:paraId="3EA053D9" w14:textId="77777777" w:rsidR="00DF340A" w:rsidRDefault="00DF340A" w:rsidP="00754C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BD7065" w14:textId="77777777" w:rsidR="00DF340A" w:rsidRDefault="00DF340A" w:rsidP="00754CA1">
            <w:pPr>
              <w:spacing w:after="0" w:line="240" w:lineRule="auto"/>
              <w:rPr>
                <w:szCs w:val="22"/>
                <w:lang w:eastAsia="zh-CN"/>
              </w:rPr>
            </w:pPr>
          </w:p>
        </w:tc>
      </w:tr>
    </w:tbl>
    <w:p w14:paraId="368903F9" w14:textId="77777777" w:rsidR="00DF340A" w:rsidRPr="00B77313" w:rsidRDefault="00DF340A" w:rsidP="00DF340A">
      <w:pPr>
        <w:rPr>
          <w:lang w:eastAsia="zh-CN"/>
        </w:rPr>
      </w:pPr>
    </w:p>
    <w:p w14:paraId="1D67C566" w14:textId="77777777" w:rsidR="000A4E56" w:rsidRDefault="000A4E56">
      <w:pPr>
        <w:jc w:val="both"/>
        <w:rPr>
          <w:szCs w:val="22"/>
          <w:lang w:eastAsia="zh-CN"/>
        </w:rPr>
      </w:pPr>
    </w:p>
    <w:p w14:paraId="310C9B9E" w14:textId="2D28C5BC" w:rsidR="000A4E56" w:rsidRDefault="00ED3660">
      <w:pPr>
        <w:pStyle w:val="3"/>
        <w:numPr>
          <w:ilvl w:val="0"/>
          <w:numId w:val="0"/>
        </w:numPr>
        <w:ind w:left="720" w:hanging="720"/>
        <w:rPr>
          <w:lang w:eastAsia="zh-CN"/>
        </w:rPr>
      </w:pPr>
      <w:r>
        <w:rPr>
          <w:lang w:eastAsia="zh-CN"/>
        </w:rPr>
        <w:t>[close]</w:t>
      </w:r>
      <w:r w:rsidR="00900DB6">
        <w:rPr>
          <w:lang w:eastAsia="zh-CN"/>
        </w:rPr>
        <w:t>3G: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221B88">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221B88">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lastRenderedPageBreak/>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221B88">
        <w:tc>
          <w:tcPr>
            <w:tcW w:w="1555" w:type="dxa"/>
          </w:tcPr>
          <w:p w14:paraId="38963747" w14:textId="77777777" w:rsidR="002F4BD1" w:rsidRDefault="002F4BD1" w:rsidP="00221B88">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221B88">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r w:rsidR="0066747F" w:rsidRPr="00784D05" w14:paraId="1826FF6F" w14:textId="77777777" w:rsidTr="00AF49B5">
        <w:tc>
          <w:tcPr>
            <w:tcW w:w="1555" w:type="dxa"/>
          </w:tcPr>
          <w:p w14:paraId="5932C591" w14:textId="3E6AF10A" w:rsidR="0066747F" w:rsidRDefault="0066747F" w:rsidP="0066747F">
            <w:pPr>
              <w:spacing w:after="0" w:line="240" w:lineRule="auto"/>
              <w:rPr>
                <w:rFonts w:eastAsia="MS Mincho"/>
                <w:szCs w:val="22"/>
                <w:lang w:eastAsia="ja-JP"/>
              </w:rPr>
            </w:pPr>
            <w:r>
              <w:rPr>
                <w:szCs w:val="22"/>
                <w:lang w:eastAsia="zh-CN"/>
              </w:rPr>
              <w:t>QC</w:t>
            </w:r>
          </w:p>
        </w:tc>
        <w:tc>
          <w:tcPr>
            <w:tcW w:w="8407" w:type="dxa"/>
          </w:tcPr>
          <w:p w14:paraId="0BD226CB" w14:textId="27ADE859" w:rsidR="0066747F" w:rsidRDefault="0066747F" w:rsidP="0066747F">
            <w:pPr>
              <w:spacing w:after="0" w:line="240" w:lineRule="auto"/>
              <w:rPr>
                <w:szCs w:val="22"/>
                <w:lang w:eastAsia="zh-CN"/>
              </w:rPr>
            </w:pPr>
            <w:r>
              <w:rPr>
                <w:szCs w:val="22"/>
                <w:lang w:eastAsia="zh-CN"/>
              </w:rPr>
              <w:t>Agree</w:t>
            </w:r>
          </w:p>
        </w:tc>
      </w:tr>
      <w:tr w:rsidR="00CD79DA" w:rsidRPr="00784D05" w14:paraId="2DAF6CCE" w14:textId="77777777" w:rsidTr="00AF49B5">
        <w:tc>
          <w:tcPr>
            <w:tcW w:w="1555" w:type="dxa"/>
          </w:tcPr>
          <w:p w14:paraId="69B9738A" w14:textId="76AD2E24" w:rsidR="00CD79DA" w:rsidRPr="00CD79DA" w:rsidRDefault="00CD79DA"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r w:rsidR="0066747F">
              <w:rPr>
                <w:rFonts w:eastAsiaTheme="minorEastAsia"/>
                <w:szCs w:val="22"/>
                <w:lang w:eastAsia="zh-CN"/>
              </w:rPr>
              <w:t>3</w:t>
            </w:r>
          </w:p>
        </w:tc>
        <w:tc>
          <w:tcPr>
            <w:tcW w:w="8407" w:type="dxa"/>
          </w:tcPr>
          <w:p w14:paraId="71C83E90" w14:textId="6165A770" w:rsidR="00CD79DA" w:rsidRPr="00CD79DA" w:rsidRDefault="00253012" w:rsidP="00CD79D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r w:rsidR="00CD79DA" w:rsidRPr="00CD79DA">
              <w:rPr>
                <w:szCs w:val="22"/>
                <w:lang w:eastAsia="zh-CN"/>
              </w:rPr>
              <w:t xml:space="preserve"> </w:t>
            </w:r>
          </w:p>
          <w:p w14:paraId="2C441704" w14:textId="4178C591" w:rsidR="00CD79DA" w:rsidRDefault="00CD79DA" w:rsidP="00CD79D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r w:rsidR="00253012">
              <w:rPr>
                <w:highlight w:val="cyan"/>
                <w:lang w:eastAsia="zh-CN"/>
              </w:rPr>
              <w:t>(modified</w:t>
            </w:r>
            <w:r w:rsidR="00253012">
              <w:rPr>
                <w:rFonts w:hint="eastAsia"/>
                <w:highlight w:val="cyan"/>
                <w:lang w:eastAsia="zh-CN"/>
              </w:rPr>
              <w:t>)</w:t>
            </w:r>
            <w:r>
              <w:rPr>
                <w:highlight w:val="cyan"/>
                <w:lang w:eastAsia="zh-CN"/>
              </w:rPr>
              <w:t>:</w:t>
            </w:r>
          </w:p>
          <w:p w14:paraId="4B33CFCA" w14:textId="518769E4" w:rsidR="00CD79DA" w:rsidRDefault="00CD79DA" w:rsidP="00CD79DA">
            <w:pPr>
              <w:rPr>
                <w:szCs w:val="22"/>
                <w:lang w:eastAsia="zh-CN"/>
              </w:rPr>
            </w:pPr>
            <w:r>
              <w:rPr>
                <w:lang w:eastAsia="zh-CN"/>
              </w:rPr>
              <w:t xml:space="preserve">For evaluation, 1 Rx </w:t>
            </w:r>
            <w:r w:rsidR="00253012" w:rsidRPr="00253012">
              <w:rPr>
                <w:rFonts w:hint="eastAsia"/>
                <w:color w:val="FF0000"/>
                <w:lang w:eastAsia="zh-CN"/>
              </w:rPr>
              <w:t>chain</w:t>
            </w:r>
            <w:r w:rsidR="00253012" w:rsidRPr="00253012">
              <w:rPr>
                <w:color w:val="FF0000"/>
                <w:lang w:eastAsia="zh-CN"/>
              </w:rPr>
              <w:t xml:space="preserve"> </w:t>
            </w:r>
            <w:r>
              <w:rPr>
                <w:lang w:eastAsia="zh-CN"/>
              </w:rPr>
              <w:t>for LP-WUS receiver is baseline.</w:t>
            </w:r>
          </w:p>
          <w:p w14:paraId="0A926814" w14:textId="77777777" w:rsidR="00CD79DA" w:rsidRDefault="00CD79DA" w:rsidP="005E2A43">
            <w:pPr>
              <w:spacing w:after="0" w:line="240" w:lineRule="auto"/>
              <w:rPr>
                <w:szCs w:val="22"/>
                <w:lang w:eastAsia="zh-CN"/>
              </w:rPr>
            </w:pPr>
          </w:p>
        </w:tc>
      </w:tr>
      <w:tr w:rsidR="00BE6D09" w14:paraId="04E0FD30" w14:textId="77777777" w:rsidTr="00BE6D09">
        <w:tc>
          <w:tcPr>
            <w:tcW w:w="1555" w:type="dxa"/>
          </w:tcPr>
          <w:p w14:paraId="6927FA46"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DB932DC" w14:textId="77777777" w:rsidR="00BE6D09" w:rsidRDefault="00BE6D09" w:rsidP="00EA2482">
            <w:pPr>
              <w:spacing w:after="0" w:line="240" w:lineRule="auto"/>
              <w:rPr>
                <w:szCs w:val="22"/>
                <w:lang w:eastAsia="zh-CN"/>
              </w:rPr>
            </w:pPr>
            <w:r>
              <w:rPr>
                <w:szCs w:val="22"/>
                <w:lang w:eastAsia="zh-CN"/>
              </w:rPr>
              <w:t>OK</w:t>
            </w:r>
          </w:p>
        </w:tc>
      </w:tr>
      <w:tr w:rsidR="00BE6D09" w14:paraId="17A57244" w14:textId="77777777" w:rsidTr="00BE6D09">
        <w:tc>
          <w:tcPr>
            <w:tcW w:w="1555" w:type="dxa"/>
          </w:tcPr>
          <w:p w14:paraId="465DD70E"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9100BE8" w14:textId="77777777" w:rsidR="00BE6D09" w:rsidRDefault="00BE6D09" w:rsidP="00EA2482">
            <w:pPr>
              <w:spacing w:after="0" w:line="240" w:lineRule="auto"/>
              <w:rPr>
                <w:szCs w:val="22"/>
                <w:lang w:eastAsia="zh-CN"/>
              </w:rPr>
            </w:pPr>
            <w:r>
              <w:rPr>
                <w:rFonts w:hint="eastAsia"/>
                <w:szCs w:val="22"/>
                <w:lang w:eastAsia="zh-CN"/>
              </w:rPr>
              <w:t>OK</w:t>
            </w:r>
          </w:p>
        </w:tc>
      </w:tr>
    </w:tbl>
    <w:p w14:paraId="6F6CB1B8" w14:textId="77777777" w:rsidR="000A4E56" w:rsidRPr="00AF49B5" w:rsidRDefault="000A4E56">
      <w:pPr>
        <w:jc w:val="both"/>
        <w:rPr>
          <w:szCs w:val="22"/>
          <w:lang w:eastAsia="zh-CN"/>
        </w:rPr>
      </w:pPr>
    </w:p>
    <w:p w14:paraId="16236FFD" w14:textId="77777777" w:rsidR="00ED3660" w:rsidRDefault="00ED3660" w:rsidP="00ED3660">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w:t>
      </w:r>
      <w:r>
        <w:rPr>
          <w:kern w:val="2"/>
          <w:sz w:val="21"/>
          <w:szCs w:val="22"/>
          <w:lang w:eastAsia="zh-CN"/>
        </w:rPr>
        <w:lastRenderedPageBreak/>
        <w:t xml:space="preserve">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70" w:name="_Toc529948047"/>
      <w:r>
        <w:rPr>
          <w:sz w:val="44"/>
        </w:rPr>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lastRenderedPageBreak/>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lastRenderedPageBreak/>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lastRenderedPageBreak/>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lastRenderedPageBreak/>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 xml:space="preserve">the standby time of </w:t>
      </w:r>
      <w:proofErr w:type="spellStart"/>
      <w:r>
        <w:rPr>
          <w:rFonts w:eastAsia="等线"/>
          <w:b/>
          <w:lang w:val="en-GB"/>
        </w:rPr>
        <w:t>IoT</w:t>
      </w:r>
      <w:proofErr w:type="spellEnd"/>
      <w:r>
        <w:rPr>
          <w:rFonts w:eastAsia="等线"/>
          <w:b/>
          <w:lang w:val="en-GB"/>
        </w:rPr>
        <w:t xml:space="preserve">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xml:space="preserve">: About -80 </w:t>
      </w:r>
      <w:proofErr w:type="spellStart"/>
      <w:r>
        <w:rPr>
          <w:b/>
          <w:lang w:eastAsia="zh-CN"/>
        </w:rPr>
        <w:t>dBm</w:t>
      </w:r>
      <w:proofErr w:type="spellEnd"/>
      <w:r>
        <w:rPr>
          <w:b/>
          <w:lang w:eastAsia="zh-CN"/>
        </w:rPr>
        <w:t xml:space="preserve"> Receiver sensitivity is required for LP-WUS, to achieve same coverage as PUSCH with 1Mbps data rates in </w:t>
      </w:r>
      <w:proofErr w:type="gramStart"/>
      <w:r>
        <w:rPr>
          <w:b/>
          <w:lang w:eastAsia="zh-CN"/>
        </w:rPr>
        <w:t>Urban</w:t>
      </w:r>
      <w:proofErr w:type="gramEnd"/>
      <w:r>
        <w:rPr>
          <w:b/>
          <w:lang w:eastAsia="zh-CN"/>
        </w:rPr>
        <w:t xml:space="preserve">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lastRenderedPageBreak/>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w:t>
      </w:r>
      <w:proofErr w:type="spellStart"/>
      <w:r>
        <w:rPr>
          <w:rFonts w:eastAsia="等线"/>
          <w:b/>
          <w:szCs w:val="20"/>
        </w:rPr>
        <w:t>Tx</w:t>
      </w:r>
      <w:proofErr w:type="spellEnd"/>
      <w:r>
        <w:rPr>
          <w:rFonts w:eastAsia="等线"/>
          <w:b/>
          <w:szCs w:val="20"/>
        </w:rPr>
        <w:t xml:space="preserve">/Rx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gramStart"/>
      <w:r>
        <w:rPr>
          <w:b/>
        </w:rPr>
        <w:t>]</w:t>
      </w:r>
      <w:proofErr w:type="spellStart"/>
      <w:r>
        <w:rPr>
          <w:b/>
        </w:rPr>
        <w:t>ms</w:t>
      </w:r>
      <w:proofErr w:type="spellEnd"/>
      <w:proofErr w:type="gram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In section 2 we discussed study item scope and raised following observations and proposals:-</w:t>
      </w:r>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The SI considers the constraints of RedCap devices.</w:t>
      </w:r>
    </w:p>
    <w:p w14:paraId="22824BDA" w14:textId="77777777" w:rsidR="000A4E56" w:rsidRDefault="00900DB6">
      <w:pPr>
        <w:pStyle w:val="a6"/>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 xml:space="preserve">Finally in section 5 we touch upon on some other potential use cases for LP-WUS:-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lastRenderedPageBreak/>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lastRenderedPageBreak/>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lastRenderedPageBreak/>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FC64C4">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FC64C4">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FC64C4">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FC64C4">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lastRenderedPageBreak/>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48"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FC64C4">
      <w:pPr>
        <w:pStyle w:val="afa"/>
        <w:tabs>
          <w:tab w:val="right" w:leader="dot" w:pos="9629"/>
        </w:tabs>
        <w:rPr>
          <w:rFonts w:asciiTheme="minorHAnsi" w:hAnsiTheme="minorHAnsi"/>
          <w:b w:val="0"/>
        </w:rPr>
      </w:pPr>
      <w:hyperlink r:id="rId49"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FC64C4">
      <w:pPr>
        <w:pStyle w:val="afa"/>
        <w:tabs>
          <w:tab w:val="right" w:leader="dot" w:pos="9629"/>
        </w:tabs>
        <w:rPr>
          <w:rFonts w:asciiTheme="minorHAnsi" w:hAnsiTheme="minorHAnsi"/>
          <w:b w:val="0"/>
        </w:rPr>
      </w:pPr>
      <w:hyperlink r:id="rId50"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FC64C4">
      <w:pPr>
        <w:pStyle w:val="afa"/>
        <w:tabs>
          <w:tab w:val="right" w:leader="dot" w:pos="9629"/>
        </w:tabs>
        <w:rPr>
          <w:rFonts w:asciiTheme="minorHAnsi" w:hAnsiTheme="minorHAnsi"/>
          <w:b w:val="0"/>
        </w:rPr>
      </w:pPr>
      <w:hyperlink r:id="rId51"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FC64C4">
      <w:pPr>
        <w:pStyle w:val="afa"/>
        <w:tabs>
          <w:tab w:val="right" w:leader="dot" w:pos="9629"/>
        </w:tabs>
        <w:rPr>
          <w:rFonts w:asciiTheme="minorHAnsi" w:hAnsiTheme="minorHAnsi"/>
          <w:b w:val="0"/>
        </w:rPr>
      </w:pPr>
      <w:hyperlink r:id="rId52"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FC64C4">
      <w:pPr>
        <w:pStyle w:val="afa"/>
        <w:tabs>
          <w:tab w:val="right" w:leader="dot" w:pos="9629"/>
        </w:tabs>
        <w:rPr>
          <w:rFonts w:asciiTheme="minorHAnsi" w:hAnsiTheme="minorHAnsi"/>
          <w:b w:val="0"/>
        </w:rPr>
      </w:pPr>
      <w:hyperlink r:id="rId53"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FC64C4">
      <w:pPr>
        <w:pStyle w:val="afa"/>
        <w:tabs>
          <w:tab w:val="right" w:leader="dot" w:pos="9629"/>
        </w:tabs>
        <w:rPr>
          <w:rFonts w:asciiTheme="minorHAnsi" w:hAnsiTheme="minorHAnsi"/>
          <w:b w:val="0"/>
        </w:rPr>
      </w:pPr>
      <w:hyperlink r:id="rId54"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FC64C4">
      <w:pPr>
        <w:pStyle w:val="afa"/>
        <w:tabs>
          <w:tab w:val="right" w:leader="dot" w:pos="9629"/>
        </w:tabs>
        <w:rPr>
          <w:rFonts w:asciiTheme="minorHAnsi" w:hAnsiTheme="minorHAnsi"/>
          <w:b w:val="0"/>
        </w:rPr>
      </w:pPr>
      <w:hyperlink r:id="rId55"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FC64C4">
      <w:pPr>
        <w:pStyle w:val="afa"/>
        <w:tabs>
          <w:tab w:val="right" w:leader="dot" w:pos="9629"/>
        </w:tabs>
        <w:rPr>
          <w:rFonts w:asciiTheme="minorHAnsi" w:hAnsiTheme="minorHAnsi"/>
          <w:b w:val="0"/>
        </w:rPr>
      </w:pPr>
      <w:hyperlink r:id="rId56"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FC64C4">
      <w:pPr>
        <w:pStyle w:val="afa"/>
        <w:tabs>
          <w:tab w:val="right" w:leader="dot" w:pos="9629"/>
        </w:tabs>
        <w:rPr>
          <w:rFonts w:asciiTheme="minorHAnsi" w:hAnsiTheme="minorHAnsi"/>
          <w:b w:val="0"/>
        </w:rPr>
      </w:pPr>
      <w:hyperlink r:id="rId57"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FC64C4">
      <w:pPr>
        <w:pStyle w:val="afa"/>
        <w:tabs>
          <w:tab w:val="right" w:leader="dot" w:pos="9629"/>
        </w:tabs>
        <w:rPr>
          <w:rFonts w:asciiTheme="minorHAnsi" w:hAnsiTheme="minorHAnsi"/>
          <w:b w:val="0"/>
        </w:rPr>
      </w:pPr>
      <w:hyperlink r:id="rId58"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FC64C4">
      <w:pPr>
        <w:pStyle w:val="afa"/>
        <w:tabs>
          <w:tab w:val="right" w:leader="dot" w:pos="9629"/>
        </w:tabs>
        <w:rPr>
          <w:rFonts w:asciiTheme="minorHAnsi" w:hAnsiTheme="minorHAnsi"/>
          <w:b w:val="0"/>
        </w:rPr>
      </w:pPr>
      <w:hyperlink r:id="rId59"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FC64C4">
      <w:pPr>
        <w:pStyle w:val="afa"/>
        <w:tabs>
          <w:tab w:val="right" w:leader="dot" w:pos="9629"/>
        </w:tabs>
        <w:rPr>
          <w:rFonts w:asciiTheme="minorHAnsi" w:hAnsiTheme="minorHAnsi"/>
          <w:b w:val="0"/>
        </w:rPr>
      </w:pPr>
      <w:hyperlink r:id="rId60"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FC64C4">
      <w:pPr>
        <w:pStyle w:val="afa"/>
        <w:tabs>
          <w:tab w:val="right" w:leader="dot" w:pos="9629"/>
        </w:tabs>
        <w:rPr>
          <w:rFonts w:asciiTheme="minorHAnsi" w:hAnsiTheme="minorHAnsi"/>
          <w:b w:val="0"/>
        </w:rPr>
      </w:pPr>
      <w:hyperlink r:id="rId61"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FC64C4">
      <w:pPr>
        <w:pStyle w:val="afa"/>
        <w:tabs>
          <w:tab w:val="right" w:leader="dot" w:pos="9629"/>
        </w:tabs>
        <w:rPr>
          <w:rFonts w:asciiTheme="minorHAnsi" w:hAnsiTheme="minorHAnsi"/>
          <w:b w:val="0"/>
        </w:rPr>
      </w:pPr>
      <w:hyperlink r:id="rId62"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FC64C4">
      <w:pPr>
        <w:pStyle w:val="afa"/>
        <w:tabs>
          <w:tab w:val="right" w:leader="dot" w:pos="9629"/>
        </w:tabs>
        <w:rPr>
          <w:rFonts w:asciiTheme="minorHAnsi" w:hAnsiTheme="minorHAnsi"/>
          <w:b w:val="0"/>
        </w:rPr>
      </w:pPr>
      <w:hyperlink r:id="rId63"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FC64C4">
      <w:pPr>
        <w:pStyle w:val="afa"/>
        <w:tabs>
          <w:tab w:val="right" w:leader="dot" w:pos="9629"/>
        </w:tabs>
        <w:rPr>
          <w:rFonts w:asciiTheme="minorHAnsi" w:hAnsiTheme="minorHAnsi"/>
          <w:b w:val="0"/>
        </w:rPr>
      </w:pPr>
      <w:hyperlink r:id="rId64"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FC64C4">
      <w:pPr>
        <w:pStyle w:val="afa"/>
        <w:tabs>
          <w:tab w:val="right" w:leader="dot" w:pos="9629"/>
        </w:tabs>
        <w:rPr>
          <w:rFonts w:asciiTheme="minorHAnsi" w:hAnsiTheme="minorHAnsi"/>
          <w:b w:val="0"/>
        </w:rPr>
      </w:pPr>
      <w:hyperlink r:id="rId65"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FC64C4">
      <w:pPr>
        <w:pStyle w:val="afa"/>
        <w:tabs>
          <w:tab w:val="right" w:leader="dot" w:pos="9629"/>
        </w:tabs>
        <w:rPr>
          <w:rFonts w:asciiTheme="minorHAnsi" w:hAnsiTheme="minorHAnsi"/>
          <w:b w:val="0"/>
        </w:rPr>
      </w:pPr>
      <w:hyperlink r:id="rId66"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FC64C4">
      <w:pPr>
        <w:pStyle w:val="afa"/>
        <w:tabs>
          <w:tab w:val="right" w:leader="dot" w:pos="9629"/>
        </w:tabs>
        <w:rPr>
          <w:rFonts w:asciiTheme="minorHAnsi" w:hAnsiTheme="minorHAnsi"/>
          <w:b w:val="0"/>
        </w:rPr>
      </w:pPr>
      <w:hyperlink r:id="rId67"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FC64C4">
      <w:pPr>
        <w:pStyle w:val="afa"/>
        <w:tabs>
          <w:tab w:val="right" w:leader="dot" w:pos="9629"/>
        </w:tabs>
        <w:rPr>
          <w:rFonts w:asciiTheme="minorHAnsi" w:hAnsiTheme="minorHAnsi"/>
          <w:b w:val="0"/>
        </w:rPr>
      </w:pPr>
      <w:hyperlink r:id="rId68" w:anchor="_Toc115442440" w:history="1">
        <w:r w:rsidR="00900DB6">
          <w:rPr>
            <w:rStyle w:val="aff3"/>
          </w:rPr>
          <w:t>Proposal 8</w:t>
        </w:r>
        <w:r w:rsidR="00900DB6">
          <w:rPr>
            <w:rStyle w:val="aff3"/>
            <w:rFonts w:asciiTheme="minorHAnsi" w:hAnsiTheme="minorHAnsi"/>
            <w:b w:val="0"/>
          </w:rPr>
          <w:tab/>
        </w:r>
        <w:r w:rsidR="00900DB6">
          <w:rPr>
            <w:rStyle w:val="aff3"/>
          </w:rPr>
          <w:t xml:space="preserve">Network overhead should be evaluated for each LP-WUS design proposal considering the time/frequency resources used for LP-WUS transmission </w:t>
        </w:r>
        <w:r w:rsidR="00900DB6">
          <w:rPr>
            <w:rStyle w:val="aff3"/>
          </w:rPr>
          <w:lastRenderedPageBreak/>
          <w:t>(including any guard-bands) and any additional resources used for synchronization.</w:t>
        </w:r>
      </w:hyperlink>
    </w:p>
    <w:p w14:paraId="0E045F58" w14:textId="77777777" w:rsidR="000A4E56" w:rsidRDefault="00FC64C4">
      <w:pPr>
        <w:pStyle w:val="afa"/>
        <w:tabs>
          <w:tab w:val="right" w:leader="dot" w:pos="9629"/>
        </w:tabs>
        <w:rPr>
          <w:rFonts w:asciiTheme="minorHAnsi" w:hAnsiTheme="minorHAnsi"/>
          <w:b w:val="0"/>
        </w:rPr>
      </w:pPr>
      <w:hyperlink r:id="rId69"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FC64C4">
      <w:pPr>
        <w:pStyle w:val="afa"/>
        <w:tabs>
          <w:tab w:val="right" w:leader="dot" w:pos="9629"/>
        </w:tabs>
        <w:rPr>
          <w:rFonts w:asciiTheme="minorHAnsi" w:hAnsiTheme="minorHAnsi"/>
          <w:b w:val="0"/>
        </w:rPr>
      </w:pPr>
      <w:hyperlink r:id="rId70"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FC64C4">
      <w:pPr>
        <w:pStyle w:val="afa"/>
        <w:tabs>
          <w:tab w:val="right" w:leader="dot" w:pos="9629"/>
        </w:tabs>
        <w:rPr>
          <w:rFonts w:asciiTheme="minorHAnsi" w:hAnsiTheme="minorHAnsi"/>
          <w:b w:val="0"/>
        </w:rPr>
      </w:pPr>
      <w:hyperlink r:id="rId71"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FC64C4">
      <w:pPr>
        <w:pStyle w:val="afa"/>
        <w:tabs>
          <w:tab w:val="right" w:leader="dot" w:pos="9629"/>
        </w:tabs>
        <w:rPr>
          <w:rFonts w:asciiTheme="minorHAnsi" w:hAnsiTheme="minorHAnsi"/>
          <w:b w:val="0"/>
        </w:rPr>
      </w:pPr>
      <w:hyperlink r:id="rId72"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FC64C4">
      <w:pPr>
        <w:pStyle w:val="afa"/>
        <w:tabs>
          <w:tab w:val="right" w:leader="dot" w:pos="9629"/>
        </w:tabs>
        <w:rPr>
          <w:rFonts w:asciiTheme="minorHAnsi" w:hAnsiTheme="minorHAnsi"/>
          <w:b w:val="0"/>
        </w:rPr>
      </w:pPr>
      <w:hyperlink r:id="rId73"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FC64C4">
      <w:pPr>
        <w:pStyle w:val="afa"/>
        <w:tabs>
          <w:tab w:val="right" w:leader="dot" w:pos="9629"/>
        </w:tabs>
        <w:rPr>
          <w:rFonts w:asciiTheme="minorHAnsi" w:hAnsiTheme="minorHAnsi"/>
          <w:b w:val="0"/>
        </w:rPr>
      </w:pPr>
      <w:hyperlink r:id="rId74"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FC64C4">
      <w:pPr>
        <w:pStyle w:val="afa"/>
        <w:tabs>
          <w:tab w:val="right" w:leader="dot" w:pos="9629"/>
        </w:tabs>
        <w:rPr>
          <w:rFonts w:asciiTheme="minorHAnsi" w:hAnsiTheme="minorHAnsi"/>
          <w:b w:val="0"/>
        </w:rPr>
      </w:pPr>
      <w:hyperlink r:id="rId75"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FC64C4">
      <w:pPr>
        <w:pStyle w:val="afa"/>
        <w:tabs>
          <w:tab w:val="right" w:leader="dot" w:pos="9629"/>
        </w:tabs>
        <w:rPr>
          <w:rFonts w:asciiTheme="minorHAnsi" w:hAnsiTheme="minorHAnsi"/>
          <w:b w:val="0"/>
        </w:rPr>
      </w:pPr>
      <w:hyperlink r:id="rId76"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FC64C4">
      <w:pPr>
        <w:pStyle w:val="afa"/>
        <w:tabs>
          <w:tab w:val="right" w:leader="dot" w:pos="9629"/>
        </w:tabs>
        <w:rPr>
          <w:rFonts w:asciiTheme="minorHAnsi" w:hAnsiTheme="minorHAnsi"/>
          <w:b w:val="0"/>
        </w:rPr>
      </w:pPr>
      <w:hyperlink r:id="rId77"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FC64C4">
      <w:pPr>
        <w:pStyle w:val="afa"/>
        <w:tabs>
          <w:tab w:val="right" w:leader="dot" w:pos="9629"/>
        </w:tabs>
        <w:rPr>
          <w:rFonts w:asciiTheme="minorHAnsi" w:hAnsiTheme="minorHAnsi"/>
          <w:b w:val="0"/>
        </w:rPr>
      </w:pPr>
      <w:hyperlink r:id="rId78"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FC64C4">
      <w:pPr>
        <w:pStyle w:val="afa"/>
        <w:tabs>
          <w:tab w:val="right" w:leader="dot" w:pos="9629"/>
        </w:tabs>
        <w:rPr>
          <w:rFonts w:asciiTheme="minorHAnsi" w:hAnsiTheme="minorHAnsi"/>
          <w:b w:val="0"/>
        </w:rPr>
      </w:pPr>
      <w:hyperlink r:id="rId79"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A2D79B"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A2D79B"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A2D79B"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0"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FC64C4">
      <w:pPr>
        <w:rPr>
          <w:rFonts w:eastAsia="Batang"/>
          <w:lang w:eastAsia="zh-CN"/>
        </w:rPr>
      </w:pPr>
      <w:hyperlink r:id="rId8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71" w:name="_Toc529948048"/>
      <w:bookmarkEnd w:id="70"/>
      <w:r>
        <w:rPr>
          <w:sz w:val="44"/>
        </w:rPr>
        <w:t>Reference</w:t>
      </w:r>
      <w:bookmarkEnd w:id="71"/>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FC64C4">
      <w:pPr>
        <w:numPr>
          <w:ilvl w:val="0"/>
          <w:numId w:val="77"/>
        </w:numPr>
        <w:spacing w:after="120"/>
        <w:jc w:val="both"/>
        <w:textAlignment w:val="auto"/>
      </w:pPr>
      <w:hyperlink r:id="rId82"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FC64C4">
      <w:pPr>
        <w:numPr>
          <w:ilvl w:val="0"/>
          <w:numId w:val="77"/>
        </w:numPr>
        <w:spacing w:after="120"/>
        <w:jc w:val="both"/>
        <w:textAlignment w:val="auto"/>
      </w:pPr>
      <w:hyperlink r:id="rId83" w:history="1">
        <w:r w:rsidR="00900DB6">
          <w:rPr>
            <w:rStyle w:val="aff3"/>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FC64C4">
      <w:pPr>
        <w:numPr>
          <w:ilvl w:val="0"/>
          <w:numId w:val="77"/>
        </w:numPr>
        <w:spacing w:after="120"/>
        <w:jc w:val="both"/>
        <w:textAlignment w:val="auto"/>
      </w:pPr>
      <w:hyperlink r:id="rId84" w:history="1">
        <w:r w:rsidR="00900DB6">
          <w:rPr>
            <w:rStyle w:val="aff3"/>
          </w:rPr>
          <w:t>R1-2208572</w:t>
        </w:r>
      </w:hyperlink>
      <w:r w:rsidR="00900DB6">
        <w:tab/>
        <w:t>Discussion on evaluation on low power WUS</w:t>
      </w:r>
      <w:r w:rsidR="00900DB6">
        <w:tab/>
        <w:t>Spreadtrum Communications</w:t>
      </w:r>
    </w:p>
    <w:p w14:paraId="6B8FE33A" w14:textId="77777777" w:rsidR="000A4E56" w:rsidRDefault="00FC64C4">
      <w:pPr>
        <w:numPr>
          <w:ilvl w:val="0"/>
          <w:numId w:val="77"/>
        </w:numPr>
        <w:spacing w:after="120"/>
        <w:jc w:val="both"/>
        <w:textAlignment w:val="auto"/>
      </w:pPr>
      <w:hyperlink r:id="rId85" w:history="1">
        <w:r w:rsidR="00900DB6">
          <w:rPr>
            <w:rStyle w:val="aff3"/>
          </w:rPr>
          <w:t>R1-2208668</w:t>
        </w:r>
      </w:hyperlink>
      <w:r w:rsidR="00900DB6">
        <w:tab/>
        <w:t>Evaluation methodologies for R18 LP-WUS/WUR</w:t>
      </w:r>
      <w:r w:rsidR="00900DB6">
        <w:tab/>
        <w:t>vivo</w:t>
      </w:r>
    </w:p>
    <w:p w14:paraId="0A0D2847" w14:textId="77777777" w:rsidR="000A4E56" w:rsidRDefault="00FC64C4">
      <w:pPr>
        <w:numPr>
          <w:ilvl w:val="0"/>
          <w:numId w:val="77"/>
        </w:numPr>
        <w:spacing w:after="120"/>
        <w:jc w:val="both"/>
        <w:textAlignment w:val="auto"/>
      </w:pPr>
      <w:hyperlink r:id="rId86" w:history="1">
        <w:r w:rsidR="00900DB6">
          <w:rPr>
            <w:rStyle w:val="aff3"/>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FC64C4">
      <w:pPr>
        <w:numPr>
          <w:ilvl w:val="0"/>
          <w:numId w:val="77"/>
        </w:numPr>
        <w:spacing w:after="120"/>
        <w:jc w:val="both"/>
        <w:textAlignment w:val="auto"/>
      </w:pPr>
      <w:hyperlink r:id="rId87" w:history="1">
        <w:r w:rsidR="00900DB6">
          <w:rPr>
            <w:rStyle w:val="aff3"/>
          </w:rPr>
          <w:t>R1-2208698</w:t>
        </w:r>
      </w:hyperlink>
      <w:r w:rsidR="00900DB6">
        <w:tab/>
        <w:t>Low power WUS Evaluation Methodology</w:t>
      </w:r>
      <w:r w:rsidR="00900DB6">
        <w:tab/>
        <w:t>Nokia, Nokia Shanghai Bell</w:t>
      </w:r>
    </w:p>
    <w:p w14:paraId="5B21B9B4" w14:textId="77777777" w:rsidR="000A4E56" w:rsidRDefault="00FC64C4">
      <w:pPr>
        <w:numPr>
          <w:ilvl w:val="0"/>
          <w:numId w:val="77"/>
        </w:numPr>
        <w:spacing w:after="120"/>
        <w:jc w:val="both"/>
        <w:textAlignment w:val="auto"/>
      </w:pPr>
      <w:hyperlink r:id="rId88" w:history="1">
        <w:r w:rsidR="00900DB6">
          <w:rPr>
            <w:rStyle w:val="aff3"/>
          </w:rPr>
          <w:t>R1-2208843</w:t>
        </w:r>
      </w:hyperlink>
      <w:r w:rsidR="00900DB6">
        <w:tab/>
        <w:t>Evaluation discussion on lower power wake-up signal</w:t>
      </w:r>
      <w:r w:rsidR="00900DB6">
        <w:tab/>
        <w:t>OPPO</w:t>
      </w:r>
    </w:p>
    <w:p w14:paraId="37DE1EDC" w14:textId="77777777" w:rsidR="000A4E56" w:rsidRDefault="00FC64C4">
      <w:pPr>
        <w:numPr>
          <w:ilvl w:val="0"/>
          <w:numId w:val="77"/>
        </w:numPr>
        <w:spacing w:after="120"/>
        <w:jc w:val="both"/>
        <w:textAlignment w:val="auto"/>
      </w:pPr>
      <w:hyperlink r:id="rId89"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FC64C4">
      <w:pPr>
        <w:numPr>
          <w:ilvl w:val="0"/>
          <w:numId w:val="77"/>
        </w:numPr>
        <w:spacing w:after="120"/>
        <w:jc w:val="both"/>
        <w:textAlignment w:val="auto"/>
      </w:pPr>
      <w:hyperlink r:id="rId90" w:history="1">
        <w:r w:rsidR="00900DB6">
          <w:rPr>
            <w:rStyle w:val="aff3"/>
          </w:rPr>
          <w:t>R1-2209075</w:t>
        </w:r>
      </w:hyperlink>
      <w:r w:rsidR="00900DB6">
        <w:tab/>
        <w:t>Discussion on evaluations on LP WUS</w:t>
      </w:r>
      <w:r w:rsidR="00900DB6">
        <w:tab/>
        <w:t>Intel Corporation</w:t>
      </w:r>
    </w:p>
    <w:p w14:paraId="01527D2F" w14:textId="77777777" w:rsidR="000A4E56" w:rsidRDefault="00FC64C4">
      <w:pPr>
        <w:numPr>
          <w:ilvl w:val="0"/>
          <w:numId w:val="77"/>
        </w:numPr>
        <w:spacing w:after="120"/>
        <w:jc w:val="both"/>
        <w:textAlignment w:val="auto"/>
      </w:pPr>
      <w:hyperlink r:id="rId91"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FC64C4">
      <w:pPr>
        <w:numPr>
          <w:ilvl w:val="0"/>
          <w:numId w:val="77"/>
        </w:numPr>
        <w:spacing w:after="120"/>
        <w:jc w:val="both"/>
        <w:textAlignment w:val="auto"/>
      </w:pPr>
      <w:hyperlink r:id="rId92" w:history="1">
        <w:r w:rsidR="00900DB6">
          <w:rPr>
            <w:rStyle w:val="aff3"/>
          </w:rPr>
          <w:t>R1-2209270</w:t>
        </w:r>
      </w:hyperlink>
      <w:r w:rsidR="00900DB6">
        <w:tab/>
        <w:t>Evaluation on low power WUS</w:t>
      </w:r>
      <w:r w:rsidR="00900DB6">
        <w:tab/>
      </w:r>
      <w:proofErr w:type="spellStart"/>
      <w:r w:rsidR="00900DB6">
        <w:t>xiaomi</w:t>
      </w:r>
      <w:proofErr w:type="spellEnd"/>
    </w:p>
    <w:p w14:paraId="1086D54F" w14:textId="77777777" w:rsidR="000A4E56" w:rsidRDefault="00FC64C4">
      <w:pPr>
        <w:numPr>
          <w:ilvl w:val="0"/>
          <w:numId w:val="77"/>
        </w:numPr>
        <w:spacing w:after="120"/>
        <w:jc w:val="both"/>
        <w:textAlignment w:val="auto"/>
      </w:pPr>
      <w:hyperlink r:id="rId93"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FC64C4">
      <w:pPr>
        <w:numPr>
          <w:ilvl w:val="0"/>
          <w:numId w:val="77"/>
        </w:numPr>
        <w:spacing w:after="120"/>
        <w:jc w:val="both"/>
        <w:textAlignment w:val="auto"/>
      </w:pPr>
      <w:hyperlink r:id="rId94" w:history="1">
        <w:r w:rsidR="00900DB6">
          <w:rPr>
            <w:rStyle w:val="aff3"/>
          </w:rPr>
          <w:t>R1-2209502</w:t>
        </w:r>
      </w:hyperlink>
      <w:r w:rsidR="00900DB6">
        <w:tab/>
        <w:t>Evaluation on low power WUS</w:t>
      </w:r>
      <w:r w:rsidR="00900DB6">
        <w:tab/>
        <w:t>MediaTek Inc.</w:t>
      </w:r>
    </w:p>
    <w:p w14:paraId="060B40DF" w14:textId="77777777" w:rsidR="000A4E56" w:rsidRDefault="00FC64C4">
      <w:pPr>
        <w:numPr>
          <w:ilvl w:val="0"/>
          <w:numId w:val="77"/>
        </w:numPr>
        <w:spacing w:after="120"/>
        <w:jc w:val="both"/>
        <w:textAlignment w:val="auto"/>
      </w:pPr>
      <w:hyperlink r:id="rId95" w:history="1">
        <w:r w:rsidR="00900DB6">
          <w:rPr>
            <w:rStyle w:val="aff3"/>
          </w:rPr>
          <w:t>R1-2209605</w:t>
        </w:r>
      </w:hyperlink>
      <w:r w:rsidR="00900DB6">
        <w:tab/>
        <w:t>On performance evaluation for low power wake-up signal</w:t>
      </w:r>
      <w:r w:rsidR="00900DB6">
        <w:tab/>
        <w:t>Apple</w:t>
      </w:r>
    </w:p>
    <w:p w14:paraId="78C4574B" w14:textId="77777777" w:rsidR="000A4E56" w:rsidRDefault="00FC64C4">
      <w:pPr>
        <w:numPr>
          <w:ilvl w:val="0"/>
          <w:numId w:val="77"/>
        </w:numPr>
        <w:spacing w:after="120"/>
        <w:jc w:val="both"/>
        <w:textAlignment w:val="auto"/>
      </w:pPr>
      <w:hyperlink r:id="rId96" w:history="1">
        <w:r w:rsidR="00900DB6">
          <w:rPr>
            <w:rStyle w:val="aff3"/>
          </w:rPr>
          <w:t>R1-2209621</w:t>
        </w:r>
      </w:hyperlink>
      <w:r w:rsidR="00900DB6">
        <w:tab/>
        <w:t>Discussion on low power WUS evaluation</w:t>
      </w:r>
      <w:r w:rsidR="00900DB6">
        <w:tab/>
        <w:t>Rakuten Symphony</w:t>
      </w:r>
    </w:p>
    <w:p w14:paraId="1F55BF80" w14:textId="77777777" w:rsidR="000A4E56" w:rsidRDefault="00FC64C4">
      <w:pPr>
        <w:numPr>
          <w:ilvl w:val="0"/>
          <w:numId w:val="77"/>
        </w:numPr>
        <w:spacing w:after="120"/>
        <w:jc w:val="both"/>
        <w:textAlignment w:val="auto"/>
      </w:pPr>
      <w:hyperlink r:id="rId97"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FC64C4">
      <w:pPr>
        <w:numPr>
          <w:ilvl w:val="0"/>
          <w:numId w:val="77"/>
        </w:numPr>
        <w:spacing w:after="120"/>
        <w:jc w:val="both"/>
        <w:textAlignment w:val="auto"/>
      </w:pPr>
      <w:hyperlink r:id="rId98" w:history="1">
        <w:r w:rsidR="00900DB6">
          <w:rPr>
            <w:rStyle w:val="aff3"/>
          </w:rPr>
          <w:t>R1-2209685</w:t>
        </w:r>
      </w:hyperlink>
      <w:r w:rsidR="00900DB6">
        <w:tab/>
        <w:t>Discussion on evaluation for low power WUS</w:t>
      </w:r>
      <w:r w:rsidR="00900DB6">
        <w:tab/>
        <w:t>Sharp</w:t>
      </w:r>
    </w:p>
    <w:p w14:paraId="1C436852" w14:textId="77777777" w:rsidR="000A4E56" w:rsidRDefault="00FC64C4">
      <w:pPr>
        <w:numPr>
          <w:ilvl w:val="0"/>
          <w:numId w:val="77"/>
        </w:numPr>
        <w:spacing w:after="120"/>
        <w:jc w:val="both"/>
        <w:textAlignment w:val="auto"/>
      </w:pPr>
      <w:hyperlink r:id="rId99" w:history="1">
        <w:r w:rsidR="00900DB6">
          <w:rPr>
            <w:rStyle w:val="aff3"/>
          </w:rPr>
          <w:t>R1-2209756</w:t>
        </w:r>
      </w:hyperlink>
      <w:r w:rsidR="00900DB6">
        <w:tab/>
        <w:t>Evaluation on LP-WUS/WUR</w:t>
      </w:r>
      <w:r w:rsidR="00900DB6">
        <w:tab/>
        <w:t>Samsung</w:t>
      </w:r>
    </w:p>
    <w:p w14:paraId="6105CE1B" w14:textId="77777777" w:rsidR="000A4E56" w:rsidRDefault="00FC64C4">
      <w:pPr>
        <w:numPr>
          <w:ilvl w:val="0"/>
          <w:numId w:val="77"/>
        </w:numPr>
        <w:spacing w:after="120"/>
        <w:jc w:val="both"/>
        <w:textAlignment w:val="auto"/>
      </w:pPr>
      <w:hyperlink r:id="rId100" w:history="1">
        <w:r w:rsidR="00900DB6">
          <w:rPr>
            <w:rStyle w:val="aff3"/>
          </w:rPr>
          <w:t>R1-2209766</w:t>
        </w:r>
      </w:hyperlink>
      <w:r w:rsidR="00900DB6">
        <w:tab/>
        <w:t>Initial view on evaluation of low-power WUS</w:t>
      </w:r>
      <w:r w:rsidR="00900DB6">
        <w:tab/>
        <w:t>Rakuten Mobile, Inc</w:t>
      </w:r>
    </w:p>
    <w:p w14:paraId="36C0C41E" w14:textId="77777777" w:rsidR="000A4E56" w:rsidRDefault="00FC64C4">
      <w:pPr>
        <w:numPr>
          <w:ilvl w:val="0"/>
          <w:numId w:val="77"/>
        </w:numPr>
        <w:spacing w:after="120"/>
        <w:jc w:val="both"/>
        <w:textAlignment w:val="auto"/>
      </w:pPr>
      <w:hyperlink r:id="rId101" w:history="1">
        <w:r w:rsidR="00900DB6">
          <w:rPr>
            <w:rStyle w:val="aff3"/>
          </w:rPr>
          <w:t>R1-2209862</w:t>
        </w:r>
      </w:hyperlink>
      <w:r w:rsidR="00900DB6">
        <w:tab/>
        <w:t>Evaluation framework for low power WUS</w:t>
      </w:r>
      <w:r w:rsidR="00900DB6">
        <w:tab/>
        <w:t>Ericsson</w:t>
      </w:r>
    </w:p>
    <w:p w14:paraId="1C30725D" w14:textId="77777777" w:rsidR="000A4E56" w:rsidRDefault="00FC64C4">
      <w:pPr>
        <w:numPr>
          <w:ilvl w:val="0"/>
          <w:numId w:val="77"/>
        </w:numPr>
        <w:spacing w:after="120"/>
        <w:jc w:val="both"/>
        <w:textAlignment w:val="auto"/>
      </w:pPr>
      <w:hyperlink r:id="rId102" w:history="1">
        <w:r w:rsidR="00900DB6">
          <w:rPr>
            <w:rStyle w:val="aff3"/>
          </w:rPr>
          <w:t>R1-2210010</w:t>
        </w:r>
      </w:hyperlink>
      <w:r w:rsidR="00900DB6">
        <w:tab/>
        <w:t>Evaluation methodology for LP-WUS</w:t>
      </w:r>
      <w:r w:rsidR="00900DB6">
        <w:tab/>
        <w:t>Qualcomm Incorporated</w:t>
      </w:r>
    </w:p>
    <w:p w14:paraId="09A02DDC" w14:textId="77777777" w:rsidR="000A4E56" w:rsidRDefault="00FC64C4">
      <w:pPr>
        <w:numPr>
          <w:ilvl w:val="0"/>
          <w:numId w:val="77"/>
        </w:numPr>
        <w:spacing w:after="120"/>
        <w:jc w:val="both"/>
        <w:textAlignment w:val="auto"/>
      </w:pPr>
      <w:hyperlink r:id="rId103" w:history="1">
        <w:r w:rsidR="00900DB6">
          <w:rPr>
            <w:rStyle w:val="aff3"/>
          </w:rPr>
          <w:t>R1-2210051</w:t>
        </w:r>
      </w:hyperlink>
      <w:r w:rsidR="00900DB6">
        <w:tab/>
        <w:t>Discussion on Evaluation on Low power WUS</w:t>
      </w:r>
      <w:r w:rsidR="00900DB6">
        <w:tab/>
        <w:t>EURECOM</w:t>
      </w:r>
    </w:p>
    <w:p w14:paraId="610BFCC1" w14:textId="77777777" w:rsidR="000A4E56" w:rsidRDefault="00FC64C4">
      <w:pPr>
        <w:numPr>
          <w:ilvl w:val="0"/>
          <w:numId w:val="77"/>
        </w:numPr>
        <w:spacing w:after="120"/>
        <w:jc w:val="both"/>
        <w:textAlignment w:val="auto"/>
      </w:pPr>
      <w:hyperlink r:id="rId104"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FC64C4">
      <w:pPr>
        <w:numPr>
          <w:ilvl w:val="0"/>
          <w:numId w:val="77"/>
        </w:numPr>
        <w:spacing w:after="120"/>
        <w:jc w:val="both"/>
        <w:textAlignment w:val="auto"/>
      </w:pPr>
      <w:hyperlink r:id="rId105" w:history="1">
        <w:r w:rsidR="00900DB6">
          <w:rPr>
            <w:rStyle w:val="aff3"/>
          </w:rPr>
          <w:t>R1-2210197</w:t>
        </w:r>
      </w:hyperlink>
      <w:r w:rsidR="00900DB6">
        <w:tab/>
        <w:t>On LP-WUS evaluation</w:t>
      </w:r>
      <w:r w:rsidR="00900DB6">
        <w:tab/>
        <w:t>Nordic Semiconductor ASA</w:t>
      </w:r>
    </w:p>
    <w:p w14:paraId="3D8F1E1D" w14:textId="77777777" w:rsidR="000A4E56" w:rsidRDefault="00FC64C4">
      <w:pPr>
        <w:numPr>
          <w:ilvl w:val="0"/>
          <w:numId w:val="77"/>
        </w:numPr>
        <w:spacing w:after="120"/>
        <w:jc w:val="both"/>
        <w:textAlignment w:val="auto"/>
      </w:pPr>
      <w:hyperlink r:id="rId106"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10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AEEA9" w14:textId="77777777" w:rsidR="00FC64C4" w:rsidRDefault="00FC64C4">
      <w:pPr>
        <w:spacing w:after="0" w:line="240" w:lineRule="auto"/>
      </w:pPr>
      <w:r>
        <w:separator/>
      </w:r>
    </w:p>
  </w:endnote>
  <w:endnote w:type="continuationSeparator" w:id="0">
    <w:p w14:paraId="4C77E437" w14:textId="77777777" w:rsidR="00FC64C4" w:rsidRDefault="00FC64C4">
      <w:pPr>
        <w:spacing w:after="0" w:line="240" w:lineRule="auto"/>
      </w:pPr>
      <w:r>
        <w:continuationSeparator/>
      </w:r>
    </w:p>
  </w:endnote>
  <w:endnote w:type="continuationNotice" w:id="1">
    <w:p w14:paraId="3AF53D23" w14:textId="77777777" w:rsidR="00FC64C4" w:rsidRDefault="00FC6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Microsoft JhengHei U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Batang">
    <w:altName w:val="Malgun Gothic Semilight"/>
    <w:panose1 w:val="02030600000101010101"/>
    <w:charset w:val="81"/>
    <w:family w:val="auto"/>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C673" w14:textId="2F78C350" w:rsidR="00754CA1" w:rsidRDefault="00754CA1">
    <w:pPr>
      <w:pStyle w:val="af2"/>
      <w:ind w:right="360"/>
    </w:pPr>
    <w:r>
      <w:rPr>
        <w:rStyle w:val="aff0"/>
      </w:rPr>
      <w:fldChar w:fldCharType="begin"/>
    </w:r>
    <w:r>
      <w:rPr>
        <w:rStyle w:val="aff0"/>
      </w:rPr>
      <w:instrText xml:space="preserve"> PAGE </w:instrText>
    </w:r>
    <w:r>
      <w:rPr>
        <w:rStyle w:val="aff0"/>
      </w:rPr>
      <w:fldChar w:fldCharType="separate"/>
    </w:r>
    <w:r w:rsidR="00611DB5">
      <w:rPr>
        <w:rStyle w:val="aff0"/>
        <w:noProof/>
      </w:rPr>
      <w:t>13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611DB5">
      <w:rPr>
        <w:rStyle w:val="aff0"/>
        <w:noProof/>
      </w:rPr>
      <w:t>123</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AFF01" w14:textId="77777777" w:rsidR="00FC64C4" w:rsidRDefault="00FC64C4">
      <w:pPr>
        <w:spacing w:after="0" w:line="240" w:lineRule="auto"/>
      </w:pPr>
      <w:r>
        <w:separator/>
      </w:r>
    </w:p>
  </w:footnote>
  <w:footnote w:type="continuationSeparator" w:id="0">
    <w:p w14:paraId="4A991BFD" w14:textId="77777777" w:rsidR="00FC64C4" w:rsidRDefault="00FC64C4">
      <w:pPr>
        <w:spacing w:after="0" w:line="240" w:lineRule="auto"/>
      </w:pPr>
      <w:r>
        <w:continuationSeparator/>
      </w:r>
    </w:p>
  </w:footnote>
  <w:footnote w:type="continuationNotice" w:id="1">
    <w:p w14:paraId="4439125D" w14:textId="77777777" w:rsidR="00FC64C4" w:rsidRDefault="00FC64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3D52513"/>
    <w:multiLevelType w:val="multilevel"/>
    <w:tmpl w:val="E270720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9869BE"/>
    <w:multiLevelType w:val="hybridMultilevel"/>
    <w:tmpl w:val="794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123413A3"/>
    <w:multiLevelType w:val="hybridMultilevel"/>
    <w:tmpl w:val="2902A49A"/>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9" w15:restartNumberingAfterBreak="0">
    <w:nsid w:val="12C2619C"/>
    <w:multiLevelType w:val="hybridMultilevel"/>
    <w:tmpl w:val="F1FCCF6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6417A55"/>
    <w:multiLevelType w:val="hybridMultilevel"/>
    <w:tmpl w:val="AE709F3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C42555D"/>
    <w:multiLevelType w:val="multilevel"/>
    <w:tmpl w:val="54EEC138"/>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1" w15:restartNumberingAfterBreak="0">
    <w:nsid w:val="20910595"/>
    <w:multiLevelType w:val="hybridMultilevel"/>
    <w:tmpl w:val="95C065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7"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8"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1"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3"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5"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E26A4D1"/>
    <w:multiLevelType w:val="singleLevel"/>
    <w:tmpl w:val="5E26A4D1"/>
    <w:lvl w:ilvl="0">
      <w:start w:val="1"/>
      <w:numFmt w:val="decimal"/>
      <w:suff w:val="space"/>
      <w:lvlText w:val="%1."/>
      <w:lvlJc w:val="left"/>
    </w:lvl>
  </w:abstractNum>
  <w:abstractNum w:abstractNumId="77"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0"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37B0586"/>
    <w:multiLevelType w:val="hybridMultilevel"/>
    <w:tmpl w:val="9382830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0"/>
  </w:num>
  <w:num w:numId="2">
    <w:abstractNumId w:val="40"/>
  </w:num>
  <w:num w:numId="3">
    <w:abstractNumId w:val="49"/>
  </w:num>
  <w:num w:numId="4">
    <w:abstractNumId w:val="79"/>
  </w:num>
  <w:num w:numId="5">
    <w:abstractNumId w:val="92"/>
  </w:num>
  <w:num w:numId="6">
    <w:abstractNumId w:val="68"/>
  </w:num>
  <w:num w:numId="7">
    <w:abstractNumId w:val="91"/>
  </w:num>
  <w:num w:numId="8">
    <w:abstractNumId w:val="55"/>
  </w:num>
  <w:num w:numId="9">
    <w:abstractNumId w:val="30"/>
  </w:num>
  <w:num w:numId="10">
    <w:abstractNumId w:val="50"/>
  </w:num>
  <w:num w:numId="11">
    <w:abstractNumId w:val="97"/>
  </w:num>
  <w:num w:numId="12">
    <w:abstractNumId w:val="1"/>
  </w:num>
  <w:num w:numId="13">
    <w:abstractNumId w:val="82"/>
  </w:num>
  <w:num w:numId="14">
    <w:abstractNumId w:val="89"/>
  </w:num>
  <w:num w:numId="15">
    <w:abstractNumId w:val="72"/>
  </w:num>
  <w:num w:numId="16">
    <w:abstractNumId w:val="94"/>
  </w:num>
  <w:num w:numId="17">
    <w:abstractNumId w:val="90"/>
  </w:num>
  <w:num w:numId="18">
    <w:abstractNumId w:val="95"/>
  </w:num>
  <w:num w:numId="19">
    <w:abstractNumId w:val="81"/>
  </w:num>
  <w:num w:numId="20">
    <w:abstractNumId w:val="46"/>
  </w:num>
  <w:num w:numId="21">
    <w:abstractNumId w:val="86"/>
  </w:num>
  <w:num w:numId="22">
    <w:abstractNumId w:val="44"/>
  </w:num>
  <w:num w:numId="23">
    <w:abstractNumId w:val="35"/>
  </w:num>
  <w:num w:numId="24">
    <w:abstractNumId w:val="78"/>
  </w:num>
  <w:num w:numId="25">
    <w:abstractNumId w:val="61"/>
  </w:num>
  <w:num w:numId="26">
    <w:abstractNumId w:val="56"/>
  </w:num>
  <w:num w:numId="27">
    <w:abstractNumId w:val="8"/>
  </w:num>
  <w:num w:numId="28">
    <w:abstractNumId w:val="64"/>
  </w:num>
  <w:num w:numId="29">
    <w:abstractNumId w:val="37"/>
  </w:num>
  <w:num w:numId="30">
    <w:abstractNumId w:val="11"/>
  </w:num>
  <w:num w:numId="31">
    <w:abstractNumId w:val="20"/>
  </w:num>
  <w:num w:numId="32">
    <w:abstractNumId w:val="43"/>
  </w:num>
  <w:num w:numId="33">
    <w:abstractNumId w:val="25"/>
  </w:num>
  <w:num w:numId="34">
    <w:abstractNumId w:val="60"/>
  </w:num>
  <w:num w:numId="35">
    <w:abstractNumId w:val="24"/>
  </w:num>
  <w:num w:numId="36">
    <w:abstractNumId w:val="15"/>
  </w:num>
  <w:num w:numId="37">
    <w:abstractNumId w:val="63"/>
  </w:num>
  <w:num w:numId="38">
    <w:abstractNumId w:val="65"/>
  </w:num>
  <w:num w:numId="39">
    <w:abstractNumId w:val="29"/>
  </w:num>
  <w:num w:numId="40">
    <w:abstractNumId w:val="14"/>
  </w:num>
  <w:num w:numId="41">
    <w:abstractNumId w:val="5"/>
  </w:num>
  <w:num w:numId="42">
    <w:abstractNumId w:val="53"/>
  </w:num>
  <w:num w:numId="43">
    <w:abstractNumId w:val="67"/>
  </w:num>
  <w:num w:numId="44">
    <w:abstractNumId w:val="76"/>
  </w:num>
  <w:num w:numId="45">
    <w:abstractNumId w:val="3"/>
  </w:num>
  <w:num w:numId="46">
    <w:abstractNumId w:val="4"/>
  </w:num>
  <w:num w:numId="47">
    <w:abstractNumId w:val="9"/>
  </w:num>
  <w:num w:numId="48">
    <w:abstractNumId w:val="41"/>
  </w:num>
  <w:num w:numId="49">
    <w:abstractNumId w:val="62"/>
  </w:num>
  <w:num w:numId="50">
    <w:abstractNumId w:val="77"/>
  </w:num>
  <w:num w:numId="51">
    <w:abstractNumId w:val="69"/>
  </w:num>
  <w:num w:numId="52">
    <w:abstractNumId w:val="33"/>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13"/>
  </w:num>
  <w:num w:numId="56">
    <w:abstractNumId w:val="23"/>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42"/>
  </w:num>
  <w:num w:numId="64">
    <w:abstractNumId w:val="96"/>
  </w:num>
  <w:num w:numId="65">
    <w:abstractNumId w:val="71"/>
  </w:num>
  <w:num w:numId="66">
    <w:abstractNumId w:val="54"/>
  </w:num>
  <w:num w:numId="67">
    <w:abstractNumId w:val="2"/>
  </w:num>
  <w:num w:numId="68">
    <w:abstractNumId w:val="36"/>
  </w:num>
  <w:num w:numId="69">
    <w:abstractNumId w:val="0"/>
  </w:num>
  <w:num w:numId="70">
    <w:abstractNumId w:val="57"/>
  </w:num>
  <w:num w:numId="71">
    <w:abstractNumId w:val="75"/>
  </w:num>
  <w:num w:numId="72">
    <w:abstractNumId w:val="85"/>
  </w:num>
  <w:num w:numId="73">
    <w:abstractNumId w:val="66"/>
  </w:num>
  <w:num w:numId="74">
    <w:abstractNumId w:val="70"/>
  </w:num>
  <w:num w:numId="75">
    <w:abstractNumId w:val="58"/>
  </w:num>
  <w:num w:numId="76">
    <w:abstractNumId w:val="73"/>
  </w:num>
  <w:num w:numId="77">
    <w:abstractNumId w:val="87"/>
  </w:num>
  <w:num w:numId="78">
    <w:abstractNumId w:val="28"/>
  </w:num>
  <w:num w:numId="79">
    <w:abstractNumId w:val="83"/>
  </w:num>
  <w:num w:numId="80">
    <w:abstractNumId w:val="84"/>
  </w:num>
  <w:num w:numId="81">
    <w:abstractNumId w:val="34"/>
  </w:num>
  <w:num w:numId="82">
    <w:abstractNumId w:val="7"/>
  </w:num>
  <w:num w:numId="83">
    <w:abstractNumId w:val="74"/>
  </w:num>
  <w:num w:numId="84">
    <w:abstractNumId w:val="93"/>
  </w:num>
  <w:num w:numId="85">
    <w:abstractNumId w:val="38"/>
  </w:num>
  <w:num w:numId="86">
    <w:abstractNumId w:val="52"/>
  </w:num>
  <w:num w:numId="87">
    <w:abstractNumId w:val="48"/>
  </w:num>
  <w:num w:numId="88">
    <w:abstractNumId w:val="46"/>
  </w:num>
  <w:num w:numId="89">
    <w:abstractNumId w:val="44"/>
  </w:num>
  <w:num w:numId="90">
    <w:abstractNumId w:val="83"/>
  </w:num>
  <w:num w:numId="91">
    <w:abstractNumId w:val="9"/>
  </w:num>
  <w:num w:numId="92">
    <w:abstractNumId w:val="80"/>
  </w:num>
  <w:num w:numId="93">
    <w:abstractNumId w:val="32"/>
  </w:num>
  <w:num w:numId="94">
    <w:abstractNumId w:val="88"/>
  </w:num>
  <w:num w:numId="95">
    <w:abstractNumId w:val="22"/>
  </w:num>
  <w:num w:numId="96">
    <w:abstractNumId w:val="17"/>
  </w:num>
  <w:num w:numId="97">
    <w:abstractNumId w:val="31"/>
  </w:num>
  <w:num w:numId="98">
    <w:abstractNumId w:val="27"/>
  </w:num>
  <w:num w:numId="99">
    <w:abstractNumId w:val="39"/>
  </w:num>
  <w:num w:numId="100">
    <w:abstractNumId w:val="12"/>
  </w:num>
  <w:num w:numId="101">
    <w:abstractNumId w:val="10"/>
  </w:num>
  <w:num w:numId="102">
    <w:abstractNumId w:val="19"/>
  </w:num>
  <w:num w:numId="103">
    <w:abstractNumId w:val="10"/>
  </w:num>
  <w:num w:numId="104">
    <w:abstractNumId w:val="10"/>
  </w:num>
  <w:num w:numId="105">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440"/>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B6"/>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71">
    <w:name w:val="toc 7"/>
    <w:basedOn w:val="61"/>
    <w:next w:val="a"/>
    <w:uiPriority w:val="99"/>
    <w:semiHidden/>
    <w:qFormat/>
    <w:pPr>
      <w:ind w:left="2268" w:hanging="2268"/>
    </w:pPr>
  </w:style>
  <w:style w:type="paragraph" w:styleId="61">
    <w:name w:val="toc 6"/>
    <w:basedOn w:val="51"/>
    <w:next w:val="a"/>
    <w:uiPriority w:val="99"/>
    <w:semiHidden/>
    <w:qFormat/>
    <w:pPr>
      <w:ind w:left="1985" w:hanging="1985"/>
    </w:pPr>
  </w:style>
  <w:style w:type="paragraph" w:styleId="51">
    <w:name w:val="toc 5"/>
    <w:basedOn w:val="41"/>
    <w:next w:val="a"/>
    <w:uiPriority w:val="99"/>
    <w:semiHidden/>
    <w:qFormat/>
    <w:pPr>
      <w:ind w:left="1701" w:hanging="1701"/>
    </w:pPr>
  </w:style>
  <w:style w:type="paragraph" w:styleId="41">
    <w:name w:val="toc 4"/>
    <w:basedOn w:val="32"/>
    <w:next w:val="a"/>
    <w:uiPriority w:val="99"/>
    <w:semiHidden/>
    <w:qFormat/>
    <w:pPr>
      <w:ind w:left="1418" w:hanging="1418"/>
    </w:pPr>
  </w:style>
  <w:style w:type="paragraph" w:styleId="32">
    <w:name w:val="toc 3"/>
    <w:basedOn w:val="22"/>
    <w:next w:val="a"/>
    <w:uiPriority w:val="99"/>
    <w:semiHidden/>
    <w:qFormat/>
    <w:pPr>
      <w:ind w:left="1134" w:hanging="1134"/>
    </w:pPr>
  </w:style>
  <w:style w:type="paragraph" w:styleId="22">
    <w:name w:val="toc 2"/>
    <w:basedOn w:val="a"/>
    <w:next w:val="a"/>
    <w:uiPriority w:val="99"/>
    <w:semiHidden/>
    <w:qFormat/>
    <w:pPr>
      <w:tabs>
        <w:tab w:val="right" w:leader="dot" w:pos="9639"/>
      </w:tabs>
      <w:ind w:left="851" w:hanging="851"/>
    </w:pPr>
  </w:style>
  <w:style w:type="paragraph" w:styleId="23">
    <w:name w:val="List Number 2"/>
    <w:basedOn w:val="a4"/>
    <w:uiPriority w:val="99"/>
    <w:qFormat/>
    <w:pPr>
      <w:ind w:left="851"/>
    </w:pPr>
  </w:style>
  <w:style w:type="paragraph" w:styleId="a4">
    <w:name w:val="List Number"/>
    <w:basedOn w:val="a3"/>
    <w:uiPriority w:val="99"/>
    <w:qFormat/>
  </w:style>
  <w:style w:type="paragraph" w:styleId="42">
    <w:name w:val="List Bullet 4"/>
    <w:basedOn w:val="33"/>
    <w:uiPriority w:val="99"/>
    <w:qFormat/>
    <w:pPr>
      <w:ind w:left="1418"/>
    </w:pPr>
  </w:style>
  <w:style w:type="paragraph" w:styleId="33">
    <w:name w:val="List Bullet 3"/>
    <w:basedOn w:val="24"/>
    <w:uiPriority w:val="99"/>
    <w:qFormat/>
    <w:pPr>
      <w:ind w:left="1135"/>
    </w:pPr>
  </w:style>
  <w:style w:type="paragraph" w:styleId="24">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link w:val="35"/>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uiPriority w:val="99"/>
    <w:qFormat/>
    <w:pPr>
      <w:ind w:left="1702"/>
    </w:pPr>
  </w:style>
  <w:style w:type="paragraph" w:styleId="81">
    <w:name w:val="toc 8"/>
    <w:basedOn w:val="11"/>
    <w:next w:val="a"/>
    <w:uiPriority w:val="99"/>
    <w:semiHidden/>
    <w:qFormat/>
    <w:pPr>
      <w:spacing w:before="180"/>
      <w:ind w:left="2693" w:hanging="2693"/>
    </w:pPr>
    <w:rPr>
      <w:b/>
    </w:rPr>
  </w:style>
  <w:style w:type="paragraph" w:styleId="1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3">
    <w:name w:val="List 5"/>
    <w:basedOn w:val="43"/>
    <w:uiPriority w:val="99"/>
    <w:qFormat/>
    <w:pPr>
      <w:ind w:left="1702"/>
    </w:pPr>
  </w:style>
  <w:style w:type="paragraph" w:styleId="43">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1">
    <w:name w:val="toc 9"/>
    <w:basedOn w:val="81"/>
    <w:next w:val="a"/>
    <w:uiPriority w:val="99"/>
    <w:semiHidden/>
    <w:qFormat/>
    <w:pPr>
      <w:ind w:left="1418" w:hanging="1418"/>
    </w:pPr>
  </w:style>
  <w:style w:type="paragraph" w:styleId="25">
    <w:name w:val="Body Text 2"/>
    <w:basedOn w:val="a"/>
    <w:link w:val="26"/>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uiPriority w:val="99"/>
    <w:semiHidden/>
    <w:qFormat/>
    <w:pPr>
      <w:keepLines/>
      <w:spacing w:after="0"/>
    </w:pPr>
  </w:style>
  <w:style w:type="paragraph" w:styleId="27">
    <w:name w:val="index 2"/>
    <w:basedOn w:val="12"/>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3"/>
    <w:uiPriority w:val="99"/>
    <w:qFormat/>
  </w:style>
  <w:style w:type="paragraph" w:customStyle="1" w:styleId="B5">
    <w:name w:val="B5"/>
    <w:basedOn w:val="53"/>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Lista1,?? ??,?????,????,列出段落1,中等深浅网格 1 - 着色 21,¥¡¡¡¡ì¬º¥¹¥È¶ÎÂä,ÁÐ³ö¶ÎÂä,—ño’i—Ž,¥ê¥¹¥È¶ÎÂä,1st level - Bullet List Paragraph,Lettre d'introduction,Paragrafo elenco,Normal bullet 2,Bullet list,목록단락,列,numbered,목록 단락,リスト段落"/>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出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목록단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GridTable5Dark-Accent51">
    <w:name w:val="Grid Table 5 Dark - Accent 5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5"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5"/>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5"/>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5"/>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CCCCCC" w:themeFill="tex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000000" w:themeFill="tex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000000" w:themeFill="tex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000000" w:themeFill="tex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EEACA"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4">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5">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aliases w:val="목록 단락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8">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6">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6"/>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7">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8">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列表段落2"/>
    <w:basedOn w:val="a"/>
    <w:uiPriority w:val="99"/>
    <w:qFormat/>
    <w:pPr>
      <w:spacing w:after="0"/>
      <w:ind w:leftChars="400" w:left="840"/>
    </w:pPr>
    <w:rPr>
      <w:rFonts w:ascii="Times" w:eastAsia="Batang" w:hAnsi="Times"/>
      <w:szCs w:val="24"/>
      <w:lang w:eastAsia="zh-CN"/>
    </w:rPr>
  </w:style>
  <w:style w:type="character" w:customStyle="1" w:styleId="19">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6">
    <w:name w:val="正文文本 2 字符"/>
    <w:basedOn w:val="a0"/>
    <w:link w:val="25"/>
    <w:uiPriority w:val="99"/>
    <w:rPr>
      <w:rFonts w:ascii="Arial" w:eastAsia="宋体" w:hAnsi="Arial"/>
      <w:sz w:val="22"/>
      <w:lang w:eastAsia="en-US"/>
    </w:rPr>
  </w:style>
  <w:style w:type="character" w:customStyle="1" w:styleId="35">
    <w:name w:val="正文文本 3 字符"/>
    <w:basedOn w:val="a0"/>
    <w:link w:val="34"/>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a">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6">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2">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rsid w:val="00D4507F"/>
    <w:rPr>
      <w:color w:val="605E5C"/>
      <w:shd w:val="clear" w:color="auto" w:fill="E1DFDD"/>
    </w:rPr>
  </w:style>
  <w:style w:type="character" w:customStyle="1" w:styleId="UnresolvedMention">
    <w:name w:val="Unresolved Mention"/>
    <w:basedOn w:val="a0"/>
    <w:uiPriority w:val="99"/>
    <w:semiHidden/>
    <w:unhideWhenUsed/>
    <w:rsid w:val="00956A09"/>
    <w:rPr>
      <w:color w:val="605E5C"/>
      <w:shd w:val="clear" w:color="auto" w:fill="E1DFDD"/>
    </w:rPr>
  </w:style>
  <w:style w:type="paragraph" w:customStyle="1" w:styleId="ListParagraph1">
    <w:name w:val="List Paragraph1"/>
    <w:basedOn w:val="a"/>
    <w:rsid w:val="00DA18DC"/>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styleId="affb">
    <w:name w:val="Revision"/>
    <w:hidden/>
    <w:uiPriority w:val="99"/>
    <w:semiHidden/>
    <w:rsid w:val="00EB2106"/>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13670372">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image" Target="media/image8.emf"/><Relationship Id="rId47" Type="http://schemas.openxmlformats.org/officeDocument/2006/relationships/image" Target="media/image12.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572.zip" TargetMode="External"/><Relationship Id="rId89" Type="http://schemas.openxmlformats.org/officeDocument/2006/relationships/hyperlink" Target="file:///C:\Users\11048224\AppData\Local\Docs\R1-2208960.zip" TargetMode="External"/><Relationship Id="rId16" Type="http://schemas.openxmlformats.org/officeDocument/2006/relationships/hyperlink" Target="mailto:hu.youjun1@zte.com.cn" TargetMode="External"/><Relationship Id="rId107"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5.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10010.zip" TargetMode="External"/><Relationship Id="rId5" Type="http://schemas.openxmlformats.org/officeDocument/2006/relationships/customXml" Target="../customXml/item5.xml"/><Relationship Id="rId90" Type="http://schemas.openxmlformats.org/officeDocument/2006/relationships/hyperlink" Target="file:///C:\Users\younsun\Documents\3GPP%20documents\RAN1%20tdocs\TSGR1_110b-e\Docs\R1-2209075.zip" TargetMode="External"/><Relationship Id="rId95" Type="http://schemas.openxmlformats.org/officeDocument/2006/relationships/hyperlink" Target="file:///C:\Users\11048224\AppData\Local\Docs\R1-2209605.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package" Target="embeddings/Microsoft_Visio___2.vsdx"/><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668.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image" Target="media/image1.png"/><Relationship Id="rId38" Type="http://schemas.openxmlformats.org/officeDocument/2006/relationships/package" Target="embeddings/Microsoft_Visio___.vsdx"/><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51.zip" TargetMode="External"/><Relationship Id="rId108" Type="http://schemas.openxmlformats.org/officeDocument/2006/relationships/fontTable" Target="fontTable.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11048224\AppData\Local\Docs\R1-2209199.zip" TargetMode="External"/><Relationship Id="rId96" Type="http://schemas.openxmlformats.org/officeDocument/2006/relationships/hyperlink" Target="file:///C:\Users\11048224\AppData\Local\Docs\R1-220962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4.png"/><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222.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image" Target="media/image9.emf"/><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https://www.3gpp.org/ftp/tsg_ran/TSG_RAN/TSGR_97e/Docs/RP-222644.zip" TargetMode="External"/><Relationship Id="rId86" Type="http://schemas.openxmlformats.org/officeDocument/2006/relationships/hyperlink" Target="file:///C:\Users\11048224\AppData\Local\Docs\R1-2208686.zip" TargetMode="External"/><Relationship Id="rId94" Type="http://schemas.openxmlformats.org/officeDocument/2006/relationships/hyperlink" Target="file:///C:\Users\younsun\Documents\3GPP%20documents\RAN1%20tdocs\TSGR1_110b-e\Docs\R1-2209502.zip" TargetMode="External"/><Relationship Id="rId99" Type="http://schemas.openxmlformats.org/officeDocument/2006/relationships/hyperlink" Target="file:///C:\Users\11048224\AppData\Local\Docs\R1-2209756.zip" TargetMode="External"/><Relationship Id="rId101" Type="http://schemas.openxmlformats.org/officeDocument/2006/relationships/hyperlink" Target="file:///C:\Users\11048224\AppData\Local\Docs\R1-220986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image" Target="media/image6.emf"/><Relationship Id="rId109" Type="http://schemas.openxmlformats.org/officeDocument/2006/relationships/theme" Target="theme/theme1.xml"/><Relationship Id="rId34" Type="http://schemas.openxmlformats.org/officeDocument/2006/relationships/image" Target="media/image2.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65.zip" TargetMode="External"/><Relationship Id="rId104" Type="http://schemas.openxmlformats.org/officeDocument/2006/relationships/hyperlink" Target="file:///C:\Users\11048224\AppData\Local\Docs\R1-2210169.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270.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7.emf"/><Relationship Id="rId45" Type="http://schemas.openxmlformats.org/officeDocument/2006/relationships/image" Target="media/image10.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98.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8378.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3.emf"/><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66.zip" TargetMode="External"/><Relationship Id="rId105" Type="http://schemas.openxmlformats.org/officeDocument/2006/relationships/hyperlink" Target="file:///C:\Users\11048224\AppData\Local\Docs\R1-221019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361.zip" TargetMode="External"/><Relationship Id="rId98" Type="http://schemas.openxmlformats.org/officeDocument/2006/relationships/hyperlink" Target="file:///C:\Users\11048224\AppData\Local\Docs\R1-220968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1.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package" Target="embeddings/Microsoft_Visio___1.vsdx"/><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417.zip" TargetMode="External"/><Relationship Id="rId88" Type="http://schemas.openxmlformats.org/officeDocument/2006/relationships/hyperlink" Target="file:///C:\Users\11048224\AppData\Local\Docs\R1-2208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F10C00F8-7EF0-4FDC-9408-D6BF6928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123</Pages>
  <Words>42055</Words>
  <Characters>239718</Characters>
  <Application>Microsoft Office Word</Application>
  <DocSecurity>0</DocSecurity>
  <Lines>1997</Lines>
  <Paragraphs>562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281211</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Fu Ting</cp:lastModifiedBy>
  <cp:revision>6</cp:revision>
  <cp:lastPrinted>2020-10-27T09:39:00Z</cp:lastPrinted>
  <dcterms:created xsi:type="dcterms:W3CDTF">2022-10-13T07:14:00Z</dcterms:created>
  <dcterms:modified xsi:type="dcterms:W3CDTF">2022-10-13T08:43:00Z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