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PCell and PUCCH-sSCell.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PUCCH-sSCell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HW / HiSi</w:t>
      </w:r>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HiSi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UE does not expect to be indicated by the semi-static PUCCH cell pattern as sSCell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sSCell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 xml:space="preserve">on PUCCH-sSCell.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PUCCHon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0F9FB28"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indicating, respectively, the PCell or the PUCCH-sSCell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does not</w:t>
            </w:r>
            <w:r w:rsidRPr="00705D54">
              <w:rPr>
                <w:color w:val="FF0000"/>
                <w:u w:val="single"/>
              </w:rPr>
              <w:t>neither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companies’s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Sustained objection by Samsung in GTW session. Based on this status – the ‘Alt. 3’ had been develoved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tdocs, it seems the option discussed in RAN1 #110-e may require some addtional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behavior undefined over defining any optimization with additional spec impact and possibility of additional conditions/UE behaviors.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behavior,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Alt. 2A vs. RAN1#110 behavior vs. RAN1#109 behavior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Further details on the RAN1#110 behavior</w:t>
      </w:r>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TPs if RAN1#110 behavior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We could be open to Option 2 if companies can provide convicing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remve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PCell in the ‘initial’ slot (slot#N)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UE does not expect to be indicated by the semi-static PUCCH cell pattern as sSCell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PUCCH-sSCell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UE does not expect to be indicated by the semi-static PUCCH cell pattern as sSCell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PCell. For the case of positive SR, what is the problem if the UE generates the SR in a slot indicated for PUCCH transmission on the PUCCH-sSCell?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UE does not expect to be indicated by the semi-static PUCCH cell pattern as sSCell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PUCCH-sSCell</w:t>
            </w:r>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 xml:space="preserve">We think that the simplest way to guarantee the RAN1#110 intended behavior would be to specify that the UE does not expect to be configured with any PUCCH repetition on PUCCH-sSCell. We think that this could be simpler than defining the UE to not expect any PUCCH repetition, and from gNB perspective would not really make any difference as the PUCCH-sSCell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 xml:space="preserve">on PUCCH-sSCell.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PUCCH-sSCell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PUCCH_config of the PUCCH-sSCell,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 xml:space="preserve">The ZTE wording based on the moderator assessment is not fully helping the case, as this would still allow for the initial slot the UE to determine a PUCCH resource with PUCCH repetition on PUCCH-sSCell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sSCell?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PUCCH will be transmitted on sSCell</w:t>
            </w:r>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where as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uestion 1.5 is related to Question 1.4 per our understanding, the key is how to determine the intial (norminal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sSCell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sSCell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sSCell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t xml:space="preserve">Option 2 from Huawei puts an additional gNB restriction, that the UE would basically not expect any PUCCH without repetition in slots where the pattern is not applied, and the pattern would have indicated the PUCCHs-sScell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behavior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PUCCH-sSCell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applid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sSCell.</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behavior.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PCell and PUCCH-sScell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For the multiplexing in Alt. 1, one issue is there is a risk to determine a suitable PUCCH resource in PCell based on the PRI for the PUCCH in Scell. As the resource in PCell and Scell are individually configured, if the the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PUCCH-sSCell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r w:rsidRPr="00651EFC">
              <w:rPr>
                <w:lang w:eastAsia="zh-CN"/>
              </w:rPr>
              <w:t xml:space="preserve">sSCell in slot #7 </w:t>
            </w:r>
            <w:r>
              <w:rPr>
                <w:lang w:eastAsia="zh-CN"/>
              </w:rPr>
              <w:t>(not containing any PUCCH repetition but the pattern indicating the PUCCH-sSCell)</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PUCCH-sSCell</w:t>
            </w:r>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lastRenderedPageBreak/>
        <w:t xml:space="preserve">So from moderator perspective, having this per PCell (PUCCH) slot and not per UL slot of the reference SCS configuration may be the simpler (although somehow might claim non-optimial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PUCCH-sSCell</w:t>
      </w:r>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r w:rsidRPr="00C654ED">
              <w:rPr>
                <w:i/>
                <w:iCs/>
                <w:color w:val="FF0000"/>
                <w:u w:val="single"/>
              </w:rPr>
              <w:t>pucch-sSCellPattern</w:t>
            </w:r>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colors,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and transmits the PUCCHon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does not</w:t>
            </w:r>
            <w:r w:rsidRPr="00F12F1E">
              <w:rPr>
                <w:color w:val="FF0000"/>
                <w:highlight w:val="green"/>
                <w:u w:val="single"/>
              </w:rPr>
              <w:t>neither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The differences between Ericsson &amp; Nokia are marked in colors)</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(behavior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pt;height:18.3pt" o:ole="">
                  <v:imagedata r:id="rId42" o:title=""/>
                </v:shape>
                <o:OLEObject Type="Embed" ProgID="Equation.3" ShapeID="_x0000_i1025" DrawAspect="Content" ObjectID="_1727178581" r:id="rId43"/>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F422D5">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F422D5">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F422D5">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77777777" w:rsidR="002908F8" w:rsidRPr="002D6399" w:rsidRDefault="002908F8" w:rsidP="00F422D5">
            <w:pPr>
              <w:spacing w:beforeLines="50" w:before="120" w:after="0"/>
              <w:rPr>
                <w:kern w:val="2"/>
                <w:lang w:eastAsia="zh-CN"/>
              </w:rPr>
            </w:pP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F422D5">
        <w:tc>
          <w:tcPr>
            <w:tcW w:w="1529"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F422D5">
        <w:tc>
          <w:tcPr>
            <w:tcW w:w="1529"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F422D5">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F422D5">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F422D5">
        <w:tc>
          <w:tcPr>
            <w:tcW w:w="1529" w:type="dxa"/>
            <w:tcBorders>
              <w:top w:val="single" w:sz="4" w:space="0" w:color="auto"/>
              <w:left w:val="single" w:sz="4" w:space="0" w:color="auto"/>
              <w:bottom w:val="single" w:sz="4" w:space="0" w:color="auto"/>
              <w:right w:val="single" w:sz="4" w:space="0" w:color="auto"/>
            </w:tcBorders>
          </w:tcPr>
          <w:p w14:paraId="400ED386"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D59692" w14:textId="77777777" w:rsidR="002908F8" w:rsidRPr="002D6399" w:rsidRDefault="002908F8" w:rsidP="00F422D5">
            <w:pPr>
              <w:spacing w:beforeLines="50" w:before="120" w:after="0"/>
              <w:rPr>
                <w:kern w:val="2"/>
                <w:lang w:eastAsia="zh-CN"/>
              </w:rPr>
            </w:pPr>
          </w:p>
        </w:tc>
      </w:tr>
      <w:tr w:rsidR="002908F8" w:rsidRPr="002D6399" w14:paraId="08C7AA73" w14:textId="77777777" w:rsidTr="00F422D5">
        <w:tc>
          <w:tcPr>
            <w:tcW w:w="1529" w:type="dxa"/>
            <w:tcBorders>
              <w:top w:val="single" w:sz="4" w:space="0" w:color="auto"/>
              <w:left w:val="single" w:sz="4" w:space="0" w:color="auto"/>
              <w:bottom w:val="single" w:sz="4" w:space="0" w:color="auto"/>
              <w:right w:val="single" w:sz="4" w:space="0" w:color="auto"/>
            </w:tcBorders>
          </w:tcPr>
          <w:p w14:paraId="46FEEDC5"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47209" w14:textId="77777777" w:rsidR="002908F8" w:rsidRPr="002D6399" w:rsidRDefault="002908F8" w:rsidP="00F422D5">
            <w:pPr>
              <w:spacing w:beforeLines="50" w:before="120" w:after="0"/>
              <w:rPr>
                <w:kern w:val="2"/>
                <w:lang w:eastAsia="zh-CN"/>
              </w:rPr>
            </w:pPr>
          </w:p>
        </w:tc>
      </w:tr>
      <w:tr w:rsidR="002908F8" w:rsidRPr="002D6399" w14:paraId="0DF4F151" w14:textId="77777777" w:rsidTr="00F422D5">
        <w:tc>
          <w:tcPr>
            <w:tcW w:w="1529" w:type="dxa"/>
            <w:tcBorders>
              <w:top w:val="single" w:sz="4" w:space="0" w:color="auto"/>
              <w:left w:val="single" w:sz="4" w:space="0" w:color="auto"/>
              <w:bottom w:val="single" w:sz="4" w:space="0" w:color="auto"/>
              <w:right w:val="single" w:sz="4" w:space="0" w:color="auto"/>
            </w:tcBorders>
          </w:tcPr>
          <w:p w14:paraId="6EE2B5D2"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63466" w14:textId="77777777" w:rsidR="002908F8" w:rsidRPr="002D6399" w:rsidRDefault="002908F8" w:rsidP="00F422D5">
            <w:pPr>
              <w:spacing w:beforeLines="50" w:before="120" w:after="0"/>
              <w:jc w:val="both"/>
              <w:rPr>
                <w:iCs/>
                <w:kern w:val="2"/>
                <w:lang w:eastAsia="zh-CN"/>
              </w:rPr>
            </w:pPr>
          </w:p>
        </w:tc>
      </w:tr>
      <w:tr w:rsidR="002908F8" w:rsidRPr="002D6399" w14:paraId="3E3E0BAD" w14:textId="77777777" w:rsidTr="00F422D5">
        <w:tc>
          <w:tcPr>
            <w:tcW w:w="1529" w:type="dxa"/>
          </w:tcPr>
          <w:p w14:paraId="08DA761D" w14:textId="77777777" w:rsidR="002908F8" w:rsidRPr="002D6399" w:rsidRDefault="002908F8" w:rsidP="00F422D5">
            <w:pPr>
              <w:spacing w:beforeLines="50" w:before="120" w:after="0"/>
              <w:rPr>
                <w:iCs/>
                <w:kern w:val="2"/>
                <w:lang w:eastAsia="zh-CN"/>
              </w:rPr>
            </w:pPr>
          </w:p>
        </w:tc>
        <w:tc>
          <w:tcPr>
            <w:tcW w:w="8105" w:type="dxa"/>
          </w:tcPr>
          <w:p w14:paraId="3FF1E72A" w14:textId="77777777" w:rsidR="002908F8" w:rsidRPr="002D6399" w:rsidRDefault="002908F8" w:rsidP="00F422D5">
            <w:pPr>
              <w:spacing w:beforeLines="50" w:before="120" w:after="0"/>
              <w:rPr>
                <w:iCs/>
                <w:kern w:val="2"/>
                <w:lang w:eastAsia="zh-CN"/>
              </w:rPr>
            </w:pPr>
          </w:p>
        </w:tc>
      </w:tr>
    </w:tbl>
    <w:p w14:paraId="6D52C862" w14:textId="77777777"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hopefull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lastRenderedPageBreak/>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2"/>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F422D5">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72A5C878" w:rsidR="002908F8" w:rsidRPr="002D6399" w:rsidRDefault="00792FF0" w:rsidP="00F422D5">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w:t>
            </w:r>
            <w:r w:rsidR="00B22660">
              <w:rPr>
                <w:rFonts w:eastAsiaTheme="minorEastAsia" w:hint="eastAsia"/>
                <w:iCs/>
                <w:kern w:val="2"/>
                <w:lang w:eastAsia="zh-CN"/>
              </w:rPr>
              <w:t>Z</w:t>
            </w:r>
            <w:r w:rsidR="00B22660">
              <w:rPr>
                <w:rFonts w:eastAsiaTheme="minorEastAsia"/>
                <w:iCs/>
                <w:kern w:val="2"/>
                <w:lang w:eastAsia="zh-CN"/>
              </w:rPr>
              <w:t>TE(can accept)</w:t>
            </w:r>
          </w:p>
        </w:tc>
      </w:tr>
      <w:tr w:rsidR="002908F8" w:rsidRPr="002D6399" w14:paraId="34C55CE2" w14:textId="77777777" w:rsidTr="00F422D5">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35CB3749" w:rsidR="002908F8" w:rsidRPr="002D6399" w:rsidRDefault="00EF495F" w:rsidP="00F422D5">
            <w:pPr>
              <w:spacing w:beforeLines="50" w:before="120" w:after="0"/>
              <w:rPr>
                <w:kern w:val="2"/>
                <w:lang w:eastAsia="zh-CN"/>
              </w:rPr>
            </w:pPr>
            <w:r>
              <w:rPr>
                <w:kern w:val="2"/>
                <w:lang w:eastAsia="zh-CN"/>
              </w:rPr>
              <w:t>QC(not real object. But have a question for clarification)</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F422D5">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Based on the proposal, as commented above, UE is not allowed to be transmitted on PUCCH sSCell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F422D5">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F422D5">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why starting from second repetition? I thought in the discussion in the first round, the majority view is in the boundle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F422D5">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F422D5">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F422D5">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15682">
        <w:tc>
          <w:tcPr>
            <w:tcW w:w="1529" w:type="dxa"/>
            <w:tcBorders>
              <w:top w:val="single" w:sz="4" w:space="0" w:color="auto"/>
              <w:left w:val="single" w:sz="4" w:space="0" w:color="auto"/>
              <w:bottom w:val="single" w:sz="4" w:space="0" w:color="auto"/>
              <w:right w:val="single" w:sz="4" w:space="0" w:color="auto"/>
            </w:tcBorders>
          </w:tcPr>
          <w:p w14:paraId="72FE1C4F" w14:textId="77777777" w:rsidR="00C117F3" w:rsidRPr="001E4161"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15682">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hanks moderator’s explaintion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F422D5">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w:t>
            </w:r>
            <w:r>
              <w:rPr>
                <w:rFonts w:eastAsia="Malgun Gothic"/>
                <w:iCs/>
                <w:kern w:val="2"/>
                <w:lang w:eastAsia="ko-KR"/>
              </w:rPr>
              <w:t>can</w:t>
            </w:r>
            <w:r>
              <w:rPr>
                <w:rFonts w:eastAsia="Malgun Gothic"/>
                <w:iCs/>
                <w:kern w:val="2"/>
                <w:lang w:eastAsia="ko-KR"/>
              </w:rPr>
              <w:t xml:space="preserve"> ensure scheduled PUCCH resource ID </w:t>
            </w:r>
            <w:r>
              <w:rPr>
                <w:rFonts w:eastAsia="Malgun Gothic"/>
                <w:iCs/>
                <w:kern w:val="2"/>
                <w:lang w:eastAsia="ko-KR"/>
              </w:rPr>
              <w:t>be</w:t>
            </w:r>
            <w:r>
              <w:rPr>
                <w:rFonts w:eastAsia="Malgun Gothic"/>
                <w:iCs/>
                <w:kern w:val="2"/>
                <w:lang w:eastAsia="ko-KR"/>
              </w:rPr>
              <w:t xml:space="preserve"> work</w:t>
            </w:r>
            <w:r>
              <w:rPr>
                <w:rFonts w:eastAsia="Malgun Gothic"/>
                <w:iCs/>
                <w:kern w:val="2"/>
                <w:lang w:eastAsia="ko-KR"/>
              </w:rPr>
              <w:t>able for</w:t>
            </w:r>
            <w:r>
              <w:rPr>
                <w:rFonts w:eastAsia="Malgun Gothic"/>
                <w:iCs/>
                <w:kern w:val="2"/>
                <w:lang w:eastAsia="ko-KR"/>
              </w:rPr>
              <w:t xml:space="preserve"> both PCell and PUCCH-sScell</w:t>
            </w:r>
            <w:r>
              <w:rPr>
                <w:rFonts w:eastAsia="Malgun Gothic"/>
                <w:iCs/>
                <w:kern w:val="2"/>
                <w:lang w:eastAsia="ko-KR"/>
              </w:rPr>
              <w:t>, we can accept the proposal.</w:t>
            </w:r>
          </w:p>
        </w:tc>
      </w:tr>
      <w:tr w:rsidR="00B22660" w:rsidRPr="002D6399" w14:paraId="723403D0" w14:textId="77777777" w:rsidTr="00F422D5">
        <w:tc>
          <w:tcPr>
            <w:tcW w:w="1529" w:type="dxa"/>
            <w:tcBorders>
              <w:top w:val="single" w:sz="4" w:space="0" w:color="auto"/>
              <w:left w:val="single" w:sz="4" w:space="0" w:color="auto"/>
              <w:bottom w:val="single" w:sz="4" w:space="0" w:color="auto"/>
              <w:right w:val="single" w:sz="4" w:space="0" w:color="auto"/>
            </w:tcBorders>
          </w:tcPr>
          <w:p w14:paraId="50068C85" w14:textId="77777777" w:rsidR="00B22660" w:rsidRPr="002D6399" w:rsidRDefault="00B22660" w:rsidP="00B2266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49A462" w14:textId="77777777" w:rsidR="00B22660" w:rsidRPr="002D6399" w:rsidRDefault="00B22660" w:rsidP="00B22660">
            <w:pPr>
              <w:spacing w:beforeLines="50" w:before="120" w:after="0"/>
              <w:jc w:val="both"/>
              <w:rPr>
                <w:iCs/>
                <w:kern w:val="2"/>
                <w:lang w:eastAsia="zh-CN"/>
              </w:rPr>
            </w:pPr>
          </w:p>
        </w:tc>
      </w:tr>
      <w:tr w:rsidR="00B22660" w:rsidRPr="002D6399" w14:paraId="7061F175" w14:textId="77777777" w:rsidTr="00F422D5">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629"/>
      </w:tblGrid>
      <w:tr w:rsidR="002908F8" w14:paraId="3CFF9772" w14:textId="77777777" w:rsidTr="00F422D5">
        <w:tc>
          <w:tcPr>
            <w:tcW w:w="9855" w:type="dxa"/>
          </w:tcPr>
          <w:p w14:paraId="5E7BD35C" w14:textId="77777777" w:rsidR="002908F8" w:rsidRDefault="002908F8" w:rsidP="00F422D5">
            <w:pPr>
              <w:pStyle w:val="2"/>
              <w:numPr>
                <w:ilvl w:val="0"/>
                <w:numId w:val="0"/>
              </w:numPr>
              <w:ind w:left="1140" w:hanging="1140"/>
              <w:rPr>
                <w:lang w:val="en-GB"/>
              </w:rPr>
            </w:pPr>
            <w:r>
              <w:lastRenderedPageBreak/>
              <w:t>9.A</w:t>
            </w:r>
            <w:r>
              <w:tab/>
              <w:t>PUCCH cell switching</w:t>
            </w:r>
          </w:p>
          <w:p w14:paraId="4F68483D" w14:textId="77777777" w:rsidR="002908F8" w:rsidRDefault="002908F8" w:rsidP="00F422D5">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F422D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F422D5">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F422D5">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F422D5">
            <w:pPr>
              <w:pStyle w:val="2"/>
              <w:numPr>
                <w:ilvl w:val="0"/>
                <w:numId w:val="0"/>
              </w:numPr>
              <w:ind w:left="1140"/>
            </w:pPr>
          </w:p>
          <w:p w14:paraId="2DBFAE57" w14:textId="77777777" w:rsidR="002908F8" w:rsidRPr="00B916EC" w:rsidRDefault="002908F8" w:rsidP="00F422D5">
            <w:pPr>
              <w:pStyle w:val="30"/>
            </w:pPr>
            <w:r w:rsidRPr="00B916EC">
              <w:t>9.2.6</w:t>
            </w:r>
            <w:r w:rsidRPr="00B916EC">
              <w:tab/>
            </w:r>
            <w:r>
              <w:t>PUCCH</w:t>
            </w:r>
            <w:r w:rsidRPr="00B916EC">
              <w:t xml:space="preserve"> repetition procedure</w:t>
            </w:r>
          </w:p>
          <w:p w14:paraId="2D901506"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F422D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F422D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F422D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F422D5">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F422D5">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F422D5">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F422D5">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7E9A8A20" w:rsidR="002908F8" w:rsidRPr="002D6399" w:rsidRDefault="00726A11" w:rsidP="00F422D5">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w:t>
            </w:r>
            <w:r w:rsidR="00B22660">
              <w:rPr>
                <w:rFonts w:eastAsiaTheme="minorEastAsia" w:hint="eastAsia"/>
                <w:iCs/>
                <w:kern w:val="2"/>
                <w:lang w:eastAsia="zh-CN"/>
              </w:rPr>
              <w:t>Z</w:t>
            </w:r>
            <w:r w:rsidR="00B22660">
              <w:rPr>
                <w:rFonts w:eastAsiaTheme="minorEastAsia"/>
                <w:iCs/>
                <w:kern w:val="2"/>
                <w:lang w:eastAsia="zh-CN"/>
              </w:rPr>
              <w:t>TE(in principle)</w:t>
            </w:r>
          </w:p>
        </w:tc>
      </w:tr>
      <w:tr w:rsidR="002908F8" w:rsidRPr="002D6399" w14:paraId="03CDCAB6" w14:textId="77777777" w:rsidTr="00F422D5">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F422D5">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77777777" w:rsidR="002908F8" w:rsidRPr="002D6399" w:rsidRDefault="002908F8" w:rsidP="00F422D5">
            <w:pPr>
              <w:spacing w:beforeLines="50" w:before="120" w:after="0"/>
              <w:rPr>
                <w:kern w:val="2"/>
                <w:lang w:eastAsia="zh-CN"/>
              </w:rPr>
            </w:pP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F422D5">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F422D5">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F422D5">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F422D5">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F422D5">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F422D5">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F422D5">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F422D5">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F422D5">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F422D5">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F422D5">
            <w:pPr>
              <w:spacing w:beforeLines="50" w:before="120" w:after="0"/>
              <w:rPr>
                <w:color w:val="0070C0"/>
                <w:kern w:val="2"/>
                <w:lang w:eastAsia="zh-CN"/>
              </w:rPr>
            </w:pPr>
          </w:p>
          <w:p w14:paraId="69720260" w14:textId="77777777" w:rsidR="002908F8" w:rsidRDefault="002908F8" w:rsidP="00F422D5">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is,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F422D5">
            <w:pPr>
              <w:spacing w:beforeLines="50" w:before="120" w:after="0"/>
              <w:rPr>
                <w:color w:val="0070C0"/>
                <w:kern w:val="2"/>
                <w:lang w:eastAsia="zh-CN"/>
              </w:rPr>
            </w:pPr>
          </w:p>
          <w:p w14:paraId="264ACD24"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F422D5">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F422D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F422D5">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F422D5">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F422D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F422D5">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F422D5">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225B9D">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r w:rsidRPr="00671FB0">
                    <w:rPr>
                      <w:strike/>
                      <w:color w:val="FF0000"/>
                      <w:u w:val="single"/>
                    </w:rPr>
                    <w:t>indicat</w:t>
                  </w:r>
                  <w:r w:rsidRPr="00671FB0">
                    <w:rPr>
                      <w:strike/>
                      <w:color w:val="00B050"/>
                      <w:u w:val="single"/>
                    </w:rPr>
                    <w:t>ioned</w:t>
                  </w:r>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r w:rsidRPr="00671FB0">
                    <w:rPr>
                      <w:i/>
                      <w:iCs/>
                      <w:strike/>
                      <w:color w:val="FF0000"/>
                      <w:u w:val="single"/>
                    </w:rPr>
                    <w:t>pucch-sSCellPattern</w:t>
                  </w:r>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hint="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PUCCH-sSCellPattern</w:t>
                  </w:r>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w:t>
                  </w:r>
                  <w:r w:rsidRPr="00671FB0">
                    <w:rPr>
                      <w:color w:val="FF0000"/>
                      <w:u w:val="single"/>
                      <w:shd w:val="clear" w:color="auto" w:fill="FFFFFF"/>
                    </w:rPr>
                    <w:t>, the</w:t>
                  </w:r>
                  <w:r w:rsidRPr="00671FB0">
                    <w:rPr>
                      <w:color w:val="FF0000"/>
                      <w:u w:val="single"/>
                      <w:shd w:val="clear" w:color="auto" w:fill="FFFFFF"/>
                    </w:rPr>
                    <w:t xml:space="preserv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lastRenderedPageBreak/>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3"/>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lastRenderedPageBreak/>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lastRenderedPageBreak/>
        <w:t>The identified RRC parameter corrections by vivo in</w:t>
      </w:r>
      <w:r>
        <w:rPr>
          <w:b/>
          <w:bCs/>
          <w:sz w:val="22"/>
          <w:szCs w:val="22"/>
          <w:lang w:eastAsia="zh-CN"/>
        </w:rPr>
        <w:t xml:space="preserve"> </w:t>
      </w:r>
      <w:hyperlink r:id="rId4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4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4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0"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1"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7A637F6A"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15682">
        <w:tc>
          <w:tcPr>
            <w:tcW w:w="1529" w:type="dxa"/>
            <w:tcBorders>
              <w:top w:val="single" w:sz="4" w:space="0" w:color="auto"/>
              <w:left w:val="single" w:sz="4" w:space="0" w:color="auto"/>
              <w:bottom w:val="single" w:sz="4" w:space="0" w:color="auto"/>
              <w:right w:val="single" w:sz="4" w:space="0" w:color="auto"/>
            </w:tcBorders>
          </w:tcPr>
          <w:p w14:paraId="72EBA015" w14:textId="77777777" w:rsidR="00C117F3" w:rsidRPr="00D46674"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15682">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77777777" w:rsidR="009578B5" w:rsidRPr="00C117F3"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741DFD" w14:textId="77777777" w:rsidR="009578B5" w:rsidRPr="002D6399" w:rsidRDefault="009578B5" w:rsidP="009129CA">
            <w:pPr>
              <w:spacing w:beforeLines="50" w:before="120" w:after="0"/>
              <w:rPr>
                <w:kern w:val="2"/>
                <w:lang w:eastAsia="zh-CN"/>
              </w:rPr>
            </w:pP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42" w:name="OLE_LINK3"/>
            <w:r>
              <w:rPr>
                <w:i/>
              </w:rPr>
              <w:t>n1PUCCH-AN</w:t>
            </w:r>
            <w:bookmarkEnd w:id="4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3" w:name="_Toc114216085"/>
            <w:r>
              <w:lastRenderedPageBreak/>
              <w:t>9.2.5.4</w:t>
            </w:r>
            <w:r>
              <w:tab/>
              <w:t>UE procedure for deferring HARQ-ACK for SPS PDSCH</w:t>
            </w:r>
            <w:bookmarkEnd w:id="4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4" w:name="OLE_LINK4"/>
            <w:r>
              <w:t>-</w:t>
            </w:r>
            <w:r>
              <w:tab/>
            </w:r>
            <w:bookmarkStart w:id="4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4"/>
            <w:bookmarkEnd w:id="4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5"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F422D5">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09A14510" w:rsidR="00FA0B90" w:rsidRPr="002D6399" w:rsidRDefault="00726A11" w:rsidP="00F422D5">
            <w:pPr>
              <w:spacing w:beforeLines="50" w:before="120" w:after="0"/>
              <w:rPr>
                <w:iCs/>
                <w:kern w:val="2"/>
                <w:lang w:eastAsia="zh-CN"/>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p>
        </w:tc>
      </w:tr>
      <w:tr w:rsidR="00FA0B90" w:rsidRPr="002D6399" w14:paraId="42BB213E" w14:textId="77777777" w:rsidTr="00F422D5">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F422D5">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F422D5">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F422D5">
        <w:tc>
          <w:tcPr>
            <w:tcW w:w="1529" w:type="dxa"/>
            <w:tcBorders>
              <w:top w:val="single" w:sz="4" w:space="0" w:color="auto"/>
              <w:left w:val="single" w:sz="4" w:space="0" w:color="auto"/>
              <w:bottom w:val="single" w:sz="4" w:space="0" w:color="auto"/>
              <w:right w:val="single" w:sz="4" w:space="0" w:color="auto"/>
            </w:tcBorders>
          </w:tcPr>
          <w:p w14:paraId="112048A1" w14:textId="77777777" w:rsidR="00FA0B90" w:rsidRPr="002D6399" w:rsidRDefault="00FA0B90" w:rsidP="00F422D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8F039C" w14:textId="77777777" w:rsidR="00FA0B90" w:rsidRPr="002D6399" w:rsidRDefault="00FA0B90" w:rsidP="00F422D5">
            <w:pPr>
              <w:spacing w:beforeLines="50" w:before="120" w:after="0"/>
              <w:rPr>
                <w:iCs/>
                <w:kern w:val="2"/>
                <w:lang w:eastAsia="zh-CN"/>
              </w:rPr>
            </w:pPr>
          </w:p>
        </w:tc>
      </w:tr>
      <w:tr w:rsidR="00FA0B90" w:rsidRPr="002D6399" w14:paraId="60E913DB" w14:textId="77777777" w:rsidTr="00F422D5">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F422D5">
            <w:pPr>
              <w:spacing w:beforeLines="50" w:before="120" w:after="0"/>
              <w:rPr>
                <w:kern w:val="2"/>
                <w:lang w:eastAsia="zh-CN"/>
              </w:rPr>
            </w:pPr>
          </w:p>
        </w:tc>
      </w:tr>
      <w:tr w:rsidR="00FA0B90" w:rsidRPr="002D6399" w14:paraId="74CBCF31" w14:textId="77777777" w:rsidTr="00F422D5">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F422D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F422D5">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6"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For semi-static PUCCH cell switching, PCell / PSCell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bookmarkStart w:id="57" w:name="_Toc106629403"/>
            <w:bookmarkStart w:id="58" w:name="_Toc45699163"/>
            <w:bookmarkStart w:id="59" w:name="_Toc36498137"/>
            <w:bookmarkStart w:id="60" w:name="_Toc29917263"/>
            <w:bookmarkStart w:id="61" w:name="_Toc29899526"/>
            <w:bookmarkStart w:id="62" w:name="_Toc29899108"/>
            <w:bookmarkStart w:id="63" w:name="_Toc29894809"/>
            <w:bookmarkStart w:id="64" w:name="_Toc26719378"/>
            <w:bookmarkStart w:id="65" w:name="_Toc20311553"/>
            <w:bookmarkStart w:id="66" w:name="_Toc12021441"/>
            <w:r>
              <w:rPr>
                <w:rFonts w:ascii="Arial" w:hAnsi="Arial"/>
                <w:sz w:val="28"/>
              </w:rPr>
              <w:lastRenderedPageBreak/>
              <w:t>9.2.3</w:t>
            </w:r>
            <w:r>
              <w:rPr>
                <w:rFonts w:ascii="Arial" w:hAnsi="Arial"/>
                <w:sz w:val="28"/>
              </w:rPr>
              <w:tab/>
              <w:t>UE procedure for reporting HARQ-ACK</w:t>
            </w:r>
            <w:bookmarkEnd w:id="46"/>
            <w:bookmarkEnd w:id="47"/>
            <w:bookmarkEnd w:id="48"/>
            <w:bookmarkEnd w:id="49"/>
            <w:bookmarkEnd w:id="50"/>
            <w:bookmarkEnd w:id="51"/>
            <w:bookmarkEnd w:id="52"/>
            <w:bookmarkEnd w:id="53"/>
            <w:bookmarkEnd w:id="54"/>
            <w:bookmarkEnd w:id="55"/>
            <w:bookmarkEnd w:id="5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7"/>
            <w:bookmarkEnd w:id="58"/>
            <w:bookmarkEnd w:id="59"/>
            <w:bookmarkEnd w:id="60"/>
            <w:bookmarkEnd w:id="61"/>
            <w:bookmarkEnd w:id="62"/>
            <w:bookmarkEnd w:id="63"/>
            <w:bookmarkEnd w:id="64"/>
            <w:bookmarkEnd w:id="65"/>
            <w:bookmarkEnd w:id="6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7"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77777777" w:rsidR="00C00FB2" w:rsidRPr="00A2779E" w:rsidRDefault="00C00FB2" w:rsidP="009129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other wise, UE does B. Without PUCCH cell switch, this specification is clear, because UE always check whether </w:t>
            </w:r>
            <w:r w:rsidRPr="00FC4309">
              <w:rPr>
                <w:iCs/>
                <w:kern w:val="2"/>
                <w:lang w:eastAsia="zh-CN"/>
              </w:rPr>
              <w:lastRenderedPageBreak/>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Apparenlty,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The above issue is related to issue #5. But not exactly the same</w:t>
            </w:r>
            <w:bookmarkStart w:id="68" w:name="_GoBack"/>
            <w:bookmarkEnd w:id="68"/>
            <w:r>
              <w:rPr>
                <w:iCs/>
                <w:kern w:val="2"/>
                <w:lang w:eastAsia="zh-CN"/>
              </w:rPr>
              <w:t xml:space="preserv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77777777" w:rsidR="00726A11" w:rsidRDefault="00726A11" w:rsidP="00DC3656">
            <w:pPr>
              <w:spacing w:beforeLines="50" w:before="120" w:after="0"/>
              <w:rPr>
                <w:iCs/>
                <w:kern w:val="2"/>
                <w:lang w:eastAsia="zh-CN"/>
              </w:rPr>
            </w:pPr>
          </w:p>
        </w:tc>
        <w:tc>
          <w:tcPr>
            <w:tcW w:w="8105" w:type="dxa"/>
          </w:tcPr>
          <w:p w14:paraId="4DA435D3" w14:textId="77777777" w:rsidR="00726A11" w:rsidRDefault="00726A11" w:rsidP="00DC3656">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9"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15682">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4"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5"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B22660">
              <w:rPr>
                <w:b/>
                <w:bCs/>
                <w:i/>
                <w:iCs/>
                <w:lang w:eastAsia="zh-CN"/>
              </w:rPr>
              <w:pict w14:anchorId="1CB90322">
                <v:shape id="_x0000_i1026" type="#_x0000_t75" alt="" style="width:24.15pt;height:12.0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B22660">
              <w:rPr>
                <w:b/>
                <w:bCs/>
                <w:i/>
                <w:iCs/>
                <w:lang w:eastAsia="zh-CN"/>
              </w:rPr>
              <w:pict w14:anchorId="00B9F929">
                <v:shape id="_x0000_i1027" type="#_x0000_t75" alt="" style="width:24.15pt;height:12.0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B22660">
              <w:rPr>
                <w:b/>
                <w:bCs/>
                <w:i/>
                <w:iCs/>
                <w:lang w:eastAsia="zh-CN"/>
              </w:rPr>
              <w:pict w14:anchorId="79984A25">
                <v:shape id="_x0000_i1028" type="#_x0000_t75" alt="" style="width:24.15pt;height:12.0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7"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8"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9"/>
      <w:footerReference w:type="default" r:id="rId7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7AF26" w14:textId="77777777" w:rsidR="007B20BB" w:rsidRDefault="007B20BB">
      <w:r>
        <w:separator/>
      </w:r>
    </w:p>
  </w:endnote>
  <w:endnote w:type="continuationSeparator" w:id="0">
    <w:p w14:paraId="780038C8" w14:textId="77777777" w:rsidR="007B20BB" w:rsidRDefault="007B20BB">
      <w:r>
        <w:continuationSeparator/>
      </w:r>
    </w:p>
  </w:endnote>
  <w:endnote w:type="continuationNotice" w:id="1">
    <w:p w14:paraId="03910016" w14:textId="77777777" w:rsidR="007B20BB" w:rsidRDefault="007B20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46378E" w:rsidRDefault="0046378E">
        <w:pPr>
          <w:pStyle w:val="aa"/>
        </w:pPr>
        <w:r>
          <w:fldChar w:fldCharType="begin"/>
        </w:r>
        <w:r>
          <w:instrText>PAGE   \* MERGEFORMAT</w:instrText>
        </w:r>
        <w:r>
          <w:fldChar w:fldCharType="separate"/>
        </w:r>
        <w:r w:rsidR="00B22660" w:rsidRPr="00B22660">
          <w:rPr>
            <w:lang w:val="zh-CN" w:eastAsia="zh-CN"/>
          </w:rPr>
          <w:t>55</w:t>
        </w:r>
        <w:r>
          <w:fldChar w:fldCharType="end"/>
        </w:r>
      </w:p>
    </w:sdtContent>
  </w:sdt>
  <w:p w14:paraId="00A820FC" w14:textId="77777777" w:rsidR="0046378E" w:rsidRDefault="0046378E">
    <w:pPr>
      <w:pStyle w:val="aa"/>
    </w:pPr>
  </w:p>
  <w:p w14:paraId="4A48D3F3" w14:textId="77777777" w:rsidR="0046378E" w:rsidRDefault="0046378E"/>
  <w:p w14:paraId="46E31D82" w14:textId="77777777" w:rsidR="0046378E" w:rsidRDefault="00463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5E8E2" w14:textId="77777777" w:rsidR="007B20BB" w:rsidRDefault="007B20BB">
      <w:r>
        <w:separator/>
      </w:r>
    </w:p>
  </w:footnote>
  <w:footnote w:type="continuationSeparator" w:id="0">
    <w:p w14:paraId="07BF65A0" w14:textId="77777777" w:rsidR="007B20BB" w:rsidRDefault="007B20BB">
      <w:r>
        <w:continuationSeparator/>
      </w:r>
    </w:p>
  </w:footnote>
  <w:footnote w:type="continuationNotice" w:id="1">
    <w:p w14:paraId="279184E5" w14:textId="77777777" w:rsidR="007B20BB" w:rsidRDefault="007B20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46378E" w:rsidRDefault="0046378E">
    <w:pPr>
      <w:pStyle w:val="a5"/>
      <w:tabs>
        <w:tab w:val="right" w:pos="9639"/>
      </w:tabs>
    </w:pPr>
    <w:r>
      <w:tab/>
    </w:r>
  </w:p>
  <w:p w14:paraId="246D48EC" w14:textId="77777777" w:rsidR="0046378E" w:rsidRDefault="0046378E"/>
  <w:p w14:paraId="4F6F578E" w14:textId="77777777" w:rsidR="0046378E" w:rsidRDefault="004637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2"/>
  </w:num>
  <w:num w:numId="5">
    <w:abstractNumId w:val="28"/>
  </w:num>
  <w:num w:numId="6">
    <w:abstractNumId w:val="6"/>
  </w:num>
  <w:num w:numId="7">
    <w:abstractNumId w:val="42"/>
  </w:num>
  <w:num w:numId="8">
    <w:abstractNumId w:val="63"/>
  </w:num>
  <w:num w:numId="9">
    <w:abstractNumId w:val="44"/>
  </w:num>
  <w:num w:numId="10">
    <w:abstractNumId w:val="38"/>
  </w:num>
  <w:num w:numId="11">
    <w:abstractNumId w:val="7"/>
  </w:num>
  <w:num w:numId="12">
    <w:abstractNumId w:val="58"/>
  </w:num>
  <w:num w:numId="13">
    <w:abstractNumId w:val="34"/>
  </w:num>
  <w:num w:numId="14">
    <w:abstractNumId w:val="47"/>
  </w:num>
  <w:num w:numId="15">
    <w:abstractNumId w:val="40"/>
  </w:num>
  <w:num w:numId="16">
    <w:abstractNumId w:val="22"/>
  </w:num>
  <w:num w:numId="17">
    <w:abstractNumId w:val="3"/>
  </w:num>
  <w:num w:numId="18">
    <w:abstractNumId w:val="56"/>
  </w:num>
  <w:num w:numId="19">
    <w:abstractNumId w:val="2"/>
  </w:num>
  <w:num w:numId="20">
    <w:abstractNumId w:val="45"/>
  </w:num>
  <w:num w:numId="21">
    <w:abstractNumId w:val="46"/>
  </w:num>
  <w:num w:numId="22">
    <w:abstractNumId w:val="61"/>
  </w:num>
  <w:num w:numId="23">
    <w:abstractNumId w:val="23"/>
  </w:num>
  <w:num w:numId="24">
    <w:abstractNumId w:val="37"/>
  </w:num>
  <w:num w:numId="25">
    <w:abstractNumId w:val="25"/>
  </w:num>
  <w:num w:numId="26">
    <w:abstractNumId w:val="21"/>
  </w:num>
  <w:num w:numId="27">
    <w:abstractNumId w:val="20"/>
  </w:num>
  <w:num w:numId="28">
    <w:abstractNumId w:val="54"/>
  </w:num>
  <w:num w:numId="29">
    <w:abstractNumId w:val="55"/>
  </w:num>
  <w:num w:numId="30">
    <w:abstractNumId w:val="5"/>
  </w:num>
  <w:num w:numId="31">
    <w:abstractNumId w:val="33"/>
  </w:num>
  <w:num w:numId="32">
    <w:abstractNumId w:val="49"/>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0"/>
  </w:num>
  <w:num w:numId="37">
    <w:abstractNumId w:val="48"/>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59"/>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0"/>
  </w:num>
  <w:num w:numId="68">
    <w:abstractNumId w:val="26"/>
  </w:num>
  <w:num w:numId="69">
    <w:abstractNumId w:val="29"/>
  </w:num>
  <w:num w:numId="70">
    <w:abstractNumId w:val="35"/>
  </w:num>
  <w:num w:numId="71">
    <w:abstractNumId w:val="52"/>
  </w:num>
  <w:num w:numId="72">
    <w:abstractNumId w:val="41"/>
  </w:num>
  <w:num w:numId="73">
    <w:abstractNumId w:val="60"/>
  </w:num>
  <w:num w:numId="74">
    <w:abstractNumId w:val="53"/>
  </w:num>
  <w:num w:numId="75">
    <w:abstractNumId w:val="57"/>
  </w:num>
  <w:num w:numId="76">
    <w:abstractNumId w:val="39"/>
  </w:num>
  <w:num w:numId="77">
    <w:abstractNumId w:val="8"/>
  </w:num>
  <w:num w:numId="78">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6B731840-B47A-4FE3-8033-929E4EDE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image" Target="media/image12.wmf"/><Relationship Id="rId68"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600.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3.png"/><Relationship Id="rId5" Type="http://schemas.openxmlformats.org/officeDocument/2006/relationships/customXml" Target="../customXml/item5.xml"/><Relationship Id="rId61" Type="http://schemas.openxmlformats.org/officeDocument/2006/relationships/image" Target="media/image10.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864.zip" TargetMode="External"/><Relationship Id="rId56" Type="http://schemas.openxmlformats.org/officeDocument/2006/relationships/hyperlink" Target="https://www.3gpp.org/ftp/TSG_RAN/WG1_RL1/TSGR1_110b-e/Docs/R1-2210145.zip" TargetMode="External"/><Relationship Id="rId64" Type="http://schemas.openxmlformats.org/officeDocument/2006/relationships/hyperlink" Target="https://www.3gpp.org/ftp/TSG_RAN/WG1_RL1/TSGR1_110b-e/Docs/R1-2209946.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hyperlink" Target="https://www.3gpp.org/ftp/TSG_RAN/WG1_RL1/TSGR1_110b-e/Docs/R1-2209700.zip" TargetMode="External"/><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1.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5.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hyperlink" Target="https://www.3gpp.org/ftp/TSG_RAN/WG1_RL1/TSGR1_110b-e/Docs/R1-2208599.zip" TargetMode="External"/><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9.png"/><Relationship Id="rId65" Type="http://schemas.openxmlformats.org/officeDocument/2006/relationships/hyperlink" Target="https://www.3gpp.org/ftp/TSG_RAN/WG1_RL1/TSGR1_110/Docs/R1-2207190.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 TargetMode="External"/><Relationship Id="rId55" Type="http://schemas.openxmlformats.org/officeDocument/2006/relationships/hyperlink" Target="https://www.3gpp.org/ftp/TSG_RAN/WG1_RL1/TSGR1_110b-e/Docs/R1-22096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5291E18-1C53-4DC9-A1C4-D56F44F3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59</Pages>
  <Words>20464</Words>
  <Characters>116647</Characters>
  <Application>Microsoft Office Word</Application>
  <DocSecurity>0</DocSecurity>
  <Lines>972</Lines>
  <Paragraphs>273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136838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2</cp:revision>
  <cp:lastPrinted>1901-01-02T03:00:00Z</cp:lastPrinted>
  <dcterms:created xsi:type="dcterms:W3CDTF">2022-10-13T07:03:00Z</dcterms:created>
  <dcterms:modified xsi:type="dcterms:W3CDTF">2022-10-13T07:03:00Z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