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PCell and PUCCH-sSCell.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behavior,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Alt. 2A vs. RAN1#110 behavior vs. RAN1#109 behavior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Further details on the RAN1#110 behavior</w:t>
      </w:r>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TPs if RAN1#110 behavior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887775">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887775">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2E1F3DE5" w:rsidR="009578B5" w:rsidRPr="00DE0C48" w:rsidRDefault="00286D6B" w:rsidP="00887775">
            <w:pPr>
              <w:spacing w:beforeLines="50" w:before="120" w:after="0"/>
              <w:rPr>
                <w:rFonts w:eastAsiaTheme="minorEastAsia" w:hint="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p>
        </w:tc>
      </w:tr>
      <w:tr w:rsidR="009578B5" w:rsidRPr="002D6399" w14:paraId="1BD61534" w14:textId="77777777" w:rsidTr="00887775">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887775">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887775">
            <w:pPr>
              <w:spacing w:beforeLines="50" w:before="120" w:after="0"/>
              <w:rPr>
                <w:kern w:val="2"/>
                <w:lang w:eastAsia="zh-CN"/>
              </w:rPr>
            </w:pPr>
          </w:p>
        </w:tc>
      </w:tr>
      <w:tr w:rsidR="009578B5" w:rsidRPr="002D6399" w14:paraId="30B77516" w14:textId="77777777" w:rsidTr="00887775">
        <w:trPr>
          <w:trHeight w:val="387"/>
        </w:trPr>
        <w:tc>
          <w:tcPr>
            <w:tcW w:w="2547" w:type="dxa"/>
            <w:vMerge w:val="restart"/>
          </w:tcPr>
          <w:p w14:paraId="7EF83CF6" w14:textId="77777777" w:rsidR="009578B5" w:rsidRPr="0057617A" w:rsidRDefault="009578B5" w:rsidP="00887775">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887775">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524565A0" w:rsidR="009578B5" w:rsidRPr="002D6399" w:rsidRDefault="00286D6B" w:rsidP="00887775">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p>
        </w:tc>
      </w:tr>
      <w:tr w:rsidR="009578B5" w:rsidRPr="002D6399" w14:paraId="3D181D46" w14:textId="77777777" w:rsidTr="00887775">
        <w:trPr>
          <w:trHeight w:val="397"/>
        </w:trPr>
        <w:tc>
          <w:tcPr>
            <w:tcW w:w="2547" w:type="dxa"/>
            <w:vMerge/>
          </w:tcPr>
          <w:p w14:paraId="09139348" w14:textId="77777777" w:rsidR="009578B5" w:rsidRPr="0057617A" w:rsidRDefault="009578B5" w:rsidP="00887775">
            <w:pPr>
              <w:spacing w:beforeLines="50" w:before="120" w:after="0"/>
              <w:rPr>
                <w:b/>
                <w:bCs/>
                <w:kern w:val="2"/>
                <w:lang w:eastAsia="zh-CN"/>
              </w:rPr>
            </w:pPr>
          </w:p>
        </w:tc>
        <w:tc>
          <w:tcPr>
            <w:tcW w:w="1467" w:type="dxa"/>
          </w:tcPr>
          <w:p w14:paraId="4F05E3CF"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887775">
            <w:pPr>
              <w:spacing w:beforeLines="50" w:before="120" w:after="0"/>
              <w:rPr>
                <w:kern w:val="2"/>
                <w:lang w:eastAsia="zh-CN"/>
              </w:rPr>
            </w:pPr>
          </w:p>
        </w:tc>
      </w:tr>
      <w:tr w:rsidR="009578B5" w:rsidRPr="002D6399" w14:paraId="436FBA5E" w14:textId="77777777" w:rsidTr="00887775">
        <w:trPr>
          <w:trHeight w:val="387"/>
        </w:trPr>
        <w:tc>
          <w:tcPr>
            <w:tcW w:w="2547" w:type="dxa"/>
            <w:vMerge w:val="restart"/>
          </w:tcPr>
          <w:p w14:paraId="6127D088" w14:textId="77777777" w:rsidR="009578B5" w:rsidRPr="0057617A" w:rsidRDefault="009578B5" w:rsidP="00887775">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01451E0" w:rsidR="009578B5" w:rsidRPr="00C00FB2" w:rsidRDefault="0090171B" w:rsidP="00887775">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p>
        </w:tc>
      </w:tr>
      <w:tr w:rsidR="009578B5" w:rsidRPr="002D6399" w14:paraId="3D0F0437" w14:textId="77777777" w:rsidTr="00887775">
        <w:trPr>
          <w:trHeight w:val="397"/>
        </w:trPr>
        <w:tc>
          <w:tcPr>
            <w:tcW w:w="2547" w:type="dxa"/>
            <w:vMerge/>
          </w:tcPr>
          <w:p w14:paraId="304D7E8B" w14:textId="77777777" w:rsidR="009578B5" w:rsidRDefault="009578B5" w:rsidP="00887775">
            <w:pPr>
              <w:spacing w:beforeLines="50" w:before="120" w:after="0"/>
              <w:rPr>
                <w:color w:val="FF0000"/>
                <w:kern w:val="2"/>
                <w:lang w:eastAsia="zh-CN"/>
              </w:rPr>
            </w:pPr>
          </w:p>
        </w:tc>
        <w:tc>
          <w:tcPr>
            <w:tcW w:w="1467" w:type="dxa"/>
          </w:tcPr>
          <w:p w14:paraId="27FC5E88"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887775">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887775">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887775">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887775">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887775">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88777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887775">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887775">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887775">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887775">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093EFC">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887775">
            <w:pPr>
              <w:spacing w:beforeLines="50" w:before="120" w:after="0"/>
              <w:rPr>
                <w:kern w:val="2"/>
                <w:lang w:eastAsia="zh-CN"/>
              </w:rPr>
            </w:pPr>
            <w:r>
              <w:rPr>
                <w:rFonts w:eastAsiaTheme="minorEastAsia" w:hint="eastAsia"/>
                <w:kern w:val="2"/>
                <w:lang w:eastAsia="zh-CN"/>
              </w:rPr>
              <w:t>We could be open to Option 2 if companies can provide convicing technical reasons why Option 2 can address the previous concerns.</w:t>
            </w:r>
          </w:p>
        </w:tc>
      </w:tr>
      <w:tr w:rsidR="0054562F" w:rsidRPr="002D6399" w14:paraId="33B86D29" w14:textId="77777777" w:rsidTr="00887775">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887775">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887775">
        <w:tc>
          <w:tcPr>
            <w:tcW w:w="1529" w:type="dxa"/>
          </w:tcPr>
          <w:p w14:paraId="334C5164" w14:textId="28A8CD28" w:rsidR="00FF0AF4" w:rsidRDefault="00FF0AF4" w:rsidP="0090171B">
            <w:pPr>
              <w:spacing w:beforeLines="50" w:before="120" w:after="0"/>
              <w:rPr>
                <w:kern w:val="2"/>
                <w:lang w:eastAsia="zh-CN"/>
              </w:rPr>
            </w:pPr>
            <w:r>
              <w:rPr>
                <w:kern w:val="2"/>
                <w:lang w:eastAsia="zh-CN"/>
              </w:rPr>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w:t>
            </w:r>
            <w:r>
              <w:rPr>
                <w:rFonts w:eastAsiaTheme="minorEastAsia"/>
                <w:kern w:val="2"/>
                <w:lang w:eastAsia="zh-CN"/>
              </w:rPr>
              <w:t>agree with Nokia’s view on</w:t>
            </w:r>
            <w:r>
              <w:rPr>
                <w:rFonts w:eastAsiaTheme="minorEastAsia"/>
                <w:kern w:val="2"/>
                <w:lang w:eastAsia="zh-CN"/>
              </w:rPr>
              <w:t xml:space="preserve"> Alt.2A is simpler and clearer. </w:t>
            </w:r>
          </w:p>
          <w:p w14:paraId="11DB3948" w14:textId="37960DA7" w:rsidR="00FF0AF4" w:rsidRDefault="00FF0AF4" w:rsidP="00FF0AF4">
            <w:pPr>
              <w:spacing w:beforeLines="50" w:before="120" w:after="0"/>
              <w:rPr>
                <w:kern w:val="2"/>
                <w:lang w:eastAsia="zh-CN"/>
              </w:rPr>
            </w:pP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887775">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3065AA0A" w:rsidR="009578B5" w:rsidRPr="00CC002C" w:rsidRDefault="00286D6B" w:rsidP="00887775">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p>
        </w:tc>
      </w:tr>
      <w:tr w:rsidR="009578B5" w:rsidRPr="002D6399" w14:paraId="40867D25" w14:textId="77777777" w:rsidTr="00887775">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887775">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2D69AD8"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887775">
        <w:tc>
          <w:tcPr>
            <w:tcW w:w="1529"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887775">
            <w:pPr>
              <w:spacing w:beforeLines="50" w:before="120" w:after="0"/>
              <w:rPr>
                <w:iCs/>
                <w:kern w:val="2"/>
                <w:lang w:eastAsia="zh-CN"/>
              </w:rPr>
            </w:pPr>
            <w:r>
              <w:rPr>
                <w:iCs/>
                <w:kern w:val="2"/>
                <w:lang w:eastAsia="zh-CN"/>
              </w:rPr>
              <w:t xml:space="preserve">We should close this at this meeting, or remve the support of the feature combination. </w:t>
            </w:r>
          </w:p>
        </w:tc>
      </w:tr>
      <w:tr w:rsidR="00CC002C" w:rsidRPr="002D6399" w14:paraId="3C4A88B6" w14:textId="77777777" w:rsidTr="00887775">
        <w:tc>
          <w:tcPr>
            <w:tcW w:w="1529"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887775">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887775">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887775">
        <w:tc>
          <w:tcPr>
            <w:tcW w:w="1529"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887775">
        <w:tc>
          <w:tcPr>
            <w:tcW w:w="1529"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CF43FB" w:rsidRPr="002D6399" w14:paraId="066F0D23" w14:textId="77777777" w:rsidTr="00887775">
        <w:tc>
          <w:tcPr>
            <w:tcW w:w="1529" w:type="dxa"/>
          </w:tcPr>
          <w:p w14:paraId="793040E5" w14:textId="77777777" w:rsidR="00CF43FB" w:rsidRPr="002D6399" w:rsidRDefault="00CF43FB" w:rsidP="00CF43FB">
            <w:pPr>
              <w:spacing w:beforeLines="50" w:before="120" w:after="0"/>
              <w:rPr>
                <w:iCs/>
                <w:kern w:val="2"/>
                <w:lang w:eastAsia="zh-CN"/>
              </w:rPr>
            </w:pPr>
          </w:p>
        </w:tc>
        <w:tc>
          <w:tcPr>
            <w:tcW w:w="8105" w:type="dxa"/>
          </w:tcPr>
          <w:p w14:paraId="4B368A93" w14:textId="77777777" w:rsidR="00CF43FB" w:rsidRPr="002D6399" w:rsidRDefault="00CF43FB" w:rsidP="00CF43FB">
            <w:pPr>
              <w:spacing w:beforeLines="50" w:before="120" w:after="0"/>
              <w:rPr>
                <w:iCs/>
                <w:kern w:val="2"/>
                <w:lang w:eastAsia="zh-CN"/>
              </w:rPr>
            </w:pPr>
          </w:p>
        </w:tc>
      </w:tr>
    </w:tbl>
    <w:p w14:paraId="6D57A21F" w14:textId="77777777" w:rsidR="009578B5" w:rsidRPr="002D6399" w:rsidRDefault="009578B5" w:rsidP="009578B5">
      <w:pPr>
        <w:spacing w:after="160" w:line="259" w:lineRule="auto"/>
        <w:jc w:val="both"/>
        <w:rPr>
          <w:rFonts w:eastAsia="Calibri"/>
          <w:sz w:val="22"/>
          <w:szCs w:val="22"/>
          <w:lang w:eastAsia="zh-CN"/>
        </w:rPr>
      </w:pPr>
    </w:p>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PCell in the ‘initial’ slot (slot#N)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8925"/>
      </w:tblGrid>
      <w:tr w:rsidR="009578B5" w14:paraId="0194111C" w14:textId="77777777" w:rsidTr="00887775">
        <w:tc>
          <w:tcPr>
            <w:tcW w:w="8925" w:type="dxa"/>
          </w:tcPr>
          <w:p w14:paraId="1ECA1035" w14:textId="77777777" w:rsidR="009578B5" w:rsidRDefault="009578B5" w:rsidP="00887775">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887775">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887775">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887775">
            <w:pPr>
              <w:jc w:val="both"/>
              <w:rPr>
                <w:lang w:eastAsia="zh-CN"/>
              </w:rPr>
            </w:pPr>
          </w:p>
          <w:p w14:paraId="210695CC" w14:textId="77777777" w:rsidR="009578B5" w:rsidRDefault="009578B5" w:rsidP="00887775">
            <w:pPr>
              <w:jc w:val="both"/>
              <w:rPr>
                <w:lang w:eastAsia="zh-CN"/>
              </w:rPr>
            </w:pPr>
            <w:r>
              <w:rPr>
                <w:lang w:eastAsia="zh-CN"/>
              </w:rPr>
              <w:t>….</w:t>
            </w:r>
          </w:p>
          <w:p w14:paraId="14AD8755" w14:textId="77777777" w:rsidR="009578B5" w:rsidRDefault="009578B5" w:rsidP="00887775">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887775">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887775">
            <w:pPr>
              <w:snapToGrid w:val="0"/>
              <w:spacing w:afterLines="50" w:after="120"/>
              <w:jc w:val="center"/>
              <w:rPr>
                <w:lang w:val="en-US" w:eastAsia="zh-CN"/>
              </w:rPr>
            </w:pPr>
            <w:r>
              <w:rPr>
                <w:lang w:val="en-US" w:eastAsia="zh-CN"/>
              </w:rPr>
              <w:t>Figure 2</w:t>
            </w:r>
          </w:p>
          <w:p w14:paraId="6C9C5523" w14:textId="77777777" w:rsidR="009578B5" w:rsidRDefault="009578B5" w:rsidP="00887775">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887775">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887775">
        <w:tc>
          <w:tcPr>
            <w:tcW w:w="8925" w:type="dxa"/>
          </w:tcPr>
          <w:p w14:paraId="5916485E" w14:textId="77777777" w:rsidR="009578B5" w:rsidRDefault="009578B5" w:rsidP="00887775">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UE does not expect to be indicated by the semi-static PUCCH cell pattern as sSCell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PUCCH-sSCell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887775">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197695BF" w:rsidR="009578B5" w:rsidRPr="00C00FB2" w:rsidRDefault="00C00FB2" w:rsidP="008877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78B5" w:rsidRPr="002D6399" w14:paraId="438B7DE9" w14:textId="77777777" w:rsidTr="00887775">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887775">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4FD6F78E" w:rsidR="009578B5" w:rsidRPr="00CC002C" w:rsidRDefault="00286D6B" w:rsidP="00887775">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p>
        </w:tc>
      </w:tr>
      <w:tr w:rsidR="00286D6B" w:rsidRPr="002D6399" w14:paraId="31C6027E" w14:textId="77777777" w:rsidTr="00286D6B">
        <w:tc>
          <w:tcPr>
            <w:tcW w:w="1555" w:type="dxa"/>
          </w:tcPr>
          <w:p w14:paraId="44D35B80" w14:textId="4443C183" w:rsidR="00286D6B" w:rsidRPr="00FC01B4" w:rsidRDefault="00286D6B" w:rsidP="00887775">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7777777" w:rsidR="00286D6B" w:rsidRPr="002D6399" w:rsidRDefault="00286D6B" w:rsidP="00887775">
            <w:pPr>
              <w:spacing w:beforeLines="50" w:before="120" w:after="0"/>
              <w:rPr>
                <w:kern w:val="2"/>
                <w:lang w:eastAsia="zh-CN"/>
              </w:rPr>
            </w:pP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887775">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887775">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887775">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9578B5" w:rsidRPr="002D6399" w14:paraId="3F988E26" w14:textId="77777777" w:rsidTr="00887775">
        <w:tc>
          <w:tcPr>
            <w:tcW w:w="1529" w:type="dxa"/>
            <w:tcBorders>
              <w:top w:val="single" w:sz="4" w:space="0" w:color="auto"/>
              <w:left w:val="single" w:sz="4" w:space="0" w:color="auto"/>
              <w:bottom w:val="single" w:sz="4" w:space="0" w:color="auto"/>
              <w:right w:val="single" w:sz="4" w:space="0" w:color="auto"/>
            </w:tcBorders>
          </w:tcPr>
          <w:p w14:paraId="3A6CF22F"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93C27B" w14:textId="77777777" w:rsidR="009578B5" w:rsidRPr="002D6399" w:rsidRDefault="009578B5" w:rsidP="00887775">
            <w:pPr>
              <w:spacing w:beforeLines="50" w:before="120" w:after="0"/>
              <w:rPr>
                <w:kern w:val="2"/>
                <w:lang w:eastAsia="zh-CN"/>
              </w:rPr>
            </w:pPr>
          </w:p>
        </w:tc>
      </w:tr>
      <w:tr w:rsidR="009578B5" w:rsidRPr="002D6399" w14:paraId="08EC86B3" w14:textId="77777777" w:rsidTr="00887775">
        <w:tc>
          <w:tcPr>
            <w:tcW w:w="1529" w:type="dxa"/>
            <w:tcBorders>
              <w:top w:val="single" w:sz="4" w:space="0" w:color="auto"/>
              <w:left w:val="single" w:sz="4" w:space="0" w:color="auto"/>
              <w:bottom w:val="single" w:sz="4" w:space="0" w:color="auto"/>
              <w:right w:val="single" w:sz="4" w:space="0" w:color="auto"/>
            </w:tcBorders>
          </w:tcPr>
          <w:p w14:paraId="5A921AC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2191FFA" w14:textId="77777777" w:rsidR="009578B5" w:rsidRPr="002D6399" w:rsidRDefault="009578B5" w:rsidP="00887775">
            <w:pPr>
              <w:spacing w:beforeLines="50" w:before="120" w:after="0"/>
              <w:jc w:val="both"/>
              <w:rPr>
                <w:iCs/>
                <w:kern w:val="2"/>
                <w:lang w:eastAsia="zh-CN"/>
              </w:rPr>
            </w:pP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887775">
        <w:tc>
          <w:tcPr>
            <w:tcW w:w="9067" w:type="dxa"/>
          </w:tcPr>
          <w:p w14:paraId="461DE5C6" w14:textId="77777777" w:rsidR="009578B5" w:rsidRDefault="009578B5" w:rsidP="00887775">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887775">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887775">
        <w:tc>
          <w:tcPr>
            <w:tcW w:w="8925" w:type="dxa"/>
          </w:tcPr>
          <w:p w14:paraId="62B7C2F4" w14:textId="77777777" w:rsidR="009578B5" w:rsidRDefault="009578B5" w:rsidP="00887775">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UE does not expect to be indicated by the semi-static PUCCH cell pattern as sSCell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887775">
        <w:tc>
          <w:tcPr>
            <w:tcW w:w="8925" w:type="dxa"/>
          </w:tcPr>
          <w:p w14:paraId="0D8E0E68" w14:textId="77777777" w:rsidR="009578B5" w:rsidRPr="00885D2A" w:rsidRDefault="009578B5" w:rsidP="00887775">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887775">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887775">
            <w:pPr>
              <w:rPr>
                <w:lang w:val="en-US"/>
              </w:rPr>
            </w:pPr>
          </w:p>
          <w:p w14:paraId="3625C9B8" w14:textId="77777777" w:rsidR="009578B5" w:rsidRDefault="009578B5" w:rsidP="00887775">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PUCCH-sSCell</w:t>
            </w:r>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behavior would be to specify that the UE does not expect to be configured with any PUCCH repetition on PUCCH-sSCell. We think that this could be simpler than defining the UE to not expect any PUCCH repetition, and from gNB perspective would not really make any difference as the PUCCH-sSCell has a fully independent PUCCH configuration. </w:t>
            </w:r>
          </w:p>
          <w:p w14:paraId="62B86BFD" w14:textId="77777777" w:rsidR="009578B5" w:rsidRPr="00572CF5" w:rsidRDefault="009578B5" w:rsidP="00887775">
            <w:pPr>
              <w:jc w:val="both"/>
              <w:rPr>
                <w:b/>
                <w:bCs/>
                <w:i/>
                <w:iCs/>
                <w:sz w:val="22"/>
                <w:szCs w:val="22"/>
                <w:lang w:val="en-US"/>
              </w:rPr>
            </w:pPr>
            <w:r w:rsidRPr="00D71776">
              <w:rPr>
                <w:b/>
                <w:bCs/>
                <w:i/>
                <w:iCs/>
                <w:sz w:val="22"/>
                <w:szCs w:val="22"/>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 xml:space="preserve">on PUCCH-sSCell.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PUCCH-sSCell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PUCCH_config of the PUCCH-sSCell,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 xml:space="preserve">The ZTE wording based on the moderator assessment is not fully helping the case, as this would still allow for the initial slot the UE to determine a PUCCH resource with PUCCH repetition on PUCCH-sSCell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887775">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887775">
            <w:pPr>
              <w:spacing w:beforeLines="50" w:before="120" w:after="0"/>
              <w:rPr>
                <w:iCs/>
                <w:kern w:val="2"/>
                <w:lang w:eastAsia="zh-CN"/>
              </w:rPr>
            </w:pPr>
          </w:p>
        </w:tc>
      </w:tr>
      <w:tr w:rsidR="009578B5" w:rsidRPr="002D6399" w14:paraId="3D0F72A6" w14:textId="77777777" w:rsidTr="00887775">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887775">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887775">
            <w:pPr>
              <w:spacing w:beforeLines="50" w:before="120" w:after="0"/>
              <w:rPr>
                <w:kern w:val="2"/>
                <w:lang w:eastAsia="zh-CN"/>
              </w:rPr>
            </w:pPr>
            <w:r>
              <w:rPr>
                <w:kern w:val="2"/>
                <w:lang w:eastAsia="zh-CN"/>
              </w:rPr>
              <w:t>QC</w:t>
            </w:r>
          </w:p>
        </w:tc>
      </w:tr>
      <w:tr w:rsidR="009578B5" w:rsidRPr="002D6399" w14:paraId="1F09D3EB" w14:textId="77777777" w:rsidTr="00887775">
        <w:tc>
          <w:tcPr>
            <w:tcW w:w="1555" w:type="dxa"/>
          </w:tcPr>
          <w:p w14:paraId="14AE15C3" w14:textId="51AAA7A8" w:rsidR="009578B5" w:rsidRPr="00FC01B4" w:rsidRDefault="009578B5" w:rsidP="00887775">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76BB6480" w:rsidR="009578B5" w:rsidRPr="002D6399" w:rsidRDefault="00286D6B" w:rsidP="00887775">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p>
        </w:tc>
      </w:tr>
      <w:tr w:rsidR="009578B5" w:rsidRPr="002D6399" w14:paraId="7CD8D31C" w14:textId="77777777" w:rsidTr="00887775">
        <w:tc>
          <w:tcPr>
            <w:tcW w:w="1555" w:type="dxa"/>
          </w:tcPr>
          <w:p w14:paraId="5713B177" w14:textId="77777777" w:rsidR="009578B5" w:rsidRPr="00FC01B4" w:rsidRDefault="009578B5" w:rsidP="00887775">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122929C" w:rsidR="009578B5" w:rsidRPr="002D6399" w:rsidRDefault="00286D6B" w:rsidP="00887775">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887775">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887775">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887775">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C00FB2" w:rsidRPr="002D6399" w14:paraId="76EBC990" w14:textId="77777777" w:rsidTr="00887775">
        <w:tc>
          <w:tcPr>
            <w:tcW w:w="1529" w:type="dxa"/>
            <w:tcBorders>
              <w:top w:val="single" w:sz="4" w:space="0" w:color="auto"/>
              <w:left w:val="single" w:sz="4" w:space="0" w:color="auto"/>
              <w:bottom w:val="single" w:sz="4" w:space="0" w:color="auto"/>
              <w:right w:val="single" w:sz="4" w:space="0" w:color="auto"/>
            </w:tcBorders>
          </w:tcPr>
          <w:p w14:paraId="1485177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E18658" w14:textId="77777777" w:rsidR="00C00FB2" w:rsidRPr="002D6399" w:rsidRDefault="00C00FB2" w:rsidP="00C00FB2">
            <w:pPr>
              <w:spacing w:beforeLines="50" w:before="120" w:after="0"/>
              <w:jc w:val="both"/>
              <w:rPr>
                <w:iCs/>
                <w:kern w:val="2"/>
                <w:lang w:eastAsia="zh-CN"/>
              </w:rPr>
            </w:pP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where as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887775">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4FCFB438" w:rsidR="009578B5" w:rsidRPr="00CC002C" w:rsidRDefault="00286D6B" w:rsidP="00887775">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p>
        </w:tc>
      </w:tr>
      <w:tr w:rsidR="009578B5" w:rsidRPr="002D6399" w14:paraId="4A59B47B" w14:textId="77777777" w:rsidTr="00887775">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887775">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42217F55" w:rsidR="009578B5" w:rsidRPr="002D6399" w:rsidRDefault="00CC002C" w:rsidP="00887775">
            <w:pPr>
              <w:spacing w:beforeLines="50" w:before="120" w:after="0"/>
              <w:rPr>
                <w:kern w:val="2"/>
                <w:lang w:eastAsia="zh-CN"/>
              </w:rPr>
            </w:pPr>
            <w:r>
              <w:rPr>
                <w:iCs/>
                <w:kern w:val="2"/>
                <w:lang w:eastAsia="zh-CN"/>
              </w:rPr>
              <w:t>CATT</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887775">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887775">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887775">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887775">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uestion 1.5 is related to Question 1.4 per our understanding, the key is how to determine the intial (norminal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887775">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sSCell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887775">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887775">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887775">
        <w:tc>
          <w:tcPr>
            <w:tcW w:w="8925" w:type="dxa"/>
          </w:tcPr>
          <w:p w14:paraId="236E2D5A" w14:textId="77777777" w:rsidR="009578B5" w:rsidRDefault="009578B5" w:rsidP="00887775">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sSCell indicated by the PUCCH cell pattern).</w:t>
            </w:r>
          </w:p>
          <w:p w14:paraId="54CEA844" w14:textId="77777777" w:rsidR="009578B5" w:rsidRPr="007E0220" w:rsidRDefault="009578B5" w:rsidP="00887775">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sSCell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07F34618" w14:textId="77777777" w:rsidTr="00887775">
        <w:tc>
          <w:tcPr>
            <w:tcW w:w="8925" w:type="dxa"/>
          </w:tcPr>
          <w:p w14:paraId="0A90AF33" w14:textId="77777777" w:rsidR="009578B5" w:rsidRDefault="009578B5" w:rsidP="00887775">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887775">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887775">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887775">
            <w:pPr>
              <w:snapToGrid w:val="0"/>
              <w:spacing w:afterLines="50" w:after="120"/>
              <w:jc w:val="center"/>
              <w:rPr>
                <w:lang w:val="en-US" w:eastAsia="zh-CN"/>
              </w:rPr>
            </w:pPr>
            <w:r>
              <w:rPr>
                <w:lang w:val="en-US" w:eastAsia="zh-CN"/>
              </w:rPr>
              <w:t>Figure 1</w:t>
            </w:r>
          </w:p>
          <w:p w14:paraId="1D8BF3BA" w14:textId="77777777" w:rsidR="009578B5" w:rsidRDefault="009578B5" w:rsidP="00887775">
            <w:pPr>
              <w:snapToGrid w:val="0"/>
              <w:spacing w:afterLines="50" w:after="120"/>
              <w:jc w:val="center"/>
              <w:rPr>
                <w:lang w:val="en-US" w:eastAsia="zh-CN"/>
              </w:rPr>
            </w:pPr>
          </w:p>
          <w:p w14:paraId="1D11F6F9" w14:textId="77777777" w:rsidR="009578B5" w:rsidRDefault="009578B5" w:rsidP="00887775">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887775">
        <w:tc>
          <w:tcPr>
            <w:tcW w:w="8925" w:type="dxa"/>
          </w:tcPr>
          <w:p w14:paraId="4D5C8400" w14:textId="77777777" w:rsidR="009578B5" w:rsidRPr="00C14E4A" w:rsidRDefault="009578B5" w:rsidP="00887775">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887775">
        <w:tc>
          <w:tcPr>
            <w:tcW w:w="8925" w:type="dxa"/>
          </w:tcPr>
          <w:p w14:paraId="1E40FBCA" w14:textId="77777777" w:rsidR="009578B5" w:rsidRPr="007E0220" w:rsidRDefault="009578B5" w:rsidP="00887775">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5A68373" w14:textId="77777777" w:rsidR="009578B5" w:rsidRDefault="009578B5" w:rsidP="00887775">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 xml:space="preserve">Option 2 from Huawei puts an additional gNB restriction, that the UE would basically not expect any PUCCH without repetition in slots where the pattern is not applied, and the pattern would have indicated the PUCCHs-sScell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behavior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PUCCH-sSCell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887775">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887775">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5C32C122" w:rsidR="009578B5" w:rsidRPr="002D6399" w:rsidRDefault="00286D6B" w:rsidP="00887775">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p>
        </w:tc>
      </w:tr>
      <w:tr w:rsidR="009578B5" w:rsidRPr="002D6399" w14:paraId="0BB10A7A" w14:textId="77777777" w:rsidTr="00887775">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887775">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77777777" w:rsidR="009578B5" w:rsidRPr="002D6399" w:rsidRDefault="009578B5" w:rsidP="00887775">
            <w:pPr>
              <w:spacing w:beforeLines="50" w:before="120" w:after="0"/>
              <w:rPr>
                <w:kern w:val="2"/>
                <w:lang w:eastAsia="zh-CN"/>
              </w:rPr>
            </w:pPr>
          </w:p>
        </w:tc>
      </w:tr>
      <w:tr w:rsidR="009578B5" w:rsidRPr="002D6399" w14:paraId="1CB344C0" w14:textId="77777777" w:rsidTr="00887775">
        <w:tc>
          <w:tcPr>
            <w:tcW w:w="1555" w:type="dxa"/>
          </w:tcPr>
          <w:p w14:paraId="21EB9A94" w14:textId="77777777" w:rsidR="009578B5" w:rsidRPr="00FC01B4" w:rsidRDefault="009578B5" w:rsidP="00887775">
            <w:pPr>
              <w:spacing w:beforeLines="50" w:before="120" w:after="0"/>
              <w:rPr>
                <w:iCs/>
                <w:kern w:val="2"/>
                <w:lang w:eastAsia="zh-CN"/>
              </w:rPr>
            </w:pPr>
            <w:r>
              <w:rPr>
                <w:iCs/>
                <w:kern w:val="2"/>
                <w:lang w:eastAsia="zh-CN"/>
              </w:rPr>
              <w:t>Option 3</w:t>
            </w:r>
          </w:p>
        </w:tc>
        <w:tc>
          <w:tcPr>
            <w:tcW w:w="8079" w:type="dxa"/>
          </w:tcPr>
          <w:p w14:paraId="6695D257" w14:textId="77777777" w:rsidR="009578B5" w:rsidRPr="002D6399" w:rsidRDefault="009578B5" w:rsidP="00887775">
            <w:pPr>
              <w:spacing w:beforeLines="50" w:before="120" w:after="0"/>
              <w:rPr>
                <w:iCs/>
                <w:kern w:val="2"/>
                <w:lang w:eastAsia="zh-CN"/>
              </w:rPr>
            </w:pP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887775">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887775">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887775">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applid for Issue #6</w:t>
            </w:r>
            <w:r w:rsidR="002F5BE6">
              <w:rPr>
                <w:iCs/>
                <w:kern w:val="2"/>
                <w:lang w:eastAsia="zh-CN"/>
              </w:rPr>
              <w:t xml:space="preserve"> (though here is cancellation, issue #6 is multiplexing)</w:t>
            </w:r>
          </w:p>
        </w:tc>
      </w:tr>
      <w:tr w:rsidR="00CC002C" w:rsidRPr="002D6399" w14:paraId="4F554581" w14:textId="77777777" w:rsidTr="00887775">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887775">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093EFC">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sSCell.</w:t>
            </w:r>
          </w:p>
          <w:p w14:paraId="58C301F8" w14:textId="77777777" w:rsidR="00CC002C" w:rsidRDefault="00CC002C" w:rsidP="00093EFC">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887775">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887775">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behavior. In this case, Just falling back to Rel-15 and transmit all PUCCHs on Pcell is fine. </w:t>
            </w:r>
          </w:p>
        </w:tc>
      </w:tr>
      <w:tr w:rsidR="009578B5" w:rsidRPr="002D6399" w14:paraId="7706428C" w14:textId="77777777" w:rsidTr="00887775">
        <w:tc>
          <w:tcPr>
            <w:tcW w:w="1529" w:type="dxa"/>
            <w:tcBorders>
              <w:top w:val="single" w:sz="4" w:space="0" w:color="auto"/>
              <w:left w:val="single" w:sz="4" w:space="0" w:color="auto"/>
              <w:bottom w:val="single" w:sz="4" w:space="0" w:color="auto"/>
              <w:right w:val="single" w:sz="4" w:space="0" w:color="auto"/>
            </w:tcBorders>
          </w:tcPr>
          <w:p w14:paraId="771B272A"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BA7423" w14:textId="77777777" w:rsidR="009578B5" w:rsidRPr="002D6399" w:rsidRDefault="009578B5" w:rsidP="00887775">
            <w:pPr>
              <w:spacing w:beforeLines="50" w:before="120" w:after="0"/>
              <w:jc w:val="both"/>
              <w:rPr>
                <w:iCs/>
                <w:kern w:val="2"/>
                <w:lang w:eastAsia="zh-CN"/>
              </w:rPr>
            </w:pP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887775">
        <w:tc>
          <w:tcPr>
            <w:tcW w:w="9067" w:type="dxa"/>
          </w:tcPr>
          <w:p w14:paraId="14D586CB" w14:textId="77777777" w:rsidR="009578B5" w:rsidRDefault="009578B5" w:rsidP="00887775">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r w:rsidRPr="00651EFC">
              <w:rPr>
                <w:lang w:eastAsia="zh-CN"/>
              </w:rPr>
              <w:t xml:space="preserve">sSCell in slot #7 </w:t>
            </w:r>
            <w:r>
              <w:rPr>
                <w:lang w:eastAsia="zh-CN"/>
              </w:rPr>
              <w:t>(not containing any PUCCH repetition but the pattern indicating the PUCCH-sSCell)</w:t>
            </w:r>
            <w:r w:rsidRPr="00651EFC">
              <w:rPr>
                <w:lang w:eastAsia="zh-CN"/>
              </w:rPr>
              <w:t>.</w:t>
            </w:r>
          </w:p>
          <w:p w14:paraId="5EA0D9CF" w14:textId="77777777" w:rsidR="009578B5" w:rsidRDefault="009578B5" w:rsidP="00887775">
            <w:pPr>
              <w:jc w:val="both"/>
              <w:rPr>
                <w:lang w:eastAsia="zh-CN"/>
              </w:rPr>
            </w:pPr>
          </w:p>
          <w:p w14:paraId="5BD0BFA7" w14:textId="77777777" w:rsidR="009578B5" w:rsidRDefault="009578B5" w:rsidP="00887775">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887775">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887775">
            <w:pPr>
              <w:jc w:val="both"/>
              <w:rPr>
                <w:lang w:eastAsia="zh-CN"/>
              </w:rPr>
            </w:pPr>
          </w:p>
          <w:p w14:paraId="095B1F3A" w14:textId="77777777" w:rsidR="009578B5" w:rsidRPr="001153D7" w:rsidRDefault="009578B5" w:rsidP="00887775">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PUCCH-sSCell</w:t>
            </w:r>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887775">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887775">
            <w:pPr>
              <w:jc w:val="both"/>
              <w:rPr>
                <w:lang w:eastAsia="zh-CN"/>
              </w:rPr>
            </w:pPr>
          </w:p>
          <w:p w14:paraId="1BDBF2FA" w14:textId="77777777" w:rsidR="009578B5" w:rsidRPr="00DF352C" w:rsidRDefault="009578B5" w:rsidP="00887775">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493"/>
      </w:tblGrid>
      <w:tr w:rsidR="009578B5" w14:paraId="0184941F" w14:textId="77777777" w:rsidTr="00887775">
        <w:tc>
          <w:tcPr>
            <w:tcW w:w="9629" w:type="dxa"/>
          </w:tcPr>
          <w:p w14:paraId="237CE26D" w14:textId="77777777" w:rsidR="009578B5" w:rsidRPr="008541F8" w:rsidRDefault="009578B5" w:rsidP="00887775">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887775">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887775">
            <w:pPr>
              <w:pStyle w:val="af2"/>
              <w:spacing w:after="0" w:line="259" w:lineRule="auto"/>
              <w:jc w:val="both"/>
              <w:rPr>
                <w:lang w:val="en-US"/>
              </w:rPr>
            </w:pPr>
          </w:p>
          <w:p w14:paraId="7A113754" w14:textId="77777777" w:rsidR="009578B5" w:rsidRPr="00F12F1E" w:rsidRDefault="009578B5" w:rsidP="00887775">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t xml:space="preserve">So from moderator perspective, having this per PCell (PUCCH) slot and not per UL slot of the reference SCS configuration may be the simpler (although somehow might claim non-optimial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PUCCH-sSCell</w:t>
      </w:r>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887775">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887775">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3759A8BE" w:rsidR="00286D6B" w:rsidRPr="002D6399" w:rsidRDefault="00CC002C" w:rsidP="00887775">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p>
        </w:tc>
      </w:tr>
      <w:tr w:rsidR="00286D6B" w:rsidRPr="002D6399" w14:paraId="2A1CEB4C" w14:textId="77777777" w:rsidTr="00887775">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887775">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15963208" w:rsidR="00286D6B" w:rsidRPr="002D6399" w:rsidRDefault="00286D6B" w:rsidP="00887775">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887775">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887775">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681198">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887775">
        <w:tc>
          <w:tcPr>
            <w:tcW w:w="1529" w:type="dxa"/>
            <w:tcBorders>
              <w:top w:val="single" w:sz="4" w:space="0" w:color="auto"/>
              <w:left w:val="single" w:sz="4" w:space="0" w:color="auto"/>
              <w:bottom w:val="single" w:sz="4" w:space="0" w:color="auto"/>
              <w:right w:val="single" w:sz="4" w:space="0" w:color="auto"/>
            </w:tcBorders>
          </w:tcPr>
          <w:p w14:paraId="5B673FC2"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05CC3F" w14:textId="77777777" w:rsidR="00C00FB2" w:rsidRPr="002D6399" w:rsidRDefault="00C00FB2" w:rsidP="00C00FB2">
            <w:pPr>
              <w:spacing w:beforeLines="50" w:before="120" w:after="0"/>
              <w:rPr>
                <w:kern w:val="2"/>
                <w:lang w:eastAsia="zh-CN"/>
              </w:rPr>
            </w:pPr>
          </w:p>
        </w:tc>
      </w:tr>
      <w:tr w:rsidR="00C00FB2" w:rsidRPr="002D6399" w14:paraId="2959A8B3" w14:textId="77777777" w:rsidTr="00887775">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629"/>
      </w:tblGrid>
      <w:tr w:rsidR="009578B5" w14:paraId="71D1869F" w14:textId="77777777" w:rsidTr="00887775">
        <w:tc>
          <w:tcPr>
            <w:tcW w:w="9855" w:type="dxa"/>
          </w:tcPr>
          <w:p w14:paraId="48DF7621" w14:textId="77777777" w:rsidR="009578B5" w:rsidRPr="00B916EC" w:rsidRDefault="009578B5" w:rsidP="00887775">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88777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88777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6965DE1F" w14:textId="77777777" w:rsidR="009578B5" w:rsidRPr="00B916EC" w:rsidRDefault="009578B5" w:rsidP="0088777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04073810" w14:textId="77777777" w:rsidR="009578B5" w:rsidRPr="00C654ED" w:rsidRDefault="009578B5" w:rsidP="00887775">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r w:rsidRPr="00C654ED">
              <w:rPr>
                <w:i/>
                <w:iCs/>
                <w:color w:val="FF0000"/>
                <w:u w:val="single"/>
              </w:rPr>
              <w:t>pucch-sSCellPattern</w:t>
            </w:r>
            <w:r>
              <w:rPr>
                <w:color w:val="FF0000"/>
                <w:u w:val="single"/>
              </w:rPr>
              <w:t>.</w:t>
            </w:r>
          </w:p>
          <w:p w14:paraId="23FE6766" w14:textId="77777777" w:rsidR="009578B5" w:rsidRDefault="009578B5" w:rsidP="00887775">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887775">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887775">
        <w:tc>
          <w:tcPr>
            <w:tcW w:w="1529" w:type="dxa"/>
            <w:tcBorders>
              <w:top w:val="single" w:sz="4" w:space="0" w:color="auto"/>
              <w:left w:val="single" w:sz="4" w:space="0" w:color="auto"/>
              <w:bottom w:val="single" w:sz="4" w:space="0" w:color="auto"/>
              <w:right w:val="single" w:sz="4" w:space="0" w:color="auto"/>
            </w:tcBorders>
          </w:tcPr>
          <w:p w14:paraId="6AA768B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68B7B4" w14:textId="77777777" w:rsidR="009578B5" w:rsidRPr="002D6399" w:rsidRDefault="009578B5" w:rsidP="00887775">
            <w:pPr>
              <w:spacing w:beforeLines="50" w:before="120" w:after="0"/>
              <w:rPr>
                <w:kern w:val="2"/>
                <w:lang w:eastAsia="zh-CN"/>
              </w:rPr>
            </w:pPr>
          </w:p>
        </w:tc>
      </w:tr>
      <w:tr w:rsidR="009578B5" w:rsidRPr="002D6399" w14:paraId="12CF7716" w14:textId="77777777" w:rsidTr="00887775">
        <w:tc>
          <w:tcPr>
            <w:tcW w:w="1529" w:type="dxa"/>
            <w:tcBorders>
              <w:top w:val="single" w:sz="4" w:space="0" w:color="auto"/>
              <w:left w:val="single" w:sz="4" w:space="0" w:color="auto"/>
              <w:bottom w:val="single" w:sz="4" w:space="0" w:color="auto"/>
              <w:right w:val="single" w:sz="4" w:space="0" w:color="auto"/>
            </w:tcBorders>
          </w:tcPr>
          <w:p w14:paraId="161B2BA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887775">
            <w:pPr>
              <w:spacing w:beforeLines="50" w:before="120" w:after="0"/>
              <w:rPr>
                <w:kern w:val="2"/>
                <w:lang w:eastAsia="zh-CN"/>
              </w:rPr>
            </w:pPr>
          </w:p>
        </w:tc>
      </w:tr>
      <w:tr w:rsidR="009578B5" w:rsidRPr="002D6399" w14:paraId="5530CD06" w14:textId="77777777" w:rsidTr="00887775">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887775">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colors,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887775">
        <w:tc>
          <w:tcPr>
            <w:tcW w:w="9629" w:type="dxa"/>
          </w:tcPr>
          <w:p w14:paraId="346A1926" w14:textId="77777777" w:rsidR="009578B5" w:rsidRDefault="009578B5" w:rsidP="00887775">
            <w:pPr>
              <w:pStyle w:val="2"/>
              <w:numPr>
                <w:ilvl w:val="0"/>
                <w:numId w:val="0"/>
              </w:numPr>
              <w:ind w:left="1140"/>
              <w:rPr>
                <w:lang w:val="en-GB"/>
              </w:rPr>
            </w:pPr>
            <w:r>
              <w:t>9.A</w:t>
            </w:r>
            <w:r>
              <w:tab/>
              <w:t>PUCCH cell switching</w:t>
            </w:r>
          </w:p>
          <w:p w14:paraId="65539FA9" w14:textId="77777777" w:rsidR="009578B5" w:rsidRDefault="009578B5" w:rsidP="00887775">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5420F152" w14:textId="77777777" w:rsidR="009578B5" w:rsidRDefault="009578B5" w:rsidP="0088777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and transmits the PUCCHon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0ED6AD8F" w14:textId="77777777" w:rsidR="009578B5" w:rsidRPr="00705D54"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887775">
        <w:tc>
          <w:tcPr>
            <w:tcW w:w="9629" w:type="dxa"/>
          </w:tcPr>
          <w:p w14:paraId="0B88CB04" w14:textId="77777777" w:rsidR="009578B5" w:rsidRDefault="009578B5" w:rsidP="00887775">
            <w:pPr>
              <w:pStyle w:val="2"/>
              <w:numPr>
                <w:ilvl w:val="0"/>
                <w:numId w:val="0"/>
              </w:numPr>
              <w:ind w:left="1140"/>
              <w:rPr>
                <w:lang w:val="en-GB"/>
              </w:rPr>
            </w:pPr>
            <w:r>
              <w:t>9.A</w:t>
            </w:r>
            <w:r>
              <w:tab/>
              <w:t>PUCCH cell switching</w:t>
            </w:r>
          </w:p>
          <w:p w14:paraId="19E0FF0B" w14:textId="77777777" w:rsidR="009578B5" w:rsidRDefault="009578B5" w:rsidP="00887775">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7A51160" w14:textId="77777777" w:rsidR="009578B5" w:rsidRPr="00705D54" w:rsidRDefault="009578B5" w:rsidP="00887775">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does not</w:t>
            </w:r>
            <w:r w:rsidRPr="00F12F1E">
              <w:rPr>
                <w:color w:val="FF0000"/>
                <w:highlight w:val="green"/>
                <w:u w:val="single"/>
              </w:rPr>
              <w:t>neither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t>The differences between Ericsson &amp; Nokia are marked in colors)</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(behavior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887775">
        <w:tc>
          <w:tcPr>
            <w:tcW w:w="1529" w:type="dxa"/>
            <w:tcBorders>
              <w:top w:val="single" w:sz="4" w:space="0" w:color="auto"/>
              <w:left w:val="single" w:sz="4" w:space="0" w:color="auto"/>
              <w:bottom w:val="single" w:sz="4" w:space="0" w:color="auto"/>
              <w:right w:val="single" w:sz="4" w:space="0" w:color="auto"/>
            </w:tcBorders>
          </w:tcPr>
          <w:p w14:paraId="08232BD3"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54E7E9" w14:textId="77777777" w:rsidR="009578B5" w:rsidRPr="002D6399" w:rsidRDefault="009578B5" w:rsidP="00887775">
            <w:pPr>
              <w:spacing w:beforeLines="50" w:before="120" w:after="0"/>
              <w:rPr>
                <w:iCs/>
                <w:kern w:val="2"/>
                <w:lang w:eastAsia="zh-CN"/>
              </w:rPr>
            </w:pPr>
          </w:p>
        </w:tc>
      </w:tr>
      <w:tr w:rsidR="009578B5" w:rsidRPr="002D6399" w14:paraId="780FB6FE" w14:textId="77777777" w:rsidTr="00887775">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887775">
            <w:pPr>
              <w:spacing w:beforeLines="50" w:before="120" w:after="0"/>
              <w:rPr>
                <w:kern w:val="2"/>
                <w:lang w:eastAsia="zh-CN"/>
              </w:rPr>
            </w:pPr>
          </w:p>
        </w:tc>
      </w:tr>
      <w:tr w:rsidR="009578B5" w:rsidRPr="002D6399" w14:paraId="558D9D2E" w14:textId="77777777" w:rsidTr="00887775">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887775">
            <w:pPr>
              <w:spacing w:beforeLines="50" w:before="120" w:after="0"/>
              <w:rPr>
                <w:kern w:val="2"/>
                <w:lang w:eastAsia="zh-CN"/>
              </w:rPr>
            </w:pPr>
          </w:p>
        </w:tc>
      </w:tr>
      <w:tr w:rsidR="009578B5" w:rsidRPr="002D6399" w14:paraId="3208F1D5" w14:textId="77777777" w:rsidTr="00887775">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887775">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516"/>
      </w:tblGrid>
      <w:tr w:rsidR="009578B5" w14:paraId="595066CE" w14:textId="77777777" w:rsidTr="00887775">
        <w:tc>
          <w:tcPr>
            <w:tcW w:w="9629" w:type="dxa"/>
          </w:tcPr>
          <w:p w14:paraId="165EDDBF" w14:textId="77777777" w:rsidR="009578B5" w:rsidRDefault="009578B5" w:rsidP="00887775">
            <w:pPr>
              <w:pStyle w:val="2"/>
              <w:numPr>
                <w:ilvl w:val="0"/>
                <w:numId w:val="0"/>
              </w:numPr>
              <w:ind w:left="1140" w:hanging="1140"/>
            </w:pPr>
            <w:r>
              <w:t>9.A</w:t>
            </w:r>
            <w:r>
              <w:tab/>
              <w:t>PUCCH cell switching</w:t>
            </w:r>
          </w:p>
          <w:p w14:paraId="506D98DD" w14:textId="77777777" w:rsidR="009578B5" w:rsidRDefault="009578B5" w:rsidP="00887775">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178E4422" w14:textId="77777777" w:rsidR="009578B5" w:rsidRPr="008D067D" w:rsidRDefault="009578B5" w:rsidP="00887775">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8pt" o:ole="">
                  <v:imagedata r:id="rId42" o:title=""/>
                </v:shape>
                <o:OLEObject Type="Embed" ProgID="Equation.3" ShapeID="_x0000_i1025" DrawAspect="Content" ObjectID="_1727094043" r:id="rId43"/>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7D88AC4" w14:textId="77777777" w:rsidR="009578B5" w:rsidRDefault="009578B5" w:rsidP="00887775">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887775">
        <w:tc>
          <w:tcPr>
            <w:tcW w:w="1529" w:type="dxa"/>
            <w:tcBorders>
              <w:top w:val="single" w:sz="4" w:space="0" w:color="auto"/>
              <w:left w:val="single" w:sz="4" w:space="0" w:color="auto"/>
              <w:bottom w:val="single" w:sz="4" w:space="0" w:color="auto"/>
              <w:right w:val="single" w:sz="4" w:space="0" w:color="auto"/>
            </w:tcBorders>
          </w:tcPr>
          <w:p w14:paraId="348B99E8"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9C228F" w14:textId="77777777" w:rsidR="009578B5" w:rsidRPr="002D6399" w:rsidRDefault="009578B5" w:rsidP="00887775">
            <w:pPr>
              <w:spacing w:beforeLines="50" w:before="120" w:after="0"/>
              <w:rPr>
                <w:iCs/>
                <w:kern w:val="2"/>
                <w:lang w:eastAsia="zh-CN"/>
              </w:rPr>
            </w:pPr>
          </w:p>
        </w:tc>
      </w:tr>
      <w:tr w:rsidR="009578B5" w:rsidRPr="002D6399" w14:paraId="24F1AE77" w14:textId="77777777" w:rsidTr="00887775">
        <w:tc>
          <w:tcPr>
            <w:tcW w:w="1529" w:type="dxa"/>
            <w:tcBorders>
              <w:top w:val="single" w:sz="4" w:space="0" w:color="auto"/>
              <w:left w:val="single" w:sz="4" w:space="0" w:color="auto"/>
              <w:bottom w:val="single" w:sz="4" w:space="0" w:color="auto"/>
              <w:right w:val="single" w:sz="4" w:space="0" w:color="auto"/>
            </w:tcBorders>
          </w:tcPr>
          <w:p w14:paraId="688E296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63666" w14:textId="77777777" w:rsidR="009578B5" w:rsidRPr="002D6399" w:rsidRDefault="009578B5" w:rsidP="00887775">
            <w:pPr>
              <w:spacing w:beforeLines="50" w:before="120" w:after="0"/>
              <w:rPr>
                <w:kern w:val="2"/>
                <w:lang w:eastAsia="zh-CN"/>
              </w:rPr>
            </w:pPr>
          </w:p>
        </w:tc>
      </w:tr>
      <w:tr w:rsidR="009578B5" w:rsidRPr="002D6399" w14:paraId="7B02D630" w14:textId="77777777" w:rsidTr="00887775">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887775">
            <w:pPr>
              <w:spacing w:beforeLines="50" w:before="120" w:after="0"/>
              <w:rPr>
                <w:kern w:val="2"/>
                <w:lang w:eastAsia="zh-CN"/>
              </w:rPr>
            </w:pPr>
          </w:p>
        </w:tc>
      </w:tr>
      <w:tr w:rsidR="009578B5" w:rsidRPr="002D6399" w14:paraId="2134287C" w14:textId="77777777" w:rsidTr="00887775">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887775">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1BFC1633" w14:textId="30EC7446" w:rsidR="00010D77" w:rsidRDefault="00010D77" w:rsidP="00010D77">
      <w:pPr>
        <w:rPr>
          <w:lang w:val="en-US"/>
        </w:rPr>
      </w:pPr>
    </w:p>
    <w:p w14:paraId="7A3581C9" w14:textId="71C0EC7C" w:rsidR="00010D77" w:rsidRDefault="00010D77" w:rsidP="00010D77">
      <w:pPr>
        <w:rPr>
          <w:lang w:val="en-US"/>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3"/>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887775">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60F54E9A" w:rsidR="009578B5" w:rsidRPr="00FF0AF4" w:rsidRDefault="00286D6B" w:rsidP="00887775">
            <w:pPr>
              <w:spacing w:beforeLines="50" w:before="120" w:after="0"/>
              <w:rPr>
                <w:rFonts w:eastAsiaTheme="minorEastAsia" w:hint="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FF0AF4">
              <w:rPr>
                <w:kern w:val="2"/>
                <w:lang w:eastAsia="zh-CN"/>
              </w:rPr>
              <w:t>，</w:t>
            </w:r>
            <w:r w:rsidR="00FF0AF4">
              <w:rPr>
                <w:rFonts w:eastAsiaTheme="minorEastAsia" w:hint="eastAsia"/>
                <w:kern w:val="2"/>
                <w:lang w:eastAsia="zh-CN"/>
              </w:rPr>
              <w:t xml:space="preserve"> New</w:t>
            </w:r>
            <w:r w:rsidR="00FF0AF4">
              <w:rPr>
                <w:rFonts w:eastAsiaTheme="minorEastAsia"/>
                <w:kern w:val="2"/>
                <w:lang w:eastAsia="zh-CN"/>
              </w:rPr>
              <w:t xml:space="preserve"> </w:t>
            </w:r>
            <w:r w:rsidR="00FF0AF4">
              <w:rPr>
                <w:rFonts w:eastAsiaTheme="minorEastAsia" w:hint="eastAsia"/>
                <w:kern w:val="2"/>
                <w:lang w:eastAsia="zh-CN"/>
              </w:rPr>
              <w:t>H3C</w:t>
            </w:r>
          </w:p>
        </w:tc>
      </w:tr>
      <w:tr w:rsidR="009578B5" w:rsidRPr="002D6399" w14:paraId="1626E6B7" w14:textId="77777777" w:rsidTr="00887775">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887775">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887775">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887775">
            <w:pPr>
              <w:spacing w:beforeLines="50" w:before="120" w:after="0"/>
              <w:rPr>
                <w:iCs/>
                <w:kern w:val="2"/>
                <w:lang w:eastAsia="zh-CN"/>
              </w:rPr>
            </w:pPr>
          </w:p>
        </w:tc>
      </w:tr>
      <w:tr w:rsidR="009578B5" w:rsidRPr="002D6399" w14:paraId="46AA2612" w14:textId="77777777" w:rsidTr="00887775">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887775">
            <w:pPr>
              <w:spacing w:beforeLines="50" w:before="120" w:after="0"/>
              <w:rPr>
                <w:kern w:val="2"/>
                <w:lang w:eastAsia="zh-CN"/>
              </w:rPr>
            </w:pPr>
          </w:p>
        </w:tc>
      </w:tr>
      <w:tr w:rsidR="009578B5" w:rsidRPr="002D6399" w14:paraId="4093C424" w14:textId="77777777" w:rsidTr="00887775">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887775">
            <w:pPr>
              <w:spacing w:beforeLines="50" w:before="120" w:after="0"/>
              <w:rPr>
                <w:kern w:val="2"/>
                <w:lang w:eastAsia="zh-CN"/>
              </w:rPr>
            </w:pPr>
          </w:p>
        </w:tc>
      </w:tr>
      <w:tr w:rsidR="009578B5" w:rsidRPr="002D6399" w14:paraId="48BC2606" w14:textId="77777777" w:rsidTr="00887775">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887775">
            <w:pPr>
              <w:spacing w:beforeLines="50" w:before="120" w:after="0"/>
              <w:jc w:val="both"/>
              <w:rPr>
                <w:iCs/>
                <w:kern w:val="2"/>
                <w:lang w:eastAsia="zh-CN"/>
              </w:rPr>
            </w:pPr>
          </w:p>
        </w:tc>
      </w:tr>
      <w:tr w:rsidR="009578B5" w:rsidRPr="002D6399" w14:paraId="076A47FE" w14:textId="77777777" w:rsidTr="00887775">
        <w:tc>
          <w:tcPr>
            <w:tcW w:w="1529" w:type="dxa"/>
          </w:tcPr>
          <w:p w14:paraId="750B9788" w14:textId="77777777" w:rsidR="009578B5" w:rsidRPr="002D6399" w:rsidRDefault="009578B5" w:rsidP="00887775">
            <w:pPr>
              <w:spacing w:beforeLines="50" w:before="120" w:after="0"/>
              <w:rPr>
                <w:iCs/>
                <w:kern w:val="2"/>
                <w:lang w:eastAsia="zh-CN"/>
              </w:rPr>
            </w:pPr>
          </w:p>
        </w:tc>
        <w:tc>
          <w:tcPr>
            <w:tcW w:w="8105" w:type="dxa"/>
          </w:tcPr>
          <w:p w14:paraId="58C13710" w14:textId="77777777" w:rsidR="009578B5" w:rsidRPr="002D6399" w:rsidRDefault="009578B5" w:rsidP="00887775">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887775">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88777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887775">
            <w:pPr>
              <w:spacing w:beforeLines="50" w:before="120" w:after="0"/>
              <w:rPr>
                <w:iCs/>
                <w:kern w:val="2"/>
                <w:lang w:eastAsia="zh-CN"/>
              </w:rPr>
            </w:pPr>
            <w:r>
              <w:rPr>
                <w:iCs/>
                <w:kern w:val="2"/>
                <w:lang w:eastAsia="zh-CN"/>
              </w:rPr>
              <w:t>The proposed TPs are OK.</w:t>
            </w:r>
          </w:p>
        </w:tc>
      </w:tr>
      <w:tr w:rsidR="009578B5" w:rsidRPr="002D6399" w14:paraId="47052E33" w14:textId="77777777" w:rsidTr="00887775">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887775">
            <w:pPr>
              <w:spacing w:beforeLines="50" w:before="120" w:after="0"/>
              <w:rPr>
                <w:kern w:val="2"/>
                <w:lang w:eastAsia="zh-CN"/>
              </w:rPr>
            </w:pPr>
          </w:p>
        </w:tc>
      </w:tr>
      <w:tr w:rsidR="009578B5" w:rsidRPr="002D6399" w14:paraId="0DB1AA40" w14:textId="77777777" w:rsidTr="00887775">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887775">
            <w:pPr>
              <w:spacing w:beforeLines="50" w:before="120" w:after="0"/>
              <w:rPr>
                <w:kern w:val="2"/>
                <w:lang w:eastAsia="zh-CN"/>
              </w:rPr>
            </w:pPr>
          </w:p>
        </w:tc>
      </w:tr>
      <w:tr w:rsidR="009578B5" w:rsidRPr="002D6399" w14:paraId="1DA1F7C1" w14:textId="77777777" w:rsidTr="00887775">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887775">
            <w:pPr>
              <w:spacing w:beforeLines="50" w:before="120" w:after="0"/>
              <w:jc w:val="both"/>
              <w:rPr>
                <w:iCs/>
                <w:kern w:val="2"/>
                <w:lang w:eastAsia="zh-CN"/>
              </w:rPr>
            </w:pPr>
          </w:p>
        </w:tc>
      </w:tr>
      <w:tr w:rsidR="009578B5" w:rsidRPr="002D6399" w14:paraId="62B8495A" w14:textId="77777777" w:rsidTr="00887775">
        <w:tc>
          <w:tcPr>
            <w:tcW w:w="1529" w:type="dxa"/>
          </w:tcPr>
          <w:p w14:paraId="69AA79AF" w14:textId="77777777" w:rsidR="009578B5" w:rsidRPr="002D6399" w:rsidRDefault="009578B5" w:rsidP="00887775">
            <w:pPr>
              <w:spacing w:beforeLines="50" w:before="120" w:after="0"/>
              <w:rPr>
                <w:iCs/>
                <w:kern w:val="2"/>
                <w:lang w:eastAsia="zh-CN"/>
              </w:rPr>
            </w:pPr>
          </w:p>
        </w:tc>
        <w:tc>
          <w:tcPr>
            <w:tcW w:w="8105" w:type="dxa"/>
          </w:tcPr>
          <w:p w14:paraId="4C0B25DC" w14:textId="77777777" w:rsidR="009578B5" w:rsidRPr="002D6399" w:rsidRDefault="009578B5" w:rsidP="00887775">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77777777" w:rsidR="009578B5" w:rsidRDefault="009578B5" w:rsidP="009578B5">
      <w:pP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887775">
        <w:tc>
          <w:tcPr>
            <w:tcW w:w="9629" w:type="dxa"/>
          </w:tcPr>
          <w:p w14:paraId="6A7BA2B5" w14:textId="77777777" w:rsidR="009578B5" w:rsidRDefault="009578B5" w:rsidP="00887775">
            <w:pPr>
              <w:keepNext/>
              <w:keepLines/>
              <w:pageBreakBefore/>
              <w:spacing w:before="120"/>
              <w:outlineLvl w:val="2"/>
              <w:rPr>
                <w:rFonts w:ascii="Arial" w:hAnsi="Arial"/>
                <w:sz w:val="28"/>
              </w:rPr>
            </w:pPr>
            <w:r>
              <w:rPr>
                <w:rFonts w:ascii="Arial" w:hAnsi="Arial"/>
                <w:sz w:val="28"/>
              </w:rPr>
              <w:t>9.1.4</w:t>
            </w:r>
            <w:r>
              <w:rPr>
                <w:rFonts w:ascii="Arial" w:hAnsi="Arial"/>
                <w:sz w:val="28"/>
              </w:rPr>
              <w:tab/>
              <w:t xml:space="preserve">Type-3 HARQ-ACK codebook determination </w:t>
            </w:r>
          </w:p>
          <w:p w14:paraId="241DFAEF" w14:textId="77777777" w:rsidR="009578B5" w:rsidRDefault="009578B5" w:rsidP="00887775">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887775">
            <w:pPr>
              <w:rPr>
                <w:color w:val="FF0000"/>
                <w:u w:val="single"/>
              </w:rPr>
            </w:pPr>
            <w:r>
              <w:t xml:space="preserve">If the DCI format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DCI format </w:t>
            </w:r>
            <w:r w:rsidRPr="008B666D">
              <w:rPr>
                <w:color w:val="FF0000"/>
                <w:u w:val="single"/>
                <w:lang w:eastAsia="zh-CN"/>
              </w:rPr>
              <w:t>1_1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887775">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887775">
            <w:pPr>
              <w:rPr>
                <w:sz w:val="22"/>
                <w:szCs w:val="22"/>
                <w:lang w:eastAsia="zh-CN"/>
              </w:rPr>
            </w:pPr>
          </w:p>
          <w:p w14:paraId="2B45E468" w14:textId="77777777" w:rsidR="009578B5" w:rsidRDefault="009578B5" w:rsidP="00887775">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887775">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887775">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887775">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887775">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887775">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6FC23406" w:rsidR="009578B5" w:rsidRPr="00FF0AF4" w:rsidRDefault="00286D6B" w:rsidP="00887775">
            <w:pPr>
              <w:spacing w:beforeLines="50" w:before="120" w:after="0"/>
              <w:rPr>
                <w:rFonts w:eastAsiaTheme="minorEastAsia" w:hint="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FF0AF4">
              <w:rPr>
                <w:kern w:val="2"/>
                <w:lang w:eastAsia="zh-CN"/>
              </w:rPr>
              <w:t>，</w:t>
            </w:r>
            <w:r w:rsidR="00FF0AF4">
              <w:rPr>
                <w:rFonts w:eastAsiaTheme="minorEastAsia" w:hint="eastAsia"/>
                <w:kern w:val="2"/>
                <w:lang w:eastAsia="zh-CN"/>
              </w:rPr>
              <w:t xml:space="preserve"> New</w:t>
            </w:r>
            <w:r w:rsidR="00FF0AF4">
              <w:rPr>
                <w:rFonts w:eastAsiaTheme="minorEastAsia"/>
                <w:kern w:val="2"/>
                <w:lang w:eastAsia="zh-CN"/>
              </w:rPr>
              <w:t xml:space="preserve"> H3C</w:t>
            </w:r>
          </w:p>
        </w:tc>
      </w:tr>
      <w:tr w:rsidR="009578B5" w:rsidRPr="002D6399" w14:paraId="544533BA" w14:textId="77777777" w:rsidTr="00887775">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887775">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887775">
        <w:tc>
          <w:tcPr>
            <w:tcW w:w="1529" w:type="dxa"/>
            <w:tcBorders>
              <w:top w:val="single" w:sz="4" w:space="0" w:color="auto"/>
              <w:left w:val="single" w:sz="4" w:space="0" w:color="auto"/>
              <w:bottom w:val="single" w:sz="4" w:space="0" w:color="auto"/>
              <w:right w:val="single" w:sz="4" w:space="0" w:color="auto"/>
            </w:tcBorders>
          </w:tcPr>
          <w:p w14:paraId="5CC79947"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501CBF" w14:textId="77777777" w:rsidR="009578B5" w:rsidRPr="002D6399" w:rsidRDefault="009578B5" w:rsidP="00887775">
            <w:pPr>
              <w:spacing w:beforeLines="50" w:before="120" w:after="0"/>
              <w:rPr>
                <w:iCs/>
                <w:kern w:val="2"/>
                <w:lang w:eastAsia="zh-CN"/>
              </w:rPr>
            </w:pPr>
          </w:p>
        </w:tc>
      </w:tr>
      <w:tr w:rsidR="009578B5" w:rsidRPr="002D6399" w14:paraId="4B8AAFA9" w14:textId="77777777" w:rsidTr="00887775">
        <w:tc>
          <w:tcPr>
            <w:tcW w:w="1529" w:type="dxa"/>
            <w:tcBorders>
              <w:top w:val="single" w:sz="4" w:space="0" w:color="auto"/>
              <w:left w:val="single" w:sz="4" w:space="0" w:color="auto"/>
              <w:bottom w:val="single" w:sz="4" w:space="0" w:color="auto"/>
              <w:right w:val="single" w:sz="4" w:space="0" w:color="auto"/>
            </w:tcBorders>
          </w:tcPr>
          <w:p w14:paraId="5A749F6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35402" w14:textId="77777777" w:rsidR="009578B5" w:rsidRPr="002D6399" w:rsidRDefault="009578B5" w:rsidP="00887775">
            <w:pPr>
              <w:spacing w:beforeLines="50" w:before="120" w:after="0"/>
              <w:rPr>
                <w:kern w:val="2"/>
                <w:lang w:eastAsia="zh-CN"/>
              </w:rPr>
            </w:pPr>
          </w:p>
        </w:tc>
      </w:tr>
      <w:tr w:rsidR="009578B5" w:rsidRPr="002D6399" w14:paraId="66EC2638" w14:textId="77777777" w:rsidTr="00887775">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887775">
            <w:pPr>
              <w:spacing w:beforeLines="50" w:before="120" w:after="0"/>
              <w:rPr>
                <w:kern w:val="2"/>
                <w:lang w:eastAsia="zh-CN"/>
              </w:rPr>
            </w:pPr>
          </w:p>
        </w:tc>
      </w:tr>
      <w:tr w:rsidR="009578B5" w:rsidRPr="002D6399" w14:paraId="11CB8AE9" w14:textId="77777777" w:rsidTr="00887775">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887775">
            <w:pPr>
              <w:spacing w:beforeLines="50" w:before="120" w:after="0"/>
              <w:jc w:val="both"/>
              <w:rPr>
                <w:iCs/>
                <w:kern w:val="2"/>
                <w:lang w:eastAsia="zh-CN"/>
              </w:rPr>
            </w:pPr>
          </w:p>
        </w:tc>
      </w:tr>
      <w:tr w:rsidR="009578B5" w:rsidRPr="002D6399" w14:paraId="767705CD" w14:textId="77777777" w:rsidTr="00887775">
        <w:tc>
          <w:tcPr>
            <w:tcW w:w="1529" w:type="dxa"/>
          </w:tcPr>
          <w:p w14:paraId="489CD912" w14:textId="77777777" w:rsidR="009578B5" w:rsidRPr="002D6399" w:rsidRDefault="009578B5" w:rsidP="00887775">
            <w:pPr>
              <w:spacing w:beforeLines="50" w:before="120" w:after="0"/>
              <w:rPr>
                <w:iCs/>
                <w:kern w:val="2"/>
                <w:lang w:eastAsia="zh-CN"/>
              </w:rPr>
            </w:pPr>
          </w:p>
        </w:tc>
        <w:tc>
          <w:tcPr>
            <w:tcW w:w="8105" w:type="dxa"/>
          </w:tcPr>
          <w:p w14:paraId="44406BDE" w14:textId="77777777" w:rsidR="009578B5" w:rsidRPr="002D6399" w:rsidRDefault="009578B5" w:rsidP="00887775">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0" w:history="1">
        <w:r w:rsidRPr="003E463B">
          <w:rPr>
            <w:rStyle w:val="ab"/>
            <w:b/>
            <w:bCs/>
          </w:rPr>
          <w:t>8.3(NR_IIOT_URLLC_enh)/HARQ_enh/Draft CRs (3gpp.org)</w:t>
        </w:r>
      </w:hyperlink>
      <w:r w:rsidRPr="003E463B">
        <w:rPr>
          <w:b/>
          <w:bCs/>
          <w:lang w:eastAsia="zh-CN"/>
        </w:rPr>
        <w:t xml:space="preserve">  </w:t>
      </w:r>
    </w:p>
    <w:p w14:paraId="54AA7D6B" w14:textId="77777777" w:rsidR="009578B5" w:rsidRDefault="009578B5" w:rsidP="009578B5">
      <w:pPr>
        <w:spacing w:after="160" w:line="259" w:lineRule="auto"/>
        <w:jc w:val="both"/>
        <w:rPr>
          <w:rFonts w:eastAsia="Calibri"/>
          <w:sz w:val="22"/>
          <w:szCs w:val="22"/>
          <w:lang w:eastAsia="zh-CN"/>
        </w:rPr>
      </w:pPr>
    </w:p>
    <w:p w14:paraId="2B9A5899" w14:textId="77777777" w:rsidR="009578B5" w:rsidRDefault="009578B5" w:rsidP="009578B5">
      <w:pPr>
        <w:spacing w:after="160" w:line="259" w:lineRule="auto"/>
        <w:jc w:val="both"/>
        <w:rPr>
          <w:rFonts w:eastAsia="Calibri"/>
          <w:sz w:val="22"/>
          <w:szCs w:val="22"/>
          <w:lang w:eastAsia="zh-CN"/>
        </w:rPr>
      </w:pPr>
      <w:r>
        <w:rPr>
          <w:rFonts w:eastAsia="Calibri"/>
          <w:sz w:val="22"/>
          <w:szCs w:val="22"/>
          <w:lang w:eastAsia="zh-CN"/>
        </w:rPr>
        <w:t xml:space="preserve">Companies are encouraged to check the draft CR (incl. the header) – maybe we are able to agree the draft CR (v000) at the same time here. </w:t>
      </w: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1"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887775">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173201D" w:rsidR="009578B5" w:rsidRPr="002D6399" w:rsidRDefault="00286D6B" w:rsidP="00887775">
            <w:pPr>
              <w:spacing w:beforeLines="50" w:before="120" w:after="0"/>
              <w:rPr>
                <w:iCs/>
                <w:kern w:val="2"/>
                <w:lang w:eastAsia="zh-CN"/>
              </w:rPr>
            </w:pPr>
            <w:r>
              <w:rPr>
                <w:iCs/>
                <w:kern w:val="2"/>
                <w:lang w:eastAsia="zh-CN"/>
              </w:rPr>
              <w:t>Nokia/NSB</w:t>
            </w:r>
            <w:r w:rsidR="00C00FB2">
              <w:rPr>
                <w:iCs/>
                <w:kern w:val="2"/>
                <w:lang w:eastAsia="zh-CN"/>
              </w:rPr>
              <w:t>, vivo</w:t>
            </w:r>
          </w:p>
        </w:tc>
      </w:tr>
      <w:tr w:rsidR="009578B5" w:rsidRPr="002D6399" w14:paraId="7A7DBC1B" w14:textId="77777777" w:rsidTr="00887775">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887775">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8905198" w14:textId="77777777" w:rsidTr="00887775">
        <w:tc>
          <w:tcPr>
            <w:tcW w:w="1529" w:type="dxa"/>
            <w:tcBorders>
              <w:top w:val="single" w:sz="4" w:space="0" w:color="auto"/>
              <w:left w:val="single" w:sz="4" w:space="0" w:color="auto"/>
              <w:bottom w:val="single" w:sz="4" w:space="0" w:color="auto"/>
              <w:right w:val="single" w:sz="4" w:space="0" w:color="auto"/>
            </w:tcBorders>
          </w:tcPr>
          <w:p w14:paraId="172D95ED"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DD5846" w14:textId="77777777" w:rsidR="009578B5" w:rsidRPr="002D6399" w:rsidRDefault="009578B5" w:rsidP="00887775">
            <w:pPr>
              <w:spacing w:beforeLines="50" w:before="120" w:after="0"/>
              <w:rPr>
                <w:iCs/>
                <w:kern w:val="2"/>
                <w:lang w:eastAsia="zh-CN"/>
              </w:rPr>
            </w:pPr>
          </w:p>
        </w:tc>
      </w:tr>
      <w:tr w:rsidR="009578B5" w:rsidRPr="002D6399" w14:paraId="5709663C" w14:textId="77777777" w:rsidTr="00887775">
        <w:tc>
          <w:tcPr>
            <w:tcW w:w="1529" w:type="dxa"/>
            <w:tcBorders>
              <w:top w:val="single" w:sz="4" w:space="0" w:color="auto"/>
              <w:left w:val="single" w:sz="4" w:space="0" w:color="auto"/>
              <w:bottom w:val="single" w:sz="4" w:space="0" w:color="auto"/>
              <w:right w:val="single" w:sz="4" w:space="0" w:color="auto"/>
            </w:tcBorders>
          </w:tcPr>
          <w:p w14:paraId="4396F7BB"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AA8DAA" w14:textId="77777777" w:rsidR="009578B5" w:rsidRPr="002D6399" w:rsidRDefault="009578B5" w:rsidP="00887775">
            <w:pPr>
              <w:spacing w:beforeLines="50" w:before="120" w:after="0"/>
              <w:rPr>
                <w:kern w:val="2"/>
                <w:lang w:eastAsia="zh-CN"/>
              </w:rPr>
            </w:pPr>
          </w:p>
        </w:tc>
      </w:tr>
      <w:tr w:rsidR="009578B5" w:rsidRPr="002D6399" w14:paraId="74AF1AC5" w14:textId="77777777" w:rsidTr="00887775">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887775">
            <w:pPr>
              <w:spacing w:beforeLines="50" w:before="120" w:after="0"/>
              <w:rPr>
                <w:kern w:val="2"/>
                <w:lang w:eastAsia="zh-CN"/>
              </w:rPr>
            </w:pPr>
          </w:p>
        </w:tc>
      </w:tr>
      <w:tr w:rsidR="009578B5" w:rsidRPr="002D6399" w14:paraId="3BFDA40D" w14:textId="77777777" w:rsidTr="00887775">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887775">
            <w:pPr>
              <w:spacing w:beforeLines="50" w:before="120" w:after="0"/>
              <w:jc w:val="both"/>
              <w:rPr>
                <w:iCs/>
                <w:kern w:val="2"/>
                <w:lang w:eastAsia="zh-CN"/>
              </w:rPr>
            </w:pPr>
          </w:p>
        </w:tc>
      </w:tr>
      <w:tr w:rsidR="009578B5" w:rsidRPr="002D6399" w14:paraId="39EA078C" w14:textId="77777777" w:rsidTr="00887775">
        <w:tc>
          <w:tcPr>
            <w:tcW w:w="1529" w:type="dxa"/>
          </w:tcPr>
          <w:p w14:paraId="0C8B5E18" w14:textId="77777777" w:rsidR="009578B5" w:rsidRPr="002D6399" w:rsidRDefault="009578B5" w:rsidP="00887775">
            <w:pPr>
              <w:spacing w:beforeLines="50" w:before="120" w:after="0"/>
              <w:rPr>
                <w:iCs/>
                <w:kern w:val="2"/>
                <w:lang w:eastAsia="zh-CN"/>
              </w:rPr>
            </w:pPr>
          </w:p>
        </w:tc>
        <w:tc>
          <w:tcPr>
            <w:tcW w:w="8105" w:type="dxa"/>
          </w:tcPr>
          <w:p w14:paraId="59A56A40" w14:textId="77777777" w:rsidR="009578B5" w:rsidRPr="002D6399" w:rsidRDefault="009578B5" w:rsidP="00887775">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3" w:name="_Toc114216085"/>
            <w:r>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887775">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77777777" w:rsidR="009578B5" w:rsidRPr="002D6399" w:rsidRDefault="009578B5" w:rsidP="00887775">
            <w:pPr>
              <w:spacing w:beforeLines="50" w:before="120" w:after="0"/>
              <w:rPr>
                <w:iCs/>
                <w:kern w:val="2"/>
                <w:lang w:eastAsia="zh-CN"/>
              </w:rPr>
            </w:pPr>
          </w:p>
        </w:tc>
      </w:tr>
      <w:tr w:rsidR="009578B5" w:rsidRPr="002D6399" w14:paraId="25EDBC75" w14:textId="77777777" w:rsidTr="00887775">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887775">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887775">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887775">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887775">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887775">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887775">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887775">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887775">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bl>
    <w:p w14:paraId="55CA7B15" w14:textId="53E0BF07" w:rsidR="009578B5" w:rsidRDefault="009578B5" w:rsidP="00001839">
      <w:pPr>
        <w:spacing w:after="160" w:line="259" w:lineRule="auto"/>
        <w:jc w:val="both"/>
        <w:rPr>
          <w:rFonts w:eastAsia="Calibri"/>
          <w:sz w:val="22"/>
          <w:szCs w:val="22"/>
          <w:lang w:eastAsia="zh-CN"/>
        </w:rPr>
      </w:pPr>
    </w:p>
    <w:p w14:paraId="700D46AF" w14:textId="485D8AEE" w:rsidR="009578B5" w:rsidRDefault="009578B5" w:rsidP="00001839">
      <w:pPr>
        <w:spacing w:after="160" w:line="259" w:lineRule="auto"/>
        <w:jc w:val="both"/>
        <w:rPr>
          <w:rFonts w:eastAsia="Calibri"/>
          <w:sz w:val="22"/>
          <w:szCs w:val="22"/>
          <w:lang w:eastAsia="zh-CN"/>
        </w:rPr>
      </w:pPr>
    </w:p>
    <w:p w14:paraId="47A7A0E8" w14:textId="04D4B2F6" w:rsidR="009578B5" w:rsidRDefault="009578B5" w:rsidP="00001839">
      <w:pPr>
        <w:spacing w:after="160" w:line="259" w:lineRule="auto"/>
        <w:jc w:val="both"/>
        <w:rPr>
          <w:rFonts w:eastAsia="Calibri"/>
          <w:sz w:val="22"/>
          <w:szCs w:val="22"/>
          <w:lang w:eastAsia="zh-CN"/>
        </w:rPr>
      </w:pPr>
    </w:p>
    <w:p w14:paraId="6EE23033" w14:textId="77777777" w:rsidR="009578B5" w:rsidRDefault="009578B5"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5"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For semi-static PUCCH cell switching, PCell / PSCell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0C28286"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77777777"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6"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7"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887775">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53C4AC43" w:rsidR="009578B5" w:rsidRPr="00CC002C" w:rsidRDefault="00286D6B" w:rsidP="00887775">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p>
        </w:tc>
      </w:tr>
      <w:tr w:rsidR="009578B5" w:rsidRPr="002D6399" w14:paraId="025CF254" w14:textId="77777777" w:rsidTr="00887775">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77777777" w:rsidR="009578B5" w:rsidRPr="002D6399" w:rsidRDefault="009578B5" w:rsidP="00887775">
            <w:pPr>
              <w:spacing w:beforeLines="50" w:before="120" w:after="0"/>
              <w:rPr>
                <w:kern w:val="2"/>
                <w:lang w:eastAsia="zh-CN"/>
              </w:rPr>
            </w:pP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A40616">
        <w:tc>
          <w:tcPr>
            <w:tcW w:w="1529" w:type="dxa"/>
            <w:tcBorders>
              <w:top w:val="single" w:sz="4" w:space="0" w:color="auto"/>
              <w:left w:val="single" w:sz="4" w:space="0" w:color="auto"/>
              <w:bottom w:val="single" w:sz="4" w:space="0" w:color="auto"/>
              <w:right w:val="single" w:sz="4" w:space="0" w:color="auto"/>
            </w:tcBorders>
          </w:tcPr>
          <w:p w14:paraId="78EA1C91" w14:textId="77777777" w:rsidR="00C00FB2" w:rsidRPr="00A2779E" w:rsidRDefault="00C00FB2" w:rsidP="00A40616">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A40616">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A40616">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A40616">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A40616">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A40616">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A40616">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A40616">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A40616">
            <w:pPr>
              <w:spacing w:beforeLines="50" w:before="120" w:after="0"/>
              <w:rPr>
                <w:rFonts w:eastAsiaTheme="minorEastAsia"/>
                <w:iCs/>
                <w:kern w:val="2"/>
                <w:lang w:eastAsia="zh-CN"/>
              </w:rPr>
            </w:pPr>
          </w:p>
        </w:tc>
      </w:tr>
      <w:tr w:rsidR="00EB5EF5" w:rsidRPr="002D6399" w14:paraId="6C0C4342" w14:textId="77777777" w:rsidTr="00887775">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9578B5" w:rsidRPr="002D6399" w14:paraId="41286599" w14:textId="77777777" w:rsidTr="00887775">
        <w:tc>
          <w:tcPr>
            <w:tcW w:w="1529" w:type="dxa"/>
            <w:tcBorders>
              <w:top w:val="single" w:sz="4" w:space="0" w:color="auto"/>
              <w:left w:val="single" w:sz="4" w:space="0" w:color="auto"/>
              <w:bottom w:val="single" w:sz="4" w:space="0" w:color="auto"/>
              <w:right w:val="single" w:sz="4" w:space="0" w:color="auto"/>
            </w:tcBorders>
          </w:tcPr>
          <w:p w14:paraId="2D7D1D3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D65930" w14:textId="77777777" w:rsidR="009578B5" w:rsidRPr="002D6399" w:rsidRDefault="009578B5" w:rsidP="00887775">
            <w:pPr>
              <w:spacing w:beforeLines="50" w:before="120" w:after="0"/>
              <w:rPr>
                <w:kern w:val="2"/>
                <w:lang w:eastAsia="zh-CN"/>
              </w:rPr>
            </w:pPr>
          </w:p>
        </w:tc>
      </w:tr>
      <w:tr w:rsidR="009578B5" w:rsidRPr="002D6399" w14:paraId="3FDDD362" w14:textId="77777777" w:rsidTr="00887775">
        <w:tc>
          <w:tcPr>
            <w:tcW w:w="1529" w:type="dxa"/>
            <w:tcBorders>
              <w:top w:val="single" w:sz="4" w:space="0" w:color="auto"/>
              <w:left w:val="single" w:sz="4" w:space="0" w:color="auto"/>
              <w:bottom w:val="single" w:sz="4" w:space="0" w:color="auto"/>
              <w:right w:val="single" w:sz="4" w:space="0" w:color="auto"/>
            </w:tcBorders>
          </w:tcPr>
          <w:p w14:paraId="45CE6C48"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CEDDC" w14:textId="77777777" w:rsidR="009578B5" w:rsidRPr="002D6399" w:rsidRDefault="009578B5" w:rsidP="00887775">
            <w:pPr>
              <w:spacing w:beforeLines="50" w:before="120" w:after="0"/>
              <w:rPr>
                <w:kern w:val="2"/>
                <w:lang w:eastAsia="zh-CN"/>
              </w:rPr>
            </w:pPr>
          </w:p>
        </w:tc>
      </w:tr>
      <w:tr w:rsidR="009578B5" w:rsidRPr="002D6399" w14:paraId="12A26A26" w14:textId="77777777" w:rsidTr="00887775">
        <w:tc>
          <w:tcPr>
            <w:tcW w:w="1529" w:type="dxa"/>
            <w:tcBorders>
              <w:top w:val="single" w:sz="4" w:space="0" w:color="auto"/>
              <w:left w:val="single" w:sz="4" w:space="0" w:color="auto"/>
              <w:bottom w:val="single" w:sz="4" w:space="0" w:color="auto"/>
              <w:right w:val="single" w:sz="4" w:space="0" w:color="auto"/>
            </w:tcBorders>
          </w:tcPr>
          <w:p w14:paraId="3C0334D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FC917" w14:textId="77777777" w:rsidR="009578B5" w:rsidRPr="002D6399" w:rsidRDefault="009578B5" w:rsidP="00887775">
            <w:pPr>
              <w:spacing w:beforeLines="50" w:before="120" w:after="0"/>
              <w:jc w:val="both"/>
              <w:rPr>
                <w:iCs/>
                <w:kern w:val="2"/>
                <w:lang w:eastAsia="zh-CN"/>
              </w:rPr>
            </w:pPr>
          </w:p>
        </w:tc>
      </w:tr>
      <w:tr w:rsidR="009578B5" w:rsidRPr="002D6399" w14:paraId="11423540" w14:textId="77777777" w:rsidTr="00887775">
        <w:tc>
          <w:tcPr>
            <w:tcW w:w="1529" w:type="dxa"/>
          </w:tcPr>
          <w:p w14:paraId="7BCEF1C4" w14:textId="77777777" w:rsidR="009578B5" w:rsidRPr="002D6399" w:rsidRDefault="009578B5" w:rsidP="00887775">
            <w:pPr>
              <w:spacing w:beforeLines="50" w:before="120" w:after="0"/>
              <w:rPr>
                <w:iCs/>
                <w:kern w:val="2"/>
                <w:lang w:eastAsia="zh-CN"/>
              </w:rPr>
            </w:pPr>
          </w:p>
        </w:tc>
        <w:tc>
          <w:tcPr>
            <w:tcW w:w="8105" w:type="dxa"/>
          </w:tcPr>
          <w:p w14:paraId="4D1DF4B9" w14:textId="77777777" w:rsidR="009578B5" w:rsidRPr="002D6399" w:rsidRDefault="009578B5" w:rsidP="00887775">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8"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A40616">
        <w:tc>
          <w:tcPr>
            <w:tcW w:w="1529" w:type="dxa"/>
          </w:tcPr>
          <w:p w14:paraId="6DB22A02" w14:textId="77777777" w:rsidR="00C00FB2" w:rsidRDefault="00C00FB2" w:rsidP="00A40616">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A40616">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7777777" w:rsidR="00882B53" w:rsidRDefault="00882B53" w:rsidP="000F1275">
            <w:pPr>
              <w:spacing w:beforeLines="50" w:before="120" w:after="0"/>
              <w:rPr>
                <w:rFonts w:eastAsiaTheme="minorEastAsia"/>
                <w:kern w:val="2"/>
                <w:lang w:eastAsia="zh-CN"/>
              </w:rPr>
            </w:pPr>
          </w:p>
        </w:tc>
        <w:tc>
          <w:tcPr>
            <w:tcW w:w="8105" w:type="dxa"/>
          </w:tcPr>
          <w:p w14:paraId="78D41D58" w14:textId="77777777" w:rsidR="00882B53" w:rsidRDefault="00882B53" w:rsidP="000F1275">
            <w:pPr>
              <w:spacing w:beforeLines="50" w:before="120" w:after="0"/>
              <w:jc w:val="both"/>
              <w:rPr>
                <w:rFonts w:eastAsiaTheme="minorEastAsia"/>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3"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4"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DE0C48">
              <w:rPr>
                <w:b/>
                <w:bCs/>
                <w:i/>
                <w:iCs/>
                <w:lang w:eastAsia="zh-CN"/>
              </w:rPr>
              <w:pict w14:anchorId="1CB90322">
                <v:shape id="_x0000_i1026" type="#_x0000_t75" alt="" style="width:26.4pt;height:12.6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DE0C48">
              <w:rPr>
                <w:b/>
                <w:bCs/>
                <w:i/>
                <w:iCs/>
                <w:lang w:eastAsia="zh-CN"/>
              </w:rPr>
              <w:pict w14:anchorId="00B9F929">
                <v:shape id="_x0000_i1027" type="#_x0000_t75" alt="" style="width:26.4pt;height:12.6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DE0C48">
              <w:rPr>
                <w:b/>
                <w:bCs/>
                <w:i/>
                <w:iCs/>
                <w:lang w:eastAsia="zh-CN"/>
              </w:rPr>
              <w:pict w14:anchorId="79984A25">
                <v:shape id="_x0000_i1028" type="#_x0000_t75" alt="" style="width:26.4pt;height:12.6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6"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7"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68" w:name="_GoBack"/>
      <w:bookmarkEnd w:id="68"/>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125FB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125FB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125FB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125FB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8"/>
      <w:footerReference w:type="default" r:id="rId6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E0128" w14:textId="77777777" w:rsidR="0072342D" w:rsidRDefault="0072342D">
      <w:r>
        <w:separator/>
      </w:r>
    </w:p>
  </w:endnote>
  <w:endnote w:type="continuationSeparator" w:id="0">
    <w:p w14:paraId="165679A9" w14:textId="77777777" w:rsidR="0072342D" w:rsidRDefault="0072342D">
      <w:r>
        <w:continuationSeparator/>
      </w:r>
    </w:p>
  </w:endnote>
  <w:endnote w:type="continuationNotice" w:id="1">
    <w:p w14:paraId="49131E08" w14:textId="77777777" w:rsidR="0072342D" w:rsidRDefault="007234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8806D5" w:rsidRDefault="008806D5">
        <w:pPr>
          <w:pStyle w:val="aa"/>
        </w:pPr>
        <w:r>
          <w:fldChar w:fldCharType="begin"/>
        </w:r>
        <w:r>
          <w:instrText>PAGE   \* MERGEFORMAT</w:instrText>
        </w:r>
        <w:r>
          <w:fldChar w:fldCharType="separate"/>
        </w:r>
        <w:r w:rsidR="0072342D" w:rsidRPr="0072342D">
          <w:rPr>
            <w:lang w:val="zh-CN" w:eastAsia="zh-CN"/>
          </w:rPr>
          <w:t>1</w:t>
        </w:r>
        <w:r>
          <w:fldChar w:fldCharType="end"/>
        </w:r>
      </w:p>
    </w:sdtContent>
  </w:sdt>
  <w:p w14:paraId="00A820FC" w14:textId="77777777" w:rsidR="008806D5" w:rsidRDefault="008806D5">
    <w:pPr>
      <w:pStyle w:val="aa"/>
    </w:pPr>
  </w:p>
  <w:p w14:paraId="4A48D3F3" w14:textId="77777777" w:rsidR="008806D5" w:rsidRDefault="008806D5"/>
  <w:p w14:paraId="46E31D82" w14:textId="77777777" w:rsidR="008806D5" w:rsidRDefault="008806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1FB13" w14:textId="77777777" w:rsidR="0072342D" w:rsidRDefault="0072342D">
      <w:r>
        <w:separator/>
      </w:r>
    </w:p>
  </w:footnote>
  <w:footnote w:type="continuationSeparator" w:id="0">
    <w:p w14:paraId="4BFA5CB4" w14:textId="77777777" w:rsidR="0072342D" w:rsidRDefault="0072342D">
      <w:r>
        <w:continuationSeparator/>
      </w:r>
    </w:p>
  </w:footnote>
  <w:footnote w:type="continuationNotice" w:id="1">
    <w:p w14:paraId="028E956C" w14:textId="77777777" w:rsidR="0072342D" w:rsidRDefault="0072342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8806D5" w:rsidRDefault="008806D5">
    <w:pPr>
      <w:pStyle w:val="a5"/>
      <w:tabs>
        <w:tab w:val="right" w:pos="9639"/>
      </w:tabs>
    </w:pPr>
    <w:r>
      <w:tab/>
    </w:r>
  </w:p>
  <w:p w14:paraId="246D48EC" w14:textId="77777777" w:rsidR="008806D5" w:rsidRDefault="008806D5"/>
  <w:p w14:paraId="4F6F578E" w14:textId="77777777" w:rsidR="008806D5" w:rsidRDefault="008806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2">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5">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8"/>
  </w:num>
  <w:num w:numId="5">
    <w:abstractNumId w:val="26"/>
  </w:num>
  <w:num w:numId="6">
    <w:abstractNumId w:val="6"/>
  </w:num>
  <w:num w:numId="7">
    <w:abstractNumId w:val="39"/>
  </w:num>
  <w:num w:numId="8">
    <w:abstractNumId w:val="59"/>
  </w:num>
  <w:num w:numId="9">
    <w:abstractNumId w:val="41"/>
  </w:num>
  <w:num w:numId="10">
    <w:abstractNumId w:val="36"/>
  </w:num>
  <w:num w:numId="11">
    <w:abstractNumId w:val="7"/>
  </w:num>
  <w:num w:numId="12">
    <w:abstractNumId w:val="54"/>
  </w:num>
  <w:num w:numId="13">
    <w:abstractNumId w:val="32"/>
  </w:num>
  <w:num w:numId="14">
    <w:abstractNumId w:val="44"/>
  </w:num>
  <w:num w:numId="15">
    <w:abstractNumId w:val="37"/>
  </w:num>
  <w:num w:numId="16">
    <w:abstractNumId w:val="20"/>
  </w:num>
  <w:num w:numId="17">
    <w:abstractNumId w:val="3"/>
  </w:num>
  <w:num w:numId="18">
    <w:abstractNumId w:val="53"/>
  </w:num>
  <w:num w:numId="19">
    <w:abstractNumId w:val="2"/>
  </w:num>
  <w:num w:numId="20">
    <w:abstractNumId w:val="42"/>
  </w:num>
  <w:num w:numId="21">
    <w:abstractNumId w:val="43"/>
  </w:num>
  <w:num w:numId="22">
    <w:abstractNumId w:val="57"/>
  </w:num>
  <w:num w:numId="23">
    <w:abstractNumId w:val="21"/>
  </w:num>
  <w:num w:numId="24">
    <w:abstractNumId w:val="35"/>
  </w:num>
  <w:num w:numId="25">
    <w:abstractNumId w:val="23"/>
  </w:num>
  <w:num w:numId="26">
    <w:abstractNumId w:val="19"/>
  </w:num>
  <w:num w:numId="27">
    <w:abstractNumId w:val="18"/>
  </w:num>
  <w:num w:numId="28">
    <w:abstractNumId w:val="51"/>
  </w:num>
  <w:num w:numId="29">
    <w:abstractNumId w:val="52"/>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5"/>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 w:numId="73">
    <w:abstractNumId w:val="56"/>
  </w:num>
  <w:num w:numId="74">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9E0"/>
    <w:rsid w:val="00CB7C59"/>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6B731840-B47A-4FE3-8033-929E4ED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hyperlink" Target="https://www.3gpp.org/ftp/TSG_RAN/WG1_RL1/TSGR1_110b-e/Docs/R1-2209946.zip" TargetMode="External"/><Relationship Id="rId68"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Docs/R1-2209700.zip" TargetMode="External"/><Relationship Id="rId66" Type="http://schemas.openxmlformats.org/officeDocument/2006/relationships/hyperlink" Target="https://www.3gpp.org/ftp/TSG_RAN/WG1_RL1/TSGR1_110/Docs/R1-2208102.zip" TargetMode="External"/><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Docs/R1-2207190.zip"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image" Target="media/image9.png"/><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2.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10.png"/><Relationship Id="rId65"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101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163B3A61-7279-4011-A4DD-B176F229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49</Pages>
  <Words>16965</Words>
  <Characters>96701</Characters>
  <Application>Microsoft Office Word</Application>
  <DocSecurity>0</DocSecurity>
  <Lines>805</Lines>
  <Paragraphs>226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113440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zhoulei</cp:lastModifiedBy>
  <cp:revision>3</cp:revision>
  <cp:lastPrinted>1901-01-02T03:00:00Z</cp:lastPrinted>
  <dcterms:created xsi:type="dcterms:W3CDTF">2022-10-12T07:28:00Z</dcterms:created>
  <dcterms:modified xsi:type="dcterms:W3CDTF">2022-10-12T07:33:00Z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