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w:t>
      </w:r>
      <w:proofErr w:type="gramStart"/>
      <w:r>
        <w:rPr>
          <w:sz w:val="22"/>
          <w:szCs w:val="22"/>
          <w:lang w:eastAsia="zh-CN"/>
        </w:rPr>
        <w:t>issues</w:t>
      </w:r>
      <w:proofErr w:type="gramEnd"/>
      <w:r>
        <w:rPr>
          <w:sz w:val="22"/>
          <w:szCs w:val="22"/>
          <w:lang w:eastAsia="zh-CN"/>
        </w:rPr>
        <w:t xml:space="preserve">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887775">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887775">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7D121B3B" w:rsidR="009578B5" w:rsidRPr="00CC002C" w:rsidRDefault="00286D6B" w:rsidP="00887775">
            <w:pPr>
              <w:spacing w:beforeLines="50" w:before="120" w:after="0"/>
              <w:rPr>
                <w:rFonts w:eastAsiaTheme="minorEastAsia" w:hint="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p>
        </w:tc>
      </w:tr>
      <w:tr w:rsidR="009578B5" w:rsidRPr="002D6399" w14:paraId="1BD61534" w14:textId="77777777" w:rsidTr="00887775">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887775">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887775">
            <w:pPr>
              <w:spacing w:beforeLines="50" w:before="120" w:after="0"/>
              <w:rPr>
                <w:kern w:val="2"/>
                <w:lang w:eastAsia="zh-CN"/>
              </w:rPr>
            </w:pPr>
          </w:p>
        </w:tc>
      </w:tr>
      <w:tr w:rsidR="009578B5" w:rsidRPr="002D6399" w14:paraId="30B77516" w14:textId="77777777" w:rsidTr="00887775">
        <w:trPr>
          <w:trHeight w:val="387"/>
        </w:trPr>
        <w:tc>
          <w:tcPr>
            <w:tcW w:w="2547" w:type="dxa"/>
            <w:vMerge w:val="restart"/>
          </w:tcPr>
          <w:p w14:paraId="7EF83CF6"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887775">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0D0628BF" w:rsidR="009578B5" w:rsidRPr="002D6399" w:rsidRDefault="00286D6B" w:rsidP="00887775">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p>
        </w:tc>
      </w:tr>
      <w:tr w:rsidR="009578B5" w:rsidRPr="002D6399" w14:paraId="3D181D46" w14:textId="77777777" w:rsidTr="00887775">
        <w:trPr>
          <w:trHeight w:val="397"/>
        </w:trPr>
        <w:tc>
          <w:tcPr>
            <w:tcW w:w="2547" w:type="dxa"/>
            <w:vMerge/>
          </w:tcPr>
          <w:p w14:paraId="09139348" w14:textId="77777777" w:rsidR="009578B5" w:rsidRPr="0057617A" w:rsidRDefault="009578B5" w:rsidP="00887775">
            <w:pPr>
              <w:spacing w:beforeLines="50" w:before="120" w:after="0"/>
              <w:rPr>
                <w:b/>
                <w:bCs/>
                <w:kern w:val="2"/>
                <w:lang w:eastAsia="zh-CN"/>
              </w:rPr>
            </w:pPr>
          </w:p>
        </w:tc>
        <w:tc>
          <w:tcPr>
            <w:tcW w:w="1467" w:type="dxa"/>
          </w:tcPr>
          <w:p w14:paraId="4F05E3CF"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887775">
            <w:pPr>
              <w:spacing w:beforeLines="50" w:before="120" w:after="0"/>
              <w:rPr>
                <w:kern w:val="2"/>
                <w:lang w:eastAsia="zh-CN"/>
              </w:rPr>
            </w:pPr>
          </w:p>
        </w:tc>
      </w:tr>
      <w:tr w:rsidR="009578B5" w:rsidRPr="002D6399" w14:paraId="436FBA5E" w14:textId="77777777" w:rsidTr="00887775">
        <w:trPr>
          <w:trHeight w:val="387"/>
        </w:trPr>
        <w:tc>
          <w:tcPr>
            <w:tcW w:w="2547" w:type="dxa"/>
            <w:vMerge w:val="restart"/>
          </w:tcPr>
          <w:p w14:paraId="6127D088" w14:textId="77777777" w:rsidR="009578B5" w:rsidRPr="0057617A" w:rsidRDefault="009578B5" w:rsidP="00887775">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1266B3B1" w:rsidR="009578B5" w:rsidRPr="00C00FB2" w:rsidRDefault="00C00FB2" w:rsidP="008877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3D0F0437" w14:textId="77777777" w:rsidTr="00887775">
        <w:trPr>
          <w:trHeight w:val="397"/>
        </w:trPr>
        <w:tc>
          <w:tcPr>
            <w:tcW w:w="2547" w:type="dxa"/>
            <w:vMerge/>
          </w:tcPr>
          <w:p w14:paraId="304D7E8B" w14:textId="77777777" w:rsidR="009578B5" w:rsidRDefault="009578B5" w:rsidP="00887775">
            <w:pPr>
              <w:spacing w:beforeLines="50" w:before="120" w:after="0"/>
              <w:rPr>
                <w:color w:val="FF0000"/>
                <w:kern w:val="2"/>
                <w:lang w:eastAsia="zh-CN"/>
              </w:rPr>
            </w:pPr>
          </w:p>
        </w:tc>
        <w:tc>
          <w:tcPr>
            <w:tcW w:w="1467" w:type="dxa"/>
          </w:tcPr>
          <w:p w14:paraId="27FC5E88"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887775">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887775">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887775">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887775">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887775">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88777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887775">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887775">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887775">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093EFC">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 xml:space="preserve">specify than the RAN1#110 discussed </w:t>
            </w:r>
            <w:proofErr w:type="gramStart"/>
            <w:r>
              <w:rPr>
                <w:iCs/>
                <w:kern w:val="2"/>
                <w:lang w:eastAsia="zh-CN"/>
              </w:rPr>
              <w:t>option</w:t>
            </w:r>
            <w:proofErr w:type="gramEnd"/>
            <w:r>
              <w:rPr>
                <w:rFonts w:eastAsiaTheme="minorEastAsia" w:hint="eastAsia"/>
                <w:iCs/>
                <w:kern w:val="2"/>
                <w:lang w:eastAsia="zh-CN"/>
              </w:rPr>
              <w:t xml:space="preserve">. In addition, the RAN1#110 </w:t>
            </w:r>
            <w:proofErr w:type="gramStart"/>
            <w:r>
              <w:rPr>
                <w:rFonts w:eastAsiaTheme="minorEastAsia" w:hint="eastAsia"/>
                <w:iCs/>
                <w:kern w:val="2"/>
                <w:lang w:eastAsia="zh-CN"/>
              </w:rPr>
              <w:t>intention</w:t>
            </w:r>
            <w:proofErr w:type="gramEnd"/>
            <w:r>
              <w:rPr>
                <w:rFonts w:eastAsiaTheme="minorEastAsia" w:hint="eastAsia"/>
                <w:iCs/>
                <w:kern w:val="2"/>
                <w:lang w:eastAsia="zh-CN"/>
              </w:rPr>
              <w:t xml:space="preserve"> does not resolve the earlier concern from objecting company of Alt. 2A according to our understanding.</w:t>
            </w:r>
          </w:p>
          <w:p w14:paraId="08EF7D3A" w14:textId="3EB9A4F1" w:rsidR="00CC002C" w:rsidRPr="002D6399" w:rsidRDefault="00CC002C" w:rsidP="00887775">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9578B5" w:rsidRPr="002D6399" w14:paraId="33B86D29" w14:textId="77777777" w:rsidTr="00887775">
        <w:tc>
          <w:tcPr>
            <w:tcW w:w="1529" w:type="dxa"/>
            <w:tcBorders>
              <w:top w:val="single" w:sz="4" w:space="0" w:color="auto"/>
              <w:left w:val="single" w:sz="4" w:space="0" w:color="auto"/>
              <w:bottom w:val="single" w:sz="4" w:space="0" w:color="auto"/>
              <w:right w:val="single" w:sz="4" w:space="0" w:color="auto"/>
            </w:tcBorders>
          </w:tcPr>
          <w:p w14:paraId="379AE84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CEC716" w14:textId="77777777" w:rsidR="009578B5" w:rsidRPr="002D6399" w:rsidRDefault="009578B5" w:rsidP="00887775">
            <w:pPr>
              <w:spacing w:beforeLines="50" w:before="120" w:after="0"/>
              <w:jc w:val="both"/>
              <w:rPr>
                <w:iCs/>
                <w:kern w:val="2"/>
                <w:lang w:eastAsia="zh-CN"/>
              </w:rPr>
            </w:pPr>
          </w:p>
        </w:tc>
      </w:tr>
      <w:tr w:rsidR="009578B5" w:rsidRPr="002D6399" w14:paraId="4AE17DD3" w14:textId="77777777" w:rsidTr="00887775">
        <w:tc>
          <w:tcPr>
            <w:tcW w:w="1529" w:type="dxa"/>
          </w:tcPr>
          <w:p w14:paraId="45409363" w14:textId="77777777" w:rsidR="009578B5" w:rsidRPr="002D6399" w:rsidRDefault="009578B5" w:rsidP="00887775">
            <w:pPr>
              <w:spacing w:beforeLines="50" w:before="120" w:after="0"/>
              <w:rPr>
                <w:iCs/>
                <w:kern w:val="2"/>
                <w:lang w:eastAsia="zh-CN"/>
              </w:rPr>
            </w:pPr>
          </w:p>
        </w:tc>
        <w:tc>
          <w:tcPr>
            <w:tcW w:w="8105" w:type="dxa"/>
          </w:tcPr>
          <w:p w14:paraId="59632078" w14:textId="77777777" w:rsidR="009578B5" w:rsidRPr="002D6399" w:rsidRDefault="009578B5" w:rsidP="00887775">
            <w:pPr>
              <w:spacing w:beforeLines="50" w:before="120" w:after="0"/>
              <w:rPr>
                <w:iCs/>
                <w:kern w:val="2"/>
                <w:lang w:eastAsia="zh-CN"/>
              </w:rPr>
            </w:pP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77777777" w:rsidR="009578B5" w:rsidRPr="0057617A" w:rsidRDefault="009578B5" w:rsidP="009578B5">
      <w:pPr>
        <w:rPr>
          <w:b/>
          <w:bCs/>
          <w:sz w:val="22"/>
          <w:szCs w:val="22"/>
          <w:lang w:eastAsia="zh-CN"/>
        </w:rPr>
      </w:pPr>
      <w:r w:rsidRPr="0057617A">
        <w:rPr>
          <w:b/>
          <w:bCs/>
          <w:sz w:val="22"/>
          <w:szCs w:val="22"/>
          <w:lang w:eastAsia="zh-CN"/>
        </w:rPr>
        <w:lastRenderedPageBreak/>
        <w:t xml:space="preserve">Proposal 1.1: If the PUCCH repetition with semi-static PUCCH operation cannot be clarified by the end of RAN1#110-e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887775">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67BC0BA6" w:rsidR="009578B5" w:rsidRPr="00CC002C" w:rsidRDefault="00286D6B" w:rsidP="00887775">
            <w:pPr>
              <w:spacing w:beforeLines="50" w:before="120" w:after="0"/>
              <w:rPr>
                <w:rFonts w:eastAsiaTheme="minorEastAsia" w:hint="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p>
        </w:tc>
      </w:tr>
      <w:tr w:rsidR="009578B5" w:rsidRPr="002D6399" w14:paraId="40867D25" w14:textId="77777777" w:rsidTr="00887775">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887775">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887775">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887775">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887775">
        <w:tc>
          <w:tcPr>
            <w:tcW w:w="1529"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887775">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9578B5" w:rsidRPr="002D6399" w14:paraId="7A841AAA" w14:textId="77777777" w:rsidTr="00887775">
        <w:tc>
          <w:tcPr>
            <w:tcW w:w="1529" w:type="dxa"/>
            <w:tcBorders>
              <w:top w:val="single" w:sz="4" w:space="0" w:color="auto"/>
              <w:left w:val="single" w:sz="4" w:space="0" w:color="auto"/>
              <w:bottom w:val="single" w:sz="4" w:space="0" w:color="auto"/>
              <w:right w:val="single" w:sz="4" w:space="0" w:color="auto"/>
            </w:tcBorders>
          </w:tcPr>
          <w:p w14:paraId="126B794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182D06" w14:textId="77777777" w:rsidR="009578B5" w:rsidRPr="002D6399" w:rsidRDefault="009578B5" w:rsidP="00887775">
            <w:pPr>
              <w:spacing w:beforeLines="50" w:before="120" w:after="0"/>
              <w:rPr>
                <w:kern w:val="2"/>
                <w:lang w:eastAsia="zh-CN"/>
              </w:rPr>
            </w:pPr>
          </w:p>
        </w:tc>
      </w:tr>
      <w:tr w:rsidR="009578B5" w:rsidRPr="002D6399" w14:paraId="11FB8529" w14:textId="77777777" w:rsidTr="00887775">
        <w:tc>
          <w:tcPr>
            <w:tcW w:w="1529" w:type="dxa"/>
            <w:tcBorders>
              <w:top w:val="single" w:sz="4" w:space="0" w:color="auto"/>
              <w:left w:val="single" w:sz="4" w:space="0" w:color="auto"/>
              <w:bottom w:val="single" w:sz="4" w:space="0" w:color="auto"/>
              <w:right w:val="single" w:sz="4" w:space="0" w:color="auto"/>
            </w:tcBorders>
          </w:tcPr>
          <w:p w14:paraId="38FFE3A5"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CCFC65" w14:textId="77777777" w:rsidR="009578B5" w:rsidRPr="002D6399" w:rsidRDefault="009578B5" w:rsidP="00887775">
            <w:pPr>
              <w:spacing w:beforeLines="50" w:before="120" w:after="0"/>
              <w:jc w:val="both"/>
              <w:rPr>
                <w:iCs/>
                <w:kern w:val="2"/>
                <w:lang w:eastAsia="zh-CN"/>
              </w:rPr>
            </w:pPr>
          </w:p>
        </w:tc>
      </w:tr>
      <w:tr w:rsidR="009578B5" w:rsidRPr="002D6399" w14:paraId="066F0D23" w14:textId="77777777" w:rsidTr="00887775">
        <w:tc>
          <w:tcPr>
            <w:tcW w:w="1529" w:type="dxa"/>
          </w:tcPr>
          <w:p w14:paraId="793040E5" w14:textId="77777777" w:rsidR="009578B5" w:rsidRPr="002D6399" w:rsidRDefault="009578B5" w:rsidP="00887775">
            <w:pPr>
              <w:spacing w:beforeLines="50" w:before="120" w:after="0"/>
              <w:rPr>
                <w:iCs/>
                <w:kern w:val="2"/>
                <w:lang w:eastAsia="zh-CN"/>
              </w:rPr>
            </w:pPr>
          </w:p>
        </w:tc>
        <w:tc>
          <w:tcPr>
            <w:tcW w:w="8105" w:type="dxa"/>
          </w:tcPr>
          <w:p w14:paraId="4B368A93" w14:textId="77777777" w:rsidR="009578B5" w:rsidRPr="002D6399" w:rsidRDefault="009578B5" w:rsidP="00887775">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887775">
        <w:tc>
          <w:tcPr>
            <w:tcW w:w="8925" w:type="dxa"/>
          </w:tcPr>
          <w:p w14:paraId="1ECA1035" w14:textId="77777777" w:rsidR="009578B5" w:rsidRDefault="009578B5" w:rsidP="00887775">
            <w:pPr>
              <w:snapToGrid w:val="0"/>
              <w:spacing w:beforeLines="50" w:before="120" w:afterLines="50" w:after="120"/>
              <w:rPr>
                <w:szCs w:val="21"/>
                <w:lang w:val="en-US" w:eastAsia="zh-CN"/>
              </w:rPr>
            </w:pPr>
            <w:r>
              <w:rPr>
                <w:szCs w:val="21"/>
                <w:lang w:val="en-US" w:eastAsia="zh-CN"/>
              </w:rPr>
              <w:lastRenderedPageBreak/>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887775">
            <w:pPr>
              <w:jc w:val="both"/>
              <w:rPr>
                <w:lang w:eastAsia="zh-CN"/>
              </w:rPr>
            </w:pPr>
          </w:p>
          <w:p w14:paraId="210695CC" w14:textId="77777777" w:rsidR="009578B5" w:rsidRDefault="009578B5" w:rsidP="00887775">
            <w:pPr>
              <w:jc w:val="both"/>
              <w:rPr>
                <w:lang w:eastAsia="zh-CN"/>
              </w:rPr>
            </w:pPr>
            <w:r>
              <w:rPr>
                <w:lang w:eastAsia="zh-CN"/>
              </w:rPr>
              <w:t>….</w:t>
            </w:r>
          </w:p>
          <w:p w14:paraId="14AD8755" w14:textId="77777777" w:rsidR="009578B5" w:rsidRDefault="009578B5" w:rsidP="00887775">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887775">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887775">
            <w:pPr>
              <w:snapToGrid w:val="0"/>
              <w:spacing w:afterLines="50" w:after="120"/>
              <w:jc w:val="center"/>
              <w:rPr>
                <w:lang w:val="en-US" w:eastAsia="zh-CN"/>
              </w:rPr>
            </w:pPr>
            <w:r>
              <w:rPr>
                <w:lang w:val="en-US" w:eastAsia="zh-CN"/>
              </w:rPr>
              <w:t>Figure 2</w:t>
            </w:r>
          </w:p>
          <w:p w14:paraId="6C9C5523"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w:t>
            </w:r>
            <w:r w:rsidRPr="007D3E72">
              <w:rPr>
                <w:i/>
                <w:iCs/>
                <w:highlight w:val="yellow"/>
                <w:lang w:val="en-US" w:eastAsia="zh-CN"/>
              </w:rPr>
              <w:lastRenderedPageBreak/>
              <w:t xml:space="preserve">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887775">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887775">
        <w:tc>
          <w:tcPr>
            <w:tcW w:w="8925" w:type="dxa"/>
          </w:tcPr>
          <w:p w14:paraId="5916485E"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lastRenderedPageBreak/>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887775">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197695BF" w:rsidR="009578B5" w:rsidRPr="00C00FB2" w:rsidRDefault="00C00FB2" w:rsidP="008877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438B7DE9" w14:textId="77777777" w:rsidTr="00887775">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5836516C" w:rsidR="009578B5" w:rsidRPr="00CC002C" w:rsidRDefault="00286D6B" w:rsidP="00887775">
            <w:pPr>
              <w:spacing w:beforeLines="50" w:before="120" w:after="0"/>
              <w:rPr>
                <w:rFonts w:eastAsiaTheme="minorEastAsia" w:hint="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p>
        </w:tc>
      </w:tr>
      <w:tr w:rsidR="00286D6B" w:rsidRPr="002D6399" w14:paraId="31C6027E" w14:textId="77777777" w:rsidTr="00286D6B">
        <w:tc>
          <w:tcPr>
            <w:tcW w:w="1555" w:type="dxa"/>
          </w:tcPr>
          <w:p w14:paraId="44D35B80" w14:textId="4443C183" w:rsidR="00286D6B" w:rsidRPr="00FC01B4" w:rsidRDefault="00286D6B" w:rsidP="00887775">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7777777" w:rsidR="00286D6B" w:rsidRPr="002D6399" w:rsidRDefault="00286D6B" w:rsidP="00887775">
            <w:pPr>
              <w:spacing w:beforeLines="50" w:before="120" w:after="0"/>
              <w:rPr>
                <w:kern w:val="2"/>
                <w:lang w:eastAsia="zh-CN"/>
              </w:rPr>
            </w:pP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887775">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887775">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887775">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9578B5" w:rsidRPr="002D6399" w14:paraId="71D2AE13" w14:textId="77777777" w:rsidTr="00887775">
        <w:tc>
          <w:tcPr>
            <w:tcW w:w="1529" w:type="dxa"/>
            <w:tcBorders>
              <w:top w:val="single" w:sz="4" w:space="0" w:color="auto"/>
              <w:left w:val="single" w:sz="4" w:space="0" w:color="auto"/>
              <w:bottom w:val="single" w:sz="4" w:space="0" w:color="auto"/>
              <w:right w:val="single" w:sz="4" w:space="0" w:color="auto"/>
            </w:tcBorders>
          </w:tcPr>
          <w:p w14:paraId="32C96E6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9E23DC" w14:textId="77777777" w:rsidR="009578B5" w:rsidRPr="002D6399" w:rsidRDefault="009578B5" w:rsidP="00887775">
            <w:pPr>
              <w:spacing w:beforeLines="50" w:before="120" w:after="0"/>
              <w:rPr>
                <w:kern w:val="2"/>
                <w:lang w:eastAsia="zh-CN"/>
              </w:rPr>
            </w:pPr>
          </w:p>
        </w:tc>
      </w:tr>
      <w:tr w:rsidR="009578B5" w:rsidRPr="002D6399" w14:paraId="3F988E26" w14:textId="77777777" w:rsidTr="00887775">
        <w:tc>
          <w:tcPr>
            <w:tcW w:w="1529" w:type="dxa"/>
            <w:tcBorders>
              <w:top w:val="single" w:sz="4" w:space="0" w:color="auto"/>
              <w:left w:val="single" w:sz="4" w:space="0" w:color="auto"/>
              <w:bottom w:val="single" w:sz="4" w:space="0" w:color="auto"/>
              <w:right w:val="single" w:sz="4" w:space="0" w:color="auto"/>
            </w:tcBorders>
          </w:tcPr>
          <w:p w14:paraId="3A6CF22F"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93C27B" w14:textId="77777777" w:rsidR="009578B5" w:rsidRPr="002D6399" w:rsidRDefault="009578B5" w:rsidP="00887775">
            <w:pPr>
              <w:spacing w:beforeLines="50" w:before="120" w:after="0"/>
              <w:rPr>
                <w:kern w:val="2"/>
                <w:lang w:eastAsia="zh-CN"/>
              </w:rPr>
            </w:pPr>
          </w:p>
        </w:tc>
      </w:tr>
      <w:tr w:rsidR="009578B5" w:rsidRPr="002D6399" w14:paraId="08EC86B3" w14:textId="77777777" w:rsidTr="00887775">
        <w:tc>
          <w:tcPr>
            <w:tcW w:w="1529" w:type="dxa"/>
            <w:tcBorders>
              <w:top w:val="single" w:sz="4" w:space="0" w:color="auto"/>
              <w:left w:val="single" w:sz="4" w:space="0" w:color="auto"/>
              <w:bottom w:val="single" w:sz="4" w:space="0" w:color="auto"/>
              <w:right w:val="single" w:sz="4" w:space="0" w:color="auto"/>
            </w:tcBorders>
          </w:tcPr>
          <w:p w14:paraId="5A921A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9578B5" w:rsidRPr="002D6399" w:rsidRDefault="009578B5" w:rsidP="00887775">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887775">
        <w:tc>
          <w:tcPr>
            <w:tcW w:w="9067" w:type="dxa"/>
          </w:tcPr>
          <w:p w14:paraId="461DE5C6" w14:textId="77777777" w:rsidR="009578B5" w:rsidRDefault="009578B5" w:rsidP="00887775">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887775">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887775">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5"/>
        <w:tblW w:w="0" w:type="auto"/>
        <w:tblInd w:w="704" w:type="dxa"/>
        <w:tblLook w:val="04A0" w:firstRow="1" w:lastRow="0" w:firstColumn="1" w:lastColumn="0" w:noHBand="0" w:noVBand="1"/>
      </w:tblPr>
      <w:tblGrid>
        <w:gridCol w:w="8925"/>
      </w:tblGrid>
      <w:tr w:rsidR="009578B5" w14:paraId="722B19B5" w14:textId="77777777" w:rsidTr="00887775">
        <w:tc>
          <w:tcPr>
            <w:tcW w:w="8925" w:type="dxa"/>
          </w:tcPr>
          <w:p w14:paraId="62B7C2F4" w14:textId="77777777" w:rsidR="009578B5" w:rsidRDefault="009578B5" w:rsidP="00887775">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887775">
        <w:tc>
          <w:tcPr>
            <w:tcW w:w="8925" w:type="dxa"/>
          </w:tcPr>
          <w:p w14:paraId="0D8E0E68" w14:textId="77777777" w:rsidR="009578B5" w:rsidRPr="00885D2A" w:rsidRDefault="009578B5" w:rsidP="00887775">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887775">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887775">
            <w:pPr>
              <w:rPr>
                <w:lang w:val="en-US"/>
              </w:rPr>
            </w:pPr>
          </w:p>
          <w:p w14:paraId="3625C9B8" w14:textId="77777777" w:rsidR="009578B5" w:rsidRDefault="009578B5" w:rsidP="00887775">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887775">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w:t>
      </w:r>
      <w:proofErr w:type="gramStart"/>
      <w:r>
        <w:rPr>
          <w:lang w:eastAsia="zh-CN"/>
        </w:rPr>
        <w:t>to apply</w:t>
      </w:r>
      <w:proofErr w:type="gramEnd"/>
      <w:r>
        <w:rPr>
          <w:lang w:eastAsia="zh-CN"/>
        </w:rPr>
        <w:t xml:space="preserve">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887775">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887775">
            <w:pPr>
              <w:spacing w:beforeLines="50" w:before="120" w:after="0"/>
              <w:rPr>
                <w:iCs/>
                <w:kern w:val="2"/>
                <w:lang w:eastAsia="zh-CN"/>
              </w:rPr>
            </w:pPr>
          </w:p>
        </w:tc>
      </w:tr>
      <w:tr w:rsidR="009578B5" w:rsidRPr="002D6399" w14:paraId="3D0F72A6" w14:textId="77777777" w:rsidTr="00887775">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887775">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77777" w:rsidR="009578B5" w:rsidRPr="002D6399" w:rsidRDefault="009578B5" w:rsidP="00887775">
            <w:pPr>
              <w:spacing w:beforeLines="50" w:before="120" w:after="0"/>
              <w:rPr>
                <w:kern w:val="2"/>
                <w:lang w:eastAsia="zh-CN"/>
              </w:rPr>
            </w:pPr>
          </w:p>
        </w:tc>
      </w:tr>
      <w:tr w:rsidR="009578B5" w:rsidRPr="002D6399" w14:paraId="1F09D3EB" w14:textId="77777777" w:rsidTr="00887775">
        <w:tc>
          <w:tcPr>
            <w:tcW w:w="1555" w:type="dxa"/>
          </w:tcPr>
          <w:p w14:paraId="14AE15C3" w14:textId="51AAA7A8" w:rsidR="009578B5" w:rsidRPr="00FC01B4" w:rsidRDefault="009578B5" w:rsidP="00887775">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E32DF79" w:rsidR="009578B5" w:rsidRPr="002D6399" w:rsidRDefault="00286D6B" w:rsidP="00887775">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p>
        </w:tc>
      </w:tr>
      <w:tr w:rsidR="009578B5" w:rsidRPr="002D6399" w14:paraId="7CD8D31C" w14:textId="77777777" w:rsidTr="00887775">
        <w:tc>
          <w:tcPr>
            <w:tcW w:w="1555" w:type="dxa"/>
          </w:tcPr>
          <w:p w14:paraId="5713B177" w14:textId="77777777" w:rsidR="009578B5" w:rsidRPr="00FC01B4" w:rsidRDefault="009578B5" w:rsidP="00887775">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36DE93BF" w:rsidR="009578B5" w:rsidRPr="002D6399" w:rsidRDefault="00286D6B" w:rsidP="00887775">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1048BB">
              <w:rPr>
                <w:kern w:val="2"/>
                <w:lang w:eastAsia="zh-CN"/>
              </w:rPr>
              <w:t xml:space="preserve"> </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887775">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887775">
        <w:tc>
          <w:tcPr>
            <w:tcW w:w="1529" w:type="dxa"/>
            <w:tcBorders>
              <w:top w:val="single" w:sz="4" w:space="0" w:color="auto"/>
              <w:left w:val="single" w:sz="4" w:space="0" w:color="auto"/>
              <w:bottom w:val="single" w:sz="4" w:space="0" w:color="auto"/>
              <w:right w:val="single" w:sz="4" w:space="0" w:color="auto"/>
            </w:tcBorders>
          </w:tcPr>
          <w:p w14:paraId="770DA0F1"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42FD1" w14:textId="77777777" w:rsidR="00C00FB2" w:rsidRPr="002D6399" w:rsidRDefault="00C00FB2" w:rsidP="00C00FB2">
            <w:pPr>
              <w:spacing w:beforeLines="50" w:before="120" w:after="0"/>
              <w:rPr>
                <w:kern w:val="2"/>
                <w:lang w:eastAsia="zh-CN"/>
              </w:rPr>
            </w:pPr>
          </w:p>
        </w:tc>
      </w:tr>
      <w:tr w:rsidR="00C00FB2" w:rsidRPr="002D6399" w14:paraId="729335D5" w14:textId="77777777" w:rsidTr="00887775">
        <w:tc>
          <w:tcPr>
            <w:tcW w:w="1529" w:type="dxa"/>
            <w:tcBorders>
              <w:top w:val="single" w:sz="4" w:space="0" w:color="auto"/>
              <w:left w:val="single" w:sz="4" w:space="0" w:color="auto"/>
              <w:bottom w:val="single" w:sz="4" w:space="0" w:color="auto"/>
              <w:right w:val="single" w:sz="4" w:space="0" w:color="auto"/>
            </w:tcBorders>
          </w:tcPr>
          <w:p w14:paraId="2379769E"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C85C8D" w14:textId="77777777" w:rsidR="00C00FB2" w:rsidRPr="002D6399" w:rsidRDefault="00C00FB2" w:rsidP="00C00FB2">
            <w:pPr>
              <w:spacing w:beforeLines="50" w:before="120" w:after="0"/>
              <w:rPr>
                <w:kern w:val="2"/>
                <w:lang w:eastAsia="zh-CN"/>
              </w:rPr>
            </w:pPr>
          </w:p>
        </w:tc>
      </w:tr>
      <w:tr w:rsidR="00C00FB2" w:rsidRPr="002D6399" w14:paraId="76EBC990" w14:textId="77777777" w:rsidTr="00887775">
        <w:tc>
          <w:tcPr>
            <w:tcW w:w="1529" w:type="dxa"/>
            <w:tcBorders>
              <w:top w:val="single" w:sz="4" w:space="0" w:color="auto"/>
              <w:left w:val="single" w:sz="4" w:space="0" w:color="auto"/>
              <w:bottom w:val="single" w:sz="4" w:space="0" w:color="auto"/>
              <w:right w:val="single" w:sz="4" w:space="0" w:color="auto"/>
            </w:tcBorders>
          </w:tcPr>
          <w:p w14:paraId="1485177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E18658" w14:textId="77777777" w:rsidR="00C00FB2" w:rsidRPr="002D6399" w:rsidRDefault="00C00FB2" w:rsidP="00C00FB2">
            <w:pPr>
              <w:spacing w:beforeLines="50" w:before="120" w:after="0"/>
              <w:jc w:val="both"/>
              <w:rPr>
                <w:iCs/>
                <w:kern w:val="2"/>
                <w:lang w:eastAsia="zh-CN"/>
              </w:rPr>
            </w:pP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lastRenderedPageBreak/>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887775">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887775">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5BAB700F" w:rsidR="009578B5" w:rsidRPr="00CC002C" w:rsidRDefault="00286D6B" w:rsidP="00887775">
            <w:pPr>
              <w:spacing w:beforeLines="50" w:before="120" w:after="0"/>
              <w:rPr>
                <w:rFonts w:eastAsiaTheme="minorEastAsia" w:hint="eastAsia"/>
                <w:iCs/>
                <w:kern w:val="2"/>
                <w:lang w:eastAsia="zh-CN"/>
              </w:rPr>
            </w:pPr>
            <w:r>
              <w:rPr>
                <w:iCs/>
                <w:kern w:val="2"/>
                <w:lang w:eastAsia="zh-CN"/>
              </w:rPr>
              <w:t>Nokia/NSB</w:t>
            </w:r>
            <w:r w:rsidR="00CC002C">
              <w:rPr>
                <w:iCs/>
                <w:kern w:val="2"/>
                <w:lang w:eastAsia="zh-CN"/>
              </w:rPr>
              <w:t>, Intel</w:t>
            </w:r>
          </w:p>
        </w:tc>
      </w:tr>
      <w:tr w:rsidR="009578B5" w:rsidRPr="002D6399" w14:paraId="4A59B47B" w14:textId="77777777" w:rsidTr="00887775">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887775">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42217F55" w:rsidR="009578B5" w:rsidRPr="002D6399" w:rsidRDefault="00CC002C" w:rsidP="00887775">
            <w:pPr>
              <w:spacing w:beforeLines="50" w:before="120" w:after="0"/>
              <w:rPr>
                <w:kern w:val="2"/>
                <w:lang w:eastAsia="zh-CN"/>
              </w:rPr>
            </w:pPr>
            <w:r>
              <w:rPr>
                <w:iCs/>
                <w:kern w:val="2"/>
                <w:lang w:eastAsia="zh-CN"/>
              </w:rPr>
              <w:t>CATT</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887775">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887775">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887775">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887775">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887775">
        <w:tc>
          <w:tcPr>
            <w:tcW w:w="1529" w:type="dxa"/>
            <w:tcBorders>
              <w:top w:val="single" w:sz="4" w:space="0" w:color="auto"/>
              <w:left w:val="single" w:sz="4" w:space="0" w:color="auto"/>
              <w:bottom w:val="single" w:sz="4" w:space="0" w:color="auto"/>
              <w:right w:val="single" w:sz="4" w:space="0" w:color="auto"/>
            </w:tcBorders>
          </w:tcPr>
          <w:p w14:paraId="5E222ED7"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6BDF05" w14:textId="77777777" w:rsidR="00C00FB2" w:rsidRPr="002D6399" w:rsidRDefault="00C00FB2" w:rsidP="00C00FB2">
            <w:pPr>
              <w:spacing w:beforeLines="50" w:before="120" w:after="0"/>
              <w:jc w:val="both"/>
              <w:rPr>
                <w:iCs/>
                <w:kern w:val="2"/>
                <w:lang w:eastAsia="zh-CN"/>
              </w:rPr>
            </w:pP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887775">
        <w:tc>
          <w:tcPr>
            <w:tcW w:w="8925" w:type="dxa"/>
          </w:tcPr>
          <w:p w14:paraId="236E2D5A" w14:textId="77777777" w:rsidR="009578B5" w:rsidRDefault="009578B5" w:rsidP="00887775">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887775">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2"/>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887775">
        <w:tc>
          <w:tcPr>
            <w:tcW w:w="8925" w:type="dxa"/>
          </w:tcPr>
          <w:p w14:paraId="0A90AF33" w14:textId="77777777" w:rsidR="009578B5" w:rsidRDefault="009578B5" w:rsidP="00887775">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887775">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887775">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887775">
            <w:pPr>
              <w:snapToGrid w:val="0"/>
              <w:spacing w:afterLines="50" w:after="120"/>
              <w:jc w:val="center"/>
              <w:rPr>
                <w:lang w:val="en-US" w:eastAsia="zh-CN"/>
              </w:rPr>
            </w:pPr>
            <w:r>
              <w:rPr>
                <w:lang w:val="en-US" w:eastAsia="zh-CN"/>
              </w:rPr>
              <w:t>Figure 1</w:t>
            </w:r>
          </w:p>
          <w:p w14:paraId="1D8BF3BA" w14:textId="77777777" w:rsidR="009578B5" w:rsidRDefault="009578B5" w:rsidP="00887775">
            <w:pPr>
              <w:snapToGrid w:val="0"/>
              <w:spacing w:afterLines="50" w:after="120"/>
              <w:jc w:val="center"/>
              <w:rPr>
                <w:lang w:val="en-US" w:eastAsia="zh-CN"/>
              </w:rPr>
            </w:pPr>
          </w:p>
          <w:p w14:paraId="1D11F6F9" w14:textId="77777777" w:rsidR="009578B5" w:rsidRDefault="009578B5" w:rsidP="00887775">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887775">
        <w:tc>
          <w:tcPr>
            <w:tcW w:w="8925" w:type="dxa"/>
          </w:tcPr>
          <w:p w14:paraId="4D5C8400" w14:textId="77777777" w:rsidR="009578B5" w:rsidRPr="00C14E4A" w:rsidRDefault="009578B5" w:rsidP="00887775">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887775">
        <w:tc>
          <w:tcPr>
            <w:tcW w:w="8925" w:type="dxa"/>
          </w:tcPr>
          <w:p w14:paraId="1E40FBCA" w14:textId="77777777" w:rsidR="009578B5" w:rsidRPr="007E0220" w:rsidRDefault="009578B5" w:rsidP="00887775">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887775">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887775">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887775">
            <w:pPr>
              <w:spacing w:beforeLines="50" w:before="120" w:after="0"/>
              <w:rPr>
                <w:iCs/>
                <w:kern w:val="2"/>
                <w:lang w:eastAsia="zh-CN"/>
              </w:rPr>
            </w:pPr>
            <w:r>
              <w:rPr>
                <w:iCs/>
                <w:kern w:val="2"/>
                <w:lang w:eastAsia="zh-CN"/>
              </w:rPr>
              <w:lastRenderedPageBreak/>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CAEEB41" w:rsidR="009578B5" w:rsidRPr="002D6399" w:rsidRDefault="00286D6B" w:rsidP="00887775">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p>
        </w:tc>
      </w:tr>
      <w:tr w:rsidR="009578B5" w:rsidRPr="002D6399" w14:paraId="0BB10A7A" w14:textId="77777777" w:rsidTr="00887775">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77777777" w:rsidR="009578B5" w:rsidRPr="002D6399" w:rsidRDefault="009578B5" w:rsidP="00887775">
            <w:pPr>
              <w:spacing w:beforeLines="50" w:before="120" w:after="0"/>
              <w:rPr>
                <w:kern w:val="2"/>
                <w:lang w:eastAsia="zh-CN"/>
              </w:rPr>
            </w:pPr>
          </w:p>
        </w:tc>
      </w:tr>
      <w:tr w:rsidR="009578B5" w:rsidRPr="002D6399" w14:paraId="1CB344C0" w14:textId="77777777" w:rsidTr="00887775">
        <w:tc>
          <w:tcPr>
            <w:tcW w:w="1555" w:type="dxa"/>
          </w:tcPr>
          <w:p w14:paraId="21EB9A94" w14:textId="77777777" w:rsidR="009578B5" w:rsidRPr="00FC01B4" w:rsidRDefault="009578B5" w:rsidP="00887775">
            <w:pPr>
              <w:spacing w:beforeLines="50" w:before="120" w:after="0"/>
              <w:rPr>
                <w:iCs/>
                <w:kern w:val="2"/>
                <w:lang w:eastAsia="zh-CN"/>
              </w:rPr>
            </w:pPr>
            <w:r>
              <w:rPr>
                <w:iCs/>
                <w:kern w:val="2"/>
                <w:lang w:eastAsia="zh-CN"/>
              </w:rPr>
              <w:t>Option 3</w:t>
            </w:r>
          </w:p>
        </w:tc>
        <w:tc>
          <w:tcPr>
            <w:tcW w:w="8079" w:type="dxa"/>
          </w:tcPr>
          <w:p w14:paraId="6695D257" w14:textId="77777777" w:rsidR="009578B5" w:rsidRPr="002D6399" w:rsidRDefault="009578B5" w:rsidP="00887775">
            <w:pPr>
              <w:spacing w:beforeLines="50" w:before="120" w:after="0"/>
              <w:rPr>
                <w:iCs/>
                <w:kern w:val="2"/>
                <w:lang w:eastAsia="zh-CN"/>
              </w:rPr>
            </w:pP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887775">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887775">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887775">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887775">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093EFC">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887775">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w:t>
            </w:r>
            <w:proofErr w:type="spellStart"/>
            <w:r w:rsidRPr="00A43ACE">
              <w:rPr>
                <w:b/>
                <w:bCs/>
                <w:lang w:val="en-US" w:eastAsia="zh-CN"/>
              </w:rPr>
              <w:t>SCell</w:t>
            </w:r>
            <w:proofErr w:type="spellEnd"/>
            <w:r w:rsidRPr="00A43ACE">
              <w:rPr>
                <w:b/>
                <w:bCs/>
                <w:lang w:val="en-US" w:eastAsia="zh-CN"/>
              </w:rPr>
              <w:t xml:space="preserve">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9578B5" w:rsidRPr="002D6399" w14:paraId="5C0CEE34" w14:textId="77777777" w:rsidTr="00887775">
        <w:tc>
          <w:tcPr>
            <w:tcW w:w="1529" w:type="dxa"/>
            <w:tcBorders>
              <w:top w:val="single" w:sz="4" w:space="0" w:color="auto"/>
              <w:left w:val="single" w:sz="4" w:space="0" w:color="auto"/>
              <w:bottom w:val="single" w:sz="4" w:space="0" w:color="auto"/>
              <w:right w:val="single" w:sz="4" w:space="0" w:color="auto"/>
            </w:tcBorders>
          </w:tcPr>
          <w:p w14:paraId="1558448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48A5C8" w14:textId="77777777" w:rsidR="009578B5" w:rsidRPr="002D6399" w:rsidRDefault="009578B5" w:rsidP="00887775">
            <w:pPr>
              <w:spacing w:beforeLines="50" w:before="120" w:after="0"/>
              <w:rPr>
                <w:kern w:val="2"/>
                <w:lang w:eastAsia="zh-CN"/>
              </w:rPr>
            </w:pPr>
          </w:p>
        </w:tc>
      </w:tr>
      <w:tr w:rsidR="009578B5" w:rsidRPr="002D6399" w14:paraId="7706428C" w14:textId="77777777" w:rsidTr="00887775">
        <w:tc>
          <w:tcPr>
            <w:tcW w:w="1529" w:type="dxa"/>
            <w:tcBorders>
              <w:top w:val="single" w:sz="4" w:space="0" w:color="auto"/>
              <w:left w:val="single" w:sz="4" w:space="0" w:color="auto"/>
              <w:bottom w:val="single" w:sz="4" w:space="0" w:color="auto"/>
              <w:right w:val="single" w:sz="4" w:space="0" w:color="auto"/>
            </w:tcBorders>
          </w:tcPr>
          <w:p w14:paraId="771B272A"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BA7423" w14:textId="77777777" w:rsidR="009578B5" w:rsidRPr="002D6399" w:rsidRDefault="009578B5" w:rsidP="00887775">
            <w:pPr>
              <w:spacing w:beforeLines="50" w:before="120" w:after="0"/>
              <w:jc w:val="both"/>
              <w:rPr>
                <w:iCs/>
                <w:kern w:val="2"/>
                <w:lang w:eastAsia="zh-CN"/>
              </w:rPr>
            </w:pP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887775">
        <w:tc>
          <w:tcPr>
            <w:tcW w:w="9067" w:type="dxa"/>
          </w:tcPr>
          <w:p w14:paraId="14D586CB" w14:textId="77777777" w:rsidR="009578B5" w:rsidRDefault="009578B5" w:rsidP="00887775">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887775">
            <w:pPr>
              <w:jc w:val="both"/>
              <w:rPr>
                <w:lang w:eastAsia="zh-CN"/>
              </w:rPr>
            </w:pPr>
          </w:p>
          <w:p w14:paraId="5BD0BFA7" w14:textId="77777777" w:rsidR="009578B5" w:rsidRDefault="009578B5" w:rsidP="00887775">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887775">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887775">
            <w:pPr>
              <w:jc w:val="both"/>
              <w:rPr>
                <w:lang w:eastAsia="zh-CN"/>
              </w:rPr>
            </w:pPr>
          </w:p>
          <w:p w14:paraId="095B1F3A" w14:textId="77777777" w:rsidR="009578B5" w:rsidRPr="001153D7" w:rsidRDefault="009578B5" w:rsidP="00887775">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887775">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887775">
            <w:pPr>
              <w:jc w:val="both"/>
              <w:rPr>
                <w:lang w:eastAsia="zh-CN"/>
              </w:rPr>
            </w:pPr>
          </w:p>
          <w:p w14:paraId="1BDBF2FA" w14:textId="77777777" w:rsidR="009578B5" w:rsidRPr="00DF352C" w:rsidRDefault="009578B5" w:rsidP="00887775">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887775">
        <w:tc>
          <w:tcPr>
            <w:tcW w:w="9629" w:type="dxa"/>
          </w:tcPr>
          <w:p w14:paraId="237CE26D" w14:textId="77777777" w:rsidR="009578B5" w:rsidRPr="008541F8" w:rsidRDefault="009578B5" w:rsidP="00887775">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887775">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887775">
            <w:pPr>
              <w:pStyle w:val="af2"/>
              <w:spacing w:after="0" w:line="259" w:lineRule="auto"/>
              <w:jc w:val="both"/>
              <w:rPr>
                <w:lang w:val="en-US"/>
              </w:rPr>
            </w:pPr>
          </w:p>
          <w:p w14:paraId="7A113754" w14:textId="77777777" w:rsidR="009578B5" w:rsidRPr="00F12F1E" w:rsidRDefault="009578B5" w:rsidP="00887775">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w:t>
            </w:r>
            <w:r w:rsidRPr="00F12F1E">
              <w:rPr>
                <w:b/>
                <w:bCs/>
                <w:i/>
                <w:iCs/>
                <w:sz w:val="22"/>
                <w:szCs w:val="22"/>
                <w:lang w:val="en-US"/>
              </w:rPr>
              <w:lastRenderedPageBreak/>
              <w:t xml:space="preserve">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887775">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887775">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920C7A9" w:rsidR="00286D6B" w:rsidRPr="002D6399" w:rsidRDefault="00CC002C" w:rsidP="00887775">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p>
        </w:tc>
      </w:tr>
      <w:tr w:rsidR="00286D6B" w:rsidRPr="002D6399" w14:paraId="2A1CEB4C" w14:textId="77777777" w:rsidTr="00887775">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887775">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04DFEF95" w:rsidR="00286D6B" w:rsidRPr="002D6399" w:rsidRDefault="00286D6B" w:rsidP="00887775">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887775">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887775">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C00FB2" w:rsidRPr="002D6399" w14:paraId="3C2E6862" w14:textId="77777777" w:rsidTr="00887775">
        <w:tc>
          <w:tcPr>
            <w:tcW w:w="1529" w:type="dxa"/>
            <w:tcBorders>
              <w:top w:val="single" w:sz="4" w:space="0" w:color="auto"/>
              <w:left w:val="single" w:sz="4" w:space="0" w:color="auto"/>
              <w:bottom w:val="single" w:sz="4" w:space="0" w:color="auto"/>
              <w:right w:val="single" w:sz="4" w:space="0" w:color="auto"/>
            </w:tcBorders>
          </w:tcPr>
          <w:p w14:paraId="5888D608"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87E379" w14:textId="77777777" w:rsidR="00C00FB2" w:rsidRPr="002D6399" w:rsidRDefault="00C00FB2" w:rsidP="00C00FB2">
            <w:pPr>
              <w:spacing w:beforeLines="50" w:before="120" w:after="0"/>
              <w:rPr>
                <w:kern w:val="2"/>
                <w:lang w:eastAsia="zh-CN"/>
              </w:rPr>
            </w:pPr>
          </w:p>
        </w:tc>
      </w:tr>
      <w:tr w:rsidR="00C00FB2" w:rsidRPr="002D6399" w14:paraId="30794D67" w14:textId="77777777" w:rsidTr="00887775">
        <w:tc>
          <w:tcPr>
            <w:tcW w:w="1529" w:type="dxa"/>
            <w:tcBorders>
              <w:top w:val="single" w:sz="4" w:space="0" w:color="auto"/>
              <w:left w:val="single" w:sz="4" w:space="0" w:color="auto"/>
              <w:bottom w:val="single" w:sz="4" w:space="0" w:color="auto"/>
              <w:right w:val="single" w:sz="4" w:space="0" w:color="auto"/>
            </w:tcBorders>
          </w:tcPr>
          <w:p w14:paraId="5B673FC2"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305CC3F" w14:textId="77777777" w:rsidR="00C00FB2" w:rsidRPr="002D6399" w:rsidRDefault="00C00FB2" w:rsidP="00C00FB2">
            <w:pPr>
              <w:spacing w:beforeLines="50" w:before="120" w:after="0"/>
              <w:rPr>
                <w:kern w:val="2"/>
                <w:lang w:eastAsia="zh-CN"/>
              </w:rPr>
            </w:pPr>
          </w:p>
        </w:tc>
      </w:tr>
      <w:tr w:rsidR="00C00FB2" w:rsidRPr="002D6399" w14:paraId="2959A8B3" w14:textId="77777777" w:rsidTr="00887775">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887775">
        <w:tc>
          <w:tcPr>
            <w:tcW w:w="9855" w:type="dxa"/>
          </w:tcPr>
          <w:p w14:paraId="48DF7621" w14:textId="77777777" w:rsidR="009578B5" w:rsidRPr="00B916EC" w:rsidRDefault="009578B5" w:rsidP="00887775">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88777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88777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88777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887775">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887775">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E99BAFD" w14:textId="77777777" w:rsidTr="00887775">
        <w:tc>
          <w:tcPr>
            <w:tcW w:w="1529" w:type="dxa"/>
            <w:tcBorders>
              <w:top w:val="single" w:sz="4" w:space="0" w:color="auto"/>
              <w:left w:val="single" w:sz="4" w:space="0" w:color="auto"/>
              <w:bottom w:val="single" w:sz="4" w:space="0" w:color="auto"/>
              <w:right w:val="single" w:sz="4" w:space="0" w:color="auto"/>
            </w:tcBorders>
          </w:tcPr>
          <w:p w14:paraId="2450FC2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E5F94C" w14:textId="77777777" w:rsidR="009578B5" w:rsidRPr="002D6399" w:rsidRDefault="009578B5" w:rsidP="00887775">
            <w:pPr>
              <w:spacing w:beforeLines="50" w:before="120" w:after="0"/>
              <w:rPr>
                <w:iCs/>
                <w:kern w:val="2"/>
                <w:lang w:eastAsia="zh-CN"/>
              </w:rPr>
            </w:pPr>
          </w:p>
        </w:tc>
      </w:tr>
      <w:tr w:rsidR="009578B5" w:rsidRPr="002D6399" w14:paraId="535C46F6" w14:textId="77777777" w:rsidTr="00887775">
        <w:tc>
          <w:tcPr>
            <w:tcW w:w="1529" w:type="dxa"/>
            <w:tcBorders>
              <w:top w:val="single" w:sz="4" w:space="0" w:color="auto"/>
              <w:left w:val="single" w:sz="4" w:space="0" w:color="auto"/>
              <w:bottom w:val="single" w:sz="4" w:space="0" w:color="auto"/>
              <w:right w:val="single" w:sz="4" w:space="0" w:color="auto"/>
            </w:tcBorders>
          </w:tcPr>
          <w:p w14:paraId="6AA768B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68B7B4" w14:textId="77777777" w:rsidR="009578B5" w:rsidRPr="002D6399" w:rsidRDefault="009578B5" w:rsidP="00887775">
            <w:pPr>
              <w:spacing w:beforeLines="50" w:before="120" w:after="0"/>
              <w:rPr>
                <w:kern w:val="2"/>
                <w:lang w:eastAsia="zh-CN"/>
              </w:rPr>
            </w:pPr>
          </w:p>
        </w:tc>
      </w:tr>
      <w:tr w:rsidR="009578B5" w:rsidRPr="002D6399" w14:paraId="12CF7716" w14:textId="77777777" w:rsidTr="00887775">
        <w:tc>
          <w:tcPr>
            <w:tcW w:w="1529" w:type="dxa"/>
            <w:tcBorders>
              <w:top w:val="single" w:sz="4" w:space="0" w:color="auto"/>
              <w:left w:val="single" w:sz="4" w:space="0" w:color="auto"/>
              <w:bottom w:val="single" w:sz="4" w:space="0" w:color="auto"/>
              <w:right w:val="single" w:sz="4" w:space="0" w:color="auto"/>
            </w:tcBorders>
          </w:tcPr>
          <w:p w14:paraId="161B2BA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887775">
            <w:pPr>
              <w:spacing w:beforeLines="50" w:before="120" w:after="0"/>
              <w:rPr>
                <w:kern w:val="2"/>
                <w:lang w:eastAsia="zh-CN"/>
              </w:rPr>
            </w:pPr>
          </w:p>
        </w:tc>
      </w:tr>
      <w:tr w:rsidR="009578B5" w:rsidRPr="002D6399" w14:paraId="5530CD06" w14:textId="77777777" w:rsidTr="00887775">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887775">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887775">
        <w:tc>
          <w:tcPr>
            <w:tcW w:w="9629" w:type="dxa"/>
          </w:tcPr>
          <w:p w14:paraId="346A1926" w14:textId="77777777" w:rsidR="009578B5" w:rsidRDefault="009578B5" w:rsidP="00887775">
            <w:pPr>
              <w:pStyle w:val="2"/>
              <w:numPr>
                <w:ilvl w:val="0"/>
                <w:numId w:val="0"/>
              </w:numPr>
              <w:ind w:left="1140"/>
              <w:rPr>
                <w:lang w:val="en-GB"/>
              </w:rPr>
            </w:pPr>
            <w:r>
              <w:lastRenderedPageBreak/>
              <w:t>9.A</w:t>
            </w:r>
            <w:r>
              <w:tab/>
              <w:t>PUCCH cell switching</w:t>
            </w:r>
          </w:p>
          <w:p w14:paraId="65539FA9"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88777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887775">
        <w:tc>
          <w:tcPr>
            <w:tcW w:w="9629" w:type="dxa"/>
          </w:tcPr>
          <w:p w14:paraId="0B88CB04" w14:textId="77777777" w:rsidR="009578B5" w:rsidRDefault="009578B5" w:rsidP="00887775">
            <w:pPr>
              <w:pStyle w:val="2"/>
              <w:numPr>
                <w:ilvl w:val="0"/>
                <w:numId w:val="0"/>
              </w:numPr>
              <w:ind w:left="1140"/>
              <w:rPr>
                <w:lang w:val="en-GB"/>
              </w:rPr>
            </w:pPr>
            <w:r>
              <w:t>9.A</w:t>
            </w:r>
            <w:r>
              <w:tab/>
              <w:t>PUCCH cell switching</w:t>
            </w:r>
          </w:p>
          <w:p w14:paraId="19E0FF0B" w14:textId="77777777" w:rsidR="009578B5" w:rsidRDefault="009578B5" w:rsidP="00887775">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887775">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887775">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887775">
            <w:pPr>
              <w:spacing w:beforeLines="50" w:before="120" w:after="0"/>
              <w:rPr>
                <w:iCs/>
                <w:kern w:val="2"/>
                <w:lang w:eastAsia="zh-CN"/>
              </w:rPr>
            </w:pPr>
          </w:p>
        </w:tc>
      </w:tr>
      <w:tr w:rsidR="009578B5" w:rsidRPr="002D6399" w14:paraId="780FB6FE" w14:textId="77777777" w:rsidTr="00887775">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887775">
            <w:pPr>
              <w:spacing w:beforeLines="50" w:before="120" w:after="0"/>
              <w:rPr>
                <w:kern w:val="2"/>
                <w:lang w:eastAsia="zh-CN"/>
              </w:rPr>
            </w:pPr>
          </w:p>
        </w:tc>
      </w:tr>
      <w:tr w:rsidR="009578B5" w:rsidRPr="002D6399" w14:paraId="558D9D2E" w14:textId="77777777" w:rsidTr="00887775">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887775">
            <w:pPr>
              <w:spacing w:beforeLines="50" w:before="120" w:after="0"/>
              <w:rPr>
                <w:kern w:val="2"/>
                <w:lang w:eastAsia="zh-CN"/>
              </w:rPr>
            </w:pPr>
          </w:p>
        </w:tc>
      </w:tr>
      <w:tr w:rsidR="009578B5" w:rsidRPr="002D6399" w14:paraId="3208F1D5" w14:textId="77777777" w:rsidTr="00887775">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887775">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887775">
        <w:tc>
          <w:tcPr>
            <w:tcW w:w="9629" w:type="dxa"/>
          </w:tcPr>
          <w:p w14:paraId="165EDDBF" w14:textId="77777777" w:rsidR="009578B5" w:rsidRDefault="009578B5" w:rsidP="00887775">
            <w:pPr>
              <w:pStyle w:val="2"/>
              <w:numPr>
                <w:ilvl w:val="0"/>
                <w:numId w:val="0"/>
              </w:numPr>
              <w:ind w:left="1140" w:hanging="1140"/>
            </w:pPr>
            <w:r>
              <w:t>9.A</w:t>
            </w:r>
            <w:r>
              <w:tab/>
              <w:t>PUCCH cell switching</w:t>
            </w:r>
          </w:p>
          <w:p w14:paraId="506D98DD" w14:textId="77777777" w:rsidR="009578B5" w:rsidRDefault="009578B5" w:rsidP="00887775">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887775">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8.4pt" o:ole="">
                  <v:imagedata r:id="rId43" o:title=""/>
                </v:shape>
                <o:OLEObject Type="Embed" ProgID="Equation.3" ShapeID="_x0000_i1025" DrawAspect="Content" ObjectID="_1727081694"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887775">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887775">
        <w:tc>
          <w:tcPr>
            <w:tcW w:w="1529" w:type="dxa"/>
            <w:tcBorders>
              <w:top w:val="single" w:sz="4" w:space="0" w:color="auto"/>
              <w:left w:val="single" w:sz="4" w:space="0" w:color="auto"/>
              <w:bottom w:val="single" w:sz="4" w:space="0" w:color="auto"/>
              <w:right w:val="single" w:sz="4" w:space="0" w:color="auto"/>
            </w:tcBorders>
          </w:tcPr>
          <w:p w14:paraId="348B99E8"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9C228F" w14:textId="77777777" w:rsidR="009578B5" w:rsidRPr="002D6399" w:rsidRDefault="009578B5" w:rsidP="00887775">
            <w:pPr>
              <w:spacing w:beforeLines="50" w:before="120" w:after="0"/>
              <w:rPr>
                <w:iCs/>
                <w:kern w:val="2"/>
                <w:lang w:eastAsia="zh-CN"/>
              </w:rPr>
            </w:pPr>
          </w:p>
        </w:tc>
      </w:tr>
      <w:tr w:rsidR="009578B5" w:rsidRPr="002D6399" w14:paraId="24F1AE77" w14:textId="77777777" w:rsidTr="00887775">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887775">
            <w:pPr>
              <w:spacing w:beforeLines="50" w:before="120" w:after="0"/>
              <w:rPr>
                <w:kern w:val="2"/>
                <w:lang w:eastAsia="zh-CN"/>
              </w:rPr>
            </w:pPr>
          </w:p>
        </w:tc>
      </w:tr>
      <w:tr w:rsidR="009578B5" w:rsidRPr="002D6399" w14:paraId="7B02D630" w14:textId="77777777" w:rsidTr="00887775">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887775">
            <w:pPr>
              <w:spacing w:beforeLines="50" w:before="120" w:after="0"/>
              <w:rPr>
                <w:kern w:val="2"/>
                <w:lang w:eastAsia="zh-CN"/>
              </w:rPr>
            </w:pPr>
          </w:p>
        </w:tc>
      </w:tr>
      <w:tr w:rsidR="009578B5" w:rsidRPr="002D6399" w14:paraId="2134287C" w14:textId="77777777" w:rsidTr="00887775">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887775">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lastRenderedPageBreak/>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w:t>
            </w:r>
            <w:r w:rsidRPr="009C1B5C">
              <w:lastRenderedPageBreak/>
              <w:t xml:space="preserve">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887775">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1DF6E240" w:rsidR="009578B5" w:rsidRPr="002D6399" w:rsidRDefault="00286D6B" w:rsidP="00887775">
            <w:pPr>
              <w:spacing w:beforeLines="50" w:before="120" w:after="0"/>
              <w:rPr>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C354B">
              <w:rPr>
                <w:iCs/>
                <w:kern w:val="2"/>
                <w:lang w:eastAsia="zh-CN"/>
              </w:rPr>
              <w:t xml:space="preserve"> </w:t>
            </w:r>
          </w:p>
        </w:tc>
      </w:tr>
      <w:tr w:rsidR="009578B5" w:rsidRPr="002D6399" w14:paraId="1626E6B7" w14:textId="77777777" w:rsidTr="00887775">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887775">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887775">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887775">
            <w:pPr>
              <w:spacing w:beforeLines="50" w:before="120" w:after="0"/>
              <w:rPr>
                <w:iCs/>
                <w:kern w:val="2"/>
                <w:lang w:eastAsia="zh-CN"/>
              </w:rPr>
            </w:pPr>
          </w:p>
        </w:tc>
      </w:tr>
      <w:tr w:rsidR="009578B5" w:rsidRPr="002D6399" w14:paraId="46AA2612" w14:textId="77777777" w:rsidTr="00887775">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887775">
            <w:pPr>
              <w:spacing w:beforeLines="50" w:before="120" w:after="0"/>
              <w:rPr>
                <w:kern w:val="2"/>
                <w:lang w:eastAsia="zh-CN"/>
              </w:rPr>
            </w:pPr>
          </w:p>
        </w:tc>
      </w:tr>
      <w:tr w:rsidR="009578B5" w:rsidRPr="002D6399" w14:paraId="4093C424" w14:textId="77777777" w:rsidTr="00887775">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887775">
            <w:pPr>
              <w:spacing w:beforeLines="50" w:before="120" w:after="0"/>
              <w:rPr>
                <w:kern w:val="2"/>
                <w:lang w:eastAsia="zh-CN"/>
              </w:rPr>
            </w:pPr>
          </w:p>
        </w:tc>
      </w:tr>
      <w:tr w:rsidR="009578B5" w:rsidRPr="002D6399" w14:paraId="48BC2606" w14:textId="77777777" w:rsidTr="00887775">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887775">
            <w:pPr>
              <w:spacing w:beforeLines="50" w:before="120" w:after="0"/>
              <w:jc w:val="both"/>
              <w:rPr>
                <w:iCs/>
                <w:kern w:val="2"/>
                <w:lang w:eastAsia="zh-CN"/>
              </w:rPr>
            </w:pPr>
          </w:p>
        </w:tc>
      </w:tr>
      <w:tr w:rsidR="009578B5" w:rsidRPr="002D6399" w14:paraId="076A47FE" w14:textId="77777777" w:rsidTr="00887775">
        <w:tc>
          <w:tcPr>
            <w:tcW w:w="1529" w:type="dxa"/>
          </w:tcPr>
          <w:p w14:paraId="750B9788" w14:textId="77777777" w:rsidR="009578B5" w:rsidRPr="002D6399" w:rsidRDefault="009578B5" w:rsidP="00887775">
            <w:pPr>
              <w:spacing w:beforeLines="50" w:before="120" w:after="0"/>
              <w:rPr>
                <w:iCs/>
                <w:kern w:val="2"/>
                <w:lang w:eastAsia="zh-CN"/>
              </w:rPr>
            </w:pPr>
          </w:p>
        </w:tc>
        <w:tc>
          <w:tcPr>
            <w:tcW w:w="8105" w:type="dxa"/>
          </w:tcPr>
          <w:p w14:paraId="58C13710" w14:textId="77777777" w:rsidR="009578B5" w:rsidRPr="002D6399" w:rsidRDefault="009578B5" w:rsidP="00887775">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887775">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88777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887775">
            <w:pPr>
              <w:spacing w:beforeLines="50" w:before="120" w:after="0"/>
              <w:rPr>
                <w:iCs/>
                <w:kern w:val="2"/>
                <w:lang w:eastAsia="zh-CN"/>
              </w:rPr>
            </w:pPr>
            <w:r>
              <w:rPr>
                <w:iCs/>
                <w:kern w:val="2"/>
                <w:lang w:eastAsia="zh-CN"/>
              </w:rPr>
              <w:t>The proposed TPs are OK.</w:t>
            </w:r>
          </w:p>
        </w:tc>
      </w:tr>
      <w:tr w:rsidR="009578B5" w:rsidRPr="002D6399" w14:paraId="47052E33" w14:textId="77777777" w:rsidTr="00887775">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887775">
            <w:pPr>
              <w:spacing w:beforeLines="50" w:before="120" w:after="0"/>
              <w:rPr>
                <w:kern w:val="2"/>
                <w:lang w:eastAsia="zh-CN"/>
              </w:rPr>
            </w:pPr>
          </w:p>
        </w:tc>
      </w:tr>
      <w:tr w:rsidR="009578B5" w:rsidRPr="002D6399" w14:paraId="0DB1AA40" w14:textId="77777777" w:rsidTr="00887775">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887775">
            <w:pPr>
              <w:spacing w:beforeLines="50" w:before="120" w:after="0"/>
              <w:rPr>
                <w:kern w:val="2"/>
                <w:lang w:eastAsia="zh-CN"/>
              </w:rPr>
            </w:pPr>
          </w:p>
        </w:tc>
      </w:tr>
      <w:tr w:rsidR="009578B5" w:rsidRPr="002D6399" w14:paraId="1DA1F7C1" w14:textId="77777777" w:rsidTr="00887775">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887775">
            <w:pPr>
              <w:spacing w:beforeLines="50" w:before="120" w:after="0"/>
              <w:jc w:val="both"/>
              <w:rPr>
                <w:iCs/>
                <w:kern w:val="2"/>
                <w:lang w:eastAsia="zh-CN"/>
              </w:rPr>
            </w:pPr>
          </w:p>
        </w:tc>
      </w:tr>
      <w:tr w:rsidR="009578B5" w:rsidRPr="002D6399" w14:paraId="62B8495A" w14:textId="77777777" w:rsidTr="00887775">
        <w:tc>
          <w:tcPr>
            <w:tcW w:w="1529" w:type="dxa"/>
          </w:tcPr>
          <w:p w14:paraId="69AA79AF" w14:textId="77777777" w:rsidR="009578B5" w:rsidRPr="002D6399" w:rsidRDefault="009578B5" w:rsidP="00887775">
            <w:pPr>
              <w:spacing w:beforeLines="50" w:before="120" w:after="0"/>
              <w:rPr>
                <w:iCs/>
                <w:kern w:val="2"/>
                <w:lang w:eastAsia="zh-CN"/>
              </w:rPr>
            </w:pPr>
          </w:p>
        </w:tc>
        <w:tc>
          <w:tcPr>
            <w:tcW w:w="8105" w:type="dxa"/>
          </w:tcPr>
          <w:p w14:paraId="4C0B25DC" w14:textId="77777777" w:rsidR="009578B5" w:rsidRPr="002D6399" w:rsidRDefault="009578B5" w:rsidP="00887775">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77777777" w:rsidR="009578B5" w:rsidRDefault="009578B5" w:rsidP="009578B5">
      <w:pP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887775">
        <w:tc>
          <w:tcPr>
            <w:tcW w:w="9629" w:type="dxa"/>
          </w:tcPr>
          <w:p w14:paraId="6A7BA2B5" w14:textId="77777777" w:rsidR="009578B5" w:rsidRDefault="009578B5" w:rsidP="00887775">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887775">
            <w:pPr>
              <w:rPr>
                <w:color w:val="FF0000"/>
                <w:u w:val="single"/>
              </w:rPr>
            </w:pPr>
            <w:r>
              <w:t xml:space="preserve">If the DCI format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DCI format </w:t>
            </w:r>
            <w:r w:rsidRPr="008B666D">
              <w:rPr>
                <w:color w:val="FF0000"/>
                <w:u w:val="single"/>
                <w:lang w:eastAsia="zh-CN"/>
              </w:rPr>
              <w:t>1_1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887775">
            <w:pPr>
              <w:rPr>
                <w:sz w:val="22"/>
                <w:szCs w:val="22"/>
                <w:lang w:eastAsia="zh-CN"/>
              </w:rPr>
            </w:pPr>
          </w:p>
          <w:p w14:paraId="2B45E468" w14:textId="77777777" w:rsidR="009578B5" w:rsidRDefault="009578B5" w:rsidP="00887775">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887775">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887775">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887775">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887775">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887775">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CBDD06C" w:rsidR="009578B5" w:rsidRPr="00CC002C" w:rsidRDefault="00286D6B" w:rsidP="00887775">
            <w:pPr>
              <w:spacing w:beforeLines="50" w:before="120" w:after="0"/>
              <w:rPr>
                <w:rFonts w:eastAsiaTheme="minorEastAsia" w:hint="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p>
        </w:tc>
      </w:tr>
      <w:tr w:rsidR="009578B5" w:rsidRPr="002D6399" w14:paraId="544533BA" w14:textId="77777777" w:rsidTr="00887775">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887775">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887775">
        <w:tc>
          <w:tcPr>
            <w:tcW w:w="1529" w:type="dxa"/>
            <w:tcBorders>
              <w:top w:val="single" w:sz="4" w:space="0" w:color="auto"/>
              <w:left w:val="single" w:sz="4" w:space="0" w:color="auto"/>
              <w:bottom w:val="single" w:sz="4" w:space="0" w:color="auto"/>
              <w:right w:val="single" w:sz="4" w:space="0" w:color="auto"/>
            </w:tcBorders>
          </w:tcPr>
          <w:p w14:paraId="5CC79947"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501CBF" w14:textId="77777777" w:rsidR="009578B5" w:rsidRPr="002D6399" w:rsidRDefault="009578B5" w:rsidP="00887775">
            <w:pPr>
              <w:spacing w:beforeLines="50" w:before="120" w:after="0"/>
              <w:rPr>
                <w:iCs/>
                <w:kern w:val="2"/>
                <w:lang w:eastAsia="zh-CN"/>
              </w:rPr>
            </w:pPr>
          </w:p>
        </w:tc>
      </w:tr>
      <w:tr w:rsidR="009578B5" w:rsidRPr="002D6399" w14:paraId="4B8AAFA9" w14:textId="77777777" w:rsidTr="00887775">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887775">
            <w:pPr>
              <w:spacing w:beforeLines="50" w:before="120" w:after="0"/>
              <w:rPr>
                <w:kern w:val="2"/>
                <w:lang w:eastAsia="zh-CN"/>
              </w:rPr>
            </w:pPr>
          </w:p>
        </w:tc>
      </w:tr>
      <w:tr w:rsidR="009578B5" w:rsidRPr="002D6399" w14:paraId="66EC2638" w14:textId="77777777" w:rsidTr="00887775">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887775">
            <w:pPr>
              <w:spacing w:beforeLines="50" w:before="120" w:after="0"/>
              <w:rPr>
                <w:kern w:val="2"/>
                <w:lang w:eastAsia="zh-CN"/>
              </w:rPr>
            </w:pPr>
          </w:p>
        </w:tc>
      </w:tr>
      <w:tr w:rsidR="009578B5" w:rsidRPr="002D6399" w14:paraId="11CB8AE9" w14:textId="77777777" w:rsidTr="00887775">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887775">
            <w:pPr>
              <w:spacing w:beforeLines="50" w:before="120" w:after="0"/>
              <w:jc w:val="both"/>
              <w:rPr>
                <w:iCs/>
                <w:kern w:val="2"/>
                <w:lang w:eastAsia="zh-CN"/>
              </w:rPr>
            </w:pPr>
          </w:p>
        </w:tc>
      </w:tr>
      <w:tr w:rsidR="009578B5" w:rsidRPr="002D6399" w14:paraId="767705CD" w14:textId="77777777" w:rsidTr="00887775">
        <w:tc>
          <w:tcPr>
            <w:tcW w:w="1529" w:type="dxa"/>
          </w:tcPr>
          <w:p w14:paraId="489CD912" w14:textId="77777777" w:rsidR="009578B5" w:rsidRPr="002D6399" w:rsidRDefault="009578B5" w:rsidP="00887775">
            <w:pPr>
              <w:spacing w:beforeLines="50" w:before="120" w:after="0"/>
              <w:rPr>
                <w:iCs/>
                <w:kern w:val="2"/>
                <w:lang w:eastAsia="zh-CN"/>
              </w:rPr>
            </w:pPr>
          </w:p>
        </w:tc>
        <w:tc>
          <w:tcPr>
            <w:tcW w:w="8105" w:type="dxa"/>
          </w:tcPr>
          <w:p w14:paraId="44406BDE" w14:textId="77777777" w:rsidR="009578B5" w:rsidRPr="002D6399" w:rsidRDefault="009578B5" w:rsidP="00887775">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887775">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173201D" w:rsidR="009578B5" w:rsidRPr="002D6399" w:rsidRDefault="00286D6B" w:rsidP="00887775">
            <w:pPr>
              <w:spacing w:beforeLines="50" w:before="120" w:after="0"/>
              <w:rPr>
                <w:iCs/>
                <w:kern w:val="2"/>
                <w:lang w:eastAsia="zh-CN"/>
              </w:rPr>
            </w:pPr>
            <w:r>
              <w:rPr>
                <w:iCs/>
                <w:kern w:val="2"/>
                <w:lang w:eastAsia="zh-CN"/>
              </w:rPr>
              <w:t>Nokia/NSB</w:t>
            </w:r>
            <w:r w:rsidR="00C00FB2">
              <w:rPr>
                <w:iCs/>
                <w:kern w:val="2"/>
                <w:lang w:eastAsia="zh-CN"/>
              </w:rPr>
              <w:t>, vivo</w:t>
            </w:r>
          </w:p>
        </w:tc>
      </w:tr>
      <w:tr w:rsidR="009578B5" w:rsidRPr="002D6399" w14:paraId="7A7DBC1B" w14:textId="77777777" w:rsidTr="00887775">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887775">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887775">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887775">
            <w:pPr>
              <w:spacing w:beforeLines="50" w:before="120" w:after="0"/>
              <w:rPr>
                <w:iCs/>
                <w:kern w:val="2"/>
                <w:lang w:eastAsia="zh-CN"/>
              </w:rPr>
            </w:pPr>
          </w:p>
        </w:tc>
      </w:tr>
      <w:tr w:rsidR="009578B5" w:rsidRPr="002D6399" w14:paraId="5709663C" w14:textId="77777777" w:rsidTr="00887775">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887775">
            <w:pPr>
              <w:spacing w:beforeLines="50" w:before="120" w:after="0"/>
              <w:rPr>
                <w:kern w:val="2"/>
                <w:lang w:eastAsia="zh-CN"/>
              </w:rPr>
            </w:pPr>
          </w:p>
        </w:tc>
      </w:tr>
      <w:tr w:rsidR="009578B5" w:rsidRPr="002D6399" w14:paraId="74AF1AC5" w14:textId="77777777" w:rsidTr="00887775">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887775">
            <w:pPr>
              <w:spacing w:beforeLines="50" w:before="120" w:after="0"/>
              <w:rPr>
                <w:kern w:val="2"/>
                <w:lang w:eastAsia="zh-CN"/>
              </w:rPr>
            </w:pPr>
          </w:p>
        </w:tc>
      </w:tr>
      <w:tr w:rsidR="009578B5" w:rsidRPr="002D6399" w14:paraId="3BFDA40D" w14:textId="77777777" w:rsidTr="00887775">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887775">
            <w:pPr>
              <w:spacing w:beforeLines="50" w:before="120" w:after="0"/>
              <w:jc w:val="both"/>
              <w:rPr>
                <w:iCs/>
                <w:kern w:val="2"/>
                <w:lang w:eastAsia="zh-CN"/>
              </w:rPr>
            </w:pPr>
          </w:p>
        </w:tc>
      </w:tr>
      <w:tr w:rsidR="009578B5" w:rsidRPr="002D6399" w14:paraId="39EA078C" w14:textId="77777777" w:rsidTr="00887775">
        <w:tc>
          <w:tcPr>
            <w:tcW w:w="1529" w:type="dxa"/>
          </w:tcPr>
          <w:p w14:paraId="0C8B5E18" w14:textId="77777777" w:rsidR="009578B5" w:rsidRPr="002D6399" w:rsidRDefault="009578B5" w:rsidP="00887775">
            <w:pPr>
              <w:spacing w:beforeLines="50" w:before="120" w:after="0"/>
              <w:rPr>
                <w:iCs/>
                <w:kern w:val="2"/>
                <w:lang w:eastAsia="zh-CN"/>
              </w:rPr>
            </w:pPr>
          </w:p>
        </w:tc>
        <w:tc>
          <w:tcPr>
            <w:tcW w:w="8105" w:type="dxa"/>
          </w:tcPr>
          <w:p w14:paraId="59A56A40" w14:textId="77777777" w:rsidR="009578B5" w:rsidRPr="002D6399" w:rsidRDefault="009578B5" w:rsidP="00887775">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887775">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88777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887775">
            <w:pPr>
              <w:spacing w:beforeLines="50" w:before="120" w:after="0"/>
              <w:rPr>
                <w:iCs/>
                <w:kern w:val="2"/>
                <w:lang w:eastAsia="zh-CN"/>
              </w:rPr>
            </w:pPr>
          </w:p>
        </w:tc>
      </w:tr>
      <w:tr w:rsidR="009578B5" w:rsidRPr="002D6399" w14:paraId="25EDBC75" w14:textId="77777777" w:rsidTr="00887775">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887775">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887775">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887775">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887775">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887775">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887775">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hint="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hint="eastAsia"/>
                <w:kern w:val="2"/>
                <w:lang w:eastAsia="zh-CN"/>
              </w:rPr>
            </w:pPr>
            <w:r>
              <w:rPr>
                <w:rFonts w:eastAsiaTheme="minorEastAsia" w:hint="eastAsia"/>
                <w:kern w:val="2"/>
                <w:lang w:eastAsia="zh-CN"/>
              </w:rPr>
              <w:t>We also think the CR is not needed.</w:t>
            </w:r>
          </w:p>
        </w:tc>
      </w:tr>
      <w:tr w:rsidR="00C00FB2" w:rsidRPr="002D6399" w14:paraId="299A0F1E" w14:textId="77777777" w:rsidTr="00887775">
        <w:tc>
          <w:tcPr>
            <w:tcW w:w="1529" w:type="dxa"/>
            <w:tcBorders>
              <w:top w:val="single" w:sz="4" w:space="0" w:color="auto"/>
              <w:left w:val="single" w:sz="4" w:space="0" w:color="auto"/>
              <w:bottom w:val="single" w:sz="4" w:space="0" w:color="auto"/>
              <w:right w:val="single" w:sz="4" w:space="0" w:color="auto"/>
            </w:tcBorders>
          </w:tcPr>
          <w:p w14:paraId="5917F9C3"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D5A14F" w14:textId="77777777" w:rsidR="00C00FB2" w:rsidRPr="002D6399" w:rsidRDefault="00C00FB2" w:rsidP="00C00FB2">
            <w:pPr>
              <w:spacing w:beforeLines="50" w:before="120" w:after="0"/>
              <w:jc w:val="both"/>
              <w:rPr>
                <w:iCs/>
                <w:kern w:val="2"/>
                <w:lang w:eastAsia="zh-CN"/>
              </w:rPr>
            </w:pPr>
          </w:p>
        </w:tc>
      </w:tr>
      <w:tr w:rsidR="00C00FB2" w:rsidRPr="002D6399" w14:paraId="5F7ABCF8" w14:textId="77777777" w:rsidTr="00887775">
        <w:tc>
          <w:tcPr>
            <w:tcW w:w="1529" w:type="dxa"/>
          </w:tcPr>
          <w:p w14:paraId="1642CD50" w14:textId="77777777" w:rsidR="00C00FB2" w:rsidRPr="002D6399" w:rsidRDefault="00C00FB2" w:rsidP="00C00FB2">
            <w:pPr>
              <w:spacing w:beforeLines="50" w:before="120" w:after="0"/>
              <w:rPr>
                <w:iCs/>
                <w:kern w:val="2"/>
                <w:lang w:eastAsia="zh-CN"/>
              </w:rPr>
            </w:pPr>
          </w:p>
        </w:tc>
        <w:tc>
          <w:tcPr>
            <w:tcW w:w="8105" w:type="dxa"/>
          </w:tcPr>
          <w:p w14:paraId="1BCB409E" w14:textId="77777777" w:rsidR="00C00FB2" w:rsidRPr="002D6399" w:rsidRDefault="00C00FB2" w:rsidP="00C00FB2">
            <w:pPr>
              <w:spacing w:beforeLines="50" w:before="120" w:after="0"/>
              <w:rPr>
                <w:iCs/>
                <w:kern w:val="2"/>
                <w:lang w:eastAsia="zh-CN"/>
              </w:rPr>
            </w:pP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lastRenderedPageBreak/>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xml:space="preserve">, Huawei, </w:t>
            </w:r>
            <w:proofErr w:type="spellStart"/>
            <w:r w:rsidR="001D0ACF">
              <w:rPr>
                <w:rFonts w:eastAsiaTheme="minorEastAsia"/>
                <w:iCs/>
                <w:kern w:val="2"/>
                <w:lang w:eastAsia="zh-CN"/>
              </w:rPr>
              <w:t>HiSilicon</w:t>
            </w:r>
            <w:proofErr w:type="spellEnd"/>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887775">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887775">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4B57E123" w:rsidR="009578B5" w:rsidRPr="00CC002C" w:rsidRDefault="00286D6B" w:rsidP="00887775">
            <w:pPr>
              <w:spacing w:beforeLines="50" w:before="120" w:after="0"/>
              <w:rPr>
                <w:rFonts w:eastAsiaTheme="minorEastAsia" w:hint="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bookmarkStart w:id="68" w:name="_GoBack"/>
            <w:bookmarkEnd w:id="68"/>
          </w:p>
        </w:tc>
      </w:tr>
      <w:tr w:rsidR="009578B5" w:rsidRPr="002D6399" w14:paraId="025CF254" w14:textId="77777777" w:rsidTr="00887775">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88777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887775">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887775">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A40616">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A40616">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A40616">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A40616">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A40616">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A40616">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A40616">
            <w:pPr>
              <w:spacing w:beforeLines="50" w:before="120" w:after="0"/>
              <w:rPr>
                <w:rFonts w:eastAsiaTheme="minorEastAsia"/>
                <w:iCs/>
                <w:kern w:val="2"/>
                <w:lang w:eastAsia="zh-CN"/>
              </w:rPr>
            </w:pPr>
          </w:p>
        </w:tc>
      </w:tr>
      <w:tr w:rsidR="009578B5" w:rsidRPr="002D6399" w14:paraId="6C0C4342" w14:textId="77777777" w:rsidTr="00887775">
        <w:tc>
          <w:tcPr>
            <w:tcW w:w="1529" w:type="dxa"/>
            <w:tcBorders>
              <w:top w:val="single" w:sz="4" w:space="0" w:color="auto"/>
              <w:left w:val="single" w:sz="4" w:space="0" w:color="auto"/>
              <w:bottom w:val="single" w:sz="4" w:space="0" w:color="auto"/>
              <w:right w:val="single" w:sz="4" w:space="0" w:color="auto"/>
            </w:tcBorders>
          </w:tcPr>
          <w:p w14:paraId="4F78FBB6" w14:textId="77777777" w:rsidR="009578B5" w:rsidRPr="002D6399" w:rsidRDefault="009578B5"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F5D5ED7" w14:textId="77777777" w:rsidR="009578B5" w:rsidRPr="002D6399" w:rsidRDefault="009578B5" w:rsidP="00887775">
            <w:pPr>
              <w:spacing w:beforeLines="50" w:before="120" w:after="0"/>
              <w:rPr>
                <w:iCs/>
                <w:kern w:val="2"/>
                <w:lang w:eastAsia="zh-CN"/>
              </w:rPr>
            </w:pPr>
          </w:p>
        </w:tc>
      </w:tr>
      <w:tr w:rsidR="009578B5" w:rsidRPr="002D6399" w14:paraId="41286599" w14:textId="77777777" w:rsidTr="00887775">
        <w:tc>
          <w:tcPr>
            <w:tcW w:w="1529" w:type="dxa"/>
            <w:tcBorders>
              <w:top w:val="single" w:sz="4" w:space="0" w:color="auto"/>
              <w:left w:val="single" w:sz="4" w:space="0" w:color="auto"/>
              <w:bottom w:val="single" w:sz="4" w:space="0" w:color="auto"/>
              <w:right w:val="single" w:sz="4" w:space="0" w:color="auto"/>
            </w:tcBorders>
          </w:tcPr>
          <w:p w14:paraId="2D7D1D36"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65930" w14:textId="77777777" w:rsidR="009578B5" w:rsidRPr="002D6399" w:rsidRDefault="009578B5" w:rsidP="00887775">
            <w:pPr>
              <w:spacing w:beforeLines="50" w:before="120" w:after="0"/>
              <w:rPr>
                <w:kern w:val="2"/>
                <w:lang w:eastAsia="zh-CN"/>
              </w:rPr>
            </w:pPr>
          </w:p>
        </w:tc>
      </w:tr>
      <w:tr w:rsidR="009578B5" w:rsidRPr="002D6399" w14:paraId="3FDDD362" w14:textId="77777777" w:rsidTr="00887775">
        <w:tc>
          <w:tcPr>
            <w:tcW w:w="1529" w:type="dxa"/>
            <w:tcBorders>
              <w:top w:val="single" w:sz="4" w:space="0" w:color="auto"/>
              <w:left w:val="single" w:sz="4" w:space="0" w:color="auto"/>
              <w:bottom w:val="single" w:sz="4" w:space="0" w:color="auto"/>
              <w:right w:val="single" w:sz="4" w:space="0" w:color="auto"/>
            </w:tcBorders>
          </w:tcPr>
          <w:p w14:paraId="45CE6C48"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9578B5" w:rsidRPr="002D6399" w:rsidRDefault="009578B5" w:rsidP="00887775">
            <w:pPr>
              <w:spacing w:beforeLines="50" w:before="120" w:after="0"/>
              <w:rPr>
                <w:kern w:val="2"/>
                <w:lang w:eastAsia="zh-CN"/>
              </w:rPr>
            </w:pPr>
          </w:p>
        </w:tc>
      </w:tr>
      <w:tr w:rsidR="009578B5" w:rsidRPr="002D6399" w14:paraId="12A26A26" w14:textId="77777777" w:rsidTr="00887775">
        <w:tc>
          <w:tcPr>
            <w:tcW w:w="1529" w:type="dxa"/>
            <w:tcBorders>
              <w:top w:val="single" w:sz="4" w:space="0" w:color="auto"/>
              <w:left w:val="single" w:sz="4" w:space="0" w:color="auto"/>
              <w:bottom w:val="single" w:sz="4" w:space="0" w:color="auto"/>
              <w:right w:val="single" w:sz="4" w:space="0" w:color="auto"/>
            </w:tcBorders>
          </w:tcPr>
          <w:p w14:paraId="3C0334DD" w14:textId="77777777" w:rsidR="009578B5" w:rsidRPr="002D6399" w:rsidRDefault="009578B5"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9578B5" w:rsidRPr="002D6399" w:rsidRDefault="009578B5" w:rsidP="00887775">
            <w:pPr>
              <w:spacing w:beforeLines="50" w:before="120" w:after="0"/>
              <w:jc w:val="both"/>
              <w:rPr>
                <w:iCs/>
                <w:kern w:val="2"/>
                <w:lang w:eastAsia="zh-CN"/>
              </w:rPr>
            </w:pPr>
          </w:p>
        </w:tc>
      </w:tr>
      <w:tr w:rsidR="009578B5" w:rsidRPr="002D6399" w14:paraId="11423540" w14:textId="77777777" w:rsidTr="00887775">
        <w:tc>
          <w:tcPr>
            <w:tcW w:w="1529" w:type="dxa"/>
          </w:tcPr>
          <w:p w14:paraId="7BCEF1C4" w14:textId="77777777" w:rsidR="009578B5" w:rsidRPr="002D6399" w:rsidRDefault="009578B5" w:rsidP="00887775">
            <w:pPr>
              <w:spacing w:beforeLines="50" w:before="120" w:after="0"/>
              <w:rPr>
                <w:iCs/>
                <w:kern w:val="2"/>
                <w:lang w:eastAsia="zh-CN"/>
              </w:rPr>
            </w:pPr>
          </w:p>
        </w:tc>
        <w:tc>
          <w:tcPr>
            <w:tcW w:w="8105" w:type="dxa"/>
          </w:tcPr>
          <w:p w14:paraId="4D1DF4B9" w14:textId="77777777" w:rsidR="009578B5" w:rsidRPr="002D6399" w:rsidRDefault="009578B5" w:rsidP="00887775">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 xml:space="preserve">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w:t>
            </w:r>
            <w:r>
              <w:lastRenderedPageBreak/>
              <w:t>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A40616">
        <w:tc>
          <w:tcPr>
            <w:tcW w:w="1529" w:type="dxa"/>
          </w:tcPr>
          <w:p w14:paraId="6DB22A02" w14:textId="77777777" w:rsidR="00C00FB2" w:rsidRDefault="00C00FB2" w:rsidP="00A40616">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A40616">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w:t>
            </w:r>
            <w:r w:rsidRPr="001436DD">
              <w:rPr>
                <w:b/>
                <w:i/>
              </w:rPr>
              <w:lastRenderedPageBreak/>
              <w:t xml:space="preserve">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CC002C">
              <w:rPr>
                <w:b/>
                <w:bCs/>
                <w:i/>
                <w:iCs/>
                <w:lang w:eastAsia="zh-CN"/>
              </w:rPr>
              <w:pict w14:anchorId="1CB90322">
                <v:shape id="_x0000_i1026" type="#_x0000_t75" alt="" style="width:26.65pt;height:12.7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C002C">
              <w:rPr>
                <w:b/>
                <w:bCs/>
                <w:i/>
                <w:iCs/>
                <w:lang w:eastAsia="zh-CN"/>
              </w:rPr>
              <w:pict w14:anchorId="00B9F929">
                <v:shape id="_x0000_i1027" type="#_x0000_t75" alt="" style="width:26.65pt;height:12.7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w:t>
            </w:r>
            <w:proofErr w:type="gramStart"/>
            <w:r>
              <w:rPr>
                <w:rFonts w:cs="Times"/>
                <w:b/>
                <w:i/>
                <w:shd w:val="clear" w:color="auto" w:fill="FFFFFF"/>
                <w:lang w:eastAsia="zh-CN"/>
              </w:rPr>
              <w:t>min(</w:t>
            </w:r>
            <w:proofErr w:type="gramEnd"/>
            <w:r>
              <w:rPr>
                <w:rFonts w:cs="Times"/>
                <w:b/>
                <w:i/>
                <w:shd w:val="clear" w:color="auto" w:fill="FFFFFF"/>
                <w:lang w:eastAsia="zh-CN"/>
              </w:rPr>
              <w:t>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CC002C">
              <w:rPr>
                <w:b/>
                <w:bCs/>
                <w:i/>
                <w:iCs/>
                <w:lang w:eastAsia="zh-CN"/>
              </w:rPr>
              <w:pict w14:anchorId="79984A25">
                <v:shape id="_x0000_i1028" type="#_x0000_t75" alt="" style="width:26.65pt;height:12.7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E5135" w14:textId="77777777" w:rsidR="00C51E3D" w:rsidRDefault="00C51E3D">
      <w:r>
        <w:separator/>
      </w:r>
    </w:p>
  </w:endnote>
  <w:endnote w:type="continuationSeparator" w:id="0">
    <w:p w14:paraId="2FC1CBC3" w14:textId="77777777" w:rsidR="00C51E3D" w:rsidRDefault="00C51E3D">
      <w:r>
        <w:continuationSeparator/>
      </w:r>
    </w:p>
  </w:endnote>
  <w:endnote w:type="continuationNotice" w:id="1">
    <w:p w14:paraId="3A79E78E" w14:textId="77777777" w:rsidR="00C51E3D" w:rsidRDefault="00C51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8806D5" w:rsidRDefault="008806D5">
        <w:pPr>
          <w:pStyle w:val="aa"/>
        </w:pPr>
        <w:r>
          <w:fldChar w:fldCharType="begin"/>
        </w:r>
        <w:r>
          <w:instrText>PAGE   \* MERGEFORMAT</w:instrText>
        </w:r>
        <w:r>
          <w:fldChar w:fldCharType="separate"/>
        </w:r>
        <w:r w:rsidR="00CC002C" w:rsidRPr="00CC002C">
          <w:rPr>
            <w:lang w:val="zh-CN" w:eastAsia="zh-CN"/>
          </w:rPr>
          <w:t>43</w:t>
        </w:r>
        <w:r>
          <w:fldChar w:fldCharType="end"/>
        </w:r>
      </w:p>
    </w:sdtContent>
  </w:sdt>
  <w:p w14:paraId="00A820FC" w14:textId="77777777" w:rsidR="008806D5" w:rsidRDefault="008806D5">
    <w:pPr>
      <w:pStyle w:val="aa"/>
    </w:pPr>
  </w:p>
  <w:p w14:paraId="4A48D3F3" w14:textId="77777777" w:rsidR="008806D5" w:rsidRDefault="008806D5"/>
  <w:p w14:paraId="46E31D82" w14:textId="77777777" w:rsidR="008806D5" w:rsidRDefault="008806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86BD" w14:textId="77777777" w:rsidR="00C51E3D" w:rsidRDefault="00C51E3D">
      <w:r>
        <w:separator/>
      </w:r>
    </w:p>
  </w:footnote>
  <w:footnote w:type="continuationSeparator" w:id="0">
    <w:p w14:paraId="75A1F1F7" w14:textId="77777777" w:rsidR="00C51E3D" w:rsidRDefault="00C51E3D">
      <w:r>
        <w:continuationSeparator/>
      </w:r>
    </w:p>
  </w:footnote>
  <w:footnote w:type="continuationNotice" w:id="1">
    <w:p w14:paraId="24428297" w14:textId="77777777" w:rsidR="00C51E3D" w:rsidRDefault="00C51E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8806D5" w:rsidRDefault="008806D5">
    <w:pPr>
      <w:pStyle w:val="a5"/>
      <w:tabs>
        <w:tab w:val="right" w:pos="9639"/>
      </w:tabs>
    </w:pPr>
    <w:r>
      <w:tab/>
    </w:r>
  </w:p>
  <w:p w14:paraId="246D48EC" w14:textId="77777777" w:rsidR="008806D5" w:rsidRDefault="008806D5"/>
  <w:p w14:paraId="4F6F578E" w14:textId="77777777" w:rsidR="008806D5" w:rsidRDefault="008806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hyperlink" Target="https://www.3gpp.org/ftp/TSG_RAN/WG1_RL1/TSGR1_110b-e/Docs/R1-2208599.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Inbox/drafts/8.3(NR_IIOT_URLLC_enh)/HARQ_enh/Draft%20CRs"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61"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D76CCE2D-D74B-4046-A5BA-6C08361B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48</Pages>
  <Words>16304</Words>
  <Characters>92936</Characters>
  <Application>Microsoft Office Word</Application>
  <DocSecurity>0</DocSecurity>
  <Lines>774</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109022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7</cp:revision>
  <cp:lastPrinted>1901-01-02T03:00:00Z</cp:lastPrinted>
  <dcterms:created xsi:type="dcterms:W3CDTF">2022-10-12T01:14:00Z</dcterms:created>
  <dcterms:modified xsi:type="dcterms:W3CDTF">2022-10-12T04:08:00Z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