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Heading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eastAsia="Batang" w:hAnsi="Times"/>
          <w:szCs w:val="24"/>
          <w:highlight w:val="cyan"/>
          <w:lang w:eastAsia="ko" w:bidi="ar"/>
        </w:rPr>
        <w:t xml:space="preserve">Youjun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AE62E4">
      <w:pPr>
        <w:spacing w:after="0"/>
        <w:jc w:val="left"/>
      </w:pPr>
      <w:hyperlink r:id="rId12" w:history="1">
        <w:r w:rsidR="008643C8">
          <w:rPr>
            <w:rStyle w:val="Hyperlink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5BFD85" w14:textId="77777777" w:rsidR="00FC5D6A" w:rsidRDefault="00AE62E4">
      <w:pPr>
        <w:spacing w:after="0"/>
        <w:jc w:val="left"/>
      </w:pPr>
      <w:hyperlink r:id="rId13" w:history="1">
        <w:r w:rsidR="008643C8">
          <w:rPr>
            <w:rStyle w:val="Hyperlink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Microsoft YaHei"/>
        </w:rPr>
      </w:pPr>
    </w:p>
    <w:p w14:paraId="5034DB6D" w14:textId="77777777" w:rsidR="00FC5D6A" w:rsidRDefault="008643C8">
      <w:pPr>
        <w:pStyle w:val="Heading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6594450E" w14:textId="77777777" w:rsidR="00FC5D6A" w:rsidRDefault="008643C8">
      <w:pPr>
        <w:pStyle w:val="Heading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AE62E4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AE62E4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gNB implementation.</w:t>
            </w:r>
          </w:p>
        </w:tc>
      </w:tr>
      <w:tr w:rsidR="001C5409" w14:paraId="02E8D3B5" w14:textId="77777777" w:rsidTr="001C5409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 w:hint="eastAsia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 w:hint="eastAsia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Hence we don’t support changing the specification.</w:t>
            </w:r>
          </w:p>
        </w:tc>
      </w:tr>
      <w:tr w:rsidR="001C5409" w14:paraId="5375B48A" w14:textId="77777777" w:rsidTr="001C5409">
        <w:tc>
          <w:tcPr>
            <w:tcW w:w="1740" w:type="dxa"/>
          </w:tcPr>
          <w:p w14:paraId="62721871" w14:textId="77777777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E20980B" w14:textId="77777777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Heading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Heading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Heading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>ZTE, Sanechips</w:t>
      </w:r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DCF7" w14:textId="77777777" w:rsidR="00AE62E4" w:rsidRDefault="00AE62E4">
      <w:pPr>
        <w:spacing w:after="0" w:line="240" w:lineRule="auto"/>
      </w:pPr>
      <w:r>
        <w:separator/>
      </w:r>
    </w:p>
  </w:endnote>
  <w:endnote w:type="continuationSeparator" w:id="0">
    <w:p w14:paraId="2FAA5438" w14:textId="77777777" w:rsidR="00AE62E4" w:rsidRDefault="00A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69B" w14:textId="77777777" w:rsidR="00FC5D6A" w:rsidRDefault="00864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69AC" w14:textId="77777777" w:rsidR="00FC5D6A" w:rsidRDefault="00FC5D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C3F" w14:textId="77777777" w:rsidR="00FC5D6A" w:rsidRDefault="008643C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56B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56B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CDE" w14:textId="77777777" w:rsidR="00AE62E4" w:rsidRDefault="00AE62E4">
      <w:pPr>
        <w:spacing w:after="0" w:line="240" w:lineRule="auto"/>
      </w:pPr>
      <w:r>
        <w:separator/>
      </w:r>
    </w:p>
  </w:footnote>
  <w:footnote w:type="continuationSeparator" w:id="0">
    <w:p w14:paraId="71E5BF0F" w14:textId="77777777" w:rsidR="00AE62E4" w:rsidRDefault="00AE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A9991-ECC1-4687-B9C1-FA9BA9B5FE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Karri</cp:lastModifiedBy>
  <cp:revision>3</cp:revision>
  <cp:lastPrinted>2016-09-30T01:19:00Z</cp:lastPrinted>
  <dcterms:created xsi:type="dcterms:W3CDTF">2022-10-10T13:47:00Z</dcterms:created>
  <dcterms:modified xsi:type="dcterms:W3CDTF">2022-10-10T13:47:00Z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