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3901C" w14:textId="77777777" w:rsidR="00FC5D6A" w:rsidRDefault="008643C8"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485C5591" w14:textId="77777777" w:rsidR="00FC5D6A" w:rsidRDefault="008643C8">
      <w:pPr>
        <w:spacing w:after="0"/>
        <w:jc w:val="left"/>
        <w:rPr>
          <w:rFonts w:ascii="Arial" w:hAnsi="Arial" w:cs="Arial"/>
          <w:b/>
          <w:sz w:val="28"/>
          <w:szCs w:val="24"/>
        </w:rPr>
      </w:pPr>
      <w:proofErr w:type="gramStart"/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</w:t>
      </w:r>
      <w:proofErr w:type="gramEnd"/>
      <w:r>
        <w:rPr>
          <w:rFonts w:ascii="Arial" w:eastAsia="Batang" w:hAnsi="Arial" w:cs="Arial"/>
          <w:b/>
          <w:sz w:val="28"/>
          <w:szCs w:val="24"/>
          <w:lang w:eastAsia="zh-CN" w:bidi="ar"/>
        </w:rPr>
        <w:t>, October 10th – 19th, 2022</w:t>
      </w:r>
    </w:p>
    <w:p w14:paraId="194B7BE3" w14:textId="77777777" w:rsidR="00FC5D6A" w:rsidRDefault="008643C8">
      <w:pPr>
        <w:pStyle w:val="af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7FDC6FA1" w14:textId="77777777" w:rsidR="00FC5D6A" w:rsidRDefault="008643C8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6B36E39" w14:textId="77777777" w:rsidR="00FC5D6A" w:rsidRDefault="008643C8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6C984890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 on PUSCH TDRA misalignment issue</w:t>
      </w:r>
    </w:p>
    <w:p w14:paraId="29249D92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7CBDBB2F" w14:textId="77777777" w:rsidR="00FC5D6A" w:rsidRDefault="008643C8">
      <w:pPr>
        <w:pStyle w:val="1"/>
      </w:pPr>
      <w:proofErr w:type="gramStart"/>
      <w:r>
        <w:t>1</w:t>
      </w:r>
      <w:r>
        <w:rPr>
          <w:rFonts w:hint="eastAsia"/>
          <w:lang w:val="en-US" w:eastAsia="zh-CN"/>
        </w:rPr>
        <w:t xml:space="preserve">  </w:t>
      </w:r>
      <w:r>
        <w:t>Introduction</w:t>
      </w:r>
      <w:proofErr w:type="gramEnd"/>
      <w:r>
        <w:t xml:space="preserve"> </w:t>
      </w:r>
    </w:p>
    <w:p w14:paraId="15C2EF6A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72677A5D" w14:textId="77777777" w:rsidR="00FC5D6A" w:rsidRDefault="008643C8">
      <w:pPr>
        <w:spacing w:after="0"/>
        <w:jc w:val="left"/>
      </w:pPr>
      <w:r>
        <w:rPr>
          <w:rFonts w:ascii="Times" w:eastAsia="Batang" w:hAnsi="Times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proofErr w:type="spellStart"/>
      <w:r>
        <w:rPr>
          <w:rFonts w:ascii="Times" w:eastAsia="Batang" w:hAnsi="Times"/>
          <w:szCs w:val="24"/>
          <w:highlight w:val="cyan"/>
          <w:lang w:eastAsia="ko" w:bidi="ar"/>
        </w:rPr>
        <w:t>Youjun</w:t>
      </w:r>
      <w:proofErr w:type="spellEnd"/>
      <w:r>
        <w:rPr>
          <w:rFonts w:ascii="Times" w:eastAsia="Batang" w:hAnsi="Times"/>
          <w:szCs w:val="24"/>
          <w:highlight w:val="cyan"/>
          <w:lang w:eastAsia="ko" w:bidi="ar"/>
        </w:rPr>
        <w:t xml:space="preserve"> </w:t>
      </w:r>
      <w:r>
        <w:rPr>
          <w:rFonts w:ascii="Times" w:eastAsia="Batang" w:hAnsi="Times"/>
          <w:szCs w:val="24"/>
          <w:highlight w:val="cyan"/>
          <w:lang w:eastAsia="zh-CN" w:bidi="ar"/>
        </w:rPr>
        <w:t>(</w:t>
      </w:r>
      <w:r>
        <w:rPr>
          <w:rFonts w:ascii="Times" w:eastAsia="Batang" w:hAnsi="Times"/>
          <w:szCs w:val="24"/>
          <w:highlight w:val="cyan"/>
          <w:lang w:eastAsia="ko" w:bidi="ar"/>
        </w:rPr>
        <w:t>ZTE</w:t>
      </w:r>
      <w:r>
        <w:rPr>
          <w:rFonts w:ascii="Times" w:eastAsia="Batang" w:hAnsi="Times"/>
          <w:szCs w:val="24"/>
          <w:highlight w:val="cyan"/>
          <w:lang w:eastAsia="zh-CN" w:bidi="ar"/>
        </w:rPr>
        <w:t>)</w:t>
      </w:r>
    </w:p>
    <w:p w14:paraId="06CE3F38" w14:textId="77777777" w:rsidR="00FC5D6A" w:rsidRDefault="00805C18">
      <w:pPr>
        <w:spacing w:after="0"/>
        <w:jc w:val="left"/>
      </w:pPr>
      <w:hyperlink r:id="rId13" w:history="1">
        <w:r w:rsidR="008643C8">
          <w:rPr>
            <w:rStyle w:val="af5"/>
          </w:rPr>
          <w:t>R1-2209184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Discussion on PUSCH TDRA misalignment issue</w:t>
      </w:r>
      <w:r w:rsidR="008643C8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8643C8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315BFD85" w14:textId="77777777" w:rsidR="00FC5D6A" w:rsidRDefault="00805C18">
      <w:pPr>
        <w:spacing w:after="0"/>
        <w:jc w:val="left"/>
      </w:pPr>
      <w:hyperlink r:id="rId14" w:history="1">
        <w:r w:rsidR="008643C8">
          <w:rPr>
            <w:rStyle w:val="af5"/>
          </w:rPr>
          <w:t>R1-2209185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Correction on TDRA misalignment of PUSCH</w:t>
      </w:r>
      <w:r w:rsidR="008643C8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8643C8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3119974E" w14:textId="77777777" w:rsidR="00FC5D6A" w:rsidRDefault="00FC5D6A">
      <w:pPr>
        <w:rPr>
          <w:lang w:eastAsia="zh-CN"/>
        </w:rPr>
      </w:pPr>
    </w:p>
    <w:p w14:paraId="3DCE69D2" w14:textId="77777777" w:rsidR="00FC5D6A" w:rsidRDefault="008643C8">
      <w:pPr>
        <w:spacing w:before="120" w:after="120"/>
        <w:textAlignment w:val="center"/>
        <w:rPr>
          <w:rFonts w:eastAsia="微软雅黑"/>
        </w:rPr>
      </w:pPr>
      <w:r>
        <w:t xml:space="preserve">Please provide your </w:t>
      </w:r>
      <w:r>
        <w:rPr>
          <w:highlight w:val="yellow"/>
        </w:rPr>
        <w:t>first round</w:t>
      </w:r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微软雅黑"/>
        </w:rPr>
        <w:t>.</w:t>
      </w:r>
    </w:p>
    <w:p w14:paraId="32BE7901" w14:textId="77777777" w:rsidR="00FC5D6A" w:rsidRDefault="00FC5D6A">
      <w:pPr>
        <w:spacing w:before="120" w:after="120"/>
        <w:textAlignment w:val="center"/>
        <w:rPr>
          <w:rFonts w:eastAsia="微软雅黑"/>
        </w:rPr>
      </w:pPr>
    </w:p>
    <w:p w14:paraId="5034DB6D" w14:textId="77777777" w:rsidR="00FC5D6A" w:rsidRDefault="008643C8">
      <w:pPr>
        <w:pStyle w:val="1"/>
        <w:ind w:left="0" w:firstLine="0"/>
        <w:rPr>
          <w:lang w:val="en-US" w:eastAsia="zh-CN"/>
        </w:rPr>
      </w:pPr>
      <w:proofErr w:type="gramStart"/>
      <w:r>
        <w:t>2</w:t>
      </w:r>
      <w:r>
        <w:rPr>
          <w:rFonts w:hint="eastAsia"/>
          <w:lang w:val="en-US" w:eastAsia="zh-CN"/>
        </w:rPr>
        <w:t xml:space="preserve">  Discussion</w:t>
      </w:r>
      <w:proofErr w:type="gramEnd"/>
    </w:p>
    <w:p w14:paraId="16D2CA0E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r>
        <w:rPr>
          <w:rFonts w:hint="eastAsia"/>
          <w:lang w:eastAsia="zh-CN"/>
        </w:rPr>
        <w:t>gNB and UE, e.g., highlighted with yellow in the following table, when TC-RNTI scrambled DCI is used in CSS not associated to CORESET#0 in initial DL BWP.</w:t>
      </w:r>
    </w:p>
    <w:p w14:paraId="2F9E2C51" w14:textId="77777777" w:rsidR="00FC5D6A" w:rsidRDefault="008643C8">
      <w:pPr>
        <w:pStyle w:val="TH"/>
        <w:rPr>
          <w:color w:val="000000"/>
        </w:rPr>
      </w:pPr>
      <w:r>
        <w:rPr>
          <w:color w:val="000000"/>
        </w:rPr>
        <w:lastRenderedPageBreak/>
        <w:t xml:space="preserve">Table 6.1.2.1.1-1: Applicable PUSCH time domain resource allocation for common search space and </w:t>
      </w:r>
      <w:r>
        <w:rPr>
          <w:rFonts w:eastAsia="Batang"/>
          <w:color w:val="000000"/>
        </w:rPr>
        <w:t>DCI format 0_0 in UE specific search space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5C7C0FAC" w14:textId="77777777">
        <w:tc>
          <w:tcPr>
            <w:tcW w:w="1516" w:type="dxa"/>
          </w:tcPr>
          <w:p w14:paraId="6216DFDD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 w14:paraId="22970338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 w14:paraId="16633E55" w14:textId="77777777" w:rsidR="00FC5D6A" w:rsidRDefault="008643C8">
            <w:pPr>
              <w:pStyle w:val="TAH"/>
              <w:rPr>
                <w:rFonts w:eastAsia="Batang"/>
                <w:i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1678" w:type="dxa"/>
          </w:tcPr>
          <w:p w14:paraId="785B0530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3323" w:type="dxa"/>
          </w:tcPr>
          <w:p w14:paraId="56E2F91F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PUSCH time domain resource allocation to apply</w:t>
            </w:r>
          </w:p>
        </w:tc>
      </w:tr>
      <w:tr w:rsidR="00FC5D6A" w14:paraId="1A0C36A6" w14:textId="77777777">
        <w:tc>
          <w:tcPr>
            <w:tcW w:w="3239" w:type="dxa"/>
            <w:gridSpan w:val="2"/>
            <w:vMerge w:val="restart"/>
          </w:tcPr>
          <w:p w14:paraId="1E722B8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eastAsia="Batang" w:hint="eastAsia"/>
                <w:color w:val="000000"/>
              </w:rPr>
              <w:t xml:space="preserve">or MAC </w:t>
            </w:r>
            <w:proofErr w:type="spellStart"/>
            <w:r>
              <w:rPr>
                <w:rFonts w:eastAsia="Batang" w:hint="eastAsia"/>
                <w:color w:val="000000"/>
              </w:rPr>
              <w:t>fallbackRAR</w:t>
            </w:r>
            <w:proofErr w:type="spellEnd"/>
            <w:r>
              <w:rPr>
                <w:rFonts w:eastAsia="Batang" w:hint="eastAsia"/>
                <w:color w:val="000000"/>
              </w:rPr>
              <w:t xml:space="preserve"> as described in clause 8.2A of [6, 38.213] or for </w:t>
            </w:r>
            <w:proofErr w:type="spellStart"/>
            <w:r>
              <w:rPr>
                <w:rFonts w:eastAsia="Batang" w:hint="eastAsia"/>
                <w:color w:val="000000"/>
              </w:rPr>
              <w:t>MsgA</w:t>
            </w:r>
            <w:proofErr w:type="spellEnd"/>
            <w:r>
              <w:rPr>
                <w:rFonts w:eastAsia="Batang" w:hint="eastAsia"/>
                <w:color w:val="000000"/>
              </w:rPr>
              <w:t xml:space="preserve"> PUSCH transmission</w:t>
            </w:r>
          </w:p>
        </w:tc>
        <w:tc>
          <w:tcPr>
            <w:tcW w:w="1678" w:type="dxa"/>
          </w:tcPr>
          <w:p w14:paraId="1CFC9F0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26E9AB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0832A5B8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36F09C3" w14:textId="77777777">
        <w:tc>
          <w:tcPr>
            <w:tcW w:w="3239" w:type="dxa"/>
            <w:gridSpan w:val="2"/>
            <w:vMerge/>
          </w:tcPr>
          <w:p w14:paraId="619937A0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DF7CD3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36898E6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627E45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FC5D6A" w14:paraId="47218C38" w14:textId="77777777">
        <w:tc>
          <w:tcPr>
            <w:tcW w:w="1516" w:type="dxa"/>
            <w:vMerge w:val="restart"/>
          </w:tcPr>
          <w:p w14:paraId="65D64DD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eastAsia="Batang" w:hint="eastAsia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 w14:paraId="6975F0D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 w14:paraId="6CA4AAD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0439D771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3A0AB07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1C53A02" w14:textId="77777777">
        <w:tc>
          <w:tcPr>
            <w:tcW w:w="1516" w:type="dxa"/>
            <w:vMerge/>
          </w:tcPr>
          <w:p w14:paraId="6D0D0DE4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8DAE3F5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7067F8D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5FC2D50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072737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</w:t>
            </w:r>
            <w:r>
              <w:rPr>
                <w:rFonts w:eastAsia="Batang" w:hint="eastAsia"/>
                <w:i/>
                <w:color w:val="000000"/>
              </w:rPr>
              <w:t>Allo</w:t>
            </w:r>
            <w:r>
              <w:rPr>
                <w:rFonts w:eastAsia="Batang" w:hint="eastAsia"/>
                <w:i/>
                <w:color w:val="000000"/>
                <w:lang w:val="en-GB"/>
              </w:rPr>
              <w:t>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FC5D6A" w14:paraId="3C0A6670" w14:textId="77777777">
        <w:tc>
          <w:tcPr>
            <w:tcW w:w="1516" w:type="dxa"/>
            <w:vMerge w:val="restart"/>
          </w:tcPr>
          <w:p w14:paraId="164F300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eastAsia="Batang" w:hint="eastAsia"/>
                <w:color w:val="000000"/>
                <w:lang w:val="en-GB"/>
              </w:rPr>
              <w:t xml:space="preserve">, </w:t>
            </w:r>
            <w:r>
              <w:rPr>
                <w:rFonts w:eastAsia="Batang" w:hint="eastAsia"/>
                <w:color w:val="000000"/>
                <w:highlight w:val="yellow"/>
                <w:lang w:val="en-GB"/>
              </w:rPr>
              <w:t>TC-RNTI,</w:t>
            </w:r>
            <w:r>
              <w:rPr>
                <w:rFonts w:eastAsia="Batang" w:hint="eastAsia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 w14:paraId="76F23316" w14:textId="77777777" w:rsidR="00FC5D6A" w:rsidRDefault="008643C8">
            <w:pPr>
              <w:pStyle w:val="TAC"/>
              <w:rPr>
                <w:rFonts w:eastAsia="Batang"/>
                <w:color w:val="000000"/>
                <w:highlight w:val="yellow"/>
                <w:lang w:val="en-GB"/>
              </w:rPr>
            </w:pPr>
            <w:r>
              <w:rPr>
                <w:rFonts w:eastAsia="Batang" w:hint="eastAsia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 w14:paraId="449EDC3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</w:rPr>
              <w:t>DCI format 0_0 in</w:t>
            </w:r>
          </w:p>
          <w:p w14:paraId="1D71E765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 w14:paraId="35C6CBE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6886DC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E91D0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3E08B6EF" w14:textId="77777777">
        <w:tc>
          <w:tcPr>
            <w:tcW w:w="1516" w:type="dxa"/>
            <w:vMerge/>
          </w:tcPr>
          <w:p w14:paraId="76089D9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4391BD6F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91D2B9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7F1EC2C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244F7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</w:tr>
      <w:tr w:rsidR="00FC5D6A" w14:paraId="0BF02B6E" w14:textId="77777777">
        <w:tc>
          <w:tcPr>
            <w:tcW w:w="1516" w:type="dxa"/>
            <w:vMerge/>
          </w:tcPr>
          <w:p w14:paraId="6F5EC597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1CF18BC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20F4A6E9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 w14:paraId="64B3FE7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 w14:paraId="6836733F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proofErr w:type="spellEnd"/>
          </w:p>
        </w:tc>
      </w:tr>
    </w:tbl>
    <w:p w14:paraId="17BED1E3" w14:textId="77777777" w:rsidR="00FC5D6A" w:rsidRDefault="00FC5D6A">
      <w:pPr>
        <w:rPr>
          <w:lang w:eastAsia="zh-CN"/>
        </w:rPr>
      </w:pPr>
    </w:p>
    <w:p w14:paraId="0E86AA6A" w14:textId="77777777" w:rsidR="00FC5D6A" w:rsidRDefault="008643C8"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</w:t>
      </w:r>
      <w:proofErr w:type="gramStart"/>
      <w:r>
        <w:rPr>
          <w:lang w:eastAsia="zh-CN"/>
        </w:rPr>
        <w:t>][</w:t>
      </w:r>
      <w:proofErr w:type="gramEnd"/>
      <w:r>
        <w:rPr>
          <w:lang w:eastAsia="zh-CN"/>
        </w:rPr>
        <w:t>2].</w:t>
      </w:r>
    </w:p>
    <w:p w14:paraId="5F4459C8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 w14:paraId="5C352D1D" w14:textId="77777777" w:rsidR="00FC5D6A" w:rsidRDefault="008643C8"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 w14:paraId="7F109B1B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Batang"/>
          <w:b/>
          <w:bCs/>
          <w:i/>
          <w:color w:val="000000"/>
          <w:lang w:val="en-GB"/>
        </w:rPr>
        <w:t xml:space="preserve">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pusch-ConfigCommon</w:t>
      </w:r>
      <w:proofErr w:type="spellEnd"/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 w14:paraId="3B1B5864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proofErr w:type="spellStart"/>
      <w:r>
        <w:rPr>
          <w:rFonts w:eastAsia="Batang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Batang"/>
          <w:b/>
          <w:bCs/>
          <w:i/>
          <w:color w:val="000000"/>
          <w:lang w:val="en-GB"/>
        </w:rPr>
        <w:t xml:space="preserve">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Batang"/>
          <w:b/>
          <w:bCs/>
          <w:i/>
          <w:color w:val="000000"/>
          <w:lang w:val="en-GB"/>
        </w:rPr>
        <w:t>pusch-Config</w:t>
      </w:r>
      <w:proofErr w:type="spellEnd"/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 w14:paraId="231AB84A" w14:textId="77777777" w:rsidR="00FC5D6A" w:rsidRDefault="008643C8"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gNB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 w14:paraId="531CBF0E" w14:textId="77777777" w:rsidR="00FC5D6A" w:rsidRDefault="008643C8"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gNB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 w14:paraId="10DA6391" w14:textId="77777777" w:rsidR="00FC5D6A" w:rsidRDefault="008643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 w14:paraId="252A5F3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be: for a NR UE initiating a CBRA procedure in initial DL BWP, when the PUSCH is scheduled by a TC-RNTI scrambled DCI in common search space not associated to CORESET#0 during the CBRA procedure, the UE and gNB may have different understanding on the assumed TDRA table. </w:t>
      </w:r>
    </w:p>
    <w:p w14:paraId="6594450E" w14:textId="77777777" w:rsidR="00FC5D6A" w:rsidRDefault="008643C8">
      <w:pPr>
        <w:pStyle w:val="2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 w14:paraId="042A1623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37D79881" w14:textId="77777777">
        <w:tc>
          <w:tcPr>
            <w:tcW w:w="1740" w:type="dxa"/>
          </w:tcPr>
          <w:p w14:paraId="5D9FED58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5B611E63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6A006BE7" w14:textId="77777777">
        <w:tc>
          <w:tcPr>
            <w:tcW w:w="1740" w:type="dxa"/>
          </w:tcPr>
          <w:p w14:paraId="65024CDA" w14:textId="77777777" w:rsidR="00FC5D6A" w:rsidRPr="00B52CF1" w:rsidRDefault="00B52CF1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Samsung</w:t>
            </w:r>
          </w:p>
        </w:tc>
        <w:tc>
          <w:tcPr>
            <w:tcW w:w="7888" w:type="dxa"/>
          </w:tcPr>
          <w:p w14:paraId="244B25AF" w14:textId="77777777" w:rsidR="00FC5D6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This issue was discussed in RAN1#107-e meeting, and</w:t>
            </w:r>
            <w:r>
              <w:rPr>
                <w:rFonts w:ascii="New York" w:eastAsia="Malgun Gothic" w:hAnsi="New York"/>
                <w:lang w:eastAsia="ko-KR"/>
              </w:rPr>
              <w:t xml:space="preserve"> rejected </w:t>
            </w:r>
            <w:r w:rsidR="00464833">
              <w:rPr>
                <w:rFonts w:ascii="New York" w:eastAsia="Malgun Gothic" w:hAnsi="New York"/>
                <w:lang w:eastAsia="ko-KR"/>
              </w:rPr>
              <w:t>due</w:t>
            </w:r>
            <w:r>
              <w:rPr>
                <w:rFonts w:ascii="New York" w:eastAsia="Malgun Gothic" w:hAnsi="New York"/>
                <w:lang w:eastAsia="ko-KR"/>
              </w:rPr>
              <w:t xml:space="preserve"> to NBC issue. </w:t>
            </w:r>
            <w:r w:rsidR="001B05D1">
              <w:rPr>
                <w:rFonts w:ascii="New York" w:eastAsia="Malgun Gothic" w:hAnsi="New York"/>
                <w:lang w:eastAsia="ko-KR"/>
              </w:rPr>
              <w:t>Therefore, i</w:t>
            </w:r>
            <w:r>
              <w:rPr>
                <w:rFonts w:ascii="New York" w:eastAsia="Malgun Gothic" w:hAnsi="New York"/>
                <w:lang w:eastAsia="ko-KR"/>
              </w:rPr>
              <w:t>n our view no further discussion is needed.</w:t>
            </w:r>
          </w:p>
          <w:p w14:paraId="71F15FEC" w14:textId="77777777" w:rsidR="00695D5A" w:rsidRPr="003807FC" w:rsidRDefault="00805C18" w:rsidP="00695D5A">
            <w:pPr>
              <w:rPr>
                <w:bCs/>
                <w:lang w:eastAsia="x-none"/>
              </w:rPr>
            </w:pPr>
            <w:hyperlink r:id="rId15" w:history="1">
              <w:r w:rsidR="00695D5A">
                <w:rPr>
                  <w:rStyle w:val="af5"/>
                  <w:bCs/>
                  <w:highlight w:val="red"/>
                  <w:lang w:eastAsia="x-none"/>
                </w:rPr>
                <w:t>R1-2111211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53F9C729" w14:textId="77777777" w:rsidR="00695D5A" w:rsidRPr="003807FC" w:rsidRDefault="00805C18" w:rsidP="00695D5A">
            <w:pPr>
              <w:rPr>
                <w:bCs/>
                <w:lang w:eastAsia="x-none"/>
              </w:rPr>
            </w:pPr>
            <w:hyperlink r:id="rId16" w:history="1">
              <w:r w:rsidR="00695D5A">
                <w:rPr>
                  <w:rStyle w:val="af5"/>
                  <w:bCs/>
                  <w:highlight w:val="red"/>
                  <w:lang w:eastAsia="x-none"/>
                </w:rPr>
                <w:t>R1-2111212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305A556C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148BEECC" w14:textId="77777777" w:rsid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5754C46D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</w:tc>
      </w:tr>
      <w:tr w:rsidR="00FC5D6A" w14:paraId="5FDE13B3" w14:textId="77777777">
        <w:tc>
          <w:tcPr>
            <w:tcW w:w="1740" w:type="dxa"/>
          </w:tcPr>
          <w:p w14:paraId="2D3862BF" w14:textId="4505FD32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67310D74" w14:textId="0B180B7F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Thanks Samsung for reminding us the previous discussions. We also think this CR is NBC and </w:t>
            </w:r>
            <w:r w:rsidR="002F7577">
              <w:rPr>
                <w:rFonts w:ascii="New York" w:hAnsi="New York"/>
                <w:lang w:eastAsia="zh-CN"/>
              </w:rPr>
              <w:t>we should not discuss this again on this meeting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  <w:tr w:rsidR="00DD56BF" w14:paraId="5D293DD7" w14:textId="77777777">
        <w:tc>
          <w:tcPr>
            <w:tcW w:w="1740" w:type="dxa"/>
          </w:tcPr>
          <w:p w14:paraId="32F8B7C2" w14:textId="1236559F" w:rsidR="00DD56BF" w:rsidRDefault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CATT</w:t>
            </w:r>
          </w:p>
        </w:tc>
        <w:tc>
          <w:tcPr>
            <w:tcW w:w="7888" w:type="dxa"/>
          </w:tcPr>
          <w:p w14:paraId="0AAE5616" w14:textId="71D2F4C8" w:rsidR="00DD56BF" w:rsidRDefault="00DD56BF" w:rsidP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As pointed out by Samsung, the same issue was brought up earlier by us and companies including ZTE objected to the CR as summarized in </w:t>
            </w:r>
            <w:r w:rsidRPr="00DD56BF">
              <w:rPr>
                <w:rFonts w:ascii="New York" w:hAnsi="New York"/>
                <w:lang w:eastAsia="zh-CN"/>
              </w:rPr>
              <w:t>R1-2112738</w:t>
            </w:r>
            <w:r>
              <w:rPr>
                <w:rFonts w:ascii="New York" w:hAnsi="New York" w:hint="eastAsia"/>
                <w:lang w:eastAsia="zh-CN"/>
              </w:rPr>
              <w:t xml:space="preserve"> claiming that the issue can be avoid by gNB implementation</w:t>
            </w:r>
            <w:bookmarkStart w:id="4" w:name="_GoBack"/>
            <w:bookmarkEnd w:id="4"/>
            <w:r>
              <w:rPr>
                <w:rFonts w:ascii="New York" w:hAnsi="New York" w:hint="eastAsia"/>
                <w:lang w:eastAsia="zh-CN"/>
              </w:rPr>
              <w:t>.</w:t>
            </w:r>
          </w:p>
        </w:tc>
      </w:tr>
    </w:tbl>
    <w:p w14:paraId="65A69DD4" w14:textId="77777777" w:rsidR="00FC5D6A" w:rsidRDefault="00FC5D6A">
      <w:pPr>
        <w:rPr>
          <w:lang w:eastAsia="zh-CN"/>
        </w:rPr>
      </w:pPr>
    </w:p>
    <w:p w14:paraId="4401CC1F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To solve above issue, some solutions are put on table as follows: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39"/>
        <w:gridCol w:w="5029"/>
        <w:gridCol w:w="3284"/>
      </w:tblGrid>
      <w:tr w:rsidR="00FC5D6A" w14:paraId="492EA416" w14:textId="77777777">
        <w:tc>
          <w:tcPr>
            <w:tcW w:w="1539" w:type="dxa"/>
          </w:tcPr>
          <w:p w14:paraId="14008FA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</w:t>
            </w:r>
          </w:p>
        </w:tc>
        <w:tc>
          <w:tcPr>
            <w:tcW w:w="5029" w:type="dxa"/>
          </w:tcPr>
          <w:p w14:paraId="749339E7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 w14:paraId="4F213D0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 w:rsidR="00FC5D6A" w14:paraId="27C24BA3" w14:textId="77777777">
        <w:tc>
          <w:tcPr>
            <w:tcW w:w="1539" w:type="dxa"/>
          </w:tcPr>
          <w:p w14:paraId="1D59AD78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</w:t>
            </w:r>
          </w:p>
        </w:tc>
        <w:tc>
          <w:tcPr>
            <w:tcW w:w="5029" w:type="dxa"/>
          </w:tcPr>
          <w:p w14:paraId="1460A764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proofErr w:type="spellEnd"/>
          </w:p>
          <w:p w14:paraId="5B027627" w14:textId="77777777" w:rsidR="00FC5D6A" w:rsidRDefault="00FC5D6A">
            <w:pPr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 w14:paraId="087B934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The UE-specific scheduling would also be impacted due to limited TDRA list.</w:t>
            </w:r>
          </w:p>
          <w:p w14:paraId="07CEE8B6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 can be achieved by gNB configuration/implementation.</w:t>
            </w:r>
          </w:p>
        </w:tc>
      </w:tr>
      <w:tr w:rsidR="00FC5D6A" w14:paraId="6735542F" w14:textId="77777777">
        <w:tc>
          <w:tcPr>
            <w:tcW w:w="1539" w:type="dxa"/>
          </w:tcPr>
          <w:p w14:paraId="63DC648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</w:t>
            </w:r>
          </w:p>
        </w:tc>
        <w:tc>
          <w:tcPr>
            <w:tcW w:w="5029" w:type="dxa"/>
          </w:tcPr>
          <w:p w14:paraId="190AB292" w14:textId="77777777" w:rsidR="00FC5D6A" w:rsidRDefault="008643C8">
            <w:pPr>
              <w:tabs>
                <w:tab w:val="left" w:pos="820"/>
              </w:tabs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proofErr w:type="spellEnd"/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A713EB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 and the UE-specific scheduling also would be impacted due to limited TDRA list</w:t>
            </w:r>
          </w:p>
          <w:p w14:paraId="7580BF3C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 can be achieved by gNB configuration/implementation.</w:t>
            </w:r>
          </w:p>
        </w:tc>
      </w:tr>
      <w:tr w:rsidR="00FC5D6A" w14:paraId="0F7FA3AE" w14:textId="77777777">
        <w:trPr>
          <w:trHeight w:val="1362"/>
        </w:trPr>
        <w:tc>
          <w:tcPr>
            <w:tcW w:w="1539" w:type="dxa"/>
          </w:tcPr>
          <w:p w14:paraId="03EB84CA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>Option 3</w:t>
            </w:r>
          </w:p>
        </w:tc>
        <w:tc>
          <w:tcPr>
            <w:tcW w:w="5029" w:type="dxa"/>
          </w:tcPr>
          <w:p w14:paraId="7D51FA91" w14:textId="77777777" w:rsidR="00FC5D6A" w:rsidRDefault="008643C8">
            <w:pPr>
              <w:widowControl w:val="0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eastAsia="Batang" w:hint="eastAsia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eastAsia="Batang" w:hint="eastAsia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or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Batang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D068DE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Spec corrections are needed.</w:t>
            </w:r>
          </w:p>
        </w:tc>
      </w:tr>
      <w:tr w:rsidR="00FC5D6A" w14:paraId="5A081D5D" w14:textId="77777777">
        <w:tc>
          <w:tcPr>
            <w:tcW w:w="1539" w:type="dxa"/>
          </w:tcPr>
          <w:p w14:paraId="2EB6F0E0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 w14:paraId="3B4390BA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 w14:paraId="2A13F0C2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 w:rsidR="00FC5D6A" w14:paraId="714F50AE" w14:textId="77777777">
        <w:tc>
          <w:tcPr>
            <w:tcW w:w="1539" w:type="dxa"/>
          </w:tcPr>
          <w:p w14:paraId="045B5F4B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 w14:paraId="40635FF1" w14:textId="77777777" w:rsidR="00FC5D6A" w:rsidRDefault="008643C8">
            <w:pPr>
              <w:widowControl w:val="0"/>
              <w:tabs>
                <w:tab w:val="center" w:pos="2406"/>
              </w:tabs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</w:t>
            </w:r>
            <w:proofErr w:type="spellStart"/>
            <w:r>
              <w:rPr>
                <w:rFonts w:hint="eastAsia"/>
                <w:color w:val="000000"/>
                <w:lang w:eastAsia="zh-CN"/>
              </w:rPr>
              <w:t>searchspace</w:t>
            </w:r>
            <w:proofErr w:type="spellEnd"/>
            <w:r>
              <w:rPr>
                <w:rFonts w:hint="eastAsia"/>
                <w:color w:val="000000"/>
                <w:lang w:eastAsia="zh-CN"/>
              </w:rPr>
              <w:t xml:space="preserve">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 w14:paraId="3F647405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</w:t>
            </w:r>
          </w:p>
          <w:p w14:paraId="0BC3CAF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It is not applicable for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RedCap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UE when separate initial DL BWP is configured without CORESET#0</w:t>
            </w:r>
          </w:p>
        </w:tc>
      </w:tr>
    </w:tbl>
    <w:p w14:paraId="0AD71E52" w14:textId="77777777" w:rsidR="00FC5D6A" w:rsidRDefault="00FC5D6A">
      <w:pPr>
        <w:rPr>
          <w:lang w:eastAsia="zh-CN"/>
        </w:rPr>
      </w:pPr>
    </w:p>
    <w:p w14:paraId="79B2F40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 w14:paraId="61495C67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>Proposal 2: Consider option 3 as a starting point to solve the TDRA list misalignment problem between gNB and UE</w:t>
      </w:r>
    </w:p>
    <w:p w14:paraId="566AD8EC" w14:textId="77777777" w:rsidR="00FC5D6A" w:rsidRDefault="008643C8">
      <w:pPr>
        <w:keepNext/>
        <w:keepLines/>
        <w:spacing w:before="6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Table 6.1.2.1.1-1: Applicable PUSCH time domain resource allocation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6D63BC37" w14:textId="77777777">
        <w:tc>
          <w:tcPr>
            <w:tcW w:w="977" w:type="dxa"/>
          </w:tcPr>
          <w:p w14:paraId="5C10B91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 w14:paraId="08997BA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 w14:paraId="0329766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487" w:type="dxa"/>
          </w:tcPr>
          <w:p w14:paraId="68B04B3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</w:t>
            </w:r>
            <w:proofErr w:type="spellEnd"/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657" w:type="dxa"/>
          </w:tcPr>
          <w:p w14:paraId="4E42A29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FC5D6A" w14:paraId="12D38B65" w14:textId="77777777">
        <w:tc>
          <w:tcPr>
            <w:tcW w:w="2287" w:type="dxa"/>
            <w:gridSpan w:val="2"/>
            <w:vMerge w:val="restart"/>
          </w:tcPr>
          <w:p w14:paraId="2638698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 w14:paraId="5D34B73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4A65465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2A4778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7A0F5C24" w14:textId="77777777">
        <w:tc>
          <w:tcPr>
            <w:tcW w:w="2287" w:type="dxa"/>
            <w:gridSpan w:val="2"/>
            <w:vMerge/>
          </w:tcPr>
          <w:p w14:paraId="58974AAD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18B66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321A41F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3460A10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FC5D6A" w14:paraId="20CEE023" w14:textId="77777777">
        <w:tc>
          <w:tcPr>
            <w:tcW w:w="977" w:type="dxa"/>
            <w:vMerge w:val="restart"/>
          </w:tcPr>
          <w:p w14:paraId="3A4ECAE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>TC-RNTI,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 w14:paraId="7BCB33F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 w14:paraId="3D959D7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2FC5C4B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5118004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36F22866" w14:textId="77777777">
        <w:tc>
          <w:tcPr>
            <w:tcW w:w="977" w:type="dxa"/>
            <w:vMerge/>
          </w:tcPr>
          <w:p w14:paraId="3B79515E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383354E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244CB58D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2DDDAC5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2C28DEA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pusch-AlloTimeDomaincationList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FC5D6A" w14:paraId="75F31AE6" w14:textId="77777777">
        <w:tc>
          <w:tcPr>
            <w:tcW w:w="977" w:type="dxa"/>
            <w:vMerge w:val="restart"/>
          </w:tcPr>
          <w:p w14:paraId="03049D5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63149C4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Any common search space associated with CORESET 0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,</w:t>
            </w:r>
          </w:p>
          <w:p w14:paraId="28BBED7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4C91DC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12C0292B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 w14:paraId="70F805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1084BCF4" w14:textId="77777777">
        <w:tc>
          <w:tcPr>
            <w:tcW w:w="977" w:type="dxa"/>
            <w:vMerge/>
          </w:tcPr>
          <w:p w14:paraId="0A5BE078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01BF194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1B38E5A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70CDED23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657" w:type="dxa"/>
          </w:tcPr>
          <w:p w14:paraId="270F49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pusch-AlloTimeDomaincationList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proofErr w:type="spellEnd"/>
          </w:p>
        </w:tc>
      </w:tr>
      <w:tr w:rsidR="00FC5D6A" w14:paraId="773928B8" w14:textId="77777777">
        <w:tc>
          <w:tcPr>
            <w:tcW w:w="977" w:type="dxa"/>
            <w:vMerge w:val="restart"/>
          </w:tcPr>
          <w:p w14:paraId="4F51884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,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 xml:space="preserve">TC-RNTI,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 w14:paraId="05E4CE2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not associated with CORESET 0,</w:t>
            </w:r>
          </w:p>
          <w:p w14:paraId="35C56BE9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  <w:p w14:paraId="71C996E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 w14:paraId="5DAEB37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1226F7C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7BFB6AB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6A348988" w14:textId="77777777">
        <w:tc>
          <w:tcPr>
            <w:tcW w:w="977" w:type="dxa"/>
            <w:vMerge/>
          </w:tcPr>
          <w:p w14:paraId="66DC16FF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46B3417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BA2F1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64ACA1C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4DC719C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</w:p>
        </w:tc>
      </w:tr>
      <w:tr w:rsidR="00FC5D6A" w14:paraId="1BB6E22A" w14:textId="77777777">
        <w:tc>
          <w:tcPr>
            <w:tcW w:w="977" w:type="dxa"/>
            <w:vMerge/>
          </w:tcPr>
          <w:p w14:paraId="7C8D26F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4E1D5FB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57ED1AE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 w14:paraId="3E2D4D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 w14:paraId="6B0436C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</w:t>
            </w:r>
            <w:proofErr w:type="spellEnd"/>
          </w:p>
        </w:tc>
      </w:tr>
      <w:tr w:rsidR="00FC5D6A" w14:paraId="1BFCDEF6" w14:textId="77777777">
        <w:tc>
          <w:tcPr>
            <w:tcW w:w="977" w:type="dxa"/>
            <w:vMerge w:val="restart"/>
          </w:tcPr>
          <w:p w14:paraId="520F259F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2A231FB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 xml:space="preserve"> not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2084E9A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26057A2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3B2BD7A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08895419" w14:textId="77777777">
        <w:tc>
          <w:tcPr>
            <w:tcW w:w="977" w:type="dxa"/>
            <w:vMerge/>
          </w:tcPr>
          <w:p w14:paraId="4F024D2C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57679A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22E57E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46EE6A3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436EB1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proofErr w:type="spellEnd"/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</w:p>
        </w:tc>
      </w:tr>
      <w:tr w:rsidR="00FC5D6A" w14:paraId="576EE088" w14:textId="77777777">
        <w:tc>
          <w:tcPr>
            <w:tcW w:w="977" w:type="dxa"/>
            <w:vMerge/>
          </w:tcPr>
          <w:p w14:paraId="176C09A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BB9CA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675304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 w14:paraId="58C9A81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 w14:paraId="4B42A98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</w:t>
            </w:r>
            <w:proofErr w:type="spellEnd"/>
          </w:p>
        </w:tc>
      </w:tr>
    </w:tbl>
    <w:p w14:paraId="53A8B399" w14:textId="77777777" w:rsidR="00FC5D6A" w:rsidRDefault="008643C8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09FEC788" w14:textId="77777777" w:rsidR="00FC5D6A" w:rsidRDefault="008643C8">
      <w:pPr>
        <w:pStyle w:val="2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lastRenderedPageBreak/>
        <w:t>2.2 Question #2</w:t>
      </w:r>
    </w:p>
    <w:p w14:paraId="0E3962CF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101AE2ED" w14:textId="77777777">
        <w:tc>
          <w:tcPr>
            <w:tcW w:w="1740" w:type="dxa"/>
          </w:tcPr>
          <w:p w14:paraId="4A904DBB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1D02D10F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55E84B6A" w14:textId="77777777">
        <w:tc>
          <w:tcPr>
            <w:tcW w:w="1740" w:type="dxa"/>
          </w:tcPr>
          <w:p w14:paraId="72805398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4013E295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  <w:tr w:rsidR="00FC5D6A" w14:paraId="050ECCC6" w14:textId="77777777">
        <w:tc>
          <w:tcPr>
            <w:tcW w:w="1740" w:type="dxa"/>
          </w:tcPr>
          <w:p w14:paraId="4BA200D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21062D9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14:paraId="23D28B24" w14:textId="77777777" w:rsidR="00FC5D6A" w:rsidRDefault="00FC5D6A">
      <w:pPr>
        <w:rPr>
          <w:lang w:eastAsia="zh-CN"/>
        </w:rPr>
      </w:pPr>
    </w:p>
    <w:p w14:paraId="5F30BB4B" w14:textId="77777777" w:rsidR="00FC5D6A" w:rsidRDefault="00FC5D6A">
      <w:pPr>
        <w:rPr>
          <w:lang w:val="en-GB"/>
        </w:rPr>
      </w:pPr>
    </w:p>
    <w:p w14:paraId="6B8E1691" w14:textId="77777777" w:rsidR="00FC5D6A" w:rsidRDefault="008643C8">
      <w:pPr>
        <w:pStyle w:val="1"/>
        <w:ind w:left="0" w:firstLine="0"/>
      </w:pPr>
      <w:proofErr w:type="gramStart"/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  <w:proofErr w:type="gramEnd"/>
    </w:p>
    <w:p w14:paraId="4504AF36" w14:textId="77777777" w:rsidR="00FC5D6A" w:rsidRDefault="008643C8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5FC2923E" w14:textId="77777777" w:rsidR="00FC5D6A" w:rsidRDefault="008643C8">
      <w:pPr>
        <w:pStyle w:val="1"/>
        <w:ind w:left="0" w:firstLine="0"/>
      </w:pPr>
      <w:proofErr w:type="gramStart"/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  <w:proofErr w:type="gramEnd"/>
    </w:p>
    <w:p w14:paraId="46713661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004009A0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  <w:t>Correction on TDRA misalignment of PUSCH</w:t>
      </w:r>
      <w:r>
        <w:rPr>
          <w:rFonts w:hint="eastAsia"/>
          <w:lang w:val="en-GB"/>
        </w:rPr>
        <w:tab/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33BDDF32" w14:textId="77777777" w:rsidR="00FC5D6A" w:rsidRDefault="00FC5D6A">
      <w:pPr>
        <w:rPr>
          <w:b/>
          <w:bCs/>
          <w:lang w:val="en-GB"/>
        </w:rPr>
      </w:pPr>
    </w:p>
    <w:p w14:paraId="1628511E" w14:textId="77777777" w:rsidR="00FC5D6A" w:rsidRDefault="00FC5D6A">
      <w:pPr>
        <w:rPr>
          <w:b/>
          <w:bCs/>
          <w:lang w:val="en-GB"/>
        </w:rPr>
      </w:pPr>
    </w:p>
    <w:sectPr w:rsidR="00FC5D6A">
      <w:headerReference w:type="even" r:id="rId17"/>
      <w:footerReference w:type="even" r:id="rId18"/>
      <w:footerReference w:type="default" r:id="rId19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AE0A4" w14:textId="77777777" w:rsidR="00805C18" w:rsidRDefault="00805C18">
      <w:pPr>
        <w:spacing w:after="0" w:line="240" w:lineRule="auto"/>
      </w:pPr>
      <w:r>
        <w:separator/>
      </w:r>
    </w:p>
  </w:endnote>
  <w:endnote w:type="continuationSeparator" w:id="0">
    <w:p w14:paraId="1933DA62" w14:textId="77777777" w:rsidR="00805C18" w:rsidRDefault="0080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569B" w14:textId="77777777" w:rsidR="00FC5D6A" w:rsidRDefault="008643C8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CBE69AC" w14:textId="77777777" w:rsidR="00FC5D6A" w:rsidRDefault="00FC5D6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DC3F" w14:textId="77777777" w:rsidR="00FC5D6A" w:rsidRDefault="008643C8">
    <w:pPr>
      <w:pStyle w:val="ab"/>
      <w:ind w:right="360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D56BF">
      <w:rPr>
        <w:rStyle w:val="af3"/>
        <w:noProof/>
      </w:rPr>
      <w:t>3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DD56BF">
      <w:rPr>
        <w:rStyle w:val="af3"/>
        <w:noProof/>
      </w:rPr>
      <w:t>6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FC00E" w14:textId="77777777" w:rsidR="00805C18" w:rsidRDefault="00805C18">
      <w:pPr>
        <w:spacing w:after="0" w:line="240" w:lineRule="auto"/>
      </w:pPr>
      <w:r>
        <w:separator/>
      </w:r>
    </w:p>
  </w:footnote>
  <w:footnote w:type="continuationSeparator" w:id="0">
    <w:p w14:paraId="4A672C5F" w14:textId="77777777" w:rsidR="00805C18" w:rsidRDefault="0080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5E700" w14:textId="77777777" w:rsidR="00FC5D6A" w:rsidRDefault="008643C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B52AA"/>
    <w:multiLevelType w:val="singleLevel"/>
    <w:tmpl w:val="873B52A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577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12B7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1FAE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C18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6BF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DC027C0"/>
    <w:rsid w:val="30491B2C"/>
    <w:rsid w:val="318C0B45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64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sz w:val="18"/>
      <w:lang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e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Title"/>
    <w:basedOn w:val="a"/>
    <w:link w:val="Char3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basedOn w:val="a0"/>
    <w:qFormat/>
    <w:rPr>
      <w:color w:val="954F72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수정1"/>
    <w:hidden/>
    <w:uiPriority w:val="99"/>
    <w:semiHidden/>
    <w:qFormat/>
    <w:rPr>
      <w:rFonts w:ascii="Times New Roman" w:eastAsia="宋体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eastAsia="宋体" w:hAnsi="Arial" w:cs="Arial"/>
      <w:color w:val="0000FF"/>
      <w:kern w:val="2"/>
      <w:lang w:eastAsia="zh-CN"/>
    </w:rPr>
  </w:style>
  <w:style w:type="paragraph" w:styleId="af8">
    <w:name w:val="List Paragraph"/>
    <w:basedOn w:val="a"/>
    <w:link w:val="Char4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Char3">
    <w:name w:val="标题 Char"/>
    <w:link w:val="af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4">
    <w:name w:val="列出段落 Char"/>
    <w:link w:val="af8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har">
    <w:name w:val="题注 Char"/>
    <w:link w:val="a6"/>
    <w:qFormat/>
    <w:locked/>
    <w:rPr>
      <w:rFonts w:ascii="Times New Roman" w:hAnsi="Times New Roman"/>
      <w:b/>
      <w:bCs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val="en-GB"/>
    </w:rPr>
  </w:style>
  <w:style w:type="character" w:customStyle="1" w:styleId="Char1">
    <w:name w:val="正文文本 Char"/>
    <w:basedOn w:val="a0"/>
    <w:link w:val="a9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Char2">
    <w:name w:val="页眉 Char"/>
    <w:link w:val="ac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 w:cs="Times New Roman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sz w:val="18"/>
      <w:lang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e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Title"/>
    <w:basedOn w:val="a"/>
    <w:link w:val="Char3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basedOn w:val="a0"/>
    <w:qFormat/>
    <w:rPr>
      <w:color w:val="954F72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수정1"/>
    <w:hidden/>
    <w:uiPriority w:val="99"/>
    <w:semiHidden/>
    <w:qFormat/>
    <w:rPr>
      <w:rFonts w:ascii="Times New Roman" w:eastAsia="宋体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eastAsia="宋体" w:hAnsi="Arial" w:cs="Arial"/>
      <w:color w:val="0000FF"/>
      <w:kern w:val="2"/>
      <w:lang w:eastAsia="zh-CN"/>
    </w:rPr>
  </w:style>
  <w:style w:type="paragraph" w:styleId="af8">
    <w:name w:val="List Paragraph"/>
    <w:basedOn w:val="a"/>
    <w:link w:val="Char4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Char3">
    <w:name w:val="标题 Char"/>
    <w:link w:val="af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4">
    <w:name w:val="列出段落 Char"/>
    <w:link w:val="af8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har">
    <w:name w:val="题注 Char"/>
    <w:link w:val="a6"/>
    <w:qFormat/>
    <w:locked/>
    <w:rPr>
      <w:rFonts w:ascii="Times New Roman" w:hAnsi="Times New Roman"/>
      <w:b/>
      <w:bCs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val="en-GB"/>
    </w:rPr>
  </w:style>
  <w:style w:type="character" w:customStyle="1" w:styleId="Char1">
    <w:name w:val="正文文本 Char"/>
    <w:basedOn w:val="a0"/>
    <w:link w:val="a9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Char2">
    <w:name w:val="页眉 Char"/>
    <w:link w:val="ac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 w:cs="Times New Roman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C:\Users\10234951\AppData\Local\Temp\Temp1_Chair's%2520notes%2520RAN1%2523110bis-e%2520v03.zip\../../Docs/R1-2209184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07-e\Docs\R1-2111212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7-e\Docs\R1-2111211.zip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10234951\AppData\Local\Temp\Temp1_Chair's%2520notes%2520RAN1%2523110bis-e%2520v03.zip\../../Docs/R1-220918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AA9991-ECC1-4687-B9C1-FA9BA9B5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Yanping</cp:lastModifiedBy>
  <cp:revision>6</cp:revision>
  <cp:lastPrinted>2016-09-30T01:19:00Z</cp:lastPrinted>
  <dcterms:created xsi:type="dcterms:W3CDTF">2022-10-10T09:14:00Z</dcterms:created>
  <dcterms:modified xsi:type="dcterms:W3CDTF">2022-10-10T11:30:00Z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