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901C" w14:textId="77777777" w:rsidR="00FC5D6A" w:rsidRDefault="008643C8">
      <w:pPr>
        <w:tabs>
          <w:tab w:val="right" w:pos="9630"/>
        </w:tabs>
        <w:spacing w:after="0"/>
        <w:rPr>
          <w:color w:val="000000"/>
        </w:rPr>
      </w:pPr>
      <w:r>
        <w:rPr>
          <w:rFonts w:ascii="Arial" w:eastAsia="Batang" w:hAnsi="Arial" w:cs="Arial"/>
          <w:b/>
          <w:sz w:val="28"/>
          <w:szCs w:val="24"/>
          <w:lang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eastAsia="Batang" w:hAnsi="Arial" w:cs="Arial"/>
          <w:b/>
          <w:sz w:val="28"/>
          <w:szCs w:val="24"/>
          <w:lang w:bidi="ar"/>
        </w:rPr>
        <w:t>R1- 2</w:t>
      </w:r>
      <w:r>
        <w:rPr>
          <w:rFonts w:ascii="Arial" w:hAnsi="Arial" w:cs="Arial" w:hint="eastAsia"/>
          <w:b/>
          <w:sz w:val="28"/>
          <w:szCs w:val="24"/>
          <w:lang w:eastAsia="zh-CN" w:bidi="ar"/>
        </w:rPr>
        <w:t>2</w:t>
      </w:r>
      <w:r>
        <w:rPr>
          <w:rFonts w:ascii="Arial" w:eastAsia="Batang" w:hAnsi="Arial" w:cs="Arial"/>
          <w:b/>
          <w:sz w:val="28"/>
          <w:szCs w:val="24"/>
          <w:lang w:bidi="ar"/>
        </w:rPr>
        <w:t>0xxxx</w:t>
      </w:r>
    </w:p>
    <w:p w14:paraId="485C5591" w14:textId="77777777" w:rsidR="00FC5D6A" w:rsidRDefault="008643C8">
      <w:pPr>
        <w:spacing w:after="0"/>
        <w:jc w:val="left"/>
        <w:rPr>
          <w:rFonts w:ascii="Arial" w:hAnsi="Arial" w:cs="Arial"/>
          <w:b/>
          <w:sz w:val="28"/>
          <w:szCs w:val="24"/>
        </w:rPr>
      </w:pPr>
      <w:r>
        <w:rPr>
          <w:rFonts w:ascii="Arial" w:eastAsia="Batang" w:hAnsi="Arial" w:cs="Arial"/>
          <w:b/>
          <w:sz w:val="28"/>
          <w:szCs w:val="24"/>
          <w:lang w:eastAsia="zh-CN" w:bidi="ar"/>
        </w:rPr>
        <w:t>e-Meeting, October 10th – 19th, 2022</w:t>
      </w:r>
    </w:p>
    <w:p w14:paraId="194B7BE3" w14:textId="77777777" w:rsidR="00FC5D6A" w:rsidRDefault="008643C8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7FDC6FA1" w14:textId="77777777" w:rsidR="00FC5D6A" w:rsidRDefault="008643C8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7.1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6B36E39" w14:textId="77777777" w:rsidR="00FC5D6A" w:rsidRDefault="008643C8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ascii="Arial" w:hAnsi="Arial" w:hint="eastAsia"/>
          <w:bCs/>
          <w:sz w:val="24"/>
          <w:lang w:eastAsia="zh-CN"/>
        </w:rPr>
        <w:t>ZTE</w:t>
      </w:r>
      <w:r>
        <w:rPr>
          <w:rFonts w:ascii="Arial" w:hAnsi="Arial"/>
          <w:bCs/>
          <w:sz w:val="24"/>
        </w:rPr>
        <w:t>)</w:t>
      </w:r>
    </w:p>
    <w:p w14:paraId="6C984890" w14:textId="77777777"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4"/>
          <w:szCs w:val="24"/>
        </w:rPr>
        <w:t>Summary of discussion on PUSCH TDRA misalignment issue</w:t>
      </w:r>
    </w:p>
    <w:p w14:paraId="29249D92" w14:textId="77777777"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7CBDBB2F" w14:textId="77777777" w:rsidR="00FC5D6A" w:rsidRDefault="008643C8">
      <w:pPr>
        <w:pStyle w:val="Heading1"/>
      </w:pPr>
      <w:r>
        <w:t>1</w:t>
      </w:r>
      <w:r>
        <w:rPr>
          <w:rFonts w:hint="eastAsia"/>
          <w:lang w:val="en-US" w:eastAsia="zh-CN"/>
        </w:rPr>
        <w:t xml:space="preserve">  </w:t>
      </w:r>
      <w:r>
        <w:t xml:space="preserve">Introduction </w:t>
      </w:r>
    </w:p>
    <w:p w14:paraId="15C2EF6A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Per chair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guidance, the following email thread is triggered.</w:t>
      </w:r>
    </w:p>
    <w:p w14:paraId="72677A5D" w14:textId="77777777" w:rsidR="00FC5D6A" w:rsidRDefault="008643C8">
      <w:pPr>
        <w:spacing w:after="0"/>
        <w:jc w:val="left"/>
      </w:pPr>
      <w:r>
        <w:rPr>
          <w:rFonts w:ascii="Times" w:eastAsia="Batang" w:hAnsi="Times"/>
          <w:szCs w:val="24"/>
          <w:highlight w:val="cyan"/>
          <w:lang w:eastAsia="zh-CN" w:bidi="ar"/>
        </w:rPr>
        <w:t xml:space="preserve">[110bis-e-NR-R15-03] Discussion on PUSCH TDRA misalignment issue by Oct 14 – </w:t>
      </w:r>
      <w:r>
        <w:rPr>
          <w:rFonts w:ascii="Times" w:eastAsia="Batang" w:hAnsi="Times"/>
          <w:szCs w:val="24"/>
          <w:highlight w:val="cyan"/>
          <w:lang w:eastAsia="ko" w:bidi="ar"/>
        </w:rPr>
        <w:t xml:space="preserve">Youjun </w:t>
      </w:r>
      <w:r>
        <w:rPr>
          <w:rFonts w:ascii="Times" w:eastAsia="Batang" w:hAnsi="Times"/>
          <w:szCs w:val="24"/>
          <w:highlight w:val="cyan"/>
          <w:lang w:eastAsia="zh-CN" w:bidi="ar"/>
        </w:rPr>
        <w:t>(</w:t>
      </w:r>
      <w:r>
        <w:rPr>
          <w:rFonts w:ascii="Times" w:eastAsia="Batang" w:hAnsi="Times"/>
          <w:szCs w:val="24"/>
          <w:highlight w:val="cyan"/>
          <w:lang w:eastAsia="ko" w:bidi="ar"/>
        </w:rPr>
        <w:t>ZTE</w:t>
      </w:r>
      <w:r>
        <w:rPr>
          <w:rFonts w:ascii="Times" w:eastAsia="Batang" w:hAnsi="Times"/>
          <w:szCs w:val="24"/>
          <w:highlight w:val="cyan"/>
          <w:lang w:eastAsia="zh-CN" w:bidi="ar"/>
        </w:rPr>
        <w:t>)</w:t>
      </w:r>
    </w:p>
    <w:p w14:paraId="06CE3F38" w14:textId="77777777" w:rsidR="00FC5D6A" w:rsidRDefault="002F7577">
      <w:pPr>
        <w:spacing w:after="0"/>
        <w:jc w:val="left"/>
      </w:pPr>
      <w:hyperlink r:id="rId12" w:history="1">
        <w:r w:rsidR="008643C8">
          <w:rPr>
            <w:rStyle w:val="Hyperlink"/>
          </w:rPr>
          <w:t>R1-2209184</w:t>
        </w:r>
      </w:hyperlink>
      <w:r w:rsidR="008643C8">
        <w:rPr>
          <w:rFonts w:ascii="Times" w:eastAsia="Batang" w:hAnsi="Times"/>
          <w:szCs w:val="24"/>
          <w:lang w:eastAsia="zh-CN" w:bidi="ar"/>
        </w:rPr>
        <w:tab/>
        <w:t>Discussion on PUSCH TDRA misalignment issue</w:t>
      </w:r>
      <w:r w:rsidR="008643C8">
        <w:rPr>
          <w:rFonts w:ascii="Times" w:eastAsia="Batang" w:hAnsi="Times"/>
          <w:szCs w:val="24"/>
          <w:lang w:eastAsia="zh-CN" w:bidi="ar"/>
        </w:rPr>
        <w:tab/>
        <w:t>ZTE, Sanechips</w:t>
      </w:r>
    </w:p>
    <w:p w14:paraId="315BFD85" w14:textId="77777777" w:rsidR="00FC5D6A" w:rsidRDefault="002F7577">
      <w:pPr>
        <w:spacing w:after="0"/>
        <w:jc w:val="left"/>
      </w:pPr>
      <w:hyperlink r:id="rId13" w:history="1">
        <w:r w:rsidR="008643C8">
          <w:rPr>
            <w:rStyle w:val="Hyperlink"/>
          </w:rPr>
          <w:t>R1-2209185</w:t>
        </w:r>
      </w:hyperlink>
      <w:r w:rsidR="008643C8">
        <w:rPr>
          <w:rFonts w:ascii="Times" w:eastAsia="Batang" w:hAnsi="Times"/>
          <w:szCs w:val="24"/>
          <w:lang w:eastAsia="zh-CN" w:bidi="ar"/>
        </w:rPr>
        <w:tab/>
        <w:t>Correction on TDRA misalignment of PUSCH</w:t>
      </w:r>
      <w:r w:rsidR="008643C8">
        <w:rPr>
          <w:rFonts w:ascii="Times" w:eastAsia="Batang" w:hAnsi="Times"/>
          <w:szCs w:val="24"/>
          <w:lang w:eastAsia="zh-CN" w:bidi="ar"/>
        </w:rPr>
        <w:tab/>
        <w:t>ZTE, Sanechips</w:t>
      </w:r>
    </w:p>
    <w:p w14:paraId="3119974E" w14:textId="77777777" w:rsidR="00FC5D6A" w:rsidRDefault="00FC5D6A">
      <w:pPr>
        <w:rPr>
          <w:lang w:eastAsia="zh-CN"/>
        </w:rPr>
      </w:pPr>
    </w:p>
    <w:p w14:paraId="3DCE69D2" w14:textId="77777777" w:rsidR="00FC5D6A" w:rsidRDefault="008643C8">
      <w:pPr>
        <w:spacing w:before="120" w:after="120"/>
        <w:textAlignment w:val="center"/>
        <w:rPr>
          <w:rFonts w:eastAsia="Microsoft YaHei"/>
        </w:rPr>
      </w:pPr>
      <w:r>
        <w:t xml:space="preserve">Please provide your </w:t>
      </w:r>
      <w:r>
        <w:rPr>
          <w:highlight w:val="yellow"/>
        </w:rPr>
        <w:t>first round</w:t>
      </w:r>
      <w:r>
        <w:t xml:space="preserve"> comments </w:t>
      </w:r>
      <w:r>
        <w:rPr>
          <w:highlight w:val="yellow"/>
        </w:rPr>
        <w:t xml:space="preserve">by </w:t>
      </w:r>
      <w:r>
        <w:rPr>
          <w:b/>
          <w:color w:val="FF0000"/>
          <w:highlight w:val="yellow"/>
        </w:rPr>
        <w:t>11</w:t>
      </w:r>
      <w:r>
        <w:rPr>
          <w:b/>
          <w:color w:val="FF0000"/>
          <w:highlight w:val="yellow"/>
          <w:vertAlign w:val="superscript"/>
        </w:rPr>
        <w:t>th</w:t>
      </w:r>
      <w:r>
        <w:rPr>
          <w:b/>
          <w:color w:val="FF0000"/>
          <w:highlight w:val="yellow"/>
        </w:rPr>
        <w:t xml:space="preserve"> Oct 23:59 UTC</w:t>
      </w:r>
      <w:r>
        <w:rPr>
          <w:rFonts w:eastAsia="Microsoft YaHei"/>
        </w:rPr>
        <w:t>.</w:t>
      </w:r>
    </w:p>
    <w:p w14:paraId="32BE7901" w14:textId="77777777" w:rsidR="00FC5D6A" w:rsidRDefault="00FC5D6A">
      <w:pPr>
        <w:spacing w:before="120" w:after="120"/>
        <w:textAlignment w:val="center"/>
        <w:rPr>
          <w:rFonts w:eastAsia="Microsoft YaHei"/>
        </w:rPr>
      </w:pPr>
    </w:p>
    <w:p w14:paraId="5034DB6D" w14:textId="77777777" w:rsidR="00FC5D6A" w:rsidRDefault="008643C8">
      <w:pPr>
        <w:pStyle w:val="Heading1"/>
        <w:ind w:left="0" w:firstLine="0"/>
        <w:rPr>
          <w:lang w:val="en-US" w:eastAsia="zh-CN"/>
        </w:rPr>
      </w:pPr>
      <w:r>
        <w:t>2</w:t>
      </w:r>
      <w:r>
        <w:rPr>
          <w:rFonts w:hint="eastAsia"/>
          <w:lang w:val="en-US" w:eastAsia="zh-CN"/>
        </w:rPr>
        <w:t xml:space="preserve">  Discussion</w:t>
      </w:r>
    </w:p>
    <w:p w14:paraId="16D2CA0E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there would be some misalignment issues for TDRA list assumption b</w:t>
      </w:r>
      <w:r>
        <w:rPr>
          <w:lang w:eastAsia="zh-CN"/>
        </w:rPr>
        <w:t xml:space="preserve">etween </w:t>
      </w:r>
      <w:r>
        <w:rPr>
          <w:rFonts w:hint="eastAsia"/>
          <w:lang w:eastAsia="zh-CN"/>
        </w:rPr>
        <w:t>gNB and UE, e.g., highlighted with yellow in the following table, when TC-RNTI scrambled DCI is used in CSS not associated to CORESET#0 in initial DL BWP.</w:t>
      </w:r>
    </w:p>
    <w:p w14:paraId="2F9E2C51" w14:textId="77777777" w:rsidR="00FC5D6A" w:rsidRDefault="008643C8">
      <w:pPr>
        <w:pStyle w:val="TH"/>
        <w:rPr>
          <w:color w:val="000000"/>
        </w:rPr>
      </w:pPr>
      <w:r>
        <w:rPr>
          <w:color w:val="000000"/>
        </w:rPr>
        <w:lastRenderedPageBreak/>
        <w:t xml:space="preserve">Table 6.1.2.1.1-1: Applicable PUSCH time domain resource allocation for common search space and </w:t>
      </w:r>
      <w:r>
        <w:rPr>
          <w:rFonts w:eastAsia="Batang"/>
          <w:color w:val="000000"/>
        </w:rPr>
        <w:t>DCI format 0_0 in UE specific search space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 w14:paraId="5C7C0FAC" w14:textId="77777777">
        <w:tc>
          <w:tcPr>
            <w:tcW w:w="1516" w:type="dxa"/>
          </w:tcPr>
          <w:p w14:paraId="6216DFDD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RNTI</w:t>
            </w:r>
          </w:p>
        </w:tc>
        <w:tc>
          <w:tcPr>
            <w:tcW w:w="1723" w:type="dxa"/>
          </w:tcPr>
          <w:p w14:paraId="22970338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PDCCH search space</w:t>
            </w:r>
          </w:p>
        </w:tc>
        <w:tc>
          <w:tcPr>
            <w:tcW w:w="1678" w:type="dxa"/>
          </w:tcPr>
          <w:p w14:paraId="16633E55" w14:textId="77777777" w:rsidR="00FC5D6A" w:rsidRDefault="008643C8">
            <w:pPr>
              <w:pStyle w:val="TAH"/>
              <w:rPr>
                <w:rFonts w:eastAsia="Batang"/>
                <w:i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</w:p>
        </w:tc>
        <w:tc>
          <w:tcPr>
            <w:tcW w:w="1678" w:type="dxa"/>
          </w:tcPr>
          <w:p w14:paraId="785B0530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</w:p>
        </w:tc>
        <w:tc>
          <w:tcPr>
            <w:tcW w:w="3323" w:type="dxa"/>
          </w:tcPr>
          <w:p w14:paraId="56E2F91F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PUSCH time domain resource allocation to apply</w:t>
            </w:r>
          </w:p>
        </w:tc>
      </w:tr>
      <w:tr w:rsidR="00FC5D6A" w14:paraId="1A0C36A6" w14:textId="77777777">
        <w:tc>
          <w:tcPr>
            <w:tcW w:w="3239" w:type="dxa"/>
            <w:gridSpan w:val="2"/>
            <w:vMerge w:val="restart"/>
          </w:tcPr>
          <w:p w14:paraId="1E722B87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PUSCH scheduled by MAC RAR as described in clause 8.2 of [6, TS 38.213] </w:t>
            </w:r>
            <w:r>
              <w:rPr>
                <w:rFonts w:eastAsia="Batang" w:hint="eastAsia"/>
                <w:color w:val="000000"/>
              </w:rPr>
              <w:t>or MAC fallbackRAR as described in clause 8.2A of [6, 38.213] or for MsgA PUSCH transmission</w:t>
            </w:r>
          </w:p>
        </w:tc>
        <w:tc>
          <w:tcPr>
            <w:tcW w:w="1678" w:type="dxa"/>
          </w:tcPr>
          <w:p w14:paraId="1CFC9F0E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226E9ABA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0832A5B8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536F09C3" w14:textId="77777777">
        <w:tc>
          <w:tcPr>
            <w:tcW w:w="3239" w:type="dxa"/>
            <w:gridSpan w:val="2"/>
            <w:vMerge/>
          </w:tcPr>
          <w:p w14:paraId="619937A0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4DF7CD3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36898E6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5627E45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</w:p>
        </w:tc>
      </w:tr>
      <w:tr w:rsidR="00FC5D6A" w14:paraId="47218C38" w14:textId="77777777">
        <w:tc>
          <w:tcPr>
            <w:tcW w:w="1516" w:type="dxa"/>
            <w:vMerge w:val="restart"/>
          </w:tcPr>
          <w:p w14:paraId="65D64DDC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hint="eastAsia"/>
                <w:color w:val="000000"/>
                <w:kern w:val="2"/>
                <w:lang w:val="en-GB" w:eastAsia="zh-CN"/>
              </w:rPr>
              <w:t>,</w:t>
            </w:r>
            <w:r>
              <w:rPr>
                <w:rFonts w:eastAsia="Batang" w:hint="eastAsia"/>
                <w:color w:val="000000"/>
                <w:lang w:val="en-GB"/>
              </w:rPr>
              <w:t xml:space="preserve"> TC-RNTI, CS-RNTI</w:t>
            </w:r>
          </w:p>
        </w:tc>
        <w:tc>
          <w:tcPr>
            <w:tcW w:w="1723" w:type="dxa"/>
            <w:vMerge w:val="restart"/>
          </w:tcPr>
          <w:p w14:paraId="6975F0D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Any common search space associated with CORESET 0</w:t>
            </w:r>
          </w:p>
        </w:tc>
        <w:tc>
          <w:tcPr>
            <w:tcW w:w="1678" w:type="dxa"/>
          </w:tcPr>
          <w:p w14:paraId="6CA4AAD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0439D771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3A0AB07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51C53A02" w14:textId="77777777">
        <w:tc>
          <w:tcPr>
            <w:tcW w:w="1516" w:type="dxa"/>
            <w:vMerge/>
          </w:tcPr>
          <w:p w14:paraId="6D0D0DE4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28DAE3F5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7067F8DB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5FC2D50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5072737C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>pusch-TimeDomain</w:t>
            </w:r>
            <w:r>
              <w:rPr>
                <w:rFonts w:eastAsia="Batang" w:hint="eastAsia"/>
                <w:i/>
                <w:color w:val="000000"/>
              </w:rPr>
              <w:t>Allo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</w:p>
        </w:tc>
      </w:tr>
      <w:tr w:rsidR="00FC5D6A" w14:paraId="3C0A6670" w14:textId="77777777">
        <w:tc>
          <w:tcPr>
            <w:tcW w:w="1516" w:type="dxa"/>
            <w:vMerge w:val="restart"/>
          </w:tcPr>
          <w:p w14:paraId="164F3007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eastAsia="Batang" w:hint="eastAsia"/>
                <w:color w:val="000000"/>
                <w:lang w:val="en-GB"/>
              </w:rPr>
              <w:t xml:space="preserve">, </w:t>
            </w:r>
            <w:r>
              <w:rPr>
                <w:rFonts w:eastAsia="Batang" w:hint="eastAsia"/>
                <w:color w:val="000000"/>
                <w:highlight w:val="yellow"/>
                <w:lang w:val="en-GB"/>
              </w:rPr>
              <w:t>TC-RNTI,</w:t>
            </w:r>
            <w:r>
              <w:rPr>
                <w:rFonts w:eastAsia="Batang" w:hint="eastAsia"/>
                <w:color w:val="000000"/>
                <w:lang w:val="en-GB"/>
              </w:rPr>
              <w:t xml:space="preserve"> CS-RNTI</w:t>
            </w:r>
          </w:p>
        </w:tc>
        <w:tc>
          <w:tcPr>
            <w:tcW w:w="1723" w:type="dxa"/>
            <w:vMerge w:val="restart"/>
          </w:tcPr>
          <w:p w14:paraId="76F23316" w14:textId="77777777" w:rsidR="00FC5D6A" w:rsidRDefault="008643C8">
            <w:pPr>
              <w:pStyle w:val="TAC"/>
              <w:rPr>
                <w:rFonts w:eastAsia="Batang"/>
                <w:color w:val="000000"/>
                <w:highlight w:val="yellow"/>
                <w:lang w:val="en-GB"/>
              </w:rPr>
            </w:pPr>
            <w:r>
              <w:rPr>
                <w:rFonts w:eastAsia="Batang" w:hint="eastAsia"/>
                <w:color w:val="000000"/>
                <w:highlight w:val="yellow"/>
                <w:lang w:val="en-GB"/>
              </w:rPr>
              <w:t>Any common search space not associated with CORESET 0,</w:t>
            </w:r>
          </w:p>
          <w:p w14:paraId="449EDC3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</w:rPr>
              <w:t>DCI format 0_0 in</w:t>
            </w:r>
          </w:p>
          <w:p w14:paraId="1D71E765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UE specific search space</w:t>
            </w:r>
          </w:p>
        </w:tc>
        <w:tc>
          <w:tcPr>
            <w:tcW w:w="1678" w:type="dxa"/>
          </w:tcPr>
          <w:p w14:paraId="35C6CBE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26886DC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AE91D0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3E08B6EF" w14:textId="77777777">
        <w:tc>
          <w:tcPr>
            <w:tcW w:w="1516" w:type="dxa"/>
            <w:vMerge/>
          </w:tcPr>
          <w:p w14:paraId="76089D9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4391BD6F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491D2B9B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7F1EC2CE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A244F7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</w:tr>
      <w:tr w:rsidR="00FC5D6A" w14:paraId="0BF02B6E" w14:textId="77777777">
        <w:tc>
          <w:tcPr>
            <w:tcW w:w="1516" w:type="dxa"/>
            <w:vMerge/>
          </w:tcPr>
          <w:p w14:paraId="6F5EC597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21CF18BC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20F4A6E9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No/Yes</w:t>
            </w:r>
          </w:p>
        </w:tc>
        <w:tc>
          <w:tcPr>
            <w:tcW w:w="1678" w:type="dxa"/>
          </w:tcPr>
          <w:p w14:paraId="64B3FE7A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3323" w:type="dxa"/>
          </w:tcPr>
          <w:p w14:paraId="6836733F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</w:p>
        </w:tc>
      </w:tr>
    </w:tbl>
    <w:p w14:paraId="17BED1E3" w14:textId="77777777" w:rsidR="00FC5D6A" w:rsidRDefault="00FC5D6A">
      <w:pPr>
        <w:rPr>
          <w:lang w:eastAsia="zh-CN"/>
        </w:rPr>
      </w:pPr>
    </w:p>
    <w:p w14:paraId="0E86AA6A" w14:textId="77777777" w:rsidR="00FC5D6A" w:rsidRDefault="008643C8">
      <w:pPr>
        <w:rPr>
          <w:lang w:eastAsia="ko-KR"/>
        </w:rPr>
      </w:pPr>
      <w:r>
        <w:rPr>
          <w:rFonts w:hint="eastAsia"/>
          <w:lang w:eastAsia="zh-CN"/>
        </w:rPr>
        <w:t xml:space="preserve">Some solutions are put on the table for discussion in [1] and a candidate solution is also proposed in [2]. </w:t>
      </w:r>
      <w:r>
        <w:rPr>
          <w:lang w:eastAsia="zh-CN"/>
        </w:rPr>
        <w:t xml:space="preserve">This document summarizes the discussion on the issue of </w:t>
      </w:r>
      <w:r>
        <w:rPr>
          <w:rFonts w:hint="eastAsia"/>
          <w:lang w:eastAsia="zh-CN"/>
        </w:rPr>
        <w:t>PUSCH TDRA misalignment issue</w:t>
      </w:r>
      <w:r>
        <w:rPr>
          <w:lang w:eastAsia="zh-CN"/>
        </w:rPr>
        <w:t xml:space="preserve"> proposed by [1][2].</w:t>
      </w:r>
    </w:p>
    <w:p w14:paraId="5F4459C8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some observations and proposals are made as follows:</w:t>
      </w:r>
    </w:p>
    <w:p w14:paraId="5C352D1D" w14:textId="77777777" w:rsidR="00FC5D6A" w:rsidRDefault="008643C8">
      <w:pPr>
        <w:rPr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Observation 1: F</w:t>
      </w:r>
      <w:r>
        <w:rPr>
          <w:rFonts w:hint="eastAsia"/>
          <w:b/>
          <w:bCs/>
          <w:lang w:eastAsia="zh-CN"/>
        </w:rPr>
        <w:t xml:space="preserve">or NR UE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</w:t>
      </w:r>
      <w:r>
        <w:rPr>
          <w:b/>
          <w:bCs/>
          <w:color w:val="000000"/>
        </w:rPr>
        <w:t>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of </w:t>
      </w:r>
      <w:r>
        <w:rPr>
          <w:b/>
          <w:bCs/>
          <w:color w:val="000000"/>
        </w:rPr>
        <w:t>PUSCH</w:t>
      </w:r>
      <w:r>
        <w:rPr>
          <w:rFonts w:hint="eastAsia"/>
          <w:b/>
          <w:bCs/>
          <w:color w:val="000000"/>
          <w:lang w:eastAsia="zh-CN"/>
        </w:rPr>
        <w:t xml:space="preserve"> scheduled by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</w:t>
      </w:r>
      <w:r>
        <w:rPr>
          <w:b/>
          <w:bCs/>
          <w:color w:val="000000"/>
          <w:lang w:eastAsia="zh-CN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 xml:space="preserve">should be determined </w:t>
      </w:r>
      <w:r>
        <w:rPr>
          <w:b/>
          <w:bCs/>
          <w:color w:val="000000"/>
          <w:lang w:eastAsia="zh-CN"/>
        </w:rPr>
        <w:t>by</w:t>
      </w:r>
    </w:p>
    <w:p w14:paraId="7F109B1B" w14:textId="77777777"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color w:val="000000"/>
          <w:lang w:val="en-GB"/>
        </w:rPr>
        <w:t>Default A</w:t>
      </w:r>
      <w:r>
        <w:rPr>
          <w:rFonts w:hint="eastAsia"/>
          <w:b/>
          <w:bCs/>
          <w:color w:val="000000"/>
          <w:lang w:eastAsia="zh-CN"/>
        </w:rPr>
        <w:t xml:space="preserve"> or </w:t>
      </w:r>
      <w:r>
        <w:rPr>
          <w:rFonts w:eastAsia="Batang"/>
          <w:b/>
          <w:bCs/>
          <w:i/>
          <w:color w:val="000000"/>
          <w:lang w:val="en-GB"/>
        </w:rPr>
        <w:t xml:space="preserve">pusch-TimeDomainAllocationList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r>
        <w:rPr>
          <w:rFonts w:eastAsia="Batang"/>
          <w:b/>
          <w:bCs/>
          <w:i/>
          <w:color w:val="000000"/>
          <w:lang w:val="en-GB"/>
        </w:rPr>
        <w:t>pusch-ConfigCommon</w:t>
      </w:r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before RRC connected mode</w:t>
      </w:r>
    </w:p>
    <w:p w14:paraId="3B1B5864" w14:textId="77777777"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i/>
          <w:color w:val="000000"/>
          <w:lang w:val="en-GB"/>
        </w:rPr>
        <w:t xml:space="preserve">pusch-TimeDomainAllocationList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r>
        <w:rPr>
          <w:rFonts w:eastAsia="Batang"/>
          <w:b/>
          <w:bCs/>
          <w:i/>
          <w:color w:val="000000"/>
          <w:lang w:val="en-GB"/>
        </w:rPr>
        <w:t>pusch-Config</w:t>
      </w:r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if configured when UE is in RRC connected mode</w:t>
      </w:r>
    </w:p>
    <w:p w14:paraId="231AB84A" w14:textId="77777777" w:rsidR="00FC5D6A" w:rsidRDefault="008643C8">
      <w:pPr>
        <w:rPr>
          <w:b/>
          <w:bCs/>
          <w:iCs/>
          <w:color w:val="000000"/>
          <w:lang w:eastAsia="zh-CN"/>
        </w:rPr>
      </w:pPr>
      <w:bookmarkStart w:id="3" w:name="OLE_LINK1"/>
      <w:r>
        <w:rPr>
          <w:rFonts w:hint="eastAsia"/>
          <w:b/>
          <w:bCs/>
          <w:lang w:eastAsia="zh-CN"/>
        </w:rPr>
        <w:t xml:space="preserve">Observation 2: </w:t>
      </w:r>
      <w:bookmarkEnd w:id="3"/>
      <w:r>
        <w:rPr>
          <w:rFonts w:hint="eastAsia"/>
          <w:b/>
          <w:bCs/>
          <w:lang w:eastAsia="zh-CN"/>
        </w:rPr>
        <w:t xml:space="preserve">For a NR UE initiating a CBRA procedure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it is hard for gNB to distinguish </w:t>
      </w:r>
      <w:r>
        <w:rPr>
          <w:b/>
          <w:bCs/>
          <w:iCs/>
          <w:color w:val="000000"/>
          <w:lang w:eastAsia="zh-CN"/>
        </w:rPr>
        <w:t xml:space="preserve">whether </w:t>
      </w:r>
      <w:r>
        <w:rPr>
          <w:rFonts w:hint="eastAsia"/>
          <w:b/>
          <w:bCs/>
          <w:iCs/>
          <w:color w:val="000000"/>
          <w:lang w:eastAsia="zh-CN"/>
        </w:rPr>
        <w:t xml:space="preserve">the UE is in connected mode or not. </w:t>
      </w:r>
    </w:p>
    <w:p w14:paraId="531CBF0E" w14:textId="77777777" w:rsidR="00FC5D6A" w:rsidRDefault="008643C8">
      <w:pPr>
        <w:rPr>
          <w:b/>
          <w:bCs/>
          <w:iCs/>
          <w:color w:val="000000"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3: </w:t>
      </w:r>
      <w:r>
        <w:rPr>
          <w:rFonts w:hint="eastAsia"/>
          <w:b/>
          <w:bCs/>
          <w:iCs/>
          <w:color w:val="000000"/>
          <w:lang w:eastAsia="zh-CN"/>
        </w:rPr>
        <w:t xml:space="preserve">The TDRA list assumption for PUSCH scheduling from gNB side and UE side would be misaligned, when the </w:t>
      </w:r>
      <w:r>
        <w:rPr>
          <w:b/>
          <w:bCs/>
          <w:color w:val="000000"/>
        </w:rPr>
        <w:t xml:space="preserve">PUSCH </w:t>
      </w:r>
      <w:r>
        <w:rPr>
          <w:rFonts w:hint="eastAsia"/>
          <w:b/>
          <w:bCs/>
          <w:color w:val="000000"/>
          <w:lang w:eastAsia="zh-CN"/>
        </w:rPr>
        <w:t xml:space="preserve">is scheduled by a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during the CBRA procedure</w:t>
      </w:r>
      <w:r>
        <w:rPr>
          <w:rFonts w:hint="eastAsia"/>
          <w:b/>
          <w:bCs/>
          <w:iCs/>
          <w:color w:val="000000"/>
          <w:lang w:eastAsia="zh-CN"/>
        </w:rPr>
        <w:t xml:space="preserve">. </w:t>
      </w:r>
    </w:p>
    <w:p w14:paraId="10DA6391" w14:textId="77777777" w:rsidR="00FC5D6A" w:rsidRDefault="008643C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lastRenderedPageBreak/>
        <w:t xml:space="preserve">Proposal 1: Consider whether/how to solve the TDRA list assumption misalignment issue for </w:t>
      </w:r>
      <w:r>
        <w:rPr>
          <w:b/>
          <w:bCs/>
          <w:color w:val="000000"/>
        </w:rPr>
        <w:t>PUSCH 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scheduled by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in initial DL BWP.</w:t>
      </w:r>
    </w:p>
    <w:p w14:paraId="252A5F3C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 xml:space="preserve">The mentioned issue would be: for a NR UE initiating a CBRA procedure in initial DL BWP, when the PUSCH is scheduled by a TC-RNTI scrambled DCI in common search space not associated to CORESET#0 during the CBRA procedure, the UE and gNB may have different understanding on the assumed TDRA table. </w:t>
      </w:r>
    </w:p>
    <w:p w14:paraId="6594450E" w14:textId="77777777" w:rsidR="00FC5D6A" w:rsidRDefault="008643C8">
      <w:pPr>
        <w:pStyle w:val="Heading2"/>
        <w:rPr>
          <w:b/>
          <w:bCs/>
          <w:sz w:val="21"/>
          <w:szCs w:val="13"/>
          <w:lang w:val="en-US" w:eastAsia="zh-CN"/>
        </w:rPr>
      </w:pPr>
      <w:r>
        <w:rPr>
          <w:rFonts w:hint="eastAsia"/>
          <w:b/>
          <w:bCs/>
          <w:sz w:val="21"/>
          <w:szCs w:val="13"/>
          <w:lang w:val="en-US" w:eastAsia="zh-CN"/>
        </w:rPr>
        <w:t>2.1 Question #1</w:t>
      </w:r>
    </w:p>
    <w:p w14:paraId="042A1623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Q1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whether this issue should be addressed. If the answer is NO, please clarify the reason.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 w14:paraId="37D79881" w14:textId="77777777">
        <w:tc>
          <w:tcPr>
            <w:tcW w:w="1740" w:type="dxa"/>
          </w:tcPr>
          <w:p w14:paraId="5D9FED58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14:paraId="5B611E63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 w14:paraId="6A006BE7" w14:textId="77777777">
        <w:tc>
          <w:tcPr>
            <w:tcW w:w="1740" w:type="dxa"/>
          </w:tcPr>
          <w:p w14:paraId="65024CDA" w14:textId="77777777" w:rsidR="00FC5D6A" w:rsidRPr="00B52CF1" w:rsidRDefault="00B52CF1">
            <w:pPr>
              <w:wordWrap w:val="0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>Samsung</w:t>
            </w:r>
          </w:p>
        </w:tc>
        <w:tc>
          <w:tcPr>
            <w:tcW w:w="7888" w:type="dxa"/>
          </w:tcPr>
          <w:p w14:paraId="244B25AF" w14:textId="77777777" w:rsidR="00FC5D6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>This issue was discussed in RAN1#107-e meeting, and</w:t>
            </w:r>
            <w:r>
              <w:rPr>
                <w:rFonts w:ascii="New York" w:eastAsia="Malgun Gothic" w:hAnsi="New York"/>
                <w:lang w:eastAsia="ko-KR"/>
              </w:rPr>
              <w:t xml:space="preserve"> rejected </w:t>
            </w:r>
            <w:r w:rsidR="00464833">
              <w:rPr>
                <w:rFonts w:ascii="New York" w:eastAsia="Malgun Gothic" w:hAnsi="New York"/>
                <w:lang w:eastAsia="ko-KR"/>
              </w:rPr>
              <w:t>due</w:t>
            </w:r>
            <w:r>
              <w:rPr>
                <w:rFonts w:ascii="New York" w:eastAsia="Malgun Gothic" w:hAnsi="New York"/>
                <w:lang w:eastAsia="ko-KR"/>
              </w:rPr>
              <w:t xml:space="preserve"> to NBC issue. </w:t>
            </w:r>
            <w:r w:rsidR="001B05D1">
              <w:rPr>
                <w:rFonts w:ascii="New York" w:eastAsia="Malgun Gothic" w:hAnsi="New York"/>
                <w:lang w:eastAsia="ko-KR"/>
              </w:rPr>
              <w:t>Therefore, i</w:t>
            </w:r>
            <w:r>
              <w:rPr>
                <w:rFonts w:ascii="New York" w:eastAsia="Malgun Gothic" w:hAnsi="New York"/>
                <w:lang w:eastAsia="ko-KR"/>
              </w:rPr>
              <w:t>n our view no further discussion is needed.</w:t>
            </w:r>
          </w:p>
          <w:p w14:paraId="71F15FEC" w14:textId="77777777" w:rsidR="00695D5A" w:rsidRPr="003807FC" w:rsidRDefault="002F7577" w:rsidP="00695D5A">
            <w:pPr>
              <w:rPr>
                <w:bCs/>
                <w:lang w:eastAsia="x-none"/>
              </w:rPr>
            </w:pPr>
            <w:hyperlink r:id="rId14" w:history="1">
              <w:r w:rsidR="00695D5A">
                <w:rPr>
                  <w:rStyle w:val="Hyperlink"/>
                  <w:bCs/>
                  <w:highlight w:val="red"/>
                  <w:lang w:eastAsia="x-none"/>
                </w:rPr>
                <w:t>R1-2111211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14:paraId="53F9C729" w14:textId="77777777" w:rsidR="00695D5A" w:rsidRPr="003807FC" w:rsidRDefault="002F7577" w:rsidP="00695D5A">
            <w:pPr>
              <w:rPr>
                <w:bCs/>
                <w:lang w:eastAsia="x-none"/>
              </w:rPr>
            </w:pPr>
            <w:hyperlink r:id="rId15" w:history="1">
              <w:r w:rsidR="00695D5A">
                <w:rPr>
                  <w:rStyle w:val="Hyperlink"/>
                  <w:bCs/>
                  <w:highlight w:val="red"/>
                  <w:lang w:eastAsia="x-none"/>
                </w:rPr>
                <w:t>R1-2111212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14:paraId="305A556C" w14:textId="77777777" w:rsidR="00695D5A" w:rsidRP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  <w:p w14:paraId="148BEECC" w14:textId="77777777" w:rsid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  <w:p w14:paraId="5754C46D" w14:textId="77777777" w:rsidR="00695D5A" w:rsidRP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</w:tc>
      </w:tr>
      <w:tr w:rsidR="00FC5D6A" w14:paraId="5FDE13B3" w14:textId="77777777">
        <w:tc>
          <w:tcPr>
            <w:tcW w:w="1740" w:type="dxa"/>
          </w:tcPr>
          <w:p w14:paraId="2D3862BF" w14:textId="4505FD32" w:rsidR="00FC5D6A" w:rsidRDefault="005C1FA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Ericsson</w:t>
            </w:r>
          </w:p>
        </w:tc>
        <w:tc>
          <w:tcPr>
            <w:tcW w:w="7888" w:type="dxa"/>
          </w:tcPr>
          <w:p w14:paraId="67310D74" w14:textId="0B180B7F" w:rsidR="00FC5D6A" w:rsidRDefault="005C1FA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Thanks Samsung for reminding us the previous discussions. We also think this CR is NBC and </w:t>
            </w:r>
            <w:r w:rsidR="002F7577">
              <w:rPr>
                <w:rFonts w:ascii="New York" w:hAnsi="New York"/>
                <w:lang w:eastAsia="zh-CN"/>
              </w:rPr>
              <w:t>we should not discuss this again on this meeting</w:t>
            </w:r>
            <w:r>
              <w:rPr>
                <w:rFonts w:ascii="New York" w:hAnsi="New York"/>
                <w:lang w:eastAsia="zh-CN"/>
              </w:rPr>
              <w:t>.</w:t>
            </w:r>
          </w:p>
        </w:tc>
      </w:tr>
    </w:tbl>
    <w:p w14:paraId="65A69DD4" w14:textId="77777777" w:rsidR="00FC5D6A" w:rsidRDefault="00FC5D6A">
      <w:pPr>
        <w:rPr>
          <w:lang w:eastAsia="zh-CN"/>
        </w:rPr>
      </w:pPr>
    </w:p>
    <w:p w14:paraId="4401CC1F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To solve above issue, some solutions are put on table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4880"/>
        <w:gridCol w:w="3249"/>
      </w:tblGrid>
      <w:tr w:rsidR="00FC5D6A" w14:paraId="492EA416" w14:textId="77777777">
        <w:tc>
          <w:tcPr>
            <w:tcW w:w="1539" w:type="dxa"/>
          </w:tcPr>
          <w:p w14:paraId="14008FA4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</w:t>
            </w:r>
          </w:p>
        </w:tc>
        <w:tc>
          <w:tcPr>
            <w:tcW w:w="5029" w:type="dxa"/>
          </w:tcPr>
          <w:p w14:paraId="749339E7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 description</w:t>
            </w:r>
          </w:p>
        </w:tc>
        <w:tc>
          <w:tcPr>
            <w:tcW w:w="3284" w:type="dxa"/>
          </w:tcPr>
          <w:p w14:paraId="4F213D04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Brief comments</w:t>
            </w:r>
          </w:p>
        </w:tc>
      </w:tr>
      <w:tr w:rsidR="00FC5D6A" w14:paraId="27C24BA3" w14:textId="77777777">
        <w:tc>
          <w:tcPr>
            <w:tcW w:w="1539" w:type="dxa"/>
          </w:tcPr>
          <w:p w14:paraId="1D59AD78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</w:t>
            </w:r>
          </w:p>
        </w:tc>
        <w:tc>
          <w:tcPr>
            <w:tcW w:w="5029" w:type="dxa"/>
          </w:tcPr>
          <w:p w14:paraId="1460A764" w14:textId="77777777"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would not be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</w:p>
          <w:p w14:paraId="5B027627" w14:textId="77777777" w:rsidR="00FC5D6A" w:rsidRDefault="00FC5D6A">
            <w:pPr>
              <w:rPr>
                <w:iCs/>
                <w:color w:val="000000"/>
                <w:lang w:eastAsia="zh-CN"/>
              </w:rPr>
            </w:pPr>
          </w:p>
        </w:tc>
        <w:tc>
          <w:tcPr>
            <w:tcW w:w="3284" w:type="dxa"/>
          </w:tcPr>
          <w:p w14:paraId="087B934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The UE-specific scheduling would also be impacted due to limited TDRA list.</w:t>
            </w:r>
          </w:p>
          <w:p w14:paraId="07CEE8B6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 can be achieved by gNB configuration/implementation.</w:t>
            </w:r>
          </w:p>
        </w:tc>
      </w:tr>
      <w:tr w:rsidR="00FC5D6A" w14:paraId="6735542F" w14:textId="77777777">
        <w:tc>
          <w:tcPr>
            <w:tcW w:w="1539" w:type="dxa"/>
          </w:tcPr>
          <w:p w14:paraId="63DC648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2</w:t>
            </w:r>
          </w:p>
        </w:tc>
        <w:tc>
          <w:tcPr>
            <w:tcW w:w="5029" w:type="dxa"/>
          </w:tcPr>
          <w:p w14:paraId="190AB292" w14:textId="77777777" w:rsidR="00FC5D6A" w:rsidRDefault="008643C8">
            <w:pPr>
              <w:tabs>
                <w:tab w:val="left" w:pos="820"/>
              </w:tabs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>are the same with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4A713EBD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gNB configuration is limited and the UE-specific scheduling also would be impacted due to limited TDRA list</w:t>
            </w:r>
          </w:p>
          <w:p w14:paraId="7580BF3C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2 can be achieved by gNB configuration/implementation.</w:t>
            </w:r>
          </w:p>
        </w:tc>
      </w:tr>
      <w:tr w:rsidR="00FC5D6A" w14:paraId="0F7FA3AE" w14:textId="77777777">
        <w:trPr>
          <w:trHeight w:val="1362"/>
        </w:trPr>
        <w:tc>
          <w:tcPr>
            <w:tcW w:w="1539" w:type="dxa"/>
          </w:tcPr>
          <w:p w14:paraId="03EB84CA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3</w:t>
            </w:r>
          </w:p>
        </w:tc>
        <w:tc>
          <w:tcPr>
            <w:tcW w:w="5029" w:type="dxa"/>
          </w:tcPr>
          <w:p w14:paraId="7D51FA91" w14:textId="77777777" w:rsidR="00FC5D6A" w:rsidRDefault="008643C8">
            <w:pPr>
              <w:widowControl w:val="0"/>
              <w:rPr>
                <w:iCs/>
                <w:color w:val="000000"/>
                <w:lang w:val="en-GB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can be monitored in CSS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, the </w:t>
            </w:r>
            <w:r>
              <w:rPr>
                <w:rFonts w:hint="eastAsia"/>
                <w:lang w:eastAsia="zh-CN"/>
              </w:rPr>
              <w:t>applicable TDRA list for PUSCH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 scheduled by the DCI in </w:t>
            </w:r>
            <w:r>
              <w:rPr>
                <w:rFonts w:eastAsia="Batang" w:hint="eastAsia"/>
                <w:color w:val="000000"/>
                <w:lang w:val="en-GB"/>
              </w:rPr>
              <w:t>common search space not associated with CORESET 0</w:t>
            </w:r>
            <w:r>
              <w:rPr>
                <w:rFonts w:hint="eastAsia"/>
                <w:color w:val="000000"/>
                <w:lang w:eastAsia="zh-CN"/>
              </w:rPr>
              <w:t xml:space="preserve"> is determined by </w:t>
            </w:r>
            <w:r>
              <w:rPr>
                <w:rFonts w:eastAsia="Batang" w:hint="eastAsia"/>
                <w:color w:val="000000"/>
                <w:lang w:val="en-GB"/>
              </w:rPr>
              <w:t>Default A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lastRenderedPageBreak/>
              <w:t xml:space="preserve">or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4D068DED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lastRenderedPageBreak/>
              <w:t>Spec corrections are needed.</w:t>
            </w:r>
          </w:p>
        </w:tc>
      </w:tr>
      <w:tr w:rsidR="00FC5D6A" w14:paraId="5A081D5D" w14:textId="77777777">
        <w:tc>
          <w:tcPr>
            <w:tcW w:w="1539" w:type="dxa"/>
          </w:tcPr>
          <w:p w14:paraId="2EB6F0E0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4</w:t>
            </w:r>
          </w:p>
        </w:tc>
        <w:tc>
          <w:tcPr>
            <w:tcW w:w="5029" w:type="dxa"/>
          </w:tcPr>
          <w:p w14:paraId="3B4390BA" w14:textId="77777777"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use msg1 to identify whether it is in connected mode or idle/inactive mode.</w:t>
            </w:r>
          </w:p>
        </w:tc>
        <w:tc>
          <w:tcPr>
            <w:tcW w:w="3284" w:type="dxa"/>
          </w:tcPr>
          <w:p w14:paraId="2A13F0C2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Large spec impacts including RAN2 impacts are needed.</w:t>
            </w:r>
          </w:p>
        </w:tc>
      </w:tr>
      <w:tr w:rsidR="00FC5D6A" w14:paraId="714F50AE" w14:textId="77777777">
        <w:tc>
          <w:tcPr>
            <w:tcW w:w="1539" w:type="dxa"/>
          </w:tcPr>
          <w:p w14:paraId="045B5F4B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5</w:t>
            </w:r>
          </w:p>
        </w:tc>
        <w:tc>
          <w:tcPr>
            <w:tcW w:w="5029" w:type="dxa"/>
          </w:tcPr>
          <w:p w14:paraId="40635FF1" w14:textId="77777777" w:rsidR="00FC5D6A" w:rsidRDefault="008643C8">
            <w:pPr>
              <w:widowControl w:val="0"/>
              <w:tabs>
                <w:tab w:val="center" w:pos="2406"/>
              </w:tabs>
              <w:rPr>
                <w:i/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mandate that RA-searchspace CSS in initial DL BWP is associated to CORESET#0</w:t>
            </w:r>
            <w:r>
              <w:rPr>
                <w:rFonts w:hint="eastAsia"/>
                <w:color w:val="000000"/>
                <w:lang w:eastAsia="zh-CN"/>
              </w:rPr>
              <w:tab/>
            </w:r>
          </w:p>
        </w:tc>
        <w:tc>
          <w:tcPr>
            <w:tcW w:w="3284" w:type="dxa"/>
          </w:tcPr>
          <w:p w14:paraId="3F647405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gNB configuration is limited</w:t>
            </w:r>
          </w:p>
          <w:p w14:paraId="0BC3CAF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It is not applicable for RedCap UE when separate initial DL BWP is configured without CORESET#0</w:t>
            </w:r>
          </w:p>
        </w:tc>
      </w:tr>
    </w:tbl>
    <w:p w14:paraId="0AD71E52" w14:textId="77777777" w:rsidR="00FC5D6A" w:rsidRDefault="00FC5D6A">
      <w:pPr>
        <w:rPr>
          <w:lang w:eastAsia="zh-CN"/>
        </w:rPr>
      </w:pPr>
    </w:p>
    <w:p w14:paraId="79B2F40C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And a candidate solution based on proposal 2 in [2] is proposed:</w:t>
      </w:r>
    </w:p>
    <w:p w14:paraId="61495C67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iCs/>
          <w:color w:val="000000"/>
          <w:lang w:eastAsia="zh-CN"/>
        </w:rPr>
        <w:t>Proposal 2: Consider option 3 as a starting point to solve the TDRA list misalignment problem between gNB and UE</w:t>
      </w:r>
    </w:p>
    <w:p w14:paraId="566AD8EC" w14:textId="77777777" w:rsidR="00FC5D6A" w:rsidRDefault="008643C8">
      <w:pPr>
        <w:keepNext/>
        <w:keepLines/>
        <w:spacing w:before="60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lastRenderedPageBreak/>
        <w:t>Table 6.1.2.1.1-1: Applicable PUSCH time domain resource allocation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 w14:paraId="6D63BC37" w14:textId="77777777">
        <w:tc>
          <w:tcPr>
            <w:tcW w:w="977" w:type="dxa"/>
          </w:tcPr>
          <w:p w14:paraId="5C10B91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RNTI</w:t>
            </w:r>
          </w:p>
        </w:tc>
        <w:tc>
          <w:tcPr>
            <w:tcW w:w="1310" w:type="dxa"/>
          </w:tcPr>
          <w:p w14:paraId="08997BA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PDCCH search space</w:t>
            </w:r>
          </w:p>
        </w:tc>
        <w:tc>
          <w:tcPr>
            <w:tcW w:w="2487" w:type="dxa"/>
          </w:tcPr>
          <w:p w14:paraId="03297669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i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pusch-ConfigCommon</w:t>
            </w: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</w:p>
        </w:tc>
        <w:tc>
          <w:tcPr>
            <w:tcW w:w="2487" w:type="dxa"/>
          </w:tcPr>
          <w:p w14:paraId="68B04B3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pusch-Config</w:t>
            </w: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</w:p>
        </w:tc>
        <w:tc>
          <w:tcPr>
            <w:tcW w:w="2657" w:type="dxa"/>
          </w:tcPr>
          <w:p w14:paraId="4E42A29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PUSCH time domain resource allocation to apply</w:t>
            </w:r>
          </w:p>
        </w:tc>
      </w:tr>
      <w:tr w:rsidR="00FC5D6A" w14:paraId="12D38B65" w14:textId="77777777">
        <w:tc>
          <w:tcPr>
            <w:tcW w:w="2287" w:type="dxa"/>
            <w:gridSpan w:val="2"/>
            <w:vMerge w:val="restart"/>
          </w:tcPr>
          <w:p w14:paraId="2638698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PUSCH scheduled by MAC RAR as described in clause 8.2 of [6, TS 38.213]</w:t>
            </w:r>
          </w:p>
        </w:tc>
        <w:tc>
          <w:tcPr>
            <w:tcW w:w="2487" w:type="dxa"/>
          </w:tcPr>
          <w:p w14:paraId="5D34B73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4A65465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2A47780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7A0F5C24" w14:textId="77777777">
        <w:tc>
          <w:tcPr>
            <w:tcW w:w="2287" w:type="dxa"/>
            <w:gridSpan w:val="2"/>
            <w:vMerge/>
          </w:tcPr>
          <w:p w14:paraId="58974AAD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F18B66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321A41F2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3460A10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</w:p>
        </w:tc>
      </w:tr>
      <w:tr w:rsidR="00FC5D6A" w14:paraId="20CEE023" w14:textId="77777777">
        <w:tc>
          <w:tcPr>
            <w:tcW w:w="977" w:type="dxa"/>
            <w:vMerge w:val="restart"/>
          </w:tcPr>
          <w:p w14:paraId="3A4ECAE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>TC-RNTI,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CS-RNTI</w:t>
            </w:r>
          </w:p>
        </w:tc>
        <w:tc>
          <w:tcPr>
            <w:tcW w:w="1310" w:type="dxa"/>
            <w:vMerge w:val="restart"/>
          </w:tcPr>
          <w:p w14:paraId="7BCB33F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associated with CORESET 0</w:t>
            </w:r>
          </w:p>
        </w:tc>
        <w:tc>
          <w:tcPr>
            <w:tcW w:w="2487" w:type="dxa"/>
          </w:tcPr>
          <w:p w14:paraId="3D959D7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2FC5C4B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5118004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36F22866" w14:textId="77777777">
        <w:tc>
          <w:tcPr>
            <w:tcW w:w="977" w:type="dxa"/>
            <w:vMerge/>
          </w:tcPr>
          <w:p w14:paraId="3B79515E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383354E5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244CB58D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2DDDAC54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2C28DEA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pusch-AlloTimeDomaincationList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</w:p>
        </w:tc>
      </w:tr>
      <w:tr w:rsidR="00FC5D6A" w14:paraId="75F31AE6" w14:textId="77777777">
        <w:tc>
          <w:tcPr>
            <w:tcW w:w="977" w:type="dxa"/>
            <w:vMerge w:val="restart"/>
          </w:tcPr>
          <w:p w14:paraId="03049D5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63149C4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Any common search space associated with CORESET 0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,</w:t>
            </w:r>
          </w:p>
          <w:p w14:paraId="28BBED7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4C91DC6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12C0292B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-</w:t>
            </w:r>
          </w:p>
        </w:tc>
        <w:tc>
          <w:tcPr>
            <w:tcW w:w="2657" w:type="dxa"/>
          </w:tcPr>
          <w:p w14:paraId="70F8056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FC5D6A" w14:paraId="1084BCF4" w14:textId="77777777">
        <w:tc>
          <w:tcPr>
            <w:tcW w:w="977" w:type="dxa"/>
            <w:vMerge/>
          </w:tcPr>
          <w:p w14:paraId="0A5BE078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01BF1944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1B38E5A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70CDED23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657" w:type="dxa"/>
          </w:tcPr>
          <w:p w14:paraId="270F498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pusch-AlloTimeDomaincationList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</w:p>
        </w:tc>
      </w:tr>
      <w:tr w:rsidR="00FC5D6A" w14:paraId="773928B8" w14:textId="77777777">
        <w:tc>
          <w:tcPr>
            <w:tcW w:w="977" w:type="dxa"/>
            <w:vMerge w:val="restart"/>
          </w:tcPr>
          <w:p w14:paraId="4F51884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,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 xml:space="preserve">TC-RNTI,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>CS-RNTI, SP-CSI-RNTI</w:t>
            </w:r>
          </w:p>
        </w:tc>
        <w:tc>
          <w:tcPr>
            <w:tcW w:w="1310" w:type="dxa"/>
            <w:vMerge w:val="restart"/>
          </w:tcPr>
          <w:p w14:paraId="05E4CE2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not associated with CORESET 0,</w:t>
            </w:r>
          </w:p>
          <w:p w14:paraId="35C56BE9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  <w:p w14:paraId="71C996E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UE specific search space</w:t>
            </w:r>
          </w:p>
        </w:tc>
        <w:tc>
          <w:tcPr>
            <w:tcW w:w="2487" w:type="dxa"/>
          </w:tcPr>
          <w:p w14:paraId="5DAEB37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1226F7C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7BFB6AB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6A348988" w14:textId="77777777">
        <w:tc>
          <w:tcPr>
            <w:tcW w:w="977" w:type="dxa"/>
            <w:vMerge/>
          </w:tcPr>
          <w:p w14:paraId="66DC16FF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246B3417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FBA2F1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64ACA1C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4DC719C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</w:p>
        </w:tc>
      </w:tr>
      <w:tr w:rsidR="00FC5D6A" w14:paraId="1BB6E22A" w14:textId="77777777">
        <w:tc>
          <w:tcPr>
            <w:tcW w:w="977" w:type="dxa"/>
            <w:vMerge/>
          </w:tcPr>
          <w:p w14:paraId="7C8D26FB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4E1D5FB2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57ED1AE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No/Yes</w:t>
            </w:r>
          </w:p>
        </w:tc>
        <w:tc>
          <w:tcPr>
            <w:tcW w:w="2487" w:type="dxa"/>
          </w:tcPr>
          <w:p w14:paraId="3E2D4D8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657" w:type="dxa"/>
          </w:tcPr>
          <w:p w14:paraId="6B0436C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</w:t>
            </w:r>
          </w:p>
        </w:tc>
      </w:tr>
      <w:tr w:rsidR="00FC5D6A" w14:paraId="1BFCDEF6" w14:textId="77777777">
        <w:tc>
          <w:tcPr>
            <w:tcW w:w="977" w:type="dxa"/>
            <w:vMerge w:val="restart"/>
          </w:tcPr>
          <w:p w14:paraId="520F259F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2A231FB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 xml:space="preserve"> not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2084E9A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26057A2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3B2BD7A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FC5D6A" w14:paraId="08895419" w14:textId="77777777">
        <w:tc>
          <w:tcPr>
            <w:tcW w:w="977" w:type="dxa"/>
            <w:vMerge/>
          </w:tcPr>
          <w:p w14:paraId="4F024D2C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2657679A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022E57E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46EE6A3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436EB10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</w:p>
        </w:tc>
      </w:tr>
      <w:tr w:rsidR="00FC5D6A" w14:paraId="576EE088" w14:textId="77777777">
        <w:tc>
          <w:tcPr>
            <w:tcW w:w="977" w:type="dxa"/>
            <w:vMerge/>
          </w:tcPr>
          <w:p w14:paraId="176C09AB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26BB9CA5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0675304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No/Yes</w:t>
            </w:r>
          </w:p>
        </w:tc>
        <w:tc>
          <w:tcPr>
            <w:tcW w:w="2487" w:type="dxa"/>
          </w:tcPr>
          <w:p w14:paraId="58C9A819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657" w:type="dxa"/>
          </w:tcPr>
          <w:p w14:paraId="4B42A98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</w:t>
            </w:r>
          </w:p>
        </w:tc>
      </w:tr>
    </w:tbl>
    <w:p w14:paraId="53A8B399" w14:textId="77777777" w:rsidR="00FC5D6A" w:rsidRDefault="008643C8">
      <w:pPr>
        <w:jc w:val="center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 w14:paraId="09FEC788" w14:textId="77777777" w:rsidR="00FC5D6A" w:rsidRDefault="008643C8">
      <w:pPr>
        <w:pStyle w:val="Heading2"/>
        <w:ind w:left="0" w:firstLine="0"/>
        <w:jc w:val="left"/>
        <w:rPr>
          <w:b/>
          <w:bCs/>
          <w:sz w:val="20"/>
          <w:szCs w:val="11"/>
          <w:lang w:val="en-US" w:eastAsia="zh-CN"/>
        </w:rPr>
      </w:pPr>
      <w:r>
        <w:rPr>
          <w:rFonts w:hint="eastAsia"/>
          <w:b/>
          <w:bCs/>
          <w:sz w:val="20"/>
          <w:szCs w:val="11"/>
          <w:lang w:val="en-US" w:eastAsia="zh-CN"/>
        </w:rPr>
        <w:t>2.2 Question #2</w:t>
      </w:r>
    </w:p>
    <w:p w14:paraId="0E3962CF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Q2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which solution can be the starting point if this issue needs to be addressed.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 w14:paraId="101AE2ED" w14:textId="77777777">
        <w:tc>
          <w:tcPr>
            <w:tcW w:w="1740" w:type="dxa"/>
          </w:tcPr>
          <w:p w14:paraId="4A904DBB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lastRenderedPageBreak/>
              <w:t>Company name</w:t>
            </w:r>
          </w:p>
        </w:tc>
        <w:tc>
          <w:tcPr>
            <w:tcW w:w="7888" w:type="dxa"/>
          </w:tcPr>
          <w:p w14:paraId="1D02D10F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 w14:paraId="55E84B6A" w14:textId="77777777">
        <w:tc>
          <w:tcPr>
            <w:tcW w:w="1740" w:type="dxa"/>
          </w:tcPr>
          <w:p w14:paraId="72805398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4013E295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  <w:tr w:rsidR="00FC5D6A" w14:paraId="050ECCC6" w14:textId="77777777">
        <w:tc>
          <w:tcPr>
            <w:tcW w:w="1740" w:type="dxa"/>
          </w:tcPr>
          <w:p w14:paraId="4BA200D1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21062D91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</w:tbl>
    <w:p w14:paraId="23D28B24" w14:textId="77777777" w:rsidR="00FC5D6A" w:rsidRDefault="00FC5D6A">
      <w:pPr>
        <w:rPr>
          <w:lang w:eastAsia="zh-CN"/>
        </w:rPr>
      </w:pPr>
    </w:p>
    <w:p w14:paraId="5F30BB4B" w14:textId="77777777" w:rsidR="00FC5D6A" w:rsidRDefault="00FC5D6A">
      <w:pPr>
        <w:rPr>
          <w:lang w:val="en-GB"/>
        </w:rPr>
      </w:pPr>
    </w:p>
    <w:p w14:paraId="6B8E1691" w14:textId="77777777" w:rsidR="00FC5D6A" w:rsidRDefault="008643C8">
      <w:pPr>
        <w:pStyle w:val="Heading1"/>
        <w:ind w:left="0" w:firstLine="0"/>
      </w:pPr>
      <w:r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</w:p>
    <w:p w14:paraId="4504AF36" w14:textId="77777777" w:rsidR="00FC5D6A" w:rsidRDefault="008643C8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14:paraId="5FC2923E" w14:textId="77777777" w:rsidR="00FC5D6A" w:rsidRDefault="008643C8">
      <w:pPr>
        <w:pStyle w:val="Heading1"/>
        <w:ind w:left="0" w:firstLine="0"/>
      </w:pPr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</w:p>
    <w:p w14:paraId="46713661" w14:textId="77777777"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R1-2209184</w:t>
      </w:r>
      <w:r>
        <w:rPr>
          <w:rFonts w:hint="eastAsia"/>
          <w:lang w:val="en-GB"/>
        </w:rPr>
        <w:tab/>
        <w:t>Discussion on PUSCH TDRA misalignment issue</w:t>
      </w:r>
      <w:r>
        <w:rPr>
          <w:rFonts w:hint="eastAsia"/>
          <w:lang w:val="en-GB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/>
        </w:rPr>
        <w:t>ZTE, Sanechips</w:t>
      </w:r>
    </w:p>
    <w:p w14:paraId="004009A0" w14:textId="77777777"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R1-2209185</w:t>
      </w:r>
      <w:r>
        <w:rPr>
          <w:rFonts w:hint="eastAsia"/>
          <w:lang w:val="en-GB"/>
        </w:rPr>
        <w:tab/>
        <w:t>Correction on TDRA misalignment of PUSCH</w:t>
      </w:r>
      <w:r>
        <w:rPr>
          <w:rFonts w:hint="eastAsia"/>
          <w:lang w:val="en-GB"/>
        </w:rPr>
        <w:tab/>
        <w:t>ZTE, Sanechips</w:t>
      </w:r>
    </w:p>
    <w:p w14:paraId="33BDDF32" w14:textId="77777777" w:rsidR="00FC5D6A" w:rsidRDefault="00FC5D6A">
      <w:pPr>
        <w:rPr>
          <w:b/>
          <w:bCs/>
          <w:lang w:val="en-GB"/>
        </w:rPr>
      </w:pPr>
    </w:p>
    <w:p w14:paraId="1628511E" w14:textId="77777777" w:rsidR="00FC5D6A" w:rsidRDefault="00FC5D6A">
      <w:pPr>
        <w:rPr>
          <w:b/>
          <w:bCs/>
          <w:lang w:val="en-GB"/>
        </w:rPr>
      </w:pPr>
    </w:p>
    <w:sectPr w:rsidR="00FC5D6A">
      <w:headerReference w:type="even" r:id="rId16"/>
      <w:footerReference w:type="even" r:id="rId17"/>
      <w:footerReference w:type="default" r:id="rId18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F821" w14:textId="77777777" w:rsidR="009A3064" w:rsidRDefault="009A3064">
      <w:pPr>
        <w:spacing w:after="0" w:line="240" w:lineRule="auto"/>
      </w:pPr>
      <w:r>
        <w:separator/>
      </w:r>
    </w:p>
  </w:endnote>
  <w:endnote w:type="continuationSeparator" w:id="0">
    <w:p w14:paraId="6455A709" w14:textId="77777777" w:rsidR="009A3064" w:rsidRDefault="009A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569B" w14:textId="77777777" w:rsidR="00FC5D6A" w:rsidRDefault="008643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E69AC" w14:textId="77777777" w:rsidR="00FC5D6A" w:rsidRDefault="00FC5D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DC3F" w14:textId="77777777" w:rsidR="00FC5D6A" w:rsidRDefault="008643C8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4833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64833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A67F" w14:textId="77777777" w:rsidR="009A3064" w:rsidRDefault="009A3064">
      <w:pPr>
        <w:spacing w:after="0" w:line="240" w:lineRule="auto"/>
      </w:pPr>
      <w:r>
        <w:separator/>
      </w:r>
    </w:p>
  </w:footnote>
  <w:footnote w:type="continuationSeparator" w:id="0">
    <w:p w14:paraId="5B58DADC" w14:textId="77777777" w:rsidR="009A3064" w:rsidRDefault="009A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E700" w14:textId="77777777" w:rsidR="00FC5D6A" w:rsidRDefault="008643C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B52AA"/>
    <w:multiLevelType w:val="singleLevel"/>
    <w:tmpl w:val="873B52A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FFC3FFA"/>
    <w:multiLevelType w:val="singleLevel"/>
    <w:tmpl w:val="7FFC3FFA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5D1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577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4833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D6E"/>
    <w:rsid w:val="00570C83"/>
    <w:rsid w:val="005712B7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1FAE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5D5A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3C8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064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CF1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5D6A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19E762B"/>
    <w:rsid w:val="02B5504A"/>
    <w:rsid w:val="07D566A2"/>
    <w:rsid w:val="08FC7227"/>
    <w:rsid w:val="0E4168D3"/>
    <w:rsid w:val="1324448E"/>
    <w:rsid w:val="165E6D61"/>
    <w:rsid w:val="16EC635B"/>
    <w:rsid w:val="177664C8"/>
    <w:rsid w:val="21A01480"/>
    <w:rsid w:val="24C51950"/>
    <w:rsid w:val="27345A13"/>
    <w:rsid w:val="2DC027C0"/>
    <w:rsid w:val="30491B2C"/>
    <w:rsid w:val="318C0B45"/>
    <w:rsid w:val="32E01492"/>
    <w:rsid w:val="33A23D8D"/>
    <w:rsid w:val="34E73C7A"/>
    <w:rsid w:val="38C674F7"/>
    <w:rsid w:val="3ACD1EB4"/>
    <w:rsid w:val="3AF66868"/>
    <w:rsid w:val="3CCE07FD"/>
    <w:rsid w:val="3D567FE0"/>
    <w:rsid w:val="3D8D502A"/>
    <w:rsid w:val="3E180FBF"/>
    <w:rsid w:val="441E5B09"/>
    <w:rsid w:val="4BFA57E5"/>
    <w:rsid w:val="4DD22CD4"/>
    <w:rsid w:val="508D3B87"/>
    <w:rsid w:val="50F162C2"/>
    <w:rsid w:val="51211580"/>
    <w:rsid w:val="51953E6E"/>
    <w:rsid w:val="565D7C98"/>
    <w:rsid w:val="5ECD3C46"/>
    <w:rsid w:val="5EFB2D08"/>
    <w:rsid w:val="62AC4FD0"/>
    <w:rsid w:val="646621E8"/>
    <w:rsid w:val="651908C2"/>
    <w:rsid w:val="68352919"/>
    <w:rsid w:val="688D2925"/>
    <w:rsid w:val="69FC4E27"/>
    <w:rsid w:val="6BA92F40"/>
    <w:rsid w:val="6BDE7031"/>
    <w:rsid w:val="6ED464DC"/>
    <w:rsid w:val="6F5D38E2"/>
    <w:rsid w:val="72704A17"/>
    <w:rsid w:val="7C1E6C7D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1064B68"/>
  <w15:docId w15:val="{19F6909F-2A0F-48AC-8EF0-6CDEE5CB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Typewriter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Times New Roman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SimSun" w:hAnsi="Times New Roman" w:cs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  <w:szCs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 w:cs="Times New Roman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 w:cs="Times New Roman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ascii="Times New Roman" w:eastAsia="Times New Roman" w:hAnsi="Times New Roman" w:cs="Times New Roman"/>
      <w:kern w:val="2"/>
      <w:lang w:val="en-GB" w:eastAsia="zh-CN"/>
    </w:rPr>
  </w:style>
  <w:style w:type="paragraph" w:customStyle="1" w:styleId="Normal12pt">
    <w:name w:val="Normal + 12 pt"/>
    <w:basedOn w:val="Normal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Normal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">
    <w:name w:val="수정1"/>
    <w:hidden/>
    <w:uiPriority w:val="99"/>
    <w:semiHidden/>
    <w:qFormat/>
    <w:rPr>
      <w:rFonts w:ascii="Times New Roman" w:eastAsia="SimSun" w:hAnsi="Times New Roman" w:cs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eastAsia="SimSun" w:hAnsi="Arial" w:cs="Arial"/>
      <w:color w:val="0000FF"/>
      <w:kern w:val="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0">
    <w:name w:val="b1zchn0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Normal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Normal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DefaultParagraphFont"/>
    <w:link w:val="text"/>
    <w:qFormat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 w:cs="Times New Roman"/>
      <w:lang w:val="en-GB" w:eastAsia="en-US"/>
    </w:rPr>
  </w:style>
  <w:style w:type="paragraph" w:customStyle="1" w:styleId="xxmsonormal">
    <w:name w:val="x_x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10234951\AppData\Local\Temp\Temp1_Chair's%2520notes%2520RAN1%2523110bis-e%2520v03.zip\../../Docs/R1-2209185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10234951\AppData\Local\Temp\Temp1_Chair's%2520notes%2520RAN1%2523110bis-e%2520v03.zip\../../Docs/R1-2209184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7-e\Docs\R1-2111212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youns\OneDrive\Documents\3GPP\RAN1%20tdocs\TSGR1_107-e\Docs\R1-211121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16372A-D6E1-48C1-AA55-B90CAEF2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6</Pages>
  <Words>1114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TSG-RAN WG1 #56</vt:lpstr>
    </vt:vector>
  </TitlesOfParts>
  <Company>Qualcomm Inc.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Jianwei Zhang</cp:lastModifiedBy>
  <cp:revision>4</cp:revision>
  <cp:lastPrinted>2016-09-30T01:19:00Z</cp:lastPrinted>
  <dcterms:created xsi:type="dcterms:W3CDTF">2022-10-10T09:14:00Z</dcterms:created>
  <dcterms:modified xsi:type="dcterms:W3CDTF">2022-10-10T09:18:00Z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