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D0C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3BC5A401"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28319B53" w14:textId="77777777" w:rsidR="00B020D2" w:rsidRDefault="006B1C68">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12207448"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2B1B83E1" w14:textId="31E24D20"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C63DCD" w:rsidRDefault="00C63DCD">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63DCD" w:rsidRDefault="00C63DCD">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7CD3FDDD" w14:textId="77777777" w:rsidR="00C63DCD" w:rsidRDefault="00C63DCD">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63DCD" w:rsidRDefault="00C63DCD">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1901C7FA" w14:textId="77777777" w:rsidR="00B020D2" w:rsidRDefault="00B020D2">
      <w:pPr>
        <w:pStyle w:val="3GPPNormalText"/>
        <w:spacing w:after="0"/>
      </w:pPr>
    </w:p>
    <w:p w14:paraId="74617B10" w14:textId="77777777" w:rsidR="00B020D2" w:rsidRDefault="006B1C68">
      <w:pPr>
        <w:pStyle w:val="Heading1"/>
        <w:tabs>
          <w:tab w:val="clear" w:pos="432"/>
        </w:tabs>
      </w:pPr>
      <w:r>
        <w:t>Collection of Agreements/Conclusions in RAN1#110</w:t>
      </w:r>
    </w:p>
    <w:p w14:paraId="5ABB0C52" w14:textId="77777777" w:rsidR="00B020D2" w:rsidRDefault="006B1C68">
      <w:pPr>
        <w:pStyle w:val="3GPPNormalText"/>
      </w:pPr>
      <w:r>
        <w:t>Section to be filled at the end of the meeting, compiling all agreements/conclusions/working assumptions.</w:t>
      </w:r>
    </w:p>
    <w:p w14:paraId="54D49B33" w14:textId="77777777" w:rsidR="00B020D2" w:rsidRDefault="006B1C68">
      <w:pPr>
        <w:pStyle w:val="3GPPNormalText"/>
      </w:pPr>
      <w:r>
        <w:t>TBD</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5A5DED65" w14:textId="77777777" w:rsidR="00B020D2" w:rsidRDefault="006B1C68">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77777777" w:rsidR="00B020D2" w:rsidRDefault="006B1C68">
      <w:pPr>
        <w:pStyle w:val="Heading2"/>
        <w:ind w:left="540"/>
      </w:pPr>
      <w:r>
        <w:t>[</w:t>
      </w:r>
      <w:r>
        <w:rPr>
          <w:i/>
        </w:rPr>
        <w:t>ACTIVE</w:t>
      </w:r>
      <w:r>
        <w:t>] Issue 1-1: Type A Devices</w:t>
      </w:r>
    </w:p>
    <w:p w14:paraId="449D9911" w14:textId="77777777" w:rsidR="00B020D2" w:rsidRDefault="006B1C68">
      <w:pPr>
        <w:pStyle w:val="Heading3"/>
      </w:pPr>
      <w:r>
        <w:t>Summary of Company Views from TDocs</w:t>
      </w:r>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lastRenderedPageBreak/>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Proposal 7: RAN1 to make an assumption on the latency associated with the exchange of LTE SL sensing information from the LTE SL to the NR SL module.</w:t>
            </w:r>
          </w:p>
          <w:p w14:paraId="4E99DEE8" w14:textId="77777777"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Huawei, HiSilicon</w:t>
            </w:r>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lastRenderedPageBreak/>
              <w:t>o</w:t>
            </w:r>
            <w:r>
              <w:rPr>
                <w:sz w:val="22"/>
              </w:rPr>
              <w:tab/>
              <w:t>A Type A1 device contains both LTE SL and NR SL modules, and use both modules for co-channel coexistence purpose.</w:t>
            </w:r>
          </w:p>
          <w:p w14:paraId="602B9567" w14:textId="77777777"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r>
              <w:rPr>
                <w:sz w:val="22"/>
              </w:rPr>
              <w:lastRenderedPageBreak/>
              <w:t>Spreadtrum</w:t>
            </w:r>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r>
              <w:rPr>
                <w:sz w:val="22"/>
              </w:rPr>
              <w:t>Transsion</w:t>
            </w:r>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lastRenderedPageBreak/>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lastRenderedPageBreak/>
              <w:t>Samsung</w:t>
            </w:r>
          </w:p>
        </w:tc>
        <w:tc>
          <w:tcPr>
            <w:tcW w:w="8148" w:type="dxa"/>
          </w:tcPr>
          <w:p w14:paraId="14EED056"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Type A devices are studied for both semi-static partitioning solutions and dynamic resource sharing solutions;</w:t>
            </w:r>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lastRenderedPageBreak/>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r>
              <w:rPr>
                <w:sz w:val="22"/>
              </w:rPr>
              <w:t>Yes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r>
              <w:rPr>
                <w:rFonts w:hint="eastAsia"/>
                <w:sz w:val="22"/>
                <w:lang w:eastAsia="zh-CN"/>
              </w:rPr>
              <w:t>Spreadtrum</w:t>
            </w:r>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r>
              <w:rPr>
                <w:sz w:val="22"/>
              </w:rPr>
              <w:t>Yes with comment</w:t>
            </w:r>
          </w:p>
        </w:tc>
        <w:tc>
          <w:tcPr>
            <w:tcW w:w="6570" w:type="dxa"/>
          </w:tcPr>
          <w:p w14:paraId="629178D7" w14:textId="77777777" w:rsidR="00B020D2" w:rsidRDefault="006B1C68">
            <w:pPr>
              <w:spacing w:before="0" w:after="0"/>
              <w:rPr>
                <w:sz w:val="22"/>
              </w:rPr>
            </w:pPr>
            <w:r>
              <w:rPr>
                <w:sz w:val="22"/>
              </w:rPr>
              <w:t xml:space="preserve">P1-1a is a useful clarification of the definition of type A. However, it is necessary to discuss this as a package together with Proposal 1-2a, </w:t>
            </w:r>
            <w:r>
              <w:rPr>
                <w:sz w:val="22"/>
              </w:rPr>
              <w:lastRenderedPageBreak/>
              <w:t>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lastRenderedPageBreak/>
              <w:t>ZTE, Sanechips</w:t>
            </w:r>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79418D">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79418D">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79418D">
            <w:pPr>
              <w:spacing w:after="0"/>
              <w:rPr>
                <w:sz w:val="22"/>
              </w:rPr>
            </w:pPr>
            <w:r w:rsidRPr="00191967">
              <w:rPr>
                <w:sz w:val="22"/>
              </w:rPr>
              <w:t xml:space="preserve">For the second bullet point of 1a, suggest to change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79418D">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ListParagraph"/>
              <w:numPr>
                <w:ilvl w:val="0"/>
                <w:numId w:val="16"/>
              </w:numPr>
            </w:pPr>
            <w:r>
              <w:t>The first bullet does not add anything new.</w:t>
            </w:r>
          </w:p>
          <w:p w14:paraId="64C99326" w14:textId="77777777" w:rsidR="00E83F74" w:rsidRDefault="00E83F74" w:rsidP="00E83F74">
            <w:pPr>
              <w:pStyle w:val="ListParagraph"/>
              <w:numPr>
                <w:ilvl w:val="0"/>
                <w:numId w:val="16"/>
              </w:numPr>
            </w:pPr>
            <w:r>
              <w:t>What is the intention of the second bullet? The Rel-16 coex framework does not say much about the internal signalling.</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not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r w:rsidR="00005252" w:rsidRPr="00DD3D15" w14:paraId="1648A4C5" w14:textId="77777777" w:rsidTr="00005252">
        <w:trPr>
          <w:trHeight w:val="158"/>
        </w:trPr>
        <w:tc>
          <w:tcPr>
            <w:tcW w:w="1680" w:type="dxa"/>
          </w:tcPr>
          <w:p w14:paraId="03FAC493" w14:textId="77777777" w:rsidR="00005252" w:rsidRPr="00DD3D15" w:rsidRDefault="00005252" w:rsidP="0079418D">
            <w:pPr>
              <w:spacing w:before="0" w:after="0"/>
              <w:rPr>
                <w:sz w:val="22"/>
              </w:rPr>
            </w:pPr>
            <w:r>
              <w:rPr>
                <w:sz w:val="22"/>
              </w:rPr>
              <w:t>Huawei, HiSilicon</w:t>
            </w:r>
          </w:p>
        </w:tc>
        <w:tc>
          <w:tcPr>
            <w:tcW w:w="1735" w:type="dxa"/>
          </w:tcPr>
          <w:p w14:paraId="4653EA9B" w14:textId="77777777" w:rsidR="00005252" w:rsidRPr="00540D39" w:rsidRDefault="00005252" w:rsidP="0079418D">
            <w:pPr>
              <w:spacing w:before="0" w:after="0"/>
              <w:rPr>
                <w:sz w:val="22"/>
              </w:rPr>
            </w:pPr>
            <w:r>
              <w:t>Yes</w:t>
            </w:r>
          </w:p>
        </w:tc>
        <w:tc>
          <w:tcPr>
            <w:tcW w:w="6570" w:type="dxa"/>
          </w:tcPr>
          <w:p w14:paraId="1C5C26C9" w14:textId="77777777" w:rsidR="00005252" w:rsidRPr="00DD3D15" w:rsidRDefault="00005252" w:rsidP="0079418D">
            <w:pPr>
              <w:spacing w:before="0" w:after="0"/>
              <w:rPr>
                <w:sz w:val="22"/>
              </w:rPr>
            </w:pPr>
            <w:r w:rsidRPr="00540D39">
              <w:rPr>
                <w:sz w:val="22"/>
              </w:rPr>
              <w:t>For co-channel coexistence in Rel-18, devices containing NR sidelink module shall be also able to decode LTE sidelink transmissions by its in-device LTE sidelink module.</w:t>
            </w:r>
          </w:p>
        </w:tc>
      </w:tr>
      <w:tr w:rsidR="006A6149" w:rsidRPr="00DD3D15" w14:paraId="224D7525" w14:textId="77777777" w:rsidTr="00005252">
        <w:trPr>
          <w:trHeight w:val="158"/>
        </w:trPr>
        <w:tc>
          <w:tcPr>
            <w:tcW w:w="1680" w:type="dxa"/>
          </w:tcPr>
          <w:p w14:paraId="715B496A" w14:textId="51BBDC0E" w:rsidR="006A6149" w:rsidRDefault="006A6149" w:rsidP="006A6149">
            <w:pPr>
              <w:spacing w:after="0"/>
              <w:rPr>
                <w:sz w:val="22"/>
              </w:rPr>
            </w:pPr>
            <w:r>
              <w:rPr>
                <w:sz w:val="22"/>
              </w:rPr>
              <w:t>MediaTek</w:t>
            </w:r>
          </w:p>
        </w:tc>
        <w:tc>
          <w:tcPr>
            <w:tcW w:w="1735" w:type="dxa"/>
          </w:tcPr>
          <w:p w14:paraId="561C6A1B" w14:textId="2EF5F46E" w:rsidR="006A6149" w:rsidRDefault="006A6149" w:rsidP="006A6149">
            <w:pPr>
              <w:spacing w:after="0"/>
            </w:pPr>
            <w:r>
              <w:t>Yes</w:t>
            </w:r>
          </w:p>
        </w:tc>
        <w:tc>
          <w:tcPr>
            <w:tcW w:w="6570" w:type="dxa"/>
          </w:tcPr>
          <w:p w14:paraId="1B1F7EBA" w14:textId="2CAEF6A8" w:rsidR="006A6149" w:rsidRPr="00540D39" w:rsidRDefault="006A6149" w:rsidP="006A6149">
            <w:pPr>
              <w:spacing w:after="0"/>
              <w:rPr>
                <w:sz w:val="22"/>
              </w:rPr>
            </w:pPr>
            <w:r>
              <w:rPr>
                <w:sz w:val="22"/>
              </w:rPr>
              <w:t xml:space="preserve">For Proposal 1-1b, we prefer to add the wording “studying” (i.e., “… for </w:t>
            </w:r>
            <w:r w:rsidRPr="00AC2741">
              <w:rPr>
                <w:b/>
                <w:bCs/>
                <w:sz w:val="22"/>
              </w:rPr>
              <w:t>studying</w:t>
            </w:r>
            <w:r>
              <w:rPr>
                <w:sz w:val="22"/>
              </w:rPr>
              <w:t xml:space="preserve"> co-channel coexistence….”)</w:t>
            </w:r>
          </w:p>
        </w:tc>
      </w:tr>
      <w:tr w:rsidR="006A6149" w:rsidRPr="00DD3D15" w14:paraId="7025B0BD" w14:textId="77777777" w:rsidTr="00005252">
        <w:trPr>
          <w:trHeight w:val="158"/>
        </w:trPr>
        <w:tc>
          <w:tcPr>
            <w:tcW w:w="1680" w:type="dxa"/>
          </w:tcPr>
          <w:p w14:paraId="00778F76" w14:textId="6BA636B4" w:rsidR="006A6149" w:rsidRDefault="006A6149" w:rsidP="006A6149">
            <w:pPr>
              <w:spacing w:after="0"/>
              <w:rPr>
                <w:sz w:val="22"/>
              </w:rPr>
            </w:pPr>
            <w:r>
              <w:rPr>
                <w:sz w:val="22"/>
                <w:lang w:val="en-US" w:eastAsia="zh-CN"/>
              </w:rPr>
              <w:t>Continental</w:t>
            </w:r>
          </w:p>
        </w:tc>
        <w:tc>
          <w:tcPr>
            <w:tcW w:w="1735" w:type="dxa"/>
          </w:tcPr>
          <w:p w14:paraId="05C74E4E" w14:textId="628D926C" w:rsidR="006A6149" w:rsidRDefault="006A6149" w:rsidP="006A6149">
            <w:pPr>
              <w:spacing w:after="0"/>
            </w:pPr>
            <w:r>
              <w:rPr>
                <w:sz w:val="22"/>
                <w:lang w:val="en-US" w:eastAsia="zh-CN"/>
              </w:rPr>
              <w:t>Yes, with comments</w:t>
            </w:r>
          </w:p>
        </w:tc>
        <w:tc>
          <w:tcPr>
            <w:tcW w:w="6570" w:type="dxa"/>
          </w:tcPr>
          <w:p w14:paraId="6C371CF6" w14:textId="448BF437" w:rsidR="006A6149" w:rsidRPr="00480661" w:rsidRDefault="006A6149" w:rsidP="006A6149">
            <w:pPr>
              <w:rPr>
                <w:sz w:val="22"/>
              </w:rPr>
            </w:pPr>
            <w:r w:rsidRPr="00480661">
              <w:rPr>
                <w:sz w:val="22"/>
              </w:rPr>
              <w:t>Generally fine with the proposal, although we loo</w:t>
            </w:r>
            <w:r>
              <w:rPr>
                <w:sz w:val="22"/>
              </w:rPr>
              <w:t>k</w:t>
            </w:r>
            <w:r w:rsidRPr="00480661">
              <w:rPr>
                <w:sz w:val="22"/>
              </w:rPr>
              <w:t xml:space="preserve"> forward to discuss the impact and set common understanding of the first sub-bullet of 1-1a: </w:t>
            </w:r>
            <w:r>
              <w:rPr>
                <w:sz w:val="22"/>
              </w:rPr>
              <w:t>“</w:t>
            </w:r>
            <w:r w:rsidRPr="00480661">
              <w:rPr>
                <w:i/>
                <w:iCs/>
                <w:sz w:val="22"/>
              </w:rPr>
              <w:t>LTE SL module uses the Rel-16 in-device coexistence framework for sharing sensing and resource reservation information</w:t>
            </w:r>
            <w:r w:rsidRPr="00480661">
              <w:rPr>
                <w:sz w:val="22"/>
              </w:rPr>
              <w:t>.</w:t>
            </w:r>
            <w:r>
              <w:rPr>
                <w:sz w:val="22"/>
              </w:rPr>
              <w:t>”</w:t>
            </w:r>
          </w:p>
          <w:p w14:paraId="4A13AECC" w14:textId="77777777" w:rsidR="006A6149" w:rsidRDefault="006A6149" w:rsidP="006A6149">
            <w:pPr>
              <w:spacing w:after="0"/>
              <w:rPr>
                <w:sz w:val="22"/>
              </w:rPr>
            </w:pP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lastRenderedPageBreak/>
        <w:t>Summary of 1</w:t>
      </w:r>
      <w:r>
        <w:rPr>
          <w:vertAlign w:val="superscript"/>
        </w:rPr>
        <w:t>st</w:t>
      </w:r>
      <w:r>
        <w:t xml:space="preserve"> Round of Discussions</w:t>
      </w:r>
    </w:p>
    <w:p w14:paraId="7837DD50" w14:textId="0219162C" w:rsidR="00C63DCD" w:rsidRDefault="00C63DCD" w:rsidP="00C63DCD">
      <w:pPr>
        <w:jc w:val="both"/>
        <w:rPr>
          <w:rFonts w:eastAsia="MS Mincho"/>
          <w:sz w:val="22"/>
          <w:szCs w:val="24"/>
          <w:lang w:val="en-US"/>
        </w:rPr>
      </w:pPr>
      <w:r>
        <w:rPr>
          <w:rFonts w:eastAsia="MS Mincho"/>
          <w:sz w:val="22"/>
          <w:szCs w:val="24"/>
          <w:lang w:val="en-US"/>
        </w:rPr>
        <w:t xml:space="preserve">Based </w:t>
      </w:r>
      <w:r w:rsidR="006A6149">
        <w:rPr>
          <w:rFonts w:eastAsia="MS Mincho"/>
          <w:sz w:val="22"/>
          <w:szCs w:val="24"/>
          <w:lang w:val="en-US"/>
        </w:rPr>
        <w:t>on the inputs from companies, 21</w:t>
      </w:r>
      <w:r>
        <w:rPr>
          <w:rFonts w:eastAsia="MS Mincho"/>
          <w:sz w:val="22"/>
          <w:szCs w:val="24"/>
          <w:lang w:val="en-US"/>
        </w:rPr>
        <w:t xml:space="preserve"> companies support type A UEs, with the definition described in Proposal 1-1a.</w:t>
      </w:r>
    </w:p>
    <w:p w14:paraId="12323CAD" w14:textId="77777777" w:rsidR="00C63DCD" w:rsidRDefault="00C63DCD" w:rsidP="00C63DCD">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2C4E8101" w14:textId="71BEA1D5" w:rsidR="00C63DCD" w:rsidRDefault="00C63DCD" w:rsidP="00C63DCD">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w:t>
      </w:r>
      <w:r w:rsidR="00E5411C">
        <w:rPr>
          <w:rFonts w:eastAsia="MS Mincho"/>
          <w:sz w:val="22"/>
          <w:szCs w:val="24"/>
          <w:lang w:val="en-US"/>
        </w:rPr>
        <w:t xml:space="preserve"> Rel-16 device. The intention of</w:t>
      </w:r>
      <w:r>
        <w:rPr>
          <w:rFonts w:eastAsia="MS Mincho"/>
          <w:sz w:val="22"/>
          <w:szCs w:val="24"/>
          <w:lang w:val="en-US"/>
        </w:rPr>
        <w:t xml:space="preserve"> type A devices is to use the Rel-16 device as a baseline, as described in the WID.</w:t>
      </w:r>
    </w:p>
    <w:p w14:paraId="5AB7DA21" w14:textId="56F969DF" w:rsidR="00C63DCD" w:rsidRDefault="00C63DCD" w:rsidP="00C63DCD">
      <w:pPr>
        <w:tabs>
          <w:tab w:val="left" w:pos="810"/>
        </w:tabs>
        <w:jc w:val="both"/>
        <w:rPr>
          <w:rFonts w:eastAsia="MS Mincho"/>
          <w:sz w:val="22"/>
          <w:szCs w:val="24"/>
          <w:lang w:val="en-US"/>
        </w:rPr>
      </w:pPr>
      <w:r>
        <w:rPr>
          <w:rFonts w:eastAsia="MS Mincho"/>
          <w:sz w:val="22"/>
          <w:szCs w:val="24"/>
          <w:lang w:val="en-US"/>
        </w:rPr>
        <w:t>Regarding Qualcomm’s</w:t>
      </w:r>
      <w:r w:rsidR="00E5411C">
        <w:rPr>
          <w:rFonts w:eastAsia="MS Mincho"/>
          <w:sz w:val="22"/>
          <w:szCs w:val="24"/>
          <w:lang w:val="en-US"/>
        </w:rPr>
        <w:t xml:space="preserve"> and MediaTek’s</w:t>
      </w:r>
      <w:r>
        <w:rPr>
          <w:rFonts w:eastAsia="MS Mincho"/>
          <w:sz w:val="22"/>
          <w:szCs w:val="24"/>
          <w:lang w:val="en-US"/>
        </w:rPr>
        <w:t xml:space="preserve"> comment, it is the FL’s view that type A devices have been discussed extensively in the previous meeting and in the contributions in this meeting, and can be agreed to support co-channel coexistence solutions.</w:t>
      </w:r>
    </w:p>
    <w:p w14:paraId="5A380ADD" w14:textId="77777777" w:rsidR="00C63DCD" w:rsidRDefault="00C63DCD" w:rsidP="00C63DCD">
      <w:pPr>
        <w:jc w:val="both"/>
        <w:rPr>
          <w:rFonts w:eastAsia="MS Mincho"/>
          <w:sz w:val="22"/>
          <w:szCs w:val="24"/>
          <w:lang w:val="en-US"/>
        </w:rPr>
      </w:pPr>
    </w:p>
    <w:p w14:paraId="3305A930" w14:textId="77777777" w:rsidR="00C63DCD" w:rsidRDefault="00C63DCD" w:rsidP="00C63DCD">
      <w:pPr>
        <w:pStyle w:val="Heading3"/>
      </w:pPr>
      <w:r>
        <w:t>Proposal for Online/Offline Session – Tuesday 23</w:t>
      </w:r>
      <w:r w:rsidRPr="007F72D7">
        <w:rPr>
          <w:vertAlign w:val="superscript"/>
        </w:rPr>
        <w:t>rd</w:t>
      </w:r>
      <w:r>
        <w:t xml:space="preserve"> August</w:t>
      </w:r>
    </w:p>
    <w:p w14:paraId="7B38554D" w14:textId="77777777" w:rsidR="00C63DCD" w:rsidRDefault="00C63DCD" w:rsidP="00C63DCD">
      <w:pPr>
        <w:jc w:val="both"/>
        <w:rPr>
          <w:rFonts w:eastAsia="MS Mincho"/>
          <w:sz w:val="22"/>
          <w:szCs w:val="24"/>
          <w:lang w:val="en-US"/>
        </w:rPr>
      </w:pPr>
      <w:r>
        <w:rPr>
          <w:rFonts w:eastAsia="MS Mincho"/>
          <w:sz w:val="22"/>
          <w:szCs w:val="24"/>
          <w:lang w:val="en-US"/>
        </w:rPr>
        <w:t>Hence, the following is the revised FL’s proposal:</w:t>
      </w:r>
    </w:p>
    <w:p w14:paraId="3B2D5406" w14:textId="77777777" w:rsidR="00C63DCD" w:rsidRDefault="00C63DCD" w:rsidP="00C63DCD">
      <w:pPr>
        <w:pStyle w:val="3GPPNormalText"/>
        <w:spacing w:before="120" w:after="0"/>
        <w:rPr>
          <w:b/>
        </w:rPr>
      </w:pPr>
      <w:r w:rsidRPr="00347B2E">
        <w:rPr>
          <w:b/>
          <w:highlight w:val="yellow"/>
        </w:rPr>
        <w:t>Proposal 1-1a</w:t>
      </w:r>
      <w:r>
        <w:rPr>
          <w:b/>
          <w:highlight w:val="yellow"/>
        </w:rPr>
        <w:t xml:space="preserve"> (I)</w:t>
      </w:r>
      <w:r w:rsidRPr="00347B2E">
        <w:rPr>
          <w:b/>
          <w:highlight w:val="yellow"/>
        </w:rPr>
        <w:t>:</w:t>
      </w:r>
    </w:p>
    <w:p w14:paraId="54FD3721" w14:textId="77777777" w:rsidR="00C63DCD" w:rsidRDefault="00C63DCD" w:rsidP="00C63DCD">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1138DBBC" w14:textId="77777777" w:rsidR="00C63DCD" w:rsidRDefault="00C63DCD" w:rsidP="00C63DCD">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sidRPr="007F72D7">
        <w:rPr>
          <w:rFonts w:ascii="Times New Roman" w:eastAsia="MS Mincho" w:hAnsi="Times New Roman"/>
          <w:b/>
          <w:color w:val="FF0000"/>
          <w:szCs w:val="24"/>
        </w:rPr>
        <w:t>to the NR SL module</w:t>
      </w:r>
      <w:r>
        <w:rPr>
          <w:rFonts w:ascii="Times New Roman" w:eastAsia="MS Mincho" w:hAnsi="Times New Roman"/>
          <w:b/>
          <w:szCs w:val="24"/>
        </w:rPr>
        <w:t>.</w:t>
      </w:r>
    </w:p>
    <w:p w14:paraId="4D52809B" w14:textId="77777777" w:rsidR="00C63DCD" w:rsidRDefault="00C63DCD" w:rsidP="00C63DCD">
      <w:pPr>
        <w:pStyle w:val="3GPPNormalText"/>
        <w:spacing w:before="120" w:after="0"/>
        <w:rPr>
          <w:b/>
        </w:rPr>
      </w:pPr>
      <w:r w:rsidRPr="00347B2E">
        <w:rPr>
          <w:b/>
          <w:highlight w:val="yellow"/>
        </w:rPr>
        <w:t>Proposal 1-1b</w:t>
      </w:r>
      <w:r>
        <w:rPr>
          <w:b/>
          <w:highlight w:val="yellow"/>
        </w:rPr>
        <w:t xml:space="preserve"> (I)</w:t>
      </w:r>
      <w:r w:rsidRPr="00347B2E">
        <w:rPr>
          <w:b/>
          <w:highlight w:val="yellow"/>
        </w:rPr>
        <w:t>:</w:t>
      </w:r>
    </w:p>
    <w:p w14:paraId="711C94D2" w14:textId="77777777" w:rsidR="00C63DCD" w:rsidRDefault="00C63DCD" w:rsidP="00C63DCD">
      <w:pPr>
        <w:pStyle w:val="ListParagraph"/>
        <w:numPr>
          <w:ilvl w:val="0"/>
          <w:numId w:val="9"/>
        </w:numPr>
        <w:ind w:left="360"/>
        <w:jc w:val="both"/>
        <w:rPr>
          <w:rFonts w:ascii="Times New Roman" w:eastAsia="MS Mincho" w:hAnsi="Times New Roman"/>
          <w:b/>
          <w:szCs w:val="24"/>
        </w:rPr>
      </w:pPr>
      <w:r w:rsidRPr="00C3668A">
        <w:rPr>
          <w:rFonts w:ascii="Times New Roman" w:eastAsia="MS Mincho" w:hAnsi="Times New Roman"/>
          <w:b/>
          <w:strike/>
          <w:color w:val="FF0000"/>
          <w:szCs w:val="24"/>
        </w:rPr>
        <w:t>Support</w:t>
      </w:r>
      <w:r w:rsidRPr="00C3668A">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sidRPr="00C3668A">
        <w:rPr>
          <w:rFonts w:ascii="Times New Roman" w:eastAsia="MS Mincho" w:hAnsi="Times New Roman"/>
          <w:b/>
          <w:strike/>
          <w:color w:val="FF0000"/>
          <w:szCs w:val="24"/>
        </w:rPr>
        <w:t>can be</w:t>
      </w:r>
      <w:r>
        <w:rPr>
          <w:rFonts w:ascii="Times New Roman" w:eastAsia="MS Mincho" w:hAnsi="Times New Roman"/>
          <w:b/>
          <w:color w:val="FF0000"/>
          <w:szCs w:val="24"/>
        </w:rPr>
        <w:t xml:space="preserve"> is</w:t>
      </w:r>
      <w:r w:rsidRPr="00C3668A">
        <w:rPr>
          <w:rFonts w:ascii="Times New Roman" w:eastAsia="MS Mincho" w:hAnsi="Times New Roman"/>
          <w:b/>
          <w:color w:val="FF0000"/>
          <w:szCs w:val="24"/>
        </w:rPr>
        <w:t xml:space="preserve"> </w:t>
      </w:r>
      <w:r>
        <w:rPr>
          <w:rFonts w:ascii="Times New Roman" w:eastAsia="MS Mincho" w:hAnsi="Times New Roman"/>
          <w:b/>
          <w:szCs w:val="24"/>
        </w:rPr>
        <w:t>supported for co-channel coexistence between LTE SL and NR SL.</w:t>
      </w:r>
    </w:p>
    <w:p w14:paraId="396EEA6F" w14:textId="77777777" w:rsidR="00B020D2" w:rsidRDefault="00B020D2">
      <w:pPr>
        <w:rPr>
          <w:rFonts w:eastAsia="MS Mincho"/>
          <w:sz w:val="22"/>
          <w:szCs w:val="24"/>
          <w:lang w:val="en-US"/>
        </w:rPr>
      </w:pPr>
    </w:p>
    <w:p w14:paraId="6F247E03" w14:textId="77777777" w:rsidR="00B020D2" w:rsidRDefault="006B1C68">
      <w:pPr>
        <w:pStyle w:val="Heading2"/>
        <w:ind w:left="540"/>
      </w:pPr>
      <w:r>
        <w:t>[</w:t>
      </w:r>
      <w:r>
        <w:rPr>
          <w:i/>
        </w:rPr>
        <w:t>ACTIVE</w:t>
      </w:r>
      <w:r>
        <w:t>] Issue 1-2: Type B Devices</w:t>
      </w:r>
    </w:p>
    <w:p w14:paraId="66032330" w14:textId="77777777" w:rsidR="00B020D2" w:rsidRDefault="006B1C68">
      <w:pPr>
        <w:pStyle w:val="Heading3"/>
      </w:pPr>
      <w:r>
        <w:t>Summary of Company Views from TDocs</w:t>
      </w:r>
    </w:p>
    <w:p w14:paraId="2169CA12" w14:textId="77777777"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w:t>
      </w:r>
      <w:r>
        <w:rPr>
          <w:rFonts w:eastAsia="MS Mincho"/>
          <w:sz w:val="22"/>
          <w:szCs w:val="24"/>
          <w:lang w:val="en-US"/>
        </w:rPr>
        <w:lastRenderedPageBreak/>
        <w:t>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(incl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Huawei, HiSilicon</w:t>
            </w:r>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r>
              <w:rPr>
                <w:sz w:val="22"/>
              </w:rPr>
              <w:t>Spreadtrum</w:t>
            </w:r>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lastRenderedPageBreak/>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lastRenderedPageBreak/>
              <w:t>•</w:t>
            </w:r>
            <w:r>
              <w:rPr>
                <w:sz w:val="22"/>
              </w:rPr>
              <w:tab/>
              <w:t>If device type B is considered in Rel-18 co-channel coex,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lastRenderedPageBreak/>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“Ues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07816434" w14:textId="77777777" w:rsidR="00B020D2" w:rsidRDefault="006B1C68">
            <w:pPr>
              <w:spacing w:before="0" w:after="0"/>
              <w:rPr>
                <w:sz w:val="22"/>
              </w:rPr>
            </w:pPr>
            <w:r>
              <w:rPr>
                <w:sz w:val="22"/>
              </w:rPr>
              <w:lastRenderedPageBreak/>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lastRenderedPageBreak/>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For the first subbullet,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lastRenderedPageBreak/>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r>
              <w:rPr>
                <w:sz w:val="22"/>
              </w:rPr>
              <w:t>Yes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r>
              <w:rPr>
                <w:rFonts w:hint="eastAsia"/>
                <w:sz w:val="22"/>
                <w:lang w:eastAsia="zh-CN"/>
              </w:rPr>
              <w:t>ZTE,Sanechips</w:t>
            </w:r>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79418D">
        <w:trPr>
          <w:trHeight w:val="158"/>
        </w:trPr>
        <w:tc>
          <w:tcPr>
            <w:tcW w:w="1680" w:type="dxa"/>
          </w:tcPr>
          <w:p w14:paraId="6358CD99" w14:textId="77777777" w:rsidR="00191967" w:rsidRPr="00191967" w:rsidRDefault="00191967" w:rsidP="0079418D">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79418D">
            <w:pPr>
              <w:spacing w:after="0"/>
              <w:rPr>
                <w:sz w:val="22"/>
                <w:lang w:eastAsia="zh-CN"/>
              </w:rPr>
            </w:pPr>
            <w:r w:rsidRPr="00191967">
              <w:rPr>
                <w:sz w:val="22"/>
                <w:lang w:eastAsia="zh-CN"/>
              </w:rPr>
              <w:t>Yes</w:t>
            </w:r>
          </w:p>
          <w:p w14:paraId="4D6CD63A" w14:textId="77777777" w:rsidR="00191967" w:rsidRPr="00191967" w:rsidRDefault="00191967" w:rsidP="0079418D">
            <w:pPr>
              <w:spacing w:after="0"/>
              <w:rPr>
                <w:sz w:val="22"/>
                <w:lang w:eastAsia="zh-CN"/>
              </w:rPr>
            </w:pPr>
            <w:r w:rsidRPr="00191967">
              <w:rPr>
                <w:sz w:val="22"/>
                <w:lang w:eastAsia="zh-CN"/>
              </w:rPr>
              <w:t>No</w:t>
            </w:r>
          </w:p>
          <w:p w14:paraId="63635D96" w14:textId="77777777" w:rsidR="00191967" w:rsidRPr="00191967" w:rsidRDefault="00191967" w:rsidP="0079418D">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79418D">
            <w:pPr>
              <w:spacing w:after="0"/>
              <w:rPr>
                <w:sz w:val="22"/>
                <w:lang w:eastAsia="zh-CN"/>
              </w:rPr>
            </w:pPr>
            <w:r w:rsidRPr="00191967">
              <w:rPr>
                <w:sz w:val="22"/>
                <w:lang w:eastAsia="zh-CN"/>
              </w:rPr>
              <w:t>Yes (we support support Type B UEs that contain an NR SL module)</w:t>
            </w:r>
          </w:p>
          <w:p w14:paraId="025DFAA4" w14:textId="77777777" w:rsidR="00191967" w:rsidRPr="00191967" w:rsidRDefault="00191967" w:rsidP="0079418D">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79418D">
        <w:trPr>
          <w:trHeight w:val="158"/>
        </w:trPr>
        <w:tc>
          <w:tcPr>
            <w:tcW w:w="1680" w:type="dxa"/>
          </w:tcPr>
          <w:p w14:paraId="6DFABEC1" w14:textId="12158354" w:rsidR="00E83F74" w:rsidRPr="00191967" w:rsidRDefault="00E83F74" w:rsidP="00E83F74">
            <w:pPr>
              <w:spacing w:after="0"/>
              <w:rPr>
                <w:sz w:val="22"/>
                <w:lang w:eastAsia="zh-CN"/>
              </w:rPr>
            </w:pPr>
            <w:r>
              <w:rPr>
                <w:sz w:val="22"/>
              </w:rPr>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79418D">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79418D">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r w:rsidR="00AA1F82" w:rsidRPr="00FB3871" w14:paraId="4E628C0E" w14:textId="77777777" w:rsidTr="00AA1F82">
        <w:trPr>
          <w:trHeight w:val="158"/>
        </w:trPr>
        <w:tc>
          <w:tcPr>
            <w:tcW w:w="1680" w:type="dxa"/>
          </w:tcPr>
          <w:p w14:paraId="6D07025E" w14:textId="77777777" w:rsidR="00AA1F82" w:rsidRPr="00DD3D15" w:rsidRDefault="00AA1F82" w:rsidP="0079418D">
            <w:pPr>
              <w:spacing w:before="0" w:after="0"/>
              <w:rPr>
                <w:sz w:val="22"/>
              </w:rPr>
            </w:pPr>
            <w:r>
              <w:rPr>
                <w:rFonts w:hint="eastAsia"/>
                <w:sz w:val="22"/>
                <w:lang w:eastAsia="zh-CN"/>
              </w:rPr>
              <w:t>Huawei</w:t>
            </w:r>
            <w:r>
              <w:rPr>
                <w:sz w:val="22"/>
              </w:rPr>
              <w:t>, HiSilicon</w:t>
            </w:r>
          </w:p>
        </w:tc>
        <w:tc>
          <w:tcPr>
            <w:tcW w:w="1735" w:type="dxa"/>
          </w:tcPr>
          <w:p w14:paraId="40F2AF75" w14:textId="77777777" w:rsidR="00AA1F82" w:rsidRPr="00DD3D15" w:rsidRDefault="00AA1F82" w:rsidP="0079418D">
            <w:pPr>
              <w:spacing w:before="0" w:after="0"/>
              <w:rPr>
                <w:sz w:val="22"/>
              </w:rPr>
            </w:pPr>
            <w:r>
              <w:rPr>
                <w:sz w:val="22"/>
              </w:rPr>
              <w:t>No</w:t>
            </w:r>
          </w:p>
        </w:tc>
        <w:tc>
          <w:tcPr>
            <w:tcW w:w="6570" w:type="dxa"/>
          </w:tcPr>
          <w:p w14:paraId="53D5DBEA" w14:textId="22787A99" w:rsidR="0051406D" w:rsidRPr="0051406D" w:rsidRDefault="0051406D" w:rsidP="0051406D">
            <w:pPr>
              <w:rPr>
                <w:sz w:val="22"/>
                <w:szCs w:val="22"/>
              </w:rPr>
            </w:pPr>
            <w:r w:rsidRPr="0051406D">
              <w:rPr>
                <w:sz w:val="22"/>
                <w:szCs w:val="22"/>
              </w:rPr>
              <w:t>On the co-existence band (i.e. ITS band), as long as there are deployed LTE-V users, it is still quite essential to guarantee that all NR SL users can receive and decode LTE-V safety related messages. Otherwise, traffic accidents may happen and endanger human’s life.</w:t>
            </w:r>
            <w:r>
              <w:rPr>
                <w:sz w:val="22"/>
                <w:szCs w:val="22"/>
              </w:rPr>
              <w:t xml:space="preserve"> Thus, Type B devices is not supported. </w:t>
            </w:r>
          </w:p>
        </w:tc>
      </w:tr>
      <w:tr w:rsidR="006A6149" w:rsidRPr="00FB3871" w14:paraId="5A7E1BC3" w14:textId="77777777" w:rsidTr="00AA1F82">
        <w:trPr>
          <w:trHeight w:val="158"/>
        </w:trPr>
        <w:tc>
          <w:tcPr>
            <w:tcW w:w="1680" w:type="dxa"/>
          </w:tcPr>
          <w:p w14:paraId="68EF3DCF" w14:textId="1AE6C9E5" w:rsidR="006A6149" w:rsidRDefault="006A6149" w:rsidP="006A6149">
            <w:pPr>
              <w:spacing w:after="0"/>
              <w:rPr>
                <w:rFonts w:hint="eastAsia"/>
                <w:sz w:val="22"/>
                <w:lang w:eastAsia="zh-CN"/>
              </w:rPr>
            </w:pPr>
            <w:r>
              <w:rPr>
                <w:sz w:val="22"/>
                <w:lang w:eastAsia="zh-CN"/>
              </w:rPr>
              <w:t>Continental</w:t>
            </w:r>
          </w:p>
        </w:tc>
        <w:tc>
          <w:tcPr>
            <w:tcW w:w="1735" w:type="dxa"/>
          </w:tcPr>
          <w:p w14:paraId="3D2317C6" w14:textId="22DC09F8" w:rsidR="006A6149" w:rsidRDefault="006A6149" w:rsidP="006A6149">
            <w:pPr>
              <w:spacing w:after="0"/>
              <w:rPr>
                <w:sz w:val="22"/>
              </w:rPr>
            </w:pPr>
            <w:r>
              <w:rPr>
                <w:sz w:val="22"/>
                <w:lang w:eastAsia="zh-CN"/>
              </w:rPr>
              <w:t>No</w:t>
            </w:r>
          </w:p>
        </w:tc>
        <w:tc>
          <w:tcPr>
            <w:tcW w:w="6570" w:type="dxa"/>
          </w:tcPr>
          <w:p w14:paraId="0653DE26" w14:textId="6E773646" w:rsidR="006A6149" w:rsidRPr="0051406D" w:rsidRDefault="006A6149" w:rsidP="006A6149">
            <w:pPr>
              <w:rPr>
                <w:sz w:val="22"/>
                <w:szCs w:val="22"/>
              </w:rPr>
            </w:pPr>
            <w:r w:rsidRPr="00480661">
              <w:rPr>
                <w:sz w:val="22"/>
                <w:lang w:eastAsia="zh-CN"/>
              </w:rPr>
              <w:t>No, we share Intel view. Type B is NR only module. That would be a differentiation in Type A, if in the end needed at all.</w:t>
            </w:r>
            <w:r>
              <w:rPr>
                <w:sz w:val="22"/>
                <w:lang w:eastAsia="zh-CN"/>
              </w:rPr>
              <w:t xml:space="preserve"> Also, intention of explicitly not using Rel. 16 framework should be justified. </w:t>
            </w:r>
          </w:p>
        </w:tc>
      </w:tr>
    </w:tbl>
    <w:p w14:paraId="22EB9BC0" w14:textId="77777777" w:rsidR="00B020D2" w:rsidRPr="00AA1F82" w:rsidRDefault="00B020D2">
      <w:pPr>
        <w:pStyle w:val="ListParagraph"/>
        <w:ind w:left="0"/>
        <w:jc w:val="both"/>
        <w:rPr>
          <w:rFonts w:ascii="Times New Roman" w:eastAsia="MS Mincho" w:hAnsi="Times New Roman"/>
          <w:b/>
          <w:szCs w:val="24"/>
          <w:lang w:val="en-GB"/>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C0BF851" w14:textId="77777777" w:rsidR="00B020D2" w:rsidRDefault="006B1C68">
            <w:pPr>
              <w:spacing w:after="0"/>
              <w:rPr>
                <w:sz w:val="22"/>
                <w:lang w:eastAsia="zh-CN"/>
              </w:rPr>
            </w:pPr>
            <w:r>
              <w:rPr>
                <w:rFonts w:hint="eastAsia"/>
                <w:sz w:val="22"/>
                <w:lang w:eastAsia="zh-CN"/>
              </w:rPr>
              <w:t>Yes</w:t>
            </w:r>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ZTE, Sanechips</w:t>
            </w:r>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r>
              <w:rPr>
                <w:rFonts w:hint="eastAsia"/>
                <w:sz w:val="22"/>
                <w:lang w:val="en-US" w:eastAsia="zh-CN"/>
              </w:rPr>
              <w:lastRenderedPageBreak/>
              <w:t>Transsion</w:t>
            </w:r>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79418D">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79418D">
            <w:pPr>
              <w:spacing w:after="0"/>
              <w:rPr>
                <w:sz w:val="22"/>
                <w:lang w:eastAsia="zh-CN"/>
              </w:rPr>
            </w:pPr>
            <w:r w:rsidRPr="00E94265">
              <w:rPr>
                <w:rFonts w:hint="eastAsia"/>
                <w:sz w:val="22"/>
                <w:lang w:eastAsia="zh-CN"/>
              </w:rPr>
              <w:t>Yes</w:t>
            </w:r>
            <w:r w:rsidRPr="00E94265">
              <w:rPr>
                <w:sz w:val="22"/>
                <w:lang w:eastAsia="zh-CN"/>
              </w:rPr>
              <w:t xml:space="preserve"> with comment</w:t>
            </w:r>
          </w:p>
        </w:tc>
        <w:tc>
          <w:tcPr>
            <w:tcW w:w="6570" w:type="dxa"/>
          </w:tcPr>
          <w:p w14:paraId="5A422305" w14:textId="77777777" w:rsidR="00E94265" w:rsidRPr="00E94265" w:rsidRDefault="00E94265" w:rsidP="0079418D">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r>
              <w:rPr>
                <w:sz w:val="22"/>
              </w:rPr>
              <w:t>Yes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r w:rsidR="00AA1F82" w:rsidRPr="002940D7" w14:paraId="546B1389" w14:textId="77777777" w:rsidTr="00AA1F82">
        <w:trPr>
          <w:trHeight w:val="158"/>
        </w:trPr>
        <w:tc>
          <w:tcPr>
            <w:tcW w:w="1680" w:type="dxa"/>
          </w:tcPr>
          <w:p w14:paraId="14679EC6" w14:textId="77777777" w:rsidR="00AA1F82" w:rsidRPr="00DD3D15" w:rsidRDefault="00AA1F82" w:rsidP="0079418D">
            <w:pPr>
              <w:spacing w:before="0" w:after="0"/>
              <w:rPr>
                <w:sz w:val="22"/>
              </w:rPr>
            </w:pPr>
            <w:r>
              <w:rPr>
                <w:sz w:val="22"/>
              </w:rPr>
              <w:t>Huawei, HiSilicon</w:t>
            </w:r>
          </w:p>
        </w:tc>
        <w:tc>
          <w:tcPr>
            <w:tcW w:w="1735" w:type="dxa"/>
          </w:tcPr>
          <w:p w14:paraId="6642C328" w14:textId="77777777" w:rsidR="00AA1F82" w:rsidRPr="00DD3D15" w:rsidRDefault="00AA1F82" w:rsidP="0079418D">
            <w:pPr>
              <w:spacing w:before="0" w:after="0"/>
              <w:rPr>
                <w:sz w:val="22"/>
              </w:rPr>
            </w:pPr>
            <w:r>
              <w:rPr>
                <w:sz w:val="22"/>
              </w:rPr>
              <w:t>No</w:t>
            </w:r>
          </w:p>
        </w:tc>
        <w:tc>
          <w:tcPr>
            <w:tcW w:w="6570" w:type="dxa"/>
          </w:tcPr>
          <w:p w14:paraId="317AF08D" w14:textId="641069AB" w:rsidR="00AA1F82" w:rsidRPr="0051406D" w:rsidRDefault="0051406D" w:rsidP="0051406D">
            <w:pPr>
              <w:spacing w:after="120"/>
              <w:rPr>
                <w:rFonts w:eastAsia="MS Mincho"/>
                <w:szCs w:val="24"/>
              </w:rPr>
            </w:pPr>
            <w:r w:rsidRPr="0051406D">
              <w:rPr>
                <w:rFonts w:eastAsia="MS Mincho"/>
                <w:szCs w:val="24"/>
              </w:rPr>
              <w:t>Type B device is not supported.</w:t>
            </w:r>
          </w:p>
        </w:tc>
      </w:tr>
      <w:tr w:rsidR="006A6149" w:rsidRPr="002940D7" w14:paraId="15838BF1" w14:textId="77777777" w:rsidTr="00AA1F82">
        <w:trPr>
          <w:trHeight w:val="158"/>
        </w:trPr>
        <w:tc>
          <w:tcPr>
            <w:tcW w:w="1680" w:type="dxa"/>
          </w:tcPr>
          <w:p w14:paraId="73D47488" w14:textId="0CCE41FD" w:rsidR="006A6149" w:rsidRDefault="006A6149" w:rsidP="006A6149">
            <w:pPr>
              <w:spacing w:after="0"/>
              <w:rPr>
                <w:sz w:val="22"/>
              </w:rPr>
            </w:pPr>
            <w:r>
              <w:rPr>
                <w:sz w:val="22"/>
                <w:lang w:eastAsia="zh-CN"/>
              </w:rPr>
              <w:t>Continental</w:t>
            </w:r>
          </w:p>
        </w:tc>
        <w:tc>
          <w:tcPr>
            <w:tcW w:w="1735" w:type="dxa"/>
          </w:tcPr>
          <w:p w14:paraId="38876FE1" w14:textId="5FC64639" w:rsidR="006A6149" w:rsidRDefault="006A6149" w:rsidP="006A6149">
            <w:pPr>
              <w:spacing w:after="0"/>
              <w:rPr>
                <w:sz w:val="22"/>
              </w:rPr>
            </w:pPr>
            <w:r>
              <w:rPr>
                <w:sz w:val="22"/>
                <w:lang w:eastAsia="zh-CN"/>
              </w:rPr>
              <w:t>Yes</w:t>
            </w:r>
          </w:p>
        </w:tc>
        <w:tc>
          <w:tcPr>
            <w:tcW w:w="6570" w:type="dxa"/>
          </w:tcPr>
          <w:p w14:paraId="3EDBE8EC" w14:textId="77777777" w:rsidR="006A6149" w:rsidRPr="0051406D" w:rsidRDefault="006A6149" w:rsidP="006A6149">
            <w:pPr>
              <w:spacing w:after="120"/>
              <w:rPr>
                <w:rFonts w:eastAsia="MS Mincho"/>
                <w:szCs w:val="24"/>
              </w:rPr>
            </w:pPr>
          </w:p>
        </w:tc>
      </w:tr>
    </w:tbl>
    <w:p w14:paraId="57BDAD6A" w14:textId="77777777" w:rsidR="00B020D2" w:rsidRPr="00AA1F82" w:rsidRDefault="00B020D2">
      <w:pPr>
        <w:pStyle w:val="ListParagraph"/>
        <w:ind w:left="0"/>
        <w:jc w:val="both"/>
        <w:rPr>
          <w:rFonts w:ascii="Times New Roman" w:eastAsia="MS Mincho" w:hAnsi="Times New Roman"/>
          <w:b/>
          <w:szCs w:val="24"/>
          <w:lang w:val="en-GB"/>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r>
              <w:rPr>
                <w:rFonts w:hint="eastAsia"/>
                <w:sz w:val="22"/>
                <w:lang w:eastAsia="zh-CN"/>
              </w:rPr>
              <w:t>Y</w:t>
            </w:r>
            <w:r>
              <w:rPr>
                <w:sz w:val="22"/>
                <w:lang w:eastAsia="zh-CN"/>
              </w:rPr>
              <w:t>es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r>
              <w:rPr>
                <w:rFonts w:eastAsia="Malgun Gothic"/>
                <w:sz w:val="22"/>
                <w:lang w:eastAsia="ko-KR"/>
              </w:rPr>
              <w:t>Yes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ZTE, Sanechips</w:t>
            </w:r>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79418D">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79418D">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79418D">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r>
              <w:rPr>
                <w:sz w:val="22"/>
              </w:rPr>
              <w:t xml:space="preserve">Similar to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r w:rsidR="00AA1F82" w:rsidRPr="00DD3D15" w14:paraId="59804B6E" w14:textId="77777777" w:rsidTr="00AA1F82">
        <w:trPr>
          <w:trHeight w:val="158"/>
        </w:trPr>
        <w:tc>
          <w:tcPr>
            <w:tcW w:w="1680" w:type="dxa"/>
          </w:tcPr>
          <w:p w14:paraId="01B0603E" w14:textId="77777777" w:rsidR="00AA1F82" w:rsidRPr="00DD3D15" w:rsidRDefault="00AA1F82" w:rsidP="0079418D">
            <w:pPr>
              <w:spacing w:before="0" w:after="0"/>
              <w:rPr>
                <w:sz w:val="22"/>
              </w:rPr>
            </w:pPr>
            <w:r>
              <w:rPr>
                <w:sz w:val="22"/>
              </w:rPr>
              <w:lastRenderedPageBreak/>
              <w:t>Huawei, HiSilicon</w:t>
            </w:r>
          </w:p>
        </w:tc>
        <w:tc>
          <w:tcPr>
            <w:tcW w:w="1735" w:type="dxa"/>
          </w:tcPr>
          <w:p w14:paraId="6668EC02" w14:textId="77777777" w:rsidR="00AA1F82" w:rsidRPr="00DD3D15" w:rsidRDefault="00AA1F82" w:rsidP="0079418D">
            <w:pPr>
              <w:spacing w:before="0" w:after="0"/>
              <w:rPr>
                <w:sz w:val="22"/>
              </w:rPr>
            </w:pPr>
            <w:r>
              <w:rPr>
                <w:sz w:val="22"/>
              </w:rPr>
              <w:t>No</w:t>
            </w:r>
          </w:p>
        </w:tc>
        <w:tc>
          <w:tcPr>
            <w:tcW w:w="6570" w:type="dxa"/>
          </w:tcPr>
          <w:p w14:paraId="6232FF7D" w14:textId="226F294D" w:rsidR="00AA1F82" w:rsidRPr="00DD3D15" w:rsidRDefault="0051406D" w:rsidP="0079418D">
            <w:pPr>
              <w:spacing w:before="0" w:after="0"/>
              <w:rPr>
                <w:sz w:val="22"/>
              </w:rPr>
            </w:pPr>
            <w:r w:rsidRPr="0051406D">
              <w:rPr>
                <w:rFonts w:eastAsia="MS Mincho"/>
                <w:szCs w:val="24"/>
              </w:rPr>
              <w:t>Type B device is not supported.</w:t>
            </w:r>
          </w:p>
        </w:tc>
      </w:tr>
      <w:tr w:rsidR="006A6149" w:rsidRPr="00DD3D15" w14:paraId="0ED10A56" w14:textId="77777777" w:rsidTr="00AA1F82">
        <w:trPr>
          <w:trHeight w:val="158"/>
        </w:trPr>
        <w:tc>
          <w:tcPr>
            <w:tcW w:w="1680" w:type="dxa"/>
          </w:tcPr>
          <w:p w14:paraId="30FCC716" w14:textId="6EE46813" w:rsidR="006A6149" w:rsidRDefault="006A6149" w:rsidP="006A6149">
            <w:pPr>
              <w:spacing w:after="0"/>
              <w:rPr>
                <w:sz w:val="22"/>
              </w:rPr>
            </w:pPr>
            <w:r>
              <w:rPr>
                <w:sz w:val="22"/>
              </w:rPr>
              <w:t>MediaTek</w:t>
            </w:r>
          </w:p>
        </w:tc>
        <w:tc>
          <w:tcPr>
            <w:tcW w:w="1735" w:type="dxa"/>
          </w:tcPr>
          <w:p w14:paraId="6C6E7579" w14:textId="4B79A0CE" w:rsidR="006A6149" w:rsidRDefault="006A6149" w:rsidP="006A6149">
            <w:pPr>
              <w:spacing w:after="0"/>
              <w:rPr>
                <w:sz w:val="22"/>
              </w:rPr>
            </w:pPr>
            <w:r>
              <w:rPr>
                <w:sz w:val="22"/>
              </w:rPr>
              <w:t>OK</w:t>
            </w:r>
          </w:p>
        </w:tc>
        <w:tc>
          <w:tcPr>
            <w:tcW w:w="6570" w:type="dxa"/>
          </w:tcPr>
          <w:p w14:paraId="141ADB13" w14:textId="77777777" w:rsidR="006A6149" w:rsidRDefault="006A6149" w:rsidP="006A6149">
            <w:pPr>
              <w:spacing w:after="0"/>
              <w:rPr>
                <w:rFonts w:eastAsia="MS Mincho"/>
                <w:szCs w:val="24"/>
              </w:rPr>
            </w:pPr>
            <w:r>
              <w:rPr>
                <w:rFonts w:eastAsia="MS Mincho"/>
                <w:szCs w:val="24"/>
              </w:rPr>
              <w:t>On Proposal 1-2a, the FFS can be removed. We can keep the proposal simple and we already mention potential solutions in the next proposals.</w:t>
            </w:r>
          </w:p>
          <w:p w14:paraId="65533261" w14:textId="77777777" w:rsidR="006A6149" w:rsidRDefault="006A6149" w:rsidP="006A6149">
            <w:pPr>
              <w:spacing w:after="0"/>
              <w:rPr>
                <w:rFonts w:eastAsia="MS Mincho"/>
                <w:szCs w:val="24"/>
              </w:rPr>
            </w:pPr>
            <w:r>
              <w:rPr>
                <w:rFonts w:eastAsia="MS Mincho"/>
                <w:szCs w:val="24"/>
              </w:rPr>
              <w:t xml:space="preserve">On Proposal 1-2b, we prefer saying “…for </w:t>
            </w:r>
            <w:r w:rsidRPr="004E6088">
              <w:rPr>
                <w:rFonts w:eastAsia="MS Mincho"/>
                <w:b/>
                <w:bCs/>
                <w:szCs w:val="24"/>
              </w:rPr>
              <w:t>studying</w:t>
            </w:r>
            <w:r>
              <w:rPr>
                <w:rFonts w:eastAsia="MS Mincho"/>
                <w:szCs w:val="24"/>
              </w:rPr>
              <w:t xml:space="preserve"> co-channel… ”</w:t>
            </w:r>
          </w:p>
          <w:p w14:paraId="649DA508" w14:textId="43C0A235" w:rsidR="006A6149" w:rsidRPr="0051406D" w:rsidRDefault="006A6149" w:rsidP="006A6149">
            <w:pPr>
              <w:spacing w:after="0"/>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6A6149" w:rsidRPr="00DD3D15" w14:paraId="5E146BB5" w14:textId="77777777" w:rsidTr="00AA1F82">
        <w:trPr>
          <w:trHeight w:val="158"/>
        </w:trPr>
        <w:tc>
          <w:tcPr>
            <w:tcW w:w="1680" w:type="dxa"/>
          </w:tcPr>
          <w:p w14:paraId="1F8EA251" w14:textId="6CAA45A4" w:rsidR="006A6149" w:rsidRDefault="006A6149" w:rsidP="006A6149">
            <w:pPr>
              <w:spacing w:after="0"/>
              <w:rPr>
                <w:sz w:val="22"/>
              </w:rPr>
            </w:pPr>
            <w:r>
              <w:rPr>
                <w:sz w:val="22"/>
                <w:lang w:eastAsia="zh-CN"/>
              </w:rPr>
              <w:t>Continental</w:t>
            </w:r>
          </w:p>
        </w:tc>
        <w:tc>
          <w:tcPr>
            <w:tcW w:w="1735" w:type="dxa"/>
          </w:tcPr>
          <w:p w14:paraId="3DF5C941" w14:textId="5B3E8A54" w:rsidR="006A6149" w:rsidRDefault="006A6149" w:rsidP="006A6149">
            <w:pPr>
              <w:spacing w:after="0"/>
              <w:rPr>
                <w:sz w:val="22"/>
              </w:rPr>
            </w:pPr>
            <w:r>
              <w:rPr>
                <w:sz w:val="22"/>
                <w:lang w:val="en-US" w:eastAsia="zh-CN"/>
              </w:rPr>
              <w:t>Comment</w:t>
            </w:r>
          </w:p>
        </w:tc>
        <w:tc>
          <w:tcPr>
            <w:tcW w:w="6570" w:type="dxa"/>
          </w:tcPr>
          <w:p w14:paraId="19369590" w14:textId="094DAC22" w:rsidR="006A6149" w:rsidRDefault="006A6149" w:rsidP="006A6149">
            <w:pPr>
              <w:spacing w:after="0"/>
              <w:rPr>
                <w:rFonts w:eastAsia="MS Mincho"/>
                <w:szCs w:val="24"/>
              </w:rPr>
            </w:pPr>
            <w:r>
              <w:rPr>
                <w:sz w:val="22"/>
              </w:rPr>
              <w:t>As “study” options, we are supportive of all options to better understand the possible benefits and drawbacks of them.</w:t>
            </w:r>
          </w:p>
        </w:tc>
      </w:tr>
    </w:tbl>
    <w:p w14:paraId="1852267C" w14:textId="77777777" w:rsidR="00B020D2" w:rsidRPr="00AA1F82" w:rsidRDefault="00B020D2">
      <w:pPr>
        <w:pStyle w:val="3GPPNormalText"/>
        <w:spacing w:before="240" w:after="0"/>
        <w:rPr>
          <w:b/>
          <w:lang w:val="en-GB"/>
        </w:rPr>
      </w:pPr>
    </w:p>
    <w:p w14:paraId="229B25BC" w14:textId="77777777" w:rsidR="00B020D2" w:rsidRDefault="006B1C68">
      <w:pPr>
        <w:pStyle w:val="Heading3"/>
      </w:pPr>
      <w:r>
        <w:t>Summary of 1</w:t>
      </w:r>
      <w:r>
        <w:rPr>
          <w:vertAlign w:val="superscript"/>
        </w:rPr>
        <w:t>st</w:t>
      </w:r>
      <w:r>
        <w:t xml:space="preserve"> Round of Discussions</w:t>
      </w:r>
    </w:p>
    <w:p w14:paraId="3ED7A142" w14:textId="45581974" w:rsidR="00D25EA7" w:rsidRDefault="00D25EA7" w:rsidP="00D25EA7">
      <w:pPr>
        <w:jc w:val="both"/>
        <w:rPr>
          <w:rFonts w:eastAsia="MS Mincho"/>
          <w:sz w:val="22"/>
          <w:szCs w:val="24"/>
          <w:lang w:val="en-US"/>
        </w:rPr>
      </w:pPr>
      <w:r>
        <w:rPr>
          <w:rFonts w:eastAsia="MS Mincho"/>
          <w:sz w:val="22"/>
          <w:szCs w:val="24"/>
          <w:lang w:val="en-US"/>
        </w:rPr>
        <w:t>Based on the company views for Proposal 1-2a, 11 companie</w:t>
      </w:r>
      <w:r w:rsidR="006A6149">
        <w:rPr>
          <w:rFonts w:eastAsia="MS Mincho"/>
          <w:sz w:val="22"/>
          <w:szCs w:val="24"/>
          <w:lang w:val="en-US"/>
        </w:rPr>
        <w:t>s do not support type B devices, while 7 companies do support it.</w:t>
      </w:r>
    </w:p>
    <w:p w14:paraId="71523904" w14:textId="77777777" w:rsidR="00D25EA7" w:rsidRDefault="00D25EA7" w:rsidP="00D25EA7">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7A6238B3" w14:textId="77777777" w:rsidR="00D25EA7" w:rsidRDefault="00D25EA7" w:rsidP="00D25EA7">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25261ABF" w14:textId="77777777" w:rsidR="00D25EA7" w:rsidRDefault="00D25EA7" w:rsidP="00D25EA7">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41DCE4A2" w14:textId="77777777" w:rsidR="00D25EA7" w:rsidRDefault="00D25EA7" w:rsidP="00D25EA7">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523BED1F" w14:textId="77777777" w:rsidR="00D25EA7" w:rsidRDefault="00D25EA7" w:rsidP="00D25EA7">
      <w:pPr>
        <w:jc w:val="both"/>
        <w:rPr>
          <w:rFonts w:eastAsia="MS Mincho"/>
          <w:sz w:val="22"/>
          <w:szCs w:val="24"/>
          <w:lang w:val="en-US"/>
        </w:rPr>
      </w:pPr>
    </w:p>
    <w:p w14:paraId="6004A908" w14:textId="77777777" w:rsidR="00D25EA7" w:rsidRDefault="00D25EA7" w:rsidP="00D25EA7">
      <w:pPr>
        <w:pStyle w:val="Heading3"/>
      </w:pPr>
      <w:r>
        <w:t>Proposal for Online/Offline Session – Tuesday 23</w:t>
      </w:r>
      <w:r w:rsidRPr="007F72D7">
        <w:rPr>
          <w:vertAlign w:val="superscript"/>
        </w:rPr>
        <w:t>rd</w:t>
      </w:r>
      <w:r>
        <w:t xml:space="preserve"> August</w:t>
      </w:r>
    </w:p>
    <w:p w14:paraId="2DD591E4"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754AA693" w14:textId="77777777" w:rsidR="00D25EA7" w:rsidRDefault="00D25EA7" w:rsidP="00D25EA7">
      <w:pPr>
        <w:pStyle w:val="3GPPNormalText"/>
        <w:spacing w:before="120" w:after="0"/>
        <w:rPr>
          <w:b/>
        </w:rPr>
      </w:pPr>
      <w:r>
        <w:rPr>
          <w:b/>
          <w:highlight w:val="yellow"/>
        </w:rPr>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4BE551EF"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5F0A21E3" w14:textId="77777777" w:rsidR="00B020D2" w:rsidRDefault="00B020D2">
      <w:pPr>
        <w:rPr>
          <w:rFonts w:eastAsia="MS Mincho"/>
          <w:sz w:val="22"/>
          <w:szCs w:val="24"/>
          <w:lang w:val="en-US"/>
        </w:rPr>
      </w:pPr>
    </w:p>
    <w:p w14:paraId="22C2F562" w14:textId="77777777" w:rsidR="00B020D2" w:rsidRDefault="006B1C68">
      <w:pPr>
        <w:pStyle w:val="Heading2"/>
        <w:ind w:left="540"/>
      </w:pPr>
      <w:r>
        <w:lastRenderedPageBreak/>
        <w:t>[</w:t>
      </w:r>
      <w:r>
        <w:rPr>
          <w:i/>
        </w:rPr>
        <w:t>ACTIVE</w:t>
      </w:r>
      <w:r>
        <w:t>] Issue 1-3: Device Type Coexistence</w:t>
      </w:r>
    </w:p>
    <w:p w14:paraId="2C4C6401" w14:textId="77777777" w:rsidR="00B020D2" w:rsidRDefault="006B1C68">
      <w:pPr>
        <w:pStyle w:val="Heading3"/>
      </w:pPr>
      <w:r>
        <w:t>Summary of Company Views from Tdocs</w:t>
      </w:r>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r>
              <w:rPr>
                <w:sz w:val="22"/>
              </w:rPr>
              <w:t>Spreadtrum</w:t>
            </w:r>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lastRenderedPageBreak/>
              <w:t>Proposal 2:</w:t>
            </w:r>
            <w:r>
              <w:rPr>
                <w:sz w:val="22"/>
              </w:rPr>
              <w:tab/>
              <w:t>To evaluate and support semi-static co-channel coexistence for LTE sidelink and NR sidelink, Type C/D/E devices should be taken into account.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lastRenderedPageBreak/>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r>
              <w:rPr>
                <w:sz w:val="22"/>
              </w:rPr>
              <w:t>Transsion</w:t>
            </w:r>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Coexistence with type D Ues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lastRenderedPageBreak/>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r>
              <w:rPr>
                <w:rFonts w:hint="eastAsia"/>
                <w:sz w:val="22"/>
                <w:lang w:val="en-US" w:eastAsia="zh-CN"/>
              </w:rPr>
              <w:t>Transsion</w:t>
            </w:r>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79418D">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79418D">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79418D">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79418D">
            <w:pPr>
              <w:spacing w:after="0"/>
              <w:rPr>
                <w:sz w:val="22"/>
                <w:lang w:eastAsia="zh-CN"/>
              </w:rPr>
            </w:pPr>
            <w:r>
              <w:rPr>
                <w:sz w:val="22"/>
                <w:lang w:eastAsia="zh-CN"/>
              </w:rPr>
              <w:t>Ericsson</w:t>
            </w:r>
          </w:p>
        </w:tc>
        <w:tc>
          <w:tcPr>
            <w:tcW w:w="1735" w:type="dxa"/>
          </w:tcPr>
          <w:p w14:paraId="0F233A13" w14:textId="749FCA98" w:rsidR="00447003" w:rsidRPr="00447003" w:rsidRDefault="00447003" w:rsidP="0079418D">
            <w:pPr>
              <w:spacing w:after="0"/>
              <w:rPr>
                <w:sz w:val="22"/>
                <w:lang w:eastAsia="zh-CN"/>
              </w:rPr>
            </w:pPr>
            <w:r>
              <w:rPr>
                <w:sz w:val="22"/>
                <w:lang w:eastAsia="zh-CN"/>
              </w:rPr>
              <w:t>OK</w:t>
            </w:r>
          </w:p>
        </w:tc>
        <w:tc>
          <w:tcPr>
            <w:tcW w:w="6570" w:type="dxa"/>
          </w:tcPr>
          <w:p w14:paraId="5577B6A7" w14:textId="77777777" w:rsidR="00447003" w:rsidRPr="00C0265E" w:rsidRDefault="00447003" w:rsidP="0079418D">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r w:rsidR="00AA1F82" w:rsidRPr="0022613E" w14:paraId="6115CF58" w14:textId="77777777" w:rsidTr="00AA1F82">
        <w:trPr>
          <w:trHeight w:val="158"/>
        </w:trPr>
        <w:tc>
          <w:tcPr>
            <w:tcW w:w="1680" w:type="dxa"/>
          </w:tcPr>
          <w:p w14:paraId="69BD05D2" w14:textId="77777777" w:rsidR="00AA1F82" w:rsidRPr="00DD3D15" w:rsidRDefault="00AA1F82" w:rsidP="0079418D">
            <w:pPr>
              <w:spacing w:before="0" w:after="0"/>
              <w:rPr>
                <w:sz w:val="22"/>
              </w:rPr>
            </w:pPr>
            <w:r w:rsidRPr="0022613E">
              <w:rPr>
                <w:sz w:val="22"/>
              </w:rPr>
              <w:lastRenderedPageBreak/>
              <w:t>Huawei, HiSilicon</w:t>
            </w:r>
          </w:p>
        </w:tc>
        <w:tc>
          <w:tcPr>
            <w:tcW w:w="1735" w:type="dxa"/>
          </w:tcPr>
          <w:p w14:paraId="13952D9F" w14:textId="77777777" w:rsidR="00AA1F82" w:rsidRPr="00DD3D15" w:rsidRDefault="00AA1F82" w:rsidP="0079418D">
            <w:pPr>
              <w:spacing w:before="0" w:after="0"/>
              <w:rPr>
                <w:sz w:val="22"/>
              </w:rPr>
            </w:pPr>
            <w:r>
              <w:rPr>
                <w:sz w:val="22"/>
              </w:rPr>
              <w:t>Comments</w:t>
            </w:r>
          </w:p>
        </w:tc>
        <w:tc>
          <w:tcPr>
            <w:tcW w:w="6570" w:type="dxa"/>
          </w:tcPr>
          <w:p w14:paraId="5D03E88E" w14:textId="77777777" w:rsidR="00AA1F82" w:rsidRDefault="00AA1F82" w:rsidP="0079418D">
            <w:pPr>
              <w:pStyle w:val="3GPPNormalText"/>
              <w:spacing w:after="0"/>
            </w:pPr>
            <w:r w:rsidRPr="0022613E">
              <w:t>Rel-18</w:t>
            </w:r>
            <w:r>
              <w:t xml:space="preserve"> UE’s transmission cannot impact the transmission of LTE</w:t>
            </w:r>
            <w:r w:rsidRPr="00852C86">
              <w:t>. Thus, we agree with the direction that the supported type A device has to at least coexist with LTE SL devices.</w:t>
            </w:r>
          </w:p>
          <w:p w14:paraId="79FD6779" w14:textId="77777777" w:rsidR="00AA1F82" w:rsidRDefault="00AA1F82" w:rsidP="0079418D">
            <w:pPr>
              <w:pStyle w:val="3GPPNormalText"/>
              <w:spacing w:after="0"/>
            </w:pPr>
            <w:r>
              <w:t xml:space="preserve">But we don’t agree the type B </w:t>
            </w:r>
            <w:r w:rsidRPr="00852C86">
              <w:t>device</w:t>
            </w:r>
            <w:r>
              <w:t xml:space="preserve"> defined in proposal 1-2a (or RAN1 first clarifies the type B devices and then come back this proposal). See our comments to proposal 1-2a/b/c.</w:t>
            </w:r>
          </w:p>
          <w:p w14:paraId="09778FA3" w14:textId="77777777" w:rsidR="00AA1F82" w:rsidRPr="0022613E" w:rsidRDefault="00AA1F82" w:rsidP="0079418D">
            <w:pPr>
              <w:pStyle w:val="3GPPNormalText"/>
              <w:spacing w:after="0"/>
            </w:pPr>
            <w:r>
              <w:t xml:space="preserve">Thus, we suggest the following agreement: </w:t>
            </w:r>
          </w:p>
          <w:p w14:paraId="4ACE0B4C" w14:textId="77777777" w:rsidR="00AA1F82" w:rsidRPr="00C57F14" w:rsidRDefault="00AA1F82" w:rsidP="0079418D">
            <w:pPr>
              <w:pStyle w:val="3GPPNormalText"/>
              <w:spacing w:after="0"/>
              <w:rPr>
                <w:b/>
              </w:rPr>
            </w:pPr>
            <w:r w:rsidRPr="00C57F14">
              <w:rPr>
                <w:b/>
              </w:rPr>
              <w:t>Proposal 1-</w:t>
            </w:r>
            <w:r>
              <w:rPr>
                <w:b/>
              </w:rPr>
              <w:t>3</w:t>
            </w:r>
            <w:r w:rsidRPr="00C57F14">
              <w:rPr>
                <w:b/>
              </w:rPr>
              <w:t>:</w:t>
            </w:r>
          </w:p>
          <w:p w14:paraId="5D944D75"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sidRPr="0022613E">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D6C5C18" w14:textId="77777777" w:rsidR="00AA1F82" w:rsidRPr="0022613E" w:rsidRDefault="00AA1F82" w:rsidP="00AA1F82">
            <w:pPr>
              <w:pStyle w:val="ListParagraph"/>
              <w:numPr>
                <w:ilvl w:val="1"/>
                <w:numId w:val="9"/>
              </w:numPr>
              <w:spacing w:line="259" w:lineRule="auto"/>
              <w:ind w:left="720"/>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 xml:space="preserve">other than A </w:t>
            </w:r>
            <w:r w:rsidRPr="0022613E">
              <w:rPr>
                <w:rFonts w:ascii="Times New Roman" w:eastAsia="MS Mincho" w:hAnsi="Times New Roman"/>
                <w:b/>
                <w:strike/>
                <w:color w:val="FF0000"/>
                <w:szCs w:val="24"/>
              </w:rPr>
              <w:t>and/or B</w:t>
            </w:r>
            <w:r>
              <w:rPr>
                <w:rFonts w:ascii="Times New Roman" w:eastAsia="MS Mincho" w:hAnsi="Times New Roman"/>
                <w:b/>
                <w:szCs w:val="24"/>
              </w:rPr>
              <w:t>.</w:t>
            </w:r>
          </w:p>
        </w:tc>
      </w:tr>
      <w:tr w:rsidR="006A6149" w:rsidRPr="0022613E" w14:paraId="3468F906" w14:textId="77777777" w:rsidTr="00AA1F82">
        <w:trPr>
          <w:trHeight w:val="158"/>
        </w:trPr>
        <w:tc>
          <w:tcPr>
            <w:tcW w:w="1680" w:type="dxa"/>
          </w:tcPr>
          <w:p w14:paraId="5283D544" w14:textId="1CAC543F" w:rsidR="006A6149" w:rsidRPr="0022613E" w:rsidRDefault="006A6149" w:rsidP="006A6149">
            <w:pPr>
              <w:spacing w:after="0"/>
              <w:rPr>
                <w:sz w:val="22"/>
              </w:rPr>
            </w:pPr>
            <w:r>
              <w:rPr>
                <w:sz w:val="22"/>
              </w:rPr>
              <w:t>MediaTek</w:t>
            </w:r>
          </w:p>
        </w:tc>
        <w:tc>
          <w:tcPr>
            <w:tcW w:w="1735" w:type="dxa"/>
          </w:tcPr>
          <w:p w14:paraId="26998385" w14:textId="1A28AC30" w:rsidR="006A6149" w:rsidRDefault="006A6149" w:rsidP="006A6149">
            <w:pPr>
              <w:spacing w:after="0"/>
              <w:rPr>
                <w:sz w:val="22"/>
              </w:rPr>
            </w:pPr>
            <w:r>
              <w:rPr>
                <w:sz w:val="22"/>
              </w:rPr>
              <w:t>Yes</w:t>
            </w:r>
          </w:p>
        </w:tc>
        <w:tc>
          <w:tcPr>
            <w:tcW w:w="6570" w:type="dxa"/>
          </w:tcPr>
          <w:p w14:paraId="6A575BC8" w14:textId="256262DD" w:rsidR="006A6149" w:rsidRPr="0022613E" w:rsidRDefault="006A6149" w:rsidP="006A6149">
            <w:pPr>
              <w:pStyle w:val="3GPPNormalText"/>
              <w:spacing w:after="0"/>
            </w:pPr>
            <w:r>
              <w:t xml:space="preserve">We agree with this proposal. Perhaps, it’s better to remove the whole part in parenthesis (i.e., type-A and/or type-B) for now until issues 1-1 and 1-2 are agreed. </w:t>
            </w:r>
          </w:p>
        </w:tc>
      </w:tr>
      <w:tr w:rsidR="006A6149" w:rsidRPr="0022613E" w14:paraId="76B579DE" w14:textId="77777777" w:rsidTr="00AA1F82">
        <w:trPr>
          <w:trHeight w:val="158"/>
        </w:trPr>
        <w:tc>
          <w:tcPr>
            <w:tcW w:w="1680" w:type="dxa"/>
          </w:tcPr>
          <w:p w14:paraId="3C6449A8" w14:textId="22D6700D" w:rsidR="006A6149" w:rsidRDefault="006A6149" w:rsidP="006A6149">
            <w:pPr>
              <w:spacing w:after="0"/>
              <w:rPr>
                <w:sz w:val="22"/>
              </w:rPr>
            </w:pPr>
            <w:r>
              <w:rPr>
                <w:sz w:val="22"/>
                <w:lang w:val="en-US" w:eastAsia="zh-CN"/>
              </w:rPr>
              <w:t>Continental</w:t>
            </w:r>
          </w:p>
        </w:tc>
        <w:tc>
          <w:tcPr>
            <w:tcW w:w="1735" w:type="dxa"/>
          </w:tcPr>
          <w:p w14:paraId="6E6A92D6" w14:textId="17955BAC" w:rsidR="006A6149" w:rsidRDefault="006A6149" w:rsidP="006A6149">
            <w:pPr>
              <w:spacing w:after="0"/>
              <w:rPr>
                <w:sz w:val="22"/>
              </w:rPr>
            </w:pPr>
            <w:r>
              <w:rPr>
                <w:sz w:val="22"/>
                <w:lang w:val="en-US" w:eastAsia="zh-CN"/>
              </w:rPr>
              <w:t>Yes</w:t>
            </w:r>
          </w:p>
        </w:tc>
        <w:tc>
          <w:tcPr>
            <w:tcW w:w="6570" w:type="dxa"/>
          </w:tcPr>
          <w:p w14:paraId="09900FA9" w14:textId="57EA8AC2" w:rsidR="006A6149" w:rsidRDefault="006A6149" w:rsidP="006A6149">
            <w:pPr>
              <w:pStyle w:val="3GPPNormalText"/>
              <w:spacing w:after="0"/>
            </w:pPr>
            <w:r>
              <w:rPr>
                <w:lang w:eastAsia="zh-CN"/>
              </w:rPr>
              <w:t>Continental</w:t>
            </w:r>
          </w:p>
        </w:tc>
      </w:tr>
    </w:tbl>
    <w:p w14:paraId="4AE71DEF" w14:textId="77777777" w:rsidR="00B020D2" w:rsidRPr="00AA1F82" w:rsidRDefault="00B020D2">
      <w:pPr>
        <w:pStyle w:val="3GPPNormalText"/>
        <w:spacing w:before="240" w:after="0"/>
        <w:rPr>
          <w:b/>
          <w:lang w:val="en-GB"/>
        </w:rPr>
      </w:pPr>
    </w:p>
    <w:p w14:paraId="1F74395C" w14:textId="77777777" w:rsidR="00B020D2" w:rsidRDefault="006B1C68">
      <w:pPr>
        <w:pStyle w:val="Heading3"/>
      </w:pPr>
      <w:r>
        <w:t>Summary of 1</w:t>
      </w:r>
      <w:r>
        <w:rPr>
          <w:vertAlign w:val="superscript"/>
        </w:rPr>
        <w:t>st</w:t>
      </w:r>
      <w:r>
        <w:t xml:space="preserve"> Round of Discussions</w:t>
      </w:r>
    </w:p>
    <w:p w14:paraId="62B8EE47" w14:textId="0C419C00" w:rsidR="00D25EA7" w:rsidRDefault="00D25EA7" w:rsidP="00D25EA7">
      <w:pPr>
        <w:jc w:val="both"/>
        <w:rPr>
          <w:rFonts w:eastAsia="MS Mincho"/>
          <w:sz w:val="22"/>
          <w:szCs w:val="24"/>
          <w:lang w:val="en-US"/>
        </w:rPr>
      </w:pPr>
      <w:r>
        <w:rPr>
          <w:rFonts w:eastAsia="MS Mincho"/>
          <w:sz w:val="22"/>
          <w:szCs w:val="24"/>
          <w:lang w:val="en-US"/>
        </w:rPr>
        <w:t>Bas</w:t>
      </w:r>
      <w:r w:rsidR="006A6149">
        <w:rPr>
          <w:rFonts w:eastAsia="MS Mincho"/>
          <w:sz w:val="22"/>
          <w:szCs w:val="24"/>
          <w:lang w:val="en-US"/>
        </w:rPr>
        <w:t>ed on the company views, 17</w:t>
      </w:r>
      <w:r>
        <w:rPr>
          <w:rFonts w:eastAsia="MS Mincho"/>
          <w:sz w:val="22"/>
          <w:szCs w:val="24"/>
          <w:lang w:val="en-US"/>
        </w:rPr>
        <w:t xml:space="preserve"> companies are supportive of the proposal, while 2 do not.</w:t>
      </w:r>
    </w:p>
    <w:p w14:paraId="6B99FEF2" w14:textId="076C0A0E" w:rsidR="00D25EA7" w:rsidRDefault="00D25EA7" w:rsidP="00D25EA7">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w:t>
      </w:r>
      <w:r>
        <w:rPr>
          <w:rFonts w:eastAsia="MS Mincho"/>
          <w:sz w:val="22"/>
          <w:szCs w:val="24"/>
          <w:lang w:val="en-US"/>
        </w:rPr>
        <w:t>n knowledge to all companies, and hence does not need to be explicitly mentioned as part of an agreement.</w:t>
      </w:r>
    </w:p>
    <w:p w14:paraId="0DD66C00" w14:textId="77777777" w:rsidR="00D25EA7" w:rsidRDefault="00D25EA7" w:rsidP="00D25EA7">
      <w:pPr>
        <w:rPr>
          <w:rFonts w:eastAsia="MS Mincho"/>
          <w:sz w:val="22"/>
          <w:szCs w:val="24"/>
          <w:lang w:val="en-US"/>
        </w:rPr>
      </w:pPr>
    </w:p>
    <w:p w14:paraId="75F9E6A2" w14:textId="77777777" w:rsidR="00D25EA7" w:rsidRDefault="00D25EA7" w:rsidP="00D25EA7">
      <w:pPr>
        <w:pStyle w:val="Heading3"/>
      </w:pPr>
      <w:r>
        <w:t>Proposal for Online/Offline Session – Tuesday 23</w:t>
      </w:r>
      <w:r w:rsidRPr="007F72D7">
        <w:rPr>
          <w:vertAlign w:val="superscript"/>
        </w:rPr>
        <w:t>rd</w:t>
      </w:r>
      <w:r>
        <w:t xml:space="preserve"> August</w:t>
      </w:r>
    </w:p>
    <w:p w14:paraId="0F11BC42"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366FD691" w14:textId="19D5186F" w:rsidR="00D25EA7" w:rsidRDefault="00D25EA7" w:rsidP="00D25EA7">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7B87410E"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0ED7A1C3" w14:textId="77777777" w:rsidR="00D25EA7" w:rsidRDefault="00D25EA7" w:rsidP="00D25EA7">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CF30F0A" w14:textId="77777777" w:rsidR="00B020D2" w:rsidRDefault="00B020D2">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t xml:space="preserve"> [</w:t>
      </w:r>
      <w:r>
        <w:rPr>
          <w:i/>
        </w:rPr>
        <w:t>ACTIVE</w:t>
      </w:r>
      <w:r>
        <w:t>] Issue 2-1: TDM-based Semi-static Resource Pool Partitioning</w:t>
      </w:r>
    </w:p>
    <w:p w14:paraId="4E3B145C" w14:textId="77777777" w:rsidR="00B020D2" w:rsidRDefault="006B1C68">
      <w:pPr>
        <w:pStyle w:val="Heading3"/>
      </w:pPr>
      <w:r>
        <w:t>Summary of Company Views from Tdocs</w:t>
      </w:r>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have to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Does not cause any AGC issues to the LTE SL Ues since the resource pools are TDMed. [7]</w:t>
      </w:r>
    </w:p>
    <w:p w14:paraId="282F05C7" w14:textId="77777777" w:rsidR="00B020D2" w:rsidRDefault="006B1C68">
      <w:pPr>
        <w:spacing w:after="120"/>
        <w:jc w:val="both"/>
        <w:rPr>
          <w:rFonts w:eastAsia="MS Mincho"/>
          <w:sz w:val="22"/>
          <w:szCs w:val="22"/>
        </w:rPr>
      </w:pPr>
      <w:r>
        <w:rPr>
          <w:rFonts w:eastAsia="MS Mincho"/>
          <w:sz w:val="22"/>
          <w:szCs w:val="22"/>
        </w:rPr>
        <w:lastRenderedPageBreak/>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Huawei, HiSilicon</w:t>
            </w:r>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 xml:space="preserve">Semi-static resource pool sharing may cause under-utilization or over-utilization of spectrum (i.e., channel congestion) of spectrum due to the mismatch between </w:t>
            </w:r>
            <w:r>
              <w:rPr>
                <w:sz w:val="22"/>
              </w:rPr>
              <w:lastRenderedPageBreak/>
              <w:t>the numbers of LTE SL radios and NR SL radios in a given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lastRenderedPageBreak/>
              <w:t>ZTE</w:t>
            </w:r>
            <w:r>
              <w:rPr>
                <w:rFonts w:eastAsia="MS Mincho"/>
                <w:sz w:val="22"/>
                <w:szCs w:val="24"/>
                <w:lang w:val="en-US"/>
              </w:rPr>
              <w:t>, Sanechips</w:t>
            </w:r>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r>
              <w:rPr>
                <w:sz w:val="22"/>
              </w:rPr>
              <w:t>Transsion</w:t>
            </w:r>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a first priority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lastRenderedPageBreak/>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lastRenderedPageBreak/>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Observation 5: For Idle/in-active Ues,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lastRenderedPageBreak/>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79418D">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79418D">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79418D">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We are fine with this, but we think that further specification is clearly needed. There is room for improving semi-static resource pool partitioning wrt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r w:rsidR="00AA1F82" w:rsidRPr="00DD3D15" w14:paraId="669D7E15" w14:textId="77777777" w:rsidTr="00AA1F82">
        <w:trPr>
          <w:trHeight w:val="158"/>
        </w:trPr>
        <w:tc>
          <w:tcPr>
            <w:tcW w:w="1680" w:type="dxa"/>
          </w:tcPr>
          <w:p w14:paraId="66A094EE" w14:textId="77777777" w:rsidR="00AA1F82" w:rsidRPr="00DD3D15" w:rsidRDefault="00AA1F82" w:rsidP="0079418D">
            <w:pPr>
              <w:spacing w:before="0" w:after="0"/>
              <w:rPr>
                <w:sz w:val="22"/>
              </w:rPr>
            </w:pPr>
            <w:r w:rsidRPr="00145692">
              <w:rPr>
                <w:sz w:val="22"/>
              </w:rPr>
              <w:t>Huawei, HiSilicon</w:t>
            </w:r>
          </w:p>
        </w:tc>
        <w:tc>
          <w:tcPr>
            <w:tcW w:w="1735" w:type="dxa"/>
          </w:tcPr>
          <w:p w14:paraId="397E50B1" w14:textId="77777777" w:rsidR="00AA1F82" w:rsidRPr="00DD3D15" w:rsidRDefault="00AA1F82" w:rsidP="0079418D">
            <w:pPr>
              <w:spacing w:before="0" w:after="0"/>
              <w:rPr>
                <w:sz w:val="22"/>
              </w:rPr>
            </w:pPr>
            <w:r>
              <w:rPr>
                <w:sz w:val="22"/>
              </w:rPr>
              <w:t>Yes</w:t>
            </w:r>
          </w:p>
        </w:tc>
        <w:tc>
          <w:tcPr>
            <w:tcW w:w="6570" w:type="dxa"/>
          </w:tcPr>
          <w:p w14:paraId="3DEA7529" w14:textId="77777777" w:rsidR="00AA1F82" w:rsidRPr="00DD3D15" w:rsidRDefault="00AA1F82" w:rsidP="0079418D">
            <w:pPr>
              <w:spacing w:before="0" w:after="0"/>
              <w:rPr>
                <w:sz w:val="22"/>
              </w:rPr>
            </w:pPr>
          </w:p>
        </w:tc>
      </w:tr>
      <w:tr w:rsidR="006A6149" w:rsidRPr="00DD3D15" w14:paraId="0BA81140" w14:textId="77777777" w:rsidTr="00AA1F82">
        <w:trPr>
          <w:trHeight w:val="158"/>
        </w:trPr>
        <w:tc>
          <w:tcPr>
            <w:tcW w:w="1680" w:type="dxa"/>
          </w:tcPr>
          <w:p w14:paraId="48D01F62" w14:textId="5EFEBBF5" w:rsidR="006A6149" w:rsidRPr="00145692" w:rsidRDefault="006A6149" w:rsidP="006A6149">
            <w:pPr>
              <w:spacing w:after="0"/>
              <w:rPr>
                <w:sz w:val="22"/>
              </w:rPr>
            </w:pPr>
            <w:r>
              <w:rPr>
                <w:sz w:val="22"/>
              </w:rPr>
              <w:lastRenderedPageBreak/>
              <w:t>MediaTek</w:t>
            </w:r>
          </w:p>
        </w:tc>
        <w:tc>
          <w:tcPr>
            <w:tcW w:w="1735" w:type="dxa"/>
          </w:tcPr>
          <w:p w14:paraId="7350C266" w14:textId="6D7D7F8A" w:rsidR="006A6149" w:rsidRDefault="006A6149" w:rsidP="006A6149">
            <w:pPr>
              <w:spacing w:after="0"/>
              <w:rPr>
                <w:sz w:val="22"/>
              </w:rPr>
            </w:pPr>
            <w:r>
              <w:rPr>
                <w:sz w:val="22"/>
              </w:rPr>
              <w:t>Yes</w:t>
            </w:r>
          </w:p>
        </w:tc>
        <w:tc>
          <w:tcPr>
            <w:tcW w:w="6570" w:type="dxa"/>
          </w:tcPr>
          <w:p w14:paraId="7C3EAE0D" w14:textId="77777777" w:rsidR="006A6149" w:rsidRPr="00DD3D15" w:rsidRDefault="006A6149" w:rsidP="006A6149">
            <w:pPr>
              <w:spacing w:after="0"/>
              <w:rPr>
                <w:sz w:val="22"/>
              </w:rPr>
            </w:pPr>
          </w:p>
        </w:tc>
      </w:tr>
      <w:tr w:rsidR="006A6149" w:rsidRPr="00DD3D15" w14:paraId="63778EFF" w14:textId="77777777" w:rsidTr="00AA1F82">
        <w:trPr>
          <w:trHeight w:val="158"/>
        </w:trPr>
        <w:tc>
          <w:tcPr>
            <w:tcW w:w="1680" w:type="dxa"/>
          </w:tcPr>
          <w:p w14:paraId="4546C891" w14:textId="39BE9514" w:rsidR="006A6149" w:rsidRDefault="006A6149" w:rsidP="006A6149">
            <w:pPr>
              <w:spacing w:after="0"/>
              <w:rPr>
                <w:sz w:val="22"/>
              </w:rPr>
            </w:pPr>
            <w:r>
              <w:rPr>
                <w:sz w:val="22"/>
                <w:lang w:val="en-US" w:eastAsia="zh-CN"/>
              </w:rPr>
              <w:t>Continental</w:t>
            </w:r>
          </w:p>
        </w:tc>
        <w:tc>
          <w:tcPr>
            <w:tcW w:w="1735" w:type="dxa"/>
          </w:tcPr>
          <w:p w14:paraId="47893971" w14:textId="5F6A0365" w:rsidR="006A6149" w:rsidRDefault="006A6149" w:rsidP="006A6149">
            <w:pPr>
              <w:spacing w:after="0"/>
              <w:rPr>
                <w:sz w:val="22"/>
              </w:rPr>
            </w:pPr>
            <w:r>
              <w:rPr>
                <w:sz w:val="22"/>
                <w:lang w:val="en-US" w:eastAsia="zh-CN"/>
              </w:rPr>
              <w:t>Yes</w:t>
            </w:r>
          </w:p>
        </w:tc>
        <w:tc>
          <w:tcPr>
            <w:tcW w:w="6570" w:type="dxa"/>
          </w:tcPr>
          <w:p w14:paraId="766D8AED" w14:textId="77777777" w:rsidR="006A6149" w:rsidRPr="00DD3D15" w:rsidRDefault="006A6149" w:rsidP="006A6149">
            <w:pPr>
              <w:spacing w:after="0"/>
              <w:rPr>
                <w:sz w:val="22"/>
              </w:rPr>
            </w:pPr>
          </w:p>
        </w:tc>
      </w:tr>
    </w:tbl>
    <w:p w14:paraId="31BAA65C" w14:textId="77777777" w:rsidR="00B020D2" w:rsidRDefault="00B020D2">
      <w:pPr>
        <w:pStyle w:val="3GPPNormalText"/>
        <w:spacing w:before="240" w:after="0"/>
        <w:rPr>
          <w:b/>
        </w:rPr>
      </w:pPr>
    </w:p>
    <w:p w14:paraId="7F9DB4AF" w14:textId="77777777" w:rsidR="00D25EA7" w:rsidRDefault="00D25EA7" w:rsidP="00D25EA7">
      <w:pPr>
        <w:pStyle w:val="Heading3"/>
      </w:pPr>
      <w:r>
        <w:t>Summary of 1</w:t>
      </w:r>
      <w:r>
        <w:rPr>
          <w:vertAlign w:val="superscript"/>
        </w:rPr>
        <w:t>st</w:t>
      </w:r>
      <w:r>
        <w:t xml:space="preserve"> Round of Discussions</w:t>
      </w:r>
    </w:p>
    <w:p w14:paraId="602988F2" w14:textId="5C999F14" w:rsidR="00D25EA7" w:rsidRDefault="006A6149" w:rsidP="00D25EA7">
      <w:pPr>
        <w:jc w:val="both"/>
        <w:rPr>
          <w:rFonts w:eastAsia="MS Mincho"/>
          <w:sz w:val="22"/>
          <w:szCs w:val="24"/>
          <w:lang w:val="en-US"/>
        </w:rPr>
      </w:pPr>
      <w:r>
        <w:rPr>
          <w:rFonts w:eastAsia="MS Mincho"/>
          <w:sz w:val="22"/>
          <w:szCs w:val="24"/>
          <w:lang w:val="en-US"/>
        </w:rPr>
        <w:t>Based on the company views, 21</w:t>
      </w:r>
      <w:r w:rsidR="00D25EA7">
        <w:rPr>
          <w:rFonts w:eastAsia="MS Mincho"/>
          <w:sz w:val="22"/>
          <w:szCs w:val="24"/>
          <w:lang w:val="en-US"/>
        </w:rPr>
        <w:t xml:space="preserve"> companies are supportive of the proposal, while 1 does not.</w:t>
      </w:r>
    </w:p>
    <w:p w14:paraId="347790FE" w14:textId="77777777" w:rsidR="00D25EA7" w:rsidRDefault="00D25EA7" w:rsidP="00D25EA7">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A023B62" w14:textId="77777777" w:rsidR="00D25EA7" w:rsidRDefault="00D25EA7" w:rsidP="00D25EA7">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72AD1A01" w14:textId="77777777" w:rsidR="00D25EA7" w:rsidRDefault="00D25EA7" w:rsidP="00D25EA7">
      <w:pPr>
        <w:pStyle w:val="3GPPNormalText"/>
        <w:spacing w:after="0"/>
      </w:pPr>
      <w:r>
        <w:t>Qualcomm’s comment on stating that SRPS can be used as a solution for co-channel coexistence is a justification for the below conclusion. This can be captured as a note, but can be discussed online.</w:t>
      </w:r>
    </w:p>
    <w:p w14:paraId="75CB9EC8" w14:textId="77777777" w:rsidR="00D25EA7" w:rsidRDefault="00D25EA7" w:rsidP="00D25EA7">
      <w:pPr>
        <w:pStyle w:val="3GPPNormalText"/>
        <w:spacing w:after="0"/>
      </w:pPr>
    </w:p>
    <w:p w14:paraId="1F9759C4" w14:textId="77777777" w:rsidR="00D25EA7" w:rsidRDefault="00D25EA7" w:rsidP="00D25EA7">
      <w:pPr>
        <w:pStyle w:val="Heading3"/>
      </w:pPr>
      <w:r>
        <w:t>Proposal for Online/Offline Session – Tuesday 23</w:t>
      </w:r>
      <w:r w:rsidRPr="007F72D7">
        <w:rPr>
          <w:vertAlign w:val="superscript"/>
        </w:rPr>
        <w:t>rd</w:t>
      </w:r>
      <w:r>
        <w:t xml:space="preserve"> August</w:t>
      </w:r>
    </w:p>
    <w:p w14:paraId="0C5B7877"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2C2932EA" w14:textId="77777777" w:rsidR="00D25EA7" w:rsidRDefault="00D25EA7" w:rsidP="00D25EA7">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3931200" w14:textId="5BA44B7C"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7C265F6A" w14:textId="77777777" w:rsidR="00D25EA7" w:rsidRDefault="00D25EA7" w:rsidP="00D25EA7">
      <w:pPr>
        <w:pStyle w:val="ListParagraph"/>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67276868"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4F949652" w14:textId="77777777" w:rsidR="00B020D2" w:rsidRDefault="00B020D2">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Summary of Company Views from Tdocs</w:t>
      </w:r>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lastRenderedPageBreak/>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Configuration of different SCSs for the NR SL resource pool other than the 15 kHz SCS used for the LTE SL resource pool, would cause AGC setting issues for the LTE SL Ues.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The presence of PSFCH in the NR SL resource pools would cause AGC setting issues for the LTE SL Ues. [1], [26]</w:t>
      </w:r>
    </w:p>
    <w:p w14:paraId="2F30D7C4" w14:textId="77777777" w:rsidR="00B020D2" w:rsidRDefault="006B1C68">
      <w:pPr>
        <w:pStyle w:val="3GPPNormalText"/>
        <w:numPr>
          <w:ilvl w:val="0"/>
          <w:numId w:val="12"/>
        </w:numPr>
        <w:ind w:left="360"/>
      </w:pPr>
      <w:r>
        <w:t>Half-duplex problem could occur if the NR SL and LTE SL transmissions take place in the same time. [2]</w:t>
      </w:r>
    </w:p>
    <w:p w14:paraId="7FD248E0"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Rel-18 NR SL Ues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r>
        <w:t>In order to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t>Use different SCSs. [16]</w:t>
      </w:r>
    </w:p>
    <w:p w14:paraId="6BD8FA06" w14:textId="77777777"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lastRenderedPageBreak/>
              <w:t>Huawei, HiSilicon</w:t>
            </w:r>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r>
              <w:rPr>
                <w:sz w:val="22"/>
              </w:rPr>
              <w:t>Spreadtrum</w:t>
            </w:r>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lastRenderedPageBreak/>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t xml:space="preserve">15kHz; </w:t>
            </w:r>
          </w:p>
          <w:p w14:paraId="57EBEE52" w14:textId="77777777" w:rsidR="00B020D2" w:rsidRDefault="006B1C68">
            <w:pPr>
              <w:spacing w:before="0" w:after="0"/>
              <w:rPr>
                <w:sz w:val="22"/>
              </w:rPr>
            </w:pPr>
            <w:r>
              <w:rPr>
                <w:sz w:val="22"/>
              </w:rPr>
              <w:t>−</w:t>
            </w:r>
            <w:r>
              <w:rPr>
                <w:sz w:val="22"/>
              </w:rPr>
              <w:tab/>
              <w:t>all symbols in a slot used as sidelink symbols;</w:t>
            </w:r>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r>
              <w:rPr>
                <w:sz w:val="22"/>
              </w:rPr>
              <w:t>Transsion</w:t>
            </w:r>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lastRenderedPageBreak/>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lastRenderedPageBreak/>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 xml:space="preserve">We are of the opinion that the FDM based semi-static partitioning is not a good choice for NR SL and LTE SL cochannel coexistence. FDM based </w:t>
            </w:r>
            <w:r>
              <w:rPr>
                <w:sz w:val="22"/>
                <w:szCs w:val="22"/>
              </w:rPr>
              <w:lastRenderedPageBreak/>
              <w:t>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Slot boundary alignment(timing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r>
              <w:rPr>
                <w:rFonts w:hint="eastAsia"/>
                <w:sz w:val="22"/>
                <w:lang w:val="en-US" w:eastAsia="zh-CN"/>
              </w:rPr>
              <w:t>Transsion</w:t>
            </w:r>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1. Similar to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lastRenderedPageBreak/>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79418D">
            <w:pPr>
              <w:spacing w:after="0"/>
              <w:rPr>
                <w:sz w:val="22"/>
                <w:lang w:val="en-US" w:eastAsia="zh-CN"/>
              </w:rPr>
            </w:pPr>
            <w:r w:rsidRPr="00BF47B1">
              <w:rPr>
                <w:sz w:val="22"/>
                <w:lang w:val="en-US" w:eastAsia="zh-CN"/>
              </w:rPr>
              <w:lastRenderedPageBreak/>
              <w:t>Toyota</w:t>
            </w:r>
          </w:p>
        </w:tc>
        <w:tc>
          <w:tcPr>
            <w:tcW w:w="1735" w:type="dxa"/>
          </w:tcPr>
          <w:p w14:paraId="69D5CA62" w14:textId="77777777" w:rsidR="00BF47B1" w:rsidRPr="00BF47B1" w:rsidRDefault="00BF47B1" w:rsidP="0079418D">
            <w:pPr>
              <w:spacing w:after="0"/>
              <w:rPr>
                <w:sz w:val="22"/>
                <w:lang w:val="en-US" w:eastAsia="zh-CN"/>
              </w:rPr>
            </w:pPr>
            <w:r w:rsidRPr="00BF47B1">
              <w:rPr>
                <w:sz w:val="22"/>
                <w:lang w:val="en-US" w:eastAsia="zh-CN"/>
              </w:rPr>
              <w:t>No</w:t>
            </w:r>
          </w:p>
          <w:p w14:paraId="49C20956" w14:textId="38B35B21" w:rsidR="00BF47B1" w:rsidRPr="00BF47B1" w:rsidRDefault="00BF47B1" w:rsidP="0079418D">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79418D">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79418D">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r w:rsidR="00AA1F82" w:rsidRPr="00EC7042" w14:paraId="42BCD3F1" w14:textId="77777777" w:rsidTr="00AA1F82">
        <w:trPr>
          <w:trHeight w:val="158"/>
        </w:trPr>
        <w:tc>
          <w:tcPr>
            <w:tcW w:w="1680" w:type="dxa"/>
          </w:tcPr>
          <w:p w14:paraId="6A6B008A" w14:textId="77777777" w:rsidR="00AA1F82" w:rsidRPr="00EC7042" w:rsidRDefault="00AA1F82" w:rsidP="0079418D">
            <w:pPr>
              <w:spacing w:before="0" w:after="0"/>
              <w:rPr>
                <w:sz w:val="22"/>
                <w:szCs w:val="22"/>
              </w:rPr>
            </w:pPr>
            <w:r w:rsidRPr="00EC7042">
              <w:rPr>
                <w:sz w:val="22"/>
                <w:szCs w:val="22"/>
              </w:rPr>
              <w:t>Huawei, HiSilicon</w:t>
            </w:r>
          </w:p>
        </w:tc>
        <w:tc>
          <w:tcPr>
            <w:tcW w:w="1735" w:type="dxa"/>
          </w:tcPr>
          <w:p w14:paraId="2600AB31" w14:textId="77777777" w:rsidR="00AA1F82" w:rsidRPr="00EC7042" w:rsidRDefault="00AA1F82" w:rsidP="0079418D">
            <w:pPr>
              <w:spacing w:before="0" w:after="0"/>
              <w:rPr>
                <w:sz w:val="22"/>
                <w:szCs w:val="22"/>
              </w:rPr>
            </w:pPr>
            <w:r w:rsidRPr="00EC7042">
              <w:rPr>
                <w:sz w:val="22"/>
                <w:szCs w:val="22"/>
              </w:rPr>
              <w:t>No</w:t>
            </w:r>
          </w:p>
        </w:tc>
        <w:tc>
          <w:tcPr>
            <w:tcW w:w="6570" w:type="dxa"/>
          </w:tcPr>
          <w:p w14:paraId="02B4305A" w14:textId="77777777" w:rsidR="00AA1F82" w:rsidRPr="00EC7042" w:rsidRDefault="00AA1F82" w:rsidP="0079418D">
            <w:pPr>
              <w:spacing w:before="0" w:after="0"/>
              <w:rPr>
                <w:sz w:val="22"/>
                <w:szCs w:val="22"/>
                <w:lang w:eastAsia="zh-CN"/>
              </w:rPr>
            </w:pPr>
            <w:r w:rsidRPr="00EC7042">
              <w:rPr>
                <w:sz w:val="22"/>
                <w:szCs w:val="22"/>
                <w:lang w:eastAsia="zh-CN"/>
              </w:rPr>
              <w:t>We prefer not to support FDMed case.</w:t>
            </w:r>
          </w:p>
          <w:p w14:paraId="55AF8CFD" w14:textId="77777777" w:rsidR="00AA1F82" w:rsidRPr="00EC7042" w:rsidRDefault="00AA1F82" w:rsidP="0079418D">
            <w:pPr>
              <w:tabs>
                <w:tab w:val="left" w:pos="841"/>
              </w:tabs>
              <w:spacing w:after="0"/>
              <w:rPr>
                <w:sz w:val="22"/>
                <w:szCs w:val="22"/>
              </w:rPr>
            </w:pPr>
            <w:r w:rsidRPr="00EC7042">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4AC0AAC4" w14:textId="77777777" w:rsidR="00AA1F82" w:rsidRPr="00EC7042" w:rsidRDefault="00AA1F82" w:rsidP="0079418D">
            <w:pPr>
              <w:tabs>
                <w:tab w:val="left" w:pos="841"/>
              </w:tabs>
              <w:spacing w:after="0"/>
              <w:rPr>
                <w:sz w:val="22"/>
                <w:szCs w:val="22"/>
              </w:rPr>
            </w:pPr>
            <w:r w:rsidRPr="00EC7042">
              <w:rPr>
                <w:sz w:val="22"/>
                <w:szCs w:val="22"/>
              </w:rPr>
              <w:t xml:space="preserve">Therefore, considering the difficulties on the usage of FDMed case and additional workload on RAN4, RAN1 should not support the FDM-based semi-static resource pool partitioning. </w:t>
            </w:r>
          </w:p>
          <w:p w14:paraId="5C63FE6A" w14:textId="77777777" w:rsidR="00AA1F82" w:rsidRPr="00EC7042" w:rsidRDefault="00AA1F82" w:rsidP="0079418D">
            <w:pPr>
              <w:tabs>
                <w:tab w:val="left" w:pos="841"/>
              </w:tabs>
              <w:spacing w:after="0"/>
              <w:rPr>
                <w:sz w:val="22"/>
                <w:szCs w:val="22"/>
              </w:rPr>
            </w:pPr>
            <w:r w:rsidRPr="00EC7042">
              <w:rPr>
                <w:sz w:val="22"/>
                <w:szCs w:val="22"/>
              </w:rPr>
              <w:t>Thus, we suggest the proposal as following:</w:t>
            </w:r>
          </w:p>
          <w:p w14:paraId="032400DA" w14:textId="77777777" w:rsidR="00AA1F82" w:rsidRPr="00EC7042" w:rsidRDefault="00AA1F82" w:rsidP="0079418D">
            <w:pPr>
              <w:pStyle w:val="3GPPNormalText"/>
              <w:spacing w:after="0"/>
              <w:rPr>
                <w:b/>
                <w:szCs w:val="22"/>
              </w:rPr>
            </w:pPr>
            <w:r w:rsidRPr="00EC7042">
              <w:rPr>
                <w:b/>
                <w:szCs w:val="22"/>
              </w:rPr>
              <w:t>Proposal 2-2:</w:t>
            </w:r>
          </w:p>
          <w:p w14:paraId="17416498" w14:textId="77777777" w:rsidR="00AA1F82" w:rsidRPr="00EC7042" w:rsidRDefault="00AA1F82" w:rsidP="0079418D">
            <w:pPr>
              <w:spacing w:before="0" w:after="0"/>
              <w:rPr>
                <w:sz w:val="22"/>
                <w:szCs w:val="22"/>
                <w:lang w:eastAsia="zh-CN"/>
              </w:rPr>
            </w:pPr>
            <w:r w:rsidRPr="00EC7042">
              <w:rPr>
                <w:b/>
                <w:sz w:val="22"/>
                <w:szCs w:val="22"/>
              </w:rPr>
              <w:t xml:space="preserve">For co-channel coexistence in Rel-18, </w:t>
            </w:r>
            <w:r w:rsidRPr="00EC7042">
              <w:rPr>
                <w:b/>
                <w:color w:val="FF0000"/>
                <w:sz w:val="22"/>
                <w:szCs w:val="22"/>
              </w:rPr>
              <w:t xml:space="preserve">FDM-based semi-static resource pool partitioning </w:t>
            </w:r>
            <w:r w:rsidRPr="00EC7042">
              <w:rPr>
                <w:rFonts w:eastAsia="SimSun"/>
                <w:b/>
                <w:color w:val="FF0000"/>
                <w:sz w:val="22"/>
                <w:szCs w:val="22"/>
              </w:rPr>
              <w:t>is not supported.</w:t>
            </w:r>
          </w:p>
        </w:tc>
      </w:tr>
      <w:tr w:rsidR="006A6149" w:rsidRPr="00EC7042" w14:paraId="09D6F72B" w14:textId="77777777" w:rsidTr="00AA1F82">
        <w:trPr>
          <w:trHeight w:val="158"/>
        </w:trPr>
        <w:tc>
          <w:tcPr>
            <w:tcW w:w="1680" w:type="dxa"/>
          </w:tcPr>
          <w:p w14:paraId="7F912AD1" w14:textId="52A26041" w:rsidR="006A6149" w:rsidRPr="00EC7042" w:rsidRDefault="006A6149" w:rsidP="006A6149">
            <w:pPr>
              <w:spacing w:after="0"/>
              <w:rPr>
                <w:sz w:val="22"/>
                <w:szCs w:val="22"/>
              </w:rPr>
            </w:pPr>
            <w:r>
              <w:rPr>
                <w:sz w:val="22"/>
                <w:szCs w:val="22"/>
              </w:rPr>
              <w:t>MediaTek</w:t>
            </w:r>
          </w:p>
        </w:tc>
        <w:tc>
          <w:tcPr>
            <w:tcW w:w="1735" w:type="dxa"/>
          </w:tcPr>
          <w:p w14:paraId="7F248F08" w14:textId="3A5385EA" w:rsidR="006A6149" w:rsidRPr="00EC7042" w:rsidRDefault="006A6149" w:rsidP="006A6149">
            <w:pPr>
              <w:spacing w:after="0"/>
              <w:rPr>
                <w:sz w:val="22"/>
                <w:szCs w:val="22"/>
              </w:rPr>
            </w:pPr>
            <w:r>
              <w:rPr>
                <w:sz w:val="22"/>
                <w:szCs w:val="22"/>
              </w:rPr>
              <w:t>No (please see comment)</w:t>
            </w:r>
          </w:p>
        </w:tc>
        <w:tc>
          <w:tcPr>
            <w:tcW w:w="6570" w:type="dxa"/>
          </w:tcPr>
          <w:p w14:paraId="38901088" w14:textId="314535DB" w:rsidR="006A6149" w:rsidRPr="00EC7042" w:rsidRDefault="006A6149" w:rsidP="006A6149">
            <w:pPr>
              <w:spacing w:after="0"/>
              <w:rPr>
                <w:sz w:val="22"/>
                <w:szCs w:val="22"/>
                <w:lang w:eastAsia="zh-CN"/>
              </w:rPr>
            </w:pPr>
            <w:r>
              <w:rPr>
                <w:sz w:val="22"/>
                <w:szCs w:val="22"/>
                <w:lang w:eastAsia="zh-CN"/>
              </w:rPr>
              <w:t xml:space="preserve">We prefer not to support FDM due to difficult AGC issues. </w:t>
            </w:r>
          </w:p>
        </w:tc>
      </w:tr>
    </w:tbl>
    <w:p w14:paraId="6A7193D7" w14:textId="77777777" w:rsidR="00B020D2" w:rsidRDefault="00B020D2">
      <w:pPr>
        <w:pStyle w:val="3GPPNormalText"/>
        <w:spacing w:before="240" w:after="0"/>
        <w:rPr>
          <w:b/>
          <w:lang w:val="en-GB"/>
        </w:rPr>
      </w:pPr>
    </w:p>
    <w:p w14:paraId="18BCD4E2" w14:textId="77777777" w:rsidR="00D25EA7" w:rsidRDefault="00D25EA7" w:rsidP="00D25EA7">
      <w:pPr>
        <w:pStyle w:val="Heading3"/>
      </w:pPr>
      <w:r>
        <w:t>Summary of 1</w:t>
      </w:r>
      <w:r>
        <w:rPr>
          <w:vertAlign w:val="superscript"/>
        </w:rPr>
        <w:t>st</w:t>
      </w:r>
      <w:r>
        <w:t xml:space="preserve"> Round of Discussions</w:t>
      </w:r>
    </w:p>
    <w:p w14:paraId="1F3FA3D1" w14:textId="0230911C" w:rsidR="00D25EA7" w:rsidRDefault="00D25EA7" w:rsidP="00D25EA7">
      <w:pPr>
        <w:jc w:val="both"/>
        <w:rPr>
          <w:rFonts w:eastAsia="MS Mincho"/>
          <w:sz w:val="22"/>
          <w:szCs w:val="24"/>
          <w:lang w:val="en-US"/>
        </w:rPr>
      </w:pPr>
      <w:r>
        <w:rPr>
          <w:rFonts w:eastAsia="MS Mincho"/>
          <w:sz w:val="22"/>
          <w:szCs w:val="24"/>
          <w:lang w:val="en-US"/>
        </w:rPr>
        <w:t xml:space="preserve">Based on the company views, </w:t>
      </w:r>
      <w:r>
        <w:rPr>
          <w:rFonts w:eastAsia="MS Mincho"/>
          <w:sz w:val="22"/>
          <w:szCs w:val="24"/>
          <w:lang w:val="en-US"/>
        </w:rPr>
        <w:t>10</w:t>
      </w:r>
      <w:r>
        <w:rPr>
          <w:rFonts w:eastAsia="MS Mincho"/>
          <w:sz w:val="22"/>
          <w:szCs w:val="24"/>
          <w:lang w:val="en-US"/>
        </w:rPr>
        <w:t xml:space="preserve"> companies are supportive of the proposal, while </w:t>
      </w:r>
      <w:r w:rsidR="006A6149">
        <w:rPr>
          <w:rFonts w:eastAsia="MS Mincho"/>
          <w:sz w:val="22"/>
          <w:szCs w:val="24"/>
          <w:lang w:val="en-US"/>
        </w:rPr>
        <w:t>3</w:t>
      </w:r>
      <w:r>
        <w:rPr>
          <w:rFonts w:eastAsia="MS Mincho"/>
          <w:sz w:val="22"/>
          <w:szCs w:val="24"/>
          <w:lang w:val="en-US"/>
        </w:rPr>
        <w:t xml:space="preserve"> compan</w:t>
      </w:r>
      <w:r w:rsidR="006A6149">
        <w:rPr>
          <w:rFonts w:eastAsia="MS Mincho"/>
          <w:sz w:val="22"/>
          <w:szCs w:val="24"/>
          <w:lang w:val="en-US"/>
        </w:rPr>
        <w:t>ies</w:t>
      </w:r>
      <w:r>
        <w:rPr>
          <w:rFonts w:eastAsia="MS Mincho"/>
          <w:sz w:val="22"/>
          <w:szCs w:val="24"/>
          <w:lang w:val="en-US"/>
        </w:rPr>
        <w:t xml:space="preserve"> does not.</w:t>
      </w:r>
    </w:p>
    <w:p w14:paraId="677C47DD" w14:textId="44CABA7E" w:rsidR="00D25EA7" w:rsidRDefault="00D25EA7" w:rsidP="00D25EA7">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w:t>
      </w:r>
      <w:r w:rsidR="00F43A68">
        <w:rPr>
          <w:rFonts w:eastAsia="MS Mincho"/>
          <w:sz w:val="22"/>
          <w:szCs w:val="24"/>
          <w:lang w:val="en-US"/>
        </w:rPr>
        <w:t xml:space="preserve"> At the same time, restricting the SCS to 15 kHz also means restricting the capability of NR SL, along with any future evolutions.</w:t>
      </w:r>
    </w:p>
    <w:p w14:paraId="25DDD94E" w14:textId="75C09B19" w:rsidR="00D25EA7" w:rsidRDefault="00D25EA7" w:rsidP="00D25EA7">
      <w:pPr>
        <w:jc w:val="both"/>
        <w:rPr>
          <w:rFonts w:eastAsia="MS Mincho"/>
          <w:sz w:val="22"/>
          <w:szCs w:val="24"/>
          <w:lang w:val="en-US"/>
        </w:rPr>
      </w:pPr>
      <w:r>
        <w:rPr>
          <w:rFonts w:eastAsia="MS Mincho"/>
          <w:sz w:val="22"/>
          <w:szCs w:val="24"/>
          <w:lang w:val="en-US"/>
        </w:rPr>
        <w:t>Regarding Qualcomm’s</w:t>
      </w:r>
      <w:r>
        <w:rPr>
          <w:rFonts w:eastAsia="MS Mincho"/>
          <w:sz w:val="22"/>
          <w:szCs w:val="24"/>
          <w:lang w:val="en-US"/>
        </w:rPr>
        <w:t xml:space="preserve"> and Huawei’s</w:t>
      </w:r>
      <w:r>
        <w:rPr>
          <w:rFonts w:eastAsia="MS Mincho"/>
          <w:sz w:val="22"/>
          <w:szCs w:val="24"/>
          <w:lang w:val="en-US"/>
        </w:rPr>
        <w:t xml:space="preserve"> comment, the requirement of a guard band to avoid any untoward impact on performance has to be studied, and has been added in the new version.</w:t>
      </w:r>
    </w:p>
    <w:p w14:paraId="4AE64E04" w14:textId="77777777" w:rsidR="00D25EA7" w:rsidRDefault="00D25EA7" w:rsidP="00D25EA7">
      <w:pPr>
        <w:pStyle w:val="3GPPNormalText"/>
        <w:spacing w:after="0"/>
      </w:pPr>
    </w:p>
    <w:p w14:paraId="004BD0A4" w14:textId="77777777" w:rsidR="00D25EA7" w:rsidRDefault="00D25EA7" w:rsidP="00D25EA7">
      <w:pPr>
        <w:pStyle w:val="Heading3"/>
      </w:pPr>
      <w:r>
        <w:lastRenderedPageBreak/>
        <w:t>Proposal for Online/Offline Session – Tuesday 23</w:t>
      </w:r>
      <w:r w:rsidRPr="007F72D7">
        <w:rPr>
          <w:vertAlign w:val="superscript"/>
        </w:rPr>
        <w:t>rd</w:t>
      </w:r>
      <w:r>
        <w:t xml:space="preserve"> August</w:t>
      </w:r>
    </w:p>
    <w:p w14:paraId="778FC73E"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proposal:</w:t>
      </w:r>
    </w:p>
    <w:p w14:paraId="61DB810C" w14:textId="77777777" w:rsidR="00D25EA7" w:rsidRDefault="00D25EA7" w:rsidP="00D25EA7">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3CF28466" w14:textId="40782130"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ECE0B21" w14:textId="2B899483"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18DD52C"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937A6D7"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708663E"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08471931"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2A9E16EA"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277C56C3" w14:textId="77777777" w:rsidR="00B020D2" w:rsidRDefault="00B020D2">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Summary of Company Views on SCS from Tdocs</w:t>
      </w:r>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040F9AF5"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Ues should occupy all symbols within a 15 kHz subframe. [1], [7], [13], </w:t>
      </w:r>
    </w:p>
    <w:p w14:paraId="0C17EE19" w14:textId="77777777" w:rsidR="00B020D2" w:rsidRDefault="006B1C68">
      <w:pPr>
        <w:pStyle w:val="3GPPNormalText"/>
        <w:numPr>
          <w:ilvl w:val="0"/>
          <w:numId w:val="12"/>
        </w:numPr>
        <w:spacing w:after="0"/>
        <w:ind w:left="360"/>
      </w:pPr>
      <w:r>
        <w:t>NR SL Ues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LTE SL Ues will not use time slots where NR SL Ues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Huawei, HiSilicon</w:t>
            </w:r>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Observation 2: 30 kHz SCS is necessary for a Rel-18 UE to support both co-existing with LTE-V Ues and communicating with legacy Rel-16/Rel-17 Ues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Sanechips</w:t>
            </w:r>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lastRenderedPageBreak/>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lastRenderedPageBreak/>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t xml:space="preserve">15kHz; </w:t>
            </w:r>
          </w:p>
          <w:p w14:paraId="02515B69" w14:textId="77777777" w:rsidR="00B020D2" w:rsidRDefault="006B1C68">
            <w:pPr>
              <w:spacing w:before="0" w:after="0"/>
              <w:rPr>
                <w:sz w:val="22"/>
                <w:szCs w:val="22"/>
              </w:rPr>
            </w:pPr>
            <w:r>
              <w:rPr>
                <w:sz w:val="22"/>
                <w:szCs w:val="22"/>
              </w:rPr>
              <w:t>−</w:t>
            </w:r>
            <w:r>
              <w:rPr>
                <w:sz w:val="22"/>
                <w:szCs w:val="22"/>
              </w:rPr>
              <w:tab/>
              <w:t>all symbols in a slot used as sidelink symbols;</w:t>
            </w:r>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w:t>
            </w:r>
            <w:r>
              <w:rPr>
                <w:sz w:val="22"/>
                <w:szCs w:val="22"/>
              </w:rPr>
              <w:lastRenderedPageBreak/>
              <w:t xml:space="preserve">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lastRenderedPageBreak/>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FDMed situations): </w:t>
            </w:r>
          </w:p>
          <w:p w14:paraId="46A6C17D" w14:textId="77777777" w:rsidR="00B020D2" w:rsidRDefault="006B1C68">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Proposal 4: RAN1 to study and clearly identify the pros, cons, and tradeoffs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lastRenderedPageBreak/>
        <w:t xml:space="preserve">Summary of Company Views on PSFCH from Tdocs </w:t>
      </w:r>
    </w:p>
    <w:p w14:paraId="4C56A5AA" w14:textId="77777777" w:rsidR="00B020D2" w:rsidRDefault="006B1C68">
      <w:pPr>
        <w:pStyle w:val="3GPPNormalText"/>
      </w:pPr>
      <w:r>
        <w:t>Another concern expressed by companies regarding DRPS is the presence of PSFCH in the NR SL resource pools causing AGC setting issues for the LTE SL Ues. [1], [3], [4], [5], [12], [18], [19], [25], [27], [30]</w:t>
      </w:r>
    </w:p>
    <w:p w14:paraId="331E5049" w14:textId="77777777" w:rsidR="00B020D2" w:rsidRDefault="006B1C68">
      <w:pPr>
        <w:pStyle w:val="3GPPNormalText"/>
        <w:spacing w:before="120" w:after="0"/>
      </w:pPr>
      <w:r>
        <w:t>In order to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No transmission/reception of PSFCH in resources overlapping with LTE SL subframes, with NR Ues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Huawei, HiSilicon</w:t>
            </w:r>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r>
              <w:rPr>
                <w:sz w:val="22"/>
              </w:rPr>
              <w:t>Spreadtrum</w:t>
            </w:r>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lastRenderedPageBreak/>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lastRenderedPageBreak/>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lastRenderedPageBreak/>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FDMed situations): </w:t>
            </w:r>
          </w:p>
          <w:p w14:paraId="3B335C4A" w14:textId="77777777" w:rsidR="00B020D2" w:rsidRDefault="006B1C68">
            <w:pPr>
              <w:spacing w:before="0" w:after="0"/>
              <w:rPr>
                <w:sz w:val="22"/>
              </w:rPr>
            </w:pPr>
            <w:r>
              <w:rPr>
                <w:sz w:val="22"/>
              </w:rPr>
              <w:t>For studying the feasibility of dynamic resource sharing as a possible solution for co-channel coexistence (at least for FDMed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For correct coexistence between NR and LTE sidelinks, NR Ues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Proposal 4: RAN1 to study and clearly identify the pros, cons, and tradeoffs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lastRenderedPageBreak/>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6981D8A"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lastRenderedPageBreak/>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14:paraId="29634448" w14:textId="77777777" w:rsidR="00B020D2" w:rsidRDefault="006B1C68">
            <w:pPr>
              <w:spacing w:line="259" w:lineRule="auto"/>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r>
              <w:rPr>
                <w:rFonts w:hint="eastAsia"/>
                <w:sz w:val="22"/>
                <w:lang w:val="en-US" w:eastAsia="zh-CN"/>
              </w:rPr>
              <w:t>Transsion</w:t>
            </w:r>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79418D">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79418D">
            <w:pPr>
              <w:spacing w:after="0"/>
              <w:rPr>
                <w:sz w:val="22"/>
                <w:lang w:val="en-US" w:eastAsia="zh-CN"/>
              </w:rPr>
            </w:pPr>
            <w:r w:rsidRPr="00DD4CDA">
              <w:rPr>
                <w:sz w:val="22"/>
                <w:lang w:val="en-US" w:eastAsia="zh-CN"/>
              </w:rPr>
              <w:t>No</w:t>
            </w:r>
          </w:p>
          <w:p w14:paraId="5C373D64" w14:textId="77777777" w:rsidR="00DD4CDA" w:rsidRPr="00DD4CDA" w:rsidRDefault="00DD4CDA" w:rsidP="0079418D">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Yes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lastRenderedPageBreak/>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lastRenderedPageBreak/>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r w:rsidR="00AA1F82" w:rsidRPr="00DD3D15" w14:paraId="342EC9AE" w14:textId="77777777" w:rsidTr="00AA1F82">
        <w:trPr>
          <w:trHeight w:val="158"/>
        </w:trPr>
        <w:tc>
          <w:tcPr>
            <w:tcW w:w="1680" w:type="dxa"/>
          </w:tcPr>
          <w:p w14:paraId="3C1C9215" w14:textId="77777777" w:rsidR="00AA1F82" w:rsidRPr="00DD3D15" w:rsidRDefault="00AA1F82" w:rsidP="0079418D">
            <w:pPr>
              <w:spacing w:before="0" w:after="0"/>
              <w:rPr>
                <w:sz w:val="22"/>
              </w:rPr>
            </w:pPr>
            <w:r w:rsidRPr="006A607D">
              <w:rPr>
                <w:sz w:val="22"/>
              </w:rPr>
              <w:t>Huawei, HiSilicon</w:t>
            </w:r>
          </w:p>
        </w:tc>
        <w:tc>
          <w:tcPr>
            <w:tcW w:w="1735" w:type="dxa"/>
          </w:tcPr>
          <w:p w14:paraId="2F1CF1B8" w14:textId="77777777" w:rsidR="00AA1F82" w:rsidRPr="00DD3D15" w:rsidRDefault="00AA1F82" w:rsidP="0079418D">
            <w:pPr>
              <w:spacing w:before="0" w:after="0"/>
              <w:rPr>
                <w:sz w:val="22"/>
              </w:rPr>
            </w:pPr>
            <w:r>
              <w:rPr>
                <w:sz w:val="22"/>
              </w:rPr>
              <w:t>No</w:t>
            </w:r>
          </w:p>
        </w:tc>
        <w:tc>
          <w:tcPr>
            <w:tcW w:w="6570" w:type="dxa"/>
          </w:tcPr>
          <w:p w14:paraId="0471DB44" w14:textId="4D40D7C4" w:rsidR="00AA1F82" w:rsidRDefault="00AA1F82" w:rsidP="0079418D">
            <w:pPr>
              <w:spacing w:before="0" w:after="0"/>
              <w:rPr>
                <w:sz w:val="22"/>
              </w:rPr>
            </w:pPr>
            <w:r>
              <w:rPr>
                <w:sz w:val="22"/>
              </w:rPr>
              <w:t>It seems too restricted to limit SCS=</w:t>
            </w:r>
            <w:r w:rsidR="0079418D">
              <w:rPr>
                <w:sz w:val="22"/>
              </w:rPr>
              <w:t>15</w:t>
            </w:r>
            <w:r>
              <w:rPr>
                <w:sz w:val="22"/>
              </w:rPr>
              <w:t xml:space="preserve">kHz. </w:t>
            </w:r>
            <w:r w:rsidRPr="006A607D">
              <w:rPr>
                <w:sz w:val="22"/>
              </w:rPr>
              <w:t>30 kHz SCS is necessary for a Rel-18 UE to support both co-existing with LTE-V UEs and communicating with legacy Rel-16/Rel-17 UEs within the same SL BWP</w:t>
            </w:r>
            <w:r>
              <w:rPr>
                <w:sz w:val="22"/>
              </w:rPr>
              <w:t>, since it is the only mandatory SCS in Rel-16/17.</w:t>
            </w:r>
          </w:p>
          <w:p w14:paraId="1EF574C1" w14:textId="77777777" w:rsidR="00AA1F82" w:rsidRDefault="00AA1F82" w:rsidP="0079418D">
            <w:pPr>
              <w:spacing w:before="0" w:after="0"/>
              <w:rPr>
                <w:sz w:val="22"/>
              </w:rPr>
            </w:pPr>
          </w:p>
          <w:p w14:paraId="498CDAAB" w14:textId="77777777" w:rsidR="00AA1F82" w:rsidRDefault="00AA1F82" w:rsidP="0079418D">
            <w:pPr>
              <w:spacing w:before="0" w:after="0"/>
              <w:rPr>
                <w:sz w:val="22"/>
              </w:rPr>
            </w:pPr>
            <w:r w:rsidRPr="006A607D">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3BADA1B2" w14:textId="77777777" w:rsidR="00AA1F82" w:rsidRDefault="00AA1F82" w:rsidP="0079418D">
            <w:pPr>
              <w:spacing w:before="0" w:after="0"/>
              <w:rPr>
                <w:sz w:val="22"/>
              </w:rPr>
            </w:pPr>
            <w:r w:rsidRPr="002C2F09">
              <w:rPr>
                <w:noProof/>
                <w:lang w:val="en-US"/>
              </w:rPr>
              <w:drawing>
                <wp:inline distT="0" distB="0" distL="0" distR="0" wp14:anchorId="01FBE7DD" wp14:editId="37FABFFC">
                  <wp:extent cx="3932058" cy="594641"/>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9887" cy="618509"/>
                          </a:xfrm>
                          <a:prstGeom prst="rect">
                            <a:avLst/>
                          </a:prstGeom>
                        </pic:spPr>
                      </pic:pic>
                    </a:graphicData>
                  </a:graphic>
                </wp:inline>
              </w:drawing>
            </w:r>
          </w:p>
          <w:p w14:paraId="0F20FFC3" w14:textId="77777777" w:rsidR="00AA1F82" w:rsidRPr="006A607D" w:rsidRDefault="00AA1F82" w:rsidP="0079418D">
            <w:pPr>
              <w:spacing w:before="0" w:after="0"/>
              <w:rPr>
                <w:sz w:val="16"/>
              </w:rPr>
            </w:pPr>
            <w:r w:rsidRPr="006A607D">
              <w:rPr>
                <w:sz w:val="16"/>
              </w:rPr>
              <w:t>Figure 1 AGC and GAP symbols are aligned when NR SL BWP is configured with 15 kHz SCS</w:t>
            </w:r>
          </w:p>
          <w:p w14:paraId="00008401" w14:textId="77777777" w:rsidR="00AA1F82" w:rsidRPr="00C57F14" w:rsidRDefault="00AA1F82" w:rsidP="0079418D">
            <w:pPr>
              <w:pStyle w:val="3GPPNormalText"/>
              <w:spacing w:after="0"/>
              <w:rPr>
                <w:b/>
              </w:rPr>
            </w:pPr>
            <w:r>
              <w:rPr>
                <w:b/>
              </w:rPr>
              <w:t>Proposal 2-3</w:t>
            </w:r>
            <w:r w:rsidRPr="00C57F14">
              <w:rPr>
                <w:b/>
              </w:rPr>
              <w:t>:</w:t>
            </w:r>
          </w:p>
          <w:p w14:paraId="2ED4DBA1"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6FA6AFC"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sidRPr="007675EC">
              <w:rPr>
                <w:rFonts w:ascii="Times New Roman" w:eastAsia="MS Mincho" w:hAnsi="Times New Roman"/>
                <w:b/>
                <w:color w:val="00B050"/>
                <w:szCs w:val="24"/>
                <w:lang w:val="en-GB"/>
              </w:rPr>
              <w:t xml:space="preserve">at least </w:t>
            </w:r>
            <w:r w:rsidRPr="007675EC">
              <w:rPr>
                <w:rFonts w:ascii="Times New Roman" w:eastAsia="MS Mincho" w:hAnsi="Times New Roman"/>
                <w:b/>
                <w:strike/>
                <w:color w:val="00B050"/>
                <w:szCs w:val="24"/>
                <w:lang w:val="en-GB"/>
              </w:rPr>
              <w:t>only</w:t>
            </w:r>
            <w:r w:rsidRPr="007675EC">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3FE70F5A"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E44C651"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F78C400"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lastRenderedPageBreak/>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67042524" w14:textId="77777777" w:rsidR="00AA1F82" w:rsidRPr="000B13FB"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11BA8F" w14:textId="77777777" w:rsidR="00AA1F82" w:rsidRPr="00DD3D15" w:rsidRDefault="00AA1F82" w:rsidP="0079418D">
            <w:pPr>
              <w:spacing w:before="0" w:after="0"/>
              <w:rPr>
                <w:sz w:val="22"/>
              </w:rPr>
            </w:pPr>
          </w:p>
        </w:tc>
      </w:tr>
      <w:tr w:rsidR="006A6149" w:rsidRPr="00DD3D15" w14:paraId="7A5CDB66" w14:textId="77777777" w:rsidTr="00AA1F82">
        <w:trPr>
          <w:trHeight w:val="158"/>
        </w:trPr>
        <w:tc>
          <w:tcPr>
            <w:tcW w:w="1680" w:type="dxa"/>
          </w:tcPr>
          <w:p w14:paraId="27E98109" w14:textId="3D95D5B7" w:rsidR="006A6149" w:rsidRPr="006A607D" w:rsidRDefault="006A6149" w:rsidP="006A6149">
            <w:pPr>
              <w:spacing w:after="0"/>
              <w:rPr>
                <w:sz w:val="22"/>
              </w:rPr>
            </w:pPr>
            <w:r>
              <w:rPr>
                <w:sz w:val="22"/>
              </w:rPr>
              <w:lastRenderedPageBreak/>
              <w:t>MediaTek</w:t>
            </w:r>
          </w:p>
        </w:tc>
        <w:tc>
          <w:tcPr>
            <w:tcW w:w="1735" w:type="dxa"/>
          </w:tcPr>
          <w:p w14:paraId="44080625" w14:textId="3834A872" w:rsidR="006A6149" w:rsidRDefault="006A6149" w:rsidP="006A6149">
            <w:pPr>
              <w:spacing w:after="0"/>
              <w:rPr>
                <w:sz w:val="22"/>
              </w:rPr>
            </w:pPr>
            <w:r>
              <w:rPr>
                <w:sz w:val="22"/>
              </w:rPr>
              <w:t>Comment</w:t>
            </w:r>
          </w:p>
        </w:tc>
        <w:tc>
          <w:tcPr>
            <w:tcW w:w="6570" w:type="dxa"/>
          </w:tcPr>
          <w:p w14:paraId="02E0850C" w14:textId="572EE485" w:rsidR="006A6149" w:rsidRDefault="006A6149" w:rsidP="006A6149">
            <w:pPr>
              <w:spacing w:after="0"/>
              <w:rPr>
                <w:sz w:val="22"/>
              </w:rPr>
            </w:pPr>
            <w:r>
              <w:rPr>
                <w:sz w:val="22"/>
              </w:rPr>
              <w:t xml:space="preserve">It’s too restrictive to limit NR SL to 15 KHz. As commented by Huawei, 30 KHz is mandatory SCS in R16 NR V2X. We are OK with the suggested version of the proposal by Huawei. </w:t>
            </w:r>
          </w:p>
        </w:tc>
      </w:tr>
      <w:tr w:rsidR="006A6149" w:rsidRPr="00DD3D15" w14:paraId="097946D4" w14:textId="77777777" w:rsidTr="00AA1F82">
        <w:trPr>
          <w:trHeight w:val="158"/>
        </w:trPr>
        <w:tc>
          <w:tcPr>
            <w:tcW w:w="1680" w:type="dxa"/>
          </w:tcPr>
          <w:p w14:paraId="4B74B70F" w14:textId="21BBA7E2" w:rsidR="006A6149" w:rsidRDefault="006A6149" w:rsidP="006A6149">
            <w:pPr>
              <w:spacing w:after="0"/>
              <w:rPr>
                <w:sz w:val="22"/>
              </w:rPr>
            </w:pPr>
            <w:r>
              <w:rPr>
                <w:sz w:val="22"/>
                <w:lang w:val="en-US" w:eastAsia="zh-CN"/>
              </w:rPr>
              <w:t>Continental</w:t>
            </w:r>
          </w:p>
        </w:tc>
        <w:tc>
          <w:tcPr>
            <w:tcW w:w="1735" w:type="dxa"/>
          </w:tcPr>
          <w:p w14:paraId="579FA0BA" w14:textId="37245874" w:rsidR="006A6149" w:rsidRDefault="006A6149" w:rsidP="006A6149">
            <w:pPr>
              <w:spacing w:after="0"/>
              <w:rPr>
                <w:sz w:val="22"/>
              </w:rPr>
            </w:pPr>
            <w:r>
              <w:rPr>
                <w:sz w:val="22"/>
                <w:lang w:val="en-US" w:eastAsia="zh-CN"/>
              </w:rPr>
              <w:t>Comments</w:t>
            </w:r>
          </w:p>
        </w:tc>
        <w:tc>
          <w:tcPr>
            <w:tcW w:w="6570" w:type="dxa"/>
          </w:tcPr>
          <w:p w14:paraId="08621B55" w14:textId="77777777" w:rsidR="006A6149" w:rsidRDefault="006A6149" w:rsidP="006A6149">
            <w:pPr>
              <w:rPr>
                <w:rFonts w:eastAsia="Malgun Gothic"/>
                <w:bCs/>
                <w:szCs w:val="24"/>
                <w:lang w:eastAsia="ko-KR"/>
              </w:rPr>
            </w:pPr>
            <w:r>
              <w:rPr>
                <w:rFonts w:eastAsia="Malgun Gothic"/>
                <w:bCs/>
                <w:szCs w:val="24"/>
                <w:lang w:eastAsia="ko-KR"/>
              </w:rPr>
              <w:t>Regarding:</w:t>
            </w:r>
          </w:p>
          <w:p w14:paraId="36BF4068" w14:textId="77777777" w:rsidR="006A6149" w:rsidRDefault="006A6149" w:rsidP="006A6149">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21695EB" w14:textId="77777777" w:rsidR="006A6149" w:rsidRDefault="006A6149" w:rsidP="006A6149">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21E5D717" w14:textId="178244CC" w:rsidR="006A6149" w:rsidRDefault="006A6149" w:rsidP="006A6149">
            <w:pPr>
              <w:spacing w:after="0"/>
              <w:rPr>
                <w:sz w:val="22"/>
              </w:rPr>
            </w:pPr>
            <w:r>
              <w:rPr>
                <w:rFonts w:eastAsia="Malgun Gothic"/>
                <w:bCs/>
                <w:szCs w:val="24"/>
                <w:lang w:eastAsia="ko-KR"/>
              </w:rPr>
              <w:t>If solutions to overcome the AGC issue are FFS, why the limitation of 15kHz is needed.</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32811E8A" w14:textId="075F06B9" w:rsidR="00F43A68" w:rsidRDefault="00F43A68" w:rsidP="00F43A68">
      <w:pPr>
        <w:jc w:val="both"/>
        <w:rPr>
          <w:rFonts w:eastAsia="MS Mincho"/>
          <w:sz w:val="22"/>
          <w:szCs w:val="24"/>
          <w:lang w:val="en-US"/>
        </w:rPr>
      </w:pPr>
      <w:r>
        <w:rPr>
          <w:rFonts w:eastAsia="MS Mincho"/>
          <w:sz w:val="22"/>
          <w:szCs w:val="24"/>
          <w:lang w:val="en-US"/>
        </w:rPr>
        <w:t>Based on the company views, 11</w:t>
      </w:r>
      <w:r>
        <w:rPr>
          <w:rFonts w:eastAsia="MS Mincho"/>
          <w:sz w:val="22"/>
          <w:szCs w:val="24"/>
          <w:lang w:val="en-US"/>
        </w:rPr>
        <w:t xml:space="preserve"> companies are sup</w:t>
      </w:r>
      <w:r>
        <w:rPr>
          <w:rFonts w:eastAsia="MS Mincho"/>
          <w:sz w:val="22"/>
          <w:szCs w:val="24"/>
          <w:lang w:val="en-US"/>
        </w:rPr>
        <w:t>portive of the proposal, while 6</w:t>
      </w:r>
      <w:r>
        <w:rPr>
          <w:rFonts w:eastAsia="MS Mincho"/>
          <w:sz w:val="22"/>
          <w:szCs w:val="24"/>
          <w:lang w:val="en-US"/>
        </w:rPr>
        <w:t xml:space="preserve"> companies does not.</w:t>
      </w:r>
    </w:p>
    <w:p w14:paraId="6107496F" w14:textId="1EAA6841" w:rsidR="0022207E" w:rsidRDefault="0022207E" w:rsidP="00F43A68">
      <w:pPr>
        <w:jc w:val="both"/>
        <w:rPr>
          <w:rFonts w:eastAsia="MS Mincho"/>
          <w:sz w:val="22"/>
          <w:szCs w:val="24"/>
          <w:lang w:val="en-US"/>
        </w:rPr>
      </w:pPr>
      <w:r>
        <w:rPr>
          <w:rFonts w:eastAsia="MS Mincho"/>
          <w:sz w:val="22"/>
          <w:szCs w:val="24"/>
          <w:lang w:val="en-US"/>
        </w:rPr>
        <w:t xml:space="preserve">Regarding the use of 15 kHz SCS, while 5 companies insist that the restriction is required, </w:t>
      </w:r>
      <w:r w:rsidR="006A6149">
        <w:rPr>
          <w:rFonts w:eastAsia="MS Mincho"/>
          <w:sz w:val="22"/>
          <w:szCs w:val="24"/>
          <w:lang w:val="en-US"/>
        </w:rPr>
        <w:t>6</w:t>
      </w:r>
      <w:r>
        <w:rPr>
          <w:rFonts w:eastAsia="MS Mincho"/>
          <w:sz w:val="22"/>
          <w:szCs w:val="24"/>
          <w:lang w:val="en-US"/>
        </w:rPr>
        <w:t xml:space="preserve"> companies find that limiting it is too restrictive. In this case, it is possible to let the FFS remain, and companies can bring in other solutions that would allow the use of other SCSs for the NR SL resource pool.</w:t>
      </w:r>
    </w:p>
    <w:p w14:paraId="1E7D6715" w14:textId="093D107A" w:rsidR="00F43A68" w:rsidRDefault="00F43A68" w:rsidP="00F43A68">
      <w:pPr>
        <w:jc w:val="both"/>
        <w:rPr>
          <w:rFonts w:eastAsia="MS Mincho"/>
          <w:sz w:val="22"/>
          <w:szCs w:val="24"/>
          <w:lang w:val="en-US"/>
        </w:rPr>
      </w:pPr>
      <w:r>
        <w:rPr>
          <w:rFonts w:eastAsia="MS Mincho"/>
          <w:sz w:val="22"/>
          <w:szCs w:val="24"/>
          <w:lang w:val="en-US"/>
        </w:rPr>
        <w:t xml:space="preserve">It seems to be clear that companies are not entirely convinced that NR SL UEs avoiding the transmission/reception of PSFCH in overlapping LTE subframes is an efficient solution. </w:t>
      </w:r>
      <w:r w:rsidR="007A47CB">
        <w:rPr>
          <w:rFonts w:eastAsia="MS Mincho"/>
          <w:sz w:val="22"/>
          <w:szCs w:val="24"/>
          <w:lang w:val="en-US"/>
        </w:rPr>
        <w:t>With the addition of</w:t>
      </w:r>
      <w:r>
        <w:rPr>
          <w:rFonts w:eastAsia="MS Mincho"/>
          <w:sz w:val="22"/>
          <w:szCs w:val="24"/>
          <w:lang w:val="en-US"/>
        </w:rPr>
        <w:t xml:space="preserve"> Qualcomm’s solution, the FL invites companies to compare and analyze the alternatives, which are reflected in the revised proposal.</w:t>
      </w:r>
    </w:p>
    <w:p w14:paraId="4BE84707" w14:textId="77777777" w:rsidR="00F43A68" w:rsidRDefault="00F43A68" w:rsidP="00F43A68">
      <w:pPr>
        <w:jc w:val="both"/>
        <w:rPr>
          <w:rFonts w:eastAsia="MS Mincho"/>
          <w:sz w:val="22"/>
          <w:szCs w:val="24"/>
          <w:lang w:val="en-US"/>
        </w:rPr>
      </w:pPr>
    </w:p>
    <w:p w14:paraId="28F9AC70" w14:textId="77777777" w:rsidR="00F43A68" w:rsidRDefault="00F43A68" w:rsidP="00F43A68">
      <w:pPr>
        <w:pStyle w:val="Heading3"/>
      </w:pPr>
      <w:bookmarkStart w:id="0" w:name="_GoBack"/>
      <w:bookmarkEnd w:id="0"/>
      <w:r>
        <w:t>Proposal for Online/Offline Session – Tuesday 23</w:t>
      </w:r>
      <w:r w:rsidRPr="007F72D7">
        <w:rPr>
          <w:vertAlign w:val="superscript"/>
        </w:rPr>
        <w:t>rd</w:t>
      </w:r>
      <w:r>
        <w:t xml:space="preserve"> August</w:t>
      </w:r>
    </w:p>
    <w:p w14:paraId="0D5916D0" w14:textId="77777777" w:rsidR="00F43A68" w:rsidRDefault="00F43A68" w:rsidP="00F43A68">
      <w:pPr>
        <w:jc w:val="both"/>
        <w:rPr>
          <w:rFonts w:eastAsia="MS Mincho"/>
          <w:sz w:val="22"/>
          <w:szCs w:val="24"/>
          <w:lang w:val="en-US"/>
        </w:rPr>
      </w:pPr>
      <w:r>
        <w:rPr>
          <w:rFonts w:eastAsia="MS Mincho"/>
          <w:sz w:val="22"/>
          <w:szCs w:val="24"/>
          <w:lang w:val="en-US"/>
        </w:rPr>
        <w:t>Hence, the following is the revised FL’s proposal:</w:t>
      </w:r>
    </w:p>
    <w:p w14:paraId="2DCCE009" w14:textId="77777777" w:rsidR="00F43A68" w:rsidRDefault="00F43A68" w:rsidP="00F43A68">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27BB9522" w14:textId="77777777" w:rsidR="00F43A68" w:rsidRDefault="00F43A68" w:rsidP="00F43A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255075A" w14:textId="3456F2F0" w:rsidR="00F43A68" w:rsidRDefault="0022207E" w:rsidP="00F43A68">
      <w:pPr>
        <w:pStyle w:val="ListParagraph"/>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sidR="00F43A68">
        <w:rPr>
          <w:rFonts w:ascii="Times New Roman" w:eastAsia="MS Mincho" w:hAnsi="Times New Roman"/>
          <w:b/>
          <w:szCs w:val="24"/>
          <w:lang w:val="en-GB"/>
        </w:rPr>
        <w:t xml:space="preserve">NR SL resource pool is configured with </w:t>
      </w:r>
      <w:r w:rsidR="00F43A68" w:rsidRPr="0022207E">
        <w:rPr>
          <w:rFonts w:ascii="Times New Roman" w:eastAsia="MS Mincho" w:hAnsi="Times New Roman"/>
          <w:b/>
          <w:strike/>
          <w:color w:val="FF0000"/>
          <w:szCs w:val="24"/>
          <w:lang w:val="en-GB"/>
        </w:rPr>
        <w:t>only</w:t>
      </w:r>
      <w:r w:rsidR="00F43A68" w:rsidRPr="0022207E">
        <w:rPr>
          <w:rFonts w:ascii="Times New Roman" w:eastAsia="MS Mincho" w:hAnsi="Times New Roman"/>
          <w:b/>
          <w:color w:val="FF0000"/>
          <w:szCs w:val="24"/>
          <w:lang w:val="en-GB"/>
        </w:rPr>
        <w:t xml:space="preserve"> </w:t>
      </w:r>
      <w:r w:rsidR="00F43A68">
        <w:rPr>
          <w:rFonts w:ascii="Times New Roman" w:eastAsia="MS Mincho" w:hAnsi="Times New Roman"/>
          <w:b/>
          <w:szCs w:val="24"/>
          <w:lang w:val="en-GB"/>
        </w:rPr>
        <w:t>15 kHz SCS.</w:t>
      </w:r>
    </w:p>
    <w:p w14:paraId="7307E4E7" w14:textId="77777777" w:rsidR="00F43A68" w:rsidRPr="0022207E" w:rsidRDefault="00F43A68" w:rsidP="00F43A68">
      <w:pPr>
        <w:pStyle w:val="ListParagraph"/>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10E570A0" w14:textId="77777777" w:rsidR="00F43A68" w:rsidRPr="006B748D"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4D1E6398" w14:textId="77777777" w:rsidR="00F43A68" w:rsidRPr="006B748D" w:rsidRDefault="00F43A68" w:rsidP="00F43A68">
      <w:pPr>
        <w:pStyle w:val="ListParagraph"/>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21DFA446" w14:textId="77777777" w:rsidR="00F43A68"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1BADD40B" w14:textId="77777777" w:rsidR="00F43A68" w:rsidRDefault="00F43A68" w:rsidP="00F43A68">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lastRenderedPageBreak/>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76AC6FD4" w14:textId="77777777" w:rsidR="00F43A68"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504AFCF2" w14:textId="77777777" w:rsidR="00F43A68" w:rsidRPr="005C4D8E"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D4A2C45" w14:textId="77777777" w:rsidR="00B020D2" w:rsidRDefault="00B020D2">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Summary of Company Views from TDocs</w:t>
      </w:r>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lastRenderedPageBreak/>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lastRenderedPageBreak/>
              <w:t>Huawei, HiSilicon</w:t>
            </w:r>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r>
              <w:rPr>
                <w:sz w:val="22"/>
              </w:rPr>
              <w:t>Spreadtrum</w:t>
            </w:r>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Proposal 7: The capability of devices Type B for sensing and transmitting LTE sidelink should be further studied, if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Observation 6: The DMRS pattern in LTE is different from NR, thus, LTE SL UE can not maintain the accurate RSRP when detecting the resources reserved by NR modules/Ues.</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lastRenderedPageBreak/>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lastRenderedPageBreak/>
              <w:t>ZTE</w:t>
            </w:r>
            <w:r>
              <w:rPr>
                <w:rFonts w:eastAsia="MS Mincho"/>
                <w:sz w:val="22"/>
                <w:szCs w:val="24"/>
                <w:lang w:val="en-US"/>
              </w:rPr>
              <w:t>, Sanechips</w:t>
            </w:r>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Proposal 7: NR module ought to use the sensing and resource reservation information for initial selection, re-evaluation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lastRenderedPageBreak/>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lastRenderedPageBreak/>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67912099" w14:textId="77777777" w:rsidR="00B020D2" w:rsidRDefault="006B1C68">
            <w:pPr>
              <w:spacing w:before="0" w:after="0"/>
              <w:rPr>
                <w:sz w:val="22"/>
              </w:rPr>
            </w:pPr>
            <w:r>
              <w:rPr>
                <w:sz w:val="22"/>
              </w:rPr>
              <w:t>Proposal 11: For in-coverage Ues, they can use gNB to relay the sensing information via UL and then DL to targeted Ues.</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lastRenderedPageBreak/>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lastRenderedPageBreak/>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Proposal 3: Study dynamic resource sharing mechanism for NR resource selection based on LTE SL sensing result, e.g.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Resource allocation modifications to NR Rel.17 procedure in order to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lastRenderedPageBreak/>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Details of exclusion behavior</w:t>
            </w:r>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lastRenderedPageBreak/>
              <w:t>Proposal 4: RAN1 to study and clearly identify the pros, cons, and tradeoffs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r>
              <w:rPr>
                <w:rFonts w:hint="eastAsia"/>
                <w:sz w:val="22"/>
                <w:lang w:eastAsia="zh-CN"/>
              </w:rPr>
              <w:lastRenderedPageBreak/>
              <w:t>Spreadtrum</w:t>
            </w:r>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79418D">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79418D">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79418D">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79418D">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the majority of </w:t>
            </w:r>
            <w:r w:rsidRPr="00F6034D">
              <w:rPr>
                <w:sz w:val="22"/>
                <w:lang w:eastAsia="zh-CN"/>
              </w:rPr>
              <w:lastRenderedPageBreak/>
              <w:t xml:space="preserve">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79418D">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79418D">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lastRenderedPageBreak/>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ListParagraph"/>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r w:rsidR="0079418D" w:rsidRPr="005D2D44" w14:paraId="20ECB237" w14:textId="77777777" w:rsidTr="0079418D">
        <w:trPr>
          <w:trHeight w:val="158"/>
        </w:trPr>
        <w:tc>
          <w:tcPr>
            <w:tcW w:w="1680" w:type="dxa"/>
          </w:tcPr>
          <w:p w14:paraId="4BA2699F" w14:textId="77777777" w:rsidR="0079418D" w:rsidRPr="00DD3D15" w:rsidRDefault="0079418D" w:rsidP="0079418D">
            <w:pPr>
              <w:spacing w:before="0" w:after="0"/>
              <w:rPr>
                <w:sz w:val="22"/>
              </w:rPr>
            </w:pPr>
            <w:r w:rsidRPr="006A607D">
              <w:rPr>
                <w:sz w:val="22"/>
              </w:rPr>
              <w:t>Huawei, HiSilicon</w:t>
            </w:r>
          </w:p>
        </w:tc>
        <w:tc>
          <w:tcPr>
            <w:tcW w:w="1735" w:type="dxa"/>
          </w:tcPr>
          <w:p w14:paraId="30BAD66C" w14:textId="77777777" w:rsidR="0079418D" w:rsidRPr="00DD3D15" w:rsidRDefault="0079418D" w:rsidP="0079418D">
            <w:pPr>
              <w:spacing w:before="0" w:after="0"/>
              <w:rPr>
                <w:sz w:val="22"/>
              </w:rPr>
            </w:pPr>
            <w:r>
              <w:rPr>
                <w:sz w:val="22"/>
              </w:rPr>
              <w:t>Yes</w:t>
            </w:r>
          </w:p>
        </w:tc>
        <w:tc>
          <w:tcPr>
            <w:tcW w:w="6570" w:type="dxa"/>
          </w:tcPr>
          <w:p w14:paraId="0AC0C906" w14:textId="77777777" w:rsidR="0079418D" w:rsidRPr="005D2D44" w:rsidRDefault="0079418D" w:rsidP="0079418D">
            <w:pPr>
              <w:pStyle w:val="3GPPNormalText"/>
              <w:spacing w:after="0"/>
              <w:rPr>
                <w:b/>
              </w:rPr>
            </w:pPr>
            <w:r w:rsidRPr="002C2F09">
              <w:t xml:space="preserve">Sharing LTE-V’s </w:t>
            </w:r>
            <w:r w:rsidRPr="002C2F09">
              <w:rPr>
                <w:lang w:eastAsia="zh-CN"/>
              </w:rPr>
              <w:t xml:space="preserve">sensing results between </w:t>
            </w:r>
            <w:r w:rsidRPr="002C2F09">
              <w:t>two modules within a type A device is a reasonable and simple way for resource allocation.</w:t>
            </w:r>
          </w:p>
        </w:tc>
      </w:tr>
      <w:tr w:rsidR="007A47CB" w:rsidRPr="005D2D44" w14:paraId="57176A0F" w14:textId="77777777" w:rsidTr="0079418D">
        <w:trPr>
          <w:trHeight w:val="158"/>
        </w:trPr>
        <w:tc>
          <w:tcPr>
            <w:tcW w:w="1680" w:type="dxa"/>
          </w:tcPr>
          <w:p w14:paraId="78DF68DA" w14:textId="5AFDFF2E" w:rsidR="007A47CB" w:rsidRPr="006A607D" w:rsidRDefault="007A47CB" w:rsidP="007A47CB">
            <w:pPr>
              <w:spacing w:after="0"/>
              <w:rPr>
                <w:sz w:val="22"/>
              </w:rPr>
            </w:pPr>
            <w:r>
              <w:rPr>
                <w:sz w:val="22"/>
                <w:lang w:val="en-US" w:eastAsia="zh-CN"/>
              </w:rPr>
              <w:t>Continental</w:t>
            </w:r>
          </w:p>
        </w:tc>
        <w:tc>
          <w:tcPr>
            <w:tcW w:w="1735" w:type="dxa"/>
          </w:tcPr>
          <w:p w14:paraId="2DC67486" w14:textId="5D336D63" w:rsidR="007A47CB" w:rsidRDefault="007A47CB" w:rsidP="007A47CB">
            <w:pPr>
              <w:spacing w:after="0"/>
              <w:rPr>
                <w:sz w:val="22"/>
              </w:rPr>
            </w:pPr>
            <w:r>
              <w:rPr>
                <w:sz w:val="22"/>
                <w:lang w:val="en-US" w:eastAsia="zh-CN"/>
              </w:rPr>
              <w:t>Yes</w:t>
            </w:r>
          </w:p>
        </w:tc>
        <w:tc>
          <w:tcPr>
            <w:tcW w:w="6570" w:type="dxa"/>
          </w:tcPr>
          <w:p w14:paraId="3170FFF0" w14:textId="77777777" w:rsidR="007A47CB" w:rsidRPr="002C2F09" w:rsidRDefault="007A47CB" w:rsidP="007A47CB">
            <w:pPr>
              <w:pStyle w:val="3GPPNormalText"/>
              <w:spacing w:after="0"/>
            </w:pPr>
          </w:p>
        </w:tc>
      </w:tr>
    </w:tbl>
    <w:p w14:paraId="64E398EA" w14:textId="77777777" w:rsidR="00B020D2" w:rsidRPr="0079418D" w:rsidRDefault="00B020D2">
      <w:pPr>
        <w:pStyle w:val="ListParagraph"/>
        <w:ind w:left="0"/>
        <w:jc w:val="both"/>
        <w:rPr>
          <w:rFonts w:ascii="Times New Roman" w:eastAsia="MS Mincho" w:hAnsi="Times New Roman"/>
          <w:b/>
          <w:szCs w:val="24"/>
          <w:lang w:val="en-GB"/>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lastRenderedPageBreak/>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lastRenderedPageBreak/>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5CEA53C9"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r>
              <w:rPr>
                <w:rFonts w:hint="eastAsia"/>
                <w:sz w:val="22"/>
                <w:lang w:val="en-US" w:eastAsia="zh-CN"/>
              </w:rPr>
              <w:t>Transsion</w:t>
            </w:r>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79418D">
            <w:pPr>
              <w:spacing w:after="0"/>
              <w:rPr>
                <w:sz w:val="22"/>
                <w:lang w:eastAsia="zh-CN"/>
              </w:rPr>
            </w:pPr>
            <w:r w:rsidRPr="001778BF">
              <w:rPr>
                <w:sz w:val="22"/>
                <w:lang w:eastAsia="zh-CN"/>
              </w:rPr>
              <w:t>Toyota</w:t>
            </w:r>
          </w:p>
        </w:tc>
        <w:tc>
          <w:tcPr>
            <w:tcW w:w="1735" w:type="dxa"/>
          </w:tcPr>
          <w:p w14:paraId="5C6A667C" w14:textId="77777777" w:rsidR="001778BF" w:rsidRPr="001778BF" w:rsidRDefault="001778BF" w:rsidP="0079418D">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79418D">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r w:rsidR="0079418D" w:rsidRPr="00DD3D15" w14:paraId="716BD6D1" w14:textId="77777777" w:rsidTr="0079418D">
        <w:trPr>
          <w:trHeight w:val="158"/>
        </w:trPr>
        <w:tc>
          <w:tcPr>
            <w:tcW w:w="1680" w:type="dxa"/>
          </w:tcPr>
          <w:p w14:paraId="42EAA07F" w14:textId="77777777" w:rsidR="0079418D" w:rsidRPr="00DD3D15" w:rsidRDefault="0079418D" w:rsidP="0079418D">
            <w:pPr>
              <w:spacing w:before="0" w:after="0"/>
              <w:rPr>
                <w:sz w:val="22"/>
              </w:rPr>
            </w:pPr>
            <w:r w:rsidRPr="006A607D">
              <w:rPr>
                <w:sz w:val="22"/>
              </w:rPr>
              <w:t>Huawei, HiSilicon</w:t>
            </w:r>
          </w:p>
        </w:tc>
        <w:tc>
          <w:tcPr>
            <w:tcW w:w="1735" w:type="dxa"/>
          </w:tcPr>
          <w:p w14:paraId="3E1C09EB" w14:textId="77777777" w:rsidR="0079418D" w:rsidRPr="00DD3D15" w:rsidRDefault="0079418D" w:rsidP="0079418D">
            <w:pPr>
              <w:spacing w:before="0" w:after="0"/>
              <w:rPr>
                <w:sz w:val="22"/>
              </w:rPr>
            </w:pPr>
            <w:r>
              <w:rPr>
                <w:sz w:val="22"/>
              </w:rPr>
              <w:t>No</w:t>
            </w:r>
          </w:p>
        </w:tc>
        <w:tc>
          <w:tcPr>
            <w:tcW w:w="6570" w:type="dxa"/>
          </w:tcPr>
          <w:p w14:paraId="54B557C8" w14:textId="77777777" w:rsidR="0079418D" w:rsidRDefault="0079418D" w:rsidP="0079418D">
            <w:pPr>
              <w:pStyle w:val="3GPPNormalText"/>
              <w:spacing w:after="0"/>
            </w:pPr>
            <w:r>
              <w:t>We do not think the sensing and half-duplex subframes are necessarily reported to NR-V module.</w:t>
            </w:r>
          </w:p>
          <w:p w14:paraId="4BF58493" w14:textId="77777777" w:rsidR="0079418D" w:rsidRDefault="0079418D" w:rsidP="0079418D">
            <w:pPr>
              <w:pStyle w:val="3GPPNormalText"/>
              <w:spacing w:after="0"/>
            </w:pPr>
            <w:r w:rsidRPr="006A607D">
              <w:lastRenderedPageBreak/>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24EBCAFA" w14:textId="77777777" w:rsidR="0079418D" w:rsidRPr="006A607D" w:rsidRDefault="0079418D" w:rsidP="0079418D">
            <w:pPr>
              <w:pStyle w:val="3GPPNormalText"/>
              <w:spacing w:after="0"/>
            </w:pPr>
            <w:r>
              <w:t>Thus, we supplest the following proposal:</w:t>
            </w:r>
          </w:p>
          <w:p w14:paraId="04D6AEEB" w14:textId="77777777" w:rsidR="0079418D" w:rsidRPr="00C57F14" w:rsidRDefault="0079418D" w:rsidP="0079418D">
            <w:pPr>
              <w:pStyle w:val="3GPPNormalText"/>
              <w:spacing w:after="0"/>
              <w:rPr>
                <w:b/>
              </w:rPr>
            </w:pPr>
            <w:r>
              <w:rPr>
                <w:b/>
              </w:rPr>
              <w:t>Proposal 2-4b</w:t>
            </w:r>
            <w:r w:rsidRPr="00C57F14">
              <w:rPr>
                <w:b/>
              </w:rPr>
              <w:t>:</w:t>
            </w:r>
          </w:p>
          <w:p w14:paraId="3B011589" w14:textId="77777777" w:rsidR="0079418D" w:rsidRPr="0007414D" w:rsidRDefault="0079418D" w:rsidP="0079418D">
            <w:pPr>
              <w:pStyle w:val="ListParagraph"/>
              <w:numPr>
                <w:ilvl w:val="0"/>
                <w:numId w:val="9"/>
              </w:numPr>
              <w:spacing w:line="259" w:lineRule="auto"/>
              <w:rPr>
                <w:rFonts w:ascii="Times New Roman" w:eastAsia="MS Mincho" w:hAnsi="Times New Roman"/>
                <w:b/>
                <w:color w:val="00B050"/>
                <w:szCs w:val="24"/>
              </w:rPr>
            </w:pPr>
            <w:r w:rsidRPr="001A780C">
              <w:rPr>
                <w:rFonts w:ascii="Times New Roman" w:eastAsia="MS Mincho" w:hAnsi="Times New Roman"/>
                <w:b/>
                <w:szCs w:val="24"/>
              </w:rPr>
              <w:t xml:space="preserve">For co-channel coexistence in Rel-18, the information shared by the LTE SL module to the NR SL module contains at least </w:t>
            </w:r>
            <w:r w:rsidRPr="0007414D">
              <w:rPr>
                <w:rFonts w:ascii="Times New Roman" w:eastAsia="MS Mincho" w:hAnsi="Times New Roman"/>
                <w:b/>
                <w:strike/>
                <w:color w:val="00B050"/>
                <w:szCs w:val="24"/>
              </w:rPr>
              <w:t>LTE sensing results and half-duplex subframes which are not monitored by the LTE SL UE</w:t>
            </w:r>
            <w:r w:rsidRPr="0007414D">
              <w:rPr>
                <w:color w:val="00B050"/>
              </w:rPr>
              <w:t xml:space="preserve"> </w:t>
            </w:r>
            <w:r w:rsidRPr="0007414D">
              <w:rPr>
                <w:rFonts w:ascii="Times New Roman" w:eastAsia="MS Mincho" w:hAnsi="Times New Roman"/>
                <w:b/>
                <w:color w:val="00B050"/>
                <w:szCs w:val="24"/>
              </w:rPr>
              <w:t>candidate resource set.</w:t>
            </w:r>
          </w:p>
          <w:p w14:paraId="33A3EA08" w14:textId="77777777" w:rsidR="0079418D" w:rsidRPr="0007414D" w:rsidRDefault="0079418D" w:rsidP="0079418D">
            <w:pPr>
              <w:pStyle w:val="ListParagraph"/>
              <w:numPr>
                <w:ilvl w:val="1"/>
                <w:numId w:val="9"/>
              </w:numPr>
              <w:spacing w:line="259" w:lineRule="auto"/>
              <w:ind w:left="72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FFS other parameters including (but not limited to):</w:t>
            </w:r>
          </w:p>
          <w:p w14:paraId="325616C4"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Resource reservation periods</w:t>
            </w:r>
          </w:p>
          <w:p w14:paraId="2BB41939"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SL RSRP and/or SL RSSI measurement results</w:t>
            </w:r>
          </w:p>
          <w:p w14:paraId="37386624" w14:textId="77777777" w:rsidR="0079418D" w:rsidRPr="0007414D" w:rsidRDefault="0079418D" w:rsidP="0079418D">
            <w:pPr>
              <w:pStyle w:val="ListParagraph"/>
              <w:numPr>
                <w:ilvl w:val="1"/>
                <w:numId w:val="9"/>
              </w:numPr>
              <w:rPr>
                <w:rFonts w:ascii="Times New Roman" w:eastAsia="MS Mincho" w:hAnsi="Times New Roman"/>
                <w:b/>
                <w:color w:val="00B050"/>
                <w:szCs w:val="24"/>
                <w:lang w:val="en-GB"/>
              </w:rPr>
            </w:pPr>
            <w:r w:rsidRPr="0007414D">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09B34308" w14:textId="77777777" w:rsidR="0079418D" w:rsidRPr="003470C1" w:rsidRDefault="0079418D" w:rsidP="0079418D">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07414D">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3D1F361D" w14:textId="77777777" w:rsidR="0079418D" w:rsidRPr="00DD3D15" w:rsidRDefault="0079418D" w:rsidP="0079418D">
            <w:pPr>
              <w:spacing w:before="0" w:after="0"/>
              <w:rPr>
                <w:sz w:val="22"/>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r>
              <w:rPr>
                <w:rFonts w:hint="eastAsia"/>
                <w:sz w:val="22"/>
                <w:lang w:val="en-US" w:eastAsia="zh-CN"/>
              </w:rPr>
              <w:t>Transsion</w:t>
            </w:r>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79418D">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79418D">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79418D">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lastRenderedPageBreak/>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79418D">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79418D">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79418D">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r w:rsidR="00497C3D" w:rsidRPr="00DD3D15" w14:paraId="61937514" w14:textId="77777777" w:rsidTr="00497C3D">
        <w:trPr>
          <w:trHeight w:val="158"/>
        </w:trPr>
        <w:tc>
          <w:tcPr>
            <w:tcW w:w="1680" w:type="dxa"/>
          </w:tcPr>
          <w:p w14:paraId="117F413E" w14:textId="77777777" w:rsidR="00497C3D" w:rsidRPr="00DD3D15" w:rsidRDefault="00497C3D" w:rsidP="00C63DCD">
            <w:pPr>
              <w:spacing w:before="0" w:after="0"/>
              <w:rPr>
                <w:sz w:val="22"/>
              </w:rPr>
            </w:pPr>
            <w:r w:rsidRPr="006A607D">
              <w:rPr>
                <w:sz w:val="22"/>
              </w:rPr>
              <w:t>Huawei, HiSilicon</w:t>
            </w:r>
          </w:p>
        </w:tc>
        <w:tc>
          <w:tcPr>
            <w:tcW w:w="1735" w:type="dxa"/>
          </w:tcPr>
          <w:p w14:paraId="59F696F4" w14:textId="77777777" w:rsidR="00497C3D" w:rsidRPr="00DD3D15" w:rsidRDefault="00497C3D" w:rsidP="00C63DCD">
            <w:pPr>
              <w:spacing w:before="0" w:after="0"/>
              <w:rPr>
                <w:sz w:val="22"/>
              </w:rPr>
            </w:pPr>
            <w:r>
              <w:rPr>
                <w:sz w:val="22"/>
              </w:rPr>
              <w:t>No</w:t>
            </w:r>
          </w:p>
        </w:tc>
        <w:tc>
          <w:tcPr>
            <w:tcW w:w="6570" w:type="dxa"/>
          </w:tcPr>
          <w:p w14:paraId="6409E7A7" w14:textId="77777777" w:rsidR="00497C3D" w:rsidRDefault="00497C3D" w:rsidP="00C63DCD">
            <w:pPr>
              <w:pStyle w:val="3GPPNormalText"/>
              <w:spacing w:after="0"/>
              <w:rPr>
                <w:lang w:val="en-GB"/>
              </w:rPr>
            </w:pPr>
            <w:r>
              <w:rPr>
                <w:lang w:val="en-GB"/>
              </w:rPr>
              <w:t>T</w:t>
            </w:r>
            <w:r w:rsidRPr="00AF6BFD">
              <w:rPr>
                <w:lang w:val="en-GB"/>
              </w:rPr>
              <w:t>he IUC message is not always feasib</w:t>
            </w:r>
            <w:r>
              <w:rPr>
                <w:lang w:val="en-GB"/>
              </w:rPr>
              <w:t xml:space="preserve">le: </w:t>
            </w:r>
          </w:p>
          <w:p w14:paraId="6B08E9C7" w14:textId="77777777" w:rsidR="00497C3D" w:rsidRDefault="00497C3D" w:rsidP="00C63DCD">
            <w:pPr>
              <w:pStyle w:val="3GPPNormalText"/>
              <w:spacing w:after="0"/>
              <w:ind w:left="289"/>
              <w:rPr>
                <w:lang w:val="en-GB"/>
              </w:rPr>
            </w:pPr>
            <w:r>
              <w:rPr>
                <w:lang w:val="en-GB"/>
              </w:rPr>
              <w:t>1) There could be no Type A</w:t>
            </w:r>
            <w:r w:rsidRPr="00AF6BFD">
              <w:rPr>
                <w:lang w:val="en-GB"/>
              </w:rPr>
              <w:t xml:space="preserve"> device in Type </w:t>
            </w:r>
            <w:r>
              <w:rPr>
                <w:lang w:val="en-GB"/>
              </w:rPr>
              <w:t>B</w:t>
            </w:r>
            <w:r w:rsidRPr="00AF6BFD">
              <w:rPr>
                <w:lang w:val="en-GB"/>
              </w:rPr>
              <w:t>’s prox</w:t>
            </w:r>
            <w:r>
              <w:rPr>
                <w:lang w:val="en-GB"/>
              </w:rPr>
              <w:t>imity for assistance;</w:t>
            </w:r>
          </w:p>
          <w:p w14:paraId="4FFD57A6" w14:textId="77777777" w:rsidR="00497C3D" w:rsidRPr="00AF6BFD" w:rsidRDefault="00497C3D" w:rsidP="00C63DCD">
            <w:pPr>
              <w:pStyle w:val="3GPPNormalText"/>
              <w:spacing w:after="0"/>
              <w:ind w:left="289"/>
              <w:rPr>
                <w:lang w:val="en-GB"/>
              </w:rPr>
            </w:pPr>
            <w:r>
              <w:rPr>
                <w:lang w:val="en-GB"/>
              </w:rPr>
              <w:t xml:space="preserve"> 2) Type A</w:t>
            </w:r>
            <w:r w:rsidRPr="00AF6BFD">
              <w:rPr>
                <w:lang w:val="en-GB"/>
              </w:rPr>
              <w:t xml:space="preserve"> may not support IUC feature. The inter-UE coordination could not help to resolve all problems brought by type </w:t>
            </w:r>
            <w:r>
              <w:rPr>
                <w:lang w:val="en-GB"/>
              </w:rPr>
              <w:t>B</w:t>
            </w:r>
            <w:r w:rsidRPr="00AF6BFD">
              <w:rPr>
                <w:lang w:val="en-GB"/>
              </w:rPr>
              <w:t xml:space="preserve"> devices, and will also complicate specification work.</w:t>
            </w:r>
          </w:p>
          <w:p w14:paraId="45186BEC" w14:textId="77777777" w:rsidR="00497C3D" w:rsidRPr="00AF6BFD" w:rsidRDefault="00497C3D" w:rsidP="00C63DCD">
            <w:pPr>
              <w:pStyle w:val="3GPPNormalText"/>
              <w:spacing w:after="0"/>
            </w:pPr>
            <w:r w:rsidRPr="00AF6BFD">
              <w:t>Thus, we suggest the following conclusion:</w:t>
            </w:r>
          </w:p>
          <w:p w14:paraId="54F116CC" w14:textId="77777777" w:rsidR="00497C3D" w:rsidRPr="00C57F14" w:rsidRDefault="00497C3D" w:rsidP="00C63DCD">
            <w:pPr>
              <w:pStyle w:val="3GPPNormalText"/>
              <w:spacing w:after="0"/>
              <w:rPr>
                <w:b/>
              </w:rPr>
            </w:pPr>
            <w:r w:rsidRPr="00AF6BFD">
              <w:rPr>
                <w:b/>
                <w:color w:val="FF0000"/>
              </w:rPr>
              <w:t xml:space="preserve">Conclusion </w:t>
            </w:r>
            <w:r w:rsidRPr="00AF6BFD">
              <w:rPr>
                <w:b/>
                <w:strike/>
                <w:color w:val="FF0000"/>
              </w:rPr>
              <w:t>Proposal</w:t>
            </w:r>
            <w:r w:rsidRPr="00AF6BFD">
              <w:rPr>
                <w:b/>
                <w:color w:val="FF0000"/>
              </w:rPr>
              <w:t xml:space="preserve"> </w:t>
            </w:r>
            <w:r>
              <w:rPr>
                <w:b/>
              </w:rPr>
              <w:t>2-4d</w:t>
            </w:r>
            <w:r w:rsidRPr="00C57F14">
              <w:rPr>
                <w:b/>
              </w:rPr>
              <w:t>:</w:t>
            </w:r>
          </w:p>
          <w:p w14:paraId="400476B0" w14:textId="77777777" w:rsidR="00497C3D" w:rsidRPr="00AF6BFD" w:rsidRDefault="00497C3D" w:rsidP="00497C3D">
            <w:pPr>
              <w:pStyle w:val="ListParagraph"/>
              <w:numPr>
                <w:ilvl w:val="0"/>
                <w:numId w:val="9"/>
              </w:numPr>
              <w:spacing w:line="259" w:lineRule="auto"/>
              <w:ind w:left="360"/>
              <w:rPr>
                <w:rFonts w:ascii="Times New Roman" w:eastAsia="MS Mincho" w:hAnsi="Times New Roman"/>
                <w:b/>
                <w:szCs w:val="24"/>
              </w:rPr>
            </w:pPr>
            <w:r w:rsidRPr="00AF6BFD">
              <w:rPr>
                <w:rFonts w:ascii="Times New Roman" w:eastAsia="MS Mincho" w:hAnsi="Times New Roman"/>
                <w:b/>
                <w:szCs w:val="24"/>
              </w:rPr>
              <w:t xml:space="preserve">For co-channel coexistence in Rel-18, </w:t>
            </w:r>
            <w:r w:rsidRPr="00AF6BFD">
              <w:rPr>
                <w:rFonts w:ascii="Times New Roman" w:eastAsia="MS Mincho" w:hAnsi="Times New Roman"/>
                <w:b/>
                <w:color w:val="FF0000"/>
                <w:szCs w:val="24"/>
              </w:rPr>
              <w:t>IUC is not considered</w:t>
            </w:r>
            <w:r>
              <w:rPr>
                <w:rFonts w:ascii="Times New Roman" w:eastAsia="MS Mincho" w:hAnsi="Times New Roman"/>
                <w:b/>
                <w:color w:val="FF0000"/>
                <w:szCs w:val="24"/>
              </w:rPr>
              <w:t xml:space="preserve"> </w:t>
            </w:r>
            <w:r w:rsidRPr="00AF6BFD">
              <w:rPr>
                <w:rFonts w:ascii="Times New Roman" w:eastAsia="MS Mincho" w:hAnsi="Times New Roman"/>
                <w:b/>
                <w:strike/>
                <w:color w:val="FF0000"/>
                <w:szCs w:val="24"/>
              </w:rPr>
              <w:t>study the use of IUC for sharing LTE SL resource reservation information</w:t>
            </w:r>
            <w:r w:rsidRPr="00AF6BFD">
              <w:rPr>
                <w:rFonts w:ascii="Times New Roman" w:eastAsia="MS Mincho" w:hAnsi="Times New Roman"/>
                <w:b/>
                <w:szCs w:val="24"/>
              </w:rPr>
              <w:t>.</w:t>
            </w:r>
          </w:p>
          <w:p w14:paraId="064A0AF8" w14:textId="77777777" w:rsidR="00497C3D" w:rsidRPr="00DD3D15" w:rsidRDefault="00497C3D" w:rsidP="00C63DCD">
            <w:pPr>
              <w:spacing w:before="0" w:after="0"/>
              <w:rPr>
                <w:sz w:val="22"/>
              </w:rPr>
            </w:pPr>
          </w:p>
        </w:tc>
      </w:tr>
    </w:tbl>
    <w:p w14:paraId="4DB84483" w14:textId="77777777" w:rsidR="00B020D2" w:rsidRPr="00497C3D" w:rsidRDefault="00B020D2">
      <w:pPr>
        <w:pStyle w:val="3GPPNormalText"/>
        <w:spacing w:before="240" w:after="0"/>
        <w:rPr>
          <w:b/>
          <w:lang w:val="en-GB"/>
        </w:rPr>
      </w:pPr>
    </w:p>
    <w:p w14:paraId="312934FA" w14:textId="77777777" w:rsidR="00B020D2" w:rsidRDefault="006B1C68">
      <w:pPr>
        <w:pStyle w:val="Heading3"/>
      </w:pPr>
      <w:r>
        <w:t>Summary of 1</w:t>
      </w:r>
      <w:r>
        <w:rPr>
          <w:vertAlign w:val="superscript"/>
        </w:rPr>
        <w:t>st</w:t>
      </w:r>
      <w:r>
        <w:t xml:space="preserve"> Round of Discussions</w:t>
      </w:r>
    </w:p>
    <w:p w14:paraId="1F697515" w14:textId="512CC6F0" w:rsidR="0022207E" w:rsidRDefault="0022207E" w:rsidP="0022207E">
      <w:pPr>
        <w:jc w:val="both"/>
        <w:rPr>
          <w:rFonts w:eastAsia="MS Mincho"/>
          <w:sz w:val="22"/>
          <w:szCs w:val="24"/>
          <w:lang w:val="en-US"/>
        </w:rPr>
      </w:pPr>
      <w:r>
        <w:rPr>
          <w:rFonts w:eastAsia="MS Mincho"/>
          <w:sz w:val="22"/>
          <w:szCs w:val="24"/>
          <w:lang w:val="en-US"/>
        </w:rPr>
        <w:t>Based on the company views for Proposal 2</w:t>
      </w:r>
      <w:r w:rsidR="007A47CB">
        <w:rPr>
          <w:rFonts w:eastAsia="MS Mincho"/>
          <w:sz w:val="22"/>
          <w:szCs w:val="24"/>
          <w:lang w:val="en-US"/>
        </w:rPr>
        <w:t>-4a, 18</w:t>
      </w:r>
      <w:r>
        <w:rPr>
          <w:rFonts w:eastAsia="MS Mincho"/>
          <w:sz w:val="22"/>
          <w:szCs w:val="24"/>
          <w:lang w:val="en-US"/>
        </w:rPr>
        <w:t xml:space="preserve"> companies are supportive of the proposal. There are a few minor changes that were suggested by companies, which is now reflected in the revised version.</w:t>
      </w:r>
    </w:p>
    <w:p w14:paraId="2BBD59E2" w14:textId="77FC7368" w:rsidR="0022207E" w:rsidRDefault="00640667" w:rsidP="0022207E">
      <w:pPr>
        <w:jc w:val="both"/>
        <w:rPr>
          <w:rFonts w:eastAsia="MS Mincho"/>
          <w:sz w:val="22"/>
          <w:szCs w:val="24"/>
          <w:lang w:val="en-US"/>
        </w:rPr>
      </w:pPr>
      <w:r>
        <w:rPr>
          <w:rFonts w:eastAsia="MS Mincho"/>
          <w:sz w:val="22"/>
          <w:szCs w:val="24"/>
          <w:lang w:val="en-US"/>
        </w:rPr>
        <w:t>For Proposal 2-4b, 10</w:t>
      </w:r>
      <w:r w:rsidR="0022207E">
        <w:rPr>
          <w:rFonts w:eastAsia="MS Mincho"/>
          <w:sz w:val="22"/>
          <w:szCs w:val="24"/>
          <w:lang w:val="en-US"/>
        </w:rPr>
        <w:t xml:space="preserve">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A2DEFDF" w14:textId="1EDC2C5E" w:rsidR="0022207E" w:rsidRDefault="00640667" w:rsidP="0022207E">
      <w:pPr>
        <w:jc w:val="both"/>
        <w:rPr>
          <w:rFonts w:eastAsia="MS Mincho"/>
          <w:sz w:val="22"/>
          <w:szCs w:val="24"/>
          <w:lang w:val="en-US"/>
        </w:rPr>
      </w:pPr>
      <w:r>
        <w:rPr>
          <w:rFonts w:eastAsia="MS Mincho"/>
          <w:sz w:val="22"/>
          <w:szCs w:val="24"/>
          <w:lang w:val="en-US"/>
        </w:rPr>
        <w:t>For Proposal 2-4c, 12</w:t>
      </w:r>
      <w:r w:rsidR="0022207E">
        <w:rPr>
          <w:rFonts w:eastAsia="MS Mincho"/>
          <w:sz w:val="22"/>
          <w:szCs w:val="24"/>
          <w:lang w:val="en-US"/>
        </w:rPr>
        <w:t xml:space="preserve"> companies do not support the proposal, while 5 support it. The majority view is that the decision of when the LTE SL module shares the LTE sensing information can be left up to UE implementation.</w:t>
      </w:r>
    </w:p>
    <w:p w14:paraId="6F57FD66" w14:textId="6CA915DF" w:rsidR="0022207E" w:rsidRDefault="0022207E" w:rsidP="0022207E">
      <w:pPr>
        <w:jc w:val="both"/>
        <w:rPr>
          <w:rFonts w:eastAsia="MS Mincho"/>
          <w:sz w:val="22"/>
          <w:szCs w:val="24"/>
          <w:lang w:val="en-US"/>
        </w:rPr>
      </w:pPr>
      <w:r>
        <w:rPr>
          <w:rFonts w:eastAsia="MS Mincho"/>
          <w:sz w:val="22"/>
          <w:szCs w:val="24"/>
          <w:lang w:val="en-US"/>
        </w:rPr>
        <w:t>For Proposal 2-4d, 1</w:t>
      </w:r>
      <w:r w:rsidR="00640667">
        <w:rPr>
          <w:rFonts w:eastAsia="MS Mincho"/>
          <w:sz w:val="22"/>
          <w:szCs w:val="24"/>
          <w:lang w:val="en-US"/>
        </w:rPr>
        <w:t>6</w:t>
      </w:r>
      <w:r>
        <w:rPr>
          <w:rFonts w:eastAsia="MS Mincho"/>
          <w:sz w:val="22"/>
          <w:szCs w:val="24"/>
          <w:lang w:val="en-US"/>
        </w:rPr>
        <w:t xml:space="preserve"> companies are supportive, while </w:t>
      </w:r>
      <w:r w:rsidR="00640667">
        <w:rPr>
          <w:rFonts w:eastAsia="MS Mincho"/>
          <w:sz w:val="22"/>
          <w:szCs w:val="24"/>
          <w:lang w:val="en-US"/>
        </w:rPr>
        <w:t>6</w:t>
      </w:r>
      <w:r>
        <w:rPr>
          <w:rFonts w:eastAsia="MS Mincho"/>
          <w:sz w:val="22"/>
          <w:szCs w:val="24"/>
          <w:lang w:val="en-US"/>
        </w:rPr>
        <w:t xml:space="preserve"> do not. To address the concerns raised by a few companies, the intention of supporting IUC messages containing LTE sensing information can be used by other </w:t>
      </w:r>
      <w:r>
        <w:rPr>
          <w:rFonts w:eastAsia="MS Mincho"/>
          <w:sz w:val="22"/>
          <w:szCs w:val="24"/>
          <w:lang w:val="en-US"/>
        </w:rPr>
        <w:lastRenderedPageBreak/>
        <w:t>type A devices, as well as by other Rel-17 UEs that support IUC and are coexisting with other LTE UEs in the same resource pool. While it could be used by type B devices, the support of such devices is very much uncertain.</w:t>
      </w:r>
      <w:r w:rsidR="00640667">
        <w:rPr>
          <w:rFonts w:eastAsia="MS Mincho"/>
          <w:sz w:val="22"/>
          <w:szCs w:val="24"/>
          <w:lang w:val="en-US"/>
        </w:rPr>
        <w:t xml:space="preserve"> It has to be noted that for IUC to work as a solution, the UE would require the presence of UE-As that are capable of providing an IUC message that includes LTE resources that are to be excluded by the UE.</w:t>
      </w:r>
    </w:p>
    <w:p w14:paraId="1DA12586" w14:textId="77777777" w:rsidR="0022207E" w:rsidRDefault="0022207E" w:rsidP="0022207E">
      <w:pPr>
        <w:jc w:val="both"/>
        <w:rPr>
          <w:rFonts w:eastAsia="MS Mincho"/>
          <w:sz w:val="22"/>
          <w:szCs w:val="24"/>
          <w:lang w:val="en-US"/>
        </w:rPr>
      </w:pPr>
      <w:r>
        <w:rPr>
          <w:rFonts w:eastAsia="MS Mincho"/>
          <w:sz w:val="22"/>
          <w:szCs w:val="24"/>
          <w:lang w:val="en-US"/>
        </w:rPr>
        <w:t xml:space="preserve"> </w:t>
      </w:r>
    </w:p>
    <w:p w14:paraId="4A2935B5" w14:textId="77777777" w:rsidR="0022207E" w:rsidRDefault="0022207E" w:rsidP="0022207E">
      <w:pPr>
        <w:pStyle w:val="Heading3"/>
      </w:pPr>
      <w:r>
        <w:t>Proposal for Online/Offline Session – Tuesday 23</w:t>
      </w:r>
      <w:r w:rsidRPr="007F72D7">
        <w:rPr>
          <w:vertAlign w:val="superscript"/>
        </w:rPr>
        <w:t>rd</w:t>
      </w:r>
      <w:r>
        <w:t xml:space="preserve"> August</w:t>
      </w:r>
    </w:p>
    <w:p w14:paraId="29FE4B27" w14:textId="77777777" w:rsidR="0022207E" w:rsidRDefault="0022207E" w:rsidP="0022207E">
      <w:pPr>
        <w:jc w:val="both"/>
        <w:rPr>
          <w:rFonts w:eastAsia="MS Mincho"/>
          <w:sz w:val="22"/>
          <w:szCs w:val="24"/>
          <w:lang w:val="en-US"/>
        </w:rPr>
      </w:pPr>
      <w:r>
        <w:rPr>
          <w:rFonts w:eastAsia="MS Mincho"/>
          <w:sz w:val="22"/>
          <w:szCs w:val="24"/>
          <w:lang w:val="en-US"/>
        </w:rPr>
        <w:t>Hence, the following is the revised FL’s proposal:</w:t>
      </w:r>
    </w:p>
    <w:p w14:paraId="1B95EE50" w14:textId="77777777" w:rsidR="0022207E" w:rsidRDefault="0022207E" w:rsidP="0022207E">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61E4300D"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A145D62"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A4F3957" w14:textId="77777777" w:rsidR="0022207E" w:rsidRDefault="0022207E" w:rsidP="0022207E">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5C57960C" w14:textId="77777777" w:rsidR="0022207E" w:rsidRPr="006314AA" w:rsidRDefault="0022207E" w:rsidP="0022207E">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2724233A"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30682BE2" w14:textId="77777777" w:rsidR="0022207E" w:rsidRPr="006314AA" w:rsidRDefault="0022207E" w:rsidP="0022207E">
      <w:pPr>
        <w:pStyle w:val="ListParagraph"/>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27683F57"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52B5F5"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311B718A" w14:textId="77777777" w:rsidR="0022207E" w:rsidRPr="006314AA"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04DF8671" w14:textId="77777777" w:rsidR="0022207E" w:rsidRPr="006314AA"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353F39"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BC71A97"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1053E521"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D89E765" w14:textId="77777777" w:rsidR="0022207E" w:rsidRDefault="0022207E" w:rsidP="0022207E">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2E7F07AD" w14:textId="77777777" w:rsidR="0022207E" w:rsidRPr="00982EC5" w:rsidRDefault="0022207E" w:rsidP="0022207E">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5A564699"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ADF31C0"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F84683F" w14:textId="77777777" w:rsidR="0022207E" w:rsidRPr="00982EC5"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359FF607" w14:textId="77777777" w:rsidR="0022207E" w:rsidRDefault="0022207E" w:rsidP="0022207E">
      <w:pPr>
        <w:pStyle w:val="3GPPNormalText"/>
        <w:spacing w:before="120" w:after="0"/>
        <w:rPr>
          <w:b/>
        </w:rPr>
      </w:pPr>
      <w:r w:rsidRPr="00FB7ABD">
        <w:rPr>
          <w:b/>
          <w:highlight w:val="yellow"/>
        </w:rPr>
        <w:t>Proposal 2-4d (I):</w:t>
      </w:r>
    </w:p>
    <w:p w14:paraId="54AE4CC6"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409B9C26" w14:textId="77777777" w:rsidR="00B020D2" w:rsidRDefault="00B020D2">
      <w:pPr>
        <w:pStyle w:val="3GPPNormalText"/>
        <w:spacing w:after="0"/>
      </w:pPr>
    </w:p>
    <w:p w14:paraId="2CC247C1" w14:textId="77777777" w:rsidR="00B020D2" w:rsidRDefault="006B1C68">
      <w:pPr>
        <w:pStyle w:val="Heading2"/>
        <w:ind w:left="540"/>
      </w:pPr>
      <w:r>
        <w:t>Comparison of Solutions and Evaluation Results</w:t>
      </w:r>
    </w:p>
    <w:p w14:paraId="34478ACF" w14:textId="77777777" w:rsidR="00B020D2" w:rsidRDefault="006B1C68">
      <w:pPr>
        <w:pStyle w:val="Heading3"/>
      </w:pPr>
      <w:r>
        <w:t>Company Views from TDocs</w:t>
      </w:r>
    </w:p>
    <w:p w14:paraId="37A4FCEB" w14:textId="77777777" w:rsidR="00B020D2" w:rsidRDefault="006B1C68">
      <w:pPr>
        <w:spacing w:after="0"/>
        <w:rPr>
          <w:rFonts w:eastAsia="MS Mincho"/>
          <w:b/>
          <w:sz w:val="22"/>
          <w:szCs w:val="24"/>
          <w:lang w:val="en-US"/>
        </w:rPr>
      </w:pPr>
      <w:r>
        <w:rPr>
          <w:rFonts w:eastAsia="MS Mincho"/>
          <w:b/>
          <w:sz w:val="22"/>
          <w:szCs w:val="24"/>
          <w:lang w:val="en-US"/>
        </w:rPr>
        <w:t>Huawei, HiSilicon</w:t>
      </w:r>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lastRenderedPageBreak/>
        <w:t>Case1: FDMed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1"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1"/>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Huawei, HiSilicon</w:t>
            </w:r>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lastRenderedPageBreak/>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Company Views from TDocs</w:t>
      </w:r>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r>
              <w:rPr>
                <w:sz w:val="22"/>
              </w:rPr>
              <w:t>Spreadtrum</w:t>
            </w:r>
          </w:p>
        </w:tc>
        <w:tc>
          <w:tcPr>
            <w:tcW w:w="8148" w:type="dxa"/>
          </w:tcPr>
          <w:p w14:paraId="7A6A9249" w14:textId="77777777" w:rsidR="00B020D2" w:rsidRDefault="006B1C68">
            <w:pPr>
              <w:spacing w:before="0" w:after="0"/>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lastRenderedPageBreak/>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lastRenderedPageBreak/>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lastRenderedPageBreak/>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Summary of Company Views from TDocs</w:t>
      </w:r>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lastRenderedPageBreak/>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Huawei, HiSilicon</w:t>
            </w:r>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84CB8E6" w14:textId="77777777" w:rsidR="00B020D2" w:rsidRDefault="006B1C68">
            <w:pPr>
              <w:spacing w:before="0" w:after="0"/>
              <w:rPr>
                <w:sz w:val="22"/>
              </w:rPr>
            </w:pPr>
            <w:r>
              <w:rPr>
                <w:sz w:val="22"/>
              </w:rPr>
              <w:t>Proposal 4:</w:t>
            </w:r>
            <w:r>
              <w:rPr>
                <w:sz w:val="22"/>
              </w:rPr>
              <w:tab/>
              <w:t>From deployment perspective, all of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Combination C should has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lastRenderedPageBreak/>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r>
              <w:rPr>
                <w:sz w:val="22"/>
              </w:rPr>
              <w:t>Transsion</w:t>
            </w:r>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For Combination B, information report to gNB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lastRenderedPageBreak/>
              <w:t>Observation 3</w:t>
            </w:r>
            <w:r>
              <w:rPr>
                <w:sz w:val="22"/>
              </w:rPr>
              <w:tab/>
              <w:t>Information about the presence of LTE UEs allows for addressing Combination B by means of scheduling restrictions applied by the gNB.</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lastRenderedPageBreak/>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Proposal 3: Type A device may omit the configured transmission if configured resource is already reserved by LTE SCI, and reports NACK to gNB.</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2" w:name="_Toc111197384"/>
            <w:r>
              <w:rPr>
                <w:rFonts w:hint="eastAsia"/>
                <w:lang w:val="en-US" w:eastAsia="zh-CN"/>
              </w:rPr>
              <w:lastRenderedPageBreak/>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2"/>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r>
              <w:rPr>
                <w:rFonts w:hint="eastAsia"/>
                <w:sz w:val="22"/>
                <w:lang w:val="en-US" w:eastAsia="zh-CN"/>
              </w:rPr>
              <w:lastRenderedPageBreak/>
              <w:t>Transsion</w:t>
            </w:r>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79418D">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79418D">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79418D">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r w:rsidR="007A47CB" w:rsidRPr="00EA30DB" w14:paraId="267724E5" w14:textId="77777777" w:rsidTr="00450D62">
        <w:trPr>
          <w:trHeight w:val="158"/>
        </w:trPr>
        <w:tc>
          <w:tcPr>
            <w:tcW w:w="1680" w:type="dxa"/>
          </w:tcPr>
          <w:p w14:paraId="237CF998" w14:textId="733B3CFB" w:rsidR="007A47CB" w:rsidRDefault="007A47CB" w:rsidP="007A47CB">
            <w:pPr>
              <w:spacing w:after="0"/>
              <w:rPr>
                <w:sz w:val="22"/>
              </w:rPr>
            </w:pPr>
            <w:r>
              <w:rPr>
                <w:rFonts w:eastAsia="Malgun Gothic"/>
                <w:sz w:val="22"/>
                <w:lang w:val="en-US" w:eastAsia="ko-KR"/>
              </w:rPr>
              <w:t>Continental</w:t>
            </w:r>
          </w:p>
        </w:tc>
        <w:tc>
          <w:tcPr>
            <w:tcW w:w="1735" w:type="dxa"/>
          </w:tcPr>
          <w:p w14:paraId="0C8008E0" w14:textId="429F6231" w:rsidR="007A47CB" w:rsidRDefault="007A47CB" w:rsidP="007A47CB">
            <w:pPr>
              <w:spacing w:after="0"/>
              <w:rPr>
                <w:sz w:val="22"/>
              </w:rPr>
            </w:pPr>
            <w:r>
              <w:rPr>
                <w:rFonts w:eastAsia="Malgun Gothic"/>
                <w:sz w:val="22"/>
                <w:lang w:eastAsia="ko-KR"/>
              </w:rPr>
              <w:t>Yes</w:t>
            </w:r>
          </w:p>
        </w:tc>
        <w:tc>
          <w:tcPr>
            <w:tcW w:w="6570" w:type="dxa"/>
          </w:tcPr>
          <w:p w14:paraId="26E125E2" w14:textId="77777777" w:rsidR="007A47CB" w:rsidRDefault="007A47CB" w:rsidP="007A47CB">
            <w:pPr>
              <w:spacing w:after="0"/>
              <w:rPr>
                <w:sz w:val="22"/>
              </w:rPr>
            </w:pP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t>Summary of 1</w:t>
      </w:r>
      <w:r>
        <w:rPr>
          <w:vertAlign w:val="superscript"/>
        </w:rPr>
        <w:t>st</w:t>
      </w:r>
      <w:r>
        <w:t xml:space="preserve"> Round of Discussions</w:t>
      </w:r>
    </w:p>
    <w:p w14:paraId="411C1487" w14:textId="7FBAA578" w:rsidR="00640667" w:rsidRDefault="00640667" w:rsidP="00640667">
      <w:pPr>
        <w:jc w:val="both"/>
        <w:rPr>
          <w:rFonts w:eastAsia="MS Mincho"/>
          <w:sz w:val="22"/>
          <w:szCs w:val="24"/>
          <w:lang w:val="en-US"/>
        </w:rPr>
      </w:pPr>
      <w:r>
        <w:rPr>
          <w:rFonts w:eastAsia="MS Mincho"/>
          <w:sz w:val="22"/>
          <w:szCs w:val="24"/>
          <w:lang w:val="en-US"/>
        </w:rPr>
        <w:t>Based on the company views</w:t>
      </w:r>
      <w:r w:rsidR="007A47CB">
        <w:rPr>
          <w:rFonts w:eastAsia="MS Mincho"/>
          <w:sz w:val="22"/>
          <w:szCs w:val="24"/>
          <w:lang w:val="en-US"/>
        </w:rPr>
        <w:t>, 13</w:t>
      </w:r>
      <w:r>
        <w:rPr>
          <w:rFonts w:eastAsia="MS Mincho"/>
          <w:sz w:val="22"/>
          <w:szCs w:val="24"/>
          <w:lang w:val="en-US"/>
        </w:rPr>
        <w:t xml:space="preserve"> companies are supportive of the proposal, while </w:t>
      </w:r>
      <w:r>
        <w:rPr>
          <w:rFonts w:eastAsia="MS Mincho"/>
          <w:sz w:val="22"/>
          <w:szCs w:val="24"/>
          <w:lang w:val="en-US"/>
        </w:rPr>
        <w:t>3</w:t>
      </w:r>
      <w:r>
        <w:rPr>
          <w:rFonts w:eastAsia="MS Mincho"/>
          <w:sz w:val="22"/>
          <w:szCs w:val="24"/>
          <w:lang w:val="en-US"/>
        </w:rPr>
        <w:t xml:space="preserve"> companies do not want to discuss Combination B and C at all. On the other hand, only 1 company wants to discuss it now, instead of prioritizing Combination A.</w:t>
      </w:r>
    </w:p>
    <w:p w14:paraId="6D4C4BC4" w14:textId="77777777" w:rsidR="00640667" w:rsidRDefault="00640667" w:rsidP="00640667">
      <w:pPr>
        <w:jc w:val="both"/>
        <w:rPr>
          <w:rFonts w:eastAsia="MS Mincho"/>
          <w:sz w:val="22"/>
          <w:szCs w:val="24"/>
          <w:lang w:val="en-US"/>
        </w:rPr>
      </w:pPr>
    </w:p>
    <w:p w14:paraId="23039E68" w14:textId="77777777" w:rsidR="00640667" w:rsidRDefault="00640667" w:rsidP="00640667">
      <w:pPr>
        <w:pStyle w:val="Heading3"/>
      </w:pPr>
      <w:r>
        <w:t>Proposal for Online/Offline Session – Tuesday 23</w:t>
      </w:r>
      <w:r w:rsidRPr="007F72D7">
        <w:rPr>
          <w:vertAlign w:val="superscript"/>
        </w:rPr>
        <w:t>rd</w:t>
      </w:r>
      <w:r>
        <w:t xml:space="preserve"> August</w:t>
      </w:r>
    </w:p>
    <w:p w14:paraId="5CE0CD87"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37399467" w14:textId="77777777" w:rsidR="00640667" w:rsidRDefault="00640667" w:rsidP="00640667">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36FEFD86"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FCB41F5" w14:textId="77777777" w:rsidR="00B020D2" w:rsidRDefault="00B020D2">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Summary of Company Views from TDocs</w:t>
      </w:r>
    </w:p>
    <w:p w14:paraId="4FC9C321" w14:textId="77777777" w:rsidR="00B020D2" w:rsidRDefault="006B1C68">
      <w:pPr>
        <w:spacing w:after="120"/>
        <w:jc w:val="both"/>
        <w:rPr>
          <w:rFonts w:eastAsia="MS Mincho"/>
          <w:sz w:val="22"/>
          <w:szCs w:val="22"/>
        </w:rPr>
      </w:pPr>
      <w:r>
        <w:rPr>
          <w:rFonts w:eastAsia="MS Mincho"/>
          <w:sz w:val="22"/>
          <w:szCs w:val="22"/>
        </w:rPr>
        <w:t xml:space="preserve">Based on the contributions from companies [1], [7], [14], [20], [29] and [33], it is clear that the slot boundary of the NR SL time slot and the subframe boundary of the LTE SL subframe need to be aligned. Under the in-device </w:t>
      </w:r>
      <w:r>
        <w:rPr>
          <w:rFonts w:eastAsia="MS Mincho"/>
          <w:sz w:val="22"/>
          <w:szCs w:val="22"/>
        </w:rPr>
        <w:lastRenderedPageBreak/>
        <w:t>coexistence framework, it was already specified in 38.213, in Section 16.7, that the subframe boundaries of the NR SL and LTE SL transmission have to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lastRenderedPageBreak/>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Proposal 4: RAN1 to study and clearly identify the pros, cons, and tradeoffs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OK for type A device, but a type B device may not be able to do this. So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r>
              <w:rPr>
                <w:rFonts w:hint="eastAsia"/>
                <w:sz w:val="22"/>
                <w:lang w:val="en-US" w:eastAsia="zh-CN"/>
              </w:rPr>
              <w:t>Transsion</w:t>
            </w:r>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79418D">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79418D">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79418D">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sz w:val="22"/>
                <w:lang w:eastAsia="zh-CN"/>
              </w:rPr>
            </w:pPr>
            <w:r>
              <w:rPr>
                <w:rFonts w:hint="eastAsia"/>
                <w:sz w:val="22"/>
                <w:lang w:eastAsia="zh-CN"/>
              </w:rPr>
              <w:t>Y</w:t>
            </w:r>
            <w:r>
              <w:rPr>
                <w:sz w:val="22"/>
                <w:lang w:eastAsia="zh-CN"/>
              </w:rPr>
              <w:t>es</w:t>
            </w:r>
          </w:p>
        </w:tc>
        <w:tc>
          <w:tcPr>
            <w:tcW w:w="6570" w:type="dxa"/>
          </w:tcPr>
          <w:p w14:paraId="703703C2" w14:textId="77777777" w:rsidR="0079258A" w:rsidRPr="007404CD" w:rsidRDefault="0079258A" w:rsidP="00447003">
            <w:pPr>
              <w:spacing w:after="0"/>
              <w:rPr>
                <w:sz w:val="22"/>
                <w:highlight w:val="yellow"/>
                <w:lang w:val="en-US" w:eastAsia="zh-CN"/>
              </w:rPr>
            </w:pPr>
          </w:p>
        </w:tc>
      </w:tr>
      <w:tr w:rsidR="007A47CB" w:rsidRPr="007404CD" w14:paraId="18D5306C" w14:textId="77777777" w:rsidTr="007146E7">
        <w:trPr>
          <w:trHeight w:val="158"/>
        </w:trPr>
        <w:tc>
          <w:tcPr>
            <w:tcW w:w="1680" w:type="dxa"/>
          </w:tcPr>
          <w:p w14:paraId="72C0F61F" w14:textId="53B597C5" w:rsidR="007A47CB" w:rsidRDefault="007A47CB" w:rsidP="007A47CB">
            <w:pPr>
              <w:spacing w:after="0"/>
              <w:rPr>
                <w:rFonts w:hint="eastAsia"/>
                <w:sz w:val="22"/>
                <w:lang w:eastAsia="zh-CN"/>
              </w:rPr>
            </w:pPr>
            <w:r>
              <w:rPr>
                <w:rFonts w:eastAsia="Malgun Gothic"/>
                <w:sz w:val="22"/>
                <w:lang w:val="en-US" w:eastAsia="ko-KR"/>
              </w:rPr>
              <w:t>Continental</w:t>
            </w:r>
          </w:p>
        </w:tc>
        <w:tc>
          <w:tcPr>
            <w:tcW w:w="1735" w:type="dxa"/>
          </w:tcPr>
          <w:p w14:paraId="6FAF01E3" w14:textId="788C4EB5" w:rsidR="007A47CB" w:rsidRDefault="007A47CB" w:rsidP="007A47CB">
            <w:pPr>
              <w:spacing w:after="0"/>
              <w:rPr>
                <w:rFonts w:hint="eastAsia"/>
                <w:sz w:val="22"/>
                <w:lang w:eastAsia="zh-CN"/>
              </w:rPr>
            </w:pPr>
            <w:r>
              <w:rPr>
                <w:rFonts w:eastAsia="Malgun Gothic"/>
                <w:sz w:val="22"/>
                <w:lang w:eastAsia="ko-KR"/>
              </w:rPr>
              <w:t>Yes</w:t>
            </w:r>
          </w:p>
        </w:tc>
        <w:tc>
          <w:tcPr>
            <w:tcW w:w="6570" w:type="dxa"/>
          </w:tcPr>
          <w:p w14:paraId="27E860C5" w14:textId="77777777" w:rsidR="007A47CB" w:rsidRPr="007404CD" w:rsidRDefault="007A47CB" w:rsidP="007A47CB">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7082E1D" w14:textId="22BFA332" w:rsidR="00640667" w:rsidRDefault="00640667" w:rsidP="00640667">
      <w:pPr>
        <w:jc w:val="both"/>
        <w:rPr>
          <w:rFonts w:eastAsia="MS Mincho"/>
          <w:sz w:val="22"/>
          <w:szCs w:val="24"/>
          <w:lang w:val="en-US"/>
        </w:rPr>
      </w:pPr>
      <w:r>
        <w:rPr>
          <w:rFonts w:eastAsia="MS Mincho"/>
          <w:sz w:val="22"/>
          <w:szCs w:val="24"/>
          <w:lang w:val="en-US"/>
        </w:rPr>
        <w:t>Based on the company views, 1</w:t>
      </w:r>
      <w:r w:rsidR="007A47CB">
        <w:rPr>
          <w:rFonts w:eastAsia="MS Mincho"/>
          <w:sz w:val="22"/>
          <w:szCs w:val="24"/>
          <w:lang w:val="en-US"/>
        </w:rPr>
        <w:t>4</w:t>
      </w:r>
      <w:r>
        <w:rPr>
          <w:rFonts w:eastAsia="MS Mincho"/>
          <w:sz w:val="22"/>
          <w:szCs w:val="24"/>
          <w:lang w:val="en-US"/>
        </w:rPr>
        <w:t xml:space="preserve"> companies are supportive of the proposal, while 3 companies wanted clarification that the proposal is valid only for type A devices. This change has been reflected in the revised proposal.</w:t>
      </w:r>
    </w:p>
    <w:p w14:paraId="0FDDF9C3" w14:textId="77777777" w:rsidR="00640667" w:rsidRDefault="00640667" w:rsidP="00640667">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51C35E9E" w14:textId="77777777" w:rsidR="00640667" w:rsidRDefault="00640667" w:rsidP="00640667">
      <w:pPr>
        <w:jc w:val="both"/>
        <w:rPr>
          <w:rFonts w:eastAsia="MS Mincho"/>
          <w:sz w:val="22"/>
          <w:szCs w:val="24"/>
          <w:lang w:val="en-US"/>
        </w:rPr>
      </w:pPr>
    </w:p>
    <w:p w14:paraId="4F11B6C1" w14:textId="77777777" w:rsidR="00640667" w:rsidRDefault="00640667" w:rsidP="00640667">
      <w:pPr>
        <w:pStyle w:val="Heading3"/>
      </w:pPr>
      <w:r>
        <w:t>Proposal for Online/Offline Session – Tuesday 23</w:t>
      </w:r>
      <w:r w:rsidRPr="007F72D7">
        <w:rPr>
          <w:vertAlign w:val="superscript"/>
        </w:rPr>
        <w:t>rd</w:t>
      </w:r>
      <w:r>
        <w:t xml:space="preserve"> August</w:t>
      </w:r>
    </w:p>
    <w:p w14:paraId="759CDE68"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1E0D22E3" w14:textId="77777777" w:rsidR="00640667" w:rsidRDefault="00640667" w:rsidP="00640667">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79000F8A"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415D7B8C" w14:textId="77777777" w:rsidR="00B020D2" w:rsidRDefault="00B020D2">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Company Views from TDocs</w:t>
      </w:r>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lastRenderedPageBreak/>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Proposal 1: Study for SL co-channel coexistence solutions should take into account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r>
              <w:rPr>
                <w:rFonts w:hint="eastAsia"/>
                <w:sz w:val="22"/>
                <w:lang w:eastAsia="zh-CN"/>
              </w:rPr>
              <w:t>S</w:t>
            </w:r>
            <w:r>
              <w:rPr>
                <w:sz w:val="22"/>
                <w:lang w:eastAsia="zh-CN"/>
              </w:rPr>
              <w:t>iqi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1B03EA7" w14:textId="77777777" w:rsidR="00B020D2" w:rsidRDefault="00C63DCD">
            <w:pPr>
              <w:spacing w:before="0" w:after="0"/>
              <w:rPr>
                <w:sz w:val="22"/>
              </w:rPr>
            </w:pPr>
            <w:hyperlink r:id="rId16"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lastRenderedPageBreak/>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r>
              <w:rPr>
                <w:rFonts w:hint="eastAsia"/>
                <w:sz w:val="22"/>
                <w:lang w:eastAsia="zh-CN"/>
              </w:rPr>
              <w:t>ZTE,Sanechips</w:t>
            </w:r>
          </w:p>
        </w:tc>
        <w:tc>
          <w:tcPr>
            <w:tcW w:w="3235" w:type="dxa"/>
          </w:tcPr>
          <w:p w14:paraId="758C23CA" w14:textId="77777777" w:rsidR="00B020D2" w:rsidRDefault="006B1C68">
            <w:pPr>
              <w:spacing w:before="0" w:after="0"/>
              <w:rPr>
                <w:sz w:val="22"/>
                <w:lang w:eastAsia="zh-CN"/>
              </w:rPr>
            </w:pPr>
            <w:r>
              <w:rPr>
                <w:rFonts w:hint="eastAsia"/>
                <w:sz w:val="22"/>
                <w:lang w:eastAsia="zh-CN"/>
              </w:rPr>
              <w:t>Yuzhou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r>
              <w:rPr>
                <w:rFonts w:hint="eastAsia"/>
                <w:sz w:val="22"/>
                <w:lang w:val="en-US" w:eastAsia="zh-CN"/>
              </w:rPr>
              <w:t>Transsion</w:t>
            </w:r>
          </w:p>
        </w:tc>
        <w:tc>
          <w:tcPr>
            <w:tcW w:w="3235" w:type="dxa"/>
          </w:tcPr>
          <w:p w14:paraId="32D7D197" w14:textId="77777777" w:rsidR="00B020D2" w:rsidRDefault="006B1C68">
            <w:pPr>
              <w:spacing w:before="0" w:after="0"/>
              <w:rPr>
                <w:sz w:val="22"/>
                <w:lang w:eastAsia="zh-CN"/>
              </w:rPr>
            </w:pPr>
            <w:r>
              <w:rPr>
                <w:rFonts w:hint="eastAsia"/>
                <w:sz w:val="22"/>
                <w:lang w:val="en-US" w:eastAsia="zh-CN"/>
              </w:rPr>
              <w:t>Xingya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30B19536" w14:textId="77777777" w:rsidR="00B020D2" w:rsidRDefault="006B1C68">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r>
              <w:rPr>
                <w:rFonts w:hint="eastAsia"/>
                <w:sz w:val="22"/>
                <w:lang w:eastAsia="zh-CN"/>
              </w:rPr>
              <w:t>Luochao</w:t>
            </w:r>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Zhao Qun</w:t>
            </w:r>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r>
              <w:rPr>
                <w:rFonts w:ascii="Calibri" w:hAnsi="Calibri" w:cs="Calibri"/>
                <w:sz w:val="22"/>
              </w:rPr>
              <w:t>name.surname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r>
              <w:rPr>
                <w:rFonts w:hint="eastAsia"/>
                <w:sz w:val="22"/>
                <w:lang w:eastAsia="zh-CN"/>
              </w:rPr>
              <w:t>X</w:t>
            </w:r>
            <w:r>
              <w:rPr>
                <w:sz w:val="22"/>
                <w:lang w:eastAsia="zh-CN"/>
              </w:rPr>
              <w:t>iaoxue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r>
              <w:rPr>
                <w:sz w:val="22"/>
                <w:lang w:val="en-US" w:eastAsia="zh-CN"/>
              </w:rPr>
              <w:t>HiSilicon</w:t>
            </w:r>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Cristina Ciochina</w:t>
            </w:r>
          </w:p>
        </w:tc>
        <w:tc>
          <w:tcPr>
            <w:tcW w:w="4770" w:type="dxa"/>
          </w:tcPr>
          <w:p w14:paraId="434D3D05" w14:textId="77777777" w:rsidR="00B020D2" w:rsidRDefault="006B1C68">
            <w:pPr>
              <w:spacing w:before="0" w:after="0"/>
              <w:rPr>
                <w:sz w:val="22"/>
              </w:rPr>
            </w:pPr>
            <w:r>
              <w:rPr>
                <w:sz w:val="22"/>
              </w:rPr>
              <w:t>c.ciochina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r>
              <w:rPr>
                <w:sz w:val="22"/>
              </w:rPr>
              <w:t>ShupengLi</w:t>
            </w:r>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r>
              <w:rPr>
                <w:rFonts w:hint="eastAsia"/>
                <w:sz w:val="22"/>
              </w:rPr>
              <w:t>Seun</w:t>
            </w:r>
            <w:r>
              <w:rPr>
                <w:sz w:val="22"/>
              </w:rPr>
              <w:t>gmin Lee</w:t>
            </w:r>
          </w:p>
          <w:p w14:paraId="382BFA5D" w14:textId="77777777" w:rsidR="00B020D2" w:rsidRDefault="006B1C68">
            <w:pPr>
              <w:spacing w:before="0" w:after="0" w:line="240" w:lineRule="auto"/>
              <w:rPr>
                <w:sz w:val="22"/>
              </w:rPr>
            </w:pPr>
            <w:r>
              <w:rPr>
                <w:sz w:val="22"/>
              </w:rPr>
              <w:t>Daesung Hwang</w:t>
            </w:r>
          </w:p>
        </w:tc>
        <w:tc>
          <w:tcPr>
            <w:tcW w:w="4770" w:type="dxa"/>
          </w:tcPr>
          <w:p w14:paraId="0A309110" w14:textId="77777777" w:rsidR="00B020D2" w:rsidRDefault="00C63DCD">
            <w:pPr>
              <w:spacing w:before="0" w:after="0" w:line="240" w:lineRule="auto"/>
              <w:rPr>
                <w:sz w:val="22"/>
              </w:rPr>
            </w:pPr>
            <w:hyperlink r:id="rId17"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r>
              <w:rPr>
                <w:sz w:val="22"/>
              </w:rPr>
              <w:t>Pengyu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r>
              <w:rPr>
                <w:sz w:val="22"/>
                <w:lang w:eastAsia="zh-CN"/>
              </w:rPr>
              <w:t>Umut Ugurlu</w:t>
            </w:r>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r>
              <w:rPr>
                <w:rFonts w:eastAsia="Malgun Gothic"/>
                <w:sz w:val="22"/>
                <w:lang w:eastAsia="ko-KR"/>
              </w:rPr>
              <w:t>CableLabs</w:t>
            </w:r>
          </w:p>
        </w:tc>
        <w:tc>
          <w:tcPr>
            <w:tcW w:w="3235" w:type="dxa"/>
          </w:tcPr>
          <w:p w14:paraId="01DBCD51" w14:textId="77777777"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E19EA" w14:textId="77777777" w:rsidR="00354C0F" w:rsidRDefault="00354C0F">
      <w:pPr>
        <w:spacing w:after="0" w:line="240" w:lineRule="auto"/>
      </w:pPr>
      <w:r>
        <w:separator/>
      </w:r>
    </w:p>
  </w:endnote>
  <w:endnote w:type="continuationSeparator" w:id="0">
    <w:p w14:paraId="61F81035" w14:textId="77777777" w:rsidR="00354C0F" w:rsidRDefault="0035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4D94" w14:textId="77777777" w:rsidR="00C63DCD" w:rsidRDefault="00C63DC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C63DCD" w:rsidRDefault="00C63DC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F48F" w14:textId="663E1473" w:rsidR="00C63DCD" w:rsidRDefault="00C63DC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E249D">
      <w:rPr>
        <w:rStyle w:val="CharChar2"/>
        <w:b/>
        <w:i/>
        <w:noProof/>
        <w:sz w:val="18"/>
      </w:rPr>
      <w:t>54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E249D">
      <w:rPr>
        <w:rStyle w:val="CharChar2"/>
        <w:b/>
        <w:i/>
        <w:noProof/>
        <w:sz w:val="18"/>
      </w:rPr>
      <w:t>76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8C1CA" w14:textId="77777777" w:rsidR="00354C0F" w:rsidRDefault="00354C0F">
      <w:pPr>
        <w:spacing w:after="0" w:line="240" w:lineRule="auto"/>
      </w:pPr>
      <w:r>
        <w:separator/>
      </w:r>
    </w:p>
  </w:footnote>
  <w:footnote w:type="continuationSeparator" w:id="0">
    <w:p w14:paraId="61E4C9F2" w14:textId="77777777" w:rsidR="00354C0F" w:rsidRDefault="0035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57A5" w14:textId="77777777" w:rsidR="00C63DCD" w:rsidRDefault="00C63D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4"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0"/>
  </w:num>
  <w:num w:numId="8">
    <w:abstractNumId w:val="15"/>
  </w:num>
  <w:num w:numId="9">
    <w:abstractNumId w:val="12"/>
  </w:num>
  <w:num w:numId="10">
    <w:abstractNumId w:val="7"/>
  </w:num>
  <w:num w:numId="11">
    <w:abstractNumId w:val="1"/>
  </w:num>
  <w:num w:numId="12">
    <w:abstractNumId w:val="14"/>
  </w:num>
  <w:num w:numId="13">
    <w:abstractNumId w:val="11"/>
  </w:num>
  <w:num w:numId="14">
    <w:abstractNumId w:val="2"/>
  </w:num>
  <w:num w:numId="15">
    <w:abstractNumId w:val="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出段落2,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7.xml><?xml version="1.0" encoding="utf-8"?>
<ds:datastoreItem xmlns:ds="http://schemas.openxmlformats.org/officeDocument/2006/customXml" ds:itemID="{0D851E1A-5ADA-4BB1-94F7-7A22B367ACBE}">
  <ds:schemaRefs>
    <ds:schemaRef ds:uri="http://schemas.openxmlformats.org/officeDocument/2006/bibliography"/>
  </ds:schemaRefs>
</ds:datastoreItem>
</file>

<file path=customXml/itemProps8.xml><?xml version="1.0" encoding="utf-8"?>
<ds:datastoreItem xmlns:ds="http://schemas.openxmlformats.org/officeDocument/2006/customXml" ds:itemID="{720DCE06-69B0-4FF8-B2E3-A04E6049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27975</Words>
  <Characters>159461</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187062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Selvanesan, Sarun</cp:lastModifiedBy>
  <cp:revision>6</cp:revision>
  <cp:lastPrinted>2022-01-05T12:49:00Z</cp:lastPrinted>
  <dcterms:created xsi:type="dcterms:W3CDTF">2022-08-23T10:23:00Z</dcterms:created>
  <dcterms:modified xsi:type="dcterms:W3CDTF">2022-08-23T13:16:00Z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