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gNB’s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284041">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310EEF54" w14:textId="77777777" w:rsidR="00FB6EEF" w:rsidRPr="00326EE9" w:rsidRDefault="00FB6EEF" w:rsidP="00284041">
            <w:pPr>
              <w:numPr>
                <w:ilvl w:val="0"/>
                <w:numId w:val="16"/>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Channel access mechanisms from NR-U shall be reused for sidelink unlicensed operation</w:t>
            </w:r>
          </w:p>
          <w:p w14:paraId="250034F8" w14:textId="77777777" w:rsidR="00FB6EEF" w:rsidRPr="00326EE9" w:rsidRDefault="00FB6EEF" w:rsidP="00284041">
            <w:pPr>
              <w:numPr>
                <w:ilvl w:val="1"/>
                <w:numId w:val="16"/>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Assess the applicability of sidelink resource reservation from Rel-16/Rel-17 to sidelink unlicensed operation within the boundaries of unlicensed channel access mechanism and operation</w:t>
            </w:r>
          </w:p>
          <w:p w14:paraId="13FCE490" w14:textId="77777777" w:rsidR="00FB6EEF" w:rsidRPr="00326EE9" w:rsidRDefault="00FB6EEF" w:rsidP="00284041">
            <w:pPr>
              <w:numPr>
                <w:ilvl w:val="2"/>
                <w:numId w:val="16"/>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284041">
            <w:pPr>
              <w:numPr>
                <w:ilvl w:val="2"/>
                <w:numId w:val="16"/>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284041">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E36225" w14:textId="77777777" w:rsidR="00FB6EEF" w:rsidRPr="00B248A5" w:rsidRDefault="00FB6EEF" w:rsidP="00284041">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6638F636" w14:textId="77777777" w:rsidR="00FB6EEF" w:rsidRPr="00C76367" w:rsidRDefault="00FB6EEF" w:rsidP="00284041">
            <w:pPr>
              <w:numPr>
                <w:ilvl w:val="0"/>
                <w:numId w:val="16"/>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284041">
            <w:pPr>
              <w:numPr>
                <w:ilvl w:val="0"/>
                <w:numId w:val="16"/>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284041">
            <w:pPr>
              <w:numPr>
                <w:ilvl w:val="0"/>
                <w:numId w:val="16"/>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284041">
      <w:pPr>
        <w:numPr>
          <w:ilvl w:val="0"/>
          <w:numId w:val="2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af1"/>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aff1"/>
                <w:color w:val="000000" w:themeColor="text1"/>
                <w:sz w:val="22"/>
                <w:szCs w:val="22"/>
                <w:u w:val="single"/>
              </w:rPr>
              <w:t>Proposal 1 (XII)</w:t>
            </w:r>
            <w:r w:rsidR="006624C8">
              <w:rPr>
                <w:rStyle w:val="aff1"/>
                <w:color w:val="000000" w:themeColor="text1"/>
                <w:sz w:val="22"/>
                <w:szCs w:val="22"/>
                <w:u w:val="single"/>
              </w:rPr>
              <w:t xml:space="preserve"> </w:t>
            </w:r>
            <w:r w:rsidR="006624C8">
              <w:rPr>
                <w:rStyle w:val="aff1"/>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284041">
            <w:pPr>
              <w:pStyle w:val="aff"/>
              <w:numPr>
                <w:ilvl w:val="0"/>
                <w:numId w:val="18"/>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284041">
            <w:pPr>
              <w:pStyle w:val="aff"/>
              <w:numPr>
                <w:ilvl w:val="1"/>
                <w:numId w:val="18"/>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284041">
            <w:pPr>
              <w:pStyle w:val="aff"/>
              <w:numPr>
                <w:ilvl w:val="1"/>
                <w:numId w:val="18"/>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284041">
            <w:pPr>
              <w:pStyle w:val="aff"/>
              <w:numPr>
                <w:ilvl w:val="2"/>
                <w:numId w:val="18"/>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aff"/>
              <w:ind w:leftChars="1063" w:left="2126"/>
              <w:rPr>
                <w:rFonts w:eastAsiaTheme="minorEastAsia"/>
                <w:sz w:val="22"/>
                <w:szCs w:val="22"/>
              </w:rPr>
            </w:pPr>
            <w:r>
              <w:rPr>
                <w:noProof/>
                <w:sz w:val="22"/>
                <w:szCs w:val="22"/>
                <w:lang w:val="en-US" w:eastAsia="zh-CN"/>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284041">
            <w:pPr>
              <w:pStyle w:val="aff"/>
              <w:numPr>
                <w:ilvl w:val="3"/>
                <w:numId w:val="18"/>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284041">
            <w:pPr>
              <w:pStyle w:val="aff"/>
              <w:numPr>
                <w:ilvl w:val="3"/>
                <w:numId w:val="18"/>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284041">
            <w:pPr>
              <w:pStyle w:val="aff"/>
              <w:numPr>
                <w:ilvl w:val="3"/>
                <w:numId w:val="18"/>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03C3D10C" w14:textId="77777777" w:rsidR="00F13CDC" w:rsidRDefault="00F13CDC" w:rsidP="00284041">
            <w:pPr>
              <w:pStyle w:val="aff"/>
              <w:numPr>
                <w:ilvl w:val="3"/>
                <w:numId w:val="18"/>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284041">
            <w:pPr>
              <w:pStyle w:val="aff"/>
              <w:numPr>
                <w:ilvl w:val="4"/>
                <w:numId w:val="18"/>
              </w:numPr>
              <w:ind w:leftChars="0"/>
              <w:rPr>
                <w:color w:val="000000"/>
                <w:sz w:val="22"/>
                <w:szCs w:val="22"/>
              </w:rPr>
            </w:pPr>
            <w:r>
              <w:rPr>
                <w:color w:val="000000"/>
                <w:sz w:val="22"/>
                <w:szCs w:val="22"/>
              </w:rPr>
              <w:t>For SL-U pairs: 3, 5 or 10 pairs of UEs per 20MHz</w:t>
            </w:r>
          </w:p>
          <w:p w14:paraId="08D33C63" w14:textId="77777777" w:rsidR="00F13CDC" w:rsidRDefault="00F13CDC" w:rsidP="00284041">
            <w:pPr>
              <w:pStyle w:val="aff"/>
              <w:numPr>
                <w:ilvl w:val="3"/>
                <w:numId w:val="18"/>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284041">
            <w:pPr>
              <w:pStyle w:val="aff"/>
              <w:numPr>
                <w:ilvl w:val="3"/>
                <w:numId w:val="18"/>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284041">
            <w:pPr>
              <w:pStyle w:val="aff"/>
              <w:numPr>
                <w:ilvl w:val="2"/>
                <w:numId w:val="18"/>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aff"/>
              <w:autoSpaceDE w:val="0"/>
              <w:autoSpaceDN w:val="0"/>
              <w:ind w:leftChars="1063" w:left="2126"/>
              <w:rPr>
                <w:rFonts w:eastAsiaTheme="minorEastAsia"/>
                <w:color w:val="0070C0"/>
                <w:sz w:val="22"/>
                <w:szCs w:val="22"/>
                <w:highlight w:val="yellow"/>
              </w:rPr>
            </w:pPr>
            <w:r>
              <w:rPr>
                <w:noProof/>
                <w:color w:val="0070C0"/>
                <w:lang w:val="en-US" w:eastAsia="zh-CN"/>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284041">
            <w:pPr>
              <w:pStyle w:val="aff"/>
              <w:numPr>
                <w:ilvl w:val="3"/>
                <w:numId w:val="18"/>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284041">
            <w:pPr>
              <w:pStyle w:val="aff"/>
              <w:numPr>
                <w:ilvl w:val="3"/>
                <w:numId w:val="18"/>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4E5AD642" w14:textId="77777777" w:rsidR="00F13CDC" w:rsidRDefault="00F13CDC" w:rsidP="00284041">
            <w:pPr>
              <w:pStyle w:val="aff"/>
              <w:numPr>
                <w:ilvl w:val="3"/>
                <w:numId w:val="18"/>
              </w:numPr>
              <w:ind w:leftChars="0"/>
              <w:rPr>
                <w:color w:val="000000"/>
                <w:sz w:val="22"/>
                <w:szCs w:val="22"/>
              </w:rPr>
            </w:pPr>
            <w:r>
              <w:rPr>
                <w:color w:val="000000"/>
                <w:sz w:val="22"/>
                <w:szCs w:val="22"/>
              </w:rPr>
              <w:t>No overlapping among the N clusters</w:t>
            </w:r>
          </w:p>
          <w:p w14:paraId="0DDA942C" w14:textId="77777777" w:rsidR="00F13CDC" w:rsidRDefault="00F13CDC" w:rsidP="00284041">
            <w:pPr>
              <w:pStyle w:val="aff"/>
              <w:numPr>
                <w:ilvl w:val="1"/>
                <w:numId w:val="18"/>
              </w:numPr>
              <w:ind w:leftChars="0"/>
              <w:jc w:val="both"/>
              <w:rPr>
                <w:sz w:val="22"/>
                <w:szCs w:val="22"/>
                <w:lang w:val="en-US"/>
              </w:rPr>
            </w:pPr>
            <w:r>
              <w:rPr>
                <w:sz w:val="22"/>
                <w:szCs w:val="22"/>
              </w:rPr>
              <w:t>Channel model follows NR InH Mixed Office model used in NR-U (TR38.889)</w:t>
            </w:r>
          </w:p>
          <w:p w14:paraId="15730892" w14:textId="77777777" w:rsidR="00F13CDC" w:rsidRDefault="00F13CDC" w:rsidP="00284041">
            <w:pPr>
              <w:pStyle w:val="aff"/>
              <w:numPr>
                <w:ilvl w:val="1"/>
                <w:numId w:val="18"/>
              </w:numPr>
              <w:ind w:leftChars="0"/>
              <w:jc w:val="both"/>
              <w:rPr>
                <w:sz w:val="22"/>
                <w:szCs w:val="22"/>
              </w:rPr>
            </w:pPr>
            <w:r>
              <w:rPr>
                <w:sz w:val="22"/>
                <w:szCs w:val="22"/>
              </w:rPr>
              <w:t xml:space="preserve">Traffic model </w:t>
            </w:r>
          </w:p>
          <w:p w14:paraId="791C7F6F" w14:textId="77777777" w:rsidR="00F13CDC" w:rsidRDefault="00F13CDC" w:rsidP="00284041">
            <w:pPr>
              <w:pStyle w:val="aff"/>
              <w:numPr>
                <w:ilvl w:val="2"/>
                <w:numId w:val="18"/>
              </w:numPr>
              <w:ind w:leftChars="0"/>
              <w:jc w:val="both"/>
              <w:rPr>
                <w:sz w:val="22"/>
                <w:szCs w:val="22"/>
              </w:rPr>
            </w:pPr>
            <w:r>
              <w:rPr>
                <w:color w:val="000000"/>
                <w:sz w:val="22"/>
                <w:szCs w:val="22"/>
              </w:rPr>
              <w:lastRenderedPageBreak/>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284041">
            <w:pPr>
              <w:pStyle w:val="aff"/>
              <w:numPr>
                <w:ilvl w:val="2"/>
                <w:numId w:val="18"/>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284041">
            <w:pPr>
              <w:pStyle w:val="aff"/>
              <w:numPr>
                <w:ilvl w:val="3"/>
                <w:numId w:val="18"/>
              </w:numPr>
              <w:ind w:leftChars="0"/>
              <w:jc w:val="both"/>
              <w:rPr>
                <w:color w:val="000000"/>
                <w:sz w:val="22"/>
                <w:szCs w:val="22"/>
              </w:rPr>
            </w:pPr>
            <w:r>
              <w:rPr>
                <w:color w:val="000000"/>
                <w:sz w:val="22"/>
                <w:szCs w:val="22"/>
              </w:rPr>
              <w:t>BO Low load: 10%~25%</w:t>
            </w:r>
          </w:p>
          <w:p w14:paraId="4671E1F5" w14:textId="77777777" w:rsidR="00F13CDC" w:rsidRDefault="00F13CDC" w:rsidP="00284041">
            <w:pPr>
              <w:pStyle w:val="aff"/>
              <w:numPr>
                <w:ilvl w:val="3"/>
                <w:numId w:val="18"/>
              </w:numPr>
              <w:ind w:leftChars="0"/>
              <w:jc w:val="both"/>
              <w:rPr>
                <w:color w:val="000000"/>
                <w:sz w:val="22"/>
                <w:szCs w:val="22"/>
              </w:rPr>
            </w:pPr>
            <w:r>
              <w:rPr>
                <w:color w:val="000000"/>
                <w:sz w:val="22"/>
                <w:szCs w:val="22"/>
              </w:rPr>
              <w:t>BO Mid load: 35%~50%</w:t>
            </w:r>
          </w:p>
          <w:p w14:paraId="19F64BBF" w14:textId="77777777" w:rsidR="00F13CDC" w:rsidRDefault="00F13CDC" w:rsidP="00284041">
            <w:pPr>
              <w:pStyle w:val="aff"/>
              <w:numPr>
                <w:ilvl w:val="3"/>
                <w:numId w:val="18"/>
              </w:numPr>
              <w:ind w:leftChars="0"/>
              <w:jc w:val="both"/>
              <w:rPr>
                <w:color w:val="000000"/>
                <w:sz w:val="22"/>
                <w:szCs w:val="22"/>
              </w:rPr>
            </w:pPr>
            <w:r>
              <w:rPr>
                <w:color w:val="000000"/>
                <w:sz w:val="22"/>
                <w:szCs w:val="22"/>
              </w:rPr>
              <w:t>BO High load: above 55%</w:t>
            </w:r>
          </w:p>
          <w:p w14:paraId="18C4ACC4" w14:textId="77777777" w:rsidR="00F13CDC" w:rsidRDefault="00F13CDC" w:rsidP="00284041">
            <w:pPr>
              <w:pStyle w:val="aff"/>
              <w:numPr>
                <w:ilvl w:val="2"/>
                <w:numId w:val="18"/>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284041">
            <w:pPr>
              <w:pStyle w:val="aff"/>
              <w:numPr>
                <w:ilvl w:val="2"/>
                <w:numId w:val="18"/>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284041">
            <w:pPr>
              <w:pStyle w:val="aff"/>
              <w:numPr>
                <w:ilvl w:val="1"/>
                <w:numId w:val="18"/>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284041">
            <w:pPr>
              <w:pStyle w:val="aff"/>
              <w:numPr>
                <w:ilvl w:val="2"/>
                <w:numId w:val="18"/>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1D2D5498" w14:textId="77777777" w:rsidR="00F13CDC" w:rsidRDefault="00F13CDC" w:rsidP="00284041">
            <w:pPr>
              <w:pStyle w:val="aff"/>
              <w:numPr>
                <w:ilvl w:val="2"/>
                <w:numId w:val="18"/>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284041">
            <w:pPr>
              <w:pStyle w:val="aff"/>
              <w:numPr>
                <w:ilvl w:val="2"/>
                <w:numId w:val="18"/>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284041">
            <w:pPr>
              <w:pStyle w:val="aff"/>
              <w:numPr>
                <w:ilvl w:val="3"/>
                <w:numId w:val="18"/>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284041">
            <w:pPr>
              <w:pStyle w:val="aff"/>
              <w:numPr>
                <w:ilvl w:val="3"/>
                <w:numId w:val="18"/>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284041">
            <w:pPr>
              <w:pStyle w:val="aff"/>
              <w:numPr>
                <w:ilvl w:val="1"/>
                <w:numId w:val="18"/>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284041">
            <w:pPr>
              <w:pStyle w:val="aff"/>
              <w:numPr>
                <w:ilvl w:val="1"/>
                <w:numId w:val="18"/>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284041">
            <w:pPr>
              <w:pStyle w:val="aff"/>
              <w:numPr>
                <w:ilvl w:val="0"/>
                <w:numId w:val="18"/>
              </w:numPr>
              <w:ind w:leftChars="0"/>
              <w:jc w:val="both"/>
              <w:rPr>
                <w:sz w:val="22"/>
                <w:szCs w:val="22"/>
              </w:rPr>
            </w:pPr>
            <w:r>
              <w:rPr>
                <w:sz w:val="22"/>
                <w:szCs w:val="22"/>
              </w:rPr>
              <w:t>Scenario 2 (V2X use cases):</w:t>
            </w:r>
          </w:p>
          <w:p w14:paraId="15FD2811" w14:textId="77777777" w:rsidR="00F13CDC" w:rsidRDefault="00F13CDC" w:rsidP="00284041">
            <w:pPr>
              <w:pStyle w:val="aff"/>
              <w:numPr>
                <w:ilvl w:val="1"/>
                <w:numId w:val="18"/>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BF6C3C2" w14:textId="77777777" w:rsidR="00F13CDC" w:rsidRDefault="00F13CDC" w:rsidP="00284041">
            <w:pPr>
              <w:pStyle w:val="aff"/>
              <w:numPr>
                <w:ilvl w:val="1"/>
                <w:numId w:val="18"/>
              </w:numPr>
              <w:ind w:leftChars="0"/>
              <w:jc w:val="both"/>
              <w:rPr>
                <w:sz w:val="22"/>
                <w:szCs w:val="22"/>
              </w:rPr>
            </w:pPr>
            <w:r>
              <w:rPr>
                <w:sz w:val="22"/>
                <w:szCs w:val="22"/>
              </w:rPr>
              <w:t>Layout: Highway (baseline), urban (optional)</w:t>
            </w:r>
          </w:p>
          <w:p w14:paraId="34C0AA11" w14:textId="77777777" w:rsidR="00F13CDC" w:rsidRDefault="00F13CDC" w:rsidP="00284041">
            <w:pPr>
              <w:pStyle w:val="aff"/>
              <w:numPr>
                <w:ilvl w:val="1"/>
                <w:numId w:val="18"/>
              </w:numPr>
              <w:ind w:leftChars="0"/>
              <w:jc w:val="both"/>
              <w:rPr>
                <w:sz w:val="22"/>
                <w:szCs w:val="22"/>
              </w:rPr>
            </w:pPr>
            <w:r>
              <w:rPr>
                <w:sz w:val="22"/>
                <w:szCs w:val="22"/>
              </w:rPr>
              <w:t xml:space="preserve">Channel model follows </w:t>
            </w:r>
            <w:r>
              <w:rPr>
                <w:sz w:val="22"/>
                <w:szCs w:val="22"/>
                <w:lang w:val="en-AU"/>
              </w:rPr>
              <w:t>NR sidelink TR 37.885</w:t>
            </w:r>
          </w:p>
          <w:p w14:paraId="5E4917AE" w14:textId="77777777" w:rsidR="00F13CDC" w:rsidRDefault="00F13CDC" w:rsidP="00284041">
            <w:pPr>
              <w:pStyle w:val="aff"/>
              <w:numPr>
                <w:ilvl w:val="1"/>
                <w:numId w:val="18"/>
              </w:numPr>
              <w:ind w:leftChars="0"/>
              <w:jc w:val="both"/>
              <w:rPr>
                <w:sz w:val="22"/>
                <w:szCs w:val="22"/>
              </w:rPr>
            </w:pPr>
            <w:r>
              <w:rPr>
                <w:sz w:val="22"/>
                <w:szCs w:val="22"/>
              </w:rPr>
              <w:t>Traffic model baseline is R17 sidelink commercial traffic model</w:t>
            </w:r>
          </w:p>
          <w:p w14:paraId="351E4F52" w14:textId="77777777" w:rsidR="00F13CDC" w:rsidRDefault="00F13CDC" w:rsidP="00284041">
            <w:pPr>
              <w:pStyle w:val="aff"/>
              <w:numPr>
                <w:ilvl w:val="1"/>
                <w:numId w:val="18"/>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284041">
            <w:pPr>
              <w:pStyle w:val="aff"/>
              <w:numPr>
                <w:ilvl w:val="1"/>
                <w:numId w:val="18"/>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aff1"/>
          <w:rFonts w:asciiTheme="minorHAnsi" w:hAnsiTheme="minorHAnsi" w:cstheme="minorHAnsi"/>
          <w:color w:val="000000" w:themeColor="text1"/>
          <w:sz w:val="22"/>
          <w:szCs w:val="22"/>
          <w:highlight w:val="yellow"/>
        </w:rPr>
        <w:t>Proposal 1</w:t>
      </w:r>
      <w:r>
        <w:rPr>
          <w:rStyle w:val="aff1"/>
          <w:rFonts w:asciiTheme="minorHAnsi" w:hAnsiTheme="minorHAnsi" w:cstheme="minorHAnsi"/>
          <w:color w:val="000000" w:themeColor="text1"/>
          <w:sz w:val="22"/>
          <w:szCs w:val="22"/>
          <w:highlight w:val="yellow"/>
        </w:rPr>
        <w:t xml:space="preserve"> (I)</w:t>
      </w:r>
      <w:r w:rsidRPr="00BD6C98">
        <w:rPr>
          <w:rStyle w:val="aff1"/>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284041">
      <w:pPr>
        <w:pStyle w:val="aff"/>
        <w:numPr>
          <w:ilvl w:val="0"/>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284041">
      <w:pPr>
        <w:pStyle w:val="aff"/>
        <w:numPr>
          <w:ilvl w:val="2"/>
          <w:numId w:val="18"/>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aff"/>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val="en-US" w:eastAsia="zh-CN"/>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284041">
      <w:pPr>
        <w:pStyle w:val="aff"/>
        <w:numPr>
          <w:ilvl w:val="3"/>
          <w:numId w:val="18"/>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284041">
      <w:pPr>
        <w:pStyle w:val="aff"/>
        <w:numPr>
          <w:ilvl w:val="3"/>
          <w:numId w:val="18"/>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The NR-U UE / Wi-Fi nodes are dropped uniformly per gNB/AP per 20 MHz.</w:t>
      </w:r>
    </w:p>
    <w:p w14:paraId="0CB90266" w14:textId="0475005D" w:rsidR="00BD6C98" w:rsidRPr="00903119" w:rsidRDefault="00BD6C98" w:rsidP="00284041">
      <w:pPr>
        <w:pStyle w:val="aff"/>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284041">
      <w:pPr>
        <w:pStyle w:val="aff"/>
        <w:numPr>
          <w:ilvl w:val="4"/>
          <w:numId w:val="18"/>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p>
    <w:p w14:paraId="30AC2BD5" w14:textId="1347B76B" w:rsidR="00BD6C98" w:rsidRPr="00903119" w:rsidRDefault="00903119" w:rsidP="00284041">
      <w:pPr>
        <w:pStyle w:val="aff"/>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284041">
      <w:pPr>
        <w:pStyle w:val="aff"/>
        <w:numPr>
          <w:ilvl w:val="4"/>
          <w:numId w:val="18"/>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NR-U UEs / Wi-Fi nodes per gNB/AP per 20 MHz</w:t>
      </w:r>
    </w:p>
    <w:p w14:paraId="07CE46A8" w14:textId="705D881F" w:rsidR="00BD6C98" w:rsidRPr="00903119" w:rsidRDefault="00903119" w:rsidP="00284041">
      <w:pPr>
        <w:pStyle w:val="aff"/>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284041">
      <w:pPr>
        <w:pStyle w:val="aff"/>
        <w:numPr>
          <w:ilvl w:val="4"/>
          <w:numId w:val="18"/>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gNB/AP per 20 MHz</w:t>
      </w:r>
    </w:p>
    <w:p w14:paraId="3CE515F7" w14:textId="77777777" w:rsidR="00BD6C98" w:rsidRPr="00BD6C98" w:rsidRDefault="00BD6C98" w:rsidP="00284041">
      <w:pPr>
        <w:pStyle w:val="aff"/>
        <w:numPr>
          <w:ilvl w:val="2"/>
          <w:numId w:val="18"/>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aff"/>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val="en-US" w:eastAsia="zh-CN"/>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Each cluster is a circle, with a central point and radius Rmax = 15 or 10m and Rmin = 5 or 1m</w:t>
      </w:r>
    </w:p>
    <w:p w14:paraId="6C9F3E13"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284041">
      <w:pPr>
        <w:pStyle w:val="aff"/>
        <w:numPr>
          <w:ilvl w:val="3"/>
          <w:numId w:val="18"/>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or NR-U gNB. NR-U UE / Wi-Fi nodes are dropped uniformly per gNB/AP.</w:t>
      </w:r>
    </w:p>
    <w:p w14:paraId="6183B26B"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Channel model follows NR InH Mixed Office model used in NR-U (TR38.889)</w:t>
      </w:r>
    </w:p>
    <w:p w14:paraId="1460A7E9"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1: R17 sidelink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284041">
      <w:pPr>
        <w:pStyle w:val="aff"/>
        <w:numPr>
          <w:ilvl w:val="2"/>
          <w:numId w:val="18"/>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284041">
      <w:pPr>
        <w:pStyle w:val="aff"/>
        <w:numPr>
          <w:ilvl w:val="1"/>
          <w:numId w:val="18"/>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Explicit modelling of NR-U / WiFi transmissions (as per TR38.889)</w:t>
      </w:r>
    </w:p>
    <w:p w14:paraId="19ACF8B8"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284041">
      <w:pPr>
        <w:pStyle w:val="aff"/>
        <w:numPr>
          <w:ilvl w:val="2"/>
          <w:numId w:val="18"/>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284041">
      <w:pPr>
        <w:pStyle w:val="aff"/>
        <w:numPr>
          <w:ilvl w:val="3"/>
          <w:numId w:val="18"/>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284041">
      <w:pPr>
        <w:pStyle w:val="aff"/>
        <w:numPr>
          <w:ilvl w:val="0"/>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452707E"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75FDC698"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23B8A2D7" w14:textId="77777777" w:rsidR="00BD6C98" w:rsidRPr="00BD6C98" w:rsidRDefault="00BD6C98" w:rsidP="00284041">
      <w:pPr>
        <w:pStyle w:val="aff"/>
        <w:numPr>
          <w:ilvl w:val="1"/>
          <w:numId w:val="18"/>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7B17A2" w14:paraId="711108EA" w14:textId="77777777" w:rsidTr="00360066">
        <w:tc>
          <w:tcPr>
            <w:tcW w:w="1555" w:type="dxa"/>
          </w:tcPr>
          <w:p w14:paraId="530103AF" w14:textId="76B6C6D5" w:rsidR="007B17A2" w:rsidRDefault="007B17A2" w:rsidP="007B17A2">
            <w:pPr>
              <w:pStyle w:val="0Maintext"/>
              <w:spacing w:after="0" w:afterAutospacing="0"/>
              <w:ind w:firstLine="0"/>
            </w:pPr>
            <w:r>
              <w:rPr>
                <w:rFonts w:hint="eastAsia"/>
                <w:lang w:eastAsia="ko-KR"/>
              </w:rPr>
              <w:t>LGE</w:t>
            </w:r>
          </w:p>
        </w:tc>
        <w:tc>
          <w:tcPr>
            <w:tcW w:w="8076" w:type="dxa"/>
          </w:tcPr>
          <w:p w14:paraId="68F744A3" w14:textId="5CF6D11D" w:rsidR="007B17A2" w:rsidRDefault="007B17A2" w:rsidP="007B17A2">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7B17A2" w14:paraId="4657E842" w14:textId="77777777" w:rsidTr="00360066">
        <w:tc>
          <w:tcPr>
            <w:tcW w:w="1555" w:type="dxa"/>
          </w:tcPr>
          <w:p w14:paraId="358FE1D5" w14:textId="4A9FE2CC" w:rsidR="007B17A2" w:rsidRDefault="004B0F79" w:rsidP="007B17A2">
            <w:pPr>
              <w:pStyle w:val="0Maintext"/>
              <w:spacing w:after="0" w:afterAutospacing="0"/>
              <w:ind w:firstLine="0"/>
            </w:pPr>
            <w:r>
              <w:t>Qualcomm</w:t>
            </w:r>
          </w:p>
        </w:tc>
        <w:tc>
          <w:tcPr>
            <w:tcW w:w="8076" w:type="dxa"/>
          </w:tcPr>
          <w:p w14:paraId="1955AAAB" w14:textId="77777777" w:rsidR="004B0F79" w:rsidRDefault="004B0F79" w:rsidP="004B0F79">
            <w:pPr>
              <w:pStyle w:val="0Maintext"/>
              <w:spacing w:after="0" w:afterAutospacing="0"/>
              <w:ind w:firstLine="0"/>
            </w:pPr>
            <w:r>
              <w:t>We agree to the comment form of the proposal with some comments:</w:t>
            </w:r>
          </w:p>
          <w:p w14:paraId="06811168" w14:textId="77777777" w:rsidR="004B0F79" w:rsidRDefault="004B0F79" w:rsidP="004B0F79">
            <w:pPr>
              <w:pStyle w:val="0Maintext"/>
              <w:spacing w:after="0" w:afterAutospacing="0"/>
              <w:ind w:firstLine="0"/>
            </w:pPr>
            <w:r w:rsidRPr="004E6B24">
              <w:rPr>
                <w:b/>
                <w:bCs/>
                <w:u w:val="single"/>
              </w:rPr>
              <w:t>On Scenario 1 – Option 1</w:t>
            </w:r>
            <w:r>
              <w:t>:</w:t>
            </w:r>
          </w:p>
          <w:p w14:paraId="20856780" w14:textId="77777777" w:rsidR="004B0F79" w:rsidRDefault="004B0F79" w:rsidP="00284041">
            <w:pPr>
              <w:pStyle w:val="0Maintext"/>
              <w:numPr>
                <w:ilvl w:val="0"/>
                <w:numId w:val="27"/>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38E04D20" w14:textId="77777777" w:rsidR="004B0F79" w:rsidRDefault="004B0F79" w:rsidP="00284041">
            <w:pPr>
              <w:pStyle w:val="0Maintext"/>
              <w:numPr>
                <w:ilvl w:val="0"/>
                <w:numId w:val="27"/>
              </w:numPr>
              <w:spacing w:after="0" w:afterAutospacing="0"/>
            </w:pPr>
            <w:r>
              <w:t xml:space="preserve">We proposed to form the UE pairs based on RSRP thresholds. Specifically we proposed the following set of thresholds to form pairs: {-72, -62, -52} dBm, which models three different cases in terms of inter-UE distances. </w:t>
            </w:r>
          </w:p>
          <w:p w14:paraId="0FFBA43D" w14:textId="77777777" w:rsidR="004B0F79" w:rsidRDefault="004B0F79" w:rsidP="00284041">
            <w:pPr>
              <w:pStyle w:val="0Maintext"/>
              <w:numPr>
                <w:ilvl w:val="0"/>
                <w:numId w:val="27"/>
              </w:numPr>
              <w:spacing w:after="0" w:afterAutospacing="0"/>
            </w:pPr>
            <w:r>
              <w:t xml:space="preserve">We </w:t>
            </w:r>
            <w:r w:rsidRPr="00EF474F">
              <w:rPr>
                <w:b/>
                <w:bCs/>
                <w:u w:val="single"/>
              </w:rPr>
              <w:t>propose to modify the FL proposal</w:t>
            </w:r>
            <w:r>
              <w:t xml:space="preserve"> as follows:</w:t>
            </w:r>
          </w:p>
          <w:p w14:paraId="43D862F2" w14:textId="77777777" w:rsidR="004B0F79" w:rsidRPr="00903119" w:rsidRDefault="004B0F79" w:rsidP="00284041">
            <w:pPr>
              <w:pStyle w:val="aff"/>
              <w:numPr>
                <w:ilvl w:val="1"/>
                <w:numId w:val="26"/>
              </w:numPr>
              <w:ind w:leftChars="0"/>
              <w:rPr>
                <w:rFonts w:asciiTheme="minorHAnsi" w:hAnsiTheme="minorHAnsi" w:cstheme="minorHAnsi"/>
                <w:sz w:val="22"/>
                <w:szCs w:val="22"/>
              </w:rPr>
            </w:pPr>
            <w:r>
              <w:rPr>
                <w:rFonts w:asciiTheme="minorHAnsi" w:hAnsiTheme="minorHAnsi" w:cstheme="minorHAnsi"/>
                <w:sz w:val="22"/>
                <w:szCs w:val="22"/>
              </w:rPr>
              <w:t>“</w:t>
            </w:r>
            <w:r w:rsidRPr="00903119">
              <w:rPr>
                <w:rFonts w:asciiTheme="minorHAnsi" w:hAnsiTheme="minorHAnsi" w:cstheme="minorHAnsi"/>
                <w:sz w:val="22"/>
                <w:szCs w:val="22"/>
              </w:rPr>
              <w:t>For evaluation of unicast traffic, the topology of SL-U is pair topology and the SL-U UEs are dropped uniformly at random in the area.</w:t>
            </w:r>
            <w:r>
              <w:rPr>
                <w:rFonts w:asciiTheme="minorHAnsi" w:hAnsiTheme="minorHAnsi" w:cstheme="minorHAnsi"/>
                <w:sz w:val="22"/>
                <w:szCs w:val="22"/>
              </w:rPr>
              <w:t xml:space="preserve"> </w:t>
            </w:r>
            <w:r w:rsidRPr="00DF115A">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p>
          <w:p w14:paraId="5F58ACE3" w14:textId="77777777" w:rsidR="004B0F79" w:rsidRPr="00BD6C98" w:rsidRDefault="004B0F79" w:rsidP="00284041">
            <w:pPr>
              <w:pStyle w:val="aff"/>
              <w:numPr>
                <w:ilvl w:val="2"/>
                <w:numId w:val="26"/>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r>
              <w:rPr>
                <w:rFonts w:asciiTheme="minorHAnsi" w:hAnsiTheme="minorHAnsi" w:cstheme="minorHAnsi"/>
                <w:color w:val="FF0000"/>
                <w:sz w:val="22"/>
                <w:szCs w:val="22"/>
              </w:rPr>
              <w:t>”</w:t>
            </w:r>
          </w:p>
          <w:p w14:paraId="67ED6B89" w14:textId="77777777" w:rsidR="004B0F79" w:rsidRDefault="004B0F79" w:rsidP="004B0F79">
            <w:pPr>
              <w:pStyle w:val="aff"/>
              <w:ind w:leftChars="0" w:left="2160"/>
            </w:pPr>
            <w:r>
              <w:t>…</w:t>
            </w:r>
          </w:p>
          <w:p w14:paraId="1A435644" w14:textId="77777777" w:rsidR="004B0F79" w:rsidRDefault="004B0F79" w:rsidP="004B0F79">
            <w:pPr>
              <w:pStyle w:val="aff"/>
              <w:ind w:leftChars="0" w:left="2160"/>
            </w:pPr>
          </w:p>
          <w:p w14:paraId="24512CF8" w14:textId="77777777" w:rsidR="004B0F79" w:rsidRDefault="004B0F79" w:rsidP="004B0F79">
            <w:pPr>
              <w:pStyle w:val="aff"/>
              <w:ind w:leftChars="0" w:left="0"/>
              <w:rPr>
                <w:b/>
                <w:bCs/>
                <w:u w:val="single"/>
              </w:rPr>
            </w:pPr>
            <w:r w:rsidRPr="005C02FF">
              <w:rPr>
                <w:b/>
                <w:bCs/>
                <w:u w:val="single"/>
              </w:rPr>
              <w:t>On scenario 2:</w:t>
            </w:r>
          </w:p>
          <w:p w14:paraId="5936FDC2" w14:textId="77777777" w:rsidR="004B0F79" w:rsidRDefault="004B0F79" w:rsidP="00284041">
            <w:pPr>
              <w:pStyle w:val="aff"/>
              <w:numPr>
                <w:ilvl w:val="0"/>
                <w:numId w:val="28"/>
              </w:numPr>
              <w:ind w:leftChars="0"/>
            </w:pPr>
            <w:r w:rsidRPr="00F666F8">
              <w:t xml:space="preserve">We think that RAN 1 </w:t>
            </w:r>
            <w:r>
              <w:t xml:space="preserve">should discuss on what are the potential applications in V2X cases for SL-U. There is merit in not broadening the EVM (which is already quite broad) too much for the sake of not fragmenting the evaluation campaign. </w:t>
            </w:r>
          </w:p>
          <w:p w14:paraId="2DB1E93F" w14:textId="77777777" w:rsidR="004B0F79" w:rsidRDefault="004B0F79" w:rsidP="00284041">
            <w:pPr>
              <w:pStyle w:val="aff"/>
              <w:numPr>
                <w:ilvl w:val="0"/>
                <w:numId w:val="28"/>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1D4DF3B3" w14:textId="77777777" w:rsidR="004B0F79" w:rsidRDefault="004B0F79" w:rsidP="00284041">
            <w:pPr>
              <w:pStyle w:val="aff"/>
              <w:numPr>
                <w:ilvl w:val="0"/>
                <w:numId w:val="28"/>
              </w:numPr>
              <w:ind w:leftChars="0"/>
            </w:pPr>
            <w:r w:rsidRPr="0077402E">
              <w:rPr>
                <w:b/>
                <w:bCs/>
                <w:u w:val="single"/>
              </w:rPr>
              <w:t>We propose to amend the FL proposal</w:t>
            </w:r>
            <w:r>
              <w:t xml:space="preserve"> as follows:</w:t>
            </w:r>
          </w:p>
          <w:p w14:paraId="528ADD63" w14:textId="77777777" w:rsidR="004B0F79" w:rsidRDefault="004B0F79" w:rsidP="00284041">
            <w:pPr>
              <w:pStyle w:val="aff"/>
              <w:numPr>
                <w:ilvl w:val="0"/>
                <w:numId w:val="26"/>
              </w:numPr>
              <w:ind w:leftChars="0"/>
            </w:pPr>
          </w:p>
          <w:p w14:paraId="345C041E" w14:textId="77777777" w:rsidR="004B0F79" w:rsidRPr="00BD6C98" w:rsidRDefault="004B0F79" w:rsidP="00284041">
            <w:pPr>
              <w:pStyle w:val="aff"/>
              <w:numPr>
                <w:ilvl w:val="1"/>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4916D4FB"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BF5721C"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227563D" w14:textId="77777777" w:rsidR="004B0F79" w:rsidRPr="00A1788C"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1A245999" w14:textId="77777777" w:rsidR="004B0F79" w:rsidRPr="001F598F" w:rsidRDefault="004B0F79" w:rsidP="00284041">
            <w:pPr>
              <w:pStyle w:val="aff"/>
              <w:numPr>
                <w:ilvl w:val="2"/>
                <w:numId w:val="26"/>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7F8E0A96"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07390BB1" w14:textId="77777777" w:rsidR="004B0F79" w:rsidRPr="00BD6C98" w:rsidRDefault="004B0F79" w:rsidP="00284041">
            <w:pPr>
              <w:pStyle w:val="aff"/>
              <w:numPr>
                <w:ilvl w:val="2"/>
                <w:numId w:val="26"/>
              </w:numPr>
              <w:ind w:leftChars="0"/>
              <w:jc w:val="both"/>
              <w:rPr>
                <w:rFonts w:asciiTheme="minorHAnsi" w:hAnsiTheme="minorHAnsi" w:cstheme="minorHAnsi"/>
                <w:color w:val="FF0000"/>
                <w:sz w:val="22"/>
                <w:szCs w:val="22"/>
              </w:rPr>
            </w:pPr>
            <w:r w:rsidRPr="00A772CE">
              <w:rPr>
                <w:rFonts w:asciiTheme="minorHAnsi" w:hAnsiTheme="minorHAnsi" w:cstheme="minorHAnsi"/>
                <w:color w:val="FF0000"/>
                <w:sz w:val="22"/>
                <w:szCs w:val="22"/>
                <w:highlight w:val="yellow"/>
              </w:rPr>
              <w:t>FFS:</w:t>
            </w:r>
            <w:r w:rsidRPr="00A772CE">
              <w:rPr>
                <w:rFonts w:asciiTheme="minorHAnsi" w:hAnsiTheme="minorHAnsi" w:cstheme="minorHAnsi"/>
                <w:strike/>
                <w:color w:val="FF0000"/>
                <w:sz w:val="22"/>
                <w:szCs w:val="22"/>
                <w:highlight w:val="yellow"/>
              </w:rPr>
              <w:t xml:space="preserve"> It is up to companies</w:t>
            </w:r>
            <w:r w:rsidRPr="00BD6C98">
              <w:rPr>
                <w:rFonts w:asciiTheme="minorHAnsi" w:hAnsiTheme="minorHAnsi" w:cstheme="minorHAnsi"/>
                <w:color w:val="FF0000"/>
                <w:sz w:val="22"/>
                <w:szCs w:val="22"/>
              </w:rPr>
              <w:t xml:space="preserve"> how to implement NR-U or Wi-Fi interference model</w:t>
            </w:r>
          </w:p>
          <w:p w14:paraId="328227B2"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 xml:space="preserve">Performance metric: </w:t>
            </w:r>
            <w:r w:rsidRPr="00D353A3">
              <w:rPr>
                <w:rFonts w:asciiTheme="minorHAnsi" w:hAnsiTheme="minorHAnsi" w:cstheme="minorHAnsi"/>
                <w:strike/>
                <w:color w:val="FF0000"/>
                <w:sz w:val="22"/>
                <w:szCs w:val="22"/>
                <w:highlight w:val="yellow"/>
              </w:rPr>
              <w:t>PRR and PIR from TR 37.885</w:t>
            </w:r>
            <w:r w:rsidRPr="00D353A3">
              <w:rPr>
                <w:rFonts w:asciiTheme="minorHAnsi" w:hAnsiTheme="minorHAnsi" w:cstheme="minorHAnsi"/>
                <w:color w:val="FF0000"/>
                <w:sz w:val="22"/>
                <w:szCs w:val="22"/>
                <w:highlight w:val="yellow"/>
              </w:rPr>
              <w:t xml:space="preserve"> UPT and Latency</w:t>
            </w:r>
          </w:p>
          <w:p w14:paraId="6BD786B6" w14:textId="77777777" w:rsidR="007B17A2" w:rsidRPr="00375306" w:rsidRDefault="007B17A2" w:rsidP="007B17A2">
            <w:pPr>
              <w:pStyle w:val="0Maintext"/>
              <w:spacing w:after="0" w:afterAutospacing="0"/>
              <w:ind w:firstLine="0"/>
            </w:pPr>
          </w:p>
        </w:tc>
      </w:tr>
      <w:tr w:rsidR="00375306" w14:paraId="6DE97456" w14:textId="77777777" w:rsidTr="00360066">
        <w:tc>
          <w:tcPr>
            <w:tcW w:w="1555" w:type="dxa"/>
          </w:tcPr>
          <w:p w14:paraId="3575F46F" w14:textId="0B09FBF1" w:rsidR="00375306" w:rsidRDefault="00375306" w:rsidP="00375306">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092F129B" w14:textId="19131143" w:rsidR="00375306" w:rsidRDefault="00375306" w:rsidP="00375306">
            <w:pPr>
              <w:pStyle w:val="0Maintext"/>
              <w:spacing w:after="0" w:afterAutospacing="0"/>
              <w:ind w:firstLine="0"/>
            </w:pPr>
            <w:r>
              <w:rPr>
                <w:rFonts w:eastAsiaTheme="minorEastAsia"/>
                <w:lang w:eastAsia="zh-CN"/>
              </w:rPr>
              <w:t xml:space="preserve">For the number of </w:t>
            </w:r>
            <w:r w:rsidRPr="00473CF2">
              <w:rPr>
                <w:rFonts w:eastAsiaTheme="minorEastAsia"/>
                <w:lang w:eastAsia="zh-CN"/>
              </w:rPr>
              <w:t>UEs / Wi-Fi nodes</w:t>
            </w:r>
            <w:r>
              <w:rPr>
                <w:rFonts w:eastAsiaTheme="minorEastAsia"/>
                <w:lang w:eastAsia="zh-CN"/>
              </w:rPr>
              <w:t xml:space="preserve"> in scenario 1, we should not only consider the cases of the same number as SL UE, but also the case of less than the number as SL UE, e.g., half or quarter of the number of SL UE. Since the number of UEs</w:t>
            </w:r>
            <w:r w:rsidRPr="00473CF2">
              <w:rPr>
                <w:rFonts w:eastAsiaTheme="minorEastAsia"/>
                <w:lang w:eastAsia="zh-CN"/>
              </w:rPr>
              <w:t>/Wi-Fi nodes</w:t>
            </w:r>
            <w:r>
              <w:rPr>
                <w:rFonts w:eastAsiaTheme="minorEastAsia"/>
                <w:lang w:eastAsia="zh-CN"/>
              </w:rPr>
              <w:t xml:space="preserve"> will affect the interference to the SL-U system and it is not desirable to define one fix number for the number of UEs</w:t>
            </w:r>
            <w:r w:rsidRPr="00473CF2">
              <w:rPr>
                <w:rFonts w:eastAsiaTheme="minorEastAsia"/>
                <w:lang w:eastAsia="zh-CN"/>
              </w:rPr>
              <w:t>/Wi-Fi nodes</w:t>
            </w:r>
            <w:r>
              <w:rPr>
                <w:rFonts w:eastAsiaTheme="minorEastAsia"/>
                <w:lang w:eastAsia="zh-CN"/>
              </w:rPr>
              <w:t>.</w:t>
            </w:r>
          </w:p>
        </w:tc>
      </w:tr>
      <w:tr w:rsidR="00FB7A63" w14:paraId="70463132" w14:textId="77777777" w:rsidTr="00360066">
        <w:tc>
          <w:tcPr>
            <w:tcW w:w="1555" w:type="dxa"/>
          </w:tcPr>
          <w:p w14:paraId="3020F1A4" w14:textId="4C37F8FD" w:rsidR="00FB7A63" w:rsidRDefault="00FB7A63" w:rsidP="00FB7A63">
            <w:pPr>
              <w:pStyle w:val="0Maintext"/>
              <w:spacing w:after="0" w:afterAutospacing="0"/>
              <w:ind w:firstLine="0"/>
            </w:pPr>
            <w:r>
              <w:rPr>
                <w:rFonts w:eastAsiaTheme="minorEastAsia" w:hint="eastAsia"/>
                <w:lang w:eastAsia="zh-CN"/>
              </w:rPr>
              <w:t>M</w:t>
            </w:r>
            <w:r>
              <w:rPr>
                <w:rFonts w:eastAsiaTheme="minorEastAsia"/>
                <w:lang w:eastAsia="zh-CN"/>
              </w:rPr>
              <w:t>ediaTek</w:t>
            </w:r>
          </w:p>
        </w:tc>
        <w:tc>
          <w:tcPr>
            <w:tcW w:w="8076" w:type="dxa"/>
          </w:tcPr>
          <w:p w14:paraId="2F5C5E75" w14:textId="77777777" w:rsidR="000332BB" w:rsidRDefault="00FB7A63" w:rsidP="00FB7A63">
            <w:pPr>
              <w:pStyle w:val="0Maintext"/>
              <w:spacing w:after="0" w:afterAutospacing="0"/>
              <w:ind w:firstLine="0"/>
              <w:rPr>
                <w:rFonts w:eastAsiaTheme="minorEastAsia"/>
                <w:lang w:eastAsia="zh-CN"/>
              </w:rPr>
            </w:pPr>
            <w:r>
              <w:rPr>
                <w:rFonts w:eastAsiaTheme="minorEastAsia"/>
                <w:lang w:eastAsia="zh-CN"/>
              </w:rPr>
              <w:t xml:space="preserve">For performance metric, considering TR 38.838 has already defined the KPI (UE satisfaction and system capacity) for XR traffic evaluation, we think it is natural to reuse it at least as an option for the evaluation of XR traffic. </w:t>
            </w:r>
          </w:p>
          <w:p w14:paraId="4F1F6FD8" w14:textId="35C706CB" w:rsidR="000332BB" w:rsidRPr="000332BB" w:rsidRDefault="000332BB" w:rsidP="00FB7A63">
            <w:pPr>
              <w:pStyle w:val="0Maintext"/>
              <w:spacing w:after="0" w:afterAutospacing="0"/>
              <w:ind w:firstLine="0"/>
              <w:rPr>
                <w:rFonts w:eastAsiaTheme="minorEastAsia"/>
                <w:b/>
                <w:bCs/>
                <w:lang w:eastAsia="zh-CN"/>
              </w:rPr>
            </w:pPr>
            <w:r w:rsidRPr="000332BB">
              <w:rPr>
                <w:rFonts w:eastAsiaTheme="minorEastAsia" w:hint="eastAsia"/>
                <w:b/>
                <w:bCs/>
                <w:u w:val="single"/>
                <w:lang w:eastAsia="zh-CN"/>
              </w:rPr>
              <w:t>S</w:t>
            </w:r>
            <w:r w:rsidRPr="000332BB">
              <w:rPr>
                <w:rFonts w:eastAsiaTheme="minorEastAsia"/>
                <w:b/>
                <w:bCs/>
                <w:u w:val="single"/>
                <w:lang w:eastAsia="zh-CN"/>
              </w:rPr>
              <w:t>o we think the performance metric can be modified as</w:t>
            </w:r>
            <w:r w:rsidRPr="000332BB">
              <w:rPr>
                <w:rFonts w:eastAsiaTheme="minorEastAsia"/>
                <w:b/>
                <w:bCs/>
                <w:lang w:eastAsia="zh-CN"/>
              </w:rPr>
              <w:t>:</w:t>
            </w:r>
          </w:p>
          <w:p w14:paraId="557A32C0" w14:textId="7B8E3DF2" w:rsidR="000332BB" w:rsidRDefault="000332BB" w:rsidP="00FB7A63">
            <w:pPr>
              <w:pStyle w:val="0Maintext"/>
              <w:spacing w:after="0" w:afterAutospacing="0"/>
              <w:ind w:firstLine="0"/>
              <w:rPr>
                <w:rFonts w:eastAsiaTheme="minorEastAsia"/>
                <w:lang w:eastAsia="zh-CN"/>
              </w:rPr>
            </w:pPr>
            <w:r>
              <w:rPr>
                <w:rFonts w:eastAsiaTheme="minorEastAsia"/>
                <w:lang w:eastAsia="zh-CN"/>
              </w:rPr>
              <w:t>“</w:t>
            </w:r>
            <w:r w:rsidRPr="000332BB">
              <w:rPr>
                <w:rFonts w:eastAsiaTheme="minorEastAsia"/>
                <w:lang w:eastAsia="zh-CN"/>
              </w:rPr>
              <w:t xml:space="preserve">Performance metric: UPT, latency, and PRR which regards the packet whose delay exceeding the remaining PDB as transmission failure. </w:t>
            </w:r>
            <w:r w:rsidRPr="000332BB">
              <w:rPr>
                <w:rFonts w:eastAsiaTheme="minorEastAsia"/>
                <w:highlight w:val="yellow"/>
                <w:lang w:eastAsia="zh-CN"/>
              </w:rPr>
              <w:t>UE satisfaction/system capacity can be an option for XR traffic evaluation.</w:t>
            </w:r>
            <w:r>
              <w:rPr>
                <w:rFonts w:eastAsiaTheme="minorEastAsia"/>
                <w:lang w:eastAsia="zh-CN"/>
              </w:rPr>
              <w:t>”</w:t>
            </w:r>
          </w:p>
          <w:p w14:paraId="7AE2F7B7" w14:textId="72DB0A29" w:rsidR="00FB7A63" w:rsidRPr="000332BB" w:rsidRDefault="00FB7A63" w:rsidP="00FB7A63">
            <w:pPr>
              <w:pStyle w:val="0Maintext"/>
              <w:spacing w:after="0" w:afterAutospacing="0"/>
              <w:ind w:firstLine="0"/>
              <w:rPr>
                <w:rFonts w:eastAsiaTheme="minorEastAsia"/>
                <w:lang w:eastAsia="zh-CN"/>
              </w:rPr>
            </w:pPr>
            <w:r>
              <w:rPr>
                <w:rFonts w:eastAsiaTheme="minorEastAsia"/>
                <w:lang w:eastAsia="zh-CN"/>
              </w:rPr>
              <w:t xml:space="preserve">But if it is really concerned </w:t>
            </w:r>
            <w:r w:rsidR="000D1760">
              <w:rPr>
                <w:rFonts w:eastAsiaTheme="minorEastAsia"/>
                <w:lang w:eastAsia="zh-CN"/>
              </w:rPr>
              <w:t xml:space="preserve">by some companies </w:t>
            </w:r>
            <w:r>
              <w:rPr>
                <w:rFonts w:eastAsiaTheme="minorEastAsia"/>
                <w:lang w:eastAsia="zh-CN"/>
              </w:rPr>
              <w:t>with</w:t>
            </w:r>
            <w:r w:rsidR="000D1760">
              <w:rPr>
                <w:rFonts w:eastAsiaTheme="minorEastAsia"/>
                <w:lang w:eastAsia="zh-CN"/>
              </w:rPr>
              <w:t xml:space="preserve"> </w:t>
            </w:r>
            <w:r>
              <w:rPr>
                <w:rFonts w:eastAsiaTheme="minorEastAsia"/>
                <w:lang w:eastAsia="zh-CN"/>
              </w:rPr>
              <w:t>proper reasons, we can accept the current proposal for progress.</w:t>
            </w: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5FF5BEF7" w14:textId="77777777" w:rsidR="00A21876" w:rsidRPr="003F56DF" w:rsidRDefault="00A21876" w:rsidP="00284041">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284041">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284041">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284041">
            <w:pPr>
              <w:pStyle w:val="aff"/>
              <w:numPr>
                <w:ilvl w:val="1"/>
                <w:numId w:val="18"/>
              </w:numPr>
              <w:autoSpaceDE w:val="0"/>
              <w:autoSpaceDN w:val="0"/>
              <w:spacing w:after="60"/>
              <w:ind w:leftChars="0"/>
              <w:jc w:val="both"/>
              <w:rPr>
                <w:rFonts w:cs="Times"/>
              </w:rPr>
            </w:pPr>
            <w:r w:rsidRPr="003F56DF">
              <w:rPr>
                <w:rFonts w:cs="Times"/>
              </w:rPr>
              <w:t>FFS sidelink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E0C9E37"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 xml:space="preserve">can be kept constant/unchanged from the initial transmission. As for the case </w:t>
      </w:r>
      <w:r w:rsidR="0058447B">
        <w:rPr>
          <w:rFonts w:ascii="Calibri" w:hAnsi="Calibri" w:cs="Calibri"/>
          <w:color w:val="000000" w:themeColor="text1"/>
          <w:sz w:val="22"/>
        </w:rPr>
        <w:lastRenderedPageBreak/>
        <w:t>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284041">
      <w:pPr>
        <w:pStyle w:val="aff"/>
        <w:numPr>
          <w:ilvl w:val="2"/>
          <w:numId w:val="18"/>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284041">
      <w:pPr>
        <w:pStyle w:val="aff"/>
        <w:numPr>
          <w:ilvl w:val="2"/>
          <w:numId w:val="18"/>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AEE1BDA" w14:textId="77777777" w:rsidTr="00F931D5">
        <w:tc>
          <w:tcPr>
            <w:tcW w:w="1555" w:type="dxa"/>
          </w:tcPr>
          <w:p w14:paraId="5B2A4E59" w14:textId="77777777" w:rsidR="001D6E06" w:rsidRPr="00360066" w:rsidRDefault="001D6E06" w:rsidP="00F931D5">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F931D5">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F931D5">
        <w:tc>
          <w:tcPr>
            <w:tcW w:w="1555" w:type="dxa"/>
          </w:tcPr>
          <w:p w14:paraId="7BAF4FE9" w14:textId="1F080733" w:rsidR="001D6E06" w:rsidRDefault="00F7529C" w:rsidP="00F931D5">
            <w:pPr>
              <w:pStyle w:val="0Maintext"/>
              <w:spacing w:after="0" w:afterAutospacing="0"/>
              <w:ind w:firstLine="0"/>
            </w:pPr>
            <w:r>
              <w:t>Intel</w:t>
            </w:r>
          </w:p>
        </w:tc>
        <w:tc>
          <w:tcPr>
            <w:tcW w:w="8076" w:type="dxa"/>
          </w:tcPr>
          <w:p w14:paraId="214B4B66" w14:textId="77777777" w:rsidR="0053404A" w:rsidRDefault="00F7529C" w:rsidP="00F931D5">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F931D5">
            <w:pPr>
              <w:pStyle w:val="0Maintext"/>
              <w:spacing w:after="0" w:afterAutospacing="0"/>
              <w:ind w:firstLine="0"/>
            </w:pPr>
          </w:p>
          <w:p w14:paraId="0CBEA901" w14:textId="72DB6C11" w:rsidR="002D5863" w:rsidRDefault="0053404A" w:rsidP="00F931D5">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284041">
            <w:pPr>
              <w:pStyle w:val="0Maintext"/>
              <w:numPr>
                <w:ilvl w:val="0"/>
                <w:numId w:val="24"/>
              </w:numPr>
              <w:spacing w:after="0" w:afterAutospacing="0"/>
            </w:pPr>
            <w:r>
              <w:t xml:space="preserve">Before classifying </w:t>
            </w:r>
            <w:r w:rsidR="00F21644">
              <w:t>a UE as a supervising or supervised device, we should first discuss separately on whether a gNB can or cannot serve as a coordinator for mode 1 RA.</w:t>
            </w:r>
          </w:p>
          <w:p w14:paraId="0FC5658F" w14:textId="5056C016" w:rsidR="00D3487D" w:rsidRDefault="00C97C1B" w:rsidP="00284041">
            <w:pPr>
              <w:pStyle w:val="0Maintext"/>
              <w:numPr>
                <w:ilvl w:val="0"/>
                <w:numId w:val="23"/>
              </w:numPr>
              <w:spacing w:after="0" w:afterAutospacing="0"/>
              <w:ind w:firstLine="0"/>
            </w:pPr>
            <w:r>
              <w:t xml:space="preserve">Even in case, we conclude that a gNB can indeed serve as a coordinator, it is important to note that the CAPC tables from ETSI BRAN are not exactly the same as </w:t>
            </w:r>
            <w:r w:rsidR="00215DEB">
              <w:t xml:space="preserve">those in the 3GPP 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w:t>
            </w:r>
            <w:r w:rsidR="00EC178E">
              <w:lastRenderedPageBreak/>
              <w:t>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F931D5">
            <w:pPr>
              <w:pStyle w:val="0Maintext"/>
              <w:spacing w:after="0" w:afterAutospacing="0"/>
              <w:ind w:firstLine="0"/>
            </w:pPr>
          </w:p>
        </w:tc>
      </w:tr>
      <w:tr w:rsidR="001D6E06" w14:paraId="6FA9B4F0" w14:textId="77777777" w:rsidTr="00F931D5">
        <w:tc>
          <w:tcPr>
            <w:tcW w:w="1555" w:type="dxa"/>
          </w:tcPr>
          <w:p w14:paraId="1C5BF5E6" w14:textId="0453C89B" w:rsidR="001D6E06" w:rsidRDefault="0017782B" w:rsidP="00F931D5">
            <w:pPr>
              <w:pStyle w:val="0Maintext"/>
              <w:spacing w:after="0" w:afterAutospacing="0"/>
              <w:ind w:firstLine="0"/>
            </w:pPr>
            <w:r>
              <w:lastRenderedPageBreak/>
              <w:t>NSC</w:t>
            </w:r>
          </w:p>
        </w:tc>
        <w:tc>
          <w:tcPr>
            <w:tcW w:w="8076" w:type="dxa"/>
          </w:tcPr>
          <w:p w14:paraId="1638092A" w14:textId="77777777" w:rsidR="001D6E06" w:rsidRDefault="0017782B" w:rsidP="00F931D5">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F931D5">
            <w:pPr>
              <w:pStyle w:val="0Maintext"/>
              <w:spacing w:after="0" w:afterAutospacing="0"/>
              <w:ind w:firstLine="0"/>
            </w:pPr>
            <w:r>
              <w:t>The second bullet on CWS adjustment is OK.</w:t>
            </w:r>
          </w:p>
        </w:tc>
      </w:tr>
      <w:tr w:rsidR="001D6E06" w14:paraId="14C31050" w14:textId="77777777" w:rsidTr="00F931D5">
        <w:tc>
          <w:tcPr>
            <w:tcW w:w="1555" w:type="dxa"/>
          </w:tcPr>
          <w:p w14:paraId="5C8F4150" w14:textId="1D9726C8" w:rsidR="001D6E06" w:rsidRDefault="00B12F18" w:rsidP="00F931D5">
            <w:pPr>
              <w:pStyle w:val="0Maintext"/>
              <w:spacing w:after="0" w:afterAutospacing="0"/>
              <w:ind w:firstLine="0"/>
            </w:pPr>
            <w:r>
              <w:t>Apple</w:t>
            </w:r>
          </w:p>
        </w:tc>
        <w:tc>
          <w:tcPr>
            <w:tcW w:w="8076" w:type="dxa"/>
          </w:tcPr>
          <w:p w14:paraId="29E9852E" w14:textId="77777777" w:rsidR="001D6E06" w:rsidRDefault="00B12F18" w:rsidP="00F931D5">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gNB cannot acquire a COT and share with the SL UE in WID. We prefer UL CAPC for both type 1 and type 2 RA. </w:t>
            </w:r>
          </w:p>
          <w:p w14:paraId="67B0C10D" w14:textId="77777777" w:rsidR="00787B37" w:rsidRDefault="00787B37" w:rsidP="00F931D5">
            <w:pPr>
              <w:pStyle w:val="0Maintext"/>
              <w:spacing w:after="0" w:afterAutospacing="0"/>
              <w:ind w:firstLine="0"/>
            </w:pPr>
          </w:p>
          <w:p w14:paraId="7EC98A14" w14:textId="75F773F9" w:rsidR="00787B37" w:rsidRDefault="00787B37" w:rsidP="00F931D5">
            <w:pPr>
              <w:pStyle w:val="0Maintext"/>
              <w:spacing w:after="0" w:afterAutospacing="0"/>
              <w:ind w:firstLine="0"/>
            </w:pPr>
            <w:r>
              <w:t xml:space="preserve">Support second part, CW adjustment. </w:t>
            </w:r>
          </w:p>
        </w:tc>
      </w:tr>
      <w:tr w:rsidR="00F87C11" w14:paraId="4F53B84B" w14:textId="77777777" w:rsidTr="00F931D5">
        <w:tc>
          <w:tcPr>
            <w:tcW w:w="1555" w:type="dxa"/>
          </w:tcPr>
          <w:p w14:paraId="1A558809" w14:textId="0EFE16D8" w:rsidR="00F87C11" w:rsidRDefault="00F87C11" w:rsidP="00F87C11">
            <w:pPr>
              <w:pStyle w:val="0Maintext"/>
              <w:spacing w:after="0" w:afterAutospacing="0"/>
              <w:ind w:firstLine="0"/>
            </w:pPr>
            <w:r>
              <w:t>InterDigital</w:t>
            </w:r>
          </w:p>
        </w:tc>
        <w:tc>
          <w:tcPr>
            <w:tcW w:w="8076" w:type="dxa"/>
          </w:tcPr>
          <w:p w14:paraId="5E5072DF" w14:textId="44BF03E2" w:rsidR="00F87C11" w:rsidRDefault="00F87C11" w:rsidP="00F87C11">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7B17A2" w14:paraId="7BF04734" w14:textId="77777777" w:rsidTr="00F931D5">
        <w:tc>
          <w:tcPr>
            <w:tcW w:w="1555" w:type="dxa"/>
          </w:tcPr>
          <w:p w14:paraId="31CA3DD3" w14:textId="27C49D6F" w:rsidR="007B17A2" w:rsidRDefault="007B17A2" w:rsidP="007B17A2">
            <w:pPr>
              <w:pStyle w:val="0Maintext"/>
              <w:spacing w:after="0" w:afterAutospacing="0"/>
              <w:ind w:firstLine="0"/>
            </w:pPr>
            <w:r>
              <w:rPr>
                <w:rFonts w:hint="eastAsia"/>
                <w:lang w:eastAsia="ko-KR"/>
              </w:rPr>
              <w:t>LGE</w:t>
            </w:r>
          </w:p>
        </w:tc>
        <w:tc>
          <w:tcPr>
            <w:tcW w:w="8076" w:type="dxa"/>
          </w:tcPr>
          <w:p w14:paraId="36B2944E" w14:textId="3CD88264" w:rsidR="007B17A2" w:rsidRDefault="007B17A2" w:rsidP="007B17A2">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7E14C0" w14:paraId="78252637" w14:textId="77777777" w:rsidTr="00F931D5">
        <w:tc>
          <w:tcPr>
            <w:tcW w:w="1555" w:type="dxa"/>
          </w:tcPr>
          <w:p w14:paraId="6DE6EF70" w14:textId="1382B7BA"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F7C8C74" w14:textId="7BB05A3E" w:rsidR="007E14C0" w:rsidRDefault="007E14C0" w:rsidP="007B17A2">
            <w:pPr>
              <w:pStyle w:val="0Maintext"/>
              <w:spacing w:after="0" w:afterAutospacing="0"/>
              <w:ind w:firstLine="0"/>
              <w:rPr>
                <w:lang w:eastAsia="ko-KR"/>
              </w:rPr>
            </w:pPr>
            <w:r w:rsidRPr="007E14C0">
              <w:rPr>
                <w:lang w:eastAsia="ko-KR"/>
              </w:rPr>
              <w:t>We prefer UL CAPC for both type 1 and type 2 RA.</w:t>
            </w:r>
          </w:p>
        </w:tc>
      </w:tr>
      <w:tr w:rsidR="00172EA7" w14:paraId="4A3C66E3" w14:textId="77777777" w:rsidTr="00F931D5">
        <w:tc>
          <w:tcPr>
            <w:tcW w:w="1555" w:type="dxa"/>
          </w:tcPr>
          <w:p w14:paraId="635D86F0" w14:textId="27CDA10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160EA0D2" w14:textId="16A712FD" w:rsidR="00172EA7" w:rsidRPr="007E14C0" w:rsidRDefault="00172EA7" w:rsidP="00172EA7">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FB321F" w14:paraId="1A08EAC6" w14:textId="77777777" w:rsidTr="00F931D5">
        <w:tc>
          <w:tcPr>
            <w:tcW w:w="1555" w:type="dxa"/>
          </w:tcPr>
          <w:p w14:paraId="2DFB09A1" w14:textId="726ECFE3" w:rsidR="00FB321F" w:rsidRP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02A3DF7" w14:textId="77777777"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0F97E202" w14:textId="77777777" w:rsidR="00FB321F" w:rsidRDefault="00FB321F" w:rsidP="00FB321F">
            <w:pPr>
              <w:pStyle w:val="0Maintext"/>
              <w:spacing w:after="0" w:afterAutospacing="0"/>
              <w:ind w:firstLine="0"/>
              <w:rPr>
                <w:rFonts w:eastAsiaTheme="minorEastAsia"/>
                <w:lang w:eastAsia="zh-CN"/>
              </w:rPr>
            </w:pPr>
          </w:p>
          <w:p w14:paraId="12AD364D" w14:textId="50C61FD2" w:rsidR="00FB321F" w:rsidRDefault="00FB321F" w:rsidP="00FB321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866EE8" w14:paraId="498F9F4A" w14:textId="77777777" w:rsidTr="00F931D5">
        <w:tc>
          <w:tcPr>
            <w:tcW w:w="1555" w:type="dxa"/>
          </w:tcPr>
          <w:p w14:paraId="309B0D32" w14:textId="0E7995FE" w:rsidR="00866EE8" w:rsidRDefault="00866EE8"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475601CB" w14:textId="4879AADF" w:rsidR="00866EE8" w:rsidRDefault="00866EE8"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B42672" w14:paraId="55844A10" w14:textId="77777777" w:rsidTr="00F931D5">
        <w:tc>
          <w:tcPr>
            <w:tcW w:w="1555" w:type="dxa"/>
          </w:tcPr>
          <w:p w14:paraId="6B3B8E11" w14:textId="67B19218" w:rsidR="00B42672" w:rsidRPr="00B42672" w:rsidRDefault="00B42672" w:rsidP="00FB321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66C60395" w14:textId="6E3F1994" w:rsidR="00B42672" w:rsidRDefault="00B42672" w:rsidP="00FB321F">
            <w:pPr>
              <w:pStyle w:val="0Maintext"/>
              <w:spacing w:after="0" w:afterAutospacing="0"/>
              <w:ind w:firstLine="0"/>
              <w:rPr>
                <w:rFonts w:eastAsiaTheme="minorEastAsia"/>
                <w:lang w:eastAsia="zh-CN"/>
              </w:rPr>
            </w:pPr>
            <w:r w:rsidRPr="00B42672">
              <w:rPr>
                <w:rFonts w:eastAsiaTheme="minorEastAsia"/>
                <w:lang w:eastAsia="zh-CN"/>
              </w:rPr>
              <w:t xml:space="preserve">We prefer </w:t>
            </w:r>
            <w:r>
              <w:rPr>
                <w:rFonts w:eastAsiaTheme="minorEastAsia"/>
                <w:lang w:eastAsia="zh-CN"/>
              </w:rPr>
              <w:t>single</w:t>
            </w:r>
            <w:r w:rsidRPr="00B42672">
              <w:rPr>
                <w:rFonts w:eastAsiaTheme="minorEastAsia"/>
                <w:lang w:eastAsia="zh-CN"/>
              </w:rPr>
              <w:t xml:space="preserve"> CAPC is used for both Mode 1 RA and Mode 2 RA. The second bullet on CWS adjustment is OK.</w:t>
            </w:r>
          </w:p>
        </w:tc>
      </w:tr>
      <w:tr w:rsidR="00BD5515" w14:paraId="3B8D09DA" w14:textId="77777777" w:rsidTr="00F931D5">
        <w:tc>
          <w:tcPr>
            <w:tcW w:w="1555" w:type="dxa"/>
          </w:tcPr>
          <w:p w14:paraId="16BF321A" w14:textId="5D8DB78D" w:rsid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Spread</w:t>
            </w:r>
            <w:r>
              <w:rPr>
                <w:rFonts w:eastAsiaTheme="minorEastAsia"/>
                <w:lang w:eastAsia="zh-CN"/>
              </w:rPr>
              <w:t>trum</w:t>
            </w:r>
          </w:p>
        </w:tc>
        <w:tc>
          <w:tcPr>
            <w:tcW w:w="8076" w:type="dxa"/>
          </w:tcPr>
          <w:p w14:paraId="3FF1D534" w14:textId="7B805753" w:rsidR="00BD5515" w:rsidRPr="00B42672" w:rsidRDefault="00BD5515" w:rsidP="00FB321F">
            <w:pPr>
              <w:pStyle w:val="0Maintext"/>
              <w:spacing w:after="0" w:afterAutospacing="0"/>
              <w:ind w:firstLine="0"/>
              <w:rPr>
                <w:rFonts w:eastAsiaTheme="minorEastAsia"/>
                <w:lang w:eastAsia="zh-CN"/>
              </w:rPr>
            </w:pPr>
            <w:r w:rsidRPr="00BD5515">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4B0F79" w14:paraId="428C6255" w14:textId="77777777" w:rsidTr="00F931D5">
        <w:tc>
          <w:tcPr>
            <w:tcW w:w="1555" w:type="dxa"/>
          </w:tcPr>
          <w:p w14:paraId="58385428" w14:textId="53085583"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1C56C05" w14:textId="77777777" w:rsidR="004B0F79" w:rsidRDefault="004B0F79" w:rsidP="004B0F79">
            <w:pPr>
              <w:pStyle w:val="0Maintext"/>
              <w:spacing w:after="0" w:afterAutospacing="0"/>
              <w:ind w:firstLine="0"/>
            </w:pPr>
            <w:r>
              <w:t>We have comments on both the parts of the proposal</w:t>
            </w:r>
          </w:p>
          <w:p w14:paraId="0DCD9EBD" w14:textId="77777777" w:rsidR="004B0F79" w:rsidRPr="009F25CB" w:rsidRDefault="004B0F79" w:rsidP="004B0F79">
            <w:pPr>
              <w:pStyle w:val="0Maintext"/>
              <w:spacing w:after="0" w:afterAutospacing="0"/>
              <w:ind w:firstLine="0"/>
              <w:rPr>
                <w:b/>
                <w:bCs/>
                <w:u w:val="single"/>
              </w:rPr>
            </w:pPr>
            <w:r w:rsidRPr="009F25CB">
              <w:rPr>
                <w:b/>
                <w:bCs/>
                <w:u w:val="single"/>
              </w:rPr>
              <w:t>CAPC:</w:t>
            </w:r>
          </w:p>
          <w:p w14:paraId="244F5E81" w14:textId="77777777" w:rsidR="004B0F79" w:rsidRDefault="004B0F79" w:rsidP="00284041">
            <w:pPr>
              <w:pStyle w:val="0Maintext"/>
              <w:numPr>
                <w:ilvl w:val="0"/>
                <w:numId w:val="23"/>
              </w:numPr>
              <w:spacing w:after="0" w:afterAutospacing="0"/>
            </w:pPr>
            <w:r>
              <w:t>We are OK with supporting both tables, but uncertain on whether the RA mode should be used to determine which table to use.</w:t>
            </w:r>
          </w:p>
          <w:p w14:paraId="13E93AEE" w14:textId="77777777" w:rsidR="004B0F79" w:rsidRDefault="004B0F79" w:rsidP="00284041">
            <w:pPr>
              <w:pStyle w:val="0Maintext"/>
              <w:numPr>
                <w:ilvl w:val="1"/>
                <w:numId w:val="23"/>
              </w:numPr>
              <w:spacing w:after="0" w:afterAutospacing="0"/>
            </w:pPr>
            <w:r>
              <w:t>For example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75867B8C" w14:textId="77777777" w:rsidR="004B0F79" w:rsidRDefault="004B0F79" w:rsidP="00284041">
            <w:pPr>
              <w:pStyle w:val="0Maintext"/>
              <w:numPr>
                <w:ilvl w:val="0"/>
                <w:numId w:val="23"/>
              </w:numPr>
              <w:spacing w:after="0" w:afterAutospacing="0"/>
            </w:pPr>
            <w:r>
              <w:t xml:space="preserve">We propose then to </w:t>
            </w:r>
            <w:r w:rsidRPr="009F25CB">
              <w:rPr>
                <w:b/>
                <w:bCs/>
                <w:u w:val="single"/>
              </w:rPr>
              <w:t>amend</w:t>
            </w:r>
            <w:r>
              <w:t xml:space="preserve"> the FL proposal so that the use on a table is tied to the role of the UE (and not necessarily to the RA mode):</w:t>
            </w:r>
          </w:p>
          <w:p w14:paraId="433EA7D0" w14:textId="77777777" w:rsidR="004B0F79" w:rsidRPr="00FC7143" w:rsidRDefault="004B0F79" w:rsidP="00284041">
            <w:pPr>
              <w:pStyle w:val="aff"/>
              <w:numPr>
                <w:ilvl w:val="0"/>
                <w:numId w:val="29"/>
              </w:numPr>
              <w:autoSpaceDE w:val="0"/>
              <w:autoSpaceDN w:val="0"/>
              <w:ind w:leftChars="0"/>
              <w:jc w:val="both"/>
              <w:rPr>
                <w:rFonts w:ascii="Calibri" w:hAnsi="Calibri" w:cs="Calibri"/>
                <w:b/>
                <w:bCs/>
                <w:sz w:val="22"/>
                <w:u w:val="single"/>
              </w:rPr>
            </w:pPr>
            <w:r w:rsidRPr="00FC7143">
              <w:rPr>
                <w:rFonts w:ascii="Calibri" w:hAnsi="Calibri" w:cs="Calibri"/>
                <w:b/>
                <w:bCs/>
                <w:sz w:val="22"/>
                <w:u w:val="single"/>
              </w:rPr>
              <w:t>CAPC</w:t>
            </w:r>
          </w:p>
          <w:p w14:paraId="55B8BD70" w14:textId="77777777" w:rsidR="004B0F79" w:rsidRPr="009F25CB" w:rsidRDefault="004B0F79" w:rsidP="00284041">
            <w:pPr>
              <w:pStyle w:val="aff"/>
              <w:numPr>
                <w:ilvl w:val="1"/>
                <w:numId w:val="29"/>
              </w:numPr>
              <w:autoSpaceDE w:val="0"/>
              <w:autoSpaceDN w:val="0"/>
              <w:ind w:leftChars="0"/>
              <w:jc w:val="both"/>
              <w:rPr>
                <w:rFonts w:ascii="Calibri" w:hAnsi="Calibri" w:cs="Calibri"/>
                <w:sz w:val="22"/>
                <w:highlight w:val="yellow"/>
              </w:rPr>
            </w:pPr>
            <w:r w:rsidRPr="009F25CB">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14:paraId="2B485A97" w14:textId="77777777" w:rsidR="004B0F79" w:rsidRDefault="004B0F79" w:rsidP="00284041">
            <w:pPr>
              <w:pStyle w:val="aff"/>
              <w:numPr>
                <w:ilvl w:val="1"/>
                <w:numId w:val="29"/>
              </w:numPr>
              <w:autoSpaceDE w:val="0"/>
              <w:autoSpaceDN w:val="0"/>
              <w:ind w:leftChars="0" w:left="1440" w:hanging="360"/>
              <w:jc w:val="both"/>
              <w:rPr>
                <w:rFonts w:ascii="Calibri" w:hAnsi="Calibri" w:cs="Calibri"/>
                <w:sz w:val="22"/>
                <w:highlight w:val="yellow"/>
              </w:rPr>
            </w:pPr>
            <w:r w:rsidRPr="009F25CB">
              <w:rPr>
                <w:rFonts w:ascii="Calibri" w:hAnsi="Calibri" w:cs="Calibri"/>
                <w:sz w:val="22"/>
                <w:highlight w:val="yellow"/>
              </w:rPr>
              <w:t>FFS: Details associated with UE role as supervisor or supervised node.</w:t>
            </w:r>
          </w:p>
          <w:p w14:paraId="11C811B9" w14:textId="77777777" w:rsidR="004B0F79" w:rsidRDefault="004B0F79" w:rsidP="004B0F79">
            <w:pPr>
              <w:autoSpaceDE w:val="0"/>
              <w:autoSpaceDN w:val="0"/>
              <w:jc w:val="both"/>
              <w:rPr>
                <w:rFonts w:ascii="Calibri" w:hAnsi="Calibri" w:cs="Calibri"/>
                <w:b/>
                <w:bCs/>
                <w:sz w:val="22"/>
                <w:u w:val="single"/>
              </w:rPr>
            </w:pPr>
            <w:r w:rsidRPr="009F25CB">
              <w:rPr>
                <w:rFonts w:ascii="Calibri" w:hAnsi="Calibri" w:cs="Calibri"/>
                <w:b/>
                <w:bCs/>
                <w:sz w:val="22"/>
                <w:u w:val="single"/>
              </w:rPr>
              <w:t>CW adjustment</w:t>
            </w:r>
            <w:r>
              <w:rPr>
                <w:rFonts w:ascii="Calibri" w:hAnsi="Calibri" w:cs="Calibri"/>
                <w:b/>
                <w:bCs/>
                <w:sz w:val="22"/>
                <w:u w:val="single"/>
              </w:rPr>
              <w:t>:</w:t>
            </w:r>
          </w:p>
          <w:p w14:paraId="435CA8E5" w14:textId="77777777" w:rsidR="004B0F79" w:rsidRDefault="004B0F79" w:rsidP="004B0F79">
            <w:pPr>
              <w:autoSpaceDE w:val="0"/>
              <w:autoSpaceDN w:val="0"/>
              <w:jc w:val="both"/>
              <w:rPr>
                <w:rFonts w:ascii="Calibri" w:hAnsi="Calibri" w:cs="Calibri"/>
                <w:sz w:val="22"/>
              </w:rPr>
            </w:pPr>
            <w:r w:rsidRPr="006F4614">
              <w:rPr>
                <w:rFonts w:ascii="Calibri" w:hAnsi="Calibri" w:cs="Calibri"/>
                <w:sz w:val="22"/>
              </w:rPr>
              <w:lastRenderedPageBreak/>
              <w:t xml:space="preserve">We are in general ok with this part of the FL proposal. </w:t>
            </w:r>
          </w:p>
          <w:p w14:paraId="54C825FE" w14:textId="77777777" w:rsidR="004B0F79" w:rsidRDefault="004B0F79" w:rsidP="004B0F79">
            <w:pPr>
              <w:autoSpaceDE w:val="0"/>
              <w:autoSpaceDN w:val="0"/>
              <w:jc w:val="both"/>
              <w:rPr>
                <w:rFonts w:ascii="Calibri" w:hAnsi="Calibri" w:cs="Calibri"/>
                <w:sz w:val="22"/>
              </w:rPr>
            </w:pPr>
            <w:r w:rsidRPr="006F4614">
              <w:rPr>
                <w:rFonts w:ascii="Calibri" w:hAnsi="Calibri" w:cs="Calibri"/>
                <w:sz w:val="22"/>
              </w:rPr>
              <w:t>We would like to bring to the table for discussion the case for HARQ FB enabled operation where CW update is based on SCI decoding (either Ack or Nack for data), i.e., receiving A/N,  rather than data decoding. We believe that resetting CW based on SCI decoding would be more suitable for SL-U, especially if the UL table ends up being downselected (easier to recover from an increase of the CW).</w:t>
            </w:r>
            <w:r>
              <w:rPr>
                <w:rFonts w:ascii="Calibri" w:hAnsi="Calibri" w:cs="Calibri"/>
                <w:sz w:val="22"/>
              </w:rPr>
              <w:t xml:space="preserve"> </w:t>
            </w:r>
            <w:r w:rsidRPr="004B7B84">
              <w:rPr>
                <w:rFonts w:ascii="Calibri" w:hAnsi="Calibri" w:cs="Calibri"/>
                <w:b/>
                <w:bCs/>
                <w:sz w:val="22"/>
                <w:u w:val="single"/>
              </w:rPr>
              <w:t>We propose to add the following</w:t>
            </w:r>
          </w:p>
          <w:p w14:paraId="1D666215" w14:textId="77777777" w:rsidR="004B0F79" w:rsidRPr="004B7B84" w:rsidRDefault="004B0F79" w:rsidP="00284041">
            <w:pPr>
              <w:pStyle w:val="aff"/>
              <w:numPr>
                <w:ilvl w:val="0"/>
                <w:numId w:val="29"/>
              </w:numPr>
              <w:autoSpaceDE w:val="0"/>
              <w:autoSpaceDN w:val="0"/>
              <w:ind w:leftChars="0"/>
              <w:jc w:val="both"/>
              <w:rPr>
                <w:rFonts w:ascii="Calibri" w:hAnsi="Calibri" w:cs="Calibri"/>
                <w:sz w:val="22"/>
                <w:highlight w:val="yellow"/>
              </w:rPr>
            </w:pPr>
            <w:r w:rsidRPr="004B7B84">
              <w:rPr>
                <w:rFonts w:ascii="Calibri" w:hAnsi="Calibri" w:cs="Calibri"/>
                <w:sz w:val="22"/>
                <w:highlight w:val="yellow"/>
              </w:rPr>
              <w:t>FFS: reset the CW upon receiving either Ack or Nack</w:t>
            </w:r>
          </w:p>
          <w:p w14:paraId="7BCD8D2D" w14:textId="77777777" w:rsidR="004B0F79" w:rsidRDefault="004B0F79" w:rsidP="004B0F79">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sidRPr="004B7B84">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17ADF77A" w14:textId="77777777" w:rsidR="004B0F79" w:rsidRPr="004B7B84" w:rsidRDefault="004B0F79" w:rsidP="00284041">
            <w:pPr>
              <w:pStyle w:val="aff"/>
              <w:numPr>
                <w:ilvl w:val="0"/>
                <w:numId w:val="29"/>
              </w:numPr>
              <w:autoSpaceDE w:val="0"/>
              <w:autoSpaceDN w:val="0"/>
              <w:ind w:leftChars="0"/>
              <w:rPr>
                <w:rFonts w:ascii="Calibri" w:hAnsi="Calibri" w:cs="Calibri"/>
                <w:strike/>
                <w:sz w:val="22"/>
                <w:highlight w:val="yellow"/>
              </w:rPr>
            </w:pPr>
            <w:r w:rsidRPr="004B7B84">
              <w:rPr>
                <w:rFonts w:ascii="Calibri" w:hAnsi="Calibri" w:cs="Calibri" w:hint="eastAsia"/>
                <w:strike/>
                <w:sz w:val="22"/>
                <w:highlight w:val="yellow"/>
              </w:rPr>
              <w:t>CW size remains the same when SL-HARQ feedback is disabled</w:t>
            </w:r>
            <w:r w:rsidRPr="004B7B84">
              <w:rPr>
                <w:rFonts w:ascii="Calibri" w:hAnsi="Calibri" w:cs="Calibri"/>
                <w:strike/>
                <w:sz w:val="22"/>
                <w:highlight w:val="yellow"/>
              </w:rPr>
              <w:t xml:space="preserve"> in SCI</w:t>
            </w:r>
          </w:p>
          <w:p w14:paraId="07FBCE2D" w14:textId="77777777" w:rsidR="004B0F79" w:rsidRPr="004B7B84" w:rsidRDefault="004B0F79" w:rsidP="00284041">
            <w:pPr>
              <w:pStyle w:val="aff"/>
              <w:numPr>
                <w:ilvl w:val="0"/>
                <w:numId w:val="29"/>
              </w:numPr>
              <w:autoSpaceDE w:val="0"/>
              <w:autoSpaceDN w:val="0"/>
              <w:ind w:leftChars="0"/>
              <w:rPr>
                <w:rFonts w:ascii="Calibri" w:hAnsi="Calibri" w:cs="Calibri"/>
                <w:sz w:val="22"/>
                <w:highlight w:val="yellow"/>
              </w:rPr>
            </w:pPr>
            <w:r w:rsidRPr="004B7B84">
              <w:rPr>
                <w:rFonts w:ascii="Calibri" w:hAnsi="Calibri" w:cs="Calibri"/>
                <w:sz w:val="22"/>
                <w:highlight w:val="yellow"/>
              </w:rPr>
              <w:t>FFS: CW update rules for when SL HARQ is disabled in SCI and Nack only feedback (e.g. groupcast option 1)</w:t>
            </w:r>
          </w:p>
          <w:p w14:paraId="040157A7" w14:textId="77777777" w:rsidR="004B0F79" w:rsidRPr="00BD5515" w:rsidRDefault="004B0F79" w:rsidP="00FB321F">
            <w:pPr>
              <w:pStyle w:val="0Maintext"/>
              <w:spacing w:after="0" w:afterAutospacing="0"/>
              <w:ind w:firstLine="0"/>
              <w:rPr>
                <w:rFonts w:eastAsiaTheme="minorEastAsia"/>
                <w:lang w:eastAsia="zh-CN"/>
              </w:rPr>
            </w:pPr>
          </w:p>
        </w:tc>
      </w:tr>
      <w:tr w:rsidR="00375306" w14:paraId="1140185D" w14:textId="77777777" w:rsidTr="00F931D5">
        <w:tc>
          <w:tcPr>
            <w:tcW w:w="1555" w:type="dxa"/>
          </w:tcPr>
          <w:p w14:paraId="07110CD0" w14:textId="3A8C4F7E"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33D27788" w14:textId="77777777" w:rsidR="00375306" w:rsidRDefault="00375306" w:rsidP="00375306">
            <w:pPr>
              <w:pStyle w:val="0Maintext"/>
              <w:spacing w:after="0" w:afterAutospacing="0"/>
              <w:ind w:firstLine="0"/>
              <w:rPr>
                <w:rFonts w:eastAsiaTheme="minorEastAsia"/>
                <w:lang w:eastAsia="zh-CN"/>
              </w:rPr>
            </w:pPr>
            <w:r>
              <w:rPr>
                <w:rFonts w:eastAsiaTheme="minorEastAsia"/>
                <w:lang w:eastAsia="zh-CN"/>
              </w:rPr>
              <w:t>We do not agree to link the DL/UL CAPC with mode 1/2. Since gNB does not perform LBT, it is not straightforward to regard the gNB as supervising node. The classification of supervising or supervised device should be carefully discussed for SL transmission. If both DL and UL CAPC are considered, we prefer to set UL CAPC as default, DL CAPC can be optional.</w:t>
            </w:r>
          </w:p>
          <w:p w14:paraId="2C405F52" w14:textId="77777777" w:rsidR="00375306" w:rsidRDefault="00375306" w:rsidP="00375306">
            <w:pPr>
              <w:pStyle w:val="0Maintext"/>
              <w:spacing w:after="0" w:afterAutospacing="0"/>
              <w:ind w:firstLine="0"/>
              <w:rPr>
                <w:rFonts w:eastAsiaTheme="minorEastAsia"/>
                <w:lang w:eastAsia="zh-CN"/>
              </w:rPr>
            </w:pPr>
          </w:p>
          <w:p w14:paraId="34252D1A" w14:textId="3C958822" w:rsidR="00375306" w:rsidRDefault="00375306" w:rsidP="00375306">
            <w:pPr>
              <w:pStyle w:val="0Maintext"/>
              <w:spacing w:after="0" w:afterAutospacing="0"/>
              <w:ind w:firstLine="0"/>
            </w:pPr>
            <w:r>
              <w:rPr>
                <w:rFonts w:eastAsiaTheme="minorEastAsia"/>
                <w:lang w:eastAsia="zh-CN"/>
              </w:rPr>
              <w:t>For the CWS, we agree that ‘</w:t>
            </w:r>
            <w:r w:rsidRPr="00E87655">
              <w:rPr>
                <w:rFonts w:eastAsiaTheme="minorEastAsia"/>
                <w:lang w:eastAsia="zh-CN"/>
              </w:rPr>
              <w:t>NR-U CW adjustment mechanism is used as the baseline for SL-U’. However</w:t>
            </w:r>
            <w:r w:rsidRPr="00E87655">
              <w:rPr>
                <w:rFonts w:eastAsiaTheme="minorEastAsia" w:hint="eastAsia"/>
                <w:lang w:eastAsia="zh-CN"/>
              </w:rPr>
              <w:t>,</w:t>
            </w:r>
            <w:r w:rsidRPr="00E87655">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groupcast(either option 1/2)/broadcast, further discussion should be performed.</w:t>
            </w:r>
          </w:p>
        </w:tc>
      </w:tr>
      <w:tr w:rsidR="000D1760" w14:paraId="5093F027" w14:textId="77777777" w:rsidTr="00F931D5">
        <w:tc>
          <w:tcPr>
            <w:tcW w:w="1555" w:type="dxa"/>
          </w:tcPr>
          <w:p w14:paraId="2A05EAE0" w14:textId="70D2BCB2" w:rsidR="000D1760" w:rsidRDefault="000D1760" w:rsidP="00375306">
            <w:pPr>
              <w:pStyle w:val="0Maintext"/>
              <w:spacing w:after="0" w:afterAutospacing="0"/>
              <w:ind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14:paraId="467673CA" w14:textId="5D4D8F5D" w:rsidR="000D1760" w:rsidRDefault="009B4B98" w:rsidP="009B4B98">
            <w:pPr>
              <w:pStyle w:val="0Maintext"/>
              <w:numPr>
                <w:ilvl w:val="0"/>
                <w:numId w:val="31"/>
              </w:numPr>
              <w:spacing w:after="0" w:afterAutospacing="0"/>
              <w:rPr>
                <w:rFonts w:eastAsiaTheme="minorEastAsia"/>
                <w:lang w:eastAsia="zh-CN"/>
              </w:rPr>
            </w:pPr>
            <w:r w:rsidRPr="006E0E40">
              <w:rPr>
                <w:rFonts w:eastAsiaTheme="minorEastAsia"/>
                <w:b/>
                <w:bCs/>
                <w:lang w:eastAsia="zh-CN"/>
              </w:rPr>
              <w:t xml:space="preserve">For CAPC </w:t>
            </w:r>
            <w:r w:rsidRPr="006E0E40">
              <w:rPr>
                <w:rFonts w:eastAsiaTheme="minorEastAsia" w:hint="eastAsia"/>
                <w:b/>
                <w:bCs/>
                <w:lang w:eastAsia="zh-CN"/>
              </w:rPr>
              <w:t>tabl</w:t>
            </w:r>
            <w:r w:rsidRPr="006E0E40">
              <w:rPr>
                <w:rFonts w:eastAsiaTheme="minorEastAsia"/>
                <w:b/>
                <w:bCs/>
                <w:lang w:eastAsia="zh-CN"/>
              </w:rPr>
              <w:t>e</w:t>
            </w:r>
            <w:r>
              <w:rPr>
                <w:rFonts w:eastAsiaTheme="minorEastAsia"/>
                <w:lang w:eastAsia="zh-CN"/>
              </w:rPr>
              <w:t>, a</w:t>
            </w:r>
            <w:r w:rsidR="000D1760">
              <w:rPr>
                <w:rFonts w:eastAsiaTheme="minorEastAsia"/>
                <w:lang w:eastAsia="zh-CN"/>
              </w:rPr>
              <w:t xml:space="preserve">s many companies concerned, we </w:t>
            </w:r>
            <w:r>
              <w:rPr>
                <w:rFonts w:eastAsiaTheme="minorEastAsia"/>
                <w:lang w:eastAsia="zh-CN"/>
              </w:rPr>
              <w:t xml:space="preserve">don't think Mode 1/2 should be used as the criterion to distinguish UL/DL CAPC table considering UE will always be the executor of channel access under both RA modes, thus the </w:t>
            </w:r>
            <w:r w:rsidRPr="009B4B98">
              <w:rPr>
                <w:rFonts w:eastAsiaTheme="minorEastAsia"/>
                <w:lang w:eastAsia="zh-CN"/>
              </w:rPr>
              <w:t>supervised</w:t>
            </w:r>
            <w:r>
              <w:rPr>
                <w:rFonts w:eastAsiaTheme="minorEastAsia"/>
                <w:lang w:eastAsia="zh-CN"/>
              </w:rPr>
              <w:t xml:space="preserve">/supervising role of UE is not clear according to RA mode. We think both DL/UL CAPC </w:t>
            </w:r>
            <w:r w:rsidR="006E0E40">
              <w:rPr>
                <w:rFonts w:eastAsiaTheme="minorEastAsia"/>
                <w:lang w:eastAsia="zh-CN"/>
              </w:rPr>
              <w:t>table</w:t>
            </w:r>
            <w:r w:rsidR="00C83DE5">
              <w:rPr>
                <w:rFonts w:eastAsiaTheme="minorEastAsia" w:hint="eastAsia"/>
                <w:lang w:eastAsia="zh-CN"/>
              </w:rPr>
              <w:t>s</w:t>
            </w:r>
            <w:r w:rsidR="006E0E40">
              <w:rPr>
                <w:rFonts w:eastAsiaTheme="minorEastAsia"/>
                <w:lang w:eastAsia="zh-CN"/>
              </w:rPr>
              <w:t xml:space="preserve"> </w:t>
            </w:r>
            <w:r>
              <w:rPr>
                <w:rFonts w:eastAsiaTheme="minorEastAsia"/>
                <w:lang w:eastAsia="zh-CN"/>
              </w:rPr>
              <w:t xml:space="preserve">should </w:t>
            </w:r>
            <w:r w:rsidR="00740185">
              <w:rPr>
                <w:rFonts w:eastAsiaTheme="minorEastAsia"/>
                <w:lang w:eastAsia="zh-CN"/>
              </w:rPr>
              <w:t>be supported</w:t>
            </w:r>
            <w:r>
              <w:rPr>
                <w:rFonts w:eastAsiaTheme="minorEastAsia"/>
                <w:lang w:eastAsia="zh-CN"/>
              </w:rPr>
              <w:t>, and the specific applicable scenario</w:t>
            </w:r>
            <w:r w:rsidR="006E0E40">
              <w:rPr>
                <w:rFonts w:eastAsiaTheme="minorEastAsia"/>
                <w:lang w:eastAsia="zh-CN"/>
              </w:rPr>
              <w:t>s</w:t>
            </w:r>
            <w:r>
              <w:rPr>
                <w:rFonts w:eastAsiaTheme="minorEastAsia"/>
                <w:lang w:eastAsia="zh-CN"/>
              </w:rPr>
              <w:t xml:space="preserve"> of DL/UL CAPC table can be FFS</w:t>
            </w:r>
          </w:p>
          <w:p w14:paraId="401068DE" w14:textId="53668772" w:rsidR="006E0E40" w:rsidRDefault="006E0E40" w:rsidP="009B4B98">
            <w:pPr>
              <w:pStyle w:val="0Maintext"/>
              <w:numPr>
                <w:ilvl w:val="0"/>
                <w:numId w:val="31"/>
              </w:numPr>
              <w:spacing w:after="0" w:afterAutospacing="0"/>
              <w:rPr>
                <w:rFonts w:eastAsiaTheme="minorEastAsia"/>
                <w:lang w:eastAsia="zh-CN"/>
              </w:rPr>
            </w:pPr>
            <w:r w:rsidRPr="006E0E40">
              <w:rPr>
                <w:rFonts w:eastAsiaTheme="minorEastAsia" w:hint="eastAsia"/>
                <w:b/>
                <w:bCs/>
                <w:lang w:eastAsia="zh-CN"/>
              </w:rPr>
              <w:t>F</w:t>
            </w:r>
            <w:r w:rsidRPr="006E0E40">
              <w:rPr>
                <w:rFonts w:eastAsiaTheme="minorEastAsia"/>
                <w:b/>
                <w:bCs/>
                <w:lang w:eastAsia="zh-CN"/>
              </w:rPr>
              <w:t>or CW adjustment</w:t>
            </w:r>
            <w:r>
              <w:rPr>
                <w:rFonts w:eastAsiaTheme="minorEastAsia"/>
                <w:lang w:eastAsia="zh-CN"/>
              </w:rPr>
              <w:t xml:space="preserve">, we </w:t>
            </w:r>
            <w:r w:rsidR="00F931D5">
              <w:rPr>
                <w:rFonts w:eastAsiaTheme="minorEastAsia"/>
                <w:lang w:eastAsia="zh-CN"/>
              </w:rPr>
              <w:t>are OK with the first sub-bullet, but for the second sub-bullet, we share the same views as some other companies it maybe too early to say “</w:t>
            </w:r>
            <w:r w:rsidR="00F931D5" w:rsidRPr="00F931D5">
              <w:rPr>
                <w:rFonts w:eastAsiaTheme="minorEastAsia"/>
                <w:lang w:eastAsia="zh-CN"/>
              </w:rPr>
              <w:t>CW size remains the same when SL-HARQ feedback is disabled in SC</w:t>
            </w:r>
            <w:r w:rsidR="00C83DE5">
              <w:rPr>
                <w:rFonts w:eastAsiaTheme="minorEastAsia"/>
                <w:lang w:eastAsia="zh-CN"/>
              </w:rPr>
              <w:t>I</w:t>
            </w:r>
            <w:r w:rsidR="00F931D5">
              <w:rPr>
                <w:rFonts w:eastAsiaTheme="minorEastAsia"/>
                <w:lang w:eastAsia="zh-CN"/>
              </w:rPr>
              <w:t xml:space="preserve">” before an extensive study, e.g., the behaviour of CW adjustment when </w:t>
            </w:r>
            <w:r w:rsidR="00F931D5" w:rsidRPr="00F931D5">
              <w:rPr>
                <w:rFonts w:eastAsiaTheme="minorEastAsia"/>
                <w:lang w:eastAsia="zh-CN"/>
              </w:rPr>
              <w:t>HARQ-ACK feedback is</w:t>
            </w:r>
            <w:r w:rsidR="00F931D5">
              <w:rPr>
                <w:rFonts w:eastAsiaTheme="minorEastAsia"/>
                <w:lang w:eastAsia="zh-CN"/>
              </w:rPr>
              <w:t xml:space="preserve"> not available is defined in NR-U, </w:t>
            </w:r>
            <w:r w:rsidR="00C83DE5">
              <w:rPr>
                <w:rFonts w:eastAsiaTheme="minorEastAsia"/>
                <w:lang w:eastAsia="zh-CN"/>
              </w:rPr>
              <w:t>which</w:t>
            </w:r>
            <w:r w:rsidR="00F931D5">
              <w:rPr>
                <w:rFonts w:eastAsiaTheme="minorEastAsia"/>
                <w:lang w:eastAsia="zh-CN"/>
              </w:rPr>
              <w:t xml:space="preserve"> </w:t>
            </w:r>
            <w:r w:rsidR="00C83DE5">
              <w:rPr>
                <w:rFonts w:eastAsiaTheme="minorEastAsia"/>
                <w:lang w:eastAsia="zh-CN"/>
              </w:rPr>
              <w:t>may</w:t>
            </w:r>
            <w:r w:rsidR="00F931D5">
              <w:rPr>
                <w:rFonts w:eastAsiaTheme="minorEastAsia"/>
                <w:lang w:eastAsia="zh-CN"/>
              </w:rPr>
              <w:t xml:space="preserve"> use as a reference for SL-U.</w:t>
            </w: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284041">
      <w:pPr>
        <w:pStyle w:val="aff"/>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284041">
      <w:pPr>
        <w:pStyle w:val="aff"/>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284041">
      <w:pPr>
        <w:pStyle w:val="aff"/>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3EE8F8" w14:textId="77777777" w:rsidTr="00F931D5">
        <w:tc>
          <w:tcPr>
            <w:tcW w:w="1555" w:type="dxa"/>
          </w:tcPr>
          <w:p w14:paraId="5FE2403E" w14:textId="77777777" w:rsidR="001D6E06" w:rsidRPr="00360066" w:rsidRDefault="001D6E06" w:rsidP="00F931D5">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F931D5">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F931D5">
        <w:tc>
          <w:tcPr>
            <w:tcW w:w="1555" w:type="dxa"/>
          </w:tcPr>
          <w:p w14:paraId="757C4D47" w14:textId="12C18721" w:rsidR="001D6E06" w:rsidRDefault="00F24984" w:rsidP="00F931D5">
            <w:pPr>
              <w:pStyle w:val="0Maintext"/>
              <w:spacing w:after="0" w:afterAutospacing="0"/>
              <w:ind w:firstLine="0"/>
            </w:pPr>
            <w:r>
              <w:lastRenderedPageBreak/>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F931D5">
        <w:tc>
          <w:tcPr>
            <w:tcW w:w="1555" w:type="dxa"/>
          </w:tcPr>
          <w:p w14:paraId="424812EB" w14:textId="2383F401" w:rsidR="001D6E06" w:rsidRDefault="00F73981" w:rsidP="00F931D5">
            <w:pPr>
              <w:pStyle w:val="0Maintext"/>
              <w:spacing w:after="0" w:afterAutospacing="0"/>
              <w:ind w:firstLine="0"/>
            </w:pPr>
            <w:r>
              <w:t>NSC</w:t>
            </w:r>
          </w:p>
        </w:tc>
        <w:tc>
          <w:tcPr>
            <w:tcW w:w="8076" w:type="dxa"/>
          </w:tcPr>
          <w:p w14:paraId="620A9A9C" w14:textId="6EC3C933" w:rsidR="001D6E06" w:rsidRDefault="0017782B" w:rsidP="00F931D5">
            <w:pPr>
              <w:pStyle w:val="0Maintext"/>
              <w:spacing w:after="0" w:afterAutospacing="0"/>
              <w:ind w:firstLine="0"/>
            </w:pPr>
            <w:r>
              <w:t>OK, but this appears to be restating the obvious.</w:t>
            </w:r>
          </w:p>
        </w:tc>
      </w:tr>
      <w:tr w:rsidR="001D6E06" w14:paraId="4C2904D5" w14:textId="77777777" w:rsidTr="00F931D5">
        <w:tc>
          <w:tcPr>
            <w:tcW w:w="1555" w:type="dxa"/>
          </w:tcPr>
          <w:p w14:paraId="0DD5F926" w14:textId="69A3388D" w:rsidR="001D6E06" w:rsidRDefault="00787B37" w:rsidP="00F931D5">
            <w:pPr>
              <w:pStyle w:val="0Maintext"/>
              <w:spacing w:after="0" w:afterAutospacing="0"/>
              <w:ind w:firstLine="0"/>
            </w:pPr>
            <w:r>
              <w:t>Apple</w:t>
            </w:r>
          </w:p>
        </w:tc>
        <w:tc>
          <w:tcPr>
            <w:tcW w:w="8076" w:type="dxa"/>
          </w:tcPr>
          <w:p w14:paraId="307F4484" w14:textId="19F429E0" w:rsidR="00787B37" w:rsidRDefault="00787B37" w:rsidP="00F931D5">
            <w:pPr>
              <w:pStyle w:val="0Maintext"/>
              <w:spacing w:after="0" w:afterAutospacing="0"/>
              <w:ind w:firstLine="0"/>
            </w:pPr>
            <w:r>
              <w:t xml:space="preserve">OK with the proposal. </w:t>
            </w:r>
          </w:p>
          <w:p w14:paraId="475F19B2" w14:textId="25B042A7" w:rsidR="00787B37" w:rsidRDefault="007E053B" w:rsidP="00F931D5">
            <w:pPr>
              <w:pStyle w:val="0Maintext"/>
              <w:spacing w:after="0" w:afterAutospacing="0"/>
              <w:ind w:firstLine="0"/>
            </w:pPr>
            <w:r>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t xml:space="preserve">Also wondering the intention of FFS. </w:t>
            </w:r>
          </w:p>
          <w:p w14:paraId="64C3F208" w14:textId="76A753E0" w:rsidR="00787B37" w:rsidRDefault="00787B37" w:rsidP="00F931D5">
            <w:pPr>
              <w:pStyle w:val="0Maintext"/>
              <w:spacing w:after="0" w:afterAutospacing="0"/>
              <w:ind w:firstLine="0"/>
            </w:pPr>
          </w:p>
        </w:tc>
      </w:tr>
      <w:tr w:rsidR="00F87C11" w14:paraId="13372B74" w14:textId="77777777" w:rsidTr="00F931D5">
        <w:tc>
          <w:tcPr>
            <w:tcW w:w="1555" w:type="dxa"/>
          </w:tcPr>
          <w:p w14:paraId="5CAB36BE" w14:textId="2CC9F2D0" w:rsidR="00F87C11" w:rsidRDefault="00F87C11" w:rsidP="00F87C11">
            <w:pPr>
              <w:pStyle w:val="0Maintext"/>
              <w:spacing w:after="0" w:afterAutospacing="0"/>
              <w:ind w:firstLine="0"/>
            </w:pPr>
            <w:r>
              <w:t xml:space="preserve">InterDigital </w:t>
            </w:r>
          </w:p>
        </w:tc>
        <w:tc>
          <w:tcPr>
            <w:tcW w:w="8076" w:type="dxa"/>
          </w:tcPr>
          <w:p w14:paraId="2F600F49" w14:textId="5A74D879" w:rsidR="00F87C11" w:rsidRDefault="00F87C11" w:rsidP="00F87C11">
            <w:pPr>
              <w:pStyle w:val="0Maintext"/>
              <w:spacing w:after="0" w:afterAutospacing="0"/>
              <w:ind w:firstLine="0"/>
            </w:pPr>
            <w:r>
              <w:t>As Intel/Apple mentioned, more clarification is needed for the intention of FFS</w:t>
            </w:r>
          </w:p>
        </w:tc>
      </w:tr>
      <w:tr w:rsidR="007B17A2" w14:paraId="695E697F" w14:textId="77777777" w:rsidTr="00F931D5">
        <w:tc>
          <w:tcPr>
            <w:tcW w:w="1555" w:type="dxa"/>
          </w:tcPr>
          <w:p w14:paraId="6E070DEA" w14:textId="381B5D4A" w:rsidR="007B17A2" w:rsidRDefault="007B17A2" w:rsidP="007B17A2">
            <w:pPr>
              <w:pStyle w:val="0Maintext"/>
              <w:spacing w:after="0" w:afterAutospacing="0"/>
              <w:ind w:firstLine="0"/>
            </w:pPr>
            <w:r>
              <w:rPr>
                <w:rFonts w:hint="eastAsia"/>
                <w:lang w:eastAsia="ko-KR"/>
              </w:rPr>
              <w:t>LGE</w:t>
            </w:r>
          </w:p>
        </w:tc>
        <w:tc>
          <w:tcPr>
            <w:tcW w:w="8076" w:type="dxa"/>
          </w:tcPr>
          <w:p w14:paraId="0CD69F0D" w14:textId="77777777" w:rsidR="007B17A2" w:rsidRDefault="007B17A2" w:rsidP="007B17A2">
            <w:pPr>
              <w:pStyle w:val="0Maintext"/>
              <w:spacing w:after="0" w:afterAutospacing="0"/>
              <w:ind w:firstLine="0"/>
              <w:rPr>
                <w:lang w:eastAsia="ko-KR"/>
              </w:rPr>
            </w:pPr>
            <w:r>
              <w:rPr>
                <w:rFonts w:hint="eastAsia"/>
                <w:lang w:eastAsia="ko-KR"/>
              </w:rPr>
              <w:t xml:space="preserve">On Type 2B channel access procedure, we think that </w:t>
            </w:r>
            <w:r w:rsidRPr="00EE50A5">
              <w:rPr>
                <w:b/>
                <w:color w:val="FF0000"/>
                <w:lang w:eastAsia="ko-KR"/>
              </w:rPr>
              <w:t>the time gap should be equal to 16usec</w:t>
            </w:r>
            <w:r w:rsidRPr="00EE50A5">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af1"/>
              <w:tblW w:w="0" w:type="auto"/>
              <w:tblLook w:val="04A0" w:firstRow="1" w:lastRow="0" w:firstColumn="1" w:lastColumn="0" w:noHBand="0" w:noVBand="1"/>
            </w:tblPr>
            <w:tblGrid>
              <w:gridCol w:w="7850"/>
            </w:tblGrid>
            <w:tr w:rsidR="007B17A2" w14:paraId="00D2DC08" w14:textId="77777777" w:rsidTr="00F931D5">
              <w:tc>
                <w:tcPr>
                  <w:tcW w:w="7850" w:type="dxa"/>
                </w:tcPr>
                <w:p w14:paraId="20A06DEC" w14:textId="77777777" w:rsidR="007B17A2" w:rsidRDefault="007B17A2" w:rsidP="007B17A2">
                  <w:pPr>
                    <w:pStyle w:val="0Maintext"/>
                    <w:spacing w:after="0" w:afterAutospacing="0"/>
                    <w:ind w:firstLine="0"/>
                    <w:rPr>
                      <w:lang w:eastAsia="ko-KR"/>
                    </w:rPr>
                  </w:pPr>
                  <w:r>
                    <w:rPr>
                      <w:rFonts w:hint="eastAsia"/>
                      <w:lang w:eastAsia="ko-KR"/>
                    </w:rPr>
                    <w:t>TS37.213 S4.1.2</w:t>
                  </w:r>
                </w:p>
                <w:p w14:paraId="45A5B30D" w14:textId="77777777" w:rsidR="007B17A2" w:rsidRPr="00DA520A" w:rsidRDefault="007B17A2" w:rsidP="007B17A2">
                  <w:pPr>
                    <w:rPr>
                      <w:lang w:val="en-US"/>
                    </w:rPr>
                  </w:pPr>
                  <w:r w:rsidRPr="00DA520A">
                    <w:rPr>
                      <w:highlight w:val="yellow"/>
                      <w:lang w:val="en-US"/>
                    </w:rPr>
                    <w:t>Type 2B</w:t>
                  </w:r>
                  <w:r w:rsidRPr="00ED3A03">
                    <w:rPr>
                      <w:lang w:val="en-US"/>
                    </w:rPr>
                    <w:t xml:space="preserve"> or Type 2C DL channel access procedures as described in clause 4.1.2.2 and 4.1.2.3, respectively, are applicable to the transmission(s) performed by a gNB following transmission(s) by a UE </w:t>
                  </w:r>
                  <w:r w:rsidRPr="00DA520A">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respectively</w:t>
                  </w:r>
                  <w:r w:rsidRPr="00ED3A03">
                    <w:rPr>
                      <w:i/>
                      <w:lang w:val="en-US"/>
                    </w:rPr>
                    <w:t>,</w:t>
                  </w:r>
                  <w:r w:rsidRPr="00ED3A03">
                    <w:rPr>
                      <w:lang w:val="en-US"/>
                    </w:rPr>
                    <w:t xml:space="preserve"> in a shared channel occupancy as described in clause 4.1.3.</w:t>
                  </w:r>
                </w:p>
              </w:tc>
            </w:tr>
            <w:tr w:rsidR="007B17A2" w14:paraId="23F34FD4" w14:textId="77777777" w:rsidTr="00F931D5">
              <w:tc>
                <w:tcPr>
                  <w:tcW w:w="7850" w:type="dxa"/>
                </w:tcPr>
                <w:p w14:paraId="344FDE5F" w14:textId="77777777" w:rsidR="007B17A2" w:rsidRDefault="007B17A2" w:rsidP="007B17A2">
                  <w:pPr>
                    <w:pStyle w:val="0Maintext"/>
                    <w:spacing w:after="0" w:afterAutospacing="0"/>
                    <w:ind w:firstLine="0"/>
                    <w:rPr>
                      <w:lang w:eastAsia="ko-KR"/>
                    </w:rPr>
                  </w:pPr>
                  <w:r>
                    <w:rPr>
                      <w:rFonts w:hint="eastAsia"/>
                      <w:lang w:eastAsia="ko-KR"/>
                    </w:rPr>
                    <w:t>TS37.213 S4.1.0.3</w:t>
                  </w:r>
                </w:p>
                <w:p w14:paraId="7712B694" w14:textId="77777777" w:rsidR="007B17A2" w:rsidRPr="00DA520A" w:rsidRDefault="007B17A2" w:rsidP="007B17A2">
                  <w:pPr>
                    <w:rPr>
                      <w:lang w:val="en-US"/>
                    </w:rPr>
                  </w:pPr>
                  <w:bookmarkStart w:id="9" w:name="_Hlk24132842"/>
                  <w:r w:rsidRPr="00ED3A03">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sidRPr="00ED3A03">
                    <w:rPr>
                      <w:lang w:val="en-US"/>
                    </w:rPr>
                    <w:t xml:space="preserve">, </w:t>
                  </w:r>
                  <w:r w:rsidRPr="00DA520A">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xml:space="preserve">, the gNB may indicate Type 2A, or </w:t>
                  </w:r>
                  <w:r w:rsidRPr="00DA520A">
                    <w:rPr>
                      <w:highlight w:val="yellow"/>
                      <w:lang w:val="en-US"/>
                    </w:rPr>
                    <w:t>Type 2B,</w:t>
                  </w:r>
                  <w:r w:rsidRPr="00ED3A03">
                    <w:rPr>
                      <w:lang w:val="en-US"/>
                    </w:rPr>
                    <w:t xml:space="preserve"> or Type 2C UL channel procedures, respectively, as described in clauses 4.2.1.2.</w:t>
                  </w:r>
                  <w:bookmarkEnd w:id="9"/>
                </w:p>
              </w:tc>
            </w:tr>
          </w:tbl>
          <w:p w14:paraId="484A4438" w14:textId="77777777" w:rsidR="007B17A2" w:rsidRDefault="007B17A2" w:rsidP="007B17A2">
            <w:pPr>
              <w:pStyle w:val="0Maintext"/>
              <w:spacing w:after="0" w:afterAutospacing="0"/>
              <w:ind w:firstLine="0"/>
              <w:rPr>
                <w:lang w:eastAsia="ko-KR"/>
              </w:rPr>
            </w:pPr>
          </w:p>
          <w:p w14:paraId="6427E7C4" w14:textId="77777777" w:rsidR="007B17A2" w:rsidRDefault="007B17A2" w:rsidP="007B17A2">
            <w:pPr>
              <w:pStyle w:val="0Maintext"/>
              <w:spacing w:after="0" w:afterAutospacing="0"/>
              <w:ind w:firstLine="0"/>
              <w:rPr>
                <w:lang w:eastAsia="ko-KR"/>
              </w:rPr>
            </w:pPr>
          </w:p>
          <w:p w14:paraId="69F338B8" w14:textId="77777777" w:rsidR="007B17A2" w:rsidRDefault="007B17A2" w:rsidP="007B17A2">
            <w:pPr>
              <w:pStyle w:val="0Maintext"/>
              <w:spacing w:after="0" w:afterAutospacing="0"/>
              <w:ind w:firstLine="0"/>
              <w:rPr>
                <w:lang w:eastAsia="ko-KR"/>
              </w:rPr>
            </w:pPr>
            <w:r>
              <w:rPr>
                <w:lang w:eastAsia="ko-KR"/>
              </w:rPr>
              <w:t xml:space="preserve">On Type 2A channel access procedure, it is necessary to </w:t>
            </w:r>
            <w:r w:rsidRPr="00147E2C">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af1"/>
              <w:tblW w:w="0" w:type="auto"/>
              <w:tblLook w:val="04A0" w:firstRow="1" w:lastRow="0" w:firstColumn="1" w:lastColumn="0" w:noHBand="0" w:noVBand="1"/>
            </w:tblPr>
            <w:tblGrid>
              <w:gridCol w:w="7850"/>
            </w:tblGrid>
            <w:tr w:rsidR="007B17A2" w14:paraId="41F0A7F3" w14:textId="77777777" w:rsidTr="00F931D5">
              <w:tc>
                <w:tcPr>
                  <w:tcW w:w="7850" w:type="dxa"/>
                </w:tcPr>
                <w:p w14:paraId="32D3E7FA" w14:textId="77777777" w:rsidR="007B17A2" w:rsidRDefault="007B17A2" w:rsidP="007B17A2">
                  <w:pPr>
                    <w:pStyle w:val="0Maintext"/>
                    <w:spacing w:after="0" w:afterAutospacing="0"/>
                    <w:ind w:firstLine="0"/>
                    <w:rPr>
                      <w:lang w:eastAsia="ko-KR"/>
                    </w:rPr>
                  </w:pPr>
                  <w:r>
                    <w:rPr>
                      <w:rFonts w:hint="eastAsia"/>
                      <w:lang w:eastAsia="ko-KR"/>
                    </w:rPr>
                    <w:t>TS37.213 S4.1.2</w:t>
                  </w:r>
                </w:p>
                <w:p w14:paraId="06772256"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applicable to the following transmission(s) performed by an eNB/gNB:</w:t>
                  </w:r>
                </w:p>
                <w:p w14:paraId="236CFFC8" w14:textId="77777777" w:rsidR="007B17A2" w:rsidRPr="00ED3A03" w:rsidRDefault="007B17A2" w:rsidP="007B17A2">
                  <w:pPr>
                    <w:pStyle w:val="B1"/>
                  </w:pPr>
                  <w:r w:rsidRPr="00ED3A03">
                    <w:t>-</w:t>
                  </w:r>
                  <w:r w:rsidRPr="00ED3A03">
                    <w:tab/>
                    <w:t>Transmission(s) initiated by an eNB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279D5A86" w14:textId="77777777" w:rsidR="007B17A2" w:rsidRPr="00ED3A03" w:rsidRDefault="007B17A2" w:rsidP="007B17A2">
                  <w:pPr>
                    <w:pStyle w:val="B1"/>
                  </w:pPr>
                  <w:r w:rsidRPr="00ED3A03">
                    <w:t>-</w:t>
                  </w:r>
                  <w:r w:rsidRPr="00ED3A03">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rsidRPr="00ED3A03">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rsidRPr="00ED3A03">
                    <w:t>, or</w:t>
                  </w:r>
                </w:p>
                <w:p w14:paraId="5AA6895D" w14:textId="77777777" w:rsidR="007B17A2" w:rsidRPr="00DA520A" w:rsidRDefault="007B17A2" w:rsidP="007B17A2">
                  <w:pPr>
                    <w:pStyle w:val="B1"/>
                  </w:pPr>
                  <w:r w:rsidRPr="00ED3A03">
                    <w:t>-</w:t>
                  </w:r>
                  <w:r w:rsidRPr="00ED3A03">
                    <w:tab/>
                    <w:t xml:space="preserve">Transmission(s) by an eNB/ gNB following transmission(s) by a UE </w:t>
                  </w:r>
                  <w:r w:rsidRPr="00DA520A">
                    <w:rPr>
                      <w:highlight w:val="yellow"/>
                    </w:rPr>
                    <w:t xml:space="preserve">after a gap of </w:t>
                  </w:r>
                  <m:oMath>
                    <m:r>
                      <w:rPr>
                        <w:rFonts w:ascii="Cambria Math" w:hAnsi="Cambria Math"/>
                        <w:highlight w:val="yellow"/>
                      </w:rPr>
                      <m:t>25μs</m:t>
                    </m:r>
                  </m:oMath>
                  <w:r w:rsidRPr="00ED3A03">
                    <w:t xml:space="preserve"> in a shared channel occupancy as described in clause 4.1.3. </w:t>
                  </w:r>
                </w:p>
              </w:tc>
            </w:tr>
          </w:tbl>
          <w:p w14:paraId="4867F616" w14:textId="77777777" w:rsidR="007B17A2" w:rsidRDefault="007B17A2" w:rsidP="007B17A2">
            <w:pPr>
              <w:pStyle w:val="0Maintext"/>
              <w:spacing w:after="0" w:afterAutospacing="0"/>
              <w:ind w:firstLine="0"/>
              <w:rPr>
                <w:lang w:eastAsia="ko-KR"/>
              </w:rPr>
            </w:pPr>
          </w:p>
          <w:p w14:paraId="1FADCB56" w14:textId="5758778B" w:rsidR="007B17A2" w:rsidRDefault="007B17A2" w:rsidP="007B17A2">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7E14C0" w14:paraId="748DC4D5" w14:textId="77777777" w:rsidTr="00F931D5">
        <w:tc>
          <w:tcPr>
            <w:tcW w:w="1555" w:type="dxa"/>
          </w:tcPr>
          <w:p w14:paraId="1665189C" w14:textId="5054FCAC"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F6DDB95" w14:textId="73563CF3" w:rsidR="007E14C0" w:rsidRDefault="007E14C0" w:rsidP="007B17A2">
            <w:pPr>
              <w:pStyle w:val="0Maintext"/>
              <w:spacing w:after="0" w:afterAutospacing="0"/>
              <w:ind w:firstLine="0"/>
              <w:rPr>
                <w:lang w:eastAsia="ko-KR"/>
              </w:rPr>
            </w:pPr>
            <w:r>
              <w:t>OK with the proposal.</w:t>
            </w:r>
          </w:p>
        </w:tc>
      </w:tr>
      <w:tr w:rsidR="00172EA7" w14:paraId="3ADBF729" w14:textId="77777777" w:rsidTr="00F931D5">
        <w:tc>
          <w:tcPr>
            <w:tcW w:w="1555" w:type="dxa"/>
          </w:tcPr>
          <w:p w14:paraId="7D122CC5" w14:textId="227DF09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D4C801F" w14:textId="25CFC515" w:rsidR="00172EA7" w:rsidRDefault="00172EA7" w:rsidP="00172EA7">
            <w:r>
              <w:t>Agree with the proposal.</w:t>
            </w:r>
          </w:p>
        </w:tc>
      </w:tr>
      <w:tr w:rsidR="00FB321F" w14:paraId="35FAB16B" w14:textId="77777777" w:rsidTr="00F931D5">
        <w:tc>
          <w:tcPr>
            <w:tcW w:w="1555" w:type="dxa"/>
          </w:tcPr>
          <w:p w14:paraId="41E30FD6" w14:textId="00D2744F"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4C4B6F2"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29AB16E4" w14:textId="77777777" w:rsidR="00FB321F" w:rsidRDefault="00FB321F" w:rsidP="00FB321F">
            <w:pPr>
              <w:pStyle w:val="0Maintext"/>
              <w:spacing w:after="0" w:afterAutospacing="0"/>
              <w:ind w:firstLine="0"/>
              <w:rPr>
                <w:rFonts w:eastAsiaTheme="minorEastAsia"/>
                <w:lang w:eastAsia="zh-CN"/>
              </w:rPr>
            </w:pPr>
          </w:p>
          <w:p w14:paraId="2399F7EB" w14:textId="04DAA601"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sidR="002F408F">
              <w:rPr>
                <w:rFonts w:eastAsiaTheme="minorEastAsia"/>
                <w:lang w:eastAsia="zh-CN"/>
              </w:rPr>
              <w:pgNum/>
            </w:r>
            <w:r w:rsidR="002F408F">
              <w:rPr>
                <w:rFonts w:eastAsiaTheme="minorEastAsia"/>
                <w:lang w:eastAsia="zh-CN"/>
              </w:rPr>
              <w:t>escription</w:t>
            </w:r>
            <w:r>
              <w:rPr>
                <w:rFonts w:eastAsiaTheme="minorEastAsia"/>
                <w:lang w:eastAsia="zh-CN"/>
              </w:rPr>
              <w:t xml:space="preserve"> of DL/UL Type 2A channel access procedure, the Type 2A can be sensed the channel </w:t>
            </w:r>
            <w:r w:rsidRPr="00375357">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64C8AE59" w14:textId="77777777" w:rsidR="00FB321F" w:rsidRDefault="00FB321F" w:rsidP="00FB321F">
            <w:pPr>
              <w:pStyle w:val="0Maintext"/>
              <w:spacing w:after="0" w:afterAutospacing="0"/>
              <w:ind w:firstLine="0"/>
              <w:rPr>
                <w:rFonts w:eastAsiaTheme="minorEastAsia"/>
                <w:lang w:eastAsia="zh-CN"/>
              </w:rPr>
            </w:pPr>
          </w:p>
          <w:p w14:paraId="01D588D4" w14:textId="77777777" w:rsidR="00FB321F" w:rsidRPr="00ED3A03" w:rsidRDefault="00FB321F" w:rsidP="00FB321F">
            <w:pPr>
              <w:pStyle w:val="4"/>
              <w:numPr>
                <w:ilvl w:val="0"/>
                <w:numId w:val="0"/>
              </w:numPr>
              <w:ind w:left="864" w:hanging="864"/>
            </w:pPr>
            <w:bookmarkStart w:id="10" w:name="_Toc28873133"/>
            <w:bookmarkStart w:id="11" w:name="_Toc35593591"/>
            <w:bookmarkStart w:id="12" w:name="_Toc44668999"/>
            <w:bookmarkStart w:id="13" w:name="_Toc51607148"/>
            <w:bookmarkStart w:id="14" w:name="_Toc106011621"/>
            <w:r w:rsidRPr="00ED3A03">
              <w:t>4.1.2.1</w:t>
            </w:r>
            <w:r w:rsidRPr="00ED3A03">
              <w:tab/>
              <w:t>Type 2A DL channel access procedures</w:t>
            </w:r>
            <w:bookmarkEnd w:id="10"/>
            <w:bookmarkEnd w:id="11"/>
            <w:bookmarkEnd w:id="12"/>
            <w:bookmarkEnd w:id="13"/>
            <w:bookmarkEnd w:id="14"/>
          </w:p>
          <w:p w14:paraId="77EEEBCD" w14:textId="77777777" w:rsidR="00FB321F" w:rsidRPr="00ED3A03" w:rsidRDefault="00FB321F" w:rsidP="00FB321F">
            <w:pPr>
              <w:rPr>
                <w:lang w:val="en-US"/>
              </w:rPr>
            </w:pPr>
            <w:r w:rsidRPr="00ED3A03">
              <w:rPr>
                <w:lang w:val="en-US"/>
              </w:rPr>
              <w:t xml:space="preserve">An eNB/gNB may transmit a DL transmission 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sidRPr="00ED3A03">
              <w:rPr>
                <w:lang w:val="en-US"/>
              </w:rPr>
              <w:t xml:space="preserve">. </w:t>
            </w:r>
            <w:r w:rsidRPr="00ED3A03">
              <w:fldChar w:fldCharType="begin"/>
            </w:r>
            <w:r w:rsidRPr="00ED3A03">
              <w:rPr>
                <w:lang w:val="en-US"/>
              </w:rPr>
              <w:instrText xml:space="preserve"> QUOTE </w:instrText>
            </w:r>
            <w:r w:rsidRPr="00ED3A03">
              <w:rPr>
                <w:rFonts w:ascii="Cambria Math" w:hAnsi="Cambria Math"/>
                <w:lang w:val="en-US"/>
              </w:rPr>
              <w:instrText xml:space="preserve">Tshort_dl </w:instrText>
            </w:r>
            <w:r w:rsidRPr="00ED3A03">
              <w:rPr>
                <w:lang w:val="en-US"/>
              </w:rPr>
              <w:instrText xml:space="preserve"> </w:instrText>
            </w:r>
            <w:r w:rsidRPr="00ED3A03">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sidRPr="00ED3A03">
              <w:rPr>
                <w:lang w:val="en-US"/>
              </w:rPr>
              <w:t xml:space="preserve"> </w:t>
            </w:r>
            <w:r w:rsidRPr="00ED3A03">
              <w:rPr>
                <w:lang w:val="en-US"/>
              </w:rPr>
              <w:lastRenderedPageBreak/>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w:r w:rsidRPr="00ED3A03">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 if both sensing slots  of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sidRPr="00ED3A03">
              <w:rPr>
                <w:lang w:val="en-US"/>
              </w:rPr>
              <w:t xml:space="preserve"> are sensed to be idle. </w:t>
            </w:r>
          </w:p>
          <w:p w14:paraId="23D91FEC" w14:textId="77777777" w:rsidR="00FB321F" w:rsidRPr="004069BA" w:rsidRDefault="00FB321F" w:rsidP="00FB321F">
            <w:pPr>
              <w:pStyle w:val="0Maintext"/>
              <w:spacing w:after="0" w:afterAutospacing="0"/>
              <w:ind w:firstLine="0"/>
              <w:rPr>
                <w:rFonts w:eastAsiaTheme="minorEastAsia"/>
                <w:lang w:val="en-US" w:eastAsia="zh-CN"/>
              </w:rPr>
            </w:pPr>
          </w:p>
          <w:p w14:paraId="5BAA624C" w14:textId="77777777" w:rsidR="00FB321F" w:rsidRPr="00ED3A03" w:rsidRDefault="00FB321F" w:rsidP="00FB321F">
            <w:pPr>
              <w:pStyle w:val="5"/>
              <w:numPr>
                <w:ilvl w:val="0"/>
                <w:numId w:val="0"/>
              </w:numPr>
              <w:ind w:left="864" w:hanging="864"/>
            </w:pPr>
            <w:bookmarkStart w:id="15" w:name="_Toc28873159"/>
            <w:bookmarkStart w:id="16" w:name="_Toc35593617"/>
            <w:bookmarkStart w:id="17" w:name="_Toc44669025"/>
            <w:bookmarkStart w:id="18" w:name="_Toc51607174"/>
            <w:bookmarkStart w:id="19" w:name="_Toc106011647"/>
            <w:r w:rsidRPr="00ED3A03">
              <w:t>4.2.1.2.1</w:t>
            </w:r>
            <w:r w:rsidRPr="00ED3A03">
              <w:tab/>
              <w:t>Type 2A UL channel access procedure</w:t>
            </w:r>
            <w:bookmarkEnd w:id="15"/>
            <w:bookmarkEnd w:id="16"/>
            <w:bookmarkEnd w:id="17"/>
            <w:bookmarkEnd w:id="18"/>
            <w:bookmarkEnd w:id="19"/>
          </w:p>
          <w:p w14:paraId="3289D4FA" w14:textId="77777777" w:rsidR="00FB321F" w:rsidRPr="00ED3A03" w:rsidRDefault="00FB321F" w:rsidP="00FB321F">
            <w:pPr>
              <w:rPr>
                <w:lang w:val="en-US"/>
              </w:rPr>
            </w:pPr>
            <w:r w:rsidRPr="00ED3A03">
              <w:rPr>
                <w:lang w:val="en-US" w:eastAsia="x-none"/>
              </w:rPr>
              <w:t>If a UE is indicated to perform Type 2A U</w:t>
            </w:r>
            <w:r w:rsidRPr="00ED3A03">
              <w:rPr>
                <w:lang w:val="en-US"/>
              </w:rPr>
              <w:t>L channel access procedures,</w:t>
            </w:r>
            <w:r w:rsidRPr="00ED3A03">
              <w:rPr>
                <w:lang w:val="en-US" w:eastAsia="x-none"/>
              </w:rPr>
              <w:t xml:space="preserve"> the UE uses Type 2A UL channel access procedures for a UL transmission. The UE may transmit the transmission </w:t>
            </w:r>
            <w:r w:rsidRPr="00ED3A03">
              <w:rPr>
                <w:lang w:val="en-US"/>
              </w:rPr>
              <w:t xml:space="preserve">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sidRPr="00FE3630">
              <w:rPr>
                <w:highlight w:val="yellow"/>
                <w:lang w:val="en-US"/>
              </w:rPr>
              <w:t>.</w:t>
            </w:r>
            <w:r w:rsidRPr="00ED3A03">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sidRPr="00ED3A03">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.are sensed to be idle.</w:t>
            </w:r>
          </w:p>
          <w:p w14:paraId="3EE36DDE" w14:textId="77777777" w:rsidR="00FB321F" w:rsidRDefault="00FB321F" w:rsidP="00FB321F"/>
        </w:tc>
      </w:tr>
      <w:tr w:rsidR="002F408F" w14:paraId="7D909BCE" w14:textId="77777777" w:rsidTr="00F931D5">
        <w:tc>
          <w:tcPr>
            <w:tcW w:w="1555" w:type="dxa"/>
          </w:tcPr>
          <w:p w14:paraId="4AB39537" w14:textId="533CDF00"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14:paraId="66704EEC" w14:textId="34B6B397"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B42672" w14:paraId="2419FA83" w14:textId="77777777" w:rsidTr="00F931D5">
        <w:tc>
          <w:tcPr>
            <w:tcW w:w="1555" w:type="dxa"/>
          </w:tcPr>
          <w:p w14:paraId="30476404" w14:textId="0D119C0E" w:rsidR="00B42672" w:rsidRPr="00B42672" w:rsidRDefault="00B42672"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DD4B469" w14:textId="083747A9" w:rsidR="00B42672" w:rsidRPr="00B42672" w:rsidRDefault="00B42672" w:rsidP="00FB321F">
            <w:pPr>
              <w:pStyle w:val="0Maintext"/>
              <w:spacing w:after="0" w:afterAutospacing="0"/>
              <w:ind w:firstLine="0"/>
              <w:rPr>
                <w:rFonts w:eastAsia="MS Mincho"/>
                <w:color w:val="000000" w:themeColor="text1"/>
                <w:lang w:eastAsia="ja-JP"/>
              </w:rPr>
            </w:pPr>
            <w:r w:rsidRPr="00B42672">
              <w:rPr>
                <w:rFonts w:eastAsia="MS Mincho" w:hint="eastAsia"/>
                <w:color w:val="000000" w:themeColor="text1"/>
                <w:lang w:eastAsia="ja-JP"/>
              </w:rPr>
              <w:t>F</w:t>
            </w:r>
            <w:r w:rsidRPr="00B42672">
              <w:rPr>
                <w:rFonts w:eastAsia="MS Mincho"/>
                <w:color w:val="000000" w:themeColor="text1"/>
                <w:lang w:eastAsia="ja-JP"/>
              </w:rPr>
              <w:t>or Type 2B</w:t>
            </w:r>
            <w:r w:rsidR="000C7854">
              <w:rPr>
                <w:rFonts w:eastAsia="MS Mincho"/>
                <w:color w:val="000000" w:themeColor="text1"/>
                <w:lang w:eastAsia="ja-JP"/>
              </w:rPr>
              <w:t>,</w:t>
            </w:r>
            <w:r w:rsidRPr="00B42672">
              <w:rPr>
                <w:rFonts w:eastAsia="MS Mincho"/>
                <w:color w:val="000000" w:themeColor="text1"/>
                <w:lang w:eastAsia="ja-JP"/>
              </w:rPr>
              <w:t xml:space="preserve"> we have same view as LGE, </w:t>
            </w:r>
            <w:r w:rsidRPr="00B42672">
              <w:rPr>
                <w:color w:val="000000" w:themeColor="text1"/>
                <w:lang w:eastAsia="ko-KR"/>
              </w:rPr>
              <w:t>the time gap should be equal to 16usec</w:t>
            </w:r>
            <w:r>
              <w:rPr>
                <w:color w:val="000000" w:themeColor="text1"/>
                <w:lang w:eastAsia="ko-KR"/>
              </w:rPr>
              <w:t>.</w:t>
            </w:r>
          </w:p>
        </w:tc>
      </w:tr>
      <w:tr w:rsidR="00BD5515" w14:paraId="075C3EFB" w14:textId="77777777" w:rsidTr="00F931D5">
        <w:tc>
          <w:tcPr>
            <w:tcW w:w="1555" w:type="dxa"/>
          </w:tcPr>
          <w:p w14:paraId="7477ADD6" w14:textId="12327DB3" w:rsidR="00BD5515" w:rsidRP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E54D42B" w14:textId="6FDC6327" w:rsidR="00BD5515" w:rsidRPr="00BD5515" w:rsidRDefault="00BD5515" w:rsidP="00FB321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4B0F79" w14:paraId="3C19E026" w14:textId="77777777" w:rsidTr="00F931D5">
        <w:tc>
          <w:tcPr>
            <w:tcW w:w="1555" w:type="dxa"/>
          </w:tcPr>
          <w:p w14:paraId="62EB8AAC" w14:textId="1BBA4493"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133D25D" w14:textId="271F3C38" w:rsidR="004B0F79" w:rsidRDefault="004B0F79" w:rsidP="00FB321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375306" w14:paraId="7DC5CBBD" w14:textId="77777777" w:rsidTr="00F931D5">
        <w:tc>
          <w:tcPr>
            <w:tcW w:w="1555" w:type="dxa"/>
          </w:tcPr>
          <w:p w14:paraId="6C4E79DA" w14:textId="2B30B813" w:rsidR="00375306" w:rsidRDefault="00375306" w:rsidP="00375306">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07127CA9" w14:textId="77777777" w:rsidR="00375306" w:rsidRDefault="00375306" w:rsidP="00375306">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19A58401" w14:textId="6B450502" w:rsidR="00375306" w:rsidRDefault="00375306" w:rsidP="00375306">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F931D5" w14:paraId="6D57BCA8" w14:textId="77777777" w:rsidTr="00F931D5">
        <w:tc>
          <w:tcPr>
            <w:tcW w:w="1555" w:type="dxa"/>
          </w:tcPr>
          <w:p w14:paraId="2CB1B965" w14:textId="6DC6EF13" w:rsidR="00F931D5" w:rsidRDefault="00F931D5" w:rsidP="00375306">
            <w:pPr>
              <w:pStyle w:val="0Maintext"/>
              <w:spacing w:after="0" w:afterAutospacing="0"/>
              <w:ind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14:paraId="74AE83F4" w14:textId="07936750" w:rsidR="00F931D5" w:rsidRDefault="00F931D5" w:rsidP="00375306">
            <w:pPr>
              <w:pStyle w:val="0Maintext"/>
              <w:spacing w:after="0" w:afterAutospacing="0"/>
              <w:ind w:firstLine="0"/>
              <w:rPr>
                <w:rFonts w:eastAsiaTheme="minorEastAsia"/>
                <w:lang w:eastAsia="zh-CN"/>
              </w:rPr>
            </w:pPr>
            <w:r>
              <w:rPr>
                <w:rFonts w:eastAsiaTheme="minorEastAsia"/>
                <w:lang w:eastAsia="zh-CN"/>
              </w:rPr>
              <w:t xml:space="preserve">We are generally OK </w:t>
            </w:r>
            <w:r w:rsidR="0021731C">
              <w:rPr>
                <w:rFonts w:eastAsiaTheme="minorEastAsia"/>
                <w:lang w:eastAsia="zh-CN"/>
              </w:rPr>
              <w:t xml:space="preserve">with FL proposal </w:t>
            </w:r>
            <w:r>
              <w:rPr>
                <w:rFonts w:eastAsiaTheme="minorEastAsia"/>
                <w:lang w:eastAsia="zh-CN"/>
              </w:rPr>
              <w:t xml:space="preserve">but with the following </w:t>
            </w:r>
            <w:r w:rsidR="008440B5">
              <w:rPr>
                <w:rFonts w:eastAsiaTheme="minorEastAsia"/>
                <w:lang w:eastAsia="zh-CN"/>
              </w:rPr>
              <w:t>three</w:t>
            </w:r>
            <w:r>
              <w:rPr>
                <w:rFonts w:eastAsiaTheme="minorEastAsia"/>
                <w:lang w:eastAsia="zh-CN"/>
              </w:rPr>
              <w:t xml:space="preserve"> points want to clarify</w:t>
            </w:r>
          </w:p>
          <w:p w14:paraId="69DEB44A" w14:textId="47F837D4" w:rsidR="008440B5" w:rsidRDefault="008440B5" w:rsidP="008440B5">
            <w:pPr>
              <w:pStyle w:val="0Maintext"/>
              <w:numPr>
                <w:ilvl w:val="0"/>
                <w:numId w:val="32"/>
              </w:numPr>
              <w:spacing w:after="0" w:afterAutospacing="0"/>
              <w:rPr>
                <w:rFonts w:eastAsiaTheme="minorEastAsia"/>
                <w:lang w:eastAsia="zh-CN"/>
              </w:rPr>
            </w:pPr>
            <w:r>
              <w:rPr>
                <w:rFonts w:eastAsiaTheme="minorEastAsia"/>
                <w:lang w:eastAsia="zh-CN"/>
              </w:rPr>
              <w:t>Considering Type 2A channel access may be used for both cases of COT initiation and COT sharing, it should be clarified</w:t>
            </w:r>
            <w:r w:rsidR="00F931D5">
              <w:rPr>
                <w:rFonts w:eastAsiaTheme="minorEastAsia"/>
                <w:lang w:eastAsia="zh-CN"/>
              </w:rPr>
              <w:t xml:space="preserve"> </w:t>
            </w:r>
            <w:r>
              <w:rPr>
                <w:rFonts w:eastAsiaTheme="minorEastAsia"/>
                <w:lang w:eastAsia="zh-CN"/>
              </w:rPr>
              <w:t>which case is intended here.</w:t>
            </w:r>
          </w:p>
          <w:p w14:paraId="655BC8DC" w14:textId="02CDE694" w:rsidR="008440B5" w:rsidRDefault="008440B5" w:rsidP="008440B5">
            <w:pPr>
              <w:pStyle w:val="0Maintext"/>
              <w:numPr>
                <w:ilvl w:val="0"/>
                <w:numId w:val="32"/>
              </w:numPr>
              <w:spacing w:after="0" w:afterAutospacing="0"/>
              <w:rPr>
                <w:rFonts w:eastAsiaTheme="minorEastAsia"/>
                <w:lang w:eastAsia="zh-CN"/>
              </w:rPr>
            </w:pPr>
            <w:r>
              <w:rPr>
                <w:rFonts w:eastAsiaTheme="minorEastAsia"/>
                <w:lang w:eastAsia="zh-CN"/>
              </w:rPr>
              <w:t>Considering it is said “</w:t>
            </w:r>
            <w:r w:rsidRPr="008440B5">
              <w:rPr>
                <w:rFonts w:eastAsiaTheme="minorEastAsia"/>
                <w:lang w:eastAsia="zh-CN"/>
              </w:rPr>
              <w:t xml:space="preserve">Transmission(s) by a UE following transmission(s) </w:t>
            </w:r>
            <w:r w:rsidRPr="008440B5">
              <w:rPr>
                <w:rFonts w:eastAsiaTheme="minorEastAsia"/>
                <w:highlight w:val="yellow"/>
                <w:lang w:eastAsia="zh-CN"/>
              </w:rPr>
              <w:t>by another UE</w:t>
            </w:r>
            <w:r w:rsidRPr="008440B5">
              <w:rPr>
                <w:rFonts w:eastAsiaTheme="minorEastAsia"/>
                <w:lang w:eastAsia="zh-CN"/>
              </w:rPr>
              <w:t xml:space="preserve"> for a gap</w:t>
            </w:r>
            <w:r>
              <w:rPr>
                <w:rFonts w:eastAsiaTheme="minorEastAsia"/>
                <w:lang w:eastAsia="zh-CN"/>
              </w:rPr>
              <w:t>…”</w:t>
            </w:r>
            <w:r w:rsidR="00B93868">
              <w:rPr>
                <w:rFonts w:eastAsiaTheme="minorEastAsia"/>
                <w:lang w:eastAsia="zh-CN"/>
              </w:rPr>
              <w:t xml:space="preserve"> in the proposal</w:t>
            </w:r>
            <w:r>
              <w:rPr>
                <w:rFonts w:eastAsiaTheme="minorEastAsia"/>
                <w:lang w:eastAsia="zh-CN"/>
              </w:rPr>
              <w:t xml:space="preserve">, we </w:t>
            </w:r>
            <w:r w:rsidR="00B93868">
              <w:rPr>
                <w:rFonts w:eastAsiaTheme="minorEastAsia"/>
                <w:lang w:eastAsia="zh-CN"/>
              </w:rPr>
              <w:t>were</w:t>
            </w:r>
            <w:r>
              <w:rPr>
                <w:rFonts w:eastAsiaTheme="minorEastAsia"/>
                <w:lang w:eastAsia="zh-CN"/>
              </w:rPr>
              <w:t xml:space="preserve"> wondering how about </w:t>
            </w:r>
            <w:r w:rsidR="00B93868">
              <w:rPr>
                <w:rFonts w:eastAsiaTheme="minorEastAsia"/>
                <w:lang w:eastAsia="zh-CN"/>
              </w:rPr>
              <w:t>“</w:t>
            </w:r>
            <w:r w:rsidR="00D13490" w:rsidRPr="008440B5">
              <w:rPr>
                <w:rFonts w:eastAsiaTheme="minorEastAsia"/>
                <w:lang w:eastAsia="zh-CN"/>
              </w:rPr>
              <w:t>Transmission(s) by a UE following transmission(s)</w:t>
            </w:r>
            <w:r>
              <w:rPr>
                <w:rFonts w:eastAsiaTheme="minorEastAsia"/>
                <w:lang w:eastAsia="zh-CN"/>
              </w:rPr>
              <w:t xml:space="preserve"> </w:t>
            </w:r>
            <w:r w:rsidRPr="008440B5">
              <w:rPr>
                <w:rFonts w:eastAsiaTheme="minorEastAsia"/>
                <w:highlight w:val="yellow"/>
                <w:lang w:eastAsia="zh-CN"/>
              </w:rPr>
              <w:t>by the same UE</w:t>
            </w:r>
            <w:r w:rsidR="00B93868">
              <w:rPr>
                <w:rFonts w:eastAsiaTheme="minorEastAsia"/>
                <w:lang w:eastAsia="zh-CN"/>
              </w:rPr>
              <w:t xml:space="preserve"> for a gap…</w:t>
            </w:r>
            <w:r>
              <w:rPr>
                <w:rFonts w:eastAsiaTheme="minorEastAsia"/>
                <w:lang w:eastAsia="zh-CN"/>
              </w:rPr>
              <w:t>?</w:t>
            </w:r>
            <w:r w:rsidR="00D13490">
              <w:rPr>
                <w:rFonts w:eastAsiaTheme="minorEastAsia"/>
                <w:lang w:eastAsia="zh-CN"/>
              </w:rPr>
              <w:t xml:space="preserve"> Can the above statements apply to this case?</w:t>
            </w:r>
          </w:p>
          <w:p w14:paraId="392220F9" w14:textId="63392BCA" w:rsidR="008440B5" w:rsidRPr="008440B5" w:rsidRDefault="008440B5" w:rsidP="008440B5">
            <w:pPr>
              <w:pStyle w:val="0Maintext"/>
              <w:numPr>
                <w:ilvl w:val="0"/>
                <w:numId w:val="32"/>
              </w:numPr>
              <w:spacing w:after="0" w:afterAutospacing="0"/>
              <w:rPr>
                <w:rFonts w:eastAsiaTheme="minorEastAsia"/>
                <w:lang w:eastAsia="zh-CN"/>
              </w:rPr>
            </w:pPr>
            <w:r>
              <w:rPr>
                <w:rFonts w:eastAsiaTheme="minorEastAsia"/>
                <w:lang w:eastAsia="zh-CN"/>
              </w:rPr>
              <w:t>It is not clear the intention of the FFS.</w:t>
            </w: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284041">
      <w:pPr>
        <w:pStyle w:val="aff"/>
        <w:numPr>
          <w:ilvl w:val="0"/>
          <w:numId w:val="18"/>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284041">
      <w:pPr>
        <w:pStyle w:val="aff"/>
        <w:numPr>
          <w:ilvl w:val="1"/>
          <w:numId w:val="18"/>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0A046C" w14:textId="77777777" w:rsidTr="00F931D5">
        <w:tc>
          <w:tcPr>
            <w:tcW w:w="1555" w:type="dxa"/>
          </w:tcPr>
          <w:p w14:paraId="61EAD202" w14:textId="77777777" w:rsidR="001D6E06" w:rsidRPr="00360066" w:rsidRDefault="001D6E06" w:rsidP="00F931D5">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F931D5">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F931D5">
        <w:tc>
          <w:tcPr>
            <w:tcW w:w="1555" w:type="dxa"/>
          </w:tcPr>
          <w:p w14:paraId="0858817F" w14:textId="4F259211" w:rsidR="001D6E06" w:rsidRDefault="001C3A9C" w:rsidP="00F931D5">
            <w:pPr>
              <w:pStyle w:val="0Maintext"/>
              <w:spacing w:after="0" w:afterAutospacing="0"/>
              <w:ind w:firstLine="0"/>
            </w:pPr>
            <w:r>
              <w:t xml:space="preserve">Intel </w:t>
            </w:r>
          </w:p>
        </w:tc>
        <w:tc>
          <w:tcPr>
            <w:tcW w:w="8076" w:type="dxa"/>
          </w:tcPr>
          <w:p w14:paraId="466CABF2" w14:textId="38A55CF6" w:rsidR="001D6E06" w:rsidRDefault="00352C83" w:rsidP="00F931D5">
            <w:pPr>
              <w:pStyle w:val="0Maintext"/>
              <w:spacing w:after="0" w:afterAutospacing="0"/>
              <w:ind w:firstLine="0"/>
            </w:pPr>
            <w:r>
              <w:t>OK with the proposal.</w:t>
            </w:r>
          </w:p>
        </w:tc>
      </w:tr>
      <w:tr w:rsidR="001D6E06" w14:paraId="189D1F14" w14:textId="77777777" w:rsidTr="00F931D5">
        <w:tc>
          <w:tcPr>
            <w:tcW w:w="1555" w:type="dxa"/>
          </w:tcPr>
          <w:p w14:paraId="5EDE00EF" w14:textId="7CA477F6" w:rsidR="001D6E06" w:rsidRDefault="00115869" w:rsidP="00F931D5">
            <w:pPr>
              <w:pStyle w:val="0Maintext"/>
              <w:spacing w:after="0" w:afterAutospacing="0"/>
              <w:ind w:firstLine="0"/>
            </w:pPr>
            <w:r>
              <w:t>Futurewei</w:t>
            </w:r>
          </w:p>
        </w:tc>
        <w:tc>
          <w:tcPr>
            <w:tcW w:w="8076" w:type="dxa"/>
          </w:tcPr>
          <w:p w14:paraId="05D6B2FC" w14:textId="27C64B0E" w:rsidR="001D6E06" w:rsidRDefault="00115869" w:rsidP="00F931D5">
            <w:pPr>
              <w:pStyle w:val="0Maintext"/>
              <w:spacing w:after="0" w:afterAutospacing="0"/>
              <w:ind w:firstLine="0"/>
            </w:pPr>
            <w:r>
              <w:t>OK with the proposal.</w:t>
            </w:r>
          </w:p>
        </w:tc>
      </w:tr>
      <w:tr w:rsidR="001D6E06" w14:paraId="3D3D6B72" w14:textId="77777777" w:rsidTr="00F931D5">
        <w:tc>
          <w:tcPr>
            <w:tcW w:w="1555" w:type="dxa"/>
          </w:tcPr>
          <w:p w14:paraId="5EBDF836" w14:textId="5AF48FE4" w:rsidR="001D6E06" w:rsidRDefault="00F73981" w:rsidP="00F931D5">
            <w:pPr>
              <w:pStyle w:val="0Maintext"/>
              <w:spacing w:after="0" w:afterAutospacing="0"/>
              <w:ind w:firstLine="0"/>
            </w:pPr>
            <w:r>
              <w:t>NSC</w:t>
            </w:r>
          </w:p>
        </w:tc>
        <w:tc>
          <w:tcPr>
            <w:tcW w:w="8076" w:type="dxa"/>
          </w:tcPr>
          <w:p w14:paraId="35B7CE99" w14:textId="5DDA598A" w:rsidR="001D6E06" w:rsidRDefault="00F73981" w:rsidP="00F931D5">
            <w:pPr>
              <w:pStyle w:val="0Maintext"/>
              <w:spacing w:after="0" w:afterAutospacing="0"/>
              <w:ind w:firstLine="0"/>
            </w:pPr>
            <w:r>
              <w:t>OK with the proposal. Suggest adding an FFS for the multi-channel case as follows:</w:t>
            </w:r>
          </w:p>
          <w:p w14:paraId="57D977BE" w14:textId="59D05DDD" w:rsidR="00F73981" w:rsidRDefault="00F73981" w:rsidP="00F931D5">
            <w:pPr>
              <w:pStyle w:val="0Maintext"/>
              <w:spacing w:after="0" w:afterAutospacing="0"/>
              <w:ind w:firstLine="0"/>
            </w:pPr>
          </w:p>
          <w:p w14:paraId="0BF8E1BA" w14:textId="77777777" w:rsidR="00F73981" w:rsidRDefault="00F73981" w:rsidP="00284041">
            <w:pPr>
              <w:pStyle w:val="aff"/>
              <w:numPr>
                <w:ilvl w:val="0"/>
                <w:numId w:val="18"/>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284041">
            <w:pPr>
              <w:pStyle w:val="aff"/>
              <w:numPr>
                <w:ilvl w:val="1"/>
                <w:numId w:val="18"/>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284041">
            <w:pPr>
              <w:pStyle w:val="aff"/>
              <w:numPr>
                <w:ilvl w:val="1"/>
                <w:numId w:val="18"/>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F931D5">
            <w:pPr>
              <w:pStyle w:val="0Maintext"/>
              <w:spacing w:after="0" w:afterAutospacing="0"/>
              <w:ind w:firstLine="0"/>
            </w:pPr>
          </w:p>
          <w:p w14:paraId="38E8276E" w14:textId="677D9567" w:rsidR="00F73981" w:rsidRDefault="00F73981" w:rsidP="00F931D5">
            <w:pPr>
              <w:pStyle w:val="0Maintext"/>
              <w:spacing w:after="0" w:afterAutospacing="0"/>
              <w:ind w:firstLine="0"/>
            </w:pPr>
          </w:p>
        </w:tc>
      </w:tr>
      <w:tr w:rsidR="001D6E06" w14:paraId="2E029DD1" w14:textId="77777777" w:rsidTr="00F931D5">
        <w:tc>
          <w:tcPr>
            <w:tcW w:w="1555" w:type="dxa"/>
          </w:tcPr>
          <w:p w14:paraId="784FCF00" w14:textId="7D760622" w:rsidR="001D6E06" w:rsidRDefault="00B12F18" w:rsidP="00F931D5">
            <w:pPr>
              <w:pStyle w:val="0Maintext"/>
              <w:spacing w:after="0" w:afterAutospacing="0"/>
              <w:ind w:firstLine="0"/>
            </w:pPr>
            <w:r>
              <w:lastRenderedPageBreak/>
              <w:t>Apple</w:t>
            </w:r>
          </w:p>
        </w:tc>
        <w:tc>
          <w:tcPr>
            <w:tcW w:w="8076" w:type="dxa"/>
          </w:tcPr>
          <w:p w14:paraId="28C523FE" w14:textId="3FE195F3" w:rsidR="001D6E06" w:rsidRDefault="00B12F18" w:rsidP="00F931D5">
            <w:pPr>
              <w:pStyle w:val="0Maintext"/>
              <w:spacing w:after="0" w:afterAutospacing="0"/>
              <w:ind w:firstLine="0"/>
            </w:pPr>
            <w:r>
              <w:t>OK</w:t>
            </w:r>
          </w:p>
        </w:tc>
      </w:tr>
      <w:tr w:rsidR="00F87C11" w14:paraId="7462F5AA" w14:textId="77777777" w:rsidTr="00F87C11">
        <w:tc>
          <w:tcPr>
            <w:tcW w:w="1555" w:type="dxa"/>
          </w:tcPr>
          <w:p w14:paraId="50334D7D" w14:textId="77777777" w:rsidR="00F87C11" w:rsidRDefault="00F87C11" w:rsidP="00F931D5">
            <w:pPr>
              <w:pStyle w:val="0Maintext"/>
              <w:spacing w:after="0" w:afterAutospacing="0"/>
              <w:ind w:firstLine="0"/>
            </w:pPr>
            <w:r>
              <w:t>InterDigital</w:t>
            </w:r>
          </w:p>
        </w:tc>
        <w:tc>
          <w:tcPr>
            <w:tcW w:w="8076" w:type="dxa"/>
          </w:tcPr>
          <w:p w14:paraId="5B30A626" w14:textId="77777777" w:rsidR="00F87C11" w:rsidRDefault="00F87C11" w:rsidP="00F931D5">
            <w:pPr>
              <w:pStyle w:val="0Maintext"/>
              <w:spacing w:after="0" w:afterAutospacing="0"/>
              <w:ind w:firstLine="0"/>
            </w:pPr>
            <w:r>
              <w:t>OK with the proposal.</w:t>
            </w:r>
          </w:p>
        </w:tc>
      </w:tr>
      <w:tr w:rsidR="007B17A2" w14:paraId="0610F643" w14:textId="77777777" w:rsidTr="00F87C11">
        <w:tc>
          <w:tcPr>
            <w:tcW w:w="1555" w:type="dxa"/>
          </w:tcPr>
          <w:p w14:paraId="3AA85061" w14:textId="6FD97E26" w:rsidR="007B17A2" w:rsidRDefault="007B17A2" w:rsidP="007B17A2">
            <w:pPr>
              <w:pStyle w:val="0Maintext"/>
              <w:spacing w:after="0" w:afterAutospacing="0"/>
              <w:ind w:firstLine="0"/>
            </w:pPr>
            <w:r>
              <w:rPr>
                <w:rFonts w:hint="eastAsia"/>
                <w:lang w:eastAsia="ko-KR"/>
              </w:rPr>
              <w:t>LGE</w:t>
            </w:r>
          </w:p>
        </w:tc>
        <w:tc>
          <w:tcPr>
            <w:tcW w:w="8076" w:type="dxa"/>
          </w:tcPr>
          <w:p w14:paraId="05C96641" w14:textId="77777777" w:rsidR="007B17A2" w:rsidRDefault="007B17A2" w:rsidP="007B17A2">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1A647533" w14:textId="77777777" w:rsidR="007B17A2" w:rsidRDefault="007B17A2" w:rsidP="007B17A2">
            <w:pPr>
              <w:pStyle w:val="0Maintext"/>
              <w:spacing w:after="0" w:afterAutospacing="0"/>
              <w:ind w:firstLine="0"/>
              <w:rPr>
                <w:lang w:eastAsia="ko-KR"/>
              </w:rPr>
            </w:pPr>
            <w:r>
              <w:rPr>
                <w:lang w:eastAsia="ko-KR"/>
              </w:rPr>
              <w:t xml:space="preserve">To be specific, in NR-U, all the resources including CG/DG UL resources are controlled by a gNB. So, gNB can control channel accesses of gNB itself and all the served UEs. </w:t>
            </w:r>
          </w:p>
          <w:p w14:paraId="1AF0F81A" w14:textId="77777777" w:rsidR="007B17A2" w:rsidRDefault="007B17A2" w:rsidP="007B17A2">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6620740D" w14:textId="296AB75E" w:rsidR="007B17A2" w:rsidRDefault="007B17A2" w:rsidP="007B17A2">
            <w:pPr>
              <w:pStyle w:val="0Maintext"/>
              <w:spacing w:after="0" w:afterAutospacing="0"/>
              <w:ind w:firstLine="0"/>
            </w:pPr>
            <w:r>
              <w:rPr>
                <w:lang w:eastAsia="ko-KR"/>
              </w:rPr>
              <w:t xml:space="preserve">At this moment, the simplest way is that the coexistence between NR-U and SL-U is not supported in R17. So, at least </w:t>
            </w:r>
            <w:r w:rsidRPr="00147E2C">
              <w:rPr>
                <w:b/>
                <w:color w:val="FF0000"/>
                <w:lang w:eastAsia="ko-KR"/>
              </w:rPr>
              <w:t>the absence of NR-U DL/UL also needs to be guaranteed</w:t>
            </w:r>
            <w:r>
              <w:rPr>
                <w:b/>
                <w:color w:val="FF0000"/>
                <w:lang w:eastAsia="ko-KR"/>
              </w:rPr>
              <w:t xml:space="preserve"> </w:t>
            </w:r>
            <w:r w:rsidRPr="00147E2C">
              <w:rPr>
                <w:b/>
                <w:color w:val="FF0000"/>
                <w:lang w:eastAsia="ko-KR"/>
              </w:rPr>
              <w:t>on top of “other technologies”</w:t>
            </w:r>
            <w:r>
              <w:rPr>
                <w:lang w:eastAsia="ko-KR"/>
              </w:rPr>
              <w:t xml:space="preserve">. </w:t>
            </w:r>
          </w:p>
        </w:tc>
      </w:tr>
      <w:tr w:rsidR="007E14C0" w14:paraId="034809EF" w14:textId="77777777" w:rsidTr="00F87C11">
        <w:tc>
          <w:tcPr>
            <w:tcW w:w="1555" w:type="dxa"/>
          </w:tcPr>
          <w:p w14:paraId="27E708AA" w14:textId="1242E7D7"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5442B8F" w14:textId="2BC4EF75" w:rsidR="007E14C0" w:rsidRDefault="007E14C0" w:rsidP="007B17A2">
            <w:pPr>
              <w:pStyle w:val="0Maintext"/>
              <w:spacing w:after="0" w:afterAutospacing="0"/>
              <w:ind w:firstLine="0"/>
              <w:rPr>
                <w:lang w:eastAsia="ko-KR"/>
              </w:rPr>
            </w:pPr>
            <w:r>
              <w:t>OK with the proposal.</w:t>
            </w:r>
          </w:p>
        </w:tc>
      </w:tr>
      <w:tr w:rsidR="00172EA7" w14:paraId="1A403E66" w14:textId="77777777" w:rsidTr="00F87C11">
        <w:tc>
          <w:tcPr>
            <w:tcW w:w="1555" w:type="dxa"/>
          </w:tcPr>
          <w:p w14:paraId="36477295" w14:textId="7B70BA31"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E03938B" w14:textId="2C89277F" w:rsidR="00172EA7" w:rsidRDefault="00172EA7" w:rsidP="007B17A2">
            <w:pPr>
              <w:pStyle w:val="0Maintext"/>
              <w:spacing w:after="0" w:afterAutospacing="0"/>
              <w:ind w:firstLine="0"/>
            </w:pPr>
            <w:r>
              <w:t>Agree with the proposal.</w:t>
            </w:r>
          </w:p>
        </w:tc>
      </w:tr>
      <w:tr w:rsidR="00FB321F" w14:paraId="0A80C459" w14:textId="77777777" w:rsidTr="00F87C11">
        <w:tc>
          <w:tcPr>
            <w:tcW w:w="1555" w:type="dxa"/>
          </w:tcPr>
          <w:p w14:paraId="0038EC40" w14:textId="07567763"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2CC1650" w14:textId="1B2ECEB6" w:rsidR="00FB321F" w:rsidRDefault="00FB321F" w:rsidP="00FB321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2F408F" w14:paraId="3764446E" w14:textId="77777777" w:rsidTr="00F87C11">
        <w:tc>
          <w:tcPr>
            <w:tcW w:w="1555" w:type="dxa"/>
          </w:tcPr>
          <w:p w14:paraId="453B4BA9" w14:textId="5286372D"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ED25DC7" w14:textId="1693436A"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87111" w14:paraId="31770FF5" w14:textId="77777777" w:rsidTr="00F87C11">
        <w:tc>
          <w:tcPr>
            <w:tcW w:w="1555" w:type="dxa"/>
          </w:tcPr>
          <w:p w14:paraId="75E54170" w14:textId="23AA1C50" w:rsidR="00C87111" w:rsidRPr="00C87111" w:rsidRDefault="00C87111"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70C6477" w14:textId="310EEDB5" w:rsidR="00C87111" w:rsidRPr="000C7854" w:rsidRDefault="000C7854" w:rsidP="00FB321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w:t>
            </w:r>
            <w:r w:rsidR="00721EC4">
              <w:rPr>
                <w:rFonts w:eastAsia="MS Mincho"/>
                <w:lang w:eastAsia="ja-JP"/>
              </w:rPr>
              <w:t>E</w:t>
            </w:r>
            <w:r>
              <w:rPr>
                <w:rFonts w:eastAsia="MS Mincho"/>
                <w:lang w:eastAsia="ja-JP"/>
              </w:rPr>
              <w:t>.</w:t>
            </w:r>
          </w:p>
        </w:tc>
      </w:tr>
      <w:tr w:rsidR="00BD5515" w14:paraId="44CB930E" w14:textId="77777777" w:rsidTr="00F87C11">
        <w:tc>
          <w:tcPr>
            <w:tcW w:w="1555" w:type="dxa"/>
          </w:tcPr>
          <w:p w14:paraId="6E76B39C" w14:textId="0952B186" w:rsidR="00BD5515" w:rsidRP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5AD55285" w14:textId="40D8361E" w:rsidR="00BD5515" w:rsidRP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4B0F79" w14:paraId="2B539094" w14:textId="77777777" w:rsidTr="00F87C11">
        <w:tc>
          <w:tcPr>
            <w:tcW w:w="1555" w:type="dxa"/>
          </w:tcPr>
          <w:p w14:paraId="04BA4297" w14:textId="661970E3"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899475C" w14:textId="790CAAEC" w:rsidR="004B0F79" w:rsidRDefault="004B0F79" w:rsidP="00FB321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375306" w14:paraId="111ADC8A" w14:textId="77777777" w:rsidTr="00F87C11">
        <w:tc>
          <w:tcPr>
            <w:tcW w:w="1555" w:type="dxa"/>
          </w:tcPr>
          <w:p w14:paraId="27FFD6D5" w14:textId="52D4462E" w:rsidR="00375306" w:rsidRDefault="00375306" w:rsidP="00375306">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1CE17A3B" w14:textId="34952A3A" w:rsidR="00375306" w:rsidRDefault="00375306" w:rsidP="00375306">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410459" w14:paraId="5D71CF1A" w14:textId="77777777" w:rsidTr="00F87C11">
        <w:tc>
          <w:tcPr>
            <w:tcW w:w="1555" w:type="dxa"/>
          </w:tcPr>
          <w:p w14:paraId="2A0B1CAF" w14:textId="6B79BA63" w:rsidR="00410459" w:rsidRDefault="00410459" w:rsidP="00375306">
            <w:pPr>
              <w:pStyle w:val="0Maintext"/>
              <w:spacing w:after="0" w:afterAutospacing="0"/>
              <w:ind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14:paraId="0758318E" w14:textId="55E825CC" w:rsidR="00410459" w:rsidRDefault="00410459" w:rsidP="00375306">
            <w:pPr>
              <w:pStyle w:val="0Maintext"/>
              <w:spacing w:after="0" w:afterAutospacing="0"/>
              <w:ind w:firstLine="0"/>
              <w:rPr>
                <w:rFonts w:eastAsiaTheme="minorEastAsia"/>
                <w:lang w:eastAsia="zh-CN"/>
              </w:rPr>
            </w:pPr>
            <w:r>
              <w:rPr>
                <w:rFonts w:eastAsiaTheme="minorEastAsia"/>
                <w:lang w:eastAsia="zh-CN"/>
              </w:rPr>
              <w:t xml:space="preserve">We are </w:t>
            </w:r>
            <w:r>
              <w:rPr>
                <w:rFonts w:eastAsiaTheme="minorEastAsia" w:hint="eastAsia"/>
                <w:lang w:eastAsia="zh-CN"/>
              </w:rPr>
              <w:t>O</w:t>
            </w:r>
            <w:r>
              <w:rPr>
                <w:rFonts w:eastAsiaTheme="minorEastAsia"/>
                <w:lang w:eastAsia="zh-CN"/>
              </w:rPr>
              <w:t>K with the proposal</w:t>
            </w: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af1"/>
        <w:tblW w:w="0" w:type="auto"/>
        <w:tblLook w:val="04A0" w:firstRow="1" w:lastRow="0" w:firstColumn="1" w:lastColumn="0" w:noHBand="0" w:noVBand="1"/>
      </w:tblPr>
      <w:tblGrid>
        <w:gridCol w:w="9631"/>
      </w:tblGrid>
      <w:tr w:rsidR="00DD644D" w14:paraId="70BC9C49" w14:textId="77777777" w:rsidTr="00F931D5">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284041">
            <w:pPr>
              <w:pStyle w:val="aff"/>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156F9D1A" w14:textId="77777777" w:rsidR="00DD644D" w:rsidRPr="003F56DF" w:rsidRDefault="00DD644D" w:rsidP="00284041">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284041">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284041">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5FC3AC7A" w14:textId="362BB860" w:rsidR="00DD644D" w:rsidRPr="00DD644D" w:rsidRDefault="00DD644D" w:rsidP="00284041">
            <w:pPr>
              <w:pStyle w:val="aff"/>
              <w:numPr>
                <w:ilvl w:val="1"/>
                <w:numId w:val="18"/>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0630FE3F"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brought to this meeting in the contributions. Applicable scenarios for the COT sharing range from a very tight restriction of unicast only (only one target receiver UE), a somewhat limited target U</w:t>
      </w:r>
      <w:r w:rsidR="001B61A2">
        <w:rPr>
          <w:rFonts w:ascii="Calibri" w:hAnsi="Calibri" w:cs="Calibri"/>
          <w:sz w:val="22"/>
        </w:rPr>
        <w:t>e</w:t>
      </w:r>
      <w:r w:rsidR="00B0422B">
        <w:rPr>
          <w:rFonts w:ascii="Calibri" w:hAnsi="Calibri" w:cs="Calibri"/>
          <w:sz w:val="22"/>
        </w:rPr>
        <w:t xml:space="preserv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w:t>
      </w:r>
      <w:r w:rsidR="00156AC6">
        <w:rPr>
          <w:rFonts w:ascii="Calibri" w:hAnsi="Calibri" w:cs="Calibri"/>
          <w:sz w:val="22"/>
        </w:rPr>
        <w:t xml:space="preserve">FL proposes the following operation for UE-to-UE COT sharing in Proposal 3 below. Furthermore, the FL also propose to include some of COT sharing information </w:t>
      </w:r>
      <w:r w:rsidR="00156AC6">
        <w:rPr>
          <w:rFonts w:ascii="Calibri" w:hAnsi="Calibri" w:cs="Calibri"/>
          <w:sz w:val="22"/>
        </w:rPr>
        <w:lastRenderedPageBreak/>
        <w:t>that are widely mentioned in the contributions to be agreed in this meeting (FFS on others and also the container(s) for carrying COT sharing information).</w:t>
      </w:r>
    </w:p>
    <w:p w14:paraId="28EBC109" w14:textId="452DA6F3"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gNB </w:t>
      </w:r>
      <w:r w:rsidR="00DA37D4">
        <w:rPr>
          <w:rFonts w:ascii="Calibri" w:hAnsi="Calibri" w:cs="Calibri"/>
          <w:sz w:val="22"/>
        </w:rPr>
        <w:t>in SL Mode 1 RA. But it still leaves the door open as to whether in Mode 1 RA a gNB can share/forward a COT to a SL UE that was received from another SL UE (even when the two U</w:t>
      </w:r>
      <w:r w:rsidR="001B61A2">
        <w:rPr>
          <w:rFonts w:ascii="Calibri" w:hAnsi="Calibri" w:cs="Calibri"/>
          <w:sz w:val="22"/>
        </w:rPr>
        <w:t>e</w:t>
      </w:r>
      <w:r w:rsidR="00DA37D4">
        <w:rPr>
          <w:rFonts w:ascii="Calibri" w:hAnsi="Calibri" w:cs="Calibri"/>
          <w:sz w:val="22"/>
        </w:rPr>
        <w:t xml:space="preserve">s are engaged in unicast with one another).  In some contributions, it is brought up that </w:t>
      </w:r>
      <w:r w:rsidR="00244511">
        <w:rPr>
          <w:rFonts w:ascii="Calibri" w:hAnsi="Calibri" w:cs="Calibri"/>
          <w:sz w:val="22"/>
        </w:rPr>
        <w:t>if a UE can already receive SL 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2CACCD4" w14:textId="77777777"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4299EC06" w14:textId="797D0F52" w:rsidR="00840D46" w:rsidRDefault="00840D46" w:rsidP="00840D46">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3A5B2476" w14:textId="77777777" w:rsidTr="00F931D5">
        <w:tc>
          <w:tcPr>
            <w:tcW w:w="1555" w:type="dxa"/>
          </w:tcPr>
          <w:p w14:paraId="1E259AE2" w14:textId="77777777" w:rsidR="001D6E06" w:rsidRPr="00360066" w:rsidRDefault="001D6E06" w:rsidP="00F931D5">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F931D5">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F931D5">
        <w:tc>
          <w:tcPr>
            <w:tcW w:w="1555" w:type="dxa"/>
          </w:tcPr>
          <w:p w14:paraId="55929EE1" w14:textId="7B22A44A" w:rsidR="001D6E06" w:rsidRDefault="0030341A" w:rsidP="00F931D5">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F931D5">
        <w:tc>
          <w:tcPr>
            <w:tcW w:w="1555" w:type="dxa"/>
          </w:tcPr>
          <w:p w14:paraId="114BC92B" w14:textId="27BA3AED" w:rsidR="001D6E06" w:rsidRDefault="00837373" w:rsidP="00F931D5">
            <w:pPr>
              <w:pStyle w:val="0Maintext"/>
              <w:spacing w:after="0" w:afterAutospacing="0"/>
              <w:ind w:firstLine="0"/>
            </w:pPr>
            <w:r>
              <w:t>Futurewei</w:t>
            </w:r>
          </w:p>
        </w:tc>
        <w:tc>
          <w:tcPr>
            <w:tcW w:w="8076" w:type="dxa"/>
          </w:tcPr>
          <w:p w14:paraId="08BA6C2A" w14:textId="71528241" w:rsidR="00C20000" w:rsidRDefault="00C20000" w:rsidP="00F931D5">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F931D5">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61C81FDB" w14:textId="77777777" w:rsidR="001D6E06" w:rsidRDefault="00837373" w:rsidP="00F931D5">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F931D5">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F931D5">
            <w:pPr>
              <w:pStyle w:val="0Maintext"/>
              <w:spacing w:after="0" w:afterAutospacing="0"/>
              <w:ind w:firstLine="0"/>
            </w:pPr>
            <w:r>
              <w:t>The third bullet: We are OK with it and open for more discussions.</w:t>
            </w:r>
          </w:p>
          <w:p w14:paraId="237136E9" w14:textId="29D081F2" w:rsidR="00D16DE4" w:rsidRDefault="00D16DE4" w:rsidP="00F931D5">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w:t>
            </w:r>
            <w:r w:rsidR="001B61A2">
              <w:t>e</w:t>
            </w:r>
            <w:r w:rsidR="00513192">
              <w:t>s</w:t>
            </w:r>
            <w:r>
              <w:t xml:space="preserve"> responding to </w:t>
            </w:r>
            <w:r w:rsidR="00DC01BC">
              <w:t>that UE.</w:t>
            </w:r>
          </w:p>
        </w:tc>
      </w:tr>
      <w:tr w:rsidR="001D6E06" w14:paraId="2CB79835" w14:textId="77777777" w:rsidTr="00F931D5">
        <w:tc>
          <w:tcPr>
            <w:tcW w:w="1555" w:type="dxa"/>
          </w:tcPr>
          <w:p w14:paraId="4472CACE" w14:textId="6EB98657" w:rsidR="001D6E06" w:rsidRDefault="00F73981" w:rsidP="00F931D5">
            <w:pPr>
              <w:pStyle w:val="0Maintext"/>
              <w:spacing w:after="0" w:afterAutospacing="0"/>
              <w:ind w:firstLine="0"/>
            </w:pPr>
            <w:r>
              <w:t>NSC</w:t>
            </w:r>
          </w:p>
        </w:tc>
        <w:tc>
          <w:tcPr>
            <w:tcW w:w="8076" w:type="dxa"/>
          </w:tcPr>
          <w:p w14:paraId="02DB28C4" w14:textId="791BE1D5" w:rsidR="001D6E06" w:rsidRDefault="00F73981" w:rsidP="00F931D5">
            <w:pPr>
              <w:pStyle w:val="0Maintext"/>
              <w:spacing w:after="0" w:afterAutospacing="0"/>
              <w:ind w:firstLine="0"/>
            </w:pPr>
            <w:r>
              <w:t xml:space="preserve">We have not yet agreed as to whether and how CAPC is indicated. Therefore, the first bullet is unnecessarily restrictive. We propose that at least pair-wise UE-UE COT sharing be allowed as long as the ETSI limits on COT sharing gap are adhered to, regardless of CAPC of the responding </w:t>
            </w:r>
            <w:r>
              <w:lastRenderedPageBreak/>
              <w:t>UE. Furthermore, we agree with Intel that the definition of a responding UE should be broadened to a multi-UE scenario.</w:t>
            </w:r>
          </w:p>
        </w:tc>
      </w:tr>
      <w:tr w:rsidR="001D6E06" w14:paraId="62A1529A" w14:textId="77777777" w:rsidTr="00F931D5">
        <w:tc>
          <w:tcPr>
            <w:tcW w:w="1555" w:type="dxa"/>
          </w:tcPr>
          <w:p w14:paraId="1A56FB28" w14:textId="2CAA53F3" w:rsidR="001D6E06" w:rsidRDefault="00910688" w:rsidP="00F931D5">
            <w:pPr>
              <w:pStyle w:val="0Maintext"/>
              <w:spacing w:after="0" w:afterAutospacing="0"/>
              <w:ind w:firstLine="0"/>
            </w:pPr>
            <w:r>
              <w:lastRenderedPageBreak/>
              <w:t>Apple</w:t>
            </w:r>
          </w:p>
        </w:tc>
        <w:tc>
          <w:tcPr>
            <w:tcW w:w="8076" w:type="dxa"/>
          </w:tcPr>
          <w:p w14:paraId="7A9A8422" w14:textId="4C23204B" w:rsidR="001D6E06" w:rsidRDefault="00910688" w:rsidP="00F931D5">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can not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F931D5">
            <w:pPr>
              <w:pStyle w:val="0Maintext"/>
              <w:spacing w:after="0" w:afterAutospacing="0"/>
              <w:ind w:firstLine="0"/>
            </w:pPr>
            <w:r>
              <w:t xml:space="preserve">We prefer to limit to unicast traffic, and HARQ ACK/NACK only for group cast traffic, to avoid another level of complication in the design. </w:t>
            </w:r>
          </w:p>
          <w:p w14:paraId="15EDE61B" w14:textId="757A7B11" w:rsidR="00910688" w:rsidRDefault="00910688" w:rsidP="00F931D5">
            <w:pPr>
              <w:pStyle w:val="0Maintext"/>
              <w:spacing w:after="0" w:afterAutospacing="0"/>
              <w:ind w:firstLine="0"/>
            </w:pPr>
            <w:r>
              <w:t xml:space="preserve">In addition, we do not see why destination ID should be duplicated in SCI stage 1, as it already in SCI stage 2. </w:t>
            </w:r>
          </w:p>
        </w:tc>
      </w:tr>
      <w:tr w:rsidR="00F87C11" w14:paraId="7769BFC6" w14:textId="77777777" w:rsidTr="00F87C11">
        <w:tc>
          <w:tcPr>
            <w:tcW w:w="1555" w:type="dxa"/>
          </w:tcPr>
          <w:p w14:paraId="69904C0B" w14:textId="77777777" w:rsidR="00F87C11" w:rsidRDefault="00F87C11" w:rsidP="00F931D5">
            <w:pPr>
              <w:pStyle w:val="0Maintext"/>
              <w:spacing w:after="0" w:afterAutospacing="0"/>
              <w:ind w:firstLine="0"/>
            </w:pPr>
            <w:r>
              <w:t>InterDigital</w:t>
            </w:r>
          </w:p>
        </w:tc>
        <w:tc>
          <w:tcPr>
            <w:tcW w:w="8076" w:type="dxa"/>
          </w:tcPr>
          <w:p w14:paraId="5FC236CF" w14:textId="77777777" w:rsidR="00F87C11" w:rsidRDefault="00F87C11" w:rsidP="00F931D5">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8BD83DC" w14:textId="77777777" w:rsidR="00F87C11" w:rsidRDefault="00F87C11" w:rsidP="00F931D5">
            <w:pPr>
              <w:pStyle w:val="0Maintext"/>
              <w:spacing w:after="0" w:afterAutospacing="0"/>
              <w:ind w:firstLine="0"/>
            </w:pPr>
          </w:p>
          <w:p w14:paraId="59784E89" w14:textId="77777777" w:rsidR="00F87C11" w:rsidRDefault="00F87C11" w:rsidP="00F931D5">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7B17A2" w14:paraId="7C17F37B" w14:textId="77777777" w:rsidTr="00F87C11">
        <w:tc>
          <w:tcPr>
            <w:tcW w:w="1555" w:type="dxa"/>
          </w:tcPr>
          <w:p w14:paraId="7DA201B8" w14:textId="154E0890" w:rsidR="007B17A2" w:rsidRDefault="007B17A2" w:rsidP="007B17A2">
            <w:pPr>
              <w:pStyle w:val="0Maintext"/>
              <w:spacing w:after="0" w:afterAutospacing="0"/>
              <w:ind w:firstLine="0"/>
            </w:pPr>
            <w:r>
              <w:rPr>
                <w:rFonts w:hint="eastAsia"/>
                <w:lang w:eastAsia="ko-KR"/>
              </w:rPr>
              <w:t>LGE</w:t>
            </w:r>
          </w:p>
        </w:tc>
        <w:tc>
          <w:tcPr>
            <w:tcW w:w="8076" w:type="dxa"/>
          </w:tcPr>
          <w:p w14:paraId="6DAB467D"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w:t>
            </w:r>
            <w:r w:rsidRPr="00A327E7">
              <w:rPr>
                <w:lang w:eastAsia="ko-KR"/>
              </w:rPr>
              <w:t>an equal or higher</w:t>
            </w:r>
            <w:r>
              <w:rPr>
                <w:lang w:eastAsia="ko-KR"/>
              </w:rPr>
              <w:t>” needs to be replaced with “</w:t>
            </w:r>
            <w:r w:rsidRPr="00A327E7">
              <w:rPr>
                <w:lang w:eastAsia="ko-KR"/>
              </w:rPr>
              <w:t xml:space="preserve">an equal or </w:t>
            </w:r>
            <w:r>
              <w:rPr>
                <w:lang w:eastAsia="ko-KR"/>
              </w:rPr>
              <w:t>lower”</w:t>
            </w:r>
          </w:p>
          <w:p w14:paraId="5EBC22DE" w14:textId="77777777" w:rsidR="007B17A2" w:rsidRDefault="007B17A2" w:rsidP="007B17A2">
            <w:pPr>
              <w:pStyle w:val="0Maintext"/>
              <w:spacing w:after="0" w:afterAutospacing="0"/>
              <w:ind w:firstLine="0"/>
              <w:rPr>
                <w:lang w:eastAsia="ko-KR"/>
              </w:rPr>
            </w:pPr>
          </w:p>
          <w:p w14:paraId="7292896B" w14:textId="77777777" w:rsidR="007B17A2" w:rsidRDefault="007B17A2" w:rsidP="007B17A2">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7AAEC7DA" w14:textId="77777777" w:rsidR="007B17A2" w:rsidRDefault="007B17A2" w:rsidP="007B17A2">
            <w:pPr>
              <w:pStyle w:val="0Maintext"/>
              <w:spacing w:after="0" w:afterAutospacing="0"/>
              <w:ind w:firstLine="0"/>
              <w:rPr>
                <w:lang w:eastAsia="ko-KR"/>
              </w:rPr>
            </w:pPr>
          </w:p>
          <w:p w14:paraId="1E35EB50" w14:textId="77777777" w:rsidR="007B17A2" w:rsidRDefault="007B17A2" w:rsidP="007B17A2">
            <w:pPr>
              <w:pStyle w:val="0Maintext"/>
              <w:spacing w:after="0" w:afterAutospacing="0"/>
              <w:ind w:firstLine="0"/>
              <w:rPr>
                <w:lang w:eastAsia="ko-KR"/>
              </w:rPr>
            </w:pPr>
            <w:r>
              <w:rPr>
                <w:lang w:eastAsia="ko-KR"/>
              </w:rPr>
              <w:t xml:space="preserve">For the container, MAC CE seems not preferable considering that the maximum COT duration could be 2 or 3 mesec. </w:t>
            </w:r>
          </w:p>
          <w:p w14:paraId="15910BF2" w14:textId="77777777" w:rsidR="007B17A2" w:rsidRDefault="007B17A2" w:rsidP="007B17A2">
            <w:pPr>
              <w:pStyle w:val="0Maintext"/>
              <w:spacing w:after="0" w:afterAutospacing="0"/>
              <w:ind w:firstLine="0"/>
              <w:rPr>
                <w:lang w:eastAsia="ko-KR"/>
              </w:rPr>
            </w:pPr>
          </w:p>
          <w:p w14:paraId="4B28ECF9" w14:textId="7883F902" w:rsidR="007B17A2" w:rsidRDefault="007B17A2" w:rsidP="007B17A2">
            <w:pPr>
              <w:pStyle w:val="0Maintext"/>
              <w:spacing w:after="0" w:afterAutospacing="0"/>
              <w:ind w:firstLine="0"/>
            </w:pPr>
            <w:r>
              <w:rPr>
                <w:lang w:eastAsia="ko-KR"/>
              </w:rPr>
              <w:t xml:space="preserve">For the last bullet, we support this proposal. This kind of double COT sharing is not supported even in NR-U, and it will requires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r w:rsidR="007E14C0" w:rsidRPr="009C06E2" w14:paraId="5C5615BB" w14:textId="77777777" w:rsidTr="007E14C0">
        <w:tc>
          <w:tcPr>
            <w:tcW w:w="1555" w:type="dxa"/>
          </w:tcPr>
          <w:p w14:paraId="7654CAE7" w14:textId="77777777" w:rsidR="007E14C0" w:rsidRPr="009C06E2" w:rsidRDefault="007E14C0" w:rsidP="00F931D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2DF8F4EC" w14:textId="77777777" w:rsidR="007E14C0" w:rsidRDefault="007E14C0" w:rsidP="00F931D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42D8BA4E" w14:textId="77777777" w:rsidR="007E14C0" w:rsidRDefault="007E14C0" w:rsidP="00F931D5">
            <w:pPr>
              <w:pStyle w:val="0Maintext"/>
              <w:spacing w:after="0" w:afterAutospacing="0"/>
              <w:ind w:firstLine="0"/>
              <w:rPr>
                <w:rFonts w:eastAsiaTheme="minorEastAsia"/>
                <w:lang w:eastAsia="zh-CN"/>
              </w:rPr>
            </w:pPr>
          </w:p>
          <w:p w14:paraId="0F702180" w14:textId="77777777" w:rsidR="007E14C0" w:rsidRPr="00C65E36" w:rsidRDefault="007E14C0" w:rsidP="00F931D5">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BC1D2D6" w14:textId="77777777" w:rsidR="007E14C0" w:rsidRDefault="007E14C0"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UE-to-UE COT sharing</w:t>
            </w:r>
          </w:p>
          <w:p w14:paraId="35C24372"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78A22EDF"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00ED25A4"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24C9A52D"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66D26359"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303A34EC"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Destination ID</w:t>
            </w:r>
          </w:p>
          <w:p w14:paraId="440D0CF6"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lastRenderedPageBreak/>
              <w:t>CAPC level</w:t>
            </w:r>
          </w:p>
          <w:p w14:paraId="43B7214B"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6385119C"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sidRPr="009C06E2">
              <w:rPr>
                <w:rFonts w:ascii="Calibri" w:hAnsi="Calibri" w:cs="Calibri"/>
                <w:color w:val="FF0000"/>
                <w:sz w:val="22"/>
              </w:rPr>
              <w:t>communication range</w:t>
            </w:r>
            <w:r>
              <w:rPr>
                <w:rFonts w:ascii="Calibri" w:hAnsi="Calibri" w:cs="Calibri"/>
                <w:sz w:val="22"/>
              </w:rPr>
              <w:t>)</w:t>
            </w:r>
          </w:p>
          <w:p w14:paraId="030185F0"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6C7BE9C1" w14:textId="77777777" w:rsidR="007E14C0" w:rsidRDefault="007E14C0" w:rsidP="00284041">
            <w:pPr>
              <w:pStyle w:val="aff"/>
              <w:numPr>
                <w:ilvl w:val="1"/>
                <w:numId w:val="18"/>
              </w:numPr>
              <w:autoSpaceDE w:val="0"/>
              <w:autoSpaceDN w:val="0"/>
              <w:ind w:leftChars="0"/>
              <w:jc w:val="both"/>
              <w:rPr>
                <w:rFonts w:ascii="Calibri" w:hAnsi="Calibri" w:cs="Calibri"/>
                <w:sz w:val="22"/>
              </w:rPr>
            </w:pPr>
            <w:r w:rsidRPr="009C06E2">
              <w:rPr>
                <w:rFonts w:ascii="Calibri" w:eastAsiaTheme="minorEastAsia" w:hAnsi="Calibri" w:cs="Calibri" w:hint="eastAsia"/>
                <w:color w:val="FF0000"/>
                <w:sz w:val="22"/>
                <w:lang w:eastAsia="zh-CN"/>
              </w:rPr>
              <w:t>F</w:t>
            </w:r>
            <w:r w:rsidRPr="009C06E2">
              <w:rPr>
                <w:rFonts w:ascii="Calibri" w:eastAsiaTheme="minorEastAsia" w:hAnsi="Calibri" w:cs="Calibri"/>
                <w:color w:val="FF0000"/>
                <w:sz w:val="22"/>
                <w:lang w:eastAsia="zh-CN"/>
              </w:rPr>
              <w:t>FS the restriction on the communication range of UE-to-UE COT sharing.</w:t>
            </w:r>
          </w:p>
          <w:p w14:paraId="68C37957" w14:textId="77777777" w:rsidR="007E14C0" w:rsidRDefault="007E14C0"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2E12E27C"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25878DC2" w14:textId="77777777" w:rsidR="007E14C0" w:rsidRPr="009C06E2" w:rsidRDefault="007E14C0" w:rsidP="00F931D5">
            <w:pPr>
              <w:pStyle w:val="0Maintext"/>
              <w:spacing w:after="0" w:afterAutospacing="0"/>
              <w:ind w:firstLine="0"/>
              <w:rPr>
                <w:rFonts w:eastAsiaTheme="minorEastAsia"/>
                <w:lang w:eastAsia="zh-CN"/>
              </w:rPr>
            </w:pPr>
          </w:p>
        </w:tc>
      </w:tr>
      <w:tr w:rsidR="00172EA7" w:rsidRPr="009C06E2" w14:paraId="4E964E82" w14:textId="77777777" w:rsidTr="007E14C0">
        <w:tc>
          <w:tcPr>
            <w:tcW w:w="1555" w:type="dxa"/>
          </w:tcPr>
          <w:p w14:paraId="203D8F2E" w14:textId="7623DF94" w:rsidR="00172EA7" w:rsidRDefault="00172EA7" w:rsidP="00F931D5">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5FCCF496" w14:textId="4425AAA1" w:rsidR="00C109B8" w:rsidRDefault="00172EA7" w:rsidP="00172EA7">
            <w:r>
              <w:t>We are of the view that for efficient operation of SL-U and to support low-latency applications, it is necessary to support COT sharing from one UE to multiple U</w:t>
            </w:r>
            <w:r w:rsidR="001B61A2">
              <w:t>e</w:t>
            </w:r>
            <w:r>
              <w:t xml:space="preserve">s. </w:t>
            </w:r>
          </w:p>
          <w:p w14:paraId="4A87BA44" w14:textId="77777777" w:rsidR="00C109B8" w:rsidRDefault="00C109B8" w:rsidP="00172EA7"/>
          <w:p w14:paraId="74AA9155" w14:textId="54CFFF73" w:rsidR="00172EA7" w:rsidRPr="00172EA7" w:rsidRDefault="00172EA7" w:rsidP="00172EA7">
            <w:r>
              <w:t>Support a COT indicator that carries the COT information in the 1</w:t>
            </w:r>
            <w:r w:rsidRPr="00013BD5">
              <w:rPr>
                <w:vertAlign w:val="superscript"/>
              </w:rPr>
              <w:t>st</w:t>
            </w:r>
            <w:r>
              <w:t xml:space="preserve"> stage SCI.</w:t>
            </w:r>
          </w:p>
        </w:tc>
      </w:tr>
      <w:tr w:rsidR="00FB321F" w:rsidRPr="009C06E2" w14:paraId="6E0D91A1" w14:textId="77777777" w:rsidTr="007E14C0">
        <w:tc>
          <w:tcPr>
            <w:tcW w:w="1555" w:type="dxa"/>
          </w:tcPr>
          <w:p w14:paraId="1131D0CF" w14:textId="4DEDC10E"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3F2448E7" w14:textId="351416E5" w:rsidR="00FB321F" w:rsidRDefault="00FB321F" w:rsidP="00FB321F">
            <w:r>
              <w:rPr>
                <w:rFonts w:eastAsiaTheme="minorEastAsia" w:hint="eastAsia"/>
                <w:lang w:eastAsia="zh-CN"/>
              </w:rPr>
              <w:t>O</w:t>
            </w:r>
            <w:r>
              <w:rPr>
                <w:rFonts w:eastAsiaTheme="minorEastAsia"/>
                <w:lang w:eastAsia="zh-CN"/>
              </w:rPr>
              <w:t>K with the proposal</w:t>
            </w:r>
          </w:p>
        </w:tc>
      </w:tr>
      <w:tr w:rsidR="001B61A2" w:rsidRPr="009C06E2" w14:paraId="2327D7F3" w14:textId="77777777" w:rsidTr="007E14C0">
        <w:tc>
          <w:tcPr>
            <w:tcW w:w="1555" w:type="dxa"/>
          </w:tcPr>
          <w:p w14:paraId="78BCEA82" w14:textId="5B86F88C" w:rsidR="001B61A2" w:rsidRDefault="001B61A2"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27D7CC2" w14:textId="7283400B" w:rsidR="001B61A2" w:rsidRDefault="001B61A2" w:rsidP="00FB321F">
            <w:pPr>
              <w:rPr>
                <w:rFonts w:eastAsiaTheme="minorEastAsia"/>
                <w:lang w:eastAsia="zh-CN"/>
              </w:rPr>
            </w:pPr>
            <w:r>
              <w:rPr>
                <w:rFonts w:eastAsiaTheme="minorEastAsia" w:hint="eastAsia"/>
                <w:lang w:eastAsia="zh-CN"/>
              </w:rPr>
              <w:t>W</w:t>
            </w:r>
            <w:r>
              <w:rPr>
                <w:rFonts w:eastAsiaTheme="minorEastAsia"/>
                <w:lang w:eastAsia="zh-CN"/>
              </w:rPr>
              <w:t xml:space="preserve">e are </w:t>
            </w:r>
            <w:r w:rsidR="007A230D">
              <w:rPr>
                <w:rFonts w:eastAsiaTheme="minorEastAsia"/>
                <w:lang w:eastAsia="zh-CN"/>
              </w:rPr>
              <w:t xml:space="preserve">OK that COT sharing is supported </w:t>
            </w:r>
            <w:r w:rsidR="007A230D" w:rsidRPr="007A230D">
              <w:rPr>
                <w:rFonts w:eastAsiaTheme="minorEastAsia"/>
                <w:b/>
                <w:bCs/>
                <w:i/>
                <w:iCs/>
                <w:lang w:eastAsia="zh-CN"/>
              </w:rPr>
              <w:t>at least</w:t>
            </w:r>
            <w:r w:rsidR="007A230D">
              <w:rPr>
                <w:rFonts w:eastAsiaTheme="minorEastAsia"/>
                <w:lang w:eastAsia="zh-CN"/>
              </w:rPr>
              <w:t xml:space="preserve"> under the conditions of </w:t>
            </w:r>
            <w:r>
              <w:rPr>
                <w:rFonts w:eastAsiaTheme="minorEastAsia"/>
                <w:lang w:eastAsia="zh-CN"/>
              </w:rPr>
              <w:t>the proposal, but not sure whether t</w:t>
            </w:r>
            <w:r w:rsidR="009F4DA2">
              <w:rPr>
                <w:rFonts w:eastAsiaTheme="minorEastAsia"/>
                <w:lang w:eastAsia="zh-CN"/>
              </w:rPr>
              <w:t xml:space="preserve">hese are the only conditions </w:t>
            </w:r>
            <w:r>
              <w:rPr>
                <w:rFonts w:eastAsiaTheme="minorEastAsia"/>
                <w:lang w:eastAsia="zh-CN"/>
              </w:rPr>
              <w:t xml:space="preserve">to use COT sharing. </w:t>
            </w:r>
          </w:p>
        </w:tc>
      </w:tr>
      <w:tr w:rsidR="009373E7" w:rsidRPr="009C06E2" w14:paraId="7E54FC24" w14:textId="77777777" w:rsidTr="007E14C0">
        <w:tc>
          <w:tcPr>
            <w:tcW w:w="1555" w:type="dxa"/>
          </w:tcPr>
          <w:p w14:paraId="081117CB" w14:textId="41F2FDEE" w:rsidR="009373E7" w:rsidRPr="009373E7" w:rsidRDefault="009373E7"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12CA84CA" w14:textId="18BCC03B" w:rsidR="009373E7" w:rsidRPr="00FE6B3B" w:rsidRDefault="000E43AD" w:rsidP="00FB321F">
            <w:pPr>
              <w:rPr>
                <w:rFonts w:eastAsia="MS Mincho"/>
                <w:lang w:eastAsia="ja-JP"/>
              </w:rPr>
            </w:pPr>
            <w:r>
              <w:rPr>
                <w:rFonts w:eastAsiaTheme="minorEastAsia"/>
                <w:lang w:eastAsia="zh-CN"/>
              </w:rPr>
              <w:t>W</w:t>
            </w:r>
            <w:r w:rsidRPr="000E43AD">
              <w:rPr>
                <w:rFonts w:eastAsiaTheme="minorEastAsia"/>
                <w:lang w:eastAsia="zh-CN"/>
              </w:rPr>
              <w:t>e agree with Intel</w:t>
            </w:r>
            <w:r w:rsidR="00EA5E1F">
              <w:rPr>
                <w:rFonts w:eastAsiaTheme="minorEastAsia"/>
                <w:lang w:eastAsia="zh-CN"/>
              </w:rPr>
              <w:t xml:space="preserve">’s view. If </w:t>
            </w:r>
            <w:r w:rsidR="00EA5E1F">
              <w:t xml:space="preserve">COT sharing only to the RX UE, which is quite detrimental from SL perspective. </w:t>
            </w:r>
            <w:r w:rsidR="00FE6B3B">
              <w:t xml:space="preserve">We think </w:t>
            </w:r>
            <w:r w:rsidR="00637327" w:rsidRPr="00637327">
              <w:t>a COT sharing should be allowed for any SL UEs</w:t>
            </w:r>
            <w:r w:rsidR="00637327">
              <w:t xml:space="preserve"> and</w:t>
            </w:r>
            <w:r w:rsidR="00637327" w:rsidRPr="00637327">
              <w:t xml:space="preserve"> any cast types</w:t>
            </w:r>
            <w:r w:rsidR="00637327">
              <w:t>.</w:t>
            </w:r>
          </w:p>
        </w:tc>
      </w:tr>
      <w:tr w:rsidR="00BD5515" w:rsidRPr="009C06E2" w14:paraId="54C21348" w14:textId="77777777" w:rsidTr="007E14C0">
        <w:tc>
          <w:tcPr>
            <w:tcW w:w="1555" w:type="dxa"/>
          </w:tcPr>
          <w:p w14:paraId="7D49B454" w14:textId="3DF568E0" w:rsidR="00BD5515" w:rsidRP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0F97FC98" w14:textId="333FE5DE" w:rsidR="00BD5515" w:rsidRDefault="00BD5515" w:rsidP="00FB321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4B0F79" w:rsidRPr="009C06E2" w14:paraId="56AC1FDE" w14:textId="77777777" w:rsidTr="007E14C0">
        <w:tc>
          <w:tcPr>
            <w:tcW w:w="1555" w:type="dxa"/>
          </w:tcPr>
          <w:p w14:paraId="692449FD" w14:textId="2A0DBE6D"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6C4F3715" w14:textId="77777777" w:rsidR="004B0F79" w:rsidRDefault="004B0F79" w:rsidP="004B0F79">
            <w:pPr>
              <w:pStyle w:val="0Maintext"/>
              <w:spacing w:after="0" w:afterAutospacing="0"/>
              <w:ind w:firstLine="0"/>
            </w:pPr>
            <w:r>
              <w:t>We are OK with the FL proposal with comments:</w:t>
            </w:r>
          </w:p>
          <w:p w14:paraId="36011884" w14:textId="77777777" w:rsidR="004B0F79" w:rsidRDefault="004B0F79" w:rsidP="00284041">
            <w:pPr>
              <w:pStyle w:val="0Maintext"/>
              <w:numPr>
                <w:ilvl w:val="0"/>
                <w:numId w:val="30"/>
              </w:numPr>
              <w:spacing w:after="0" w:afterAutospacing="0"/>
            </w:pPr>
            <w:r w:rsidRPr="001D0BB0">
              <w:rPr>
                <w:highlight w:val="yellow"/>
              </w:rPr>
              <w:t>We prefer to DROP the requirement on UE that respond with COT sharing need CAPC &gt;= the one used for obtaining the COT (e.g. indicated in sharing information)</w:t>
            </w:r>
            <w:r>
              <w:t xml:space="preserve">. </w:t>
            </w:r>
            <w:r w:rsidRPr="00A61494">
              <w:rPr>
                <w:highlight w:val="yellow"/>
              </w:rPr>
              <w:t>Rather we would like to based the eligibility for COT sharing on only being a valid responder according to regulations (no CAPC involved)</w:t>
            </w:r>
          </w:p>
          <w:p w14:paraId="63164B67" w14:textId="77777777" w:rsidR="004B0F79" w:rsidRPr="002E011F" w:rsidRDefault="004B0F79" w:rsidP="00284041">
            <w:pPr>
              <w:pStyle w:val="aff"/>
              <w:numPr>
                <w:ilvl w:val="0"/>
                <w:numId w:val="18"/>
              </w:numPr>
              <w:autoSpaceDE w:val="0"/>
              <w:autoSpaceDN w:val="0"/>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sidRPr="002E011F">
              <w:rPr>
                <w:b/>
                <w:bCs/>
                <w:u w:val="single"/>
              </w:rPr>
              <w:t>amendment</w:t>
            </w:r>
            <w:r>
              <w:t>:</w:t>
            </w:r>
          </w:p>
          <w:p w14:paraId="6957AB3F" w14:textId="77777777" w:rsidR="004B0F79" w:rsidRDefault="004B0F79" w:rsidP="00284041">
            <w:pPr>
              <w:pStyle w:val="aff"/>
              <w:numPr>
                <w:ilvl w:val="1"/>
                <w:numId w:val="18"/>
              </w:numPr>
              <w:autoSpaceDE w:val="0"/>
              <w:autoSpaceDN w:val="0"/>
              <w:ind w:leftChars="0" w:left="840" w:firstLine="0"/>
              <w:jc w:val="both"/>
              <w:rPr>
                <w:rFonts w:ascii="Calibri" w:hAnsi="Calibri" w:cs="Calibri"/>
                <w:sz w:val="22"/>
              </w:rPr>
            </w:pPr>
            <w:r w:rsidRPr="002E011F">
              <w:rPr>
                <w:rFonts w:ascii="Calibri" w:hAnsi="Calibri" w:cs="Calibri"/>
                <w:sz w:val="22"/>
                <w:highlight w:val="yellow"/>
              </w:rPr>
              <w:t>In groupcast and broadcast, the destination ID in SCI for the transmission(s) shall include the source ID in the SCI triggering the COT sharing</w:t>
            </w:r>
          </w:p>
          <w:p w14:paraId="63518140" w14:textId="77777777" w:rsidR="004B0F79" w:rsidRDefault="004B0F79" w:rsidP="004B0F79">
            <w:pPr>
              <w:rPr>
                <w:rFonts w:ascii="Calibri" w:hAnsi="Calibri" w:cs="Calibri"/>
                <w:sz w:val="22"/>
              </w:rPr>
            </w:pPr>
          </w:p>
          <w:p w14:paraId="30375B08" w14:textId="48D86DA2" w:rsidR="004B0F79" w:rsidRDefault="004B0F79" w:rsidP="004B0F79">
            <w:pPr>
              <w:rPr>
                <w:rFonts w:eastAsiaTheme="minorEastAsia"/>
                <w:lang w:eastAsia="zh-CN"/>
              </w:rPr>
            </w:pPr>
            <w:r w:rsidRPr="006D5A1E">
              <w:rPr>
                <w:rFonts w:ascii="Calibri" w:hAnsi="Calibri" w:cs="Calibri"/>
                <w:sz w:val="22"/>
              </w:rPr>
              <w:t xml:space="preserve">For the </w:t>
            </w:r>
            <w:r w:rsidRPr="006D5A1E">
              <w:rPr>
                <w:rFonts w:ascii="Calibri" w:hAnsi="Calibri" w:cs="Calibri"/>
                <w:sz w:val="22"/>
                <w:highlight w:val="yellow"/>
              </w:rPr>
              <w:t xml:space="preserve">COT sharing information we prefer to have the remaining COT duration as only basic information, while all the rest can be </w:t>
            </w:r>
            <w:r>
              <w:rPr>
                <w:rFonts w:ascii="Calibri" w:hAnsi="Calibri" w:cs="Calibri"/>
                <w:sz w:val="22"/>
                <w:highlight w:val="yellow"/>
              </w:rPr>
              <w:t xml:space="preserve">captured in the </w:t>
            </w:r>
            <w:r w:rsidRPr="006D5A1E">
              <w:rPr>
                <w:rFonts w:ascii="Calibri" w:hAnsi="Calibri" w:cs="Calibri"/>
                <w:sz w:val="22"/>
                <w:highlight w:val="yellow"/>
              </w:rPr>
              <w:t>FFS</w:t>
            </w:r>
            <w:r w:rsidRPr="006D5A1E">
              <w:rPr>
                <w:rFonts w:ascii="Calibri" w:hAnsi="Calibri" w:cs="Calibri"/>
                <w:sz w:val="22"/>
              </w:rPr>
              <w:t>. In general, we believe that the</w:t>
            </w:r>
            <w:r>
              <w:rPr>
                <w:rFonts w:ascii="Calibri" w:hAnsi="Calibri" w:cs="Calibri"/>
                <w:sz w:val="22"/>
              </w:rPr>
              <w:t xml:space="preserve"> need of “extra”</w:t>
            </w:r>
            <w:r w:rsidRPr="006D5A1E">
              <w:rPr>
                <w:rFonts w:ascii="Calibri" w:hAnsi="Calibri" w:cs="Calibri"/>
                <w:sz w:val="22"/>
              </w:rPr>
              <w:t xml:space="preserve"> destination ID</w:t>
            </w:r>
            <w:r>
              <w:rPr>
                <w:rFonts w:ascii="Calibri" w:hAnsi="Calibri" w:cs="Calibri"/>
                <w:sz w:val="22"/>
              </w:rPr>
              <w:t>s for the sake of COT sharing should be further discussed in the context of a more coordinated behaviour.</w:t>
            </w:r>
            <w:r w:rsidRPr="006D5A1E">
              <w:rPr>
                <w:rFonts w:ascii="Calibri" w:hAnsi="Calibri" w:cs="Calibri"/>
                <w:sz w:val="22"/>
              </w:rPr>
              <w:t xml:space="preserve"> </w:t>
            </w:r>
            <w:r>
              <w:rPr>
                <w:rFonts w:ascii="Calibri" w:hAnsi="Calibri" w:cs="Calibri"/>
                <w:sz w:val="22"/>
              </w:rPr>
              <w:t xml:space="preserve">When COT sharing is indicated, we can rely on a concept of eligibility for sharing. We believe that to determine it the legacy destination ID in SCI could be used (destinations of the initiator can respond). So, </w:t>
            </w:r>
            <w:r w:rsidRPr="006D5A1E">
              <w:rPr>
                <w:rFonts w:ascii="Calibri" w:hAnsi="Calibri" w:cs="Calibri"/>
                <w:sz w:val="22"/>
              </w:rPr>
              <w:t>no other “sharing UE IDs” are needed explicitly</w:t>
            </w:r>
            <w:r>
              <w:rPr>
                <w:rFonts w:ascii="Calibri" w:hAnsi="Calibri" w:cs="Calibri"/>
                <w:sz w:val="22"/>
              </w:rPr>
              <w:t>. T</w:t>
            </w:r>
            <w:r w:rsidRPr="006D5A1E">
              <w:rPr>
                <w:rFonts w:ascii="Calibri" w:hAnsi="Calibri" w:cs="Calibri"/>
                <w:sz w:val="22"/>
              </w:rPr>
              <w:t>he CAPC may or may not be needed (according to our first comment of not restricting sharing based on CAPC). More sophistications, e.g., to restrict the group of UEs that can share, or frequency and time allocations, can be further studied.</w:t>
            </w:r>
          </w:p>
        </w:tc>
      </w:tr>
      <w:tr w:rsidR="00375306" w:rsidRPr="009C06E2" w14:paraId="069CA08F" w14:textId="77777777" w:rsidTr="007E14C0">
        <w:tc>
          <w:tcPr>
            <w:tcW w:w="1555" w:type="dxa"/>
          </w:tcPr>
          <w:p w14:paraId="7A37ED5D" w14:textId="19F4BF92"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5D65F378" w14:textId="77777777" w:rsidR="00375306" w:rsidRPr="004179B3" w:rsidRDefault="00375306" w:rsidP="00375306">
            <w:pPr>
              <w:pStyle w:val="0Maintext"/>
              <w:spacing w:after="0" w:afterAutospacing="0"/>
              <w:ind w:firstLine="0"/>
              <w:rPr>
                <w:rFonts w:eastAsiaTheme="minorEastAsia"/>
                <w:lang w:eastAsia="zh-CN"/>
              </w:rPr>
            </w:pPr>
            <w:r>
              <w:rPr>
                <w:rFonts w:eastAsiaTheme="minorEastAsia"/>
                <w:lang w:eastAsia="zh-CN"/>
              </w:rPr>
              <w:t xml:space="preserve">Regarding the content of the </w:t>
            </w:r>
            <w:r w:rsidRPr="004179B3">
              <w:rPr>
                <w:rFonts w:eastAsiaTheme="minorEastAsia"/>
                <w:lang w:eastAsia="zh-CN"/>
              </w:rPr>
              <w:t>COT sharing information, destination ID can be FFS, since the existing 2nd SCI field has already this field, we are not sure whether one more destination ID is necessary or not.</w:t>
            </w:r>
          </w:p>
          <w:p w14:paraId="4E9A0AC9" w14:textId="2B3A1B9C" w:rsidR="00375306" w:rsidRDefault="00375306" w:rsidP="00375306">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826FF1" w:rsidRPr="009C06E2" w14:paraId="1B3733CF" w14:textId="77777777" w:rsidTr="007E14C0">
        <w:tc>
          <w:tcPr>
            <w:tcW w:w="1555" w:type="dxa"/>
          </w:tcPr>
          <w:p w14:paraId="375999DF" w14:textId="0D8F28FE" w:rsidR="00826FF1" w:rsidRDefault="00826FF1" w:rsidP="00375306">
            <w:pPr>
              <w:pStyle w:val="0Maintext"/>
              <w:spacing w:after="0" w:afterAutospacing="0"/>
              <w:ind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14:paraId="6F99A717" w14:textId="578CEA76" w:rsidR="00826FF1" w:rsidRDefault="00DE0F11" w:rsidP="00DE0F11">
            <w:pPr>
              <w:pStyle w:val="0Maintext"/>
              <w:numPr>
                <w:ilvl w:val="0"/>
                <w:numId w:val="30"/>
              </w:numPr>
              <w:spacing w:after="0" w:afterAutospacing="0"/>
              <w:rPr>
                <w:rFonts w:eastAsiaTheme="minorEastAsia"/>
                <w:lang w:eastAsia="zh-CN"/>
              </w:rPr>
            </w:pPr>
            <w:r>
              <w:rPr>
                <w:rFonts w:eastAsiaTheme="minorEastAsia" w:hint="eastAsia"/>
                <w:lang w:eastAsia="zh-CN"/>
              </w:rPr>
              <w:t>F</w:t>
            </w:r>
            <w:r>
              <w:rPr>
                <w:rFonts w:eastAsiaTheme="minorEastAsia"/>
                <w:lang w:eastAsia="zh-CN"/>
              </w:rPr>
              <w:t xml:space="preserve">or the first bullet, as some other companies point out, we don’t think a CAPC restriction should be specified when a responding UE(s) want to share the COT </w:t>
            </w:r>
            <w:r w:rsidR="00D13490">
              <w:rPr>
                <w:rFonts w:eastAsiaTheme="minorEastAsia"/>
                <w:lang w:eastAsia="zh-CN"/>
              </w:rPr>
              <w:t>in</w:t>
            </w:r>
            <w:r>
              <w:rPr>
                <w:rFonts w:eastAsiaTheme="minorEastAsia"/>
                <w:lang w:eastAsia="zh-CN"/>
              </w:rPr>
              <w:t xml:space="preserve"> SL-U.</w:t>
            </w:r>
          </w:p>
          <w:p w14:paraId="0C118854" w14:textId="7B94F6AF" w:rsidR="00DE0F11" w:rsidRDefault="00691641" w:rsidP="00DE0F11">
            <w:pPr>
              <w:pStyle w:val="0Maintext"/>
              <w:numPr>
                <w:ilvl w:val="0"/>
                <w:numId w:val="30"/>
              </w:numPr>
              <w:spacing w:after="0" w:afterAutospacing="0"/>
              <w:rPr>
                <w:rFonts w:eastAsiaTheme="minorEastAsia"/>
                <w:lang w:eastAsia="zh-CN"/>
              </w:rPr>
            </w:pPr>
            <w:r>
              <w:rPr>
                <w:rFonts w:eastAsiaTheme="minorEastAsia"/>
                <w:lang w:eastAsia="zh-CN"/>
              </w:rPr>
              <w:t xml:space="preserve">For the third bullet, we think only the remaining COT duration should be included in COT sharing information as in </w:t>
            </w:r>
            <w:r w:rsidR="0085765C">
              <w:rPr>
                <w:rFonts w:eastAsiaTheme="minorEastAsia"/>
                <w:lang w:eastAsia="zh-CN"/>
              </w:rPr>
              <w:t xml:space="preserve">legacy </w:t>
            </w:r>
            <w:r>
              <w:rPr>
                <w:rFonts w:eastAsiaTheme="minorEastAsia"/>
                <w:lang w:eastAsia="zh-CN"/>
              </w:rPr>
              <w:t>NR-U, and all other items should be FFS.</w:t>
            </w:r>
          </w:p>
          <w:p w14:paraId="4149DB16" w14:textId="50ACA7BD" w:rsidR="00691641" w:rsidRDefault="00691641" w:rsidP="00DE0F11">
            <w:pPr>
              <w:pStyle w:val="0Maintext"/>
              <w:numPr>
                <w:ilvl w:val="0"/>
                <w:numId w:val="30"/>
              </w:numPr>
              <w:spacing w:after="0" w:afterAutospacing="0"/>
              <w:rPr>
                <w:rFonts w:eastAsiaTheme="minorEastAsia"/>
                <w:lang w:eastAsia="zh-CN"/>
              </w:rPr>
            </w:pPr>
            <w:r>
              <w:rPr>
                <w:rFonts w:eastAsiaTheme="minorEastAsia" w:hint="eastAsia"/>
                <w:lang w:eastAsia="zh-CN"/>
              </w:rPr>
              <w:t>F</w:t>
            </w:r>
            <w:r>
              <w:rPr>
                <w:rFonts w:eastAsiaTheme="minorEastAsia"/>
                <w:lang w:eastAsia="zh-CN"/>
              </w:rPr>
              <w:t xml:space="preserve">or the last bullet, it is not clear the said “… </w:t>
            </w:r>
            <w:r w:rsidRPr="00691641">
              <w:rPr>
                <w:rFonts w:eastAsiaTheme="minorEastAsia"/>
                <w:highlight w:val="yellow"/>
                <w:lang w:eastAsia="zh-CN"/>
              </w:rPr>
              <w:t>repot a COT</w:t>
            </w:r>
            <w:r>
              <w:rPr>
                <w:rFonts w:eastAsiaTheme="minorEastAsia"/>
                <w:lang w:eastAsia="zh-CN"/>
              </w:rPr>
              <w:t xml:space="preserve"> to gNB</w:t>
            </w:r>
            <w:r>
              <w:t xml:space="preserve"> </w:t>
            </w:r>
            <w:r w:rsidRPr="00691641">
              <w:rPr>
                <w:rFonts w:eastAsiaTheme="minorEastAsia"/>
                <w:lang w:eastAsia="zh-CN"/>
              </w:rPr>
              <w:t>for aiding Mode 1 RA</w:t>
            </w:r>
            <w:r>
              <w:rPr>
                <w:rFonts w:eastAsiaTheme="minorEastAsia"/>
                <w:lang w:eastAsia="zh-CN"/>
              </w:rPr>
              <w:t>”, so we propose the following modification</w:t>
            </w:r>
            <w:r w:rsidR="0085765C">
              <w:rPr>
                <w:rFonts w:eastAsiaTheme="minorEastAsia"/>
                <w:lang w:eastAsia="zh-CN"/>
              </w:rPr>
              <w:t xml:space="preserve"> based on current proposal</w:t>
            </w:r>
            <w:r>
              <w:rPr>
                <w:rFonts w:eastAsiaTheme="minorEastAsia"/>
                <w:lang w:eastAsia="zh-CN"/>
              </w:rPr>
              <w:t>:</w:t>
            </w:r>
          </w:p>
          <w:p w14:paraId="0370D8BB" w14:textId="1768645D" w:rsidR="00691641" w:rsidRDefault="00691641" w:rsidP="00691641">
            <w:pPr>
              <w:pStyle w:val="0Maintext"/>
              <w:spacing w:after="0" w:afterAutospacing="0"/>
              <w:ind w:left="720" w:firstLine="0"/>
              <w:rPr>
                <w:rFonts w:eastAsiaTheme="minorEastAsia"/>
                <w:lang w:eastAsia="zh-CN"/>
              </w:rPr>
            </w:pPr>
            <w:r w:rsidRPr="00691641">
              <w:rPr>
                <w:rFonts w:eastAsiaTheme="minorEastAsia"/>
                <w:lang w:eastAsia="zh-CN"/>
              </w:rPr>
              <w:lastRenderedPageBreak/>
              <w:t>FFS whether</w:t>
            </w:r>
            <w:r w:rsidRPr="00691641">
              <w:rPr>
                <w:rFonts w:eastAsiaTheme="minorEastAsia"/>
                <w:highlight w:val="yellow"/>
                <w:lang w:eastAsia="zh-CN"/>
              </w:rPr>
              <w:t>/</w:t>
            </w:r>
            <w:r>
              <w:rPr>
                <w:rFonts w:eastAsiaTheme="minorEastAsia"/>
                <w:highlight w:val="yellow"/>
                <w:lang w:eastAsia="zh-CN"/>
              </w:rPr>
              <w:t>h</w:t>
            </w:r>
            <w:r w:rsidRPr="00691641">
              <w:rPr>
                <w:rFonts w:eastAsiaTheme="minorEastAsia"/>
                <w:highlight w:val="yellow"/>
                <w:lang w:eastAsia="zh-CN"/>
              </w:rPr>
              <w:t>ow</w:t>
            </w:r>
            <w:r w:rsidRPr="00691641">
              <w:rPr>
                <w:rFonts w:eastAsiaTheme="minorEastAsia"/>
                <w:lang w:eastAsia="zh-CN"/>
              </w:rPr>
              <w:t xml:space="preserve"> a Mode 1 UE can report a COT</w:t>
            </w:r>
            <w:r>
              <w:rPr>
                <w:rFonts w:eastAsiaTheme="minorEastAsia"/>
                <w:lang w:eastAsia="zh-CN"/>
              </w:rPr>
              <w:t xml:space="preserve"> </w:t>
            </w:r>
            <w:r w:rsidRPr="00691641">
              <w:rPr>
                <w:rFonts w:eastAsiaTheme="minorEastAsia"/>
                <w:highlight w:val="yellow"/>
                <w:lang w:eastAsia="zh-CN"/>
              </w:rPr>
              <w:t>related information</w:t>
            </w:r>
            <w:r w:rsidRPr="00691641">
              <w:rPr>
                <w:rFonts w:eastAsiaTheme="minorEastAsia"/>
                <w:lang w:eastAsia="zh-CN"/>
              </w:rPr>
              <w:t xml:space="preserve"> to gNB for aiding Mode 1 RA</w:t>
            </w:r>
          </w:p>
        </w:tc>
      </w:tr>
    </w:tbl>
    <w:p w14:paraId="4DC1C815" w14:textId="77777777" w:rsidR="001D6E06" w:rsidRPr="007E14C0" w:rsidRDefault="001D6E06" w:rsidP="00840D46">
      <w:pPr>
        <w:pStyle w:val="0Maintext"/>
        <w:spacing w:after="0" w:afterAutospacing="0"/>
        <w:ind w:firstLine="0"/>
      </w:pPr>
    </w:p>
    <w:p w14:paraId="630E5CA1" w14:textId="77777777" w:rsidR="00FD61C8" w:rsidRDefault="00FD61C8" w:rsidP="00FD61C8">
      <w:pPr>
        <w:pStyle w:val="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Short control signalling transmission - SCSt</w:t>
      </w:r>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 xml:space="preserve">In the last RAN1#109-e meeting, the short control signalling transmission (SCSt) mechanism was first time discussed for SL-U. According to European regulation (ETSI EN 301 893), </w:t>
      </w:r>
      <w:r w:rsidR="00D72A1A" w:rsidRPr="00D72A1A">
        <w:rPr>
          <w:rFonts w:ascii="Calibri" w:hAnsi="Calibri" w:cs="Calibri"/>
          <w:color w:val="000000" w:themeColor="text1"/>
          <w:sz w:val="22"/>
        </w:rPr>
        <w:t xml:space="preserve">the </w:t>
      </w:r>
      <w:r w:rsidRPr="00D72A1A">
        <w:rPr>
          <w:rFonts w:ascii="Calibri" w:hAnsi="Calibri" w:cs="Calibri"/>
          <w:color w:val="000000" w:themeColor="text1"/>
          <w:sz w:val="22"/>
        </w:rPr>
        <w:t>SCSt,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the SCSt complies with a duty cycle and total duration requirements within an observation period of 50ms. A summary of the regulation for SCSt is copied below.</w:t>
      </w:r>
    </w:p>
    <w:tbl>
      <w:tblPr>
        <w:tblStyle w:val="af1"/>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aff"/>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8C00781" w14:textId="77777777" w:rsidR="009228AF" w:rsidRPr="001179CD" w:rsidRDefault="009228AF" w:rsidP="009228AF">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5D5541A1" w14:textId="713D47B5" w:rsidR="009228AF" w:rsidRPr="009228AF" w:rsidRDefault="009228AF" w:rsidP="009228AF">
            <w:pPr>
              <w:pStyle w:val="aff"/>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SCSt mechanism </w:t>
      </w:r>
      <w:r w:rsidR="002D47C3" w:rsidRPr="00BD4633">
        <w:rPr>
          <w:rFonts w:ascii="Calibri" w:hAnsi="Calibri" w:cs="Calibri"/>
          <w:color w:val="000000" w:themeColor="text1"/>
          <w:sz w:val="22"/>
        </w:rPr>
        <w:t>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SCSt </w:t>
      </w:r>
      <w:r w:rsidR="00D61234" w:rsidRPr="00BD4633">
        <w:rPr>
          <w:rFonts w:ascii="Calibri" w:hAnsi="Calibri" w:cs="Calibri"/>
          <w:color w:val="000000" w:themeColor="text1"/>
          <w:sz w:val="22"/>
        </w:rPr>
        <w:t>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SCSt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sidR="00AC4DEE">
        <w:rPr>
          <w:rFonts w:ascii="Calibri" w:hAnsi="Calibri" w:cs="Calibri"/>
          <w:sz w:val="22"/>
          <w:lang w:val="en-AU"/>
        </w:rPr>
        <w:t>.</w:t>
      </w:r>
    </w:p>
    <w:p w14:paraId="1353B0D6" w14:textId="77777777" w:rsidR="009A0D01" w:rsidRPr="00102735" w:rsidRDefault="009A0D01"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284041">
      <w:pPr>
        <w:pStyle w:val="aff"/>
        <w:numPr>
          <w:ilvl w:val="0"/>
          <w:numId w:val="18"/>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lastRenderedPageBreak/>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SCSt</w:t>
      </w:r>
      <w:r w:rsidR="00AC4DEE">
        <w:rPr>
          <w:rFonts w:ascii="Calibri" w:hAnsi="Calibri" w:cs="Calibri"/>
          <w:sz w:val="22"/>
          <w:lang w:val="en-AU"/>
        </w:rPr>
        <w:t>.</w:t>
      </w:r>
    </w:p>
    <w:p w14:paraId="60124E18" w14:textId="77777777" w:rsidR="00102735" w:rsidRPr="00102735"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284041">
      <w:pPr>
        <w:pStyle w:val="aff"/>
        <w:numPr>
          <w:ilvl w:val="2"/>
          <w:numId w:val="18"/>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2776DB" w14:paraId="7779E799" w14:textId="77777777" w:rsidTr="00F931D5">
        <w:tc>
          <w:tcPr>
            <w:tcW w:w="1555" w:type="dxa"/>
          </w:tcPr>
          <w:p w14:paraId="16BDDB0A" w14:textId="77777777" w:rsidR="001D6E06" w:rsidRPr="00360066" w:rsidRDefault="001D6E06" w:rsidP="00F931D5">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F931D5">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2776DB" w14:paraId="47A79EE5" w14:textId="77777777" w:rsidTr="00F931D5">
        <w:tc>
          <w:tcPr>
            <w:tcW w:w="1555" w:type="dxa"/>
          </w:tcPr>
          <w:p w14:paraId="1AB6C60E" w14:textId="4E001F56" w:rsidR="001D6E06" w:rsidRDefault="00ED0594" w:rsidP="00F931D5">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if ETSI BRAN requirements to qualify as a SCSt are met</w:t>
            </w:r>
            <w:r w:rsidR="00FA37B2">
              <w:t xml:space="preserve">. </w:t>
            </w:r>
            <w:r w:rsidR="00190FE7">
              <w:t>Also, f</w:t>
            </w:r>
            <w:r w:rsidR="00FA37B2">
              <w:t xml:space="preserve">or both option 1 and option 2, we </w:t>
            </w:r>
            <w:r w:rsidR="009A1F1F">
              <w:t xml:space="preserve">think that </w:t>
            </w:r>
            <w:r w:rsidR="00FA37B2">
              <w:t>a fall back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84041">
            <w:pPr>
              <w:pStyle w:val="aff"/>
              <w:numPr>
                <w:ilvl w:val="1"/>
                <w:numId w:val="18"/>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SCSt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2776DB" w14:paraId="1437C3D9" w14:textId="77777777" w:rsidTr="00F931D5">
        <w:tc>
          <w:tcPr>
            <w:tcW w:w="1555" w:type="dxa"/>
          </w:tcPr>
          <w:p w14:paraId="048796BB" w14:textId="3B65C6F5" w:rsidR="001D6E06" w:rsidRDefault="00DC01BC" w:rsidP="00F931D5">
            <w:pPr>
              <w:pStyle w:val="0Maintext"/>
              <w:spacing w:after="0" w:afterAutospacing="0"/>
              <w:ind w:firstLine="0"/>
            </w:pPr>
            <w:r>
              <w:t>Futurewei</w:t>
            </w:r>
          </w:p>
        </w:tc>
        <w:tc>
          <w:tcPr>
            <w:tcW w:w="8076" w:type="dxa"/>
          </w:tcPr>
          <w:p w14:paraId="60AE27BF" w14:textId="3A277EF7" w:rsidR="001D6E06" w:rsidRDefault="00DC01BC" w:rsidP="00F931D5">
            <w:pPr>
              <w:pStyle w:val="0Maintext"/>
              <w:spacing w:after="0" w:afterAutospacing="0"/>
              <w:ind w:firstLine="0"/>
            </w:pPr>
            <w:r>
              <w:t xml:space="preserve">We are OK with Intel additions, it makes it </w:t>
            </w:r>
            <w:r w:rsidR="00115869">
              <w:t>clearer</w:t>
            </w:r>
            <w:r>
              <w:t xml:space="preserve"> given that exact format and duration of PSFCH is not yet decided.</w:t>
            </w:r>
          </w:p>
        </w:tc>
      </w:tr>
      <w:tr w:rsidR="002776DB" w14:paraId="372AF64D" w14:textId="77777777" w:rsidTr="00F931D5">
        <w:tc>
          <w:tcPr>
            <w:tcW w:w="1555" w:type="dxa"/>
          </w:tcPr>
          <w:p w14:paraId="3A61202B" w14:textId="55653425" w:rsidR="001D6E06" w:rsidRDefault="006A4BF5" w:rsidP="00F931D5">
            <w:pPr>
              <w:pStyle w:val="0Maintext"/>
              <w:spacing w:after="0" w:afterAutospacing="0"/>
              <w:ind w:firstLine="0"/>
            </w:pPr>
            <w:r>
              <w:t>NSC</w:t>
            </w:r>
          </w:p>
        </w:tc>
        <w:tc>
          <w:tcPr>
            <w:tcW w:w="8076" w:type="dxa"/>
          </w:tcPr>
          <w:p w14:paraId="010CA617" w14:textId="15F1800F" w:rsidR="001D6E06" w:rsidRDefault="006A4BF5" w:rsidP="00F931D5">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F931D5">
            <w:pPr>
              <w:pStyle w:val="0Maintext"/>
              <w:spacing w:after="0" w:afterAutospacing="0"/>
              <w:ind w:firstLine="0"/>
            </w:pPr>
          </w:p>
          <w:p w14:paraId="7C3AF7D8" w14:textId="650235F5" w:rsidR="00E51DD9" w:rsidRPr="002B0679" w:rsidRDefault="00E51DD9"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284041">
            <w:pPr>
              <w:pStyle w:val="aff"/>
              <w:numPr>
                <w:ilvl w:val="1"/>
                <w:numId w:val="18"/>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r w:rsidRPr="002B0679">
              <w:rPr>
                <w:rFonts w:ascii="Calibri" w:hAnsi="Calibri" w:cs="Calibri"/>
                <w:color w:val="FF0000"/>
                <w:sz w:val="22"/>
                <w:lang w:val="en-AU"/>
              </w:rPr>
              <w:t>as long as the requirements from the ETSI BRAN to qualify as a SCSt are met. Otherwise, Type 1 LBT may be used.</w:t>
            </w:r>
          </w:p>
          <w:p w14:paraId="3B1BDE46" w14:textId="5D4C6332" w:rsidR="00E51DD9" w:rsidRDefault="00E51DD9" w:rsidP="00F931D5">
            <w:pPr>
              <w:pStyle w:val="0Maintext"/>
              <w:spacing w:after="0" w:afterAutospacing="0"/>
              <w:ind w:firstLine="0"/>
            </w:pPr>
          </w:p>
        </w:tc>
      </w:tr>
      <w:tr w:rsidR="002776DB" w14:paraId="4907F317" w14:textId="77777777" w:rsidTr="00F931D5">
        <w:tc>
          <w:tcPr>
            <w:tcW w:w="1555" w:type="dxa"/>
          </w:tcPr>
          <w:p w14:paraId="0637BDC5" w14:textId="6C24FC2B" w:rsidR="001D6E06" w:rsidRDefault="00141084" w:rsidP="00F931D5">
            <w:pPr>
              <w:pStyle w:val="0Maintext"/>
              <w:spacing w:after="0" w:afterAutospacing="0"/>
              <w:ind w:firstLine="0"/>
            </w:pPr>
            <w:r>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down-select.  </w:t>
            </w:r>
          </w:p>
        </w:tc>
      </w:tr>
      <w:tr w:rsidR="002776DB" w14:paraId="261B5898" w14:textId="77777777" w:rsidTr="00F87C11">
        <w:tc>
          <w:tcPr>
            <w:tcW w:w="1555" w:type="dxa"/>
          </w:tcPr>
          <w:p w14:paraId="4D5844BA" w14:textId="77777777" w:rsidR="00F87C11" w:rsidRDefault="00F87C11" w:rsidP="00F931D5">
            <w:pPr>
              <w:pStyle w:val="0Maintext"/>
              <w:spacing w:after="0" w:afterAutospacing="0"/>
              <w:ind w:firstLine="0"/>
            </w:pPr>
            <w:r>
              <w:t>InterDigital</w:t>
            </w:r>
          </w:p>
        </w:tc>
        <w:tc>
          <w:tcPr>
            <w:tcW w:w="8076" w:type="dxa"/>
          </w:tcPr>
          <w:p w14:paraId="4E5175A7" w14:textId="77777777" w:rsidR="00F87C11" w:rsidRDefault="00F87C11" w:rsidP="00F931D5">
            <w:pPr>
              <w:pStyle w:val="0Maintext"/>
              <w:spacing w:after="0" w:afterAutospacing="0"/>
              <w:ind w:firstLine="0"/>
            </w:pPr>
            <w:r>
              <w:t>We are generally fine with the proposal. Question for clarification for the second bullet on PSFCH, is the intention here to select only one option?</w:t>
            </w:r>
          </w:p>
        </w:tc>
      </w:tr>
      <w:tr w:rsidR="002776DB" w14:paraId="0BFE5F68" w14:textId="77777777" w:rsidTr="00F87C11">
        <w:tc>
          <w:tcPr>
            <w:tcW w:w="1555" w:type="dxa"/>
          </w:tcPr>
          <w:p w14:paraId="011D029A" w14:textId="1DE3EB49" w:rsidR="007B17A2" w:rsidRDefault="007B17A2" w:rsidP="007B17A2">
            <w:pPr>
              <w:pStyle w:val="0Maintext"/>
              <w:spacing w:after="0" w:afterAutospacing="0"/>
              <w:ind w:firstLine="0"/>
            </w:pPr>
            <w:r>
              <w:rPr>
                <w:rFonts w:hint="eastAsia"/>
                <w:lang w:eastAsia="ko-KR"/>
              </w:rPr>
              <w:t>LGE</w:t>
            </w:r>
          </w:p>
        </w:tc>
        <w:tc>
          <w:tcPr>
            <w:tcW w:w="8076" w:type="dxa"/>
          </w:tcPr>
          <w:p w14:paraId="4BC61162"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0895A97B" w14:textId="77777777" w:rsidR="007B17A2" w:rsidRDefault="007B17A2" w:rsidP="007B17A2">
            <w:pPr>
              <w:pStyle w:val="0Maintext"/>
              <w:spacing w:after="0" w:afterAutospacing="0"/>
              <w:ind w:firstLine="0"/>
              <w:rPr>
                <w:lang w:eastAsia="ko-KR"/>
              </w:rPr>
            </w:pPr>
          </w:p>
          <w:p w14:paraId="70939518" w14:textId="77777777" w:rsidR="007B17A2" w:rsidRDefault="007B17A2" w:rsidP="007B17A2">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8CBA982" w14:textId="77777777" w:rsidR="007B17A2" w:rsidRDefault="007B17A2" w:rsidP="007B17A2">
            <w:pPr>
              <w:pStyle w:val="0Maintext"/>
              <w:spacing w:after="0" w:afterAutospacing="0"/>
              <w:ind w:firstLine="0"/>
              <w:rPr>
                <w:lang w:eastAsia="ko-KR"/>
              </w:rPr>
            </w:pPr>
            <w:r>
              <w:rPr>
                <w:lang w:eastAsia="ko-KR"/>
              </w:rPr>
              <w:t xml:space="preserve">Since SCSt regulation itself if part of ETSI, it would not always be possible for all the areas. So, we support Option 2 with duty cycle requirement as in NR-U as follows: </w:t>
            </w:r>
          </w:p>
          <w:tbl>
            <w:tblPr>
              <w:tblStyle w:val="af1"/>
              <w:tblW w:w="0" w:type="auto"/>
              <w:tblLook w:val="04A0" w:firstRow="1" w:lastRow="0" w:firstColumn="1" w:lastColumn="0" w:noHBand="0" w:noVBand="1"/>
            </w:tblPr>
            <w:tblGrid>
              <w:gridCol w:w="7850"/>
            </w:tblGrid>
            <w:tr w:rsidR="007B17A2" w14:paraId="4F15AAC0" w14:textId="77777777" w:rsidTr="00F931D5">
              <w:tc>
                <w:tcPr>
                  <w:tcW w:w="7850" w:type="dxa"/>
                </w:tcPr>
                <w:p w14:paraId="6832E0BA" w14:textId="77777777" w:rsidR="007B17A2" w:rsidRDefault="007B17A2" w:rsidP="007B17A2">
                  <w:pPr>
                    <w:pStyle w:val="0Maintext"/>
                    <w:spacing w:after="0" w:afterAutospacing="0"/>
                    <w:ind w:firstLine="0"/>
                    <w:rPr>
                      <w:lang w:eastAsia="ko-KR"/>
                    </w:rPr>
                  </w:pPr>
                  <w:r>
                    <w:rPr>
                      <w:rFonts w:hint="eastAsia"/>
                      <w:lang w:eastAsia="ko-KR"/>
                    </w:rPr>
                    <w:t>TS37.213 S4.1.2</w:t>
                  </w:r>
                </w:p>
                <w:p w14:paraId="02E42D1F"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applicable to the following transmission(s) performed by an eNB/gNB:</w:t>
                  </w:r>
                </w:p>
                <w:p w14:paraId="06A3A0CF" w14:textId="77777777" w:rsidR="007B17A2" w:rsidRPr="00ED3A03" w:rsidRDefault="007B17A2" w:rsidP="007B17A2">
                  <w:pPr>
                    <w:pStyle w:val="B1"/>
                  </w:pPr>
                  <w:r w:rsidRPr="00ED3A03">
                    <w:lastRenderedPageBreak/>
                    <w:t>-</w:t>
                  </w:r>
                  <w:r w:rsidRPr="00ED3A03">
                    <w:tab/>
                    <w:t>Transmission(s) initiated by an eNB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4E5CCE90" w14:textId="77777777" w:rsidR="007B17A2" w:rsidRPr="00ED3A03" w:rsidRDefault="007B17A2" w:rsidP="007B17A2">
                  <w:pPr>
                    <w:pStyle w:val="B1"/>
                  </w:pPr>
                  <w:r w:rsidRPr="00360FEF">
                    <w:rPr>
                      <w:highlight w:val="yellow"/>
                    </w:rPr>
                    <w:t>-</w:t>
                  </w:r>
                  <w:r w:rsidRPr="00360FEF">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sidRPr="00360FEF">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sidRPr="00360FEF">
                    <w:rPr>
                      <w:highlight w:val="yellow"/>
                    </w:rPr>
                    <w:t>, or</w:t>
                  </w:r>
                </w:p>
                <w:p w14:paraId="596D3EF9" w14:textId="77777777" w:rsidR="007B17A2" w:rsidRPr="00360FEF" w:rsidRDefault="007B17A2" w:rsidP="007B17A2">
                  <w:pPr>
                    <w:pStyle w:val="B1"/>
                  </w:pPr>
                  <w:r w:rsidRPr="00ED3A03">
                    <w:t>-</w:t>
                  </w:r>
                  <w:r w:rsidRPr="00ED3A03">
                    <w:tab/>
                    <w:t xml:space="preserve">Transmission(s) by an eNB/ gNB following transmission(s) by a UE after a gap of </w:t>
                  </w:r>
                  <m:oMath>
                    <m:r>
                      <w:rPr>
                        <w:rFonts w:ascii="Cambria Math" w:hAnsi="Cambria Math"/>
                      </w:rPr>
                      <m:t>25μs</m:t>
                    </m:r>
                  </m:oMath>
                  <w:r w:rsidRPr="00ED3A03">
                    <w:t xml:space="preserve"> in a shared channel occupancy as described in clause 4.1.3. </w:t>
                  </w:r>
                </w:p>
              </w:tc>
            </w:tr>
          </w:tbl>
          <w:p w14:paraId="0D446EDB" w14:textId="77777777" w:rsidR="007B17A2" w:rsidRDefault="007B17A2" w:rsidP="007B17A2">
            <w:pPr>
              <w:pStyle w:val="0Maintext"/>
              <w:spacing w:after="0" w:afterAutospacing="0"/>
              <w:ind w:firstLine="0"/>
              <w:rPr>
                <w:lang w:eastAsia="ko-KR"/>
              </w:rPr>
            </w:pPr>
          </w:p>
          <w:p w14:paraId="50F96E04" w14:textId="155D78A4" w:rsidR="007B17A2" w:rsidRDefault="007B17A2" w:rsidP="007B17A2">
            <w:pPr>
              <w:pStyle w:val="0Maintext"/>
              <w:spacing w:after="0" w:afterAutospacing="0"/>
              <w:ind w:firstLine="0"/>
            </w:pPr>
            <w:r>
              <w:rPr>
                <w:rFonts w:hint="eastAsia"/>
                <w:lang w:eastAsia="ko-KR"/>
              </w:rPr>
              <w:t xml:space="preserve">For PSFCH transmission, we support Option 3. </w:t>
            </w:r>
          </w:p>
        </w:tc>
      </w:tr>
      <w:tr w:rsidR="002776DB" w:rsidRPr="009C06E2" w14:paraId="31886322" w14:textId="77777777" w:rsidTr="007E14C0">
        <w:tc>
          <w:tcPr>
            <w:tcW w:w="1555" w:type="dxa"/>
          </w:tcPr>
          <w:p w14:paraId="74C92152" w14:textId="77777777" w:rsidR="007E14C0" w:rsidRPr="009C06E2" w:rsidRDefault="007E14C0" w:rsidP="00F931D5">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6310427E" w14:textId="77777777" w:rsidR="007E14C0" w:rsidRDefault="007E14C0" w:rsidP="00F931D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01D3D7C9" w14:textId="77777777" w:rsidR="007E14C0" w:rsidRDefault="007E14C0" w:rsidP="00F931D5">
            <w:pPr>
              <w:pStyle w:val="0Maintext"/>
              <w:spacing w:after="0" w:afterAutospacing="0"/>
              <w:ind w:firstLine="0"/>
              <w:rPr>
                <w:rFonts w:eastAsiaTheme="minorEastAsia"/>
                <w:lang w:eastAsia="zh-CN"/>
              </w:rPr>
            </w:pPr>
          </w:p>
          <w:p w14:paraId="3709DEBC" w14:textId="77777777" w:rsidR="007E14C0" w:rsidRDefault="007E14C0" w:rsidP="00F931D5">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10B2AC4B" w14:textId="77777777" w:rsidR="007E14C0" w:rsidRPr="009C06E2" w:rsidRDefault="007E14C0" w:rsidP="00F931D5">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rsidR="002776DB" w:rsidRPr="009C06E2" w14:paraId="09122E70" w14:textId="77777777" w:rsidTr="007E14C0">
        <w:tc>
          <w:tcPr>
            <w:tcW w:w="1555" w:type="dxa"/>
          </w:tcPr>
          <w:p w14:paraId="3C4CB840" w14:textId="42720D43" w:rsidR="001E49FA" w:rsidRDefault="001E49FA" w:rsidP="00F931D5">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2C739949" w14:textId="77777777" w:rsidR="001E49FA" w:rsidRDefault="001E49FA" w:rsidP="001E49FA">
            <w:r>
              <w:t xml:space="preserve">S-SSB transmissions: </w:t>
            </w:r>
          </w:p>
          <w:p w14:paraId="69CC461B" w14:textId="77777777" w:rsidR="001E49FA" w:rsidRDefault="001E49FA" w:rsidP="001E49FA">
            <w:r>
              <w:t xml:space="preserve">Support Option 1. But S-SSB transmissions may be subject to collisions. Because of the higher frequency of S-SSB transmissions that may have to be sent, support including Option 2 in addition to Option 1. Do not support Option 3. </w:t>
            </w:r>
          </w:p>
          <w:p w14:paraId="5CAA69AD" w14:textId="77777777" w:rsidR="001E49FA" w:rsidRDefault="001E49FA" w:rsidP="001E49FA"/>
          <w:p w14:paraId="7A9763DD" w14:textId="77777777" w:rsidR="001E49FA" w:rsidRDefault="001E49FA" w:rsidP="001E49FA">
            <w:r>
              <w:t xml:space="preserve">PSFCH transmissions: </w:t>
            </w:r>
          </w:p>
          <w:p w14:paraId="66453BC0" w14:textId="1CDF09CD" w:rsidR="001E49FA" w:rsidRPr="001E49FA" w:rsidRDefault="001E49FA" w:rsidP="001E49FA">
            <w:r>
              <w:t xml:space="preserve">Support Option 2 as the combined frequency of PSFCH and S-SSB transmissions could violate ETSI requirements. </w:t>
            </w:r>
          </w:p>
        </w:tc>
      </w:tr>
      <w:tr w:rsidR="002776DB" w:rsidRPr="009C06E2" w14:paraId="6F2729FA" w14:textId="77777777" w:rsidTr="007E14C0">
        <w:tc>
          <w:tcPr>
            <w:tcW w:w="1555" w:type="dxa"/>
          </w:tcPr>
          <w:p w14:paraId="15B170B3" w14:textId="124018DC"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33D3BAC" w14:textId="40066665" w:rsidR="00FB321F" w:rsidRDefault="00FB321F" w:rsidP="00FB321F">
            <w:r>
              <w:rPr>
                <w:rFonts w:eastAsiaTheme="minorEastAsia"/>
                <w:lang w:eastAsia="zh-CN"/>
              </w:rPr>
              <w:t xml:space="preserve">We are OK with the proposal. </w:t>
            </w:r>
          </w:p>
        </w:tc>
      </w:tr>
      <w:tr w:rsidR="002776DB" w:rsidRPr="009C06E2" w14:paraId="358AF151" w14:textId="77777777" w:rsidTr="007E14C0">
        <w:tc>
          <w:tcPr>
            <w:tcW w:w="1555" w:type="dxa"/>
          </w:tcPr>
          <w:p w14:paraId="4672C8F9" w14:textId="30B01863" w:rsidR="003A5099" w:rsidRDefault="003A5099"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C94DA64" w14:textId="2C33F744" w:rsidR="003A5099" w:rsidRDefault="003A5099" w:rsidP="00FB321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2776DB" w:rsidRPr="009C06E2" w14:paraId="1B5C41E4" w14:textId="77777777" w:rsidTr="007E14C0">
        <w:tc>
          <w:tcPr>
            <w:tcW w:w="1555" w:type="dxa"/>
          </w:tcPr>
          <w:p w14:paraId="5625CF0C" w14:textId="5A04D232" w:rsidR="00637327" w:rsidRPr="00637327" w:rsidRDefault="00637327" w:rsidP="00637327">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0384DE99" w14:textId="0085DE43" w:rsidR="00637327" w:rsidRDefault="00637327" w:rsidP="00637327">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2776DB" w:rsidRPr="009C06E2" w14:paraId="37F802AB" w14:textId="77777777" w:rsidTr="007E14C0">
        <w:tc>
          <w:tcPr>
            <w:tcW w:w="1555" w:type="dxa"/>
          </w:tcPr>
          <w:p w14:paraId="0086744B" w14:textId="5D5DC22D" w:rsidR="00BD5515" w:rsidRPr="00BD5515" w:rsidRDefault="00BD5515" w:rsidP="00637327">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41280942" w14:textId="66D3DEC7" w:rsidR="00BD5515" w:rsidRDefault="00BD5515" w:rsidP="00637327">
            <w:pPr>
              <w:rPr>
                <w:rFonts w:eastAsiaTheme="minorEastAsia"/>
                <w:lang w:eastAsia="zh-CN"/>
              </w:rPr>
            </w:pPr>
            <w:r w:rsidRPr="00BD5515">
              <w:rPr>
                <w:rFonts w:eastAsiaTheme="minorEastAsia"/>
                <w:lang w:eastAsia="zh-CN"/>
              </w:rPr>
              <w:t>We agree with the proposal, and it looks that the structure of SSB and PSFCH should be determined first before down select the above options.</w:t>
            </w:r>
          </w:p>
        </w:tc>
      </w:tr>
      <w:tr w:rsidR="002776DB" w:rsidRPr="009C06E2" w14:paraId="136E70BB" w14:textId="77777777" w:rsidTr="007E14C0">
        <w:tc>
          <w:tcPr>
            <w:tcW w:w="1555" w:type="dxa"/>
          </w:tcPr>
          <w:p w14:paraId="066C9F28" w14:textId="38649B62" w:rsidR="004B0F79" w:rsidRDefault="004B0F79" w:rsidP="00637327">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6A9C616" w14:textId="77777777" w:rsidR="004B0F79" w:rsidRDefault="004B0F79" w:rsidP="004B0F79">
            <w:pPr>
              <w:pStyle w:val="0Maintext"/>
              <w:spacing w:after="0" w:afterAutospacing="0"/>
              <w:ind w:firstLine="0"/>
            </w:pPr>
            <w:r>
              <w:t>We believe using Type 2A for either S-SSB or PSFCH is only a more restricted version of a channel access that is anyway using the SCSt clause. Therefore the limits of SCSt still apply in both cases.</w:t>
            </w:r>
          </w:p>
          <w:p w14:paraId="3A20F868" w14:textId="77777777" w:rsidR="004B0F79" w:rsidRDefault="004B0F79" w:rsidP="004B0F79">
            <w:pPr>
              <w:pStyle w:val="0Maintext"/>
              <w:spacing w:after="0" w:afterAutospacing="0"/>
              <w:ind w:firstLine="0"/>
            </w:pPr>
            <w:r>
              <w:t>If SCSt is to be applied to both S-SSB and PSFCH there may be duty cycle considerations about the applicability.</w:t>
            </w:r>
          </w:p>
          <w:p w14:paraId="1DE69363" w14:textId="77777777" w:rsidR="004B0F79" w:rsidRDefault="004B0F79" w:rsidP="004B0F79">
            <w:pPr>
              <w:pStyle w:val="0Maintext"/>
              <w:spacing w:after="0" w:afterAutospacing="0"/>
              <w:ind w:firstLine="0"/>
            </w:pPr>
            <w:r>
              <w:t>The “safe choice” would be to apply SCSt to S-SSB and not to PSFCH. Though there is merit in trying to use it for both, to facilitate also HARQ FB processes.</w:t>
            </w:r>
          </w:p>
          <w:p w14:paraId="31B0FC21" w14:textId="77777777" w:rsidR="004B0F79" w:rsidRDefault="004B0F79" w:rsidP="004B0F79">
            <w:pPr>
              <w:pStyle w:val="0Maintext"/>
              <w:spacing w:after="0" w:afterAutospacing="0"/>
              <w:ind w:firstLine="0"/>
            </w:pPr>
          </w:p>
          <w:p w14:paraId="10226AF8" w14:textId="6DC55C8C" w:rsidR="004B0F79" w:rsidRPr="00BD5515" w:rsidRDefault="004B0F79" w:rsidP="004B0F79">
            <w:pPr>
              <w:rPr>
                <w:rFonts w:eastAsiaTheme="minorEastAsia"/>
                <w:lang w:eastAsia="zh-CN"/>
              </w:rPr>
            </w:pPr>
            <w:r w:rsidRPr="00244D79">
              <w:rPr>
                <w:highlight w:val="yellow"/>
              </w:rPr>
              <w:t>Our preference is Option 2 for S-SSB, and Option 2 for PSFCH for coexistence reasons. Though we recommend adding an FFS for determining applicability and restrictions of SCSt clause for either S-SSB or PSFCH or both transmissions.</w:t>
            </w:r>
          </w:p>
        </w:tc>
      </w:tr>
      <w:tr w:rsidR="002776DB" w:rsidRPr="009C06E2" w14:paraId="1F9BA973" w14:textId="77777777" w:rsidTr="007E14C0">
        <w:tc>
          <w:tcPr>
            <w:tcW w:w="1555" w:type="dxa"/>
          </w:tcPr>
          <w:p w14:paraId="791CD5F4" w14:textId="2957B46C"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24B16894" w14:textId="77777777" w:rsidR="00375306" w:rsidRDefault="00375306" w:rsidP="00375306">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w:t>
            </w:r>
            <w:r w:rsidRPr="00FA2993">
              <w:rPr>
                <w:rFonts w:eastAsiaTheme="minorEastAsia"/>
                <w:lang w:eastAsia="zh-CN"/>
              </w:rPr>
              <w:t xml:space="preserve"> when the transmission meets the European regulation (ETSI EN 301 893) for SCSt” </w:t>
            </w:r>
            <w:r>
              <w:rPr>
                <w:rFonts w:eastAsiaTheme="minorEastAsia"/>
                <w:lang w:eastAsia="zh-CN"/>
              </w:rPr>
              <w:t xml:space="preserve">has the same intention or not. </w:t>
            </w:r>
          </w:p>
          <w:p w14:paraId="4505CB55" w14:textId="77777777" w:rsidR="00375306" w:rsidRDefault="00375306" w:rsidP="00375306">
            <w:pPr>
              <w:pStyle w:val="0Maintext"/>
              <w:spacing w:after="0" w:afterAutospacing="0"/>
              <w:ind w:firstLine="0"/>
              <w:rPr>
                <w:rFonts w:eastAsiaTheme="minorEastAsia"/>
                <w:lang w:eastAsia="zh-CN"/>
              </w:rPr>
            </w:pPr>
          </w:p>
          <w:p w14:paraId="6248D837" w14:textId="0A56665B" w:rsidR="00375306" w:rsidRDefault="00375306" w:rsidP="00375306">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rsidR="002776DB" w:rsidRPr="009C06E2" w14:paraId="5C3763F7" w14:textId="77777777" w:rsidTr="007E14C0">
        <w:tc>
          <w:tcPr>
            <w:tcW w:w="1555" w:type="dxa"/>
          </w:tcPr>
          <w:p w14:paraId="0FF23EAE" w14:textId="194277C6" w:rsidR="00691641" w:rsidRDefault="00691641" w:rsidP="00375306">
            <w:pPr>
              <w:pStyle w:val="0Maintext"/>
              <w:spacing w:after="0" w:afterAutospacing="0"/>
              <w:ind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14:paraId="06DF3AC7" w14:textId="0B7D7AEE" w:rsidR="00691641" w:rsidRDefault="00691641" w:rsidP="00375306">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want to clarify that 3GPP TS 37.213 (Section </w:t>
            </w:r>
            <w:r w:rsidRPr="00691641">
              <w:rPr>
                <w:rFonts w:eastAsiaTheme="minorEastAsia"/>
                <w:lang w:eastAsia="zh-CN"/>
              </w:rPr>
              <w:t>4.4.5</w:t>
            </w:r>
            <w:r>
              <w:rPr>
                <w:rFonts w:eastAsiaTheme="minorEastAsia"/>
                <w:lang w:eastAsia="zh-CN"/>
              </w:rPr>
              <w:t>) has also define</w:t>
            </w:r>
            <w:r w:rsidR="0092604F">
              <w:rPr>
                <w:rFonts w:eastAsiaTheme="minorEastAsia"/>
                <w:lang w:eastAsia="zh-CN"/>
              </w:rPr>
              <w:t>d</w:t>
            </w:r>
            <w:r>
              <w:rPr>
                <w:rFonts w:eastAsiaTheme="minorEastAsia"/>
                <w:lang w:eastAsia="zh-CN"/>
              </w:rPr>
              <w:t xml:space="preserve"> the requirement</w:t>
            </w:r>
            <w:r w:rsidR="0092604F">
              <w:rPr>
                <w:rFonts w:eastAsiaTheme="minorEastAsia"/>
                <w:lang w:eastAsia="zh-CN"/>
              </w:rPr>
              <w:t>s</w:t>
            </w:r>
            <w:r>
              <w:rPr>
                <w:rFonts w:eastAsiaTheme="minorEastAsia"/>
                <w:lang w:eastAsia="zh-CN"/>
              </w:rPr>
              <w:t xml:space="preserve"> for SCSt as attached below:</w:t>
            </w:r>
          </w:p>
          <w:p w14:paraId="095F6CB0" w14:textId="77777777" w:rsidR="00691641" w:rsidRDefault="00691641" w:rsidP="00375306">
            <w:pPr>
              <w:pStyle w:val="0Maintext"/>
              <w:spacing w:after="0" w:afterAutospacing="0"/>
              <w:ind w:firstLine="0"/>
              <w:rPr>
                <w:rFonts w:eastAsiaTheme="minorEastAsia"/>
                <w:lang w:eastAsia="zh-CN"/>
              </w:rPr>
            </w:pPr>
            <w:r>
              <w:rPr>
                <w:rFonts w:eastAsiaTheme="minorEastAsia" w:hint="eastAsia"/>
                <w:noProof/>
                <w:lang w:eastAsia="zh-CN"/>
              </w:rPr>
              <w:lastRenderedPageBreak/>
              <w:drawing>
                <wp:inline distT="0" distB="0" distL="0" distR="0" wp14:anchorId="679FB32A" wp14:editId="250FC16F">
                  <wp:extent cx="4981433" cy="1228695"/>
                  <wp:effectExtent l="0" t="0" r="0" b="0"/>
                  <wp:docPr id="5" name="图片 5"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用户界面, 文本, 应用程序, 电子邮件&#10;&#10;描述已自动生成"/>
                          <pic:cNvPicPr/>
                        </pic:nvPicPr>
                        <pic:blipFill>
                          <a:blip r:embed="rId20">
                            <a:extLst>
                              <a:ext uri="{28A0092B-C50C-407E-A947-70E740481C1C}">
                                <a14:useLocalDpi xmlns:a14="http://schemas.microsoft.com/office/drawing/2010/main" val="0"/>
                              </a:ext>
                            </a:extLst>
                          </a:blip>
                          <a:stretch>
                            <a:fillRect/>
                          </a:stretch>
                        </pic:blipFill>
                        <pic:spPr>
                          <a:xfrm>
                            <a:off x="0" y="0"/>
                            <a:ext cx="5197801" cy="1282063"/>
                          </a:xfrm>
                          <a:prstGeom prst="rect">
                            <a:avLst/>
                          </a:prstGeom>
                        </pic:spPr>
                      </pic:pic>
                    </a:graphicData>
                  </a:graphic>
                </wp:inline>
              </w:drawing>
            </w:r>
          </w:p>
          <w:p w14:paraId="5B5B64D0" w14:textId="57823D7B" w:rsidR="002776DB" w:rsidRDefault="002776DB" w:rsidP="00375306">
            <w:pPr>
              <w:pStyle w:val="0Maintext"/>
              <w:spacing w:after="0" w:afterAutospacing="0"/>
              <w:ind w:firstLine="0"/>
              <w:rPr>
                <w:rFonts w:eastAsiaTheme="minorEastAsia"/>
                <w:lang w:eastAsia="zh-CN"/>
              </w:rPr>
            </w:pPr>
            <w:r>
              <w:rPr>
                <w:rFonts w:eastAsiaTheme="minorEastAsia"/>
                <w:lang w:eastAsia="zh-CN"/>
              </w:rPr>
              <w:t xml:space="preserve">The </w:t>
            </w:r>
            <w:r w:rsidR="0092604F">
              <w:rPr>
                <w:rFonts w:eastAsiaTheme="minorEastAsia"/>
                <w:lang w:eastAsia="zh-CN"/>
              </w:rPr>
              <w:t>specific value</w:t>
            </w:r>
            <w:r>
              <w:rPr>
                <w:rFonts w:eastAsiaTheme="minorEastAsia"/>
                <w:lang w:eastAsia="zh-CN"/>
              </w:rPr>
              <w:t xml:space="preserve"> of SCSt</w:t>
            </w:r>
            <w:r w:rsidR="0092604F">
              <w:rPr>
                <w:rFonts w:eastAsiaTheme="minorEastAsia"/>
                <w:lang w:eastAsia="zh-CN"/>
              </w:rPr>
              <w:t xml:space="preserve"> requirement</w:t>
            </w:r>
            <w:r>
              <w:rPr>
                <w:rFonts w:eastAsiaTheme="minorEastAsia"/>
                <w:lang w:eastAsia="zh-CN"/>
              </w:rPr>
              <w:t xml:space="preserve"> in 3GPP is different than that of ETSI. So it necessary to clarify which requirement should be considered when we talk about the SCSt </w:t>
            </w:r>
            <w:r w:rsidR="0092604F">
              <w:rPr>
                <w:rFonts w:eastAsiaTheme="minorEastAsia"/>
                <w:lang w:eastAsia="zh-CN"/>
              </w:rPr>
              <w:t xml:space="preserve">mechanism </w:t>
            </w:r>
            <w:r>
              <w:rPr>
                <w:rFonts w:eastAsiaTheme="minorEastAsia"/>
                <w:lang w:eastAsia="zh-CN"/>
              </w:rPr>
              <w:t>of SL-U</w:t>
            </w:r>
            <w:r w:rsidR="006F21EA">
              <w:rPr>
                <w:rFonts w:eastAsiaTheme="minorEastAsia"/>
                <w:lang w:eastAsia="zh-CN"/>
              </w:rPr>
              <w:t>.</w:t>
            </w:r>
          </w:p>
        </w:tc>
      </w:tr>
    </w:tbl>
    <w:p w14:paraId="0A69C52C" w14:textId="77777777" w:rsidR="001D6E06" w:rsidRPr="007E14C0" w:rsidRDefault="001D6E06" w:rsidP="002B10DE">
      <w:pPr>
        <w:pStyle w:val="0Maintext"/>
        <w:spacing w:after="0" w:afterAutospacing="0"/>
        <w:ind w:firstLine="0"/>
      </w:pPr>
    </w:p>
    <w:p w14:paraId="1A7DF8EF" w14:textId="77777777" w:rsidR="00FD61C8" w:rsidRDefault="00FD61C8" w:rsidP="00FD61C8">
      <w:pPr>
        <w:pStyle w:val="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2"/>
        <w:rPr>
          <w:color w:val="000000" w:themeColor="text1"/>
        </w:rPr>
      </w:pPr>
      <w:r>
        <w:rPr>
          <w:color w:val="000000" w:themeColor="text1"/>
        </w:rPr>
        <w:t xml:space="preserve">[ACTIVE] </w:t>
      </w:r>
      <w:bookmarkStart w:id="20"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20"/>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21"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af1"/>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04D07726" w14:textId="65DC7295" w:rsidR="004C0325" w:rsidRPr="008B500F" w:rsidRDefault="008B500F" w:rsidP="00284041">
            <w:pPr>
              <w:pStyle w:val="aff"/>
              <w:numPr>
                <w:ilvl w:val="0"/>
                <w:numId w:val="18"/>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 xml:space="preserve">requires UE to perform LBT sensing independently on each unlicensed channel (RB_set)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RB_set,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21"/>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284041">
      <w:pPr>
        <w:pStyle w:val="aff"/>
        <w:numPr>
          <w:ilvl w:val="0"/>
          <w:numId w:val="18"/>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284041">
      <w:pPr>
        <w:pStyle w:val="aff"/>
        <w:numPr>
          <w:ilvl w:val="1"/>
          <w:numId w:val="18"/>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26FEBE53" w14:textId="77777777" w:rsidTr="00F931D5">
        <w:tc>
          <w:tcPr>
            <w:tcW w:w="1555" w:type="dxa"/>
          </w:tcPr>
          <w:p w14:paraId="5818DC49" w14:textId="77777777" w:rsidR="001D6E06" w:rsidRPr="00360066" w:rsidRDefault="001D6E06" w:rsidP="00F931D5">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F931D5">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F931D5">
        <w:tc>
          <w:tcPr>
            <w:tcW w:w="1555" w:type="dxa"/>
          </w:tcPr>
          <w:p w14:paraId="15D8467A" w14:textId="2F631F46" w:rsidR="001D6E06" w:rsidRDefault="00863D15" w:rsidP="00F931D5">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Also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F931D5">
        <w:tc>
          <w:tcPr>
            <w:tcW w:w="1555" w:type="dxa"/>
          </w:tcPr>
          <w:p w14:paraId="756371CF" w14:textId="129EA5B2" w:rsidR="001D6E06" w:rsidRDefault="00DC01BC" w:rsidP="00F931D5">
            <w:pPr>
              <w:pStyle w:val="0Maintext"/>
              <w:spacing w:after="0" w:afterAutospacing="0"/>
              <w:ind w:firstLine="0"/>
            </w:pPr>
            <w:r>
              <w:t>Futurewei</w:t>
            </w:r>
          </w:p>
        </w:tc>
        <w:tc>
          <w:tcPr>
            <w:tcW w:w="8076" w:type="dxa"/>
          </w:tcPr>
          <w:p w14:paraId="0311F735" w14:textId="5CB2E464" w:rsidR="001D6E06" w:rsidRDefault="00DC01BC" w:rsidP="00F931D5">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F931D5">
        <w:tc>
          <w:tcPr>
            <w:tcW w:w="1555" w:type="dxa"/>
          </w:tcPr>
          <w:p w14:paraId="769BE46F" w14:textId="6295192C" w:rsidR="001D6E06" w:rsidRDefault="006A4BF5" w:rsidP="00F931D5">
            <w:pPr>
              <w:pStyle w:val="0Maintext"/>
              <w:spacing w:after="0" w:afterAutospacing="0"/>
              <w:ind w:firstLine="0"/>
            </w:pPr>
            <w:r>
              <w:t>NSC</w:t>
            </w:r>
          </w:p>
        </w:tc>
        <w:tc>
          <w:tcPr>
            <w:tcW w:w="8076" w:type="dxa"/>
          </w:tcPr>
          <w:p w14:paraId="55976D02" w14:textId="679112A3" w:rsidR="001D6E06" w:rsidRDefault="006A4BF5" w:rsidP="00F931D5">
            <w:pPr>
              <w:pStyle w:val="0Maintext"/>
              <w:spacing w:after="0" w:afterAutospacing="0"/>
              <w:ind w:firstLine="0"/>
            </w:pPr>
            <w:r>
              <w:t xml:space="preserve">We are supportive of the general proposal. </w:t>
            </w:r>
          </w:p>
        </w:tc>
      </w:tr>
      <w:tr w:rsidR="001D6E06" w14:paraId="64418C0C" w14:textId="77777777" w:rsidTr="00F931D5">
        <w:tc>
          <w:tcPr>
            <w:tcW w:w="1555" w:type="dxa"/>
          </w:tcPr>
          <w:p w14:paraId="390CBFC2" w14:textId="65EFFC54" w:rsidR="001D6E06" w:rsidRDefault="00141084" w:rsidP="00F931D5">
            <w:pPr>
              <w:pStyle w:val="0Maintext"/>
              <w:spacing w:after="0" w:afterAutospacing="0"/>
              <w:ind w:firstLine="0"/>
            </w:pPr>
            <w:r>
              <w:t>Apple</w:t>
            </w:r>
          </w:p>
        </w:tc>
        <w:tc>
          <w:tcPr>
            <w:tcW w:w="8076" w:type="dxa"/>
          </w:tcPr>
          <w:p w14:paraId="39253A7C" w14:textId="7C266F85" w:rsidR="001D6E06" w:rsidRDefault="00141084" w:rsidP="00F931D5">
            <w:pPr>
              <w:pStyle w:val="0Maintext"/>
              <w:spacing w:after="0" w:afterAutospacing="0"/>
              <w:ind w:firstLine="0"/>
            </w:pPr>
            <w:r>
              <w:t xml:space="preserve">We are not OK with the proposal. Both DL and UL create a lot of complexity. </w:t>
            </w:r>
          </w:p>
        </w:tc>
      </w:tr>
      <w:tr w:rsidR="00F87C11" w14:paraId="76EE50DA" w14:textId="77777777" w:rsidTr="00F87C11">
        <w:tc>
          <w:tcPr>
            <w:tcW w:w="1555" w:type="dxa"/>
          </w:tcPr>
          <w:p w14:paraId="10811779" w14:textId="77777777" w:rsidR="00F87C11" w:rsidRDefault="00F87C11" w:rsidP="00F931D5">
            <w:pPr>
              <w:pStyle w:val="0Maintext"/>
              <w:spacing w:after="0" w:afterAutospacing="0"/>
              <w:ind w:firstLine="0"/>
            </w:pPr>
            <w:r>
              <w:t>InterDigital</w:t>
            </w:r>
          </w:p>
        </w:tc>
        <w:tc>
          <w:tcPr>
            <w:tcW w:w="8076" w:type="dxa"/>
          </w:tcPr>
          <w:p w14:paraId="436E3B86" w14:textId="77777777" w:rsidR="00F87C11" w:rsidRDefault="00F87C11" w:rsidP="00F931D5">
            <w:pPr>
              <w:pStyle w:val="0Maintext"/>
              <w:spacing w:after="0" w:afterAutospacing="0"/>
              <w:ind w:firstLine="0"/>
            </w:pPr>
            <w:r>
              <w:t>We support the proposal.</w:t>
            </w:r>
          </w:p>
        </w:tc>
      </w:tr>
      <w:tr w:rsidR="007B17A2" w14:paraId="327B426B" w14:textId="77777777" w:rsidTr="00F87C11">
        <w:tc>
          <w:tcPr>
            <w:tcW w:w="1555" w:type="dxa"/>
          </w:tcPr>
          <w:p w14:paraId="34FE8C80" w14:textId="4003EDE2" w:rsidR="007B17A2" w:rsidRDefault="007B17A2" w:rsidP="007B17A2">
            <w:pPr>
              <w:pStyle w:val="0Maintext"/>
              <w:spacing w:after="0" w:afterAutospacing="0"/>
              <w:ind w:firstLine="0"/>
            </w:pPr>
            <w:r>
              <w:rPr>
                <w:rFonts w:hint="eastAsia"/>
                <w:lang w:eastAsia="ko-KR"/>
              </w:rPr>
              <w:t>LGE</w:t>
            </w:r>
          </w:p>
        </w:tc>
        <w:tc>
          <w:tcPr>
            <w:tcW w:w="8076" w:type="dxa"/>
          </w:tcPr>
          <w:p w14:paraId="71C9C8EC"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52DED0F" w14:textId="77777777" w:rsidR="007B17A2" w:rsidRDefault="007B17A2" w:rsidP="007B17A2">
            <w:pPr>
              <w:pStyle w:val="0Maintext"/>
              <w:spacing w:after="0" w:afterAutospacing="0"/>
              <w:ind w:firstLine="0"/>
              <w:rPr>
                <w:lang w:eastAsia="ko-KR"/>
              </w:rPr>
            </w:pPr>
          </w:p>
          <w:p w14:paraId="2DEC44DF" w14:textId="77777777" w:rsidR="007B17A2" w:rsidRDefault="007B17A2" w:rsidP="007B17A2">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C1AF27B" w14:textId="77777777" w:rsidR="007B17A2" w:rsidRDefault="007B17A2" w:rsidP="007B17A2">
            <w:pPr>
              <w:pStyle w:val="0Maintext"/>
              <w:spacing w:after="0" w:afterAutospacing="0"/>
              <w:ind w:firstLine="0"/>
              <w:rPr>
                <w:lang w:eastAsia="ko-KR"/>
              </w:rPr>
            </w:pPr>
          </w:p>
          <w:p w14:paraId="2460D940" w14:textId="10D53FDD" w:rsidR="007B17A2" w:rsidRDefault="007B17A2" w:rsidP="007B17A2">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7E14C0" w:rsidRPr="009C06E2" w14:paraId="35105A0D" w14:textId="77777777" w:rsidTr="007E14C0">
        <w:tc>
          <w:tcPr>
            <w:tcW w:w="1555" w:type="dxa"/>
          </w:tcPr>
          <w:p w14:paraId="5EAEA6A2" w14:textId="77777777" w:rsidR="007E14C0" w:rsidRPr="009C06E2" w:rsidRDefault="007E14C0" w:rsidP="00F931D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D3B8B89" w14:textId="77777777" w:rsidR="007E14C0" w:rsidRDefault="007E14C0" w:rsidP="00F931D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2064FC2F" w14:textId="77777777" w:rsidR="007E14C0" w:rsidRDefault="007E14C0" w:rsidP="00F931D5">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5D2B62D3" w14:textId="77777777" w:rsidR="007E14C0" w:rsidRDefault="007E14C0" w:rsidP="00F931D5">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47B2AFE" w14:textId="77777777" w:rsidR="007E14C0" w:rsidRDefault="007E14C0" w:rsidP="00F931D5">
            <w:pPr>
              <w:pStyle w:val="0Maintext"/>
              <w:spacing w:after="0" w:afterAutospacing="0"/>
              <w:ind w:firstLine="0"/>
              <w:rPr>
                <w:rFonts w:eastAsiaTheme="minorEastAsia"/>
                <w:lang w:eastAsia="zh-CN"/>
              </w:rPr>
            </w:pPr>
          </w:p>
          <w:p w14:paraId="642D3327" w14:textId="77777777" w:rsidR="007E14C0" w:rsidRPr="009C06E2" w:rsidRDefault="007E14C0" w:rsidP="00F931D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 xml:space="preserve">ince we prefer </w:t>
            </w:r>
            <w:r w:rsidRPr="009C06E2">
              <w:rPr>
                <w:rFonts w:eastAsiaTheme="minorEastAsia"/>
                <w:lang w:eastAsia="zh-CN"/>
              </w:rPr>
              <w:t>LBT is done based on the selected resources</w:t>
            </w:r>
            <w:r>
              <w:rPr>
                <w:rFonts w:eastAsiaTheme="minorEastAsia"/>
                <w:lang w:eastAsia="zh-CN"/>
              </w:rPr>
              <w:t>, we prefer only support UL procedure.</w:t>
            </w:r>
          </w:p>
        </w:tc>
      </w:tr>
      <w:tr w:rsidR="005744A2" w:rsidRPr="009C06E2" w14:paraId="5C7DB87D" w14:textId="77777777" w:rsidTr="007E14C0">
        <w:tc>
          <w:tcPr>
            <w:tcW w:w="1555" w:type="dxa"/>
          </w:tcPr>
          <w:p w14:paraId="57E2CFE4" w14:textId="7E516C8F" w:rsidR="005744A2" w:rsidRDefault="005744A2" w:rsidP="00F931D5">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E1B71F8" w14:textId="77777777" w:rsidR="005744A2" w:rsidRDefault="005744A2" w:rsidP="005744A2">
            <w:r>
              <w:t>Support DL (Type A and Type B) NR-U multiple channel access procedure. The UL all-or-nothing access procedure will further disadvantage SL-U channel access procedure.</w:t>
            </w:r>
          </w:p>
          <w:p w14:paraId="5DF019C6" w14:textId="77777777" w:rsidR="005744A2" w:rsidRDefault="005744A2" w:rsidP="005744A2"/>
          <w:p w14:paraId="5F19A33C" w14:textId="77777777" w:rsidR="005744A2" w:rsidRDefault="005744A2" w:rsidP="005744A2">
            <w:r>
              <w:t xml:space="preserve">Suggest including an FFS on semi-static channel occupancy </w:t>
            </w:r>
          </w:p>
          <w:p w14:paraId="334E436F" w14:textId="00B19A8E" w:rsidR="005744A2" w:rsidRPr="005744A2" w:rsidRDefault="005744A2" w:rsidP="00284041">
            <w:pPr>
              <w:pStyle w:val="aff"/>
              <w:numPr>
                <w:ilvl w:val="0"/>
                <w:numId w:val="25"/>
              </w:numPr>
              <w:ind w:leftChars="0"/>
              <w:rPr>
                <w:lang w:eastAsia="en-US"/>
              </w:rPr>
            </w:pPr>
            <w:r>
              <w:t>FFS on multi-channel support for semi-static channel occupancy.</w:t>
            </w:r>
          </w:p>
        </w:tc>
      </w:tr>
      <w:tr w:rsidR="00FB321F" w:rsidRPr="009C06E2" w14:paraId="171C17C9" w14:textId="77777777" w:rsidTr="007E14C0">
        <w:tc>
          <w:tcPr>
            <w:tcW w:w="1555" w:type="dxa"/>
          </w:tcPr>
          <w:p w14:paraId="5E7B607F" w14:textId="21C3AA09"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A5ED6C3"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Generally OK with comment.</w:t>
            </w:r>
          </w:p>
          <w:p w14:paraId="5361D938"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3E31C9EB" w14:textId="6BD72623" w:rsidR="00FB321F" w:rsidRDefault="00FB321F" w:rsidP="00FB321F">
            <w:r>
              <w:rPr>
                <w:rFonts w:eastAsiaTheme="minorEastAsia"/>
                <w:lang w:eastAsia="zh-CN"/>
              </w:rPr>
              <w:t xml:space="preserve">In our view, DL multiple channel access is applicable for PSFCH which can perform LBT independently per RB set if per PSFCH is within a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9171F6" w:rsidRPr="009C06E2" w14:paraId="711BE0B7" w14:textId="77777777" w:rsidTr="007E14C0">
        <w:tc>
          <w:tcPr>
            <w:tcW w:w="1555" w:type="dxa"/>
          </w:tcPr>
          <w:p w14:paraId="6663DD5D" w14:textId="15D04A0A"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20301ED7" w14:textId="5A61E9EC"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82D92" w:rsidRPr="009C06E2" w14:paraId="538919DB" w14:textId="77777777" w:rsidTr="007E14C0">
        <w:tc>
          <w:tcPr>
            <w:tcW w:w="1555" w:type="dxa"/>
          </w:tcPr>
          <w:p w14:paraId="734BCE92" w14:textId="05C7259F" w:rsidR="00C82D92" w:rsidRPr="00C82D92" w:rsidRDefault="00C82D92" w:rsidP="00C82D92">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E40B5BE" w14:textId="567D3743" w:rsidR="00C82D92" w:rsidRDefault="00C82D92" w:rsidP="00C82D92">
            <w:pPr>
              <w:pStyle w:val="0Maintext"/>
              <w:spacing w:after="0" w:afterAutospacing="0"/>
              <w:ind w:firstLine="0"/>
              <w:rPr>
                <w:rFonts w:eastAsiaTheme="minorEastAsia"/>
                <w:lang w:eastAsia="zh-CN"/>
              </w:rPr>
            </w:pPr>
            <w:r>
              <w:t>We support the proposal.</w:t>
            </w:r>
          </w:p>
        </w:tc>
      </w:tr>
      <w:tr w:rsidR="00BD5515" w:rsidRPr="009C06E2" w14:paraId="32657125" w14:textId="77777777" w:rsidTr="007E14C0">
        <w:tc>
          <w:tcPr>
            <w:tcW w:w="1555" w:type="dxa"/>
          </w:tcPr>
          <w:p w14:paraId="4FA65ED8" w14:textId="0B3C894C" w:rsidR="00BD5515" w:rsidRPr="00BD5515" w:rsidRDefault="00BD5515" w:rsidP="00C82D92">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3C916F3E" w14:textId="1B561584" w:rsidR="00BD5515" w:rsidRDefault="00BD5515" w:rsidP="00C82D92">
            <w:pPr>
              <w:pStyle w:val="0Maintext"/>
              <w:spacing w:after="0" w:afterAutospacing="0"/>
              <w:ind w:firstLine="0"/>
            </w:pPr>
            <w:r w:rsidRPr="00BD5515">
              <w:t>Ok with this proposal, and suggest further clarifying the corresponding transmission scenarios of the DL/UL multiple channel access procedure.</w:t>
            </w:r>
          </w:p>
        </w:tc>
      </w:tr>
      <w:tr w:rsidR="004B0F79" w:rsidRPr="009C06E2" w14:paraId="60825E99" w14:textId="77777777" w:rsidTr="007E14C0">
        <w:tc>
          <w:tcPr>
            <w:tcW w:w="1555" w:type="dxa"/>
          </w:tcPr>
          <w:p w14:paraId="441CBB94" w14:textId="5D1EFE91" w:rsidR="004B0F79" w:rsidRDefault="004B0F79" w:rsidP="00C82D92">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1D54FD33" w14:textId="77C322C4" w:rsidR="004B0F79" w:rsidRPr="00BD5515" w:rsidRDefault="004B0F79" w:rsidP="00C82D92">
            <w:pPr>
              <w:pStyle w:val="0Maintext"/>
              <w:spacing w:after="0" w:afterAutospacing="0"/>
              <w:ind w:firstLine="0"/>
            </w:pPr>
            <w:r>
              <w:t>We support the FL proposal.</w:t>
            </w:r>
          </w:p>
        </w:tc>
      </w:tr>
      <w:tr w:rsidR="00375306" w:rsidRPr="009C06E2" w14:paraId="79314AAA" w14:textId="77777777" w:rsidTr="007E14C0">
        <w:tc>
          <w:tcPr>
            <w:tcW w:w="1555" w:type="dxa"/>
          </w:tcPr>
          <w:p w14:paraId="7C313442" w14:textId="459E903B"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6F100850" w14:textId="77777777"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06AEC111" w14:textId="48B9B8C9" w:rsidR="007205DD" w:rsidRPr="007205DD" w:rsidRDefault="00375306" w:rsidP="00375306">
            <w:pPr>
              <w:pStyle w:val="0Maintext"/>
              <w:spacing w:after="0" w:afterAutospacing="0"/>
              <w:ind w:firstLine="0"/>
              <w:rPr>
                <w:rFonts w:eastAsiaTheme="minorEastAsia"/>
                <w:lang w:eastAsia="zh-CN"/>
              </w:rPr>
            </w:pPr>
            <w:r>
              <w:rPr>
                <w:rFonts w:eastAsiaTheme="minorEastAsia"/>
                <w:lang w:eastAsia="zh-CN"/>
              </w:rPr>
              <w:t>Furthermore, for semi-static channel access, the NRU multi-channel operation can be used as baseline as well.</w:t>
            </w:r>
          </w:p>
        </w:tc>
      </w:tr>
      <w:tr w:rsidR="007205DD" w:rsidRPr="009C06E2" w14:paraId="10495647" w14:textId="77777777" w:rsidTr="007E14C0">
        <w:tc>
          <w:tcPr>
            <w:tcW w:w="1555" w:type="dxa"/>
          </w:tcPr>
          <w:p w14:paraId="59F18E94" w14:textId="517182DB" w:rsidR="007205DD" w:rsidRDefault="007205DD" w:rsidP="00375306">
            <w:pPr>
              <w:pStyle w:val="0Maintext"/>
              <w:spacing w:after="0" w:afterAutospacing="0"/>
              <w:ind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14:paraId="22F79CDC" w14:textId="6AE8AC3F" w:rsidR="007205DD" w:rsidRDefault="007205DD" w:rsidP="00375306">
            <w:pPr>
              <w:pStyle w:val="0Maintext"/>
              <w:spacing w:after="0" w:afterAutospacing="0"/>
              <w:ind w:firstLine="0"/>
              <w:rPr>
                <w:rFonts w:eastAsiaTheme="minorEastAsia"/>
                <w:lang w:eastAsia="zh-CN"/>
              </w:rPr>
            </w:pPr>
            <w:r>
              <w:rPr>
                <w:rFonts w:eastAsiaTheme="minorEastAsia"/>
                <w:lang w:eastAsia="zh-CN"/>
              </w:rPr>
              <w:t>We are OK the FL proposal</w:t>
            </w:r>
          </w:p>
        </w:tc>
      </w:tr>
    </w:tbl>
    <w:p w14:paraId="4E922817" w14:textId="77777777" w:rsidR="001D6E06" w:rsidRPr="007E14C0"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(MCSt)</w:t>
      </w:r>
      <w:r w:rsidR="0062696A" w:rsidRPr="00E54EE2">
        <w:rPr>
          <w:rFonts w:ascii="Calibri" w:hAnsi="Calibri" w:cs="Calibri"/>
          <w:color w:val="000000" w:themeColor="text1"/>
          <w:sz w:val="22"/>
          <w:szCs w:val="22"/>
        </w:rPr>
        <w:t xml:space="preserve"> / </w:t>
      </w:r>
      <w:r w:rsidRPr="00E54EE2">
        <w:rPr>
          <w:rFonts w:ascii="Calibri" w:hAnsi="Calibri" w:cs="Calibri"/>
          <w:color w:val="000000" w:themeColor="text1"/>
          <w:sz w:val="22"/>
          <w:szCs w:val="22"/>
        </w:rPr>
        <w:t xml:space="preserve">sidelink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(SBt)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 xml:space="preserve">(MCSt)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NR sidelink</w:t>
      </w:r>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7C458CA6" w14:textId="77777777" w:rsidTr="00F931D5">
        <w:tc>
          <w:tcPr>
            <w:tcW w:w="1555" w:type="dxa"/>
          </w:tcPr>
          <w:p w14:paraId="47DB3A8A" w14:textId="77777777" w:rsidR="001D6E06" w:rsidRPr="00360066" w:rsidRDefault="001D6E06" w:rsidP="00F931D5">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F931D5">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F931D5">
        <w:tc>
          <w:tcPr>
            <w:tcW w:w="1555" w:type="dxa"/>
          </w:tcPr>
          <w:p w14:paraId="1331C786" w14:textId="7ED43145" w:rsidR="001D6E06" w:rsidRDefault="008850D1" w:rsidP="00F931D5">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F931D5">
        <w:tc>
          <w:tcPr>
            <w:tcW w:w="1555" w:type="dxa"/>
          </w:tcPr>
          <w:p w14:paraId="49F05BE0" w14:textId="50C5D746" w:rsidR="001D6E06" w:rsidRDefault="00DC01BC" w:rsidP="00F931D5">
            <w:pPr>
              <w:pStyle w:val="0Maintext"/>
              <w:spacing w:after="0" w:afterAutospacing="0"/>
              <w:ind w:firstLine="0"/>
            </w:pPr>
            <w:r>
              <w:t>Futurewei</w:t>
            </w:r>
          </w:p>
        </w:tc>
        <w:tc>
          <w:tcPr>
            <w:tcW w:w="8076" w:type="dxa"/>
          </w:tcPr>
          <w:p w14:paraId="25018E39" w14:textId="4F0F2724" w:rsidR="001D6E06" w:rsidRDefault="00DC01BC" w:rsidP="00F931D5">
            <w:pPr>
              <w:pStyle w:val="0Maintext"/>
              <w:spacing w:after="0" w:afterAutospacing="0"/>
              <w:ind w:firstLine="0"/>
            </w:pPr>
            <w:r>
              <w:t>We are OK with the proposal. Open for more discussions.</w:t>
            </w:r>
          </w:p>
        </w:tc>
      </w:tr>
      <w:tr w:rsidR="001D6E06" w14:paraId="62D5D61F" w14:textId="77777777" w:rsidTr="00F931D5">
        <w:tc>
          <w:tcPr>
            <w:tcW w:w="1555" w:type="dxa"/>
          </w:tcPr>
          <w:p w14:paraId="40B18DDD" w14:textId="33081D3F" w:rsidR="001D6E06" w:rsidRDefault="005F7311" w:rsidP="00F931D5">
            <w:pPr>
              <w:pStyle w:val="0Maintext"/>
              <w:spacing w:after="0" w:afterAutospacing="0"/>
              <w:ind w:firstLine="0"/>
            </w:pPr>
            <w:r>
              <w:t>NSC</w:t>
            </w:r>
          </w:p>
        </w:tc>
        <w:tc>
          <w:tcPr>
            <w:tcW w:w="8076" w:type="dxa"/>
          </w:tcPr>
          <w:p w14:paraId="769C3CCF" w14:textId="7D097246" w:rsidR="001D6E06" w:rsidRDefault="005F7311" w:rsidP="00F931D5">
            <w:pPr>
              <w:pStyle w:val="0Maintext"/>
              <w:spacing w:after="0" w:afterAutospacing="0"/>
              <w:ind w:firstLine="0"/>
            </w:pPr>
            <w:r>
              <w:t>We are OK with the proposal, but suggest making it clear how MCSt is defined, e.g., multiple consecutive slots without GP transmitted by the same UE.</w:t>
            </w:r>
          </w:p>
        </w:tc>
      </w:tr>
      <w:tr w:rsidR="001D6E06" w14:paraId="682C5B2A" w14:textId="77777777" w:rsidTr="00F931D5">
        <w:tc>
          <w:tcPr>
            <w:tcW w:w="1555" w:type="dxa"/>
          </w:tcPr>
          <w:p w14:paraId="40844618" w14:textId="3558FB97" w:rsidR="001D6E06" w:rsidRDefault="00E7555A" w:rsidP="00F931D5">
            <w:pPr>
              <w:pStyle w:val="0Maintext"/>
              <w:spacing w:after="0" w:afterAutospacing="0"/>
              <w:ind w:firstLine="0"/>
            </w:pPr>
            <w:r>
              <w:t>Apple</w:t>
            </w:r>
          </w:p>
        </w:tc>
        <w:tc>
          <w:tcPr>
            <w:tcW w:w="8076" w:type="dxa"/>
          </w:tcPr>
          <w:p w14:paraId="666F2CC0" w14:textId="4040813A" w:rsidR="001D6E06" w:rsidRDefault="00E7555A" w:rsidP="00F931D5">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Strive to reuse existing NR sidelink designs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F931D5">
            <w:pPr>
              <w:pStyle w:val="0Maintext"/>
              <w:spacing w:after="0" w:afterAutospacing="0"/>
              <w:ind w:firstLine="0"/>
            </w:pPr>
          </w:p>
          <w:p w14:paraId="2D81D099" w14:textId="5214A76D" w:rsidR="00E7555A" w:rsidRDefault="00E7555A" w:rsidP="00F931D5">
            <w:pPr>
              <w:pStyle w:val="0Maintext"/>
              <w:spacing w:after="0" w:afterAutospacing="0"/>
              <w:ind w:firstLine="0"/>
            </w:pPr>
          </w:p>
        </w:tc>
      </w:tr>
      <w:tr w:rsidR="00F87C11" w14:paraId="2C75A746" w14:textId="77777777" w:rsidTr="00F87C11">
        <w:tc>
          <w:tcPr>
            <w:tcW w:w="1555" w:type="dxa"/>
          </w:tcPr>
          <w:p w14:paraId="74E6FF37" w14:textId="77777777" w:rsidR="00F87C11" w:rsidRDefault="00F87C11" w:rsidP="00F931D5">
            <w:pPr>
              <w:pStyle w:val="0Maintext"/>
              <w:spacing w:after="0" w:afterAutospacing="0"/>
              <w:ind w:firstLine="0"/>
            </w:pPr>
            <w:r>
              <w:t>InterDigital</w:t>
            </w:r>
          </w:p>
        </w:tc>
        <w:tc>
          <w:tcPr>
            <w:tcW w:w="8076" w:type="dxa"/>
          </w:tcPr>
          <w:p w14:paraId="5CD9D964" w14:textId="1C5A6D9F" w:rsidR="00F87C11" w:rsidRDefault="00F87C11" w:rsidP="00F931D5">
            <w:pPr>
              <w:pStyle w:val="0Maintext"/>
              <w:spacing w:after="0" w:afterAutospacing="0"/>
              <w:ind w:firstLine="0"/>
            </w:pPr>
            <w:r>
              <w:t>We are fine with the proposal. We also think NR-U design can be re-used.</w:t>
            </w:r>
          </w:p>
        </w:tc>
      </w:tr>
      <w:tr w:rsidR="007B17A2" w14:paraId="70505466" w14:textId="77777777" w:rsidTr="00F87C11">
        <w:tc>
          <w:tcPr>
            <w:tcW w:w="1555" w:type="dxa"/>
          </w:tcPr>
          <w:p w14:paraId="327C61A8" w14:textId="609AF1F2" w:rsidR="007B17A2" w:rsidRDefault="007B17A2" w:rsidP="007B17A2">
            <w:pPr>
              <w:pStyle w:val="0Maintext"/>
              <w:spacing w:after="0" w:afterAutospacing="0"/>
              <w:ind w:firstLine="0"/>
            </w:pPr>
            <w:r>
              <w:rPr>
                <w:rFonts w:hint="eastAsia"/>
                <w:lang w:eastAsia="ko-KR"/>
              </w:rPr>
              <w:t>LGE</w:t>
            </w:r>
          </w:p>
        </w:tc>
        <w:tc>
          <w:tcPr>
            <w:tcW w:w="8076" w:type="dxa"/>
          </w:tcPr>
          <w:p w14:paraId="3340AA28"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8BB30E9" w14:textId="52CC80D2" w:rsidR="007B17A2" w:rsidRDefault="007B17A2" w:rsidP="007B17A2">
            <w:pPr>
              <w:pStyle w:val="0Maintext"/>
              <w:spacing w:after="0" w:afterAutospacing="0"/>
              <w:ind w:firstLine="0"/>
            </w:pPr>
            <w:r>
              <w:rPr>
                <w:lang w:eastAsia="ko-KR"/>
              </w:rPr>
              <w:t xml:space="preserve">On the other hand, we prefer not to change Mode 2 operation to ensure the MCSt. According to the existing Mode 2 operation, the form of transmissions of a UE can be MCSt opportunistically, then the UE can enjoy the benefit of MCSt (e.g., skipping channel sensing in the middle of the MCSt). </w:t>
            </w:r>
          </w:p>
        </w:tc>
      </w:tr>
      <w:tr w:rsidR="007E14C0" w:rsidRPr="009C06E2" w14:paraId="56DD5BA8" w14:textId="77777777" w:rsidTr="007E14C0">
        <w:tc>
          <w:tcPr>
            <w:tcW w:w="1555" w:type="dxa"/>
          </w:tcPr>
          <w:p w14:paraId="60C37598" w14:textId="77777777" w:rsidR="007E14C0" w:rsidRPr="009C06E2" w:rsidRDefault="007E14C0" w:rsidP="00F931D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5833D8E" w14:textId="1893CD05" w:rsidR="007E14C0" w:rsidRPr="009C06E2" w:rsidRDefault="007E14C0" w:rsidP="00F931D5">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B519E4" w:rsidRPr="009C06E2" w14:paraId="7EACEF7C" w14:textId="77777777" w:rsidTr="007E14C0">
        <w:tc>
          <w:tcPr>
            <w:tcW w:w="1555" w:type="dxa"/>
          </w:tcPr>
          <w:p w14:paraId="4B5A7407" w14:textId="35C46CE7" w:rsidR="00B519E4" w:rsidRDefault="00B519E4" w:rsidP="00F931D5">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82215D8" w14:textId="1863AEE2" w:rsidR="00B519E4" w:rsidRDefault="00B519E4" w:rsidP="00F931D5">
            <w:pPr>
              <w:pStyle w:val="0Maintext"/>
              <w:spacing w:after="0" w:afterAutospacing="0"/>
              <w:ind w:firstLine="0"/>
              <w:rPr>
                <w:rFonts w:eastAsiaTheme="minorEastAsia"/>
                <w:lang w:eastAsia="zh-CN"/>
              </w:rPr>
            </w:pPr>
            <w:r>
              <w:rPr>
                <w:rFonts w:eastAsiaTheme="minorEastAsia"/>
                <w:lang w:eastAsia="zh-CN"/>
              </w:rPr>
              <w:t>Agree with the proposal.</w:t>
            </w:r>
          </w:p>
        </w:tc>
      </w:tr>
      <w:tr w:rsidR="00FB321F" w:rsidRPr="009C06E2" w14:paraId="2EDDB684" w14:textId="77777777" w:rsidTr="007E14C0">
        <w:tc>
          <w:tcPr>
            <w:tcW w:w="1555" w:type="dxa"/>
          </w:tcPr>
          <w:p w14:paraId="3E8876B0" w14:textId="68351348" w:rsidR="00FB321F" w:rsidRDefault="00FB321F" w:rsidP="00F931D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43E2352" w14:textId="7C182535" w:rsidR="00FB321F" w:rsidRDefault="00FB321F" w:rsidP="00F931D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9171F6" w:rsidRPr="009C06E2" w14:paraId="790316FB" w14:textId="77777777" w:rsidTr="007E14C0">
        <w:tc>
          <w:tcPr>
            <w:tcW w:w="1555" w:type="dxa"/>
          </w:tcPr>
          <w:p w14:paraId="1545E2BD" w14:textId="4CCA408F" w:rsidR="009171F6" w:rsidRDefault="009171F6" w:rsidP="00F931D5">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5181C51" w14:textId="0810191C" w:rsidR="009171F6" w:rsidRDefault="009171F6" w:rsidP="00F931D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2D92" w:rsidRPr="009C06E2" w14:paraId="4D030D3B" w14:textId="77777777" w:rsidTr="007E14C0">
        <w:tc>
          <w:tcPr>
            <w:tcW w:w="1555" w:type="dxa"/>
          </w:tcPr>
          <w:p w14:paraId="1F8C0626" w14:textId="79E5DB22" w:rsidR="00C82D92" w:rsidRPr="00C82D92" w:rsidRDefault="00C82D92" w:rsidP="00F931D5">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9D49FCB" w14:textId="24FFC8B1" w:rsidR="00C82D92" w:rsidRPr="00C82D92" w:rsidRDefault="00C82D92" w:rsidP="00F931D5">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BD5515" w:rsidRPr="009C06E2" w14:paraId="043349E3" w14:textId="77777777" w:rsidTr="007E14C0">
        <w:tc>
          <w:tcPr>
            <w:tcW w:w="1555" w:type="dxa"/>
          </w:tcPr>
          <w:p w14:paraId="46D4AA20" w14:textId="09F466D9" w:rsidR="00BD5515" w:rsidRPr="00BD5515" w:rsidRDefault="00BD5515" w:rsidP="00F931D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678F6C1C" w14:textId="730BCBC8" w:rsidR="00BD5515" w:rsidRPr="00BD5515" w:rsidRDefault="00BD5515" w:rsidP="00F931D5">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4B0F79" w:rsidRPr="009C06E2" w14:paraId="374E6B97" w14:textId="77777777" w:rsidTr="007E14C0">
        <w:tc>
          <w:tcPr>
            <w:tcW w:w="1555" w:type="dxa"/>
          </w:tcPr>
          <w:p w14:paraId="633A1B29" w14:textId="67E90367" w:rsidR="004B0F79" w:rsidRDefault="004B0F79" w:rsidP="00F931D5">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13478AE" w14:textId="77777777" w:rsidR="004B0F79" w:rsidRDefault="004B0F79" w:rsidP="004B0F79">
            <w:pPr>
              <w:pStyle w:val="0Maintext"/>
              <w:spacing w:after="0" w:afterAutospacing="0"/>
              <w:ind w:firstLine="0"/>
            </w:pPr>
            <w:r>
              <w:t>We support the FL proposal. We believe that the minimal set of items to be addressed include:</w:t>
            </w:r>
          </w:p>
          <w:p w14:paraId="0506AB7E" w14:textId="77777777" w:rsidR="004B0F79" w:rsidRDefault="004B0F79" w:rsidP="00284041">
            <w:pPr>
              <w:pStyle w:val="0Maintext"/>
              <w:numPr>
                <w:ilvl w:val="0"/>
                <w:numId w:val="30"/>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6BEDB30C" w14:textId="77777777" w:rsidR="004B0F79" w:rsidRDefault="004B0F79" w:rsidP="00284041">
            <w:pPr>
              <w:pStyle w:val="0Maintext"/>
              <w:numPr>
                <w:ilvl w:val="0"/>
                <w:numId w:val="30"/>
              </w:numPr>
              <w:spacing w:after="0" w:afterAutospacing="0"/>
            </w:pPr>
            <w:r>
              <w:t>Removing restrictions related to single TB and retransmissions. Selected multi-slot resources should be available for transmitting potentially multiple TBs</w:t>
            </w:r>
          </w:p>
          <w:p w14:paraId="18FACEFE" w14:textId="77777777" w:rsidR="004B0F79" w:rsidRDefault="004B0F79" w:rsidP="00284041">
            <w:pPr>
              <w:pStyle w:val="0Maintext"/>
              <w:numPr>
                <w:ilvl w:val="0"/>
                <w:numId w:val="30"/>
              </w:numPr>
              <w:spacing w:after="0" w:afterAutospacing="0"/>
            </w:pPr>
            <w:r>
              <w:t>Allow “soft-exclusion”, that is selecting reserved resources for the sake of not reducing system capacity if the reserving UE is not able to complete LBT.</w:t>
            </w:r>
          </w:p>
          <w:p w14:paraId="4730D454" w14:textId="68E3B505" w:rsidR="004B0F79" w:rsidRDefault="004B0F79" w:rsidP="004B0F79">
            <w:pPr>
              <w:pStyle w:val="0Maintext"/>
              <w:spacing w:after="0" w:afterAutospacing="0"/>
              <w:ind w:firstLine="0"/>
              <w:rPr>
                <w:rFonts w:eastAsiaTheme="minorEastAsia"/>
                <w:lang w:eastAsia="zh-CN"/>
              </w:rPr>
            </w:pPr>
            <w:r>
              <w:lastRenderedPageBreak/>
              <w:t>Consider methods to give priority to higher-priority reservations, especially when they would overlap with a COT, e.g. selecting later starting points, re-selection, stop transmissions in COT, or invite to COT sharing.</w:t>
            </w:r>
          </w:p>
        </w:tc>
      </w:tr>
      <w:tr w:rsidR="00375306" w:rsidRPr="009C06E2" w14:paraId="4BD3F120" w14:textId="77777777" w:rsidTr="007E14C0">
        <w:tc>
          <w:tcPr>
            <w:tcW w:w="1555" w:type="dxa"/>
          </w:tcPr>
          <w:p w14:paraId="25A10272" w14:textId="4BA8FD26" w:rsidR="00375306" w:rsidRDefault="00375306" w:rsidP="00375306">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8076" w:type="dxa"/>
          </w:tcPr>
          <w:p w14:paraId="2CE7988C" w14:textId="40D02C91" w:rsidR="007205DD" w:rsidRPr="007205DD" w:rsidRDefault="00375306" w:rsidP="00375306">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7205DD" w:rsidRPr="009C06E2" w14:paraId="5E0CEFD1" w14:textId="77777777" w:rsidTr="007E14C0">
        <w:tc>
          <w:tcPr>
            <w:tcW w:w="1555" w:type="dxa"/>
          </w:tcPr>
          <w:p w14:paraId="6A2AACED" w14:textId="3E220787" w:rsidR="007205DD" w:rsidRDefault="007205DD" w:rsidP="00375306">
            <w:pPr>
              <w:pStyle w:val="0Maintext"/>
              <w:spacing w:after="0" w:afterAutospacing="0"/>
              <w:ind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14:paraId="0238F49E" w14:textId="2F60177F" w:rsidR="007205DD" w:rsidRDefault="007205DD" w:rsidP="00375306">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w:t>
            </w:r>
            <w:r w:rsidR="00611F56">
              <w:rPr>
                <w:rFonts w:eastAsiaTheme="minorEastAsia"/>
                <w:lang w:eastAsia="zh-CN"/>
              </w:rPr>
              <w:t>K</w:t>
            </w:r>
            <w:r>
              <w:rPr>
                <w:rFonts w:eastAsiaTheme="minorEastAsia"/>
                <w:lang w:eastAsia="zh-CN"/>
              </w:rPr>
              <w:t xml:space="preserve"> with the FL proposal</w:t>
            </w: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2"/>
      </w:pPr>
      <w:r>
        <w:t>Regulation aspects</w:t>
      </w:r>
    </w:p>
    <w:p w14:paraId="1548C13D" w14:textId="5453FA26"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7777777"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62D83585" w14:textId="77777777"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2"/>
      </w:pPr>
      <w:r>
        <w:t>Evaluation methodology</w:t>
      </w:r>
    </w:p>
    <w:p w14:paraId="758690B1" w14:textId="77777777" w:rsidR="00BD6C98" w:rsidRPr="000E3F9A"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4B0F79" w:rsidRDefault="00BD6C98" w:rsidP="00BD6C98">
      <w:pPr>
        <w:pStyle w:val="aff"/>
        <w:numPr>
          <w:ilvl w:val="1"/>
          <w:numId w:val="15"/>
        </w:numPr>
        <w:spacing w:before="120"/>
        <w:ind w:leftChars="0"/>
        <w:rPr>
          <w:rFonts w:asciiTheme="minorHAnsi" w:hAnsiTheme="minorHAnsi" w:cstheme="minorHAnsi"/>
          <w:b/>
          <w:bCs/>
          <w:sz w:val="22"/>
          <w:szCs w:val="28"/>
          <w:u w:val="single"/>
          <w:lang w:val="it-IT"/>
        </w:rPr>
      </w:pPr>
      <w:r w:rsidRPr="00CD7AF7">
        <w:rPr>
          <w:rFonts w:asciiTheme="minorHAnsi" w:hAnsiTheme="minorHAnsi" w:cstheme="minorHAnsi"/>
          <w:bCs/>
          <w:sz w:val="22"/>
          <w:szCs w:val="28"/>
          <w:u w:val="single"/>
        </w:rPr>
        <w:t xml:space="preserve"> </w:t>
      </w:r>
      <w:r w:rsidRPr="004B0F79">
        <w:rPr>
          <w:rFonts w:asciiTheme="minorHAnsi" w:hAnsiTheme="minorHAnsi" w:cstheme="minorHAnsi"/>
          <w:bCs/>
          <w:sz w:val="22"/>
          <w:szCs w:val="28"/>
          <w:u w:val="single"/>
          <w:lang w:val="it-IT"/>
        </w:rPr>
        <w:t>[</w:t>
      </w:r>
      <w:r w:rsidR="00F80DF5" w:rsidRPr="004B0F79">
        <w:rPr>
          <w:rFonts w:asciiTheme="minorHAnsi" w:hAnsiTheme="minorHAnsi" w:cstheme="minorHAnsi"/>
          <w:bCs/>
          <w:sz w:val="22"/>
          <w:szCs w:val="28"/>
          <w:u w:val="single"/>
          <w:lang w:val="it-IT"/>
        </w:rPr>
        <w:t>4/</w:t>
      </w:r>
      <w:r w:rsidRPr="004B0F79">
        <w:rPr>
          <w:rFonts w:asciiTheme="minorHAnsi" w:hAnsiTheme="minorHAnsi" w:cstheme="minorHAnsi"/>
          <w:bCs/>
          <w:sz w:val="22"/>
          <w:szCs w:val="28"/>
          <w:u w:val="single"/>
          <w:lang w:val="it-IT"/>
        </w:rPr>
        <w:t>Nokia, NSB], [</w:t>
      </w:r>
      <w:r w:rsidR="00F80DF5" w:rsidRPr="004B0F79">
        <w:rPr>
          <w:rFonts w:asciiTheme="minorHAnsi" w:hAnsiTheme="minorHAnsi" w:cstheme="minorHAnsi"/>
          <w:bCs/>
          <w:sz w:val="22"/>
          <w:szCs w:val="28"/>
          <w:u w:val="single"/>
          <w:lang w:val="it-IT"/>
        </w:rPr>
        <w:t>6/</w:t>
      </w:r>
      <w:r w:rsidRPr="004B0F79">
        <w:rPr>
          <w:rFonts w:asciiTheme="minorHAnsi" w:hAnsiTheme="minorHAnsi" w:cstheme="minorHAnsi"/>
          <w:bCs/>
          <w:sz w:val="22"/>
          <w:szCs w:val="28"/>
          <w:u w:val="single"/>
          <w:lang w:val="it-IT"/>
        </w:rPr>
        <w:t>HW, Hi</w:t>
      </w:r>
      <w:r w:rsidR="00F80DF5" w:rsidRPr="004B0F79">
        <w:rPr>
          <w:rFonts w:asciiTheme="minorHAnsi" w:hAnsiTheme="minorHAnsi" w:cstheme="minorHAnsi"/>
          <w:bCs/>
          <w:sz w:val="22"/>
          <w:szCs w:val="28"/>
          <w:u w:val="single"/>
          <w:lang w:val="it-IT"/>
        </w:rPr>
        <w:t>S</w:t>
      </w:r>
      <w:r w:rsidRPr="004B0F79">
        <w:rPr>
          <w:rFonts w:asciiTheme="minorHAnsi" w:hAnsiTheme="minorHAnsi" w:cstheme="minorHAnsi"/>
          <w:bCs/>
          <w:sz w:val="22"/>
          <w:szCs w:val="28"/>
          <w:u w:val="single"/>
          <w:lang w:val="it-IT"/>
        </w:rPr>
        <w:t xml:space="preserve">i], </w:t>
      </w:r>
      <w:r w:rsidR="00F80DF5" w:rsidRPr="004B0F79">
        <w:rPr>
          <w:rFonts w:asciiTheme="minorHAnsi" w:hAnsiTheme="minorHAnsi" w:cstheme="minorHAnsi"/>
          <w:bCs/>
          <w:sz w:val="22"/>
          <w:szCs w:val="28"/>
          <w:u w:val="single"/>
          <w:lang w:val="it-IT"/>
        </w:rPr>
        <w:t>[8/vivo]</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[12/OPPO]</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[9/ZTE, SC]</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[13/CATT, GH]</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[20/China Telecom]</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[28/QC]</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[34/</w:t>
      </w:r>
      <w:r w:rsidR="001B0B75" w:rsidRPr="004B0F79">
        <w:rPr>
          <w:rFonts w:asciiTheme="minorHAnsi" w:hAnsiTheme="minorHAnsi" w:cstheme="minorHAnsi"/>
          <w:bCs/>
          <w:sz w:val="22"/>
          <w:szCs w:val="28"/>
          <w:u w:val="single"/>
          <w:lang w:val="it-IT"/>
        </w:rPr>
        <w:t>BOSCH</w:t>
      </w:r>
      <w:r w:rsidR="00F80DF5" w:rsidRPr="004B0F79">
        <w:rPr>
          <w:rFonts w:asciiTheme="minorHAnsi" w:hAnsiTheme="minorHAnsi" w:cstheme="minorHAnsi"/>
          <w:bCs/>
          <w:sz w:val="22"/>
          <w:szCs w:val="28"/>
          <w:u w:val="single"/>
          <w:lang w:val="it-IT"/>
        </w:rPr>
        <w:t>]</w:t>
      </w:r>
    </w:p>
    <w:p w14:paraId="650F07EB" w14:textId="77777777" w:rsidR="00BD6C98" w:rsidRPr="004B0F79" w:rsidRDefault="00BD6C98" w:rsidP="00BD6C98">
      <w:pPr>
        <w:rPr>
          <w:rFonts w:asciiTheme="minorHAnsi" w:hAnsiTheme="minorHAnsi" w:cstheme="minorHAnsi"/>
          <w:sz w:val="22"/>
          <w:szCs w:val="28"/>
          <w:lang w:val="it-IT"/>
        </w:rPr>
      </w:pPr>
    </w:p>
    <w:p w14:paraId="0CAF9DA3"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[6/HW, HiSi]</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aff"/>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aff"/>
        <w:ind w:leftChars="1063" w:left="2126" w:firstLine="442"/>
        <w:rPr>
          <w:b/>
          <w:i/>
          <w:color w:val="0070C0"/>
        </w:rPr>
      </w:pPr>
    </w:p>
    <w:p w14:paraId="533C8CCB" w14:textId="77777777" w:rsidR="00BD6C98" w:rsidRPr="00E67FBC" w:rsidRDefault="00BD6C98" w:rsidP="00BD6C98">
      <w:pPr>
        <w:pStyle w:val="aff"/>
        <w:ind w:leftChars="1063" w:left="2126" w:firstLine="442"/>
        <w:rPr>
          <w:b/>
          <w:i/>
          <w:color w:val="0070C0"/>
        </w:rPr>
      </w:pPr>
      <w:r w:rsidRPr="00E67FBC">
        <w:rPr>
          <w:b/>
          <w:noProof/>
          <w:color w:val="000000" w:themeColor="text1"/>
          <w:lang w:val="en-US" w:eastAsia="zh-CN"/>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aff"/>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aff"/>
        <w:numPr>
          <w:ilvl w:val="3"/>
          <w:numId w:val="15"/>
        </w:numPr>
        <w:ind w:leftChars="0"/>
        <w:rPr>
          <w:b/>
          <w:i/>
          <w:color w:val="000000"/>
        </w:rPr>
      </w:pPr>
      <w:r w:rsidRPr="00E67FBC">
        <w:rPr>
          <w:b/>
          <w:i/>
          <w:color w:val="000000"/>
        </w:rPr>
        <w:t>Each cluster is a circle, with a central point and radius R</w:t>
      </w:r>
      <w:r w:rsidRPr="00E67FBC">
        <w:rPr>
          <w:b/>
          <w:i/>
          <w:color w:val="000000"/>
          <w:vertAlign w:val="subscript"/>
        </w:rPr>
        <w:t>max</w:t>
      </w:r>
      <w:r w:rsidRPr="00E67FBC">
        <w:rPr>
          <w:b/>
          <w:i/>
          <w:color w:val="000000"/>
        </w:rPr>
        <w:t xml:space="preserve"> = 15 or 10m and R</w:t>
      </w:r>
      <w:r w:rsidRPr="00E67FBC">
        <w:rPr>
          <w:b/>
          <w:i/>
          <w:color w:val="000000"/>
          <w:vertAlign w:val="subscript"/>
        </w:rPr>
        <w:t>min</w:t>
      </w:r>
      <w:r w:rsidRPr="00E67FBC">
        <w:rPr>
          <w:b/>
          <w:i/>
          <w:color w:val="000000"/>
        </w:rPr>
        <w:t xml:space="preserve"> = 5 or 1m</w:t>
      </w:r>
    </w:p>
    <w:p w14:paraId="68B67D5F" w14:textId="77777777" w:rsidR="00BD6C98" w:rsidRPr="00E67FBC" w:rsidRDefault="00BD6C98" w:rsidP="00BD6C98">
      <w:pPr>
        <w:pStyle w:val="aff"/>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aff"/>
        <w:numPr>
          <w:ilvl w:val="3"/>
          <w:numId w:val="15"/>
        </w:numPr>
        <w:ind w:leftChars="0"/>
        <w:rPr>
          <w:b/>
          <w:i/>
          <w:color w:val="000000" w:themeColor="text1"/>
        </w:rPr>
      </w:pPr>
      <w:r w:rsidRPr="00DA501D">
        <w:rPr>
          <w:b/>
          <w:i/>
          <w:color w:val="000000" w:themeColor="text1"/>
        </w:rPr>
        <w:t>For coexistence, there are two operators to model two RATs at a time, where the red one is Wi-Fi or NR-U gNB. NR-U UE / Wi-Fi nodes are dropped uniformly per gNB/AP.</w:t>
      </w:r>
    </w:p>
    <w:p w14:paraId="32BFD814"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aff"/>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lastRenderedPageBreak/>
        <w:t>The metric of UPT should be updated considering that the file transmission time includes the time gap between two reserved resource.</w:t>
      </w:r>
    </w:p>
    <w:p w14:paraId="1E5DBAE1" w14:textId="5DE7617B" w:rsidR="00BD6C98" w:rsidRPr="00352A95"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Option 1: R17 sidelink commercial traffic model with periodic model 3 with packet size reduced by a factor of (high: 1-3; mid:4-6; low:7-10)</w:t>
      </w:r>
    </w:p>
    <w:p w14:paraId="6BB403D0" w14:textId="49F53019"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aff"/>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05777F7E" w14:textId="77777777" w:rsidR="00BD6C98" w:rsidRDefault="00BD6C98" w:rsidP="00AA475A">
      <w:pPr>
        <w:pStyle w:val="aff"/>
        <w:ind w:leftChars="0" w:left="2160"/>
        <w:jc w:val="center"/>
        <w:rPr>
          <w:rFonts w:asciiTheme="minorHAnsi" w:hAnsiTheme="minorHAnsi" w:cstheme="minorHAnsi"/>
          <w:sz w:val="22"/>
          <w:szCs w:val="28"/>
        </w:rPr>
      </w:pPr>
      <w:r w:rsidRPr="00BF4274">
        <w:rPr>
          <w:noProof/>
          <w:lang w:val="en-US" w:eastAsia="zh-CN"/>
        </w:rPr>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groupcast: communication between a UE and its 4 closest neighbors</w:t>
      </w:r>
    </w:p>
    <w:p w14:paraId="7403AE56"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lastRenderedPageBreak/>
        <w:t>10 interfering devices, with the same drop distribution as the UEs.</w:t>
      </w:r>
    </w:p>
    <w:p w14:paraId="68B6DD02"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D2D channel model is InH office pathloss model with proper d_3D with indoor mixed office LOS probability</w:t>
      </w:r>
    </w:p>
    <w:p w14:paraId="4A498106"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[6/HW, HiSi]</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Modelling of  NR-U and Wi-Fi hotspot interference (including their traffic and channel models)</w:t>
      </w:r>
    </w:p>
    <w:p w14:paraId="66C46568"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imes New Roman" w:eastAsia="宋体"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aff"/>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aff"/>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[6/HW, HiSi]</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r w:rsidR="00BD6C98" w:rsidRPr="00854F07">
        <w:rPr>
          <w:rFonts w:asciiTheme="minorHAnsi" w:eastAsiaTheme="minorEastAsia" w:hAnsiTheme="minorHAnsi" w:cstheme="minorHAnsi"/>
          <w:color w:val="000000" w:themeColor="text1"/>
          <w:sz w:val="22"/>
          <w:szCs w:val="28"/>
          <w:lang w:eastAsia="zh-CN"/>
        </w:rPr>
        <w:t>Note that 15 kHz SCS is not supported for the channel bandwidth above 50MHz in NR-U.</w:t>
      </w:r>
    </w:p>
    <w:p w14:paraId="56174469" w14:textId="3865FF94"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[6/HW, HiSi]</w:t>
      </w:r>
    </w:p>
    <w:p w14:paraId="6200BC19" w14:textId="5772DAD2" w:rsidR="00C925B5" w:rsidRDefault="00C925B5" w:rsidP="00C925B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r>
        <w:rPr>
          <w:rFonts w:asciiTheme="minorHAnsi" w:hAnsiTheme="minorHAnsi" w:cstheme="minorHAnsi"/>
          <w:b/>
          <w:bCs/>
          <w:sz w:val="22"/>
          <w:szCs w:val="28"/>
          <w:u w:val="single"/>
        </w:rPr>
        <w:t>CableLabs)</w:t>
      </w:r>
    </w:p>
    <w:p w14:paraId="4F513820" w14:textId="743547FC" w:rsidR="00C925B5" w:rsidRDefault="00C925B5" w:rsidP="00B43E43">
      <w:pPr>
        <w:pStyle w:val="af5"/>
        <w:spacing w:after="0"/>
        <w:jc w:val="center"/>
      </w:pPr>
      <w:bookmarkStart w:id="22" w:name="_Ref111192587"/>
      <w:r>
        <w:t>Table</w:t>
      </w:r>
      <w:bookmarkEnd w:id="22"/>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F931D5">
            <w:pPr>
              <w:pStyle w:val="TAH"/>
              <w:rPr>
                <w:rFonts w:ascii="Times New Roman" w:hAnsi="Times New Roman"/>
                <w:szCs w:val="18"/>
              </w:rPr>
            </w:pPr>
            <w:r w:rsidRPr="00B43E43">
              <w:rPr>
                <w:rFonts w:ascii="Times New Roman" w:hAnsi="Times New Roman"/>
                <w:szCs w:val="18"/>
              </w:rPr>
              <w:lastRenderedPageBreak/>
              <w:t>Parameter</w:t>
            </w:r>
          </w:p>
        </w:tc>
        <w:tc>
          <w:tcPr>
            <w:tcW w:w="3969" w:type="dxa"/>
            <w:shd w:val="clear" w:color="auto" w:fill="auto"/>
          </w:tcPr>
          <w:p w14:paraId="166CF586" w14:textId="77777777" w:rsidR="00C925B5" w:rsidRPr="00B43E43" w:rsidRDefault="00C925B5" w:rsidP="00F931D5">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F931D5">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F931D5">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F931D5">
            <w:pPr>
              <w:pStyle w:val="TAL"/>
              <w:ind w:right="-14"/>
              <w:rPr>
                <w:rFonts w:ascii="Times New Roman" w:hAnsi="Times New Roman"/>
                <w:szCs w:val="18"/>
              </w:rPr>
            </w:pPr>
            <w:r w:rsidRPr="00B43E43">
              <w:rPr>
                <w:rFonts w:ascii="Times New Roman" w:hAnsi="Times New Roman"/>
                <w:szCs w:val="18"/>
              </w:rPr>
              <w:t>5 UEs associated with each gNB per 20MHz</w:t>
            </w:r>
          </w:p>
        </w:tc>
        <w:tc>
          <w:tcPr>
            <w:tcW w:w="3686" w:type="dxa"/>
          </w:tcPr>
          <w:p w14:paraId="00F15995" w14:textId="77777777" w:rsidR="00C925B5" w:rsidRPr="00B43E43" w:rsidRDefault="00C925B5" w:rsidP="00F931D5">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F931D5">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NR InH Mixed Office model</w:t>
            </w:r>
          </w:p>
        </w:tc>
        <w:tc>
          <w:tcPr>
            <w:tcW w:w="3686" w:type="dxa"/>
          </w:tcPr>
          <w:p w14:paraId="37A03064" w14:textId="77777777" w:rsidR="00C925B5" w:rsidRPr="00B43E43" w:rsidRDefault="00C925B5" w:rsidP="00F931D5">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F931D5">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F931D5">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F931D5">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F931D5">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F931D5">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4B0F79" w:rsidRDefault="00C925B5" w:rsidP="00F931D5">
            <w:pPr>
              <w:pStyle w:val="TAL"/>
              <w:rPr>
                <w:rFonts w:ascii="Times New Roman" w:hAnsi="Times New Roman"/>
                <w:szCs w:val="18"/>
                <w:lang w:val="it-IT"/>
              </w:rPr>
            </w:pPr>
            <w:r w:rsidRPr="004B0F79">
              <w:rPr>
                <w:rFonts w:ascii="Times New Roman" w:hAnsi="Times New Roman"/>
                <w:szCs w:val="18"/>
                <w:lang w:val="it-IT"/>
              </w:rPr>
              <w:t>UE/STA Receiver Noise Figure</w:t>
            </w:r>
          </w:p>
        </w:tc>
        <w:tc>
          <w:tcPr>
            <w:tcW w:w="3969" w:type="dxa"/>
            <w:shd w:val="clear" w:color="auto" w:fill="auto"/>
          </w:tcPr>
          <w:p w14:paraId="33E7F336"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F931D5">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F931D5">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F931D5">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N</w:t>
            </w:r>
            <w:r w:rsidRPr="00B43E43">
              <w:rPr>
                <w:rFonts w:ascii="Times New Roman" w:hAnsi="Times New Roman"/>
                <w:szCs w:val="18"/>
                <w:vertAlign w:val="subscript"/>
              </w:rPr>
              <w:t>g</w:t>
            </w:r>
            <w:r w:rsidRPr="00B43E43">
              <w:rPr>
                <w:rFonts w:ascii="Times New Roman" w:hAnsi="Times New Roman"/>
                <w:szCs w:val="18"/>
              </w:rPr>
              <w:t>)  = (1, 2, 2, 1, 1), dH = dV = 0.5 λ</w:t>
            </w:r>
          </w:p>
        </w:tc>
        <w:tc>
          <w:tcPr>
            <w:tcW w:w="3686" w:type="dxa"/>
          </w:tcPr>
          <w:p w14:paraId="5778B7BF"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4B0F79" w:rsidRDefault="00C925B5" w:rsidP="00F931D5">
            <w:pPr>
              <w:pStyle w:val="TAL"/>
              <w:rPr>
                <w:rFonts w:ascii="Times New Roman" w:hAnsi="Times New Roman"/>
                <w:szCs w:val="18"/>
                <w:lang w:val="it-IT"/>
              </w:rPr>
            </w:pPr>
            <w:r w:rsidRPr="004B0F79">
              <w:rPr>
                <w:rFonts w:ascii="Times New Roman" w:hAnsi="Times New Roman"/>
                <w:szCs w:val="18"/>
                <w:lang w:val="it-IT"/>
              </w:rPr>
              <w:t>UE/STA antenna Array configuration</w:t>
            </w:r>
          </w:p>
        </w:tc>
        <w:tc>
          <w:tcPr>
            <w:tcW w:w="3969" w:type="dxa"/>
            <w:shd w:val="clear" w:color="auto" w:fill="auto"/>
          </w:tcPr>
          <w:p w14:paraId="27733554"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Baseline Tx/Rx: (M, N, P, Mg, Ng) = (1, 1, 2, 1, 1), dH = dV = 0.5 λ</w:t>
            </w:r>
          </w:p>
        </w:tc>
        <w:tc>
          <w:tcPr>
            <w:tcW w:w="3686" w:type="dxa"/>
          </w:tcPr>
          <w:p w14:paraId="09D18CCB"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4B0F79" w:rsidRDefault="00C925B5" w:rsidP="00F931D5">
            <w:pPr>
              <w:pStyle w:val="TAL"/>
              <w:rPr>
                <w:rFonts w:ascii="Times New Roman" w:hAnsi="Times New Roman"/>
                <w:szCs w:val="18"/>
                <w:lang w:val="it-IT"/>
              </w:rPr>
            </w:pPr>
            <w:r w:rsidRPr="004B0F79">
              <w:rPr>
                <w:rFonts w:ascii="Times New Roman" w:hAnsi="Times New Roman"/>
                <w:szCs w:val="18"/>
                <w:lang w:val="it-IT"/>
              </w:rPr>
              <w:t>UE/STA to UE/STA link pathloss model</w:t>
            </w:r>
          </w:p>
        </w:tc>
        <w:tc>
          <w:tcPr>
            <w:tcW w:w="3969" w:type="dxa"/>
            <w:shd w:val="clear" w:color="auto" w:fill="auto"/>
          </w:tcPr>
          <w:p w14:paraId="0BEFA4B2"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InH-Office propagation model</w:t>
            </w:r>
          </w:p>
        </w:tc>
        <w:tc>
          <w:tcPr>
            <w:tcW w:w="3686" w:type="dxa"/>
          </w:tcPr>
          <w:p w14:paraId="7A7F5C5B"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gNB to gNB link pathloss model</w:t>
            </w:r>
          </w:p>
        </w:tc>
        <w:tc>
          <w:tcPr>
            <w:tcW w:w="3969" w:type="dxa"/>
            <w:shd w:val="clear" w:color="auto" w:fill="auto"/>
          </w:tcPr>
          <w:p w14:paraId="3098CFCE"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InH-Office propagation model</w:t>
            </w:r>
          </w:p>
        </w:tc>
        <w:tc>
          <w:tcPr>
            <w:tcW w:w="3686" w:type="dxa"/>
          </w:tcPr>
          <w:p w14:paraId="613FFC5B" w14:textId="77777777" w:rsidR="00C925B5" w:rsidRPr="00B43E43" w:rsidRDefault="00C925B5" w:rsidP="00F931D5">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af5"/>
        <w:spacing w:after="0"/>
        <w:jc w:val="center"/>
        <w:rPr>
          <w:rFonts w:eastAsiaTheme="minorEastAsia"/>
          <w:sz w:val="22"/>
          <w:szCs w:val="22"/>
          <w:lang w:eastAsia="zh-CN"/>
        </w:rPr>
      </w:pPr>
      <w:bookmarkStart w:id="23" w:name="_Ref111192652"/>
      <w:r>
        <w:t>Table</w:t>
      </w:r>
      <w:bookmarkEnd w:id="23"/>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F931D5">
            <w:pPr>
              <w:pStyle w:val="TAH"/>
              <w:rPr>
                <w:rFonts w:ascii="Times New Roman" w:hAnsi="Times New Roman"/>
                <w:szCs w:val="18"/>
              </w:rPr>
            </w:pPr>
            <w:r w:rsidRPr="00C925B5">
              <w:rPr>
                <w:rFonts w:ascii="Times New Roman" w:hAnsi="Times New Roman"/>
                <w:szCs w:val="18"/>
              </w:rPr>
              <w:t>Parameter</w:t>
            </w:r>
          </w:p>
        </w:tc>
        <w:tc>
          <w:tcPr>
            <w:tcW w:w="3969" w:type="dxa"/>
            <w:shd w:val="clear" w:color="auto" w:fill="auto"/>
          </w:tcPr>
          <w:p w14:paraId="10ECC782" w14:textId="77777777" w:rsidR="00C925B5" w:rsidRPr="00C925B5" w:rsidRDefault="00C925B5" w:rsidP="00F931D5">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F931D5">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20MHz baseline , 80MHz optional</w:t>
            </w:r>
          </w:p>
        </w:tc>
        <w:tc>
          <w:tcPr>
            <w:tcW w:w="3686" w:type="dxa"/>
          </w:tcPr>
          <w:p w14:paraId="53188C78"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F931D5">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5 UEs associated with each gNB per 20MHz</w:t>
            </w:r>
          </w:p>
        </w:tc>
        <w:tc>
          <w:tcPr>
            <w:tcW w:w="3686" w:type="dxa"/>
          </w:tcPr>
          <w:p w14:paraId="2AEB49E4" w14:textId="77777777" w:rsidR="00C925B5" w:rsidRPr="00C925B5" w:rsidRDefault="00C925B5" w:rsidP="00F931D5">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F931D5">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NR UMi street canyon</w:t>
            </w:r>
          </w:p>
        </w:tc>
        <w:tc>
          <w:tcPr>
            <w:tcW w:w="3686" w:type="dxa"/>
          </w:tcPr>
          <w:p w14:paraId="166BFFE4"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F931D5">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 xml:space="preserve">0 dBi   </w:t>
            </w:r>
          </w:p>
        </w:tc>
        <w:tc>
          <w:tcPr>
            <w:tcW w:w="3686" w:type="dxa"/>
          </w:tcPr>
          <w:p w14:paraId="52A04BF0" w14:textId="77777777" w:rsidR="00C925B5" w:rsidRPr="00C925B5" w:rsidRDefault="00C925B5" w:rsidP="00F931D5">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0 dBi</w:t>
            </w:r>
          </w:p>
        </w:tc>
        <w:tc>
          <w:tcPr>
            <w:tcW w:w="3686" w:type="dxa"/>
          </w:tcPr>
          <w:p w14:paraId="2A8FC700" w14:textId="77777777" w:rsidR="00C925B5" w:rsidRPr="00C925B5" w:rsidRDefault="00C925B5" w:rsidP="00F931D5">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F931D5">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4B0F79" w:rsidRDefault="00C925B5" w:rsidP="00F931D5">
            <w:pPr>
              <w:pStyle w:val="TAL"/>
              <w:rPr>
                <w:rFonts w:ascii="Times New Roman" w:hAnsi="Times New Roman"/>
                <w:szCs w:val="18"/>
                <w:lang w:val="it-IT"/>
              </w:rPr>
            </w:pPr>
            <w:r w:rsidRPr="004B0F79">
              <w:rPr>
                <w:rFonts w:ascii="Times New Roman" w:hAnsi="Times New Roman"/>
                <w:szCs w:val="18"/>
                <w:lang w:val="it-IT"/>
              </w:rPr>
              <w:t>UE/STA Receiver Noise Figure</w:t>
            </w:r>
          </w:p>
        </w:tc>
        <w:tc>
          <w:tcPr>
            <w:tcW w:w="3969" w:type="dxa"/>
            <w:shd w:val="clear" w:color="auto" w:fill="auto"/>
          </w:tcPr>
          <w:p w14:paraId="7B5A4A07"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F931D5">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F931D5">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F931D5">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N</w:t>
            </w:r>
            <w:r w:rsidRPr="00C925B5">
              <w:rPr>
                <w:rFonts w:ascii="Times New Roman" w:hAnsi="Times New Roman"/>
                <w:szCs w:val="18"/>
                <w:vertAlign w:val="subscript"/>
              </w:rPr>
              <w:t>g</w:t>
            </w:r>
            <w:r w:rsidRPr="00C925B5">
              <w:rPr>
                <w:rFonts w:ascii="Times New Roman" w:hAnsi="Times New Roman"/>
                <w:szCs w:val="18"/>
              </w:rPr>
              <w:t>)  = (1, 2, 2, 1, 1), dH = dV = 0.5 λ</w:t>
            </w:r>
          </w:p>
        </w:tc>
        <w:tc>
          <w:tcPr>
            <w:tcW w:w="3686" w:type="dxa"/>
          </w:tcPr>
          <w:p w14:paraId="0D2FD2AA"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4B0F79" w:rsidRDefault="00C925B5" w:rsidP="00F931D5">
            <w:pPr>
              <w:pStyle w:val="TAL"/>
              <w:rPr>
                <w:rFonts w:ascii="Times New Roman" w:hAnsi="Times New Roman"/>
                <w:szCs w:val="18"/>
                <w:lang w:val="it-IT"/>
              </w:rPr>
            </w:pPr>
            <w:r w:rsidRPr="004B0F79">
              <w:rPr>
                <w:rFonts w:ascii="Times New Roman" w:hAnsi="Times New Roman"/>
                <w:szCs w:val="18"/>
                <w:lang w:val="it-IT"/>
              </w:rPr>
              <w:t>UE/STA antenna Array configuration</w:t>
            </w:r>
          </w:p>
        </w:tc>
        <w:tc>
          <w:tcPr>
            <w:tcW w:w="3969" w:type="dxa"/>
            <w:shd w:val="clear" w:color="auto" w:fill="auto"/>
          </w:tcPr>
          <w:p w14:paraId="0F2C8065"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(M, N, P, Mg, Ng) = (1, 1, 2, 1, 1), dH = dV = 0.5 λ</w:t>
            </w:r>
          </w:p>
        </w:tc>
        <w:tc>
          <w:tcPr>
            <w:tcW w:w="3686" w:type="dxa"/>
          </w:tcPr>
          <w:p w14:paraId="394659C4"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4B0F79" w:rsidRDefault="00C925B5" w:rsidP="00F931D5">
            <w:pPr>
              <w:pStyle w:val="TAL"/>
              <w:rPr>
                <w:rFonts w:ascii="Times New Roman" w:hAnsi="Times New Roman"/>
                <w:szCs w:val="18"/>
                <w:lang w:val="it-IT"/>
              </w:rPr>
            </w:pPr>
            <w:r w:rsidRPr="004B0F79">
              <w:rPr>
                <w:rFonts w:ascii="Times New Roman" w:hAnsi="Times New Roman"/>
                <w:szCs w:val="18"/>
                <w:lang w:val="it-IT"/>
              </w:rPr>
              <w:t>UE/STA to UE/STA link pathloss model</w:t>
            </w:r>
          </w:p>
        </w:tc>
        <w:tc>
          <w:tcPr>
            <w:tcW w:w="3969" w:type="dxa"/>
            <w:shd w:val="clear" w:color="auto" w:fill="auto"/>
          </w:tcPr>
          <w:p w14:paraId="4CBCF03E"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075953C4"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gNB to gNB link pathloss model</w:t>
            </w:r>
          </w:p>
        </w:tc>
        <w:tc>
          <w:tcPr>
            <w:tcW w:w="3969" w:type="dxa"/>
            <w:shd w:val="clear" w:color="auto" w:fill="auto"/>
          </w:tcPr>
          <w:p w14:paraId="0F1907CC"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4E4CDEAC" w14:textId="77777777" w:rsidR="00C925B5" w:rsidRPr="00C925B5" w:rsidRDefault="00C925B5" w:rsidP="00F931D5">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af5"/>
        <w:spacing w:after="0"/>
        <w:jc w:val="center"/>
      </w:pPr>
      <w:bookmarkStart w:id="24" w:name="_Ref111192700"/>
      <w:r>
        <w:t>Table</w:t>
      </w:r>
      <w:bookmarkEnd w:id="24"/>
      <w:r>
        <w:t xml:space="preserve"> 3. SL-U/Wi-Fi Coexistence Parameters (sub 7GHz)</w:t>
      </w:r>
    </w:p>
    <w:tbl>
      <w:tblPr>
        <w:tblStyle w:val="af1"/>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F931D5">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F931D5">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F931D5">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F931D5">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F931D5">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F931D5">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F931D5">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F931D5">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F931D5">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F931D5">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F931D5">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F931D5">
            <w:pPr>
              <w:rPr>
                <w:rFonts w:eastAsiaTheme="minorEastAsia"/>
                <w:sz w:val="18"/>
                <w:szCs w:val="22"/>
              </w:rPr>
            </w:pPr>
            <w:r w:rsidRPr="00C925B5">
              <w:rPr>
                <w:rFonts w:eastAsiaTheme="minorEastAsia"/>
                <w:sz w:val="18"/>
                <w:szCs w:val="22"/>
              </w:rPr>
              <w:t>6 ms</w:t>
            </w:r>
          </w:p>
        </w:tc>
        <w:tc>
          <w:tcPr>
            <w:tcW w:w="1842" w:type="dxa"/>
          </w:tcPr>
          <w:p w14:paraId="434D33C8" w14:textId="77777777" w:rsidR="00C925B5" w:rsidRPr="00C925B5" w:rsidRDefault="00C925B5" w:rsidP="00F931D5">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F931D5">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F931D5">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F931D5">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F931D5">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F931D5">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F931D5">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F931D5">
            <w:pPr>
              <w:rPr>
                <w:rFonts w:eastAsiaTheme="minorEastAsia"/>
                <w:sz w:val="18"/>
                <w:szCs w:val="22"/>
              </w:rPr>
            </w:pPr>
            <w:r w:rsidRPr="00C925B5">
              <w:rPr>
                <w:rFonts w:eastAsiaTheme="minorEastAsia"/>
                <w:sz w:val="18"/>
                <w:szCs w:val="22"/>
              </w:rPr>
              <w:t>CW{min, max}</w:t>
            </w:r>
          </w:p>
        </w:tc>
        <w:tc>
          <w:tcPr>
            <w:tcW w:w="2694" w:type="dxa"/>
          </w:tcPr>
          <w:p w14:paraId="0F13923E" w14:textId="77777777" w:rsidR="00C925B5" w:rsidRPr="00C925B5" w:rsidRDefault="00C925B5" w:rsidP="00F931D5">
            <w:pPr>
              <w:rPr>
                <w:rFonts w:eastAsiaTheme="minorEastAsia"/>
                <w:sz w:val="18"/>
                <w:szCs w:val="22"/>
              </w:rPr>
            </w:pPr>
            <w:r w:rsidRPr="00C925B5">
              <w:rPr>
                <w:rFonts w:eastAsiaTheme="minorEastAsia"/>
                <w:sz w:val="18"/>
                <w:szCs w:val="22"/>
              </w:rPr>
              <w:t>DL{15,63} UL{15,1023}</w:t>
            </w:r>
          </w:p>
        </w:tc>
        <w:tc>
          <w:tcPr>
            <w:tcW w:w="1842" w:type="dxa"/>
          </w:tcPr>
          <w:p w14:paraId="7CDE1FF9" w14:textId="77777777" w:rsidR="00C925B5" w:rsidRPr="00C925B5" w:rsidRDefault="00C925B5" w:rsidP="00F931D5">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F931D5">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F931D5">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F931D5">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F931D5">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F931D5">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F931D5">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F931D5">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F931D5">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F931D5">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F931D5">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F931D5">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F931D5">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F931D5">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F931D5">
            <w:pPr>
              <w:rPr>
                <w:rFonts w:eastAsiaTheme="minorEastAsia"/>
                <w:sz w:val="18"/>
                <w:szCs w:val="22"/>
              </w:rPr>
            </w:pPr>
            <w:r w:rsidRPr="00C925B5">
              <w:rPr>
                <w:rFonts w:eastAsiaTheme="minorEastAsia"/>
                <w:sz w:val="18"/>
                <w:szCs w:val="22"/>
              </w:rPr>
              <w:lastRenderedPageBreak/>
              <w:t>HARQ ACQ/CQI Feedback</w:t>
            </w:r>
          </w:p>
        </w:tc>
        <w:tc>
          <w:tcPr>
            <w:tcW w:w="2694" w:type="dxa"/>
          </w:tcPr>
          <w:p w14:paraId="3F259A69" w14:textId="77777777" w:rsidR="00C925B5" w:rsidRPr="00C925B5" w:rsidRDefault="00C925B5" w:rsidP="00F931D5">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F931D5">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F931D5">
            <w:pPr>
              <w:rPr>
                <w:rFonts w:eastAsiaTheme="minorEastAsia"/>
                <w:sz w:val="18"/>
                <w:szCs w:val="22"/>
              </w:rPr>
            </w:pPr>
            <w:r w:rsidRPr="00C925B5">
              <w:rPr>
                <w:rFonts w:eastAsiaTheme="minorEastAsia"/>
                <w:sz w:val="18"/>
                <w:szCs w:val="22"/>
              </w:rPr>
              <w:t>PDCCh</w:t>
            </w:r>
          </w:p>
        </w:tc>
        <w:tc>
          <w:tcPr>
            <w:tcW w:w="2694" w:type="dxa"/>
          </w:tcPr>
          <w:p w14:paraId="5B80C05A" w14:textId="77777777" w:rsidR="00C925B5" w:rsidRPr="00C925B5" w:rsidRDefault="00C925B5" w:rsidP="00F931D5">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F931D5">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F931D5">
            <w:pPr>
              <w:rPr>
                <w:rFonts w:eastAsiaTheme="minorEastAsia"/>
                <w:sz w:val="18"/>
                <w:szCs w:val="22"/>
              </w:rPr>
            </w:pPr>
            <w:r w:rsidRPr="00C925B5">
              <w:rPr>
                <w:rFonts w:eastAsiaTheme="minorEastAsia"/>
                <w:sz w:val="18"/>
                <w:szCs w:val="22"/>
              </w:rPr>
              <w:t>PDSCh Mapping</w:t>
            </w:r>
          </w:p>
        </w:tc>
        <w:tc>
          <w:tcPr>
            <w:tcW w:w="2694" w:type="dxa"/>
          </w:tcPr>
          <w:p w14:paraId="0FD0018D" w14:textId="77777777" w:rsidR="00C925B5" w:rsidRPr="00C925B5" w:rsidRDefault="00C925B5" w:rsidP="00F931D5">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F931D5">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F931D5">
            <w:pPr>
              <w:rPr>
                <w:rFonts w:eastAsiaTheme="minorEastAsia"/>
                <w:sz w:val="18"/>
                <w:szCs w:val="22"/>
              </w:rPr>
            </w:pPr>
            <w:r w:rsidRPr="00C925B5">
              <w:rPr>
                <w:rFonts w:eastAsiaTheme="minorEastAsia"/>
                <w:sz w:val="18"/>
                <w:szCs w:val="22"/>
              </w:rPr>
              <w:t>PUSCh Mapping</w:t>
            </w:r>
          </w:p>
        </w:tc>
        <w:tc>
          <w:tcPr>
            <w:tcW w:w="2694" w:type="dxa"/>
          </w:tcPr>
          <w:p w14:paraId="238D8267" w14:textId="77777777" w:rsidR="00C925B5" w:rsidRPr="00C925B5" w:rsidRDefault="00C925B5" w:rsidP="00F931D5">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F931D5">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F931D5">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F931D5">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F931D5">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F931D5">
            <w:pPr>
              <w:rPr>
                <w:rFonts w:eastAsiaTheme="minorEastAsia"/>
                <w:sz w:val="18"/>
                <w:szCs w:val="22"/>
              </w:rPr>
            </w:pPr>
            <w:r w:rsidRPr="00C925B5">
              <w:rPr>
                <w:rFonts w:eastAsiaTheme="minorEastAsia"/>
                <w:sz w:val="18"/>
                <w:szCs w:val="22"/>
              </w:rPr>
              <w:t>gNB to UE COT sharing</w:t>
            </w:r>
          </w:p>
        </w:tc>
        <w:tc>
          <w:tcPr>
            <w:tcW w:w="2694" w:type="dxa"/>
          </w:tcPr>
          <w:p w14:paraId="2BF98C33" w14:textId="77777777" w:rsidR="00C925B5" w:rsidRPr="00C925B5" w:rsidRDefault="00C925B5" w:rsidP="00F931D5">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F931D5">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F931D5">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F931D5">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F931D5">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F931D5">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F931D5">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F931D5">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F931D5">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F931D5">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F931D5">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F931D5">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F931D5">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F931D5">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F931D5">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F931D5">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F931D5">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F931D5">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2"/>
      </w:pPr>
      <w:r w:rsidRPr="00E44C8F">
        <w:t>Channel access mechanisms</w:t>
      </w:r>
    </w:p>
    <w:p w14:paraId="46AC76CF" w14:textId="04EBC5C3" w:rsidR="0075010A" w:rsidRDefault="0075010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r w:rsidR="00943F1D" w:rsidRPr="007F58A6">
        <w:rPr>
          <w:rFonts w:asciiTheme="minorHAnsi" w:hAnsiTheme="minorHAnsi" w:cstheme="minorHAnsi"/>
          <w:color w:val="000000" w:themeColor="text1"/>
          <w:sz w:val="22"/>
          <w:szCs w:val="28"/>
        </w:rPr>
        <w:t>HiSi</w:t>
      </w:r>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 xml:space="preserve">/Spreadtrum],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[33/ASUSTeK]</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 xml:space="preserve">/Transsion],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Pr="004B0F79" w:rsidRDefault="00B01238" w:rsidP="00A07423">
      <w:pPr>
        <w:pStyle w:val="aff"/>
        <w:numPr>
          <w:ilvl w:val="2"/>
          <w:numId w:val="15"/>
        </w:numPr>
        <w:ind w:leftChars="0"/>
        <w:jc w:val="both"/>
        <w:rPr>
          <w:rFonts w:asciiTheme="minorHAnsi" w:hAnsiTheme="minorHAnsi" w:cstheme="minorHAnsi"/>
          <w:color w:val="000000" w:themeColor="text1"/>
          <w:sz w:val="22"/>
          <w:szCs w:val="28"/>
          <w:lang w:val="it-IT"/>
        </w:rPr>
      </w:pPr>
      <w:r w:rsidRPr="004B0F79">
        <w:rPr>
          <w:rFonts w:asciiTheme="minorHAnsi" w:hAnsiTheme="minorHAnsi" w:cstheme="minorHAnsi"/>
          <w:color w:val="000000" w:themeColor="text1"/>
          <w:sz w:val="22"/>
          <w:szCs w:val="28"/>
          <w:lang w:val="it-IT"/>
        </w:rPr>
        <w:t xml:space="preserve">PSCCH/PSSCH: [5/LGE], </w:t>
      </w:r>
      <w:r w:rsidR="00872400" w:rsidRPr="004B0F79">
        <w:rPr>
          <w:rFonts w:asciiTheme="minorHAnsi" w:hAnsiTheme="minorHAnsi" w:cstheme="minorHAnsi"/>
          <w:sz w:val="22"/>
          <w:szCs w:val="28"/>
          <w:lang w:val="it-IT"/>
        </w:rPr>
        <w:t>[9/ZTE, SC],</w:t>
      </w:r>
      <w:r w:rsidR="00872400" w:rsidRPr="004B0F79">
        <w:rPr>
          <w:rFonts w:asciiTheme="minorHAnsi" w:hAnsiTheme="minorHAnsi" w:cstheme="minorHAnsi"/>
          <w:color w:val="000000" w:themeColor="text1"/>
          <w:sz w:val="22"/>
          <w:szCs w:val="28"/>
          <w:lang w:val="it-IT"/>
        </w:rPr>
        <w:t xml:space="preserve"> </w:t>
      </w:r>
      <w:r w:rsidR="00D72277" w:rsidRPr="004B0F79">
        <w:rPr>
          <w:rFonts w:asciiTheme="minorHAnsi" w:hAnsiTheme="minorHAnsi" w:cstheme="minorHAnsi"/>
          <w:color w:val="000000" w:themeColor="text1"/>
          <w:sz w:val="22"/>
          <w:szCs w:val="28"/>
          <w:lang w:val="it-IT"/>
        </w:rPr>
        <w:t xml:space="preserve">[10/Sony], </w:t>
      </w:r>
      <w:r w:rsidRPr="004B0F79">
        <w:rPr>
          <w:rFonts w:asciiTheme="minorHAnsi" w:hAnsiTheme="minorHAnsi" w:cstheme="minorHAnsi"/>
          <w:color w:val="000000" w:themeColor="text1"/>
          <w:sz w:val="22"/>
          <w:szCs w:val="28"/>
          <w:lang w:val="it-IT"/>
        </w:rPr>
        <w:t xml:space="preserve">[12/OPPO], </w:t>
      </w:r>
      <w:r w:rsidR="00411C0F" w:rsidRPr="004B0F79">
        <w:rPr>
          <w:rFonts w:asciiTheme="minorHAnsi" w:hAnsiTheme="minorHAnsi" w:cstheme="minorHAnsi"/>
          <w:color w:val="000000" w:themeColor="text1"/>
          <w:sz w:val="22"/>
          <w:szCs w:val="28"/>
          <w:lang w:val="it-IT"/>
        </w:rPr>
        <w:t xml:space="preserve">[16/NEC], </w:t>
      </w:r>
      <w:r w:rsidRPr="004B0F79">
        <w:rPr>
          <w:rFonts w:asciiTheme="minorHAnsi" w:hAnsiTheme="minorHAnsi" w:cstheme="minorHAnsi"/>
          <w:color w:val="000000" w:themeColor="text1"/>
          <w:sz w:val="22"/>
          <w:szCs w:val="28"/>
          <w:lang w:val="it-IT"/>
        </w:rPr>
        <w:t>[28/QC]</w:t>
      </w:r>
      <w:r w:rsidR="00B70434" w:rsidRPr="004B0F79">
        <w:rPr>
          <w:rFonts w:asciiTheme="minorHAnsi" w:hAnsiTheme="minorHAnsi" w:cstheme="minorHAnsi"/>
          <w:color w:val="000000" w:themeColor="text1"/>
          <w:sz w:val="22"/>
          <w:szCs w:val="28"/>
          <w:lang w:val="it-IT"/>
        </w:rPr>
        <w:t xml:space="preserve">, </w:t>
      </w:r>
      <w:r w:rsidR="00EB4B84" w:rsidRPr="004B0F79">
        <w:rPr>
          <w:rFonts w:asciiTheme="minorHAnsi" w:hAnsiTheme="minorHAnsi" w:cstheme="minorHAnsi"/>
          <w:color w:val="000000" w:themeColor="text1"/>
          <w:sz w:val="22"/>
          <w:szCs w:val="28"/>
          <w:lang w:val="it-IT"/>
        </w:rPr>
        <w:t xml:space="preserve">[32/DCM], </w:t>
      </w:r>
      <w:r w:rsidR="00B70434" w:rsidRPr="004B0F79">
        <w:rPr>
          <w:rFonts w:asciiTheme="minorHAnsi" w:hAnsiTheme="minorHAnsi" w:cstheme="minorHAnsi"/>
          <w:color w:val="000000" w:themeColor="text1"/>
          <w:sz w:val="22"/>
          <w:szCs w:val="28"/>
          <w:lang w:val="it-IT"/>
        </w:rPr>
        <w:t>[35/E///]</w:t>
      </w:r>
    </w:p>
    <w:p w14:paraId="13F0A2E3" w14:textId="4988C8D3" w:rsidR="00B01238" w:rsidRPr="004B0F79" w:rsidRDefault="00B01238" w:rsidP="00A07423">
      <w:pPr>
        <w:pStyle w:val="aff"/>
        <w:numPr>
          <w:ilvl w:val="2"/>
          <w:numId w:val="15"/>
        </w:numPr>
        <w:ind w:leftChars="0"/>
        <w:jc w:val="both"/>
        <w:rPr>
          <w:rFonts w:asciiTheme="minorHAnsi" w:hAnsiTheme="minorHAnsi" w:cstheme="minorHAnsi"/>
          <w:color w:val="000000" w:themeColor="text1"/>
          <w:sz w:val="22"/>
          <w:szCs w:val="28"/>
          <w:lang w:val="it-IT"/>
        </w:rPr>
      </w:pPr>
      <w:r w:rsidRPr="004B0F79">
        <w:rPr>
          <w:rFonts w:asciiTheme="minorHAnsi" w:hAnsiTheme="minorHAnsi" w:cstheme="minorHAnsi"/>
          <w:color w:val="000000" w:themeColor="text1"/>
          <w:sz w:val="22"/>
          <w:szCs w:val="28"/>
          <w:lang w:val="it-IT"/>
        </w:rPr>
        <w:t xml:space="preserve">PSFCH: </w:t>
      </w:r>
      <w:r w:rsidR="00872400" w:rsidRPr="004B0F79">
        <w:rPr>
          <w:rFonts w:asciiTheme="minorHAnsi" w:hAnsiTheme="minorHAnsi" w:cstheme="minorHAnsi"/>
          <w:sz w:val="22"/>
          <w:szCs w:val="28"/>
          <w:lang w:val="it-IT"/>
        </w:rPr>
        <w:t>[9/ZTE, SC],</w:t>
      </w:r>
      <w:r w:rsidR="00872400" w:rsidRPr="004B0F79">
        <w:rPr>
          <w:rFonts w:asciiTheme="minorHAnsi" w:hAnsiTheme="minorHAnsi" w:cstheme="minorHAnsi"/>
          <w:color w:val="000000" w:themeColor="text1"/>
          <w:sz w:val="22"/>
          <w:szCs w:val="28"/>
          <w:lang w:val="it-IT"/>
        </w:rPr>
        <w:t xml:space="preserve"> </w:t>
      </w:r>
      <w:r w:rsidR="00D72277" w:rsidRPr="004B0F79">
        <w:rPr>
          <w:rFonts w:asciiTheme="minorHAnsi" w:hAnsiTheme="minorHAnsi" w:cstheme="minorHAnsi"/>
          <w:color w:val="000000" w:themeColor="text1"/>
          <w:sz w:val="22"/>
          <w:szCs w:val="28"/>
          <w:lang w:val="it-IT"/>
        </w:rPr>
        <w:t xml:space="preserve">[10/Sony, </w:t>
      </w:r>
      <w:r w:rsidR="00DB3832" w:rsidRPr="004B0F79">
        <w:rPr>
          <w:rFonts w:asciiTheme="minorHAnsi" w:hAnsiTheme="minorHAnsi" w:cstheme="minorHAnsi"/>
          <w:color w:val="000000" w:themeColor="text1"/>
          <w:sz w:val="22"/>
          <w:szCs w:val="28"/>
          <w:lang w:val="it-IT"/>
        </w:rPr>
        <w:t xml:space="preserve">15/Lenovo, </w:t>
      </w:r>
      <w:r w:rsidRPr="004B0F79">
        <w:rPr>
          <w:rFonts w:asciiTheme="minorHAnsi" w:hAnsiTheme="minorHAnsi" w:cstheme="minorHAnsi"/>
          <w:color w:val="000000" w:themeColor="text1"/>
          <w:sz w:val="22"/>
          <w:szCs w:val="28"/>
          <w:lang w:val="it-IT"/>
        </w:rPr>
        <w:t>28/QC</w:t>
      </w:r>
      <w:r w:rsidR="006D6169" w:rsidRPr="004B0F79">
        <w:rPr>
          <w:rFonts w:asciiTheme="minorHAnsi" w:hAnsiTheme="minorHAnsi" w:cstheme="minorHAnsi"/>
          <w:color w:val="000000" w:themeColor="text1"/>
          <w:sz w:val="22"/>
          <w:szCs w:val="28"/>
          <w:lang w:val="it-IT"/>
        </w:rPr>
        <w:t>, 30/Panasonic</w:t>
      </w:r>
      <w:r w:rsidRPr="004B0F79">
        <w:rPr>
          <w:rFonts w:asciiTheme="minorHAnsi" w:hAnsiTheme="minorHAnsi" w:cstheme="minorHAnsi"/>
          <w:color w:val="000000" w:themeColor="text1"/>
          <w:sz w:val="22"/>
          <w:szCs w:val="28"/>
          <w:lang w:val="it-IT"/>
        </w:rPr>
        <w:t>]</w:t>
      </w:r>
      <w:r w:rsidR="00AB2AA7" w:rsidRPr="004B0F79">
        <w:rPr>
          <w:rFonts w:asciiTheme="minorHAnsi" w:hAnsiTheme="minorHAnsi" w:cstheme="minorHAnsi"/>
          <w:color w:val="000000" w:themeColor="text1"/>
          <w:sz w:val="22"/>
          <w:szCs w:val="28"/>
          <w:lang w:val="it-IT"/>
        </w:rPr>
        <w:t xml:space="preserve"> (</w:t>
      </w:r>
      <m:oMath>
        <m:r>
          <w:rPr>
            <w:rFonts w:ascii="Cambria Math" w:hAnsi="Cambria Math"/>
          </w:rPr>
          <m:t>p</m:t>
        </m:r>
        <m:r>
          <w:rPr>
            <w:rFonts w:ascii="Cambria Math" w:hAnsi="Cambria Math"/>
            <w:lang w:val="it-IT"/>
          </w:rPr>
          <m:t>=1</m:t>
        </m:r>
      </m:oMath>
      <w:r w:rsidR="00AB2AA7" w:rsidRPr="004B0F79">
        <w:rPr>
          <w:rFonts w:asciiTheme="minorHAnsi" w:hAnsiTheme="minorHAnsi" w:cstheme="minorHAnsi"/>
          <w:color w:val="000000" w:themeColor="text1"/>
          <w:sz w:val="22"/>
          <w:szCs w:val="28"/>
          <w:lang w:val="it-IT"/>
        </w:rPr>
        <w:t>)</w:t>
      </w:r>
      <w:r w:rsidR="00EB4B84" w:rsidRPr="004B0F79">
        <w:rPr>
          <w:rFonts w:asciiTheme="minorHAnsi" w:hAnsiTheme="minorHAnsi" w:cstheme="minorHAnsi"/>
          <w:color w:val="000000" w:themeColor="text1"/>
          <w:sz w:val="22"/>
          <w:szCs w:val="28"/>
          <w:lang w:val="it-IT"/>
        </w:rPr>
        <w:t xml:space="preserve">, </w:t>
      </w:r>
      <w:r w:rsidR="00411C0F" w:rsidRPr="004B0F79">
        <w:rPr>
          <w:rFonts w:asciiTheme="minorHAnsi" w:hAnsiTheme="minorHAnsi" w:cstheme="minorHAnsi"/>
          <w:color w:val="000000" w:themeColor="text1"/>
          <w:sz w:val="22"/>
          <w:szCs w:val="28"/>
          <w:lang w:val="it-IT"/>
        </w:rPr>
        <w:t xml:space="preserve">[16/NEC], </w:t>
      </w:r>
      <w:r w:rsidR="00CF3796" w:rsidRPr="004B0F79">
        <w:rPr>
          <w:rFonts w:asciiTheme="minorHAnsi" w:hAnsiTheme="minorHAnsi" w:cstheme="minorHAnsi"/>
          <w:color w:val="000000" w:themeColor="text1"/>
          <w:sz w:val="22"/>
          <w:szCs w:val="28"/>
          <w:lang w:val="it-IT"/>
        </w:rPr>
        <w:t xml:space="preserve">[18/Xiaomi], </w:t>
      </w:r>
      <w:r w:rsidR="00EB4B84" w:rsidRPr="004B0F79">
        <w:rPr>
          <w:rFonts w:asciiTheme="minorHAnsi" w:hAnsiTheme="minorHAnsi" w:cstheme="minorHAnsi"/>
          <w:color w:val="000000" w:themeColor="text1"/>
          <w:sz w:val="22"/>
          <w:szCs w:val="28"/>
          <w:lang w:val="it-IT"/>
        </w:rPr>
        <w:t>[32/DCM]</w:t>
      </w:r>
    </w:p>
    <w:p w14:paraId="764474E6" w14:textId="1A638055" w:rsidR="00B01238" w:rsidRP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aff"/>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aff"/>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aff"/>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aff"/>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 xml:space="preserve">PSCCH/PSSCH: [5/LGE], </w:t>
      </w:r>
      <w:r w:rsidR="006055A1" w:rsidRPr="00F87C11">
        <w:rPr>
          <w:rFonts w:asciiTheme="minorHAnsi" w:hAnsiTheme="minorHAnsi" w:cstheme="minorHAnsi"/>
          <w:color w:val="000000" w:themeColor="text1"/>
          <w:sz w:val="22"/>
          <w:szCs w:val="28"/>
          <w:lang w:val="fr-CA"/>
        </w:rPr>
        <w:t xml:space="preserve">[8/vivo], </w:t>
      </w:r>
      <w:r w:rsidR="00C82E53" w:rsidRPr="00F87C11">
        <w:rPr>
          <w:rFonts w:asciiTheme="minorHAnsi" w:hAnsiTheme="minorHAnsi" w:cstheme="minorHAnsi"/>
          <w:color w:val="000000" w:themeColor="text1"/>
          <w:sz w:val="22"/>
          <w:szCs w:val="28"/>
          <w:lang w:val="fr-CA"/>
        </w:rPr>
        <w:t xml:space="preserve">[9/ZTE, SC], </w:t>
      </w:r>
      <w:r w:rsidRPr="00F87C11">
        <w:rPr>
          <w:rFonts w:asciiTheme="minorHAnsi" w:hAnsiTheme="minorHAnsi" w:cstheme="minorHAnsi"/>
          <w:color w:val="000000" w:themeColor="text1"/>
          <w:sz w:val="22"/>
          <w:szCs w:val="28"/>
          <w:lang w:val="fr-CA"/>
        </w:rPr>
        <w:t>[12/OPPO]</w:t>
      </w:r>
      <w:r w:rsidR="00FC4B4A" w:rsidRPr="00F87C11">
        <w:rPr>
          <w:rFonts w:asciiTheme="minorHAnsi" w:hAnsiTheme="minorHAnsi" w:cstheme="minorHAnsi"/>
          <w:color w:val="000000" w:themeColor="text1"/>
          <w:sz w:val="22"/>
          <w:szCs w:val="28"/>
          <w:lang w:val="fr-CA"/>
        </w:rPr>
        <w:t>, [28/QC]</w:t>
      </w:r>
      <w:r w:rsidR="00EB4B84" w:rsidRPr="00F87C11">
        <w:rPr>
          <w:rFonts w:asciiTheme="minorHAnsi" w:hAnsiTheme="minorHAnsi" w:cstheme="minorHAnsi"/>
          <w:color w:val="000000" w:themeColor="text1"/>
          <w:sz w:val="22"/>
          <w:szCs w:val="28"/>
          <w:lang w:val="fr-CA"/>
        </w:rPr>
        <w:t>, [32/DCM]</w:t>
      </w:r>
    </w:p>
    <w:p w14:paraId="37F8911C" w14:textId="6DD360B1"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lastRenderedPageBreak/>
        <w:t>PSFCH: [5/LGE]</w:t>
      </w:r>
      <w:r w:rsidR="00D438E5" w:rsidRPr="00F87C11">
        <w:rPr>
          <w:rFonts w:asciiTheme="minorHAnsi" w:hAnsiTheme="minorHAnsi" w:cstheme="minorHAnsi"/>
          <w:color w:val="000000" w:themeColor="text1"/>
          <w:sz w:val="22"/>
          <w:szCs w:val="28"/>
          <w:lang w:val="fr-CA"/>
        </w:rPr>
        <w:t>, [</w:t>
      </w:r>
      <w:r w:rsidR="006055A1" w:rsidRPr="00F87C11">
        <w:rPr>
          <w:rFonts w:asciiTheme="minorHAnsi" w:hAnsiTheme="minorHAnsi" w:cstheme="minorHAnsi"/>
          <w:color w:val="000000" w:themeColor="text1"/>
          <w:sz w:val="22"/>
          <w:szCs w:val="28"/>
          <w:lang w:val="fr-CA"/>
        </w:rPr>
        <w:t xml:space="preserve">8/vivo, </w:t>
      </w:r>
      <w:r w:rsidR="00F62A9D" w:rsidRPr="00F87C11">
        <w:rPr>
          <w:rFonts w:asciiTheme="minorHAnsi" w:hAnsiTheme="minorHAnsi" w:cstheme="minorHAnsi"/>
          <w:color w:val="000000" w:themeColor="text1"/>
          <w:sz w:val="22"/>
          <w:szCs w:val="28"/>
          <w:lang w:val="fr-CA"/>
        </w:rPr>
        <w:t xml:space="preserve">16/NEC, </w:t>
      </w:r>
      <w:r w:rsidR="00BC2A36" w:rsidRPr="00F87C11">
        <w:rPr>
          <w:rFonts w:asciiTheme="minorHAnsi" w:hAnsiTheme="minorHAnsi" w:cstheme="minorHAnsi"/>
          <w:color w:val="000000" w:themeColor="text1"/>
          <w:sz w:val="22"/>
          <w:szCs w:val="28"/>
          <w:lang w:val="fr-CA"/>
        </w:rPr>
        <w:t xml:space="preserve">22/ITL, </w:t>
      </w:r>
      <w:r w:rsidR="008B5526" w:rsidRPr="00F87C11">
        <w:rPr>
          <w:rFonts w:asciiTheme="minorHAnsi" w:hAnsiTheme="minorHAnsi" w:cstheme="minorHAnsi"/>
          <w:color w:val="000000" w:themeColor="text1"/>
          <w:sz w:val="22"/>
          <w:szCs w:val="28"/>
          <w:lang w:val="fr-CA"/>
        </w:rPr>
        <w:t>23</w:t>
      </w:r>
      <w:r w:rsidR="00F62A9D" w:rsidRPr="00F87C11">
        <w:rPr>
          <w:rFonts w:asciiTheme="minorHAnsi" w:hAnsiTheme="minorHAnsi" w:cstheme="minorHAnsi"/>
          <w:color w:val="000000" w:themeColor="text1"/>
          <w:sz w:val="22"/>
          <w:szCs w:val="28"/>
          <w:lang w:val="fr-CA"/>
        </w:rPr>
        <w:t>/</w:t>
      </w:r>
      <w:r w:rsidR="008B5526" w:rsidRPr="00F87C11">
        <w:rPr>
          <w:rFonts w:asciiTheme="minorHAnsi" w:hAnsiTheme="minorHAnsi" w:cstheme="minorHAnsi"/>
          <w:color w:val="000000" w:themeColor="text1"/>
          <w:sz w:val="22"/>
          <w:szCs w:val="28"/>
          <w:lang w:val="fr-CA"/>
        </w:rPr>
        <w:t xml:space="preserve">CMCC, </w:t>
      </w:r>
      <w:r w:rsidR="00D438E5" w:rsidRPr="00F87C11">
        <w:rPr>
          <w:rFonts w:asciiTheme="minorHAnsi" w:hAnsiTheme="minorHAnsi" w:cstheme="minorHAnsi"/>
          <w:color w:val="000000" w:themeColor="text1"/>
          <w:sz w:val="22"/>
          <w:szCs w:val="28"/>
          <w:lang w:val="fr-CA"/>
        </w:rPr>
        <w:t>28/QC]</w:t>
      </w:r>
      <w:r w:rsidR="001D04C7" w:rsidRPr="00F87C11">
        <w:rPr>
          <w:rFonts w:asciiTheme="minorHAnsi" w:hAnsiTheme="minorHAnsi" w:cstheme="minorHAnsi"/>
          <w:color w:val="000000" w:themeColor="text1"/>
          <w:sz w:val="22"/>
          <w:szCs w:val="28"/>
          <w:lang w:val="fr-CA"/>
        </w:rPr>
        <w:t xml:space="preserve"> (2A)</w:t>
      </w:r>
      <w:r w:rsidR="002325FC" w:rsidRPr="00F87C11">
        <w:rPr>
          <w:rFonts w:asciiTheme="minorHAnsi" w:hAnsiTheme="minorHAnsi" w:cstheme="minorHAnsi"/>
          <w:color w:val="000000" w:themeColor="text1"/>
          <w:sz w:val="22"/>
          <w:szCs w:val="28"/>
          <w:lang w:val="fr-CA"/>
        </w:rPr>
        <w:t xml:space="preserve">, </w:t>
      </w:r>
      <w:r w:rsidR="00C82E53" w:rsidRPr="00F87C11">
        <w:rPr>
          <w:rFonts w:asciiTheme="minorHAnsi" w:hAnsiTheme="minorHAnsi" w:cstheme="minorHAnsi"/>
          <w:color w:val="000000" w:themeColor="text1"/>
          <w:sz w:val="22"/>
          <w:szCs w:val="28"/>
          <w:lang w:val="fr-CA"/>
        </w:rPr>
        <w:t>[9/ZTE, SC</w:t>
      </w:r>
      <w:r w:rsidR="00EB4B84" w:rsidRPr="00F87C11">
        <w:rPr>
          <w:rFonts w:asciiTheme="minorHAnsi" w:hAnsiTheme="minorHAnsi" w:cstheme="minorHAnsi"/>
          <w:color w:val="000000" w:themeColor="text1"/>
          <w:sz w:val="22"/>
          <w:szCs w:val="28"/>
          <w:lang w:val="fr-CA"/>
        </w:rPr>
        <w:t>, 32/DCM</w:t>
      </w:r>
      <w:r w:rsidR="00C82E53" w:rsidRPr="00F87C11">
        <w:rPr>
          <w:rFonts w:asciiTheme="minorHAnsi" w:hAnsiTheme="minorHAnsi" w:cstheme="minorHAnsi"/>
          <w:color w:val="000000" w:themeColor="text1"/>
          <w:sz w:val="22"/>
          <w:szCs w:val="28"/>
          <w:lang w:val="fr-CA"/>
        </w:rPr>
        <w:t xml:space="preserve">] (2A/2B/2C), </w:t>
      </w:r>
      <w:r w:rsidR="00461F4B" w:rsidRPr="00F87C11">
        <w:rPr>
          <w:rFonts w:asciiTheme="minorHAnsi" w:hAnsiTheme="minorHAnsi" w:cstheme="minorHAnsi"/>
          <w:color w:val="000000" w:themeColor="text1"/>
          <w:sz w:val="22"/>
          <w:szCs w:val="28"/>
          <w:lang w:val="fr-CA"/>
        </w:rPr>
        <w:t>[13/CATT, SC],</w:t>
      </w:r>
      <w:r w:rsidR="00EB4B84" w:rsidRPr="00F87C11">
        <w:rPr>
          <w:rFonts w:asciiTheme="minorHAnsi" w:hAnsiTheme="minorHAnsi" w:cstheme="minorHAnsi"/>
          <w:color w:val="000000" w:themeColor="text1"/>
          <w:sz w:val="22"/>
          <w:szCs w:val="28"/>
          <w:lang w:val="fr-CA"/>
        </w:rPr>
        <w:t xml:space="preserve"> </w:t>
      </w:r>
      <w:r w:rsidR="00CF3796" w:rsidRPr="00F87C11">
        <w:rPr>
          <w:rFonts w:asciiTheme="minorHAnsi" w:hAnsiTheme="minorHAnsi" w:cstheme="minorHAnsi"/>
          <w:color w:val="000000" w:themeColor="text1"/>
          <w:sz w:val="22"/>
          <w:szCs w:val="28"/>
          <w:lang w:val="fr-CA"/>
        </w:rPr>
        <w:t>[18/</w:t>
      </w:r>
      <w:r w:rsidR="00FF3D5F" w:rsidRPr="00F87C11">
        <w:rPr>
          <w:rFonts w:asciiTheme="minorHAnsi" w:hAnsiTheme="minorHAnsi" w:cstheme="minorHAnsi"/>
          <w:color w:val="000000" w:themeColor="text1"/>
          <w:sz w:val="22"/>
          <w:szCs w:val="28"/>
          <w:lang w:val="fr-CA"/>
        </w:rPr>
        <w:t>X</w:t>
      </w:r>
      <w:r w:rsidR="00CF3796" w:rsidRPr="00F87C11">
        <w:rPr>
          <w:rFonts w:asciiTheme="minorHAnsi" w:hAnsiTheme="minorHAnsi" w:cstheme="minorHAnsi"/>
          <w:color w:val="000000" w:themeColor="text1"/>
          <w:sz w:val="22"/>
          <w:szCs w:val="28"/>
          <w:lang w:val="fr-CA"/>
        </w:rPr>
        <w:t xml:space="preserve">iaomi], </w:t>
      </w:r>
      <w:r w:rsidR="002325FC" w:rsidRPr="00F87C11">
        <w:rPr>
          <w:rFonts w:asciiTheme="minorHAnsi" w:hAnsiTheme="minorHAnsi" w:cstheme="minorHAnsi"/>
          <w:color w:val="000000" w:themeColor="text1"/>
          <w:sz w:val="22"/>
          <w:szCs w:val="28"/>
          <w:lang w:val="fr-CA"/>
        </w:rPr>
        <w:t>[35/E///] (2A/2B)</w:t>
      </w:r>
    </w:p>
    <w:p w14:paraId="451E4DF6" w14:textId="53A93338" w:rsidR="00ED28B7" w:rsidRPr="004B0F79" w:rsidRDefault="00ED28B7" w:rsidP="003B5EEE">
      <w:pPr>
        <w:pStyle w:val="aff"/>
        <w:numPr>
          <w:ilvl w:val="2"/>
          <w:numId w:val="15"/>
        </w:numPr>
        <w:ind w:leftChars="0"/>
        <w:rPr>
          <w:rFonts w:asciiTheme="minorHAnsi" w:hAnsiTheme="minorHAnsi" w:cstheme="minorHAnsi"/>
          <w:color w:val="000000" w:themeColor="text1"/>
          <w:sz w:val="22"/>
          <w:szCs w:val="28"/>
          <w:lang w:val="fr-CA"/>
        </w:rPr>
      </w:pPr>
      <w:r w:rsidRPr="004B0F79">
        <w:rPr>
          <w:rFonts w:asciiTheme="minorHAnsi" w:hAnsiTheme="minorHAnsi" w:cstheme="minorHAnsi"/>
          <w:color w:val="000000" w:themeColor="text1"/>
          <w:sz w:val="22"/>
          <w:szCs w:val="28"/>
          <w:lang w:val="fr-CA"/>
        </w:rPr>
        <w:t xml:space="preserve">S-SSB: </w:t>
      </w:r>
      <w:r w:rsidR="00FC3110" w:rsidRPr="004B0F79">
        <w:rPr>
          <w:rFonts w:asciiTheme="minorHAnsi" w:hAnsiTheme="minorHAnsi" w:cstheme="minorHAnsi"/>
          <w:color w:val="000000" w:themeColor="text1"/>
          <w:sz w:val="22"/>
          <w:szCs w:val="28"/>
          <w:lang w:val="fr-CA"/>
        </w:rPr>
        <w:t>[</w:t>
      </w:r>
      <w:r w:rsidR="006055A1" w:rsidRPr="004B0F79">
        <w:rPr>
          <w:rFonts w:asciiTheme="minorHAnsi" w:hAnsiTheme="minorHAnsi" w:cstheme="minorHAnsi"/>
          <w:color w:val="000000" w:themeColor="text1"/>
          <w:sz w:val="22"/>
          <w:szCs w:val="28"/>
          <w:lang w:val="fr-CA"/>
        </w:rPr>
        <w:t xml:space="preserve">8/vivo, </w:t>
      </w:r>
      <w:r w:rsidR="00C92552" w:rsidRPr="004B0F79">
        <w:rPr>
          <w:rFonts w:asciiTheme="minorHAnsi" w:hAnsiTheme="minorHAnsi" w:cstheme="minorHAnsi"/>
          <w:color w:val="000000" w:themeColor="text1"/>
          <w:sz w:val="22"/>
          <w:szCs w:val="28"/>
          <w:lang w:val="fr-CA"/>
        </w:rPr>
        <w:t xml:space="preserve">10/Sony, </w:t>
      </w:r>
      <w:r w:rsidR="00B0446D" w:rsidRPr="004B0F79">
        <w:rPr>
          <w:rFonts w:asciiTheme="minorHAnsi" w:hAnsiTheme="minorHAnsi" w:cstheme="minorHAnsi"/>
          <w:color w:val="000000" w:themeColor="text1"/>
          <w:sz w:val="22"/>
          <w:szCs w:val="28"/>
          <w:lang w:val="fr-CA"/>
        </w:rPr>
        <w:t xml:space="preserve">13/CATT, SC, </w:t>
      </w:r>
      <w:r w:rsidR="00F62A9D" w:rsidRPr="004B0F79">
        <w:rPr>
          <w:rFonts w:asciiTheme="minorHAnsi" w:hAnsiTheme="minorHAnsi" w:cstheme="minorHAnsi"/>
          <w:color w:val="000000" w:themeColor="text1"/>
          <w:sz w:val="22"/>
          <w:szCs w:val="28"/>
          <w:lang w:val="fr-CA"/>
        </w:rPr>
        <w:t xml:space="preserve">16/NEC, </w:t>
      </w:r>
      <w:r w:rsidR="000602EB" w:rsidRPr="004B0F79">
        <w:rPr>
          <w:rFonts w:asciiTheme="minorHAnsi" w:hAnsiTheme="minorHAnsi" w:cstheme="minorHAnsi"/>
          <w:color w:val="000000" w:themeColor="text1"/>
          <w:sz w:val="22"/>
          <w:szCs w:val="28"/>
          <w:lang w:val="fr-CA"/>
        </w:rPr>
        <w:t xml:space="preserve">18/Xiaomi, </w:t>
      </w:r>
      <w:r w:rsidR="00C37D19" w:rsidRPr="004B0F79">
        <w:rPr>
          <w:rFonts w:asciiTheme="minorHAnsi" w:hAnsiTheme="minorHAnsi" w:cstheme="minorHAnsi"/>
          <w:color w:val="000000" w:themeColor="text1"/>
          <w:sz w:val="22"/>
          <w:szCs w:val="28"/>
          <w:lang w:val="fr-CA"/>
        </w:rPr>
        <w:t xml:space="preserve">21/Samsung, </w:t>
      </w:r>
      <w:r w:rsidR="00BC2A36" w:rsidRPr="004B0F79">
        <w:rPr>
          <w:rFonts w:asciiTheme="minorHAnsi" w:hAnsiTheme="minorHAnsi" w:cstheme="minorHAnsi"/>
          <w:color w:val="000000" w:themeColor="text1"/>
          <w:sz w:val="22"/>
          <w:szCs w:val="28"/>
          <w:lang w:val="fr-CA"/>
        </w:rPr>
        <w:t xml:space="preserve">22/ITL, </w:t>
      </w:r>
      <w:r w:rsidR="008B5526" w:rsidRPr="004B0F79">
        <w:rPr>
          <w:rFonts w:asciiTheme="minorHAnsi" w:hAnsiTheme="minorHAnsi" w:cstheme="minorHAnsi"/>
          <w:color w:val="000000" w:themeColor="text1"/>
          <w:sz w:val="22"/>
          <w:szCs w:val="28"/>
          <w:lang w:val="fr-CA"/>
        </w:rPr>
        <w:t>23</w:t>
      </w:r>
      <w:r w:rsidR="000602EB" w:rsidRPr="004B0F79">
        <w:rPr>
          <w:rFonts w:asciiTheme="minorHAnsi" w:hAnsiTheme="minorHAnsi" w:cstheme="minorHAnsi"/>
          <w:color w:val="000000" w:themeColor="text1"/>
          <w:sz w:val="22"/>
          <w:szCs w:val="28"/>
          <w:lang w:val="fr-CA"/>
        </w:rPr>
        <w:t>/</w:t>
      </w:r>
      <w:r w:rsidR="008B5526" w:rsidRPr="004B0F79">
        <w:rPr>
          <w:rFonts w:asciiTheme="minorHAnsi" w:hAnsiTheme="minorHAnsi" w:cstheme="minorHAnsi"/>
          <w:color w:val="000000" w:themeColor="text1"/>
          <w:sz w:val="22"/>
          <w:szCs w:val="28"/>
          <w:lang w:val="fr-CA"/>
        </w:rPr>
        <w:t xml:space="preserve">CMCC, </w:t>
      </w:r>
      <w:r w:rsidR="00FC3110" w:rsidRPr="004B0F79">
        <w:rPr>
          <w:rFonts w:asciiTheme="minorHAnsi" w:hAnsiTheme="minorHAnsi" w:cstheme="minorHAnsi"/>
          <w:color w:val="000000" w:themeColor="text1"/>
          <w:sz w:val="22"/>
          <w:szCs w:val="28"/>
          <w:lang w:val="fr-CA"/>
        </w:rPr>
        <w:t>28/QC</w:t>
      </w:r>
      <w:r w:rsidR="002325FC" w:rsidRPr="004B0F79">
        <w:rPr>
          <w:rFonts w:asciiTheme="minorHAnsi" w:hAnsiTheme="minorHAnsi" w:cstheme="minorHAnsi"/>
          <w:color w:val="000000" w:themeColor="text1"/>
          <w:sz w:val="22"/>
          <w:szCs w:val="28"/>
          <w:lang w:val="fr-CA"/>
        </w:rPr>
        <w:t xml:space="preserve">, </w:t>
      </w:r>
      <w:r w:rsidR="007C1409" w:rsidRPr="004B0F79">
        <w:rPr>
          <w:rFonts w:asciiTheme="minorHAnsi" w:hAnsiTheme="minorHAnsi" w:cstheme="minorHAnsi"/>
          <w:color w:val="000000" w:themeColor="text1"/>
          <w:sz w:val="22"/>
          <w:szCs w:val="28"/>
          <w:lang w:val="fr-CA"/>
        </w:rPr>
        <w:t xml:space="preserve">30/Panasonic, </w:t>
      </w:r>
      <w:r w:rsidR="00F82203" w:rsidRPr="004B0F79">
        <w:rPr>
          <w:rFonts w:asciiTheme="minorHAnsi" w:hAnsiTheme="minorHAnsi" w:cstheme="minorHAnsi"/>
          <w:color w:val="000000" w:themeColor="text1"/>
          <w:sz w:val="22"/>
          <w:szCs w:val="28"/>
          <w:lang w:val="fr-CA"/>
        </w:rPr>
        <w:t xml:space="preserve">31/Apple, </w:t>
      </w:r>
      <w:r w:rsidR="008B5526" w:rsidRPr="004B0F79">
        <w:rPr>
          <w:rFonts w:asciiTheme="minorHAnsi" w:hAnsiTheme="minorHAnsi" w:cstheme="minorHAnsi"/>
          <w:color w:val="000000" w:themeColor="text1"/>
          <w:sz w:val="22"/>
          <w:szCs w:val="28"/>
          <w:lang w:val="fr-CA"/>
        </w:rPr>
        <w:t xml:space="preserve">32/DCM, </w:t>
      </w:r>
      <w:r w:rsidR="002325FC" w:rsidRPr="004B0F79">
        <w:rPr>
          <w:rFonts w:asciiTheme="minorHAnsi" w:hAnsiTheme="minorHAnsi" w:cstheme="minorHAnsi"/>
          <w:color w:val="000000" w:themeColor="text1"/>
          <w:sz w:val="22"/>
          <w:szCs w:val="28"/>
          <w:lang w:val="fr-CA"/>
        </w:rPr>
        <w:t>35/E///</w:t>
      </w:r>
      <w:r w:rsidR="00FC3110" w:rsidRPr="004B0F79">
        <w:rPr>
          <w:rFonts w:asciiTheme="minorHAnsi" w:hAnsiTheme="minorHAnsi" w:cstheme="minorHAnsi"/>
          <w:color w:val="000000" w:themeColor="text1"/>
          <w:sz w:val="22"/>
          <w:szCs w:val="28"/>
          <w:lang w:val="fr-CA"/>
        </w:rPr>
        <w:t>] (2A)</w:t>
      </w:r>
      <w:r w:rsidR="001214F8" w:rsidRPr="004B0F79">
        <w:rPr>
          <w:rFonts w:asciiTheme="minorHAnsi" w:hAnsiTheme="minorHAnsi" w:cstheme="minorHAnsi"/>
          <w:color w:val="000000" w:themeColor="text1"/>
          <w:sz w:val="22"/>
          <w:szCs w:val="28"/>
          <w:lang w:val="fr-CA"/>
        </w:rPr>
        <w:t>, [9/ZTE, SC] (2A/2B)</w:t>
      </w:r>
    </w:p>
    <w:p w14:paraId="0E1A23AB" w14:textId="57670861"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0D9DB8B" w14:textId="32583833" w:rsidR="00B16C71" w:rsidRPr="00834623" w:rsidRDefault="00B16C71" w:rsidP="00B16C71">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aff"/>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aff"/>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aff"/>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/Transsion]: The EDT determination method for NR-U/LAA uplink can be used as a starting point for the study of EDT determination method for sidelink unlicensed access system.</w:t>
      </w:r>
    </w:p>
    <w:p w14:paraId="1233BB9A" w14:textId="0E99D849" w:rsidR="006D6169" w:rsidRDefault="006D6169"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aff"/>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aff"/>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aff"/>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aff"/>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Reference duration of UL channel access is reused by replacing PUSCH with PSSCH</w:t>
      </w:r>
    </w:p>
    <w:p w14:paraId="58428589" w14:textId="323B1C9B" w:rsidR="009F237B" w:rsidRDefault="00F102DC" w:rsidP="000F53D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aff"/>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lastRenderedPageBreak/>
        <w:t>[</w:t>
      </w:r>
      <w:r w:rsidR="0055650B" w:rsidRPr="007F58A6">
        <w:rPr>
          <w:rFonts w:asciiTheme="minorHAnsi" w:hAnsiTheme="minorHAnsi" w:cstheme="minorHAnsi"/>
          <w:color w:val="000000" w:themeColor="text1"/>
          <w:sz w:val="22"/>
          <w:szCs w:val="28"/>
        </w:rPr>
        <w:t>7/Spreadtrum</w:t>
      </w:r>
      <w:r w:rsidRPr="007F58A6">
        <w:rPr>
          <w:rFonts w:asciiTheme="minorHAnsi" w:hAnsiTheme="minorHAnsi" w:cstheme="minorHAnsi"/>
          <w:color w:val="000000" w:themeColor="text1"/>
          <w:sz w:val="22"/>
          <w:szCs w:val="28"/>
        </w:rPr>
        <w:t>] When sidelink HARQ feedback is enabled, contention window can be adjusted according to SL HARQ feedback. When sidelink HARQ feedback is disabled, the SL CBR can be considered for contention window adjustment.</w:t>
      </w:r>
    </w:p>
    <w:p w14:paraId="7EABD0F7" w14:textId="305FC390" w:rsidR="00054376" w:rsidRPr="00EC5EA6" w:rsidRDefault="00054376" w:rsidP="005D441F">
      <w:pPr>
        <w:pStyle w:val="aff"/>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unicast sidelink transmission with ACK/NACK enabled, it is suggested to reuse the CW adjustment mechanism in NR-U.</w:t>
      </w:r>
    </w:p>
    <w:p w14:paraId="386EFA25" w14:textId="4CE03A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25" w:name="_Toc100326636"/>
      <w:bookmarkStart w:id="26" w:name="_Toc101187877"/>
      <w:bookmarkStart w:id="27" w:name="_Toc101188076"/>
      <w:bookmarkStart w:id="28" w:name="_Toc101188092"/>
      <w:bookmarkStart w:id="29" w:name="_Toc101345888"/>
      <w:bookmarkStart w:id="30" w:name="_Toc101346001"/>
      <w:bookmarkStart w:id="31" w:name="_Toc101361942"/>
      <w:bookmarkStart w:id="32" w:name="_Toc101363691"/>
      <w:bookmarkStart w:id="33" w:name="_Toc101366122"/>
      <w:bookmarkStart w:id="34" w:name="_Toc101366142"/>
      <w:bookmarkStart w:id="35" w:name="_Toc101371106"/>
      <w:bookmarkStart w:id="36" w:name="_Toc101373025"/>
      <w:bookmarkStart w:id="37" w:name="_Toc101373666"/>
      <w:bookmarkStart w:id="38" w:name="_Toc101376920"/>
      <w:bookmarkStart w:id="39" w:name="_Toc101448195"/>
      <w:bookmarkStart w:id="40" w:name="_Toc101452732"/>
      <w:bookmarkStart w:id="41" w:name="_Toc101453313"/>
      <w:bookmarkStart w:id="42" w:name="_Toc101453332"/>
      <w:bookmarkStart w:id="43" w:name="_Toc101453791"/>
      <w:bookmarkStart w:id="44" w:name="_Toc101453810"/>
      <w:bookmarkStart w:id="45" w:name="_Toc101453829"/>
      <w:bookmarkStart w:id="46" w:name="_Toc101453848"/>
      <w:bookmarkStart w:id="47" w:name="_Toc101453938"/>
      <w:bookmarkStart w:id="48" w:name="_Toc101453957"/>
      <w:bookmarkStart w:id="49" w:name="_Toc101453976"/>
      <w:bookmarkStart w:id="50" w:name="_Toc101453995"/>
      <w:bookmarkStart w:id="51" w:name="_Toc101454066"/>
      <w:bookmarkStart w:id="52" w:name="_Toc101454085"/>
      <w:bookmarkStart w:id="53" w:name="_Toc101454200"/>
      <w:bookmarkStart w:id="54" w:name="_Toc101454219"/>
      <w:bookmarkStart w:id="55" w:name="_Toc101454303"/>
      <w:bookmarkStart w:id="56" w:name="_Toc101454322"/>
      <w:bookmarkStart w:id="57" w:name="_Toc101454341"/>
      <w:bookmarkStart w:id="58" w:name="_Toc101454360"/>
      <w:bookmarkStart w:id="59" w:name="_Toc101516469"/>
      <w:bookmarkStart w:id="60" w:name="_Toc101786927"/>
      <w:bookmarkStart w:id="61" w:name="_Toc101786946"/>
      <w:bookmarkStart w:id="62" w:name="_Toc101795439"/>
      <w:bookmarkStart w:id="63" w:name="_Toc101795458"/>
      <w:bookmarkStart w:id="64" w:name="_Toc101795757"/>
      <w:bookmarkStart w:id="65" w:name="_Toc109296577"/>
      <w:bookmarkStart w:id="66" w:name="_Toc109318165"/>
      <w:bookmarkStart w:id="67" w:name="_Toc109375285"/>
      <w:bookmarkStart w:id="68" w:name="_Toc109375309"/>
      <w:bookmarkStart w:id="69" w:name="_Toc109384427"/>
      <w:bookmarkStart w:id="70" w:name="_Toc109384731"/>
      <w:bookmarkStart w:id="71" w:name="_Toc109384755"/>
      <w:bookmarkStart w:id="72" w:name="_Toc109385625"/>
      <w:bookmarkStart w:id="73" w:name="_Toc109385649"/>
      <w:bookmarkStart w:id="74" w:name="_Toc109388544"/>
      <w:bookmarkStart w:id="75" w:name="_Toc109388568"/>
      <w:bookmarkStart w:id="76" w:name="_Toc109388592"/>
      <w:bookmarkStart w:id="77" w:name="_Toc109388616"/>
      <w:bookmarkStart w:id="78" w:name="_Toc110240823"/>
      <w:bookmarkStart w:id="79" w:name="_Toc110240849"/>
      <w:bookmarkStart w:id="80" w:name="_Toc110242984"/>
      <w:bookmarkStart w:id="81" w:name="_Toc110244608"/>
      <w:bookmarkStart w:id="82" w:name="_Toc110244634"/>
      <w:bookmarkStart w:id="83" w:name="_Toc110254584"/>
      <w:bookmarkStart w:id="84" w:name="_Toc110254609"/>
      <w:bookmarkStart w:id="85" w:name="_Toc110845389"/>
      <w:bookmarkStart w:id="86" w:name="_Toc110845414"/>
      <w:bookmarkStart w:id="87" w:name="_Toc110848254"/>
      <w:bookmarkStart w:id="88" w:name="_Toc110848279"/>
      <w:bookmarkStart w:id="89" w:name="_Toc110848590"/>
      <w:bookmarkStart w:id="90" w:name="_Toc110848615"/>
      <w:bookmarkStart w:id="91" w:name="_Toc110850903"/>
      <w:bookmarkStart w:id="92" w:name="_Toc110850928"/>
      <w:bookmarkStart w:id="93" w:name="_Toc110851721"/>
      <w:bookmarkStart w:id="94" w:name="_Toc111103410"/>
      <w:bookmarkStart w:id="95" w:name="_Toc111104317"/>
      <w:bookmarkStart w:id="96" w:name="_Toc111104342"/>
      <w:r w:rsidRPr="00B96A4A">
        <w:rPr>
          <w:rFonts w:asciiTheme="minorHAnsi" w:eastAsia="宋体" w:hAnsiTheme="minorHAnsi" w:cstheme="minorHAnsi"/>
          <w:b w:val="0"/>
          <w:bCs/>
          <w:i w:val="0"/>
          <w:iCs/>
          <w:sz w:val="22"/>
          <w:szCs w:val="22"/>
        </w:rPr>
        <w:t>in the case that PSFCH is configured, using sidelink A/N feedback for contention window adjustment in SL-U, more details FFS;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97" w:name="_Toc100326637"/>
      <w:bookmarkStart w:id="98" w:name="_Toc101187878"/>
      <w:bookmarkStart w:id="99" w:name="_Toc101188077"/>
      <w:bookmarkStart w:id="100" w:name="_Toc101188093"/>
      <w:bookmarkStart w:id="101" w:name="_Toc101345889"/>
      <w:bookmarkStart w:id="102" w:name="_Toc101346002"/>
      <w:bookmarkStart w:id="103" w:name="_Toc101361943"/>
      <w:bookmarkStart w:id="104" w:name="_Toc101363692"/>
      <w:bookmarkStart w:id="105" w:name="_Toc101366123"/>
      <w:bookmarkStart w:id="106" w:name="_Toc101366143"/>
      <w:bookmarkStart w:id="107" w:name="_Toc101371107"/>
      <w:bookmarkStart w:id="108" w:name="_Toc101373026"/>
      <w:bookmarkStart w:id="109" w:name="_Toc101373667"/>
      <w:bookmarkStart w:id="110" w:name="_Toc101376921"/>
      <w:bookmarkStart w:id="111" w:name="_Toc101448196"/>
      <w:bookmarkStart w:id="112" w:name="_Toc101452733"/>
      <w:bookmarkStart w:id="113" w:name="_Toc101453314"/>
      <w:bookmarkStart w:id="114" w:name="_Toc101453333"/>
      <w:bookmarkStart w:id="115" w:name="_Toc101453792"/>
      <w:bookmarkStart w:id="116" w:name="_Toc101453811"/>
      <w:bookmarkStart w:id="117" w:name="_Toc101453830"/>
      <w:bookmarkStart w:id="118" w:name="_Toc101453849"/>
      <w:bookmarkStart w:id="119" w:name="_Toc101453939"/>
      <w:bookmarkStart w:id="120" w:name="_Toc101453958"/>
      <w:bookmarkStart w:id="121" w:name="_Toc101453977"/>
      <w:bookmarkStart w:id="122" w:name="_Toc101453996"/>
      <w:bookmarkStart w:id="123" w:name="_Toc101454067"/>
      <w:bookmarkStart w:id="124" w:name="_Toc101454086"/>
      <w:bookmarkStart w:id="125" w:name="_Toc101454201"/>
      <w:bookmarkStart w:id="126" w:name="_Toc101454220"/>
      <w:bookmarkStart w:id="127" w:name="_Toc101454304"/>
      <w:bookmarkStart w:id="128" w:name="_Toc101454323"/>
      <w:bookmarkStart w:id="129" w:name="_Toc101454342"/>
      <w:bookmarkStart w:id="130" w:name="_Toc101454361"/>
      <w:bookmarkStart w:id="131" w:name="_Toc101516470"/>
      <w:bookmarkStart w:id="132" w:name="_Toc101786928"/>
      <w:bookmarkStart w:id="133" w:name="_Toc101786947"/>
      <w:bookmarkStart w:id="134" w:name="_Toc101795440"/>
      <w:bookmarkStart w:id="135" w:name="_Toc101795459"/>
      <w:bookmarkStart w:id="136" w:name="_Toc101795758"/>
      <w:bookmarkStart w:id="137" w:name="_Toc109296578"/>
      <w:bookmarkStart w:id="138" w:name="_Toc109318166"/>
      <w:bookmarkStart w:id="139" w:name="_Toc109375286"/>
      <w:bookmarkStart w:id="140" w:name="_Toc109375310"/>
      <w:bookmarkStart w:id="141" w:name="_Toc109384428"/>
      <w:bookmarkStart w:id="142" w:name="_Toc109384732"/>
      <w:bookmarkStart w:id="143" w:name="_Toc109384756"/>
      <w:bookmarkStart w:id="144" w:name="_Toc109385626"/>
      <w:bookmarkStart w:id="145" w:name="_Toc109385650"/>
      <w:bookmarkStart w:id="146" w:name="_Toc109388545"/>
      <w:bookmarkStart w:id="147" w:name="_Toc109388569"/>
      <w:bookmarkStart w:id="148" w:name="_Toc109388593"/>
      <w:bookmarkStart w:id="149" w:name="_Toc109388617"/>
      <w:bookmarkStart w:id="150" w:name="_Toc110240824"/>
      <w:bookmarkStart w:id="151" w:name="_Toc110240850"/>
      <w:bookmarkStart w:id="152" w:name="_Toc110242985"/>
      <w:bookmarkStart w:id="153" w:name="_Toc110244609"/>
      <w:bookmarkStart w:id="154" w:name="_Toc110244635"/>
      <w:bookmarkStart w:id="155" w:name="_Toc110254585"/>
      <w:bookmarkStart w:id="156" w:name="_Toc110254610"/>
      <w:bookmarkStart w:id="157" w:name="_Toc110845390"/>
      <w:bookmarkStart w:id="158" w:name="_Toc110845415"/>
      <w:bookmarkStart w:id="159" w:name="_Toc110848255"/>
      <w:bookmarkStart w:id="160" w:name="_Toc110848280"/>
      <w:bookmarkStart w:id="161" w:name="_Toc110848591"/>
      <w:bookmarkStart w:id="162" w:name="_Toc110848616"/>
      <w:bookmarkStart w:id="163" w:name="_Toc110850904"/>
      <w:bookmarkStart w:id="164" w:name="_Toc110850929"/>
      <w:bookmarkStart w:id="165" w:name="_Toc110851722"/>
      <w:bookmarkStart w:id="166" w:name="_Toc111103411"/>
      <w:bookmarkStart w:id="167" w:name="_Toc111104318"/>
      <w:bookmarkStart w:id="168" w:name="_Toc111104343"/>
      <w:r w:rsidRPr="00B96A4A">
        <w:rPr>
          <w:rFonts w:asciiTheme="minorHAnsi" w:eastAsia="宋体" w:hAnsiTheme="minorHAnsi" w:cstheme="minorHAnsi"/>
          <w:b w:val="0"/>
          <w:bCs/>
          <w:i w:val="0"/>
          <w:iCs/>
          <w:sz w:val="22"/>
          <w:szCs w:val="22"/>
        </w:rPr>
        <w:t>in the case that PSFCH is not configured, using sidelink CR/CBR for contention window adjustment, more details FFS;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AEBF787" w14:textId="3BF8E73C" w:rsidR="00167D75" w:rsidRDefault="00167D75" w:rsidP="005D441F">
      <w:pPr>
        <w:pStyle w:val="aff"/>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aff"/>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aff"/>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t>As CWS adjustment method for PSSCH(s) with one or more groupcast transmission with NACK only feedback</w:t>
      </w:r>
    </w:p>
    <w:p w14:paraId="21A9BEB9"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Elseif, all NACK feedbacks are received from the other group of SL UEs, CWS should be increased to the higher allowed CWS value,</w:t>
      </w:r>
    </w:p>
    <w:p w14:paraId="73EDCDD7" w14:textId="5E2C6051"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FA3492B" w14:textId="298C49CE" w:rsidR="008C2769" w:rsidRDefault="008C2769"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[6/HW, HiSi]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HiSi] (baseline), </w:t>
      </w:r>
      <w:r w:rsidR="00DA0FC9">
        <w:rPr>
          <w:rFonts w:asciiTheme="minorHAnsi" w:hAnsiTheme="minorHAnsi" w:cstheme="minorHAnsi"/>
          <w:color w:val="000000" w:themeColor="text1"/>
          <w:sz w:val="22"/>
          <w:szCs w:val="28"/>
        </w:rPr>
        <w:t xml:space="preserve">[7/Spreadtrum],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[18/xiaomi]</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aff"/>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0116D78" w14:textId="478952BE" w:rsidR="003E19FA" w:rsidRDefault="003E19F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aff"/>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aff"/>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lastRenderedPageBreak/>
        <w:t>[6/HW, HiSi]: Mapping between CAPC and sidelink PQI should be discussed in RAN2.</w:t>
      </w:r>
    </w:p>
    <w:p w14:paraId="3D392EA1" w14:textId="2EDF3D31" w:rsidR="00F21F0A" w:rsidRPr="00F21F0A" w:rsidRDefault="00F21F0A" w:rsidP="00B05BC0">
      <w:pPr>
        <w:pStyle w:val="aff"/>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aff"/>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aff"/>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aff"/>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13DAD1D9" w14:textId="4F8B46C3" w:rsidR="00DF6D1D" w:rsidRDefault="00DF6D1D" w:rsidP="00B05BC0">
      <w:pPr>
        <w:pStyle w:val="aff"/>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aff"/>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may incur into SL synchronization errors (e.g., GNSS sync error or gNB synchronization error), which may be in the order of up to 3 us.</w:t>
      </w:r>
    </w:p>
    <w:p w14:paraId="7245CC3A" w14:textId="3E6AABCC"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7AB8B285" w14:textId="5C8EC25D"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aff"/>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aff"/>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lastRenderedPageBreak/>
        <w:t>Cell wide configuration for shared spectrum SL-U operation is provided by gNB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aff"/>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aff"/>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/Transsion]: L3 RSSI measurement and channel occupancy reporting from sidelink UE should be supported in sidelink unlicensed access system.</w:t>
      </w:r>
    </w:p>
    <w:p w14:paraId="05D1AAF6" w14:textId="3C616288" w:rsidR="00FA5175" w:rsidRPr="004715A1" w:rsidRDefault="00252EE1" w:rsidP="00811103">
      <w:pPr>
        <w:pStyle w:val="aff"/>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While a gNB may be able to send a scheduling DCI on the licensed carrier, it cannot either perform sensing or transmit on the SL unlicensed carrier(s).</w:t>
      </w:r>
    </w:p>
    <w:p w14:paraId="0D49FA0D" w14:textId="5F3096AE" w:rsidR="00515546" w:rsidRPr="00515546" w:rsidRDefault="00515546" w:rsidP="00811103">
      <w:pPr>
        <w:pStyle w:val="aff"/>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14:paraId="021ABFD2" w14:textId="7F3B46F4" w:rsidR="005D441F" w:rsidRPr="005D441F" w:rsidRDefault="005D441F" w:rsidP="005D441F">
      <w:pPr>
        <w:pStyle w:val="aff"/>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aff"/>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aff"/>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aff"/>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aff"/>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aff"/>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aff"/>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aff"/>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23E8A438" w14:textId="37903F43"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1BCC5E48" w14:textId="05B81004" w:rsidR="00750C3B" w:rsidRPr="00750C3B" w:rsidRDefault="00750C3B" w:rsidP="000C268C">
      <w:pPr>
        <w:pStyle w:val="aff"/>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lastRenderedPageBreak/>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aff"/>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Transsion</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Channel bandwidth for sidelink unlicensed access system can be {10, 20, 30, 40, 60, 80} MHz.</w:t>
      </w:r>
    </w:p>
    <w:p w14:paraId="0A4657BF" w14:textId="07C414B0" w:rsidR="00586F88" w:rsidRDefault="00586F88" w:rsidP="007217D9">
      <w:pPr>
        <w:rPr>
          <w:lang w:eastAsia="x-none"/>
        </w:rPr>
      </w:pPr>
    </w:p>
    <w:p w14:paraId="0AEFA52B" w14:textId="29ADE559" w:rsidR="00586F88" w:rsidRPr="00E44C8F" w:rsidRDefault="00502DA5" w:rsidP="00586F88">
      <w:pPr>
        <w:pStyle w:val="2"/>
      </w:pPr>
      <w:r>
        <w:t xml:space="preserve">UE-to-UE </w:t>
      </w:r>
      <w:r w:rsidR="00586F88" w:rsidRPr="00E44C8F">
        <w:t>COT sharing</w:t>
      </w:r>
    </w:p>
    <w:p w14:paraId="18648B4A" w14:textId="2485A11C"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HiSi],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aff"/>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HiSi]: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[7/Spreadtrum]: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aff"/>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aff"/>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d) The transmission is broadcast.</w:t>
      </w:r>
    </w:p>
    <w:p w14:paraId="5E65C261" w14:textId="56622E57" w:rsidR="00F87C9C" w:rsidRPr="00F07008" w:rsidRDefault="00FC4B4A" w:rsidP="00F87C9C">
      <w:pPr>
        <w:pStyle w:val="aff"/>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aff"/>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aff"/>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lastRenderedPageBreak/>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672C3A9" w14:textId="4F3A7FFC" w:rsidR="003D7C5D" w:rsidRPr="000D73AC"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aff"/>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aff"/>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[6/HW, HiSi]</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7AEDA04" w14:textId="12BB0CA4" w:rsidR="00B47D82" w:rsidRDefault="00B47D82"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2"/>
      </w:pPr>
      <w:r>
        <w:t>Multi-channel access</w:t>
      </w:r>
    </w:p>
    <w:p w14:paraId="30D35E62" w14:textId="566E07B6"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6/HW, HiSi</w:t>
      </w:r>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HiSi],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identify initial contention window counter N</w:t>
      </w:r>
      <w:r w:rsidRPr="006D33D6">
        <w:rPr>
          <w:rFonts w:asciiTheme="minorHAnsi" w:eastAsiaTheme="minorEastAsia" w:hAnsiTheme="minorHAnsi" w:cstheme="minorHAnsi"/>
          <w:bCs/>
          <w:iCs/>
          <w:sz w:val="22"/>
          <w:szCs w:val="28"/>
          <w:vertAlign w:val="subscript"/>
          <w:lang w:eastAsia="zh-CN"/>
        </w:rPr>
        <w:t>init</w:t>
      </w:r>
    </w:p>
    <w:p w14:paraId="0CAA6D1E"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aff"/>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2"/>
      </w:pPr>
      <w:r w:rsidRPr="00CE1F38">
        <w:t xml:space="preserve">Short Control Signalling </w:t>
      </w:r>
      <w:r>
        <w:t>t</w:t>
      </w:r>
      <w:r w:rsidRPr="00CE1F38">
        <w:t>ransmission</w:t>
      </w:r>
      <w:r>
        <w:t xml:space="preserve"> (SCSt)</w:t>
      </w:r>
    </w:p>
    <w:p w14:paraId="16C9E89F" w14:textId="4D03EB6E" w:rsidR="00CE1F38"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aff"/>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aff"/>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[28/QC] (within limitations of SCSt)</w:t>
      </w:r>
    </w:p>
    <w:p w14:paraId="1E2C934F" w14:textId="04A9D543"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aff"/>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on whether to support SCSt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r w:rsidR="00943F1D" w:rsidRPr="00F622D1">
        <w:rPr>
          <w:rFonts w:asciiTheme="minorHAnsi" w:hAnsiTheme="minorHAnsi" w:cstheme="minorHAnsi"/>
          <w:sz w:val="22"/>
          <w:szCs w:val="28"/>
        </w:rPr>
        <w:t>HiSi</w:t>
      </w:r>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10564A" w14:textId="156EB7A9" w:rsidR="00F15EED" w:rsidRDefault="00F15EED" w:rsidP="00F15EE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53889A4C" w14:textId="17C97C4B"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2"/>
      </w:pPr>
      <w:r>
        <w:t>CP extension</w:t>
      </w:r>
      <w:r w:rsidR="002E740A">
        <w:t xml:space="preserve"> (CPE)</w:t>
      </w:r>
    </w:p>
    <w:p w14:paraId="42D16CCB" w14:textId="0B3C8EAE" w:rsidR="004A12B4" w:rsidRDefault="00865E4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HiSi]: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[7/Spreadtrum]: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aff"/>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CPE is used in th</w:t>
      </w:r>
      <w:r>
        <w:rPr>
          <w:rFonts w:asciiTheme="minorHAnsi" w:eastAsia="等线" w:hAnsiTheme="minorHAnsi" w:cstheme="minorHAnsi"/>
          <w:bCs/>
          <w:iCs/>
          <w:color w:val="000000"/>
          <w:sz w:val="22"/>
          <w:lang w:eastAsia="zh-CN"/>
        </w:rPr>
        <w:t>e</w:t>
      </w:r>
      <w:r w:rsidRPr="00B81F08">
        <w:rPr>
          <w:rFonts w:asciiTheme="minorHAnsi" w:eastAsia="等线"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CPE is used in the guard symbol at the end of the slot if a UE transmit its in multi continuous slot</w:t>
      </w:r>
    </w:p>
    <w:p w14:paraId="00341B6D" w14:textId="2391E871" w:rsidR="00FB4C02" w:rsidRDefault="00FB4C02" w:rsidP="00FB4C02">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[19/Transsion]:</w:t>
      </w:r>
    </w:p>
    <w:p w14:paraId="2F8F0B93" w14:textId="64817442"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For sidelink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For sidelink resource allocation Mode 1 dynamic grant, gNB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For sidelink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2"/>
      </w:pPr>
      <w:r w:rsidRPr="00E44C8F">
        <w:lastRenderedPageBreak/>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aff"/>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aff"/>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284041">
      <w:pPr>
        <w:pStyle w:val="aff"/>
        <w:numPr>
          <w:ilvl w:val="1"/>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284041">
      <w:pPr>
        <w:pStyle w:val="aff"/>
        <w:numPr>
          <w:ilvl w:val="2"/>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284041">
      <w:pPr>
        <w:pStyle w:val="aff"/>
        <w:numPr>
          <w:ilvl w:val="2"/>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284041">
      <w:pPr>
        <w:pStyle w:val="aff"/>
        <w:numPr>
          <w:ilvl w:val="0"/>
          <w:numId w:val="1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284041">
      <w:pPr>
        <w:pStyle w:val="aff"/>
        <w:numPr>
          <w:ilvl w:val="1"/>
          <w:numId w:val="19"/>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 xml:space="preserve">[7/Spreadtrum],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33/ASUSTeK</w:t>
      </w:r>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284041">
      <w:pPr>
        <w:pStyle w:val="aff"/>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284041">
      <w:pPr>
        <w:pStyle w:val="aff"/>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284041">
      <w:pPr>
        <w:pStyle w:val="aff"/>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284041">
      <w:pPr>
        <w:pStyle w:val="aff"/>
        <w:numPr>
          <w:ilvl w:val="2"/>
          <w:numId w:val="19"/>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284041">
      <w:pPr>
        <w:pStyle w:val="aff"/>
        <w:numPr>
          <w:ilvl w:val="2"/>
          <w:numId w:val="19"/>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284041">
      <w:pPr>
        <w:pStyle w:val="aff"/>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284041">
      <w:pPr>
        <w:pStyle w:val="aff"/>
        <w:numPr>
          <w:ilvl w:val="2"/>
          <w:numId w:val="19"/>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284041">
      <w:pPr>
        <w:pStyle w:val="aff"/>
        <w:numPr>
          <w:ilvl w:val="2"/>
          <w:numId w:val="19"/>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74AB78C3" w14:textId="190631EB" w:rsidR="00EC297A" w:rsidRDefault="00EC297A" w:rsidP="00284041">
      <w:pPr>
        <w:pStyle w:val="aff"/>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r w:rsidRPr="00EC297A">
        <w:rPr>
          <w:rFonts w:asciiTheme="minorHAnsi" w:hAnsiTheme="minorHAnsi" w:cstheme="minorHAnsi"/>
          <w:color w:val="000000" w:themeColor="text1"/>
          <w:sz w:val="22"/>
          <w:szCs w:val="28"/>
        </w:rPr>
        <w:t>Multiple PSSCHs scheduled by a single SCI is supported for sidelink transmissions in FR1 unlicensed spectrum.</w:t>
      </w:r>
    </w:p>
    <w:p w14:paraId="64408BE9" w14:textId="6384B1F2" w:rsidR="00DB19EA" w:rsidRDefault="00DB19EA" w:rsidP="00284041">
      <w:pPr>
        <w:pStyle w:val="aff"/>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lastRenderedPageBreak/>
        <w:t>For the gap before PSFCH, use CP extension to maintain the right length gap to match the channel access type or keep the COT.</w:t>
      </w:r>
    </w:p>
    <w:p w14:paraId="174EF43A" w14:textId="5613C95E" w:rsidR="004E156D" w:rsidRPr="004E156D" w:rsidRDefault="004E156D"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284041">
      <w:pPr>
        <w:pStyle w:val="aff"/>
        <w:numPr>
          <w:ilvl w:val="1"/>
          <w:numId w:val="19"/>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284041">
      <w:pPr>
        <w:pStyle w:val="aff"/>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284041">
      <w:pPr>
        <w:pStyle w:val="aff"/>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284041">
      <w:pPr>
        <w:pStyle w:val="aff"/>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284041">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284041">
      <w:pPr>
        <w:pStyle w:val="aff"/>
        <w:numPr>
          <w:ilvl w:val="1"/>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Indication of LBT failure to gNB</w:t>
      </w:r>
    </w:p>
    <w:p w14:paraId="137447C0" w14:textId="72791DAB" w:rsidR="00B219E8" w:rsidRPr="00FE515B" w:rsidRDefault="00B219E8" w:rsidP="00284041">
      <w:pPr>
        <w:pStyle w:val="aff"/>
        <w:numPr>
          <w:ilvl w:val="2"/>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284041">
      <w:pPr>
        <w:pStyle w:val="aff"/>
        <w:numPr>
          <w:ilvl w:val="2"/>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284041">
      <w:pPr>
        <w:pStyle w:val="aff"/>
        <w:numPr>
          <w:ilvl w:val="1"/>
          <w:numId w:val="19"/>
        </w:numPr>
        <w:ind w:leftChars="0"/>
        <w:rPr>
          <w:rFonts w:asciiTheme="minorHAnsi" w:hAnsiTheme="minorHAnsi" w:cstheme="minorHAnsi"/>
          <w:sz w:val="22"/>
          <w:szCs w:val="28"/>
        </w:rPr>
      </w:pPr>
      <w:r w:rsidRPr="000514E2">
        <w:rPr>
          <w:rFonts w:asciiTheme="minorHAnsi" w:hAnsiTheme="minorHAnsi" w:cstheme="minorHAnsi"/>
          <w:sz w:val="22"/>
          <w:szCs w:val="28"/>
        </w:rPr>
        <w:t>[6/HW, HiSi]: For mode 1, a COT initiating UE can share a COT to other UEs according to DG/CG by gNB with procedures as follows</w:t>
      </w:r>
    </w:p>
    <w:p w14:paraId="4E885482" w14:textId="4FC6825A" w:rsidR="000514E2" w:rsidRPr="000514E2" w:rsidRDefault="000514E2" w:rsidP="00284041">
      <w:pPr>
        <w:pStyle w:val="aff"/>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t>All UEs should report UE ID related information to gNB.</w:t>
      </w:r>
    </w:p>
    <w:p w14:paraId="0D839AE1" w14:textId="7463A0E8" w:rsidR="000514E2" w:rsidRPr="000514E2" w:rsidRDefault="000514E2" w:rsidP="00284041">
      <w:pPr>
        <w:pStyle w:val="aff"/>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t>SL DG/CG resources and the UE ID related information needs be indicated by gNB.</w:t>
      </w:r>
    </w:p>
    <w:p w14:paraId="2D20C970" w14:textId="6DA9C5F4" w:rsidR="000514E2" w:rsidRPr="000514E2" w:rsidRDefault="000514E2" w:rsidP="00284041">
      <w:pPr>
        <w:pStyle w:val="aff"/>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t>COT sharing indication including UE ID related information should be indicated by the initiating UE to share the COT.</w:t>
      </w:r>
    </w:p>
    <w:p w14:paraId="6689908E" w14:textId="2FBCD355" w:rsidR="00B37B03" w:rsidRPr="00B37B03" w:rsidRDefault="00B37B03" w:rsidP="00284041">
      <w:pPr>
        <w:pStyle w:val="aff"/>
        <w:numPr>
          <w:ilvl w:val="1"/>
          <w:numId w:val="19"/>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284041">
      <w:pPr>
        <w:pStyle w:val="aff"/>
        <w:numPr>
          <w:ilvl w:val="2"/>
          <w:numId w:val="19"/>
        </w:numPr>
        <w:ind w:leftChars="0"/>
        <w:rPr>
          <w:rFonts w:asciiTheme="minorHAnsi" w:hAnsiTheme="minorHAnsi" w:cstheme="minorHAnsi"/>
          <w:sz w:val="22"/>
          <w:szCs w:val="28"/>
        </w:rPr>
      </w:pPr>
      <w:r w:rsidRPr="00B37B03">
        <w:rPr>
          <w:rFonts w:asciiTheme="minorHAnsi" w:hAnsiTheme="minorHAnsi" w:cstheme="minorHAnsi"/>
          <w:sz w:val="22"/>
          <w:szCs w:val="28"/>
        </w:rPr>
        <w:t>it should be clarified if LBT type as well as the priority class is decided by gNB or up to UE implementation.</w:t>
      </w:r>
    </w:p>
    <w:p w14:paraId="41D802A4" w14:textId="27805425" w:rsidR="00B37B03" w:rsidRDefault="00B37B03" w:rsidP="00284041">
      <w:pPr>
        <w:pStyle w:val="aff"/>
        <w:numPr>
          <w:ilvl w:val="2"/>
          <w:numId w:val="19"/>
        </w:numPr>
        <w:ind w:leftChars="0"/>
        <w:rPr>
          <w:rFonts w:asciiTheme="minorHAnsi" w:hAnsiTheme="minorHAnsi" w:cstheme="minorHAnsi"/>
          <w:sz w:val="22"/>
          <w:szCs w:val="28"/>
        </w:rPr>
      </w:pPr>
      <w:r w:rsidRPr="00B37B03">
        <w:rPr>
          <w:rFonts w:asciiTheme="minorHAnsi" w:hAnsiTheme="minorHAnsi" w:cstheme="minorHAnsi"/>
          <w:sz w:val="22"/>
          <w:szCs w:val="28"/>
        </w:rPr>
        <w:t>gNB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284041">
      <w:pPr>
        <w:pStyle w:val="aff"/>
        <w:numPr>
          <w:ilvl w:val="2"/>
          <w:numId w:val="19"/>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284041">
      <w:pPr>
        <w:pStyle w:val="aff"/>
        <w:numPr>
          <w:ilvl w:val="1"/>
          <w:numId w:val="19"/>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the gNB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284041">
      <w:pPr>
        <w:pStyle w:val="aff"/>
        <w:numPr>
          <w:ilvl w:val="2"/>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o assistant information related to the scheduling in the unlicensed spectrum needs to be exchanged between UE and gNB.</w:t>
      </w:r>
    </w:p>
    <w:p w14:paraId="3297061E" w14:textId="58377660" w:rsidR="00B4552A" w:rsidRDefault="00B4552A" w:rsidP="00284041">
      <w:pPr>
        <w:pStyle w:val="aff"/>
        <w:numPr>
          <w:ilvl w:val="2"/>
          <w:numId w:val="19"/>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9EC9D6E" w14:textId="200A54EA" w:rsidR="00557F41" w:rsidRPr="00557F41" w:rsidRDefault="00557F41" w:rsidP="00284041">
      <w:pPr>
        <w:pStyle w:val="aff"/>
        <w:numPr>
          <w:ilvl w:val="1"/>
          <w:numId w:val="19"/>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284041">
      <w:pPr>
        <w:pStyle w:val="aff"/>
        <w:numPr>
          <w:ilvl w:val="1"/>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284041">
      <w:pPr>
        <w:pStyle w:val="aff"/>
        <w:numPr>
          <w:ilvl w:val="2"/>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284041">
      <w:pPr>
        <w:pStyle w:val="aff"/>
        <w:numPr>
          <w:ilvl w:val="2"/>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Study reporting of the channel access outcome to the gNB in mode 1 SL U.</w:t>
      </w:r>
    </w:p>
    <w:p w14:paraId="56EB0F8F" w14:textId="59661B93" w:rsidR="00F347CB" w:rsidRPr="003516AB" w:rsidRDefault="00F347CB" w:rsidP="00284041">
      <w:pPr>
        <w:pStyle w:val="aff"/>
        <w:numPr>
          <w:ilvl w:val="1"/>
          <w:numId w:val="19"/>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284041">
      <w:pPr>
        <w:numPr>
          <w:ilvl w:val="2"/>
          <w:numId w:val="19"/>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gNB does not configure/indicate LBT type and CAPC for SL TXs</w:t>
      </w:r>
    </w:p>
    <w:p w14:paraId="695E0AC8" w14:textId="77777777" w:rsidR="009540B0" w:rsidRPr="009540B0" w:rsidRDefault="009540B0" w:rsidP="00284041">
      <w:pPr>
        <w:numPr>
          <w:ilvl w:val="2"/>
          <w:numId w:val="19"/>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284041">
      <w:pPr>
        <w:numPr>
          <w:ilvl w:val="2"/>
          <w:numId w:val="19"/>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284041">
      <w:pPr>
        <w:pStyle w:val="aff"/>
        <w:numPr>
          <w:ilvl w:val="1"/>
          <w:numId w:val="19"/>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284041">
      <w:pPr>
        <w:pStyle w:val="aff"/>
        <w:numPr>
          <w:ilvl w:val="2"/>
          <w:numId w:val="19"/>
        </w:numPr>
        <w:ind w:leftChars="0"/>
        <w:rPr>
          <w:rFonts w:asciiTheme="minorHAnsi" w:hAnsiTheme="minorHAnsi" w:cstheme="minorHAnsi"/>
          <w:sz w:val="24"/>
          <w:szCs w:val="32"/>
        </w:rPr>
      </w:pPr>
      <w:r w:rsidRPr="008747BE">
        <w:rPr>
          <w:rFonts w:asciiTheme="minorHAnsi" w:hAnsiTheme="minorHAnsi" w:cstheme="minorHAnsi"/>
          <w:sz w:val="22"/>
          <w:szCs w:val="28"/>
        </w:rPr>
        <w:lastRenderedPageBreak/>
        <w:t>[28/QC]: Study how to report LBT failure for multi-consecutive slots Tx in mode 1</w:t>
      </w:r>
    </w:p>
    <w:p w14:paraId="58801188" w14:textId="6841C73D" w:rsidR="00FD4655" w:rsidRPr="004C431E" w:rsidRDefault="00FD4655" w:rsidP="00284041">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284041">
      <w:pPr>
        <w:pStyle w:val="aff"/>
        <w:numPr>
          <w:ilvl w:val="1"/>
          <w:numId w:val="19"/>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284041">
      <w:pPr>
        <w:pStyle w:val="aff"/>
        <w:numPr>
          <w:ilvl w:val="2"/>
          <w:numId w:val="21"/>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284041">
      <w:pPr>
        <w:pStyle w:val="aff"/>
        <w:numPr>
          <w:ilvl w:val="2"/>
          <w:numId w:val="21"/>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84041">
      <w:pPr>
        <w:pStyle w:val="aff"/>
        <w:numPr>
          <w:ilvl w:val="1"/>
          <w:numId w:val="19"/>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84041">
      <w:pPr>
        <w:pStyle w:val="aff"/>
        <w:numPr>
          <w:ilvl w:val="2"/>
          <w:numId w:val="19"/>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84041">
      <w:pPr>
        <w:pStyle w:val="aff"/>
        <w:numPr>
          <w:ilvl w:val="2"/>
          <w:numId w:val="19"/>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84041">
      <w:pPr>
        <w:pStyle w:val="aff"/>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8DE2E9C" w14:textId="77777777" w:rsidR="002C025B" w:rsidRDefault="002C025B" w:rsidP="00284041">
      <w:pPr>
        <w:pStyle w:val="aff"/>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84041">
      <w:pPr>
        <w:pStyle w:val="aff"/>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84041">
      <w:pPr>
        <w:pStyle w:val="aff"/>
        <w:numPr>
          <w:ilvl w:val="2"/>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84041">
      <w:pPr>
        <w:pStyle w:val="aff"/>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84041">
      <w:pPr>
        <w:pStyle w:val="aff"/>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84041">
      <w:pPr>
        <w:pStyle w:val="aff"/>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84041">
      <w:pPr>
        <w:pStyle w:val="aff"/>
        <w:numPr>
          <w:ilvl w:val="3"/>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84041">
      <w:pPr>
        <w:pStyle w:val="aff"/>
        <w:numPr>
          <w:ilvl w:val="3"/>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284041">
      <w:pPr>
        <w:pStyle w:val="aff"/>
        <w:numPr>
          <w:ilvl w:val="1"/>
          <w:numId w:val="19"/>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HiSi]: </w:t>
      </w:r>
    </w:p>
    <w:p w14:paraId="79662401" w14:textId="1A3C9EBE" w:rsidR="00331941" w:rsidRDefault="00331941" w:rsidP="00284041">
      <w:pPr>
        <w:pStyle w:val="aff"/>
        <w:numPr>
          <w:ilvl w:val="2"/>
          <w:numId w:val="19"/>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284041">
      <w:pPr>
        <w:pStyle w:val="aff"/>
        <w:numPr>
          <w:ilvl w:val="3"/>
          <w:numId w:val="19"/>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284041">
      <w:pPr>
        <w:pStyle w:val="aff"/>
        <w:numPr>
          <w:ilvl w:val="3"/>
          <w:numId w:val="19"/>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284041">
      <w:pPr>
        <w:pStyle w:val="aff"/>
        <w:numPr>
          <w:ilvl w:val="2"/>
          <w:numId w:val="19"/>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1CE515C3" w14:textId="08ECA7D4" w:rsidR="00F4448F" w:rsidRDefault="00F4448F" w:rsidP="00284041">
      <w:pPr>
        <w:pStyle w:val="aff"/>
        <w:numPr>
          <w:ilvl w:val="2"/>
          <w:numId w:val="19"/>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284041">
      <w:pPr>
        <w:pStyle w:val="aff"/>
        <w:numPr>
          <w:ilvl w:val="3"/>
          <w:numId w:val="19"/>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284041">
      <w:pPr>
        <w:pStyle w:val="aff"/>
        <w:numPr>
          <w:ilvl w:val="3"/>
          <w:numId w:val="19"/>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284041">
      <w:pPr>
        <w:pStyle w:val="aff"/>
        <w:numPr>
          <w:ilvl w:val="2"/>
          <w:numId w:val="19"/>
        </w:numPr>
        <w:ind w:leftChars="0"/>
        <w:rPr>
          <w:rFonts w:asciiTheme="minorHAnsi" w:hAnsiTheme="minorHAnsi" w:cstheme="minorHAnsi"/>
          <w:sz w:val="22"/>
          <w:szCs w:val="28"/>
        </w:rPr>
      </w:pPr>
      <w:r w:rsidRPr="00992A5F">
        <w:rPr>
          <w:rFonts w:asciiTheme="minorHAnsi" w:hAnsiTheme="minorHAnsi" w:cstheme="minorHAnsi"/>
          <w:sz w:val="22"/>
          <w:szCs w:val="28"/>
        </w:rPr>
        <w:lastRenderedPageBreak/>
        <w:t>For mode 2, sensing-based resource selection should consider whether selected resources will be blocked by Type 1 channel access for its PSSCH transmission.</w:t>
      </w:r>
    </w:p>
    <w:p w14:paraId="043B955D" w14:textId="16E31521" w:rsidR="00992A5F" w:rsidRPr="00331941" w:rsidRDefault="00992A5F" w:rsidP="00284041">
      <w:pPr>
        <w:pStyle w:val="aff"/>
        <w:numPr>
          <w:ilvl w:val="2"/>
          <w:numId w:val="19"/>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84041">
      <w:pPr>
        <w:pStyle w:val="aff"/>
        <w:numPr>
          <w:ilvl w:val="2"/>
          <w:numId w:val="19"/>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84041">
      <w:pPr>
        <w:pStyle w:val="aff"/>
        <w:numPr>
          <w:ilvl w:val="2"/>
          <w:numId w:val="19"/>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284041">
      <w:pPr>
        <w:pStyle w:val="aff"/>
        <w:numPr>
          <w:ilvl w:val="1"/>
          <w:numId w:val="19"/>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2461B87F" w14:textId="2C08A693" w:rsidR="004E4671" w:rsidRPr="00DF18E0" w:rsidRDefault="00E7580E" w:rsidP="00284041">
      <w:pPr>
        <w:pStyle w:val="a4"/>
        <w:numPr>
          <w:ilvl w:val="1"/>
          <w:numId w:val="19"/>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84041">
      <w:pPr>
        <w:pStyle w:val="2nd-proposal-YJ"/>
        <w:numPr>
          <w:ilvl w:val="2"/>
          <w:numId w:val="19"/>
        </w:numPr>
        <w:spacing w:beforeLines="0" w:before="0" w:afterLines="0" w:after="0"/>
        <w:ind w:left="2154" w:hanging="357"/>
        <w:rPr>
          <w:rFonts w:asciiTheme="minorHAnsi" w:eastAsia="宋体" w:hAnsiTheme="minorHAnsi" w:cstheme="minorHAnsi"/>
          <w:b w:val="0"/>
          <w:bCs/>
          <w:i w:val="0"/>
          <w:iCs/>
          <w:sz w:val="22"/>
          <w:szCs w:val="22"/>
        </w:rPr>
      </w:pPr>
      <w:bookmarkStart w:id="169" w:name="_Toc109318162"/>
      <w:bookmarkStart w:id="170" w:name="_Toc109375282"/>
      <w:bookmarkStart w:id="171" w:name="_Toc109375306"/>
      <w:bookmarkStart w:id="172" w:name="_Toc109384424"/>
      <w:bookmarkStart w:id="173" w:name="_Toc109384728"/>
      <w:bookmarkStart w:id="174" w:name="_Toc109384752"/>
      <w:bookmarkStart w:id="175" w:name="_Toc109385622"/>
      <w:bookmarkStart w:id="176" w:name="_Toc109385646"/>
      <w:bookmarkStart w:id="177" w:name="_Toc109388541"/>
      <w:bookmarkStart w:id="178" w:name="_Toc109388565"/>
      <w:bookmarkStart w:id="179" w:name="_Toc109388589"/>
      <w:bookmarkStart w:id="180" w:name="_Toc109388613"/>
      <w:bookmarkStart w:id="181" w:name="_Toc110240819"/>
      <w:bookmarkStart w:id="182" w:name="_Toc110240845"/>
      <w:bookmarkStart w:id="183" w:name="_Toc110242980"/>
      <w:bookmarkStart w:id="184" w:name="_Toc110244604"/>
      <w:bookmarkStart w:id="185" w:name="_Toc110244630"/>
      <w:bookmarkStart w:id="186" w:name="_Toc110254580"/>
      <w:bookmarkStart w:id="187" w:name="_Toc110254605"/>
      <w:bookmarkStart w:id="188" w:name="_Toc110845385"/>
      <w:bookmarkStart w:id="189" w:name="_Toc110845410"/>
      <w:bookmarkStart w:id="190" w:name="_Toc110848250"/>
      <w:bookmarkStart w:id="191" w:name="_Toc110848275"/>
      <w:bookmarkStart w:id="192" w:name="_Toc110848586"/>
      <w:bookmarkStart w:id="193" w:name="_Toc110848611"/>
      <w:bookmarkStart w:id="194" w:name="_Toc110850899"/>
      <w:bookmarkStart w:id="195" w:name="_Toc110850924"/>
      <w:bookmarkStart w:id="196" w:name="_Toc110851717"/>
      <w:bookmarkStart w:id="197" w:name="_Toc111103406"/>
      <w:bookmarkStart w:id="198" w:name="_Toc111104313"/>
      <w:bookmarkStart w:id="199" w:name="_Toc111104338"/>
      <w:r w:rsidRPr="002C025B">
        <w:rPr>
          <w:rFonts w:asciiTheme="minorHAnsi" w:eastAsia="宋体" w:hAnsiTheme="minorHAnsi" w:cstheme="minorHAnsi"/>
          <w:b w:val="0"/>
          <w:bCs/>
          <w:i w:val="0"/>
          <w:iCs/>
          <w:sz w:val="22"/>
          <w:szCs w:val="22"/>
        </w:rPr>
        <w:t>uncertainty of the reserved resources indicated in SCI of UEs;</w:t>
      </w:r>
      <w:bookmarkStart w:id="200" w:name="_Toc10929657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0B3D0EC" w14:textId="77777777" w:rsidR="002C025B" w:rsidRPr="002C025B" w:rsidRDefault="002C025B" w:rsidP="00284041">
      <w:pPr>
        <w:pStyle w:val="2nd-proposal-YJ"/>
        <w:numPr>
          <w:ilvl w:val="2"/>
          <w:numId w:val="19"/>
        </w:numPr>
        <w:spacing w:beforeLines="0" w:before="0" w:afterLines="0" w:after="0"/>
        <w:ind w:left="2154" w:hanging="357"/>
        <w:rPr>
          <w:rFonts w:asciiTheme="minorHAnsi" w:eastAsia="宋体" w:hAnsiTheme="minorHAnsi" w:cstheme="minorHAnsi"/>
          <w:b w:val="0"/>
          <w:bCs/>
          <w:i w:val="0"/>
          <w:iCs/>
          <w:sz w:val="22"/>
          <w:szCs w:val="22"/>
        </w:rPr>
      </w:pPr>
      <w:bookmarkStart w:id="201" w:name="_Toc109318163"/>
      <w:bookmarkStart w:id="202" w:name="_Toc109375283"/>
      <w:bookmarkStart w:id="203" w:name="_Toc109375307"/>
      <w:bookmarkStart w:id="204" w:name="_Toc109384425"/>
      <w:bookmarkStart w:id="205" w:name="_Toc109384729"/>
      <w:bookmarkStart w:id="206" w:name="_Toc109384753"/>
      <w:bookmarkStart w:id="207" w:name="_Toc109385623"/>
      <w:bookmarkStart w:id="208" w:name="_Toc109385647"/>
      <w:bookmarkStart w:id="209" w:name="_Toc109388542"/>
      <w:bookmarkStart w:id="210" w:name="_Toc109388566"/>
      <w:bookmarkStart w:id="211" w:name="_Toc109388590"/>
      <w:bookmarkStart w:id="212" w:name="_Toc109388614"/>
      <w:bookmarkStart w:id="213" w:name="_Toc110240820"/>
      <w:bookmarkStart w:id="214" w:name="_Toc110240846"/>
      <w:bookmarkStart w:id="215" w:name="_Toc110242981"/>
      <w:bookmarkStart w:id="216" w:name="_Toc110244605"/>
      <w:bookmarkStart w:id="217" w:name="_Toc110244631"/>
      <w:bookmarkStart w:id="218" w:name="_Toc110254581"/>
      <w:bookmarkStart w:id="219" w:name="_Toc110254606"/>
      <w:bookmarkStart w:id="220" w:name="_Toc110845386"/>
      <w:bookmarkStart w:id="221" w:name="_Toc110845411"/>
      <w:bookmarkStart w:id="222" w:name="_Toc110848251"/>
      <w:bookmarkStart w:id="223" w:name="_Toc110848276"/>
      <w:bookmarkStart w:id="224" w:name="_Toc110848587"/>
      <w:bookmarkStart w:id="225" w:name="_Toc110848612"/>
      <w:bookmarkStart w:id="226" w:name="_Toc110850900"/>
      <w:bookmarkStart w:id="227" w:name="_Toc110850925"/>
      <w:bookmarkStart w:id="228" w:name="_Toc110851718"/>
      <w:bookmarkStart w:id="229" w:name="_Toc111103407"/>
      <w:bookmarkStart w:id="230" w:name="_Toc111104314"/>
      <w:bookmarkStart w:id="231" w:name="_Toc111104339"/>
      <w:r w:rsidRPr="002C025B">
        <w:rPr>
          <w:rFonts w:asciiTheme="minorHAnsi" w:eastAsia="宋体" w:hAnsiTheme="minorHAnsi" w:cstheme="minorHAnsi"/>
          <w:b w:val="0"/>
          <w:bCs/>
          <w:i w:val="0"/>
          <w:iCs/>
          <w:sz w:val="22"/>
          <w:szCs w:val="22"/>
        </w:rPr>
        <w:t>RSRP threshold used in excluding resources;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0CCC132E" w14:textId="38D76D07" w:rsidR="002C025B" w:rsidRPr="002C025B" w:rsidRDefault="002C025B" w:rsidP="00284041">
      <w:pPr>
        <w:pStyle w:val="2nd-proposal-YJ"/>
        <w:numPr>
          <w:ilvl w:val="2"/>
          <w:numId w:val="19"/>
        </w:numPr>
        <w:spacing w:beforeLines="0" w:before="0" w:afterLines="0" w:after="0"/>
        <w:ind w:left="2154" w:hanging="357"/>
        <w:rPr>
          <w:rFonts w:asciiTheme="minorHAnsi" w:eastAsia="宋体" w:hAnsiTheme="minorHAnsi" w:cstheme="minorHAnsi"/>
          <w:b w:val="0"/>
          <w:bCs/>
          <w:i w:val="0"/>
          <w:iCs/>
          <w:sz w:val="22"/>
          <w:szCs w:val="22"/>
        </w:rPr>
      </w:pPr>
      <w:bookmarkStart w:id="232" w:name="_Toc110240821"/>
      <w:bookmarkStart w:id="233" w:name="_Toc110240847"/>
      <w:bookmarkStart w:id="234" w:name="_Toc110242982"/>
      <w:bookmarkStart w:id="235" w:name="_Toc110244606"/>
      <w:bookmarkStart w:id="236" w:name="_Toc110244632"/>
      <w:bookmarkStart w:id="237" w:name="_Toc110254582"/>
      <w:bookmarkStart w:id="238" w:name="_Toc110254607"/>
      <w:bookmarkStart w:id="239" w:name="_Toc110845387"/>
      <w:bookmarkStart w:id="240" w:name="_Toc110845412"/>
      <w:bookmarkStart w:id="241" w:name="_Toc110848252"/>
      <w:bookmarkStart w:id="242" w:name="_Toc110848277"/>
      <w:bookmarkStart w:id="243" w:name="_Toc110848588"/>
      <w:bookmarkStart w:id="244" w:name="_Toc110848613"/>
      <w:bookmarkStart w:id="245" w:name="_Toc110850901"/>
      <w:bookmarkStart w:id="246" w:name="_Toc110850926"/>
      <w:bookmarkStart w:id="247" w:name="_Toc110851719"/>
      <w:bookmarkStart w:id="248" w:name="_Toc111103408"/>
      <w:bookmarkStart w:id="249" w:name="_Toc111104315"/>
      <w:bookmarkStart w:id="250" w:name="_Toc111104340"/>
      <w:r w:rsidRPr="002C025B">
        <w:rPr>
          <w:rFonts w:asciiTheme="minorHAnsi" w:eastAsia="宋体" w:hAnsiTheme="minorHAnsi" w:cstheme="minorHAnsi"/>
          <w:b w:val="0"/>
          <w:bCs/>
          <w:i w:val="0"/>
          <w:iCs/>
          <w:sz w:val="22"/>
          <w:szCs w:val="22"/>
        </w:rPr>
        <w:t>COT information;</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B2E9D92" w14:textId="48715FAD" w:rsidR="00F6606C" w:rsidRPr="00F6606C" w:rsidRDefault="001122F9" w:rsidP="00284041">
      <w:pPr>
        <w:pStyle w:val="aff"/>
        <w:numPr>
          <w:ilvl w:val="1"/>
          <w:numId w:val="19"/>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284041">
      <w:pPr>
        <w:pStyle w:val="aff"/>
        <w:numPr>
          <w:ilvl w:val="2"/>
          <w:numId w:val="19"/>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284041">
      <w:pPr>
        <w:pStyle w:val="aff"/>
        <w:numPr>
          <w:ilvl w:val="2"/>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284041">
      <w:pPr>
        <w:pStyle w:val="aff"/>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081C340F" w14:textId="7756E05D" w:rsidR="00DC21E4" w:rsidRPr="00F6606C" w:rsidRDefault="00DC21E4" w:rsidP="00284041">
      <w:pPr>
        <w:pStyle w:val="aff"/>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284041">
      <w:pPr>
        <w:pStyle w:val="aff"/>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w:t>
      </w:r>
      <w:r w:rsidRPr="00F6606C">
        <w:rPr>
          <w:rFonts w:asciiTheme="minorHAnsi" w:hAnsiTheme="minorHAnsi" w:cstheme="minorHAnsi"/>
          <w:sz w:val="22"/>
          <w:szCs w:val="28"/>
        </w:rPr>
        <w:lastRenderedPageBreak/>
        <w:t xml:space="preserve">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284041">
      <w:pPr>
        <w:pStyle w:val="aff"/>
        <w:numPr>
          <w:ilvl w:val="2"/>
          <w:numId w:val="19"/>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284041">
      <w:pPr>
        <w:pStyle w:val="aff"/>
        <w:numPr>
          <w:ilvl w:val="2"/>
          <w:numId w:val="19"/>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284041">
      <w:pPr>
        <w:pStyle w:val="aff"/>
        <w:numPr>
          <w:ilvl w:val="2"/>
          <w:numId w:val="19"/>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284041">
      <w:pPr>
        <w:pStyle w:val="aff"/>
        <w:numPr>
          <w:ilvl w:val="3"/>
          <w:numId w:val="19"/>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284041">
      <w:pPr>
        <w:pStyle w:val="aff"/>
        <w:numPr>
          <w:ilvl w:val="3"/>
          <w:numId w:val="19"/>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51" w:name="OLE_LINK167"/>
      <w:bookmarkStart w:id="252" w:name="OLE_LINK168"/>
      <w:r w:rsidRPr="00737B66">
        <w:rPr>
          <w:rFonts w:asciiTheme="minorHAnsi" w:hAnsiTheme="minorHAnsi" w:cstheme="minorHAnsi"/>
          <w:sz w:val="22"/>
          <w:szCs w:val="22"/>
          <w:lang w:eastAsia="zh-CN"/>
        </w:rPr>
        <w:t>a COT initiator UE can allocate the resources</w:t>
      </w:r>
      <w:bookmarkEnd w:id="251"/>
      <w:bookmarkEnd w:id="252"/>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Support enhancing sidelink mode 2 resource selection procedure to account for LBT blocks. Study supporting the following in the enhanced version</w:t>
      </w:r>
    </w:p>
    <w:p w14:paraId="02B9E505"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Starting UE transmissions after an LBT block</w:t>
      </w:r>
    </w:p>
    <w:p w14:paraId="2A88A921"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Absence of sidelink reservations in some time slots</w:t>
      </w:r>
    </w:p>
    <w:p w14:paraId="3C2C5249" w14:textId="2D7E0987" w:rsidR="00D61295" w:rsidRDefault="00D61295"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284041">
      <w:pPr>
        <w:pStyle w:val="aff"/>
        <w:numPr>
          <w:ilvl w:val="2"/>
          <w:numId w:val="19"/>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284041">
      <w:pPr>
        <w:pStyle w:val="aff"/>
        <w:numPr>
          <w:ilvl w:val="2"/>
          <w:numId w:val="19"/>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284041">
      <w:pPr>
        <w:pStyle w:val="aff"/>
        <w:numPr>
          <w:ilvl w:val="1"/>
          <w:numId w:val="19"/>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284041">
      <w:pPr>
        <w:pStyle w:val="aff"/>
        <w:numPr>
          <w:ilvl w:val="2"/>
          <w:numId w:val="19"/>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1BAE296C" w14:textId="77777777" w:rsidR="006B3162" w:rsidRDefault="006B3162" w:rsidP="00284041">
      <w:pPr>
        <w:pStyle w:val="aff"/>
        <w:numPr>
          <w:ilvl w:val="3"/>
          <w:numId w:val="19"/>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284041">
      <w:pPr>
        <w:pStyle w:val="aff"/>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284041">
      <w:pPr>
        <w:pStyle w:val="aff"/>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284041">
      <w:pPr>
        <w:pStyle w:val="aff"/>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 xml:space="preserve">still select and </w:t>
      </w:r>
      <w:r w:rsidRPr="00DB19EA">
        <w:rPr>
          <w:rFonts w:asciiTheme="minorHAnsi" w:hAnsiTheme="minorHAnsi" w:cstheme="minorHAnsi"/>
          <w:sz w:val="22"/>
          <w:szCs w:val="28"/>
        </w:rPr>
        <w:lastRenderedPageBreak/>
        <w:t>reserve any of the candidate resources, with the constraint that excluded resources can be selected only with a later contention slot.</w:t>
      </w:r>
    </w:p>
    <w:p w14:paraId="51BA7442" w14:textId="77777777" w:rsidR="006B3162" w:rsidRPr="00DB19EA" w:rsidRDefault="006B3162" w:rsidP="00284041">
      <w:pPr>
        <w:pStyle w:val="aff"/>
        <w:numPr>
          <w:ilvl w:val="3"/>
          <w:numId w:val="19"/>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284041">
      <w:pPr>
        <w:pStyle w:val="aff"/>
        <w:numPr>
          <w:ilvl w:val="2"/>
          <w:numId w:val="19"/>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284041">
      <w:pPr>
        <w:pStyle w:val="aff"/>
        <w:numPr>
          <w:ilvl w:val="2"/>
          <w:numId w:val="19"/>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284041">
      <w:pPr>
        <w:pStyle w:val="aff"/>
        <w:numPr>
          <w:ilvl w:val="2"/>
          <w:numId w:val="19"/>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284041">
      <w:pPr>
        <w:pStyle w:val="aff"/>
        <w:numPr>
          <w:ilvl w:val="2"/>
          <w:numId w:val="19"/>
        </w:numPr>
        <w:ind w:leftChars="0"/>
        <w:rPr>
          <w:rFonts w:asciiTheme="minorHAnsi" w:hAnsiTheme="minorHAnsi" w:cstheme="minorHAnsi"/>
          <w:sz w:val="22"/>
          <w:szCs w:val="28"/>
        </w:rPr>
      </w:pPr>
      <w:r w:rsidRPr="00A41CFE">
        <w:rPr>
          <w:rFonts w:asciiTheme="minorHAnsi" w:hAnsiTheme="minorHAnsi" w:cstheme="minorHAnsi"/>
          <w:sz w:val="22"/>
          <w:szCs w:val="28"/>
        </w:rPr>
        <w:t>Study the following options to avoid a case where LBT-sensing starting timing for a selected resource is earlier than the resource selection timing.</w:t>
      </w:r>
    </w:p>
    <w:p w14:paraId="05BD0349" w14:textId="77777777" w:rsidR="00A41CFE" w:rsidRP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284041">
      <w:pPr>
        <w:numPr>
          <w:ilvl w:val="2"/>
          <w:numId w:val="19"/>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lastRenderedPageBreak/>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284041">
      <w:pPr>
        <w:pStyle w:val="aff"/>
        <w:numPr>
          <w:ilvl w:val="1"/>
          <w:numId w:val="19"/>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284041">
      <w:pPr>
        <w:pStyle w:val="aff"/>
        <w:numPr>
          <w:ilvl w:val="3"/>
          <w:numId w:val="19"/>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284041">
      <w:pPr>
        <w:pStyle w:val="aff"/>
        <w:numPr>
          <w:ilvl w:val="3"/>
          <w:numId w:val="19"/>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2"/>
        <w:rPr>
          <w:color w:val="000000" w:themeColor="text1"/>
        </w:rPr>
      </w:pPr>
      <w:r>
        <w:rPr>
          <w:color w:val="000000" w:themeColor="text1"/>
        </w:rPr>
        <w:t>Others</w:t>
      </w:r>
    </w:p>
    <w:p w14:paraId="7893C10F" w14:textId="53549D5D" w:rsidR="00A854FA" w:rsidRPr="00CE5E56" w:rsidRDefault="00A854FA" w:rsidP="00284041">
      <w:pPr>
        <w:pStyle w:val="aff"/>
        <w:numPr>
          <w:ilvl w:val="0"/>
          <w:numId w:val="19"/>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84041">
      <w:pPr>
        <w:pStyle w:val="aff"/>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10F17EC5" w14:textId="0B0B4E7F" w:rsidR="00240F2F" w:rsidRDefault="00240F2F" w:rsidP="00284041">
      <w:pPr>
        <w:pStyle w:val="aff"/>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84041">
      <w:pPr>
        <w:pStyle w:val="aff"/>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RAN1 could further study the PSFCH enhancement to mitigate problems arising due to delayed sidelink HARQ feedback reception for an unlicensed spectrum</w:t>
      </w:r>
    </w:p>
    <w:p w14:paraId="1FC3C7E7" w14:textId="3474DD43" w:rsidR="008556BF" w:rsidRDefault="002603C3" w:rsidP="00284041">
      <w:pPr>
        <w:pStyle w:val="aff"/>
        <w:numPr>
          <w:ilvl w:val="0"/>
          <w:numId w:val="19"/>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284041">
      <w:pPr>
        <w:pStyle w:val="aff"/>
        <w:numPr>
          <w:ilvl w:val="1"/>
          <w:numId w:val="19"/>
        </w:numPr>
        <w:ind w:leftChars="0"/>
        <w:rPr>
          <w:rFonts w:asciiTheme="minorHAnsi" w:hAnsiTheme="minorHAnsi" w:cstheme="minorHAnsi"/>
          <w:sz w:val="22"/>
          <w:szCs w:val="28"/>
        </w:rPr>
      </w:pPr>
      <w:r w:rsidRPr="009959A4">
        <w:rPr>
          <w:rFonts w:asciiTheme="minorHAnsi" w:hAnsiTheme="minorHAnsi" w:cstheme="minorHAnsi"/>
          <w:sz w:val="22"/>
          <w:szCs w:val="28"/>
        </w:rPr>
        <w:t>LBT is necessary to stabilize system interference especially for non-coordinated SL-U deployment with higher max transmission power (18dBm, non-VLP).</w:t>
      </w:r>
    </w:p>
    <w:p w14:paraId="7466723B" w14:textId="7F40FFDE"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lastRenderedPageBreak/>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284041">
      <w:pPr>
        <w:pStyle w:val="aff"/>
        <w:numPr>
          <w:ilvl w:val="1"/>
          <w:numId w:val="19"/>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284041">
      <w:pPr>
        <w:pStyle w:val="aff"/>
        <w:numPr>
          <w:ilvl w:val="1"/>
          <w:numId w:val="19"/>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E02365" w:rsidP="00E875C1">
      <w:pPr>
        <w:pStyle w:val="aff"/>
        <w:numPr>
          <w:ilvl w:val="0"/>
          <w:numId w:val="14"/>
        </w:numPr>
        <w:tabs>
          <w:tab w:val="left" w:pos="1560"/>
        </w:tabs>
        <w:ind w:leftChars="0" w:left="1560" w:hanging="1560"/>
      </w:pPr>
      <w:hyperlink r:id="rId22" w:history="1">
        <w:r w:rsidR="00E875C1" w:rsidRPr="00D72277">
          <w:rPr>
            <w:rStyle w:val="ac"/>
            <w:rFonts w:ascii="Times New Roman" w:hAnsi="Times New Roman"/>
          </w:rPr>
          <w:t>RP-221798</w:t>
        </w:r>
      </w:hyperlink>
      <w:r w:rsidR="00E875C1" w:rsidRPr="00D72277">
        <w:rPr>
          <w:rFonts w:ascii="Times New Roman" w:hAnsi="Times New Roman"/>
        </w:rPr>
        <w:tab/>
        <w:t>WID revision: NR sidelink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E02365" w:rsidP="00E875C1">
      <w:pPr>
        <w:pStyle w:val="aff"/>
        <w:numPr>
          <w:ilvl w:val="0"/>
          <w:numId w:val="14"/>
        </w:numPr>
        <w:tabs>
          <w:tab w:val="left" w:pos="1560"/>
        </w:tabs>
        <w:ind w:leftChars="0" w:left="1560" w:hanging="1560"/>
      </w:pPr>
      <w:hyperlink r:id="rId23" w:history="1">
        <w:r w:rsidR="0072169B" w:rsidRPr="00D72277">
          <w:rPr>
            <w:rStyle w:val="ac"/>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E02365" w:rsidP="00E875C1">
      <w:pPr>
        <w:pStyle w:val="aff"/>
        <w:numPr>
          <w:ilvl w:val="0"/>
          <w:numId w:val="14"/>
        </w:numPr>
        <w:tabs>
          <w:tab w:val="left" w:pos="1560"/>
        </w:tabs>
        <w:ind w:leftChars="0" w:left="1560" w:hanging="1560"/>
      </w:pPr>
      <w:hyperlink r:id="rId24" w:history="1">
        <w:r w:rsidR="00E875C1" w:rsidRPr="00D72277">
          <w:rPr>
            <w:rStyle w:val="ac"/>
          </w:rPr>
          <w:t>R1-2205744</w:t>
        </w:r>
      </w:hyperlink>
      <w:r w:rsidR="00E875C1" w:rsidRPr="00D72277">
        <w:tab/>
        <w:t>Channel access mechanism for sidelink operation in unlicensed spectrum</w:t>
      </w:r>
      <w:r w:rsidR="00E875C1" w:rsidRPr="00D72277">
        <w:tab/>
        <w:t>FUTUREWEI</w:t>
      </w:r>
    </w:p>
    <w:p w14:paraId="03CEF889" w14:textId="6D4581A9" w:rsidR="00E875C1" w:rsidRPr="00D72277" w:rsidRDefault="00E02365" w:rsidP="00E875C1">
      <w:pPr>
        <w:pStyle w:val="aff"/>
        <w:numPr>
          <w:ilvl w:val="0"/>
          <w:numId w:val="14"/>
        </w:numPr>
        <w:tabs>
          <w:tab w:val="left" w:pos="1560"/>
        </w:tabs>
        <w:ind w:leftChars="0" w:left="1560" w:hanging="1560"/>
      </w:pPr>
      <w:hyperlink r:id="rId25" w:history="1">
        <w:r w:rsidR="00E875C1" w:rsidRPr="00D72277">
          <w:rPr>
            <w:rStyle w:val="ac"/>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E02365" w:rsidP="00E875C1">
      <w:pPr>
        <w:pStyle w:val="aff"/>
        <w:numPr>
          <w:ilvl w:val="0"/>
          <w:numId w:val="14"/>
        </w:numPr>
        <w:tabs>
          <w:tab w:val="left" w:pos="1560"/>
        </w:tabs>
        <w:ind w:leftChars="0"/>
      </w:pPr>
      <w:hyperlink r:id="rId26" w:history="1">
        <w:r w:rsidR="00E875C1" w:rsidRPr="00D72277">
          <w:rPr>
            <w:rStyle w:val="ac"/>
          </w:rPr>
          <w:t>R1-2205850</w:t>
        </w:r>
      </w:hyperlink>
      <w:r w:rsidR="00E875C1" w:rsidRPr="00D72277">
        <w:tab/>
        <w:t>Discussion on channel access mechanism for sidelink on unlicensed spectrum</w:t>
      </w:r>
      <w:r w:rsidR="00E875C1" w:rsidRPr="00D72277">
        <w:tab/>
        <w:t>LG Electronics</w:t>
      </w:r>
    </w:p>
    <w:p w14:paraId="358F4010" w14:textId="6A828B66" w:rsidR="00E875C1" w:rsidRPr="00D72277" w:rsidRDefault="00E02365" w:rsidP="00E875C1">
      <w:pPr>
        <w:pStyle w:val="aff"/>
        <w:numPr>
          <w:ilvl w:val="0"/>
          <w:numId w:val="14"/>
        </w:numPr>
        <w:tabs>
          <w:tab w:val="left" w:pos="1560"/>
        </w:tabs>
        <w:ind w:leftChars="0"/>
      </w:pPr>
      <w:hyperlink r:id="rId27" w:history="1">
        <w:r w:rsidR="00E875C1" w:rsidRPr="00D72277">
          <w:rPr>
            <w:rStyle w:val="ac"/>
          </w:rPr>
          <w:t>R1-2205886</w:t>
        </w:r>
      </w:hyperlink>
      <w:r w:rsidR="00E875C1" w:rsidRPr="00D72277">
        <w:tab/>
        <w:t>Channel access mechanism and resource allocation for sidelink operation over unlicensed spectrum</w:t>
      </w:r>
      <w:r w:rsidR="00E875C1" w:rsidRPr="00D72277">
        <w:tab/>
        <w:t>Huawei, HiSilicon</w:t>
      </w:r>
    </w:p>
    <w:p w14:paraId="5399735D" w14:textId="2AB41DC9" w:rsidR="00E875C1" w:rsidRPr="00D72277" w:rsidRDefault="00E02365" w:rsidP="00E875C1">
      <w:pPr>
        <w:pStyle w:val="aff"/>
        <w:numPr>
          <w:ilvl w:val="0"/>
          <w:numId w:val="14"/>
        </w:numPr>
        <w:tabs>
          <w:tab w:val="clear" w:pos="420"/>
          <w:tab w:val="num" w:pos="426"/>
          <w:tab w:val="left" w:pos="1560"/>
        </w:tabs>
        <w:ind w:leftChars="0" w:left="1560" w:hanging="1560"/>
      </w:pPr>
      <w:hyperlink r:id="rId28" w:history="1">
        <w:r w:rsidR="00E875C1" w:rsidRPr="00D72277">
          <w:rPr>
            <w:rStyle w:val="ac"/>
          </w:rPr>
          <w:t>R1-2205991</w:t>
        </w:r>
      </w:hyperlink>
      <w:r w:rsidR="00E875C1" w:rsidRPr="00D72277">
        <w:tab/>
        <w:t>Discussion on channel access mechanism for sidelink on unlicensed spectrum</w:t>
      </w:r>
      <w:r w:rsidR="00E875C1" w:rsidRPr="00D72277">
        <w:tab/>
        <w:t>Spreadtrum Communications</w:t>
      </w:r>
    </w:p>
    <w:p w14:paraId="40EB908D" w14:textId="4A51AF2F" w:rsidR="00E875C1" w:rsidRPr="00D72277" w:rsidRDefault="00E02365" w:rsidP="00E875C1">
      <w:pPr>
        <w:pStyle w:val="aff"/>
        <w:numPr>
          <w:ilvl w:val="0"/>
          <w:numId w:val="14"/>
        </w:numPr>
        <w:tabs>
          <w:tab w:val="left" w:pos="1560"/>
        </w:tabs>
        <w:ind w:leftChars="0"/>
      </w:pPr>
      <w:hyperlink r:id="rId29" w:history="1">
        <w:r w:rsidR="00E875C1" w:rsidRPr="00D72277">
          <w:rPr>
            <w:rStyle w:val="ac"/>
          </w:rPr>
          <w:t>R1-2206041</w:t>
        </w:r>
      </w:hyperlink>
      <w:r w:rsidR="00E875C1" w:rsidRPr="00D72277">
        <w:tab/>
        <w:t>Channel access mechanism for sidelink on unlicensed spectrum</w:t>
      </w:r>
      <w:r w:rsidR="00E875C1" w:rsidRPr="00D72277">
        <w:tab/>
        <w:t>vivo</w:t>
      </w:r>
    </w:p>
    <w:p w14:paraId="28153BEE" w14:textId="2F5337D7" w:rsidR="00E875C1" w:rsidRPr="00D72277" w:rsidRDefault="00E02365" w:rsidP="00E875C1">
      <w:pPr>
        <w:pStyle w:val="aff"/>
        <w:numPr>
          <w:ilvl w:val="0"/>
          <w:numId w:val="14"/>
        </w:numPr>
        <w:tabs>
          <w:tab w:val="left" w:pos="1560"/>
        </w:tabs>
        <w:ind w:leftChars="0"/>
      </w:pPr>
      <w:hyperlink r:id="rId30" w:history="1">
        <w:r w:rsidR="00E875C1" w:rsidRPr="00D72277">
          <w:rPr>
            <w:rStyle w:val="ac"/>
          </w:rPr>
          <w:t>R1-220</w:t>
        </w:r>
        <w:r w:rsidR="00CB083B" w:rsidRPr="00D72277">
          <w:rPr>
            <w:rStyle w:val="ac"/>
          </w:rPr>
          <w:t>7709</w:t>
        </w:r>
      </w:hyperlink>
      <w:r w:rsidR="00E875C1" w:rsidRPr="00D72277">
        <w:tab/>
        <w:t>Discussion on channel access mechanism for SL-U</w:t>
      </w:r>
      <w:r w:rsidR="00E875C1" w:rsidRPr="00D72277">
        <w:tab/>
        <w:t>ZTE, Sanechips</w:t>
      </w:r>
    </w:p>
    <w:p w14:paraId="51A8D09B" w14:textId="6C991EA0" w:rsidR="00E875C1" w:rsidRPr="00D72277" w:rsidRDefault="00E02365" w:rsidP="00E875C1">
      <w:pPr>
        <w:pStyle w:val="aff"/>
        <w:numPr>
          <w:ilvl w:val="0"/>
          <w:numId w:val="14"/>
        </w:numPr>
        <w:tabs>
          <w:tab w:val="left" w:pos="1560"/>
        </w:tabs>
        <w:ind w:leftChars="0"/>
      </w:pPr>
      <w:hyperlink r:id="rId31" w:history="1">
        <w:r w:rsidR="00E875C1" w:rsidRPr="00D72277">
          <w:rPr>
            <w:rStyle w:val="ac"/>
          </w:rPr>
          <w:t>R1-2206119</w:t>
        </w:r>
      </w:hyperlink>
      <w:r w:rsidR="00E875C1" w:rsidRPr="00D72277">
        <w:tab/>
        <w:t>Discussion on channel access mechanism for SL-unlicensed</w:t>
      </w:r>
      <w:r w:rsidR="00E875C1" w:rsidRPr="00D72277">
        <w:tab/>
        <w:t>Sony</w:t>
      </w:r>
    </w:p>
    <w:p w14:paraId="5457BE85" w14:textId="37B4BCC2" w:rsidR="00E875C1" w:rsidRPr="00D72277" w:rsidRDefault="00E02365" w:rsidP="00E875C1">
      <w:pPr>
        <w:pStyle w:val="aff"/>
        <w:numPr>
          <w:ilvl w:val="0"/>
          <w:numId w:val="14"/>
        </w:numPr>
        <w:tabs>
          <w:tab w:val="left" w:pos="1560"/>
        </w:tabs>
        <w:ind w:leftChars="0"/>
      </w:pPr>
      <w:hyperlink r:id="rId32" w:history="1">
        <w:r w:rsidR="00E875C1" w:rsidRPr="00D72277">
          <w:rPr>
            <w:rStyle w:val="ac"/>
          </w:rPr>
          <w:t>R1-2206171</w:t>
        </w:r>
      </w:hyperlink>
      <w:r w:rsidR="00E875C1" w:rsidRPr="00D72277">
        <w:tab/>
        <w:t>Discussion on channel access mechanism for SL-U</w:t>
      </w:r>
      <w:r w:rsidR="00E875C1" w:rsidRPr="00D72277">
        <w:tab/>
        <w:t>Fujitsu</w:t>
      </w:r>
    </w:p>
    <w:p w14:paraId="4534E9F4" w14:textId="2FFCF1D0" w:rsidR="00E875C1" w:rsidRPr="00D72277" w:rsidRDefault="00E02365" w:rsidP="00E875C1">
      <w:pPr>
        <w:pStyle w:val="aff"/>
        <w:numPr>
          <w:ilvl w:val="0"/>
          <w:numId w:val="14"/>
        </w:numPr>
        <w:tabs>
          <w:tab w:val="left" w:pos="1560"/>
        </w:tabs>
        <w:ind w:leftChars="0"/>
      </w:pPr>
      <w:hyperlink r:id="rId33" w:history="1">
        <w:r w:rsidR="00E875C1" w:rsidRPr="00D72277">
          <w:rPr>
            <w:rStyle w:val="ac"/>
            <w:u w:val="none"/>
          </w:rPr>
          <w:t>R1-2206290</w:t>
        </w:r>
      </w:hyperlink>
      <w:r w:rsidR="00E875C1" w:rsidRPr="00D72277">
        <w:tab/>
        <w:t>Access mechanisms and resource allocation for NR sidelink in unlicensed channel</w:t>
      </w:r>
      <w:r w:rsidR="00E875C1" w:rsidRPr="00D72277">
        <w:tab/>
        <w:t>OPPO</w:t>
      </w:r>
    </w:p>
    <w:p w14:paraId="1A00163A" w14:textId="59D13B5A" w:rsidR="00E875C1" w:rsidRPr="00D72277" w:rsidRDefault="00E02365" w:rsidP="00E875C1">
      <w:pPr>
        <w:pStyle w:val="aff"/>
        <w:numPr>
          <w:ilvl w:val="0"/>
          <w:numId w:val="14"/>
        </w:numPr>
        <w:tabs>
          <w:tab w:val="left" w:pos="1560"/>
        </w:tabs>
        <w:ind w:leftChars="0"/>
      </w:pPr>
      <w:hyperlink r:id="rId34" w:history="1">
        <w:r w:rsidR="00E875C1" w:rsidRPr="00D72277">
          <w:rPr>
            <w:rStyle w:val="ac"/>
          </w:rPr>
          <w:t>R1-2206400</w:t>
        </w:r>
      </w:hyperlink>
      <w:r w:rsidR="00E875C1" w:rsidRPr="00D72277">
        <w:tab/>
        <w:t>Discussion on channel access mechanism for sidelink on unlicensed spectrum</w:t>
      </w:r>
      <w:r w:rsidR="00E875C1" w:rsidRPr="00D72277">
        <w:tab/>
        <w:t>CATT, GOHIGH</w:t>
      </w:r>
    </w:p>
    <w:p w14:paraId="106167B8" w14:textId="4A4DE6CD" w:rsidR="00E875C1" w:rsidRPr="00D72277" w:rsidRDefault="00E02365" w:rsidP="00E875C1">
      <w:pPr>
        <w:pStyle w:val="aff"/>
        <w:numPr>
          <w:ilvl w:val="0"/>
          <w:numId w:val="14"/>
        </w:numPr>
        <w:tabs>
          <w:tab w:val="left" w:pos="1560"/>
        </w:tabs>
        <w:ind w:leftChars="0"/>
      </w:pPr>
      <w:hyperlink r:id="rId35" w:history="1">
        <w:r w:rsidR="00E875C1" w:rsidRPr="00D72277">
          <w:rPr>
            <w:rStyle w:val="ac"/>
          </w:rPr>
          <w:t>R1-2206438</w:t>
        </w:r>
      </w:hyperlink>
      <w:r w:rsidR="00E875C1" w:rsidRPr="00D72277">
        <w:tab/>
        <w:t>NR Sidelink Unlicensed Channel Access Mechanisms</w:t>
      </w:r>
      <w:r w:rsidR="00E875C1" w:rsidRPr="00D72277">
        <w:tab/>
        <w:t>Fraunhofer HHI, Fraunhofer IIS</w:t>
      </w:r>
    </w:p>
    <w:p w14:paraId="03D4BD9D" w14:textId="3B540445" w:rsidR="00E875C1" w:rsidRPr="00D72277" w:rsidRDefault="00E02365" w:rsidP="00E875C1">
      <w:pPr>
        <w:pStyle w:val="aff"/>
        <w:numPr>
          <w:ilvl w:val="0"/>
          <w:numId w:val="14"/>
        </w:numPr>
        <w:tabs>
          <w:tab w:val="left" w:pos="1560"/>
        </w:tabs>
        <w:ind w:leftChars="0"/>
      </w:pPr>
      <w:hyperlink r:id="rId36" w:history="1">
        <w:r w:rsidR="00E875C1" w:rsidRPr="00D72277">
          <w:rPr>
            <w:rStyle w:val="ac"/>
          </w:rPr>
          <w:t>R1-2206448</w:t>
        </w:r>
      </w:hyperlink>
      <w:r w:rsidR="00E875C1" w:rsidRPr="00D72277">
        <w:tab/>
        <w:t>Channel access mechanism for sidelink on FR1 unlicensed spectrum</w:t>
      </w:r>
      <w:r w:rsidR="00E875C1" w:rsidRPr="00D72277">
        <w:tab/>
        <w:t>Lenovo</w:t>
      </w:r>
    </w:p>
    <w:p w14:paraId="137AD341" w14:textId="60B95CF7" w:rsidR="00E875C1" w:rsidRPr="00D72277" w:rsidRDefault="00E02365" w:rsidP="00E875C1">
      <w:pPr>
        <w:pStyle w:val="aff"/>
        <w:numPr>
          <w:ilvl w:val="0"/>
          <w:numId w:val="14"/>
        </w:numPr>
        <w:tabs>
          <w:tab w:val="left" w:pos="1560"/>
        </w:tabs>
        <w:ind w:leftChars="0"/>
      </w:pPr>
      <w:hyperlink r:id="rId37" w:history="1">
        <w:r w:rsidR="00E875C1" w:rsidRPr="00D72277">
          <w:rPr>
            <w:rStyle w:val="ac"/>
          </w:rPr>
          <w:t>R1-2206469</w:t>
        </w:r>
      </w:hyperlink>
      <w:r w:rsidR="00E875C1" w:rsidRPr="00D72277">
        <w:tab/>
        <w:t>Channel Access of Sidelink on Unlicensed Spetrum</w:t>
      </w:r>
      <w:r w:rsidR="00E875C1" w:rsidRPr="00D72277">
        <w:tab/>
        <w:t>NEC</w:t>
      </w:r>
    </w:p>
    <w:p w14:paraId="6A072653" w14:textId="37C8EA7B" w:rsidR="00E875C1" w:rsidRPr="00D72277" w:rsidRDefault="00E02365" w:rsidP="00E875C1">
      <w:pPr>
        <w:pStyle w:val="aff"/>
        <w:numPr>
          <w:ilvl w:val="0"/>
          <w:numId w:val="14"/>
        </w:numPr>
        <w:tabs>
          <w:tab w:val="left" w:pos="1560"/>
        </w:tabs>
        <w:ind w:leftChars="0"/>
      </w:pPr>
      <w:hyperlink r:id="rId38" w:history="1">
        <w:r w:rsidR="00E875C1" w:rsidRPr="00D72277">
          <w:rPr>
            <w:rStyle w:val="ac"/>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E02365" w:rsidP="00E875C1">
      <w:pPr>
        <w:pStyle w:val="aff"/>
        <w:numPr>
          <w:ilvl w:val="0"/>
          <w:numId w:val="14"/>
        </w:numPr>
        <w:tabs>
          <w:tab w:val="left" w:pos="1560"/>
        </w:tabs>
        <w:ind w:leftChars="0"/>
      </w:pPr>
      <w:hyperlink r:id="rId39" w:history="1">
        <w:r w:rsidR="00E875C1" w:rsidRPr="00D72277">
          <w:rPr>
            <w:rStyle w:val="ac"/>
          </w:rPr>
          <w:t>R1-2206644</w:t>
        </w:r>
      </w:hyperlink>
      <w:r w:rsidR="00E875C1" w:rsidRPr="00D72277">
        <w:tab/>
        <w:t>Discussion on channel access mechanism for sidelink-unlicensed</w:t>
      </w:r>
      <w:r w:rsidR="00E875C1" w:rsidRPr="00D72277">
        <w:tab/>
        <w:t>Xiaomi</w:t>
      </w:r>
    </w:p>
    <w:p w14:paraId="169B0929" w14:textId="26AEDF25" w:rsidR="00E875C1" w:rsidRPr="00D72277" w:rsidRDefault="00E02365" w:rsidP="00E875C1">
      <w:pPr>
        <w:pStyle w:val="aff"/>
        <w:numPr>
          <w:ilvl w:val="0"/>
          <w:numId w:val="14"/>
        </w:numPr>
        <w:tabs>
          <w:tab w:val="left" w:pos="1560"/>
        </w:tabs>
        <w:ind w:leftChars="0"/>
      </w:pPr>
      <w:hyperlink r:id="rId40" w:history="1">
        <w:r w:rsidR="00E875C1" w:rsidRPr="00D72277">
          <w:rPr>
            <w:rStyle w:val="ac"/>
          </w:rPr>
          <w:t>R1-2206669</w:t>
        </w:r>
      </w:hyperlink>
      <w:r w:rsidR="00E875C1" w:rsidRPr="00D72277">
        <w:tab/>
        <w:t>Discussion of channel access mechanism for sidelink in unlicensed spectrum</w:t>
      </w:r>
      <w:r w:rsidR="00E875C1" w:rsidRPr="00D72277">
        <w:tab/>
        <w:t>Transsion Holdings</w:t>
      </w:r>
    </w:p>
    <w:p w14:paraId="54BB3293" w14:textId="47F385E8" w:rsidR="00E875C1" w:rsidRPr="00D72277" w:rsidRDefault="00E02365" w:rsidP="00E875C1">
      <w:pPr>
        <w:pStyle w:val="aff"/>
        <w:numPr>
          <w:ilvl w:val="0"/>
          <w:numId w:val="14"/>
        </w:numPr>
        <w:tabs>
          <w:tab w:val="left" w:pos="1560"/>
        </w:tabs>
        <w:ind w:leftChars="0"/>
      </w:pPr>
      <w:hyperlink r:id="rId41" w:history="1">
        <w:r w:rsidR="00E875C1" w:rsidRPr="00D72277">
          <w:rPr>
            <w:rStyle w:val="ac"/>
          </w:rPr>
          <w:t>R1-2206691</w:t>
        </w:r>
      </w:hyperlink>
      <w:r w:rsidR="00E875C1" w:rsidRPr="00D72277">
        <w:tab/>
        <w:t>Discussion on channel access mechanism for sidelink on unlicensed spectrum</w:t>
      </w:r>
      <w:r w:rsidR="00E875C1" w:rsidRPr="00D72277">
        <w:tab/>
        <w:t>China Telecom</w:t>
      </w:r>
    </w:p>
    <w:p w14:paraId="2C901296" w14:textId="0AE7ED3A" w:rsidR="00E875C1" w:rsidRPr="00D72277" w:rsidRDefault="00E02365" w:rsidP="00E875C1">
      <w:pPr>
        <w:pStyle w:val="aff"/>
        <w:numPr>
          <w:ilvl w:val="0"/>
          <w:numId w:val="14"/>
        </w:numPr>
        <w:tabs>
          <w:tab w:val="left" w:pos="1560"/>
        </w:tabs>
        <w:ind w:leftChars="0"/>
      </w:pPr>
      <w:hyperlink r:id="rId42" w:history="1">
        <w:r w:rsidR="00E875C1" w:rsidRPr="00D72277">
          <w:rPr>
            <w:rStyle w:val="ac"/>
          </w:rPr>
          <w:t>R1-2206826</w:t>
        </w:r>
      </w:hyperlink>
      <w:r w:rsidR="00E875C1" w:rsidRPr="00D72277">
        <w:tab/>
        <w:t>On channel access mehanism for sidelink on FR1 unlicensed spectrum</w:t>
      </w:r>
      <w:r w:rsidR="00E875C1" w:rsidRPr="00D72277">
        <w:tab/>
        <w:t>Samsung</w:t>
      </w:r>
    </w:p>
    <w:p w14:paraId="2E25CE86" w14:textId="6C3BEEDC" w:rsidR="00E875C1" w:rsidRPr="00D72277" w:rsidRDefault="00E02365" w:rsidP="00E875C1">
      <w:pPr>
        <w:pStyle w:val="aff"/>
        <w:numPr>
          <w:ilvl w:val="0"/>
          <w:numId w:val="14"/>
        </w:numPr>
        <w:tabs>
          <w:tab w:val="left" w:pos="1560"/>
        </w:tabs>
        <w:ind w:leftChars="0"/>
      </w:pPr>
      <w:hyperlink r:id="rId43" w:history="1">
        <w:r w:rsidR="00E875C1" w:rsidRPr="00D72277">
          <w:rPr>
            <w:rStyle w:val="ac"/>
          </w:rPr>
          <w:t>R1-2206860</w:t>
        </w:r>
      </w:hyperlink>
      <w:r w:rsidR="00E875C1" w:rsidRPr="00D72277">
        <w:tab/>
        <w:t>On Channel Access Mechanism for SL-U</w:t>
      </w:r>
      <w:r w:rsidR="00E875C1" w:rsidRPr="00D72277">
        <w:tab/>
        <w:t>ITL</w:t>
      </w:r>
    </w:p>
    <w:p w14:paraId="7B70AFD6" w14:textId="57DC7142" w:rsidR="00E875C1" w:rsidRPr="00D72277" w:rsidRDefault="00E02365" w:rsidP="00E875C1">
      <w:pPr>
        <w:pStyle w:val="aff"/>
        <w:numPr>
          <w:ilvl w:val="0"/>
          <w:numId w:val="14"/>
        </w:numPr>
        <w:tabs>
          <w:tab w:val="left" w:pos="1560"/>
        </w:tabs>
        <w:ind w:leftChars="0"/>
      </w:pPr>
      <w:hyperlink r:id="rId44" w:history="1">
        <w:r w:rsidR="00E875C1" w:rsidRPr="00D72277">
          <w:rPr>
            <w:rStyle w:val="ac"/>
          </w:rPr>
          <w:t>R1-2206913</w:t>
        </w:r>
      </w:hyperlink>
      <w:r w:rsidR="00E875C1" w:rsidRPr="00D72277">
        <w:tab/>
        <w:t>Discussion on channel access mechanism for sidelink on unlicensed spectrum</w:t>
      </w:r>
      <w:r w:rsidR="00E875C1" w:rsidRPr="00D72277">
        <w:tab/>
        <w:t>CMCC</w:t>
      </w:r>
    </w:p>
    <w:p w14:paraId="2D1697AF" w14:textId="6269EC58" w:rsidR="00E875C1" w:rsidRPr="00D72277" w:rsidRDefault="00E02365" w:rsidP="00E875C1">
      <w:pPr>
        <w:pStyle w:val="aff"/>
        <w:numPr>
          <w:ilvl w:val="0"/>
          <w:numId w:val="14"/>
        </w:numPr>
        <w:tabs>
          <w:tab w:val="left" w:pos="1560"/>
        </w:tabs>
        <w:ind w:leftChars="0"/>
      </w:pPr>
      <w:hyperlink r:id="rId45" w:history="1">
        <w:r w:rsidR="00E875C1" w:rsidRPr="00D72277">
          <w:rPr>
            <w:rStyle w:val="ac"/>
          </w:rPr>
          <w:t>R1-2207015</w:t>
        </w:r>
      </w:hyperlink>
      <w:r w:rsidR="00E875C1" w:rsidRPr="00D72277">
        <w:tab/>
        <w:t>Discussion on channel access mechanism</w:t>
      </w:r>
      <w:r w:rsidR="00E875C1" w:rsidRPr="00D72277">
        <w:tab/>
        <w:t>MediaTek Inc.</w:t>
      </w:r>
    </w:p>
    <w:p w14:paraId="56C5E0A0" w14:textId="345F6384" w:rsidR="00E875C1" w:rsidRPr="00D72277" w:rsidRDefault="00E02365" w:rsidP="00E875C1">
      <w:pPr>
        <w:pStyle w:val="aff"/>
        <w:numPr>
          <w:ilvl w:val="0"/>
          <w:numId w:val="14"/>
        </w:numPr>
        <w:tabs>
          <w:tab w:val="left" w:pos="1560"/>
        </w:tabs>
        <w:ind w:leftChars="0"/>
      </w:pPr>
      <w:hyperlink r:id="rId46" w:history="1">
        <w:r w:rsidR="00E875C1" w:rsidRPr="00D72277">
          <w:rPr>
            <w:rStyle w:val="ac"/>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E02365" w:rsidP="00E875C1">
      <w:pPr>
        <w:pStyle w:val="aff"/>
        <w:numPr>
          <w:ilvl w:val="0"/>
          <w:numId w:val="14"/>
        </w:numPr>
        <w:tabs>
          <w:tab w:val="left" w:pos="1560"/>
        </w:tabs>
        <w:ind w:leftChars="0"/>
      </w:pPr>
      <w:hyperlink r:id="rId47" w:history="1">
        <w:r w:rsidR="00E875C1" w:rsidRPr="00D72277">
          <w:rPr>
            <w:rStyle w:val="ac"/>
          </w:rPr>
          <w:t>R1-2207128</w:t>
        </w:r>
      </w:hyperlink>
      <w:r w:rsidR="00E875C1" w:rsidRPr="00D72277">
        <w:tab/>
        <w:t>SL Channel access in unlicensed spectrum</w:t>
      </w:r>
      <w:r w:rsidR="00E875C1" w:rsidRPr="00D72277">
        <w:tab/>
        <w:t>InterDigital, Inc.</w:t>
      </w:r>
    </w:p>
    <w:p w14:paraId="48BAE438" w14:textId="56D71B61" w:rsidR="00E875C1" w:rsidRPr="00D72277" w:rsidRDefault="00E02365" w:rsidP="00E875C1">
      <w:pPr>
        <w:pStyle w:val="aff"/>
        <w:numPr>
          <w:ilvl w:val="0"/>
          <w:numId w:val="14"/>
        </w:numPr>
        <w:tabs>
          <w:tab w:val="left" w:pos="1560"/>
        </w:tabs>
        <w:ind w:leftChars="0"/>
      </w:pPr>
      <w:hyperlink r:id="rId48" w:history="1">
        <w:r w:rsidR="00E875C1" w:rsidRPr="00D72277">
          <w:rPr>
            <w:rStyle w:val="ac"/>
          </w:rPr>
          <w:t>R1-2207136</w:t>
        </w:r>
      </w:hyperlink>
      <w:r w:rsidR="00E875C1" w:rsidRPr="00D72277">
        <w:tab/>
        <w:t>On Evaluation Methodology for SL-U</w:t>
      </w:r>
      <w:r w:rsidR="00E875C1" w:rsidRPr="00D72277">
        <w:tab/>
        <w:t>CableLabs</w:t>
      </w:r>
    </w:p>
    <w:p w14:paraId="44D20E5D" w14:textId="1B7D837D" w:rsidR="00E875C1" w:rsidRPr="00D72277" w:rsidRDefault="00E02365" w:rsidP="00E875C1">
      <w:pPr>
        <w:pStyle w:val="aff"/>
        <w:numPr>
          <w:ilvl w:val="0"/>
          <w:numId w:val="14"/>
        </w:numPr>
        <w:tabs>
          <w:tab w:val="left" w:pos="1560"/>
        </w:tabs>
        <w:ind w:leftChars="0"/>
      </w:pPr>
      <w:hyperlink r:id="rId49" w:history="1">
        <w:r w:rsidR="00E875C1" w:rsidRPr="00D72277">
          <w:rPr>
            <w:rStyle w:val="ac"/>
          </w:rPr>
          <w:t>R1-2207233</w:t>
        </w:r>
      </w:hyperlink>
      <w:r w:rsidR="00E875C1" w:rsidRPr="00D72277">
        <w:tab/>
        <w:t>Channel Access Mechanism for Sidelink on Unlicensed Spectrum</w:t>
      </w:r>
      <w:r w:rsidR="00E875C1" w:rsidRPr="00D72277">
        <w:tab/>
        <w:t>Qualcomm Incorporated</w:t>
      </w:r>
    </w:p>
    <w:p w14:paraId="497DDBBA" w14:textId="166B5080" w:rsidR="00E875C1" w:rsidRPr="00D72277" w:rsidRDefault="00E02365" w:rsidP="00E875C1">
      <w:pPr>
        <w:pStyle w:val="aff"/>
        <w:numPr>
          <w:ilvl w:val="0"/>
          <w:numId w:val="14"/>
        </w:numPr>
        <w:tabs>
          <w:tab w:val="left" w:pos="1560"/>
        </w:tabs>
        <w:ind w:leftChars="0"/>
      </w:pPr>
      <w:hyperlink r:id="rId50" w:history="1">
        <w:r w:rsidR="00E875C1" w:rsidRPr="00D72277">
          <w:rPr>
            <w:rStyle w:val="ac"/>
          </w:rPr>
          <w:t>R1-2207279</w:t>
        </w:r>
      </w:hyperlink>
      <w:r w:rsidR="00E875C1" w:rsidRPr="00D72277">
        <w:tab/>
        <w:t>Discussion on Channel access mechanism for NR sidelink evolution</w:t>
      </w:r>
      <w:r w:rsidR="00E875C1" w:rsidRPr="00D72277">
        <w:tab/>
        <w:t>Sharp</w:t>
      </w:r>
    </w:p>
    <w:p w14:paraId="7C635585" w14:textId="609B5626" w:rsidR="00E875C1" w:rsidRPr="00D72277" w:rsidRDefault="00E02365" w:rsidP="00E875C1">
      <w:pPr>
        <w:pStyle w:val="aff"/>
        <w:numPr>
          <w:ilvl w:val="0"/>
          <w:numId w:val="14"/>
        </w:numPr>
        <w:tabs>
          <w:tab w:val="left" w:pos="1560"/>
        </w:tabs>
        <w:ind w:leftChars="0"/>
      </w:pPr>
      <w:hyperlink r:id="rId51" w:history="1">
        <w:r w:rsidR="00E875C1" w:rsidRPr="00D72277">
          <w:rPr>
            <w:rStyle w:val="ac"/>
          </w:rPr>
          <w:t>R1-2207298</w:t>
        </w:r>
      </w:hyperlink>
      <w:r w:rsidR="00E875C1" w:rsidRPr="00D72277">
        <w:tab/>
        <w:t>Sidelink channel access on unlicensed spectrum</w:t>
      </w:r>
      <w:r w:rsidR="00E875C1" w:rsidRPr="00D72277">
        <w:tab/>
        <w:t>Panasonic</w:t>
      </w:r>
    </w:p>
    <w:p w14:paraId="09D4BF30" w14:textId="7FEC4742" w:rsidR="00E875C1" w:rsidRPr="00D72277" w:rsidRDefault="00E02365" w:rsidP="00E875C1">
      <w:pPr>
        <w:pStyle w:val="aff"/>
        <w:numPr>
          <w:ilvl w:val="0"/>
          <w:numId w:val="14"/>
        </w:numPr>
        <w:tabs>
          <w:tab w:val="left" w:pos="1560"/>
        </w:tabs>
        <w:ind w:leftChars="0"/>
      </w:pPr>
      <w:hyperlink r:id="rId52" w:history="1">
        <w:r w:rsidR="00E875C1" w:rsidRPr="00D72277">
          <w:rPr>
            <w:rStyle w:val="ac"/>
          </w:rPr>
          <w:t>R1-2207337</w:t>
        </w:r>
      </w:hyperlink>
      <w:r w:rsidR="00E875C1" w:rsidRPr="00D72277">
        <w:tab/>
        <w:t>Channel access mechanism for sidelink on FR1 unlicensed band</w:t>
      </w:r>
      <w:r w:rsidR="00E875C1" w:rsidRPr="00D72277">
        <w:tab/>
        <w:t>Apple</w:t>
      </w:r>
    </w:p>
    <w:p w14:paraId="41B74F42" w14:textId="5CC598F2" w:rsidR="00E875C1" w:rsidRPr="00D72277" w:rsidRDefault="00E02365" w:rsidP="00E875C1">
      <w:pPr>
        <w:pStyle w:val="aff"/>
        <w:numPr>
          <w:ilvl w:val="0"/>
          <w:numId w:val="14"/>
        </w:numPr>
        <w:tabs>
          <w:tab w:val="left" w:pos="1560"/>
        </w:tabs>
        <w:ind w:leftChars="0"/>
      </w:pPr>
      <w:hyperlink r:id="rId53" w:history="1">
        <w:r w:rsidR="00E875C1" w:rsidRPr="00D72277">
          <w:rPr>
            <w:rStyle w:val="ac"/>
          </w:rPr>
          <w:t>R1-2207408</w:t>
        </w:r>
      </w:hyperlink>
      <w:r w:rsidR="00E875C1" w:rsidRPr="00D72277">
        <w:tab/>
        <w:t>Discussion on channel access mechanism in SL-U</w:t>
      </w:r>
      <w:r w:rsidR="00E875C1" w:rsidRPr="00D72277">
        <w:tab/>
        <w:t>NTT DOCOMO, INC.</w:t>
      </w:r>
    </w:p>
    <w:p w14:paraId="30686102" w14:textId="1CF6A68C" w:rsidR="00E875C1" w:rsidRPr="00D72277" w:rsidRDefault="00E02365" w:rsidP="00E875C1">
      <w:pPr>
        <w:pStyle w:val="aff"/>
        <w:numPr>
          <w:ilvl w:val="0"/>
          <w:numId w:val="14"/>
        </w:numPr>
        <w:tabs>
          <w:tab w:val="left" w:pos="1560"/>
        </w:tabs>
        <w:ind w:leftChars="0"/>
      </w:pPr>
      <w:hyperlink r:id="rId54" w:history="1">
        <w:r w:rsidR="00E875C1" w:rsidRPr="00D72277">
          <w:rPr>
            <w:rStyle w:val="ac"/>
          </w:rPr>
          <w:t>R1-2207504</w:t>
        </w:r>
      </w:hyperlink>
      <w:r w:rsidR="00E875C1" w:rsidRPr="00D72277">
        <w:tab/>
        <w:t>Discussion on sidelink on unlicensed spectrum</w:t>
      </w:r>
      <w:r w:rsidR="00E875C1" w:rsidRPr="00D72277">
        <w:tab/>
        <w:t>ASUSTeK</w:t>
      </w:r>
    </w:p>
    <w:p w14:paraId="2F5E4EE3" w14:textId="457FFB15" w:rsidR="00E875C1" w:rsidRPr="00D72277" w:rsidRDefault="00E02365" w:rsidP="00E875C1">
      <w:pPr>
        <w:pStyle w:val="aff"/>
        <w:numPr>
          <w:ilvl w:val="0"/>
          <w:numId w:val="14"/>
        </w:numPr>
        <w:tabs>
          <w:tab w:val="left" w:pos="1560"/>
        </w:tabs>
        <w:ind w:leftChars="0" w:left="1560" w:hanging="1560"/>
      </w:pPr>
      <w:hyperlink r:id="rId55" w:history="1">
        <w:r w:rsidR="00E875C1" w:rsidRPr="00D72277">
          <w:rPr>
            <w:rStyle w:val="ac"/>
          </w:rPr>
          <w:t>R1-2207511</w:t>
        </w:r>
      </w:hyperlink>
      <w:r w:rsidR="00E875C1" w:rsidRPr="00D72277">
        <w:tab/>
        <w:t>Discussions on channel access mechanism for sidelink on unlicensed spectrum</w:t>
      </w:r>
      <w:r w:rsidR="00E875C1" w:rsidRPr="00D72277">
        <w:tab/>
        <w:t>ROBERT BOSCH GmbH</w:t>
      </w:r>
    </w:p>
    <w:p w14:paraId="5005270A" w14:textId="2E3A2113" w:rsidR="00E875C1" w:rsidRPr="00D72277" w:rsidRDefault="00E02365" w:rsidP="00E875C1">
      <w:pPr>
        <w:pStyle w:val="aff"/>
        <w:numPr>
          <w:ilvl w:val="0"/>
          <w:numId w:val="14"/>
        </w:numPr>
        <w:tabs>
          <w:tab w:val="left" w:pos="1560"/>
        </w:tabs>
        <w:ind w:leftChars="0"/>
      </w:pPr>
      <w:hyperlink r:id="rId56" w:history="1">
        <w:r w:rsidR="00E875C1" w:rsidRPr="00D72277">
          <w:rPr>
            <w:rStyle w:val="ac"/>
          </w:rPr>
          <w:t>R1-2207566</w:t>
        </w:r>
      </w:hyperlink>
      <w:r w:rsidR="00E875C1" w:rsidRPr="00D72277">
        <w:tab/>
        <w:t>Channel access mechanism for SL-U</w:t>
      </w:r>
      <w:r w:rsidR="00E875C1" w:rsidRPr="00D72277">
        <w:tab/>
        <w:t>Ericsson</w:t>
      </w:r>
    </w:p>
    <w:p w14:paraId="6CDEF99D" w14:textId="6CA62775" w:rsidR="00FA6950" w:rsidRDefault="00E02365" w:rsidP="00FA6950">
      <w:pPr>
        <w:pStyle w:val="aff"/>
        <w:numPr>
          <w:ilvl w:val="0"/>
          <w:numId w:val="14"/>
        </w:numPr>
        <w:tabs>
          <w:tab w:val="left" w:pos="1560"/>
        </w:tabs>
        <w:ind w:leftChars="0"/>
      </w:pPr>
      <w:hyperlink r:id="rId57" w:history="1">
        <w:r w:rsidR="00E875C1" w:rsidRPr="00D72277">
          <w:rPr>
            <w:rStyle w:val="ac"/>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351FB088" w14:textId="77777777" w:rsidTr="00F931D5">
        <w:tc>
          <w:tcPr>
            <w:tcW w:w="1980" w:type="dxa"/>
          </w:tcPr>
          <w:p w14:paraId="5EA02EB1" w14:textId="77777777" w:rsidR="00BA4387" w:rsidRDefault="00BA4387" w:rsidP="00F931D5">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F931D5">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F931D5">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F931D5">
        <w:tc>
          <w:tcPr>
            <w:tcW w:w="1980" w:type="dxa"/>
          </w:tcPr>
          <w:p w14:paraId="1BC41405" w14:textId="77777777" w:rsidR="00BA4387" w:rsidRDefault="00BA4387" w:rsidP="00F931D5">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F931D5">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F931D5">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F931D5">
        <w:tc>
          <w:tcPr>
            <w:tcW w:w="1980" w:type="dxa"/>
          </w:tcPr>
          <w:p w14:paraId="217D29E5" w14:textId="77777777" w:rsidR="00BA4387" w:rsidRDefault="00BA4387" w:rsidP="00F931D5">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F931D5">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F931D5">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F931D5">
        <w:tc>
          <w:tcPr>
            <w:tcW w:w="1980" w:type="dxa"/>
          </w:tcPr>
          <w:p w14:paraId="1F918875" w14:textId="77777777" w:rsidR="00BA4387" w:rsidRDefault="00BA4387" w:rsidP="00F931D5">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F931D5">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F931D5">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F931D5">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F931D5">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F931D5">
        <w:tc>
          <w:tcPr>
            <w:tcW w:w="1980" w:type="dxa"/>
          </w:tcPr>
          <w:p w14:paraId="41F51A96" w14:textId="77777777" w:rsidR="00BA4387" w:rsidRDefault="00BA4387" w:rsidP="00F931D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F931D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F931D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E02365" w:rsidP="00F931D5">
            <w:pPr>
              <w:autoSpaceDE w:val="0"/>
              <w:autoSpaceDN w:val="0"/>
              <w:jc w:val="both"/>
              <w:rPr>
                <w:rFonts w:ascii="Calibri" w:eastAsiaTheme="minorEastAsia" w:hAnsi="Calibri" w:cs="Calibri"/>
                <w:sz w:val="22"/>
                <w:lang w:eastAsia="zh-CN"/>
              </w:rPr>
            </w:pPr>
            <w:hyperlink r:id="rId58" w:history="1">
              <w:r w:rsidR="00BA4387">
                <w:rPr>
                  <w:rStyle w:val="ac"/>
                  <w:rFonts w:ascii="Calibri" w:eastAsiaTheme="minorEastAsia" w:hAnsi="Calibri" w:cs="Calibri"/>
                  <w:sz w:val="22"/>
                  <w:lang w:eastAsia="zh-CN"/>
                </w:rPr>
                <w:t>Kevin.lin@oppo.com</w:t>
              </w:r>
            </w:hyperlink>
          </w:p>
          <w:p w14:paraId="5EA9669D" w14:textId="77777777" w:rsidR="00BA4387" w:rsidRDefault="00E02365" w:rsidP="00F931D5">
            <w:pPr>
              <w:autoSpaceDE w:val="0"/>
              <w:autoSpaceDN w:val="0"/>
              <w:jc w:val="both"/>
              <w:rPr>
                <w:rFonts w:ascii="Calibri" w:hAnsi="Calibri" w:cs="Calibri"/>
                <w:sz w:val="22"/>
              </w:rPr>
            </w:pPr>
            <w:hyperlink r:id="rId59"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F931D5">
        <w:tc>
          <w:tcPr>
            <w:tcW w:w="1980" w:type="dxa"/>
          </w:tcPr>
          <w:p w14:paraId="5C810733" w14:textId="77777777" w:rsidR="00BA4387" w:rsidRDefault="00BA4387" w:rsidP="00F931D5">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3328C0A6" w:rsidR="00BA4387" w:rsidRDefault="0041099C" w:rsidP="00F931D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George Calcev</w:t>
            </w:r>
          </w:p>
        </w:tc>
        <w:tc>
          <w:tcPr>
            <w:tcW w:w="5103" w:type="dxa"/>
          </w:tcPr>
          <w:p w14:paraId="19ABA1F6" w14:textId="4E7ECB29" w:rsidR="00BA4387" w:rsidRDefault="0041099C" w:rsidP="00F931D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F931D5">
        <w:tc>
          <w:tcPr>
            <w:tcW w:w="1980" w:type="dxa"/>
          </w:tcPr>
          <w:p w14:paraId="53F92B78" w14:textId="77777777" w:rsidR="00BA4387" w:rsidRDefault="00BA4387" w:rsidP="00F931D5">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F931D5">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F931D5">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E02365" w:rsidP="00F931D5">
            <w:pPr>
              <w:autoSpaceDE w:val="0"/>
              <w:autoSpaceDN w:val="0"/>
              <w:jc w:val="both"/>
              <w:rPr>
                <w:rFonts w:ascii="Calibri" w:hAnsi="Calibri" w:cs="Calibri"/>
                <w:sz w:val="22"/>
              </w:rPr>
            </w:pPr>
            <w:hyperlink r:id="rId60" w:history="1">
              <w:r w:rsidR="00BA4387">
                <w:rPr>
                  <w:rStyle w:val="ac"/>
                  <w:rFonts w:ascii="Calibri" w:hAnsi="Calibri" w:cs="Calibri"/>
                  <w:sz w:val="22"/>
                </w:rPr>
                <w:t>gchisci@qti.qualcomm.com</w:t>
              </w:r>
            </w:hyperlink>
          </w:p>
          <w:p w14:paraId="3DCFB1A9" w14:textId="77777777" w:rsidR="00BA4387" w:rsidRDefault="00E02365" w:rsidP="00F931D5">
            <w:pPr>
              <w:autoSpaceDE w:val="0"/>
              <w:autoSpaceDN w:val="0"/>
              <w:jc w:val="both"/>
              <w:rPr>
                <w:rFonts w:ascii="Calibri" w:hAnsi="Calibri" w:cs="Calibri"/>
                <w:sz w:val="22"/>
              </w:rPr>
            </w:pPr>
            <w:hyperlink r:id="rId61" w:history="1">
              <w:r w:rsidR="00BA4387">
                <w:rPr>
                  <w:rStyle w:val="ac"/>
                  <w:rFonts w:ascii="Calibri" w:hAnsi="Calibri" w:cs="Calibri"/>
                  <w:sz w:val="22"/>
                </w:rPr>
                <w:t>sstefana@qti.qualcomm.com</w:t>
              </w:r>
            </w:hyperlink>
          </w:p>
        </w:tc>
      </w:tr>
      <w:tr w:rsidR="00BA4387" w14:paraId="57EA75C6" w14:textId="77777777" w:rsidTr="00F931D5">
        <w:tc>
          <w:tcPr>
            <w:tcW w:w="1980" w:type="dxa"/>
          </w:tcPr>
          <w:p w14:paraId="0D199BBA" w14:textId="77777777" w:rsidR="00BA4387" w:rsidRDefault="00BA4387" w:rsidP="00F931D5">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F931D5">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F931D5">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F931D5">
        <w:tc>
          <w:tcPr>
            <w:tcW w:w="1980" w:type="dxa"/>
          </w:tcPr>
          <w:p w14:paraId="58B5208B" w14:textId="77777777" w:rsidR="00BA4387" w:rsidRDefault="00BA4387" w:rsidP="00F931D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F931D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F931D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E02365" w:rsidP="00F931D5">
            <w:pPr>
              <w:autoSpaceDE w:val="0"/>
              <w:autoSpaceDN w:val="0"/>
              <w:jc w:val="both"/>
              <w:rPr>
                <w:rFonts w:ascii="Calibri" w:eastAsiaTheme="minorEastAsia" w:hAnsi="Calibri" w:cs="Calibri"/>
                <w:sz w:val="22"/>
                <w:lang w:eastAsia="zh-CN"/>
              </w:rPr>
            </w:pPr>
            <w:hyperlink r:id="rId62"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F931D5">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F931D5">
        <w:tc>
          <w:tcPr>
            <w:tcW w:w="1980" w:type="dxa"/>
          </w:tcPr>
          <w:p w14:paraId="4F3BF6C4" w14:textId="77777777" w:rsidR="00BA4387" w:rsidRDefault="00BA4387" w:rsidP="00F931D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4A76A3DB" w14:textId="77777777" w:rsidR="00BA4387" w:rsidRDefault="00BA4387" w:rsidP="00F931D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F931D5">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F931D5">
        <w:tc>
          <w:tcPr>
            <w:tcW w:w="1980" w:type="dxa"/>
          </w:tcPr>
          <w:p w14:paraId="2689597D" w14:textId="77777777" w:rsidR="00BA4387" w:rsidRDefault="00BA4387" w:rsidP="00F931D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F931D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F931D5">
            <w:pPr>
              <w:autoSpaceDE w:val="0"/>
              <w:autoSpaceDN w:val="0"/>
              <w:jc w:val="both"/>
            </w:pPr>
            <w:r>
              <w:rPr>
                <w:rFonts w:ascii="Calibri" w:hAnsi="Calibri" w:cs="Calibri"/>
                <w:sz w:val="22"/>
              </w:rPr>
              <w:t>chao.luo@cn.sharp-world.com</w:t>
            </w:r>
          </w:p>
        </w:tc>
      </w:tr>
      <w:tr w:rsidR="00BA4387" w14:paraId="3BD4722A" w14:textId="77777777" w:rsidTr="00F931D5">
        <w:tc>
          <w:tcPr>
            <w:tcW w:w="1980" w:type="dxa"/>
          </w:tcPr>
          <w:p w14:paraId="7D918819" w14:textId="77777777" w:rsidR="00BA4387" w:rsidRDefault="00BA4387" w:rsidP="00F931D5">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F931D5">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F931D5">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F931D5">
        <w:trPr>
          <w:trHeight w:val="450"/>
        </w:trPr>
        <w:tc>
          <w:tcPr>
            <w:tcW w:w="1980" w:type="dxa"/>
          </w:tcPr>
          <w:p w14:paraId="602C76D2" w14:textId="77777777" w:rsidR="00BA4387" w:rsidRDefault="00BA4387" w:rsidP="00F931D5">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F931D5">
            <w:pPr>
              <w:rPr>
                <w:rFonts w:ascii="Calibri" w:hAnsi="Calibri" w:cs="Calibri"/>
                <w:sz w:val="22"/>
              </w:rPr>
            </w:pPr>
            <w:r>
              <w:rPr>
                <w:rFonts w:ascii="Calibri" w:hAnsi="Calibri" w:cs="Calibri"/>
                <w:sz w:val="22"/>
              </w:rPr>
              <w:t>Wensu Zhao</w:t>
            </w:r>
          </w:p>
          <w:p w14:paraId="6DFF57ED" w14:textId="77777777" w:rsidR="00BA4387" w:rsidRDefault="00BA4387" w:rsidP="00F931D5">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F931D5">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F931D5">
            <w:pPr>
              <w:rPr>
                <w:rFonts w:ascii="Calibri" w:hAnsi="Calibri" w:cs="Calibri"/>
                <w:sz w:val="22"/>
              </w:rPr>
            </w:pPr>
            <w:r>
              <w:rPr>
                <w:rFonts w:ascii="Calibri" w:hAnsi="Calibri" w:cs="Calibri"/>
                <w:sz w:val="22"/>
              </w:rPr>
              <w:t>zhaoqun1@xiaomi.com</w:t>
            </w:r>
          </w:p>
        </w:tc>
      </w:tr>
      <w:tr w:rsidR="00BA4387" w:rsidRPr="00C83DE5" w14:paraId="5CE08A0A" w14:textId="77777777" w:rsidTr="00F931D5">
        <w:trPr>
          <w:trHeight w:val="450"/>
        </w:trPr>
        <w:tc>
          <w:tcPr>
            <w:tcW w:w="1980" w:type="dxa"/>
          </w:tcPr>
          <w:p w14:paraId="422DFF97" w14:textId="77777777" w:rsidR="00BA4387" w:rsidRDefault="00BA4387" w:rsidP="00F931D5">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F931D5">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F931D5">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F931D5">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E02365" w:rsidP="00F931D5">
            <w:pPr>
              <w:autoSpaceDE w:val="0"/>
              <w:autoSpaceDN w:val="0"/>
              <w:jc w:val="both"/>
              <w:rPr>
                <w:rFonts w:ascii="Calibri" w:hAnsi="Calibri" w:cs="Calibri"/>
                <w:sz w:val="22"/>
                <w:lang w:val="de-DE" w:eastAsia="ko-KR"/>
              </w:rPr>
            </w:pPr>
            <w:hyperlink r:id="rId63" w:history="1">
              <w:r w:rsidR="00BA4387">
                <w:rPr>
                  <w:rStyle w:val="ac"/>
                  <w:rFonts w:ascii="Calibri" w:hAnsi="Calibri" w:cs="Calibri"/>
                  <w:sz w:val="22"/>
                  <w:lang w:val="de-DE" w:eastAsia="ko-KR"/>
                </w:rPr>
                <w:t>kganesan@lenovo.com</w:t>
              </w:r>
            </w:hyperlink>
          </w:p>
          <w:p w14:paraId="0A504F20" w14:textId="77777777" w:rsidR="00BA4387" w:rsidRDefault="00E02365" w:rsidP="00F931D5">
            <w:pPr>
              <w:autoSpaceDE w:val="0"/>
              <w:autoSpaceDN w:val="0"/>
              <w:jc w:val="both"/>
              <w:rPr>
                <w:rFonts w:ascii="Calibri" w:hAnsi="Calibri" w:cs="Calibri"/>
                <w:sz w:val="22"/>
                <w:lang w:val="de-DE" w:eastAsia="ko-KR"/>
              </w:rPr>
            </w:pPr>
            <w:hyperlink r:id="rId64" w:history="1">
              <w:r w:rsidR="00BA4387">
                <w:rPr>
                  <w:rStyle w:val="ac"/>
                  <w:rFonts w:ascii="Calibri" w:hAnsi="Calibri" w:cs="Calibri"/>
                  <w:sz w:val="22"/>
                  <w:lang w:val="de-DE" w:eastAsia="ko-KR"/>
                </w:rPr>
                <w:t>aelbwart@lenovo.com</w:t>
              </w:r>
            </w:hyperlink>
          </w:p>
          <w:p w14:paraId="45F82CEE" w14:textId="77777777" w:rsidR="00BA4387" w:rsidRDefault="00BA4387" w:rsidP="00F931D5">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F931D5">
        <w:tc>
          <w:tcPr>
            <w:tcW w:w="1980" w:type="dxa"/>
          </w:tcPr>
          <w:p w14:paraId="2D1C8AD5" w14:textId="77777777" w:rsidR="00BA4387" w:rsidRDefault="00BA4387" w:rsidP="00F931D5">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F931D5">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F931D5">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C83DE5" w14:paraId="106E1E92" w14:textId="77777777" w:rsidTr="00F931D5">
        <w:trPr>
          <w:trHeight w:val="450"/>
        </w:trPr>
        <w:tc>
          <w:tcPr>
            <w:tcW w:w="1980" w:type="dxa"/>
          </w:tcPr>
          <w:p w14:paraId="3CAF4221" w14:textId="77777777" w:rsidR="00BA4387" w:rsidRDefault="00BA4387" w:rsidP="00F931D5">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F931D5">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F931D5">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F931D5">
        <w:trPr>
          <w:trHeight w:val="450"/>
        </w:trPr>
        <w:tc>
          <w:tcPr>
            <w:tcW w:w="1980" w:type="dxa"/>
          </w:tcPr>
          <w:p w14:paraId="6B978813" w14:textId="77777777" w:rsidR="00BA4387" w:rsidRDefault="00BA4387" w:rsidP="00F931D5">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F931D5">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F931D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E02365" w:rsidP="00F931D5">
            <w:pPr>
              <w:autoSpaceDE w:val="0"/>
              <w:autoSpaceDN w:val="0"/>
              <w:jc w:val="both"/>
              <w:rPr>
                <w:rFonts w:eastAsiaTheme="minorEastAsia"/>
                <w:lang w:eastAsia="zh-CN"/>
              </w:rPr>
            </w:pPr>
            <w:hyperlink r:id="rId65"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E02365" w:rsidP="00F931D5">
            <w:pPr>
              <w:autoSpaceDE w:val="0"/>
              <w:autoSpaceDN w:val="0"/>
              <w:jc w:val="both"/>
              <w:rPr>
                <w:rFonts w:ascii="Calibri" w:eastAsiaTheme="minorEastAsia" w:hAnsi="Calibri" w:cs="Calibri"/>
                <w:sz w:val="22"/>
                <w:lang w:eastAsia="zh-CN"/>
              </w:rPr>
            </w:pPr>
            <w:hyperlink r:id="rId66"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C83DE5" w14:paraId="57F6C61A" w14:textId="77777777" w:rsidTr="00F931D5">
        <w:trPr>
          <w:trHeight w:val="450"/>
        </w:trPr>
        <w:tc>
          <w:tcPr>
            <w:tcW w:w="1980" w:type="dxa"/>
          </w:tcPr>
          <w:p w14:paraId="2409F277" w14:textId="77777777" w:rsidR="00BA4387" w:rsidRDefault="00BA4387" w:rsidP="00F931D5">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F931D5">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F931D5">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C83DE5" w14:paraId="7E6AB7BE" w14:textId="77777777" w:rsidTr="00F931D5">
        <w:trPr>
          <w:trHeight w:val="450"/>
        </w:trPr>
        <w:tc>
          <w:tcPr>
            <w:tcW w:w="1980" w:type="dxa"/>
          </w:tcPr>
          <w:p w14:paraId="311AAAE3" w14:textId="77777777" w:rsidR="00BA4387" w:rsidRDefault="00BA4387" w:rsidP="00F931D5">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F931D5">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F931D5">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F931D5">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F931D5">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F931D5">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F931D5">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C83DE5" w14:paraId="4C1509FF" w14:textId="77777777" w:rsidTr="00F931D5">
        <w:trPr>
          <w:trHeight w:val="450"/>
        </w:trPr>
        <w:tc>
          <w:tcPr>
            <w:tcW w:w="1980" w:type="dxa"/>
          </w:tcPr>
          <w:p w14:paraId="5F17EE14" w14:textId="77777777" w:rsidR="00BA4387" w:rsidRDefault="00BA4387" w:rsidP="00F931D5">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F931D5">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F931D5">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F931D5">
        <w:tc>
          <w:tcPr>
            <w:tcW w:w="1980" w:type="dxa"/>
          </w:tcPr>
          <w:p w14:paraId="5E2D5BFE" w14:textId="77777777" w:rsidR="00BA4387" w:rsidRDefault="00BA4387" w:rsidP="00F931D5">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F931D5">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F931D5">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E02365" w:rsidP="00F931D5">
            <w:pPr>
              <w:autoSpaceDE w:val="0"/>
              <w:autoSpaceDN w:val="0"/>
              <w:jc w:val="both"/>
              <w:rPr>
                <w:rFonts w:ascii="Calibri" w:hAnsi="Calibri" w:cs="Calibri"/>
                <w:sz w:val="22"/>
              </w:rPr>
            </w:pPr>
            <w:hyperlink r:id="rId67" w:history="1">
              <w:r w:rsidR="00BA4387">
                <w:rPr>
                  <w:rStyle w:val="ac"/>
                  <w:rFonts w:ascii="Calibri" w:hAnsi="Calibri" w:cs="Calibri"/>
                  <w:sz w:val="22"/>
                </w:rPr>
                <w:t>timo.lunttila@nokia.com</w:t>
              </w:r>
            </w:hyperlink>
          </w:p>
          <w:p w14:paraId="5DA45E67" w14:textId="77777777" w:rsidR="00BA4387" w:rsidRDefault="00E02365" w:rsidP="00F931D5">
            <w:pPr>
              <w:autoSpaceDE w:val="0"/>
              <w:autoSpaceDN w:val="0"/>
              <w:jc w:val="both"/>
              <w:rPr>
                <w:rFonts w:ascii="Calibri" w:hAnsi="Calibri" w:cs="Calibri"/>
                <w:sz w:val="22"/>
              </w:rPr>
            </w:pPr>
            <w:hyperlink r:id="rId68" w:history="1">
              <w:r w:rsidR="00BA4387">
                <w:rPr>
                  <w:rStyle w:val="ac"/>
                  <w:rFonts w:ascii="Calibri" w:hAnsi="Calibri" w:cs="Calibri"/>
                  <w:sz w:val="22"/>
                </w:rPr>
                <w:t>Torsten.wildschek@nokia.com</w:t>
              </w:r>
            </w:hyperlink>
          </w:p>
        </w:tc>
      </w:tr>
      <w:tr w:rsidR="00BA4387" w14:paraId="3671FE9C" w14:textId="77777777" w:rsidTr="00F931D5">
        <w:tc>
          <w:tcPr>
            <w:tcW w:w="1980" w:type="dxa"/>
          </w:tcPr>
          <w:p w14:paraId="2822CE99" w14:textId="77777777" w:rsidR="00BA4387" w:rsidRDefault="00BA4387" w:rsidP="00F931D5">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E02365" w:rsidP="00F931D5">
            <w:pPr>
              <w:autoSpaceDE w:val="0"/>
              <w:autoSpaceDN w:val="0"/>
              <w:jc w:val="both"/>
              <w:rPr>
                <w:rFonts w:ascii="Calibri" w:hAnsi="Calibri" w:cs="Calibri"/>
                <w:sz w:val="22"/>
              </w:rPr>
            </w:pPr>
            <w:hyperlink r:id="rId69" w:history="1">
              <w:r w:rsidR="00BA4387">
                <w:rPr>
                  <w:rFonts w:ascii="Calibri" w:hAnsi="Calibri" w:cs="Calibri"/>
                  <w:sz w:val="22"/>
                </w:rPr>
                <w:t>Naizheng Zheng</w:t>
              </w:r>
            </w:hyperlink>
          </w:p>
        </w:tc>
        <w:tc>
          <w:tcPr>
            <w:tcW w:w="5103" w:type="dxa"/>
          </w:tcPr>
          <w:p w14:paraId="2DA88E90" w14:textId="77777777" w:rsidR="00BA4387" w:rsidRDefault="00BA4387" w:rsidP="00F931D5">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F931D5">
        <w:tc>
          <w:tcPr>
            <w:tcW w:w="1980" w:type="dxa"/>
          </w:tcPr>
          <w:p w14:paraId="4E416769" w14:textId="77777777" w:rsidR="00BA4387" w:rsidRDefault="00BA4387" w:rsidP="00F931D5">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F931D5">
            <w:pPr>
              <w:autoSpaceDE w:val="0"/>
              <w:autoSpaceDN w:val="0"/>
              <w:jc w:val="both"/>
            </w:pPr>
            <w:r>
              <w:rPr>
                <w:rFonts w:ascii="Calibri" w:eastAsiaTheme="minorEastAsia" w:hAnsi="Calibri" w:cs="Calibri"/>
                <w:sz w:val="22"/>
                <w:lang w:eastAsia="zh-CN"/>
              </w:rPr>
              <w:t>Sarun Selvanesan</w:t>
            </w:r>
          </w:p>
        </w:tc>
        <w:tc>
          <w:tcPr>
            <w:tcW w:w="5103" w:type="dxa"/>
          </w:tcPr>
          <w:p w14:paraId="45BB995B" w14:textId="77777777" w:rsidR="00BA4387" w:rsidRDefault="00E02365" w:rsidP="00F931D5">
            <w:pPr>
              <w:autoSpaceDE w:val="0"/>
              <w:autoSpaceDN w:val="0"/>
              <w:jc w:val="both"/>
              <w:rPr>
                <w:rFonts w:ascii="Calibri" w:hAnsi="Calibri" w:cs="Calibri"/>
                <w:sz w:val="22"/>
              </w:rPr>
            </w:pPr>
            <w:hyperlink r:id="rId70" w:history="1">
              <w:r w:rsidR="00BA4387">
                <w:rPr>
                  <w:rStyle w:val="ac"/>
                  <w:rFonts w:ascii="Calibri" w:hAnsi="Calibri" w:cs="Calibri"/>
                  <w:sz w:val="22"/>
                </w:rPr>
                <w:t>sarun.selvanesan@hhi.fraunhofer.de</w:t>
              </w:r>
            </w:hyperlink>
          </w:p>
        </w:tc>
      </w:tr>
      <w:tr w:rsidR="00BA4387" w14:paraId="7EF4DBE9" w14:textId="77777777" w:rsidTr="00F931D5">
        <w:tc>
          <w:tcPr>
            <w:tcW w:w="1980" w:type="dxa"/>
          </w:tcPr>
          <w:p w14:paraId="4BE91A08" w14:textId="77777777" w:rsidR="00BA4387" w:rsidRDefault="00BA4387" w:rsidP="00F931D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F931D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F931D5">
            <w:pPr>
              <w:autoSpaceDE w:val="0"/>
              <w:autoSpaceDN w:val="0"/>
              <w:jc w:val="both"/>
            </w:pPr>
            <w:r>
              <w:rPr>
                <w:rFonts w:ascii="Calibri" w:eastAsia="宋体" w:hAnsi="Calibri" w:cs="Calibri" w:hint="eastAsia"/>
                <w:sz w:val="22"/>
                <w:lang w:val="en-US" w:eastAsia="zh-CN"/>
              </w:rPr>
              <w:t>xingya.shen@transsion.com</w:t>
            </w:r>
          </w:p>
        </w:tc>
      </w:tr>
      <w:tr w:rsidR="00BA4387" w14:paraId="18CD934C" w14:textId="77777777" w:rsidTr="00F931D5">
        <w:tc>
          <w:tcPr>
            <w:tcW w:w="1980" w:type="dxa"/>
          </w:tcPr>
          <w:p w14:paraId="12A5688B" w14:textId="77777777" w:rsidR="00BA4387" w:rsidRDefault="00BA4387" w:rsidP="00F931D5">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F931D5">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F931D5">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F931D5">
            <w:pPr>
              <w:autoSpaceDE w:val="0"/>
              <w:autoSpaceDN w:val="0"/>
              <w:jc w:val="both"/>
              <w:rPr>
                <w:rFonts w:ascii="Calibri" w:hAnsi="Calibri" w:cs="Calibri"/>
                <w:sz w:val="22"/>
              </w:rPr>
            </w:pPr>
            <w:r>
              <w:rPr>
                <w:rFonts w:ascii="Calibri" w:hAnsi="Calibri" w:cs="Calibri"/>
                <w:sz w:val="22"/>
              </w:rPr>
              <w:t>name.surname at company . com</w:t>
            </w:r>
          </w:p>
          <w:p w14:paraId="71F6815C" w14:textId="77777777" w:rsidR="00BA4387" w:rsidRDefault="00BA4387" w:rsidP="00F931D5">
            <w:pPr>
              <w:autoSpaceDE w:val="0"/>
              <w:autoSpaceDN w:val="0"/>
              <w:jc w:val="both"/>
              <w:rPr>
                <w:rFonts w:ascii="Calibri" w:eastAsia="宋体" w:hAnsi="Calibri" w:cs="Calibri"/>
                <w:sz w:val="22"/>
                <w:lang w:val="en-US" w:eastAsia="zh-CN"/>
              </w:rPr>
            </w:pPr>
            <w:r>
              <w:rPr>
                <w:rFonts w:ascii="Calibri" w:hAnsi="Calibri" w:cs="Calibri"/>
                <w:sz w:val="22"/>
              </w:rPr>
              <w:t>jose.leon.calvo@ericsson.com</w:t>
            </w:r>
          </w:p>
        </w:tc>
      </w:tr>
      <w:tr w:rsidR="00BA4387" w14:paraId="6C3032B0" w14:textId="77777777" w:rsidTr="00F931D5">
        <w:tc>
          <w:tcPr>
            <w:tcW w:w="1980" w:type="dxa"/>
          </w:tcPr>
          <w:p w14:paraId="21987B3D" w14:textId="77777777" w:rsidR="00BA4387" w:rsidRDefault="00BA4387" w:rsidP="00F931D5">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F931D5">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F931D5">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F931D5">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E02365" w:rsidP="00F931D5">
            <w:pPr>
              <w:autoSpaceDE w:val="0"/>
              <w:autoSpaceDN w:val="0"/>
              <w:jc w:val="both"/>
              <w:rPr>
                <w:rFonts w:ascii="Calibri" w:hAnsi="Calibri" w:cs="Calibri"/>
                <w:sz w:val="22"/>
              </w:rPr>
            </w:pPr>
            <w:hyperlink r:id="rId71" w:history="1">
              <w:r w:rsidR="00BA4387">
                <w:rPr>
                  <w:rStyle w:val="ac"/>
                  <w:rFonts w:ascii="Times New Roman" w:eastAsiaTheme="minorEastAsia" w:hAnsi="Times New Roman"/>
                  <w:sz w:val="22"/>
                  <w:lang w:eastAsia="zh-CN"/>
                </w:rPr>
                <w:t>miao_zhaobang@nec.cn</w:t>
              </w:r>
            </w:hyperlink>
          </w:p>
        </w:tc>
      </w:tr>
      <w:tr w:rsidR="00BA4387" w14:paraId="34752691" w14:textId="77777777" w:rsidTr="00F931D5">
        <w:tc>
          <w:tcPr>
            <w:tcW w:w="1980" w:type="dxa"/>
          </w:tcPr>
          <w:p w14:paraId="10156C9F" w14:textId="77777777" w:rsidR="00BA4387" w:rsidRDefault="00BA4387" w:rsidP="00F931D5">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F931D5">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F931D5">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E02365" w:rsidP="00F931D5">
            <w:pPr>
              <w:autoSpaceDE w:val="0"/>
              <w:autoSpaceDN w:val="0"/>
              <w:jc w:val="both"/>
              <w:rPr>
                <w:rFonts w:ascii="Times New Roman" w:eastAsiaTheme="minorEastAsia" w:hAnsi="Times New Roman"/>
                <w:sz w:val="22"/>
                <w:lang w:eastAsia="zh-CN"/>
              </w:rPr>
            </w:pPr>
            <w:hyperlink r:id="rId72"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F931D5">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F931D5">
        <w:trPr>
          <w:trHeight w:val="158"/>
        </w:trPr>
        <w:tc>
          <w:tcPr>
            <w:tcW w:w="1980" w:type="dxa"/>
          </w:tcPr>
          <w:p w14:paraId="0D554BE4" w14:textId="77777777" w:rsidR="00BA4387" w:rsidRDefault="00BA4387" w:rsidP="00F931D5">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F931D5">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F931D5">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F931D5">
        <w:trPr>
          <w:trHeight w:val="158"/>
        </w:trPr>
        <w:tc>
          <w:tcPr>
            <w:tcW w:w="1980" w:type="dxa"/>
          </w:tcPr>
          <w:p w14:paraId="7E6EC706" w14:textId="77777777" w:rsidR="00BA4387" w:rsidRDefault="00BA4387" w:rsidP="00F931D5">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F931D5">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F931D5">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F931D5">
        <w:trPr>
          <w:trHeight w:val="158"/>
        </w:trPr>
        <w:tc>
          <w:tcPr>
            <w:tcW w:w="1980" w:type="dxa"/>
          </w:tcPr>
          <w:p w14:paraId="5A2CE25D" w14:textId="77777777" w:rsidR="00BA4387" w:rsidRDefault="00BA4387" w:rsidP="00F931D5">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F931D5">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F931D5">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E0105FB" w14:textId="77777777" w:rsidR="00BA4387" w:rsidRDefault="00E02365" w:rsidP="00F931D5">
            <w:pPr>
              <w:rPr>
                <w:rFonts w:ascii="Calibri" w:hAnsi="Calibri" w:cs="Calibri"/>
                <w:sz w:val="22"/>
                <w:lang w:eastAsia="zh-CN"/>
              </w:rPr>
            </w:pPr>
            <w:hyperlink r:id="rId73" w:history="1">
              <w:r w:rsidR="00BA4387">
                <w:rPr>
                  <w:rStyle w:val="ac"/>
                  <w:rFonts w:ascii="Calibri" w:hAnsi="Calibri" w:cs="Calibri"/>
                  <w:sz w:val="22"/>
                  <w:lang w:eastAsia="zh-CN"/>
                </w:rPr>
                <w:t>Huaning_niu@apple.com</w:t>
              </w:r>
            </w:hyperlink>
          </w:p>
          <w:p w14:paraId="084F5E6E" w14:textId="77777777" w:rsidR="00BA4387" w:rsidRDefault="00BA4387" w:rsidP="00F931D5">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F931D5">
        <w:trPr>
          <w:trHeight w:val="158"/>
        </w:trPr>
        <w:tc>
          <w:tcPr>
            <w:tcW w:w="1980" w:type="dxa"/>
          </w:tcPr>
          <w:p w14:paraId="0D201C11" w14:textId="77777777" w:rsidR="00BA4387" w:rsidRDefault="00BA4387" w:rsidP="00F931D5">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F931D5">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F931D5">
            <w:r>
              <w:rPr>
                <w:rFonts w:ascii="Calibri" w:hAnsi="Calibri" w:cs="Calibri"/>
                <w:sz w:val="22"/>
                <w:lang w:eastAsia="ko-KR"/>
              </w:rPr>
              <w:t>minseok.noh@wilusgroup.com</w:t>
            </w:r>
          </w:p>
        </w:tc>
      </w:tr>
      <w:tr w:rsidR="00BA4387" w14:paraId="69BE3B15" w14:textId="77777777" w:rsidTr="00F931D5">
        <w:trPr>
          <w:trHeight w:val="158"/>
        </w:trPr>
        <w:tc>
          <w:tcPr>
            <w:tcW w:w="1980" w:type="dxa"/>
          </w:tcPr>
          <w:p w14:paraId="27228D0D" w14:textId="77777777" w:rsidR="00BA4387" w:rsidRDefault="00BA4387" w:rsidP="00F931D5">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F931D5">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F931D5">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F931D5">
        <w:trPr>
          <w:trHeight w:val="158"/>
        </w:trPr>
        <w:tc>
          <w:tcPr>
            <w:tcW w:w="1980" w:type="dxa"/>
          </w:tcPr>
          <w:p w14:paraId="41ED9727" w14:textId="77777777" w:rsidR="00BA4387" w:rsidRDefault="00BA4387" w:rsidP="00F931D5">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F931D5">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F931D5">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F931D5">
        <w:trPr>
          <w:trHeight w:val="158"/>
        </w:trPr>
        <w:tc>
          <w:tcPr>
            <w:tcW w:w="1980" w:type="dxa"/>
          </w:tcPr>
          <w:p w14:paraId="54C69808" w14:textId="77777777" w:rsidR="00BA4387" w:rsidRDefault="00BA4387" w:rsidP="00F931D5">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F931D5">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F931D5">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F931D5">
        <w:trPr>
          <w:trHeight w:val="158"/>
        </w:trPr>
        <w:tc>
          <w:tcPr>
            <w:tcW w:w="1980" w:type="dxa"/>
          </w:tcPr>
          <w:p w14:paraId="5655EA1D" w14:textId="77777777" w:rsidR="00BA4387" w:rsidRDefault="00BA4387" w:rsidP="00F931D5">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F931D5">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F931D5">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F931D5">
        <w:trPr>
          <w:trHeight w:val="158"/>
        </w:trPr>
        <w:tc>
          <w:tcPr>
            <w:tcW w:w="1980" w:type="dxa"/>
          </w:tcPr>
          <w:p w14:paraId="554DB489" w14:textId="77777777" w:rsidR="00BA4387" w:rsidRDefault="00BA4387" w:rsidP="00F931D5">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F931D5">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F931D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B519E4" w14:paraId="5162B793" w14:textId="77777777" w:rsidTr="00F931D5">
        <w:trPr>
          <w:trHeight w:val="158"/>
        </w:trPr>
        <w:tc>
          <w:tcPr>
            <w:tcW w:w="1980" w:type="dxa"/>
          </w:tcPr>
          <w:p w14:paraId="402D0DC5" w14:textId="06EA11AE" w:rsidR="00B519E4" w:rsidRDefault="00B519E4" w:rsidP="00F931D5">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1B7610D7" w14:textId="00C827EE" w:rsidR="00B519E4" w:rsidRDefault="00B519E4" w:rsidP="00F931D5">
            <w:pPr>
              <w:rPr>
                <w:rFonts w:ascii="Calibri" w:eastAsiaTheme="minorEastAsia" w:hAnsi="Calibri" w:cs="Calibri"/>
                <w:sz w:val="22"/>
                <w:lang w:val="en-US" w:eastAsia="zh-CN"/>
              </w:rPr>
            </w:pPr>
            <w:r>
              <w:rPr>
                <w:rFonts w:ascii="Calibri" w:eastAsiaTheme="minorEastAsia" w:hAnsi="Calibri" w:cs="Calibri"/>
                <w:sz w:val="22"/>
                <w:lang w:val="en-US" w:eastAsia="zh-CN"/>
              </w:rPr>
              <w:t>Vijitha Weerackody</w:t>
            </w:r>
          </w:p>
        </w:tc>
        <w:tc>
          <w:tcPr>
            <w:tcW w:w="5103" w:type="dxa"/>
          </w:tcPr>
          <w:p w14:paraId="1B70CC84" w14:textId="73CE1020" w:rsidR="00B519E4" w:rsidRDefault="00B519E4" w:rsidP="00F931D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284041">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284041">
      <w:pPr>
        <w:pStyle w:val="aff"/>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rsidP="00284041">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284041">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rsidP="00284041">
      <w:pPr>
        <w:pStyle w:val="aff"/>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rsidP="00284041">
      <w:pPr>
        <w:pStyle w:val="aff"/>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284041">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284041">
      <w:pPr>
        <w:pStyle w:val="aff"/>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284041">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284041">
      <w:pPr>
        <w:pStyle w:val="aff"/>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284041">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rsidP="00284041">
      <w:pPr>
        <w:pStyle w:val="aff"/>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284041">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284041">
      <w:pPr>
        <w:pStyle w:val="aff"/>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B77DB" w14:textId="77777777" w:rsidR="00E02365" w:rsidRDefault="00E02365">
      <w:r>
        <w:separator/>
      </w:r>
    </w:p>
  </w:endnote>
  <w:endnote w:type="continuationSeparator" w:id="0">
    <w:p w14:paraId="36BF3397" w14:textId="77777777" w:rsidR="00E02365" w:rsidRDefault="00E02365">
      <w:r>
        <w:continuationSeparator/>
      </w:r>
    </w:p>
  </w:endnote>
  <w:endnote w:type="continuationNotice" w:id="1">
    <w:p w14:paraId="6CFE1A8F" w14:textId="77777777" w:rsidR="00E02365" w:rsidRDefault="00E0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7226D" w14:textId="77777777" w:rsidR="00E02365" w:rsidRDefault="00E02365">
      <w:r>
        <w:separator/>
      </w:r>
    </w:p>
  </w:footnote>
  <w:footnote w:type="continuationSeparator" w:id="0">
    <w:p w14:paraId="62FFB02B" w14:textId="77777777" w:rsidR="00E02365" w:rsidRDefault="00E02365">
      <w:r>
        <w:continuationSeparator/>
      </w:r>
    </w:p>
  </w:footnote>
  <w:footnote w:type="continuationNotice" w:id="1">
    <w:p w14:paraId="236EB06E" w14:textId="77777777" w:rsidR="00E02365" w:rsidRDefault="00E023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535BD"/>
    <w:multiLevelType w:val="hybridMultilevel"/>
    <w:tmpl w:val="C59E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4A059D8"/>
    <w:multiLevelType w:val="hybridMultilevel"/>
    <w:tmpl w:val="65D4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6F7088"/>
    <w:multiLevelType w:val="hybridMultilevel"/>
    <w:tmpl w:val="C5C49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B44867"/>
    <w:multiLevelType w:val="hybridMultilevel"/>
    <w:tmpl w:val="B662750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A12E9"/>
    <w:multiLevelType w:val="hybridMultilevel"/>
    <w:tmpl w:val="4812392C"/>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446D5"/>
    <w:multiLevelType w:val="hybridMultilevel"/>
    <w:tmpl w:val="3C9A63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0804BD"/>
    <w:multiLevelType w:val="hybridMultilevel"/>
    <w:tmpl w:val="115E9D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EF17AA"/>
    <w:multiLevelType w:val="hybridMultilevel"/>
    <w:tmpl w:val="2F6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32"/>
  </w:num>
  <w:num w:numId="4">
    <w:abstractNumId w:val="31"/>
  </w:num>
  <w:num w:numId="5">
    <w:abstractNumId w:val="29"/>
  </w:num>
  <w:num w:numId="6">
    <w:abstractNumId w:val="19"/>
  </w:num>
  <w:num w:numId="7">
    <w:abstractNumId w:val="9"/>
  </w:num>
  <w:num w:numId="8">
    <w:abstractNumId w:val="33"/>
  </w:num>
  <w:num w:numId="9">
    <w:abstractNumId w:val="12"/>
  </w:num>
  <w:num w:numId="10">
    <w:abstractNumId w:val="30"/>
  </w:num>
  <w:num w:numId="11">
    <w:abstractNumId w:val="18"/>
  </w:num>
  <w:num w:numId="12">
    <w:abstractNumId w:val="4"/>
  </w:num>
  <w:num w:numId="13">
    <w:abstractNumId w:val="14"/>
  </w:num>
  <w:num w:numId="14">
    <w:abstractNumId w:val="10"/>
  </w:num>
  <w:num w:numId="15">
    <w:abstractNumId w:val="2"/>
  </w:num>
  <w:num w:numId="16">
    <w:abstractNumId w:val="5"/>
  </w:num>
  <w:num w:numId="17">
    <w:abstractNumId w:val="20"/>
  </w:num>
  <w:num w:numId="18">
    <w:abstractNumId w:val="7"/>
  </w:num>
  <w:num w:numId="19">
    <w:abstractNumId w:val="16"/>
  </w:num>
  <w:num w:numId="20">
    <w:abstractNumId w:val="21"/>
  </w:num>
  <w:num w:numId="21">
    <w:abstractNumId w:val="24"/>
  </w:num>
  <w:num w:numId="22">
    <w:abstractNumId w:val="15"/>
  </w:num>
  <w:num w:numId="23">
    <w:abstractNumId w:val="6"/>
  </w:num>
  <w:num w:numId="24">
    <w:abstractNumId w:val="22"/>
  </w:num>
  <w:num w:numId="25">
    <w:abstractNumId w:val="13"/>
  </w:num>
  <w:num w:numId="26">
    <w:abstractNumId w:val="17"/>
  </w:num>
  <w:num w:numId="27">
    <w:abstractNumId w:val="28"/>
  </w:num>
  <w:num w:numId="28">
    <w:abstractNumId w:val="8"/>
  </w:num>
  <w:num w:numId="29">
    <w:abstractNumId w:val="23"/>
  </w:num>
  <w:num w:numId="30">
    <w:abstractNumId w:val="11"/>
  </w:num>
  <w:num w:numId="31">
    <w:abstractNumId w:val="26"/>
  </w:num>
  <w:num w:numId="3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activeWritingStyle w:appName="MSWord" w:lang="fr-CA" w:vendorID="64" w:dllVersion="0" w:nlCheck="1" w:checkStyle="0"/>
  <w:activeWritingStyle w:appName="MSWord" w:lang="fr-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2BB"/>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760"/>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1C"/>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6DB"/>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459"/>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1F56"/>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641"/>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0E40"/>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1EA"/>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5DD"/>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185"/>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0A2"/>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6FF1"/>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0B5"/>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65C"/>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4F"/>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68"/>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B98"/>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68"/>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DE5"/>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0E"/>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0"/>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11"/>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365"/>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1D5"/>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A63"/>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51DD9"/>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4">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2"/>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50.zip" TargetMode="External"/><Relationship Id="rId21" Type="http://schemas.openxmlformats.org/officeDocument/2006/relationships/image" Target="media/image6.png"/><Relationship Id="rId42" Type="http://schemas.openxmlformats.org/officeDocument/2006/relationships/hyperlink" Target="file:///C:\3GPP\RAN1_Meetings\Tdocs\2022\R1-2206826.zip" TargetMode="External"/><Relationship Id="rId47" Type="http://schemas.openxmlformats.org/officeDocument/2006/relationships/hyperlink" Target="file:///C:\3GPP\RAN1_Meetings\Tdocs\2022\R1-2207128.zip" TargetMode="External"/><Relationship Id="rId63" Type="http://schemas.openxmlformats.org/officeDocument/2006/relationships/hyperlink" Target="mailto:kganesan@lenovo.com" TargetMode="External"/><Relationship Id="rId68" Type="http://schemas.openxmlformats.org/officeDocument/2006/relationships/hyperlink" Target="mailto:Torsten.wildschek@nokia.com"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6041.zip" TargetMode="External"/><Relationship Id="rId11" Type="http://schemas.openxmlformats.org/officeDocument/2006/relationships/endnotes" Target="endnotes.xml"/><Relationship Id="rId24" Type="http://schemas.openxmlformats.org/officeDocument/2006/relationships/hyperlink" Target="file:///C:\3GPP\RAN1_Meetings\Tdocs\2022\R1-2205744.zip" TargetMode="External"/><Relationship Id="rId32" Type="http://schemas.openxmlformats.org/officeDocument/2006/relationships/hyperlink" Target="file:///C:\3GPP\RAN1_Meetings\Tdocs\2022\R1-2206171.zip" TargetMode="External"/><Relationship Id="rId37" Type="http://schemas.openxmlformats.org/officeDocument/2006/relationships/hyperlink" Target="file:///C:\3GPP\RAN1_Meetings\Tdocs\2022\R1-2206469.zip" TargetMode="External"/><Relationship Id="rId40" Type="http://schemas.openxmlformats.org/officeDocument/2006/relationships/hyperlink" Target="file:///C:\3GPP\RAN1_Meetings\Tdocs\2022\R1-2206669.zip" TargetMode="External"/><Relationship Id="rId45" Type="http://schemas.openxmlformats.org/officeDocument/2006/relationships/hyperlink" Target="file:///C:\3GPP\RAN1_Meetings\Tdocs\2022\R1-2207015.zip" TargetMode="External"/><Relationship Id="rId53" Type="http://schemas.openxmlformats.org/officeDocument/2006/relationships/hyperlink" Target="file:///C:\3GPP\RAN1_Meetings\Tdocs\2022\R1-2207408.zip" TargetMode="External"/><Relationship Id="rId58" Type="http://schemas.openxmlformats.org/officeDocument/2006/relationships/hyperlink" Target="mailto:Kevin.lin@oppo.com" TargetMode="External"/><Relationship Id="rId66" Type="http://schemas.openxmlformats.org/officeDocument/2006/relationships/hyperlink" Target="mailto:jizichao@vivo.com" TargetMode="External"/><Relationship Id="rId74"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yperlink" Target="mailto:sstefana@qti.qualcomm.com" TargetMode="External"/><Relationship Id="rId19" Type="http://schemas.openxmlformats.org/officeDocument/2006/relationships/image" Target="media/image4.png"/><Relationship Id="rId14" Type="http://schemas.openxmlformats.org/officeDocument/2006/relationships/image" Target="cid:image001.png@01D86F9F.89DD8930" TargetMode="External"/><Relationship Id="rId22" Type="http://schemas.openxmlformats.org/officeDocument/2006/relationships/hyperlink" Target="https://www.3gpp.org/ftp/tsg_ran/TSG_RAN/TSGR_96/Docs/RP-221798.zip" TargetMode="External"/><Relationship Id="rId27" Type="http://schemas.openxmlformats.org/officeDocument/2006/relationships/hyperlink" Target="file:///C:\3GPP\RAN1_Meetings\Tdocs\2022\R1-2205886.zip" TargetMode="External"/><Relationship Id="rId30" Type="http://schemas.openxmlformats.org/officeDocument/2006/relationships/hyperlink" Target="file:///C:\3GPP\RAN1_Meetings\Tdocs\2022\R1-2207709.zip" TargetMode="External"/><Relationship Id="rId35" Type="http://schemas.openxmlformats.org/officeDocument/2006/relationships/hyperlink" Target="file:///C:\3GPP\RAN1_Meetings\Tdocs\2022\R1-2206438.zip" TargetMode="External"/><Relationship Id="rId43" Type="http://schemas.openxmlformats.org/officeDocument/2006/relationships/hyperlink" Target="file:///C:\3GPP\RAN1_Meetings\Tdocs\2022\R1-2206860.zip" TargetMode="External"/><Relationship Id="rId48" Type="http://schemas.openxmlformats.org/officeDocument/2006/relationships/hyperlink" Target="file:///C:\3GPP\RAN1_Meetings\Tdocs\2022\R1-2207136.zip" TargetMode="External"/><Relationship Id="rId56" Type="http://schemas.openxmlformats.org/officeDocument/2006/relationships/hyperlink" Target="file:///C:\3GPP\RAN1_Meetings\Tdocs\2022\R1-2207566.zip" TargetMode="External"/><Relationship Id="rId64" Type="http://schemas.openxmlformats.org/officeDocument/2006/relationships/hyperlink" Target="mailto:aelbwart@lenovo.com" TargetMode="External"/><Relationship Id="rId69" Type="http://schemas.openxmlformats.org/officeDocument/2006/relationships/hyperlink" Target="mailto:Naizheng.zheng@nokia" TargetMode="External"/><Relationship Id="rId8" Type="http://schemas.openxmlformats.org/officeDocument/2006/relationships/settings" Target="settings.xml"/><Relationship Id="rId51" Type="http://schemas.openxmlformats.org/officeDocument/2006/relationships/hyperlink" Target="file:///C:\3GPP\RAN1_Meetings\Tdocs\2022\R1-2207298.zip" TargetMode="External"/><Relationship Id="rId72" Type="http://schemas.openxmlformats.org/officeDocument/2006/relationships/hyperlink" Target="mailto:Tao.chen@mediatek.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39.zip" TargetMode="External"/><Relationship Id="rId33" Type="http://schemas.openxmlformats.org/officeDocument/2006/relationships/hyperlink" Target="file:///C:\3GPP\RAN1_Meetings\Tdocs\2022\R1-2206290.zip" TargetMode="External"/><Relationship Id="rId38" Type="http://schemas.openxmlformats.org/officeDocument/2006/relationships/hyperlink" Target="file:///C:\3GPP\RAN1_Meetings\Tdocs\2022\R1-2206585.zip" TargetMode="External"/><Relationship Id="rId46" Type="http://schemas.openxmlformats.org/officeDocument/2006/relationships/hyperlink" Target="file:///C:\3GPP\RAN1_Meetings\Tdocs\2022\R1-2207110.zip" TargetMode="External"/><Relationship Id="rId59" Type="http://schemas.openxmlformats.org/officeDocument/2006/relationships/hyperlink" Target="mailto:zhaozhenshan@oppo.com" TargetMode="External"/><Relationship Id="rId67" Type="http://schemas.openxmlformats.org/officeDocument/2006/relationships/hyperlink" Target="mailto:timo.lunttila@nokia.com" TargetMode="External"/><Relationship Id="rId20" Type="http://schemas.openxmlformats.org/officeDocument/2006/relationships/image" Target="media/image5.tmp"/><Relationship Id="rId41" Type="http://schemas.openxmlformats.org/officeDocument/2006/relationships/hyperlink" Target="file:///C:\3GPP\RAN1_Meetings\Tdocs\2022\R1-2206691.zip" TargetMode="External"/><Relationship Id="rId54" Type="http://schemas.openxmlformats.org/officeDocument/2006/relationships/hyperlink" Target="file:///C:\3GPP\RAN1_Meetings\Tdocs\2022\R1-2207504.zip" TargetMode="External"/><Relationship Id="rId62" Type="http://schemas.openxmlformats.org/officeDocument/2006/relationships/hyperlink" Target="mailto:jipengyu@chinamobile.com" TargetMode="External"/><Relationship Id="rId70" Type="http://schemas.openxmlformats.org/officeDocument/2006/relationships/hyperlink" Target="mailto:sarun.selvanesan@hhi.fraunhofer.de"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3GPP\RAN1_Meetings\Tdocs\2022\R1-2205184.zip" TargetMode="External"/><Relationship Id="rId28" Type="http://schemas.openxmlformats.org/officeDocument/2006/relationships/hyperlink" Target="file:///C:\3GPP\RAN1_Meetings\Tdocs\2022\R1-2205991.zip" TargetMode="External"/><Relationship Id="rId36" Type="http://schemas.openxmlformats.org/officeDocument/2006/relationships/hyperlink" Target="file:///C:\3GPP\RAN1_Meetings\Tdocs\2022\R1-2206448.zip" TargetMode="External"/><Relationship Id="rId49" Type="http://schemas.openxmlformats.org/officeDocument/2006/relationships/hyperlink" Target="file:///C:\3GPP\RAN1_Meetings\Tdocs\2022\R1-2207233.zip" TargetMode="External"/><Relationship Id="rId57" Type="http://schemas.openxmlformats.org/officeDocument/2006/relationships/hyperlink" Target="file:///C:\3GPP\RAN1_Meetings\Tdocs\2022\R1-2207599.zip" TargetMode="External"/><Relationship Id="rId10" Type="http://schemas.openxmlformats.org/officeDocument/2006/relationships/footnotes" Target="footnotes.xml"/><Relationship Id="rId31" Type="http://schemas.openxmlformats.org/officeDocument/2006/relationships/hyperlink" Target="file:///C:\3GPP\RAN1_Meetings\Tdocs\2022\R1-2206119.zip" TargetMode="External"/><Relationship Id="rId44" Type="http://schemas.openxmlformats.org/officeDocument/2006/relationships/hyperlink" Target="file:///C:\3GPP\RAN1_Meetings\Tdocs\2022\R1-2206913.zip" TargetMode="External"/><Relationship Id="rId52" Type="http://schemas.openxmlformats.org/officeDocument/2006/relationships/hyperlink" Target="file:///C:\3GPP\RAN1_Meetings\Tdocs\2022\R1-2207337.zip" TargetMode="External"/><Relationship Id="rId60" Type="http://schemas.openxmlformats.org/officeDocument/2006/relationships/hyperlink" Target="mailto:gchisci@qti.qualcomm.com" TargetMode="External"/><Relationship Id="rId65" Type="http://schemas.openxmlformats.org/officeDocument/2006/relationships/hyperlink" Target="mailto:wanghuan@vivo.com" TargetMode="External"/><Relationship Id="rId73" Type="http://schemas.openxmlformats.org/officeDocument/2006/relationships/hyperlink" Target="mailto:Huaning_niu@apple.com" TargetMode="Externa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1.png@01D86F54.BA32B150" TargetMode="External"/><Relationship Id="rId39" Type="http://schemas.openxmlformats.org/officeDocument/2006/relationships/hyperlink" Target="file:///C:\3GPP\RAN1_Meetings\Tdocs\2022\R1-2206644.zip" TargetMode="External"/><Relationship Id="rId34" Type="http://schemas.openxmlformats.org/officeDocument/2006/relationships/hyperlink" Target="file:///C:\3GPP\RAN1_Meetings\Tdocs\2022\R1-2206400.zip" TargetMode="External"/><Relationship Id="rId50" Type="http://schemas.openxmlformats.org/officeDocument/2006/relationships/hyperlink" Target="file:///C:\3GPP\RAN1_Meetings\Tdocs\2022\R1-2207279.zip" TargetMode="External"/><Relationship Id="rId55" Type="http://schemas.openxmlformats.org/officeDocument/2006/relationships/hyperlink" Target="file:///C:\3GPP\RAN1_Meetings\Tdocs\2022\R1-2207511.zip" TargetMode="External"/><Relationship Id="rId7" Type="http://schemas.openxmlformats.org/officeDocument/2006/relationships/styles" Target="styles.xml"/><Relationship Id="rId71" Type="http://schemas.openxmlformats.org/officeDocument/2006/relationships/hyperlink" Target="mailto:miao_zhaobang@nec.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98F6ABE-06A6-48FE-B8BE-8F6F6496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171</TotalTime>
  <Pages>47</Pages>
  <Words>21172</Words>
  <Characters>120683</Characters>
  <Application>Microsoft Office Word</Application>
  <DocSecurity>0</DocSecurity>
  <Lines>1005</Lines>
  <Paragraphs>283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FL summary for AI 9.4.1.1: SL-U channel access mechanism</vt:lpstr>
      <vt:lpstr>FL summary for AI 9.4.1.1: SL-U channel access mechanism</vt:lpstr>
      <vt:lpstr>FL summary for AI 9.4.1.1: SL-U channel access mechanism</vt:lpstr>
    </vt:vector>
  </TitlesOfParts>
  <Company/>
  <LinksUpToDate>false</LinksUpToDate>
  <CharactersWithSpaces>141572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Junqiang Cheng (程俊强)</cp:lastModifiedBy>
  <cp:revision>34</cp:revision>
  <cp:lastPrinted>2021-09-11T03:34:00Z</cp:lastPrinted>
  <dcterms:created xsi:type="dcterms:W3CDTF">2022-08-22T02:48:00Z</dcterms:created>
  <dcterms:modified xsi:type="dcterms:W3CDTF">2022-08-22T11:00:00Z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