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proofErr w:type="gramStart"/>
      <w:r>
        <w:rPr>
          <w:rFonts w:ascii="Arial" w:hAnsi="Arial" w:cs="Arial"/>
          <w:b/>
          <w:sz w:val="24"/>
          <w:lang w:val="en-US"/>
        </w:rPr>
        <w:t>August</w:t>
      </w:r>
      <w:r w:rsidR="00FB6EEF" w:rsidRPr="00AB66DB">
        <w:rPr>
          <w:rFonts w:ascii="Arial" w:hAnsi="Arial" w:cs="Arial"/>
          <w:b/>
          <w:sz w:val="24"/>
          <w:lang w:val="en-US"/>
        </w:rPr>
        <w:t>,</w:t>
      </w:r>
      <w:proofErr w:type="gramEnd"/>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284041">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284041">
            <w:pPr>
              <w:numPr>
                <w:ilvl w:val="1"/>
                <w:numId w:val="16"/>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284041">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284041">
      <w:pPr>
        <w:numPr>
          <w:ilvl w:val="0"/>
          <w:numId w:val="2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284041">
            <w:pPr>
              <w:pStyle w:val="ListParagraph"/>
              <w:numPr>
                <w:ilvl w:val="0"/>
                <w:numId w:val="18"/>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284041">
            <w:pPr>
              <w:pStyle w:val="ListParagraph"/>
              <w:numPr>
                <w:ilvl w:val="1"/>
                <w:numId w:val="18"/>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284041">
            <w:pPr>
              <w:pStyle w:val="ListParagraph"/>
              <w:numPr>
                <w:ilvl w:val="1"/>
                <w:numId w:val="18"/>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284041">
            <w:pPr>
              <w:pStyle w:val="ListParagraph"/>
              <w:numPr>
                <w:ilvl w:val="2"/>
                <w:numId w:val="18"/>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284041">
            <w:pPr>
              <w:pStyle w:val="ListParagraph"/>
              <w:numPr>
                <w:ilvl w:val="3"/>
                <w:numId w:val="18"/>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284041">
            <w:pPr>
              <w:pStyle w:val="ListParagraph"/>
              <w:numPr>
                <w:ilvl w:val="3"/>
                <w:numId w:val="18"/>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284041">
            <w:pPr>
              <w:pStyle w:val="ListParagraph"/>
              <w:numPr>
                <w:ilvl w:val="3"/>
                <w:numId w:val="18"/>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284041">
            <w:pPr>
              <w:pStyle w:val="ListParagraph"/>
              <w:numPr>
                <w:ilvl w:val="3"/>
                <w:numId w:val="18"/>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284041">
            <w:pPr>
              <w:pStyle w:val="ListParagraph"/>
              <w:numPr>
                <w:ilvl w:val="4"/>
                <w:numId w:val="18"/>
              </w:numPr>
              <w:ind w:leftChars="0"/>
              <w:rPr>
                <w:color w:val="000000"/>
                <w:sz w:val="22"/>
                <w:szCs w:val="22"/>
              </w:rPr>
            </w:pPr>
            <w:r>
              <w:rPr>
                <w:color w:val="000000"/>
                <w:sz w:val="22"/>
                <w:szCs w:val="22"/>
              </w:rPr>
              <w:t>For SL-U pairs: 3, 5 or 10 pairs of UEs per 20MHz</w:t>
            </w:r>
          </w:p>
          <w:p w14:paraId="08D33C63" w14:textId="77777777" w:rsidR="00F13CDC" w:rsidRDefault="00F13CDC" w:rsidP="00284041">
            <w:pPr>
              <w:pStyle w:val="ListParagraph"/>
              <w:numPr>
                <w:ilvl w:val="3"/>
                <w:numId w:val="18"/>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284041">
            <w:pPr>
              <w:pStyle w:val="ListParagraph"/>
              <w:numPr>
                <w:ilvl w:val="3"/>
                <w:numId w:val="18"/>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284041">
            <w:pPr>
              <w:pStyle w:val="ListParagraph"/>
              <w:numPr>
                <w:ilvl w:val="2"/>
                <w:numId w:val="18"/>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284041">
            <w:pPr>
              <w:pStyle w:val="ListParagraph"/>
              <w:numPr>
                <w:ilvl w:val="3"/>
                <w:numId w:val="18"/>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284041">
            <w:pPr>
              <w:pStyle w:val="ListParagraph"/>
              <w:numPr>
                <w:ilvl w:val="3"/>
                <w:numId w:val="18"/>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284041">
            <w:pPr>
              <w:pStyle w:val="ListParagraph"/>
              <w:numPr>
                <w:ilvl w:val="3"/>
                <w:numId w:val="18"/>
              </w:numPr>
              <w:ind w:leftChars="0"/>
              <w:rPr>
                <w:color w:val="000000"/>
                <w:sz w:val="22"/>
                <w:szCs w:val="22"/>
              </w:rPr>
            </w:pPr>
            <w:r>
              <w:rPr>
                <w:color w:val="000000"/>
                <w:sz w:val="22"/>
                <w:szCs w:val="22"/>
              </w:rPr>
              <w:t>No overlapping among the N clusters</w:t>
            </w:r>
          </w:p>
          <w:p w14:paraId="0DDA942C" w14:textId="77777777" w:rsidR="00F13CDC" w:rsidRDefault="00F13CDC" w:rsidP="00284041">
            <w:pPr>
              <w:pStyle w:val="ListParagraph"/>
              <w:numPr>
                <w:ilvl w:val="1"/>
                <w:numId w:val="18"/>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284041">
            <w:pPr>
              <w:pStyle w:val="ListParagraph"/>
              <w:numPr>
                <w:ilvl w:val="1"/>
                <w:numId w:val="18"/>
              </w:numPr>
              <w:ind w:leftChars="0"/>
              <w:jc w:val="both"/>
              <w:rPr>
                <w:sz w:val="22"/>
                <w:szCs w:val="22"/>
              </w:rPr>
            </w:pPr>
            <w:r>
              <w:rPr>
                <w:sz w:val="22"/>
                <w:szCs w:val="22"/>
              </w:rPr>
              <w:t xml:space="preserve">Traffic model </w:t>
            </w:r>
          </w:p>
          <w:p w14:paraId="791C7F6F" w14:textId="77777777" w:rsidR="00F13CDC" w:rsidRDefault="00F13CDC" w:rsidP="00284041">
            <w:pPr>
              <w:pStyle w:val="ListParagraph"/>
              <w:numPr>
                <w:ilvl w:val="2"/>
                <w:numId w:val="18"/>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284041">
            <w:pPr>
              <w:pStyle w:val="ListParagraph"/>
              <w:numPr>
                <w:ilvl w:val="2"/>
                <w:numId w:val="18"/>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284041">
            <w:pPr>
              <w:pStyle w:val="ListParagraph"/>
              <w:numPr>
                <w:ilvl w:val="3"/>
                <w:numId w:val="18"/>
              </w:numPr>
              <w:ind w:leftChars="0"/>
              <w:jc w:val="both"/>
              <w:rPr>
                <w:color w:val="000000"/>
                <w:sz w:val="22"/>
                <w:szCs w:val="22"/>
              </w:rPr>
            </w:pPr>
            <w:r>
              <w:rPr>
                <w:color w:val="000000"/>
                <w:sz w:val="22"/>
                <w:szCs w:val="22"/>
              </w:rPr>
              <w:t>BO Low load: 10%~25%</w:t>
            </w:r>
          </w:p>
          <w:p w14:paraId="4671E1F5" w14:textId="77777777" w:rsidR="00F13CDC" w:rsidRDefault="00F13CDC" w:rsidP="00284041">
            <w:pPr>
              <w:pStyle w:val="ListParagraph"/>
              <w:numPr>
                <w:ilvl w:val="3"/>
                <w:numId w:val="18"/>
              </w:numPr>
              <w:ind w:leftChars="0"/>
              <w:jc w:val="both"/>
              <w:rPr>
                <w:color w:val="000000"/>
                <w:sz w:val="22"/>
                <w:szCs w:val="22"/>
              </w:rPr>
            </w:pPr>
            <w:r>
              <w:rPr>
                <w:color w:val="000000"/>
                <w:sz w:val="22"/>
                <w:szCs w:val="22"/>
              </w:rPr>
              <w:t>BO Mid load: 35%~50%</w:t>
            </w:r>
          </w:p>
          <w:p w14:paraId="19F64BBF" w14:textId="77777777" w:rsidR="00F13CDC" w:rsidRDefault="00F13CDC" w:rsidP="00284041">
            <w:pPr>
              <w:pStyle w:val="ListParagraph"/>
              <w:numPr>
                <w:ilvl w:val="3"/>
                <w:numId w:val="18"/>
              </w:numPr>
              <w:ind w:leftChars="0"/>
              <w:jc w:val="both"/>
              <w:rPr>
                <w:color w:val="000000"/>
                <w:sz w:val="22"/>
                <w:szCs w:val="22"/>
              </w:rPr>
            </w:pPr>
            <w:r>
              <w:rPr>
                <w:color w:val="000000"/>
                <w:sz w:val="22"/>
                <w:szCs w:val="22"/>
              </w:rPr>
              <w:t>BO High load: above 55%</w:t>
            </w:r>
          </w:p>
          <w:p w14:paraId="18C4ACC4" w14:textId="77777777" w:rsidR="00F13CDC" w:rsidRDefault="00F13CDC" w:rsidP="00284041">
            <w:pPr>
              <w:pStyle w:val="ListParagraph"/>
              <w:numPr>
                <w:ilvl w:val="2"/>
                <w:numId w:val="18"/>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284041">
            <w:pPr>
              <w:pStyle w:val="ListParagraph"/>
              <w:numPr>
                <w:ilvl w:val="2"/>
                <w:numId w:val="18"/>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284041">
            <w:pPr>
              <w:pStyle w:val="ListParagraph"/>
              <w:numPr>
                <w:ilvl w:val="1"/>
                <w:numId w:val="18"/>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284041">
            <w:pPr>
              <w:pStyle w:val="ListParagraph"/>
              <w:numPr>
                <w:ilvl w:val="2"/>
                <w:numId w:val="18"/>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284041">
            <w:pPr>
              <w:pStyle w:val="ListParagraph"/>
              <w:numPr>
                <w:ilvl w:val="2"/>
                <w:numId w:val="18"/>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284041">
            <w:pPr>
              <w:pStyle w:val="ListParagraph"/>
              <w:numPr>
                <w:ilvl w:val="2"/>
                <w:numId w:val="18"/>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284041">
            <w:pPr>
              <w:pStyle w:val="ListParagraph"/>
              <w:numPr>
                <w:ilvl w:val="3"/>
                <w:numId w:val="18"/>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284041">
            <w:pPr>
              <w:pStyle w:val="ListParagraph"/>
              <w:numPr>
                <w:ilvl w:val="3"/>
                <w:numId w:val="18"/>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284041">
            <w:pPr>
              <w:pStyle w:val="ListParagraph"/>
              <w:numPr>
                <w:ilvl w:val="1"/>
                <w:numId w:val="18"/>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284041">
            <w:pPr>
              <w:pStyle w:val="ListParagraph"/>
              <w:numPr>
                <w:ilvl w:val="1"/>
                <w:numId w:val="18"/>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284041">
            <w:pPr>
              <w:pStyle w:val="ListParagraph"/>
              <w:numPr>
                <w:ilvl w:val="0"/>
                <w:numId w:val="18"/>
              </w:numPr>
              <w:ind w:leftChars="0"/>
              <w:jc w:val="both"/>
              <w:rPr>
                <w:sz w:val="22"/>
                <w:szCs w:val="22"/>
              </w:rPr>
            </w:pPr>
            <w:r>
              <w:rPr>
                <w:sz w:val="22"/>
                <w:szCs w:val="22"/>
              </w:rPr>
              <w:t>Scenario 2 (V2X use cases):</w:t>
            </w:r>
          </w:p>
          <w:p w14:paraId="15FD2811" w14:textId="77777777" w:rsidR="00F13CDC" w:rsidRDefault="00F13CDC" w:rsidP="00284041">
            <w:pPr>
              <w:pStyle w:val="ListParagraph"/>
              <w:numPr>
                <w:ilvl w:val="1"/>
                <w:numId w:val="18"/>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284041">
            <w:pPr>
              <w:pStyle w:val="ListParagraph"/>
              <w:numPr>
                <w:ilvl w:val="1"/>
                <w:numId w:val="18"/>
              </w:numPr>
              <w:ind w:leftChars="0"/>
              <w:jc w:val="both"/>
              <w:rPr>
                <w:sz w:val="22"/>
                <w:szCs w:val="22"/>
              </w:rPr>
            </w:pPr>
            <w:r>
              <w:rPr>
                <w:sz w:val="22"/>
                <w:szCs w:val="22"/>
              </w:rPr>
              <w:t>Layout: Highway (baseline), urban (optional)</w:t>
            </w:r>
          </w:p>
          <w:p w14:paraId="34C0AA11" w14:textId="77777777" w:rsidR="00F13CDC" w:rsidRDefault="00F13CDC" w:rsidP="00284041">
            <w:pPr>
              <w:pStyle w:val="ListParagraph"/>
              <w:numPr>
                <w:ilvl w:val="1"/>
                <w:numId w:val="18"/>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284041">
            <w:pPr>
              <w:pStyle w:val="ListParagraph"/>
              <w:numPr>
                <w:ilvl w:val="1"/>
                <w:numId w:val="18"/>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284041">
            <w:pPr>
              <w:pStyle w:val="ListParagraph"/>
              <w:numPr>
                <w:ilvl w:val="1"/>
                <w:numId w:val="18"/>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284041">
            <w:pPr>
              <w:pStyle w:val="ListParagraph"/>
              <w:numPr>
                <w:ilvl w:val="1"/>
                <w:numId w:val="18"/>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284041">
      <w:pPr>
        <w:pStyle w:val="ListParagraph"/>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284041">
      <w:pPr>
        <w:pStyle w:val="ListParagraph"/>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284041">
      <w:pPr>
        <w:pStyle w:val="ListParagraph"/>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284041">
      <w:pPr>
        <w:pStyle w:val="ListParagraph"/>
        <w:numPr>
          <w:ilvl w:val="3"/>
          <w:numId w:val="18"/>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284041">
      <w:pPr>
        <w:pStyle w:val="ListParagraph"/>
        <w:numPr>
          <w:ilvl w:val="3"/>
          <w:numId w:val="18"/>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284041">
      <w:pPr>
        <w:pStyle w:val="ListParagraph"/>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284041">
      <w:pPr>
        <w:pStyle w:val="ListParagraph"/>
        <w:numPr>
          <w:ilvl w:val="4"/>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284041">
      <w:pPr>
        <w:pStyle w:val="ListParagraph"/>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284041">
      <w:pPr>
        <w:pStyle w:val="ListParagraph"/>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284041">
      <w:pPr>
        <w:pStyle w:val="ListParagraph"/>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284041">
      <w:pPr>
        <w:pStyle w:val="ListParagraph"/>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284041">
      <w:pPr>
        <w:pStyle w:val="ListParagraph"/>
        <w:numPr>
          <w:ilvl w:val="2"/>
          <w:numId w:val="18"/>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284041">
      <w:pPr>
        <w:pStyle w:val="ListParagraph"/>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284041">
      <w:pPr>
        <w:pStyle w:val="ListParagraph"/>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284041">
      <w:pPr>
        <w:pStyle w:val="ListParagraph"/>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284041">
      <w:pPr>
        <w:pStyle w:val="ListParagraph"/>
        <w:numPr>
          <w:ilvl w:val="3"/>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284041">
      <w:pPr>
        <w:pStyle w:val="ListParagraph"/>
        <w:numPr>
          <w:ilvl w:val="2"/>
          <w:numId w:val="18"/>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284041">
      <w:pPr>
        <w:pStyle w:val="ListParagraph"/>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284041">
      <w:pPr>
        <w:pStyle w:val="ListParagraph"/>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284041">
      <w:pPr>
        <w:pStyle w:val="ListParagraph"/>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284041">
      <w:pPr>
        <w:pStyle w:val="ListParagraph"/>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284041">
      <w:pPr>
        <w:pStyle w:val="ListParagraph"/>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284041">
      <w:pPr>
        <w:pStyle w:val="ListParagraph"/>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284041">
      <w:pPr>
        <w:pStyle w:val="ListParagraph"/>
        <w:numPr>
          <w:ilvl w:val="1"/>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284041">
      <w:pPr>
        <w:pStyle w:val="ListParagraph"/>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284041">
      <w:pPr>
        <w:pStyle w:val="ListParagraph"/>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284041">
      <w:pPr>
        <w:pStyle w:val="ListParagraph"/>
        <w:numPr>
          <w:ilvl w:val="2"/>
          <w:numId w:val="18"/>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284041">
      <w:pPr>
        <w:pStyle w:val="ListParagraph"/>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284041">
      <w:pPr>
        <w:pStyle w:val="ListParagraph"/>
        <w:numPr>
          <w:ilvl w:val="3"/>
          <w:numId w:val="18"/>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284041">
      <w:pPr>
        <w:pStyle w:val="ListParagraph"/>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284041">
      <w:pPr>
        <w:pStyle w:val="ListParagraph"/>
        <w:numPr>
          <w:ilvl w:val="1"/>
          <w:numId w:val="18"/>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284041">
      <w:pPr>
        <w:pStyle w:val="ListParagraph"/>
        <w:numPr>
          <w:ilvl w:val="1"/>
          <w:numId w:val="18"/>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4A9FE2CC" w:rsidR="007B17A2" w:rsidRDefault="004B0F79" w:rsidP="007B17A2">
            <w:pPr>
              <w:pStyle w:val="0Maintext"/>
              <w:spacing w:after="0" w:afterAutospacing="0"/>
              <w:ind w:firstLine="0"/>
            </w:pPr>
            <w:r>
              <w:t>Qualcomm</w:t>
            </w:r>
          </w:p>
        </w:tc>
        <w:tc>
          <w:tcPr>
            <w:tcW w:w="8076" w:type="dxa"/>
          </w:tcPr>
          <w:p w14:paraId="1955AAAB" w14:textId="77777777" w:rsidR="004B0F79" w:rsidRDefault="004B0F79" w:rsidP="004B0F79">
            <w:pPr>
              <w:pStyle w:val="0Maintext"/>
              <w:spacing w:after="0" w:afterAutospacing="0"/>
              <w:ind w:firstLine="0"/>
            </w:pPr>
            <w:r>
              <w:t>We agree to the comment form of the proposal with some comments:</w:t>
            </w:r>
          </w:p>
          <w:p w14:paraId="06811168" w14:textId="77777777" w:rsidR="004B0F79" w:rsidRDefault="004B0F79" w:rsidP="004B0F79">
            <w:pPr>
              <w:pStyle w:val="0Maintext"/>
              <w:spacing w:after="0" w:afterAutospacing="0"/>
              <w:ind w:firstLine="0"/>
            </w:pPr>
            <w:r w:rsidRPr="004E6B24">
              <w:rPr>
                <w:b/>
                <w:bCs/>
                <w:u w:val="single"/>
              </w:rPr>
              <w:t>On Scenario 1 – Option 1</w:t>
            </w:r>
            <w:r>
              <w:t>:</w:t>
            </w:r>
          </w:p>
          <w:p w14:paraId="20856780" w14:textId="77777777" w:rsidR="004B0F79" w:rsidRDefault="004B0F79" w:rsidP="00284041">
            <w:pPr>
              <w:pStyle w:val="0Maintext"/>
              <w:numPr>
                <w:ilvl w:val="0"/>
                <w:numId w:val="27"/>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38E04D20" w14:textId="77777777" w:rsidR="004B0F79" w:rsidRDefault="004B0F79" w:rsidP="00284041">
            <w:pPr>
              <w:pStyle w:val="0Maintext"/>
              <w:numPr>
                <w:ilvl w:val="0"/>
                <w:numId w:val="27"/>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14:paraId="0FFBA43D" w14:textId="77777777" w:rsidR="004B0F79" w:rsidRDefault="004B0F79" w:rsidP="00284041">
            <w:pPr>
              <w:pStyle w:val="0Maintext"/>
              <w:numPr>
                <w:ilvl w:val="0"/>
                <w:numId w:val="27"/>
              </w:numPr>
              <w:spacing w:after="0" w:afterAutospacing="0"/>
            </w:pPr>
            <w:r>
              <w:t xml:space="preserve">We </w:t>
            </w:r>
            <w:r w:rsidRPr="00EF474F">
              <w:rPr>
                <w:b/>
                <w:bCs/>
                <w:u w:val="single"/>
              </w:rPr>
              <w:t>propose to modify the FL proposal</w:t>
            </w:r>
            <w:r>
              <w:t xml:space="preserve"> as follows:</w:t>
            </w:r>
          </w:p>
          <w:p w14:paraId="43D862F2" w14:textId="77777777" w:rsidR="004B0F79" w:rsidRPr="00903119" w:rsidRDefault="004B0F79" w:rsidP="00284041">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w:t>
            </w:r>
            <w:r w:rsidRPr="00903119">
              <w:rPr>
                <w:rFonts w:asciiTheme="minorHAnsi" w:hAnsiTheme="minorHAnsi" w:cstheme="minorHAnsi"/>
                <w:sz w:val="22"/>
                <w:szCs w:val="22"/>
              </w:rPr>
              <w:t>For evaluation of unicast traffic, the topology of SL-U is pair topology and the SL-U UEs are dropped uniformly at random in the area.</w:t>
            </w:r>
            <w:r>
              <w:rPr>
                <w:rFonts w:asciiTheme="minorHAnsi" w:hAnsiTheme="minorHAnsi" w:cstheme="minorHAnsi"/>
                <w:sz w:val="22"/>
                <w:szCs w:val="22"/>
              </w:rPr>
              <w:t xml:space="preserve"> </w:t>
            </w:r>
            <w:r w:rsidRPr="00DF115A">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5F58ACE3" w14:textId="77777777" w:rsidR="004B0F79" w:rsidRPr="00BD6C98" w:rsidRDefault="004B0F79" w:rsidP="00284041">
            <w:pPr>
              <w:pStyle w:val="ListParagraph"/>
              <w:numPr>
                <w:ilvl w:val="2"/>
                <w:numId w:val="26"/>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r>
              <w:rPr>
                <w:rFonts w:asciiTheme="minorHAnsi" w:hAnsiTheme="minorHAnsi" w:cstheme="minorHAnsi"/>
                <w:color w:val="FF0000"/>
                <w:sz w:val="22"/>
                <w:szCs w:val="22"/>
              </w:rPr>
              <w:t>”</w:t>
            </w:r>
          </w:p>
          <w:p w14:paraId="67ED6B89" w14:textId="77777777" w:rsidR="004B0F79" w:rsidRDefault="004B0F79" w:rsidP="004B0F79">
            <w:pPr>
              <w:pStyle w:val="ListParagraph"/>
              <w:ind w:leftChars="0" w:left="2160"/>
            </w:pPr>
            <w:r>
              <w:t>…</w:t>
            </w:r>
          </w:p>
          <w:p w14:paraId="1A435644" w14:textId="77777777" w:rsidR="004B0F79" w:rsidRDefault="004B0F79" w:rsidP="004B0F79">
            <w:pPr>
              <w:pStyle w:val="ListParagraph"/>
              <w:ind w:leftChars="0" w:left="2160"/>
            </w:pPr>
          </w:p>
          <w:p w14:paraId="24512CF8" w14:textId="77777777" w:rsidR="004B0F79" w:rsidRDefault="004B0F79" w:rsidP="004B0F79">
            <w:pPr>
              <w:pStyle w:val="ListParagraph"/>
              <w:ind w:leftChars="0" w:left="0"/>
              <w:rPr>
                <w:b/>
                <w:bCs/>
                <w:u w:val="single"/>
              </w:rPr>
            </w:pPr>
            <w:r w:rsidRPr="005C02FF">
              <w:rPr>
                <w:b/>
                <w:bCs/>
                <w:u w:val="single"/>
              </w:rPr>
              <w:t>On scenario 2:</w:t>
            </w:r>
          </w:p>
          <w:p w14:paraId="5936FDC2" w14:textId="77777777" w:rsidR="004B0F79" w:rsidRDefault="004B0F79" w:rsidP="00284041">
            <w:pPr>
              <w:pStyle w:val="ListParagraph"/>
              <w:numPr>
                <w:ilvl w:val="0"/>
                <w:numId w:val="28"/>
              </w:numPr>
              <w:ind w:leftChars="0"/>
            </w:pPr>
            <w:r w:rsidRPr="00F666F8">
              <w:t xml:space="preserve">We think that RAN 1 </w:t>
            </w:r>
            <w:r>
              <w:t xml:space="preserve">should discuss on what are the potential applications in V2X cases for SL-U. There is merit in not broadening the EVM (which is already quite broad) too much for the sake of not fragmenting the evaluation campaign. </w:t>
            </w:r>
          </w:p>
          <w:p w14:paraId="2DB1E93F" w14:textId="77777777" w:rsidR="004B0F79" w:rsidRDefault="004B0F79" w:rsidP="00284041">
            <w:pPr>
              <w:pStyle w:val="ListParagraph"/>
              <w:numPr>
                <w:ilvl w:val="0"/>
                <w:numId w:val="28"/>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1D4DF3B3" w14:textId="77777777" w:rsidR="004B0F79" w:rsidRDefault="004B0F79" w:rsidP="00284041">
            <w:pPr>
              <w:pStyle w:val="ListParagraph"/>
              <w:numPr>
                <w:ilvl w:val="0"/>
                <w:numId w:val="28"/>
              </w:numPr>
              <w:ind w:leftChars="0"/>
            </w:pPr>
            <w:r w:rsidRPr="0077402E">
              <w:rPr>
                <w:b/>
                <w:bCs/>
                <w:u w:val="single"/>
              </w:rPr>
              <w:t>We propose to amend the FL proposal</w:t>
            </w:r>
            <w:r>
              <w:t xml:space="preserve"> as follows:</w:t>
            </w:r>
          </w:p>
          <w:p w14:paraId="528ADD63" w14:textId="77777777" w:rsidR="004B0F79" w:rsidRDefault="004B0F79" w:rsidP="00284041">
            <w:pPr>
              <w:pStyle w:val="ListParagraph"/>
              <w:numPr>
                <w:ilvl w:val="0"/>
                <w:numId w:val="26"/>
              </w:numPr>
              <w:ind w:leftChars="0"/>
            </w:pPr>
          </w:p>
          <w:p w14:paraId="345C041E" w14:textId="77777777" w:rsidR="004B0F79" w:rsidRPr="00BD6C98" w:rsidRDefault="004B0F79" w:rsidP="00284041">
            <w:pPr>
              <w:pStyle w:val="ListParagraph"/>
              <w:numPr>
                <w:ilvl w:val="1"/>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4916D4FB" w14:textId="77777777" w:rsidR="004B0F79" w:rsidRPr="00BD6C98" w:rsidRDefault="004B0F79" w:rsidP="00284041">
            <w:pPr>
              <w:pStyle w:val="ListParagraph"/>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BF5721C" w14:textId="77777777" w:rsidR="004B0F79" w:rsidRPr="00BD6C98" w:rsidRDefault="004B0F79" w:rsidP="00284041">
            <w:pPr>
              <w:pStyle w:val="ListParagraph"/>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227563D" w14:textId="77777777" w:rsidR="004B0F79" w:rsidRPr="00A1788C" w:rsidRDefault="004B0F79" w:rsidP="00284041">
            <w:pPr>
              <w:pStyle w:val="ListParagraph"/>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1A245999" w14:textId="77777777" w:rsidR="004B0F79" w:rsidRPr="001F598F" w:rsidRDefault="004B0F79" w:rsidP="00284041">
            <w:pPr>
              <w:pStyle w:val="ListParagraph"/>
              <w:numPr>
                <w:ilvl w:val="2"/>
                <w:numId w:val="26"/>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7F8E0A96" w14:textId="77777777" w:rsidR="004B0F79" w:rsidRPr="00BD6C98" w:rsidRDefault="004B0F79" w:rsidP="00284041">
            <w:pPr>
              <w:pStyle w:val="ListParagraph"/>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07390BB1" w14:textId="77777777" w:rsidR="004B0F79" w:rsidRPr="00BD6C98" w:rsidRDefault="004B0F79" w:rsidP="00284041">
            <w:pPr>
              <w:pStyle w:val="ListParagraph"/>
              <w:numPr>
                <w:ilvl w:val="2"/>
                <w:numId w:val="26"/>
              </w:numPr>
              <w:ind w:leftChars="0"/>
              <w:jc w:val="both"/>
              <w:rPr>
                <w:rFonts w:asciiTheme="minorHAnsi" w:hAnsiTheme="minorHAnsi" w:cstheme="minorHAnsi"/>
                <w:color w:val="FF0000"/>
                <w:sz w:val="22"/>
                <w:szCs w:val="22"/>
              </w:rPr>
            </w:pPr>
            <w:r w:rsidRPr="00A772CE">
              <w:rPr>
                <w:rFonts w:asciiTheme="minorHAnsi" w:hAnsiTheme="minorHAnsi" w:cstheme="minorHAnsi"/>
                <w:color w:val="FF0000"/>
                <w:sz w:val="22"/>
                <w:szCs w:val="22"/>
                <w:highlight w:val="yellow"/>
              </w:rPr>
              <w:t>FFS:</w:t>
            </w:r>
            <w:r w:rsidRPr="00A772CE">
              <w:rPr>
                <w:rFonts w:asciiTheme="minorHAnsi" w:hAnsiTheme="minorHAnsi" w:cstheme="minorHAnsi"/>
                <w:strike/>
                <w:color w:val="FF0000"/>
                <w:sz w:val="22"/>
                <w:szCs w:val="22"/>
                <w:highlight w:val="yellow"/>
              </w:rPr>
              <w:t xml:space="preserve"> It is up to companies</w:t>
            </w:r>
            <w:r w:rsidRPr="00BD6C98">
              <w:rPr>
                <w:rFonts w:asciiTheme="minorHAnsi" w:hAnsiTheme="minorHAnsi" w:cstheme="minorHAnsi"/>
                <w:color w:val="FF0000"/>
                <w:sz w:val="22"/>
                <w:szCs w:val="22"/>
              </w:rPr>
              <w:t xml:space="preserve"> how to implement NR-U or Wi-Fi interference model</w:t>
            </w:r>
          </w:p>
          <w:p w14:paraId="328227B2" w14:textId="77777777" w:rsidR="004B0F79" w:rsidRPr="00BD6C98" w:rsidRDefault="004B0F79" w:rsidP="00284041">
            <w:pPr>
              <w:pStyle w:val="ListParagraph"/>
              <w:numPr>
                <w:ilvl w:val="2"/>
                <w:numId w:val="26"/>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 xml:space="preserve">Performance metric: </w:t>
            </w:r>
            <w:r w:rsidRPr="00D353A3">
              <w:rPr>
                <w:rFonts w:asciiTheme="minorHAnsi" w:hAnsiTheme="minorHAnsi" w:cstheme="minorHAnsi"/>
                <w:strike/>
                <w:color w:val="FF0000"/>
                <w:sz w:val="22"/>
                <w:szCs w:val="22"/>
                <w:highlight w:val="yellow"/>
              </w:rPr>
              <w:t>PRR and PIR from TR 37.885</w:t>
            </w:r>
            <w:r w:rsidRPr="00D353A3">
              <w:rPr>
                <w:rFonts w:asciiTheme="minorHAnsi" w:hAnsiTheme="minorHAnsi" w:cstheme="minorHAnsi"/>
                <w:color w:val="FF0000"/>
                <w:sz w:val="22"/>
                <w:szCs w:val="22"/>
                <w:highlight w:val="yellow"/>
              </w:rPr>
              <w:t xml:space="preserve"> UPT and Latency</w:t>
            </w:r>
          </w:p>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284041">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284041">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284041">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284041">
            <w:pPr>
              <w:pStyle w:val="ListParagraph"/>
              <w:numPr>
                <w:ilvl w:val="1"/>
                <w:numId w:val="18"/>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284041">
      <w:pPr>
        <w:pStyle w:val="ListParagraph"/>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284041">
      <w:pPr>
        <w:pStyle w:val="ListParagraph"/>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284041">
      <w:pPr>
        <w:pStyle w:val="ListParagraph"/>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284041">
      <w:pPr>
        <w:pStyle w:val="ListParagraph"/>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284041">
      <w:pPr>
        <w:pStyle w:val="ListParagraph"/>
        <w:numPr>
          <w:ilvl w:val="3"/>
          <w:numId w:val="18"/>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284041">
      <w:pPr>
        <w:pStyle w:val="ListParagraph"/>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284041">
      <w:pPr>
        <w:pStyle w:val="ListParagraph"/>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284041">
            <w:pPr>
              <w:pStyle w:val="0Maintext"/>
              <w:numPr>
                <w:ilvl w:val="0"/>
                <w:numId w:val="24"/>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284041">
            <w:pPr>
              <w:pStyle w:val="0Maintext"/>
              <w:numPr>
                <w:ilvl w:val="0"/>
                <w:numId w:val="23"/>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lastRenderedPageBreak/>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lastRenderedPageBreak/>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CB4AF0">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4B0F79" w14:paraId="428C6255" w14:textId="77777777" w:rsidTr="00CB4AF0">
        <w:tc>
          <w:tcPr>
            <w:tcW w:w="1555" w:type="dxa"/>
          </w:tcPr>
          <w:p w14:paraId="58385428" w14:textId="53085583" w:rsidR="004B0F79" w:rsidRDefault="004B0F79" w:rsidP="00FB321F">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01C56C05" w14:textId="77777777" w:rsidR="004B0F79" w:rsidRDefault="004B0F79" w:rsidP="004B0F79">
            <w:pPr>
              <w:pStyle w:val="0Maintext"/>
              <w:spacing w:after="0" w:afterAutospacing="0"/>
              <w:ind w:firstLine="0"/>
            </w:pPr>
            <w:r>
              <w:t>We have comments on both the parts of the proposal</w:t>
            </w:r>
          </w:p>
          <w:p w14:paraId="0DCD9EBD" w14:textId="77777777" w:rsidR="004B0F79" w:rsidRPr="009F25CB" w:rsidRDefault="004B0F79" w:rsidP="004B0F79">
            <w:pPr>
              <w:pStyle w:val="0Maintext"/>
              <w:spacing w:after="0" w:afterAutospacing="0"/>
              <w:ind w:firstLine="0"/>
              <w:rPr>
                <w:b/>
                <w:bCs/>
                <w:u w:val="single"/>
              </w:rPr>
            </w:pPr>
            <w:r w:rsidRPr="009F25CB">
              <w:rPr>
                <w:b/>
                <w:bCs/>
                <w:u w:val="single"/>
              </w:rPr>
              <w:t>CAPC:</w:t>
            </w:r>
          </w:p>
          <w:p w14:paraId="244F5E81" w14:textId="77777777" w:rsidR="004B0F79" w:rsidRDefault="004B0F79" w:rsidP="00284041">
            <w:pPr>
              <w:pStyle w:val="0Maintext"/>
              <w:numPr>
                <w:ilvl w:val="0"/>
                <w:numId w:val="23"/>
              </w:numPr>
              <w:spacing w:after="0" w:afterAutospacing="0"/>
            </w:pPr>
            <w:r>
              <w:t>We are OK with supporting both tables, but uncertain on whether the RA mode should be used to determine which table to use.</w:t>
            </w:r>
          </w:p>
          <w:p w14:paraId="13E93AEE" w14:textId="77777777" w:rsidR="004B0F79" w:rsidRDefault="004B0F79" w:rsidP="00284041">
            <w:pPr>
              <w:pStyle w:val="0Maintext"/>
              <w:numPr>
                <w:ilvl w:val="1"/>
                <w:numId w:val="23"/>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75867B8C" w14:textId="77777777" w:rsidR="004B0F79" w:rsidRDefault="004B0F79" w:rsidP="00284041">
            <w:pPr>
              <w:pStyle w:val="0Maintext"/>
              <w:numPr>
                <w:ilvl w:val="0"/>
                <w:numId w:val="23"/>
              </w:numPr>
              <w:spacing w:after="0" w:afterAutospacing="0"/>
            </w:pPr>
            <w:r>
              <w:t xml:space="preserve">We propose then to </w:t>
            </w:r>
            <w:r w:rsidRPr="009F25CB">
              <w:rPr>
                <w:b/>
                <w:bCs/>
                <w:u w:val="single"/>
              </w:rPr>
              <w:t>amend</w:t>
            </w:r>
            <w:r>
              <w:t xml:space="preserve"> the FL proposal so that the use on a table is tied to the role of the UE (and not necessarily to the RA mode):</w:t>
            </w:r>
          </w:p>
          <w:p w14:paraId="433EA7D0" w14:textId="77777777" w:rsidR="004B0F79" w:rsidRPr="00FC7143" w:rsidRDefault="004B0F79" w:rsidP="00284041">
            <w:pPr>
              <w:pStyle w:val="ListParagraph"/>
              <w:numPr>
                <w:ilvl w:val="0"/>
                <w:numId w:val="29"/>
              </w:numPr>
              <w:autoSpaceDE w:val="0"/>
              <w:autoSpaceDN w:val="0"/>
              <w:ind w:leftChars="0"/>
              <w:jc w:val="both"/>
              <w:rPr>
                <w:rFonts w:ascii="Calibri" w:hAnsi="Calibri" w:cs="Calibri"/>
                <w:b/>
                <w:bCs/>
                <w:sz w:val="22"/>
                <w:u w:val="single"/>
              </w:rPr>
            </w:pPr>
            <w:r w:rsidRPr="00FC7143">
              <w:rPr>
                <w:rFonts w:ascii="Calibri" w:hAnsi="Calibri" w:cs="Calibri"/>
                <w:b/>
                <w:bCs/>
                <w:sz w:val="22"/>
                <w:u w:val="single"/>
              </w:rPr>
              <w:t>CAPC</w:t>
            </w:r>
          </w:p>
          <w:p w14:paraId="55B8BD70" w14:textId="77777777" w:rsidR="004B0F79" w:rsidRPr="009F25CB" w:rsidRDefault="004B0F79" w:rsidP="00284041">
            <w:pPr>
              <w:pStyle w:val="ListParagraph"/>
              <w:numPr>
                <w:ilvl w:val="1"/>
                <w:numId w:val="29"/>
              </w:numPr>
              <w:autoSpaceDE w:val="0"/>
              <w:autoSpaceDN w:val="0"/>
              <w:ind w:leftChars="0"/>
              <w:jc w:val="both"/>
              <w:rPr>
                <w:rFonts w:ascii="Calibri" w:hAnsi="Calibri" w:cs="Calibri"/>
                <w:sz w:val="22"/>
                <w:highlight w:val="yellow"/>
              </w:rPr>
            </w:pPr>
            <w:r w:rsidRPr="009F25CB">
              <w:rPr>
                <w:rFonts w:ascii="Calibri" w:hAnsi="Calibri" w:cs="Calibri"/>
                <w:sz w:val="22"/>
                <w:highlight w:val="yellow"/>
              </w:rPr>
              <w:t xml:space="preserve">Whether to use the DL or UL CAPC table from NR-U (Table 4.2.1-1 of TS37.213) is determined independently from the RA </w:t>
            </w:r>
            <w:proofErr w:type="gramStart"/>
            <w:r w:rsidRPr="009F25CB">
              <w:rPr>
                <w:rFonts w:ascii="Calibri" w:hAnsi="Calibri" w:cs="Calibri"/>
                <w:sz w:val="22"/>
                <w:highlight w:val="yellow"/>
              </w:rPr>
              <w:t>mode, and</w:t>
            </w:r>
            <w:proofErr w:type="gramEnd"/>
            <w:r w:rsidRPr="009F25CB">
              <w:rPr>
                <w:rFonts w:ascii="Calibri" w:hAnsi="Calibri" w:cs="Calibri"/>
                <w:sz w:val="22"/>
                <w:highlight w:val="yellow"/>
              </w:rPr>
              <w:t xml:space="preserve"> is based on the role assumed by the UE. A supervisor UE uses the DL table while a supervised UE uses the UL table.</w:t>
            </w:r>
          </w:p>
          <w:p w14:paraId="2B485A97" w14:textId="77777777" w:rsidR="004B0F79" w:rsidRDefault="004B0F79" w:rsidP="00284041">
            <w:pPr>
              <w:pStyle w:val="ListParagraph"/>
              <w:numPr>
                <w:ilvl w:val="1"/>
                <w:numId w:val="29"/>
              </w:numPr>
              <w:autoSpaceDE w:val="0"/>
              <w:autoSpaceDN w:val="0"/>
              <w:ind w:leftChars="0" w:left="1440" w:hanging="360"/>
              <w:jc w:val="both"/>
              <w:rPr>
                <w:rFonts w:ascii="Calibri" w:hAnsi="Calibri" w:cs="Calibri"/>
                <w:sz w:val="22"/>
                <w:highlight w:val="yellow"/>
              </w:rPr>
            </w:pPr>
            <w:r w:rsidRPr="009F25CB">
              <w:rPr>
                <w:rFonts w:ascii="Calibri" w:hAnsi="Calibri" w:cs="Calibri"/>
                <w:sz w:val="22"/>
                <w:highlight w:val="yellow"/>
              </w:rPr>
              <w:t>FFS: Details associated with UE role as supervisor or supervised node.</w:t>
            </w:r>
          </w:p>
          <w:p w14:paraId="11C811B9" w14:textId="77777777" w:rsidR="004B0F79" w:rsidRDefault="004B0F79" w:rsidP="004B0F79">
            <w:pPr>
              <w:autoSpaceDE w:val="0"/>
              <w:autoSpaceDN w:val="0"/>
              <w:jc w:val="both"/>
              <w:rPr>
                <w:rFonts w:ascii="Calibri" w:hAnsi="Calibri" w:cs="Calibri"/>
                <w:b/>
                <w:bCs/>
                <w:sz w:val="22"/>
                <w:u w:val="single"/>
              </w:rPr>
            </w:pPr>
            <w:r w:rsidRPr="009F25CB">
              <w:rPr>
                <w:rFonts w:ascii="Calibri" w:hAnsi="Calibri" w:cs="Calibri"/>
                <w:b/>
                <w:bCs/>
                <w:sz w:val="22"/>
                <w:u w:val="single"/>
              </w:rPr>
              <w:t>CW adjustment</w:t>
            </w:r>
            <w:r>
              <w:rPr>
                <w:rFonts w:ascii="Calibri" w:hAnsi="Calibri" w:cs="Calibri"/>
                <w:b/>
                <w:bCs/>
                <w:sz w:val="22"/>
                <w:u w:val="single"/>
              </w:rPr>
              <w:t>:</w:t>
            </w:r>
          </w:p>
          <w:p w14:paraId="435CA8E5"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are in general ok with this part of the FL proposal. </w:t>
            </w:r>
          </w:p>
          <w:p w14:paraId="54C825FE"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would like to bring to the table for discussion the case for HARQ FB enabled operation where CW update is based on SCI decoding (either Ack or </w:t>
            </w:r>
            <w:proofErr w:type="spellStart"/>
            <w:r w:rsidRPr="006F4614">
              <w:rPr>
                <w:rFonts w:ascii="Calibri" w:hAnsi="Calibri" w:cs="Calibri"/>
                <w:sz w:val="22"/>
              </w:rPr>
              <w:t>Nack</w:t>
            </w:r>
            <w:proofErr w:type="spellEnd"/>
            <w:r w:rsidRPr="006F4614">
              <w:rPr>
                <w:rFonts w:ascii="Calibri" w:hAnsi="Calibri" w:cs="Calibri"/>
                <w:sz w:val="22"/>
              </w:rPr>
              <w:t xml:space="preserve"> for data), i.e., receiving A/</w:t>
            </w:r>
            <w:proofErr w:type="gramStart"/>
            <w:r w:rsidRPr="006F4614">
              <w:rPr>
                <w:rFonts w:ascii="Calibri" w:hAnsi="Calibri" w:cs="Calibri"/>
                <w:sz w:val="22"/>
              </w:rPr>
              <w:t>N,  rather</w:t>
            </w:r>
            <w:proofErr w:type="gramEnd"/>
            <w:r w:rsidRPr="006F4614">
              <w:rPr>
                <w:rFonts w:ascii="Calibri" w:hAnsi="Calibri" w:cs="Calibri"/>
                <w:sz w:val="22"/>
              </w:rPr>
              <w:t xml:space="preserve"> than data decoding. We believe that resetting CW based on SCI decoding would be more suitable for SL-U, especially if the UL table ends up being </w:t>
            </w:r>
            <w:proofErr w:type="spellStart"/>
            <w:r w:rsidRPr="006F4614">
              <w:rPr>
                <w:rFonts w:ascii="Calibri" w:hAnsi="Calibri" w:cs="Calibri"/>
                <w:sz w:val="22"/>
              </w:rPr>
              <w:t>downselected</w:t>
            </w:r>
            <w:proofErr w:type="spellEnd"/>
            <w:r w:rsidRPr="006F4614">
              <w:rPr>
                <w:rFonts w:ascii="Calibri" w:hAnsi="Calibri" w:cs="Calibri"/>
                <w:sz w:val="22"/>
              </w:rPr>
              <w:t xml:space="preserve"> (easier to recover from an increase of the CW).</w:t>
            </w:r>
            <w:r>
              <w:rPr>
                <w:rFonts w:ascii="Calibri" w:hAnsi="Calibri" w:cs="Calibri"/>
                <w:sz w:val="22"/>
              </w:rPr>
              <w:t xml:space="preserve"> </w:t>
            </w:r>
            <w:r w:rsidRPr="004B7B84">
              <w:rPr>
                <w:rFonts w:ascii="Calibri" w:hAnsi="Calibri" w:cs="Calibri"/>
                <w:b/>
                <w:bCs/>
                <w:sz w:val="22"/>
                <w:u w:val="single"/>
              </w:rPr>
              <w:t>We propose to add the following</w:t>
            </w:r>
          </w:p>
          <w:p w14:paraId="1D666215" w14:textId="77777777" w:rsidR="004B0F79" w:rsidRPr="004B7B84" w:rsidRDefault="004B0F79" w:rsidP="00284041">
            <w:pPr>
              <w:pStyle w:val="ListParagraph"/>
              <w:numPr>
                <w:ilvl w:val="0"/>
                <w:numId w:val="29"/>
              </w:numPr>
              <w:autoSpaceDE w:val="0"/>
              <w:autoSpaceDN w:val="0"/>
              <w:ind w:leftChars="0"/>
              <w:jc w:val="both"/>
              <w:rPr>
                <w:rFonts w:ascii="Calibri" w:hAnsi="Calibri" w:cs="Calibri"/>
                <w:sz w:val="22"/>
                <w:highlight w:val="yellow"/>
              </w:rPr>
            </w:pPr>
            <w:r w:rsidRPr="004B7B84">
              <w:rPr>
                <w:rFonts w:ascii="Calibri" w:hAnsi="Calibri" w:cs="Calibri"/>
                <w:sz w:val="22"/>
                <w:highlight w:val="yellow"/>
              </w:rPr>
              <w:t xml:space="preserve">FFS: reset the CW upon receiving either Ack or </w:t>
            </w:r>
            <w:proofErr w:type="spellStart"/>
            <w:r w:rsidRPr="004B7B84">
              <w:rPr>
                <w:rFonts w:ascii="Calibri" w:hAnsi="Calibri" w:cs="Calibri"/>
                <w:sz w:val="22"/>
                <w:highlight w:val="yellow"/>
              </w:rPr>
              <w:t>Nack</w:t>
            </w:r>
            <w:proofErr w:type="spellEnd"/>
          </w:p>
          <w:p w14:paraId="7BCD8D2D" w14:textId="77777777" w:rsidR="004B0F79" w:rsidRDefault="004B0F79" w:rsidP="004B0F79">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sidRPr="004B7B84">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DF77A" w14:textId="77777777" w:rsidR="004B0F79" w:rsidRPr="004B7B84" w:rsidRDefault="004B0F79" w:rsidP="00284041">
            <w:pPr>
              <w:pStyle w:val="ListParagraph"/>
              <w:numPr>
                <w:ilvl w:val="0"/>
                <w:numId w:val="29"/>
              </w:numPr>
              <w:autoSpaceDE w:val="0"/>
              <w:autoSpaceDN w:val="0"/>
              <w:ind w:leftChars="0"/>
              <w:rPr>
                <w:rFonts w:ascii="Calibri" w:hAnsi="Calibri" w:cs="Calibri"/>
                <w:strike/>
                <w:sz w:val="22"/>
                <w:highlight w:val="yellow"/>
              </w:rPr>
            </w:pPr>
            <w:r w:rsidRPr="004B7B84">
              <w:rPr>
                <w:rFonts w:ascii="Calibri" w:hAnsi="Calibri" w:cs="Calibri" w:hint="eastAsia"/>
                <w:strike/>
                <w:sz w:val="22"/>
                <w:highlight w:val="yellow"/>
              </w:rPr>
              <w:lastRenderedPageBreak/>
              <w:t>CW size remains the same when SL-HARQ feedback is disabled</w:t>
            </w:r>
            <w:r w:rsidRPr="004B7B84">
              <w:rPr>
                <w:rFonts w:ascii="Calibri" w:hAnsi="Calibri" w:cs="Calibri"/>
                <w:strike/>
                <w:sz w:val="22"/>
                <w:highlight w:val="yellow"/>
              </w:rPr>
              <w:t xml:space="preserve"> in SCI</w:t>
            </w:r>
          </w:p>
          <w:p w14:paraId="07FBCE2D" w14:textId="77777777" w:rsidR="004B0F79" w:rsidRPr="004B7B84" w:rsidRDefault="004B0F79" w:rsidP="00284041">
            <w:pPr>
              <w:pStyle w:val="ListParagraph"/>
              <w:numPr>
                <w:ilvl w:val="0"/>
                <w:numId w:val="29"/>
              </w:numPr>
              <w:autoSpaceDE w:val="0"/>
              <w:autoSpaceDN w:val="0"/>
              <w:ind w:leftChars="0"/>
              <w:rPr>
                <w:rFonts w:ascii="Calibri" w:hAnsi="Calibri" w:cs="Calibri"/>
                <w:sz w:val="22"/>
                <w:highlight w:val="yellow"/>
              </w:rPr>
            </w:pPr>
            <w:r w:rsidRPr="004B7B84">
              <w:rPr>
                <w:rFonts w:ascii="Calibri" w:hAnsi="Calibri" w:cs="Calibri"/>
                <w:sz w:val="22"/>
                <w:highlight w:val="yellow"/>
              </w:rPr>
              <w:t xml:space="preserve">FFS: CW update rules for when SL HARQ is disabled in SCI and </w:t>
            </w:r>
            <w:proofErr w:type="spellStart"/>
            <w:r w:rsidRPr="004B7B84">
              <w:rPr>
                <w:rFonts w:ascii="Calibri" w:hAnsi="Calibri" w:cs="Calibri"/>
                <w:sz w:val="22"/>
                <w:highlight w:val="yellow"/>
              </w:rPr>
              <w:t>Nack</w:t>
            </w:r>
            <w:proofErr w:type="spellEnd"/>
            <w:r w:rsidRPr="004B7B84">
              <w:rPr>
                <w:rFonts w:ascii="Calibri" w:hAnsi="Calibri" w:cs="Calibri"/>
                <w:sz w:val="22"/>
                <w:highlight w:val="yellow"/>
              </w:rPr>
              <w:t xml:space="preserve"> only feedback (</w:t>
            </w:r>
            <w:proofErr w:type="gramStart"/>
            <w:r w:rsidRPr="004B7B84">
              <w:rPr>
                <w:rFonts w:ascii="Calibri" w:hAnsi="Calibri" w:cs="Calibri"/>
                <w:sz w:val="22"/>
                <w:highlight w:val="yellow"/>
              </w:rPr>
              <w:t>e.g.</w:t>
            </w:r>
            <w:proofErr w:type="gramEnd"/>
            <w:r w:rsidRPr="004B7B84">
              <w:rPr>
                <w:rFonts w:ascii="Calibri" w:hAnsi="Calibri" w:cs="Calibri"/>
                <w:sz w:val="22"/>
                <w:highlight w:val="yellow"/>
              </w:rPr>
              <w:t xml:space="preserve"> groupcast option 1)</w:t>
            </w:r>
          </w:p>
          <w:p w14:paraId="040157A7" w14:textId="77777777" w:rsidR="004B0F79" w:rsidRPr="00BD5515" w:rsidRDefault="004B0F79" w:rsidP="00FB321F">
            <w:pPr>
              <w:pStyle w:val="0Maintext"/>
              <w:spacing w:after="0" w:afterAutospacing="0"/>
              <w:ind w:firstLine="0"/>
              <w:rPr>
                <w:rFonts w:eastAsiaTheme="minorEastAsia"/>
                <w:lang w:eastAsia="zh-CN"/>
              </w:rPr>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284041">
      <w:pPr>
        <w:pStyle w:val="ListParagraph"/>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284041">
      <w:pPr>
        <w:pStyle w:val="ListParagraph"/>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284041">
      <w:pPr>
        <w:pStyle w:val="ListParagraph"/>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TableGrid"/>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lastRenderedPageBreak/>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proofErr w:type="spellStart"/>
            <w:r w:rsidR="002F408F">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Heading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 xml:space="preserve">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Heading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CB4AF0">
        <w:tc>
          <w:tcPr>
            <w:tcW w:w="1555" w:type="dxa"/>
          </w:tcPr>
          <w:p w14:paraId="7477ADD6" w14:textId="12327DB3"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2E54D42B" w14:textId="6FDC6327" w:rsidR="00BD5515" w:rsidRPr="00BD5515" w:rsidRDefault="00BD5515" w:rsidP="00FB321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4B0F79" w14:paraId="3C19E026" w14:textId="77777777" w:rsidTr="00CB4AF0">
        <w:tc>
          <w:tcPr>
            <w:tcW w:w="1555" w:type="dxa"/>
          </w:tcPr>
          <w:p w14:paraId="62EB8AAC" w14:textId="1BBA4493" w:rsidR="004B0F79" w:rsidRDefault="004B0F79" w:rsidP="00FB321F">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0133D25D" w14:textId="271F3C38" w:rsidR="004B0F79" w:rsidRDefault="004B0F79" w:rsidP="00FB321F">
            <w:pPr>
              <w:pStyle w:val="0Maintext"/>
              <w:spacing w:after="0" w:afterAutospacing="0"/>
              <w:ind w:firstLine="0"/>
              <w:rPr>
                <w:rFonts w:eastAsiaTheme="minorEastAsia" w:hint="eastAsia"/>
                <w:color w:val="000000" w:themeColor="text1"/>
                <w:lang w:eastAsia="zh-CN"/>
              </w:rPr>
            </w:pPr>
            <w:r>
              <w:rPr>
                <w:rFonts w:eastAsia="MS Mincho"/>
                <w:color w:val="000000" w:themeColor="text1"/>
                <w:lang w:eastAsia="ja-JP"/>
              </w:rPr>
              <w:t>We agree to the FL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284041">
      <w:pPr>
        <w:pStyle w:val="ListParagraph"/>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284041">
      <w:pPr>
        <w:pStyle w:val="ListParagraph"/>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284041">
      <w:pPr>
        <w:pStyle w:val="ListParagraph"/>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284041">
      <w:pPr>
        <w:pStyle w:val="ListParagraph"/>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lastRenderedPageBreak/>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284041">
            <w:pPr>
              <w:pStyle w:val="ListParagraph"/>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284041">
            <w:pPr>
              <w:pStyle w:val="ListParagraph"/>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284041">
            <w:pPr>
              <w:pStyle w:val="ListParagraph"/>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284041">
            <w:pPr>
              <w:pStyle w:val="ListParagraph"/>
              <w:numPr>
                <w:ilvl w:val="1"/>
                <w:numId w:val="18"/>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284041">
            <w:pPr>
              <w:pStyle w:val="ListParagraph"/>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5AD55285" w14:textId="40D8361E"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4B0F79" w14:paraId="2B539094" w14:textId="77777777" w:rsidTr="00F87C11">
        <w:tc>
          <w:tcPr>
            <w:tcW w:w="1555" w:type="dxa"/>
          </w:tcPr>
          <w:p w14:paraId="04BA4297" w14:textId="661970E3" w:rsidR="004B0F79" w:rsidRDefault="004B0F79" w:rsidP="00FB321F">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7899475C" w14:textId="790CAAEC" w:rsidR="004B0F79" w:rsidRDefault="004B0F79" w:rsidP="00FB321F">
            <w:pPr>
              <w:pStyle w:val="0Maintext"/>
              <w:spacing w:after="0" w:afterAutospacing="0"/>
              <w:ind w:firstLine="0"/>
              <w:rPr>
                <w:rFonts w:eastAsiaTheme="minorEastAsia" w:hint="eastAsia"/>
                <w:lang w:eastAsia="zh-CN"/>
              </w:rPr>
            </w:pPr>
            <w:r>
              <w:rPr>
                <w:rFonts w:eastAsia="MS Mincho"/>
                <w:color w:val="000000" w:themeColor="text1"/>
                <w:lang w:eastAsia="ja-JP"/>
              </w:rPr>
              <w:t>We agree to the FL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284041">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284041">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75EAA19E" w14:textId="77777777" w:rsidR="00DD644D" w:rsidRPr="003F56DF" w:rsidRDefault="00DD644D" w:rsidP="00284041">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284041">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284041">
            <w:pPr>
              <w:pStyle w:val="ListParagraph"/>
              <w:numPr>
                <w:ilvl w:val="1"/>
                <w:numId w:val="18"/>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lastRenderedPageBreak/>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w:t>
      </w:r>
      <w:proofErr w:type="spellStart"/>
      <w:r w:rsidR="00B0422B">
        <w:rPr>
          <w:rFonts w:ascii="Calibri" w:hAnsi="Calibri" w:cs="Calibri"/>
          <w:sz w:val="22"/>
        </w:rPr>
        <w:t>U</w:t>
      </w:r>
      <w:r w:rsidR="001B61A2">
        <w:rPr>
          <w:rFonts w:ascii="Calibri" w:hAnsi="Calibri" w:cs="Calibri"/>
          <w:sz w:val="22"/>
        </w:rPr>
        <w:t>e</w:t>
      </w:r>
      <w:r w:rsidR="00B0422B">
        <w:rPr>
          <w:rFonts w:ascii="Calibri" w:hAnsi="Calibri" w:cs="Calibri"/>
          <w:sz w:val="22"/>
        </w:rPr>
        <w:t>s</w:t>
      </w:r>
      <w:proofErr w:type="spellEnd"/>
      <w:r w:rsidR="00B0422B">
        <w:rPr>
          <w:rFonts w:ascii="Calibri" w:hAnsi="Calibri" w:cs="Calibri"/>
          <w:sz w:val="22"/>
        </w:rPr>
        <w:t xml:space="preserve">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 xml:space="preserve">FL proposes the following operation for UE-to-UE COT sharing in Proposal 3 below. Furthermore, the FL also propose to include some of COT sharing information that are widely mentioned in the contributions to be agreed in this meeting (FFS on others </w:t>
      </w:r>
      <w:proofErr w:type="gramStart"/>
      <w:r w:rsidR="00156AC6">
        <w:rPr>
          <w:rFonts w:ascii="Calibri" w:hAnsi="Calibri" w:cs="Calibri"/>
          <w:sz w:val="22"/>
        </w:rPr>
        <w:t>and also</w:t>
      </w:r>
      <w:proofErr w:type="gramEnd"/>
      <w:r w:rsidR="00156AC6">
        <w:rPr>
          <w:rFonts w:ascii="Calibri" w:hAnsi="Calibri" w:cs="Calibri"/>
          <w:sz w:val="22"/>
        </w:rPr>
        <w:t xml:space="preserve">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w:t>
      </w:r>
      <w:proofErr w:type="spellStart"/>
      <w:r w:rsidR="00DA37D4">
        <w:rPr>
          <w:rFonts w:ascii="Calibri" w:hAnsi="Calibri" w:cs="Calibri"/>
          <w:sz w:val="22"/>
        </w:rPr>
        <w:t>U</w:t>
      </w:r>
      <w:r w:rsidR="001B61A2">
        <w:rPr>
          <w:rFonts w:ascii="Calibri" w:hAnsi="Calibri" w:cs="Calibri"/>
          <w:sz w:val="22"/>
        </w:rPr>
        <w:t>e</w:t>
      </w:r>
      <w:r w:rsidR="00DA37D4">
        <w:rPr>
          <w:rFonts w:ascii="Calibri" w:hAnsi="Calibri" w:cs="Calibri"/>
          <w:sz w:val="22"/>
        </w:rPr>
        <w:t>s</w:t>
      </w:r>
      <w:proofErr w:type="spellEnd"/>
      <w:r w:rsidR="00DA37D4">
        <w:rPr>
          <w:rFonts w:ascii="Calibri" w:hAnsi="Calibri" w:cs="Calibri"/>
          <w:sz w:val="22"/>
        </w:rPr>
        <w:t xml:space="preserve">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284041">
      <w:pPr>
        <w:pStyle w:val="ListParagraph"/>
        <w:numPr>
          <w:ilvl w:val="0"/>
          <w:numId w:val="18"/>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w:t>
            </w:r>
            <w:proofErr w:type="gramStart"/>
            <w:r w:rsidR="003E491F">
              <w:t>information</w:t>
            </w:r>
            <w:r w:rsidR="000D0CCB">
              <w:t>, or</w:t>
            </w:r>
            <w:proofErr w:type="gramEnd"/>
            <w:r w:rsidR="000D0CCB">
              <w:t xml:space="preserve">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lastRenderedPageBreak/>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 xml:space="preserve">We prefer no constraints for groupcast and multicast </w:t>
            </w:r>
            <w:proofErr w:type="gramStart"/>
            <w:r>
              <w:t>as long as</w:t>
            </w:r>
            <w:proofErr w:type="gramEnd"/>
            <w:r>
              <w:t xml:space="preserve">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proofErr w:type="spellStart"/>
            <w:r w:rsidR="00513192">
              <w:t>U</w:t>
            </w:r>
            <w:r w:rsidR="001B61A2">
              <w:t>e</w:t>
            </w:r>
            <w:r w:rsidR="00513192">
              <w:t>s</w:t>
            </w:r>
            <w:proofErr w:type="spellEnd"/>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lastRenderedPageBreak/>
              <w:t>NSC</w:t>
            </w:r>
          </w:p>
        </w:tc>
        <w:tc>
          <w:tcPr>
            <w:tcW w:w="8076" w:type="dxa"/>
          </w:tcPr>
          <w:p w14:paraId="02DB28C4" w14:textId="791BE1D5" w:rsidR="001D6E06" w:rsidRDefault="00F73981" w:rsidP="00CB4AF0">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w:t>
            </w:r>
            <w:proofErr w:type="gramStart"/>
            <w:r>
              <w:t>as long as</w:t>
            </w:r>
            <w:proofErr w:type="gramEnd"/>
            <w:r>
              <w:t xml:space="preserve">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w:t>
            </w:r>
            <w:proofErr w:type="gramStart"/>
            <w:r>
              <w:t>as long as</w:t>
            </w:r>
            <w:proofErr w:type="gramEnd"/>
            <w:r>
              <w:t xml:space="preserve">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w:t>
            </w:r>
            <w:proofErr w:type="gramStart"/>
            <w:r>
              <w:rPr>
                <w:lang w:eastAsia="ko-KR"/>
              </w:rPr>
              <w:t>not</w:t>
            </w:r>
            <w:proofErr w:type="gramEnd"/>
            <w:r>
              <w:rPr>
                <w:lang w:eastAsia="ko-KR"/>
              </w:rPr>
              <w:t xml:space="preserve">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A responding SL UE(s) can utilize a shared COT when its transmission(s) has an equal or higher CAPC level than the CAPC level indicated in a </w:t>
            </w:r>
            <w:r>
              <w:rPr>
                <w:rFonts w:ascii="Calibri" w:hAnsi="Calibri" w:cs="Calibri"/>
                <w:sz w:val="22"/>
              </w:rPr>
              <w:lastRenderedPageBreak/>
              <w:t>shared COT and the responding SL UE(s) is a target receiver determined by the destination ID of the shared COT.</w:t>
            </w:r>
          </w:p>
          <w:p w14:paraId="78A22EDF"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284041">
            <w:pPr>
              <w:pStyle w:val="ListParagraph"/>
              <w:numPr>
                <w:ilvl w:val="2"/>
                <w:numId w:val="18"/>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284041">
            <w:pPr>
              <w:pStyle w:val="ListParagraph"/>
              <w:numPr>
                <w:ilvl w:val="0"/>
                <w:numId w:val="18"/>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2E12E27C" w14:textId="77777777" w:rsidR="007E14C0" w:rsidRDefault="007E14C0"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 xml:space="preserve">We are of the view that for efficient operation of SL-U and to support low-latency applications, it is necessary to support COT sharing from one UE to multiple </w:t>
            </w:r>
            <w:proofErr w:type="spellStart"/>
            <w:r>
              <w:t>U</w:t>
            </w:r>
            <w:r w:rsidR="001B61A2">
              <w:t>e</w:t>
            </w:r>
            <w:r>
              <w:t>s</w:t>
            </w:r>
            <w:proofErr w:type="spellEnd"/>
            <w:r>
              <w:t xml:space="preserve">.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4B0F79" w:rsidRPr="009C06E2" w14:paraId="56AC1FDE" w14:textId="77777777" w:rsidTr="007E14C0">
        <w:tc>
          <w:tcPr>
            <w:tcW w:w="1555" w:type="dxa"/>
          </w:tcPr>
          <w:p w14:paraId="692449FD" w14:textId="2A0DBE6D" w:rsidR="004B0F79" w:rsidRDefault="004B0F79" w:rsidP="00FB321F">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6C4F3715" w14:textId="77777777" w:rsidR="004B0F79" w:rsidRDefault="004B0F79" w:rsidP="004B0F79">
            <w:pPr>
              <w:pStyle w:val="0Maintext"/>
              <w:spacing w:after="0" w:afterAutospacing="0"/>
              <w:ind w:firstLine="0"/>
            </w:pPr>
            <w:r>
              <w:t>We are OK with the FL proposal with comments:</w:t>
            </w:r>
          </w:p>
          <w:p w14:paraId="36011884" w14:textId="77777777" w:rsidR="004B0F79" w:rsidRDefault="004B0F79" w:rsidP="00284041">
            <w:pPr>
              <w:pStyle w:val="0Maintext"/>
              <w:numPr>
                <w:ilvl w:val="0"/>
                <w:numId w:val="30"/>
              </w:numPr>
              <w:spacing w:after="0" w:afterAutospacing="0"/>
            </w:pPr>
            <w:r w:rsidRPr="001D0BB0">
              <w:rPr>
                <w:highlight w:val="yellow"/>
              </w:rPr>
              <w:t>We prefer to DROP the requirement on UE that respond with COT sharing need CAPC &gt;= the one used for obtaining the COT (</w:t>
            </w:r>
            <w:proofErr w:type="gramStart"/>
            <w:r w:rsidRPr="001D0BB0">
              <w:rPr>
                <w:highlight w:val="yellow"/>
              </w:rPr>
              <w:t>e.g.</w:t>
            </w:r>
            <w:proofErr w:type="gramEnd"/>
            <w:r w:rsidRPr="001D0BB0">
              <w:rPr>
                <w:highlight w:val="yellow"/>
              </w:rPr>
              <w:t xml:space="preserve"> indicated in sharing information)</w:t>
            </w:r>
            <w:r>
              <w:t xml:space="preserve">. </w:t>
            </w:r>
            <w:r w:rsidRPr="00A61494">
              <w:rPr>
                <w:highlight w:val="yellow"/>
              </w:rPr>
              <w:t xml:space="preserve">Rather we would like to </w:t>
            </w:r>
            <w:proofErr w:type="spellStart"/>
            <w:proofErr w:type="gramStart"/>
            <w:r w:rsidRPr="00A61494">
              <w:rPr>
                <w:highlight w:val="yellow"/>
              </w:rPr>
              <w:t>based</w:t>
            </w:r>
            <w:proofErr w:type="spellEnd"/>
            <w:proofErr w:type="gramEnd"/>
            <w:r w:rsidRPr="00A61494">
              <w:rPr>
                <w:highlight w:val="yellow"/>
              </w:rPr>
              <w:t xml:space="preserve"> the eligibility for COT sharing on only being a valid responder according to regulations (no CAPC involved)</w:t>
            </w:r>
          </w:p>
          <w:p w14:paraId="63164B67" w14:textId="77777777" w:rsidR="004B0F79" w:rsidRPr="002E011F" w:rsidRDefault="004B0F79" w:rsidP="00284041">
            <w:pPr>
              <w:pStyle w:val="ListParagraph"/>
              <w:numPr>
                <w:ilvl w:val="0"/>
                <w:numId w:val="18"/>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sidRPr="002E011F">
              <w:rPr>
                <w:b/>
                <w:bCs/>
                <w:u w:val="single"/>
              </w:rPr>
              <w:t>amendment</w:t>
            </w:r>
            <w:r>
              <w:t>:</w:t>
            </w:r>
          </w:p>
          <w:p w14:paraId="6957AB3F" w14:textId="77777777" w:rsidR="004B0F79" w:rsidRDefault="004B0F79" w:rsidP="00284041">
            <w:pPr>
              <w:pStyle w:val="ListParagraph"/>
              <w:numPr>
                <w:ilvl w:val="1"/>
                <w:numId w:val="18"/>
              </w:numPr>
              <w:autoSpaceDE w:val="0"/>
              <w:autoSpaceDN w:val="0"/>
              <w:ind w:leftChars="0" w:left="840" w:firstLine="0"/>
              <w:jc w:val="both"/>
              <w:rPr>
                <w:rFonts w:ascii="Calibri" w:hAnsi="Calibri" w:cs="Calibri"/>
                <w:sz w:val="22"/>
              </w:rPr>
            </w:pPr>
            <w:r w:rsidRPr="002E011F">
              <w:rPr>
                <w:rFonts w:ascii="Calibri" w:hAnsi="Calibri" w:cs="Calibri"/>
                <w:sz w:val="22"/>
                <w:highlight w:val="yellow"/>
              </w:rPr>
              <w:t>In groupcast and broadcast, the destination ID in SCI for the transmission(s) shall include the source ID in the SCI triggering the COT sharing</w:t>
            </w:r>
          </w:p>
          <w:p w14:paraId="63518140" w14:textId="77777777" w:rsidR="004B0F79" w:rsidRDefault="004B0F79" w:rsidP="004B0F79">
            <w:pPr>
              <w:rPr>
                <w:rFonts w:ascii="Calibri" w:hAnsi="Calibri" w:cs="Calibri"/>
                <w:sz w:val="22"/>
              </w:rPr>
            </w:pPr>
          </w:p>
          <w:p w14:paraId="30375B08" w14:textId="48D86DA2" w:rsidR="004B0F79" w:rsidRDefault="004B0F79" w:rsidP="004B0F79">
            <w:pPr>
              <w:rPr>
                <w:rFonts w:eastAsiaTheme="minorEastAsia" w:hint="eastAsia"/>
                <w:lang w:eastAsia="zh-CN"/>
              </w:rPr>
            </w:pPr>
            <w:r w:rsidRPr="006D5A1E">
              <w:rPr>
                <w:rFonts w:ascii="Calibri" w:hAnsi="Calibri" w:cs="Calibri"/>
                <w:sz w:val="22"/>
              </w:rPr>
              <w:t xml:space="preserve">For the </w:t>
            </w:r>
            <w:r w:rsidRPr="006D5A1E">
              <w:rPr>
                <w:rFonts w:ascii="Calibri" w:hAnsi="Calibri" w:cs="Calibri"/>
                <w:sz w:val="22"/>
                <w:highlight w:val="yellow"/>
              </w:rPr>
              <w:t xml:space="preserve">COT sharing information we prefer to have the remaining COT duration as only basic information, while all the rest can be </w:t>
            </w:r>
            <w:r>
              <w:rPr>
                <w:rFonts w:ascii="Calibri" w:hAnsi="Calibri" w:cs="Calibri"/>
                <w:sz w:val="22"/>
                <w:highlight w:val="yellow"/>
              </w:rPr>
              <w:t xml:space="preserve">captured in the </w:t>
            </w:r>
            <w:r w:rsidRPr="006D5A1E">
              <w:rPr>
                <w:rFonts w:ascii="Calibri" w:hAnsi="Calibri" w:cs="Calibri"/>
                <w:sz w:val="22"/>
                <w:highlight w:val="yellow"/>
              </w:rPr>
              <w:t>FFS</w:t>
            </w:r>
            <w:r w:rsidRPr="006D5A1E">
              <w:rPr>
                <w:rFonts w:ascii="Calibri" w:hAnsi="Calibri" w:cs="Calibri"/>
                <w:sz w:val="22"/>
              </w:rPr>
              <w:t>. In general, we believe that the</w:t>
            </w:r>
            <w:r>
              <w:rPr>
                <w:rFonts w:ascii="Calibri" w:hAnsi="Calibri" w:cs="Calibri"/>
                <w:sz w:val="22"/>
              </w:rPr>
              <w:t xml:space="preserve"> need of “extra”</w:t>
            </w:r>
            <w:r w:rsidRPr="006D5A1E">
              <w:rPr>
                <w:rFonts w:ascii="Calibri" w:hAnsi="Calibri" w:cs="Calibri"/>
                <w:sz w:val="22"/>
              </w:rPr>
              <w:t xml:space="preserve"> destination ID</w:t>
            </w:r>
            <w:r>
              <w:rPr>
                <w:rFonts w:ascii="Calibri" w:hAnsi="Calibri" w:cs="Calibri"/>
                <w:sz w:val="22"/>
              </w:rPr>
              <w:t>s for the sake of COT sharing should be further discussed in the context of a more coordinated behaviour.</w:t>
            </w:r>
            <w:r w:rsidRPr="006D5A1E">
              <w:rPr>
                <w:rFonts w:ascii="Calibri" w:hAnsi="Calibri" w:cs="Calibri"/>
                <w:sz w:val="22"/>
              </w:rPr>
              <w:t xml:space="preserve"> </w:t>
            </w:r>
            <w:r>
              <w:rPr>
                <w:rFonts w:ascii="Calibri" w:hAnsi="Calibri" w:cs="Calibri"/>
                <w:sz w:val="22"/>
              </w:rPr>
              <w:t xml:space="preserve">When COT sharing is indicated, we can rely on a concept of eligibility for sharing. We believe that to determine it the legacy destination ID in SCI could be used (destinations of the initiator can respond). So, </w:t>
            </w:r>
            <w:r w:rsidRPr="006D5A1E">
              <w:rPr>
                <w:rFonts w:ascii="Calibri" w:hAnsi="Calibri" w:cs="Calibri"/>
                <w:sz w:val="22"/>
              </w:rPr>
              <w:t>no other “sharing UE IDs” are needed explicitly</w:t>
            </w:r>
            <w:r>
              <w:rPr>
                <w:rFonts w:ascii="Calibri" w:hAnsi="Calibri" w:cs="Calibri"/>
                <w:sz w:val="22"/>
              </w:rPr>
              <w:t>. T</w:t>
            </w:r>
            <w:r w:rsidRPr="006D5A1E">
              <w:rPr>
                <w:rFonts w:ascii="Calibri" w:hAnsi="Calibri" w:cs="Calibri"/>
                <w:sz w:val="22"/>
              </w:rPr>
              <w:t>he CAPC may or may not be needed (according to our first comment of not restricting sharing based on CAPC). More sophistications, e.g., to restrict the group of UEs that can share, or frequency and time allocations, can be further studied.</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Heading3"/>
      </w:pPr>
      <w:r>
        <w:lastRenderedPageBreak/>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284041">
      <w:pPr>
        <w:pStyle w:val="ListParagraph"/>
        <w:numPr>
          <w:ilvl w:val="0"/>
          <w:numId w:val="18"/>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284041">
      <w:pPr>
        <w:pStyle w:val="ListParagraph"/>
        <w:numPr>
          <w:ilvl w:val="2"/>
          <w:numId w:val="18"/>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84041">
            <w:pPr>
              <w:pStyle w:val="ListParagraph"/>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proofErr w:type="gramStart"/>
            <w:r w:rsidR="001C6BBF" w:rsidRPr="002B0679">
              <w:rPr>
                <w:rFonts w:ascii="Calibri" w:hAnsi="Calibri" w:cs="Calibri"/>
                <w:color w:val="FF0000"/>
                <w:sz w:val="22"/>
                <w:lang w:val="en-AU"/>
              </w:rPr>
              <w:t>as long as</w:t>
            </w:r>
            <w:proofErr w:type="gramEnd"/>
            <w:r w:rsidR="001C6BBF" w:rsidRPr="002B0679">
              <w:rPr>
                <w:rFonts w:ascii="Calibri" w:hAnsi="Calibri" w:cs="Calibri"/>
                <w:color w:val="FF0000"/>
                <w:sz w:val="22"/>
                <w:lang w:val="en-AU"/>
              </w:rPr>
              <w:t xml:space="preserve">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w:t>
            </w:r>
            <w:proofErr w:type="gramStart"/>
            <w:r>
              <w:t>additions,</w:t>
            </w:r>
            <w:proofErr w:type="gramEnd"/>
            <w:r>
              <w:t xml:space="preserve">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284041">
            <w:pPr>
              <w:pStyle w:val="ListParagraph"/>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284041">
            <w:pPr>
              <w:pStyle w:val="ListParagraph"/>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proofErr w:type="gramStart"/>
            <w:r w:rsidRPr="002B0679">
              <w:rPr>
                <w:rFonts w:ascii="Calibri" w:hAnsi="Calibri" w:cs="Calibri"/>
                <w:color w:val="FF0000"/>
                <w:sz w:val="22"/>
                <w:lang w:val="en-AU"/>
              </w:rPr>
              <w:t>as long as</w:t>
            </w:r>
            <w:proofErr w:type="gramEnd"/>
            <w:r w:rsidRPr="002B0679">
              <w:rPr>
                <w:rFonts w:ascii="Calibri" w:hAnsi="Calibri" w:cs="Calibri"/>
                <w:color w:val="FF0000"/>
                <w:sz w:val="22"/>
                <w:lang w:val="en-AU"/>
              </w:rPr>
              <w:t xml:space="preserve"> the 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w:t>
            </w:r>
            <w:proofErr w:type="gramStart"/>
            <w:r>
              <w:t>down-select</w:t>
            </w:r>
            <w:proofErr w:type="gramEnd"/>
            <w:r>
              <w:t xml:space="preserve">.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w:t>
            </w:r>
            <w:proofErr w:type="gramStart"/>
            <w:r>
              <w:rPr>
                <w:rFonts w:hint="eastAsia"/>
                <w:lang w:eastAsia="ko-KR"/>
              </w:rPr>
              <w:t>fulfilled</w:t>
            </w:r>
            <w:proofErr w:type="gramEnd"/>
            <w:r>
              <w:rPr>
                <w:rFonts w:hint="eastAsia"/>
                <w:lang w:eastAsia="ko-KR"/>
              </w:rPr>
              <w:t xml:space="preserve">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lastRenderedPageBreak/>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w:t>
            </w:r>
            <w:proofErr w:type="gramStart"/>
            <w:r>
              <w:rPr>
                <w:rFonts w:eastAsiaTheme="minorEastAsia"/>
                <w:lang w:eastAsia="zh-CN"/>
              </w:rPr>
              <w:t>U;</w:t>
            </w:r>
            <w:proofErr w:type="gramEnd"/>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D5515"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41280942" w14:textId="66D3DEC7" w:rsidR="00BD5515" w:rsidRDefault="00BD5515" w:rsidP="00637327">
            <w:pPr>
              <w:rPr>
                <w:rFonts w:eastAsiaTheme="minor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r w:rsidR="004B0F79" w:rsidRPr="009C06E2" w14:paraId="136E70BB" w14:textId="77777777" w:rsidTr="007E14C0">
        <w:tc>
          <w:tcPr>
            <w:tcW w:w="1555" w:type="dxa"/>
          </w:tcPr>
          <w:p w14:paraId="066C9F28" w14:textId="38649B62" w:rsidR="004B0F79" w:rsidRDefault="004B0F79" w:rsidP="00637327">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06A9C616" w14:textId="77777777" w:rsidR="004B0F79" w:rsidRDefault="004B0F79" w:rsidP="004B0F79">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14:paraId="3A20F868" w14:textId="77777777" w:rsidR="004B0F79" w:rsidRDefault="004B0F79" w:rsidP="004B0F79">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14:paraId="1DE69363" w14:textId="77777777" w:rsidR="004B0F79" w:rsidRDefault="004B0F79" w:rsidP="004B0F79">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31B0FC21" w14:textId="77777777" w:rsidR="004B0F79" w:rsidRDefault="004B0F79" w:rsidP="004B0F79">
            <w:pPr>
              <w:pStyle w:val="0Maintext"/>
              <w:spacing w:after="0" w:afterAutospacing="0"/>
              <w:ind w:firstLine="0"/>
            </w:pPr>
          </w:p>
          <w:p w14:paraId="10226AF8" w14:textId="6DC55C8C" w:rsidR="004B0F79" w:rsidRPr="00BD5515" w:rsidRDefault="004B0F79" w:rsidP="004B0F79">
            <w:pPr>
              <w:rPr>
                <w:rFonts w:eastAsiaTheme="minorEastAsia"/>
                <w:lang w:eastAsia="zh-CN"/>
              </w:rPr>
            </w:pPr>
            <w:r w:rsidRPr="00244D79">
              <w:rPr>
                <w:highlight w:val="yellow"/>
              </w:rPr>
              <w:t xml:space="preserve">Our preference is Option 2 for S-SSB, and Option 2 for PSFCH for coexistence reasons. Though we recommend adding an FFS for determining applicability and restrictions of </w:t>
            </w:r>
            <w:proofErr w:type="spellStart"/>
            <w:r w:rsidRPr="00244D79">
              <w:rPr>
                <w:highlight w:val="yellow"/>
              </w:rPr>
              <w:t>SCSt</w:t>
            </w:r>
            <w:proofErr w:type="spellEnd"/>
            <w:r w:rsidRPr="00244D79">
              <w:rPr>
                <w:highlight w:val="yellow"/>
              </w:rPr>
              <w:t xml:space="preserve"> clause for either S-SSB or PSFCH or both transmissions.</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284041">
            <w:pPr>
              <w:pStyle w:val="ListParagraph"/>
              <w:numPr>
                <w:ilvl w:val="0"/>
                <w:numId w:val="18"/>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t>
      </w:r>
      <w:r w:rsidR="000B7D17">
        <w:rPr>
          <w:rFonts w:ascii="Calibri" w:hAnsi="Calibri" w:cs="Calibri"/>
          <w:color w:val="000000" w:themeColor="text1"/>
          <w:sz w:val="22"/>
          <w:szCs w:val="22"/>
        </w:rPr>
        <w:lastRenderedPageBreak/>
        <w:t xml:space="preserve">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284041">
      <w:pPr>
        <w:pStyle w:val="ListParagraph"/>
        <w:numPr>
          <w:ilvl w:val="0"/>
          <w:numId w:val="18"/>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284041">
      <w:pPr>
        <w:pStyle w:val="ListParagraph"/>
        <w:numPr>
          <w:ilvl w:val="1"/>
          <w:numId w:val="18"/>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think this issue may depend on the resource selection procedure which should be </w:t>
            </w:r>
            <w:proofErr w:type="gramStart"/>
            <w:r>
              <w:rPr>
                <w:rFonts w:eastAsiaTheme="minorEastAsia"/>
                <w:lang w:eastAsia="zh-CN"/>
              </w:rPr>
              <w:t>discussed firstly, i.e.,</w:t>
            </w:r>
            <w:proofErr w:type="gramEnd"/>
            <w:r>
              <w:rPr>
                <w:rFonts w:eastAsiaTheme="minorEastAsia"/>
                <w:lang w:eastAsia="zh-CN"/>
              </w:rPr>
              <w:t xml:space="preserv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If LBT is done before resource selection, then UE can select the resources within the successful accessed RB set, DL procedure is applicable for this </w:t>
            </w:r>
            <w:proofErr w:type="gramStart"/>
            <w:r>
              <w:rPr>
                <w:rFonts w:eastAsiaTheme="minorEastAsia"/>
                <w:lang w:eastAsia="zh-CN"/>
              </w:rPr>
              <w:t>case;</w:t>
            </w:r>
            <w:proofErr w:type="gramEnd"/>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284041">
            <w:pPr>
              <w:pStyle w:val="ListParagraph"/>
              <w:numPr>
                <w:ilvl w:val="0"/>
                <w:numId w:val="25"/>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C916F3E" w14:textId="1B561584" w:rsidR="00BD5515" w:rsidRDefault="00BD5515" w:rsidP="00C82D92">
            <w:pPr>
              <w:pStyle w:val="0Maintext"/>
              <w:spacing w:after="0" w:afterAutospacing="0"/>
              <w:ind w:firstLine="0"/>
            </w:pPr>
            <w:r w:rsidRPr="00BD5515">
              <w:t xml:space="preserve">Ok with this </w:t>
            </w:r>
            <w:proofErr w:type="gramStart"/>
            <w:r w:rsidRPr="00BD5515">
              <w:t>proposal, and</w:t>
            </w:r>
            <w:proofErr w:type="gramEnd"/>
            <w:r w:rsidRPr="00BD5515">
              <w:t xml:space="preserve"> suggest further clarifying the corresponding transmission scenarios of the DL/UL multiple channel access procedure.</w:t>
            </w:r>
          </w:p>
        </w:tc>
      </w:tr>
      <w:tr w:rsidR="004B0F79" w:rsidRPr="009C06E2" w14:paraId="60825E99" w14:textId="77777777" w:rsidTr="007E14C0">
        <w:tc>
          <w:tcPr>
            <w:tcW w:w="1555" w:type="dxa"/>
          </w:tcPr>
          <w:p w14:paraId="441CBB94" w14:textId="5D1EFE91" w:rsidR="004B0F79" w:rsidRDefault="004B0F79" w:rsidP="00C82D92">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1D54FD33" w14:textId="77C322C4" w:rsidR="004B0F79" w:rsidRPr="00BD5515" w:rsidRDefault="004B0F79" w:rsidP="00C82D92">
            <w:pPr>
              <w:pStyle w:val="0Maintext"/>
              <w:spacing w:after="0" w:afterAutospacing="0"/>
              <w:ind w:firstLine="0"/>
            </w:pPr>
            <w:r>
              <w:t>We support the FL proposal.</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proofErr w:type="gramStart"/>
      <w:r w:rsidR="00317FDF">
        <w:rPr>
          <w:rFonts w:ascii="Calibri" w:hAnsi="Calibri" w:cs="Calibri"/>
          <w:color w:val="000000" w:themeColor="text1"/>
          <w:sz w:val="22"/>
          <w:szCs w:val="22"/>
        </w:rPr>
        <w:t>From reviewing the contributions (summary in Section 4.8), there</w:t>
      </w:r>
      <w:proofErr w:type="gramEnd"/>
      <w:r w:rsidR="00317FDF">
        <w:rPr>
          <w:rFonts w:ascii="Calibri" w:hAnsi="Calibri" w:cs="Calibri"/>
          <w:color w:val="000000" w:themeColor="text1"/>
          <w:sz w:val="22"/>
          <w:szCs w:val="22"/>
        </w:rPr>
        <w:t xml:space="preserv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284041">
      <w:pPr>
        <w:pStyle w:val="ListParagraph"/>
        <w:numPr>
          <w:ilvl w:val="0"/>
          <w:numId w:val="18"/>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284041">
            <w:pPr>
              <w:pStyle w:val="ListParagraph"/>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lastRenderedPageBreak/>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7906B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78F6C1C" w14:textId="730BCBC8"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4B0F79" w:rsidRPr="009C06E2" w14:paraId="374E6B97" w14:textId="77777777" w:rsidTr="007E14C0">
        <w:tc>
          <w:tcPr>
            <w:tcW w:w="1555" w:type="dxa"/>
          </w:tcPr>
          <w:p w14:paraId="633A1B29" w14:textId="67E90367" w:rsidR="004B0F79" w:rsidRDefault="004B0F79" w:rsidP="007906BF">
            <w:pPr>
              <w:pStyle w:val="0Maintext"/>
              <w:spacing w:after="0" w:afterAutospacing="0"/>
              <w:ind w:firstLine="0"/>
              <w:rPr>
                <w:rFonts w:eastAsiaTheme="minorEastAsia" w:hint="eastAsia"/>
                <w:lang w:eastAsia="zh-CN"/>
              </w:rPr>
            </w:pPr>
            <w:r>
              <w:rPr>
                <w:rFonts w:eastAsiaTheme="minorEastAsia"/>
                <w:lang w:eastAsia="zh-CN"/>
              </w:rPr>
              <w:t>Qualcomm</w:t>
            </w:r>
          </w:p>
        </w:tc>
        <w:tc>
          <w:tcPr>
            <w:tcW w:w="8076" w:type="dxa"/>
          </w:tcPr>
          <w:p w14:paraId="713478AE" w14:textId="77777777" w:rsidR="004B0F79" w:rsidRDefault="004B0F79" w:rsidP="004B0F79">
            <w:pPr>
              <w:pStyle w:val="0Maintext"/>
              <w:spacing w:after="0" w:afterAutospacing="0"/>
              <w:ind w:firstLine="0"/>
            </w:pPr>
            <w:r>
              <w:t>We support the FL proposal. We believe that the minimal set of items to be addressed include:</w:t>
            </w:r>
          </w:p>
          <w:p w14:paraId="0506AB7E" w14:textId="77777777" w:rsidR="004B0F79" w:rsidRDefault="004B0F79" w:rsidP="00284041">
            <w:pPr>
              <w:pStyle w:val="0Maintext"/>
              <w:numPr>
                <w:ilvl w:val="0"/>
                <w:numId w:val="30"/>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6BEDB30C" w14:textId="77777777" w:rsidR="004B0F79" w:rsidRDefault="004B0F79" w:rsidP="00284041">
            <w:pPr>
              <w:pStyle w:val="0Maintext"/>
              <w:numPr>
                <w:ilvl w:val="0"/>
                <w:numId w:val="30"/>
              </w:numPr>
              <w:spacing w:after="0" w:afterAutospacing="0"/>
            </w:pPr>
            <w:r>
              <w:t>Removing restrictions related to single TB and retransmissions. Selected multi-slot resources should be available for transmitting potentially multiple TBs</w:t>
            </w:r>
          </w:p>
          <w:p w14:paraId="18FACEFE" w14:textId="77777777" w:rsidR="004B0F79" w:rsidRDefault="004B0F79" w:rsidP="00284041">
            <w:pPr>
              <w:pStyle w:val="0Maintext"/>
              <w:numPr>
                <w:ilvl w:val="0"/>
                <w:numId w:val="30"/>
              </w:numPr>
              <w:spacing w:after="0" w:afterAutospacing="0"/>
            </w:pPr>
            <w:r>
              <w:t>Allow “soft-exclusion”, that is selecting reserved resources for the sake of not reducing system capacity if the reserving UE is not able to complete LBT.</w:t>
            </w:r>
          </w:p>
          <w:p w14:paraId="4730D454" w14:textId="68E3B505" w:rsidR="004B0F79" w:rsidRDefault="004B0F79" w:rsidP="004B0F79">
            <w:pPr>
              <w:pStyle w:val="0Maintext"/>
              <w:spacing w:after="0" w:afterAutospacing="0"/>
              <w:ind w:firstLine="0"/>
              <w:rPr>
                <w:rFonts w:eastAsiaTheme="minorEastAsia" w:hint="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4B0F79" w:rsidRDefault="00BD6C98" w:rsidP="00BD6C98">
      <w:pPr>
        <w:pStyle w:val="ListParagraph"/>
        <w:numPr>
          <w:ilvl w:val="1"/>
          <w:numId w:val="15"/>
        </w:numPr>
        <w:spacing w:before="120"/>
        <w:ind w:leftChars="0"/>
        <w:rPr>
          <w:rFonts w:asciiTheme="minorHAnsi" w:hAnsiTheme="minorHAnsi" w:cstheme="minorHAnsi"/>
          <w:b/>
          <w:bCs/>
          <w:sz w:val="22"/>
          <w:szCs w:val="28"/>
          <w:u w:val="single"/>
          <w:lang w:val="it-IT"/>
        </w:rPr>
      </w:pPr>
      <w:r w:rsidRPr="00CD7AF7">
        <w:rPr>
          <w:rFonts w:asciiTheme="minorHAnsi" w:hAnsiTheme="minorHAnsi" w:cstheme="minorHAnsi"/>
          <w:bCs/>
          <w:sz w:val="22"/>
          <w:szCs w:val="28"/>
          <w:u w:val="single"/>
        </w:rPr>
        <w:t xml:space="preserve"> </w:t>
      </w:r>
      <w:r w:rsidRPr="004B0F79">
        <w:rPr>
          <w:rFonts w:asciiTheme="minorHAnsi" w:hAnsiTheme="minorHAnsi" w:cstheme="minorHAnsi"/>
          <w:bCs/>
          <w:sz w:val="22"/>
          <w:szCs w:val="28"/>
          <w:u w:val="single"/>
          <w:lang w:val="it-IT"/>
        </w:rPr>
        <w:t>[</w:t>
      </w:r>
      <w:r w:rsidR="00F80DF5" w:rsidRPr="004B0F79">
        <w:rPr>
          <w:rFonts w:asciiTheme="minorHAnsi" w:hAnsiTheme="minorHAnsi" w:cstheme="minorHAnsi"/>
          <w:bCs/>
          <w:sz w:val="22"/>
          <w:szCs w:val="28"/>
          <w:u w:val="single"/>
          <w:lang w:val="it-IT"/>
        </w:rPr>
        <w:t>4/</w:t>
      </w:r>
      <w:r w:rsidRPr="004B0F79">
        <w:rPr>
          <w:rFonts w:asciiTheme="minorHAnsi" w:hAnsiTheme="minorHAnsi" w:cstheme="minorHAnsi"/>
          <w:bCs/>
          <w:sz w:val="22"/>
          <w:szCs w:val="28"/>
          <w:u w:val="single"/>
          <w:lang w:val="it-IT"/>
        </w:rPr>
        <w:t>Nokia, NSB], [</w:t>
      </w:r>
      <w:r w:rsidR="00F80DF5" w:rsidRPr="004B0F79">
        <w:rPr>
          <w:rFonts w:asciiTheme="minorHAnsi" w:hAnsiTheme="minorHAnsi" w:cstheme="minorHAnsi"/>
          <w:bCs/>
          <w:sz w:val="22"/>
          <w:szCs w:val="28"/>
          <w:u w:val="single"/>
          <w:lang w:val="it-IT"/>
        </w:rPr>
        <w:t>6/</w:t>
      </w:r>
      <w:r w:rsidRPr="004B0F79">
        <w:rPr>
          <w:rFonts w:asciiTheme="minorHAnsi" w:hAnsiTheme="minorHAnsi" w:cstheme="minorHAnsi"/>
          <w:bCs/>
          <w:sz w:val="22"/>
          <w:szCs w:val="28"/>
          <w:u w:val="single"/>
          <w:lang w:val="it-IT"/>
        </w:rPr>
        <w:t>HW, Hi</w:t>
      </w:r>
      <w:r w:rsidR="00F80DF5" w:rsidRPr="004B0F79">
        <w:rPr>
          <w:rFonts w:asciiTheme="minorHAnsi" w:hAnsiTheme="minorHAnsi" w:cstheme="minorHAnsi"/>
          <w:bCs/>
          <w:sz w:val="22"/>
          <w:szCs w:val="28"/>
          <w:u w:val="single"/>
          <w:lang w:val="it-IT"/>
        </w:rPr>
        <w:t>S</w:t>
      </w:r>
      <w:r w:rsidRPr="004B0F79">
        <w:rPr>
          <w:rFonts w:asciiTheme="minorHAnsi" w:hAnsiTheme="minorHAnsi" w:cstheme="minorHAnsi"/>
          <w:bCs/>
          <w:sz w:val="22"/>
          <w:szCs w:val="28"/>
          <w:u w:val="single"/>
          <w:lang w:val="it-IT"/>
        </w:rPr>
        <w:t xml:space="preserve">i], </w:t>
      </w:r>
      <w:r w:rsidR="00F80DF5" w:rsidRPr="004B0F79">
        <w:rPr>
          <w:rFonts w:asciiTheme="minorHAnsi" w:hAnsiTheme="minorHAnsi" w:cstheme="minorHAnsi"/>
          <w:bCs/>
          <w:sz w:val="22"/>
          <w:szCs w:val="28"/>
          <w:u w:val="single"/>
          <w:lang w:val="it-IT"/>
        </w:rPr>
        <w:t>[8/vivo]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[12/OPPO]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[9/ZTE, SC]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[13/CATT, GH]</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[20/China Telecom]</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[28/QC]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[34/</w:t>
      </w:r>
      <w:r w:rsidR="001B0B75" w:rsidRPr="004B0F79">
        <w:rPr>
          <w:rFonts w:asciiTheme="minorHAnsi" w:hAnsiTheme="minorHAnsi" w:cstheme="minorHAnsi"/>
          <w:bCs/>
          <w:sz w:val="22"/>
          <w:szCs w:val="28"/>
          <w:u w:val="single"/>
          <w:lang w:val="it-IT"/>
        </w:rPr>
        <w:t>BOSCH</w:t>
      </w:r>
      <w:r w:rsidR="00F80DF5" w:rsidRPr="004B0F79">
        <w:rPr>
          <w:rFonts w:asciiTheme="minorHAnsi" w:hAnsiTheme="minorHAnsi" w:cstheme="minorHAnsi"/>
          <w:bCs/>
          <w:sz w:val="22"/>
          <w:szCs w:val="28"/>
          <w:u w:val="single"/>
          <w:lang w:val="it-IT"/>
        </w:rPr>
        <w:t>]</w:t>
      </w:r>
    </w:p>
    <w:p w14:paraId="650F07EB" w14:textId="77777777" w:rsidR="00BD6C98" w:rsidRPr="004B0F79" w:rsidRDefault="00BD6C98" w:rsidP="00BD6C98">
      <w:pPr>
        <w:rPr>
          <w:rFonts w:asciiTheme="minorHAnsi" w:hAnsiTheme="minorHAnsi" w:cstheme="minorHAnsi"/>
          <w:sz w:val="22"/>
          <w:szCs w:val="28"/>
          <w:lang w:val="it-IT"/>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val="en-US" w:eastAsia="zh-CN"/>
        </w:rPr>
        <w:lastRenderedPageBreak/>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sidRPr="00585D22">
        <w:rPr>
          <w:rFonts w:asciiTheme="minorHAnsi" w:hAnsiTheme="minorHAnsi" w:cstheme="minorHAnsi"/>
          <w:sz w:val="22"/>
          <w:szCs w:val="28"/>
        </w:rPr>
        <w:t>resource</w:t>
      </w:r>
      <w:proofErr w:type="gramEnd"/>
      <w:r w:rsidRPr="00585D22">
        <w:rPr>
          <w:rFonts w:asciiTheme="minorHAnsi" w:hAnsiTheme="minorHAnsi" w:cstheme="minorHAnsi"/>
          <w:sz w:val="22"/>
          <w:szCs w:val="28"/>
        </w:rPr>
        <w:t>.</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lang w:val="en-US" w:eastAsia="zh-CN"/>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w:t>
      </w:r>
      <w:proofErr w:type="gramStart"/>
      <w:r w:rsidRPr="00DF0C13">
        <w:rPr>
          <w:rFonts w:asciiTheme="minorHAnsi" w:hAnsiTheme="minorHAnsi" w:cstheme="minorHAnsi"/>
          <w:sz w:val="22"/>
          <w:szCs w:val="28"/>
        </w:rPr>
        <w:t>unicast:</w:t>
      </w:r>
      <w:proofErr w:type="gramEnd"/>
      <w:r w:rsidRPr="00DF0C13">
        <w:rPr>
          <w:rFonts w:asciiTheme="minorHAnsi" w:hAnsiTheme="minorHAnsi" w:cstheme="minorHAnsi"/>
          <w:sz w:val="22"/>
          <w:szCs w:val="28"/>
        </w:rPr>
        <w:t xml:space="preserve">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Caption"/>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0BEFA4B2"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284041">
            <w:pPr>
              <w:pStyle w:val="TAL"/>
              <w:numPr>
                <w:ilvl w:val="0"/>
                <w:numId w:val="16"/>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284041">
            <w:pPr>
              <w:pStyle w:val="TAL"/>
              <w:numPr>
                <w:ilvl w:val="0"/>
                <w:numId w:val="16"/>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24" w:name="_Ref111192700"/>
      <w:r>
        <w:lastRenderedPageBreak/>
        <w:t>Table</w:t>
      </w:r>
      <w:bookmarkEnd w:id="24"/>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Pr="004B0F79" w:rsidRDefault="00B01238" w:rsidP="00A07423">
      <w:pPr>
        <w:pStyle w:val="ListParagraph"/>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PSCCH/PSSCH: [5/LGE],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Pr="004B0F79">
        <w:rPr>
          <w:rFonts w:asciiTheme="minorHAnsi" w:hAnsiTheme="minorHAnsi" w:cstheme="minorHAnsi"/>
          <w:color w:val="000000" w:themeColor="text1"/>
          <w:sz w:val="22"/>
          <w:szCs w:val="28"/>
          <w:lang w:val="it-IT"/>
        </w:rPr>
        <w:t xml:space="preserve">[12/OPPO], </w:t>
      </w:r>
      <w:r w:rsidR="00411C0F" w:rsidRPr="004B0F79">
        <w:rPr>
          <w:rFonts w:asciiTheme="minorHAnsi" w:hAnsiTheme="minorHAnsi" w:cstheme="minorHAnsi"/>
          <w:color w:val="000000" w:themeColor="text1"/>
          <w:sz w:val="22"/>
          <w:szCs w:val="28"/>
          <w:lang w:val="it-IT"/>
        </w:rPr>
        <w:t xml:space="preserve">[16/NEC], </w:t>
      </w:r>
      <w:r w:rsidRPr="004B0F79">
        <w:rPr>
          <w:rFonts w:asciiTheme="minorHAnsi" w:hAnsiTheme="minorHAnsi" w:cstheme="minorHAnsi"/>
          <w:color w:val="000000" w:themeColor="text1"/>
          <w:sz w:val="22"/>
          <w:szCs w:val="28"/>
          <w:lang w:val="it-IT"/>
        </w:rPr>
        <w:t>[28/QC]</w:t>
      </w:r>
      <w:r w:rsidR="00B70434" w:rsidRPr="004B0F79">
        <w:rPr>
          <w:rFonts w:asciiTheme="minorHAnsi" w:hAnsiTheme="minorHAnsi" w:cstheme="minorHAnsi"/>
          <w:color w:val="000000" w:themeColor="text1"/>
          <w:sz w:val="22"/>
          <w:szCs w:val="28"/>
          <w:lang w:val="it-IT"/>
        </w:rPr>
        <w:t xml:space="preserve">, </w:t>
      </w:r>
      <w:r w:rsidR="00EB4B84" w:rsidRPr="004B0F79">
        <w:rPr>
          <w:rFonts w:asciiTheme="minorHAnsi" w:hAnsiTheme="minorHAnsi" w:cstheme="minorHAnsi"/>
          <w:color w:val="000000" w:themeColor="text1"/>
          <w:sz w:val="22"/>
          <w:szCs w:val="28"/>
          <w:lang w:val="it-IT"/>
        </w:rPr>
        <w:t xml:space="preserve">[32/DCM], </w:t>
      </w:r>
      <w:r w:rsidR="00B70434" w:rsidRPr="004B0F79">
        <w:rPr>
          <w:rFonts w:asciiTheme="minorHAnsi" w:hAnsiTheme="minorHAnsi" w:cstheme="minorHAnsi"/>
          <w:color w:val="000000" w:themeColor="text1"/>
          <w:sz w:val="22"/>
          <w:szCs w:val="28"/>
          <w:lang w:val="it-IT"/>
        </w:rPr>
        <w:t>[35/E///]</w:t>
      </w:r>
    </w:p>
    <w:p w14:paraId="13F0A2E3" w14:textId="4988C8D3" w:rsidR="00B01238" w:rsidRPr="004B0F79" w:rsidRDefault="00B01238" w:rsidP="00A07423">
      <w:pPr>
        <w:pStyle w:val="ListParagraph"/>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PSFCH: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00DB3832" w:rsidRPr="004B0F79">
        <w:rPr>
          <w:rFonts w:asciiTheme="minorHAnsi" w:hAnsiTheme="minorHAnsi" w:cstheme="minorHAnsi"/>
          <w:color w:val="000000" w:themeColor="text1"/>
          <w:sz w:val="22"/>
          <w:szCs w:val="28"/>
          <w:lang w:val="it-IT"/>
        </w:rPr>
        <w:t xml:space="preserve">15/Lenovo, </w:t>
      </w:r>
      <w:r w:rsidRPr="004B0F79">
        <w:rPr>
          <w:rFonts w:asciiTheme="minorHAnsi" w:hAnsiTheme="minorHAnsi" w:cstheme="minorHAnsi"/>
          <w:color w:val="000000" w:themeColor="text1"/>
          <w:sz w:val="22"/>
          <w:szCs w:val="28"/>
          <w:lang w:val="it-IT"/>
        </w:rPr>
        <w:t>28/QC</w:t>
      </w:r>
      <w:r w:rsidR="006D6169" w:rsidRPr="004B0F79">
        <w:rPr>
          <w:rFonts w:asciiTheme="minorHAnsi" w:hAnsiTheme="minorHAnsi" w:cstheme="minorHAnsi"/>
          <w:color w:val="000000" w:themeColor="text1"/>
          <w:sz w:val="22"/>
          <w:szCs w:val="28"/>
          <w:lang w:val="it-IT"/>
        </w:rPr>
        <w:t>, 30/Panasonic</w:t>
      </w:r>
      <w:r w:rsidRPr="004B0F79">
        <w:rPr>
          <w:rFonts w:asciiTheme="minorHAnsi" w:hAnsiTheme="minorHAnsi" w:cstheme="minorHAnsi"/>
          <w:color w:val="000000" w:themeColor="text1"/>
          <w:sz w:val="22"/>
          <w:szCs w:val="28"/>
          <w:lang w:val="it-IT"/>
        </w:rPr>
        <w:t>]</w:t>
      </w:r>
      <w:r w:rsidR="00AB2AA7" w:rsidRPr="004B0F79">
        <w:rPr>
          <w:rFonts w:asciiTheme="minorHAnsi" w:hAnsiTheme="minorHAnsi" w:cstheme="minorHAnsi"/>
          <w:color w:val="000000" w:themeColor="text1"/>
          <w:sz w:val="22"/>
          <w:szCs w:val="28"/>
          <w:lang w:val="it-IT"/>
        </w:rPr>
        <w:t xml:space="preserve"> (</w:t>
      </w:r>
      <m:oMath>
        <m:r>
          <w:rPr>
            <w:rFonts w:ascii="Cambria Math" w:hAnsi="Cambria Math"/>
          </w:rPr>
          <m:t>p</m:t>
        </m:r>
        <m:r>
          <w:rPr>
            <w:rFonts w:ascii="Cambria Math" w:hAnsi="Cambria Math"/>
            <w:lang w:val="it-IT"/>
          </w:rPr>
          <m:t>=1</m:t>
        </m:r>
      </m:oMath>
      <w:r w:rsidR="00AB2AA7" w:rsidRPr="004B0F79">
        <w:rPr>
          <w:rFonts w:asciiTheme="minorHAnsi" w:hAnsiTheme="minorHAnsi" w:cstheme="minorHAnsi"/>
          <w:color w:val="000000" w:themeColor="text1"/>
          <w:sz w:val="22"/>
          <w:szCs w:val="28"/>
          <w:lang w:val="it-IT"/>
        </w:rPr>
        <w:t>)</w:t>
      </w:r>
      <w:r w:rsidR="00EB4B84" w:rsidRPr="004B0F79">
        <w:rPr>
          <w:rFonts w:asciiTheme="minorHAnsi" w:hAnsiTheme="minorHAnsi" w:cstheme="minorHAnsi"/>
          <w:color w:val="000000" w:themeColor="text1"/>
          <w:sz w:val="22"/>
          <w:szCs w:val="28"/>
          <w:lang w:val="it-IT"/>
        </w:rPr>
        <w:t xml:space="preserve">, </w:t>
      </w:r>
      <w:r w:rsidR="00411C0F" w:rsidRPr="004B0F79">
        <w:rPr>
          <w:rFonts w:asciiTheme="minorHAnsi" w:hAnsiTheme="minorHAnsi" w:cstheme="minorHAnsi"/>
          <w:color w:val="000000" w:themeColor="text1"/>
          <w:sz w:val="22"/>
          <w:szCs w:val="28"/>
          <w:lang w:val="it-IT"/>
        </w:rPr>
        <w:t xml:space="preserve">[16/NEC], </w:t>
      </w:r>
      <w:r w:rsidR="00CF3796" w:rsidRPr="004B0F79">
        <w:rPr>
          <w:rFonts w:asciiTheme="minorHAnsi" w:hAnsiTheme="minorHAnsi" w:cstheme="minorHAnsi"/>
          <w:color w:val="000000" w:themeColor="text1"/>
          <w:sz w:val="22"/>
          <w:szCs w:val="28"/>
          <w:lang w:val="it-IT"/>
        </w:rPr>
        <w:t xml:space="preserve">[18/Xiaomi], </w:t>
      </w:r>
      <w:r w:rsidR="00EB4B84" w:rsidRPr="004B0F79">
        <w:rPr>
          <w:rFonts w:asciiTheme="minorHAnsi" w:hAnsiTheme="minorHAnsi" w:cstheme="minorHAnsi"/>
          <w:color w:val="000000" w:themeColor="text1"/>
          <w:sz w:val="22"/>
          <w:szCs w:val="28"/>
          <w:lang w:val="it-IT"/>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4B0F79" w:rsidRDefault="00ED28B7" w:rsidP="003B5EEE">
      <w:pPr>
        <w:pStyle w:val="ListParagraph"/>
        <w:numPr>
          <w:ilvl w:val="2"/>
          <w:numId w:val="15"/>
        </w:numPr>
        <w:ind w:leftChars="0"/>
        <w:rPr>
          <w:rFonts w:asciiTheme="minorHAnsi" w:hAnsiTheme="minorHAnsi" w:cstheme="minorHAnsi"/>
          <w:color w:val="000000" w:themeColor="text1"/>
          <w:sz w:val="22"/>
          <w:szCs w:val="28"/>
          <w:lang w:val="fr-CA"/>
        </w:rPr>
      </w:pPr>
      <w:r w:rsidRPr="004B0F79">
        <w:rPr>
          <w:rFonts w:asciiTheme="minorHAnsi" w:hAnsiTheme="minorHAnsi" w:cstheme="minorHAnsi"/>
          <w:color w:val="000000" w:themeColor="text1"/>
          <w:sz w:val="22"/>
          <w:szCs w:val="28"/>
          <w:lang w:val="fr-CA"/>
        </w:rPr>
        <w:t xml:space="preserve">S-SSB: </w:t>
      </w:r>
      <w:r w:rsidR="00FC3110" w:rsidRPr="004B0F79">
        <w:rPr>
          <w:rFonts w:asciiTheme="minorHAnsi" w:hAnsiTheme="minorHAnsi" w:cstheme="minorHAnsi"/>
          <w:color w:val="000000" w:themeColor="text1"/>
          <w:sz w:val="22"/>
          <w:szCs w:val="28"/>
          <w:lang w:val="fr-CA"/>
        </w:rPr>
        <w:t>[</w:t>
      </w:r>
      <w:r w:rsidR="006055A1" w:rsidRPr="004B0F79">
        <w:rPr>
          <w:rFonts w:asciiTheme="minorHAnsi" w:hAnsiTheme="minorHAnsi" w:cstheme="minorHAnsi"/>
          <w:color w:val="000000" w:themeColor="text1"/>
          <w:sz w:val="22"/>
          <w:szCs w:val="28"/>
          <w:lang w:val="fr-CA"/>
        </w:rPr>
        <w:t xml:space="preserve">8/vivo, </w:t>
      </w:r>
      <w:r w:rsidR="00C92552" w:rsidRPr="004B0F79">
        <w:rPr>
          <w:rFonts w:asciiTheme="minorHAnsi" w:hAnsiTheme="minorHAnsi" w:cstheme="minorHAnsi"/>
          <w:color w:val="000000" w:themeColor="text1"/>
          <w:sz w:val="22"/>
          <w:szCs w:val="28"/>
          <w:lang w:val="fr-CA"/>
        </w:rPr>
        <w:t xml:space="preserve">10/Sony, </w:t>
      </w:r>
      <w:r w:rsidR="00B0446D" w:rsidRPr="004B0F79">
        <w:rPr>
          <w:rFonts w:asciiTheme="minorHAnsi" w:hAnsiTheme="minorHAnsi" w:cstheme="minorHAnsi"/>
          <w:color w:val="000000" w:themeColor="text1"/>
          <w:sz w:val="22"/>
          <w:szCs w:val="28"/>
          <w:lang w:val="fr-CA"/>
        </w:rPr>
        <w:t xml:space="preserve">13/CATT, SC, </w:t>
      </w:r>
      <w:r w:rsidR="00F62A9D" w:rsidRPr="004B0F79">
        <w:rPr>
          <w:rFonts w:asciiTheme="minorHAnsi" w:hAnsiTheme="minorHAnsi" w:cstheme="minorHAnsi"/>
          <w:color w:val="000000" w:themeColor="text1"/>
          <w:sz w:val="22"/>
          <w:szCs w:val="28"/>
          <w:lang w:val="fr-CA"/>
        </w:rPr>
        <w:t xml:space="preserve">16/NEC, </w:t>
      </w:r>
      <w:r w:rsidR="000602EB" w:rsidRPr="004B0F79">
        <w:rPr>
          <w:rFonts w:asciiTheme="minorHAnsi" w:hAnsiTheme="minorHAnsi" w:cstheme="minorHAnsi"/>
          <w:color w:val="000000" w:themeColor="text1"/>
          <w:sz w:val="22"/>
          <w:szCs w:val="28"/>
          <w:lang w:val="fr-CA"/>
        </w:rPr>
        <w:t xml:space="preserve">18/Xiaomi, </w:t>
      </w:r>
      <w:r w:rsidR="00C37D19" w:rsidRPr="004B0F79">
        <w:rPr>
          <w:rFonts w:asciiTheme="minorHAnsi" w:hAnsiTheme="minorHAnsi" w:cstheme="minorHAnsi"/>
          <w:color w:val="000000" w:themeColor="text1"/>
          <w:sz w:val="22"/>
          <w:szCs w:val="28"/>
          <w:lang w:val="fr-CA"/>
        </w:rPr>
        <w:t xml:space="preserve">21/Samsung, </w:t>
      </w:r>
      <w:r w:rsidR="00BC2A36" w:rsidRPr="004B0F79">
        <w:rPr>
          <w:rFonts w:asciiTheme="minorHAnsi" w:hAnsiTheme="minorHAnsi" w:cstheme="minorHAnsi"/>
          <w:color w:val="000000" w:themeColor="text1"/>
          <w:sz w:val="22"/>
          <w:szCs w:val="28"/>
          <w:lang w:val="fr-CA"/>
        </w:rPr>
        <w:t xml:space="preserve">22/ITL, </w:t>
      </w:r>
      <w:r w:rsidR="008B5526" w:rsidRPr="004B0F79">
        <w:rPr>
          <w:rFonts w:asciiTheme="minorHAnsi" w:hAnsiTheme="minorHAnsi" w:cstheme="minorHAnsi"/>
          <w:color w:val="000000" w:themeColor="text1"/>
          <w:sz w:val="22"/>
          <w:szCs w:val="28"/>
          <w:lang w:val="fr-CA"/>
        </w:rPr>
        <w:t>23</w:t>
      </w:r>
      <w:r w:rsidR="000602EB" w:rsidRPr="004B0F79">
        <w:rPr>
          <w:rFonts w:asciiTheme="minorHAnsi" w:hAnsiTheme="minorHAnsi" w:cstheme="minorHAnsi"/>
          <w:color w:val="000000" w:themeColor="text1"/>
          <w:sz w:val="22"/>
          <w:szCs w:val="28"/>
          <w:lang w:val="fr-CA"/>
        </w:rPr>
        <w:t>/</w:t>
      </w:r>
      <w:r w:rsidR="008B5526" w:rsidRPr="004B0F79">
        <w:rPr>
          <w:rFonts w:asciiTheme="minorHAnsi" w:hAnsiTheme="minorHAnsi" w:cstheme="minorHAnsi"/>
          <w:color w:val="000000" w:themeColor="text1"/>
          <w:sz w:val="22"/>
          <w:szCs w:val="28"/>
          <w:lang w:val="fr-CA"/>
        </w:rPr>
        <w:t xml:space="preserve">CMCC, </w:t>
      </w:r>
      <w:r w:rsidR="00FC3110" w:rsidRPr="004B0F79">
        <w:rPr>
          <w:rFonts w:asciiTheme="minorHAnsi" w:hAnsiTheme="minorHAnsi" w:cstheme="minorHAnsi"/>
          <w:color w:val="000000" w:themeColor="text1"/>
          <w:sz w:val="22"/>
          <w:szCs w:val="28"/>
          <w:lang w:val="fr-CA"/>
        </w:rPr>
        <w:t>28/QC</w:t>
      </w:r>
      <w:r w:rsidR="002325FC" w:rsidRPr="004B0F79">
        <w:rPr>
          <w:rFonts w:asciiTheme="minorHAnsi" w:hAnsiTheme="minorHAnsi" w:cstheme="minorHAnsi"/>
          <w:color w:val="000000" w:themeColor="text1"/>
          <w:sz w:val="22"/>
          <w:szCs w:val="28"/>
          <w:lang w:val="fr-CA"/>
        </w:rPr>
        <w:t xml:space="preserve">, </w:t>
      </w:r>
      <w:r w:rsidR="007C1409" w:rsidRPr="004B0F79">
        <w:rPr>
          <w:rFonts w:asciiTheme="minorHAnsi" w:hAnsiTheme="minorHAnsi" w:cstheme="minorHAnsi"/>
          <w:color w:val="000000" w:themeColor="text1"/>
          <w:sz w:val="22"/>
          <w:szCs w:val="28"/>
          <w:lang w:val="fr-CA"/>
        </w:rPr>
        <w:t xml:space="preserve">30/Panasonic, </w:t>
      </w:r>
      <w:r w:rsidR="00F82203" w:rsidRPr="004B0F79">
        <w:rPr>
          <w:rFonts w:asciiTheme="minorHAnsi" w:hAnsiTheme="minorHAnsi" w:cstheme="minorHAnsi"/>
          <w:color w:val="000000" w:themeColor="text1"/>
          <w:sz w:val="22"/>
          <w:szCs w:val="28"/>
          <w:lang w:val="fr-CA"/>
        </w:rPr>
        <w:t xml:space="preserve">31/Apple, </w:t>
      </w:r>
      <w:r w:rsidR="008B5526" w:rsidRPr="004B0F79">
        <w:rPr>
          <w:rFonts w:asciiTheme="minorHAnsi" w:hAnsiTheme="minorHAnsi" w:cstheme="minorHAnsi"/>
          <w:color w:val="000000" w:themeColor="text1"/>
          <w:sz w:val="22"/>
          <w:szCs w:val="28"/>
          <w:lang w:val="fr-CA"/>
        </w:rPr>
        <w:t xml:space="preserve">32/DCM, </w:t>
      </w:r>
      <w:r w:rsidR="002325FC" w:rsidRPr="004B0F79">
        <w:rPr>
          <w:rFonts w:asciiTheme="minorHAnsi" w:hAnsiTheme="minorHAnsi" w:cstheme="minorHAnsi"/>
          <w:color w:val="000000" w:themeColor="text1"/>
          <w:sz w:val="22"/>
          <w:szCs w:val="28"/>
          <w:lang w:val="fr-CA"/>
        </w:rPr>
        <w:t>35/E///</w:t>
      </w:r>
      <w:r w:rsidR="00FC3110" w:rsidRPr="004B0F79">
        <w:rPr>
          <w:rFonts w:asciiTheme="minorHAnsi" w:hAnsiTheme="minorHAnsi" w:cstheme="minorHAnsi"/>
          <w:color w:val="000000" w:themeColor="text1"/>
          <w:sz w:val="22"/>
          <w:szCs w:val="28"/>
          <w:lang w:val="fr-CA"/>
        </w:rPr>
        <w:t>] (2A)</w:t>
      </w:r>
      <w:r w:rsidR="001214F8" w:rsidRPr="004B0F79">
        <w:rPr>
          <w:rFonts w:asciiTheme="minorHAnsi" w:hAnsiTheme="minorHAnsi" w:cstheme="minorHAnsi"/>
          <w:color w:val="000000" w:themeColor="text1"/>
          <w:sz w:val="22"/>
          <w:szCs w:val="28"/>
          <w:lang w:val="fr-CA"/>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proofErr w:type="gramStart"/>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proofErr w:type="gramEnd"/>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25" w:name="_Toc100326636"/>
      <w:bookmarkStart w:id="26" w:name="_Toc101187877"/>
      <w:bookmarkStart w:id="27" w:name="_Toc101188076"/>
      <w:bookmarkStart w:id="28" w:name="_Toc101188092"/>
      <w:bookmarkStart w:id="29" w:name="_Toc101345888"/>
      <w:bookmarkStart w:id="30" w:name="_Toc101346001"/>
      <w:bookmarkStart w:id="31" w:name="_Toc101361942"/>
      <w:bookmarkStart w:id="32" w:name="_Toc101363691"/>
      <w:bookmarkStart w:id="33" w:name="_Toc101366122"/>
      <w:bookmarkStart w:id="34" w:name="_Toc101366142"/>
      <w:bookmarkStart w:id="35" w:name="_Toc101371106"/>
      <w:bookmarkStart w:id="36" w:name="_Toc101373025"/>
      <w:bookmarkStart w:id="37" w:name="_Toc101373666"/>
      <w:bookmarkStart w:id="38" w:name="_Toc101376920"/>
      <w:bookmarkStart w:id="39" w:name="_Toc101448195"/>
      <w:bookmarkStart w:id="40" w:name="_Toc101452732"/>
      <w:bookmarkStart w:id="41" w:name="_Toc101453313"/>
      <w:bookmarkStart w:id="42" w:name="_Toc101453332"/>
      <w:bookmarkStart w:id="43" w:name="_Toc101453791"/>
      <w:bookmarkStart w:id="44" w:name="_Toc101453810"/>
      <w:bookmarkStart w:id="45" w:name="_Toc101453829"/>
      <w:bookmarkStart w:id="46" w:name="_Toc101453848"/>
      <w:bookmarkStart w:id="47" w:name="_Toc101453938"/>
      <w:bookmarkStart w:id="48" w:name="_Toc101453957"/>
      <w:bookmarkStart w:id="49" w:name="_Toc101453976"/>
      <w:bookmarkStart w:id="50" w:name="_Toc101453995"/>
      <w:bookmarkStart w:id="51" w:name="_Toc101454066"/>
      <w:bookmarkStart w:id="52" w:name="_Toc101454085"/>
      <w:bookmarkStart w:id="53" w:name="_Toc101454200"/>
      <w:bookmarkStart w:id="54" w:name="_Toc101454219"/>
      <w:bookmarkStart w:id="55" w:name="_Toc101454303"/>
      <w:bookmarkStart w:id="56" w:name="_Toc101454322"/>
      <w:bookmarkStart w:id="57" w:name="_Toc101454341"/>
      <w:bookmarkStart w:id="58" w:name="_Toc101454360"/>
      <w:bookmarkStart w:id="59" w:name="_Toc101516469"/>
      <w:bookmarkStart w:id="60" w:name="_Toc101786927"/>
      <w:bookmarkStart w:id="61" w:name="_Toc101786946"/>
      <w:bookmarkStart w:id="62" w:name="_Toc101795439"/>
      <w:bookmarkStart w:id="63" w:name="_Toc101795458"/>
      <w:bookmarkStart w:id="64" w:name="_Toc101795757"/>
      <w:bookmarkStart w:id="65" w:name="_Toc109296577"/>
      <w:bookmarkStart w:id="66" w:name="_Toc109318165"/>
      <w:bookmarkStart w:id="67" w:name="_Toc109375285"/>
      <w:bookmarkStart w:id="68" w:name="_Toc109375309"/>
      <w:bookmarkStart w:id="69" w:name="_Toc109384427"/>
      <w:bookmarkStart w:id="70" w:name="_Toc109384731"/>
      <w:bookmarkStart w:id="71" w:name="_Toc109384755"/>
      <w:bookmarkStart w:id="72" w:name="_Toc109385625"/>
      <w:bookmarkStart w:id="73" w:name="_Toc109385649"/>
      <w:bookmarkStart w:id="74" w:name="_Toc109388544"/>
      <w:bookmarkStart w:id="75" w:name="_Toc109388568"/>
      <w:bookmarkStart w:id="76" w:name="_Toc109388592"/>
      <w:bookmarkStart w:id="77" w:name="_Toc109388616"/>
      <w:bookmarkStart w:id="78" w:name="_Toc110240823"/>
      <w:bookmarkStart w:id="79" w:name="_Toc110240849"/>
      <w:bookmarkStart w:id="80" w:name="_Toc110242984"/>
      <w:bookmarkStart w:id="81" w:name="_Toc110244608"/>
      <w:bookmarkStart w:id="82" w:name="_Toc110244634"/>
      <w:bookmarkStart w:id="83" w:name="_Toc110254584"/>
      <w:bookmarkStart w:id="84" w:name="_Toc110254609"/>
      <w:bookmarkStart w:id="85" w:name="_Toc110845389"/>
      <w:bookmarkStart w:id="86" w:name="_Toc110845414"/>
      <w:bookmarkStart w:id="87" w:name="_Toc110848254"/>
      <w:bookmarkStart w:id="88" w:name="_Toc110848279"/>
      <w:bookmarkStart w:id="89" w:name="_Toc110848590"/>
      <w:bookmarkStart w:id="90" w:name="_Toc110848615"/>
      <w:bookmarkStart w:id="91" w:name="_Toc110850903"/>
      <w:bookmarkStart w:id="92" w:name="_Toc110850928"/>
      <w:bookmarkStart w:id="93" w:name="_Toc110851721"/>
      <w:bookmarkStart w:id="94" w:name="_Toc111103410"/>
      <w:bookmarkStart w:id="95" w:name="_Toc111104317"/>
      <w:bookmarkStart w:id="96" w:name="_Toc111104342"/>
      <w:r w:rsidRPr="00B96A4A">
        <w:rPr>
          <w:rFonts w:asciiTheme="minorHAnsi" w:eastAsia="SimSun" w:hAnsiTheme="minorHAnsi" w:cstheme="minorHAnsi"/>
          <w:b w:val="0"/>
          <w:bCs/>
          <w:i w:val="0"/>
          <w:iCs/>
          <w:sz w:val="22"/>
          <w:szCs w:val="22"/>
        </w:rPr>
        <w:t xml:space="preserve">in the case that PSFCH is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A/N feedback for contention window adjustment in SL-U, more details </w:t>
      </w:r>
      <w:proofErr w:type="gramStart"/>
      <w:r w:rsidRPr="00B96A4A">
        <w:rPr>
          <w:rFonts w:asciiTheme="minorHAnsi" w:eastAsia="SimSun" w:hAnsiTheme="minorHAnsi" w:cstheme="minorHAnsi"/>
          <w:b w:val="0"/>
          <w:bCs/>
          <w:i w:val="0"/>
          <w:iCs/>
          <w:sz w:val="22"/>
          <w:szCs w:val="22"/>
        </w:rPr>
        <w:t>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roofErr w:type="gramEnd"/>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97" w:name="_Toc100326637"/>
      <w:bookmarkStart w:id="98" w:name="_Toc101187878"/>
      <w:bookmarkStart w:id="99" w:name="_Toc101188077"/>
      <w:bookmarkStart w:id="100" w:name="_Toc101188093"/>
      <w:bookmarkStart w:id="101" w:name="_Toc101345889"/>
      <w:bookmarkStart w:id="102" w:name="_Toc101346002"/>
      <w:bookmarkStart w:id="103" w:name="_Toc101361943"/>
      <w:bookmarkStart w:id="104" w:name="_Toc101363692"/>
      <w:bookmarkStart w:id="105" w:name="_Toc101366123"/>
      <w:bookmarkStart w:id="106" w:name="_Toc101366143"/>
      <w:bookmarkStart w:id="107" w:name="_Toc101371107"/>
      <w:bookmarkStart w:id="108" w:name="_Toc101373026"/>
      <w:bookmarkStart w:id="109" w:name="_Toc101373667"/>
      <w:bookmarkStart w:id="110" w:name="_Toc101376921"/>
      <w:bookmarkStart w:id="111" w:name="_Toc101448196"/>
      <w:bookmarkStart w:id="112" w:name="_Toc101452733"/>
      <w:bookmarkStart w:id="113" w:name="_Toc101453314"/>
      <w:bookmarkStart w:id="114" w:name="_Toc101453333"/>
      <w:bookmarkStart w:id="115" w:name="_Toc101453792"/>
      <w:bookmarkStart w:id="116" w:name="_Toc101453811"/>
      <w:bookmarkStart w:id="117" w:name="_Toc101453830"/>
      <w:bookmarkStart w:id="118" w:name="_Toc101453849"/>
      <w:bookmarkStart w:id="119" w:name="_Toc101453939"/>
      <w:bookmarkStart w:id="120" w:name="_Toc101453958"/>
      <w:bookmarkStart w:id="121" w:name="_Toc101453977"/>
      <w:bookmarkStart w:id="122" w:name="_Toc101453996"/>
      <w:bookmarkStart w:id="123" w:name="_Toc101454067"/>
      <w:bookmarkStart w:id="124" w:name="_Toc101454086"/>
      <w:bookmarkStart w:id="125" w:name="_Toc101454201"/>
      <w:bookmarkStart w:id="126" w:name="_Toc101454220"/>
      <w:bookmarkStart w:id="127" w:name="_Toc101454304"/>
      <w:bookmarkStart w:id="128" w:name="_Toc101454323"/>
      <w:bookmarkStart w:id="129" w:name="_Toc101454342"/>
      <w:bookmarkStart w:id="130" w:name="_Toc101454361"/>
      <w:bookmarkStart w:id="131" w:name="_Toc101516470"/>
      <w:bookmarkStart w:id="132" w:name="_Toc101786928"/>
      <w:bookmarkStart w:id="133" w:name="_Toc101786947"/>
      <w:bookmarkStart w:id="134" w:name="_Toc101795440"/>
      <w:bookmarkStart w:id="135" w:name="_Toc101795459"/>
      <w:bookmarkStart w:id="136" w:name="_Toc101795758"/>
      <w:bookmarkStart w:id="137" w:name="_Toc109296578"/>
      <w:bookmarkStart w:id="138" w:name="_Toc109318166"/>
      <w:bookmarkStart w:id="139" w:name="_Toc109375286"/>
      <w:bookmarkStart w:id="140" w:name="_Toc109375310"/>
      <w:bookmarkStart w:id="141" w:name="_Toc109384428"/>
      <w:bookmarkStart w:id="142" w:name="_Toc109384732"/>
      <w:bookmarkStart w:id="143" w:name="_Toc109384756"/>
      <w:bookmarkStart w:id="144" w:name="_Toc109385626"/>
      <w:bookmarkStart w:id="145" w:name="_Toc109385650"/>
      <w:bookmarkStart w:id="146" w:name="_Toc109388545"/>
      <w:bookmarkStart w:id="147" w:name="_Toc109388569"/>
      <w:bookmarkStart w:id="148" w:name="_Toc109388593"/>
      <w:bookmarkStart w:id="149" w:name="_Toc109388617"/>
      <w:bookmarkStart w:id="150" w:name="_Toc110240824"/>
      <w:bookmarkStart w:id="151" w:name="_Toc110240850"/>
      <w:bookmarkStart w:id="152" w:name="_Toc110242985"/>
      <w:bookmarkStart w:id="153" w:name="_Toc110244609"/>
      <w:bookmarkStart w:id="154" w:name="_Toc110244635"/>
      <w:bookmarkStart w:id="155" w:name="_Toc110254585"/>
      <w:bookmarkStart w:id="156" w:name="_Toc110254610"/>
      <w:bookmarkStart w:id="157" w:name="_Toc110845390"/>
      <w:bookmarkStart w:id="158" w:name="_Toc110845415"/>
      <w:bookmarkStart w:id="159" w:name="_Toc110848255"/>
      <w:bookmarkStart w:id="160" w:name="_Toc110848280"/>
      <w:bookmarkStart w:id="161" w:name="_Toc110848591"/>
      <w:bookmarkStart w:id="162" w:name="_Toc110848616"/>
      <w:bookmarkStart w:id="163" w:name="_Toc110850904"/>
      <w:bookmarkStart w:id="164" w:name="_Toc110850929"/>
      <w:bookmarkStart w:id="165" w:name="_Toc110851722"/>
      <w:bookmarkStart w:id="166" w:name="_Toc111103411"/>
      <w:bookmarkStart w:id="167" w:name="_Toc111104318"/>
      <w:bookmarkStart w:id="168" w:name="_Toc111104343"/>
      <w:r w:rsidRPr="00B96A4A">
        <w:rPr>
          <w:rFonts w:asciiTheme="minorHAnsi" w:eastAsia="SimSun" w:hAnsiTheme="minorHAnsi" w:cstheme="minorHAnsi"/>
          <w:b w:val="0"/>
          <w:bCs/>
          <w:i w:val="0"/>
          <w:iCs/>
          <w:sz w:val="22"/>
          <w:szCs w:val="22"/>
        </w:rPr>
        <w:t xml:space="preserve">in the case that PSFCH is not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CR/CBR for contention window adjustment, more details </w:t>
      </w:r>
      <w:proofErr w:type="gramStart"/>
      <w:r w:rsidRPr="00B96A4A">
        <w:rPr>
          <w:rFonts w:asciiTheme="minorHAnsi" w:eastAsia="SimSun" w:hAnsiTheme="minorHAnsi" w:cstheme="minorHAnsi"/>
          <w:b w:val="0"/>
          <w:bCs/>
          <w:i w:val="0"/>
          <w:iCs/>
          <w:sz w:val="22"/>
          <w:szCs w:val="22"/>
        </w:rPr>
        <w:t>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roofErr w:type="gramEnd"/>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proofErr w:type="gramStart"/>
      <w:r w:rsidRPr="00F102DC">
        <w:rPr>
          <w:rFonts w:asciiTheme="minorHAnsi" w:hAnsiTheme="minorHAnsi" w:cstheme="minorHAnsi"/>
          <w:sz w:val="22"/>
          <w:szCs w:val="28"/>
        </w:rPr>
        <w:t>Similar to</w:t>
      </w:r>
      <w:proofErr w:type="gramEnd"/>
      <w:r w:rsidRPr="00F102DC">
        <w:rPr>
          <w:rFonts w:asciiTheme="minorHAnsi" w:hAnsiTheme="minorHAnsi" w:cstheme="minorHAnsi"/>
          <w:sz w:val="22"/>
          <w:szCs w:val="28"/>
        </w:rPr>
        <w:t xml:space="preserve">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w:t>
      </w:r>
      <w:proofErr w:type="gramStart"/>
      <w:r w:rsidRPr="001B0C83">
        <w:rPr>
          <w:rFonts w:asciiTheme="minorHAnsi" w:hAnsiTheme="minorHAnsi" w:cstheme="minorHAnsi"/>
          <w:sz w:val="22"/>
          <w:szCs w:val="28"/>
        </w:rPr>
        <w:t>several</w:t>
      </w:r>
      <w:proofErr w:type="gramEnd"/>
      <w:r w:rsidRPr="001B0C83">
        <w:rPr>
          <w:rFonts w:asciiTheme="minorHAnsi" w:hAnsiTheme="minorHAnsi" w:cstheme="minorHAnsi"/>
          <w:sz w:val="22"/>
          <w:szCs w:val="28"/>
        </w:rPr>
        <w:t xml:space="preserve">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w:t>
      </w:r>
      <w:proofErr w:type="gramStart"/>
      <w:r w:rsidRPr="00515546">
        <w:rPr>
          <w:rFonts w:asciiTheme="minorHAnsi" w:hAnsiTheme="minorHAnsi" w:cstheme="minorHAnsi"/>
          <w:sz w:val="22"/>
          <w:szCs w:val="28"/>
        </w:rPr>
        <w:t>via:</w:t>
      </w:r>
      <w:proofErr w:type="gramEnd"/>
      <w:r w:rsidRPr="00515546">
        <w:rPr>
          <w:rFonts w:asciiTheme="minorHAnsi" w:hAnsiTheme="minorHAnsi" w:cstheme="minorHAnsi"/>
          <w:sz w:val="22"/>
          <w:szCs w:val="28"/>
        </w:rPr>
        <w:t xml:space="preserve">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sidRPr="00AC3A66">
        <w:rPr>
          <w:rFonts w:asciiTheme="minorHAnsi" w:hAnsiTheme="minorHAnsi" w:cstheme="minorHAnsi"/>
          <w:sz w:val="22"/>
          <w:szCs w:val="28"/>
        </w:rPr>
        <w:t>take into account</w:t>
      </w:r>
      <w:proofErr w:type="gramEnd"/>
      <w:r w:rsidRPr="00AC3A66">
        <w:rPr>
          <w:rFonts w:asciiTheme="minorHAnsi" w:hAnsiTheme="minorHAnsi" w:cstheme="minorHAnsi"/>
          <w:sz w:val="22"/>
          <w:szCs w:val="28"/>
        </w:rPr>
        <w:t xml:space="preserve">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COT length: to indicate the length of initiated COT owned by the initiating </w:t>
      </w:r>
      <w:proofErr w:type="gramStart"/>
      <w:r w:rsidRPr="00A654AB">
        <w:rPr>
          <w:rFonts w:asciiTheme="minorHAnsi" w:hAnsiTheme="minorHAnsi" w:cstheme="minorHAnsi"/>
          <w:bCs/>
          <w:color w:val="000000" w:themeColor="text1"/>
          <w:sz w:val="22"/>
          <w:szCs w:val="28"/>
        </w:rPr>
        <w:t>UE;</w:t>
      </w:r>
      <w:proofErr w:type="gramEnd"/>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 xml:space="preserve">to indicate specific time-frequency </w:t>
      </w:r>
      <w:proofErr w:type="gramStart"/>
      <w:r w:rsidRPr="00A654AB">
        <w:rPr>
          <w:rFonts w:asciiTheme="minorHAnsi" w:hAnsiTheme="minorHAnsi" w:cstheme="minorHAnsi"/>
          <w:bCs/>
          <w:color w:val="000000" w:themeColor="text1"/>
          <w:sz w:val="22"/>
          <w:szCs w:val="28"/>
        </w:rPr>
        <w:t>resources;</w:t>
      </w:r>
      <w:proofErr w:type="gramEnd"/>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 xml:space="preserve">If the distance between a pair of UEs is less than or equal to the threshold, COT sharing can be performed between </w:t>
      </w:r>
      <w:proofErr w:type="gramStart"/>
      <w:r w:rsidRPr="00F94C84">
        <w:rPr>
          <w:rFonts w:asciiTheme="minorHAnsi" w:hAnsiTheme="minorHAnsi" w:cstheme="minorHAnsi"/>
          <w:color w:val="000000" w:themeColor="text1"/>
          <w:sz w:val="22"/>
          <w:szCs w:val="28"/>
        </w:rPr>
        <w:t>them;</w:t>
      </w:r>
      <w:proofErr w:type="gramEnd"/>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proofErr w:type="gramStart"/>
      <w:r w:rsidR="00172A4D">
        <w:rPr>
          <w:rFonts w:asciiTheme="minorHAnsi" w:hAnsiTheme="minorHAnsi" w:cstheme="minorHAnsi"/>
          <w:color w:val="000000" w:themeColor="text1"/>
          <w:sz w:val="22"/>
          <w:szCs w:val="28"/>
        </w:rPr>
        <w:t>all of</w:t>
      </w:r>
      <w:proofErr w:type="gramEnd"/>
      <w:r w:rsidR="00172A4D">
        <w:rPr>
          <w:rFonts w:asciiTheme="minorHAnsi" w:hAnsiTheme="minorHAnsi" w:cstheme="minorHAnsi"/>
          <w:color w:val="000000" w:themeColor="text1"/>
          <w:sz w:val="22"/>
          <w:szCs w:val="28"/>
        </w:rPr>
        <w:t xml:space="preserve">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 xml:space="preserve">The remaining COT is larger than a (pre-)configured </w:t>
      </w:r>
      <w:proofErr w:type="gramStart"/>
      <w:r w:rsidRPr="002F370B">
        <w:rPr>
          <w:rFonts w:asciiTheme="minorHAnsi" w:hAnsiTheme="minorHAnsi" w:cstheme="minorHAnsi"/>
          <w:sz w:val="22"/>
          <w:szCs w:val="28"/>
        </w:rPr>
        <w:t>threshold</w:t>
      </w:r>
      <w:proofErr w:type="gramEnd"/>
      <w:r w:rsidRPr="002F370B">
        <w:rPr>
          <w:rFonts w:asciiTheme="minorHAnsi" w:hAnsiTheme="minorHAnsi" w:cstheme="minorHAnsi"/>
          <w:sz w:val="22"/>
          <w:szCs w:val="28"/>
        </w:rPr>
        <w:t xml:space="preserve">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DengXian" w:hAnsiTheme="minorHAnsi" w:cstheme="minorHAnsi"/>
          <w:bCs/>
          <w:iCs/>
          <w:color w:val="000000"/>
          <w:sz w:val="22"/>
          <w:lang w:eastAsia="zh-CN"/>
        </w:rPr>
        <w:t>its</w:t>
      </w:r>
      <w:proofErr w:type="spellEnd"/>
      <w:r w:rsidRPr="00B81F08">
        <w:rPr>
          <w:rFonts w:asciiTheme="minorHAnsi" w:eastAsia="DengXian"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lastRenderedPageBreak/>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dynamic grant, </w:t>
      </w:r>
      <w:proofErr w:type="spellStart"/>
      <w:r w:rsidRPr="007B7B50">
        <w:rPr>
          <w:rFonts w:asciiTheme="minorHAnsi" w:eastAsia="DengXian" w:hAnsiTheme="minorHAnsi" w:cstheme="minorHAnsi"/>
          <w:bCs/>
          <w:iCs/>
          <w:color w:val="000000"/>
          <w:sz w:val="22"/>
          <w:lang w:eastAsia="zh-CN"/>
        </w:rPr>
        <w:t>gNB</w:t>
      </w:r>
      <w:proofErr w:type="spellEnd"/>
      <w:r w:rsidRPr="007B7B50">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 xml:space="preserve">[8/vivo]: The AGC overhead and PSCCH decoding complexity would increase, when introducing multiple starting symbols in a slot or </w:t>
      </w:r>
      <w:proofErr w:type="gramStart"/>
      <w:r w:rsidRPr="00A556F5">
        <w:rPr>
          <w:rFonts w:asciiTheme="minorHAnsi" w:hAnsiTheme="minorHAnsi" w:cstheme="minorHAnsi"/>
          <w:sz w:val="22"/>
          <w:szCs w:val="28"/>
        </w:rPr>
        <w:t>mini-slot</w:t>
      </w:r>
      <w:proofErr w:type="gramEnd"/>
      <w:r w:rsidRPr="00A556F5">
        <w:rPr>
          <w:rFonts w:asciiTheme="minorHAnsi" w:hAnsiTheme="minorHAnsi" w:cstheme="minorHAnsi"/>
          <w:sz w:val="22"/>
          <w:szCs w:val="28"/>
        </w:rPr>
        <w:t xml:space="preserve">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284041">
      <w:pPr>
        <w:pStyle w:val="ListParagraph"/>
        <w:numPr>
          <w:ilvl w:val="1"/>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284041">
      <w:pPr>
        <w:pStyle w:val="ListParagraph"/>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284041">
      <w:pPr>
        <w:pStyle w:val="ListParagraph"/>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284041">
      <w:pPr>
        <w:pStyle w:val="ListParagraph"/>
        <w:numPr>
          <w:ilvl w:val="0"/>
          <w:numId w:val="1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284041">
      <w:pPr>
        <w:pStyle w:val="ListParagraph"/>
        <w:numPr>
          <w:ilvl w:val="1"/>
          <w:numId w:val="19"/>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284041">
      <w:pPr>
        <w:pStyle w:val="ListParagraph"/>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284041">
      <w:pPr>
        <w:pStyle w:val="ListParagraph"/>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284041">
      <w:pPr>
        <w:pStyle w:val="ListParagraph"/>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284041">
      <w:pPr>
        <w:pStyle w:val="ListParagraph"/>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284041">
      <w:pPr>
        <w:pStyle w:val="ListParagraph"/>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284041">
      <w:pPr>
        <w:pStyle w:val="ListParagraph"/>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284041">
      <w:pPr>
        <w:pStyle w:val="ListParagraph"/>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284041">
      <w:pPr>
        <w:pStyle w:val="ListParagraph"/>
        <w:numPr>
          <w:ilvl w:val="2"/>
          <w:numId w:val="19"/>
        </w:numPr>
        <w:ind w:leftChars="0"/>
        <w:rPr>
          <w:rFonts w:asciiTheme="minorHAnsi" w:hAnsiTheme="minorHAnsi" w:cstheme="minorHAnsi"/>
          <w:color w:val="000000" w:themeColor="text1"/>
          <w:sz w:val="22"/>
          <w:szCs w:val="28"/>
        </w:rPr>
      </w:pPr>
      <w:proofErr w:type="gramStart"/>
      <w:r w:rsidRPr="00F32A9E">
        <w:rPr>
          <w:rFonts w:asciiTheme="minorHAnsi" w:hAnsiTheme="minorHAnsi" w:cstheme="minorHAnsi"/>
          <w:color w:val="000000" w:themeColor="text1"/>
          <w:sz w:val="22"/>
          <w:szCs w:val="28"/>
        </w:rPr>
        <w:t>In order to</w:t>
      </w:r>
      <w:proofErr w:type="gramEnd"/>
      <w:r w:rsidRPr="00F32A9E">
        <w:rPr>
          <w:rFonts w:asciiTheme="minorHAnsi" w:hAnsiTheme="minorHAnsi" w:cstheme="minorHAnsi"/>
          <w:color w:val="000000" w:themeColor="text1"/>
          <w:sz w:val="22"/>
          <w:szCs w:val="28"/>
        </w:rPr>
        <w:t xml:space="preserve">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284041">
      <w:pPr>
        <w:pStyle w:val="ListParagraph"/>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284041">
      <w:pPr>
        <w:pStyle w:val="ListParagraph"/>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284041">
      <w:pPr>
        <w:pStyle w:val="ListParagraph"/>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284041">
      <w:pPr>
        <w:pStyle w:val="ListParagraph"/>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284041">
      <w:pPr>
        <w:pStyle w:val="ListParagraph"/>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284041">
      <w:pPr>
        <w:pStyle w:val="ListParagraph"/>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284041">
      <w:pPr>
        <w:pStyle w:val="ListParagraph"/>
        <w:numPr>
          <w:ilvl w:val="1"/>
          <w:numId w:val="19"/>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284041">
      <w:pPr>
        <w:pStyle w:val="ListParagraph"/>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284041">
      <w:pPr>
        <w:pStyle w:val="ListParagraph"/>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284041">
      <w:pPr>
        <w:pStyle w:val="ListParagraph"/>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284041">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284041">
      <w:pPr>
        <w:pStyle w:val="ListParagraph"/>
        <w:numPr>
          <w:ilvl w:val="1"/>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284041">
      <w:pPr>
        <w:pStyle w:val="ListParagraph"/>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284041">
      <w:pPr>
        <w:pStyle w:val="ListParagraph"/>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284041">
      <w:pPr>
        <w:pStyle w:val="ListParagraph"/>
        <w:numPr>
          <w:ilvl w:val="1"/>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284041">
      <w:pPr>
        <w:pStyle w:val="ListParagraph"/>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284041">
      <w:pPr>
        <w:pStyle w:val="ListParagraph"/>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284041">
      <w:pPr>
        <w:pStyle w:val="ListParagraph"/>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284041">
      <w:pPr>
        <w:pStyle w:val="ListParagraph"/>
        <w:numPr>
          <w:ilvl w:val="1"/>
          <w:numId w:val="19"/>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284041">
      <w:pPr>
        <w:pStyle w:val="ListParagraph"/>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284041">
      <w:pPr>
        <w:pStyle w:val="ListParagraph"/>
        <w:numPr>
          <w:ilvl w:val="2"/>
          <w:numId w:val="19"/>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284041">
      <w:pPr>
        <w:pStyle w:val="ListParagraph"/>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284041">
      <w:pPr>
        <w:pStyle w:val="ListParagraph"/>
        <w:numPr>
          <w:ilvl w:val="1"/>
          <w:numId w:val="19"/>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284041">
      <w:pPr>
        <w:pStyle w:val="ListParagraph"/>
        <w:numPr>
          <w:ilvl w:val="2"/>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284041">
      <w:pPr>
        <w:pStyle w:val="ListParagraph"/>
        <w:numPr>
          <w:ilvl w:val="2"/>
          <w:numId w:val="19"/>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284041">
      <w:pPr>
        <w:pStyle w:val="ListParagraph"/>
        <w:numPr>
          <w:ilvl w:val="1"/>
          <w:numId w:val="19"/>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284041">
      <w:pPr>
        <w:pStyle w:val="ListParagraph"/>
        <w:numPr>
          <w:ilvl w:val="1"/>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284041">
      <w:pPr>
        <w:pStyle w:val="ListParagraph"/>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284041">
      <w:pPr>
        <w:pStyle w:val="ListParagraph"/>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284041">
      <w:pPr>
        <w:pStyle w:val="ListParagraph"/>
        <w:numPr>
          <w:ilvl w:val="1"/>
          <w:numId w:val="19"/>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 xml:space="preserve">UE detects information relevant to UE-to-UE COT </w:t>
      </w:r>
      <w:proofErr w:type="gramStart"/>
      <w:r w:rsidRPr="009540B0">
        <w:rPr>
          <w:rFonts w:asciiTheme="minorHAnsi" w:eastAsiaTheme="minorEastAsia" w:hAnsiTheme="minorHAnsi" w:cstheme="minorHAnsi"/>
          <w:iCs/>
          <w:sz w:val="22"/>
        </w:rPr>
        <w:t>sharing;</w:t>
      </w:r>
      <w:proofErr w:type="gramEnd"/>
      <w:r w:rsidRPr="009540B0">
        <w:rPr>
          <w:rFonts w:asciiTheme="minorHAnsi" w:eastAsiaTheme="minorEastAsia" w:hAnsiTheme="minorHAnsi" w:cstheme="minorHAnsi"/>
          <w:iCs/>
          <w:sz w:val="22"/>
        </w:rPr>
        <w:t xml:space="preserve"> i.e., UE performs sensing/RX even within SL DRX inactive time</w:t>
      </w:r>
    </w:p>
    <w:p w14:paraId="392F5071" w14:textId="735CC6F4" w:rsidR="00CE3188"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284041">
      <w:pPr>
        <w:pStyle w:val="ListParagraph"/>
        <w:numPr>
          <w:ilvl w:val="1"/>
          <w:numId w:val="19"/>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284041">
      <w:pPr>
        <w:pStyle w:val="ListParagraph"/>
        <w:numPr>
          <w:ilvl w:val="2"/>
          <w:numId w:val="19"/>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284041">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284041">
      <w:pPr>
        <w:pStyle w:val="ListParagraph"/>
        <w:numPr>
          <w:ilvl w:val="1"/>
          <w:numId w:val="19"/>
        </w:numPr>
        <w:ind w:leftChars="0"/>
        <w:rPr>
          <w:rFonts w:asciiTheme="minorHAnsi" w:hAnsiTheme="minorHAnsi" w:cstheme="minorHAnsi"/>
          <w:sz w:val="22"/>
          <w:szCs w:val="28"/>
        </w:rPr>
      </w:pPr>
      <w:r w:rsidRPr="00CE5E56">
        <w:rPr>
          <w:rFonts w:asciiTheme="minorHAnsi" w:hAnsiTheme="minorHAnsi" w:cstheme="minorHAnsi"/>
          <w:sz w:val="22"/>
          <w:szCs w:val="28"/>
        </w:rPr>
        <w:t xml:space="preserve">[4/Nokia, NSB]: RAN1 should investigate the interaction of channel access procedure with resource allocation mode 1 and 2 </w:t>
      </w:r>
      <w:proofErr w:type="gramStart"/>
      <w:r w:rsidRPr="00CE5E56">
        <w:rPr>
          <w:rFonts w:asciiTheme="minorHAnsi" w:hAnsiTheme="minorHAnsi" w:cstheme="minorHAnsi"/>
          <w:sz w:val="22"/>
          <w:szCs w:val="28"/>
        </w:rPr>
        <w:t>in order to</w:t>
      </w:r>
      <w:proofErr w:type="gramEnd"/>
      <w:r w:rsidRPr="00CE5E56">
        <w:rPr>
          <w:rFonts w:asciiTheme="minorHAnsi" w:hAnsiTheme="minorHAnsi" w:cstheme="minorHAnsi"/>
          <w:sz w:val="22"/>
          <w:szCs w:val="28"/>
        </w:rPr>
        <w:t xml:space="preserve"> avoid resource allocation which may cause LBT failures, e.g.:</w:t>
      </w:r>
    </w:p>
    <w:p w14:paraId="1C9606F1" w14:textId="77777777" w:rsidR="000F25A8" w:rsidRPr="00CE5E56" w:rsidRDefault="000F25A8" w:rsidP="00284041">
      <w:pPr>
        <w:pStyle w:val="ListParagraph"/>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 xml:space="preserve">before a reserved resource in case the transmitting symbols of candidate resource overlap with LBT of the reserved </w:t>
      </w:r>
      <w:proofErr w:type="gramStart"/>
      <w:r w:rsidRPr="00CE5E56">
        <w:rPr>
          <w:rFonts w:asciiTheme="minorHAnsi" w:hAnsiTheme="minorHAnsi" w:cstheme="minorHAnsi"/>
          <w:sz w:val="22"/>
          <w:szCs w:val="28"/>
        </w:rPr>
        <w:t>resource;</w:t>
      </w:r>
      <w:proofErr w:type="gramEnd"/>
    </w:p>
    <w:p w14:paraId="42951E46" w14:textId="77777777" w:rsidR="000F25A8" w:rsidRPr="00CE5E56" w:rsidRDefault="000F25A8" w:rsidP="00284041">
      <w:pPr>
        <w:pStyle w:val="ListParagraph"/>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84041">
      <w:pPr>
        <w:pStyle w:val="ListParagraph"/>
        <w:numPr>
          <w:ilvl w:val="1"/>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w:t>
      </w:r>
      <w:proofErr w:type="gramStart"/>
      <w:r>
        <w:rPr>
          <w:rFonts w:asciiTheme="minorHAnsi" w:hAnsiTheme="minorHAnsi" w:cstheme="minorHAnsi"/>
          <w:color w:val="000000" w:themeColor="text1"/>
          <w:sz w:val="22"/>
          <w:szCs w:val="28"/>
        </w:rPr>
        <w:t>down-select</w:t>
      </w:r>
      <w:proofErr w:type="gramEnd"/>
      <w:r>
        <w:rPr>
          <w:rFonts w:asciiTheme="minorHAnsi" w:hAnsiTheme="minorHAnsi" w:cstheme="minorHAnsi"/>
          <w:color w:val="000000" w:themeColor="text1"/>
          <w:sz w:val="22"/>
          <w:szCs w:val="28"/>
        </w:rPr>
        <w:t xml:space="preserve"> one or more of the followings:</w:t>
      </w:r>
    </w:p>
    <w:p w14:paraId="235D99B3" w14:textId="77777777" w:rsidR="002C025B" w:rsidRDefault="002C025B" w:rsidP="00284041">
      <w:pPr>
        <w:pStyle w:val="ListParagraph"/>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84041">
      <w:pPr>
        <w:pStyle w:val="ListParagraph"/>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84041">
      <w:pPr>
        <w:pStyle w:val="ListParagraph"/>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84041">
      <w:pPr>
        <w:pStyle w:val="ListParagraph"/>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84041">
      <w:pPr>
        <w:pStyle w:val="ListParagraph"/>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84041">
      <w:pPr>
        <w:pStyle w:val="ListParagraph"/>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284041">
      <w:pPr>
        <w:pStyle w:val="ListParagraph"/>
        <w:numPr>
          <w:ilvl w:val="1"/>
          <w:numId w:val="19"/>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284041">
      <w:pPr>
        <w:pStyle w:val="ListParagraph"/>
        <w:numPr>
          <w:ilvl w:val="2"/>
          <w:numId w:val="19"/>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284041">
      <w:pPr>
        <w:pStyle w:val="ListParagraph"/>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284041">
      <w:pPr>
        <w:pStyle w:val="ListParagraph"/>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284041">
      <w:pPr>
        <w:pStyle w:val="ListParagraph"/>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 xml:space="preserve">For mode 2, sensing-based resource selection should </w:t>
      </w:r>
      <w:proofErr w:type="gramStart"/>
      <w:r w:rsidRPr="00F4448F">
        <w:rPr>
          <w:rFonts w:asciiTheme="minorHAnsi" w:hAnsiTheme="minorHAnsi" w:cstheme="minorHAnsi"/>
          <w:sz w:val="22"/>
          <w:szCs w:val="28"/>
        </w:rPr>
        <w:t>take into account</w:t>
      </w:r>
      <w:proofErr w:type="gramEnd"/>
      <w:r w:rsidRPr="00F4448F">
        <w:rPr>
          <w:rFonts w:asciiTheme="minorHAnsi" w:hAnsiTheme="minorHAnsi" w:cstheme="minorHAnsi"/>
          <w:sz w:val="22"/>
          <w:szCs w:val="28"/>
        </w:rPr>
        <w:t xml:space="preserve"> whether selected resources will block channel access of other UEs for PSSCH transmission with higher priority.</w:t>
      </w:r>
    </w:p>
    <w:p w14:paraId="1CE515C3" w14:textId="08ECA7D4" w:rsidR="00F4448F" w:rsidRDefault="00F4448F" w:rsidP="00284041">
      <w:pPr>
        <w:pStyle w:val="ListParagraph"/>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284041">
      <w:pPr>
        <w:pStyle w:val="ListParagraph"/>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284041">
      <w:pPr>
        <w:pStyle w:val="ListParagraph"/>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284041">
      <w:pPr>
        <w:pStyle w:val="ListParagraph"/>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284041">
      <w:pPr>
        <w:pStyle w:val="ListParagraph"/>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84041">
      <w:pPr>
        <w:pStyle w:val="ListParagraph"/>
        <w:numPr>
          <w:ilvl w:val="2"/>
          <w:numId w:val="19"/>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84041">
      <w:pPr>
        <w:pStyle w:val="ListParagraph"/>
        <w:numPr>
          <w:ilvl w:val="2"/>
          <w:numId w:val="19"/>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284041">
      <w:pPr>
        <w:pStyle w:val="ListParagraph"/>
        <w:numPr>
          <w:ilvl w:val="1"/>
          <w:numId w:val="19"/>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284041">
      <w:pPr>
        <w:pStyle w:val="BodyText"/>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284041">
      <w:pPr>
        <w:pStyle w:val="BodyText"/>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284041">
      <w:pPr>
        <w:pStyle w:val="BodyText"/>
        <w:numPr>
          <w:ilvl w:val="1"/>
          <w:numId w:val="19"/>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284041">
      <w:pPr>
        <w:pStyle w:val="BodyText"/>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284041">
      <w:pPr>
        <w:pStyle w:val="BodyText"/>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284041">
      <w:pPr>
        <w:pStyle w:val="ListParagraph"/>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SimSun" w:hAnsiTheme="minorHAnsi" w:cstheme="minorHAnsi"/>
          <w:b w:val="0"/>
          <w:bCs/>
          <w:i w:val="0"/>
          <w:iCs/>
          <w:sz w:val="22"/>
          <w:szCs w:val="22"/>
        </w:rPr>
      </w:pPr>
      <w:bookmarkStart w:id="169" w:name="_Toc109318162"/>
      <w:bookmarkStart w:id="170" w:name="_Toc109375282"/>
      <w:bookmarkStart w:id="171" w:name="_Toc109375306"/>
      <w:bookmarkStart w:id="172" w:name="_Toc109384424"/>
      <w:bookmarkStart w:id="173" w:name="_Toc109384728"/>
      <w:bookmarkStart w:id="174" w:name="_Toc109384752"/>
      <w:bookmarkStart w:id="175" w:name="_Toc109385622"/>
      <w:bookmarkStart w:id="176" w:name="_Toc109385646"/>
      <w:bookmarkStart w:id="177" w:name="_Toc109388541"/>
      <w:bookmarkStart w:id="178" w:name="_Toc109388565"/>
      <w:bookmarkStart w:id="179" w:name="_Toc109388589"/>
      <w:bookmarkStart w:id="180" w:name="_Toc109388613"/>
      <w:bookmarkStart w:id="181" w:name="_Toc110240819"/>
      <w:bookmarkStart w:id="182" w:name="_Toc110240845"/>
      <w:bookmarkStart w:id="183" w:name="_Toc110242980"/>
      <w:bookmarkStart w:id="184" w:name="_Toc110244604"/>
      <w:bookmarkStart w:id="185" w:name="_Toc110244630"/>
      <w:bookmarkStart w:id="186" w:name="_Toc110254580"/>
      <w:bookmarkStart w:id="187" w:name="_Toc110254605"/>
      <w:bookmarkStart w:id="188" w:name="_Toc110845385"/>
      <w:bookmarkStart w:id="189" w:name="_Toc110845410"/>
      <w:bookmarkStart w:id="190" w:name="_Toc110848250"/>
      <w:bookmarkStart w:id="191" w:name="_Toc110848275"/>
      <w:bookmarkStart w:id="192" w:name="_Toc110848586"/>
      <w:bookmarkStart w:id="193" w:name="_Toc110848611"/>
      <w:bookmarkStart w:id="194" w:name="_Toc110850899"/>
      <w:bookmarkStart w:id="195" w:name="_Toc110850924"/>
      <w:bookmarkStart w:id="196" w:name="_Toc110851717"/>
      <w:bookmarkStart w:id="197" w:name="_Toc111103406"/>
      <w:bookmarkStart w:id="198" w:name="_Toc111104313"/>
      <w:bookmarkStart w:id="199" w:name="_Toc111104338"/>
      <w:r w:rsidRPr="002C025B">
        <w:rPr>
          <w:rFonts w:asciiTheme="minorHAnsi" w:eastAsia="SimSun" w:hAnsiTheme="minorHAnsi" w:cstheme="minorHAnsi"/>
          <w:b w:val="0"/>
          <w:bCs/>
          <w:i w:val="0"/>
          <w:iCs/>
          <w:sz w:val="22"/>
          <w:szCs w:val="22"/>
        </w:rPr>
        <w:t xml:space="preserve">uncertainty of the reserved resources indicated in SCI of </w:t>
      </w:r>
      <w:proofErr w:type="gramStart"/>
      <w:r w:rsidRPr="002C025B">
        <w:rPr>
          <w:rFonts w:asciiTheme="minorHAnsi" w:eastAsia="SimSun" w:hAnsiTheme="minorHAnsi" w:cstheme="minorHAnsi"/>
          <w:b w:val="0"/>
          <w:bCs/>
          <w:i w:val="0"/>
          <w:iCs/>
          <w:sz w:val="22"/>
          <w:szCs w:val="22"/>
        </w:rPr>
        <w:t>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roofErr w:type="gramEnd"/>
    </w:p>
    <w:p w14:paraId="40B3D0EC"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SimSun" w:hAnsiTheme="minorHAnsi" w:cstheme="minorHAnsi"/>
          <w:b w:val="0"/>
          <w:bCs/>
          <w:i w:val="0"/>
          <w:iCs/>
          <w:sz w:val="22"/>
          <w:szCs w:val="22"/>
        </w:rPr>
      </w:pPr>
      <w:bookmarkStart w:id="201" w:name="_Toc109318163"/>
      <w:bookmarkStart w:id="202" w:name="_Toc109375283"/>
      <w:bookmarkStart w:id="203" w:name="_Toc109375307"/>
      <w:bookmarkStart w:id="204" w:name="_Toc109384425"/>
      <w:bookmarkStart w:id="205" w:name="_Toc109384729"/>
      <w:bookmarkStart w:id="206" w:name="_Toc109384753"/>
      <w:bookmarkStart w:id="207" w:name="_Toc109385623"/>
      <w:bookmarkStart w:id="208" w:name="_Toc109385647"/>
      <w:bookmarkStart w:id="209" w:name="_Toc109388542"/>
      <w:bookmarkStart w:id="210" w:name="_Toc109388566"/>
      <w:bookmarkStart w:id="211" w:name="_Toc109388590"/>
      <w:bookmarkStart w:id="212" w:name="_Toc109388614"/>
      <w:bookmarkStart w:id="213" w:name="_Toc110240820"/>
      <w:bookmarkStart w:id="214" w:name="_Toc110240846"/>
      <w:bookmarkStart w:id="215" w:name="_Toc110242981"/>
      <w:bookmarkStart w:id="216" w:name="_Toc110244605"/>
      <w:bookmarkStart w:id="217" w:name="_Toc110244631"/>
      <w:bookmarkStart w:id="218" w:name="_Toc110254581"/>
      <w:bookmarkStart w:id="219" w:name="_Toc110254606"/>
      <w:bookmarkStart w:id="220" w:name="_Toc110845386"/>
      <w:bookmarkStart w:id="221" w:name="_Toc110845411"/>
      <w:bookmarkStart w:id="222" w:name="_Toc110848251"/>
      <w:bookmarkStart w:id="223" w:name="_Toc110848276"/>
      <w:bookmarkStart w:id="224" w:name="_Toc110848587"/>
      <w:bookmarkStart w:id="225" w:name="_Toc110848612"/>
      <w:bookmarkStart w:id="226" w:name="_Toc110850900"/>
      <w:bookmarkStart w:id="227" w:name="_Toc110850925"/>
      <w:bookmarkStart w:id="228" w:name="_Toc110851718"/>
      <w:bookmarkStart w:id="229" w:name="_Toc111103407"/>
      <w:bookmarkStart w:id="230" w:name="_Toc111104314"/>
      <w:bookmarkStart w:id="231" w:name="_Toc111104339"/>
      <w:r w:rsidRPr="002C025B">
        <w:rPr>
          <w:rFonts w:asciiTheme="minorHAnsi" w:eastAsia="SimSun" w:hAnsiTheme="minorHAnsi" w:cstheme="minorHAnsi"/>
          <w:b w:val="0"/>
          <w:bCs/>
          <w:i w:val="0"/>
          <w:iCs/>
          <w:sz w:val="22"/>
          <w:szCs w:val="22"/>
        </w:rPr>
        <w:t xml:space="preserve">RSRP threshold used in excluding </w:t>
      </w:r>
      <w:proofErr w:type="gramStart"/>
      <w:r w:rsidRPr="002C025B">
        <w:rPr>
          <w:rFonts w:asciiTheme="minorHAnsi" w:eastAsia="SimSun" w:hAnsiTheme="minorHAnsi" w:cstheme="minorHAnsi"/>
          <w:b w:val="0"/>
          <w:bCs/>
          <w:i w:val="0"/>
          <w:iCs/>
          <w:sz w:val="22"/>
          <w:szCs w:val="22"/>
        </w:rPr>
        <w:t>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roofErr w:type="gramEnd"/>
    </w:p>
    <w:p w14:paraId="0CCC132E" w14:textId="38D76D07" w:rsidR="002C025B" w:rsidRPr="002C025B" w:rsidRDefault="002C025B" w:rsidP="00284041">
      <w:pPr>
        <w:pStyle w:val="2nd-proposal-YJ"/>
        <w:numPr>
          <w:ilvl w:val="2"/>
          <w:numId w:val="19"/>
        </w:numPr>
        <w:spacing w:beforeLines="0" w:before="0" w:afterLines="0" w:after="0"/>
        <w:ind w:left="2154" w:hanging="357"/>
        <w:rPr>
          <w:rFonts w:asciiTheme="minorHAnsi" w:eastAsia="SimSun" w:hAnsiTheme="minorHAnsi" w:cstheme="minorHAnsi"/>
          <w:b w:val="0"/>
          <w:bCs/>
          <w:i w:val="0"/>
          <w:iCs/>
          <w:sz w:val="22"/>
          <w:szCs w:val="22"/>
        </w:rPr>
      </w:pPr>
      <w:bookmarkStart w:id="232" w:name="_Toc110240821"/>
      <w:bookmarkStart w:id="233" w:name="_Toc110240847"/>
      <w:bookmarkStart w:id="234" w:name="_Toc110242982"/>
      <w:bookmarkStart w:id="235" w:name="_Toc110244606"/>
      <w:bookmarkStart w:id="236" w:name="_Toc110244632"/>
      <w:bookmarkStart w:id="237" w:name="_Toc110254582"/>
      <w:bookmarkStart w:id="238" w:name="_Toc110254607"/>
      <w:bookmarkStart w:id="239" w:name="_Toc110845387"/>
      <w:bookmarkStart w:id="240" w:name="_Toc110845412"/>
      <w:bookmarkStart w:id="241" w:name="_Toc110848252"/>
      <w:bookmarkStart w:id="242" w:name="_Toc110848277"/>
      <w:bookmarkStart w:id="243" w:name="_Toc110848588"/>
      <w:bookmarkStart w:id="244" w:name="_Toc110848613"/>
      <w:bookmarkStart w:id="245" w:name="_Toc110850901"/>
      <w:bookmarkStart w:id="246" w:name="_Toc110850926"/>
      <w:bookmarkStart w:id="247" w:name="_Toc110851719"/>
      <w:bookmarkStart w:id="248" w:name="_Toc111103408"/>
      <w:bookmarkStart w:id="249" w:name="_Toc111104315"/>
      <w:bookmarkStart w:id="250" w:name="_Toc111104340"/>
      <w:r w:rsidRPr="002C025B">
        <w:rPr>
          <w:rFonts w:asciiTheme="minorHAnsi" w:eastAsia="SimSun" w:hAnsiTheme="minorHAnsi" w:cstheme="minorHAnsi"/>
          <w:b w:val="0"/>
          <w:bCs/>
          <w:i w:val="0"/>
          <w:iCs/>
          <w:sz w:val="22"/>
          <w:szCs w:val="22"/>
        </w:rPr>
        <w:t xml:space="preserve">COT </w:t>
      </w:r>
      <w:proofErr w:type="gramStart"/>
      <w:r w:rsidRPr="002C025B">
        <w:rPr>
          <w:rFonts w:asciiTheme="minorHAnsi" w:eastAsia="SimSun" w:hAnsiTheme="minorHAnsi" w:cstheme="minorHAnsi"/>
          <w:b w:val="0"/>
          <w:bCs/>
          <w:i w:val="0"/>
          <w:iCs/>
          <w:sz w:val="22"/>
          <w:szCs w:val="22"/>
        </w:rPr>
        <w:t>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roofErr w:type="gramEnd"/>
    </w:p>
    <w:p w14:paraId="3B2E9D92" w14:textId="48715FAD" w:rsidR="00F6606C" w:rsidRPr="00F6606C" w:rsidRDefault="001122F9" w:rsidP="00284041">
      <w:pPr>
        <w:pStyle w:val="ListParagraph"/>
        <w:numPr>
          <w:ilvl w:val="1"/>
          <w:numId w:val="19"/>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284041">
      <w:pPr>
        <w:pStyle w:val="ListParagraph"/>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284041">
      <w:pPr>
        <w:pStyle w:val="ListParagraph"/>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284041">
      <w:pPr>
        <w:pStyle w:val="ListParagraph"/>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w:t>
      </w:r>
      <w:proofErr w:type="gramStart"/>
      <w:r w:rsidR="001122F9" w:rsidRPr="00F6606C">
        <w:rPr>
          <w:rFonts w:asciiTheme="minorHAnsi" w:hAnsiTheme="minorHAnsi" w:cstheme="minorHAnsi"/>
          <w:sz w:val="22"/>
          <w:szCs w:val="28"/>
        </w:rPr>
        <w:t>in</w:t>
      </w:r>
      <w:proofErr w:type="gramEnd"/>
      <w:r w:rsidR="001122F9" w:rsidRPr="00F6606C">
        <w:rPr>
          <w:rFonts w:asciiTheme="minorHAnsi" w:hAnsiTheme="minorHAnsi" w:cstheme="minorHAnsi"/>
          <w:sz w:val="22"/>
          <w:szCs w:val="28"/>
        </w:rPr>
        <w:t xml:space="preserve">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284041">
      <w:pPr>
        <w:pStyle w:val="ListParagraph"/>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284041">
      <w:pPr>
        <w:pStyle w:val="ListParagraph"/>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284041">
      <w:pPr>
        <w:pStyle w:val="ListParagraph"/>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284041">
      <w:pPr>
        <w:pStyle w:val="ListParagraph"/>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284041">
      <w:pPr>
        <w:pStyle w:val="ListParagraph"/>
        <w:numPr>
          <w:ilvl w:val="2"/>
          <w:numId w:val="19"/>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284041">
      <w:pPr>
        <w:pStyle w:val="ListParagraph"/>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w:t>
      </w:r>
      <w:proofErr w:type="gramStart"/>
      <w:r w:rsidRPr="00737B66">
        <w:rPr>
          <w:rFonts w:asciiTheme="minorHAnsi" w:hAnsiTheme="minorHAnsi" w:cstheme="minorHAnsi"/>
          <w:sz w:val="22"/>
          <w:szCs w:val="22"/>
          <w:lang w:eastAsia="zh-CN"/>
        </w:rPr>
        <w:t>16;</w:t>
      </w:r>
      <w:proofErr w:type="gramEnd"/>
    </w:p>
    <w:p w14:paraId="25338AEC" w14:textId="4C90BA58" w:rsidR="00737B66" w:rsidRPr="00737B66" w:rsidRDefault="00737B66" w:rsidP="00284041">
      <w:pPr>
        <w:pStyle w:val="ListParagraph"/>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1" w:name="OLE_LINK167"/>
      <w:bookmarkStart w:id="252" w:name="OLE_LINK168"/>
      <w:r w:rsidRPr="00737B66">
        <w:rPr>
          <w:rFonts w:asciiTheme="minorHAnsi" w:hAnsiTheme="minorHAnsi" w:cstheme="minorHAnsi"/>
          <w:sz w:val="22"/>
          <w:szCs w:val="22"/>
          <w:lang w:eastAsia="zh-CN"/>
        </w:rPr>
        <w:t>a COT initiator UE can allocate the resources</w:t>
      </w:r>
      <w:bookmarkEnd w:id="251"/>
      <w:bookmarkEnd w:id="25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284041">
      <w:pPr>
        <w:pStyle w:val="ListParagraph"/>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284041">
      <w:pPr>
        <w:pStyle w:val="ListParagraph"/>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284041">
      <w:pPr>
        <w:pStyle w:val="ListParagraph"/>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284041">
      <w:pPr>
        <w:pStyle w:val="ListParagraph"/>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284041">
      <w:pPr>
        <w:pStyle w:val="ListParagraph"/>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284041">
      <w:pPr>
        <w:pStyle w:val="ListParagraph"/>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284041">
      <w:pPr>
        <w:pStyle w:val="ListParagraph"/>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284041">
      <w:pPr>
        <w:pStyle w:val="ListParagraph"/>
        <w:numPr>
          <w:ilvl w:val="1"/>
          <w:numId w:val="19"/>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284041">
      <w:pPr>
        <w:pStyle w:val="ListParagraph"/>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UEs starting transmissions in one of a set of contention slots with granularity 9μs around the slot (or </w:t>
      </w:r>
      <w:proofErr w:type="gramStart"/>
      <w:r w:rsidRPr="00DB19EA">
        <w:rPr>
          <w:rFonts w:asciiTheme="minorHAnsi" w:hAnsiTheme="minorHAnsi" w:cstheme="minorHAnsi"/>
          <w:sz w:val="22"/>
          <w:szCs w:val="28"/>
        </w:rPr>
        <w:t>mini-slot</w:t>
      </w:r>
      <w:proofErr w:type="gramEnd"/>
      <w:r w:rsidRPr="00DB19EA">
        <w:rPr>
          <w:rFonts w:asciiTheme="minorHAnsi" w:hAnsiTheme="minorHAnsi" w:cstheme="minorHAnsi"/>
          <w:sz w:val="22"/>
          <w:szCs w:val="28"/>
        </w:rPr>
        <w:t xml:space="preserve">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284041">
      <w:pPr>
        <w:pStyle w:val="ListParagraph"/>
        <w:numPr>
          <w:ilvl w:val="3"/>
          <w:numId w:val="19"/>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284041">
      <w:pPr>
        <w:pStyle w:val="ListParagraph"/>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284041">
      <w:pPr>
        <w:pStyle w:val="ListParagraph"/>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Candidates for the supporting information related to the observed reservations </w:t>
      </w:r>
      <w:proofErr w:type="gramStart"/>
      <w:r w:rsidRPr="00DB19EA">
        <w:rPr>
          <w:rFonts w:asciiTheme="minorHAnsi" w:hAnsiTheme="minorHAnsi" w:cstheme="minorHAnsi"/>
          <w:sz w:val="22"/>
          <w:szCs w:val="28"/>
        </w:rPr>
        <w:t>are:</w:t>
      </w:r>
      <w:proofErr w:type="gramEnd"/>
      <w:r w:rsidRPr="00DB19EA">
        <w:rPr>
          <w:rFonts w:asciiTheme="minorHAnsi" w:hAnsiTheme="minorHAnsi" w:cstheme="minorHAnsi"/>
          <w:sz w:val="22"/>
          <w:szCs w:val="28"/>
        </w:rPr>
        <w:t xml:space="preserve"> a) L1 priority, b) CAPC, c) contention slot index of the reservation that triggered the soft exclusion.</w:t>
      </w:r>
    </w:p>
    <w:p w14:paraId="79C69120" w14:textId="77777777" w:rsidR="006B3162" w:rsidRPr="00DB19EA" w:rsidRDefault="006B3162" w:rsidP="00284041">
      <w:pPr>
        <w:pStyle w:val="ListParagraph"/>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284041">
      <w:pPr>
        <w:pStyle w:val="ListParagraph"/>
        <w:numPr>
          <w:ilvl w:val="3"/>
          <w:numId w:val="19"/>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284041">
      <w:pPr>
        <w:pStyle w:val="ListParagraph"/>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284041">
      <w:pPr>
        <w:pStyle w:val="ListParagraph"/>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284041">
      <w:pPr>
        <w:pStyle w:val="ListParagraph"/>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backoff counter value, d) defer duration, </w:t>
      </w:r>
      <w:proofErr w:type="gramStart"/>
      <w:r w:rsidRPr="00DB19EA">
        <w:rPr>
          <w:rFonts w:asciiTheme="minorHAnsi" w:hAnsiTheme="minorHAnsi" w:cstheme="minorHAnsi"/>
          <w:sz w:val="22"/>
          <w:szCs w:val="28"/>
        </w:rPr>
        <w:t>in order to</w:t>
      </w:r>
      <w:proofErr w:type="gramEnd"/>
      <w:r w:rsidRPr="00DB19EA">
        <w:rPr>
          <w:rFonts w:asciiTheme="minorHAnsi" w:hAnsiTheme="minorHAnsi" w:cstheme="minorHAnsi"/>
          <w:sz w:val="22"/>
          <w:szCs w:val="28"/>
        </w:rPr>
        <w:t xml:space="preserve">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284041">
      <w:pPr>
        <w:pStyle w:val="ListParagraph"/>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284041">
      <w:pPr>
        <w:pStyle w:val="ListParagraph"/>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284041">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284041">
      <w:pPr>
        <w:pStyle w:val="ListParagraph"/>
        <w:numPr>
          <w:ilvl w:val="2"/>
          <w:numId w:val="19"/>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284041">
      <w:pPr>
        <w:numPr>
          <w:ilvl w:val="2"/>
          <w:numId w:val="19"/>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284041">
      <w:pPr>
        <w:pStyle w:val="ListParagraph"/>
        <w:numPr>
          <w:ilvl w:val="1"/>
          <w:numId w:val="19"/>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284041">
      <w:pPr>
        <w:pStyle w:val="ListParagraph"/>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284041">
      <w:pPr>
        <w:pStyle w:val="ListParagraph"/>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284041">
      <w:pPr>
        <w:pStyle w:val="ListParagraph"/>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284041">
      <w:pPr>
        <w:pStyle w:val="ListParagraph"/>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284041">
      <w:pPr>
        <w:pStyle w:val="ListParagraph"/>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284041">
      <w:pPr>
        <w:pStyle w:val="ListParagraph"/>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284041">
      <w:pPr>
        <w:pStyle w:val="ListParagraph"/>
        <w:numPr>
          <w:ilvl w:val="0"/>
          <w:numId w:val="19"/>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284041">
      <w:pPr>
        <w:pStyle w:val="ListParagraph"/>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284041">
      <w:pPr>
        <w:pStyle w:val="ListParagraph"/>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284041">
      <w:pPr>
        <w:pStyle w:val="ListParagraph"/>
        <w:numPr>
          <w:ilvl w:val="0"/>
          <w:numId w:val="19"/>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84041">
      <w:pPr>
        <w:pStyle w:val="ListParagraph"/>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84041">
      <w:pPr>
        <w:pStyle w:val="ListParagraph"/>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84041">
      <w:pPr>
        <w:pStyle w:val="ListParagraph"/>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284041">
      <w:pPr>
        <w:pStyle w:val="ListParagraph"/>
        <w:numPr>
          <w:ilvl w:val="0"/>
          <w:numId w:val="19"/>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284041">
      <w:pPr>
        <w:pStyle w:val="ListParagraph"/>
        <w:numPr>
          <w:ilvl w:val="0"/>
          <w:numId w:val="19"/>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284041">
      <w:pPr>
        <w:pStyle w:val="ListParagraph"/>
        <w:numPr>
          <w:ilvl w:val="1"/>
          <w:numId w:val="19"/>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284041">
      <w:pPr>
        <w:pStyle w:val="ListParagraph"/>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284041">
      <w:pPr>
        <w:pStyle w:val="ListParagraph"/>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284041">
      <w:pPr>
        <w:pStyle w:val="ListParagraph"/>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284041">
      <w:pPr>
        <w:pStyle w:val="ListParagraph"/>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284041">
      <w:pPr>
        <w:pStyle w:val="ListParagraph"/>
        <w:numPr>
          <w:ilvl w:val="0"/>
          <w:numId w:val="19"/>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284041">
      <w:pPr>
        <w:pStyle w:val="ListParagraph"/>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284041">
      <w:pPr>
        <w:pStyle w:val="ListParagraph"/>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284041"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284041"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284041"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284041"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284041"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284041"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284041"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284041"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284041"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284041"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284041"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284041"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284041"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284041"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284041"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284041"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284041"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284041"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284041"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284041"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284041"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284041"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284041"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284041"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284041"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284041"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284041"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284041"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284041"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284041"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284041"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284041"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284041"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284041"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284041"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284041"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284041"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284041"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284041"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284041"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284041"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BD5515"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284041"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284041"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BD5515"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284041"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284041"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BD5515"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BD5515"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BD5515"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284041"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284041"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284041" w:rsidP="000A242E">
            <w:pPr>
              <w:autoSpaceDE w:val="0"/>
              <w:autoSpaceDN w:val="0"/>
              <w:jc w:val="both"/>
              <w:rPr>
                <w:rFonts w:ascii="Calibri" w:hAnsi="Calibri" w:cs="Calibri"/>
                <w:sz w:val="22"/>
              </w:rPr>
            </w:pPr>
            <w:hyperlink r:id="rId68"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284041"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284041"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284041"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284041"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284041">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284041">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284041">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284041">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284041">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284041">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rsidP="00284041">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284041">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284041">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284041">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284041">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284041">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284041">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284041">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284041">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284041">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284041">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284041">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C19D" w14:textId="77777777" w:rsidR="00284041" w:rsidRDefault="00284041">
      <w:r>
        <w:separator/>
      </w:r>
    </w:p>
  </w:endnote>
  <w:endnote w:type="continuationSeparator" w:id="0">
    <w:p w14:paraId="760E8FDE" w14:textId="77777777" w:rsidR="00284041" w:rsidRDefault="00284041">
      <w:r>
        <w:continuationSeparator/>
      </w:r>
    </w:p>
  </w:endnote>
  <w:endnote w:type="continuationNotice" w:id="1">
    <w:p w14:paraId="799CE8CE" w14:textId="77777777" w:rsidR="00284041" w:rsidRDefault="0028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A3A9" w14:textId="77777777" w:rsidR="00284041" w:rsidRDefault="00284041">
      <w:r>
        <w:separator/>
      </w:r>
    </w:p>
  </w:footnote>
  <w:footnote w:type="continuationSeparator" w:id="0">
    <w:p w14:paraId="18067034" w14:textId="77777777" w:rsidR="00284041" w:rsidRDefault="00284041">
      <w:r>
        <w:continuationSeparator/>
      </w:r>
    </w:p>
  </w:footnote>
  <w:footnote w:type="continuationNotice" w:id="1">
    <w:p w14:paraId="29E4BEFC" w14:textId="77777777" w:rsidR="00284041" w:rsidRDefault="00284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35BD"/>
    <w:multiLevelType w:val="hybridMultilevel"/>
    <w:tmpl w:val="C59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4A059D8"/>
    <w:multiLevelType w:val="hybridMultilevel"/>
    <w:tmpl w:val="0F0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B44867"/>
    <w:multiLevelType w:val="hybridMultilevel"/>
    <w:tmpl w:val="B66275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2E9"/>
    <w:multiLevelType w:val="hybridMultilevel"/>
    <w:tmpl w:val="4812392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F17AA"/>
    <w:multiLevelType w:val="hybridMultilevel"/>
    <w:tmpl w:val="2F6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0"/>
  </w:num>
  <w:num w:numId="4">
    <w:abstractNumId w:val="29"/>
  </w:num>
  <w:num w:numId="5">
    <w:abstractNumId w:val="27"/>
  </w:num>
  <w:num w:numId="6">
    <w:abstractNumId w:val="19"/>
  </w:num>
  <w:num w:numId="7">
    <w:abstractNumId w:val="9"/>
  </w:num>
  <w:num w:numId="8">
    <w:abstractNumId w:val="31"/>
  </w:num>
  <w:num w:numId="9">
    <w:abstractNumId w:val="12"/>
  </w:num>
  <w:num w:numId="10">
    <w:abstractNumId w:val="28"/>
  </w:num>
  <w:num w:numId="11">
    <w:abstractNumId w:val="18"/>
  </w:num>
  <w:num w:numId="12">
    <w:abstractNumId w:val="4"/>
  </w:num>
  <w:num w:numId="13">
    <w:abstractNumId w:val="14"/>
  </w:num>
  <w:num w:numId="14">
    <w:abstractNumId w:val="10"/>
  </w:num>
  <w:num w:numId="15">
    <w:abstractNumId w:val="2"/>
  </w:num>
  <w:num w:numId="16">
    <w:abstractNumId w:val="5"/>
  </w:num>
  <w:num w:numId="17">
    <w:abstractNumId w:val="20"/>
  </w:num>
  <w:num w:numId="18">
    <w:abstractNumId w:val="7"/>
  </w:num>
  <w:num w:numId="19">
    <w:abstractNumId w:val="16"/>
  </w:num>
  <w:num w:numId="20">
    <w:abstractNumId w:val="21"/>
  </w:num>
  <w:num w:numId="21">
    <w:abstractNumId w:val="24"/>
  </w:num>
  <w:num w:numId="22">
    <w:abstractNumId w:val="15"/>
  </w:num>
  <w:num w:numId="23">
    <w:abstractNumId w:val="6"/>
  </w:num>
  <w:num w:numId="24">
    <w:abstractNumId w:val="22"/>
  </w:num>
  <w:num w:numId="25">
    <w:abstractNumId w:val="13"/>
  </w:num>
  <w:num w:numId="26">
    <w:abstractNumId w:val="17"/>
  </w:num>
  <w:num w:numId="27">
    <w:abstractNumId w:val="26"/>
  </w:num>
  <w:num w:numId="28">
    <w:abstractNumId w:val="8"/>
  </w:num>
  <w:num w:numId="29">
    <w:abstractNumId w:val="23"/>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0">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2"/>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4BF3501-5EED-41DD-9D83-9E0F057D0C3C}">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87</TotalTime>
  <Pages>46</Pages>
  <Words>20322</Words>
  <Characters>115840</Characters>
  <Application>Microsoft Office Word</Application>
  <DocSecurity>0</DocSecurity>
  <Lines>965</Lines>
  <Paragraphs>271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135891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Giovanni Chisci</cp:lastModifiedBy>
  <cp:revision>14</cp:revision>
  <cp:lastPrinted>2021-09-11T03:34:00Z</cp:lastPrinted>
  <dcterms:created xsi:type="dcterms:W3CDTF">2022-08-22T02:48:00Z</dcterms:created>
  <dcterms:modified xsi:type="dcterms:W3CDTF">2022-08-22T07:26:00Z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