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r>
        <w:rPr>
          <w:rFonts w:ascii="Arial" w:hAnsi="Arial" w:cs="Arial"/>
          <w:b/>
          <w:sz w:val="24"/>
          <w:lang w:val="en-US"/>
        </w:rPr>
        <w:t>August</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gNB’s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B0780D">
            <w:pPr>
              <w:numPr>
                <w:ilvl w:val="0"/>
                <w:numId w:val="18"/>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310EEF54" w14:textId="77777777" w:rsidR="00FB6EEF" w:rsidRPr="00326EE9"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Channel access mechanisms from NR-U shall be reused for sidelink unlicensed operation</w:t>
            </w:r>
          </w:p>
          <w:p w14:paraId="250034F8" w14:textId="77777777" w:rsidR="00FB6EEF" w:rsidRPr="00326EE9" w:rsidRDefault="00FB6EEF" w:rsidP="00B0780D">
            <w:pPr>
              <w:numPr>
                <w:ilvl w:val="1"/>
                <w:numId w:val="17"/>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Assess the applicability of sidelink resource reservation from Rel-16/Rel-17 to sidelink unlicensed operation within the boundaries of unlicensed channel access mechanism and operation</w:t>
            </w:r>
          </w:p>
          <w:p w14:paraId="13FCE49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18E36225" w14:textId="77777777" w:rsidR="00FB6EEF" w:rsidRPr="00B248A5" w:rsidRDefault="00FB6EEF" w:rsidP="00B0780D">
            <w:pPr>
              <w:numPr>
                <w:ilvl w:val="1"/>
                <w:numId w:val="17"/>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6638F636" w14:textId="77777777" w:rsidR="00FB6EEF" w:rsidRPr="00C76367"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CA03A8">
      <w:pPr>
        <w:numPr>
          <w:ilvl w:val="0"/>
          <w:numId w:val="3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Heading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TableGrid"/>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Strong"/>
                <w:color w:val="000000" w:themeColor="text1"/>
                <w:sz w:val="22"/>
                <w:szCs w:val="22"/>
                <w:u w:val="single"/>
              </w:rPr>
              <w:t>Proposal 1 (XII)</w:t>
            </w:r>
            <w:r w:rsidR="006624C8">
              <w:rPr>
                <w:rStyle w:val="Strong"/>
                <w:color w:val="000000" w:themeColor="text1"/>
                <w:sz w:val="22"/>
                <w:szCs w:val="22"/>
                <w:u w:val="single"/>
              </w:rPr>
              <w:t xml:space="preserve"> </w:t>
            </w:r>
            <w:r w:rsidR="006624C8">
              <w:rPr>
                <w:rStyle w:val="Strong"/>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F13CDC">
            <w:pPr>
              <w:pStyle w:val="ListParagraph"/>
              <w:numPr>
                <w:ilvl w:val="0"/>
                <w:numId w:val="19"/>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F13CDC">
            <w:pPr>
              <w:pStyle w:val="ListParagraph"/>
              <w:numPr>
                <w:ilvl w:val="1"/>
                <w:numId w:val="19"/>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F13CDC">
            <w:pPr>
              <w:pStyle w:val="ListParagraph"/>
              <w:numPr>
                <w:ilvl w:val="1"/>
                <w:numId w:val="19"/>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F13CDC">
            <w:pPr>
              <w:pStyle w:val="ListParagraph"/>
              <w:numPr>
                <w:ilvl w:val="2"/>
                <w:numId w:val="19"/>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ListParagraph"/>
              <w:ind w:leftChars="1063" w:left="2126"/>
              <w:rPr>
                <w:rFonts w:eastAsiaTheme="minorEastAsia"/>
                <w:sz w:val="22"/>
                <w:szCs w:val="22"/>
              </w:rPr>
            </w:pPr>
            <w:r>
              <w:rPr>
                <w:noProof/>
                <w:sz w:val="22"/>
                <w:szCs w:val="22"/>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F13CDC">
            <w:pPr>
              <w:pStyle w:val="ListParagraph"/>
              <w:numPr>
                <w:ilvl w:val="3"/>
                <w:numId w:val="19"/>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F13CDC">
            <w:pPr>
              <w:pStyle w:val="ListParagraph"/>
              <w:numPr>
                <w:ilvl w:val="3"/>
                <w:numId w:val="19"/>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F13CDC">
            <w:pPr>
              <w:pStyle w:val="ListParagraph"/>
              <w:numPr>
                <w:ilvl w:val="3"/>
                <w:numId w:val="19"/>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MHz.</w:t>
            </w:r>
          </w:p>
          <w:p w14:paraId="03C3D10C" w14:textId="77777777" w:rsidR="00F13CDC" w:rsidRDefault="00F13CDC" w:rsidP="00F13CDC">
            <w:pPr>
              <w:pStyle w:val="ListParagraph"/>
              <w:numPr>
                <w:ilvl w:val="3"/>
                <w:numId w:val="19"/>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F13CDC">
            <w:pPr>
              <w:pStyle w:val="ListParagraph"/>
              <w:numPr>
                <w:ilvl w:val="4"/>
                <w:numId w:val="19"/>
              </w:numPr>
              <w:ind w:leftChars="0"/>
              <w:rPr>
                <w:color w:val="000000"/>
                <w:sz w:val="22"/>
                <w:szCs w:val="22"/>
              </w:rPr>
            </w:pPr>
            <w:r>
              <w:rPr>
                <w:color w:val="000000"/>
                <w:sz w:val="22"/>
                <w:szCs w:val="22"/>
              </w:rPr>
              <w:t>For SL-U pairs: 3, 5 or 10 pairs of UEs per 20MHz</w:t>
            </w:r>
          </w:p>
          <w:p w14:paraId="08D33C63" w14:textId="77777777" w:rsidR="00F13CDC" w:rsidRDefault="00F13CDC" w:rsidP="00F13CDC">
            <w:pPr>
              <w:pStyle w:val="ListParagraph"/>
              <w:numPr>
                <w:ilvl w:val="3"/>
                <w:numId w:val="19"/>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F13CDC">
            <w:pPr>
              <w:pStyle w:val="ListParagraph"/>
              <w:numPr>
                <w:ilvl w:val="3"/>
                <w:numId w:val="19"/>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F13CDC">
            <w:pPr>
              <w:pStyle w:val="ListParagraph"/>
              <w:numPr>
                <w:ilvl w:val="2"/>
                <w:numId w:val="19"/>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ListParagraph"/>
              <w:autoSpaceDE w:val="0"/>
              <w:autoSpaceDN w:val="0"/>
              <w:ind w:leftChars="1063" w:left="2126"/>
              <w:rPr>
                <w:rFonts w:eastAsiaTheme="minorEastAsia"/>
                <w:color w:val="0070C0"/>
                <w:sz w:val="22"/>
                <w:szCs w:val="22"/>
                <w:highlight w:val="yellow"/>
              </w:rPr>
            </w:pPr>
            <w:r>
              <w:rPr>
                <w:noProof/>
                <w:color w:val="0070C0"/>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F13CDC">
            <w:pPr>
              <w:pStyle w:val="ListParagraph"/>
              <w:numPr>
                <w:ilvl w:val="3"/>
                <w:numId w:val="19"/>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F13CDC">
            <w:pPr>
              <w:pStyle w:val="ListParagraph"/>
              <w:numPr>
                <w:ilvl w:val="3"/>
                <w:numId w:val="19"/>
              </w:numPr>
              <w:ind w:leftChars="0"/>
              <w:rPr>
                <w:color w:val="000000"/>
                <w:sz w:val="22"/>
                <w:szCs w:val="22"/>
              </w:rPr>
            </w:pPr>
            <w:r>
              <w:rPr>
                <w:color w:val="000000"/>
                <w:sz w:val="22"/>
                <w:szCs w:val="22"/>
              </w:rPr>
              <w:t>Each cluster is a circle, with a central point and radius R</w:t>
            </w:r>
            <w:r>
              <w:rPr>
                <w:color w:val="000000"/>
                <w:sz w:val="22"/>
                <w:szCs w:val="22"/>
                <w:vertAlign w:val="subscript"/>
              </w:rPr>
              <w:t>max</w:t>
            </w:r>
            <w:r>
              <w:rPr>
                <w:color w:val="000000"/>
                <w:sz w:val="22"/>
                <w:szCs w:val="22"/>
              </w:rPr>
              <w:t xml:space="preserve"> = 15 or 10m and R</w:t>
            </w:r>
            <w:r>
              <w:rPr>
                <w:color w:val="000000"/>
                <w:sz w:val="22"/>
                <w:szCs w:val="22"/>
                <w:vertAlign w:val="subscript"/>
              </w:rPr>
              <w:t>min</w:t>
            </w:r>
            <w:r>
              <w:rPr>
                <w:color w:val="000000"/>
                <w:sz w:val="22"/>
                <w:szCs w:val="22"/>
              </w:rPr>
              <w:t xml:space="preserve"> = 5 or 1m</w:t>
            </w:r>
          </w:p>
          <w:p w14:paraId="4E5AD642" w14:textId="77777777" w:rsidR="00F13CDC" w:rsidRDefault="00F13CDC" w:rsidP="00F13CDC">
            <w:pPr>
              <w:pStyle w:val="ListParagraph"/>
              <w:numPr>
                <w:ilvl w:val="3"/>
                <w:numId w:val="19"/>
              </w:numPr>
              <w:ind w:leftChars="0"/>
              <w:rPr>
                <w:color w:val="000000"/>
                <w:sz w:val="22"/>
                <w:szCs w:val="22"/>
              </w:rPr>
            </w:pPr>
            <w:r>
              <w:rPr>
                <w:color w:val="000000"/>
                <w:sz w:val="22"/>
                <w:szCs w:val="22"/>
              </w:rPr>
              <w:t>No overlapping among the N clusters</w:t>
            </w:r>
          </w:p>
          <w:p w14:paraId="0DDA942C" w14:textId="77777777" w:rsidR="00F13CDC" w:rsidRDefault="00F13CDC" w:rsidP="00F13CDC">
            <w:pPr>
              <w:pStyle w:val="ListParagraph"/>
              <w:numPr>
                <w:ilvl w:val="1"/>
                <w:numId w:val="19"/>
              </w:numPr>
              <w:ind w:leftChars="0"/>
              <w:jc w:val="both"/>
              <w:rPr>
                <w:sz w:val="22"/>
                <w:szCs w:val="22"/>
                <w:lang w:val="en-US"/>
              </w:rPr>
            </w:pPr>
            <w:r>
              <w:rPr>
                <w:sz w:val="22"/>
                <w:szCs w:val="22"/>
              </w:rPr>
              <w:t>Channel model follows NR InH Mixed Office model used in NR-U (TR38.889)</w:t>
            </w:r>
          </w:p>
          <w:p w14:paraId="15730892" w14:textId="77777777" w:rsidR="00F13CDC" w:rsidRDefault="00F13CDC" w:rsidP="00F13CDC">
            <w:pPr>
              <w:pStyle w:val="ListParagraph"/>
              <w:numPr>
                <w:ilvl w:val="1"/>
                <w:numId w:val="19"/>
              </w:numPr>
              <w:ind w:leftChars="0"/>
              <w:jc w:val="both"/>
              <w:rPr>
                <w:sz w:val="22"/>
                <w:szCs w:val="22"/>
              </w:rPr>
            </w:pPr>
            <w:r>
              <w:rPr>
                <w:sz w:val="22"/>
                <w:szCs w:val="22"/>
              </w:rPr>
              <w:t xml:space="preserve">Traffic model </w:t>
            </w:r>
          </w:p>
          <w:p w14:paraId="791C7F6F" w14:textId="77777777" w:rsidR="00F13CDC" w:rsidRDefault="00F13CDC" w:rsidP="00F13CDC">
            <w:pPr>
              <w:pStyle w:val="ListParagraph"/>
              <w:numPr>
                <w:ilvl w:val="2"/>
                <w:numId w:val="19"/>
              </w:numPr>
              <w:ind w:leftChars="0"/>
              <w:jc w:val="both"/>
              <w:rPr>
                <w:sz w:val="22"/>
                <w:szCs w:val="22"/>
              </w:rPr>
            </w:pPr>
            <w:r>
              <w:rPr>
                <w:color w:val="000000"/>
                <w:sz w:val="22"/>
                <w:szCs w:val="22"/>
              </w:rPr>
              <w:lastRenderedPageBreak/>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F13CDC">
            <w:pPr>
              <w:pStyle w:val="ListParagraph"/>
              <w:numPr>
                <w:ilvl w:val="2"/>
                <w:numId w:val="19"/>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Low load: 10%~25%</w:t>
            </w:r>
          </w:p>
          <w:p w14:paraId="4671E1F5"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Mid load: 35%~50%</w:t>
            </w:r>
          </w:p>
          <w:p w14:paraId="19F64BBF"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High load: above 55%</w:t>
            </w:r>
          </w:p>
          <w:p w14:paraId="18C4ACC4"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1D2D5498"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F13CDC">
            <w:pPr>
              <w:pStyle w:val="ListParagraph"/>
              <w:numPr>
                <w:ilvl w:val="2"/>
                <w:numId w:val="19"/>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F13CDC">
            <w:pPr>
              <w:pStyle w:val="ListParagraph"/>
              <w:numPr>
                <w:ilvl w:val="3"/>
                <w:numId w:val="19"/>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F13CDC">
            <w:pPr>
              <w:pStyle w:val="ListParagraph"/>
              <w:numPr>
                <w:ilvl w:val="3"/>
                <w:numId w:val="19"/>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F13CDC">
            <w:pPr>
              <w:pStyle w:val="ListParagraph"/>
              <w:numPr>
                <w:ilvl w:val="0"/>
                <w:numId w:val="19"/>
              </w:numPr>
              <w:ind w:leftChars="0"/>
              <w:jc w:val="both"/>
              <w:rPr>
                <w:sz w:val="22"/>
                <w:szCs w:val="22"/>
              </w:rPr>
            </w:pPr>
            <w:r>
              <w:rPr>
                <w:sz w:val="22"/>
                <w:szCs w:val="22"/>
              </w:rPr>
              <w:t>Scenario 2 (V2X use cases):</w:t>
            </w:r>
          </w:p>
          <w:p w14:paraId="15FD2811" w14:textId="77777777" w:rsidR="00F13CDC" w:rsidRDefault="00F13CDC" w:rsidP="00F13CDC">
            <w:pPr>
              <w:pStyle w:val="ListParagraph"/>
              <w:numPr>
                <w:ilvl w:val="1"/>
                <w:numId w:val="19"/>
              </w:numPr>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BF6C3C2" w14:textId="77777777" w:rsidR="00F13CDC" w:rsidRDefault="00F13CDC" w:rsidP="00F13CDC">
            <w:pPr>
              <w:pStyle w:val="ListParagraph"/>
              <w:numPr>
                <w:ilvl w:val="1"/>
                <w:numId w:val="19"/>
              </w:numPr>
              <w:ind w:leftChars="0"/>
              <w:jc w:val="both"/>
              <w:rPr>
                <w:sz w:val="22"/>
                <w:szCs w:val="22"/>
              </w:rPr>
            </w:pPr>
            <w:r>
              <w:rPr>
                <w:sz w:val="22"/>
                <w:szCs w:val="22"/>
              </w:rPr>
              <w:t>Layout: Highway (baseline), urban (optional)</w:t>
            </w:r>
          </w:p>
          <w:p w14:paraId="34C0AA11" w14:textId="77777777" w:rsidR="00F13CDC" w:rsidRDefault="00F13CDC" w:rsidP="00F13CDC">
            <w:pPr>
              <w:pStyle w:val="ListParagraph"/>
              <w:numPr>
                <w:ilvl w:val="1"/>
                <w:numId w:val="19"/>
              </w:numPr>
              <w:ind w:leftChars="0"/>
              <w:jc w:val="both"/>
              <w:rPr>
                <w:sz w:val="22"/>
                <w:szCs w:val="22"/>
              </w:rPr>
            </w:pPr>
            <w:r>
              <w:rPr>
                <w:sz w:val="22"/>
                <w:szCs w:val="22"/>
              </w:rPr>
              <w:t xml:space="preserve">Channel model follows </w:t>
            </w:r>
            <w:r>
              <w:rPr>
                <w:sz w:val="22"/>
                <w:szCs w:val="22"/>
                <w:lang w:val="en-AU"/>
              </w:rPr>
              <w:t>NR sidelink TR 37.885</w:t>
            </w:r>
          </w:p>
          <w:p w14:paraId="5E4917AE" w14:textId="77777777" w:rsidR="00F13CDC" w:rsidRDefault="00F13CDC" w:rsidP="00F13CDC">
            <w:pPr>
              <w:pStyle w:val="ListParagraph"/>
              <w:numPr>
                <w:ilvl w:val="1"/>
                <w:numId w:val="19"/>
              </w:numPr>
              <w:ind w:leftChars="0"/>
              <w:jc w:val="both"/>
              <w:rPr>
                <w:sz w:val="22"/>
                <w:szCs w:val="22"/>
              </w:rPr>
            </w:pPr>
            <w:r>
              <w:rPr>
                <w:sz w:val="22"/>
                <w:szCs w:val="22"/>
              </w:rPr>
              <w:t>Traffic model baseline is R17 sidelink commercial traffic model</w:t>
            </w:r>
          </w:p>
          <w:p w14:paraId="351E4F52" w14:textId="77777777" w:rsidR="00F13CDC" w:rsidRDefault="00F13CDC" w:rsidP="00F13CDC">
            <w:pPr>
              <w:pStyle w:val="ListParagraph"/>
              <w:numPr>
                <w:ilvl w:val="1"/>
                <w:numId w:val="19"/>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F13CDC">
            <w:pPr>
              <w:pStyle w:val="ListParagraph"/>
              <w:numPr>
                <w:ilvl w:val="1"/>
                <w:numId w:val="19"/>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Strong"/>
          <w:rFonts w:asciiTheme="minorHAnsi" w:hAnsiTheme="minorHAnsi" w:cstheme="minorHAnsi"/>
          <w:color w:val="000000" w:themeColor="text1"/>
          <w:sz w:val="22"/>
          <w:szCs w:val="22"/>
          <w:highlight w:val="yellow"/>
        </w:rPr>
        <w:t>Proposal 1</w:t>
      </w:r>
      <w:r>
        <w:rPr>
          <w:rStyle w:val="Strong"/>
          <w:rFonts w:asciiTheme="minorHAnsi" w:hAnsiTheme="minorHAnsi" w:cstheme="minorHAnsi"/>
          <w:color w:val="000000" w:themeColor="text1"/>
          <w:sz w:val="22"/>
          <w:szCs w:val="22"/>
          <w:highlight w:val="yellow"/>
        </w:rPr>
        <w:t xml:space="preserve"> (I)</w:t>
      </w:r>
      <w:r w:rsidRPr="00BD6C98">
        <w:rPr>
          <w:rStyle w:val="Strong"/>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BD6C98">
      <w:pPr>
        <w:pStyle w:val="ListParagraph"/>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BD6C98">
      <w:pPr>
        <w:pStyle w:val="ListParagraph"/>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ListParagraph"/>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eastAsia="zh-CN"/>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BD6C98">
      <w:pPr>
        <w:pStyle w:val="ListParagraph"/>
        <w:numPr>
          <w:ilvl w:val="3"/>
          <w:numId w:val="19"/>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BD6C98">
      <w:pPr>
        <w:pStyle w:val="ListParagraph"/>
        <w:numPr>
          <w:ilvl w:val="3"/>
          <w:numId w:val="19"/>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The NR-U UE / Wi-Fi nodes are dropped uniformly per gNB/AP per 20 MHz.</w:t>
      </w:r>
    </w:p>
    <w:p w14:paraId="0CB90266" w14:textId="0475005D" w:rsidR="00BD6C98" w:rsidRPr="00903119" w:rsidRDefault="00BD6C98"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6 SL-U pairs and 4 NR-U UEs / Wi-Fi nodes per gNB/AP per 20 MHz</w:t>
      </w:r>
    </w:p>
    <w:p w14:paraId="30AC2BD5" w14:textId="1347B76B" w:rsidR="00BD6C98" w:rsidRPr="00903119" w:rsidRDefault="00903119"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NR-U UEs / Wi-Fi nodes per gNB/AP per 20 MHz</w:t>
      </w:r>
    </w:p>
    <w:p w14:paraId="07CE46A8" w14:textId="705D881F" w:rsidR="00BD6C98" w:rsidRPr="00903119" w:rsidRDefault="00903119"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gNB/AP per 20 MHz</w:t>
      </w:r>
    </w:p>
    <w:p w14:paraId="3CE515F7" w14:textId="77777777" w:rsidR="00BD6C98" w:rsidRPr="00BD6C98" w:rsidRDefault="00BD6C98" w:rsidP="00BD6C98">
      <w:pPr>
        <w:pStyle w:val="ListParagraph"/>
        <w:numPr>
          <w:ilvl w:val="2"/>
          <w:numId w:val="19"/>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ListParagraph"/>
        <w:autoSpaceDE w:val="0"/>
        <w:autoSpaceDN w:val="0"/>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eastAsia="zh-CN"/>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Each cluster is a circle, with a central point and radius Rmax = 15 or 10m and Rmin = 5 or 1m</w:t>
      </w:r>
    </w:p>
    <w:p w14:paraId="6C9F3E13"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BD6C98">
      <w:pPr>
        <w:pStyle w:val="ListParagraph"/>
        <w:numPr>
          <w:ilvl w:val="3"/>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or NR-U gNB. NR-U UE / Wi-Fi nodes are dropped uniformly per gNB/AP.</w:t>
      </w:r>
    </w:p>
    <w:p w14:paraId="6183B26B"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Channel model follows NR InH Mixed Office model used in NR-U (TR38.889)</w:t>
      </w:r>
    </w:p>
    <w:p w14:paraId="1460A7E9"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1: R17 sidelink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BD6C98">
      <w:pPr>
        <w:pStyle w:val="ListParagraph"/>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BD6C98">
      <w:pPr>
        <w:pStyle w:val="ListParagraph"/>
        <w:numPr>
          <w:ilvl w:val="1"/>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Explicit modelling of NR-U / WiFi transmissions (as per TR38.889)</w:t>
      </w:r>
    </w:p>
    <w:p w14:paraId="19ACF8B8"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BD6C98">
      <w:pPr>
        <w:pStyle w:val="ListParagraph"/>
        <w:numPr>
          <w:ilvl w:val="2"/>
          <w:numId w:val="19"/>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BD6C98">
      <w:pPr>
        <w:pStyle w:val="ListParagraph"/>
        <w:numPr>
          <w:ilvl w:val="3"/>
          <w:numId w:val="19"/>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BD6C98">
      <w:pPr>
        <w:pStyle w:val="ListParagraph"/>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sidelink </w:t>
      </w:r>
      <w:r w:rsidRPr="00BD6C98">
        <w:rPr>
          <w:rFonts w:asciiTheme="minorHAnsi" w:hAnsiTheme="minorHAnsi" w:cstheme="minorHAnsi"/>
          <w:sz w:val="22"/>
          <w:szCs w:val="22"/>
        </w:rPr>
        <w:t>from TR 37.885.</w:t>
      </w:r>
    </w:p>
    <w:p w14:paraId="0452707E"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NR sidelink TR 37.885</w:t>
      </w:r>
    </w:p>
    <w:p w14:paraId="75FDC698"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Traffic model baseline is R17 sidelink commercial traffic model</w:t>
      </w:r>
    </w:p>
    <w:p w14:paraId="23B8A2D7" w14:textId="77777777" w:rsidR="00BD6C98" w:rsidRPr="00BD6C98" w:rsidRDefault="00BD6C98" w:rsidP="00BD6C98">
      <w:pPr>
        <w:pStyle w:val="ListParagraph"/>
        <w:numPr>
          <w:ilvl w:val="1"/>
          <w:numId w:val="19"/>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360066" w14:paraId="711108EA" w14:textId="77777777" w:rsidTr="00360066">
        <w:tc>
          <w:tcPr>
            <w:tcW w:w="1555" w:type="dxa"/>
          </w:tcPr>
          <w:p w14:paraId="530103AF" w14:textId="61396059" w:rsidR="00360066" w:rsidRDefault="00360066" w:rsidP="00192668">
            <w:pPr>
              <w:pStyle w:val="0Maintext"/>
              <w:spacing w:after="0" w:afterAutospacing="0"/>
              <w:ind w:firstLine="0"/>
            </w:pPr>
          </w:p>
        </w:tc>
        <w:tc>
          <w:tcPr>
            <w:tcW w:w="8076" w:type="dxa"/>
          </w:tcPr>
          <w:p w14:paraId="68F744A3" w14:textId="08E2007D" w:rsidR="00360066" w:rsidRDefault="00360066" w:rsidP="00192668">
            <w:pPr>
              <w:pStyle w:val="0Maintext"/>
              <w:spacing w:after="0" w:afterAutospacing="0"/>
              <w:ind w:firstLine="0"/>
            </w:pPr>
          </w:p>
        </w:tc>
      </w:tr>
      <w:tr w:rsidR="00360066" w14:paraId="4657E842" w14:textId="77777777" w:rsidTr="00360066">
        <w:tc>
          <w:tcPr>
            <w:tcW w:w="1555" w:type="dxa"/>
          </w:tcPr>
          <w:p w14:paraId="358FE1D5" w14:textId="77777777" w:rsidR="00360066" w:rsidRDefault="00360066" w:rsidP="00192668">
            <w:pPr>
              <w:pStyle w:val="0Maintext"/>
              <w:spacing w:after="0" w:afterAutospacing="0"/>
              <w:ind w:firstLine="0"/>
            </w:pPr>
          </w:p>
        </w:tc>
        <w:tc>
          <w:tcPr>
            <w:tcW w:w="8076" w:type="dxa"/>
          </w:tcPr>
          <w:p w14:paraId="6BD786B6" w14:textId="77777777" w:rsidR="00360066" w:rsidRDefault="00360066" w:rsidP="00192668">
            <w:pPr>
              <w:pStyle w:val="0Maintext"/>
              <w:spacing w:after="0" w:afterAutospacing="0"/>
              <w:ind w:firstLine="0"/>
            </w:pPr>
          </w:p>
        </w:tc>
      </w:tr>
      <w:tr w:rsidR="00360066" w14:paraId="6DE97456" w14:textId="77777777" w:rsidTr="00360066">
        <w:tc>
          <w:tcPr>
            <w:tcW w:w="1555" w:type="dxa"/>
          </w:tcPr>
          <w:p w14:paraId="3575F46F" w14:textId="77777777" w:rsidR="00360066" w:rsidRDefault="00360066" w:rsidP="00192668">
            <w:pPr>
              <w:pStyle w:val="0Maintext"/>
              <w:spacing w:after="0" w:afterAutospacing="0"/>
              <w:ind w:firstLine="0"/>
            </w:pPr>
          </w:p>
        </w:tc>
        <w:tc>
          <w:tcPr>
            <w:tcW w:w="8076" w:type="dxa"/>
          </w:tcPr>
          <w:p w14:paraId="092F129B" w14:textId="77777777" w:rsidR="00360066" w:rsidRDefault="00360066" w:rsidP="00192668">
            <w:pPr>
              <w:pStyle w:val="0Maintext"/>
              <w:spacing w:after="0" w:afterAutospacing="0"/>
              <w:ind w:firstLine="0"/>
            </w:pPr>
          </w:p>
        </w:tc>
      </w:tr>
      <w:tr w:rsidR="00360066" w14:paraId="70463132" w14:textId="77777777" w:rsidTr="00360066">
        <w:tc>
          <w:tcPr>
            <w:tcW w:w="1555" w:type="dxa"/>
          </w:tcPr>
          <w:p w14:paraId="3020F1A4" w14:textId="77777777" w:rsidR="00360066" w:rsidRDefault="00360066" w:rsidP="00192668">
            <w:pPr>
              <w:pStyle w:val="0Maintext"/>
              <w:spacing w:after="0" w:afterAutospacing="0"/>
              <w:ind w:firstLine="0"/>
            </w:pPr>
          </w:p>
        </w:tc>
        <w:tc>
          <w:tcPr>
            <w:tcW w:w="8076" w:type="dxa"/>
          </w:tcPr>
          <w:p w14:paraId="7AE2F7B7" w14:textId="77777777" w:rsidR="00360066" w:rsidRDefault="00360066" w:rsidP="00192668">
            <w:pPr>
              <w:pStyle w:val="0Maintext"/>
              <w:spacing w:after="0" w:afterAutospacing="0"/>
              <w:ind w:firstLine="0"/>
            </w:pP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Heading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5FF5BEF7" w14:textId="77777777" w:rsidR="00A21876" w:rsidRPr="003F56DF" w:rsidRDefault="00A21876" w:rsidP="00A21876">
            <w:pPr>
              <w:pStyle w:val="ListParagraph"/>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A21876">
            <w:pPr>
              <w:pStyle w:val="ListParagraph"/>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A21876">
            <w:pPr>
              <w:pStyle w:val="ListParagraph"/>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A21876">
            <w:pPr>
              <w:pStyle w:val="ListParagraph"/>
              <w:numPr>
                <w:ilvl w:val="1"/>
                <w:numId w:val="19"/>
              </w:numPr>
              <w:autoSpaceDE w:val="0"/>
              <w:autoSpaceDN w:val="0"/>
              <w:spacing w:after="60"/>
              <w:ind w:leftChars="0"/>
              <w:jc w:val="both"/>
              <w:rPr>
                <w:rFonts w:cs="Times"/>
              </w:rPr>
            </w:pPr>
            <w:r w:rsidRPr="003F56DF">
              <w:rPr>
                <w:rFonts w:cs="Times"/>
              </w:rPr>
              <w:t>FFS sidelink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E0C9E37"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451E9C3E" w14:textId="064A3B5F" w:rsidR="00AE18AE" w:rsidRPr="00607A8F"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lastRenderedPageBreak/>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NR-U spec from reviewing contributions. It is in FL’s view that it is important to align 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B0780D">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C65E3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516EA9">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9F42DA">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C65E36">
      <w:pPr>
        <w:pStyle w:val="ListParagraph"/>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C65E36">
      <w:pPr>
        <w:pStyle w:val="ListParagraph"/>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AEE1BDA" w14:textId="77777777" w:rsidTr="00CB4AF0">
        <w:tc>
          <w:tcPr>
            <w:tcW w:w="1555" w:type="dxa"/>
          </w:tcPr>
          <w:p w14:paraId="5B2A4E5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CB4AF0">
        <w:tc>
          <w:tcPr>
            <w:tcW w:w="1555" w:type="dxa"/>
          </w:tcPr>
          <w:p w14:paraId="7BAF4FE9" w14:textId="1F080733" w:rsidR="001D6E06" w:rsidRDefault="00F7529C" w:rsidP="00CB4AF0">
            <w:pPr>
              <w:pStyle w:val="0Maintext"/>
              <w:spacing w:after="0" w:afterAutospacing="0"/>
              <w:ind w:firstLine="0"/>
            </w:pPr>
            <w:r>
              <w:t>Intel</w:t>
            </w:r>
          </w:p>
        </w:tc>
        <w:tc>
          <w:tcPr>
            <w:tcW w:w="8076" w:type="dxa"/>
          </w:tcPr>
          <w:p w14:paraId="214B4B66" w14:textId="77777777" w:rsidR="0053404A" w:rsidRDefault="00F7529C" w:rsidP="00CB4AF0">
            <w:pPr>
              <w:pStyle w:val="0Maintext"/>
              <w:spacing w:after="0" w:afterAutospacing="0"/>
              <w:ind w:firstLine="0"/>
            </w:pPr>
            <w:r>
              <w:t xml:space="preserve">We are </w:t>
            </w:r>
            <w:r w:rsidR="00160605">
              <w:t xml:space="preserve">NOT </w:t>
            </w:r>
            <w:r>
              <w:t>OK with the proposal</w:t>
            </w:r>
            <w:r w:rsidR="0053404A">
              <w:t>.</w:t>
            </w:r>
          </w:p>
          <w:p w14:paraId="4F669195" w14:textId="77777777" w:rsidR="0053404A" w:rsidRDefault="0053404A" w:rsidP="00CB4AF0">
            <w:pPr>
              <w:pStyle w:val="0Maintext"/>
              <w:spacing w:after="0" w:afterAutospacing="0"/>
              <w:ind w:firstLine="0"/>
            </w:pPr>
          </w:p>
          <w:p w14:paraId="0CBEA901" w14:textId="72DB6C11" w:rsidR="002D5863" w:rsidRDefault="0053404A" w:rsidP="00CB4AF0">
            <w:pPr>
              <w:pStyle w:val="0Maintext"/>
              <w:spacing w:after="0" w:afterAutospacing="0"/>
              <w:ind w:firstLine="0"/>
            </w:pPr>
            <w:r>
              <w:t>W</w:t>
            </w:r>
            <w:r w:rsidR="00DD1069">
              <w:t>e do not think that such a distinction is needed between</w:t>
            </w:r>
            <w:r w:rsidR="00160605">
              <w:t xml:space="preserve"> the CAPC </w:t>
            </w:r>
            <w:r w:rsidR="00D3487D">
              <w:t>to use in</w:t>
            </w:r>
            <w:r w:rsidR="00DD1069">
              <w:t xml:space="preserve"> </w:t>
            </w:r>
            <w:r w:rsidR="00160605">
              <w:t>mode 1 and mode 2 RA</w:t>
            </w:r>
            <w:r w:rsidR="00D3487D">
              <w:t xml:space="preserve">. </w:t>
            </w:r>
            <w:r w:rsidR="002D5863">
              <w:t>In this matter we would like to clarify a few points:</w:t>
            </w:r>
          </w:p>
          <w:p w14:paraId="7D17A212" w14:textId="777F70B1" w:rsidR="00036F52" w:rsidRDefault="00F90A62" w:rsidP="00F90A62">
            <w:pPr>
              <w:pStyle w:val="0Maintext"/>
              <w:numPr>
                <w:ilvl w:val="0"/>
                <w:numId w:val="46"/>
              </w:numPr>
              <w:spacing w:after="0" w:afterAutospacing="0"/>
            </w:pPr>
            <w:r>
              <w:t xml:space="preserve">Before classifying </w:t>
            </w:r>
            <w:r w:rsidR="00F21644">
              <w:t>a UE as a supervising or supervised device, we should first discuss separately on whether a gNB can or cannot serve as a coordinator for mode 1 RA.</w:t>
            </w:r>
          </w:p>
          <w:p w14:paraId="0FC5658F" w14:textId="5056C016" w:rsidR="00D3487D" w:rsidRDefault="00C97C1B" w:rsidP="00015DAD">
            <w:pPr>
              <w:pStyle w:val="0Maintext"/>
              <w:numPr>
                <w:ilvl w:val="0"/>
                <w:numId w:val="45"/>
              </w:numPr>
              <w:spacing w:after="0" w:afterAutospacing="0"/>
              <w:ind w:firstLine="0"/>
            </w:pPr>
            <w:r>
              <w:t xml:space="preserve">Even in case, we conclude that a gNB can indeed serve as a coordinator, it is important to note that the CAPC tables from ETSI BRAN are not exactly the same as </w:t>
            </w:r>
            <w:r w:rsidR="00215DEB">
              <w:t xml:space="preserve">those in the 3GPP </w:t>
            </w:r>
            <w:r w:rsidR="00215DEB">
              <w:lastRenderedPageBreak/>
              <w:t xml:space="preserve">spec, since several other considerations have been also added, and it is our view that </w:t>
            </w:r>
            <w:r w:rsidR="00747D9C">
              <w:t>by using the DL CAPC to SL UEs will be inherently detrimental</w:t>
            </w:r>
            <w:r w:rsidR="00144CCB">
              <w:t xml:space="preserve">, e.g., MCOT for p=2 is shorter that corresponding UL CAPC, and also granularity of the </w:t>
            </w:r>
            <w:r w:rsidR="007D71EB">
              <w:t>CWS is smaller.</w:t>
            </w:r>
          </w:p>
          <w:p w14:paraId="3F25D26C" w14:textId="0159EB22" w:rsidR="007D71EB" w:rsidRDefault="007D71EB" w:rsidP="007D71EB">
            <w:pPr>
              <w:pStyle w:val="0Maintext"/>
              <w:spacing w:after="0" w:afterAutospacing="0"/>
              <w:ind w:firstLine="0"/>
            </w:pPr>
            <w:r>
              <w:t xml:space="preserve">With that said, </w:t>
            </w:r>
            <w:r w:rsidR="007B7508">
              <w:t xml:space="preserve">UL CAPC should be adopted for all </w:t>
            </w:r>
            <w:r w:rsidR="00F100F0">
              <w:t>SL UEs regardless of the RA mode.</w:t>
            </w:r>
          </w:p>
          <w:p w14:paraId="719E30AB" w14:textId="5CBE0E9A" w:rsidR="00F100F0" w:rsidRDefault="00F100F0" w:rsidP="007D71EB">
            <w:pPr>
              <w:pStyle w:val="0Maintext"/>
              <w:spacing w:after="0" w:afterAutospacing="0"/>
              <w:ind w:firstLine="0"/>
            </w:pPr>
          </w:p>
          <w:p w14:paraId="1B0AC925" w14:textId="49B4CCB4" w:rsidR="0053404A" w:rsidRDefault="00F100F0" w:rsidP="007D71EB">
            <w:pPr>
              <w:pStyle w:val="0Maintext"/>
              <w:spacing w:after="0" w:afterAutospacing="0"/>
              <w:ind w:firstLine="0"/>
            </w:pPr>
            <w:r>
              <w:t>As for the discussion on CWS adjustment</w:t>
            </w:r>
            <w:r w:rsidR="0053404A">
              <w:t xml:space="preserve">, </w:t>
            </w:r>
            <w:r w:rsidR="003750E6">
              <w:t xml:space="preserve">we are fine with first sub-bullet, but </w:t>
            </w:r>
            <w:r w:rsidR="006124DB">
              <w:t xml:space="preserve">we are not OK </w:t>
            </w:r>
            <w:r w:rsidR="003750E6">
              <w:t xml:space="preserve">with the </w:t>
            </w:r>
            <w:r w:rsidR="00BA1C89">
              <w:t xml:space="preserve">remaining </w:t>
            </w:r>
            <w:r w:rsidR="006124DB">
              <w:t xml:space="preserve">parts </w:t>
            </w:r>
            <w:r w:rsidR="00BA1C89">
              <w:t xml:space="preserve">of the proposal. When HARQ-feedback is </w:t>
            </w:r>
            <w:r w:rsidR="00285BEF">
              <w:t>disable</w:t>
            </w:r>
            <w:r w:rsidR="006124DB">
              <w:t>d</w:t>
            </w:r>
            <w:r w:rsidR="00285BEF">
              <w:t xml:space="preserve"> or in case of broadcast</w:t>
            </w:r>
            <w:r w:rsidR="00EC178E">
              <w:t xml:space="preserve"> transmissions, the information related to past CW size could be indeed used, but what if this is not available</w:t>
            </w:r>
            <w:r w:rsidR="00257598">
              <w:t>? In this matter, we feel more discussion is needed</w:t>
            </w:r>
            <w:r w:rsidR="0019748D">
              <w:t>.</w:t>
            </w:r>
          </w:p>
          <w:p w14:paraId="0F99A186" w14:textId="719B1DFB" w:rsidR="00F7529C" w:rsidRDefault="00F7529C" w:rsidP="00CB4AF0">
            <w:pPr>
              <w:pStyle w:val="0Maintext"/>
              <w:spacing w:after="0" w:afterAutospacing="0"/>
              <w:ind w:firstLine="0"/>
            </w:pPr>
          </w:p>
        </w:tc>
      </w:tr>
      <w:tr w:rsidR="001D6E06" w14:paraId="6FA9B4F0" w14:textId="77777777" w:rsidTr="00CB4AF0">
        <w:tc>
          <w:tcPr>
            <w:tcW w:w="1555" w:type="dxa"/>
          </w:tcPr>
          <w:p w14:paraId="1C5BF5E6" w14:textId="0453C89B" w:rsidR="001D6E06" w:rsidRDefault="0017782B" w:rsidP="00CB4AF0">
            <w:pPr>
              <w:pStyle w:val="0Maintext"/>
              <w:spacing w:after="0" w:afterAutospacing="0"/>
              <w:ind w:firstLine="0"/>
            </w:pPr>
            <w:r>
              <w:lastRenderedPageBreak/>
              <w:t>NSC</w:t>
            </w:r>
          </w:p>
        </w:tc>
        <w:tc>
          <w:tcPr>
            <w:tcW w:w="8076" w:type="dxa"/>
          </w:tcPr>
          <w:p w14:paraId="1638092A" w14:textId="77777777" w:rsidR="001D6E06" w:rsidRDefault="0017782B" w:rsidP="00CB4AF0">
            <w:pPr>
              <w:pStyle w:val="0Maintext"/>
              <w:spacing w:after="0" w:afterAutospacing="0"/>
              <w:ind w:firstLine="0"/>
            </w:pPr>
            <w:r>
              <w:t>We would like to discuss if a single CAPC can be used for both RA1 and RA2, with preference for UL CAPC.</w:t>
            </w:r>
          </w:p>
          <w:p w14:paraId="0EF532C7" w14:textId="1B217CF7" w:rsidR="0017782B" w:rsidRDefault="0017782B" w:rsidP="00CB4AF0">
            <w:pPr>
              <w:pStyle w:val="0Maintext"/>
              <w:spacing w:after="0" w:afterAutospacing="0"/>
              <w:ind w:firstLine="0"/>
            </w:pPr>
            <w:r>
              <w:t>The second bullet on CWS adjustment is OK.</w:t>
            </w:r>
          </w:p>
        </w:tc>
      </w:tr>
      <w:tr w:rsidR="001D6E06" w14:paraId="14C31050" w14:textId="77777777" w:rsidTr="00CB4AF0">
        <w:tc>
          <w:tcPr>
            <w:tcW w:w="1555" w:type="dxa"/>
          </w:tcPr>
          <w:p w14:paraId="5C8F4150" w14:textId="77777777" w:rsidR="001D6E06" w:rsidRDefault="001D6E06" w:rsidP="00CB4AF0">
            <w:pPr>
              <w:pStyle w:val="0Maintext"/>
              <w:spacing w:after="0" w:afterAutospacing="0"/>
              <w:ind w:firstLine="0"/>
            </w:pPr>
          </w:p>
        </w:tc>
        <w:tc>
          <w:tcPr>
            <w:tcW w:w="8076" w:type="dxa"/>
          </w:tcPr>
          <w:p w14:paraId="7EC98A14" w14:textId="77777777" w:rsidR="001D6E06" w:rsidRDefault="001D6E06" w:rsidP="00CB4AF0">
            <w:pPr>
              <w:pStyle w:val="0Maintext"/>
              <w:spacing w:after="0" w:afterAutospacing="0"/>
              <w:ind w:firstLine="0"/>
            </w:pPr>
          </w:p>
        </w:tc>
      </w:tr>
      <w:tr w:rsidR="001D6E06" w14:paraId="4F53B84B" w14:textId="77777777" w:rsidTr="00CB4AF0">
        <w:tc>
          <w:tcPr>
            <w:tcW w:w="1555" w:type="dxa"/>
          </w:tcPr>
          <w:p w14:paraId="1A558809" w14:textId="77777777" w:rsidR="001D6E06" w:rsidRDefault="001D6E06" w:rsidP="00CB4AF0">
            <w:pPr>
              <w:pStyle w:val="0Maintext"/>
              <w:spacing w:after="0" w:afterAutospacing="0"/>
              <w:ind w:firstLine="0"/>
            </w:pPr>
          </w:p>
        </w:tc>
        <w:tc>
          <w:tcPr>
            <w:tcW w:w="8076" w:type="dxa"/>
          </w:tcPr>
          <w:p w14:paraId="5E5072DF" w14:textId="77777777" w:rsidR="001D6E06" w:rsidRDefault="001D6E06" w:rsidP="00CB4AF0">
            <w:pPr>
              <w:pStyle w:val="0Maintext"/>
              <w:spacing w:after="0" w:afterAutospacing="0"/>
              <w:ind w:firstLine="0"/>
            </w:pPr>
          </w:p>
        </w:tc>
      </w:tr>
    </w:tbl>
    <w:p w14:paraId="571BA8DF" w14:textId="77777777" w:rsidR="001D6E06" w:rsidRPr="001D6E06"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B0780D">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F770D9">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18699A">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18699A">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5749C5">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5749C5">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5749C5">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CB00BE">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0C421AE8" w14:textId="09A6FC4C" w:rsidR="00CB00BE" w:rsidRDefault="00CB00BE" w:rsidP="00CB00BE">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CB00BE">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3EE8F8" w14:textId="77777777" w:rsidTr="00CB4AF0">
        <w:tc>
          <w:tcPr>
            <w:tcW w:w="1555" w:type="dxa"/>
          </w:tcPr>
          <w:p w14:paraId="5FE2403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CB4AF0">
        <w:tc>
          <w:tcPr>
            <w:tcW w:w="1555" w:type="dxa"/>
          </w:tcPr>
          <w:p w14:paraId="757C4D47" w14:textId="12C18721" w:rsidR="001D6E06" w:rsidRDefault="00F24984" w:rsidP="00CB4AF0">
            <w:pPr>
              <w:pStyle w:val="0Maintext"/>
              <w:spacing w:after="0" w:afterAutospacing="0"/>
              <w:ind w:firstLine="0"/>
            </w:pPr>
            <w:r>
              <w:t>Intel</w:t>
            </w:r>
          </w:p>
        </w:tc>
        <w:tc>
          <w:tcPr>
            <w:tcW w:w="8076" w:type="dxa"/>
          </w:tcPr>
          <w:p w14:paraId="3CAD9F2B" w14:textId="48DC58D6" w:rsidR="000D641D" w:rsidRDefault="00F24984" w:rsidP="001C3A9C">
            <w:pPr>
              <w:pStyle w:val="0Maintext"/>
              <w:spacing w:after="0" w:afterAutospacing="0"/>
              <w:ind w:firstLine="0"/>
            </w:pPr>
            <w:r>
              <w:t>We are generally OK with the proposal</w:t>
            </w:r>
            <w:r w:rsidR="00D760D7">
              <w:t xml:space="preserve">, but </w:t>
            </w:r>
            <w:r w:rsidR="006F2F09">
              <w:t>before provi</w:t>
            </w:r>
            <w:r w:rsidR="004075EB">
              <w:t>di</w:t>
            </w:r>
            <w:r w:rsidR="006F2F09">
              <w:t>ng comments</w:t>
            </w:r>
            <w:r w:rsidR="000D641D">
              <w:t xml:space="preserve">, </w:t>
            </w:r>
            <w:r w:rsidR="006F2F09">
              <w:t xml:space="preserve">we are </w:t>
            </w:r>
            <w:r w:rsidR="00D760D7">
              <w:t xml:space="preserve">wondering what this proposal would </w:t>
            </w:r>
            <w:r w:rsidR="003D2B3B">
              <w:t xml:space="preserve">add compared </w:t>
            </w:r>
            <w:r w:rsidR="007102C7">
              <w:t>to prior agreements</w:t>
            </w:r>
            <w:r w:rsidR="000D641D">
              <w:t>, and what is the intention behind the FFS.</w:t>
            </w:r>
            <w:r w:rsidR="00FB04DA">
              <w:t xml:space="preserve"> </w:t>
            </w:r>
          </w:p>
        </w:tc>
      </w:tr>
      <w:tr w:rsidR="001D6E06" w14:paraId="4BDA3953" w14:textId="77777777" w:rsidTr="00CB4AF0">
        <w:tc>
          <w:tcPr>
            <w:tcW w:w="1555" w:type="dxa"/>
          </w:tcPr>
          <w:p w14:paraId="424812EB" w14:textId="2383F401" w:rsidR="001D6E06" w:rsidRDefault="00F73981" w:rsidP="00CB4AF0">
            <w:pPr>
              <w:pStyle w:val="0Maintext"/>
              <w:spacing w:after="0" w:afterAutospacing="0"/>
              <w:ind w:firstLine="0"/>
            </w:pPr>
            <w:r>
              <w:t>NSC</w:t>
            </w:r>
          </w:p>
        </w:tc>
        <w:tc>
          <w:tcPr>
            <w:tcW w:w="8076" w:type="dxa"/>
          </w:tcPr>
          <w:p w14:paraId="620A9A9C" w14:textId="6EC3C933" w:rsidR="001D6E06" w:rsidRDefault="0017782B" w:rsidP="00CB4AF0">
            <w:pPr>
              <w:pStyle w:val="0Maintext"/>
              <w:spacing w:after="0" w:afterAutospacing="0"/>
              <w:ind w:firstLine="0"/>
            </w:pPr>
            <w:r>
              <w:t>OK, but this appears to be restating the obvious.</w:t>
            </w:r>
          </w:p>
        </w:tc>
      </w:tr>
      <w:tr w:rsidR="001D6E06" w14:paraId="4C2904D5" w14:textId="77777777" w:rsidTr="00CB4AF0">
        <w:tc>
          <w:tcPr>
            <w:tcW w:w="1555" w:type="dxa"/>
          </w:tcPr>
          <w:p w14:paraId="0DD5F926" w14:textId="77777777" w:rsidR="001D6E06" w:rsidRDefault="001D6E06" w:rsidP="00CB4AF0">
            <w:pPr>
              <w:pStyle w:val="0Maintext"/>
              <w:spacing w:after="0" w:afterAutospacing="0"/>
              <w:ind w:firstLine="0"/>
            </w:pPr>
          </w:p>
        </w:tc>
        <w:tc>
          <w:tcPr>
            <w:tcW w:w="8076" w:type="dxa"/>
          </w:tcPr>
          <w:p w14:paraId="64C3F208" w14:textId="77777777" w:rsidR="001D6E06" w:rsidRDefault="001D6E06" w:rsidP="00CB4AF0">
            <w:pPr>
              <w:pStyle w:val="0Maintext"/>
              <w:spacing w:after="0" w:afterAutospacing="0"/>
              <w:ind w:firstLine="0"/>
            </w:pPr>
          </w:p>
        </w:tc>
      </w:tr>
      <w:tr w:rsidR="001D6E06" w14:paraId="13372B74" w14:textId="77777777" w:rsidTr="00CB4AF0">
        <w:tc>
          <w:tcPr>
            <w:tcW w:w="1555" w:type="dxa"/>
          </w:tcPr>
          <w:p w14:paraId="5CAB36BE" w14:textId="77777777" w:rsidR="001D6E06" w:rsidRDefault="001D6E06" w:rsidP="00CB4AF0">
            <w:pPr>
              <w:pStyle w:val="0Maintext"/>
              <w:spacing w:after="0" w:afterAutospacing="0"/>
              <w:ind w:firstLine="0"/>
            </w:pPr>
          </w:p>
        </w:tc>
        <w:tc>
          <w:tcPr>
            <w:tcW w:w="8076" w:type="dxa"/>
          </w:tcPr>
          <w:p w14:paraId="2F600F49" w14:textId="77777777" w:rsidR="001D6E06" w:rsidRDefault="001D6E06" w:rsidP="00CB4AF0">
            <w:pPr>
              <w:pStyle w:val="0Maintext"/>
              <w:spacing w:after="0" w:afterAutospacing="0"/>
              <w:ind w:firstLine="0"/>
            </w:pPr>
          </w:p>
        </w:tc>
      </w:tr>
    </w:tbl>
    <w:p w14:paraId="38604274" w14:textId="77777777" w:rsidR="001D6E06"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FB12EA">
      <w:pPr>
        <w:pStyle w:val="ListParagraph"/>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FB12EA">
      <w:pPr>
        <w:pStyle w:val="ListParagraph"/>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B113DB">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B113DB">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0A046C" w14:textId="77777777" w:rsidTr="00CB4AF0">
        <w:tc>
          <w:tcPr>
            <w:tcW w:w="1555" w:type="dxa"/>
          </w:tcPr>
          <w:p w14:paraId="61EAD20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CB4AF0">
        <w:tc>
          <w:tcPr>
            <w:tcW w:w="1555" w:type="dxa"/>
          </w:tcPr>
          <w:p w14:paraId="0858817F" w14:textId="4F259211" w:rsidR="001D6E06" w:rsidRDefault="001C3A9C" w:rsidP="00CB4AF0">
            <w:pPr>
              <w:pStyle w:val="0Maintext"/>
              <w:spacing w:after="0" w:afterAutospacing="0"/>
              <w:ind w:firstLine="0"/>
            </w:pPr>
            <w:r>
              <w:t xml:space="preserve">Intel </w:t>
            </w:r>
          </w:p>
        </w:tc>
        <w:tc>
          <w:tcPr>
            <w:tcW w:w="8076" w:type="dxa"/>
          </w:tcPr>
          <w:p w14:paraId="466CABF2" w14:textId="38A55CF6" w:rsidR="001D6E06" w:rsidRDefault="00352C83" w:rsidP="00CB4AF0">
            <w:pPr>
              <w:pStyle w:val="0Maintext"/>
              <w:spacing w:after="0" w:afterAutospacing="0"/>
              <w:ind w:firstLine="0"/>
            </w:pPr>
            <w:r>
              <w:t>OK with the proposal.</w:t>
            </w:r>
          </w:p>
        </w:tc>
      </w:tr>
      <w:tr w:rsidR="001D6E06" w14:paraId="189D1F14" w14:textId="77777777" w:rsidTr="00CB4AF0">
        <w:tc>
          <w:tcPr>
            <w:tcW w:w="1555" w:type="dxa"/>
          </w:tcPr>
          <w:p w14:paraId="5EDE00EF" w14:textId="7CA477F6" w:rsidR="001D6E06" w:rsidRDefault="00115869" w:rsidP="00CB4AF0">
            <w:pPr>
              <w:pStyle w:val="0Maintext"/>
              <w:spacing w:after="0" w:afterAutospacing="0"/>
              <w:ind w:firstLine="0"/>
            </w:pPr>
            <w:r>
              <w:t>Futurewei</w:t>
            </w:r>
          </w:p>
        </w:tc>
        <w:tc>
          <w:tcPr>
            <w:tcW w:w="8076" w:type="dxa"/>
          </w:tcPr>
          <w:p w14:paraId="05D6B2FC" w14:textId="27C64B0E" w:rsidR="001D6E06" w:rsidRDefault="00115869" w:rsidP="00CB4AF0">
            <w:pPr>
              <w:pStyle w:val="0Maintext"/>
              <w:spacing w:after="0" w:afterAutospacing="0"/>
              <w:ind w:firstLine="0"/>
            </w:pPr>
            <w:r>
              <w:t>OK with the proposal.</w:t>
            </w:r>
          </w:p>
        </w:tc>
      </w:tr>
      <w:tr w:rsidR="001D6E06" w14:paraId="3D3D6B72" w14:textId="77777777" w:rsidTr="00CB4AF0">
        <w:tc>
          <w:tcPr>
            <w:tcW w:w="1555" w:type="dxa"/>
          </w:tcPr>
          <w:p w14:paraId="5EBDF836" w14:textId="5AF48FE4" w:rsidR="001D6E06" w:rsidRDefault="00F73981" w:rsidP="00CB4AF0">
            <w:pPr>
              <w:pStyle w:val="0Maintext"/>
              <w:spacing w:after="0" w:afterAutospacing="0"/>
              <w:ind w:firstLine="0"/>
            </w:pPr>
            <w:r>
              <w:lastRenderedPageBreak/>
              <w:t>NSC</w:t>
            </w:r>
          </w:p>
        </w:tc>
        <w:tc>
          <w:tcPr>
            <w:tcW w:w="8076" w:type="dxa"/>
          </w:tcPr>
          <w:p w14:paraId="35B7CE99" w14:textId="5DDA598A" w:rsidR="001D6E06" w:rsidRDefault="00F73981" w:rsidP="00CB4AF0">
            <w:pPr>
              <w:pStyle w:val="0Maintext"/>
              <w:spacing w:after="0" w:afterAutospacing="0"/>
              <w:ind w:firstLine="0"/>
            </w:pPr>
            <w:r>
              <w:t>OK with the proposal. Suggest adding an FFS for the multi-channel case as follows:</w:t>
            </w:r>
          </w:p>
          <w:p w14:paraId="57D977BE" w14:textId="59D05DDD" w:rsidR="00F73981" w:rsidRDefault="00F73981" w:rsidP="00CB4AF0">
            <w:pPr>
              <w:pStyle w:val="0Maintext"/>
              <w:spacing w:after="0" w:afterAutospacing="0"/>
              <w:ind w:firstLine="0"/>
            </w:pPr>
          </w:p>
          <w:p w14:paraId="0BF8E1BA" w14:textId="77777777" w:rsidR="00F73981" w:rsidRDefault="00F73981" w:rsidP="00F73981">
            <w:pPr>
              <w:pStyle w:val="ListParagraph"/>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65F86639" w14:textId="77777777" w:rsidR="00F73981" w:rsidRDefault="00F73981" w:rsidP="00F73981">
            <w:pPr>
              <w:pStyle w:val="ListParagraph"/>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057687C1" w14:textId="185968A1" w:rsidR="00F73981" w:rsidRPr="00F73981" w:rsidRDefault="00F73981" w:rsidP="00F73981">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sidRPr="00B113DB">
              <w:rPr>
                <w:rFonts w:ascii="Calibri" w:hAnsi="Calibri" w:cs="Calibri" w:hint="eastAsia"/>
                <w:sz w:val="22"/>
                <w:lang w:val="en-AU"/>
              </w:rPr>
              <w:t>baseline / starting point.</w:t>
            </w:r>
          </w:p>
          <w:p w14:paraId="390FA69B" w14:textId="4152CCEC" w:rsidR="00F73981" w:rsidRPr="00F73981" w:rsidRDefault="00F73981" w:rsidP="00F73981">
            <w:pPr>
              <w:pStyle w:val="ListParagraph"/>
              <w:numPr>
                <w:ilvl w:val="1"/>
                <w:numId w:val="19"/>
              </w:numPr>
              <w:autoSpaceDE w:val="0"/>
              <w:autoSpaceDN w:val="0"/>
              <w:ind w:leftChars="0"/>
              <w:jc w:val="both"/>
              <w:rPr>
                <w:rFonts w:ascii="Calibri" w:hAnsi="Calibri" w:cs="Calibri"/>
                <w:color w:val="FF0000"/>
                <w:sz w:val="22"/>
                <w:lang w:val="en-US"/>
              </w:rPr>
            </w:pPr>
            <w:r w:rsidRPr="00F73981">
              <w:rPr>
                <w:rFonts w:ascii="Calibri" w:hAnsi="Calibri" w:cs="Calibri"/>
                <w:color w:val="FF0000"/>
                <w:sz w:val="22"/>
                <w:lang w:val="en-AU"/>
              </w:rPr>
              <w:t>FFS: Support for the multi-channel case.</w:t>
            </w:r>
          </w:p>
          <w:p w14:paraId="2F42B1EF" w14:textId="77777777" w:rsidR="00F73981" w:rsidRPr="00B113DB" w:rsidRDefault="00F73981" w:rsidP="00F73981">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29ADCF5D" w14:textId="77777777" w:rsidR="00F73981" w:rsidRDefault="00F73981" w:rsidP="00CB4AF0">
            <w:pPr>
              <w:pStyle w:val="0Maintext"/>
              <w:spacing w:after="0" w:afterAutospacing="0"/>
              <w:ind w:firstLine="0"/>
            </w:pPr>
          </w:p>
          <w:p w14:paraId="38E8276E" w14:textId="677D9567" w:rsidR="00F73981" w:rsidRDefault="00F73981" w:rsidP="00CB4AF0">
            <w:pPr>
              <w:pStyle w:val="0Maintext"/>
              <w:spacing w:after="0" w:afterAutospacing="0"/>
              <w:ind w:firstLine="0"/>
            </w:pPr>
          </w:p>
        </w:tc>
      </w:tr>
      <w:tr w:rsidR="001D6E06" w14:paraId="2E029DD1" w14:textId="77777777" w:rsidTr="00CB4AF0">
        <w:tc>
          <w:tcPr>
            <w:tcW w:w="1555" w:type="dxa"/>
          </w:tcPr>
          <w:p w14:paraId="784FCF00" w14:textId="77777777" w:rsidR="001D6E06" w:rsidRDefault="001D6E06" w:rsidP="00CB4AF0">
            <w:pPr>
              <w:pStyle w:val="0Maintext"/>
              <w:spacing w:after="0" w:afterAutospacing="0"/>
              <w:ind w:firstLine="0"/>
            </w:pPr>
          </w:p>
        </w:tc>
        <w:tc>
          <w:tcPr>
            <w:tcW w:w="8076" w:type="dxa"/>
          </w:tcPr>
          <w:p w14:paraId="28C523FE" w14:textId="77777777" w:rsidR="001D6E06" w:rsidRDefault="001D6E06" w:rsidP="00CB4AF0">
            <w:pPr>
              <w:pStyle w:val="0Maintext"/>
              <w:spacing w:after="0" w:afterAutospacing="0"/>
              <w:ind w:firstLine="0"/>
            </w:pPr>
          </w:p>
        </w:tc>
      </w:tr>
    </w:tbl>
    <w:p w14:paraId="2DE275AA" w14:textId="77777777" w:rsidR="00AC4DEE" w:rsidRPr="0056709C" w:rsidRDefault="00AC4DEE" w:rsidP="00C67F08">
      <w:pPr>
        <w:pStyle w:val="0Maintext"/>
        <w:spacing w:after="0" w:afterAutospacing="0"/>
        <w:ind w:firstLine="0"/>
        <w:rPr>
          <w:lang w:val="en-US"/>
        </w:rPr>
      </w:pPr>
    </w:p>
    <w:p w14:paraId="48453FD4" w14:textId="04E6D517" w:rsidR="00AC3B6D" w:rsidRDefault="006615BC" w:rsidP="00AC3B6D">
      <w:pPr>
        <w:pStyle w:val="Heading3"/>
      </w:pPr>
      <w:r>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Heading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TableGrid"/>
        <w:tblW w:w="0" w:type="auto"/>
        <w:tblLook w:val="04A0" w:firstRow="1" w:lastRow="0" w:firstColumn="1" w:lastColumn="0" w:noHBand="0" w:noVBand="1"/>
      </w:tblPr>
      <w:tblGrid>
        <w:gridCol w:w="9631"/>
      </w:tblGrid>
      <w:tr w:rsidR="00DD644D" w14:paraId="70BC9C49" w14:textId="77777777" w:rsidTr="003D51B6">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t>Agreement</w:t>
            </w:r>
          </w:p>
          <w:p w14:paraId="524AAA2F" w14:textId="77777777" w:rsidR="00DD644D" w:rsidRPr="003F56DF" w:rsidRDefault="00DD644D" w:rsidP="00DD644D">
            <w:pPr>
              <w:pStyle w:val="ListParagraph"/>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156F9D1A" w14:textId="77777777" w:rsidR="00DD644D" w:rsidRPr="003F56DF" w:rsidRDefault="00DD644D" w:rsidP="00DD644D">
            <w:pPr>
              <w:pStyle w:val="ListParagraph"/>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75EAA19E" w14:textId="77777777" w:rsidR="00DD644D" w:rsidRPr="003F56DF" w:rsidRDefault="00DD644D" w:rsidP="00DD644D">
            <w:pPr>
              <w:pStyle w:val="ListParagraph"/>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DD644D">
            <w:pPr>
              <w:pStyle w:val="ListParagraph"/>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5FC3AC7A" w14:textId="362BB860" w:rsidR="00DD644D" w:rsidRPr="00DD644D" w:rsidRDefault="00DD644D" w:rsidP="00DD644D">
            <w:pPr>
              <w:pStyle w:val="ListParagraph"/>
              <w:numPr>
                <w:ilvl w:val="1"/>
                <w:numId w:val="19"/>
              </w:numPr>
              <w:autoSpaceDE w:val="0"/>
              <w:autoSpaceDN w:val="0"/>
              <w:spacing w:after="60"/>
              <w:ind w:leftChars="0"/>
              <w:jc w:val="both"/>
              <w:rPr>
                <w:rFonts w:cs="Times"/>
                <w:color w:val="000000"/>
              </w:rPr>
            </w:pPr>
            <w:r w:rsidRPr="003F56DF">
              <w:rPr>
                <w:rFonts w:cs="Times"/>
                <w:color w:val="000000"/>
              </w:rPr>
              <w:t>FFS all remaining details including applicable scenarios, usage, PHY structure, etc.</w:t>
            </w:r>
          </w:p>
        </w:tc>
      </w:tr>
    </w:tbl>
    <w:p w14:paraId="085B356C" w14:textId="67FF171C" w:rsidR="00DD644D" w:rsidRDefault="000116E8" w:rsidP="00DD644D">
      <w:pPr>
        <w:autoSpaceDE w:val="0"/>
        <w:autoSpaceDN w:val="0"/>
        <w:spacing w:before="120"/>
        <w:jc w:val="both"/>
        <w:rPr>
          <w:rFonts w:ascii="Calibri" w:hAnsi="Calibri" w:cs="Calibri"/>
          <w:sz w:val="22"/>
        </w:rPr>
      </w:pPr>
      <w:r>
        <w:rPr>
          <w:rFonts w:ascii="Calibri" w:hAnsi="Calibri" w:cs="Calibri"/>
          <w:sz w:val="22"/>
        </w:rPr>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 xml:space="preserve">brought to this meeting in the contributions. Applicable scenarios for the COT sharing range from a very tight restriction of unicast only (only one target receiver UE), a somewhat limited target UEs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w:t>
      </w:r>
      <w:r w:rsidR="00156AC6">
        <w:rPr>
          <w:rFonts w:ascii="Calibri" w:hAnsi="Calibri" w:cs="Calibri"/>
          <w:sz w:val="22"/>
        </w:rPr>
        <w:t>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28EBC109" w14:textId="23A68111" w:rsidR="00DA37D4" w:rsidRDefault="00156AC6" w:rsidP="00DD644D">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gNB </w:t>
      </w:r>
      <w:r w:rsidR="00DA37D4">
        <w:rPr>
          <w:rFonts w:ascii="Calibri" w:hAnsi="Calibri" w:cs="Calibri"/>
          <w:sz w:val="22"/>
        </w:rPr>
        <w:t xml:space="preserve">in SL Mode 1 RA. But it still leaves the door open as to whether in Mode 1 RA a gNB can share/forward a COT to a SL UE that was received from another SL UE (even when the two UEs are engaged in unicast with one another).  In some contributions, it is brought up that </w:t>
      </w:r>
      <w:r w:rsidR="00244511">
        <w:rPr>
          <w:rFonts w:ascii="Calibri" w:hAnsi="Calibri" w:cs="Calibri"/>
          <w:sz w:val="22"/>
        </w:rPr>
        <w:t>if a UE can already receive SL transmission from another UE, the COT sharing can be done directly from one UE to the another UE directly using UE-to-UE COT sharing. It is unnecessary to sharing a COT via an intermediate node (gNB). Therefore, the FL also propose that gNB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lastRenderedPageBreak/>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CAPC level</w:t>
      </w:r>
    </w:p>
    <w:p w14:paraId="5C8BF64C"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59EAF64" w14:textId="457DE07A"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42CACCD4"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4299EC06" w14:textId="797D0F52" w:rsidR="00840D46" w:rsidRDefault="00840D46" w:rsidP="00840D46">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1D6E06" w14:paraId="3A5B2476" w14:textId="77777777" w:rsidTr="00CB4AF0">
        <w:tc>
          <w:tcPr>
            <w:tcW w:w="1555" w:type="dxa"/>
          </w:tcPr>
          <w:p w14:paraId="1E259AE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CB4AF0">
        <w:tc>
          <w:tcPr>
            <w:tcW w:w="1555" w:type="dxa"/>
          </w:tcPr>
          <w:p w14:paraId="55929EE1" w14:textId="7B22A44A" w:rsidR="001D6E06" w:rsidRDefault="0030341A" w:rsidP="00CB4AF0">
            <w:pPr>
              <w:pStyle w:val="0Maintext"/>
              <w:spacing w:after="0" w:afterAutospacing="0"/>
              <w:ind w:firstLine="0"/>
            </w:pPr>
            <w:r>
              <w:t>Intel</w:t>
            </w:r>
          </w:p>
        </w:tc>
        <w:tc>
          <w:tcPr>
            <w:tcW w:w="8076" w:type="dxa"/>
          </w:tcPr>
          <w:p w14:paraId="3A9E01E3" w14:textId="02E11FFE" w:rsidR="003E491F" w:rsidRDefault="000A386F" w:rsidP="000A386F">
            <w:pPr>
              <w:pStyle w:val="0Maintext"/>
              <w:spacing w:after="0" w:afterAutospacing="0"/>
              <w:ind w:firstLine="0"/>
            </w:pPr>
            <w:r>
              <w:t xml:space="preserve">The proposal seems to limit the applicability of </w:t>
            </w:r>
            <w:r w:rsidR="00CD0905">
              <w:t>the COT sharing only to the RX UE, which is quite detrimental from SL perspective, since this would imply more UE’s contenting the channel and performing type 1 LBT</w:t>
            </w:r>
            <w:r w:rsidR="000D0CCB">
              <w:t xml:space="preserve">. </w:t>
            </w:r>
            <w:r w:rsidR="009D4792">
              <w:t>So,</w:t>
            </w:r>
            <w:r w:rsidR="000D0CCB">
              <w:t xml:space="preserve"> we would like to either broad the definition of responding UE</w:t>
            </w:r>
            <w:r w:rsidR="003E491F">
              <w:t xml:space="preserve"> as any UE that is able to retrieve the COT sharing information</w:t>
            </w:r>
            <w:r w:rsidR="000D0CCB">
              <w:t xml:space="preserve">, or leave </w:t>
            </w:r>
            <w:r w:rsidR="003E491F">
              <w:t>this aspect to FFS</w:t>
            </w:r>
            <w:r w:rsidR="009D4792">
              <w:t>.</w:t>
            </w:r>
          </w:p>
          <w:p w14:paraId="74E5F9AC" w14:textId="1DBD0BDC" w:rsidR="000A386F" w:rsidRDefault="0015142F" w:rsidP="00A371D1">
            <w:pPr>
              <w:pStyle w:val="0Maintext"/>
              <w:spacing w:after="0" w:afterAutospacing="0"/>
              <w:ind w:firstLine="0"/>
            </w:pPr>
            <w:r>
              <w:t xml:space="preserve">As for </w:t>
            </w:r>
            <w:r w:rsidR="00430B29">
              <w:t xml:space="preserve">the </w:t>
            </w:r>
            <w:r w:rsidR="002F2C13">
              <w:t xml:space="preserve">COT sharing information, </w:t>
            </w:r>
            <w:r w:rsidR="00C70968">
              <w:t>we would rather prefer to have some discussion before agreeing on the specific content</w:t>
            </w:r>
            <w:r w:rsidR="000562F8">
              <w:t>.</w:t>
            </w:r>
          </w:p>
        </w:tc>
      </w:tr>
      <w:tr w:rsidR="001D6E06" w14:paraId="49545CA4" w14:textId="77777777" w:rsidTr="00CB4AF0">
        <w:tc>
          <w:tcPr>
            <w:tcW w:w="1555" w:type="dxa"/>
          </w:tcPr>
          <w:p w14:paraId="114BC92B" w14:textId="27BA3AED" w:rsidR="001D6E06" w:rsidRDefault="00837373" w:rsidP="00CB4AF0">
            <w:pPr>
              <w:pStyle w:val="0Maintext"/>
              <w:spacing w:after="0" w:afterAutospacing="0"/>
              <w:ind w:firstLine="0"/>
            </w:pPr>
            <w:r>
              <w:t>Futurewei</w:t>
            </w:r>
          </w:p>
        </w:tc>
        <w:tc>
          <w:tcPr>
            <w:tcW w:w="8076" w:type="dxa"/>
          </w:tcPr>
          <w:p w14:paraId="08BA6C2A" w14:textId="71528241" w:rsidR="00C20000" w:rsidRDefault="00C20000" w:rsidP="00CB4AF0">
            <w:pPr>
              <w:pStyle w:val="0Maintext"/>
              <w:spacing w:after="0" w:afterAutospacing="0"/>
              <w:ind w:firstLine="0"/>
            </w:pPr>
            <w:r>
              <w:t>The proposal is confusing. What “</w:t>
            </w:r>
            <w:r w:rsidRPr="00837373">
              <w:t>in SCI of the shared COT</w:t>
            </w:r>
            <w:r>
              <w:t xml:space="preserve">” means? Is the SCI sent by the UE initiating COT? </w:t>
            </w:r>
            <w:r w:rsidR="00893C69">
              <w:t xml:space="preserve"> Is the SCI of the first transmission of the UE initiating COT?</w:t>
            </w:r>
          </w:p>
          <w:p w14:paraId="3E3BD402" w14:textId="2B1D6175" w:rsidR="00C20000" w:rsidRDefault="00FE3EFF" w:rsidP="00CB4AF0">
            <w:pPr>
              <w:pStyle w:val="0Maintext"/>
              <w:spacing w:after="0" w:afterAutospacing="0"/>
              <w:ind w:firstLine="0"/>
            </w:pPr>
            <w:r>
              <w:t>Maybe the first bullet should be rephrased as “ all the transmissions during a shared COT should have the CAPC priority equal or higher than the CAPC of the transmission that initiates that COT.”</w:t>
            </w:r>
          </w:p>
          <w:p w14:paraId="61C81FDB" w14:textId="77777777" w:rsidR="001D6E06" w:rsidRDefault="00837373" w:rsidP="00CB4AF0">
            <w:pPr>
              <w:pStyle w:val="0Maintext"/>
              <w:spacing w:after="0" w:afterAutospacing="0"/>
              <w:ind w:firstLine="0"/>
            </w:pPr>
            <w:r>
              <w:t>For the second sub-bullet of the second bullet, not sure what does mean destination ID for broadcast</w:t>
            </w:r>
            <w:r w:rsidR="00C20000">
              <w:t>. Can broadcast have multiple destinations IDs? Some clarifications are necessary.</w:t>
            </w:r>
          </w:p>
          <w:p w14:paraId="0D49139A" w14:textId="055BFE6A" w:rsidR="00FE3EFF" w:rsidRDefault="00FE3EFF" w:rsidP="00CB4AF0">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4513CB59" w14:textId="77777777" w:rsidR="00D16DE4" w:rsidRDefault="00D16DE4" w:rsidP="00CB4AF0">
            <w:pPr>
              <w:pStyle w:val="0Maintext"/>
              <w:spacing w:after="0" w:afterAutospacing="0"/>
              <w:ind w:firstLine="0"/>
            </w:pPr>
            <w:r>
              <w:t>The third bullet: We are OK with it and open for more discussions.</w:t>
            </w:r>
          </w:p>
          <w:p w14:paraId="237136E9" w14:textId="7A3502C5" w:rsidR="00D16DE4" w:rsidRDefault="00D16DE4" w:rsidP="00CB4AF0">
            <w:pPr>
              <w:pStyle w:val="0Maintext"/>
              <w:spacing w:after="0" w:afterAutospacing="0"/>
              <w:ind w:firstLine="0"/>
            </w:pPr>
            <w:r>
              <w:t xml:space="preserve">The last bullet: We </w:t>
            </w:r>
            <w:r w:rsidR="00DC01BC">
              <w:t>support</w:t>
            </w:r>
            <w:r>
              <w:t xml:space="preserve"> that COT sharing should be only in </w:t>
            </w:r>
            <w:r w:rsidR="004C78B6">
              <w:t xml:space="preserve">the </w:t>
            </w:r>
            <w:r>
              <w:t xml:space="preserve">shared spectrum and only between </w:t>
            </w:r>
            <w:r w:rsidR="00DC01BC">
              <w:t>the</w:t>
            </w:r>
            <w:r>
              <w:t xml:space="preserve"> UE initiating COT </w:t>
            </w:r>
            <w:r w:rsidR="00513192">
              <w:t xml:space="preserve">and </w:t>
            </w:r>
            <w:r w:rsidR="004C78B6">
              <w:t xml:space="preserve">the </w:t>
            </w:r>
            <w:r w:rsidR="00513192">
              <w:t>UEs</w:t>
            </w:r>
            <w:r>
              <w:t xml:space="preserve"> responding to </w:t>
            </w:r>
            <w:r w:rsidR="00DC01BC">
              <w:t>that UE.</w:t>
            </w:r>
          </w:p>
        </w:tc>
      </w:tr>
      <w:tr w:rsidR="001D6E06" w14:paraId="2CB79835" w14:textId="77777777" w:rsidTr="00CB4AF0">
        <w:tc>
          <w:tcPr>
            <w:tcW w:w="1555" w:type="dxa"/>
          </w:tcPr>
          <w:p w14:paraId="4472CACE" w14:textId="6EB98657" w:rsidR="001D6E06" w:rsidRDefault="00F73981" w:rsidP="00CB4AF0">
            <w:pPr>
              <w:pStyle w:val="0Maintext"/>
              <w:spacing w:after="0" w:afterAutospacing="0"/>
              <w:ind w:firstLine="0"/>
            </w:pPr>
            <w:r>
              <w:t>NSC</w:t>
            </w:r>
          </w:p>
        </w:tc>
        <w:tc>
          <w:tcPr>
            <w:tcW w:w="8076" w:type="dxa"/>
          </w:tcPr>
          <w:p w14:paraId="02DB28C4" w14:textId="791BE1D5" w:rsidR="001D6E06" w:rsidRDefault="00F73981" w:rsidP="00CB4AF0">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1D6E06" w14:paraId="62A1529A" w14:textId="77777777" w:rsidTr="00CB4AF0">
        <w:tc>
          <w:tcPr>
            <w:tcW w:w="1555" w:type="dxa"/>
          </w:tcPr>
          <w:p w14:paraId="1A56FB28" w14:textId="77777777" w:rsidR="001D6E06" w:rsidRDefault="001D6E06" w:rsidP="00CB4AF0">
            <w:pPr>
              <w:pStyle w:val="0Maintext"/>
              <w:spacing w:after="0" w:afterAutospacing="0"/>
              <w:ind w:firstLine="0"/>
            </w:pPr>
          </w:p>
        </w:tc>
        <w:tc>
          <w:tcPr>
            <w:tcW w:w="8076" w:type="dxa"/>
          </w:tcPr>
          <w:p w14:paraId="15EDE61B" w14:textId="77777777" w:rsidR="001D6E06" w:rsidRDefault="001D6E06" w:rsidP="00CB4AF0">
            <w:pPr>
              <w:pStyle w:val="0Maintext"/>
              <w:spacing w:after="0" w:afterAutospacing="0"/>
              <w:ind w:firstLine="0"/>
            </w:pPr>
          </w:p>
        </w:tc>
      </w:tr>
    </w:tbl>
    <w:p w14:paraId="4DC1C815" w14:textId="77777777" w:rsidR="001D6E06" w:rsidRDefault="001D6E06" w:rsidP="00840D46">
      <w:pPr>
        <w:pStyle w:val="0Maintext"/>
        <w:spacing w:after="0" w:afterAutospacing="0"/>
        <w:ind w:firstLine="0"/>
      </w:pPr>
    </w:p>
    <w:p w14:paraId="630E5CA1" w14:textId="77777777" w:rsidR="00FD61C8" w:rsidRDefault="00FD61C8" w:rsidP="00FD61C8">
      <w:pPr>
        <w:pStyle w:val="Heading3"/>
      </w:pPr>
      <w:r>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6BE27D7C" w:rsidR="00840D46" w:rsidRPr="001D6E06" w:rsidRDefault="005379E4" w:rsidP="00CF5D09">
      <w:pPr>
        <w:pStyle w:val="Heading2"/>
        <w:rPr>
          <w:rFonts w:cs="Arial"/>
          <w:color w:val="000000" w:themeColor="text1"/>
          <w:szCs w:val="24"/>
        </w:rPr>
      </w:pPr>
      <w:r>
        <w:rPr>
          <w:color w:val="000000" w:themeColor="text1"/>
        </w:rPr>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Short control signalling transmission - SCSt</w:t>
      </w:r>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lastRenderedPageBreak/>
        <w:t xml:space="preserve">In the last RAN1#109-e meeting, the short control signalling transmission (SCSt) mechanism was first time discussed for SL-U. According to European regulation (ETSI EN 301 893), </w:t>
      </w:r>
      <w:r w:rsidR="00D72A1A" w:rsidRPr="00D72A1A">
        <w:rPr>
          <w:rFonts w:ascii="Calibri" w:hAnsi="Calibri" w:cs="Calibri"/>
          <w:color w:val="000000" w:themeColor="text1"/>
          <w:sz w:val="22"/>
        </w:rPr>
        <w:t xml:space="preserve">the </w:t>
      </w:r>
      <w:r w:rsidRPr="00D72A1A">
        <w:rPr>
          <w:rFonts w:ascii="Calibri" w:hAnsi="Calibri" w:cs="Calibri"/>
          <w:color w:val="000000" w:themeColor="text1"/>
          <w:sz w:val="22"/>
        </w:rPr>
        <w:t>SCSt,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device when </w:t>
      </w:r>
      <w:r w:rsidR="00D72A1A" w:rsidRPr="00D72A1A">
        <w:rPr>
          <w:rFonts w:ascii="Calibri" w:hAnsi="Calibri" w:cs="Calibri"/>
          <w:color w:val="000000" w:themeColor="text1"/>
          <w:sz w:val="22"/>
        </w:rPr>
        <w:t>the SCSt complies with a duty cycle and total duration requirements within an observation period of 50ms. A summary of the regulation for SCSt is copied below.</w:t>
      </w:r>
    </w:p>
    <w:tbl>
      <w:tblPr>
        <w:tblStyle w:val="TableGrid"/>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ListParagraph"/>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38C00781" w14:textId="77777777" w:rsidR="009228AF" w:rsidRPr="001179CD" w:rsidRDefault="009228AF" w:rsidP="009228AF">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5D5541A1" w14:textId="713D47B5" w:rsidR="009228AF" w:rsidRPr="009228AF" w:rsidRDefault="009228AF" w:rsidP="009228AF">
            <w:pPr>
              <w:pStyle w:val="ListParagraph"/>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The SCSt mechanism </w:t>
      </w:r>
      <w:r w:rsidR="002D47C3" w:rsidRPr="00BD4633">
        <w:rPr>
          <w:rFonts w:ascii="Calibri" w:hAnsi="Calibri" w:cs="Calibri"/>
          <w:color w:val="000000" w:themeColor="text1"/>
          <w:sz w:val="22"/>
        </w:rPr>
        <w:t>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For SL-U, the SCSt </w:t>
      </w:r>
      <w:r w:rsidR="00D61234" w:rsidRPr="00BD4633">
        <w:rPr>
          <w:rFonts w:ascii="Calibri" w:hAnsi="Calibri" w:cs="Calibri"/>
          <w:color w:val="000000" w:themeColor="text1"/>
          <w:sz w:val="22"/>
        </w:rPr>
        <w:t>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While there are some benefits of supporting the SCSt for S-SSB and PSFCH, others expressed their support </w:t>
      </w:r>
      <w:r w:rsidR="008273FC" w:rsidRPr="00BD4633">
        <w:rPr>
          <w:rFonts w:ascii="Calibri" w:hAnsi="Calibri" w:cs="Calibri"/>
          <w:color w:val="000000" w:themeColor="text1"/>
          <w:sz w:val="22"/>
        </w:rPr>
        <w:t>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AC4DEE">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sidR="00AC4DEE">
        <w:rPr>
          <w:rFonts w:ascii="Calibri" w:hAnsi="Calibri" w:cs="Calibri"/>
          <w:sz w:val="22"/>
          <w:lang w:val="en-AU"/>
        </w:rPr>
        <w:t>.</w:t>
      </w:r>
    </w:p>
    <w:p w14:paraId="1353B0D6" w14:textId="77777777" w:rsidR="009A0D01" w:rsidRPr="00102735" w:rsidRDefault="009A0D01" w:rsidP="009A0D01">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58292451" w14:textId="7F1B70A6" w:rsidR="00AC4DEE"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531B03">
      <w:pPr>
        <w:pStyle w:val="ListParagraph"/>
        <w:numPr>
          <w:ilvl w:val="0"/>
          <w:numId w:val="19"/>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CED8BA1"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SCSt</w:t>
      </w:r>
      <w:r w:rsidR="00AC4DEE">
        <w:rPr>
          <w:rFonts w:ascii="Calibri" w:hAnsi="Calibri" w:cs="Calibri"/>
          <w:sz w:val="22"/>
          <w:lang w:val="en-AU"/>
        </w:rPr>
        <w:t>.</w:t>
      </w:r>
    </w:p>
    <w:p w14:paraId="60124E18"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531B03">
      <w:pPr>
        <w:pStyle w:val="ListParagraph"/>
        <w:numPr>
          <w:ilvl w:val="2"/>
          <w:numId w:val="19"/>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1D6E06" w14:paraId="7779E799" w14:textId="77777777" w:rsidTr="00CB4AF0">
        <w:tc>
          <w:tcPr>
            <w:tcW w:w="1555" w:type="dxa"/>
          </w:tcPr>
          <w:p w14:paraId="16BDDB0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C88CF00"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47A79EE5" w14:textId="77777777" w:rsidTr="00CB4AF0">
        <w:tc>
          <w:tcPr>
            <w:tcW w:w="1555" w:type="dxa"/>
          </w:tcPr>
          <w:p w14:paraId="1AB6C60E" w14:textId="4E001F56" w:rsidR="001D6E06" w:rsidRDefault="00ED0594" w:rsidP="00CB4AF0">
            <w:pPr>
              <w:pStyle w:val="0Maintext"/>
              <w:spacing w:after="0" w:afterAutospacing="0"/>
              <w:ind w:firstLine="0"/>
            </w:pPr>
            <w:r>
              <w:t>Intel</w:t>
            </w:r>
          </w:p>
        </w:tc>
        <w:tc>
          <w:tcPr>
            <w:tcW w:w="8076" w:type="dxa"/>
          </w:tcPr>
          <w:p w14:paraId="1ADDB158" w14:textId="22793EC4" w:rsidR="009A1F1F" w:rsidRDefault="009A1F1F" w:rsidP="00FA37B2">
            <w:pPr>
              <w:pStyle w:val="0Maintext"/>
              <w:spacing w:after="0" w:afterAutospacing="0"/>
              <w:ind w:firstLine="0"/>
            </w:pPr>
            <w:r>
              <w:t>We are generally OK with the proposal</w:t>
            </w:r>
            <w:r w:rsidR="002332A5">
              <w:t>, but we have a few comments.</w:t>
            </w:r>
          </w:p>
          <w:p w14:paraId="1A565DDB" w14:textId="3C5B6FD2" w:rsidR="00BB240B" w:rsidRDefault="00324FB4" w:rsidP="00FA37B2">
            <w:pPr>
              <w:pStyle w:val="0Maintext"/>
              <w:spacing w:after="0" w:afterAutospacing="0"/>
              <w:ind w:firstLine="0"/>
            </w:pPr>
            <w:r>
              <w:lastRenderedPageBreak/>
              <w:t>In</w:t>
            </w:r>
            <w:r w:rsidR="00BB240B">
              <w:t xml:space="preserve"> option 2</w:t>
            </w:r>
            <w:r w:rsidR="0058392D">
              <w:t xml:space="preserve">, it should be also included that Cat-2 is used </w:t>
            </w:r>
            <w:r w:rsidR="00582E2C">
              <w:t>if ETSI BRAN requirements to qualify as a SCSt are met</w:t>
            </w:r>
            <w:r w:rsidR="00FA37B2">
              <w:t xml:space="preserve">. </w:t>
            </w:r>
            <w:r w:rsidR="00190FE7">
              <w:t>Also, f</w:t>
            </w:r>
            <w:r w:rsidR="00FA37B2">
              <w:t xml:space="preserve">or both option 1 and option 2, we </w:t>
            </w:r>
            <w:r w:rsidR="009A1F1F">
              <w:t xml:space="preserve">think that </w:t>
            </w:r>
            <w:r w:rsidR="00FA37B2">
              <w:t>a fall back condition</w:t>
            </w:r>
            <w:r w:rsidR="00190FE7">
              <w:t xml:space="preserve"> in case</w:t>
            </w:r>
            <w:r w:rsidR="00FA37B2">
              <w:t xml:space="preserve"> the requirements are not met</w:t>
            </w:r>
            <w:r w:rsidR="009A1F1F">
              <w:t xml:space="preserve"> is needed</w:t>
            </w:r>
            <w:r w:rsidR="00FA37B2">
              <w:t>. In this matter, the proposal could be updated as follows:</w:t>
            </w:r>
          </w:p>
          <w:p w14:paraId="5CC043E4" w14:textId="1AE0BCFA" w:rsidR="009A0D01" w:rsidRDefault="009A0D01" w:rsidP="00582E2C">
            <w:pPr>
              <w:pStyle w:val="0Maintext"/>
              <w:spacing w:after="0" w:afterAutospacing="0"/>
              <w:ind w:firstLine="0"/>
            </w:pPr>
          </w:p>
          <w:p w14:paraId="309722D4" w14:textId="77777777" w:rsidR="002B0679" w:rsidRPr="002B0679" w:rsidRDefault="00FA37B2" w:rsidP="002B0679">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w:t>
            </w:r>
            <w:r w:rsidR="002B0679">
              <w:rPr>
                <w:rFonts w:ascii="Calibri" w:hAnsi="Calibri" w:cs="Calibri"/>
                <w:sz w:val="22"/>
                <w:lang w:val="en-AU"/>
              </w:rPr>
              <w:t xml:space="preserve"> </w:t>
            </w:r>
            <w:r w:rsidR="002B0679" w:rsidRPr="002B0679">
              <w:rPr>
                <w:rFonts w:ascii="Calibri" w:hAnsi="Calibri" w:cs="Calibri"/>
                <w:color w:val="FF0000"/>
                <w:sz w:val="22"/>
                <w:lang w:val="en-AU"/>
              </w:rPr>
              <w:t>Otherwise, Type 1 LBT may be used.</w:t>
            </w:r>
          </w:p>
          <w:p w14:paraId="6D0F25C8" w14:textId="311FE9A5" w:rsidR="002B0679" w:rsidRPr="002B0679" w:rsidRDefault="002B0679" w:rsidP="002B0679">
            <w:pPr>
              <w:autoSpaceDE w:val="0"/>
              <w:autoSpaceDN w:val="0"/>
              <w:ind w:left="800"/>
              <w:jc w:val="both"/>
              <w:rPr>
                <w:rFonts w:ascii="Calibri" w:hAnsi="Calibri" w:cs="Calibri"/>
                <w:sz w:val="22"/>
                <w:lang w:val="en-US"/>
              </w:rPr>
            </w:pPr>
          </w:p>
          <w:p w14:paraId="0CB3AD21" w14:textId="27F13F1E" w:rsidR="009A0D01" w:rsidRPr="002B0679" w:rsidRDefault="009A0D01" w:rsidP="002B0679">
            <w:pPr>
              <w:pStyle w:val="ListParagraph"/>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001C6BBF" w:rsidRPr="002B0679">
              <w:rPr>
                <w:rFonts w:ascii="Calibri" w:hAnsi="Calibri" w:cs="Calibri"/>
                <w:sz w:val="22"/>
                <w:lang w:val="en-AU"/>
              </w:rPr>
              <w:t xml:space="preserve"> </w:t>
            </w:r>
            <w:r w:rsidR="001C6BBF" w:rsidRPr="002B0679">
              <w:rPr>
                <w:rFonts w:ascii="Calibri" w:hAnsi="Calibri" w:cs="Calibri"/>
                <w:color w:val="FF0000"/>
                <w:sz w:val="22"/>
                <w:lang w:val="en-AU"/>
              </w:rPr>
              <w:t xml:space="preserve">as long as the requirements from the ETSI BRAN to qualify as a SCSt are met. Otherwise, </w:t>
            </w:r>
            <w:r w:rsidR="00FA37B2" w:rsidRPr="002B0679">
              <w:rPr>
                <w:rFonts w:ascii="Calibri" w:hAnsi="Calibri" w:cs="Calibri"/>
                <w:color w:val="FF0000"/>
                <w:sz w:val="22"/>
                <w:lang w:val="en-AU"/>
              </w:rPr>
              <w:t>Type 1 LBT may be used.</w:t>
            </w:r>
          </w:p>
          <w:p w14:paraId="3BFB8A38" w14:textId="77777777" w:rsidR="009A0D01" w:rsidRDefault="009A0D01" w:rsidP="00582E2C">
            <w:pPr>
              <w:pStyle w:val="0Maintext"/>
              <w:spacing w:after="0" w:afterAutospacing="0"/>
              <w:ind w:firstLine="0"/>
            </w:pPr>
          </w:p>
          <w:p w14:paraId="70D8C918" w14:textId="18694A5C" w:rsidR="00582E2C" w:rsidRDefault="00582E2C" w:rsidP="00582E2C">
            <w:pPr>
              <w:pStyle w:val="0Maintext"/>
              <w:spacing w:after="0" w:afterAutospacing="0"/>
              <w:ind w:firstLine="0"/>
            </w:pPr>
          </w:p>
        </w:tc>
      </w:tr>
      <w:tr w:rsidR="001D6E06" w14:paraId="1437C3D9" w14:textId="77777777" w:rsidTr="00CB4AF0">
        <w:tc>
          <w:tcPr>
            <w:tcW w:w="1555" w:type="dxa"/>
          </w:tcPr>
          <w:p w14:paraId="048796BB" w14:textId="3B65C6F5" w:rsidR="001D6E06" w:rsidRDefault="00DC01BC" w:rsidP="00CB4AF0">
            <w:pPr>
              <w:pStyle w:val="0Maintext"/>
              <w:spacing w:after="0" w:afterAutospacing="0"/>
              <w:ind w:firstLine="0"/>
            </w:pPr>
            <w:r>
              <w:lastRenderedPageBreak/>
              <w:t>Futurewei</w:t>
            </w:r>
          </w:p>
        </w:tc>
        <w:tc>
          <w:tcPr>
            <w:tcW w:w="8076" w:type="dxa"/>
          </w:tcPr>
          <w:p w14:paraId="60AE27BF" w14:textId="3A277EF7" w:rsidR="001D6E06" w:rsidRDefault="00DC01BC" w:rsidP="00CB4AF0">
            <w:pPr>
              <w:pStyle w:val="0Maintext"/>
              <w:spacing w:after="0" w:afterAutospacing="0"/>
              <w:ind w:firstLine="0"/>
            </w:pPr>
            <w:r>
              <w:t xml:space="preserve">We are OK with Intel additions, it makes it </w:t>
            </w:r>
            <w:r w:rsidR="00115869">
              <w:t>clearer</w:t>
            </w:r>
            <w:r>
              <w:t xml:space="preserve"> given that exact format and duration of PSFCH is not yet decided.</w:t>
            </w:r>
          </w:p>
        </w:tc>
      </w:tr>
      <w:tr w:rsidR="001D6E06" w14:paraId="372AF64D" w14:textId="77777777" w:rsidTr="00CB4AF0">
        <w:tc>
          <w:tcPr>
            <w:tcW w:w="1555" w:type="dxa"/>
          </w:tcPr>
          <w:p w14:paraId="3A61202B" w14:textId="55653425" w:rsidR="001D6E06" w:rsidRDefault="006A4BF5" w:rsidP="00CB4AF0">
            <w:pPr>
              <w:pStyle w:val="0Maintext"/>
              <w:spacing w:after="0" w:afterAutospacing="0"/>
              <w:ind w:firstLine="0"/>
            </w:pPr>
            <w:r>
              <w:t>NSC</w:t>
            </w:r>
          </w:p>
        </w:tc>
        <w:tc>
          <w:tcPr>
            <w:tcW w:w="8076" w:type="dxa"/>
          </w:tcPr>
          <w:p w14:paraId="010CA617" w14:textId="15F1800F" w:rsidR="001D6E06" w:rsidRDefault="006A4BF5" w:rsidP="00CB4AF0">
            <w:pPr>
              <w:pStyle w:val="0Maintext"/>
              <w:spacing w:after="0" w:afterAutospacing="0"/>
              <w:ind w:firstLine="0"/>
            </w:pPr>
            <w:r>
              <w:t xml:space="preserve">We </w:t>
            </w:r>
            <w:r w:rsidR="00E51DD9">
              <w:t>think Type 2A should be the fallback for S-SSB, thus updating the proposal as follows.</w:t>
            </w:r>
          </w:p>
          <w:p w14:paraId="568660C3" w14:textId="77777777" w:rsidR="00E51DD9" w:rsidRDefault="00E51DD9" w:rsidP="00CB4AF0">
            <w:pPr>
              <w:pStyle w:val="0Maintext"/>
              <w:spacing w:after="0" w:afterAutospacing="0"/>
              <w:ind w:firstLine="0"/>
            </w:pPr>
          </w:p>
          <w:p w14:paraId="7C3AF7D8" w14:textId="650235F5" w:rsidR="00E51DD9" w:rsidRPr="002B0679" w:rsidRDefault="00E51DD9" w:rsidP="00E51DD9">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sidRPr="002B0679">
              <w:rPr>
                <w:rFonts w:ascii="Calibri" w:hAnsi="Calibri" w:cs="Calibri"/>
                <w:color w:val="FF0000"/>
                <w:sz w:val="22"/>
                <w:lang w:val="en-AU"/>
              </w:rPr>
              <w:t xml:space="preserve">Otherwise, Type </w:t>
            </w:r>
            <w:r>
              <w:rPr>
                <w:rFonts w:ascii="Calibri" w:hAnsi="Calibri" w:cs="Calibri"/>
                <w:color w:val="FF0000"/>
                <w:sz w:val="22"/>
                <w:lang w:val="en-AU"/>
              </w:rPr>
              <w:t>2A</w:t>
            </w:r>
            <w:r w:rsidRPr="002B0679">
              <w:rPr>
                <w:rFonts w:ascii="Calibri" w:hAnsi="Calibri" w:cs="Calibri"/>
                <w:color w:val="FF0000"/>
                <w:sz w:val="22"/>
                <w:lang w:val="en-AU"/>
              </w:rPr>
              <w:t xml:space="preserve"> LBT may be used</w:t>
            </w:r>
            <w:r>
              <w:rPr>
                <w:rFonts w:ascii="Calibri" w:hAnsi="Calibri" w:cs="Calibri"/>
                <w:color w:val="FF0000"/>
                <w:sz w:val="22"/>
                <w:lang w:val="en-AU"/>
              </w:rPr>
              <w:t xml:space="preserve"> </w:t>
            </w:r>
            <w:r w:rsidRPr="00E51DD9">
              <w:rPr>
                <w:rFonts w:ascii="Calibri" w:hAnsi="Calibri" w:cs="Calibri" w:hint="eastAsia"/>
                <w:color w:val="FF0000"/>
                <w:sz w:val="22"/>
                <w:lang w:val="en-AU"/>
              </w:rPr>
              <w:t>regardless of a shared channel occupancy</w:t>
            </w:r>
            <w:r w:rsidRPr="002B0679">
              <w:rPr>
                <w:rFonts w:ascii="Calibri" w:hAnsi="Calibri" w:cs="Calibri"/>
                <w:color w:val="FF0000"/>
                <w:sz w:val="22"/>
                <w:lang w:val="en-AU"/>
              </w:rPr>
              <w:t>.</w:t>
            </w:r>
          </w:p>
          <w:p w14:paraId="7D4325F5" w14:textId="77777777" w:rsidR="00E51DD9" w:rsidRPr="002B0679" w:rsidRDefault="00E51DD9" w:rsidP="00E51DD9">
            <w:pPr>
              <w:autoSpaceDE w:val="0"/>
              <w:autoSpaceDN w:val="0"/>
              <w:ind w:left="800"/>
              <w:jc w:val="both"/>
              <w:rPr>
                <w:rFonts w:ascii="Calibri" w:hAnsi="Calibri" w:cs="Calibri"/>
                <w:sz w:val="22"/>
                <w:lang w:val="en-US"/>
              </w:rPr>
            </w:pPr>
          </w:p>
          <w:p w14:paraId="14141806" w14:textId="77777777" w:rsidR="00E51DD9" w:rsidRPr="002B0679" w:rsidRDefault="00E51DD9" w:rsidP="00E51DD9">
            <w:pPr>
              <w:pStyle w:val="ListParagraph"/>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Pr="002B0679">
              <w:rPr>
                <w:rFonts w:ascii="Calibri" w:hAnsi="Calibri" w:cs="Calibri"/>
                <w:sz w:val="22"/>
                <w:lang w:val="en-AU"/>
              </w:rPr>
              <w:t xml:space="preserve"> </w:t>
            </w:r>
            <w:r w:rsidRPr="002B0679">
              <w:rPr>
                <w:rFonts w:ascii="Calibri" w:hAnsi="Calibri" w:cs="Calibri"/>
                <w:color w:val="FF0000"/>
                <w:sz w:val="22"/>
                <w:lang w:val="en-AU"/>
              </w:rPr>
              <w:t>as long as the requirements from the ETSI BRAN to qualify as a SCSt are met. Otherwise, Type 1 LBT may be used.</w:t>
            </w:r>
          </w:p>
          <w:p w14:paraId="3B1BDE46" w14:textId="5D4C6332" w:rsidR="00E51DD9" w:rsidRDefault="00E51DD9" w:rsidP="00CB4AF0">
            <w:pPr>
              <w:pStyle w:val="0Maintext"/>
              <w:spacing w:after="0" w:afterAutospacing="0"/>
              <w:ind w:firstLine="0"/>
            </w:pPr>
          </w:p>
        </w:tc>
      </w:tr>
      <w:tr w:rsidR="001D6E06" w14:paraId="4907F317" w14:textId="77777777" w:rsidTr="00CB4AF0">
        <w:tc>
          <w:tcPr>
            <w:tcW w:w="1555" w:type="dxa"/>
          </w:tcPr>
          <w:p w14:paraId="0637BDC5" w14:textId="77777777" w:rsidR="001D6E06" w:rsidRDefault="001D6E06" w:rsidP="00CB4AF0">
            <w:pPr>
              <w:pStyle w:val="0Maintext"/>
              <w:spacing w:after="0" w:afterAutospacing="0"/>
              <w:ind w:firstLine="0"/>
            </w:pPr>
          </w:p>
        </w:tc>
        <w:tc>
          <w:tcPr>
            <w:tcW w:w="8076" w:type="dxa"/>
          </w:tcPr>
          <w:p w14:paraId="2377E138" w14:textId="77777777" w:rsidR="001D6E06" w:rsidRDefault="001D6E06" w:rsidP="00CB4AF0">
            <w:pPr>
              <w:pStyle w:val="0Maintext"/>
              <w:spacing w:after="0" w:afterAutospacing="0"/>
              <w:ind w:firstLine="0"/>
            </w:pPr>
          </w:p>
        </w:tc>
      </w:tr>
    </w:tbl>
    <w:p w14:paraId="0A69C52C" w14:textId="77777777" w:rsidR="001D6E06" w:rsidRDefault="001D6E06" w:rsidP="002B10DE">
      <w:pPr>
        <w:pStyle w:val="0Maintext"/>
        <w:spacing w:after="0" w:afterAutospacing="0"/>
        <w:ind w:firstLine="0"/>
      </w:pPr>
    </w:p>
    <w:p w14:paraId="1A7DF8EF" w14:textId="77777777" w:rsidR="00FD61C8" w:rsidRDefault="00FD61C8" w:rsidP="00FD61C8">
      <w:pPr>
        <w:pStyle w:val="Heading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Heading2"/>
        <w:rPr>
          <w:color w:val="000000" w:themeColor="text1"/>
        </w:rPr>
      </w:pPr>
      <w:r>
        <w:rPr>
          <w:color w:val="000000" w:themeColor="text1"/>
        </w:rPr>
        <w:t xml:space="preserve">[ACTIVE] </w:t>
      </w:r>
      <w:bookmarkStart w:id="9"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9"/>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10"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TableGrid"/>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t>Agreement</w:t>
            </w:r>
          </w:p>
          <w:p w14:paraId="2549389F" w14:textId="77777777" w:rsidR="008B500F" w:rsidRPr="003F56DF" w:rsidRDefault="008B500F" w:rsidP="008B500F">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04D07726" w14:textId="65DC7295" w:rsidR="004C0325" w:rsidRPr="008B500F" w:rsidRDefault="008B500F" w:rsidP="008B500F">
            <w:pPr>
              <w:pStyle w:val="ListParagraph"/>
              <w:numPr>
                <w:ilvl w:val="0"/>
                <w:numId w:val="19"/>
              </w:numPr>
              <w:autoSpaceDE w:val="0"/>
              <w:autoSpaceDN w:val="0"/>
              <w:spacing w:after="6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 xml:space="preserve">requires UE to perform LBT sensing independently on each unlicensed channel (RB_set) for 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all the unlicensed channels (RB_sets)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RB_set,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the UE would not want to transmit only on just one channel. Hence, the UL channel access procedure makes sense. On the other hand, when UE is transmitting different data on each 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10"/>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AC4DEE">
      <w:pPr>
        <w:pStyle w:val="ListParagraph"/>
        <w:numPr>
          <w:ilvl w:val="0"/>
          <w:numId w:val="19"/>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AC4DEE">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E235F3">
      <w:pPr>
        <w:pStyle w:val="ListParagraph"/>
        <w:numPr>
          <w:ilvl w:val="1"/>
          <w:numId w:val="19"/>
        </w:numPr>
        <w:autoSpaceDE w:val="0"/>
        <w:autoSpaceDN w:val="0"/>
        <w:ind w:leftChars="0"/>
        <w:jc w:val="both"/>
        <w:rPr>
          <w:rFonts w:ascii="Calibri" w:hAnsi="Calibri" w:cs="Calibri"/>
          <w:sz w:val="22"/>
        </w:rPr>
      </w:pPr>
      <w:r w:rsidRPr="00AC4DEE">
        <w:rPr>
          <w:rFonts w:ascii="Calibri" w:hAnsi="Calibri" w:cs="Calibri" w:hint="eastAsia"/>
          <w:sz w:val="22"/>
          <w:lang w:val="en-AU"/>
        </w:rPr>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26FEBE53" w14:textId="77777777" w:rsidTr="00CB4AF0">
        <w:tc>
          <w:tcPr>
            <w:tcW w:w="1555" w:type="dxa"/>
          </w:tcPr>
          <w:p w14:paraId="5818DC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CB4AF0">
        <w:tc>
          <w:tcPr>
            <w:tcW w:w="1555" w:type="dxa"/>
          </w:tcPr>
          <w:p w14:paraId="15D8467A" w14:textId="2F631F46" w:rsidR="001D6E06" w:rsidRDefault="00863D15" w:rsidP="00CB4AF0">
            <w:pPr>
              <w:pStyle w:val="0Maintext"/>
              <w:spacing w:after="0" w:afterAutospacing="0"/>
              <w:ind w:firstLine="0"/>
            </w:pPr>
            <w:r>
              <w:t>Intel</w:t>
            </w:r>
          </w:p>
        </w:tc>
        <w:tc>
          <w:tcPr>
            <w:tcW w:w="8076" w:type="dxa"/>
          </w:tcPr>
          <w:p w14:paraId="02762961" w14:textId="77777777" w:rsidR="008850D1" w:rsidRDefault="00EA1F6A" w:rsidP="008850D1">
            <w:pPr>
              <w:pStyle w:val="0Maintext"/>
              <w:spacing w:after="0" w:afterAutospacing="0"/>
              <w:ind w:firstLine="0"/>
            </w:pPr>
            <w:r>
              <w:t xml:space="preserve">We are not OK with the proposal. </w:t>
            </w:r>
            <w:r w:rsidR="00910BED">
              <w:t>It is our under</w:t>
            </w:r>
            <w:r w:rsidR="008850D1">
              <w:t>standing that b</w:t>
            </w:r>
            <w:r>
              <w:t xml:space="preserve">y using both DL and UL procedure may create ambiguity </w:t>
            </w:r>
            <w:r w:rsidR="00910BED">
              <w:t>at the RX side</w:t>
            </w:r>
            <w:r w:rsidR="008850D1">
              <w:t>. Also whether the DL and UL procedure can be supported really depends on the UE’s capability.</w:t>
            </w:r>
          </w:p>
          <w:p w14:paraId="2514855F" w14:textId="709016B2" w:rsidR="00863D15" w:rsidRDefault="008850D1" w:rsidP="008850D1">
            <w:pPr>
              <w:pStyle w:val="0Maintext"/>
              <w:spacing w:after="0" w:afterAutospacing="0"/>
              <w:ind w:firstLine="0"/>
            </w:pPr>
            <w:r>
              <w:t>Given that the single-carrier procedure is not yet defined and unclear, we would prefer to postpone discussions on this topic.</w:t>
            </w:r>
            <w:r w:rsidR="00250C87">
              <w:t xml:space="preserve">  </w:t>
            </w:r>
          </w:p>
        </w:tc>
      </w:tr>
      <w:tr w:rsidR="001D6E06" w14:paraId="63455A09" w14:textId="77777777" w:rsidTr="00CB4AF0">
        <w:tc>
          <w:tcPr>
            <w:tcW w:w="1555" w:type="dxa"/>
          </w:tcPr>
          <w:p w14:paraId="756371CF" w14:textId="129EA5B2" w:rsidR="001D6E06" w:rsidRDefault="00DC01BC" w:rsidP="00CB4AF0">
            <w:pPr>
              <w:pStyle w:val="0Maintext"/>
              <w:spacing w:after="0" w:afterAutospacing="0"/>
              <w:ind w:firstLine="0"/>
            </w:pPr>
            <w:r>
              <w:t>Futurewei</w:t>
            </w:r>
          </w:p>
        </w:tc>
        <w:tc>
          <w:tcPr>
            <w:tcW w:w="8076" w:type="dxa"/>
          </w:tcPr>
          <w:p w14:paraId="0311F735" w14:textId="5CB2E464" w:rsidR="001D6E06" w:rsidRDefault="00DC01BC" w:rsidP="00CB4AF0">
            <w:pPr>
              <w:pStyle w:val="0Maintext"/>
              <w:spacing w:after="0" w:afterAutospacing="0"/>
              <w:ind w:firstLine="0"/>
            </w:pPr>
            <w:r>
              <w:t xml:space="preserve">We prefer to discuss multi-channel access after the single channel </w:t>
            </w:r>
            <w:r w:rsidR="00115869">
              <w:t xml:space="preserve">access </w:t>
            </w:r>
            <w:r>
              <w:t xml:space="preserve">is </w:t>
            </w:r>
            <w:r w:rsidR="00115869">
              <w:t>clarified.</w:t>
            </w:r>
          </w:p>
        </w:tc>
      </w:tr>
      <w:tr w:rsidR="001D6E06" w14:paraId="2D3DDB24" w14:textId="77777777" w:rsidTr="00CB4AF0">
        <w:tc>
          <w:tcPr>
            <w:tcW w:w="1555" w:type="dxa"/>
          </w:tcPr>
          <w:p w14:paraId="769BE46F" w14:textId="6295192C" w:rsidR="001D6E06" w:rsidRDefault="006A4BF5" w:rsidP="00CB4AF0">
            <w:pPr>
              <w:pStyle w:val="0Maintext"/>
              <w:spacing w:after="0" w:afterAutospacing="0"/>
              <w:ind w:firstLine="0"/>
            </w:pPr>
            <w:r>
              <w:t>NSC</w:t>
            </w:r>
          </w:p>
        </w:tc>
        <w:tc>
          <w:tcPr>
            <w:tcW w:w="8076" w:type="dxa"/>
          </w:tcPr>
          <w:p w14:paraId="55976D02" w14:textId="679112A3" w:rsidR="001D6E06" w:rsidRDefault="006A4BF5" w:rsidP="00CB4AF0">
            <w:pPr>
              <w:pStyle w:val="0Maintext"/>
              <w:spacing w:after="0" w:afterAutospacing="0"/>
              <w:ind w:firstLine="0"/>
            </w:pPr>
            <w:r>
              <w:t xml:space="preserve">We are supportive of the general proposal. </w:t>
            </w:r>
          </w:p>
        </w:tc>
      </w:tr>
      <w:tr w:rsidR="001D6E06" w14:paraId="64418C0C" w14:textId="77777777" w:rsidTr="00CB4AF0">
        <w:tc>
          <w:tcPr>
            <w:tcW w:w="1555" w:type="dxa"/>
          </w:tcPr>
          <w:p w14:paraId="390CBFC2" w14:textId="77777777" w:rsidR="001D6E06" w:rsidRDefault="001D6E06" w:rsidP="00CB4AF0">
            <w:pPr>
              <w:pStyle w:val="0Maintext"/>
              <w:spacing w:after="0" w:afterAutospacing="0"/>
              <w:ind w:firstLine="0"/>
            </w:pPr>
          </w:p>
        </w:tc>
        <w:tc>
          <w:tcPr>
            <w:tcW w:w="8076" w:type="dxa"/>
          </w:tcPr>
          <w:p w14:paraId="39253A7C" w14:textId="77777777" w:rsidR="001D6E06" w:rsidRDefault="001D6E06" w:rsidP="00CB4AF0">
            <w:pPr>
              <w:pStyle w:val="0Maintext"/>
              <w:spacing w:after="0" w:afterAutospacing="0"/>
              <w:ind w:firstLine="0"/>
            </w:pPr>
          </w:p>
        </w:tc>
      </w:tr>
    </w:tbl>
    <w:p w14:paraId="4E922817" w14:textId="77777777" w:rsidR="001D6E06"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Heading3"/>
      </w:pPr>
      <w:r>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Heading2"/>
        <w:rPr>
          <w:color w:val="000000" w:themeColor="text1"/>
        </w:rPr>
      </w:pPr>
      <w:r>
        <w:rPr>
          <w:color w:val="000000" w:themeColor="text1"/>
        </w:rPr>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(MCSt)</w:t>
      </w:r>
      <w:r w:rsidR="0062696A" w:rsidRPr="00E54EE2">
        <w:rPr>
          <w:rFonts w:ascii="Calibri" w:hAnsi="Calibri" w:cs="Calibri"/>
          <w:color w:val="000000" w:themeColor="text1"/>
          <w:sz w:val="22"/>
          <w:szCs w:val="22"/>
        </w:rPr>
        <w:t xml:space="preserve"> / </w:t>
      </w:r>
      <w:r w:rsidRPr="00E54EE2">
        <w:rPr>
          <w:rFonts w:ascii="Calibri" w:hAnsi="Calibri" w:cs="Calibri"/>
          <w:color w:val="000000" w:themeColor="text1"/>
          <w:sz w:val="22"/>
          <w:szCs w:val="22"/>
        </w:rPr>
        <w:t xml:space="preserve">sidelink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(SBt)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r w:rsidR="00317FDF">
        <w:rPr>
          <w:rFonts w:ascii="Calibri" w:hAnsi="Calibri" w:cs="Calibri"/>
          <w:color w:val="000000" w:themeColor="text1"/>
          <w:sz w:val="22"/>
          <w:szCs w:val="22"/>
        </w:rPr>
        <w:t xml:space="preserve">From reviewing the contributions (summary in Section 4.8), there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 xml:space="preserve">(MCSt)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lastRenderedPageBreak/>
        <w:t xml:space="preserve">Strive to reuse existing </w:t>
      </w:r>
      <w:r w:rsidR="00E235F3">
        <w:rPr>
          <w:rFonts w:ascii="Calibri" w:hAnsi="Calibri" w:cs="Calibri"/>
          <w:sz w:val="22"/>
        </w:rPr>
        <w:t>NR sidelink</w:t>
      </w:r>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7C458CA6" w14:textId="77777777" w:rsidTr="00CB4AF0">
        <w:tc>
          <w:tcPr>
            <w:tcW w:w="1555" w:type="dxa"/>
          </w:tcPr>
          <w:p w14:paraId="47DB3A8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CB4AF0">
        <w:tc>
          <w:tcPr>
            <w:tcW w:w="1555" w:type="dxa"/>
          </w:tcPr>
          <w:p w14:paraId="1331C786" w14:textId="7ED43145" w:rsidR="001D6E06" w:rsidRDefault="008850D1" w:rsidP="00CB4AF0">
            <w:pPr>
              <w:pStyle w:val="0Maintext"/>
              <w:spacing w:after="0" w:afterAutospacing="0"/>
              <w:ind w:firstLine="0"/>
            </w:pPr>
            <w:r>
              <w:t>Intel</w:t>
            </w:r>
          </w:p>
        </w:tc>
        <w:tc>
          <w:tcPr>
            <w:tcW w:w="8076" w:type="dxa"/>
          </w:tcPr>
          <w:p w14:paraId="77C02609" w14:textId="1B7CBC87" w:rsidR="001D6E06" w:rsidRDefault="00A37D71" w:rsidP="008540DA">
            <w:pPr>
              <w:pStyle w:val="0Maintext"/>
              <w:spacing w:after="0" w:afterAutospacing="0"/>
              <w:ind w:firstLine="0"/>
            </w:pPr>
            <w:r>
              <w:t xml:space="preserve">We are generally </w:t>
            </w:r>
            <w:r w:rsidR="008850D1">
              <w:t>OK with the proposal</w:t>
            </w:r>
            <w:r w:rsidR="000A60EA">
              <w:t>, and the intention</w:t>
            </w:r>
            <w:r w:rsidR="00160862">
              <w:t>, but the exact text should be further discussed</w:t>
            </w:r>
            <w:r>
              <w:t xml:space="preserve"> </w:t>
            </w:r>
          </w:p>
        </w:tc>
      </w:tr>
      <w:tr w:rsidR="001D6E06" w14:paraId="47B9DF1F" w14:textId="77777777" w:rsidTr="00CB4AF0">
        <w:tc>
          <w:tcPr>
            <w:tcW w:w="1555" w:type="dxa"/>
          </w:tcPr>
          <w:p w14:paraId="49F05BE0" w14:textId="50C5D746" w:rsidR="001D6E06" w:rsidRDefault="00DC01BC" w:rsidP="00CB4AF0">
            <w:pPr>
              <w:pStyle w:val="0Maintext"/>
              <w:spacing w:after="0" w:afterAutospacing="0"/>
              <w:ind w:firstLine="0"/>
            </w:pPr>
            <w:r>
              <w:t>Futurewei</w:t>
            </w:r>
          </w:p>
        </w:tc>
        <w:tc>
          <w:tcPr>
            <w:tcW w:w="8076" w:type="dxa"/>
          </w:tcPr>
          <w:p w14:paraId="25018E39" w14:textId="4F0F2724" w:rsidR="001D6E06" w:rsidRDefault="00DC01BC" w:rsidP="00CB4AF0">
            <w:pPr>
              <w:pStyle w:val="0Maintext"/>
              <w:spacing w:after="0" w:afterAutospacing="0"/>
              <w:ind w:firstLine="0"/>
            </w:pPr>
            <w:r>
              <w:t>We are OK with the proposal. Open for more discussions.</w:t>
            </w:r>
          </w:p>
        </w:tc>
      </w:tr>
      <w:tr w:rsidR="001D6E06" w14:paraId="62D5D61F" w14:textId="77777777" w:rsidTr="00CB4AF0">
        <w:tc>
          <w:tcPr>
            <w:tcW w:w="1555" w:type="dxa"/>
          </w:tcPr>
          <w:p w14:paraId="40B18DDD" w14:textId="33081D3F" w:rsidR="001D6E06" w:rsidRDefault="005F7311" w:rsidP="00CB4AF0">
            <w:pPr>
              <w:pStyle w:val="0Maintext"/>
              <w:spacing w:after="0" w:afterAutospacing="0"/>
              <w:ind w:firstLine="0"/>
            </w:pPr>
            <w:r>
              <w:t>NSC</w:t>
            </w:r>
          </w:p>
        </w:tc>
        <w:tc>
          <w:tcPr>
            <w:tcW w:w="8076" w:type="dxa"/>
          </w:tcPr>
          <w:p w14:paraId="769C3CCF" w14:textId="7D097246" w:rsidR="001D6E06" w:rsidRDefault="005F7311" w:rsidP="00CB4AF0">
            <w:pPr>
              <w:pStyle w:val="0Maintext"/>
              <w:spacing w:after="0" w:afterAutospacing="0"/>
              <w:ind w:firstLine="0"/>
            </w:pPr>
            <w:r>
              <w:t>We are OK with the proposal, but suggest making it clear how MCSt is defined, e.g., multiple consecutive slots without GP transmitted by the same UE.</w:t>
            </w:r>
          </w:p>
        </w:tc>
      </w:tr>
      <w:tr w:rsidR="001D6E06" w14:paraId="682C5B2A" w14:textId="77777777" w:rsidTr="00CB4AF0">
        <w:tc>
          <w:tcPr>
            <w:tcW w:w="1555" w:type="dxa"/>
          </w:tcPr>
          <w:p w14:paraId="40844618" w14:textId="77777777" w:rsidR="001D6E06" w:rsidRDefault="001D6E06" w:rsidP="00CB4AF0">
            <w:pPr>
              <w:pStyle w:val="0Maintext"/>
              <w:spacing w:after="0" w:afterAutospacing="0"/>
              <w:ind w:firstLine="0"/>
            </w:pPr>
          </w:p>
        </w:tc>
        <w:tc>
          <w:tcPr>
            <w:tcW w:w="8076" w:type="dxa"/>
          </w:tcPr>
          <w:p w14:paraId="2D81D099" w14:textId="77777777" w:rsidR="001D6E06" w:rsidRDefault="001D6E06" w:rsidP="00CB4AF0">
            <w:pPr>
              <w:pStyle w:val="0Maintext"/>
              <w:spacing w:after="0" w:afterAutospacing="0"/>
              <w:ind w:firstLine="0"/>
            </w:pPr>
          </w:p>
        </w:tc>
      </w:tr>
    </w:tbl>
    <w:p w14:paraId="08B25572" w14:textId="77777777" w:rsidR="001D6E06" w:rsidRDefault="001D6E06" w:rsidP="001D6E06">
      <w:pPr>
        <w:autoSpaceDE w:val="0"/>
        <w:autoSpaceDN w:val="0"/>
        <w:jc w:val="both"/>
        <w:rPr>
          <w:rFonts w:ascii="Calibri" w:hAnsi="Calibri" w:cs="Calibri"/>
          <w:color w:val="FF0000"/>
          <w:sz w:val="22"/>
        </w:rPr>
      </w:pPr>
    </w:p>
    <w:p w14:paraId="3C849B34" w14:textId="77777777" w:rsidR="001D6E06" w:rsidRDefault="001D6E06" w:rsidP="001D6E06">
      <w:pPr>
        <w:pStyle w:val="Heading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77777777" w:rsidR="007217D9" w:rsidRDefault="007217D9" w:rsidP="007217D9">
      <w:pPr>
        <w:pStyle w:val="Heading2"/>
      </w:pPr>
      <w:r>
        <w:t>Regulation aspects</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7777777"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62D83585" w14:textId="77777777"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Heading2"/>
      </w:pPr>
      <w:r>
        <w:t>Evaluation methodology</w:t>
      </w:r>
    </w:p>
    <w:p w14:paraId="758690B1" w14:textId="77777777" w:rsidR="00BD6C98" w:rsidRPr="000E3F9A"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CD7AF7" w:rsidRDefault="00BD6C98" w:rsidP="00BD6C98">
      <w:pPr>
        <w:pStyle w:val="ListParagraph"/>
        <w:numPr>
          <w:ilvl w:val="1"/>
          <w:numId w:val="15"/>
        </w:numPr>
        <w:spacing w:before="120"/>
        <w:ind w:leftChars="0"/>
        <w:rPr>
          <w:rFonts w:asciiTheme="minorHAnsi" w:hAnsiTheme="minorHAnsi" w:cstheme="minorHAnsi"/>
          <w:b/>
          <w:bCs/>
          <w:sz w:val="22"/>
          <w:szCs w:val="28"/>
          <w:u w:val="single"/>
        </w:rPr>
      </w:pP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4/</w:t>
      </w:r>
      <w:r w:rsidRPr="00CD7AF7">
        <w:rPr>
          <w:rFonts w:asciiTheme="minorHAnsi" w:hAnsiTheme="minorHAnsi" w:cstheme="minorHAnsi"/>
          <w:bCs/>
          <w:sz w:val="22"/>
          <w:szCs w:val="28"/>
          <w:u w:val="single"/>
        </w:rPr>
        <w:t>Nokia, NSB], [</w:t>
      </w:r>
      <w:r w:rsidR="00F80DF5">
        <w:rPr>
          <w:rFonts w:asciiTheme="minorHAnsi" w:hAnsiTheme="minorHAnsi" w:cstheme="minorHAnsi"/>
          <w:bCs/>
          <w:sz w:val="22"/>
          <w:szCs w:val="28"/>
          <w:u w:val="single"/>
        </w:rPr>
        <w:t>6/</w:t>
      </w:r>
      <w:r w:rsidRPr="00CD7AF7">
        <w:rPr>
          <w:rFonts w:asciiTheme="minorHAnsi" w:hAnsiTheme="minorHAnsi" w:cstheme="minorHAnsi"/>
          <w:bCs/>
          <w:sz w:val="22"/>
          <w:szCs w:val="28"/>
          <w:u w:val="single"/>
        </w:rPr>
        <w:t>HW, Hi</w:t>
      </w:r>
      <w:r w:rsidR="00F80DF5">
        <w:rPr>
          <w:rFonts w:asciiTheme="minorHAnsi" w:hAnsiTheme="minorHAnsi" w:cstheme="minorHAnsi"/>
          <w:bCs/>
          <w:sz w:val="22"/>
          <w:szCs w:val="28"/>
          <w:u w:val="single"/>
        </w:rPr>
        <w:t>S</w:t>
      </w:r>
      <w:r w:rsidRPr="00CD7AF7">
        <w:rPr>
          <w:rFonts w:asciiTheme="minorHAnsi" w:hAnsiTheme="minorHAnsi" w:cstheme="minorHAnsi"/>
          <w:bCs/>
          <w:sz w:val="22"/>
          <w:szCs w:val="28"/>
          <w:u w:val="single"/>
        </w:rPr>
        <w:t xml:space="preserve">i], </w:t>
      </w:r>
      <w:r w:rsidR="00F80DF5">
        <w:rPr>
          <w:rFonts w:asciiTheme="minorHAnsi" w:hAnsiTheme="minorHAnsi" w:cstheme="minorHAnsi"/>
          <w:bCs/>
          <w:sz w:val="22"/>
          <w:szCs w:val="28"/>
          <w:u w:val="single"/>
        </w:rPr>
        <w:t>[8/vivo]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[12/OPPO]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[9/ZTE, SC]</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[13/CATT, GH]</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[20/China Telecom]</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[28/QC]</w:t>
      </w:r>
      <w:r w:rsidRPr="00CD7AF7">
        <w:rPr>
          <w:rFonts w:asciiTheme="minorHAnsi" w:hAnsiTheme="minorHAnsi" w:cstheme="minorHAnsi"/>
          <w:bCs/>
          <w:sz w:val="22"/>
          <w:szCs w:val="28"/>
          <w:u w:val="single"/>
        </w:rPr>
        <w:t>,</w:t>
      </w:r>
      <w:r>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sidR="00F80DF5">
        <w:rPr>
          <w:rFonts w:asciiTheme="minorHAnsi" w:hAnsiTheme="minorHAnsi" w:cstheme="minorHAnsi"/>
          <w:bCs/>
          <w:sz w:val="22"/>
          <w:szCs w:val="28"/>
          <w:u w:val="single"/>
        </w:rPr>
        <w:t>]</w:t>
      </w:r>
    </w:p>
    <w:p w14:paraId="650F07EB" w14:textId="77777777" w:rsidR="00BD6C98" w:rsidRPr="00C065DC" w:rsidRDefault="00BD6C98" w:rsidP="00BD6C98">
      <w:pPr>
        <w:rPr>
          <w:rFonts w:asciiTheme="minorHAnsi" w:hAnsiTheme="minorHAnsi" w:cstheme="minorHAnsi"/>
          <w:sz w:val="22"/>
          <w:szCs w:val="28"/>
        </w:rPr>
      </w:pPr>
    </w:p>
    <w:p w14:paraId="0CAF9DA3"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[6/HW, HiSi]</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ListParagraph"/>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ListParagraph"/>
        <w:ind w:leftChars="1063" w:left="2126" w:firstLine="442"/>
        <w:rPr>
          <w:b/>
          <w:i/>
          <w:color w:val="0070C0"/>
        </w:rPr>
      </w:pPr>
    </w:p>
    <w:p w14:paraId="533C8CCB" w14:textId="77777777" w:rsidR="00BD6C98" w:rsidRPr="00E67FBC" w:rsidRDefault="00BD6C98" w:rsidP="00BD6C98">
      <w:pPr>
        <w:pStyle w:val="ListParagraph"/>
        <w:ind w:leftChars="1063" w:left="2126" w:firstLine="442"/>
        <w:rPr>
          <w:b/>
          <w:i/>
          <w:color w:val="0070C0"/>
        </w:rPr>
      </w:pPr>
      <w:r w:rsidRPr="00E67FBC">
        <w:rPr>
          <w:b/>
          <w:noProof/>
          <w:color w:val="000000" w:themeColor="text1"/>
          <w:lang w:eastAsia="zh-CN"/>
        </w:rPr>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ListParagraph"/>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ListParagraph"/>
        <w:numPr>
          <w:ilvl w:val="3"/>
          <w:numId w:val="15"/>
        </w:numPr>
        <w:ind w:leftChars="0"/>
        <w:rPr>
          <w:b/>
          <w:i/>
          <w:color w:val="000000"/>
        </w:rPr>
      </w:pPr>
      <w:r w:rsidRPr="00E67FBC">
        <w:rPr>
          <w:b/>
          <w:i/>
          <w:color w:val="000000"/>
        </w:rPr>
        <w:t>Each cluster is a circle, with a central point and radius R</w:t>
      </w:r>
      <w:r w:rsidRPr="00E67FBC">
        <w:rPr>
          <w:b/>
          <w:i/>
          <w:color w:val="000000"/>
          <w:vertAlign w:val="subscript"/>
        </w:rPr>
        <w:t>max</w:t>
      </w:r>
      <w:r w:rsidRPr="00E67FBC">
        <w:rPr>
          <w:b/>
          <w:i/>
          <w:color w:val="000000"/>
        </w:rPr>
        <w:t xml:space="preserve"> = 15 or 10m and R</w:t>
      </w:r>
      <w:r w:rsidRPr="00E67FBC">
        <w:rPr>
          <w:b/>
          <w:i/>
          <w:color w:val="000000"/>
          <w:vertAlign w:val="subscript"/>
        </w:rPr>
        <w:t>min</w:t>
      </w:r>
      <w:r w:rsidRPr="00E67FBC">
        <w:rPr>
          <w:b/>
          <w:i/>
          <w:color w:val="000000"/>
        </w:rPr>
        <w:t xml:space="preserve"> = 5 or 1m</w:t>
      </w:r>
    </w:p>
    <w:p w14:paraId="68B67D5F" w14:textId="77777777" w:rsidR="00BD6C98" w:rsidRPr="00E67FBC" w:rsidRDefault="00BD6C98" w:rsidP="00BD6C98">
      <w:pPr>
        <w:pStyle w:val="ListParagraph"/>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ListParagraph"/>
        <w:numPr>
          <w:ilvl w:val="3"/>
          <w:numId w:val="15"/>
        </w:numPr>
        <w:ind w:leftChars="0"/>
        <w:rPr>
          <w:b/>
          <w:i/>
          <w:color w:val="000000" w:themeColor="text1"/>
        </w:rPr>
      </w:pPr>
      <w:r w:rsidRPr="00DA501D">
        <w:rPr>
          <w:b/>
          <w:i/>
          <w:color w:val="000000" w:themeColor="text1"/>
        </w:rPr>
        <w:lastRenderedPageBreak/>
        <w:t>For coexistence, there are two operators to model two RATs at a time, where the red one is Wi-Fi or NR-U gNB. NR-U UE / Wi-Fi nodes are dropped uniformly per gNB/AP.</w:t>
      </w:r>
    </w:p>
    <w:p w14:paraId="32BFD814"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t>The metric of UPT should be updated considering that the file transmission time includes the time gap between two reserved resource.</w:t>
      </w:r>
    </w:p>
    <w:p w14:paraId="1E5DBAE1" w14:textId="5DE7617B" w:rsidR="00BD6C98" w:rsidRPr="00352A95"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Option 1: R17 sidelink commercial traffic model with periodic model 3 with packet size reduced by a factor of (high: 1-3; mid:4-6; low:7-10)</w:t>
      </w:r>
    </w:p>
    <w:p w14:paraId="6BB403D0" w14:textId="49F53019"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t>Introduce the sildelink star topology as a new Scenario 1 – Option 1b. The dropping technique is derived from the sidelink pairs dropping technique, starting from the center UE, and dropping each other UE to form a pair with the center UE.</w:t>
      </w:r>
    </w:p>
    <w:p w14:paraId="05777F7E" w14:textId="77777777" w:rsidR="00BD6C98" w:rsidRDefault="00BD6C98" w:rsidP="00AA475A">
      <w:pPr>
        <w:pStyle w:val="ListParagraph"/>
        <w:ind w:leftChars="0" w:left="2160"/>
        <w:jc w:val="center"/>
        <w:rPr>
          <w:rFonts w:asciiTheme="minorHAnsi" w:hAnsiTheme="minorHAnsi" w:cstheme="minorHAnsi"/>
          <w:sz w:val="22"/>
          <w:szCs w:val="28"/>
        </w:rPr>
      </w:pPr>
      <w:r w:rsidRPr="00BF4274">
        <w:rPr>
          <w:noProof/>
        </w:rPr>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lastRenderedPageBreak/>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unicast: communication between UEs in the pair</w:t>
      </w:r>
    </w:p>
    <w:p w14:paraId="70407634"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groupcast: communication between a UE and its 4 closest neighbors</w:t>
      </w:r>
    </w:p>
    <w:p w14:paraId="7403AE56"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10 interfering devices, with the same drop distribution as the UEs.</w:t>
      </w:r>
    </w:p>
    <w:p w14:paraId="68B6DD02"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D2D channel model is InH office pathloss model with proper d_3D with indoor mixed office LOS probability</w:t>
      </w:r>
    </w:p>
    <w:p w14:paraId="4A498106"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[6/HW, HiSi]</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Modelling of  NR-U and Wi-Fi hotspot interference (including their traffic and channel models)</w:t>
      </w:r>
    </w:p>
    <w:p w14:paraId="66C46568"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imes New Roman" w:eastAsia="SimSun"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ListParagraph"/>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t>It is up to companies how to implement the interference model for highway and urban</w:t>
      </w:r>
    </w:p>
    <w:p w14:paraId="6194FDE2"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ZTE, SC]: baseline: interleaving, optional: non interleaving</w:t>
      </w:r>
    </w:p>
    <w:p w14:paraId="2B5C2928" w14:textId="77777777" w:rsidR="00BD6C98" w:rsidRPr="008373B2"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[6/HW, HiSi]</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r w:rsidR="00BD6C98" w:rsidRPr="00854F07">
        <w:rPr>
          <w:rFonts w:asciiTheme="minorHAnsi" w:eastAsiaTheme="minorEastAsia" w:hAnsiTheme="minorHAnsi" w:cstheme="minorHAnsi"/>
          <w:color w:val="000000" w:themeColor="text1"/>
          <w:sz w:val="22"/>
          <w:szCs w:val="28"/>
          <w:lang w:eastAsia="zh-CN"/>
        </w:rPr>
        <w:t>Note that 15 kHz SCS is not supported for the channel bandwidth above 50MHz in NR-U.</w:t>
      </w:r>
    </w:p>
    <w:p w14:paraId="56174469" w14:textId="3865FF94"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[6/HW, HiSi]</w:t>
      </w:r>
    </w:p>
    <w:p w14:paraId="6200BC19" w14:textId="5772DAD2" w:rsidR="00C925B5" w:rsidRDefault="00C925B5" w:rsidP="00C925B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r>
        <w:rPr>
          <w:rFonts w:asciiTheme="minorHAnsi" w:hAnsiTheme="minorHAnsi" w:cstheme="minorHAnsi"/>
          <w:b/>
          <w:bCs/>
          <w:sz w:val="22"/>
          <w:szCs w:val="28"/>
          <w:u w:val="single"/>
        </w:rPr>
        <w:t>CableLabs)</w:t>
      </w:r>
    </w:p>
    <w:p w14:paraId="4F513820" w14:textId="743547FC" w:rsidR="00C925B5" w:rsidRDefault="00C925B5" w:rsidP="00B43E43">
      <w:pPr>
        <w:pStyle w:val="Caption"/>
        <w:spacing w:after="0"/>
        <w:jc w:val="center"/>
      </w:pPr>
      <w:bookmarkStart w:id="11" w:name="_Ref111192587"/>
      <w:r>
        <w:t>Table</w:t>
      </w:r>
      <w:bookmarkEnd w:id="11"/>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lastRenderedPageBreak/>
              <w:t>Parameter</w:t>
            </w:r>
          </w:p>
        </w:tc>
        <w:tc>
          <w:tcPr>
            <w:tcW w:w="3969" w:type="dxa"/>
            <w:shd w:val="clear" w:color="auto" w:fill="auto"/>
          </w:tcPr>
          <w:p w14:paraId="166CF58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197710">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197710">
            <w:pPr>
              <w:pStyle w:val="TAL"/>
              <w:ind w:right="-14"/>
              <w:rPr>
                <w:rFonts w:ascii="Times New Roman" w:hAnsi="Times New Roman"/>
                <w:szCs w:val="18"/>
              </w:rPr>
            </w:pPr>
            <w:r w:rsidRPr="00B43E43">
              <w:rPr>
                <w:rFonts w:ascii="Times New Roman" w:hAnsi="Times New Roman"/>
                <w:szCs w:val="18"/>
              </w:rPr>
              <w:t>5 UEs associated with each gNB per 20MHz</w:t>
            </w:r>
          </w:p>
        </w:tc>
        <w:tc>
          <w:tcPr>
            <w:tcW w:w="3686" w:type="dxa"/>
          </w:tcPr>
          <w:p w14:paraId="00F15995" w14:textId="77777777" w:rsidR="00C925B5" w:rsidRPr="00B43E43" w:rsidRDefault="00C925B5" w:rsidP="00197710">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197710">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NR InH Mixed Office model</w:t>
            </w:r>
          </w:p>
        </w:tc>
        <w:tc>
          <w:tcPr>
            <w:tcW w:w="3686" w:type="dxa"/>
          </w:tcPr>
          <w:p w14:paraId="37A03064" w14:textId="77777777" w:rsidR="00C925B5" w:rsidRPr="00B43E43" w:rsidRDefault="00C925B5" w:rsidP="00197710">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197710">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197710">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197710">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197710">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197710">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Receiver Noise Figure</w:t>
            </w:r>
          </w:p>
        </w:tc>
        <w:tc>
          <w:tcPr>
            <w:tcW w:w="3969" w:type="dxa"/>
            <w:shd w:val="clear" w:color="auto" w:fill="auto"/>
          </w:tcPr>
          <w:p w14:paraId="33E7F33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197710">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197710">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197710">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N</w:t>
            </w:r>
            <w:r w:rsidRPr="00B43E43">
              <w:rPr>
                <w:rFonts w:ascii="Times New Roman" w:hAnsi="Times New Roman"/>
                <w:szCs w:val="18"/>
                <w:vertAlign w:val="subscript"/>
              </w:rPr>
              <w:t>g</w:t>
            </w:r>
            <w:r w:rsidRPr="00B43E43">
              <w:rPr>
                <w:rFonts w:ascii="Times New Roman" w:hAnsi="Times New Roman"/>
                <w:szCs w:val="18"/>
              </w:rPr>
              <w:t>)  = (1, 2, 2, 1, 1), dH = dV = 0.5 λ</w:t>
            </w:r>
          </w:p>
        </w:tc>
        <w:tc>
          <w:tcPr>
            <w:tcW w:w="3686" w:type="dxa"/>
          </w:tcPr>
          <w:p w14:paraId="5778B7B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Array configuration</w:t>
            </w:r>
          </w:p>
        </w:tc>
        <w:tc>
          <w:tcPr>
            <w:tcW w:w="3969" w:type="dxa"/>
            <w:shd w:val="clear" w:color="auto" w:fill="auto"/>
          </w:tcPr>
          <w:p w14:paraId="2773355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Baseline Tx/Rx: (M, N, P, Mg, Ng) = (1, 1, 2, 1, 1), dH = dV = 0.5 λ</w:t>
            </w:r>
          </w:p>
        </w:tc>
        <w:tc>
          <w:tcPr>
            <w:tcW w:w="3686" w:type="dxa"/>
          </w:tcPr>
          <w:p w14:paraId="09D18CC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to UE/STA link pathloss model</w:t>
            </w:r>
          </w:p>
        </w:tc>
        <w:tc>
          <w:tcPr>
            <w:tcW w:w="3969" w:type="dxa"/>
            <w:shd w:val="clear" w:color="auto" w:fill="auto"/>
          </w:tcPr>
          <w:p w14:paraId="0BEFA4B2"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InH-Office propagation model</w:t>
            </w:r>
          </w:p>
        </w:tc>
        <w:tc>
          <w:tcPr>
            <w:tcW w:w="3686" w:type="dxa"/>
          </w:tcPr>
          <w:p w14:paraId="7A7F5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gNB to gNB link pathloss model</w:t>
            </w:r>
          </w:p>
        </w:tc>
        <w:tc>
          <w:tcPr>
            <w:tcW w:w="3969" w:type="dxa"/>
            <w:shd w:val="clear" w:color="auto" w:fill="auto"/>
          </w:tcPr>
          <w:p w14:paraId="3098CFCE"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InH-Office propagation model</w:t>
            </w:r>
          </w:p>
        </w:tc>
        <w:tc>
          <w:tcPr>
            <w:tcW w:w="3686" w:type="dxa"/>
          </w:tcPr>
          <w:p w14:paraId="613FF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Caption"/>
        <w:spacing w:after="0"/>
        <w:jc w:val="center"/>
        <w:rPr>
          <w:rFonts w:eastAsiaTheme="minorEastAsia"/>
          <w:sz w:val="22"/>
          <w:szCs w:val="22"/>
          <w:lang w:eastAsia="zh-CN"/>
        </w:rPr>
      </w:pPr>
      <w:bookmarkStart w:id="12" w:name="_Ref111192652"/>
      <w:r>
        <w:t>Table</w:t>
      </w:r>
      <w:bookmarkEnd w:id="12"/>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Parameter</w:t>
            </w:r>
          </w:p>
        </w:tc>
        <w:tc>
          <w:tcPr>
            <w:tcW w:w="3969" w:type="dxa"/>
            <w:shd w:val="clear" w:color="auto" w:fill="auto"/>
          </w:tcPr>
          <w:p w14:paraId="10ECC782"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20MHz baseline , 80MHz optional</w:t>
            </w:r>
          </w:p>
        </w:tc>
        <w:tc>
          <w:tcPr>
            <w:tcW w:w="3686" w:type="dxa"/>
          </w:tcPr>
          <w:p w14:paraId="53188C7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197710">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UEs associated with each gNB per 20MHz</w:t>
            </w:r>
          </w:p>
        </w:tc>
        <w:tc>
          <w:tcPr>
            <w:tcW w:w="3686" w:type="dxa"/>
          </w:tcPr>
          <w:p w14:paraId="2AEB49E4" w14:textId="77777777" w:rsidR="00C925B5" w:rsidRPr="00C925B5" w:rsidRDefault="00C925B5" w:rsidP="00197710">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197710">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NR UMi street canyon</w:t>
            </w:r>
          </w:p>
        </w:tc>
        <w:tc>
          <w:tcPr>
            <w:tcW w:w="3686" w:type="dxa"/>
          </w:tcPr>
          <w:p w14:paraId="166BFFE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197710">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dBi   </w:t>
            </w:r>
          </w:p>
        </w:tc>
        <w:tc>
          <w:tcPr>
            <w:tcW w:w="3686" w:type="dxa"/>
          </w:tcPr>
          <w:p w14:paraId="52A04BF0" w14:textId="77777777" w:rsidR="00C925B5" w:rsidRPr="00C925B5" w:rsidRDefault="00C925B5" w:rsidP="00197710">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0 dBi</w:t>
            </w:r>
          </w:p>
        </w:tc>
        <w:tc>
          <w:tcPr>
            <w:tcW w:w="3686" w:type="dxa"/>
          </w:tcPr>
          <w:p w14:paraId="2A8FC700" w14:textId="77777777" w:rsidR="00C925B5" w:rsidRPr="00C925B5" w:rsidRDefault="00C925B5" w:rsidP="00197710">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197710">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Receiver Noise Figure</w:t>
            </w:r>
          </w:p>
        </w:tc>
        <w:tc>
          <w:tcPr>
            <w:tcW w:w="3969" w:type="dxa"/>
            <w:shd w:val="clear" w:color="auto" w:fill="auto"/>
          </w:tcPr>
          <w:p w14:paraId="7B5A4A0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197710">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197710">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197710">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N</w:t>
            </w:r>
            <w:r w:rsidRPr="00C925B5">
              <w:rPr>
                <w:rFonts w:ascii="Times New Roman" w:hAnsi="Times New Roman"/>
                <w:szCs w:val="18"/>
                <w:vertAlign w:val="subscript"/>
              </w:rPr>
              <w:t>g</w:t>
            </w:r>
            <w:r w:rsidRPr="00C925B5">
              <w:rPr>
                <w:rFonts w:ascii="Times New Roman" w:hAnsi="Times New Roman"/>
                <w:szCs w:val="18"/>
              </w:rPr>
              <w:t>)  = (1, 2, 2, 1, 1), dH = dV = 0.5 λ</w:t>
            </w:r>
          </w:p>
        </w:tc>
        <w:tc>
          <w:tcPr>
            <w:tcW w:w="3686" w:type="dxa"/>
          </w:tcPr>
          <w:p w14:paraId="0D2FD2A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Array configuration</w:t>
            </w:r>
          </w:p>
        </w:tc>
        <w:tc>
          <w:tcPr>
            <w:tcW w:w="3969" w:type="dxa"/>
            <w:shd w:val="clear" w:color="auto" w:fill="auto"/>
          </w:tcPr>
          <w:p w14:paraId="0F2C806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Mg, Ng) = (1, 1, 2, 1, 1), dH = dV = 0.5 λ</w:t>
            </w:r>
          </w:p>
        </w:tc>
        <w:tc>
          <w:tcPr>
            <w:tcW w:w="3686" w:type="dxa"/>
          </w:tcPr>
          <w:p w14:paraId="394659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to UE/STA link pathloss model</w:t>
            </w:r>
          </w:p>
        </w:tc>
        <w:tc>
          <w:tcPr>
            <w:tcW w:w="3969" w:type="dxa"/>
            <w:shd w:val="clear" w:color="auto" w:fill="auto"/>
          </w:tcPr>
          <w:p w14:paraId="4CBCF03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07595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gNB to gNB link pathloss model</w:t>
            </w:r>
          </w:p>
        </w:tc>
        <w:tc>
          <w:tcPr>
            <w:tcW w:w="3969" w:type="dxa"/>
            <w:shd w:val="clear" w:color="auto" w:fill="auto"/>
          </w:tcPr>
          <w:p w14:paraId="0F1907C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4E4CDEA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Caption"/>
        <w:spacing w:after="0"/>
        <w:jc w:val="center"/>
      </w:pPr>
      <w:bookmarkStart w:id="13" w:name="_Ref111192700"/>
      <w:r>
        <w:t>Table</w:t>
      </w:r>
      <w:bookmarkEnd w:id="13"/>
      <w:r>
        <w:t xml:space="preserve"> 3. SL-U/Wi-Fi Coexistence Parameters (sub 7GHz)</w:t>
      </w:r>
    </w:p>
    <w:tbl>
      <w:tblPr>
        <w:tblStyle w:val="TableGrid"/>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197710">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197710">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197710">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197710">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197710">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197710">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197710">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197710">
            <w:pPr>
              <w:rPr>
                <w:rFonts w:eastAsiaTheme="minorEastAsia"/>
                <w:sz w:val="18"/>
                <w:szCs w:val="22"/>
              </w:rPr>
            </w:pPr>
            <w:r w:rsidRPr="00C925B5">
              <w:rPr>
                <w:rFonts w:eastAsiaTheme="minorEastAsia"/>
                <w:sz w:val="18"/>
                <w:szCs w:val="22"/>
              </w:rPr>
              <w:t>6 ms</w:t>
            </w:r>
          </w:p>
        </w:tc>
        <w:tc>
          <w:tcPr>
            <w:tcW w:w="1842" w:type="dxa"/>
          </w:tcPr>
          <w:p w14:paraId="434D33C8" w14:textId="77777777" w:rsidR="00C925B5" w:rsidRPr="00C925B5" w:rsidRDefault="00C925B5" w:rsidP="00197710">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197710">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197710">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197710">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197710">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197710">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197710">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197710">
            <w:pPr>
              <w:rPr>
                <w:rFonts w:eastAsiaTheme="minorEastAsia"/>
                <w:sz w:val="18"/>
                <w:szCs w:val="22"/>
              </w:rPr>
            </w:pPr>
            <w:r w:rsidRPr="00C925B5">
              <w:rPr>
                <w:rFonts w:eastAsiaTheme="minorEastAsia"/>
                <w:sz w:val="18"/>
                <w:szCs w:val="22"/>
              </w:rPr>
              <w:t>CW{min, max}</w:t>
            </w:r>
          </w:p>
        </w:tc>
        <w:tc>
          <w:tcPr>
            <w:tcW w:w="2694" w:type="dxa"/>
          </w:tcPr>
          <w:p w14:paraId="0F13923E" w14:textId="77777777" w:rsidR="00C925B5" w:rsidRPr="00C925B5" w:rsidRDefault="00C925B5" w:rsidP="00197710">
            <w:pPr>
              <w:rPr>
                <w:rFonts w:eastAsiaTheme="minorEastAsia"/>
                <w:sz w:val="18"/>
                <w:szCs w:val="22"/>
              </w:rPr>
            </w:pPr>
            <w:r w:rsidRPr="00C925B5">
              <w:rPr>
                <w:rFonts w:eastAsiaTheme="minorEastAsia"/>
                <w:sz w:val="18"/>
                <w:szCs w:val="22"/>
              </w:rPr>
              <w:t>DL{15,63} UL{15,1023}</w:t>
            </w:r>
          </w:p>
        </w:tc>
        <w:tc>
          <w:tcPr>
            <w:tcW w:w="1842" w:type="dxa"/>
          </w:tcPr>
          <w:p w14:paraId="7CDE1FF9" w14:textId="77777777" w:rsidR="00C925B5" w:rsidRPr="00C925B5" w:rsidRDefault="00C925B5" w:rsidP="00197710">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197710">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197710">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197710">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197710">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197710">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197710">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197710">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197710">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197710">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197710">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197710">
            <w:pPr>
              <w:rPr>
                <w:rFonts w:eastAsiaTheme="minorEastAsia"/>
                <w:sz w:val="18"/>
                <w:szCs w:val="22"/>
              </w:rPr>
            </w:pPr>
            <w:r w:rsidRPr="00C925B5">
              <w:rPr>
                <w:rFonts w:eastAsiaTheme="minorEastAsia"/>
                <w:sz w:val="18"/>
                <w:szCs w:val="22"/>
              </w:rPr>
              <w:lastRenderedPageBreak/>
              <w:t>HARQ ACQ/CQI Feedback</w:t>
            </w:r>
          </w:p>
        </w:tc>
        <w:tc>
          <w:tcPr>
            <w:tcW w:w="2694" w:type="dxa"/>
          </w:tcPr>
          <w:p w14:paraId="3F259A69" w14:textId="77777777" w:rsidR="00C925B5" w:rsidRPr="00C925B5" w:rsidRDefault="00C925B5" w:rsidP="00197710">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197710">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197710">
            <w:pPr>
              <w:rPr>
                <w:rFonts w:eastAsiaTheme="minorEastAsia"/>
                <w:sz w:val="18"/>
                <w:szCs w:val="22"/>
              </w:rPr>
            </w:pPr>
            <w:r w:rsidRPr="00C925B5">
              <w:rPr>
                <w:rFonts w:eastAsiaTheme="minorEastAsia"/>
                <w:sz w:val="18"/>
                <w:szCs w:val="22"/>
              </w:rPr>
              <w:t>PDCCh</w:t>
            </w:r>
          </w:p>
        </w:tc>
        <w:tc>
          <w:tcPr>
            <w:tcW w:w="2694" w:type="dxa"/>
          </w:tcPr>
          <w:p w14:paraId="5B80C05A" w14:textId="77777777" w:rsidR="00C925B5" w:rsidRPr="00C925B5" w:rsidRDefault="00C925B5" w:rsidP="00197710">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197710">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197710">
            <w:pPr>
              <w:rPr>
                <w:rFonts w:eastAsiaTheme="minorEastAsia"/>
                <w:sz w:val="18"/>
                <w:szCs w:val="22"/>
              </w:rPr>
            </w:pPr>
            <w:r w:rsidRPr="00C925B5">
              <w:rPr>
                <w:rFonts w:eastAsiaTheme="minorEastAsia"/>
                <w:sz w:val="18"/>
                <w:szCs w:val="22"/>
              </w:rPr>
              <w:t>PDSCh Mapping</w:t>
            </w:r>
          </w:p>
        </w:tc>
        <w:tc>
          <w:tcPr>
            <w:tcW w:w="2694" w:type="dxa"/>
          </w:tcPr>
          <w:p w14:paraId="0FD0018D" w14:textId="77777777" w:rsidR="00C925B5" w:rsidRPr="00C925B5" w:rsidRDefault="00C925B5" w:rsidP="00197710">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197710">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197710">
            <w:pPr>
              <w:rPr>
                <w:rFonts w:eastAsiaTheme="minorEastAsia"/>
                <w:sz w:val="18"/>
                <w:szCs w:val="22"/>
              </w:rPr>
            </w:pPr>
            <w:r w:rsidRPr="00C925B5">
              <w:rPr>
                <w:rFonts w:eastAsiaTheme="minorEastAsia"/>
                <w:sz w:val="18"/>
                <w:szCs w:val="22"/>
              </w:rPr>
              <w:t>PUSCh Mapping</w:t>
            </w:r>
          </w:p>
        </w:tc>
        <w:tc>
          <w:tcPr>
            <w:tcW w:w="2694" w:type="dxa"/>
          </w:tcPr>
          <w:p w14:paraId="238D8267" w14:textId="77777777" w:rsidR="00C925B5" w:rsidRPr="00C925B5" w:rsidRDefault="00C925B5" w:rsidP="00197710">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197710">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197710">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197710">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197710">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197710">
            <w:pPr>
              <w:rPr>
                <w:rFonts w:eastAsiaTheme="minorEastAsia"/>
                <w:sz w:val="18"/>
                <w:szCs w:val="22"/>
              </w:rPr>
            </w:pPr>
            <w:r w:rsidRPr="00C925B5">
              <w:rPr>
                <w:rFonts w:eastAsiaTheme="minorEastAsia"/>
                <w:sz w:val="18"/>
                <w:szCs w:val="22"/>
              </w:rPr>
              <w:t>gNB to UE COT sharing</w:t>
            </w:r>
          </w:p>
        </w:tc>
        <w:tc>
          <w:tcPr>
            <w:tcW w:w="2694" w:type="dxa"/>
          </w:tcPr>
          <w:p w14:paraId="2BF98C33" w14:textId="77777777" w:rsidR="00C925B5" w:rsidRPr="00C925B5" w:rsidRDefault="00C925B5" w:rsidP="00197710">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197710">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197710">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197710">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197710">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197710">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197710">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197710">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197710">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197710">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197710">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197710">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197710">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197710">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197710">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197710">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197710">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Heading2"/>
      </w:pPr>
      <w:r w:rsidRPr="00E44C8F">
        <w:t>Channel access mechanisms</w:t>
      </w:r>
    </w:p>
    <w:p w14:paraId="46AC76CF" w14:textId="04EBC5C3" w:rsidR="0075010A" w:rsidRDefault="0075010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r w:rsidR="00943F1D" w:rsidRPr="007F58A6">
        <w:rPr>
          <w:rFonts w:asciiTheme="minorHAnsi" w:hAnsiTheme="minorHAnsi" w:cstheme="minorHAnsi"/>
          <w:color w:val="000000" w:themeColor="text1"/>
          <w:sz w:val="22"/>
          <w:szCs w:val="28"/>
        </w:rPr>
        <w:t>HiSi</w:t>
      </w:r>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 xml:space="preserve">/Spreadtrum],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[33/ASUSTeK]</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 xml:space="preserve">/Transsion],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Pr>
          <w:rFonts w:asciiTheme="minorHAnsi" w:hAnsiTheme="minorHAnsi" w:cstheme="minorHAnsi"/>
          <w:color w:val="000000" w:themeColor="text1"/>
          <w:sz w:val="22"/>
          <w:szCs w:val="28"/>
        </w:rPr>
        <w:t xml:space="preserve">[12/OPPO], </w:t>
      </w:r>
      <w:r w:rsidR="00411C0F">
        <w:rPr>
          <w:rFonts w:asciiTheme="minorHAnsi" w:hAnsiTheme="minorHAnsi" w:cstheme="minorHAnsi"/>
          <w:color w:val="000000" w:themeColor="text1"/>
          <w:sz w:val="22"/>
          <w:szCs w:val="28"/>
        </w:rPr>
        <w:t xml:space="preserve">[16/NEC], </w:t>
      </w:r>
      <w:r>
        <w:rPr>
          <w:rFonts w:asciiTheme="minorHAnsi" w:hAnsiTheme="minorHAnsi" w:cstheme="minorHAnsi"/>
          <w:color w:val="000000" w:themeColor="text1"/>
          <w:sz w:val="22"/>
          <w:szCs w:val="28"/>
        </w:rPr>
        <w:t>[28/QC]</w:t>
      </w:r>
      <w:r w:rsidR="00B70434">
        <w:rPr>
          <w:rFonts w:asciiTheme="minorHAnsi" w:hAnsiTheme="minorHAnsi" w:cstheme="minorHAnsi"/>
          <w:color w:val="000000" w:themeColor="text1"/>
          <w:sz w:val="22"/>
          <w:szCs w:val="28"/>
        </w:rPr>
        <w:t xml:space="preserve">, </w:t>
      </w:r>
      <w:r w:rsidR="00EB4B84">
        <w:rPr>
          <w:rFonts w:asciiTheme="minorHAnsi" w:hAnsiTheme="minorHAnsi" w:cstheme="minorHAnsi"/>
          <w:color w:val="000000" w:themeColor="text1"/>
          <w:sz w:val="22"/>
          <w:szCs w:val="28"/>
        </w:rPr>
        <w:t xml:space="preserve">[32/DCM], </w:t>
      </w:r>
      <w:r w:rsidR="00B70434">
        <w:rPr>
          <w:rFonts w:asciiTheme="minorHAnsi" w:hAnsiTheme="minorHAnsi" w:cstheme="minorHAnsi"/>
          <w:color w:val="000000" w:themeColor="text1"/>
          <w:sz w:val="22"/>
          <w:szCs w:val="28"/>
        </w:rPr>
        <w:t>[35/E///]</w:t>
      </w:r>
    </w:p>
    <w:p w14:paraId="13F0A2E3" w14:textId="4988C8D3" w:rsid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sidR="00DB3832">
        <w:rPr>
          <w:rFonts w:asciiTheme="minorHAnsi" w:hAnsiTheme="minorHAnsi" w:cstheme="minorHAnsi"/>
          <w:color w:val="000000" w:themeColor="text1"/>
          <w:sz w:val="22"/>
          <w:szCs w:val="28"/>
        </w:rPr>
        <w:t xml:space="preserve">15/Lenovo, </w:t>
      </w:r>
      <w:r>
        <w:rPr>
          <w:rFonts w:asciiTheme="minorHAnsi" w:hAnsiTheme="minorHAnsi" w:cstheme="minorHAnsi"/>
          <w:color w:val="000000" w:themeColor="text1"/>
          <w:sz w:val="22"/>
          <w:szCs w:val="28"/>
        </w:rPr>
        <w:t>28/QC</w:t>
      </w:r>
      <w:r w:rsidR="006D6169">
        <w:rPr>
          <w:rFonts w:asciiTheme="minorHAnsi" w:hAnsiTheme="minorHAnsi" w:cstheme="minorHAnsi"/>
          <w:color w:val="000000" w:themeColor="text1"/>
          <w:sz w:val="22"/>
          <w:szCs w:val="28"/>
        </w:rPr>
        <w:t>, 30/Panasonic</w:t>
      </w:r>
      <w:r>
        <w:rPr>
          <w:rFonts w:asciiTheme="minorHAnsi" w:hAnsiTheme="minorHAnsi" w:cstheme="minorHAnsi"/>
          <w:color w:val="000000" w:themeColor="text1"/>
          <w:sz w:val="22"/>
          <w:szCs w:val="28"/>
        </w:rPr>
        <w:t>]</w:t>
      </w:r>
      <w:r w:rsidR="00AB2AA7">
        <w:rPr>
          <w:rFonts w:asciiTheme="minorHAnsi" w:hAnsiTheme="minorHAnsi" w:cstheme="minorHAnsi"/>
          <w:color w:val="000000" w:themeColor="text1"/>
          <w:sz w:val="22"/>
          <w:szCs w:val="28"/>
        </w:rPr>
        <w:t xml:space="preserve"> </w:t>
      </w:r>
      <w:r w:rsidR="00AB2AA7" w:rsidRPr="00AB2AA7">
        <w:rPr>
          <w:rFonts w:asciiTheme="minorHAnsi" w:hAnsiTheme="minorHAnsi" w:cstheme="minorHAnsi"/>
          <w:color w:val="000000" w:themeColor="text1"/>
          <w:sz w:val="22"/>
          <w:szCs w:val="28"/>
        </w:rPr>
        <w:t>(</w:t>
      </w:r>
      <m:oMath>
        <m:r>
          <w:rPr>
            <w:rFonts w:ascii="Cambria Math" w:hAnsi="Cambria Math"/>
          </w:rPr>
          <m:t>p=1</m:t>
        </m:r>
      </m:oMath>
      <w:r w:rsidR="00AB2AA7" w:rsidRPr="00AB2AA7">
        <w:rPr>
          <w:rFonts w:asciiTheme="minorHAnsi" w:hAnsiTheme="minorHAnsi" w:cstheme="minorHAnsi"/>
          <w:color w:val="000000" w:themeColor="text1"/>
          <w:sz w:val="22"/>
          <w:szCs w:val="28"/>
        </w:rPr>
        <w:t>)</w:t>
      </w:r>
      <w:r w:rsidR="00EB4B84">
        <w:rPr>
          <w:rFonts w:asciiTheme="minorHAnsi" w:hAnsiTheme="minorHAnsi" w:cstheme="minorHAnsi"/>
          <w:color w:val="000000" w:themeColor="text1"/>
          <w:sz w:val="22"/>
          <w:szCs w:val="28"/>
        </w:rPr>
        <w:t xml:space="preserve">, </w:t>
      </w:r>
      <w:r w:rsidR="00411C0F">
        <w:rPr>
          <w:rFonts w:asciiTheme="minorHAnsi" w:hAnsiTheme="minorHAnsi" w:cstheme="minorHAnsi"/>
          <w:color w:val="000000" w:themeColor="text1"/>
          <w:sz w:val="22"/>
          <w:szCs w:val="28"/>
        </w:rPr>
        <w:t xml:space="preserve">[16/NEC], </w:t>
      </w:r>
      <w:r w:rsidR="00CF3796">
        <w:rPr>
          <w:rFonts w:asciiTheme="minorHAnsi" w:hAnsiTheme="minorHAnsi" w:cstheme="minorHAnsi"/>
          <w:color w:val="000000" w:themeColor="text1"/>
          <w:sz w:val="22"/>
          <w:szCs w:val="28"/>
        </w:rPr>
        <w:t xml:space="preserve">[18/Xiaomi], </w:t>
      </w:r>
      <w:r w:rsidR="00EB4B84">
        <w:rPr>
          <w:rFonts w:asciiTheme="minorHAnsi" w:hAnsiTheme="minorHAnsi" w:cstheme="minorHAnsi"/>
          <w:color w:val="000000" w:themeColor="text1"/>
          <w:sz w:val="22"/>
          <w:szCs w:val="28"/>
        </w:rPr>
        <w:t>[32/DCM]</w:t>
      </w:r>
    </w:p>
    <w:p w14:paraId="764474E6" w14:textId="1A638055" w:rsidR="00B01238" w:rsidRP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ListParagraph"/>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ListParagraph"/>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ListParagraph"/>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ListParagraph"/>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Default="00ED28B7" w:rsidP="00ED28B7">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6055A1">
        <w:rPr>
          <w:rFonts w:asciiTheme="minorHAnsi" w:hAnsiTheme="minorHAnsi" w:cstheme="minorHAnsi"/>
          <w:color w:val="000000" w:themeColor="text1"/>
          <w:sz w:val="22"/>
          <w:szCs w:val="28"/>
        </w:rPr>
        <w:t xml:space="preserve">[8/vivo], </w:t>
      </w:r>
      <w:r w:rsidR="00C82E53">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w:t>
      </w:r>
      <w:r w:rsidR="00FC4B4A">
        <w:rPr>
          <w:rFonts w:asciiTheme="minorHAnsi" w:hAnsiTheme="minorHAnsi" w:cstheme="minorHAnsi"/>
          <w:color w:val="000000" w:themeColor="text1"/>
          <w:sz w:val="22"/>
          <w:szCs w:val="28"/>
        </w:rPr>
        <w:t>, [28/QC]</w:t>
      </w:r>
      <w:r w:rsidR="00EB4B84">
        <w:rPr>
          <w:rFonts w:asciiTheme="minorHAnsi" w:hAnsiTheme="minorHAnsi" w:cstheme="minorHAnsi"/>
          <w:color w:val="000000" w:themeColor="text1"/>
          <w:sz w:val="22"/>
          <w:szCs w:val="28"/>
        </w:rPr>
        <w:t>, [32/DCM]</w:t>
      </w:r>
    </w:p>
    <w:p w14:paraId="37F8911C" w14:textId="6DD360B1" w:rsidR="00ED28B7" w:rsidRDefault="00ED28B7" w:rsidP="00ED28B7">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PSFCH: [5/LGE]</w:t>
      </w:r>
      <w:r w:rsidR="00D438E5">
        <w:rPr>
          <w:rFonts w:asciiTheme="minorHAnsi" w:hAnsiTheme="minorHAnsi" w:cstheme="minorHAnsi"/>
          <w:color w:val="000000" w:themeColor="text1"/>
          <w:sz w:val="22"/>
          <w:szCs w:val="28"/>
        </w:rPr>
        <w:t>, [</w:t>
      </w:r>
      <w:r w:rsidR="006055A1">
        <w:rPr>
          <w:rFonts w:asciiTheme="minorHAnsi" w:hAnsiTheme="minorHAnsi" w:cstheme="minorHAnsi"/>
          <w:color w:val="000000" w:themeColor="text1"/>
          <w:sz w:val="22"/>
          <w:szCs w:val="28"/>
        </w:rPr>
        <w:t xml:space="preserve">8/vivo, </w:t>
      </w:r>
      <w:r w:rsidR="00F62A9D">
        <w:rPr>
          <w:rFonts w:asciiTheme="minorHAnsi" w:hAnsiTheme="minorHAnsi" w:cstheme="minorHAnsi"/>
          <w:color w:val="000000" w:themeColor="text1"/>
          <w:sz w:val="22"/>
          <w:szCs w:val="28"/>
        </w:rPr>
        <w:t xml:space="preserve">16/NEC,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F62A9D">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D438E5">
        <w:rPr>
          <w:rFonts w:asciiTheme="minorHAnsi" w:hAnsiTheme="minorHAnsi" w:cstheme="minorHAnsi"/>
          <w:color w:val="000000" w:themeColor="text1"/>
          <w:sz w:val="22"/>
          <w:szCs w:val="28"/>
        </w:rPr>
        <w:t>28/QC]</w:t>
      </w:r>
      <w:r w:rsidR="001D04C7">
        <w:rPr>
          <w:rFonts w:asciiTheme="minorHAnsi" w:hAnsiTheme="minorHAnsi" w:cstheme="minorHAnsi"/>
          <w:color w:val="000000" w:themeColor="text1"/>
          <w:sz w:val="22"/>
          <w:szCs w:val="28"/>
        </w:rPr>
        <w:t xml:space="preserve"> (2A)</w:t>
      </w:r>
      <w:r w:rsidR="002325FC">
        <w:rPr>
          <w:rFonts w:asciiTheme="minorHAnsi" w:hAnsiTheme="minorHAnsi" w:cstheme="minorHAnsi"/>
          <w:color w:val="000000" w:themeColor="text1"/>
          <w:sz w:val="22"/>
          <w:szCs w:val="28"/>
        </w:rPr>
        <w:t xml:space="preserve">, </w:t>
      </w:r>
      <w:r w:rsidR="00C82E53">
        <w:rPr>
          <w:rFonts w:asciiTheme="minorHAnsi" w:hAnsiTheme="minorHAnsi" w:cstheme="minorHAnsi"/>
          <w:color w:val="000000" w:themeColor="text1"/>
          <w:sz w:val="22"/>
          <w:szCs w:val="28"/>
        </w:rPr>
        <w:t>[9/ZTE, SC</w:t>
      </w:r>
      <w:r w:rsidR="00EB4B84">
        <w:rPr>
          <w:rFonts w:asciiTheme="minorHAnsi" w:hAnsiTheme="minorHAnsi" w:cstheme="minorHAnsi"/>
          <w:color w:val="000000" w:themeColor="text1"/>
          <w:sz w:val="22"/>
          <w:szCs w:val="28"/>
        </w:rPr>
        <w:t>, 32/DCM</w:t>
      </w:r>
      <w:r w:rsidR="00C82E53">
        <w:rPr>
          <w:rFonts w:asciiTheme="minorHAnsi" w:hAnsiTheme="minorHAnsi" w:cstheme="minorHAnsi"/>
          <w:color w:val="000000" w:themeColor="text1"/>
          <w:sz w:val="22"/>
          <w:szCs w:val="28"/>
        </w:rPr>
        <w:t xml:space="preserve">] (2A/2B/2C), </w:t>
      </w:r>
      <w:r w:rsidR="00461F4B">
        <w:rPr>
          <w:rFonts w:asciiTheme="minorHAnsi" w:hAnsiTheme="minorHAnsi" w:cstheme="minorHAnsi"/>
          <w:color w:val="000000" w:themeColor="text1"/>
          <w:sz w:val="22"/>
          <w:szCs w:val="28"/>
        </w:rPr>
        <w:t>[13/CATT, SC],</w:t>
      </w:r>
      <w:r w:rsidR="00EB4B84">
        <w:rPr>
          <w:rFonts w:asciiTheme="minorHAnsi" w:hAnsiTheme="minorHAnsi" w:cstheme="minorHAnsi"/>
          <w:color w:val="000000" w:themeColor="text1"/>
          <w:sz w:val="22"/>
          <w:szCs w:val="28"/>
        </w:rPr>
        <w:t xml:space="preserve"> </w:t>
      </w:r>
      <w:r w:rsidR="00CF3796">
        <w:rPr>
          <w:rFonts w:asciiTheme="minorHAnsi" w:hAnsiTheme="minorHAnsi" w:cstheme="minorHAnsi"/>
          <w:color w:val="000000" w:themeColor="text1"/>
          <w:sz w:val="22"/>
          <w:szCs w:val="28"/>
        </w:rPr>
        <w:t>[18/</w:t>
      </w:r>
      <w:r w:rsidR="00FF3D5F">
        <w:rPr>
          <w:rFonts w:asciiTheme="minorHAnsi" w:hAnsiTheme="minorHAnsi" w:cstheme="minorHAnsi"/>
          <w:color w:val="000000" w:themeColor="text1"/>
          <w:sz w:val="22"/>
          <w:szCs w:val="28"/>
        </w:rPr>
        <w:t>X</w:t>
      </w:r>
      <w:r w:rsidR="00CF3796">
        <w:rPr>
          <w:rFonts w:asciiTheme="minorHAnsi" w:hAnsiTheme="minorHAnsi" w:cstheme="minorHAnsi"/>
          <w:color w:val="000000" w:themeColor="text1"/>
          <w:sz w:val="22"/>
          <w:szCs w:val="28"/>
        </w:rPr>
        <w:t xml:space="preserve">iaomi], </w:t>
      </w:r>
      <w:r w:rsidR="002325FC">
        <w:rPr>
          <w:rFonts w:asciiTheme="minorHAnsi" w:hAnsiTheme="minorHAnsi" w:cstheme="minorHAnsi"/>
          <w:color w:val="000000" w:themeColor="text1"/>
          <w:sz w:val="22"/>
          <w:szCs w:val="28"/>
        </w:rPr>
        <w:t>[35/E///] (2A/2B)</w:t>
      </w:r>
    </w:p>
    <w:p w14:paraId="451E4DF6" w14:textId="53A93338" w:rsidR="00ED28B7" w:rsidRPr="003B5EEE" w:rsidRDefault="00ED28B7" w:rsidP="003B5EEE">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C3110">
        <w:rPr>
          <w:rFonts w:asciiTheme="minorHAnsi" w:hAnsiTheme="minorHAnsi" w:cstheme="minorHAnsi"/>
          <w:color w:val="000000" w:themeColor="text1"/>
          <w:sz w:val="22"/>
          <w:szCs w:val="28"/>
        </w:rPr>
        <w:t>[</w:t>
      </w:r>
      <w:r w:rsidR="006055A1">
        <w:rPr>
          <w:rFonts w:asciiTheme="minorHAnsi" w:hAnsiTheme="minorHAnsi" w:cstheme="minorHAnsi"/>
          <w:color w:val="000000" w:themeColor="text1"/>
          <w:sz w:val="22"/>
          <w:szCs w:val="28"/>
        </w:rPr>
        <w:t xml:space="preserve">8/vivo, </w:t>
      </w:r>
      <w:r w:rsidR="00C92552">
        <w:rPr>
          <w:rFonts w:asciiTheme="minorHAnsi" w:hAnsiTheme="minorHAnsi" w:cstheme="minorHAnsi"/>
          <w:color w:val="000000" w:themeColor="text1"/>
          <w:sz w:val="22"/>
          <w:szCs w:val="28"/>
        </w:rPr>
        <w:t xml:space="preserve">10/Sony, </w:t>
      </w:r>
      <w:r w:rsidR="00B0446D">
        <w:rPr>
          <w:rFonts w:asciiTheme="minorHAnsi" w:hAnsiTheme="minorHAnsi" w:cstheme="minorHAnsi"/>
          <w:color w:val="000000" w:themeColor="text1"/>
          <w:sz w:val="22"/>
          <w:szCs w:val="28"/>
        </w:rPr>
        <w:t xml:space="preserve">13/CATT, SC, </w:t>
      </w:r>
      <w:r w:rsidR="00F62A9D">
        <w:rPr>
          <w:rFonts w:asciiTheme="minorHAnsi" w:hAnsiTheme="minorHAnsi" w:cstheme="minorHAnsi"/>
          <w:color w:val="000000" w:themeColor="text1"/>
          <w:sz w:val="22"/>
          <w:szCs w:val="28"/>
        </w:rPr>
        <w:t xml:space="preserve">16/NEC, </w:t>
      </w:r>
      <w:r w:rsidR="000602EB">
        <w:rPr>
          <w:rFonts w:asciiTheme="minorHAnsi" w:hAnsiTheme="minorHAnsi" w:cstheme="minorHAnsi"/>
          <w:color w:val="000000" w:themeColor="text1"/>
          <w:sz w:val="22"/>
          <w:szCs w:val="28"/>
        </w:rPr>
        <w:t xml:space="preserve">18/Xiaomi, </w:t>
      </w:r>
      <w:r w:rsidR="00C37D19">
        <w:rPr>
          <w:rFonts w:asciiTheme="minorHAnsi" w:hAnsiTheme="minorHAnsi" w:cstheme="minorHAnsi"/>
          <w:color w:val="000000" w:themeColor="text1"/>
          <w:sz w:val="22"/>
          <w:szCs w:val="28"/>
        </w:rPr>
        <w:t xml:space="preserve">21/Samsung,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0602EB">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FC3110">
        <w:rPr>
          <w:rFonts w:asciiTheme="minorHAnsi" w:hAnsiTheme="minorHAnsi" w:cstheme="minorHAnsi"/>
          <w:color w:val="000000" w:themeColor="text1"/>
          <w:sz w:val="22"/>
          <w:szCs w:val="28"/>
        </w:rPr>
        <w:t>28/QC</w:t>
      </w:r>
      <w:r w:rsidR="002325FC">
        <w:rPr>
          <w:rFonts w:asciiTheme="minorHAnsi" w:hAnsiTheme="minorHAnsi" w:cstheme="minorHAnsi"/>
          <w:color w:val="000000" w:themeColor="text1"/>
          <w:sz w:val="22"/>
          <w:szCs w:val="28"/>
        </w:rPr>
        <w:t xml:space="preserve">, </w:t>
      </w:r>
      <w:r w:rsidR="007C1409">
        <w:rPr>
          <w:rFonts w:asciiTheme="minorHAnsi" w:hAnsiTheme="minorHAnsi" w:cstheme="minorHAnsi"/>
          <w:color w:val="000000" w:themeColor="text1"/>
          <w:sz w:val="22"/>
          <w:szCs w:val="28"/>
        </w:rPr>
        <w:t xml:space="preserve">30/Panasonic, </w:t>
      </w:r>
      <w:r w:rsidR="00F82203">
        <w:rPr>
          <w:rFonts w:asciiTheme="minorHAnsi" w:hAnsiTheme="minorHAnsi" w:cstheme="minorHAnsi"/>
          <w:color w:val="000000" w:themeColor="text1"/>
          <w:sz w:val="22"/>
          <w:szCs w:val="28"/>
        </w:rPr>
        <w:t xml:space="preserve">31/Apple, </w:t>
      </w:r>
      <w:r w:rsidR="008B5526">
        <w:rPr>
          <w:rFonts w:asciiTheme="minorHAnsi" w:hAnsiTheme="minorHAnsi" w:cstheme="minorHAnsi"/>
          <w:color w:val="000000" w:themeColor="text1"/>
          <w:sz w:val="22"/>
          <w:szCs w:val="28"/>
        </w:rPr>
        <w:t xml:space="preserve">32/DCM, </w:t>
      </w:r>
      <w:r w:rsidR="002325FC">
        <w:rPr>
          <w:rFonts w:asciiTheme="minorHAnsi" w:hAnsiTheme="minorHAnsi" w:cstheme="minorHAnsi"/>
          <w:color w:val="000000" w:themeColor="text1"/>
          <w:sz w:val="22"/>
          <w:szCs w:val="28"/>
        </w:rPr>
        <w:t>35/E///</w:t>
      </w:r>
      <w:r w:rsidR="00FC3110">
        <w:rPr>
          <w:rFonts w:asciiTheme="minorHAnsi" w:hAnsiTheme="minorHAnsi" w:cstheme="minorHAnsi"/>
          <w:color w:val="000000" w:themeColor="text1"/>
          <w:sz w:val="22"/>
          <w:szCs w:val="28"/>
        </w:rPr>
        <w:t>] (2A)</w:t>
      </w:r>
      <w:r w:rsidR="001214F8">
        <w:rPr>
          <w:rFonts w:asciiTheme="minorHAnsi" w:hAnsiTheme="minorHAnsi" w:cstheme="minorHAnsi"/>
          <w:color w:val="000000" w:themeColor="text1"/>
          <w:sz w:val="22"/>
          <w:szCs w:val="28"/>
        </w:rPr>
        <w:t>, [9/ZTE, SC] (2A/2B)</w:t>
      </w:r>
    </w:p>
    <w:p w14:paraId="0E1A23AB" w14:textId="57670861"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0D9DB8B" w14:textId="32583833" w:rsidR="00B16C71" w:rsidRPr="00834623" w:rsidRDefault="00B16C71" w:rsidP="00B16C71">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ListParagraph"/>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ListParagraph"/>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ListParagraph"/>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/Transsion]: The EDT determination method for NR-U/LAA uplink can be used as a starting point for the study of EDT determination method for sidelink unlicensed access system.</w:t>
      </w:r>
    </w:p>
    <w:p w14:paraId="1233BB9A" w14:textId="0E99D849" w:rsidR="006D6169" w:rsidRDefault="006D6169"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ListParagraph"/>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ListParagraph"/>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ListParagraph"/>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ListParagraph"/>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Reference duration of UL channel access is reused by replacing PUSCH with PSSCH</w:t>
      </w:r>
    </w:p>
    <w:p w14:paraId="58428589" w14:textId="323B1C9B" w:rsidR="009F237B" w:rsidRDefault="00F102DC" w:rsidP="000F53D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ListParagraph"/>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lastRenderedPageBreak/>
        <w:t>[</w:t>
      </w:r>
      <w:r w:rsidR="0055650B" w:rsidRPr="007F58A6">
        <w:rPr>
          <w:rFonts w:asciiTheme="minorHAnsi" w:hAnsiTheme="minorHAnsi" w:cstheme="minorHAnsi"/>
          <w:color w:val="000000" w:themeColor="text1"/>
          <w:sz w:val="22"/>
          <w:szCs w:val="28"/>
        </w:rPr>
        <w:t>7/Spreadtrum</w:t>
      </w:r>
      <w:r w:rsidRPr="007F58A6">
        <w:rPr>
          <w:rFonts w:asciiTheme="minorHAnsi" w:hAnsiTheme="minorHAnsi" w:cstheme="minorHAnsi"/>
          <w:color w:val="000000" w:themeColor="text1"/>
          <w:sz w:val="22"/>
          <w:szCs w:val="28"/>
        </w:rPr>
        <w:t>] When sidelink HARQ feedback is enabled, contention window can be adjusted according to SL HARQ feedback. When sidelink HARQ feedback is disabled, the SL CBR can be considered for contention window adjustment.</w:t>
      </w:r>
    </w:p>
    <w:p w14:paraId="7EABD0F7" w14:textId="305FC390" w:rsidR="00054376" w:rsidRPr="00EC5EA6" w:rsidRDefault="00054376" w:rsidP="005D441F">
      <w:pPr>
        <w:pStyle w:val="ListParagraph"/>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unicast sidelink transmission with ACK/NACK enabled, it is suggested to reuse the CW adjustment mechanism in NR-U.</w:t>
      </w:r>
    </w:p>
    <w:p w14:paraId="386EFA25" w14:textId="4CE03A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14" w:name="_Toc100326636"/>
      <w:bookmarkStart w:id="15" w:name="_Toc101187877"/>
      <w:bookmarkStart w:id="16" w:name="_Toc101188076"/>
      <w:bookmarkStart w:id="17" w:name="_Toc101188092"/>
      <w:bookmarkStart w:id="18" w:name="_Toc101345888"/>
      <w:bookmarkStart w:id="19" w:name="_Toc101346001"/>
      <w:bookmarkStart w:id="20" w:name="_Toc101361942"/>
      <w:bookmarkStart w:id="21" w:name="_Toc101363691"/>
      <w:bookmarkStart w:id="22" w:name="_Toc101366122"/>
      <w:bookmarkStart w:id="23" w:name="_Toc101366142"/>
      <w:bookmarkStart w:id="24" w:name="_Toc101371106"/>
      <w:bookmarkStart w:id="25" w:name="_Toc101373025"/>
      <w:bookmarkStart w:id="26" w:name="_Toc101373666"/>
      <w:bookmarkStart w:id="27" w:name="_Toc101376920"/>
      <w:bookmarkStart w:id="28" w:name="_Toc101448195"/>
      <w:bookmarkStart w:id="29" w:name="_Toc101452732"/>
      <w:bookmarkStart w:id="30" w:name="_Toc101453313"/>
      <w:bookmarkStart w:id="31" w:name="_Toc101453332"/>
      <w:bookmarkStart w:id="32" w:name="_Toc101453791"/>
      <w:bookmarkStart w:id="33" w:name="_Toc101453810"/>
      <w:bookmarkStart w:id="34" w:name="_Toc101453829"/>
      <w:bookmarkStart w:id="35" w:name="_Toc101453848"/>
      <w:bookmarkStart w:id="36" w:name="_Toc101453938"/>
      <w:bookmarkStart w:id="37" w:name="_Toc101453957"/>
      <w:bookmarkStart w:id="38" w:name="_Toc101453976"/>
      <w:bookmarkStart w:id="39" w:name="_Toc101453995"/>
      <w:bookmarkStart w:id="40" w:name="_Toc101454066"/>
      <w:bookmarkStart w:id="41" w:name="_Toc101454085"/>
      <w:bookmarkStart w:id="42" w:name="_Toc101454200"/>
      <w:bookmarkStart w:id="43" w:name="_Toc101454219"/>
      <w:bookmarkStart w:id="44" w:name="_Toc101454303"/>
      <w:bookmarkStart w:id="45" w:name="_Toc101454322"/>
      <w:bookmarkStart w:id="46" w:name="_Toc101454341"/>
      <w:bookmarkStart w:id="47" w:name="_Toc101454360"/>
      <w:bookmarkStart w:id="48" w:name="_Toc101516469"/>
      <w:bookmarkStart w:id="49" w:name="_Toc101786927"/>
      <w:bookmarkStart w:id="50" w:name="_Toc101786946"/>
      <w:bookmarkStart w:id="51" w:name="_Toc101795439"/>
      <w:bookmarkStart w:id="52" w:name="_Toc101795458"/>
      <w:bookmarkStart w:id="53" w:name="_Toc101795757"/>
      <w:bookmarkStart w:id="54" w:name="_Toc109296577"/>
      <w:bookmarkStart w:id="55" w:name="_Toc109318165"/>
      <w:bookmarkStart w:id="56" w:name="_Toc109375285"/>
      <w:bookmarkStart w:id="57" w:name="_Toc109375309"/>
      <w:bookmarkStart w:id="58" w:name="_Toc109384427"/>
      <w:bookmarkStart w:id="59" w:name="_Toc109384731"/>
      <w:bookmarkStart w:id="60" w:name="_Toc109384755"/>
      <w:bookmarkStart w:id="61" w:name="_Toc109385625"/>
      <w:bookmarkStart w:id="62" w:name="_Toc109385649"/>
      <w:bookmarkStart w:id="63" w:name="_Toc109388544"/>
      <w:bookmarkStart w:id="64" w:name="_Toc109388568"/>
      <w:bookmarkStart w:id="65" w:name="_Toc109388592"/>
      <w:bookmarkStart w:id="66" w:name="_Toc109388616"/>
      <w:bookmarkStart w:id="67" w:name="_Toc110240823"/>
      <w:bookmarkStart w:id="68" w:name="_Toc110240849"/>
      <w:bookmarkStart w:id="69" w:name="_Toc110242984"/>
      <w:bookmarkStart w:id="70" w:name="_Toc110244608"/>
      <w:bookmarkStart w:id="71" w:name="_Toc110244634"/>
      <w:bookmarkStart w:id="72" w:name="_Toc110254584"/>
      <w:bookmarkStart w:id="73" w:name="_Toc110254609"/>
      <w:bookmarkStart w:id="74" w:name="_Toc110845389"/>
      <w:bookmarkStart w:id="75" w:name="_Toc110845414"/>
      <w:bookmarkStart w:id="76" w:name="_Toc110848254"/>
      <w:bookmarkStart w:id="77" w:name="_Toc110848279"/>
      <w:bookmarkStart w:id="78" w:name="_Toc110848590"/>
      <w:bookmarkStart w:id="79" w:name="_Toc110848615"/>
      <w:bookmarkStart w:id="80" w:name="_Toc110850903"/>
      <w:bookmarkStart w:id="81" w:name="_Toc110850928"/>
      <w:bookmarkStart w:id="82" w:name="_Toc110851721"/>
      <w:bookmarkStart w:id="83" w:name="_Toc111103410"/>
      <w:bookmarkStart w:id="84" w:name="_Toc111104317"/>
      <w:bookmarkStart w:id="85" w:name="_Toc111104342"/>
      <w:r w:rsidRPr="00B96A4A">
        <w:rPr>
          <w:rFonts w:asciiTheme="minorHAnsi" w:eastAsia="SimSun" w:hAnsiTheme="minorHAnsi" w:cstheme="minorHAnsi"/>
          <w:b w:val="0"/>
          <w:bCs/>
          <w:i w:val="0"/>
          <w:iCs/>
          <w:sz w:val="22"/>
          <w:szCs w:val="22"/>
        </w:rPr>
        <w:t>in the case that PSFCH is configured, using sidelink A/N feedback for contention window adjustment in SL-U, more details FFS;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86" w:name="_Toc100326637"/>
      <w:bookmarkStart w:id="87" w:name="_Toc101187878"/>
      <w:bookmarkStart w:id="88" w:name="_Toc101188077"/>
      <w:bookmarkStart w:id="89" w:name="_Toc101188093"/>
      <w:bookmarkStart w:id="90" w:name="_Toc101345889"/>
      <w:bookmarkStart w:id="91" w:name="_Toc101346002"/>
      <w:bookmarkStart w:id="92" w:name="_Toc101361943"/>
      <w:bookmarkStart w:id="93" w:name="_Toc101363692"/>
      <w:bookmarkStart w:id="94" w:name="_Toc101366123"/>
      <w:bookmarkStart w:id="95" w:name="_Toc101366143"/>
      <w:bookmarkStart w:id="96" w:name="_Toc101371107"/>
      <w:bookmarkStart w:id="97" w:name="_Toc101373026"/>
      <w:bookmarkStart w:id="98" w:name="_Toc101373667"/>
      <w:bookmarkStart w:id="99" w:name="_Toc101376921"/>
      <w:bookmarkStart w:id="100" w:name="_Toc101448196"/>
      <w:bookmarkStart w:id="101" w:name="_Toc101452733"/>
      <w:bookmarkStart w:id="102" w:name="_Toc101453314"/>
      <w:bookmarkStart w:id="103" w:name="_Toc101453333"/>
      <w:bookmarkStart w:id="104" w:name="_Toc101453792"/>
      <w:bookmarkStart w:id="105" w:name="_Toc101453811"/>
      <w:bookmarkStart w:id="106" w:name="_Toc101453830"/>
      <w:bookmarkStart w:id="107" w:name="_Toc101453849"/>
      <w:bookmarkStart w:id="108" w:name="_Toc101453939"/>
      <w:bookmarkStart w:id="109" w:name="_Toc101453958"/>
      <w:bookmarkStart w:id="110" w:name="_Toc101453977"/>
      <w:bookmarkStart w:id="111" w:name="_Toc101453996"/>
      <w:bookmarkStart w:id="112" w:name="_Toc101454067"/>
      <w:bookmarkStart w:id="113" w:name="_Toc101454086"/>
      <w:bookmarkStart w:id="114" w:name="_Toc101454201"/>
      <w:bookmarkStart w:id="115" w:name="_Toc101454220"/>
      <w:bookmarkStart w:id="116" w:name="_Toc101454304"/>
      <w:bookmarkStart w:id="117" w:name="_Toc101454323"/>
      <w:bookmarkStart w:id="118" w:name="_Toc101454342"/>
      <w:bookmarkStart w:id="119" w:name="_Toc101454361"/>
      <w:bookmarkStart w:id="120" w:name="_Toc101516470"/>
      <w:bookmarkStart w:id="121" w:name="_Toc101786928"/>
      <w:bookmarkStart w:id="122" w:name="_Toc101786947"/>
      <w:bookmarkStart w:id="123" w:name="_Toc101795440"/>
      <w:bookmarkStart w:id="124" w:name="_Toc101795459"/>
      <w:bookmarkStart w:id="125" w:name="_Toc101795758"/>
      <w:bookmarkStart w:id="126" w:name="_Toc109296578"/>
      <w:bookmarkStart w:id="127" w:name="_Toc109318166"/>
      <w:bookmarkStart w:id="128" w:name="_Toc109375286"/>
      <w:bookmarkStart w:id="129" w:name="_Toc109375310"/>
      <w:bookmarkStart w:id="130" w:name="_Toc109384428"/>
      <w:bookmarkStart w:id="131" w:name="_Toc109384732"/>
      <w:bookmarkStart w:id="132" w:name="_Toc109384756"/>
      <w:bookmarkStart w:id="133" w:name="_Toc109385626"/>
      <w:bookmarkStart w:id="134" w:name="_Toc109385650"/>
      <w:bookmarkStart w:id="135" w:name="_Toc109388545"/>
      <w:bookmarkStart w:id="136" w:name="_Toc109388569"/>
      <w:bookmarkStart w:id="137" w:name="_Toc109388593"/>
      <w:bookmarkStart w:id="138" w:name="_Toc109388617"/>
      <w:bookmarkStart w:id="139" w:name="_Toc110240824"/>
      <w:bookmarkStart w:id="140" w:name="_Toc110240850"/>
      <w:bookmarkStart w:id="141" w:name="_Toc110242985"/>
      <w:bookmarkStart w:id="142" w:name="_Toc110244609"/>
      <w:bookmarkStart w:id="143" w:name="_Toc110244635"/>
      <w:bookmarkStart w:id="144" w:name="_Toc110254585"/>
      <w:bookmarkStart w:id="145" w:name="_Toc110254610"/>
      <w:bookmarkStart w:id="146" w:name="_Toc110845390"/>
      <w:bookmarkStart w:id="147" w:name="_Toc110845415"/>
      <w:bookmarkStart w:id="148" w:name="_Toc110848255"/>
      <w:bookmarkStart w:id="149" w:name="_Toc110848280"/>
      <w:bookmarkStart w:id="150" w:name="_Toc110848591"/>
      <w:bookmarkStart w:id="151" w:name="_Toc110848616"/>
      <w:bookmarkStart w:id="152" w:name="_Toc110850904"/>
      <w:bookmarkStart w:id="153" w:name="_Toc110850929"/>
      <w:bookmarkStart w:id="154" w:name="_Toc110851722"/>
      <w:bookmarkStart w:id="155" w:name="_Toc111103411"/>
      <w:bookmarkStart w:id="156" w:name="_Toc111104318"/>
      <w:bookmarkStart w:id="157" w:name="_Toc111104343"/>
      <w:r w:rsidRPr="00B96A4A">
        <w:rPr>
          <w:rFonts w:asciiTheme="minorHAnsi" w:eastAsia="SimSun" w:hAnsiTheme="minorHAnsi" w:cstheme="minorHAnsi"/>
          <w:b w:val="0"/>
          <w:bCs/>
          <w:i w:val="0"/>
          <w:iCs/>
          <w:sz w:val="22"/>
          <w:szCs w:val="22"/>
        </w:rPr>
        <w:t>in the case that PSFCH is not configured, using sidelink CR/CBR for contention window adjustment, more details FFS;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6AEBF787" w14:textId="3BF8E73C" w:rsidR="00167D75" w:rsidRDefault="00167D75" w:rsidP="005D441F">
      <w:pPr>
        <w:pStyle w:val="ListParagraph"/>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ListParagraph"/>
        <w:numPr>
          <w:ilvl w:val="2"/>
          <w:numId w:val="15"/>
        </w:numPr>
        <w:ind w:leftChars="0"/>
        <w:rPr>
          <w:rFonts w:asciiTheme="minorHAnsi" w:hAnsiTheme="minorHAnsi" w:cstheme="minorHAnsi"/>
          <w:sz w:val="22"/>
          <w:szCs w:val="28"/>
        </w:rPr>
      </w:pPr>
      <w:r w:rsidRPr="00F102DC">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ListParagraph"/>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t>As CWS adjustment method for PSSCH(s) with one or more groupcast transmission with NACK only feedback</w:t>
      </w:r>
    </w:p>
    <w:p w14:paraId="21A9BEB9"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Elseif, all NACK feedbacks are received from the other group of SL UEs, CWS should be increased to the higher allowed CWS value,</w:t>
      </w:r>
    </w:p>
    <w:p w14:paraId="73EDCDD7" w14:textId="5E2C6051"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4FA3492B" w14:textId="298C49CE" w:rsidR="008C2769" w:rsidRDefault="008C2769"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[6/HW, HiSi]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HiSi] (baseline), </w:t>
      </w:r>
      <w:r w:rsidR="00DA0FC9">
        <w:rPr>
          <w:rFonts w:asciiTheme="minorHAnsi" w:hAnsiTheme="minorHAnsi" w:cstheme="minorHAnsi"/>
          <w:color w:val="000000" w:themeColor="text1"/>
          <w:sz w:val="22"/>
          <w:szCs w:val="28"/>
        </w:rPr>
        <w:t xml:space="preserve">[7/Spreadtrum],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[18/xiaomi]</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ListParagraph"/>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0116D78" w14:textId="478952BE" w:rsidR="003E19FA" w:rsidRDefault="003E19F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ListParagraph"/>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ListParagraph"/>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lastRenderedPageBreak/>
        <w:t>[6/HW, HiSi]: Mapping between CAPC and sidelink PQI should be discussed in RAN2.</w:t>
      </w:r>
    </w:p>
    <w:p w14:paraId="3D392EA1" w14:textId="2EDF3D31" w:rsidR="00F21F0A" w:rsidRPr="00F21F0A" w:rsidRDefault="00F21F0A" w:rsidP="00B05BC0">
      <w:pPr>
        <w:pStyle w:val="ListParagraph"/>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ListParagraph"/>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503D488B" w14:textId="0FDDF3A5" w:rsidR="00800A05" w:rsidRPr="00F6148B" w:rsidRDefault="00800A05" w:rsidP="00B05BC0">
      <w:pPr>
        <w:pStyle w:val="ListParagraph"/>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ListParagraph"/>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13DAD1D9" w14:textId="4F8B46C3" w:rsidR="00DF6D1D" w:rsidRDefault="00DF6D1D" w:rsidP="00B05BC0">
      <w:pPr>
        <w:pStyle w:val="ListParagraph"/>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ListParagraph"/>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RAN1 should discuss whether to support sub-channelization and in case should study mechanisms to mitigate mutual blocking across frequency multiplexed transmissions. RAN1 should investigate mechanisms to mitigate interference across UEs transmitting in a TDM’ed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may incur into SL synchronization errors (e.g., GNSS sync error or gNB synchronization error), which may be in the order of up to 3 us.</w:t>
      </w:r>
    </w:p>
    <w:p w14:paraId="7245CC3A" w14:textId="3E6AABCC"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7AB8B285" w14:textId="5C8EC25D"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ListParagraph"/>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lastRenderedPageBreak/>
        <w:t>Cell wide configuration for shared spectrum SL-U operation is provided by gNB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ListParagraph"/>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ListParagraph"/>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/Transsion]: L3 RSSI measurement and channel occupancy reporting from sidelink UE should be supported in sidelink unlicensed access system.</w:t>
      </w:r>
    </w:p>
    <w:p w14:paraId="05D1AAF6" w14:textId="3C616288" w:rsidR="00FA5175" w:rsidRPr="004715A1" w:rsidRDefault="00252EE1" w:rsidP="00811103">
      <w:pPr>
        <w:pStyle w:val="ListParagraph"/>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While a gNB may be able to send a scheduling DCI on the licensed carrier, it cannot either perform sensing or transmit on the SL unlicensed carrier(s).</w:t>
      </w:r>
    </w:p>
    <w:p w14:paraId="0D49FA0D" w14:textId="5F3096AE" w:rsidR="00515546" w:rsidRPr="00515546" w:rsidRDefault="00515546" w:rsidP="00811103">
      <w:pPr>
        <w:pStyle w:val="ListParagraph"/>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[28/QC]: Introduce an LBT failure report from mode 1 UE to the gNB so that the gNB can provide LBT-aware resource allocation for the mode 1 UE in the form of grants over DCI 3_0. The LBT failure report can be sent to the gNB via: a) MAC-CE over PUSCH or b) PUCCH.</w:t>
      </w:r>
    </w:p>
    <w:p w14:paraId="021ABFD2" w14:textId="7F3B46F4" w:rsidR="005D441F" w:rsidRPr="005D441F" w:rsidRDefault="005D441F" w:rsidP="005D441F">
      <w:pPr>
        <w:pStyle w:val="ListParagraph"/>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ListParagraph"/>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0B9FF2A7" w14:textId="77777777" w:rsidR="00750C3B" w:rsidRDefault="00C16ADB" w:rsidP="001F4048">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ListParagraph"/>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ListParagraph"/>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ListParagraph"/>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ListParagraph"/>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ListParagraph"/>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ListParagraph"/>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23E8A438" w14:textId="37903F43"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1BCC5E48" w14:textId="05B81004" w:rsidR="00750C3B" w:rsidRPr="00750C3B" w:rsidRDefault="00750C3B" w:rsidP="000C268C">
      <w:pPr>
        <w:pStyle w:val="ListParagraph"/>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lastRenderedPageBreak/>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ListParagraph"/>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Transsion</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Channel bandwidth for sidelink unlicensed access system can be {10, 20, 30, 40, 60, 80} MHz.</w:t>
      </w:r>
    </w:p>
    <w:p w14:paraId="0A4657BF" w14:textId="07C414B0" w:rsidR="00586F88" w:rsidRDefault="00586F88" w:rsidP="007217D9">
      <w:pPr>
        <w:rPr>
          <w:lang w:eastAsia="x-none"/>
        </w:rPr>
      </w:pPr>
    </w:p>
    <w:p w14:paraId="0AEFA52B" w14:textId="29ADE559" w:rsidR="00586F88" w:rsidRPr="00E44C8F" w:rsidRDefault="00502DA5" w:rsidP="00586F88">
      <w:pPr>
        <w:pStyle w:val="Heading2"/>
      </w:pPr>
      <w:r>
        <w:t xml:space="preserve">UE-to-UE </w:t>
      </w:r>
      <w:r w:rsidR="00586F88" w:rsidRPr="00E44C8F">
        <w:t>COT sharing</w:t>
      </w:r>
    </w:p>
    <w:p w14:paraId="18648B4A" w14:textId="2485A11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HiSi],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ListParagraph"/>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HiSi]: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length: to indicate the length of initiated COT owned by the initiating UE;</w:t>
      </w:r>
    </w:p>
    <w:p w14:paraId="370AC703"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to indicate specific time-frequency resources;</w:t>
      </w:r>
    </w:p>
    <w:p w14:paraId="27B8F76F" w14:textId="4535ECBC" w:rsidR="00973BA7"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[7/Spreadtrum]: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ListParagraph"/>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7297D208" w14:textId="22FB7E75" w:rsidR="00F94C84" w:rsidRP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ListParagraph"/>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r w:rsidR="00172A4D">
        <w:rPr>
          <w:rFonts w:asciiTheme="minorHAnsi" w:hAnsiTheme="minorHAnsi" w:cstheme="minorHAnsi"/>
          <w:color w:val="000000" w:themeColor="text1"/>
          <w:sz w:val="22"/>
          <w:szCs w:val="28"/>
        </w:rPr>
        <w:t xml:space="preserve">all of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d) The transmission is broadcast.</w:t>
      </w:r>
    </w:p>
    <w:p w14:paraId="5E65C261" w14:textId="56622E57" w:rsidR="00F87C9C" w:rsidRPr="00F07008" w:rsidRDefault="00FC4B4A" w:rsidP="00F87C9C">
      <w:pPr>
        <w:pStyle w:val="ListParagraph"/>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ListParagraph"/>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ListParagraph"/>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lastRenderedPageBreak/>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5672C3A9" w14:textId="4F3A7FFC" w:rsidR="003D7C5D" w:rsidRPr="000D73AC"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ListParagraph"/>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ListParagraph"/>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[6/HW, HiSi]</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structure information (time and frequency resources): [6/HW, HiSi]</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ID: [6/HW, HiSi],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07AEDA04" w14:textId="12BB0CA4" w:rsidR="00B47D82" w:rsidRDefault="00B47D82"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The remaining COT is larger than a (pre-)configured threshold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Heading2"/>
      </w:pPr>
      <w:r>
        <w:t>Multi-channel access</w:t>
      </w:r>
    </w:p>
    <w:p w14:paraId="30D35E62" w14:textId="566E07B6"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6/HW, HiSi</w:t>
      </w:r>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HiSi],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identify initial contention window counter N</w:t>
      </w:r>
      <w:r w:rsidRPr="006D33D6">
        <w:rPr>
          <w:rFonts w:asciiTheme="minorHAnsi" w:eastAsiaTheme="minorEastAsia" w:hAnsiTheme="minorHAnsi" w:cstheme="minorHAnsi"/>
          <w:bCs/>
          <w:iCs/>
          <w:sz w:val="22"/>
          <w:szCs w:val="28"/>
          <w:vertAlign w:val="subscript"/>
          <w:lang w:eastAsia="zh-CN"/>
        </w:rPr>
        <w:t>init</w:t>
      </w:r>
    </w:p>
    <w:p w14:paraId="0CAA6D1E"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MS Mincho" w:hAnsiTheme="minorHAnsi" w:cstheme="minorHAnsi"/>
          <w:sz w:val="22"/>
          <w:szCs w:val="22"/>
        </w:rPr>
        <w:t>For SL-U wideband operation, study at least the following details</w:t>
      </w:r>
    </w:p>
    <w:p w14:paraId="5B8AE392"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Heading2"/>
      </w:pPr>
      <w:r w:rsidRPr="00CE1F38">
        <w:t xml:space="preserve">Short Control Signalling </w:t>
      </w:r>
      <w:r>
        <w:t>t</w:t>
      </w:r>
      <w:r w:rsidRPr="00CE1F38">
        <w:t>ransmission</w:t>
      </w:r>
      <w:r>
        <w:t xml:space="preserve"> (SCSt)</w:t>
      </w:r>
    </w:p>
    <w:p w14:paraId="16C9E89F" w14:textId="4D03EB6E" w:rsidR="00CE1F38"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ListParagraph"/>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ListParagraph"/>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[28/QC] (within limitations of SCSt)</w:t>
      </w:r>
    </w:p>
    <w:p w14:paraId="1E2C934F" w14:textId="04A9D543"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on whether to support SCSt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r w:rsidR="00943F1D" w:rsidRPr="00F622D1">
        <w:rPr>
          <w:rFonts w:asciiTheme="minorHAnsi" w:hAnsiTheme="minorHAnsi" w:cstheme="minorHAnsi"/>
          <w:sz w:val="22"/>
          <w:szCs w:val="28"/>
        </w:rPr>
        <w:t>HiSi</w:t>
      </w:r>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10564A" w14:textId="156EB7A9" w:rsidR="00F15EED" w:rsidRDefault="00F15EED" w:rsidP="00F15EE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53889A4C" w14:textId="17C97C4B"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r w:rsidRPr="00F15EED">
        <w:rPr>
          <w:rFonts w:asciiTheme="minorHAnsi" w:hAnsiTheme="minorHAnsi" w:cstheme="minorHAnsi"/>
          <w:color w:val="000000" w:themeColor="text1"/>
          <w:sz w:val="22"/>
          <w:szCs w:val="28"/>
        </w:rPr>
        <w:t>As long as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F15EED">
        <w:rPr>
          <w:rFonts w:asciiTheme="minorHAnsi" w:hAnsiTheme="minorHAnsi" w:cstheme="minorHAnsi"/>
          <w:color w:val="000000" w:themeColor="text1"/>
          <w:sz w:val="22"/>
          <w:szCs w:val="28"/>
        </w:rPr>
        <w:t xml:space="preserve">As long as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Heading2"/>
      </w:pPr>
      <w:r>
        <w:t>CP extension</w:t>
      </w:r>
      <w:r w:rsidR="002E740A">
        <w:t xml:space="preserve"> (CPE)</w:t>
      </w:r>
    </w:p>
    <w:p w14:paraId="42D16CCB" w14:textId="0B3C8EAE" w:rsidR="004A12B4" w:rsidRDefault="00865E4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HiSi]: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[7/Spreadtrum]: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ListParagraph"/>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CPE is used in th</w:t>
      </w:r>
      <w:r>
        <w:rPr>
          <w:rFonts w:asciiTheme="minorHAnsi" w:eastAsia="DengXian" w:hAnsiTheme="minorHAnsi" w:cstheme="minorHAnsi"/>
          <w:bCs/>
          <w:iCs/>
          <w:color w:val="000000"/>
          <w:sz w:val="22"/>
          <w:lang w:eastAsia="zh-CN"/>
        </w:rPr>
        <w:t>e</w:t>
      </w:r>
      <w:r w:rsidRPr="00B81F08">
        <w:rPr>
          <w:rFonts w:asciiTheme="minorHAnsi" w:eastAsia="DengXian"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CPE is used in the guard symbol at the end of the slot if a UE transmit its in multi continuous slot</w:t>
      </w:r>
    </w:p>
    <w:p w14:paraId="00341B6D" w14:textId="2391E871" w:rsidR="00FB4C02" w:rsidRDefault="00FB4C02" w:rsidP="00FB4C02">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[19/Transsion]:</w:t>
      </w:r>
    </w:p>
    <w:p w14:paraId="2F8F0B93" w14:textId="64817442"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1 dynamic grant, gNB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Heading2"/>
      </w:pPr>
      <w:r w:rsidRPr="00E44C8F">
        <w:lastRenderedPageBreak/>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ListParagraph"/>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ListParagraph"/>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DF1265">
      <w:pPr>
        <w:pStyle w:val="ListParagraph"/>
        <w:numPr>
          <w:ilvl w:val="1"/>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37763D">
      <w:pPr>
        <w:pStyle w:val="ListParagraph"/>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37763D">
      <w:pPr>
        <w:pStyle w:val="ListParagraph"/>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5F62BC">
      <w:pPr>
        <w:pStyle w:val="ListParagraph"/>
        <w:numPr>
          <w:ilvl w:val="0"/>
          <w:numId w:val="2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5F62BC">
      <w:pPr>
        <w:pStyle w:val="ListParagraph"/>
        <w:numPr>
          <w:ilvl w:val="1"/>
          <w:numId w:val="22"/>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 xml:space="preserve">[7/Spreadtrum],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33/ASUSTeK</w:t>
      </w:r>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564615">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5F62BC">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5F62BC">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F32A9E">
      <w:pPr>
        <w:pStyle w:val="ListParagraph"/>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F32A9E">
      <w:pPr>
        <w:pStyle w:val="ListParagraph"/>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74AB78C3" w14:textId="190631EB" w:rsidR="00EC297A" w:rsidRDefault="00EC297A"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w:t>
      </w:r>
      <w:r w:rsidRPr="00EC297A">
        <w:rPr>
          <w:rFonts w:asciiTheme="minorHAnsi" w:hAnsiTheme="minorHAnsi" w:cstheme="minorHAnsi"/>
          <w:color w:val="000000" w:themeColor="text1"/>
          <w:sz w:val="22"/>
          <w:szCs w:val="28"/>
        </w:rPr>
        <w:t>Multiple PSSCHs scheduled by a single SCI is supported for sidelink transmissions in FR1 unlicensed spectrum.</w:t>
      </w:r>
    </w:p>
    <w:p w14:paraId="64408BE9" w14:textId="6384B1F2" w:rsidR="00DB19EA" w:rsidRDefault="00DB19EA"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lastRenderedPageBreak/>
        <w:t>For the gap before PSFCH, use CP extension to maintain the right length gap to match the channel access type or keep the COT.</w:t>
      </w:r>
    </w:p>
    <w:p w14:paraId="174EF43A" w14:textId="5613C95E" w:rsidR="004E156D" w:rsidRPr="004E156D" w:rsidRDefault="004E156D"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883BCA">
      <w:pPr>
        <w:pStyle w:val="ListParagraph"/>
        <w:numPr>
          <w:ilvl w:val="1"/>
          <w:numId w:val="22"/>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883BC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883BC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DB19E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4C431E">
      <w:pPr>
        <w:pStyle w:val="ListParagraph"/>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4C431E">
      <w:pPr>
        <w:pStyle w:val="ListParagraph"/>
        <w:numPr>
          <w:ilvl w:val="1"/>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Indication of LBT failure to gNB</w:t>
      </w:r>
    </w:p>
    <w:p w14:paraId="137447C0" w14:textId="72791DAB" w:rsidR="00B219E8" w:rsidRPr="00FE515B" w:rsidRDefault="00B219E8" w:rsidP="00B219E8">
      <w:pPr>
        <w:pStyle w:val="ListParagraph"/>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B219E8">
      <w:pPr>
        <w:pStyle w:val="ListParagraph"/>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4C431E">
      <w:pPr>
        <w:pStyle w:val="ListParagraph"/>
        <w:numPr>
          <w:ilvl w:val="1"/>
          <w:numId w:val="22"/>
        </w:numPr>
        <w:ind w:leftChars="0"/>
        <w:rPr>
          <w:rFonts w:asciiTheme="minorHAnsi" w:hAnsiTheme="minorHAnsi" w:cstheme="minorHAnsi"/>
          <w:sz w:val="22"/>
          <w:szCs w:val="28"/>
        </w:rPr>
      </w:pPr>
      <w:r w:rsidRPr="000514E2">
        <w:rPr>
          <w:rFonts w:asciiTheme="minorHAnsi" w:hAnsiTheme="minorHAnsi" w:cstheme="minorHAnsi"/>
          <w:sz w:val="22"/>
          <w:szCs w:val="28"/>
        </w:rPr>
        <w:t>[6/HW, HiSi]: For mode 1, a COT initiating UE can share a COT to other UEs according to DG/CG by gNB with procedures as follows</w:t>
      </w:r>
    </w:p>
    <w:p w14:paraId="4E885482" w14:textId="4FC6825A"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All UEs should report UE ID related information to gNB.</w:t>
      </w:r>
    </w:p>
    <w:p w14:paraId="0D839AE1" w14:textId="7463A0E8"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SL DG/CG resources and the UE ID related information needs be indicated by gNB.</w:t>
      </w:r>
    </w:p>
    <w:p w14:paraId="2D20C970" w14:textId="6DA9C5F4"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COT sharing indication including UE ID related information should be indicated by the initiating UE to share the COT.</w:t>
      </w:r>
    </w:p>
    <w:p w14:paraId="6689908E" w14:textId="2FBCD355" w:rsidR="00B37B03" w:rsidRPr="00B37B03" w:rsidRDefault="00B37B03" w:rsidP="004C431E">
      <w:pPr>
        <w:pStyle w:val="ListParagraph"/>
        <w:numPr>
          <w:ilvl w:val="1"/>
          <w:numId w:val="22"/>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it should be clarified if LBT type as well as the priority class is decided by gNB or up to UE implementation.</w:t>
      </w:r>
    </w:p>
    <w:p w14:paraId="41D802A4" w14:textId="27805425" w:rsid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gNB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FB4C02">
      <w:pPr>
        <w:pStyle w:val="ListParagraph"/>
        <w:numPr>
          <w:ilvl w:val="1"/>
          <w:numId w:val="22"/>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the gNB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B4552A">
      <w:pPr>
        <w:pStyle w:val="ListParagraph"/>
        <w:numPr>
          <w:ilvl w:val="2"/>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o assistant information related to the scheduling in the unlicensed spectrum needs to be exchanged between UE and gNB.</w:t>
      </w:r>
    </w:p>
    <w:p w14:paraId="3297061E" w14:textId="58377660" w:rsidR="00B4552A" w:rsidRDefault="00B4552A" w:rsidP="00B4552A">
      <w:pPr>
        <w:pStyle w:val="ListParagraph"/>
        <w:numPr>
          <w:ilvl w:val="2"/>
          <w:numId w:val="22"/>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9EC9D6E" w14:textId="200A54EA" w:rsidR="00557F41" w:rsidRPr="00557F41" w:rsidRDefault="00557F41" w:rsidP="004C431E">
      <w:pPr>
        <w:pStyle w:val="ListParagraph"/>
        <w:numPr>
          <w:ilvl w:val="1"/>
          <w:numId w:val="22"/>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4C431E">
      <w:pPr>
        <w:pStyle w:val="ListParagraph"/>
        <w:numPr>
          <w:ilvl w:val="1"/>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7E6816">
      <w:pPr>
        <w:pStyle w:val="ListParagraph"/>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7E6816">
      <w:pPr>
        <w:pStyle w:val="ListParagraph"/>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Study reporting of the channel access outcome to the gNB in mode 1 SL U.</w:t>
      </w:r>
    </w:p>
    <w:p w14:paraId="56EB0F8F" w14:textId="59661B93" w:rsidR="00F347CB" w:rsidRPr="003516AB" w:rsidRDefault="00F347CB" w:rsidP="004C431E">
      <w:pPr>
        <w:pStyle w:val="ListParagraph"/>
        <w:numPr>
          <w:ilvl w:val="1"/>
          <w:numId w:val="22"/>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gNB does not configure/indicate LBT type and CAPC for SL TXs</w:t>
      </w:r>
    </w:p>
    <w:p w14:paraId="695E0AC8"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detects information relevant to UE-to-UE COT sharing; i.e., UE performs sensing/RX even within SL DRX inactive time</w:t>
      </w:r>
    </w:p>
    <w:p w14:paraId="392F5071" w14:textId="735CC6F4" w:rsidR="00CE3188"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8747BE">
      <w:pPr>
        <w:pStyle w:val="ListParagraph"/>
        <w:numPr>
          <w:ilvl w:val="1"/>
          <w:numId w:val="22"/>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8747BE">
      <w:pPr>
        <w:pStyle w:val="ListParagraph"/>
        <w:numPr>
          <w:ilvl w:val="2"/>
          <w:numId w:val="22"/>
        </w:numPr>
        <w:ind w:leftChars="0"/>
        <w:rPr>
          <w:rFonts w:asciiTheme="minorHAnsi" w:hAnsiTheme="minorHAnsi" w:cstheme="minorHAnsi"/>
          <w:sz w:val="24"/>
          <w:szCs w:val="32"/>
        </w:rPr>
      </w:pPr>
      <w:r w:rsidRPr="008747BE">
        <w:rPr>
          <w:rFonts w:asciiTheme="minorHAnsi" w:hAnsiTheme="minorHAnsi" w:cstheme="minorHAnsi"/>
          <w:sz w:val="22"/>
          <w:szCs w:val="28"/>
        </w:rPr>
        <w:lastRenderedPageBreak/>
        <w:t>[28/QC]: Study how to report LBT failure for multi-consecutive slots Tx in mode 1</w:t>
      </w:r>
    </w:p>
    <w:p w14:paraId="58801188" w14:textId="6841C73D" w:rsidR="00FD4655" w:rsidRPr="004C431E" w:rsidRDefault="00FD4655" w:rsidP="004C431E">
      <w:pPr>
        <w:pStyle w:val="ListParagraph"/>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0F25A8">
      <w:pPr>
        <w:pStyle w:val="ListParagraph"/>
        <w:numPr>
          <w:ilvl w:val="1"/>
          <w:numId w:val="22"/>
        </w:numPr>
        <w:ind w:leftChars="0"/>
        <w:rPr>
          <w:rFonts w:asciiTheme="minorHAnsi" w:hAnsiTheme="minorHAnsi" w:cstheme="minorHAnsi"/>
          <w:sz w:val="22"/>
          <w:szCs w:val="28"/>
        </w:rPr>
      </w:pPr>
      <w:r w:rsidRPr="00CE5E56">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1C9606F1" w14:textId="77777777" w:rsidR="000F25A8" w:rsidRPr="00CE5E56" w:rsidRDefault="000F25A8" w:rsidP="000F25A8">
      <w:pPr>
        <w:pStyle w:val="ListParagraph"/>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before a reserved resource in case the transmitting symbols of candidate resource overlap with LBT of the reserved resource;</w:t>
      </w:r>
    </w:p>
    <w:p w14:paraId="42951E46" w14:textId="77777777" w:rsidR="000F25A8" w:rsidRPr="00CE5E56" w:rsidRDefault="000F25A8" w:rsidP="000F25A8">
      <w:pPr>
        <w:pStyle w:val="ListParagraph"/>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C025B">
      <w:pPr>
        <w:pStyle w:val="ListParagraph"/>
        <w:numPr>
          <w:ilvl w:val="1"/>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down-select one or more of the followings:</w:t>
      </w:r>
    </w:p>
    <w:p w14:paraId="235D99B3" w14:textId="77777777" w:rsidR="002C025B"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8DE2E9C" w14:textId="77777777" w:rsidR="002C025B"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4C431E">
      <w:pPr>
        <w:pStyle w:val="ListParagraph"/>
        <w:numPr>
          <w:ilvl w:val="1"/>
          <w:numId w:val="22"/>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HiSi]: </w:t>
      </w:r>
    </w:p>
    <w:p w14:paraId="79662401" w14:textId="1A3C9EBE" w:rsidR="00331941" w:rsidRDefault="00331941" w:rsidP="00F4448F">
      <w:pPr>
        <w:pStyle w:val="ListParagraph"/>
        <w:numPr>
          <w:ilvl w:val="2"/>
          <w:numId w:val="22"/>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F4448F">
      <w:pPr>
        <w:pStyle w:val="ListParagraph"/>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F4448F">
      <w:pPr>
        <w:pStyle w:val="ListParagraph"/>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331941">
      <w:pPr>
        <w:pStyle w:val="ListParagraph"/>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1CE515C3" w14:textId="08ECA7D4" w:rsidR="00F4448F" w:rsidRDefault="00F4448F" w:rsidP="00331941">
      <w:pPr>
        <w:pStyle w:val="ListParagraph"/>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F4448F">
      <w:pPr>
        <w:pStyle w:val="ListParagraph"/>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F4448F">
      <w:pPr>
        <w:pStyle w:val="ListParagraph"/>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992A5F">
      <w:pPr>
        <w:pStyle w:val="ListParagraph"/>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lastRenderedPageBreak/>
        <w:t>For mode 2, sensing-based resource selection should consider whether selected resources will be blocked by Type 1 channel access for its PSSCH transmission.</w:t>
      </w:r>
    </w:p>
    <w:p w14:paraId="043B955D" w14:textId="16E31521" w:rsidR="00992A5F" w:rsidRPr="00331941" w:rsidRDefault="00992A5F" w:rsidP="00992A5F">
      <w:pPr>
        <w:pStyle w:val="ListParagraph"/>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C025B">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C025B">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C025B">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4C431E">
      <w:pPr>
        <w:pStyle w:val="ListParagraph"/>
        <w:numPr>
          <w:ilvl w:val="1"/>
          <w:numId w:val="22"/>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C030A7">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2461B87F" w14:textId="2C08A693" w:rsidR="004E4671" w:rsidRPr="00DF18E0" w:rsidRDefault="00E7580E" w:rsidP="004E4671">
      <w:pPr>
        <w:pStyle w:val="BodyText"/>
        <w:numPr>
          <w:ilvl w:val="1"/>
          <w:numId w:val="22"/>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58" w:name="_Toc109318162"/>
      <w:bookmarkStart w:id="159" w:name="_Toc109375282"/>
      <w:bookmarkStart w:id="160" w:name="_Toc109375306"/>
      <w:bookmarkStart w:id="161" w:name="_Toc109384424"/>
      <w:bookmarkStart w:id="162" w:name="_Toc109384728"/>
      <w:bookmarkStart w:id="163" w:name="_Toc109384752"/>
      <w:bookmarkStart w:id="164" w:name="_Toc109385622"/>
      <w:bookmarkStart w:id="165" w:name="_Toc109385646"/>
      <w:bookmarkStart w:id="166" w:name="_Toc109388541"/>
      <w:bookmarkStart w:id="167" w:name="_Toc109388565"/>
      <w:bookmarkStart w:id="168" w:name="_Toc109388589"/>
      <w:bookmarkStart w:id="169" w:name="_Toc109388613"/>
      <w:bookmarkStart w:id="170" w:name="_Toc110240819"/>
      <w:bookmarkStart w:id="171" w:name="_Toc110240845"/>
      <w:bookmarkStart w:id="172" w:name="_Toc110242980"/>
      <w:bookmarkStart w:id="173" w:name="_Toc110244604"/>
      <w:bookmarkStart w:id="174" w:name="_Toc110244630"/>
      <w:bookmarkStart w:id="175" w:name="_Toc110254580"/>
      <w:bookmarkStart w:id="176" w:name="_Toc110254605"/>
      <w:bookmarkStart w:id="177" w:name="_Toc110845385"/>
      <w:bookmarkStart w:id="178" w:name="_Toc110845410"/>
      <w:bookmarkStart w:id="179" w:name="_Toc110848250"/>
      <w:bookmarkStart w:id="180" w:name="_Toc110848275"/>
      <w:bookmarkStart w:id="181" w:name="_Toc110848586"/>
      <w:bookmarkStart w:id="182" w:name="_Toc110848611"/>
      <w:bookmarkStart w:id="183" w:name="_Toc110850899"/>
      <w:bookmarkStart w:id="184" w:name="_Toc110850924"/>
      <w:bookmarkStart w:id="185" w:name="_Toc110851717"/>
      <w:bookmarkStart w:id="186" w:name="_Toc111103406"/>
      <w:bookmarkStart w:id="187" w:name="_Toc111104313"/>
      <w:bookmarkStart w:id="188" w:name="_Toc111104338"/>
      <w:r w:rsidRPr="002C025B">
        <w:rPr>
          <w:rFonts w:asciiTheme="minorHAnsi" w:eastAsia="SimSun" w:hAnsiTheme="minorHAnsi" w:cstheme="minorHAnsi"/>
          <w:b w:val="0"/>
          <w:bCs/>
          <w:i w:val="0"/>
          <w:iCs/>
          <w:sz w:val="22"/>
          <w:szCs w:val="22"/>
        </w:rPr>
        <w:t>uncertainty of the reserved resources indicated in SCI of UEs;</w:t>
      </w:r>
      <w:bookmarkStart w:id="189" w:name="_Toc10929657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0B3D0EC"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90" w:name="_Toc109318163"/>
      <w:bookmarkStart w:id="191" w:name="_Toc109375283"/>
      <w:bookmarkStart w:id="192" w:name="_Toc109375307"/>
      <w:bookmarkStart w:id="193" w:name="_Toc109384425"/>
      <w:bookmarkStart w:id="194" w:name="_Toc109384729"/>
      <w:bookmarkStart w:id="195" w:name="_Toc109384753"/>
      <w:bookmarkStart w:id="196" w:name="_Toc109385623"/>
      <w:bookmarkStart w:id="197" w:name="_Toc109385647"/>
      <w:bookmarkStart w:id="198" w:name="_Toc109388542"/>
      <w:bookmarkStart w:id="199" w:name="_Toc109388566"/>
      <w:bookmarkStart w:id="200" w:name="_Toc109388590"/>
      <w:bookmarkStart w:id="201" w:name="_Toc109388614"/>
      <w:bookmarkStart w:id="202" w:name="_Toc110240820"/>
      <w:bookmarkStart w:id="203" w:name="_Toc110240846"/>
      <w:bookmarkStart w:id="204" w:name="_Toc110242981"/>
      <w:bookmarkStart w:id="205" w:name="_Toc110244605"/>
      <w:bookmarkStart w:id="206" w:name="_Toc110244631"/>
      <w:bookmarkStart w:id="207" w:name="_Toc110254581"/>
      <w:bookmarkStart w:id="208" w:name="_Toc110254606"/>
      <w:bookmarkStart w:id="209" w:name="_Toc110845386"/>
      <w:bookmarkStart w:id="210" w:name="_Toc110845411"/>
      <w:bookmarkStart w:id="211" w:name="_Toc110848251"/>
      <w:bookmarkStart w:id="212" w:name="_Toc110848276"/>
      <w:bookmarkStart w:id="213" w:name="_Toc110848587"/>
      <w:bookmarkStart w:id="214" w:name="_Toc110848612"/>
      <w:bookmarkStart w:id="215" w:name="_Toc110850900"/>
      <w:bookmarkStart w:id="216" w:name="_Toc110850925"/>
      <w:bookmarkStart w:id="217" w:name="_Toc110851718"/>
      <w:bookmarkStart w:id="218" w:name="_Toc111103407"/>
      <w:bookmarkStart w:id="219" w:name="_Toc111104314"/>
      <w:bookmarkStart w:id="220" w:name="_Toc111104339"/>
      <w:r w:rsidRPr="002C025B">
        <w:rPr>
          <w:rFonts w:asciiTheme="minorHAnsi" w:eastAsia="SimSun" w:hAnsiTheme="minorHAnsi" w:cstheme="minorHAnsi"/>
          <w:b w:val="0"/>
          <w:bCs/>
          <w:i w:val="0"/>
          <w:iCs/>
          <w:sz w:val="22"/>
          <w:szCs w:val="22"/>
        </w:rPr>
        <w:t>RSRP threshold used in excluding resources;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0CCC132E" w14:textId="38D76D0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221" w:name="_Toc110240821"/>
      <w:bookmarkStart w:id="222" w:name="_Toc110240847"/>
      <w:bookmarkStart w:id="223" w:name="_Toc110242982"/>
      <w:bookmarkStart w:id="224" w:name="_Toc110244606"/>
      <w:bookmarkStart w:id="225" w:name="_Toc110244632"/>
      <w:bookmarkStart w:id="226" w:name="_Toc110254582"/>
      <w:bookmarkStart w:id="227" w:name="_Toc110254607"/>
      <w:bookmarkStart w:id="228" w:name="_Toc110845387"/>
      <w:bookmarkStart w:id="229" w:name="_Toc110845412"/>
      <w:bookmarkStart w:id="230" w:name="_Toc110848252"/>
      <w:bookmarkStart w:id="231" w:name="_Toc110848277"/>
      <w:bookmarkStart w:id="232" w:name="_Toc110848588"/>
      <w:bookmarkStart w:id="233" w:name="_Toc110848613"/>
      <w:bookmarkStart w:id="234" w:name="_Toc110850901"/>
      <w:bookmarkStart w:id="235" w:name="_Toc110850926"/>
      <w:bookmarkStart w:id="236" w:name="_Toc110851719"/>
      <w:bookmarkStart w:id="237" w:name="_Toc111103408"/>
      <w:bookmarkStart w:id="238" w:name="_Toc111104315"/>
      <w:bookmarkStart w:id="239" w:name="_Toc111104340"/>
      <w:r w:rsidRPr="002C025B">
        <w:rPr>
          <w:rFonts w:asciiTheme="minorHAnsi" w:eastAsia="SimSun" w:hAnsiTheme="minorHAnsi" w:cstheme="minorHAnsi"/>
          <w:b w:val="0"/>
          <w:bCs/>
          <w:i w:val="0"/>
          <w:iCs/>
          <w:sz w:val="22"/>
          <w:szCs w:val="22"/>
        </w:rPr>
        <w:t>COT information;</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3B2E9D92" w14:textId="48715FAD" w:rsidR="00F6606C" w:rsidRPr="00F6606C" w:rsidRDefault="001122F9" w:rsidP="004C431E">
      <w:pPr>
        <w:pStyle w:val="ListParagraph"/>
        <w:numPr>
          <w:ilvl w:val="1"/>
          <w:numId w:val="22"/>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F6606C">
      <w:pPr>
        <w:pStyle w:val="ListParagraph"/>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F6606C">
      <w:pPr>
        <w:pStyle w:val="ListParagraph"/>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081C340F" w14:textId="7756E05D" w:rsidR="00DC21E4" w:rsidRPr="00F6606C" w:rsidRDefault="00DC21E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w:t>
      </w:r>
      <w:r w:rsidRPr="00F6606C">
        <w:rPr>
          <w:rFonts w:asciiTheme="minorHAnsi" w:hAnsiTheme="minorHAnsi" w:cstheme="minorHAnsi"/>
          <w:sz w:val="22"/>
          <w:szCs w:val="28"/>
        </w:rPr>
        <w:lastRenderedPageBreak/>
        <w:t xml:space="preserve">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557F41">
      <w:pPr>
        <w:pStyle w:val="ListParagraph"/>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557F41">
      <w:pPr>
        <w:pStyle w:val="ListParagraph"/>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557F41">
      <w:pPr>
        <w:pStyle w:val="ListParagraph"/>
        <w:numPr>
          <w:ilvl w:val="2"/>
          <w:numId w:val="22"/>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737B66">
      <w:pPr>
        <w:pStyle w:val="ListParagraph"/>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Rel-16;</w:t>
      </w:r>
    </w:p>
    <w:p w14:paraId="25338AEC" w14:textId="4C90BA58" w:rsidR="00737B66" w:rsidRPr="00737B66" w:rsidRDefault="00737B66" w:rsidP="00737B66">
      <w:pPr>
        <w:pStyle w:val="ListParagraph"/>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40" w:name="OLE_LINK167"/>
      <w:bookmarkStart w:id="241" w:name="OLE_LINK168"/>
      <w:r w:rsidRPr="00737B66">
        <w:rPr>
          <w:rFonts w:asciiTheme="minorHAnsi" w:hAnsiTheme="minorHAnsi" w:cstheme="minorHAnsi"/>
          <w:sz w:val="22"/>
          <w:szCs w:val="22"/>
          <w:lang w:eastAsia="zh-CN"/>
        </w:rPr>
        <w:t>a COT initiator UE can allocate the resources</w:t>
      </w:r>
      <w:bookmarkEnd w:id="240"/>
      <w:bookmarkEnd w:id="241"/>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Support enhancing sidelink mode 2 resource selection procedure to account for LBT blocks. Study supporting the following in the enhanced version</w:t>
      </w:r>
    </w:p>
    <w:p w14:paraId="02B9E505"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Starting UE transmissions after an LBT block</w:t>
      </w:r>
    </w:p>
    <w:p w14:paraId="2A88A921"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Absence of sidelink reservations in some time slots</w:t>
      </w:r>
    </w:p>
    <w:p w14:paraId="3C2C5249" w14:textId="2D7E0987" w:rsidR="00D61295" w:rsidRDefault="00D61295" w:rsidP="006B3162">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D61295">
      <w:pPr>
        <w:pStyle w:val="ListParagraph"/>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UE excludes time window(s) corresponding to COT(s) initiated by other SL UEs</w:t>
      </w:r>
      <w:r>
        <w:rPr>
          <w:rFonts w:asciiTheme="minorHAnsi" w:hAnsiTheme="minorHAnsi" w:cstheme="minorHAnsi"/>
          <w:sz w:val="22"/>
          <w:szCs w:val="28"/>
        </w:rPr>
        <w:t>.</w:t>
      </w:r>
    </w:p>
    <w:p w14:paraId="1F729F73" w14:textId="1116FD05" w:rsidR="00D61295" w:rsidRDefault="00D61295" w:rsidP="00D61295">
      <w:pPr>
        <w:pStyle w:val="ListParagraph"/>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6B3162">
      <w:pPr>
        <w:pStyle w:val="ListParagraph"/>
        <w:numPr>
          <w:ilvl w:val="1"/>
          <w:numId w:val="22"/>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6B3162">
      <w:pPr>
        <w:pStyle w:val="ListParagraph"/>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the additional dimension of contention slot in resource selection and reservation. The contention slot can be selected according to one of the following policies: a) at random, b) L1 priority, c) CAPC, d) according to the transmitted channel/signal, d) a combinations of the aforementioned options.</w:t>
      </w:r>
    </w:p>
    <w:p w14:paraId="1BAE296C" w14:textId="77777777" w:rsidR="006B3162" w:rsidRDefault="006B3162" w:rsidP="006B3162">
      <w:pPr>
        <w:pStyle w:val="ListParagraph"/>
        <w:numPr>
          <w:ilvl w:val="3"/>
          <w:numId w:val="22"/>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79C69120"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 xml:space="preserve">still select and </w:t>
      </w:r>
      <w:r w:rsidRPr="00DB19EA">
        <w:rPr>
          <w:rFonts w:asciiTheme="minorHAnsi" w:hAnsiTheme="minorHAnsi" w:cstheme="minorHAnsi"/>
          <w:sz w:val="22"/>
          <w:szCs w:val="28"/>
        </w:rPr>
        <w:lastRenderedPageBreak/>
        <w:t>reserve any of the candidate resources, with the constraint that excluded resources can be selected only with a later contention slot.</w:t>
      </w:r>
    </w:p>
    <w:p w14:paraId="51BA7442" w14:textId="77777777" w:rsidR="006B3162" w:rsidRPr="00DB19EA" w:rsidRDefault="006B3162" w:rsidP="006B3162">
      <w:pPr>
        <w:pStyle w:val="ListParagraph"/>
        <w:numPr>
          <w:ilvl w:val="3"/>
          <w:numId w:val="22"/>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Triggering resource re-selection in the last minute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6B3162">
      <w:pPr>
        <w:pStyle w:val="ListParagraph"/>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BB1CE7">
      <w:pPr>
        <w:pStyle w:val="ListParagraph"/>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BB1CE7">
      <w:pPr>
        <w:pStyle w:val="ListParagraph"/>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0A3A33">
      <w:pPr>
        <w:pStyle w:val="ListParagraph"/>
        <w:numPr>
          <w:ilvl w:val="2"/>
          <w:numId w:val="22"/>
        </w:numPr>
        <w:ind w:leftChars="0"/>
        <w:rPr>
          <w:rFonts w:asciiTheme="minorHAnsi" w:hAnsiTheme="minorHAnsi" w:cstheme="minorHAnsi"/>
          <w:sz w:val="22"/>
          <w:szCs w:val="28"/>
        </w:rPr>
      </w:pPr>
      <w:r w:rsidRPr="00A41CFE">
        <w:rPr>
          <w:rFonts w:asciiTheme="minorHAnsi" w:hAnsiTheme="minorHAnsi" w:cstheme="minorHAnsi"/>
          <w:sz w:val="22"/>
          <w:szCs w:val="28"/>
        </w:rPr>
        <w:t>Study the following options to avoid a case where LBT-sensing starting timing for a selected resource is earlier than the resource selection timing.</w:t>
      </w:r>
    </w:p>
    <w:p w14:paraId="05BD0349" w14:textId="77777777"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A41CFE">
      <w:pPr>
        <w:numPr>
          <w:ilvl w:val="2"/>
          <w:numId w:val="22"/>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lastRenderedPageBreak/>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4C431E">
      <w:pPr>
        <w:pStyle w:val="ListParagraph"/>
        <w:numPr>
          <w:ilvl w:val="1"/>
          <w:numId w:val="22"/>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885BF4">
      <w:pPr>
        <w:pStyle w:val="ListParagraph"/>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885BF4">
      <w:pPr>
        <w:pStyle w:val="ListParagraph"/>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Heading2"/>
        <w:rPr>
          <w:color w:val="000000" w:themeColor="text1"/>
        </w:rPr>
      </w:pPr>
      <w:r>
        <w:rPr>
          <w:color w:val="000000" w:themeColor="text1"/>
        </w:rPr>
        <w:t>Others</w:t>
      </w:r>
    </w:p>
    <w:p w14:paraId="7893C10F" w14:textId="53549D5D" w:rsidR="00A854FA" w:rsidRPr="00CE5E56" w:rsidRDefault="00A854FA" w:rsidP="00CE5E56">
      <w:pPr>
        <w:pStyle w:val="ListParagraph"/>
        <w:numPr>
          <w:ilvl w:val="0"/>
          <w:numId w:val="22"/>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10F17EC5" w14:textId="0B0B4E7F"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could further study the PSFCH enhancement to mitigate problems arising due to delayed sidelink HARQ feedback reception for an unlicensed spectrum</w:t>
      </w:r>
    </w:p>
    <w:p w14:paraId="1FC3C7E7" w14:textId="3474DD43" w:rsidR="008556BF" w:rsidRDefault="002603C3" w:rsidP="004C431E">
      <w:pPr>
        <w:pStyle w:val="ListParagraph"/>
        <w:numPr>
          <w:ilvl w:val="0"/>
          <w:numId w:val="22"/>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9959A4">
      <w:pPr>
        <w:pStyle w:val="ListParagraph"/>
        <w:numPr>
          <w:ilvl w:val="1"/>
          <w:numId w:val="22"/>
        </w:numPr>
        <w:ind w:leftChars="0"/>
        <w:rPr>
          <w:rFonts w:asciiTheme="minorHAnsi" w:hAnsiTheme="minorHAnsi" w:cstheme="minorHAnsi"/>
          <w:sz w:val="22"/>
          <w:szCs w:val="28"/>
        </w:rPr>
      </w:pPr>
      <w:r w:rsidRPr="009959A4">
        <w:rPr>
          <w:rFonts w:asciiTheme="minorHAnsi" w:hAnsiTheme="minorHAnsi" w:cstheme="minorHAnsi"/>
          <w:sz w:val="22"/>
          <w:szCs w:val="28"/>
        </w:rPr>
        <w:t>LBT is necessary to stabilize system interference especially for non-coordinated SL-U deployment with higher max transmission power (18dBm, non-VLP).</w:t>
      </w:r>
    </w:p>
    <w:p w14:paraId="7466723B" w14:textId="7F40FFDE"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lastRenderedPageBreak/>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59036D">
      <w:pPr>
        <w:pStyle w:val="ListParagraph"/>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59036D">
      <w:pPr>
        <w:pStyle w:val="ListParagraph"/>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000000" w:rsidP="00E875C1">
      <w:pPr>
        <w:pStyle w:val="ListParagraph"/>
        <w:numPr>
          <w:ilvl w:val="0"/>
          <w:numId w:val="14"/>
        </w:numPr>
        <w:tabs>
          <w:tab w:val="left" w:pos="1560"/>
        </w:tabs>
        <w:ind w:leftChars="0" w:left="1560" w:hanging="1560"/>
      </w:pPr>
      <w:hyperlink r:id="rId21" w:history="1">
        <w:r w:rsidR="00E875C1" w:rsidRPr="00D72277">
          <w:rPr>
            <w:rStyle w:val="Hyperlink"/>
            <w:rFonts w:ascii="Times New Roman" w:hAnsi="Times New Roman"/>
          </w:rPr>
          <w:t>RP-221798</w:t>
        </w:r>
      </w:hyperlink>
      <w:r w:rsidR="00E875C1" w:rsidRPr="00D72277">
        <w:rPr>
          <w:rFonts w:ascii="Times New Roman" w:hAnsi="Times New Roman"/>
        </w:rPr>
        <w:tab/>
        <w:t>WID revision: NR sidelink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000000" w:rsidP="00E875C1">
      <w:pPr>
        <w:pStyle w:val="ListParagraph"/>
        <w:numPr>
          <w:ilvl w:val="0"/>
          <w:numId w:val="14"/>
        </w:numPr>
        <w:tabs>
          <w:tab w:val="left" w:pos="1560"/>
        </w:tabs>
        <w:ind w:leftChars="0" w:left="1560" w:hanging="1560"/>
      </w:pPr>
      <w:hyperlink r:id="rId22" w:history="1">
        <w:r w:rsidR="0072169B" w:rsidRPr="00D72277">
          <w:rPr>
            <w:rStyle w:val="Hyperlink"/>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000000" w:rsidP="00E875C1">
      <w:pPr>
        <w:pStyle w:val="ListParagraph"/>
        <w:numPr>
          <w:ilvl w:val="0"/>
          <w:numId w:val="14"/>
        </w:numPr>
        <w:tabs>
          <w:tab w:val="left" w:pos="1560"/>
        </w:tabs>
        <w:ind w:leftChars="0" w:left="1560" w:hanging="1560"/>
      </w:pPr>
      <w:hyperlink r:id="rId23" w:history="1">
        <w:r w:rsidR="00E875C1" w:rsidRPr="00D72277">
          <w:rPr>
            <w:rStyle w:val="Hyperlink"/>
          </w:rPr>
          <w:t>R1-2205744</w:t>
        </w:r>
      </w:hyperlink>
      <w:r w:rsidR="00E875C1" w:rsidRPr="00D72277">
        <w:tab/>
        <w:t>Channel access mechanism for sidelink operation in unlicensed spectrum</w:t>
      </w:r>
      <w:r w:rsidR="00E875C1" w:rsidRPr="00D72277">
        <w:tab/>
        <w:t>FUTUREWEI</w:t>
      </w:r>
    </w:p>
    <w:p w14:paraId="03CEF889" w14:textId="6D4581A9" w:rsidR="00E875C1" w:rsidRPr="00D72277" w:rsidRDefault="00000000" w:rsidP="00E875C1">
      <w:pPr>
        <w:pStyle w:val="ListParagraph"/>
        <w:numPr>
          <w:ilvl w:val="0"/>
          <w:numId w:val="14"/>
        </w:numPr>
        <w:tabs>
          <w:tab w:val="left" w:pos="1560"/>
        </w:tabs>
        <w:ind w:leftChars="0" w:left="1560" w:hanging="1560"/>
      </w:pPr>
      <w:hyperlink r:id="rId24" w:history="1">
        <w:r w:rsidR="00E875C1" w:rsidRPr="00D72277">
          <w:rPr>
            <w:rStyle w:val="Hyperlink"/>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000000" w:rsidP="00E875C1">
      <w:pPr>
        <w:pStyle w:val="ListParagraph"/>
        <w:numPr>
          <w:ilvl w:val="0"/>
          <w:numId w:val="14"/>
        </w:numPr>
        <w:tabs>
          <w:tab w:val="left" w:pos="1560"/>
        </w:tabs>
        <w:ind w:leftChars="0"/>
      </w:pPr>
      <w:hyperlink r:id="rId25" w:history="1">
        <w:r w:rsidR="00E875C1" w:rsidRPr="00D72277">
          <w:rPr>
            <w:rStyle w:val="Hyperlink"/>
          </w:rPr>
          <w:t>R1-2205850</w:t>
        </w:r>
      </w:hyperlink>
      <w:r w:rsidR="00E875C1" w:rsidRPr="00D72277">
        <w:tab/>
        <w:t>Discussion on channel access mechanism for sidelink on unlicensed spectrum</w:t>
      </w:r>
      <w:r w:rsidR="00E875C1" w:rsidRPr="00D72277">
        <w:tab/>
        <w:t>LG Electronics</w:t>
      </w:r>
    </w:p>
    <w:p w14:paraId="358F4010" w14:textId="6A828B66" w:rsidR="00E875C1" w:rsidRPr="00D72277" w:rsidRDefault="00000000" w:rsidP="00E875C1">
      <w:pPr>
        <w:pStyle w:val="ListParagraph"/>
        <w:numPr>
          <w:ilvl w:val="0"/>
          <w:numId w:val="14"/>
        </w:numPr>
        <w:tabs>
          <w:tab w:val="left" w:pos="1560"/>
        </w:tabs>
        <w:ind w:leftChars="0"/>
      </w:pPr>
      <w:hyperlink r:id="rId26" w:history="1">
        <w:r w:rsidR="00E875C1" w:rsidRPr="00D72277">
          <w:rPr>
            <w:rStyle w:val="Hyperlink"/>
          </w:rPr>
          <w:t>R1-2205886</w:t>
        </w:r>
      </w:hyperlink>
      <w:r w:rsidR="00E875C1" w:rsidRPr="00D72277">
        <w:tab/>
        <w:t>Channel access mechanism and resource allocation for sidelink operation over unlicensed spectrum</w:t>
      </w:r>
      <w:r w:rsidR="00E875C1" w:rsidRPr="00D72277">
        <w:tab/>
        <w:t>Huawei, HiSilicon</w:t>
      </w:r>
    </w:p>
    <w:p w14:paraId="5399735D" w14:textId="2AB41DC9" w:rsidR="00E875C1" w:rsidRPr="00D72277" w:rsidRDefault="00000000" w:rsidP="00E875C1">
      <w:pPr>
        <w:pStyle w:val="ListParagraph"/>
        <w:numPr>
          <w:ilvl w:val="0"/>
          <w:numId w:val="14"/>
        </w:numPr>
        <w:tabs>
          <w:tab w:val="clear" w:pos="420"/>
          <w:tab w:val="num" w:pos="426"/>
          <w:tab w:val="left" w:pos="1560"/>
        </w:tabs>
        <w:ind w:leftChars="0" w:left="1560" w:hanging="1560"/>
      </w:pPr>
      <w:hyperlink r:id="rId27" w:history="1">
        <w:r w:rsidR="00E875C1" w:rsidRPr="00D72277">
          <w:rPr>
            <w:rStyle w:val="Hyperlink"/>
          </w:rPr>
          <w:t>R1-2205991</w:t>
        </w:r>
      </w:hyperlink>
      <w:r w:rsidR="00E875C1" w:rsidRPr="00D72277">
        <w:tab/>
        <w:t>Discussion on channel access mechanism for sidelink on unlicensed spectrum</w:t>
      </w:r>
      <w:r w:rsidR="00E875C1" w:rsidRPr="00D72277">
        <w:tab/>
        <w:t>Spreadtrum Communications</w:t>
      </w:r>
    </w:p>
    <w:p w14:paraId="40EB908D" w14:textId="4A51AF2F" w:rsidR="00E875C1" w:rsidRPr="00D72277" w:rsidRDefault="00000000" w:rsidP="00E875C1">
      <w:pPr>
        <w:pStyle w:val="ListParagraph"/>
        <w:numPr>
          <w:ilvl w:val="0"/>
          <w:numId w:val="14"/>
        </w:numPr>
        <w:tabs>
          <w:tab w:val="left" w:pos="1560"/>
        </w:tabs>
        <w:ind w:leftChars="0"/>
      </w:pPr>
      <w:hyperlink r:id="rId28" w:history="1">
        <w:r w:rsidR="00E875C1" w:rsidRPr="00D72277">
          <w:rPr>
            <w:rStyle w:val="Hyperlink"/>
          </w:rPr>
          <w:t>R1-2206041</w:t>
        </w:r>
      </w:hyperlink>
      <w:r w:rsidR="00E875C1" w:rsidRPr="00D72277">
        <w:tab/>
        <w:t>Channel access mechanism for sidelink on unlicensed spectrum</w:t>
      </w:r>
      <w:r w:rsidR="00E875C1" w:rsidRPr="00D72277">
        <w:tab/>
        <w:t>vivo</w:t>
      </w:r>
    </w:p>
    <w:p w14:paraId="28153BEE" w14:textId="2F5337D7" w:rsidR="00E875C1" w:rsidRPr="00D72277" w:rsidRDefault="00000000" w:rsidP="00E875C1">
      <w:pPr>
        <w:pStyle w:val="ListParagraph"/>
        <w:numPr>
          <w:ilvl w:val="0"/>
          <w:numId w:val="14"/>
        </w:numPr>
        <w:tabs>
          <w:tab w:val="left" w:pos="1560"/>
        </w:tabs>
        <w:ind w:leftChars="0"/>
      </w:pPr>
      <w:hyperlink r:id="rId29" w:history="1">
        <w:r w:rsidR="00E875C1" w:rsidRPr="00D72277">
          <w:rPr>
            <w:rStyle w:val="Hyperlink"/>
          </w:rPr>
          <w:t>R1-220</w:t>
        </w:r>
        <w:r w:rsidR="00CB083B" w:rsidRPr="00D72277">
          <w:rPr>
            <w:rStyle w:val="Hyperlink"/>
          </w:rPr>
          <w:t>7709</w:t>
        </w:r>
      </w:hyperlink>
      <w:r w:rsidR="00E875C1" w:rsidRPr="00D72277">
        <w:tab/>
        <w:t>Discussion on channel access mechanism for SL-U</w:t>
      </w:r>
      <w:r w:rsidR="00E875C1" w:rsidRPr="00D72277">
        <w:tab/>
        <w:t>ZTE, Sanechips</w:t>
      </w:r>
    </w:p>
    <w:p w14:paraId="51A8D09B" w14:textId="6C991EA0" w:rsidR="00E875C1" w:rsidRPr="00D72277" w:rsidRDefault="00000000" w:rsidP="00E875C1">
      <w:pPr>
        <w:pStyle w:val="ListParagraph"/>
        <w:numPr>
          <w:ilvl w:val="0"/>
          <w:numId w:val="14"/>
        </w:numPr>
        <w:tabs>
          <w:tab w:val="left" w:pos="1560"/>
        </w:tabs>
        <w:ind w:leftChars="0"/>
      </w:pPr>
      <w:hyperlink r:id="rId30" w:history="1">
        <w:r w:rsidR="00E875C1" w:rsidRPr="00D72277">
          <w:rPr>
            <w:rStyle w:val="Hyperlink"/>
          </w:rPr>
          <w:t>R1-2206119</w:t>
        </w:r>
      </w:hyperlink>
      <w:r w:rsidR="00E875C1" w:rsidRPr="00D72277">
        <w:tab/>
        <w:t>Discussion on channel access mechanism for SL-unlicensed</w:t>
      </w:r>
      <w:r w:rsidR="00E875C1" w:rsidRPr="00D72277">
        <w:tab/>
        <w:t>Sony</w:t>
      </w:r>
    </w:p>
    <w:p w14:paraId="5457BE85" w14:textId="37B4BCC2" w:rsidR="00E875C1" w:rsidRPr="00D72277" w:rsidRDefault="00000000" w:rsidP="00E875C1">
      <w:pPr>
        <w:pStyle w:val="ListParagraph"/>
        <w:numPr>
          <w:ilvl w:val="0"/>
          <w:numId w:val="14"/>
        </w:numPr>
        <w:tabs>
          <w:tab w:val="left" w:pos="1560"/>
        </w:tabs>
        <w:ind w:leftChars="0"/>
      </w:pPr>
      <w:hyperlink r:id="rId31" w:history="1">
        <w:r w:rsidR="00E875C1" w:rsidRPr="00D72277">
          <w:rPr>
            <w:rStyle w:val="Hyperlink"/>
          </w:rPr>
          <w:t>R1-2206171</w:t>
        </w:r>
      </w:hyperlink>
      <w:r w:rsidR="00E875C1" w:rsidRPr="00D72277">
        <w:tab/>
        <w:t>Discussion on channel access mechanism for SL-U</w:t>
      </w:r>
      <w:r w:rsidR="00E875C1" w:rsidRPr="00D72277">
        <w:tab/>
        <w:t>Fujitsu</w:t>
      </w:r>
    </w:p>
    <w:p w14:paraId="4534E9F4" w14:textId="2FFCF1D0" w:rsidR="00E875C1" w:rsidRPr="00D72277" w:rsidRDefault="00000000" w:rsidP="00E875C1">
      <w:pPr>
        <w:pStyle w:val="ListParagraph"/>
        <w:numPr>
          <w:ilvl w:val="0"/>
          <w:numId w:val="14"/>
        </w:numPr>
        <w:tabs>
          <w:tab w:val="left" w:pos="1560"/>
        </w:tabs>
        <w:ind w:leftChars="0"/>
      </w:pPr>
      <w:hyperlink r:id="rId32" w:history="1">
        <w:r w:rsidR="00E875C1" w:rsidRPr="00D72277">
          <w:rPr>
            <w:rStyle w:val="Hyperlink"/>
            <w:u w:val="none"/>
          </w:rPr>
          <w:t>R1-2206290</w:t>
        </w:r>
      </w:hyperlink>
      <w:r w:rsidR="00E875C1" w:rsidRPr="00D72277">
        <w:tab/>
        <w:t>Access mechanisms and resource allocation for NR sidelink in unlicensed channel</w:t>
      </w:r>
      <w:r w:rsidR="00E875C1" w:rsidRPr="00D72277">
        <w:tab/>
        <w:t>OPPO</w:t>
      </w:r>
    </w:p>
    <w:p w14:paraId="1A00163A" w14:textId="59D13B5A" w:rsidR="00E875C1" w:rsidRPr="00D72277" w:rsidRDefault="00000000" w:rsidP="00E875C1">
      <w:pPr>
        <w:pStyle w:val="ListParagraph"/>
        <w:numPr>
          <w:ilvl w:val="0"/>
          <w:numId w:val="14"/>
        </w:numPr>
        <w:tabs>
          <w:tab w:val="left" w:pos="1560"/>
        </w:tabs>
        <w:ind w:leftChars="0"/>
      </w:pPr>
      <w:hyperlink r:id="rId33" w:history="1">
        <w:r w:rsidR="00E875C1" w:rsidRPr="00D72277">
          <w:rPr>
            <w:rStyle w:val="Hyperlink"/>
          </w:rPr>
          <w:t>R1-2206400</w:t>
        </w:r>
      </w:hyperlink>
      <w:r w:rsidR="00E875C1" w:rsidRPr="00D72277">
        <w:tab/>
        <w:t>Discussion on channel access mechanism for sidelink on unlicensed spectrum</w:t>
      </w:r>
      <w:r w:rsidR="00E875C1" w:rsidRPr="00D72277">
        <w:tab/>
        <w:t>CATT, GOHIGH</w:t>
      </w:r>
    </w:p>
    <w:p w14:paraId="106167B8" w14:textId="4A4DE6CD" w:rsidR="00E875C1" w:rsidRPr="00D72277" w:rsidRDefault="00000000" w:rsidP="00E875C1">
      <w:pPr>
        <w:pStyle w:val="ListParagraph"/>
        <w:numPr>
          <w:ilvl w:val="0"/>
          <w:numId w:val="14"/>
        </w:numPr>
        <w:tabs>
          <w:tab w:val="left" w:pos="1560"/>
        </w:tabs>
        <w:ind w:leftChars="0"/>
      </w:pPr>
      <w:hyperlink r:id="rId34" w:history="1">
        <w:r w:rsidR="00E875C1" w:rsidRPr="00D72277">
          <w:rPr>
            <w:rStyle w:val="Hyperlink"/>
          </w:rPr>
          <w:t>R1-2206438</w:t>
        </w:r>
      </w:hyperlink>
      <w:r w:rsidR="00E875C1" w:rsidRPr="00D72277">
        <w:tab/>
        <w:t>NR Sidelink Unlicensed Channel Access Mechanisms</w:t>
      </w:r>
      <w:r w:rsidR="00E875C1" w:rsidRPr="00D72277">
        <w:tab/>
        <w:t>Fraunhofer HHI, Fraunhofer IIS</w:t>
      </w:r>
    </w:p>
    <w:p w14:paraId="03D4BD9D" w14:textId="3B540445" w:rsidR="00E875C1" w:rsidRPr="00D72277" w:rsidRDefault="00000000" w:rsidP="00E875C1">
      <w:pPr>
        <w:pStyle w:val="ListParagraph"/>
        <w:numPr>
          <w:ilvl w:val="0"/>
          <w:numId w:val="14"/>
        </w:numPr>
        <w:tabs>
          <w:tab w:val="left" w:pos="1560"/>
        </w:tabs>
        <w:ind w:leftChars="0"/>
      </w:pPr>
      <w:hyperlink r:id="rId35" w:history="1">
        <w:r w:rsidR="00E875C1" w:rsidRPr="00D72277">
          <w:rPr>
            <w:rStyle w:val="Hyperlink"/>
          </w:rPr>
          <w:t>R1-2206448</w:t>
        </w:r>
      </w:hyperlink>
      <w:r w:rsidR="00E875C1" w:rsidRPr="00D72277">
        <w:tab/>
        <w:t>Channel access mechanism for sidelink on FR1 unlicensed spectrum</w:t>
      </w:r>
      <w:r w:rsidR="00E875C1" w:rsidRPr="00D72277">
        <w:tab/>
        <w:t>Lenovo</w:t>
      </w:r>
    </w:p>
    <w:p w14:paraId="137AD341" w14:textId="60B95CF7" w:rsidR="00E875C1" w:rsidRPr="00D72277" w:rsidRDefault="00000000" w:rsidP="00E875C1">
      <w:pPr>
        <w:pStyle w:val="ListParagraph"/>
        <w:numPr>
          <w:ilvl w:val="0"/>
          <w:numId w:val="14"/>
        </w:numPr>
        <w:tabs>
          <w:tab w:val="left" w:pos="1560"/>
        </w:tabs>
        <w:ind w:leftChars="0"/>
      </w:pPr>
      <w:hyperlink r:id="rId36" w:history="1">
        <w:r w:rsidR="00E875C1" w:rsidRPr="00D72277">
          <w:rPr>
            <w:rStyle w:val="Hyperlink"/>
          </w:rPr>
          <w:t>R1-2206469</w:t>
        </w:r>
      </w:hyperlink>
      <w:r w:rsidR="00E875C1" w:rsidRPr="00D72277">
        <w:tab/>
        <w:t>Channel Access of Sidelink on Unlicensed Spetrum</w:t>
      </w:r>
      <w:r w:rsidR="00E875C1" w:rsidRPr="00D72277">
        <w:tab/>
        <w:t>NEC</w:t>
      </w:r>
    </w:p>
    <w:p w14:paraId="6A072653" w14:textId="37C8EA7B" w:rsidR="00E875C1" w:rsidRPr="00D72277" w:rsidRDefault="00000000" w:rsidP="00E875C1">
      <w:pPr>
        <w:pStyle w:val="ListParagraph"/>
        <w:numPr>
          <w:ilvl w:val="0"/>
          <w:numId w:val="14"/>
        </w:numPr>
        <w:tabs>
          <w:tab w:val="left" w:pos="1560"/>
        </w:tabs>
        <w:ind w:leftChars="0"/>
      </w:pPr>
      <w:hyperlink r:id="rId37" w:history="1">
        <w:r w:rsidR="00E875C1" w:rsidRPr="00D72277">
          <w:rPr>
            <w:rStyle w:val="Hyperlink"/>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000000" w:rsidP="00E875C1">
      <w:pPr>
        <w:pStyle w:val="ListParagraph"/>
        <w:numPr>
          <w:ilvl w:val="0"/>
          <w:numId w:val="14"/>
        </w:numPr>
        <w:tabs>
          <w:tab w:val="left" w:pos="1560"/>
        </w:tabs>
        <w:ind w:leftChars="0"/>
      </w:pPr>
      <w:hyperlink r:id="rId38" w:history="1">
        <w:r w:rsidR="00E875C1" w:rsidRPr="00D72277">
          <w:rPr>
            <w:rStyle w:val="Hyperlink"/>
          </w:rPr>
          <w:t>R1-2206644</w:t>
        </w:r>
      </w:hyperlink>
      <w:r w:rsidR="00E875C1" w:rsidRPr="00D72277">
        <w:tab/>
        <w:t>Discussion on channel access mechanism for sidelink-unlicensed</w:t>
      </w:r>
      <w:r w:rsidR="00E875C1" w:rsidRPr="00D72277">
        <w:tab/>
        <w:t>Xiaomi</w:t>
      </w:r>
    </w:p>
    <w:p w14:paraId="169B0929" w14:textId="26AEDF25" w:rsidR="00E875C1" w:rsidRPr="00D72277" w:rsidRDefault="00000000" w:rsidP="00E875C1">
      <w:pPr>
        <w:pStyle w:val="ListParagraph"/>
        <w:numPr>
          <w:ilvl w:val="0"/>
          <w:numId w:val="14"/>
        </w:numPr>
        <w:tabs>
          <w:tab w:val="left" w:pos="1560"/>
        </w:tabs>
        <w:ind w:leftChars="0"/>
      </w:pPr>
      <w:hyperlink r:id="rId39" w:history="1">
        <w:r w:rsidR="00E875C1" w:rsidRPr="00D72277">
          <w:rPr>
            <w:rStyle w:val="Hyperlink"/>
          </w:rPr>
          <w:t>R1-2206669</w:t>
        </w:r>
      </w:hyperlink>
      <w:r w:rsidR="00E875C1" w:rsidRPr="00D72277">
        <w:tab/>
        <w:t>Discussion of channel access mechanism for sidelink in unlicensed spectrum</w:t>
      </w:r>
      <w:r w:rsidR="00E875C1" w:rsidRPr="00D72277">
        <w:tab/>
        <w:t>Transsion Holdings</w:t>
      </w:r>
    </w:p>
    <w:p w14:paraId="54BB3293" w14:textId="47F385E8" w:rsidR="00E875C1" w:rsidRPr="00D72277" w:rsidRDefault="00000000" w:rsidP="00E875C1">
      <w:pPr>
        <w:pStyle w:val="ListParagraph"/>
        <w:numPr>
          <w:ilvl w:val="0"/>
          <w:numId w:val="14"/>
        </w:numPr>
        <w:tabs>
          <w:tab w:val="left" w:pos="1560"/>
        </w:tabs>
        <w:ind w:leftChars="0"/>
      </w:pPr>
      <w:hyperlink r:id="rId40" w:history="1">
        <w:r w:rsidR="00E875C1" w:rsidRPr="00D72277">
          <w:rPr>
            <w:rStyle w:val="Hyperlink"/>
          </w:rPr>
          <w:t>R1-2206691</w:t>
        </w:r>
      </w:hyperlink>
      <w:r w:rsidR="00E875C1" w:rsidRPr="00D72277">
        <w:tab/>
        <w:t>Discussion on channel access mechanism for sidelink on unlicensed spectrum</w:t>
      </w:r>
      <w:r w:rsidR="00E875C1" w:rsidRPr="00D72277">
        <w:tab/>
        <w:t>China Telecom</w:t>
      </w:r>
    </w:p>
    <w:p w14:paraId="2C901296" w14:textId="0AE7ED3A" w:rsidR="00E875C1" w:rsidRPr="00D72277" w:rsidRDefault="00000000" w:rsidP="00E875C1">
      <w:pPr>
        <w:pStyle w:val="ListParagraph"/>
        <w:numPr>
          <w:ilvl w:val="0"/>
          <w:numId w:val="14"/>
        </w:numPr>
        <w:tabs>
          <w:tab w:val="left" w:pos="1560"/>
        </w:tabs>
        <w:ind w:leftChars="0"/>
      </w:pPr>
      <w:hyperlink r:id="rId41" w:history="1">
        <w:r w:rsidR="00E875C1" w:rsidRPr="00D72277">
          <w:rPr>
            <w:rStyle w:val="Hyperlink"/>
          </w:rPr>
          <w:t>R1-2206826</w:t>
        </w:r>
      </w:hyperlink>
      <w:r w:rsidR="00E875C1" w:rsidRPr="00D72277">
        <w:tab/>
        <w:t>On channel access mehanism for sidelink on FR1 unlicensed spectrum</w:t>
      </w:r>
      <w:r w:rsidR="00E875C1" w:rsidRPr="00D72277">
        <w:tab/>
        <w:t>Samsung</w:t>
      </w:r>
    </w:p>
    <w:p w14:paraId="2E25CE86" w14:textId="6C3BEEDC" w:rsidR="00E875C1" w:rsidRPr="00D72277" w:rsidRDefault="00000000" w:rsidP="00E875C1">
      <w:pPr>
        <w:pStyle w:val="ListParagraph"/>
        <w:numPr>
          <w:ilvl w:val="0"/>
          <w:numId w:val="14"/>
        </w:numPr>
        <w:tabs>
          <w:tab w:val="left" w:pos="1560"/>
        </w:tabs>
        <w:ind w:leftChars="0"/>
      </w:pPr>
      <w:hyperlink r:id="rId42" w:history="1">
        <w:r w:rsidR="00E875C1" w:rsidRPr="00D72277">
          <w:rPr>
            <w:rStyle w:val="Hyperlink"/>
          </w:rPr>
          <w:t>R1-2206860</w:t>
        </w:r>
      </w:hyperlink>
      <w:r w:rsidR="00E875C1" w:rsidRPr="00D72277">
        <w:tab/>
        <w:t>On Channel Access Mechanism for SL-U</w:t>
      </w:r>
      <w:r w:rsidR="00E875C1" w:rsidRPr="00D72277">
        <w:tab/>
        <w:t>ITL</w:t>
      </w:r>
    </w:p>
    <w:p w14:paraId="7B70AFD6" w14:textId="57DC7142" w:rsidR="00E875C1" w:rsidRPr="00D72277" w:rsidRDefault="00000000" w:rsidP="00E875C1">
      <w:pPr>
        <w:pStyle w:val="ListParagraph"/>
        <w:numPr>
          <w:ilvl w:val="0"/>
          <w:numId w:val="14"/>
        </w:numPr>
        <w:tabs>
          <w:tab w:val="left" w:pos="1560"/>
        </w:tabs>
        <w:ind w:leftChars="0"/>
      </w:pPr>
      <w:hyperlink r:id="rId43" w:history="1">
        <w:r w:rsidR="00E875C1" w:rsidRPr="00D72277">
          <w:rPr>
            <w:rStyle w:val="Hyperlink"/>
          </w:rPr>
          <w:t>R1-2206913</w:t>
        </w:r>
      </w:hyperlink>
      <w:r w:rsidR="00E875C1" w:rsidRPr="00D72277">
        <w:tab/>
        <w:t>Discussion on channel access mechanism for sidelink on unlicensed spectrum</w:t>
      </w:r>
      <w:r w:rsidR="00E875C1" w:rsidRPr="00D72277">
        <w:tab/>
        <w:t>CMCC</w:t>
      </w:r>
    </w:p>
    <w:p w14:paraId="2D1697AF" w14:textId="6269EC58" w:rsidR="00E875C1" w:rsidRPr="00D72277" w:rsidRDefault="00000000" w:rsidP="00E875C1">
      <w:pPr>
        <w:pStyle w:val="ListParagraph"/>
        <w:numPr>
          <w:ilvl w:val="0"/>
          <w:numId w:val="14"/>
        </w:numPr>
        <w:tabs>
          <w:tab w:val="left" w:pos="1560"/>
        </w:tabs>
        <w:ind w:leftChars="0"/>
      </w:pPr>
      <w:hyperlink r:id="rId44" w:history="1">
        <w:r w:rsidR="00E875C1" w:rsidRPr="00D72277">
          <w:rPr>
            <w:rStyle w:val="Hyperlink"/>
          </w:rPr>
          <w:t>R1-2207015</w:t>
        </w:r>
      </w:hyperlink>
      <w:r w:rsidR="00E875C1" w:rsidRPr="00D72277">
        <w:tab/>
        <w:t>Discussion on channel access mechanism</w:t>
      </w:r>
      <w:r w:rsidR="00E875C1" w:rsidRPr="00D72277">
        <w:tab/>
        <w:t>MediaTek Inc.</w:t>
      </w:r>
    </w:p>
    <w:p w14:paraId="56C5E0A0" w14:textId="345F6384" w:rsidR="00E875C1" w:rsidRPr="00D72277" w:rsidRDefault="00000000" w:rsidP="00E875C1">
      <w:pPr>
        <w:pStyle w:val="ListParagraph"/>
        <w:numPr>
          <w:ilvl w:val="0"/>
          <w:numId w:val="14"/>
        </w:numPr>
        <w:tabs>
          <w:tab w:val="left" w:pos="1560"/>
        </w:tabs>
        <w:ind w:leftChars="0"/>
      </w:pPr>
      <w:hyperlink r:id="rId45" w:history="1">
        <w:r w:rsidR="00E875C1" w:rsidRPr="00D72277">
          <w:rPr>
            <w:rStyle w:val="Hyperlink"/>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000000" w:rsidP="00E875C1">
      <w:pPr>
        <w:pStyle w:val="ListParagraph"/>
        <w:numPr>
          <w:ilvl w:val="0"/>
          <w:numId w:val="14"/>
        </w:numPr>
        <w:tabs>
          <w:tab w:val="left" w:pos="1560"/>
        </w:tabs>
        <w:ind w:leftChars="0"/>
      </w:pPr>
      <w:hyperlink r:id="rId46" w:history="1">
        <w:r w:rsidR="00E875C1" w:rsidRPr="00D72277">
          <w:rPr>
            <w:rStyle w:val="Hyperlink"/>
          </w:rPr>
          <w:t>R1-2207128</w:t>
        </w:r>
      </w:hyperlink>
      <w:r w:rsidR="00E875C1" w:rsidRPr="00D72277">
        <w:tab/>
        <w:t>SL Channel access in unlicensed spectrum</w:t>
      </w:r>
      <w:r w:rsidR="00E875C1" w:rsidRPr="00D72277">
        <w:tab/>
        <w:t>InterDigital, Inc.</w:t>
      </w:r>
    </w:p>
    <w:p w14:paraId="48BAE438" w14:textId="56D71B61" w:rsidR="00E875C1" w:rsidRPr="00D72277" w:rsidRDefault="00000000" w:rsidP="00E875C1">
      <w:pPr>
        <w:pStyle w:val="ListParagraph"/>
        <w:numPr>
          <w:ilvl w:val="0"/>
          <w:numId w:val="14"/>
        </w:numPr>
        <w:tabs>
          <w:tab w:val="left" w:pos="1560"/>
        </w:tabs>
        <w:ind w:leftChars="0"/>
      </w:pPr>
      <w:hyperlink r:id="rId47" w:history="1">
        <w:r w:rsidR="00E875C1" w:rsidRPr="00D72277">
          <w:rPr>
            <w:rStyle w:val="Hyperlink"/>
          </w:rPr>
          <w:t>R1-2207136</w:t>
        </w:r>
      </w:hyperlink>
      <w:r w:rsidR="00E875C1" w:rsidRPr="00D72277">
        <w:tab/>
        <w:t>On Evaluation Methodology for SL-U</w:t>
      </w:r>
      <w:r w:rsidR="00E875C1" w:rsidRPr="00D72277">
        <w:tab/>
        <w:t>CableLabs</w:t>
      </w:r>
    </w:p>
    <w:p w14:paraId="44D20E5D" w14:textId="1B7D837D" w:rsidR="00E875C1" w:rsidRPr="00D72277" w:rsidRDefault="00000000" w:rsidP="00E875C1">
      <w:pPr>
        <w:pStyle w:val="ListParagraph"/>
        <w:numPr>
          <w:ilvl w:val="0"/>
          <w:numId w:val="14"/>
        </w:numPr>
        <w:tabs>
          <w:tab w:val="left" w:pos="1560"/>
        </w:tabs>
        <w:ind w:leftChars="0"/>
      </w:pPr>
      <w:hyperlink r:id="rId48" w:history="1">
        <w:r w:rsidR="00E875C1" w:rsidRPr="00D72277">
          <w:rPr>
            <w:rStyle w:val="Hyperlink"/>
          </w:rPr>
          <w:t>R1-2207233</w:t>
        </w:r>
      </w:hyperlink>
      <w:r w:rsidR="00E875C1" w:rsidRPr="00D72277">
        <w:tab/>
        <w:t>Channel Access Mechanism for Sidelink on Unlicensed Spectrum</w:t>
      </w:r>
      <w:r w:rsidR="00E875C1" w:rsidRPr="00D72277">
        <w:tab/>
        <w:t>Qualcomm Incorporated</w:t>
      </w:r>
    </w:p>
    <w:p w14:paraId="497DDBBA" w14:textId="166B5080" w:rsidR="00E875C1" w:rsidRPr="00D72277" w:rsidRDefault="00000000" w:rsidP="00E875C1">
      <w:pPr>
        <w:pStyle w:val="ListParagraph"/>
        <w:numPr>
          <w:ilvl w:val="0"/>
          <w:numId w:val="14"/>
        </w:numPr>
        <w:tabs>
          <w:tab w:val="left" w:pos="1560"/>
        </w:tabs>
        <w:ind w:leftChars="0"/>
      </w:pPr>
      <w:hyperlink r:id="rId49" w:history="1">
        <w:r w:rsidR="00E875C1" w:rsidRPr="00D72277">
          <w:rPr>
            <w:rStyle w:val="Hyperlink"/>
          </w:rPr>
          <w:t>R1-2207279</w:t>
        </w:r>
      </w:hyperlink>
      <w:r w:rsidR="00E875C1" w:rsidRPr="00D72277">
        <w:tab/>
        <w:t>Discussion on Channel access mechanism for NR sidelink evolution</w:t>
      </w:r>
      <w:r w:rsidR="00E875C1" w:rsidRPr="00D72277">
        <w:tab/>
        <w:t>Sharp</w:t>
      </w:r>
    </w:p>
    <w:p w14:paraId="7C635585" w14:textId="609B5626" w:rsidR="00E875C1" w:rsidRPr="00D72277" w:rsidRDefault="00000000" w:rsidP="00E875C1">
      <w:pPr>
        <w:pStyle w:val="ListParagraph"/>
        <w:numPr>
          <w:ilvl w:val="0"/>
          <w:numId w:val="14"/>
        </w:numPr>
        <w:tabs>
          <w:tab w:val="left" w:pos="1560"/>
        </w:tabs>
        <w:ind w:leftChars="0"/>
      </w:pPr>
      <w:hyperlink r:id="rId50" w:history="1">
        <w:r w:rsidR="00E875C1" w:rsidRPr="00D72277">
          <w:rPr>
            <w:rStyle w:val="Hyperlink"/>
          </w:rPr>
          <w:t>R1-2207298</w:t>
        </w:r>
      </w:hyperlink>
      <w:r w:rsidR="00E875C1" w:rsidRPr="00D72277">
        <w:tab/>
        <w:t>Sidelink channel access on unlicensed spectrum</w:t>
      </w:r>
      <w:r w:rsidR="00E875C1" w:rsidRPr="00D72277">
        <w:tab/>
        <w:t>Panasonic</w:t>
      </w:r>
    </w:p>
    <w:p w14:paraId="09D4BF30" w14:textId="7FEC4742" w:rsidR="00E875C1" w:rsidRPr="00D72277" w:rsidRDefault="00000000" w:rsidP="00E875C1">
      <w:pPr>
        <w:pStyle w:val="ListParagraph"/>
        <w:numPr>
          <w:ilvl w:val="0"/>
          <w:numId w:val="14"/>
        </w:numPr>
        <w:tabs>
          <w:tab w:val="left" w:pos="1560"/>
        </w:tabs>
        <w:ind w:leftChars="0"/>
      </w:pPr>
      <w:hyperlink r:id="rId51" w:history="1">
        <w:r w:rsidR="00E875C1" w:rsidRPr="00D72277">
          <w:rPr>
            <w:rStyle w:val="Hyperlink"/>
          </w:rPr>
          <w:t>R1-2207337</w:t>
        </w:r>
      </w:hyperlink>
      <w:r w:rsidR="00E875C1" w:rsidRPr="00D72277">
        <w:tab/>
        <w:t>Channel access mechanism for sidelink on FR1 unlicensed band</w:t>
      </w:r>
      <w:r w:rsidR="00E875C1" w:rsidRPr="00D72277">
        <w:tab/>
        <w:t>Apple</w:t>
      </w:r>
    </w:p>
    <w:p w14:paraId="41B74F42" w14:textId="5CC598F2" w:rsidR="00E875C1" w:rsidRPr="00D72277" w:rsidRDefault="00000000" w:rsidP="00E875C1">
      <w:pPr>
        <w:pStyle w:val="ListParagraph"/>
        <w:numPr>
          <w:ilvl w:val="0"/>
          <w:numId w:val="14"/>
        </w:numPr>
        <w:tabs>
          <w:tab w:val="left" w:pos="1560"/>
        </w:tabs>
        <w:ind w:leftChars="0"/>
      </w:pPr>
      <w:hyperlink r:id="rId52" w:history="1">
        <w:r w:rsidR="00E875C1" w:rsidRPr="00D72277">
          <w:rPr>
            <w:rStyle w:val="Hyperlink"/>
          </w:rPr>
          <w:t>R1-2207408</w:t>
        </w:r>
      </w:hyperlink>
      <w:r w:rsidR="00E875C1" w:rsidRPr="00D72277">
        <w:tab/>
        <w:t>Discussion on channel access mechanism in SL-U</w:t>
      </w:r>
      <w:r w:rsidR="00E875C1" w:rsidRPr="00D72277">
        <w:tab/>
        <w:t>NTT DOCOMO, INC.</w:t>
      </w:r>
    </w:p>
    <w:p w14:paraId="30686102" w14:textId="1CF6A68C" w:rsidR="00E875C1" w:rsidRPr="00D72277" w:rsidRDefault="00000000" w:rsidP="00E875C1">
      <w:pPr>
        <w:pStyle w:val="ListParagraph"/>
        <w:numPr>
          <w:ilvl w:val="0"/>
          <w:numId w:val="14"/>
        </w:numPr>
        <w:tabs>
          <w:tab w:val="left" w:pos="1560"/>
        </w:tabs>
        <w:ind w:leftChars="0"/>
      </w:pPr>
      <w:hyperlink r:id="rId53" w:history="1">
        <w:r w:rsidR="00E875C1" w:rsidRPr="00D72277">
          <w:rPr>
            <w:rStyle w:val="Hyperlink"/>
          </w:rPr>
          <w:t>R1-2207504</w:t>
        </w:r>
      </w:hyperlink>
      <w:r w:rsidR="00E875C1" w:rsidRPr="00D72277">
        <w:tab/>
        <w:t>Discussion on sidelink on unlicensed spectrum</w:t>
      </w:r>
      <w:r w:rsidR="00E875C1" w:rsidRPr="00D72277">
        <w:tab/>
        <w:t>ASUSTeK</w:t>
      </w:r>
    </w:p>
    <w:p w14:paraId="2F5E4EE3" w14:textId="457FFB15" w:rsidR="00E875C1" w:rsidRPr="00D72277" w:rsidRDefault="00000000" w:rsidP="00E875C1">
      <w:pPr>
        <w:pStyle w:val="ListParagraph"/>
        <w:numPr>
          <w:ilvl w:val="0"/>
          <w:numId w:val="14"/>
        </w:numPr>
        <w:tabs>
          <w:tab w:val="left" w:pos="1560"/>
        </w:tabs>
        <w:ind w:leftChars="0" w:left="1560" w:hanging="1560"/>
      </w:pPr>
      <w:hyperlink r:id="rId54" w:history="1">
        <w:r w:rsidR="00E875C1" w:rsidRPr="00D72277">
          <w:rPr>
            <w:rStyle w:val="Hyperlink"/>
          </w:rPr>
          <w:t>R1-2207511</w:t>
        </w:r>
      </w:hyperlink>
      <w:r w:rsidR="00E875C1" w:rsidRPr="00D72277">
        <w:tab/>
        <w:t>Discussions on channel access mechanism for sidelink on unlicensed spectrum</w:t>
      </w:r>
      <w:r w:rsidR="00E875C1" w:rsidRPr="00D72277">
        <w:tab/>
        <w:t>ROBERT BOSCH GmbH</w:t>
      </w:r>
    </w:p>
    <w:p w14:paraId="5005270A" w14:textId="2E3A2113" w:rsidR="00E875C1" w:rsidRPr="00D72277" w:rsidRDefault="00000000" w:rsidP="00E875C1">
      <w:pPr>
        <w:pStyle w:val="ListParagraph"/>
        <w:numPr>
          <w:ilvl w:val="0"/>
          <w:numId w:val="14"/>
        </w:numPr>
        <w:tabs>
          <w:tab w:val="left" w:pos="1560"/>
        </w:tabs>
        <w:ind w:leftChars="0"/>
      </w:pPr>
      <w:hyperlink r:id="rId55" w:history="1">
        <w:r w:rsidR="00E875C1" w:rsidRPr="00D72277">
          <w:rPr>
            <w:rStyle w:val="Hyperlink"/>
          </w:rPr>
          <w:t>R1-2207566</w:t>
        </w:r>
      </w:hyperlink>
      <w:r w:rsidR="00E875C1" w:rsidRPr="00D72277">
        <w:tab/>
        <w:t>Channel access mechanism for SL-U</w:t>
      </w:r>
      <w:r w:rsidR="00E875C1" w:rsidRPr="00D72277">
        <w:tab/>
        <w:t>Ericsson</w:t>
      </w:r>
    </w:p>
    <w:p w14:paraId="6CDEF99D" w14:textId="6CA62775" w:rsidR="00FA6950" w:rsidRDefault="00000000" w:rsidP="00FA6950">
      <w:pPr>
        <w:pStyle w:val="ListParagraph"/>
        <w:numPr>
          <w:ilvl w:val="0"/>
          <w:numId w:val="14"/>
        </w:numPr>
        <w:tabs>
          <w:tab w:val="left" w:pos="1560"/>
        </w:tabs>
        <w:ind w:leftChars="0"/>
      </w:pPr>
      <w:hyperlink r:id="rId56" w:history="1">
        <w:r w:rsidR="00E875C1" w:rsidRPr="00D72277">
          <w:rPr>
            <w:rStyle w:val="Hyperlink"/>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A242E">
        <w:tc>
          <w:tcPr>
            <w:tcW w:w="1980" w:type="dxa"/>
          </w:tcPr>
          <w:p w14:paraId="5EA02EB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A242E">
        <w:tc>
          <w:tcPr>
            <w:tcW w:w="1980" w:type="dxa"/>
          </w:tcPr>
          <w:p w14:paraId="1BC41405"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A242E">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A242E">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A242E">
        <w:tc>
          <w:tcPr>
            <w:tcW w:w="1980" w:type="dxa"/>
          </w:tcPr>
          <w:p w14:paraId="217D29E5" w14:textId="77777777" w:rsidR="00BA4387" w:rsidRDefault="00BA4387" w:rsidP="000A242E">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A242E">
        <w:tc>
          <w:tcPr>
            <w:tcW w:w="1980" w:type="dxa"/>
          </w:tcPr>
          <w:p w14:paraId="1F918875" w14:textId="77777777" w:rsidR="00BA4387" w:rsidRDefault="00BA4387" w:rsidP="000A242E">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A242E">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A242E">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A242E">
        <w:tc>
          <w:tcPr>
            <w:tcW w:w="1980" w:type="dxa"/>
          </w:tcPr>
          <w:p w14:paraId="41F51A96"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77777777" w:rsidR="00BA4387" w:rsidRDefault="00000000" w:rsidP="000A242E">
            <w:pPr>
              <w:autoSpaceDE w:val="0"/>
              <w:autoSpaceDN w:val="0"/>
              <w:jc w:val="both"/>
              <w:rPr>
                <w:rFonts w:ascii="Calibri" w:eastAsiaTheme="minorEastAsia" w:hAnsi="Calibri" w:cs="Calibri"/>
                <w:sz w:val="22"/>
                <w:lang w:eastAsia="zh-CN"/>
              </w:rPr>
            </w:pPr>
            <w:hyperlink r:id="rId57" w:history="1">
              <w:r w:rsidR="00BA4387">
                <w:rPr>
                  <w:rStyle w:val="Hyperlink"/>
                  <w:rFonts w:ascii="Calibri" w:eastAsiaTheme="minorEastAsia" w:hAnsi="Calibri" w:cs="Calibri"/>
                  <w:sz w:val="22"/>
                  <w:lang w:eastAsia="zh-CN"/>
                </w:rPr>
                <w:t>Kevin.lin@oppo.com</w:t>
              </w:r>
            </w:hyperlink>
          </w:p>
          <w:p w14:paraId="5EA9669D" w14:textId="77777777" w:rsidR="00BA4387" w:rsidRDefault="00000000" w:rsidP="000A242E">
            <w:pPr>
              <w:autoSpaceDE w:val="0"/>
              <w:autoSpaceDN w:val="0"/>
              <w:jc w:val="both"/>
              <w:rPr>
                <w:rFonts w:ascii="Calibri" w:hAnsi="Calibri" w:cs="Calibri"/>
                <w:sz w:val="22"/>
              </w:rPr>
            </w:pPr>
            <w:hyperlink r:id="rId58"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BA4387" w14:paraId="68710C7E" w14:textId="77777777" w:rsidTr="000A242E">
        <w:tc>
          <w:tcPr>
            <w:tcW w:w="1980" w:type="dxa"/>
          </w:tcPr>
          <w:p w14:paraId="5C810733"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3328C0A6"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George Calcev</w:t>
            </w:r>
          </w:p>
        </w:tc>
        <w:tc>
          <w:tcPr>
            <w:tcW w:w="5103" w:type="dxa"/>
          </w:tcPr>
          <w:p w14:paraId="19ABA1F6" w14:textId="4E7ECB29"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BA4387" w14:paraId="63DF6B05" w14:textId="77777777" w:rsidTr="000A242E">
        <w:tc>
          <w:tcPr>
            <w:tcW w:w="1980" w:type="dxa"/>
          </w:tcPr>
          <w:p w14:paraId="53F92B78" w14:textId="77777777" w:rsidR="00BA4387" w:rsidRDefault="00BA4387" w:rsidP="000A242E">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A242E">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A242E">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000000" w:rsidP="000A242E">
            <w:pPr>
              <w:autoSpaceDE w:val="0"/>
              <w:autoSpaceDN w:val="0"/>
              <w:jc w:val="both"/>
              <w:rPr>
                <w:rFonts w:ascii="Calibri" w:hAnsi="Calibri" w:cs="Calibri"/>
                <w:sz w:val="22"/>
              </w:rPr>
            </w:pPr>
            <w:hyperlink r:id="rId59" w:history="1">
              <w:r w:rsidR="00BA4387">
                <w:rPr>
                  <w:rStyle w:val="Hyperlink"/>
                  <w:rFonts w:ascii="Calibri" w:hAnsi="Calibri" w:cs="Calibri"/>
                  <w:sz w:val="22"/>
                </w:rPr>
                <w:t>gchisci@qti.qualcomm.com</w:t>
              </w:r>
            </w:hyperlink>
          </w:p>
          <w:p w14:paraId="3DCFB1A9" w14:textId="77777777" w:rsidR="00BA4387" w:rsidRDefault="00000000" w:rsidP="000A242E">
            <w:pPr>
              <w:autoSpaceDE w:val="0"/>
              <w:autoSpaceDN w:val="0"/>
              <w:jc w:val="both"/>
              <w:rPr>
                <w:rFonts w:ascii="Calibri" w:hAnsi="Calibri" w:cs="Calibri"/>
                <w:sz w:val="22"/>
              </w:rPr>
            </w:pPr>
            <w:hyperlink r:id="rId60" w:history="1">
              <w:r w:rsidR="00BA4387">
                <w:rPr>
                  <w:rStyle w:val="Hyperlink"/>
                  <w:rFonts w:ascii="Calibri" w:hAnsi="Calibri" w:cs="Calibri"/>
                  <w:sz w:val="22"/>
                </w:rPr>
                <w:t>sstefana@qti.qualcomm.com</w:t>
              </w:r>
            </w:hyperlink>
          </w:p>
        </w:tc>
      </w:tr>
      <w:tr w:rsidR="00BA4387" w14:paraId="57EA75C6" w14:textId="77777777" w:rsidTr="000A242E">
        <w:tc>
          <w:tcPr>
            <w:tcW w:w="1980" w:type="dxa"/>
          </w:tcPr>
          <w:p w14:paraId="0D199BBA"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A242E">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A242E">
        <w:tc>
          <w:tcPr>
            <w:tcW w:w="1980" w:type="dxa"/>
          </w:tcPr>
          <w:p w14:paraId="58B5208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000000" w:rsidP="000A242E">
            <w:pPr>
              <w:autoSpaceDE w:val="0"/>
              <w:autoSpaceDN w:val="0"/>
              <w:jc w:val="both"/>
              <w:rPr>
                <w:rFonts w:ascii="Calibri" w:eastAsiaTheme="minorEastAsia" w:hAnsi="Calibri" w:cs="Calibri"/>
                <w:sz w:val="22"/>
                <w:lang w:eastAsia="zh-CN"/>
              </w:rPr>
            </w:pPr>
            <w:hyperlink r:id="rId61"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A242E">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A242E">
        <w:tc>
          <w:tcPr>
            <w:tcW w:w="1980" w:type="dxa"/>
          </w:tcPr>
          <w:p w14:paraId="4F3BF6C4"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2693" w:type="dxa"/>
          </w:tcPr>
          <w:p w14:paraId="4A76A3D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A242E">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A242E">
        <w:tc>
          <w:tcPr>
            <w:tcW w:w="1980" w:type="dxa"/>
          </w:tcPr>
          <w:p w14:paraId="2689597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A242E">
            <w:pPr>
              <w:autoSpaceDE w:val="0"/>
              <w:autoSpaceDN w:val="0"/>
              <w:jc w:val="both"/>
            </w:pPr>
            <w:r>
              <w:rPr>
                <w:rFonts w:ascii="Calibri" w:hAnsi="Calibri" w:cs="Calibri"/>
                <w:sz w:val="22"/>
              </w:rPr>
              <w:t>chao.luo@cn.sharp-world.com</w:t>
            </w:r>
          </w:p>
        </w:tc>
      </w:tr>
      <w:tr w:rsidR="00BA4387" w14:paraId="3BD4722A" w14:textId="77777777" w:rsidTr="000A242E">
        <w:tc>
          <w:tcPr>
            <w:tcW w:w="1980" w:type="dxa"/>
          </w:tcPr>
          <w:p w14:paraId="7D91881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A242E">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A242E">
        <w:trPr>
          <w:trHeight w:val="450"/>
        </w:trPr>
        <w:tc>
          <w:tcPr>
            <w:tcW w:w="1980" w:type="dxa"/>
          </w:tcPr>
          <w:p w14:paraId="602C76D2" w14:textId="77777777" w:rsidR="00BA4387" w:rsidRDefault="00BA4387" w:rsidP="000A242E">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A242E">
            <w:pPr>
              <w:rPr>
                <w:rFonts w:ascii="Calibri" w:hAnsi="Calibri" w:cs="Calibri"/>
                <w:sz w:val="22"/>
              </w:rPr>
            </w:pPr>
            <w:r>
              <w:rPr>
                <w:rFonts w:ascii="Calibri" w:hAnsi="Calibri" w:cs="Calibri"/>
                <w:sz w:val="22"/>
              </w:rPr>
              <w:t>Wensu Zhao</w:t>
            </w:r>
          </w:p>
          <w:p w14:paraId="6DFF57ED" w14:textId="77777777" w:rsidR="00BA4387" w:rsidRDefault="00BA4387" w:rsidP="000A242E">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A242E">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A242E">
            <w:pPr>
              <w:rPr>
                <w:rFonts w:ascii="Calibri" w:hAnsi="Calibri" w:cs="Calibri"/>
                <w:sz w:val="22"/>
              </w:rPr>
            </w:pPr>
            <w:r>
              <w:rPr>
                <w:rFonts w:ascii="Calibri" w:hAnsi="Calibri" w:cs="Calibri"/>
                <w:sz w:val="22"/>
              </w:rPr>
              <w:t>zhaoqun1@xiaomi.com</w:t>
            </w:r>
          </w:p>
        </w:tc>
      </w:tr>
      <w:tr w:rsidR="00BA4387" w:rsidRPr="000D6703" w14:paraId="5CE08A0A" w14:textId="77777777" w:rsidTr="000A242E">
        <w:trPr>
          <w:trHeight w:val="450"/>
        </w:trPr>
        <w:tc>
          <w:tcPr>
            <w:tcW w:w="1980" w:type="dxa"/>
          </w:tcPr>
          <w:p w14:paraId="422DFF97" w14:textId="77777777" w:rsidR="00BA4387" w:rsidRDefault="00BA4387" w:rsidP="000A242E">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A242E">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000000" w:rsidP="000A242E">
            <w:pPr>
              <w:autoSpaceDE w:val="0"/>
              <w:autoSpaceDN w:val="0"/>
              <w:jc w:val="both"/>
              <w:rPr>
                <w:rFonts w:ascii="Calibri" w:hAnsi="Calibri" w:cs="Calibri"/>
                <w:sz w:val="22"/>
                <w:lang w:val="de-DE" w:eastAsia="ko-KR"/>
              </w:rPr>
            </w:pPr>
            <w:hyperlink r:id="rId62" w:history="1">
              <w:r w:rsidR="00BA4387">
                <w:rPr>
                  <w:rStyle w:val="Hyperlink"/>
                  <w:rFonts w:ascii="Calibri" w:hAnsi="Calibri" w:cs="Calibri"/>
                  <w:sz w:val="22"/>
                  <w:lang w:val="de-DE" w:eastAsia="ko-KR"/>
                </w:rPr>
                <w:t>kganesan@lenovo.com</w:t>
              </w:r>
            </w:hyperlink>
          </w:p>
          <w:p w14:paraId="0A504F20" w14:textId="77777777" w:rsidR="00BA4387" w:rsidRDefault="00000000" w:rsidP="000A242E">
            <w:pPr>
              <w:autoSpaceDE w:val="0"/>
              <w:autoSpaceDN w:val="0"/>
              <w:jc w:val="both"/>
              <w:rPr>
                <w:rFonts w:ascii="Calibri" w:hAnsi="Calibri" w:cs="Calibri"/>
                <w:sz w:val="22"/>
                <w:lang w:val="de-DE" w:eastAsia="ko-KR"/>
              </w:rPr>
            </w:pPr>
            <w:hyperlink r:id="rId63" w:history="1">
              <w:r w:rsidR="00BA4387">
                <w:rPr>
                  <w:rStyle w:val="Hyperlink"/>
                  <w:rFonts w:ascii="Calibri" w:hAnsi="Calibri" w:cs="Calibri"/>
                  <w:sz w:val="22"/>
                  <w:lang w:val="de-DE" w:eastAsia="ko-KR"/>
                </w:rPr>
                <w:t>aelbwart@lenovo.com</w:t>
              </w:r>
            </w:hyperlink>
          </w:p>
          <w:p w14:paraId="45F82CEE" w14:textId="77777777" w:rsidR="00BA4387" w:rsidRDefault="00BA4387" w:rsidP="000A242E">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A242E">
        <w:tc>
          <w:tcPr>
            <w:tcW w:w="1980" w:type="dxa"/>
          </w:tcPr>
          <w:p w14:paraId="2D1C8AD5"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0D6703" w14:paraId="106E1E92" w14:textId="77777777" w:rsidTr="000A242E">
        <w:trPr>
          <w:trHeight w:val="450"/>
        </w:trPr>
        <w:tc>
          <w:tcPr>
            <w:tcW w:w="1980" w:type="dxa"/>
          </w:tcPr>
          <w:p w14:paraId="3CAF4221" w14:textId="77777777" w:rsidR="00BA4387" w:rsidRDefault="00BA4387" w:rsidP="000A242E">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A242E">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A242E">
        <w:trPr>
          <w:trHeight w:val="450"/>
        </w:trPr>
        <w:tc>
          <w:tcPr>
            <w:tcW w:w="1980" w:type="dxa"/>
          </w:tcPr>
          <w:p w14:paraId="6B978813"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000000" w:rsidP="000A242E">
            <w:pPr>
              <w:autoSpaceDE w:val="0"/>
              <w:autoSpaceDN w:val="0"/>
              <w:jc w:val="both"/>
              <w:rPr>
                <w:rFonts w:eastAsiaTheme="minorEastAsia"/>
                <w:lang w:eastAsia="zh-CN"/>
              </w:rPr>
            </w:pPr>
            <w:hyperlink r:id="rId64"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000000" w:rsidP="000A242E">
            <w:pPr>
              <w:autoSpaceDE w:val="0"/>
              <w:autoSpaceDN w:val="0"/>
              <w:jc w:val="both"/>
              <w:rPr>
                <w:rFonts w:ascii="Calibri" w:eastAsiaTheme="minorEastAsia" w:hAnsi="Calibri" w:cs="Calibri"/>
                <w:sz w:val="22"/>
                <w:lang w:eastAsia="zh-CN"/>
              </w:rPr>
            </w:pPr>
            <w:hyperlink r:id="rId65"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0D6703" w14:paraId="57F6C61A" w14:textId="77777777" w:rsidTr="000A242E">
        <w:trPr>
          <w:trHeight w:val="450"/>
        </w:trPr>
        <w:tc>
          <w:tcPr>
            <w:tcW w:w="1980" w:type="dxa"/>
          </w:tcPr>
          <w:p w14:paraId="2409F277"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A242E">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0D6703" w14:paraId="7E6AB7BE" w14:textId="77777777" w:rsidTr="000A242E">
        <w:trPr>
          <w:trHeight w:val="450"/>
        </w:trPr>
        <w:tc>
          <w:tcPr>
            <w:tcW w:w="1980" w:type="dxa"/>
          </w:tcPr>
          <w:p w14:paraId="311AAAE3" w14:textId="77777777" w:rsidR="00BA4387" w:rsidRDefault="00BA4387" w:rsidP="000A242E">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0D6703" w14:paraId="4C1509FF" w14:textId="77777777" w:rsidTr="000A242E">
        <w:trPr>
          <w:trHeight w:val="450"/>
        </w:trPr>
        <w:tc>
          <w:tcPr>
            <w:tcW w:w="1980" w:type="dxa"/>
          </w:tcPr>
          <w:p w14:paraId="5F17EE14" w14:textId="77777777" w:rsidR="00BA4387" w:rsidRDefault="00BA4387" w:rsidP="000A242E">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5AD1540"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A242E">
        <w:tc>
          <w:tcPr>
            <w:tcW w:w="1980" w:type="dxa"/>
          </w:tcPr>
          <w:p w14:paraId="5E2D5BFE" w14:textId="77777777" w:rsidR="00BA4387" w:rsidRDefault="00BA4387" w:rsidP="000A242E">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A242E">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A242E">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000000" w:rsidP="000A242E">
            <w:pPr>
              <w:autoSpaceDE w:val="0"/>
              <w:autoSpaceDN w:val="0"/>
              <w:jc w:val="both"/>
              <w:rPr>
                <w:rFonts w:ascii="Calibri" w:hAnsi="Calibri" w:cs="Calibri"/>
                <w:sz w:val="22"/>
              </w:rPr>
            </w:pPr>
            <w:hyperlink r:id="rId66" w:history="1">
              <w:r w:rsidR="00BA4387">
                <w:rPr>
                  <w:rStyle w:val="Hyperlink"/>
                  <w:rFonts w:ascii="Calibri" w:hAnsi="Calibri" w:cs="Calibri"/>
                  <w:sz w:val="22"/>
                </w:rPr>
                <w:t>timo.lunttila@nokia.com</w:t>
              </w:r>
            </w:hyperlink>
          </w:p>
          <w:p w14:paraId="5DA45E67" w14:textId="77777777" w:rsidR="00BA4387" w:rsidRDefault="00000000" w:rsidP="000A242E">
            <w:pPr>
              <w:autoSpaceDE w:val="0"/>
              <w:autoSpaceDN w:val="0"/>
              <w:jc w:val="both"/>
              <w:rPr>
                <w:rFonts w:ascii="Calibri" w:hAnsi="Calibri" w:cs="Calibri"/>
                <w:sz w:val="22"/>
              </w:rPr>
            </w:pPr>
            <w:hyperlink r:id="rId67" w:history="1">
              <w:r w:rsidR="00BA4387">
                <w:rPr>
                  <w:rStyle w:val="Hyperlink"/>
                  <w:rFonts w:ascii="Calibri" w:hAnsi="Calibri" w:cs="Calibri"/>
                  <w:sz w:val="22"/>
                </w:rPr>
                <w:t>Torsten.wildschek@nokia.com</w:t>
              </w:r>
            </w:hyperlink>
          </w:p>
        </w:tc>
      </w:tr>
      <w:tr w:rsidR="00BA4387" w14:paraId="3671FE9C" w14:textId="77777777" w:rsidTr="000A242E">
        <w:tc>
          <w:tcPr>
            <w:tcW w:w="1980" w:type="dxa"/>
          </w:tcPr>
          <w:p w14:paraId="2822CE99" w14:textId="77777777" w:rsidR="00BA4387" w:rsidRDefault="00BA4387" w:rsidP="000A242E">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000000" w:rsidP="000A242E">
            <w:pPr>
              <w:autoSpaceDE w:val="0"/>
              <w:autoSpaceDN w:val="0"/>
              <w:jc w:val="both"/>
              <w:rPr>
                <w:rFonts w:ascii="Calibri" w:hAnsi="Calibri" w:cs="Calibri"/>
                <w:sz w:val="22"/>
              </w:rPr>
            </w:pPr>
            <w:hyperlink r:id="rId68" w:history="1">
              <w:r w:rsidR="00BA4387">
                <w:rPr>
                  <w:rFonts w:ascii="Calibri" w:hAnsi="Calibri" w:cs="Calibri"/>
                  <w:sz w:val="22"/>
                </w:rPr>
                <w:t>Naizheng Zheng</w:t>
              </w:r>
            </w:hyperlink>
          </w:p>
        </w:tc>
        <w:tc>
          <w:tcPr>
            <w:tcW w:w="5103" w:type="dxa"/>
          </w:tcPr>
          <w:p w14:paraId="2DA88E90" w14:textId="77777777" w:rsidR="00BA4387" w:rsidRDefault="00BA4387" w:rsidP="000A242E">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A242E">
        <w:tc>
          <w:tcPr>
            <w:tcW w:w="1980" w:type="dxa"/>
          </w:tcPr>
          <w:p w14:paraId="4E416769"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0A242E">
            <w:pPr>
              <w:autoSpaceDE w:val="0"/>
              <w:autoSpaceDN w:val="0"/>
              <w:jc w:val="both"/>
            </w:pPr>
            <w:r>
              <w:rPr>
                <w:rFonts w:ascii="Calibri" w:eastAsiaTheme="minorEastAsia" w:hAnsi="Calibri" w:cs="Calibri"/>
                <w:sz w:val="22"/>
                <w:lang w:eastAsia="zh-CN"/>
              </w:rPr>
              <w:t>Sarun Selvanesan</w:t>
            </w:r>
          </w:p>
        </w:tc>
        <w:tc>
          <w:tcPr>
            <w:tcW w:w="5103" w:type="dxa"/>
          </w:tcPr>
          <w:p w14:paraId="45BB995B" w14:textId="77777777" w:rsidR="00BA4387" w:rsidRDefault="00000000" w:rsidP="000A242E">
            <w:pPr>
              <w:autoSpaceDE w:val="0"/>
              <w:autoSpaceDN w:val="0"/>
              <w:jc w:val="both"/>
              <w:rPr>
                <w:rFonts w:ascii="Calibri" w:hAnsi="Calibri" w:cs="Calibri"/>
                <w:sz w:val="22"/>
              </w:rPr>
            </w:pPr>
            <w:hyperlink r:id="rId69" w:history="1">
              <w:r w:rsidR="00BA4387">
                <w:rPr>
                  <w:rStyle w:val="Hyperlink"/>
                  <w:rFonts w:ascii="Calibri" w:hAnsi="Calibri" w:cs="Calibri"/>
                  <w:sz w:val="22"/>
                </w:rPr>
                <w:t>sarun.selvanesan@hhi.fraunhofer.de</w:t>
              </w:r>
            </w:hyperlink>
          </w:p>
        </w:tc>
      </w:tr>
      <w:tr w:rsidR="00BA4387" w14:paraId="7EF4DBE9" w14:textId="77777777" w:rsidTr="000A242E">
        <w:tc>
          <w:tcPr>
            <w:tcW w:w="1980" w:type="dxa"/>
          </w:tcPr>
          <w:p w14:paraId="4BE91A0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A242E">
            <w:pPr>
              <w:autoSpaceDE w:val="0"/>
              <w:autoSpaceDN w:val="0"/>
              <w:jc w:val="both"/>
            </w:pPr>
            <w:r>
              <w:rPr>
                <w:rFonts w:ascii="Calibri" w:eastAsia="SimSun" w:hAnsi="Calibri" w:cs="Calibri" w:hint="eastAsia"/>
                <w:sz w:val="22"/>
                <w:lang w:val="en-US" w:eastAsia="zh-CN"/>
              </w:rPr>
              <w:t>xingya.shen@transsion.com</w:t>
            </w:r>
          </w:p>
        </w:tc>
      </w:tr>
      <w:tr w:rsidR="00BA4387" w14:paraId="18CD934C" w14:textId="77777777" w:rsidTr="000A242E">
        <w:tc>
          <w:tcPr>
            <w:tcW w:w="1980" w:type="dxa"/>
          </w:tcPr>
          <w:p w14:paraId="12A5688B" w14:textId="77777777" w:rsidR="00BA4387" w:rsidRDefault="00BA4387" w:rsidP="000A242E">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0A242E">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0A242E">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0A242E">
            <w:pPr>
              <w:autoSpaceDE w:val="0"/>
              <w:autoSpaceDN w:val="0"/>
              <w:jc w:val="both"/>
              <w:rPr>
                <w:rFonts w:ascii="Calibri" w:hAnsi="Calibri" w:cs="Calibri"/>
                <w:sz w:val="22"/>
              </w:rPr>
            </w:pPr>
            <w:r>
              <w:rPr>
                <w:rFonts w:ascii="Calibri" w:hAnsi="Calibri" w:cs="Calibri"/>
                <w:sz w:val="22"/>
              </w:rPr>
              <w:t>name.surname at company . com</w:t>
            </w:r>
          </w:p>
          <w:p w14:paraId="71F6815C" w14:textId="77777777" w:rsidR="00BA4387" w:rsidRDefault="00BA4387" w:rsidP="000A242E">
            <w:pPr>
              <w:autoSpaceDE w:val="0"/>
              <w:autoSpaceDN w:val="0"/>
              <w:jc w:val="both"/>
              <w:rPr>
                <w:rFonts w:ascii="Calibri" w:eastAsia="SimSun" w:hAnsi="Calibri" w:cs="Calibri"/>
                <w:sz w:val="22"/>
                <w:lang w:val="en-US" w:eastAsia="zh-CN"/>
              </w:rPr>
            </w:pPr>
            <w:r>
              <w:rPr>
                <w:rFonts w:ascii="Calibri" w:hAnsi="Calibri" w:cs="Calibri"/>
                <w:sz w:val="22"/>
              </w:rPr>
              <w:t>jose.leon.calvo@ericsson.com</w:t>
            </w:r>
          </w:p>
        </w:tc>
      </w:tr>
      <w:tr w:rsidR="00BA4387" w14:paraId="6C3032B0" w14:textId="77777777" w:rsidTr="000A242E">
        <w:tc>
          <w:tcPr>
            <w:tcW w:w="1980" w:type="dxa"/>
          </w:tcPr>
          <w:p w14:paraId="21987B3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000000" w:rsidP="000A242E">
            <w:pPr>
              <w:autoSpaceDE w:val="0"/>
              <w:autoSpaceDN w:val="0"/>
              <w:jc w:val="both"/>
              <w:rPr>
                <w:rFonts w:ascii="Calibri" w:hAnsi="Calibri" w:cs="Calibri"/>
                <w:sz w:val="22"/>
              </w:rPr>
            </w:pPr>
            <w:hyperlink r:id="rId70"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A242E">
        <w:tc>
          <w:tcPr>
            <w:tcW w:w="1980" w:type="dxa"/>
          </w:tcPr>
          <w:p w14:paraId="10156C9F"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000000" w:rsidP="000A242E">
            <w:pPr>
              <w:autoSpaceDE w:val="0"/>
              <w:autoSpaceDN w:val="0"/>
              <w:jc w:val="both"/>
              <w:rPr>
                <w:rFonts w:ascii="Times New Roman" w:eastAsiaTheme="minorEastAsia" w:hAnsi="Times New Roman"/>
                <w:sz w:val="22"/>
                <w:lang w:eastAsia="zh-CN"/>
              </w:rPr>
            </w:pPr>
            <w:hyperlink r:id="rId71"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A242E">
        <w:trPr>
          <w:trHeight w:val="158"/>
        </w:trPr>
        <w:tc>
          <w:tcPr>
            <w:tcW w:w="1980" w:type="dxa"/>
          </w:tcPr>
          <w:p w14:paraId="0D554BE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A242E">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A242E">
        <w:trPr>
          <w:trHeight w:val="158"/>
        </w:trPr>
        <w:tc>
          <w:tcPr>
            <w:tcW w:w="1980" w:type="dxa"/>
          </w:tcPr>
          <w:p w14:paraId="7E6EC70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0A242E">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0A242E">
        <w:trPr>
          <w:trHeight w:val="158"/>
        </w:trPr>
        <w:tc>
          <w:tcPr>
            <w:tcW w:w="1980" w:type="dxa"/>
          </w:tcPr>
          <w:p w14:paraId="5A2CE25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7E0105FB" w14:textId="77777777" w:rsidR="00BA4387" w:rsidRDefault="00000000" w:rsidP="000A242E">
            <w:pPr>
              <w:rPr>
                <w:rFonts w:ascii="Calibri" w:hAnsi="Calibri" w:cs="Calibri"/>
                <w:sz w:val="22"/>
                <w:lang w:eastAsia="zh-CN"/>
              </w:rPr>
            </w:pPr>
            <w:hyperlink r:id="rId72" w:history="1">
              <w:r w:rsidR="00BA4387">
                <w:rPr>
                  <w:rStyle w:val="Hyperlink"/>
                  <w:rFonts w:ascii="Calibri" w:hAnsi="Calibri" w:cs="Calibri"/>
                  <w:sz w:val="22"/>
                  <w:lang w:eastAsia="zh-CN"/>
                </w:rPr>
                <w:t>Huaning_niu@apple.com</w:t>
              </w:r>
            </w:hyperlink>
          </w:p>
          <w:p w14:paraId="084F5E6E" w14:textId="77777777" w:rsidR="00BA4387" w:rsidRDefault="00BA4387" w:rsidP="000A242E">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A242E">
        <w:trPr>
          <w:trHeight w:val="158"/>
        </w:trPr>
        <w:tc>
          <w:tcPr>
            <w:tcW w:w="1980" w:type="dxa"/>
          </w:tcPr>
          <w:p w14:paraId="0D201C11" w14:textId="77777777" w:rsidR="00BA4387" w:rsidRDefault="00BA4387" w:rsidP="000A242E">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A242E">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A242E">
            <w:r>
              <w:rPr>
                <w:rFonts w:ascii="Calibri" w:hAnsi="Calibri" w:cs="Calibri"/>
                <w:sz w:val="22"/>
                <w:lang w:eastAsia="ko-KR"/>
              </w:rPr>
              <w:t>minseok.noh@wilusgroup.com</w:t>
            </w:r>
          </w:p>
        </w:tc>
      </w:tr>
      <w:tr w:rsidR="00BA4387" w14:paraId="69BE3B15" w14:textId="77777777" w:rsidTr="000A242E">
        <w:trPr>
          <w:trHeight w:val="158"/>
        </w:trPr>
        <w:tc>
          <w:tcPr>
            <w:tcW w:w="1980" w:type="dxa"/>
          </w:tcPr>
          <w:p w14:paraId="27228D0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A242E">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A242E">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A242E">
        <w:trPr>
          <w:trHeight w:val="158"/>
        </w:trPr>
        <w:tc>
          <w:tcPr>
            <w:tcW w:w="1980" w:type="dxa"/>
          </w:tcPr>
          <w:p w14:paraId="41ED9727" w14:textId="77777777" w:rsidR="00BA4387" w:rsidRDefault="00BA4387" w:rsidP="000A242E">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A242E">
        <w:trPr>
          <w:trHeight w:val="158"/>
        </w:trPr>
        <w:tc>
          <w:tcPr>
            <w:tcW w:w="1980" w:type="dxa"/>
          </w:tcPr>
          <w:p w14:paraId="54C69808"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A242E">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A242E">
        <w:trPr>
          <w:trHeight w:val="158"/>
        </w:trPr>
        <w:tc>
          <w:tcPr>
            <w:tcW w:w="1980" w:type="dxa"/>
          </w:tcPr>
          <w:p w14:paraId="5655EA1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A242E">
        <w:trPr>
          <w:trHeight w:val="158"/>
        </w:trPr>
        <w:tc>
          <w:tcPr>
            <w:tcW w:w="1980" w:type="dxa"/>
          </w:tcPr>
          <w:p w14:paraId="554DB489" w14:textId="77777777" w:rsidR="00BA4387" w:rsidRDefault="00BA4387" w:rsidP="000A242E">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DF2A79">
      <w:pPr>
        <w:pStyle w:val="ListParagraph"/>
        <w:numPr>
          <w:ilvl w:val="1"/>
          <w:numId w:val="19"/>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rsidP="00DF2A79">
      <w:pPr>
        <w:pStyle w:val="ListParagraph"/>
        <w:numPr>
          <w:ilvl w:val="1"/>
          <w:numId w:val="19"/>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rsidP="00DF2A79">
      <w:pPr>
        <w:pStyle w:val="ListParagraph"/>
        <w:numPr>
          <w:ilvl w:val="0"/>
          <w:numId w:val="19"/>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DF2A79">
      <w:pPr>
        <w:pStyle w:val="ListParagraph"/>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DF2A79">
      <w:pPr>
        <w:pStyle w:val="ListParagraph"/>
        <w:numPr>
          <w:ilvl w:val="1"/>
          <w:numId w:val="19"/>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DF2A79">
      <w:pPr>
        <w:pStyle w:val="ListParagraph"/>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DF2A79">
      <w:pPr>
        <w:pStyle w:val="ListParagraph"/>
        <w:numPr>
          <w:ilvl w:val="1"/>
          <w:numId w:val="19"/>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rsidP="00DF2A79">
      <w:pPr>
        <w:pStyle w:val="ListParagraph"/>
        <w:numPr>
          <w:ilvl w:val="1"/>
          <w:numId w:val="19"/>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48D8" w14:textId="77777777" w:rsidR="009353C0" w:rsidRDefault="009353C0">
      <w:r>
        <w:separator/>
      </w:r>
    </w:p>
  </w:endnote>
  <w:endnote w:type="continuationSeparator" w:id="0">
    <w:p w14:paraId="1F2C0C2F" w14:textId="77777777" w:rsidR="009353C0" w:rsidRDefault="009353C0">
      <w:r>
        <w:continuationSeparator/>
      </w:r>
    </w:p>
  </w:endnote>
  <w:endnote w:type="continuationNotice" w:id="1">
    <w:p w14:paraId="52973D86" w14:textId="77777777" w:rsidR="009353C0" w:rsidRDefault="00935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6C0C" w14:textId="77777777" w:rsidR="009353C0" w:rsidRDefault="009353C0">
      <w:r>
        <w:separator/>
      </w:r>
    </w:p>
  </w:footnote>
  <w:footnote w:type="continuationSeparator" w:id="0">
    <w:p w14:paraId="41134DD1" w14:textId="77777777" w:rsidR="009353C0" w:rsidRDefault="009353C0">
      <w:r>
        <w:continuationSeparator/>
      </w:r>
    </w:p>
  </w:footnote>
  <w:footnote w:type="continuationNotice" w:id="1">
    <w:p w14:paraId="513CA008" w14:textId="77777777" w:rsidR="009353C0" w:rsidRDefault="009353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4000AB58"/>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666569"/>
    <w:multiLevelType w:val="hybridMultilevel"/>
    <w:tmpl w:val="B94C1F96"/>
    <w:lvl w:ilvl="0" w:tplc="F7F4E23C">
      <w:numFmt w:val="bullet"/>
      <w:lvlText w:val=""/>
      <w:lvlJc w:val="left"/>
      <w:pPr>
        <w:ind w:left="720" w:hanging="360"/>
      </w:pPr>
      <w:rPr>
        <w:rFonts w:ascii="Symbol" w:eastAsia="Batang"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630D0"/>
    <w:multiLevelType w:val="hybridMultilevel"/>
    <w:tmpl w:val="0FA6A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07F24FF"/>
    <w:multiLevelType w:val="hybridMultilevel"/>
    <w:tmpl w:val="57525824"/>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0F21F8"/>
    <w:multiLevelType w:val="hybridMultilevel"/>
    <w:tmpl w:val="C204AD4E"/>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D74D5F"/>
    <w:multiLevelType w:val="hybridMultilevel"/>
    <w:tmpl w:val="CD3C3124"/>
    <w:lvl w:ilvl="0" w:tplc="3B266E4C">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7BB0EDF"/>
    <w:multiLevelType w:val="hybridMultilevel"/>
    <w:tmpl w:val="7F6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6065D"/>
    <w:multiLevelType w:val="hybridMultilevel"/>
    <w:tmpl w:val="25FE020E"/>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C6386"/>
    <w:multiLevelType w:val="hybridMultilevel"/>
    <w:tmpl w:val="B4500350"/>
    <w:lvl w:ilvl="0" w:tplc="8994611C">
      <w:start w:val="1"/>
      <w:numFmt w:val="bullet"/>
      <w:lvlText w:val="•"/>
      <w:lvlJc w:val="left"/>
      <w:pPr>
        <w:tabs>
          <w:tab w:val="num" w:pos="720"/>
        </w:tabs>
        <w:ind w:left="720" w:hanging="360"/>
      </w:pPr>
      <w:rPr>
        <w:rFonts w:ascii="Arial" w:hAnsi="Arial" w:hint="default"/>
      </w:rPr>
    </w:lvl>
    <w:lvl w:ilvl="1" w:tplc="D0E462F0" w:tentative="1">
      <w:start w:val="1"/>
      <w:numFmt w:val="bullet"/>
      <w:lvlText w:val="•"/>
      <w:lvlJc w:val="left"/>
      <w:pPr>
        <w:tabs>
          <w:tab w:val="num" w:pos="1440"/>
        </w:tabs>
        <w:ind w:left="1440" w:hanging="360"/>
      </w:pPr>
      <w:rPr>
        <w:rFonts w:ascii="Arial" w:hAnsi="Arial" w:hint="default"/>
      </w:rPr>
    </w:lvl>
    <w:lvl w:ilvl="2" w:tplc="F2BA776C" w:tentative="1">
      <w:start w:val="1"/>
      <w:numFmt w:val="bullet"/>
      <w:lvlText w:val="•"/>
      <w:lvlJc w:val="left"/>
      <w:pPr>
        <w:tabs>
          <w:tab w:val="num" w:pos="2160"/>
        </w:tabs>
        <w:ind w:left="2160" w:hanging="360"/>
      </w:pPr>
      <w:rPr>
        <w:rFonts w:ascii="Arial" w:hAnsi="Arial" w:hint="default"/>
      </w:rPr>
    </w:lvl>
    <w:lvl w:ilvl="3" w:tplc="E43A13C6">
      <w:start w:val="1"/>
      <w:numFmt w:val="bullet"/>
      <w:lvlText w:val="•"/>
      <w:lvlJc w:val="left"/>
      <w:pPr>
        <w:tabs>
          <w:tab w:val="num" w:pos="2880"/>
        </w:tabs>
        <w:ind w:left="2880" w:hanging="360"/>
      </w:pPr>
      <w:rPr>
        <w:rFonts w:ascii="Arial" w:hAnsi="Arial" w:hint="default"/>
      </w:rPr>
    </w:lvl>
    <w:lvl w:ilvl="4" w:tplc="004CBEB4" w:tentative="1">
      <w:start w:val="1"/>
      <w:numFmt w:val="bullet"/>
      <w:lvlText w:val="•"/>
      <w:lvlJc w:val="left"/>
      <w:pPr>
        <w:tabs>
          <w:tab w:val="num" w:pos="3600"/>
        </w:tabs>
        <w:ind w:left="3600" w:hanging="360"/>
      </w:pPr>
      <w:rPr>
        <w:rFonts w:ascii="Arial" w:hAnsi="Arial" w:hint="default"/>
      </w:rPr>
    </w:lvl>
    <w:lvl w:ilvl="5" w:tplc="AF724A6C" w:tentative="1">
      <w:start w:val="1"/>
      <w:numFmt w:val="bullet"/>
      <w:lvlText w:val="•"/>
      <w:lvlJc w:val="left"/>
      <w:pPr>
        <w:tabs>
          <w:tab w:val="num" w:pos="4320"/>
        </w:tabs>
        <w:ind w:left="4320" w:hanging="360"/>
      </w:pPr>
      <w:rPr>
        <w:rFonts w:ascii="Arial" w:hAnsi="Arial" w:hint="default"/>
      </w:rPr>
    </w:lvl>
    <w:lvl w:ilvl="6" w:tplc="7D662766" w:tentative="1">
      <w:start w:val="1"/>
      <w:numFmt w:val="bullet"/>
      <w:lvlText w:val="•"/>
      <w:lvlJc w:val="left"/>
      <w:pPr>
        <w:tabs>
          <w:tab w:val="num" w:pos="5040"/>
        </w:tabs>
        <w:ind w:left="5040" w:hanging="360"/>
      </w:pPr>
      <w:rPr>
        <w:rFonts w:ascii="Arial" w:hAnsi="Arial" w:hint="default"/>
      </w:rPr>
    </w:lvl>
    <w:lvl w:ilvl="7" w:tplc="C15EA55C" w:tentative="1">
      <w:start w:val="1"/>
      <w:numFmt w:val="bullet"/>
      <w:lvlText w:val="•"/>
      <w:lvlJc w:val="left"/>
      <w:pPr>
        <w:tabs>
          <w:tab w:val="num" w:pos="5760"/>
        </w:tabs>
        <w:ind w:left="5760" w:hanging="360"/>
      </w:pPr>
      <w:rPr>
        <w:rFonts w:ascii="Arial" w:hAnsi="Arial" w:hint="default"/>
      </w:rPr>
    </w:lvl>
    <w:lvl w:ilvl="8" w:tplc="4344D6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3145AC"/>
    <w:multiLevelType w:val="hybridMultilevel"/>
    <w:tmpl w:val="288CF2D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3AE70C0"/>
    <w:multiLevelType w:val="hybridMultilevel"/>
    <w:tmpl w:val="994A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63AB0"/>
    <w:multiLevelType w:val="hybridMultilevel"/>
    <w:tmpl w:val="107A7BE8"/>
    <w:lvl w:ilvl="0" w:tplc="9082313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51A72"/>
    <w:multiLevelType w:val="hybridMultilevel"/>
    <w:tmpl w:val="933AB7D6"/>
    <w:lvl w:ilvl="0" w:tplc="99FE1BD8">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992C2B"/>
    <w:multiLevelType w:val="hybridMultilevel"/>
    <w:tmpl w:val="D1CE62DC"/>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0D06514"/>
    <w:multiLevelType w:val="hybridMultilevel"/>
    <w:tmpl w:val="DC1EF9E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41B2697"/>
    <w:multiLevelType w:val="hybridMultilevel"/>
    <w:tmpl w:val="2750990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316D44"/>
    <w:multiLevelType w:val="hybridMultilevel"/>
    <w:tmpl w:val="185E3FC6"/>
    <w:lvl w:ilvl="0" w:tplc="F1526D68">
      <w:start w:val="1"/>
      <w:numFmt w:val="bullet"/>
      <w:lvlText w:val="•"/>
      <w:lvlJc w:val="left"/>
      <w:pPr>
        <w:tabs>
          <w:tab w:val="num" w:pos="720"/>
        </w:tabs>
        <w:ind w:left="720" w:hanging="360"/>
      </w:pPr>
      <w:rPr>
        <w:rFonts w:ascii="Arial" w:hAnsi="Arial" w:hint="default"/>
      </w:rPr>
    </w:lvl>
    <w:lvl w:ilvl="1" w:tplc="D0387758" w:tentative="1">
      <w:start w:val="1"/>
      <w:numFmt w:val="bullet"/>
      <w:lvlText w:val="•"/>
      <w:lvlJc w:val="left"/>
      <w:pPr>
        <w:tabs>
          <w:tab w:val="num" w:pos="1440"/>
        </w:tabs>
        <w:ind w:left="1440" w:hanging="360"/>
      </w:pPr>
      <w:rPr>
        <w:rFonts w:ascii="Arial" w:hAnsi="Arial" w:hint="default"/>
      </w:rPr>
    </w:lvl>
    <w:lvl w:ilvl="2" w:tplc="D57C92B4">
      <w:start w:val="1"/>
      <w:numFmt w:val="bullet"/>
      <w:lvlText w:val="•"/>
      <w:lvlJc w:val="left"/>
      <w:pPr>
        <w:tabs>
          <w:tab w:val="num" w:pos="2160"/>
        </w:tabs>
        <w:ind w:left="2160" w:hanging="360"/>
      </w:pPr>
      <w:rPr>
        <w:rFonts w:ascii="Arial" w:hAnsi="Arial" w:hint="default"/>
      </w:rPr>
    </w:lvl>
    <w:lvl w:ilvl="3" w:tplc="67C45158" w:tentative="1">
      <w:start w:val="1"/>
      <w:numFmt w:val="bullet"/>
      <w:lvlText w:val="•"/>
      <w:lvlJc w:val="left"/>
      <w:pPr>
        <w:tabs>
          <w:tab w:val="num" w:pos="2880"/>
        </w:tabs>
        <w:ind w:left="2880" w:hanging="360"/>
      </w:pPr>
      <w:rPr>
        <w:rFonts w:ascii="Arial" w:hAnsi="Arial" w:hint="default"/>
      </w:rPr>
    </w:lvl>
    <w:lvl w:ilvl="4" w:tplc="F716AAA8" w:tentative="1">
      <w:start w:val="1"/>
      <w:numFmt w:val="bullet"/>
      <w:lvlText w:val="•"/>
      <w:lvlJc w:val="left"/>
      <w:pPr>
        <w:tabs>
          <w:tab w:val="num" w:pos="3600"/>
        </w:tabs>
        <w:ind w:left="3600" w:hanging="360"/>
      </w:pPr>
      <w:rPr>
        <w:rFonts w:ascii="Arial" w:hAnsi="Arial" w:hint="default"/>
      </w:rPr>
    </w:lvl>
    <w:lvl w:ilvl="5" w:tplc="63400FBE" w:tentative="1">
      <w:start w:val="1"/>
      <w:numFmt w:val="bullet"/>
      <w:lvlText w:val="•"/>
      <w:lvlJc w:val="left"/>
      <w:pPr>
        <w:tabs>
          <w:tab w:val="num" w:pos="4320"/>
        </w:tabs>
        <w:ind w:left="4320" w:hanging="360"/>
      </w:pPr>
      <w:rPr>
        <w:rFonts w:ascii="Arial" w:hAnsi="Arial" w:hint="default"/>
      </w:rPr>
    </w:lvl>
    <w:lvl w:ilvl="6" w:tplc="4AA4CFDA" w:tentative="1">
      <w:start w:val="1"/>
      <w:numFmt w:val="bullet"/>
      <w:lvlText w:val="•"/>
      <w:lvlJc w:val="left"/>
      <w:pPr>
        <w:tabs>
          <w:tab w:val="num" w:pos="5040"/>
        </w:tabs>
        <w:ind w:left="5040" w:hanging="360"/>
      </w:pPr>
      <w:rPr>
        <w:rFonts w:ascii="Arial" w:hAnsi="Arial" w:hint="default"/>
      </w:rPr>
    </w:lvl>
    <w:lvl w:ilvl="7" w:tplc="8A3CA0CE" w:tentative="1">
      <w:start w:val="1"/>
      <w:numFmt w:val="bullet"/>
      <w:lvlText w:val="•"/>
      <w:lvlJc w:val="left"/>
      <w:pPr>
        <w:tabs>
          <w:tab w:val="num" w:pos="5760"/>
        </w:tabs>
        <w:ind w:left="5760" w:hanging="360"/>
      </w:pPr>
      <w:rPr>
        <w:rFonts w:ascii="Arial" w:hAnsi="Arial" w:hint="default"/>
      </w:rPr>
    </w:lvl>
    <w:lvl w:ilvl="8" w:tplc="7280F5B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36009E"/>
    <w:multiLevelType w:val="hybridMultilevel"/>
    <w:tmpl w:val="B26C6F36"/>
    <w:lvl w:ilvl="0" w:tplc="E0C805D2">
      <w:start w:val="1"/>
      <w:numFmt w:val="bullet"/>
      <w:lvlText w:val="•"/>
      <w:lvlJc w:val="left"/>
      <w:pPr>
        <w:tabs>
          <w:tab w:val="num" w:pos="720"/>
        </w:tabs>
        <w:ind w:left="720" w:hanging="360"/>
      </w:pPr>
      <w:rPr>
        <w:rFonts w:ascii="Arial" w:hAnsi="Arial" w:hint="default"/>
      </w:rPr>
    </w:lvl>
    <w:lvl w:ilvl="1" w:tplc="8124DA5A" w:tentative="1">
      <w:start w:val="1"/>
      <w:numFmt w:val="bullet"/>
      <w:lvlText w:val="•"/>
      <w:lvlJc w:val="left"/>
      <w:pPr>
        <w:tabs>
          <w:tab w:val="num" w:pos="1440"/>
        </w:tabs>
        <w:ind w:left="1440" w:hanging="360"/>
      </w:pPr>
      <w:rPr>
        <w:rFonts w:ascii="Arial" w:hAnsi="Arial" w:hint="default"/>
      </w:rPr>
    </w:lvl>
    <w:lvl w:ilvl="2" w:tplc="6D749C5C">
      <w:start w:val="1"/>
      <w:numFmt w:val="bullet"/>
      <w:lvlText w:val="•"/>
      <w:lvlJc w:val="left"/>
      <w:pPr>
        <w:tabs>
          <w:tab w:val="num" w:pos="2160"/>
        </w:tabs>
        <w:ind w:left="2160" w:hanging="360"/>
      </w:pPr>
      <w:rPr>
        <w:rFonts w:ascii="Arial" w:hAnsi="Arial" w:hint="default"/>
      </w:rPr>
    </w:lvl>
    <w:lvl w:ilvl="3" w:tplc="1C263700" w:tentative="1">
      <w:start w:val="1"/>
      <w:numFmt w:val="bullet"/>
      <w:lvlText w:val="•"/>
      <w:lvlJc w:val="left"/>
      <w:pPr>
        <w:tabs>
          <w:tab w:val="num" w:pos="2880"/>
        </w:tabs>
        <w:ind w:left="2880" w:hanging="360"/>
      </w:pPr>
      <w:rPr>
        <w:rFonts w:ascii="Arial" w:hAnsi="Arial" w:hint="default"/>
      </w:rPr>
    </w:lvl>
    <w:lvl w:ilvl="4" w:tplc="7DCEC812" w:tentative="1">
      <w:start w:val="1"/>
      <w:numFmt w:val="bullet"/>
      <w:lvlText w:val="•"/>
      <w:lvlJc w:val="left"/>
      <w:pPr>
        <w:tabs>
          <w:tab w:val="num" w:pos="3600"/>
        </w:tabs>
        <w:ind w:left="3600" w:hanging="360"/>
      </w:pPr>
      <w:rPr>
        <w:rFonts w:ascii="Arial" w:hAnsi="Arial" w:hint="default"/>
      </w:rPr>
    </w:lvl>
    <w:lvl w:ilvl="5" w:tplc="DD36DD5A" w:tentative="1">
      <w:start w:val="1"/>
      <w:numFmt w:val="bullet"/>
      <w:lvlText w:val="•"/>
      <w:lvlJc w:val="left"/>
      <w:pPr>
        <w:tabs>
          <w:tab w:val="num" w:pos="4320"/>
        </w:tabs>
        <w:ind w:left="4320" w:hanging="360"/>
      </w:pPr>
      <w:rPr>
        <w:rFonts w:ascii="Arial" w:hAnsi="Arial" w:hint="default"/>
      </w:rPr>
    </w:lvl>
    <w:lvl w:ilvl="6" w:tplc="5576F5B6" w:tentative="1">
      <w:start w:val="1"/>
      <w:numFmt w:val="bullet"/>
      <w:lvlText w:val="•"/>
      <w:lvlJc w:val="left"/>
      <w:pPr>
        <w:tabs>
          <w:tab w:val="num" w:pos="5040"/>
        </w:tabs>
        <w:ind w:left="5040" w:hanging="360"/>
      </w:pPr>
      <w:rPr>
        <w:rFonts w:ascii="Arial" w:hAnsi="Arial" w:hint="default"/>
      </w:rPr>
    </w:lvl>
    <w:lvl w:ilvl="7" w:tplc="F36C0448" w:tentative="1">
      <w:start w:val="1"/>
      <w:numFmt w:val="bullet"/>
      <w:lvlText w:val="•"/>
      <w:lvlJc w:val="left"/>
      <w:pPr>
        <w:tabs>
          <w:tab w:val="num" w:pos="5760"/>
        </w:tabs>
        <w:ind w:left="5760" w:hanging="360"/>
      </w:pPr>
      <w:rPr>
        <w:rFonts w:ascii="Arial" w:hAnsi="Arial" w:hint="default"/>
      </w:rPr>
    </w:lvl>
    <w:lvl w:ilvl="8" w:tplc="A9FA7B6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D12550"/>
    <w:multiLevelType w:val="hybridMultilevel"/>
    <w:tmpl w:val="73701A54"/>
    <w:lvl w:ilvl="0" w:tplc="4A3A1474">
      <w:start w:val="1"/>
      <w:numFmt w:val="bullet"/>
      <w:lvlText w:val="•"/>
      <w:lvlJc w:val="left"/>
      <w:pPr>
        <w:tabs>
          <w:tab w:val="num" w:pos="360"/>
        </w:tabs>
        <w:ind w:left="360" w:hanging="360"/>
      </w:pPr>
      <w:rPr>
        <w:rFonts w:ascii="Arial" w:hAnsi="Arial" w:hint="default"/>
      </w:rPr>
    </w:lvl>
    <w:lvl w:ilvl="1" w:tplc="1CB49C74">
      <w:start w:val="1"/>
      <w:numFmt w:val="bullet"/>
      <w:lvlText w:val="•"/>
      <w:lvlJc w:val="left"/>
      <w:pPr>
        <w:tabs>
          <w:tab w:val="num" w:pos="1080"/>
        </w:tabs>
        <w:ind w:left="1080" w:hanging="360"/>
      </w:pPr>
      <w:rPr>
        <w:rFonts w:ascii="Arial" w:hAnsi="Arial" w:hint="default"/>
      </w:rPr>
    </w:lvl>
    <w:lvl w:ilvl="2" w:tplc="B48E5960">
      <w:numFmt w:val="bullet"/>
      <w:lvlText w:val="•"/>
      <w:lvlJc w:val="left"/>
      <w:pPr>
        <w:tabs>
          <w:tab w:val="num" w:pos="1800"/>
        </w:tabs>
        <w:ind w:left="1800" w:hanging="360"/>
      </w:pPr>
      <w:rPr>
        <w:rFonts w:ascii="Arial" w:hAnsi="Arial" w:hint="default"/>
      </w:rPr>
    </w:lvl>
    <w:lvl w:ilvl="3" w:tplc="4EC43CCC" w:tentative="1">
      <w:start w:val="1"/>
      <w:numFmt w:val="bullet"/>
      <w:lvlText w:val="•"/>
      <w:lvlJc w:val="left"/>
      <w:pPr>
        <w:tabs>
          <w:tab w:val="num" w:pos="2520"/>
        </w:tabs>
        <w:ind w:left="2520" w:hanging="360"/>
      </w:pPr>
      <w:rPr>
        <w:rFonts w:ascii="Arial" w:hAnsi="Arial" w:hint="default"/>
      </w:rPr>
    </w:lvl>
    <w:lvl w:ilvl="4" w:tplc="B4B4120E" w:tentative="1">
      <w:start w:val="1"/>
      <w:numFmt w:val="bullet"/>
      <w:lvlText w:val="•"/>
      <w:lvlJc w:val="left"/>
      <w:pPr>
        <w:tabs>
          <w:tab w:val="num" w:pos="3240"/>
        </w:tabs>
        <w:ind w:left="3240" w:hanging="360"/>
      </w:pPr>
      <w:rPr>
        <w:rFonts w:ascii="Arial" w:hAnsi="Arial" w:hint="default"/>
      </w:rPr>
    </w:lvl>
    <w:lvl w:ilvl="5" w:tplc="E0F25B98" w:tentative="1">
      <w:start w:val="1"/>
      <w:numFmt w:val="bullet"/>
      <w:lvlText w:val="•"/>
      <w:lvlJc w:val="left"/>
      <w:pPr>
        <w:tabs>
          <w:tab w:val="num" w:pos="3960"/>
        </w:tabs>
        <w:ind w:left="3960" w:hanging="360"/>
      </w:pPr>
      <w:rPr>
        <w:rFonts w:ascii="Arial" w:hAnsi="Arial" w:hint="default"/>
      </w:rPr>
    </w:lvl>
    <w:lvl w:ilvl="6" w:tplc="6EDC7D46" w:tentative="1">
      <w:start w:val="1"/>
      <w:numFmt w:val="bullet"/>
      <w:lvlText w:val="•"/>
      <w:lvlJc w:val="left"/>
      <w:pPr>
        <w:tabs>
          <w:tab w:val="num" w:pos="4680"/>
        </w:tabs>
        <w:ind w:left="4680" w:hanging="360"/>
      </w:pPr>
      <w:rPr>
        <w:rFonts w:ascii="Arial" w:hAnsi="Arial" w:hint="default"/>
      </w:rPr>
    </w:lvl>
    <w:lvl w:ilvl="7" w:tplc="4C92D0CC" w:tentative="1">
      <w:start w:val="1"/>
      <w:numFmt w:val="bullet"/>
      <w:lvlText w:val="•"/>
      <w:lvlJc w:val="left"/>
      <w:pPr>
        <w:tabs>
          <w:tab w:val="num" w:pos="5400"/>
        </w:tabs>
        <w:ind w:left="5400" w:hanging="360"/>
      </w:pPr>
      <w:rPr>
        <w:rFonts w:ascii="Arial" w:hAnsi="Arial" w:hint="default"/>
      </w:rPr>
    </w:lvl>
    <w:lvl w:ilvl="8" w:tplc="CF2688EA"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77887EDB"/>
    <w:multiLevelType w:val="hybridMultilevel"/>
    <w:tmpl w:val="D6B6B6FC"/>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16420913">
    <w:abstractNumId w:val="3"/>
  </w:num>
  <w:num w:numId="2" w16cid:durableId="163475762">
    <w:abstractNumId w:val="25"/>
  </w:num>
  <w:num w:numId="3" w16cid:durableId="1534538653">
    <w:abstractNumId w:val="42"/>
  </w:num>
  <w:num w:numId="4" w16cid:durableId="511065477">
    <w:abstractNumId w:val="41"/>
  </w:num>
  <w:num w:numId="5" w16cid:durableId="852036931">
    <w:abstractNumId w:val="37"/>
  </w:num>
  <w:num w:numId="6" w16cid:durableId="656688411">
    <w:abstractNumId w:val="20"/>
  </w:num>
  <w:num w:numId="7" w16cid:durableId="1278877477">
    <w:abstractNumId w:val="9"/>
  </w:num>
  <w:num w:numId="8" w16cid:durableId="2007661973">
    <w:abstractNumId w:val="43"/>
  </w:num>
  <w:num w:numId="9" w16cid:durableId="1564485346">
    <w:abstractNumId w:val="12"/>
  </w:num>
  <w:num w:numId="10" w16cid:durableId="142430508">
    <w:abstractNumId w:val="38"/>
  </w:num>
  <w:num w:numId="11" w16cid:durableId="1111316345">
    <w:abstractNumId w:val="19"/>
  </w:num>
  <w:num w:numId="12" w16cid:durableId="228856050">
    <w:abstractNumId w:val="4"/>
  </w:num>
  <w:num w:numId="13" w16cid:durableId="375475766">
    <w:abstractNumId w:val="13"/>
  </w:num>
  <w:num w:numId="14" w16cid:durableId="335426229">
    <w:abstractNumId w:val="11"/>
  </w:num>
  <w:num w:numId="15" w16cid:durableId="1006008726">
    <w:abstractNumId w:val="2"/>
  </w:num>
  <w:num w:numId="16" w16cid:durableId="1594240005">
    <w:abstractNumId w:val="22"/>
  </w:num>
  <w:num w:numId="17" w16cid:durableId="97793783">
    <w:abstractNumId w:val="6"/>
  </w:num>
  <w:num w:numId="18" w16cid:durableId="1476099632">
    <w:abstractNumId w:val="21"/>
  </w:num>
  <w:num w:numId="19" w16cid:durableId="557284108">
    <w:abstractNumId w:val="8"/>
  </w:num>
  <w:num w:numId="20" w16cid:durableId="1202672983">
    <w:abstractNumId w:val="18"/>
  </w:num>
  <w:num w:numId="21" w16cid:durableId="582567008">
    <w:abstractNumId w:val="5"/>
  </w:num>
  <w:num w:numId="22" w16cid:durableId="1537813072">
    <w:abstractNumId w:val="16"/>
  </w:num>
  <w:num w:numId="23" w16cid:durableId="1326667512">
    <w:abstractNumId w:val="14"/>
  </w:num>
  <w:num w:numId="24" w16cid:durableId="495657445">
    <w:abstractNumId w:val="17"/>
  </w:num>
  <w:num w:numId="25" w16cid:durableId="1938057679">
    <w:abstractNumId w:val="22"/>
  </w:num>
  <w:num w:numId="26" w16cid:durableId="58307837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6745627">
    <w:abstractNumId w:val="39"/>
  </w:num>
  <w:num w:numId="28" w16cid:durableId="596328747">
    <w:abstractNumId w:val="30"/>
  </w:num>
  <w:num w:numId="29" w16cid:durableId="1422751852">
    <w:abstractNumId w:val="26"/>
  </w:num>
  <w:num w:numId="30" w16cid:durableId="47611820">
    <w:abstractNumId w:val="22"/>
  </w:num>
  <w:num w:numId="31" w16cid:durableId="1162547883">
    <w:abstractNumId w:val="10"/>
  </w:num>
  <w:num w:numId="32" w16cid:durableId="1822694909">
    <w:abstractNumId w:val="28"/>
  </w:num>
  <w:num w:numId="33" w16cid:durableId="1482576071">
    <w:abstractNumId w:val="32"/>
  </w:num>
  <w:num w:numId="34" w16cid:durableId="1939096541">
    <w:abstractNumId w:val="27"/>
  </w:num>
  <w:num w:numId="35" w16cid:durableId="1165439514">
    <w:abstractNumId w:val="24"/>
  </w:num>
  <w:num w:numId="36" w16cid:durableId="248125822">
    <w:abstractNumId w:val="40"/>
  </w:num>
  <w:num w:numId="37" w16cid:durableId="1157038170">
    <w:abstractNumId w:val="31"/>
  </w:num>
  <w:num w:numId="38" w16cid:durableId="2020112670">
    <w:abstractNumId w:val="34"/>
  </w:num>
  <w:num w:numId="39" w16cid:durableId="1579048824">
    <w:abstractNumId w:val="29"/>
  </w:num>
  <w:num w:numId="40" w16cid:durableId="1959674608">
    <w:abstractNumId w:val="33"/>
  </w:num>
  <w:num w:numId="41" w16cid:durableId="1580600154">
    <w:abstractNumId w:val="15"/>
  </w:num>
  <w:num w:numId="42" w16cid:durableId="1862129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04989043">
    <w:abstractNumId w:val="35"/>
  </w:num>
  <w:num w:numId="44" w16cid:durableId="1318000828">
    <w:abstractNumId w:val="36"/>
  </w:num>
  <w:num w:numId="45" w16cid:durableId="1742438014">
    <w:abstractNumId w:val="7"/>
  </w:num>
  <w:num w:numId="46" w16cid:durableId="29334073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DD9"/>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41"/>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cid:image001.png@01D86F54.BA32B150" TargetMode="External"/><Relationship Id="rId26" Type="http://schemas.openxmlformats.org/officeDocument/2006/relationships/hyperlink" Target="file:///C:\3GPP\RAN1_Meetings\Tdocs\2022\R1-2205886.zip" TargetMode="External"/><Relationship Id="rId39" Type="http://schemas.openxmlformats.org/officeDocument/2006/relationships/hyperlink" Target="file:///C:\3GPP\RAN1_Meetings\Tdocs\2022\R1-2206669.zip" TargetMode="External"/><Relationship Id="rId21" Type="http://schemas.openxmlformats.org/officeDocument/2006/relationships/hyperlink" Target="https://www.3gpp.org/ftp/tsg_ran/TSG_RAN/TSGR_96/Docs/RP-221798.zip" TargetMode="External"/><Relationship Id="rId34" Type="http://schemas.openxmlformats.org/officeDocument/2006/relationships/hyperlink" Target="file:///C:\3GPP\RAN1_Meetings\Tdocs\2022\R1-2206438.zip" TargetMode="External"/><Relationship Id="rId42" Type="http://schemas.openxmlformats.org/officeDocument/2006/relationships/hyperlink" Target="file:///C:\3GPP\RAN1_Meetings\Tdocs\2022\R1-2206860.zip" TargetMode="External"/><Relationship Id="rId47" Type="http://schemas.openxmlformats.org/officeDocument/2006/relationships/hyperlink" Target="file:///C:\3GPP\RAN1_Meetings\Tdocs\2022\R1-2207136.zip" TargetMode="External"/><Relationship Id="rId50" Type="http://schemas.openxmlformats.org/officeDocument/2006/relationships/hyperlink" Target="file:///C:\3GPP\RAN1_Meetings\Tdocs\2022\R1-2207298.zip" TargetMode="External"/><Relationship Id="rId55" Type="http://schemas.openxmlformats.org/officeDocument/2006/relationships/hyperlink" Target="file:///C:\3GPP\RAN1_Meetings\Tdocs\2022\R1-2207566.zip" TargetMode="External"/><Relationship Id="rId63" Type="http://schemas.openxmlformats.org/officeDocument/2006/relationships/hyperlink" Target="mailto:aelbwart@lenovo.com" TargetMode="External"/><Relationship Id="rId68" Type="http://schemas.openxmlformats.org/officeDocument/2006/relationships/hyperlink" Target="mailto:Naizheng.zheng@nokia" TargetMode="External"/><Relationship Id="rId7" Type="http://schemas.openxmlformats.org/officeDocument/2006/relationships/styles" Target="styles.xml"/><Relationship Id="rId71" Type="http://schemas.openxmlformats.org/officeDocument/2006/relationships/hyperlink" Target="mailto:Tao.chen@mediatek.com"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7709.zip" TargetMode="External"/><Relationship Id="rId11" Type="http://schemas.openxmlformats.org/officeDocument/2006/relationships/endnotes" Target="endnotes.xml"/><Relationship Id="rId24" Type="http://schemas.openxmlformats.org/officeDocument/2006/relationships/hyperlink" Target="file:///C:\3GPP\RAN1_Meetings\Tdocs\2022\R1-2205839.zip" TargetMode="External"/><Relationship Id="rId32" Type="http://schemas.openxmlformats.org/officeDocument/2006/relationships/hyperlink" Target="file:///C:\3GPP\RAN1_Meetings\Tdocs\2022\R1-2206290.zip" TargetMode="External"/><Relationship Id="rId37" Type="http://schemas.openxmlformats.org/officeDocument/2006/relationships/hyperlink" Target="file:///C:\3GPP\RAN1_Meetings\Tdocs\2022\R1-2206585.zip" TargetMode="External"/><Relationship Id="rId40" Type="http://schemas.openxmlformats.org/officeDocument/2006/relationships/hyperlink" Target="file:///C:\3GPP\RAN1_Meetings\Tdocs\2022\R1-2206691.zip" TargetMode="External"/><Relationship Id="rId45" Type="http://schemas.openxmlformats.org/officeDocument/2006/relationships/hyperlink" Target="file:///C:\3GPP\RAN1_Meetings\Tdocs\2022\R1-2207110.zip" TargetMode="External"/><Relationship Id="rId53" Type="http://schemas.openxmlformats.org/officeDocument/2006/relationships/hyperlink" Target="file:///C:\3GPP\RAN1_Meetings\Tdocs\2022\R1-2207504.zip" TargetMode="External"/><Relationship Id="rId58" Type="http://schemas.openxmlformats.org/officeDocument/2006/relationships/hyperlink" Target="mailto:zhaozhenshan@oppo.com" TargetMode="External"/><Relationship Id="rId66" Type="http://schemas.openxmlformats.org/officeDocument/2006/relationships/hyperlink" Target="mailto:timo.lunttila@nokia.com" TargetMode="External"/><Relationship Id="rId7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jpeg"/><Relationship Id="rId23" Type="http://schemas.openxmlformats.org/officeDocument/2006/relationships/hyperlink" Target="file:///C:\3GPP\RAN1_Meetings\Tdocs\2022\R1-2205744.zip" TargetMode="External"/><Relationship Id="rId28" Type="http://schemas.openxmlformats.org/officeDocument/2006/relationships/hyperlink" Target="file:///C:\3GPP\RAN1_Meetings\Tdocs\2022\R1-2206041.zip" TargetMode="External"/><Relationship Id="rId36" Type="http://schemas.openxmlformats.org/officeDocument/2006/relationships/hyperlink" Target="file:///C:\3GPP\RAN1_Meetings\Tdocs\2022\R1-2206469.zip" TargetMode="External"/><Relationship Id="rId49" Type="http://schemas.openxmlformats.org/officeDocument/2006/relationships/hyperlink" Target="file:///C:\3GPP\RAN1_Meetings\Tdocs\2022\R1-2207279.zip" TargetMode="External"/><Relationship Id="rId57" Type="http://schemas.openxmlformats.org/officeDocument/2006/relationships/hyperlink" Target="mailto:Kevin.lin@oppo.com" TargetMode="External"/><Relationship Id="rId61" Type="http://schemas.openxmlformats.org/officeDocument/2006/relationships/hyperlink" Target="mailto:jipengyu@chinamobile.com"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file:///C:\3GPP\RAN1_Meetings\Tdocs\2022\R1-2206171.zip" TargetMode="External"/><Relationship Id="rId44" Type="http://schemas.openxmlformats.org/officeDocument/2006/relationships/hyperlink" Target="file:///C:\3GPP\RAN1_Meetings\Tdocs\2022\R1-2207015.zip" TargetMode="External"/><Relationship Id="rId52" Type="http://schemas.openxmlformats.org/officeDocument/2006/relationships/hyperlink" Target="file:///C:\3GPP\RAN1_Meetings\Tdocs\2022\R1-2207408.zip" TargetMode="External"/><Relationship Id="rId60" Type="http://schemas.openxmlformats.org/officeDocument/2006/relationships/hyperlink" Target="mailto:sstefana@qti.qualcomm.com" TargetMode="External"/><Relationship Id="rId65" Type="http://schemas.openxmlformats.org/officeDocument/2006/relationships/hyperlink" Target="mailto:jizichao@vivo.com"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cid:image001.png@01D86F9F.89DD8930" TargetMode="External"/><Relationship Id="rId22" Type="http://schemas.openxmlformats.org/officeDocument/2006/relationships/hyperlink" Target="file:///C:\3GPP\RAN1_Meetings\Tdocs\2022\R1-2205184.zip" TargetMode="External"/><Relationship Id="rId27" Type="http://schemas.openxmlformats.org/officeDocument/2006/relationships/hyperlink" Target="file:///C:\3GPP\RAN1_Meetings\Tdocs\2022\R1-2205991.zip" TargetMode="External"/><Relationship Id="rId30" Type="http://schemas.openxmlformats.org/officeDocument/2006/relationships/hyperlink" Target="file:///C:\3GPP\RAN1_Meetings\Tdocs\2022\R1-2206119.zip" TargetMode="External"/><Relationship Id="rId35" Type="http://schemas.openxmlformats.org/officeDocument/2006/relationships/hyperlink" Target="file:///C:\3GPP\RAN1_Meetings\Tdocs\2022\R1-2206448.zip" TargetMode="External"/><Relationship Id="rId43" Type="http://schemas.openxmlformats.org/officeDocument/2006/relationships/hyperlink" Target="file:///C:\3GPP\RAN1_Meetings\Tdocs\2022\R1-2206913.zip" TargetMode="External"/><Relationship Id="rId48" Type="http://schemas.openxmlformats.org/officeDocument/2006/relationships/hyperlink" Target="file:///C:\3GPP\RAN1_Meetings\Tdocs\2022\R1-2207233.zip" TargetMode="External"/><Relationship Id="rId56" Type="http://schemas.openxmlformats.org/officeDocument/2006/relationships/hyperlink" Target="file:///C:\3GPP\RAN1_Meetings\Tdocs\2022\R1-2207599.zip" TargetMode="External"/><Relationship Id="rId64" Type="http://schemas.openxmlformats.org/officeDocument/2006/relationships/hyperlink" Target="mailto:wanghuan@vivo.com" TargetMode="External"/><Relationship Id="rId69" Type="http://schemas.openxmlformats.org/officeDocument/2006/relationships/hyperlink" Target="mailto:sarun.selvanesan@hhi.fraunhofer.de" TargetMode="External"/><Relationship Id="rId8" Type="http://schemas.openxmlformats.org/officeDocument/2006/relationships/settings" Target="settings.xml"/><Relationship Id="rId51" Type="http://schemas.openxmlformats.org/officeDocument/2006/relationships/hyperlink" Target="file:///C:\3GPP\RAN1_Meetings\Tdocs\2022\R1-2207337.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50.zip" TargetMode="External"/><Relationship Id="rId33" Type="http://schemas.openxmlformats.org/officeDocument/2006/relationships/hyperlink" Target="file:///C:\3GPP\RAN1_Meetings\Tdocs\2022\R1-2206400.zip" TargetMode="External"/><Relationship Id="rId38" Type="http://schemas.openxmlformats.org/officeDocument/2006/relationships/hyperlink" Target="file:///C:\3GPP\RAN1_Meetings\Tdocs\2022\R1-2206644.zip" TargetMode="External"/><Relationship Id="rId46" Type="http://schemas.openxmlformats.org/officeDocument/2006/relationships/hyperlink" Target="file:///C:\3GPP\RAN1_Meetings\Tdocs\2022\R1-2207128.zip" TargetMode="External"/><Relationship Id="rId59" Type="http://schemas.openxmlformats.org/officeDocument/2006/relationships/hyperlink" Target="mailto:gchisci@qti.qualcomm.com" TargetMode="External"/><Relationship Id="rId67" Type="http://schemas.openxmlformats.org/officeDocument/2006/relationships/hyperlink" Target="mailto:Torsten.wildschek@nokia.com" TargetMode="External"/><Relationship Id="rId20" Type="http://schemas.openxmlformats.org/officeDocument/2006/relationships/image" Target="media/image5.png"/><Relationship Id="rId41" Type="http://schemas.openxmlformats.org/officeDocument/2006/relationships/hyperlink" Target="file:///C:\3GPP\RAN1_Meetings\Tdocs\2022\R1-2206826.zip" TargetMode="External"/><Relationship Id="rId54" Type="http://schemas.openxmlformats.org/officeDocument/2006/relationships/hyperlink" Target="file:///C:\3GPP\RAN1_Meetings\Tdocs\2022\R1-2207511.zip" TargetMode="External"/><Relationship Id="rId62" Type="http://schemas.openxmlformats.org/officeDocument/2006/relationships/hyperlink" Target="mailto:kganesan@lenovo.com" TargetMode="External"/><Relationship Id="rId70"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40</TotalTime>
  <Pages>38</Pages>
  <Words>16613</Words>
  <Characters>94699</Characters>
  <Application>Microsoft Office Word</Application>
  <DocSecurity>0</DocSecurity>
  <Lines>789</Lines>
  <Paragraphs>222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111090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amitav mukherjee</cp:lastModifiedBy>
  <cp:revision>11</cp:revision>
  <cp:lastPrinted>2021-09-11T03:34:00Z</cp:lastPrinted>
  <dcterms:created xsi:type="dcterms:W3CDTF">2022-08-21T15:33:00Z</dcterms:created>
  <dcterms:modified xsi:type="dcterms:W3CDTF">2022-08-21T16:19:00Z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