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50B3AF3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0111EE38" w:rsidR="00F24215" w:rsidRPr="00A4723B" w:rsidRDefault="00617501" w:rsidP="00F24215">
      <w:pPr>
        <w:spacing w:after="0"/>
        <w:ind w:left="1988" w:hanging="1988"/>
        <w:jc w:val="both"/>
        <w:rPr>
          <w:rFonts w:ascii="Arial" w:hAnsi="Arial" w:cs="Arial"/>
          <w:b/>
          <w:sz w:val="24"/>
          <w:szCs w:val="24"/>
        </w:rPr>
      </w:pPr>
      <w:r>
        <w:rPr>
          <w:rFonts w:ascii="Arial" w:hAnsi="Arial" w:cs="Arial"/>
          <w:b/>
          <w:sz w:val="24"/>
          <w:szCs w:val="24"/>
        </w:rPr>
        <w:t>Toulouse, France</w:t>
      </w:r>
      <w:r w:rsidR="00F24215" w:rsidRPr="00CB7A3F">
        <w:rPr>
          <w:rFonts w:ascii="Arial" w:hAnsi="Arial" w:cs="Arial"/>
          <w:b/>
          <w:sz w:val="24"/>
          <w:szCs w:val="24"/>
        </w:rPr>
        <w:t xml:space="preserve">, </w:t>
      </w:r>
      <w:r>
        <w:rPr>
          <w:rFonts w:ascii="Arial" w:hAnsi="Arial" w:cs="Arial"/>
          <w:b/>
          <w:sz w:val="24"/>
          <w:szCs w:val="24"/>
        </w:rPr>
        <w:t>August</w:t>
      </w:r>
      <w:r w:rsidR="00F24215" w:rsidRPr="00CB7A3F">
        <w:rPr>
          <w:rFonts w:ascii="Arial" w:hAnsi="Arial" w:cs="Arial"/>
          <w:b/>
          <w:sz w:val="24"/>
          <w:szCs w:val="24"/>
        </w:rPr>
        <w:t xml:space="preserve"> </w:t>
      </w:r>
      <w:r>
        <w:rPr>
          <w:rFonts w:ascii="Arial" w:hAnsi="Arial" w:cs="Arial"/>
          <w:b/>
          <w:sz w:val="24"/>
          <w:szCs w:val="24"/>
        </w:rPr>
        <w:t>22nd</w:t>
      </w:r>
      <w:r w:rsidR="00F24215" w:rsidRPr="00CB7A3F">
        <w:rPr>
          <w:rFonts w:ascii="Arial" w:hAnsi="Arial" w:cs="Arial"/>
          <w:b/>
          <w:sz w:val="24"/>
          <w:szCs w:val="24"/>
        </w:rPr>
        <w:t xml:space="preserve"> – </w:t>
      </w:r>
      <w:r w:rsidR="0053358C">
        <w:rPr>
          <w:rFonts w:ascii="Arial" w:hAnsi="Arial" w:cs="Arial"/>
          <w:b/>
          <w:sz w:val="24"/>
          <w:szCs w:val="24"/>
        </w:rPr>
        <w:t>2</w:t>
      </w:r>
      <w:r>
        <w:rPr>
          <w:rFonts w:ascii="Arial" w:hAnsi="Arial" w:cs="Arial"/>
          <w:b/>
          <w:sz w:val="24"/>
          <w:szCs w:val="24"/>
        </w:rPr>
        <w:t>6</w:t>
      </w:r>
      <w:r w:rsidR="00F24215"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9C8A50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C641F1">
            <w:rPr>
              <w:rFonts w:ascii="Arial" w:hAnsi="Arial" w:cs="Arial"/>
              <w:b/>
              <w:sz w:val="24"/>
              <w:szCs w:val="24"/>
            </w:rPr>
            <w:t>FL s</w:t>
          </w:r>
          <w:r w:rsidR="0054384C" w:rsidRPr="0054384C">
            <w:rPr>
              <w:rFonts w:ascii="Arial" w:hAnsi="Arial" w:cs="Arial"/>
              <w:b/>
              <w:sz w:val="24"/>
              <w:szCs w:val="24"/>
            </w:rPr>
            <w:t xml:space="preserve">ummary #1 of </w:t>
          </w:r>
          <w:r w:rsidR="0054384C">
            <w:rPr>
              <w:rFonts w:ascii="Arial" w:hAnsi="Arial" w:cs="Arial"/>
              <w:b/>
              <w:sz w:val="24"/>
              <w:szCs w:val="24"/>
            </w:rPr>
            <w:t>o</w:t>
          </w:r>
          <w:r w:rsidR="0054384C" w:rsidRPr="0054384C">
            <w:rPr>
              <w:rFonts w:ascii="Arial" w:hAnsi="Arial" w:cs="Arial"/>
              <w:b/>
              <w:sz w:val="24"/>
              <w:szCs w:val="24"/>
            </w:rPr>
            <w:t>ther aspects on AI/ML for positioning accuracy enhancement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544EA474"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6E30AE" w:rsidRPr="00A4723B">
        <w:rPr>
          <w:lang w:eastAsia="zh-CN"/>
        </w:rPr>
        <w:t>.</w:t>
      </w:r>
      <w:r w:rsidR="0025149E" w:rsidRPr="00A4723B">
        <w:rPr>
          <w:lang w:eastAsia="zh-CN"/>
        </w:rPr>
        <w:t xml:space="preserve"> </w:t>
      </w: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3A575C">
            <w:pPr>
              <w:numPr>
                <w:ilvl w:val="0"/>
                <w:numId w:val="9"/>
              </w:numPr>
              <w:spacing w:after="0"/>
              <w:rPr>
                <w:bCs/>
              </w:rPr>
            </w:pPr>
            <w:r>
              <w:rPr>
                <w:bCs/>
              </w:rPr>
              <w:t xml:space="preserve">Initial set of use cases includes: </w:t>
            </w:r>
          </w:p>
          <w:p w14:paraId="6D8DC5A1" w14:textId="77777777" w:rsidR="00703779" w:rsidRDefault="00703779" w:rsidP="003A575C">
            <w:pPr>
              <w:numPr>
                <w:ilvl w:val="1"/>
                <w:numId w:val="9"/>
              </w:numPr>
              <w:spacing w:after="0"/>
              <w:rPr>
                <w:bCs/>
              </w:rPr>
            </w:pPr>
            <w:r>
              <w:rPr>
                <w:bCs/>
              </w:rPr>
              <w:t>CSI feedback enhancement, e.g., overhead reduction, improved accuracy, prediction [RAN1]</w:t>
            </w:r>
          </w:p>
          <w:p w14:paraId="72E39DE8"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536A93">
      <w:pPr>
        <w:pStyle w:val="af3"/>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536A93">
      <w:pPr>
        <w:pStyle w:val="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63"/>
        <w:gridCol w:w="7999"/>
      </w:tblGrid>
      <w:tr w:rsidR="00FC020D" w:rsidRPr="00D02B9E" w14:paraId="52780E91" w14:textId="77777777" w:rsidTr="00D047C6">
        <w:tc>
          <w:tcPr>
            <w:tcW w:w="1963" w:type="dxa"/>
          </w:tcPr>
          <w:p w14:paraId="3E42D55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9" w:type="dxa"/>
          </w:tcPr>
          <w:p w14:paraId="24FE7FC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B4414" w:rsidRPr="00D02B9E" w14:paraId="7FD90745" w14:textId="77777777" w:rsidTr="00D047C6">
        <w:tc>
          <w:tcPr>
            <w:tcW w:w="1963" w:type="dxa"/>
          </w:tcPr>
          <w:p w14:paraId="5087B58E" w14:textId="42C4BAA6" w:rsidR="00AB4414" w:rsidRPr="00D02B9E" w:rsidRDefault="0006170D"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9" w:type="dxa"/>
          </w:tcPr>
          <w:p w14:paraId="4FA177E5" w14:textId="77777777" w:rsidR="0006170D" w:rsidRPr="00D02B9E" w:rsidRDefault="0006170D" w:rsidP="003A575C">
            <w:pPr>
              <w:pStyle w:val="af3"/>
              <w:numPr>
                <w:ilvl w:val="0"/>
                <w:numId w:val="23"/>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sidRPr="00D02B9E">
              <w:rPr>
                <w:rFonts w:asciiTheme="minorHAnsi" w:hAnsiTheme="minorHAnsi" w:cstheme="minorHAnsi"/>
                <w:b/>
                <w:bCs/>
                <w:i/>
                <w:sz w:val="20"/>
                <w:szCs w:val="20"/>
                <w:lang w:eastAsia="zh-CN"/>
              </w:rPr>
              <w:t>: For direct AI/ML positioning, AI/ML-based fingerprint positioning should be studied.</w:t>
            </w:r>
            <w:bookmarkEnd w:id="0"/>
          </w:p>
          <w:p w14:paraId="5022C3BC" w14:textId="77777777" w:rsidR="00AB4414" w:rsidRPr="00B659BA" w:rsidRDefault="0006170D" w:rsidP="003A575C">
            <w:pPr>
              <w:pStyle w:val="af3"/>
              <w:numPr>
                <w:ilvl w:val="0"/>
                <w:numId w:val="23"/>
              </w:numPr>
              <w:autoSpaceDE w:val="0"/>
              <w:autoSpaceDN w:val="0"/>
              <w:adjustRightInd w:val="0"/>
              <w:snapToGrid w:val="0"/>
              <w:spacing w:after="120"/>
              <w:rPr>
                <w:rFonts w:asciiTheme="minorHAnsi" w:hAnsiTheme="minorHAnsi" w:cstheme="minorHAnsi"/>
                <w:sz w:val="20"/>
                <w:szCs w:val="20"/>
              </w:rPr>
            </w:pPr>
            <w:bookmarkStart w:id="1" w:name="_Ref111144438"/>
            <w:r w:rsidRPr="00D02B9E">
              <w:rPr>
                <w:rFonts w:asciiTheme="minorHAnsi" w:hAnsiTheme="minorHAnsi" w:cstheme="minorHAnsi"/>
                <w:b/>
                <w:bCs/>
                <w:i/>
                <w:sz w:val="20"/>
                <w:szCs w:val="20"/>
                <w:lang w:eastAsia="zh-CN"/>
              </w:rPr>
              <w:t xml:space="preserve">: For AI/ML assisted positioning, </w:t>
            </w:r>
            <w:r w:rsidRPr="00D02B9E">
              <w:rPr>
                <w:rFonts w:asciiTheme="minorHAnsi" w:hAnsiTheme="minorHAnsi" w:cstheme="minorHAnsi"/>
                <w:b/>
                <w:i/>
                <w:sz w:val="20"/>
                <w:szCs w:val="20"/>
                <w:lang w:eastAsia="zh-CN"/>
              </w:rPr>
              <w:t>AI/ML-based LOS/NLOS identification</w:t>
            </w:r>
            <w:r w:rsidRPr="00D02B9E">
              <w:rPr>
                <w:rFonts w:asciiTheme="minorHAnsi" w:hAnsiTheme="minorHAnsi" w:cstheme="minorHAnsi"/>
                <w:b/>
                <w:bCs/>
                <w:i/>
                <w:sz w:val="20"/>
                <w:szCs w:val="20"/>
                <w:lang w:eastAsia="zh-CN"/>
              </w:rPr>
              <w:t xml:space="preserve"> should be studied.</w:t>
            </w:r>
            <w:bookmarkEnd w:id="1"/>
          </w:p>
          <w:p w14:paraId="53AA7498" w14:textId="77777777" w:rsidR="00B659BA" w:rsidRPr="00D02B9E" w:rsidRDefault="00B659BA" w:rsidP="00B659BA">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single-sided model should be considered as a starting point.</w:t>
            </w:r>
            <w:r w:rsidRPr="00D02B9E">
              <w:rPr>
                <w:rFonts w:asciiTheme="minorHAnsi" w:eastAsia="MS Mincho" w:hAnsiTheme="minorHAnsi" w:cstheme="minorHAnsi"/>
                <w:b/>
                <w:i/>
                <w:lang w:eastAsia="ja-JP"/>
              </w:rPr>
              <w:fldChar w:fldCharType="end"/>
            </w:r>
          </w:p>
          <w:p w14:paraId="4D47C788" w14:textId="77777777" w:rsidR="00B659BA" w:rsidRPr="00D02B9E" w:rsidRDefault="00B659BA" w:rsidP="003A575C">
            <w:pPr>
              <w:pStyle w:val="af3"/>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UE-side model, the model training/updating and inference are performed all at UE side</w:t>
            </w:r>
          </w:p>
          <w:p w14:paraId="014CF17D" w14:textId="222F0567" w:rsidR="00B659BA" w:rsidRPr="00B659BA" w:rsidRDefault="00B659BA" w:rsidP="003A575C">
            <w:pPr>
              <w:pStyle w:val="af3"/>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Network-side model, the model training/updating and inference are performed all at Network side</w:t>
            </w:r>
          </w:p>
        </w:tc>
      </w:tr>
      <w:tr w:rsidR="00FC020D" w:rsidRPr="00D02B9E" w14:paraId="26252766" w14:textId="77777777" w:rsidTr="007B3581">
        <w:tc>
          <w:tcPr>
            <w:tcW w:w="1961" w:type="dxa"/>
          </w:tcPr>
          <w:p w14:paraId="2A9AFFBA" w14:textId="358C7C12"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8001" w:type="dxa"/>
          </w:tcPr>
          <w:p w14:paraId="372361F4" w14:textId="77777777" w:rsidR="00247306" w:rsidRPr="00D02B9E" w:rsidRDefault="00247306" w:rsidP="00247306">
            <w:pPr>
              <w:pStyle w:val="observation"/>
              <w:spacing w:before="120" w:after="120"/>
              <w:rPr>
                <w:rFonts w:asciiTheme="minorHAnsi" w:hAnsiTheme="minorHAnsi" w:cstheme="minorHAnsi"/>
              </w:rPr>
            </w:pPr>
            <w:r w:rsidRPr="00D02B9E">
              <w:rPr>
                <w:rFonts w:asciiTheme="minorHAnsi" w:hAnsiTheme="minorHAnsi" w:cstheme="minorHAnsi"/>
              </w:rPr>
              <w:t>AI/ML based positioning shows significant accuracy improvement compared to conventional RAT-dependent positioning methods in a heavy NLOS scenario.</w:t>
            </w:r>
            <w:r w:rsidRPr="00D02B9E" w:rsidDel="00DF245E">
              <w:rPr>
                <w:rFonts w:asciiTheme="minorHAnsi" w:hAnsiTheme="minorHAnsi" w:cstheme="minorHAnsi"/>
              </w:rPr>
              <w:t xml:space="preserve"> </w:t>
            </w:r>
          </w:p>
          <w:p w14:paraId="1751548B" w14:textId="3546577C" w:rsidR="00FC020D" w:rsidRPr="00D02B9E" w:rsidRDefault="00247306" w:rsidP="00D047C6">
            <w:pPr>
              <w:pStyle w:val="proposal"/>
              <w:spacing w:before="120" w:after="120"/>
              <w:rPr>
                <w:rFonts w:asciiTheme="minorHAnsi" w:eastAsia="Microsoft YaHei" w:hAnsiTheme="minorHAnsi" w:cstheme="minorHAnsi"/>
                <w:i/>
                <w:iCs/>
              </w:rPr>
            </w:pPr>
            <w:r w:rsidRPr="00D02B9E">
              <w:rPr>
                <w:rFonts w:asciiTheme="minorHAnsi" w:hAnsiTheme="minorHAnsi" w:cstheme="minorHAnsi"/>
              </w:rPr>
              <w:t>AI/ML based positioning accuracy enhancement for heavy NLOS scenario is selected as a representative sub use case.</w:t>
            </w:r>
          </w:p>
        </w:tc>
      </w:tr>
      <w:tr w:rsidR="006A12C7" w:rsidRPr="00D02B9E" w14:paraId="11331B11" w14:textId="77777777" w:rsidTr="007B3581">
        <w:tc>
          <w:tcPr>
            <w:tcW w:w="1961" w:type="dxa"/>
          </w:tcPr>
          <w:p w14:paraId="58A4DE22" w14:textId="00D081E9" w:rsidR="006A12C7"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[3, ZTE]</w:t>
            </w:r>
          </w:p>
        </w:tc>
        <w:tc>
          <w:tcPr>
            <w:tcW w:w="8001" w:type="dxa"/>
          </w:tcPr>
          <w:p w14:paraId="6029A1E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1:</w:t>
            </w:r>
            <w:r w:rsidRPr="00D02B9E">
              <w:rPr>
                <w:rFonts w:asciiTheme="minorHAnsi" w:hAnsiTheme="minorHAnsi" w:cstheme="minorHAnsi"/>
                <w:i/>
                <w:iCs/>
                <w:lang w:eastAsia="zh-CN"/>
              </w:rPr>
              <w:t xml:space="preserve"> For further sub-use case classification, at least considering following high level principles:</w:t>
            </w:r>
          </w:p>
          <w:p w14:paraId="383568F9"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The intention is to further clarify evaluation methodologies and corresponding specification impacts;</w:t>
            </w:r>
          </w:p>
          <w:p w14:paraId="7408DF9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Rel-18 AI/ML based positioning should prioritize the static positioning;</w:t>
            </w:r>
          </w:p>
          <w:p w14:paraId="13757F9E"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D02B9E">
              <w:rPr>
                <w:rFonts w:asciiTheme="minorHAnsi" w:hAnsiTheme="minorHAnsi" w:cstheme="minorHAnsi"/>
                <w:i/>
                <w:iCs/>
                <w:lang w:eastAsia="zh-CN"/>
              </w:rPr>
              <w:t>Sub-use case classification should consider both AI model input/output and AI model functionalities.</w:t>
            </w:r>
          </w:p>
          <w:p w14:paraId="1DAD7DE2"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2:</w:t>
            </w:r>
            <w:r w:rsidRPr="00D02B9E">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23C30465"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3:</w:t>
            </w:r>
            <w:r w:rsidRPr="00D02B9E">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0B8C608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Direct AI/ML positioning</w:t>
            </w:r>
          </w:p>
          <w:p w14:paraId="235EBEC2"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1-1: AI model inputs are path timings and RSRPPs from single port PRS</w:t>
            </w:r>
          </w:p>
          <w:p w14:paraId="04C8CB0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1-2: AI model inputs are path timings, RSRPPs and path phases (i.e., CIR)from single port PRS</w:t>
            </w:r>
          </w:p>
          <w:p w14:paraId="2622A2DE"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1-3: AI model inputs  are path timings and RSRPPs (or CIR) from multi-port PRS</w:t>
            </w:r>
          </w:p>
          <w:p w14:paraId="19CEDCC4"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AI/ML assisted positioning</w:t>
            </w:r>
          </w:p>
          <w:p w14:paraId="2FF814E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2-1: AI model outputs are DL PRS RSTD values</w:t>
            </w:r>
          </w:p>
          <w:p w14:paraId="5B47E479"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2-2: AI model output is LOS/NLOS indicator</w:t>
            </w:r>
          </w:p>
          <w:p w14:paraId="47EAAE72" w14:textId="065BCE3D" w:rsidR="00EB1DD3"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sidRPr="00D02B9E">
              <w:rPr>
                <w:rFonts w:asciiTheme="minorHAnsi" w:hAnsiTheme="minorHAnsi" w:cstheme="minorHAnsi"/>
                <w:i/>
                <w:iCs/>
                <w:lang w:eastAsia="zh-CN"/>
              </w:rPr>
              <w:t>Sub-use case 2-3: AI model outputs are RSRPP values to the first detected path in time</w:t>
            </w:r>
          </w:p>
        </w:tc>
      </w:tr>
      <w:tr w:rsidR="001C6D2F" w:rsidRPr="00D02B9E" w14:paraId="5474B58F" w14:textId="77777777" w:rsidTr="007B3581">
        <w:tc>
          <w:tcPr>
            <w:tcW w:w="1961" w:type="dxa"/>
          </w:tcPr>
          <w:p w14:paraId="4FCF6B26" w14:textId="50B6D45B" w:rsidR="001C6D2F"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[4, Sony]</w:t>
            </w:r>
          </w:p>
        </w:tc>
        <w:tc>
          <w:tcPr>
            <w:tcW w:w="8001" w:type="dxa"/>
          </w:tcPr>
          <w:p w14:paraId="6C4258D2" w14:textId="4152402E" w:rsidR="00247306" w:rsidRPr="00D02B9E" w:rsidRDefault="00247306" w:rsidP="00D047C6">
            <w:pPr>
              <w:pStyle w:val="afe"/>
              <w:tabs>
                <w:tab w:val="right" w:leader="dot" w:pos="9631"/>
              </w:tabs>
              <w:rPr>
                <w:rFonts w:asciiTheme="minorHAnsi" w:hAnsiTheme="minorHAnsi" w:cstheme="minorHAnsi"/>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TOC \n \h \z \c "Observation" </w:instrText>
            </w:r>
            <w:r w:rsidRPr="00D02B9E">
              <w:rPr>
                <w:rFonts w:asciiTheme="minorHAnsi" w:hAnsiTheme="minorHAnsi" w:cstheme="minorHAnsi"/>
                <w:b/>
                <w:bCs/>
                <w:sz w:val="20"/>
                <w:szCs w:val="20"/>
              </w:rPr>
              <w:fldChar w:fldCharType="separate"/>
            </w:r>
            <w:hyperlink w:anchor="_Toc111023505" w:history="1">
              <w:r w:rsidRPr="00D02B9E">
                <w:rPr>
                  <w:rStyle w:val="af8"/>
                  <w:rFonts w:asciiTheme="minorHAnsi" w:hAnsiTheme="minorHAnsi" w:cstheme="minorHAnsi"/>
                  <w:b/>
                  <w:bCs/>
                  <w:noProof/>
                  <w:sz w:val="20"/>
                  <w:szCs w:val="20"/>
                </w:rPr>
                <w:t>Observation 1: The multiple paths reporting from UE/TRP to LMF as a feature in rel-17 could assist LMF to make its own decision on LOS path selection.</w:t>
              </w:r>
            </w:hyperlink>
          </w:p>
          <w:p w14:paraId="485659CA" w14:textId="77777777" w:rsidR="00247306" w:rsidRPr="00D02B9E" w:rsidRDefault="009D302C" w:rsidP="00247306">
            <w:pPr>
              <w:pStyle w:val="afe"/>
              <w:tabs>
                <w:tab w:val="right" w:leader="dot" w:pos="9631"/>
              </w:tabs>
              <w:rPr>
                <w:rStyle w:val="af8"/>
                <w:rFonts w:asciiTheme="minorHAnsi" w:hAnsiTheme="minorHAnsi" w:cstheme="minorHAnsi"/>
                <w:b/>
                <w:bCs/>
                <w:noProof/>
                <w:sz w:val="20"/>
                <w:szCs w:val="20"/>
              </w:rPr>
            </w:pPr>
            <w:hyperlink w:anchor="_Toc111023506" w:history="1">
              <w:r w:rsidR="00247306" w:rsidRPr="00D02B9E">
                <w:rPr>
                  <w:rStyle w:val="af8"/>
                  <w:rFonts w:asciiTheme="minorHAnsi" w:hAnsiTheme="minorHAnsi" w:cstheme="minorHAnsi"/>
                  <w:b/>
                  <w:bCs/>
                  <w:noProof/>
                  <w:sz w:val="20"/>
                  <w:szCs w:val="20"/>
                </w:rPr>
                <w:t xml:space="preserve">Observation 2: </w:t>
              </w:r>
              <w:r w:rsidR="00247306" w:rsidRPr="00D02B9E">
                <w:rPr>
                  <w:rStyle w:val="af8"/>
                  <w:rFonts w:asciiTheme="minorHAnsi" w:hAnsiTheme="minorHAnsi" w:cstheme="minorHAnsi"/>
                  <w:b/>
                  <w:bCs/>
                  <w:noProof/>
                  <w:sz w:val="20"/>
                  <w:szCs w:val="20"/>
                  <w:lang w:eastAsia="x-none"/>
                </w:rPr>
                <w:t xml:space="preserve">The procedure of </w:t>
              </w:r>
              <w:r w:rsidR="00247306" w:rsidRPr="00D02B9E">
                <w:rPr>
                  <w:rStyle w:val="af8"/>
                  <w:rFonts w:asciiTheme="minorHAnsi" w:hAnsiTheme="minorHAnsi" w:cstheme="minorHAnsi"/>
                  <w:b/>
                  <w:bCs/>
                  <w:noProof/>
                  <w:sz w:val="20"/>
                  <w:szCs w:val="20"/>
                </w:rPr>
                <w:t>ML for positioning can be at least divided in three phases:</w:t>
              </w:r>
            </w:hyperlink>
          </w:p>
          <w:p w14:paraId="33BF6AA2" w14:textId="77777777" w:rsidR="00247306" w:rsidRPr="00D02B9E" w:rsidRDefault="00247306" w:rsidP="003A575C">
            <w:pPr>
              <w:pStyle w:val="af3"/>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Data collection with data processing and validation,</w:t>
            </w:r>
          </w:p>
          <w:p w14:paraId="516A90EF" w14:textId="77777777" w:rsidR="00247306" w:rsidRPr="00D02B9E" w:rsidRDefault="00247306" w:rsidP="003A575C">
            <w:pPr>
              <w:pStyle w:val="af3"/>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Training and updating,</w:t>
            </w:r>
          </w:p>
          <w:p w14:paraId="0046F0A1" w14:textId="77777777" w:rsidR="00247306" w:rsidRPr="00D02B9E" w:rsidRDefault="00247306" w:rsidP="003A575C">
            <w:pPr>
              <w:pStyle w:val="af3"/>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deployment.</w:t>
            </w:r>
          </w:p>
          <w:p w14:paraId="3C89EEC3" w14:textId="77777777" w:rsidR="00247306" w:rsidRPr="00D02B9E" w:rsidRDefault="00247306" w:rsidP="00247306">
            <w:pPr>
              <w:rPr>
                <w:rFonts w:asciiTheme="minorHAnsi" w:hAnsiTheme="minorHAnsi" w:cstheme="minorHAnsi"/>
                <w:b/>
                <w:bCs/>
              </w:rPr>
            </w:pPr>
          </w:p>
          <w:p w14:paraId="0D588537" w14:textId="059756B4" w:rsidR="00247306" w:rsidRPr="00D02B9E" w:rsidRDefault="009D302C" w:rsidP="00D047C6">
            <w:pPr>
              <w:pStyle w:val="afe"/>
              <w:tabs>
                <w:tab w:val="right" w:leader="dot" w:pos="9631"/>
              </w:tabs>
              <w:rPr>
                <w:rFonts w:asciiTheme="minorHAnsi" w:hAnsiTheme="minorHAnsi" w:cstheme="minorHAnsi"/>
                <w:b/>
                <w:bCs/>
                <w:sz w:val="20"/>
                <w:szCs w:val="20"/>
              </w:rPr>
            </w:pPr>
            <w:hyperlink w:anchor="_Toc111023507" w:history="1">
              <w:r w:rsidR="00247306" w:rsidRPr="00D02B9E">
                <w:rPr>
                  <w:rStyle w:val="af8"/>
                  <w:rFonts w:asciiTheme="minorHAnsi" w:hAnsiTheme="minorHAnsi" w:cstheme="minorHAnsi"/>
                  <w:b/>
                  <w:bCs/>
                  <w:noProof/>
                  <w:sz w:val="20"/>
                  <w:szCs w:val="20"/>
                </w:rPr>
                <w:t>Observation 3: The channel observation (e.g., in a form of CIR, SNR, RSRP) is used as the input for AI/ML Positioning.</w:t>
              </w:r>
            </w:hyperlink>
            <w:r w:rsidR="00247306" w:rsidRPr="00D02B9E">
              <w:rPr>
                <w:rFonts w:asciiTheme="minorHAnsi" w:hAnsiTheme="minorHAnsi" w:cstheme="minorHAnsi"/>
                <w:b/>
                <w:bCs/>
                <w:sz w:val="20"/>
                <w:szCs w:val="20"/>
              </w:rPr>
              <w:fldChar w:fldCharType="end"/>
            </w:r>
          </w:p>
          <w:p w14:paraId="1D1D3515" w14:textId="77777777" w:rsidR="00247306" w:rsidRPr="00D02B9E" w:rsidRDefault="00247306" w:rsidP="00247306">
            <w:pPr>
              <w:pStyle w:val="afe"/>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_Ref110937286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1</w:t>
            </w:r>
            <w:r w:rsidRPr="00D02B9E">
              <w:rPr>
                <w:rFonts w:asciiTheme="minorHAnsi" w:hAnsiTheme="minorHAnsi" w:cstheme="minorHAnsi"/>
                <w:b/>
                <w:bCs/>
                <w:sz w:val="20"/>
                <w:szCs w:val="20"/>
              </w:rPr>
              <w:t>: Consider supporting LMF to create and train AI/ML model for NLOS mitigation.</w:t>
            </w:r>
            <w:r w:rsidRPr="00D02B9E">
              <w:rPr>
                <w:rFonts w:asciiTheme="minorHAnsi" w:hAnsiTheme="minorHAnsi" w:cstheme="minorHAnsi"/>
                <w:b/>
                <w:bCs/>
                <w:sz w:val="20"/>
                <w:szCs w:val="20"/>
              </w:rPr>
              <w:fldChar w:fldCharType="end"/>
            </w:r>
          </w:p>
          <w:p w14:paraId="048A3682" w14:textId="77777777" w:rsidR="00247306" w:rsidRPr="00D02B9E" w:rsidRDefault="00247306" w:rsidP="00247306">
            <w:pPr>
              <w:pStyle w:val="ab"/>
              <w:rPr>
                <w:rFonts w:asciiTheme="minorHAnsi" w:hAnsiTheme="minorHAnsi" w:cstheme="minorHAnsi"/>
              </w:rPr>
            </w:pPr>
            <w:r w:rsidRPr="00D02B9E">
              <w:rPr>
                <w:rFonts w:asciiTheme="minorHAnsi" w:hAnsiTheme="minorHAnsi" w:cstheme="minorHAnsi"/>
              </w:rPr>
              <w:t xml:space="preserve">Proposal </w:t>
            </w:r>
            <w:r w:rsidRPr="00D02B9E">
              <w:rPr>
                <w:rFonts w:asciiTheme="minorHAnsi" w:hAnsiTheme="minorHAnsi" w:cstheme="minorHAnsi"/>
              </w:rPr>
              <w:fldChar w:fldCharType="begin"/>
            </w:r>
            <w:r w:rsidRPr="00D02B9E">
              <w:rPr>
                <w:rFonts w:asciiTheme="minorHAnsi" w:hAnsiTheme="minorHAnsi" w:cstheme="minorHAnsi"/>
              </w:rPr>
              <w:instrText xml:space="preserve"> SEQ Proposal \* ARABIC </w:instrText>
            </w:r>
            <w:r w:rsidRPr="00D02B9E">
              <w:rPr>
                <w:rFonts w:asciiTheme="minorHAnsi" w:hAnsiTheme="minorHAnsi" w:cstheme="minorHAnsi"/>
              </w:rPr>
              <w:fldChar w:fldCharType="separate"/>
            </w:r>
            <w:r w:rsidRPr="00D02B9E">
              <w:rPr>
                <w:rFonts w:asciiTheme="minorHAnsi" w:hAnsiTheme="minorHAnsi" w:cstheme="minorHAnsi"/>
                <w:noProof/>
              </w:rPr>
              <w:t>2</w:t>
            </w:r>
            <w:r w:rsidRPr="00D02B9E">
              <w:rPr>
                <w:rFonts w:asciiTheme="minorHAnsi" w:hAnsiTheme="minorHAnsi" w:cstheme="minorHAnsi"/>
              </w:rPr>
              <w:fldChar w:fldCharType="end"/>
            </w:r>
            <w:r w:rsidRPr="00D02B9E">
              <w:rPr>
                <w:rFonts w:asciiTheme="minorHAnsi" w:hAnsiTheme="minorHAnsi" w:cstheme="minorHAnsi"/>
              </w:rPr>
              <w:t>: Support channel observation input for AI/ML Positioning from UE and gNB for downlink and uplink-based positioning, respectively.</w:t>
            </w:r>
            <w:r w:rsidRPr="00D02B9E" w:rsidDel="00E17974">
              <w:rPr>
                <w:rFonts w:asciiTheme="minorHAnsi" w:hAnsiTheme="minorHAnsi" w:cstheme="minorHAnsi"/>
              </w:rPr>
              <w:t xml:space="preserve"> </w:t>
            </w:r>
          </w:p>
          <w:p w14:paraId="4559BE77" w14:textId="77777777" w:rsidR="00247306" w:rsidRPr="00D02B9E" w:rsidRDefault="00247306" w:rsidP="00247306">
            <w:pPr>
              <w:pStyle w:val="afe"/>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_Ref110937299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3</w:t>
            </w:r>
            <w:r w:rsidRPr="00D02B9E">
              <w:rPr>
                <w:rFonts w:asciiTheme="minorHAnsi" w:hAnsiTheme="minorHAnsi" w:cstheme="minorHAnsi"/>
                <w:b/>
                <w:bCs/>
                <w:sz w:val="20"/>
                <w:szCs w:val="20"/>
              </w:rPr>
              <w:t>: Support the usage of PRU for AI/ML Positioning.</w:t>
            </w:r>
            <w:r w:rsidRPr="00D02B9E">
              <w:rPr>
                <w:rFonts w:asciiTheme="minorHAnsi" w:hAnsiTheme="minorHAnsi" w:cstheme="minorHAnsi"/>
                <w:b/>
                <w:bCs/>
                <w:sz w:val="20"/>
                <w:szCs w:val="20"/>
              </w:rPr>
              <w:fldChar w:fldCharType="end"/>
            </w:r>
          </w:p>
          <w:p w14:paraId="634E7894" w14:textId="22C71801" w:rsidR="001C6D2F" w:rsidRPr="00D02B9E" w:rsidRDefault="00247306" w:rsidP="00D047C6">
            <w:pPr>
              <w:spacing w:after="160"/>
              <w:rPr>
                <w:rFonts w:asciiTheme="minorHAnsi" w:hAnsiTheme="minorHAnsi" w:cstheme="minorHAnsi"/>
                <w:b/>
              </w:rPr>
            </w:pPr>
            <w:r w:rsidRPr="00D02B9E">
              <w:rPr>
                <w:rFonts w:asciiTheme="minorHAnsi" w:hAnsiTheme="minorHAnsi" w:cstheme="minorHAnsi"/>
                <w:b/>
                <w:bCs/>
              </w:rPr>
              <w:fldChar w:fldCharType="begin"/>
            </w:r>
            <w:r w:rsidRPr="00D02B9E">
              <w:rPr>
                <w:rFonts w:asciiTheme="minorHAnsi" w:hAnsiTheme="minorHAnsi" w:cstheme="minorHAnsi"/>
                <w:b/>
                <w:bCs/>
              </w:rPr>
              <w:instrText xml:space="preserve"> REF _Ref110937301 \h  \* MERGEFORMAT </w:instrText>
            </w:r>
            <w:r w:rsidRPr="00D02B9E">
              <w:rPr>
                <w:rFonts w:asciiTheme="minorHAnsi" w:hAnsiTheme="minorHAnsi" w:cstheme="minorHAnsi"/>
                <w:b/>
                <w:bCs/>
              </w:rPr>
            </w:r>
            <w:r w:rsidRPr="00D02B9E">
              <w:rPr>
                <w:rFonts w:asciiTheme="minorHAnsi" w:hAnsiTheme="minorHAnsi" w:cstheme="minorHAnsi"/>
                <w:b/>
                <w:bCs/>
              </w:rPr>
              <w:fldChar w:fldCharType="separate"/>
            </w:r>
            <w:r w:rsidRPr="00D02B9E">
              <w:rPr>
                <w:rFonts w:asciiTheme="minorHAnsi" w:hAnsiTheme="minorHAnsi" w:cstheme="minorHAnsi"/>
                <w:b/>
                <w:bCs/>
              </w:rPr>
              <w:t xml:space="preserve">Proposal </w:t>
            </w:r>
            <w:r w:rsidRPr="00D02B9E">
              <w:rPr>
                <w:rFonts w:asciiTheme="minorHAnsi" w:hAnsiTheme="minorHAnsi" w:cstheme="minorHAnsi"/>
                <w:b/>
                <w:bCs/>
                <w:noProof/>
              </w:rPr>
              <w:t>4</w:t>
            </w:r>
            <w:r w:rsidRPr="00D02B9E">
              <w:rPr>
                <w:rFonts w:asciiTheme="minorHAnsi" w:hAnsiTheme="minorHAnsi" w:cstheme="minorHAnsi"/>
                <w:b/>
                <w:bCs/>
              </w:rPr>
              <w:t>: Study the inference model (e.g., contents, structure, size) to be provided from LMF to UE/gNB</w:t>
            </w:r>
            <w:r w:rsidRPr="00D02B9E">
              <w:rPr>
                <w:rFonts w:asciiTheme="minorHAnsi" w:hAnsiTheme="minorHAnsi" w:cstheme="minorHAnsi"/>
                <w:b/>
                <w:bCs/>
              </w:rPr>
              <w:fldChar w:fldCharType="end"/>
            </w:r>
          </w:p>
        </w:tc>
      </w:tr>
      <w:tr w:rsidR="00FC020D" w:rsidRPr="00D02B9E" w14:paraId="577E4FAB" w14:textId="77777777" w:rsidTr="007B3581">
        <w:tc>
          <w:tcPr>
            <w:tcW w:w="1961" w:type="dxa"/>
          </w:tcPr>
          <w:p w14:paraId="1B6C4D50" w14:textId="3CE70F21"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8001" w:type="dxa"/>
          </w:tcPr>
          <w:p w14:paraId="2C655F76"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480BFF91"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0B26D382"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0F374C7F" w14:textId="1A97D8A6" w:rsidR="00FC020D" w:rsidRPr="00D02B9E" w:rsidRDefault="00247306" w:rsidP="00D047C6">
            <w:pPr>
              <w:rPr>
                <w:rFonts w:asciiTheme="minorHAnsi" w:hAnsiTheme="minorHAnsi" w:cstheme="minorHAnsi"/>
              </w:rPr>
            </w:pPr>
            <w:r w:rsidRPr="00D02B9E">
              <w:rPr>
                <w:rFonts w:asciiTheme="minorHAnsi" w:hAnsiTheme="minorHAnsi" w:cstheme="minorHAnsi"/>
                <w:b/>
                <w:bCs/>
                <w:i/>
                <w:iCs/>
                <w:lang w:eastAsia="zh-CN"/>
              </w:rPr>
              <w:t>Proposal 3 Companies are suggested to report the input/output of their selected AI/ML models for reference only.</w:t>
            </w:r>
          </w:p>
        </w:tc>
      </w:tr>
      <w:tr w:rsidR="00D12C60" w:rsidRPr="00D02B9E" w14:paraId="2254E73E" w14:textId="77777777" w:rsidTr="007B3581">
        <w:tc>
          <w:tcPr>
            <w:tcW w:w="1961" w:type="dxa"/>
          </w:tcPr>
          <w:p w14:paraId="6B237EC6" w14:textId="5087915D" w:rsidR="00D12C60" w:rsidRPr="00D02B9E" w:rsidRDefault="00597E7B" w:rsidP="00040909">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8001" w:type="dxa"/>
          </w:tcPr>
          <w:p w14:paraId="34840C8C"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1: Compared to AI/ML assisted positioning, direct AI/ML positioning should be prioritized.</w:t>
            </w:r>
          </w:p>
          <w:p w14:paraId="7649248E" w14:textId="77777777" w:rsidR="00D12C60" w:rsidRDefault="00597E7B"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2: For direct AI/ML positioning, consider to use CIR and L1-SINR from each cell as the input.</w:t>
            </w:r>
          </w:p>
          <w:p w14:paraId="580BABA4" w14:textId="77777777" w:rsidR="0024322E" w:rsidRPr="00D02B9E" w:rsidRDefault="0024322E" w:rsidP="0024322E">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3: The study of AI/ML based positioning should focus on 1-side AI/ML model.</w:t>
            </w:r>
          </w:p>
          <w:p w14:paraId="4BC3670B" w14:textId="6327CB1D" w:rsidR="0024322E" w:rsidRPr="0024322E" w:rsidRDefault="0024322E"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4: The AI/ML model training and indication should be transparent.</w:t>
            </w:r>
          </w:p>
        </w:tc>
      </w:tr>
      <w:tr w:rsidR="00D047C6" w:rsidRPr="00D02B9E" w14:paraId="4ED56DCC" w14:textId="77777777" w:rsidTr="00703779">
        <w:trPr>
          <w:trHeight w:val="9071"/>
        </w:trPr>
        <w:tc>
          <w:tcPr>
            <w:tcW w:w="1961" w:type="dxa"/>
          </w:tcPr>
          <w:p w14:paraId="7B1F4979" w14:textId="54E95125" w:rsidR="00D047C6" w:rsidRPr="00D02B9E" w:rsidRDefault="00D047C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8001" w:type="dxa"/>
          </w:tcPr>
          <w:p w14:paraId="2F3E4409"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Categorize sub use cases for the positioning use case based on functionality that the AI/ML model is intended to fulfill.</w:t>
            </w:r>
          </w:p>
          <w:p w14:paraId="02C4DD5F"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Focus on one-sided ML functionality for the positioning use case. </w:t>
            </w:r>
          </w:p>
          <w:p w14:paraId="556D3FA8"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Deprioritize two-sided ML functionality, which requires joint training and inference. </w:t>
            </w:r>
          </w:p>
          <w:p w14:paraId="3CFA88E7"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Observation 1</w:t>
            </w:r>
            <w:r w:rsidRPr="00703779">
              <w:rPr>
                <w:rFonts w:asciiTheme="minorHAnsi" w:eastAsia="맑은 고딕" w:hAnsiTheme="minorHAnsi" w:cstheme="minorHAnsi"/>
                <w:b/>
                <w:bCs/>
              </w:rPr>
              <w:tab/>
              <w:t>For a CIR based ML fingerprinting solution, using UL CIR can be done using existing reference signals and does not require additional reports to be specified for the air interface.</w:t>
            </w:r>
          </w:p>
          <w:p w14:paraId="7262DACF"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Observation 2</w:t>
            </w:r>
            <w:r w:rsidRPr="00703779">
              <w:rPr>
                <w:rFonts w:asciiTheme="minorHAnsi" w:eastAsia="맑은 고딕" w:hAnsiTheme="minorHAnsi" w:cstheme="minorHAnsi"/>
                <w:b/>
                <w:bCs/>
              </w:rPr>
              <w:tab/>
              <w:t>For the InF-DH scenario with 60% clutter density, it is expected that site/deployment specific models with limited generalizability are required due to the low LoS probability.</w:t>
            </w:r>
          </w:p>
          <w:p w14:paraId="55712FAF"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Observation 3</w:t>
            </w:r>
            <w:r w:rsidRPr="00703779">
              <w:rPr>
                <w:rFonts w:asciiTheme="minorHAnsi" w:eastAsia="맑은 고딕" w:hAnsiTheme="minorHAnsi" w:cstheme="minorHAnsi"/>
                <w:b/>
                <w:bCs/>
              </w:rPr>
              <w:tab/>
              <w:t>For the InF-DH scenario with 40% clutter density, it is expected that generic models can be used.</w:t>
            </w:r>
          </w:p>
          <w:p w14:paraId="723F2968"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Proposal 4</w:t>
            </w:r>
            <w:r w:rsidRPr="00703779">
              <w:rPr>
                <w:rFonts w:asciiTheme="minorHAnsi" w:eastAsia="맑은 고딕" w:hAnsiTheme="minorHAnsi" w:cstheme="minorHAnsi"/>
                <w:b/>
                <w:bCs/>
              </w:rPr>
              <w:tab/>
              <w:t>The study considers both UE-side and network-side AI/ML for positioning enhancement.</w:t>
            </w:r>
          </w:p>
          <w:p w14:paraId="7C247D01"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Proposal 5</w:t>
            </w:r>
            <w:r w:rsidRPr="00703779">
              <w:rPr>
                <w:rFonts w:asciiTheme="minorHAnsi" w:eastAsia="맑은 고딕" w:hAnsiTheme="minorHAnsi" w:cstheme="minorHAnsi"/>
                <w:b/>
                <w:bCs/>
              </w:rPr>
              <w:tab/>
              <w:t>The study considers both UE-based and network-based position estimation.</w:t>
            </w:r>
          </w:p>
          <w:p w14:paraId="1EDC83E1"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Proposal 6</w:t>
            </w:r>
            <w:r w:rsidRPr="00703779">
              <w:rPr>
                <w:rFonts w:asciiTheme="minorHAnsi" w:eastAsia="맑은 고딕" w:hAnsiTheme="minorHAnsi" w:cstheme="minorHAnsi"/>
                <w:b/>
                <w:bCs/>
              </w:rPr>
              <w:tab/>
              <w:t>Collaboration details (e.g., the assistance information details) of the evaluated AI/ML model is reported by participating companies.</w:t>
            </w:r>
          </w:p>
          <w:p w14:paraId="0CBC139A"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Proposal 7</w:t>
            </w:r>
            <w:r w:rsidRPr="00703779">
              <w:rPr>
                <w:rFonts w:asciiTheme="minorHAnsi" w:eastAsia="맑은 고딕" w:hAnsiTheme="minorHAnsi" w:cstheme="minorHAnsi"/>
                <w:b/>
                <w:bCs/>
              </w:rPr>
              <w:tab/>
              <w:t>Study fingerprinting solutions that are robust to propagation environment changes and limit the required number of trained models that need to be supported.</w:t>
            </w:r>
          </w:p>
          <w:p w14:paraId="2648ABA7" w14:textId="77777777"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Proposal 8</w:t>
            </w:r>
            <w:r w:rsidRPr="00703779">
              <w:rPr>
                <w:rFonts w:asciiTheme="minorHAnsi" w:eastAsia="맑은 고딕" w:hAnsiTheme="minorHAnsi" w:cstheme="minorHAnsi"/>
                <w:b/>
                <w:bCs/>
              </w:rPr>
              <w:tab/>
              <w:t>Prioritize solutions where the intermediate feature output from AI/ML assisted models can directly be used as input to legacy positioning calculations.</w:t>
            </w:r>
          </w:p>
          <w:p w14:paraId="7A52A01D" w14:textId="4CEDDBB1" w:rsidR="00D047C6" w:rsidRPr="00703779" w:rsidRDefault="00D047C6" w:rsidP="001B264B">
            <w:pPr>
              <w:rPr>
                <w:rFonts w:asciiTheme="minorHAnsi" w:eastAsia="맑은 고딕" w:hAnsiTheme="minorHAnsi" w:cstheme="minorHAnsi"/>
                <w:b/>
                <w:bCs/>
              </w:rPr>
            </w:pPr>
            <w:r w:rsidRPr="00703779">
              <w:rPr>
                <w:rFonts w:asciiTheme="minorHAnsi" w:eastAsia="맑은 고딕" w:hAnsiTheme="minorHAnsi" w:cstheme="minorHAnsi"/>
                <w:b/>
                <w:bCs/>
              </w:rPr>
              <w:t>Proposal 9</w:t>
            </w:r>
            <w:r w:rsidRPr="00703779">
              <w:rPr>
                <w:rFonts w:asciiTheme="minorHAnsi" w:eastAsia="맑은 고딕"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5418B0" w:rsidRPr="00D02B9E" w14:paraId="05FEA5C5" w14:textId="77777777" w:rsidTr="00D047C6">
        <w:tc>
          <w:tcPr>
            <w:tcW w:w="1963" w:type="dxa"/>
          </w:tcPr>
          <w:p w14:paraId="3D9C664E" w14:textId="5EE17989"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[8, Rakuten Mobile]</w:t>
            </w:r>
          </w:p>
        </w:tc>
        <w:tc>
          <w:tcPr>
            <w:tcW w:w="7999" w:type="dxa"/>
          </w:tcPr>
          <w:p w14:paraId="273E1336" w14:textId="77777777" w:rsidR="001B264B" w:rsidRPr="00D02B9E" w:rsidRDefault="001B264B" w:rsidP="001B264B">
            <w:pPr>
              <w:rPr>
                <w:rFonts w:asciiTheme="minorHAnsi" w:hAnsiTheme="minorHAnsi" w:cstheme="minorHAnsi"/>
                <w:b/>
                <w:bCs/>
                <w:lang w:eastAsia="x-none"/>
              </w:rPr>
            </w:pPr>
            <w:r w:rsidRPr="00D02B9E">
              <w:rPr>
                <w:rFonts w:asciiTheme="minorHAnsi" w:hAnsiTheme="minorHAnsi" w:cstheme="minorHAnsi"/>
                <w:b/>
                <w:bCs/>
                <w:lang w:eastAsia="x-none"/>
              </w:rPr>
              <w:t>Proposal 1: Study and evaluate both direct and assisted AI/ML based positioning techniques.</w:t>
            </w:r>
          </w:p>
          <w:p w14:paraId="340D86F1" w14:textId="10A12BAD" w:rsidR="005418B0" w:rsidRPr="00D02B9E" w:rsidRDefault="001B264B" w:rsidP="00D047C6">
            <w:pPr>
              <w:rPr>
                <w:rFonts w:asciiTheme="minorHAnsi" w:hAnsiTheme="minorHAnsi" w:cstheme="minorHAnsi"/>
                <w:b/>
                <w:bCs/>
                <w:i/>
                <w:iCs/>
                <w:lang w:eastAsia="zh-CN"/>
              </w:rPr>
            </w:pPr>
            <w:r w:rsidRPr="00D02B9E">
              <w:rPr>
                <w:rFonts w:asciiTheme="minorHAnsi" w:hAnsiTheme="minorHAnsi" w:cstheme="minorHAnsi"/>
                <w:b/>
                <w:bCs/>
                <w:lang w:eastAsia="x-none"/>
              </w:rPr>
              <w:t>Proposal 2: Prioritize single sided AI/ML operation for positioning study.</w:t>
            </w:r>
          </w:p>
        </w:tc>
      </w:tr>
      <w:tr w:rsidR="005418B0" w:rsidRPr="00D02B9E" w14:paraId="050E4747" w14:textId="77777777" w:rsidTr="00D047C6">
        <w:tc>
          <w:tcPr>
            <w:tcW w:w="1963" w:type="dxa"/>
          </w:tcPr>
          <w:p w14:paraId="375E4906" w14:textId="62D5CBF0"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9" w:type="dxa"/>
          </w:tcPr>
          <w:p w14:paraId="1B25BC5C"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1: Down-select a limited number of sub use cases to keep a manageable workload.</w:t>
            </w:r>
          </w:p>
          <w:p w14:paraId="11B7DD95"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55BC4D88"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3: At least one non-AI-based traditional scheme should be chosen as the baseline.</w:t>
            </w:r>
          </w:p>
          <w:p w14:paraId="33F7414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4: The sub use cases should be as diversified as possible to facilitate the study of potential impacts on various aspects of NR system.</w:t>
            </w:r>
          </w:p>
          <w:p w14:paraId="2F90500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4E5C0E50"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lastRenderedPageBreak/>
              <w:t>Our preference is DL-TDOA</w:t>
            </w:r>
          </w:p>
          <w:p w14:paraId="3C9DFC1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13DDB15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the existing RSTD measurement results reported by UE</w:t>
            </w:r>
          </w:p>
          <w:p w14:paraId="3AE9110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1A3FED4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UE estimates the channel impulse response (CIR) and reports the normalized versions.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CIR/RSRP measurement results.</w:t>
            </w:r>
          </w:p>
          <w:p w14:paraId="217E7032"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0AA2F8D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5: For both direct AI/ML positioning and AI/ML assisted positioning, offline training of AI model(s) is prioritized in Rel-18 </w:t>
            </w:r>
          </w:p>
          <w:p w14:paraId="29323A29"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Study online training in a later phase of Rel-18 or in later release(s)</w:t>
            </w:r>
          </w:p>
          <w:p w14:paraId="06EE04C0"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6: For both direct AI/ML positioning and AI/ML assisted positioning, only consider one-side model for all sub use cases in Rel-18 </w:t>
            </w:r>
          </w:p>
          <w:p w14:paraId="7438E2A8"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Note: Whether AI/ML or non-AI scheme is used in Stage 2 of AI/ML assisted positioning is a separate issue.</w:t>
            </w:r>
          </w:p>
          <w:p w14:paraId="455C4DF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724423F" w14:textId="57E7C60E" w:rsidR="005418B0" w:rsidRPr="00D02B9E" w:rsidRDefault="001B264B" w:rsidP="003A575C">
            <w:pPr>
              <w:pStyle w:val="00Text"/>
              <w:numPr>
                <w:ilvl w:val="0"/>
                <w:numId w:val="16"/>
              </w:numPr>
              <w:ind w:left="1418"/>
              <w:rPr>
                <w:rFonts w:asciiTheme="minorHAnsi" w:hAnsiTheme="minorHAnsi" w:cstheme="minorHAnsi"/>
                <w:b/>
                <w:szCs w:val="20"/>
                <w:u w:val="single"/>
              </w:rPr>
            </w:pPr>
            <w:r w:rsidRPr="00D02B9E">
              <w:rPr>
                <w:rFonts w:asciiTheme="minorHAnsi" w:hAnsiTheme="minorHAnsi" w:cstheme="minorHAnsi"/>
                <w:b/>
                <w:i/>
                <w:szCs w:val="20"/>
              </w:rPr>
              <w:t>Note: model transfer can be studied in later release(s).</w:t>
            </w:r>
          </w:p>
        </w:tc>
      </w:tr>
      <w:tr w:rsidR="005418B0" w:rsidRPr="00D02B9E" w14:paraId="5B774DC4" w14:textId="77777777" w:rsidTr="00D047C6">
        <w:tc>
          <w:tcPr>
            <w:tcW w:w="1963" w:type="dxa"/>
          </w:tcPr>
          <w:p w14:paraId="00594EFB" w14:textId="0F5E9787"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9" w:type="dxa"/>
          </w:tcPr>
          <w:p w14:paraId="41D49ABE"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1: The sub use cases for AI/ML-based positioning is defined by the functionality that the AI/ML model is intended to fulfill.</w:t>
            </w:r>
          </w:p>
          <w:p w14:paraId="14414610"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2: Consider the following sub use cases in Rel-18 AI/ML-based positioning:</w:t>
            </w:r>
          </w:p>
          <w:p w14:paraId="2729A1E4" w14:textId="77777777" w:rsidR="00265589" w:rsidRPr="00D02B9E" w:rsidRDefault="00265589" w:rsidP="003A575C">
            <w:pPr>
              <w:pStyle w:val="af3"/>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directly output UE’s position;</w:t>
            </w:r>
          </w:p>
          <w:p w14:paraId="033465A6" w14:textId="77777777" w:rsidR="00265589" w:rsidRPr="00D02B9E" w:rsidRDefault="00265589" w:rsidP="003A575C">
            <w:pPr>
              <w:pStyle w:val="af3"/>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estimate timing and/or angle of measurement, e.g. ToA/AoA/AoD estimation;</w:t>
            </w:r>
          </w:p>
          <w:p w14:paraId="6EBB0B83" w14:textId="77777777" w:rsidR="005418B0" w:rsidRPr="006F75BA" w:rsidRDefault="00265589" w:rsidP="003A575C">
            <w:pPr>
              <w:pStyle w:val="af3"/>
              <w:widowControl w:val="0"/>
              <w:numPr>
                <w:ilvl w:val="0"/>
                <w:numId w:val="11"/>
              </w:numPr>
              <w:spacing w:beforeLines="50" w:afterLines="50" w:after="120"/>
              <w:rPr>
                <w:rFonts w:asciiTheme="minorHAnsi" w:hAnsiTheme="minorHAnsi" w:cstheme="minorHAnsi"/>
                <w:b/>
                <w:bCs/>
                <w:i/>
                <w:iCs/>
                <w:sz w:val="20"/>
                <w:szCs w:val="20"/>
                <w:lang w:eastAsia="x-none"/>
              </w:rPr>
            </w:pPr>
            <w:r w:rsidRPr="00D02B9E">
              <w:rPr>
                <w:rFonts w:asciiTheme="minorHAnsi" w:hAnsiTheme="minorHAnsi" w:cstheme="minorHAnsi"/>
                <w:b/>
                <w:sz w:val="20"/>
                <w:szCs w:val="20"/>
              </w:rPr>
              <w:t>AI/ML model is used to identify LOS/NLOS.</w:t>
            </w:r>
          </w:p>
          <w:p w14:paraId="2F662736" w14:textId="77777777" w:rsidR="006F75BA" w:rsidRPr="00D02B9E" w:rsidRDefault="006F75BA" w:rsidP="006F75BA">
            <w:pPr>
              <w:pStyle w:val="ac"/>
              <w:rPr>
                <w:rFonts w:asciiTheme="minorHAnsi" w:eastAsiaTheme="minorEastAsia" w:hAnsiTheme="minorHAnsi" w:cstheme="minorHAnsi"/>
                <w:b/>
                <w:szCs w:val="20"/>
                <w:lang w:eastAsia="zh-CN"/>
              </w:rPr>
            </w:pPr>
            <w:r w:rsidRPr="00D02B9E">
              <w:rPr>
                <w:rFonts w:asciiTheme="minorHAnsi" w:hAnsiTheme="minorHAnsi" w:cstheme="minorHAnsi"/>
                <w:b/>
                <w:szCs w:val="20"/>
              </w:rPr>
              <w:t>Observation: Training AI/ML model for positioning at network side is more feasible due to easier data collection.</w:t>
            </w:r>
          </w:p>
          <w:p w14:paraId="7D37A9BA" w14:textId="58C1A056" w:rsidR="006F75BA" w:rsidRPr="006F75BA" w:rsidRDefault="006F75BA" w:rsidP="006F75BA">
            <w:pPr>
              <w:pStyle w:val="ac"/>
              <w:rPr>
                <w:rFonts w:asciiTheme="minorHAnsi" w:hAnsiTheme="minorHAnsi" w:cstheme="minorHAnsi"/>
                <w:b/>
                <w:szCs w:val="20"/>
              </w:rPr>
            </w:pPr>
            <w:r w:rsidRPr="00D02B9E">
              <w:rPr>
                <w:rFonts w:asciiTheme="minorHAnsi" w:hAnsiTheme="minorHAnsi" w:cstheme="minorHAnsi"/>
                <w:b/>
                <w:szCs w:val="20"/>
              </w:rPr>
              <w:t xml:space="preserve">Proposal </w:t>
            </w:r>
            <w:r w:rsidRPr="00D02B9E">
              <w:rPr>
                <w:rFonts w:asciiTheme="minorHAnsi" w:eastAsiaTheme="minorEastAsia" w:hAnsiTheme="minorHAnsi" w:cstheme="minorHAnsi"/>
                <w:b/>
                <w:szCs w:val="20"/>
                <w:lang w:eastAsia="zh-CN"/>
              </w:rPr>
              <w:t>3</w:t>
            </w:r>
            <w:r w:rsidRPr="00D02B9E">
              <w:rPr>
                <w:rFonts w:asciiTheme="minorHAnsi" w:hAnsiTheme="minorHAnsi" w:cstheme="minorHAnsi"/>
                <w:b/>
                <w:szCs w:val="20"/>
              </w:rPr>
              <w:t>: For AI/ML-based positioning, both one-sided AI/ML model and two-sided AI/ML model can be considered.</w:t>
            </w:r>
          </w:p>
        </w:tc>
      </w:tr>
      <w:tr w:rsidR="005418B0" w:rsidRPr="00D02B9E" w14:paraId="1145D6A4" w14:textId="77777777" w:rsidTr="00D047C6">
        <w:tc>
          <w:tcPr>
            <w:tcW w:w="1963" w:type="dxa"/>
          </w:tcPr>
          <w:p w14:paraId="6249F2F0" w14:textId="7706B569"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9" w:type="dxa"/>
          </w:tcPr>
          <w:p w14:paraId="235B1EB3" w14:textId="77777777" w:rsidR="00571EA8" w:rsidRPr="00D02B9E" w:rsidRDefault="00571EA8" w:rsidP="00571EA8">
            <w:pPr>
              <w:spacing w:after="120"/>
              <w:rPr>
                <w:rFonts w:asciiTheme="minorHAnsi" w:hAnsiTheme="minorHAnsi" w:cstheme="minorHAnsi"/>
                <w:b/>
                <w:u w:val="single"/>
              </w:rPr>
            </w:pPr>
            <w:r w:rsidRPr="00D02B9E">
              <w:rPr>
                <w:rFonts w:asciiTheme="minorHAnsi" w:hAnsiTheme="minorHAnsi" w:cstheme="minorHAnsi"/>
                <w:b/>
                <w:u w:val="single"/>
              </w:rPr>
              <w:t>Proposal 1:</w:t>
            </w:r>
          </w:p>
          <w:p w14:paraId="79B58DB1" w14:textId="77777777" w:rsidR="00571EA8" w:rsidRPr="00D02B9E" w:rsidRDefault="00571EA8" w:rsidP="003A575C">
            <w:pPr>
              <w:widowControl w:val="0"/>
              <w:numPr>
                <w:ilvl w:val="0"/>
                <w:numId w:val="15"/>
              </w:numPr>
              <w:overflowPunct/>
              <w:autoSpaceDE/>
              <w:autoSpaceDN/>
              <w:spacing w:after="120"/>
              <w:textAlignment w:val="auto"/>
              <w:rPr>
                <w:rFonts w:asciiTheme="minorHAnsi" w:hAnsiTheme="minorHAnsi" w:cstheme="minorHAnsi"/>
                <w:i/>
              </w:rPr>
            </w:pPr>
            <w:r w:rsidRPr="00D02B9E">
              <w:rPr>
                <w:rFonts w:asciiTheme="minorHAnsi" w:hAnsiTheme="minorHAnsi" w:cstheme="minorHAnsi"/>
                <w:i/>
              </w:rPr>
              <w:t>Categorize the clarification of sub-use case by the scenario that positioning accuracy can be enhanced by AI/ML model.</w:t>
            </w:r>
          </w:p>
          <w:p w14:paraId="0EE2AB2C"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1:</w:t>
            </w:r>
          </w:p>
          <w:p w14:paraId="28CD7A0C" w14:textId="77777777" w:rsidR="00571EA8" w:rsidRPr="00D02B9E" w:rsidRDefault="00571EA8" w:rsidP="003A575C">
            <w:pPr>
              <w:pStyle w:val="af3"/>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02D642D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2:</w:t>
            </w:r>
          </w:p>
          <w:p w14:paraId="70CE33A0" w14:textId="77777777" w:rsidR="00571EA8" w:rsidRPr="00D02B9E" w:rsidRDefault="00571EA8" w:rsidP="003A575C">
            <w:pPr>
              <w:pStyle w:val="af3"/>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06A77A8F"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2:</w:t>
            </w:r>
          </w:p>
          <w:p w14:paraId="62156616" w14:textId="77777777" w:rsidR="00571EA8" w:rsidRPr="00D02B9E" w:rsidRDefault="00571EA8" w:rsidP="003A575C">
            <w:pPr>
              <w:pStyle w:val="af3"/>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t>Heavy NLOS condition seriously hinders high accuracy requirement of NR positioning.</w:t>
            </w:r>
          </w:p>
          <w:p w14:paraId="27C9D805"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3:</w:t>
            </w:r>
          </w:p>
          <w:p w14:paraId="0570FBA1" w14:textId="77777777" w:rsidR="00571EA8" w:rsidRPr="00D02B9E" w:rsidRDefault="00571EA8" w:rsidP="003A575C">
            <w:pPr>
              <w:pStyle w:val="af3"/>
              <w:numPr>
                <w:ilvl w:val="0"/>
                <w:numId w:val="15"/>
              </w:numPr>
              <w:adjustRightInd w:val="0"/>
              <w:snapToGrid w:val="0"/>
              <w:spacing w:after="120"/>
              <w:rPr>
                <w:rFonts w:asciiTheme="minorHAnsi" w:eastAsia="SimSun" w:hAnsiTheme="minorHAnsi" w:cstheme="minorHAnsi"/>
                <w:i/>
                <w:sz w:val="20"/>
                <w:szCs w:val="20"/>
                <w:lang w:eastAsia="zh-CN"/>
              </w:rPr>
            </w:pPr>
            <w:r w:rsidRPr="00D02B9E">
              <w:rPr>
                <w:rFonts w:asciiTheme="minorHAnsi" w:eastAsia="SimSun" w:hAnsiTheme="minorHAnsi" w:cstheme="minorHAnsi"/>
                <w:i/>
                <w:sz w:val="20"/>
                <w:szCs w:val="20"/>
                <w:lang w:eastAsia="zh-CN"/>
              </w:rPr>
              <w:t>The sub use cases of positioning accuracy enhancements should include the scenarios of heavy NLOS condition.</w:t>
            </w:r>
          </w:p>
          <w:p w14:paraId="54F2E99A"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4:</w:t>
            </w:r>
          </w:p>
          <w:p w14:paraId="49F9DAA5" w14:textId="39D9FF76" w:rsidR="007447B6" w:rsidRPr="00D02B9E" w:rsidRDefault="00571EA8" w:rsidP="003A575C">
            <w:pPr>
              <w:pStyle w:val="af3"/>
              <w:numPr>
                <w:ilvl w:val="0"/>
                <w:numId w:val="15"/>
              </w:numPr>
              <w:adjustRightInd w:val="0"/>
              <w:snapToGrid w:val="0"/>
              <w:spacing w:after="120"/>
              <w:rPr>
                <w:rFonts w:asciiTheme="minorHAnsi" w:hAnsiTheme="minorHAnsi" w:cstheme="minorHAnsi"/>
                <w:sz w:val="20"/>
                <w:szCs w:val="20"/>
                <w:u w:val="single"/>
              </w:rPr>
            </w:pPr>
            <w:bookmarkStart w:id="2" w:name="OLE_LINK42"/>
            <w:bookmarkStart w:id="3" w:name="OLE_LINK43"/>
            <w:bookmarkStart w:id="4" w:name="OLE_LINK48"/>
            <w:bookmarkStart w:id="5" w:name="OLE_LINK49"/>
            <w:r w:rsidRPr="00D02B9E">
              <w:rPr>
                <w:rFonts w:asciiTheme="minorHAnsi" w:eastAsia="SimSun" w:hAnsiTheme="minorHAnsi" w:cstheme="minorHAnsi"/>
                <w:i/>
                <w:sz w:val="20"/>
                <w:szCs w:val="20"/>
              </w:rPr>
              <w:t xml:space="preserve">The predicted measurement and movement information of the UE can be </w:t>
            </w:r>
            <w:bookmarkStart w:id="6" w:name="OLE_LINK23"/>
            <w:bookmarkStart w:id="7" w:name="OLE_LINK24"/>
            <w:r w:rsidRPr="00D02B9E">
              <w:rPr>
                <w:rFonts w:asciiTheme="minorHAnsi" w:eastAsia="SimSun" w:hAnsiTheme="minorHAnsi" w:cstheme="minorHAnsi"/>
                <w:i/>
                <w:sz w:val="20"/>
                <w:szCs w:val="20"/>
              </w:rPr>
              <w:t xml:space="preserve">served </w:t>
            </w:r>
            <w:bookmarkEnd w:id="6"/>
            <w:bookmarkEnd w:id="7"/>
            <w:r w:rsidRPr="00D02B9E">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5418B0" w:rsidRPr="00D02B9E" w14:paraId="44C49F5E" w14:textId="77777777" w:rsidTr="00D047C6">
        <w:tc>
          <w:tcPr>
            <w:tcW w:w="1963" w:type="dxa"/>
          </w:tcPr>
          <w:p w14:paraId="52DE250B" w14:textId="7113F8DA"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9" w:type="dxa"/>
          </w:tcPr>
          <w:p w14:paraId="4BFC90AF"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40222E33"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7A5341A0" w14:textId="77777777" w:rsidR="00571EA8" w:rsidRPr="00D02B9E" w:rsidRDefault="00571EA8" w:rsidP="00571EA8">
            <w:pPr>
              <w:spacing w:after="0"/>
              <w:rPr>
                <w:rFonts w:asciiTheme="minorHAnsi" w:hAnsiTheme="minorHAnsi" w:cstheme="minorHAnsi"/>
                <w:b/>
                <w:bCs/>
                <w:i/>
                <w:iCs/>
                <w:lang w:eastAsia="zh-CN"/>
              </w:rPr>
            </w:pPr>
          </w:p>
          <w:p w14:paraId="670994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5FE1F66" w14:textId="77777777" w:rsidR="00571EA8" w:rsidRPr="00D02B9E" w:rsidRDefault="00571EA8" w:rsidP="00571EA8">
            <w:pPr>
              <w:pStyle w:val="3GPPText"/>
              <w:rPr>
                <w:rFonts w:asciiTheme="minorHAnsi" w:hAnsiTheme="minorHAnsi" w:cstheme="minorHAnsi"/>
                <w:sz w:val="20"/>
              </w:rPr>
            </w:pPr>
            <w:bookmarkStart w:id="8" w:name="_Hlk101547603"/>
            <w:r w:rsidRPr="00D02B9E">
              <w:rPr>
                <w:rFonts w:asciiTheme="minorHAnsi" w:hAnsiTheme="minorHAnsi" w:cstheme="minorHAnsi"/>
                <w:b/>
                <w:bCs/>
                <w:i/>
                <w:iCs/>
                <w:sz w:val="20"/>
                <w:lang w:val="en-GB"/>
              </w:rPr>
              <w:t>Observation 2: Rel-17 focused on reporting enhancements for NLOS and multipath effects.</w:t>
            </w:r>
            <w:bookmarkEnd w:id="8"/>
          </w:p>
          <w:p w14:paraId="2F3FFC73" w14:textId="620AFFD4" w:rsidR="005418B0" w:rsidRPr="00D02B9E" w:rsidRDefault="00571EA8" w:rsidP="00D047C6">
            <w:pPr>
              <w:rPr>
                <w:rFonts w:asciiTheme="minorHAnsi" w:hAnsiTheme="minorHAnsi" w:cstheme="minorHAnsi"/>
                <w:u w:val="single"/>
              </w:rPr>
            </w:pPr>
            <w:r w:rsidRPr="00D02B9E">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18B0" w:rsidRPr="00D02B9E" w14:paraId="5A6277CD" w14:textId="77777777" w:rsidTr="00D047C6">
        <w:tc>
          <w:tcPr>
            <w:tcW w:w="1963" w:type="dxa"/>
          </w:tcPr>
          <w:p w14:paraId="04371B55" w14:textId="2DDACCEB"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9" w:type="dxa"/>
          </w:tcPr>
          <w:p w14:paraId="10311BA2"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Observation 1: </w:t>
            </w:r>
            <w:r w:rsidRPr="00D02B9E">
              <w:rPr>
                <w:rFonts w:asciiTheme="minorHAnsi" w:hAnsiTheme="minorHAnsi" w:cstheme="minorHAnsi"/>
                <w:b/>
                <w:bCs/>
                <w:lang w:eastAsia="ja-JP"/>
              </w:rPr>
              <w:t>AI/ML techniques can be used to learn the mapping of RF measurements to position.</w:t>
            </w:r>
          </w:p>
          <w:p w14:paraId="46FDD205" w14:textId="77777777" w:rsidR="00571EA8" w:rsidRPr="00D02B9E" w:rsidRDefault="00571EA8" w:rsidP="00571EA8">
            <w:pPr>
              <w:rPr>
                <w:rFonts w:asciiTheme="minorHAnsi" w:hAnsiTheme="minorHAnsi" w:cstheme="minorHAnsi"/>
                <w:b/>
                <w:bCs/>
              </w:rPr>
            </w:pPr>
            <w:r w:rsidRPr="00D02B9E">
              <w:rPr>
                <w:rFonts w:asciiTheme="minorHAnsi" w:hAnsiTheme="minorHAnsi" w:cstheme="minorHAnsi"/>
                <w:b/>
                <w:bCs/>
              </w:rPr>
              <w:t>Proposal 1: High accuracy positioning in heavy NLOS scenarios should be the target of using AI/ML for positioning enhancement.</w:t>
            </w:r>
          </w:p>
          <w:p w14:paraId="126EDE30"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2: </w:t>
            </w:r>
            <w:r w:rsidRPr="00D02B9E">
              <w:rPr>
                <w:rFonts w:asciiTheme="minorHAnsi" w:hAnsiTheme="minorHAnsi" w:cstheme="minorHAnsi"/>
                <w:b/>
                <w:bCs/>
                <w:lang w:eastAsia="ja-JP"/>
              </w:rPr>
              <w:t>AI/ML techniques used to learn the mapping of RF measurements to position should be studied for positioning enhancement.</w:t>
            </w:r>
          </w:p>
          <w:p w14:paraId="428555AE"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3: </w:t>
            </w:r>
            <w:r w:rsidRPr="00D02B9E">
              <w:rPr>
                <w:rFonts w:asciiTheme="minorHAnsi" w:hAnsiTheme="minorHAnsi" w:cstheme="minorHAnsi"/>
                <w:b/>
                <w:bCs/>
                <w:lang w:eastAsia="ja-JP"/>
              </w:rPr>
              <w:t xml:space="preserve">AI/ML techniques used to </w:t>
            </w:r>
            <w:r w:rsidRPr="00D02B9E">
              <w:rPr>
                <w:rFonts w:asciiTheme="minorHAnsi" w:hAnsiTheme="minorHAnsi" w:cstheme="minorHAnsi"/>
                <w:b/>
                <w:bCs/>
              </w:rPr>
              <w:t xml:space="preserve">provide intermediate estimates such as LOS/NLOS classification </w:t>
            </w:r>
            <w:r w:rsidRPr="00D02B9E">
              <w:rPr>
                <w:rFonts w:asciiTheme="minorHAnsi" w:hAnsiTheme="minorHAnsi" w:cstheme="minorHAnsi"/>
                <w:b/>
                <w:bCs/>
                <w:lang w:eastAsia="ja-JP"/>
              </w:rPr>
              <w:t>should be studied for positioning enhancement.</w:t>
            </w:r>
          </w:p>
          <w:p w14:paraId="3650A18A"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lastRenderedPageBreak/>
              <w:t xml:space="preserve">Proposal 4: </w:t>
            </w:r>
            <w:r w:rsidRPr="00D02B9E">
              <w:rPr>
                <w:rFonts w:asciiTheme="minorHAnsi" w:hAnsiTheme="minorHAnsi" w:cstheme="minorHAnsi"/>
                <w:b/>
                <w:bCs/>
                <w:lang w:eastAsia="ja-JP"/>
              </w:rPr>
              <w:t xml:space="preserve">Sub use cases for AI/ML based positioning are described by functionality that the AI/ML model is intended to fulfil. </w:t>
            </w:r>
          </w:p>
          <w:p w14:paraId="4E5201AD"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t xml:space="preserve">Proposal 5: </w:t>
            </w:r>
            <w:r w:rsidRPr="00D02B9E">
              <w:rPr>
                <w:rFonts w:asciiTheme="minorHAnsi" w:hAnsiTheme="minorHAnsi" w:cstheme="minorHAnsi"/>
                <w:b/>
                <w:bCs/>
                <w:lang w:eastAsia="ja-JP"/>
              </w:rPr>
              <w:t>Sub use cases for AI/ML based positioning based on functionality include:</w:t>
            </w:r>
          </w:p>
          <w:p w14:paraId="3B171BD2" w14:textId="77777777" w:rsidR="007B3581" w:rsidRPr="00D02B9E" w:rsidRDefault="007B3581" w:rsidP="003A575C">
            <w:pPr>
              <w:pStyle w:val="af3"/>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Fingerprinting</w:t>
            </w:r>
          </w:p>
          <w:p w14:paraId="00931631" w14:textId="77777777" w:rsidR="007B3581" w:rsidRPr="00D02B9E" w:rsidRDefault="007B3581" w:rsidP="003A575C">
            <w:pPr>
              <w:pStyle w:val="af3"/>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LOS/NLOS classification</w:t>
            </w:r>
          </w:p>
          <w:p w14:paraId="51202CC6" w14:textId="017A8DDB" w:rsidR="005418B0" w:rsidRPr="00D02B9E" w:rsidRDefault="007B3581" w:rsidP="003A575C">
            <w:pPr>
              <w:pStyle w:val="af3"/>
              <w:numPr>
                <w:ilvl w:val="0"/>
                <w:numId w:val="2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sidRPr="00D02B9E">
              <w:rPr>
                <w:rFonts w:asciiTheme="minorHAnsi" w:hAnsiTheme="minorHAnsi" w:cstheme="minorHAnsi"/>
                <w:b/>
                <w:bCs/>
                <w:sz w:val="20"/>
                <w:szCs w:val="20"/>
                <w:lang w:eastAsia="ja-JP"/>
              </w:rPr>
              <w:t>Other use cases are not precluded</w:t>
            </w:r>
          </w:p>
        </w:tc>
      </w:tr>
      <w:tr w:rsidR="007B3581" w:rsidRPr="00D02B9E" w14:paraId="632C7F23" w14:textId="77777777" w:rsidTr="007B3581">
        <w:tc>
          <w:tcPr>
            <w:tcW w:w="1963" w:type="dxa"/>
          </w:tcPr>
          <w:p w14:paraId="327476D5" w14:textId="7F80BC10" w:rsidR="007B3581"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9" w:type="dxa"/>
          </w:tcPr>
          <w:p w14:paraId="706EBBEE" w14:textId="4E8ABB8B"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Observation 1: Two sub use cases have been identified, and further classification is not needed. </w:t>
            </w:r>
          </w:p>
        </w:tc>
      </w:tr>
      <w:tr w:rsidR="00EB71A8" w:rsidRPr="00D02B9E" w14:paraId="4030EB49" w14:textId="77777777" w:rsidTr="00D047C6">
        <w:tc>
          <w:tcPr>
            <w:tcW w:w="1963" w:type="dxa"/>
          </w:tcPr>
          <w:p w14:paraId="1514B75B" w14:textId="35F965F4" w:rsidR="00EB71A8" w:rsidRPr="00D02B9E" w:rsidRDefault="007B3581" w:rsidP="00040909">
            <w:pPr>
              <w:rPr>
                <w:rFonts w:asciiTheme="minorHAnsi" w:hAnsiTheme="minorHAnsi" w:cstheme="minorHAnsi"/>
                <w:lang w:eastAsia="zh-CN"/>
              </w:rPr>
            </w:pPr>
            <w:r w:rsidRPr="00D02B9E">
              <w:rPr>
                <w:rFonts w:asciiTheme="minorHAnsi" w:hAnsiTheme="minorHAnsi" w:cstheme="minorHAnsi"/>
                <w:lang w:eastAsia="zh-CN"/>
              </w:rPr>
              <w:t>[15, Xiaomi]</w:t>
            </w:r>
          </w:p>
        </w:tc>
        <w:tc>
          <w:tcPr>
            <w:tcW w:w="7999" w:type="dxa"/>
          </w:tcPr>
          <w:p w14:paraId="56CAE145" w14:textId="6F814592" w:rsidR="00EB71A8" w:rsidRPr="00D02B9E" w:rsidRDefault="007B3581" w:rsidP="00D047C6">
            <w:pPr>
              <w:rPr>
                <w:rFonts w:asciiTheme="minorHAnsi" w:hAnsiTheme="minorHAnsi" w:cstheme="minorHAnsi"/>
                <w:b/>
                <w:i/>
              </w:rPr>
            </w:pPr>
            <w:r w:rsidRPr="00D02B9E">
              <w:rPr>
                <w:rFonts w:asciiTheme="minorHAnsi" w:hAnsiTheme="minorHAnsi" w:cstheme="minorHAnsi"/>
                <w:b/>
                <w:lang w:eastAsia="zh-CN"/>
              </w:rPr>
              <w:t>Proposal 1: Prioritize the study of offline training on single node for positioning accuracy enhancement</w:t>
            </w:r>
          </w:p>
        </w:tc>
      </w:tr>
      <w:tr w:rsidR="00EB71A8" w:rsidRPr="00D02B9E" w14:paraId="0E8A9D9E" w14:textId="77777777" w:rsidTr="00D047C6">
        <w:tc>
          <w:tcPr>
            <w:tcW w:w="1963" w:type="dxa"/>
          </w:tcPr>
          <w:p w14:paraId="68836192" w14:textId="19BD49F9"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9" w:type="dxa"/>
          </w:tcPr>
          <w:p w14:paraId="6563C08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Proposal 1: The following two sub use cases should be at least included:</w:t>
            </w:r>
          </w:p>
          <w:p w14:paraId="3EDDF939"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Direct AI/ML positioning with fingerprinting(CIR) in heavy NLOS scenario</w:t>
            </w:r>
          </w:p>
          <w:p w14:paraId="64AED50C"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AI/ML assisted positioning with LOS/NLOS identification</w:t>
            </w:r>
          </w:p>
          <w:p w14:paraId="13430E5C" w14:textId="78065CFF" w:rsidR="00EB71A8" w:rsidRPr="00D02B9E" w:rsidRDefault="001846CE" w:rsidP="00D047C6">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1: Generalization capability of AI model for positioning could be evaluated by configurations changing with fixed gNB positions.</w:t>
            </w:r>
          </w:p>
        </w:tc>
      </w:tr>
      <w:tr w:rsidR="00EB71A8" w:rsidRPr="00D02B9E" w14:paraId="0636227E" w14:textId="77777777" w:rsidTr="00D047C6">
        <w:tc>
          <w:tcPr>
            <w:tcW w:w="1963" w:type="dxa"/>
          </w:tcPr>
          <w:p w14:paraId="7AF09BD8" w14:textId="024C5451"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9" w:type="dxa"/>
          </w:tcPr>
          <w:p w14:paraId="5C83861C"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89963FE"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7B97B636" w14:textId="3E3635EE"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bCs/>
                <w:i/>
                <w:iCs/>
                <w:lang w:val="en-GB"/>
              </w:rPr>
              <w:t xml:space="preserve">Proposal 2: both positioning location estimation and </w:t>
            </w:r>
            <w:r w:rsidRPr="00D02B9E">
              <w:rPr>
                <w:rFonts w:asciiTheme="minorHAnsi" w:hAnsiTheme="minorHAnsi" w:cstheme="minorHAnsi"/>
                <w:b/>
                <w:bCs/>
                <w:i/>
                <w:iCs/>
                <w:lang w:val="en-GB" w:eastAsia="zh-CN"/>
              </w:rPr>
              <w:t>intermediate measurement estimation can be considered as candidate sub use-cases;</w:t>
            </w:r>
          </w:p>
        </w:tc>
      </w:tr>
      <w:tr w:rsidR="00EB71A8" w:rsidRPr="00D02B9E" w14:paraId="41BF6C3C" w14:textId="77777777" w:rsidTr="00D047C6">
        <w:tc>
          <w:tcPr>
            <w:tcW w:w="1963" w:type="dxa"/>
          </w:tcPr>
          <w:p w14:paraId="488B16C2" w14:textId="5A8B7F24"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[18, LG]</w:t>
            </w:r>
          </w:p>
        </w:tc>
        <w:tc>
          <w:tcPr>
            <w:tcW w:w="7999" w:type="dxa"/>
          </w:tcPr>
          <w:p w14:paraId="4E7692E4" w14:textId="77777777" w:rsidR="001846CE" w:rsidRPr="00D02B9E" w:rsidRDefault="001846CE" w:rsidP="001846CE">
            <w:pPr>
              <w:spacing w:before="240"/>
              <w:rPr>
                <w:rFonts w:asciiTheme="minorHAnsi" w:hAnsiTheme="minorHAnsi" w:cstheme="minorHAnsi"/>
              </w:rPr>
            </w:pPr>
            <w:r w:rsidRPr="00D02B9E">
              <w:rPr>
                <w:rFonts w:asciiTheme="minorHAnsi" w:hAnsiTheme="minorHAnsi" w:cstheme="minorHAnsi"/>
                <w:b/>
              </w:rPr>
              <w:t xml:space="preserve">Observation #1: </w:t>
            </w:r>
            <w:r w:rsidRPr="00D02B9E">
              <w:rPr>
                <w:rFonts w:asciiTheme="minorHAnsi" w:eastAsia="바탕" w:hAnsiTheme="minorHAnsi" w:cstheme="minorHAnsi"/>
                <w:b/>
                <w:lang w:val="en-GB" w:eastAsia="zh-CN"/>
              </w:rPr>
              <w:t>In Rel-17, LOS/NLOS indication for first path can be reported but the detailed algorithm is up to UE implementation (reliability issue per UE).</w:t>
            </w:r>
          </w:p>
          <w:p w14:paraId="5D5A0722" w14:textId="77777777" w:rsidR="001846CE" w:rsidRPr="00D02B9E" w:rsidRDefault="001846CE" w:rsidP="001846CE">
            <w:pPr>
              <w:rPr>
                <w:rFonts w:asciiTheme="minorHAnsi" w:eastAsia="바탕" w:hAnsiTheme="minorHAnsi" w:cstheme="minorHAnsi"/>
                <w:b/>
                <w:lang w:val="en-GB"/>
              </w:rPr>
            </w:pPr>
            <w:r w:rsidRPr="00D02B9E">
              <w:rPr>
                <w:rFonts w:asciiTheme="minorHAnsi" w:hAnsiTheme="minorHAnsi" w:cstheme="minorHAnsi"/>
                <w:b/>
              </w:rPr>
              <w:t xml:space="preserve">Proposal #1: </w:t>
            </w:r>
            <w:r w:rsidRPr="00D02B9E">
              <w:rPr>
                <w:rFonts w:asciiTheme="minorHAnsi" w:eastAsia="바탕" w:hAnsiTheme="minorHAnsi" w:cstheme="minorHAnsi"/>
                <w:b/>
                <w:lang w:val="en-GB"/>
              </w:rPr>
              <w:t xml:space="preserve">Consider assistant information including LOS probability and/or reliability information for the AI/ML based LOS/NLOS identification. </w:t>
            </w:r>
          </w:p>
          <w:p w14:paraId="102BD8A8" w14:textId="77777777" w:rsidR="001846CE" w:rsidRPr="00D02B9E" w:rsidRDefault="001846CE" w:rsidP="001846CE">
            <w:pPr>
              <w:rPr>
                <w:rFonts w:asciiTheme="minorHAnsi" w:eastAsia="바탕" w:hAnsiTheme="minorHAnsi" w:cstheme="minorHAnsi"/>
                <w:b/>
                <w:lang w:val="en-GB" w:eastAsia="zh-CN"/>
              </w:rPr>
            </w:pPr>
            <w:r w:rsidRPr="00D02B9E">
              <w:rPr>
                <w:rFonts w:asciiTheme="minorHAnsi" w:hAnsiTheme="minorHAnsi" w:cstheme="minorHAnsi"/>
                <w:b/>
              </w:rPr>
              <w:t xml:space="preserve">Proposal #2: </w:t>
            </w:r>
            <w:r w:rsidRPr="00D02B9E">
              <w:rPr>
                <w:rFonts w:asciiTheme="minorHAnsi" w:eastAsia="바탕" w:hAnsiTheme="minorHAnsi" w:cstheme="minorHAnsi"/>
                <w:b/>
                <w:lang w:val="en-GB" w:eastAsia="zh-CN"/>
              </w:rPr>
              <w:t>Consider PRS priority configuration based on AI/ML based LOS/NLOS indication.</w:t>
            </w:r>
          </w:p>
          <w:p w14:paraId="79A1FD19" w14:textId="77777777" w:rsidR="001846CE" w:rsidRPr="00D02B9E" w:rsidRDefault="001846CE" w:rsidP="001846CE">
            <w:pPr>
              <w:spacing w:before="240"/>
              <w:rPr>
                <w:rFonts w:asciiTheme="minorHAnsi" w:eastAsia="바탕" w:hAnsiTheme="minorHAnsi" w:cstheme="minorHAnsi"/>
                <w:b/>
                <w:lang w:val="en-GB" w:eastAsia="zh-CN"/>
              </w:rPr>
            </w:pPr>
            <w:r w:rsidRPr="00D02B9E">
              <w:rPr>
                <w:rFonts w:asciiTheme="minorHAnsi" w:hAnsiTheme="minorHAnsi" w:cstheme="minorHAnsi"/>
                <w:b/>
              </w:rPr>
              <w:t xml:space="preserve">Observation #2: </w:t>
            </w:r>
            <w:r w:rsidRPr="00D02B9E">
              <w:rPr>
                <w:rFonts w:asciiTheme="minorHAnsi" w:eastAsia="바탕" w:hAnsiTheme="minorHAnsi" w:cstheme="minorHAnsi"/>
                <w:b/>
                <w:lang w:val="en-GB" w:eastAsia="zh-CN"/>
              </w:rPr>
              <w:t>When LMF can predict UE location with mobility, it is possible that which UE can be used as PRU, the LMF can use the UE dynamically as PRU to calculate the position of target UE.</w:t>
            </w:r>
          </w:p>
          <w:p w14:paraId="1C611959" w14:textId="77777777" w:rsidR="001846CE" w:rsidRPr="00D02B9E" w:rsidRDefault="001846CE" w:rsidP="001846CE">
            <w:pPr>
              <w:spacing w:after="0"/>
              <w:rPr>
                <w:rFonts w:asciiTheme="minorHAnsi" w:hAnsiTheme="minorHAnsi" w:cstheme="minorHAnsi"/>
                <w:b/>
                <w:lang w:val="en-GB" w:eastAsia="zh-CN"/>
              </w:rPr>
            </w:pPr>
            <w:r w:rsidRPr="00D02B9E">
              <w:rPr>
                <w:rFonts w:asciiTheme="minorHAnsi" w:hAnsiTheme="minorHAnsi" w:cstheme="minorHAnsi"/>
                <w:b/>
              </w:rPr>
              <w:t xml:space="preserve">Proposal #3: </w:t>
            </w:r>
            <w:r w:rsidRPr="00D02B9E">
              <w:rPr>
                <w:rFonts w:asciiTheme="minorHAnsi" w:eastAsia="바탕" w:hAnsiTheme="minorHAnsi" w:cstheme="minorHAnsi"/>
                <w:b/>
                <w:lang w:val="en-GB" w:eastAsia="zh-CN"/>
              </w:rPr>
              <w:t>Consider PRU prediction on NW-/UE-side based on measurement report in addition to PRU identification and/or assistance information utilized for PRU determination.</w:t>
            </w:r>
          </w:p>
          <w:p w14:paraId="1AF4F09D" w14:textId="337221F0"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rPr>
              <w:lastRenderedPageBreak/>
              <w:t xml:space="preserve">Observation #3: Consider the metric for </w:t>
            </w:r>
            <w:r w:rsidRPr="00D02B9E">
              <w:rPr>
                <w:rFonts w:asciiTheme="minorHAnsi" w:eastAsia="바탕" w:hAnsiTheme="minorHAnsi" w:cstheme="minorHAnsi"/>
                <w:b/>
                <w:lang w:val="en-GB" w:eastAsia="zh-CN"/>
              </w:rPr>
              <w:t>AI/ML based positioning in terms of efficiency and power saving as</w:t>
            </w:r>
            <w:r w:rsidRPr="00D02B9E">
              <w:rPr>
                <w:rFonts w:asciiTheme="minorHAnsi" w:eastAsia="바탕" w:hAnsiTheme="minorHAnsi" w:cstheme="minorHAnsi"/>
                <w:b/>
                <w:lang w:val="en-GB"/>
              </w:rPr>
              <w:t xml:space="preserve"> in Rel-17</w:t>
            </w:r>
            <w:r w:rsidRPr="00D02B9E">
              <w:rPr>
                <w:rFonts w:asciiTheme="minorHAnsi" w:eastAsia="바탕" w:hAnsiTheme="minorHAnsi" w:cstheme="minorHAnsi"/>
                <w:b/>
                <w:lang w:val="en-GB" w:eastAsia="zh-CN"/>
              </w:rPr>
              <w:t>.</w:t>
            </w:r>
            <w:r w:rsidRPr="00D02B9E" w:rsidDel="00C31D86">
              <w:rPr>
                <w:rFonts w:asciiTheme="minorHAnsi" w:eastAsia="바탕" w:hAnsiTheme="minorHAnsi" w:cstheme="minorHAnsi"/>
                <w:b/>
                <w:lang w:val="en-GB" w:eastAsia="zh-CN"/>
              </w:rPr>
              <w:t xml:space="preserve"> </w:t>
            </w:r>
          </w:p>
        </w:tc>
      </w:tr>
      <w:tr w:rsidR="00BB2609" w:rsidRPr="00D02B9E" w14:paraId="7D6ECBF0" w14:textId="77777777" w:rsidTr="00D047C6">
        <w:tc>
          <w:tcPr>
            <w:tcW w:w="1963" w:type="dxa"/>
          </w:tcPr>
          <w:p w14:paraId="409A72D8" w14:textId="1BA9ACEA" w:rsidR="00BB2609"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[19, CMCC]</w:t>
            </w:r>
          </w:p>
        </w:tc>
        <w:tc>
          <w:tcPr>
            <w:tcW w:w="7999" w:type="dxa"/>
          </w:tcPr>
          <w:p w14:paraId="2FCD2F66"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1:</w:t>
            </w:r>
            <w:r w:rsidRPr="00D02B9E">
              <w:rPr>
                <w:rFonts w:asciiTheme="minorHAnsi" w:hAnsiTheme="minorHAnsi" w:cstheme="minorHAnsi"/>
                <w:b/>
              </w:rPr>
              <w:t xml:space="preserve"> For AI/ML enabled positioning accuracy enhancement, the sub use cases of AI/ML based positioning can be defined by the functionality of the AI/ML model.</w:t>
            </w:r>
          </w:p>
          <w:p w14:paraId="6DA02568" w14:textId="77777777" w:rsidR="001846CE" w:rsidRPr="00D02B9E" w:rsidRDefault="001846CE" w:rsidP="001846CE">
            <w:pPr>
              <w:spacing w:beforeLines="50" w:afterLines="50" w:after="120"/>
              <w:rPr>
                <w:rFonts w:asciiTheme="minorHAnsi" w:hAnsiTheme="minorHAnsi" w:cstheme="minorHAnsi"/>
                <w:b/>
              </w:rPr>
            </w:pPr>
            <w:r w:rsidRPr="00D02B9E">
              <w:rPr>
                <w:rFonts w:asciiTheme="minorHAnsi" w:hAnsiTheme="minorHAnsi" w:cstheme="minorHAnsi"/>
                <w:b/>
                <w:i/>
                <w:u w:val="single"/>
              </w:rPr>
              <w:t>Proposal 2:</w:t>
            </w:r>
            <w:r w:rsidRPr="00D02B9E">
              <w:rPr>
                <w:rFonts w:asciiTheme="minorHAnsi" w:hAnsiTheme="minorHAnsi" w:cstheme="minorHAnsi"/>
                <w:b/>
              </w:rPr>
              <w:t xml:space="preserve"> For AI/ML enabled positioning accuracy enhancement, select one or two sub use cases for characterization and baseline performance evaluations.</w:t>
            </w:r>
          </w:p>
          <w:p w14:paraId="00349CC4" w14:textId="3D170C90" w:rsidR="00BB2609" w:rsidRPr="00D02B9E" w:rsidRDefault="001846CE" w:rsidP="00D047C6">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tc>
      </w:tr>
      <w:tr w:rsidR="00BB2609" w:rsidRPr="00D02B9E" w14:paraId="635CA4C8" w14:textId="77777777" w:rsidTr="00D047C6">
        <w:tc>
          <w:tcPr>
            <w:tcW w:w="1963" w:type="dxa"/>
          </w:tcPr>
          <w:p w14:paraId="3BCFCA9B" w14:textId="687364AE" w:rsidR="00BB2609" w:rsidRPr="00D02B9E" w:rsidRDefault="0091623B" w:rsidP="00040909">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9" w:type="dxa"/>
          </w:tcPr>
          <w:p w14:paraId="6DDCFD1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24B3AA9"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Proposal-5:</w:t>
            </w:r>
            <w:r w:rsidRPr="00D02B9E">
              <w:rPr>
                <w:rFonts w:asciiTheme="minorHAnsi" w:hAnsiTheme="minorHAnsi" w:cstheme="minorHAnsi"/>
              </w:rPr>
              <w:t xml:space="preserve"> </w:t>
            </w:r>
            <w:r w:rsidRPr="00D02B9E">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sidRPr="00D02B9E">
              <w:rPr>
                <w:rFonts w:asciiTheme="minorHAnsi" w:hAnsiTheme="minorHAnsi" w:cstheme="minorHAnsi"/>
                <w:b/>
                <w:bCs/>
              </w:rPr>
              <w:t>similar to the ones mentioned</w:t>
            </w:r>
            <w:r w:rsidRPr="00D02B9E">
              <w:rPr>
                <w:rFonts w:asciiTheme="minorHAnsi" w:hAnsiTheme="minorHAnsi" w:cstheme="minorHAnsi"/>
                <w:b/>
              </w:rPr>
              <w:t xml:space="preserve"> below can be defined:</w:t>
            </w:r>
          </w:p>
          <w:p w14:paraId="0B164202" w14:textId="77777777" w:rsidR="0091623B" w:rsidRPr="00D02B9E" w:rsidRDefault="0091623B" w:rsidP="003A575C">
            <w:pPr>
              <w:pStyle w:val="af3"/>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1:</w:t>
            </w:r>
          </w:p>
          <w:p w14:paraId="6FEF0DAE" w14:textId="77777777" w:rsidR="0091623B" w:rsidRPr="00D02B9E" w:rsidRDefault="0091623B" w:rsidP="003A575C">
            <w:pPr>
              <w:pStyle w:val="af3"/>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Input: </w:t>
            </w:r>
          </w:p>
          <w:p w14:paraId="40ECCCF0"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received P/SRS signal samples and</w:t>
            </w:r>
          </w:p>
          <w:p w14:paraId="577EEF6C"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transmitted P/SRS signal samples</w:t>
            </w:r>
          </w:p>
          <w:p w14:paraId="3BB3F314"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01810EE0" w14:textId="77777777" w:rsidR="0091623B" w:rsidRPr="00D02B9E" w:rsidRDefault="0091623B" w:rsidP="003A575C">
            <w:pPr>
              <w:pStyle w:val="af3"/>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4F245B3A"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(by the LMF) positioning measurements or </w:t>
            </w:r>
          </w:p>
          <w:p w14:paraId="40CC8E39"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(iii) consisting of the TRPs locations should be provided.</w:t>
            </w:r>
          </w:p>
          <w:p w14:paraId="0278F0F6" w14:textId="77777777" w:rsidR="0091623B" w:rsidRPr="00D02B9E" w:rsidRDefault="0091623B" w:rsidP="003A575C">
            <w:pPr>
              <w:pStyle w:val="af3"/>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2:</w:t>
            </w:r>
          </w:p>
          <w:p w14:paraId="74C0AF15" w14:textId="77777777" w:rsidR="0091623B" w:rsidRPr="00D02B9E" w:rsidRDefault="0091623B" w:rsidP="003A575C">
            <w:pPr>
              <w:pStyle w:val="af3"/>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1F09AECC"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autonomously by the positioning receiver (UE in DL, TRP in UL positioning).</w:t>
            </w:r>
          </w:p>
          <w:p w14:paraId="51837D62"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3C6DF810" w14:textId="77777777" w:rsidR="0091623B" w:rsidRPr="00D02B9E" w:rsidRDefault="0091623B" w:rsidP="003A575C">
            <w:pPr>
              <w:pStyle w:val="af3"/>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61D24105"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155A65"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0039BF05" w14:textId="77777777" w:rsidR="0091623B" w:rsidRPr="00D02B9E" w:rsidRDefault="0091623B" w:rsidP="003A575C">
            <w:pPr>
              <w:pStyle w:val="af3"/>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3:</w:t>
            </w:r>
          </w:p>
          <w:p w14:paraId="4261CCA0" w14:textId="77777777" w:rsidR="0091623B" w:rsidRPr="00D02B9E" w:rsidRDefault="0091623B" w:rsidP="003A575C">
            <w:pPr>
              <w:pStyle w:val="af3"/>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3CF3FD9A"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7754DF40"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lastRenderedPageBreak/>
              <w:t>(optional) TRP location.</w:t>
            </w:r>
          </w:p>
          <w:p w14:paraId="0E058015" w14:textId="77777777" w:rsidR="0091623B" w:rsidRPr="00D02B9E" w:rsidRDefault="0091623B" w:rsidP="003A575C">
            <w:pPr>
              <w:pStyle w:val="af3"/>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040F536A"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FFBC4F" w14:textId="77777777" w:rsidR="0091623B" w:rsidRPr="00D02B9E" w:rsidRDefault="0091623B" w:rsidP="003A575C">
            <w:pPr>
              <w:pStyle w:val="af3"/>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5313FF35"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-5</w:t>
            </w:r>
            <w:r w:rsidRPr="00D02B9E">
              <w:rPr>
                <w:rFonts w:asciiTheme="minorHAnsi" w:hAnsiTheme="minorHAnsi" w:cstheme="minorHAnsi"/>
                <w:b/>
              </w:rPr>
              <w:t>:</w:t>
            </w:r>
            <w:r w:rsidRPr="00D02B9E">
              <w:rPr>
                <w:rFonts w:asciiTheme="minorHAnsi" w:hAnsiTheme="minorHAnsi" w:cstheme="minorHAnsi"/>
                <w:b/>
                <w:i/>
              </w:rPr>
              <w:t xml:space="preserve"> </w:t>
            </w:r>
            <w:r w:rsidRPr="00D02B9E">
              <w:rPr>
                <w:rFonts w:asciiTheme="minorHAnsi" w:hAnsiTheme="minorHAnsi" w:cstheme="minorHAnsi"/>
                <w:b/>
              </w:rPr>
              <w:t xml:space="preserve">It is expected that </w:t>
            </w:r>
            <w:r w:rsidRPr="00D02B9E">
              <w:rPr>
                <w:rFonts w:asciiTheme="minorHAnsi" w:hAnsiTheme="minorHAnsi" w:cstheme="minorHAnsi"/>
                <w:b/>
                <w:bCs/>
                <w:i/>
                <w:iCs/>
              </w:rPr>
              <w:t>A. direct AI/ML</w:t>
            </w:r>
            <w:r w:rsidRPr="00D02B9E">
              <w:rPr>
                <w:rFonts w:asciiTheme="minorHAnsi" w:hAnsiTheme="minorHAnsi" w:cstheme="minorHAnsi"/>
                <w:b/>
                <w:i/>
              </w:rPr>
              <w:t xml:space="preserve"> vs. </w:t>
            </w:r>
            <w:r w:rsidRPr="00D02B9E">
              <w:rPr>
                <w:rFonts w:asciiTheme="minorHAnsi" w:hAnsiTheme="minorHAnsi" w:cstheme="minorHAnsi"/>
                <w:b/>
                <w:bCs/>
                <w:i/>
                <w:iCs/>
              </w:rPr>
              <w:t>B. AI/ML-assisted</w:t>
            </w:r>
            <w:r w:rsidRPr="00D02B9E">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2D9C61B2" w14:textId="40F8AC6C" w:rsidR="00BB2609" w:rsidRPr="00D02B9E" w:rsidRDefault="0091623B" w:rsidP="00D047C6">
            <w:pPr>
              <w:rPr>
                <w:rFonts w:asciiTheme="minorHAnsi" w:eastAsiaTheme="minorHAnsi" w:hAnsiTheme="minorHAnsi" w:cstheme="minorHAnsi"/>
                <w:b/>
                <w:bCs/>
              </w:rPr>
            </w:pPr>
            <w:r w:rsidRPr="00D02B9E">
              <w:rPr>
                <w:rFonts w:asciiTheme="minorHAnsi" w:hAnsiTheme="minorHAnsi" w:cstheme="minorHAnsi"/>
                <w:b/>
              </w:rPr>
              <w:t>Proposal-6: RAN1 to study the radio environment and scenario dependence of using direct AI/ML vs. AI/ML-assisted positioning approaches.</w:t>
            </w:r>
          </w:p>
        </w:tc>
      </w:tr>
      <w:tr w:rsidR="00BB2609" w:rsidRPr="00D02B9E" w14:paraId="6D96E04F" w14:textId="77777777" w:rsidTr="00D047C6">
        <w:tc>
          <w:tcPr>
            <w:tcW w:w="1963" w:type="dxa"/>
          </w:tcPr>
          <w:p w14:paraId="646B48D6" w14:textId="7F4FBD06" w:rsidR="00BB2609"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[21, InterDigital]</w:t>
            </w:r>
          </w:p>
        </w:tc>
        <w:tc>
          <w:tcPr>
            <w:tcW w:w="7999" w:type="dxa"/>
          </w:tcPr>
          <w:p w14:paraId="0321AB18"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2: Study direct AI/ML positioning where at least RSRP, RSRPP for PRS resources and RSTD are used as inputs for AI/ML models</w:t>
            </w:r>
          </w:p>
          <w:p w14:paraId="3DAD59F6"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Proposal 3: Study AI/ML assisted positioning where timing measurements are generated based on RSRP fingerprints</w:t>
            </w:r>
          </w:p>
          <w:p w14:paraId="7B6D4E79"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934982"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02D62D5C" w14:textId="16CCB0CE" w:rsidR="00BB2609" w:rsidRPr="00D047C6" w:rsidRDefault="00291C97" w:rsidP="00AC349D">
            <w:pPr>
              <w:rPr>
                <w:rFonts w:asciiTheme="minorHAnsi" w:hAnsiTheme="minorHAnsi" w:cstheme="minorHAnsi"/>
                <w:b/>
                <w:bCs/>
              </w:rPr>
            </w:pPr>
            <w:r w:rsidRPr="00D02B9E">
              <w:rPr>
                <w:rFonts w:asciiTheme="minorHAnsi" w:hAnsiTheme="minorHAnsi" w:cstheme="minorHAnsi"/>
                <w:b/>
                <w:bCs/>
              </w:rPr>
              <w:t xml:space="preserve">Proposal 6: Study a framework to monitor for possible degradation in AIML performance </w:t>
            </w:r>
          </w:p>
        </w:tc>
      </w:tr>
      <w:tr w:rsidR="00020575" w:rsidRPr="00D02B9E" w14:paraId="3D9C3FAB" w14:textId="77777777" w:rsidTr="00D047C6">
        <w:tc>
          <w:tcPr>
            <w:tcW w:w="1963" w:type="dxa"/>
          </w:tcPr>
          <w:p w14:paraId="6A0DEAD4" w14:textId="45066480"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9" w:type="dxa"/>
          </w:tcPr>
          <w:p w14:paraId="5627EBE1"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0E7A164" w14:textId="77777777" w:rsidR="00291C97" w:rsidRPr="00D02B9E" w:rsidRDefault="00291C97" w:rsidP="00291C97">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NRPPa to enable ML </w:t>
            </w:r>
            <w:r w:rsidRPr="00D02B9E">
              <w:rPr>
                <w:rFonts w:asciiTheme="minorHAnsi" w:eastAsiaTheme="minorHAnsi" w:hAnsiTheme="minorHAnsi" w:cstheme="minorHAnsi"/>
                <w:b/>
                <w:iCs/>
              </w:rPr>
              <w:t>measurement approaches for accuracy improvements.</w:t>
            </w:r>
          </w:p>
          <w:p w14:paraId="1F9D5824" w14:textId="77777777" w:rsidR="00291C97" w:rsidRPr="00D02B9E" w:rsidRDefault="00291C97" w:rsidP="00291C97">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79B33B4A"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35558CDA" w14:textId="77777777" w:rsidR="00291C97" w:rsidRPr="00D02B9E" w:rsidRDefault="00291C97" w:rsidP="00291C97">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B2A1B8E" w14:textId="77777777" w:rsidR="00291C97" w:rsidRPr="00D02B9E" w:rsidRDefault="00291C97" w:rsidP="00291C97">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9701B5D"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CD6843E"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Identification of AI/ML assisted areas </w:t>
            </w:r>
          </w:p>
          <w:p w14:paraId="4C9C26F9"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1D900064"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p w14:paraId="32F6B576" w14:textId="32C70D38" w:rsidR="00020575" w:rsidRPr="00D02B9E" w:rsidRDefault="00291C97" w:rsidP="00D047C6">
            <w:pPr>
              <w:jc w:val="left"/>
              <w:rPr>
                <w:rFonts w:asciiTheme="minorHAnsi" w:hAnsiTheme="minorHAnsi" w:cstheme="minorHAnsi"/>
                <w:b/>
                <w:i/>
              </w:rPr>
            </w:pPr>
            <w:r w:rsidRPr="00D02B9E">
              <w:rPr>
                <w:rFonts w:asciiTheme="minorHAnsi" w:hAnsiTheme="minorHAnsi" w:cstheme="minorHAnsi"/>
                <w:b/>
              </w:rPr>
              <w:t xml:space="preserve">Proposal 5: Prioritize the two sub use case of timing and/or angle of measurement and ML </w:t>
            </w:r>
            <w:r w:rsidRPr="00D02B9E">
              <w:rPr>
                <w:rFonts w:asciiTheme="minorHAnsi" w:hAnsiTheme="minorHAnsi" w:cstheme="minorHAnsi"/>
                <w:b/>
                <w:bCs/>
              </w:rPr>
              <w:t>based</w:t>
            </w:r>
            <w:r w:rsidRPr="00D02B9E">
              <w:rPr>
                <w:rFonts w:asciiTheme="minorHAnsi" w:hAnsiTheme="minorHAnsi" w:cstheme="minorHAnsi"/>
                <w:b/>
              </w:rPr>
              <w:t xml:space="preserve"> positioning with heavy NLOS conditions.</w:t>
            </w:r>
          </w:p>
        </w:tc>
      </w:tr>
      <w:tr w:rsidR="00020575" w:rsidRPr="00D02B9E" w14:paraId="2D93E539" w14:textId="77777777" w:rsidTr="00D047C6">
        <w:tc>
          <w:tcPr>
            <w:tcW w:w="1963" w:type="dxa"/>
          </w:tcPr>
          <w:p w14:paraId="110A0710" w14:textId="26B15F5C"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9" w:type="dxa"/>
          </w:tcPr>
          <w:p w14:paraId="2C40E7BC"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2C58E7D3"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2: Study UE-based, UE-assisted, Network-based, and Network-assisted positioning methods for performing AI/ML based inference. </w:t>
            </w:r>
          </w:p>
          <w:p w14:paraId="69C26716"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3: For the positioning use case, the data is collected by the UE and/or the network and the training is performed offline. </w:t>
            </w:r>
          </w:p>
          <w:p w14:paraId="11F2FA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318D8C5B" w14:textId="77777777" w:rsidR="00D02B9E" w:rsidRPr="00D02B9E" w:rsidRDefault="00D02B9E" w:rsidP="003A575C">
            <w:pPr>
              <w:pStyle w:val="af3"/>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1E4E43C5" w14:textId="77777777" w:rsidR="00D02B9E" w:rsidRPr="00D02B9E" w:rsidRDefault="00D02B9E" w:rsidP="003A575C">
            <w:pPr>
              <w:pStyle w:val="af3"/>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48BD9F45" w14:textId="712DD201" w:rsidR="00020575" w:rsidRPr="00D02B9E" w:rsidRDefault="00D02B9E" w:rsidP="003A575C">
            <w:pPr>
              <w:pStyle w:val="af3"/>
              <w:numPr>
                <w:ilvl w:val="0"/>
                <w:numId w:val="21"/>
              </w:numPr>
              <w:spacing w:after="180"/>
              <w:contextualSpacing/>
              <w:rPr>
                <w:rFonts w:asciiTheme="minorHAnsi" w:hAnsiTheme="minorHAnsi" w:cstheme="minorHAnsi"/>
                <w:b/>
                <w:i/>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tc>
      </w:tr>
      <w:tr w:rsidR="00D02B9E" w:rsidRPr="00D02B9E" w14:paraId="1226EC47" w14:textId="77777777" w:rsidTr="00D047C6">
        <w:tc>
          <w:tcPr>
            <w:tcW w:w="1963" w:type="dxa"/>
          </w:tcPr>
          <w:p w14:paraId="555961D8" w14:textId="508745F8" w:rsidR="00D02B9E" w:rsidRPr="00D02B9E" w:rsidRDefault="00D02B9E" w:rsidP="0004090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9" w:type="dxa"/>
          </w:tcPr>
          <w:p w14:paraId="07BBB04E" w14:textId="77777777" w:rsidR="00D02B9E" w:rsidRPr="00D02B9E" w:rsidRDefault="00D02B9E" w:rsidP="00D02B9E">
            <w:pPr>
              <w:pStyle w:val="0Maintext"/>
              <w:spacing w:after="0" w:afterAutospacing="0" w:line="240" w:lineRule="auto"/>
              <w:ind w:firstLine="0"/>
              <w:rPr>
                <w:rFonts w:asciiTheme="minorHAnsi" w:hAnsiTheme="minorHAnsi" w:cstheme="minorHAnsi"/>
                <w:b/>
                <w:bCs/>
                <w:i/>
                <w:iCs/>
              </w:rPr>
            </w:pPr>
            <w:r w:rsidRPr="00D02B9E">
              <w:rPr>
                <w:rFonts w:asciiTheme="minorHAnsi" w:hAnsiTheme="minorHAnsi" w:cstheme="minorHAnsi"/>
                <w:b/>
                <w:bCs/>
                <w:i/>
                <w:iCs/>
              </w:rPr>
              <w:t xml:space="preserve">Proposal 1: The following specification impacts can be seen in the use cases under consideration: </w:t>
            </w:r>
          </w:p>
          <w:p w14:paraId="46675828"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lang w:val="en-US"/>
              </w:rPr>
              <w:t xml:space="preserve">Direct AI/ML based positioning </w:t>
            </w:r>
            <w:r w:rsidRPr="00D02B9E">
              <w:rPr>
                <w:rFonts w:asciiTheme="minorHAnsi" w:hAnsiTheme="minorHAnsi" w:cstheme="minorHAnsi"/>
                <w:b/>
                <w:bCs/>
                <w:i/>
                <w:iCs/>
              </w:rPr>
              <w:t>model</w:t>
            </w:r>
          </w:p>
          <w:p w14:paraId="05ADDCBD"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1: CIR / PDP/L1-RSRP input to UE position output</w:t>
            </w:r>
          </w:p>
          <w:p w14:paraId="79F9E8D7"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Channel measurement information for multiple gNBs</w:t>
            </w:r>
          </w:p>
          <w:p w14:paraId="03668A6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Output: actual UE position  </w:t>
            </w:r>
          </w:p>
          <w:p w14:paraId="0FD93711"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AI-assisted positioning with output of AI model serving as input to traditional positioning </w:t>
            </w:r>
          </w:p>
          <w:p w14:paraId="1B2234E2"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Sub-Use case 2: LOS/NLOS tap identification for input to TDOA-based positioning </w:t>
            </w:r>
          </w:p>
          <w:p w14:paraId="0A53944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indication of LOS/NLOS probability. This may already be supported in Rel-17</w:t>
            </w:r>
          </w:p>
          <w:p w14:paraId="436D0B6A"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3: TOA estimation for input into TDOA-based positioning</w:t>
            </w:r>
          </w:p>
          <w:p w14:paraId="4AE62B08" w14:textId="77777777" w:rsidR="00D02B9E" w:rsidRPr="00355EBC" w:rsidRDefault="00D02B9E" w:rsidP="003A575C">
            <w:pPr>
              <w:pStyle w:val="af3"/>
              <w:numPr>
                <w:ilvl w:val="2"/>
                <w:numId w:val="17"/>
              </w:numPr>
              <w:rPr>
                <w:rFonts w:asciiTheme="minorHAnsi" w:hAnsiTheme="minorHAnsi" w:cstheme="minorHAnsi"/>
                <w:b/>
                <w:bCs/>
                <w:i/>
                <w:iCs/>
                <w:sz w:val="20"/>
                <w:szCs w:val="20"/>
              </w:rPr>
            </w:pPr>
            <w:r w:rsidRPr="00D02B9E">
              <w:rPr>
                <w:rFonts w:asciiTheme="minorHAnsi" w:hAnsiTheme="minorHAnsi" w:cstheme="minorHAnsi"/>
                <w:b/>
                <w:bCs/>
                <w:i/>
                <w:iCs/>
                <w:sz w:val="20"/>
                <w:szCs w:val="20"/>
              </w:rPr>
              <w:t xml:space="preserve">Potential spec impact: </w:t>
            </w:r>
            <w:r w:rsidRPr="00D02B9E">
              <w:rPr>
                <w:rFonts w:asciiTheme="minorHAnsi" w:eastAsia="Times New Roman" w:hAnsiTheme="minorHAnsi" w:cstheme="minorHAnsi"/>
                <w:b/>
                <w:bCs/>
                <w:i/>
                <w:iCs/>
                <w:sz w:val="20"/>
                <w:szCs w:val="20"/>
              </w:rPr>
              <w:t>Possible signaling of the TOA rather than the TDoA to LMF</w:t>
            </w:r>
          </w:p>
          <w:p w14:paraId="20B6DEBA" w14:textId="77777777" w:rsidR="00355EBC" w:rsidRPr="00D02B9E" w:rsidRDefault="00355EBC" w:rsidP="00355EBC">
            <w:pPr>
              <w:pStyle w:val="0Maintext"/>
              <w:spacing w:after="0" w:afterAutospacing="0" w:line="240" w:lineRule="auto"/>
              <w:ind w:firstLine="0"/>
              <w:rPr>
                <w:rFonts w:asciiTheme="minorHAnsi" w:hAnsiTheme="minorHAnsi" w:cstheme="minorHAnsi"/>
                <w:b/>
                <w:bCs/>
                <w:i/>
                <w:iCs/>
                <w:lang w:val="en-US"/>
              </w:rPr>
            </w:pPr>
            <w:r w:rsidRPr="00D02B9E">
              <w:rPr>
                <w:rFonts w:asciiTheme="minorHAnsi" w:hAnsiTheme="minorHAnsi" w:cstheme="minorHAnsi"/>
                <w:b/>
                <w:bCs/>
                <w:i/>
                <w:iCs/>
                <w:lang w:val="en-US"/>
              </w:rPr>
              <w:t>Proposal 2: RAN1 should the following scenarios:</w:t>
            </w:r>
          </w:p>
          <w:p w14:paraId="228B4184" w14:textId="77777777" w:rsidR="00355EBC" w:rsidRPr="00D02B9E" w:rsidRDefault="00355EBC" w:rsidP="003A575C">
            <w:pPr>
              <w:pStyle w:val="0Maintext"/>
              <w:numPr>
                <w:ilvl w:val="0"/>
                <w:numId w:val="18"/>
              </w:numPr>
              <w:spacing w:after="0" w:afterAutospacing="0" w:line="240" w:lineRule="auto"/>
              <w:rPr>
                <w:rFonts w:asciiTheme="minorHAnsi" w:hAnsiTheme="minorHAnsi" w:cstheme="minorHAnsi"/>
                <w:b/>
                <w:bCs/>
                <w:i/>
                <w:iCs/>
                <w:lang w:val="en-US"/>
              </w:rPr>
            </w:pPr>
            <w:r w:rsidRPr="00D02B9E">
              <w:rPr>
                <w:rFonts w:asciiTheme="minorHAnsi" w:hAnsiTheme="minorHAnsi" w:cstheme="minorHAnsi"/>
                <w:b/>
                <w:bCs/>
                <w:i/>
                <w:iCs/>
                <w:lang w:val="en-US"/>
              </w:rPr>
              <w:t>Training and inference at the UE</w:t>
            </w:r>
          </w:p>
          <w:p w14:paraId="610B862A" w14:textId="1A98A099" w:rsidR="00355EBC" w:rsidRPr="00355EBC" w:rsidRDefault="00355EBC" w:rsidP="003A575C">
            <w:pPr>
              <w:pStyle w:val="0Maintext"/>
              <w:numPr>
                <w:ilvl w:val="0"/>
                <w:numId w:val="18"/>
              </w:numPr>
              <w:spacing w:after="0" w:afterAutospacing="0" w:line="240" w:lineRule="auto"/>
              <w:rPr>
                <w:rFonts w:asciiTheme="minorHAnsi" w:hAnsiTheme="minorHAnsi" w:cstheme="minorHAnsi"/>
                <w:i/>
                <w:iCs/>
                <w:lang w:val="en-US" w:eastAsia="zh-CN"/>
              </w:rPr>
            </w:pPr>
            <w:r w:rsidRPr="00D02B9E">
              <w:rPr>
                <w:rFonts w:asciiTheme="minorHAnsi" w:hAnsiTheme="minorHAnsi" w:cstheme="minorHAnsi"/>
                <w:b/>
                <w:bCs/>
                <w:i/>
                <w:iCs/>
                <w:lang w:val="en-US"/>
              </w:rPr>
              <w:t>Training and inference at the LMF</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483F2D6D" w:rsidR="00811A72" w:rsidRDefault="00811A72" w:rsidP="00CA556F">
      <w:pPr>
        <w:pStyle w:val="ac"/>
        <w:spacing w:after="0"/>
        <w:rPr>
          <w:rFonts w:ascii="Times New Roman" w:hAnsi="Times New Roman"/>
          <w:szCs w:val="20"/>
          <w:lang w:eastAsia="zh-CN"/>
        </w:rPr>
      </w:pPr>
    </w:p>
    <w:p w14:paraId="460D253E" w14:textId="77777777" w:rsidR="0055394B" w:rsidRPr="0055394B" w:rsidRDefault="0055394B" w:rsidP="009F74B1">
      <w:pPr>
        <w:rPr>
          <w:lang w:val="en-GB"/>
        </w:rPr>
      </w:pPr>
    </w:p>
    <w:p w14:paraId="25E9F339" w14:textId="77777777" w:rsidR="00703779" w:rsidRDefault="00703779" w:rsidP="00703779">
      <w:pPr>
        <w:pStyle w:val="2"/>
        <w:numPr>
          <w:ilvl w:val="1"/>
          <w:numId w:val="8"/>
        </w:numPr>
        <w:rPr>
          <w:lang w:eastAsia="zh-CN"/>
        </w:rPr>
      </w:pPr>
      <w:r>
        <w:rPr>
          <w:lang w:eastAsia="zh-CN"/>
        </w:rPr>
        <w:t>AI/ML model training and inference</w:t>
      </w:r>
    </w:p>
    <w:p w14:paraId="4E6C2A76" w14:textId="25F3ED2F" w:rsidR="00B444E2" w:rsidRDefault="00B444E2" w:rsidP="00703779">
      <w:pPr>
        <w:pStyle w:val="ac"/>
        <w:spacing w:after="0"/>
        <w:rPr>
          <w:rFonts w:ascii="Times New Roman" w:hAnsi="Times New Roman"/>
          <w:szCs w:val="20"/>
          <w:lang w:eastAsia="zh-CN"/>
        </w:rPr>
      </w:pPr>
      <w:r>
        <w:rPr>
          <w:rFonts w:ascii="Times New Roman" w:hAnsi="Times New Roman"/>
          <w:szCs w:val="20"/>
          <w:lang w:eastAsia="zh-CN"/>
        </w:rPr>
        <w:t>In RAN1</w:t>
      </w:r>
      <w:r w:rsidR="00250000">
        <w:rPr>
          <w:rFonts w:ascii="Times New Roman" w:hAnsi="Times New Roman"/>
          <w:szCs w:val="20"/>
          <w:lang w:eastAsia="zh-CN"/>
        </w:rPr>
        <w:t xml:space="preserve">#109-e, some terminologies were </w:t>
      </w:r>
      <w:r>
        <w:rPr>
          <w:rFonts w:ascii="Times New Roman" w:hAnsi="Times New Roman"/>
          <w:szCs w:val="20"/>
          <w:lang w:eastAsia="zh-CN"/>
        </w:rPr>
        <w:t>agreed as working assumption</w:t>
      </w:r>
      <w:r w:rsidR="00250000">
        <w:rPr>
          <w:rFonts w:ascii="Times New Roman" w:hAnsi="Times New Roman"/>
          <w:szCs w:val="20"/>
          <w:lang w:eastAsia="zh-CN"/>
        </w:rPr>
        <w:t xml:space="preserve"> </w:t>
      </w:r>
      <w:r w:rsidR="00250000">
        <w:t xml:space="preserve">to be used for RAN1 AI/ML air interface SI discussion. Some relevant to AI/ML model </w:t>
      </w:r>
      <w:r w:rsidR="008027BD">
        <w:t xml:space="preserve">training and </w:t>
      </w:r>
      <w:r w:rsidR="00250000">
        <w:t>inference are copied below.</w:t>
      </w:r>
    </w:p>
    <w:p w14:paraId="22D32F8F" w14:textId="77777777" w:rsidR="00250000" w:rsidRDefault="00250000" w:rsidP="00250000">
      <w:pPr>
        <w:rPr>
          <w:highlight w:val="darkYellow"/>
        </w:rPr>
      </w:pPr>
    </w:p>
    <w:p w14:paraId="6E19E123" w14:textId="4593A1B1" w:rsidR="00B444E2" w:rsidRDefault="00250000" w:rsidP="00250000">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B444E2" w:rsidRPr="0079365D" w14:paraId="7DCA5FAA" w14:textId="77777777" w:rsidTr="0064616C">
        <w:tc>
          <w:tcPr>
            <w:tcW w:w="3145" w:type="dxa"/>
            <w:shd w:val="clear" w:color="auto" w:fill="auto"/>
          </w:tcPr>
          <w:p w14:paraId="7A6A0CA8" w14:textId="77777777" w:rsidR="00B444E2" w:rsidRPr="0079365D" w:rsidRDefault="00B444E2" w:rsidP="0064616C">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517482CA" w14:textId="77777777" w:rsidR="00B444E2" w:rsidRPr="0079365D" w:rsidRDefault="00B444E2" w:rsidP="0064616C">
            <w:pPr>
              <w:rPr>
                <w:rFonts w:ascii="Arial" w:hAnsi="Arial" w:cs="Arial"/>
                <w:sz w:val="16"/>
                <w:szCs w:val="16"/>
              </w:rPr>
            </w:pPr>
            <w:r w:rsidRPr="0079365D">
              <w:rPr>
                <w:rFonts w:ascii="Arial" w:hAnsi="Arial" w:cs="Arial"/>
                <w:sz w:val="16"/>
                <w:szCs w:val="16"/>
              </w:rPr>
              <w:t>Description</w:t>
            </w:r>
          </w:p>
        </w:tc>
      </w:tr>
      <w:tr w:rsidR="008027BD" w:rsidRPr="0079365D" w14:paraId="68B25931" w14:textId="77777777" w:rsidTr="0064616C">
        <w:tc>
          <w:tcPr>
            <w:tcW w:w="3145" w:type="dxa"/>
            <w:shd w:val="clear" w:color="auto" w:fill="auto"/>
          </w:tcPr>
          <w:p w14:paraId="6DA1A423" w14:textId="77777777" w:rsidR="008027BD" w:rsidRPr="0079365D" w:rsidRDefault="008027BD" w:rsidP="008027BD">
            <w:pPr>
              <w:rPr>
                <w:rFonts w:ascii="Arial" w:hAnsi="Arial" w:cs="Arial"/>
                <w:sz w:val="16"/>
                <w:szCs w:val="16"/>
              </w:rPr>
            </w:pPr>
            <w:r w:rsidRPr="0079365D">
              <w:rPr>
                <w:rFonts w:ascii="Arial" w:hAnsi="Arial" w:cs="Arial"/>
                <w:sz w:val="16"/>
                <w:szCs w:val="16"/>
              </w:rPr>
              <w:t>Online training</w:t>
            </w:r>
          </w:p>
        </w:tc>
        <w:tc>
          <w:tcPr>
            <w:tcW w:w="6817" w:type="dxa"/>
            <w:shd w:val="clear" w:color="auto" w:fill="auto"/>
          </w:tcPr>
          <w:p w14:paraId="6D22BCD0"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26D4997" w14:textId="77777777" w:rsidTr="0064616C">
        <w:tc>
          <w:tcPr>
            <w:tcW w:w="3145" w:type="dxa"/>
            <w:shd w:val="clear" w:color="auto" w:fill="auto"/>
          </w:tcPr>
          <w:p w14:paraId="1D14A0B8" w14:textId="77777777" w:rsidR="008027BD" w:rsidRPr="0079365D" w:rsidRDefault="008027BD" w:rsidP="008027BD">
            <w:pPr>
              <w:rPr>
                <w:rFonts w:ascii="Arial" w:hAnsi="Arial" w:cs="Arial"/>
                <w:sz w:val="16"/>
                <w:szCs w:val="16"/>
              </w:rPr>
            </w:pPr>
            <w:r w:rsidRPr="0079365D">
              <w:rPr>
                <w:rFonts w:ascii="Arial" w:hAnsi="Arial" w:cs="Arial"/>
                <w:sz w:val="16"/>
                <w:szCs w:val="16"/>
              </w:rPr>
              <w:t>Offline training</w:t>
            </w:r>
          </w:p>
        </w:tc>
        <w:tc>
          <w:tcPr>
            <w:tcW w:w="6817" w:type="dxa"/>
            <w:shd w:val="clear" w:color="auto" w:fill="auto"/>
          </w:tcPr>
          <w:p w14:paraId="3B66663F"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EB7FE46" w14:textId="77777777" w:rsidTr="0064616C">
        <w:tc>
          <w:tcPr>
            <w:tcW w:w="3145" w:type="dxa"/>
            <w:shd w:val="clear" w:color="auto" w:fill="auto"/>
          </w:tcPr>
          <w:p w14:paraId="15AD035E" w14:textId="77777777" w:rsidR="008027BD" w:rsidRPr="0079365D" w:rsidRDefault="008027BD" w:rsidP="008027BD">
            <w:pPr>
              <w:rPr>
                <w:rFonts w:ascii="Arial" w:hAnsi="Arial" w:cs="Arial"/>
                <w:sz w:val="16"/>
                <w:szCs w:val="16"/>
              </w:rPr>
            </w:pPr>
            <w:r w:rsidRPr="0079365D">
              <w:rPr>
                <w:rFonts w:ascii="Arial" w:hAnsi="Arial" w:cs="Arial"/>
                <w:sz w:val="16"/>
                <w:szCs w:val="16"/>
              </w:rPr>
              <w:t>On-UE training</w:t>
            </w:r>
          </w:p>
        </w:tc>
        <w:tc>
          <w:tcPr>
            <w:tcW w:w="6817" w:type="dxa"/>
            <w:shd w:val="clear" w:color="auto" w:fill="auto"/>
          </w:tcPr>
          <w:p w14:paraId="2966FB00"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UE</w:t>
            </w:r>
          </w:p>
        </w:tc>
      </w:tr>
      <w:tr w:rsidR="008027BD" w:rsidRPr="0079365D" w14:paraId="52DD1314" w14:textId="77777777" w:rsidTr="0064616C">
        <w:tc>
          <w:tcPr>
            <w:tcW w:w="3145" w:type="dxa"/>
            <w:shd w:val="clear" w:color="auto" w:fill="auto"/>
          </w:tcPr>
          <w:p w14:paraId="23A2A404" w14:textId="77777777" w:rsidR="008027BD" w:rsidRPr="0079365D" w:rsidRDefault="008027BD" w:rsidP="008027BD">
            <w:pPr>
              <w:rPr>
                <w:rFonts w:ascii="Arial" w:hAnsi="Arial" w:cs="Arial"/>
                <w:sz w:val="16"/>
                <w:szCs w:val="16"/>
              </w:rPr>
            </w:pPr>
            <w:r w:rsidRPr="0079365D">
              <w:rPr>
                <w:rFonts w:ascii="Arial" w:hAnsi="Arial" w:cs="Arial"/>
                <w:sz w:val="16"/>
                <w:szCs w:val="16"/>
              </w:rPr>
              <w:t>On-network training</w:t>
            </w:r>
          </w:p>
        </w:tc>
        <w:tc>
          <w:tcPr>
            <w:tcW w:w="6817" w:type="dxa"/>
            <w:shd w:val="clear" w:color="auto" w:fill="auto"/>
          </w:tcPr>
          <w:p w14:paraId="317AE62D"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network</w:t>
            </w:r>
          </w:p>
        </w:tc>
      </w:tr>
      <w:tr w:rsidR="00B444E2" w:rsidRPr="0079365D" w14:paraId="1091F205" w14:textId="77777777" w:rsidTr="0064616C">
        <w:tc>
          <w:tcPr>
            <w:tcW w:w="3145" w:type="dxa"/>
            <w:shd w:val="clear" w:color="auto" w:fill="auto"/>
          </w:tcPr>
          <w:p w14:paraId="43BF0A5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12FD0ABF"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UE</w:t>
            </w:r>
          </w:p>
        </w:tc>
      </w:tr>
      <w:tr w:rsidR="00B444E2" w:rsidRPr="0079365D" w14:paraId="6126C436" w14:textId="77777777" w:rsidTr="0064616C">
        <w:tc>
          <w:tcPr>
            <w:tcW w:w="3145" w:type="dxa"/>
            <w:shd w:val="clear" w:color="auto" w:fill="auto"/>
          </w:tcPr>
          <w:p w14:paraId="49FE58DF" w14:textId="77777777" w:rsidR="00B444E2" w:rsidRPr="0079365D" w:rsidRDefault="00B444E2" w:rsidP="0064616C">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A43F8C"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network</w:t>
            </w:r>
          </w:p>
        </w:tc>
      </w:tr>
      <w:tr w:rsidR="00B444E2" w:rsidRPr="0079365D" w14:paraId="6EC3FBF5" w14:textId="77777777" w:rsidTr="0064616C">
        <w:tc>
          <w:tcPr>
            <w:tcW w:w="3145" w:type="dxa"/>
            <w:shd w:val="clear" w:color="auto" w:fill="auto"/>
          </w:tcPr>
          <w:p w14:paraId="27422A1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30560329" w14:textId="77777777" w:rsidR="00B444E2" w:rsidRPr="0079365D" w:rsidRDefault="00B444E2" w:rsidP="0064616C">
            <w:pPr>
              <w:rPr>
                <w:rFonts w:ascii="Arial" w:hAnsi="Arial" w:cs="Arial"/>
                <w:sz w:val="16"/>
                <w:szCs w:val="16"/>
              </w:rPr>
            </w:pPr>
            <w:r w:rsidRPr="0079365D">
              <w:rPr>
                <w:rFonts w:ascii="Arial" w:hAnsi="Arial" w:cs="Arial"/>
                <w:sz w:val="16"/>
                <w:szCs w:val="16"/>
              </w:rPr>
              <w:t>A UE-side (AI/ML) model or a Network-side (AI/ML) model</w:t>
            </w:r>
          </w:p>
        </w:tc>
      </w:tr>
      <w:tr w:rsidR="00B444E2" w:rsidRPr="0079365D" w14:paraId="7C6A8255" w14:textId="77777777" w:rsidTr="0064616C">
        <w:tc>
          <w:tcPr>
            <w:tcW w:w="3145" w:type="dxa"/>
            <w:shd w:val="clear" w:color="auto" w:fill="auto"/>
          </w:tcPr>
          <w:p w14:paraId="6FA5CB74" w14:textId="77777777" w:rsidR="00B444E2" w:rsidRPr="0079365D" w:rsidRDefault="00B444E2" w:rsidP="0064616C">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467B1F3F" w14:textId="77777777" w:rsidR="00B444E2" w:rsidRPr="0079365D" w:rsidRDefault="00B444E2" w:rsidP="0064616C">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B444E2" w:rsidRPr="0079365D" w14:paraId="15FF7128" w14:textId="77777777" w:rsidTr="0064616C">
        <w:tc>
          <w:tcPr>
            <w:tcW w:w="3145" w:type="dxa"/>
            <w:shd w:val="clear" w:color="auto" w:fill="auto"/>
          </w:tcPr>
          <w:p w14:paraId="1D16FDE7" w14:textId="77777777" w:rsidR="00B444E2" w:rsidRPr="0079365D" w:rsidRDefault="00B444E2" w:rsidP="0064616C">
            <w:pPr>
              <w:rPr>
                <w:rFonts w:ascii="Arial" w:hAnsi="Arial" w:cs="Arial"/>
                <w:sz w:val="16"/>
                <w:szCs w:val="16"/>
              </w:rPr>
            </w:pPr>
            <w:r w:rsidRPr="0079365D">
              <w:rPr>
                <w:rFonts w:ascii="Arial" w:hAnsi="Arial" w:cs="Arial"/>
                <w:sz w:val="16"/>
                <w:szCs w:val="16"/>
              </w:rPr>
              <w:t>Model transfer</w:t>
            </w:r>
          </w:p>
        </w:tc>
        <w:tc>
          <w:tcPr>
            <w:tcW w:w="6817" w:type="dxa"/>
            <w:shd w:val="clear" w:color="auto" w:fill="auto"/>
          </w:tcPr>
          <w:p w14:paraId="161746AF" w14:textId="77777777" w:rsidR="00B444E2" w:rsidRPr="0079365D" w:rsidRDefault="00B444E2" w:rsidP="0064616C">
            <w:pPr>
              <w:rPr>
                <w:rFonts w:ascii="Arial" w:hAnsi="Arial" w:cs="Arial"/>
                <w:sz w:val="16"/>
                <w:szCs w:val="16"/>
              </w:rPr>
            </w:pPr>
            <w:r w:rsidRPr="0079365D">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4FFC2D2A" w14:textId="77777777" w:rsidR="00B444E2" w:rsidRDefault="00B444E2" w:rsidP="00703779">
      <w:pPr>
        <w:pStyle w:val="ac"/>
        <w:spacing w:after="0"/>
        <w:rPr>
          <w:rFonts w:ascii="Times New Roman" w:hAnsi="Times New Roman"/>
          <w:szCs w:val="20"/>
          <w:lang w:eastAsia="zh-CN"/>
        </w:rPr>
      </w:pPr>
    </w:p>
    <w:p w14:paraId="1B24893B" w14:textId="6FB175A2"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w:t>
      </w:r>
      <w:r w:rsidR="00130818">
        <w:rPr>
          <w:rFonts w:ascii="Times New Roman" w:hAnsi="Times New Roman"/>
          <w:szCs w:val="20"/>
          <w:lang w:eastAsia="zh-CN"/>
        </w:rPr>
        <w:t xml:space="preserve">training and </w:t>
      </w:r>
      <w:r w:rsidR="00B444E2">
        <w:rPr>
          <w:rFonts w:ascii="Times New Roman" w:hAnsi="Times New Roman"/>
          <w:szCs w:val="20"/>
          <w:lang w:eastAsia="zh-CN"/>
        </w:rPr>
        <w:t>inference</w:t>
      </w:r>
      <w:r>
        <w:rPr>
          <w:rFonts w:ascii="Times New Roman" w:hAnsi="Times New Roman"/>
          <w:szCs w:val="20"/>
          <w:lang w:eastAsia="zh-CN"/>
        </w:rPr>
        <w:t xml:space="preserve">. </w:t>
      </w:r>
    </w:p>
    <w:p w14:paraId="63B166C3" w14:textId="77777777" w:rsidR="00703779" w:rsidRDefault="00703779" w:rsidP="00703779">
      <w:pPr>
        <w:pStyle w:val="ac"/>
        <w:spacing w:after="0"/>
        <w:rPr>
          <w:rFonts w:ascii="Times New Roman" w:hAnsi="Times New Roman"/>
          <w:szCs w:val="20"/>
          <w:lang w:eastAsia="zh-CN"/>
        </w:rPr>
      </w:pPr>
    </w:p>
    <w:p w14:paraId="137183EF" w14:textId="7625AAE5" w:rsidR="00B444E2" w:rsidRDefault="007F2A16" w:rsidP="00130818">
      <w:pPr>
        <w:pStyle w:val="CRCoverPage"/>
        <w:rPr>
          <w:rFonts w:ascii="Times New Roman" w:eastAsia="SimSun" w:hAnsi="Times New Roman"/>
          <w:lang w:val="en-US" w:eastAsia="zh-CN"/>
        </w:rPr>
      </w:pPr>
      <w:r>
        <w:rPr>
          <w:rFonts w:ascii="Times New Roman" w:eastAsia="SimSun" w:hAnsi="Times New Roman"/>
          <w:lang w:val="en-US" w:eastAsia="zh-CN"/>
        </w:rPr>
        <w:t>[1, Huawei] proposed that f</w:t>
      </w:r>
      <w:r w:rsidRPr="007F2A16">
        <w:rPr>
          <w:rFonts w:ascii="Times New Roman" w:eastAsia="SimSun" w:hAnsi="Times New Roman"/>
          <w:lang w:val="en-US" w:eastAsia="zh-CN"/>
        </w:rPr>
        <w:t>or AI/ML-based positioning, single-sided model should be considered as a starting point.</w:t>
      </w:r>
      <w:r w:rsidR="00130818">
        <w:rPr>
          <w:rFonts w:ascii="Times New Roman" w:eastAsia="SimSun" w:hAnsi="Times New Roman"/>
          <w:lang w:val="en-US" w:eastAsia="zh-CN"/>
        </w:rPr>
        <w:t xml:space="preserve"> [6, Google] proposed that t</w:t>
      </w:r>
      <w:r w:rsidR="00130818" w:rsidRPr="00130818">
        <w:rPr>
          <w:rFonts w:ascii="Times New Roman" w:eastAsia="SimSun" w:hAnsi="Times New Roman"/>
          <w:lang w:val="en-US" w:eastAsia="zh-CN"/>
        </w:rPr>
        <w:t>he study of AI/ML based positioning should focus on 1-side AI/ML model.</w:t>
      </w:r>
      <w:r w:rsidR="00130818">
        <w:rPr>
          <w:rFonts w:ascii="Times New Roman" w:eastAsia="SimSun" w:hAnsi="Times New Roman"/>
          <w:lang w:val="en-US" w:eastAsia="zh-CN"/>
        </w:rPr>
        <w:t xml:space="preserve"> [7, Ericsson] proposed to focus</w:t>
      </w:r>
      <w:r w:rsidR="00130818" w:rsidRPr="00130818">
        <w:rPr>
          <w:rFonts w:ascii="Times New Roman" w:eastAsia="SimSun" w:hAnsi="Times New Roman"/>
          <w:lang w:val="en-US" w:eastAsia="zh-CN"/>
        </w:rPr>
        <w:t xml:space="preserve"> on one-sided ML functionality for the positioning use case</w:t>
      </w:r>
      <w:r w:rsidR="00130818">
        <w:rPr>
          <w:rFonts w:ascii="Times New Roman" w:eastAsia="SimSun" w:hAnsi="Times New Roman"/>
          <w:lang w:val="en-US" w:eastAsia="zh-CN"/>
        </w:rPr>
        <w:t xml:space="preserve"> and d</w:t>
      </w:r>
      <w:r w:rsidR="00130818" w:rsidRPr="00130818">
        <w:rPr>
          <w:rFonts w:ascii="Times New Roman" w:eastAsia="SimSun" w:hAnsi="Times New Roman"/>
          <w:lang w:val="en-US" w:eastAsia="zh-CN"/>
        </w:rPr>
        <w:t>eprioritize two-sided ML functionality, which requires joint training and inference.</w:t>
      </w:r>
      <w:r w:rsidR="00130818">
        <w:rPr>
          <w:rFonts w:ascii="Times New Roman" w:eastAsia="SimSun" w:hAnsi="Times New Roman"/>
          <w:lang w:val="en-US" w:eastAsia="zh-CN"/>
        </w:rPr>
        <w:t xml:space="preserve"> [8, Rakuten Mobile] proposed to p</w:t>
      </w:r>
      <w:r w:rsidR="00130818" w:rsidRPr="00130818">
        <w:rPr>
          <w:rFonts w:ascii="Times New Roman" w:eastAsia="SimSun" w:hAnsi="Times New Roman"/>
          <w:lang w:val="en-US" w:eastAsia="zh-CN"/>
        </w:rPr>
        <w:t>rioritize single sided AI/ML operation for positioning study</w:t>
      </w:r>
      <w:r w:rsidR="00130818">
        <w:rPr>
          <w:rFonts w:ascii="Times New Roman" w:eastAsia="SimSun" w:hAnsi="Times New Roman"/>
          <w:lang w:val="en-US" w:eastAsia="zh-CN"/>
        </w:rPr>
        <w:t>. [9, OPPO] proposed that f</w:t>
      </w:r>
      <w:r w:rsidR="00130818" w:rsidRPr="00130818">
        <w:rPr>
          <w:rFonts w:ascii="Times New Roman" w:eastAsia="SimSun" w:hAnsi="Times New Roman"/>
          <w:lang w:val="en-US" w:eastAsia="zh-CN"/>
        </w:rPr>
        <w:t xml:space="preserve">or both direct AI/ML positioning and AI/ML assisted positioning, only consider one-side model for all sub use cases </w:t>
      </w:r>
      <w:r w:rsidR="00130818">
        <w:rPr>
          <w:rFonts w:ascii="Times New Roman" w:eastAsia="SimSun" w:hAnsi="Times New Roman"/>
          <w:lang w:val="en-US" w:eastAsia="zh-CN"/>
        </w:rPr>
        <w:t xml:space="preserve">and </w:t>
      </w:r>
      <w:r w:rsidR="00130818" w:rsidRPr="00130818">
        <w:rPr>
          <w:rFonts w:ascii="Times New Roman" w:eastAsia="SimSun" w:hAnsi="Times New Roman"/>
          <w:lang w:val="en-US" w:eastAsia="zh-CN"/>
        </w:rPr>
        <w:t>the AI model training and inference are assumed to be done in the same side in Rel-18</w:t>
      </w:r>
      <w:r w:rsidR="00130818">
        <w:rPr>
          <w:rFonts w:ascii="Times New Roman" w:eastAsia="SimSun" w:hAnsi="Times New Roman"/>
          <w:lang w:val="en-US" w:eastAsia="zh-CN"/>
        </w:rPr>
        <w:t xml:space="preserve">. </w:t>
      </w:r>
    </w:p>
    <w:p w14:paraId="6E5A314D" w14:textId="3B53B3EF" w:rsidR="00BC3426" w:rsidRPr="006651DA" w:rsidRDefault="006651DA" w:rsidP="006651DA">
      <w:pPr>
        <w:pStyle w:val="CRCoverPage"/>
        <w:rPr>
          <w:rFonts w:asciiTheme="minorHAnsi" w:hAnsiTheme="minorHAnsi" w:cstheme="minorHAnsi"/>
          <w:lang w:eastAsia="zh-CN"/>
        </w:rPr>
      </w:pPr>
      <w:r w:rsidRPr="006651DA">
        <w:rPr>
          <w:rFonts w:asciiTheme="minorHAnsi" w:eastAsia="SimSun" w:hAnsiTheme="minorHAnsi" w:cstheme="minorHAnsi"/>
          <w:lang w:val="en-US" w:eastAsia="zh-CN"/>
        </w:rPr>
        <w:t xml:space="preserve">[10, CATT] proposed that for AI/ML-based positioning, both one-sided AI/ML model and two-sided AI/ML model can be considered. </w:t>
      </w:r>
      <w:r w:rsidR="00E55468">
        <w:rPr>
          <w:rFonts w:asciiTheme="minorHAnsi" w:eastAsia="SimSun" w:hAnsiTheme="minorHAnsi" w:cstheme="minorHAnsi"/>
          <w:lang w:val="en-US" w:eastAsia="zh-CN"/>
        </w:rPr>
        <w:t>[14, Spreadtrum] proposed that f</w:t>
      </w:r>
      <w:r w:rsidR="00E55468" w:rsidRPr="00E55468">
        <w:rPr>
          <w:rFonts w:asciiTheme="minorHAnsi" w:eastAsia="SimSun" w:hAnsiTheme="minorHAnsi" w:cstheme="minorHAnsi"/>
          <w:lang w:val="en-US" w:eastAsia="zh-CN"/>
        </w:rPr>
        <w:t>or both sub use cases, AI/ML model can be delivered or not</w:t>
      </w:r>
      <w:r w:rsidR="00E55468">
        <w:rPr>
          <w:rFonts w:asciiTheme="minorHAnsi" w:eastAsia="SimSun" w:hAnsiTheme="minorHAnsi" w:cstheme="minorHAnsi"/>
          <w:lang w:val="en-US" w:eastAsia="zh-CN"/>
        </w:rPr>
        <w:t xml:space="preserve">. </w:t>
      </w:r>
      <w:r w:rsidR="004F3B8A" w:rsidRPr="006651DA">
        <w:rPr>
          <w:rFonts w:asciiTheme="minorHAnsi" w:eastAsia="SimSun" w:hAnsiTheme="minorHAnsi" w:cstheme="minorHAnsi"/>
          <w:lang w:val="en-US" w:eastAsia="zh-CN"/>
        </w:rPr>
        <w:t>It is observed in [20, Nokia] that while there are clear benefits of training the model at the NW side (in terms of model robustness and complexity), the disadvantages of such approach should be considered before choosing or prioritizing one option as compared to the other.</w:t>
      </w:r>
      <w:r w:rsidR="008027BD" w:rsidRPr="006651DA">
        <w:rPr>
          <w:rFonts w:asciiTheme="minorHAnsi" w:eastAsia="SimSun" w:hAnsiTheme="minorHAnsi" w:cstheme="minorHAnsi"/>
          <w:lang w:val="en-US" w:eastAsia="zh-CN"/>
        </w:rPr>
        <w:t xml:space="preserve">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sidR="00080731" w:rsidRPr="006651DA">
        <w:rPr>
          <w:rFonts w:asciiTheme="minorHAnsi" w:hAnsiTheme="minorHAnsi" w:cstheme="minorHAnsi"/>
          <w:lang w:eastAsia="zh-CN"/>
        </w:rPr>
        <w:t xml:space="preserve">[23, Qualcomm] proposed </w:t>
      </w:r>
      <w:r w:rsidR="00D95293" w:rsidRPr="006651DA">
        <w:rPr>
          <w:rFonts w:asciiTheme="minorHAnsi" w:hAnsiTheme="minorHAnsi" w:cstheme="minorHAnsi"/>
          <w:lang w:eastAsia="zh-CN"/>
        </w:rPr>
        <w:t xml:space="preserve">to </w:t>
      </w:r>
      <w:r w:rsidR="0029461E" w:rsidRPr="006651DA">
        <w:rPr>
          <w:rFonts w:asciiTheme="minorHAnsi" w:hAnsiTheme="minorHAnsi" w:cstheme="minorHAnsi"/>
          <w:lang w:eastAsia="zh-CN"/>
        </w:rPr>
        <w:t>s</w:t>
      </w:r>
      <w:r w:rsidR="00D95293" w:rsidRPr="006651DA">
        <w:rPr>
          <w:rFonts w:asciiTheme="minorHAnsi" w:hAnsiTheme="minorHAnsi" w:cstheme="minorHAnsi"/>
          <w:lang w:eastAsia="zh-CN"/>
        </w:rPr>
        <w:t xml:space="preserve">tudy UE-based, UE-assisted, Network-based, and Network-assisted positioning methods for performing AI/ML based inference. Note that for UE-assisted positioning methods, </w:t>
      </w:r>
      <w:r w:rsidR="00D95293" w:rsidRPr="006651DA">
        <w:rPr>
          <w:rFonts w:asciiTheme="minorHAnsi" w:hAnsiTheme="minorHAnsi" w:cstheme="minorHAnsi"/>
        </w:rPr>
        <w:t xml:space="preserve">these </w:t>
      </w:r>
      <w:r w:rsidR="00240EDF" w:rsidRPr="006651DA">
        <w:rPr>
          <w:rFonts w:asciiTheme="minorHAnsi" w:hAnsiTheme="minorHAnsi" w:cstheme="minorHAnsi"/>
        </w:rPr>
        <w:t xml:space="preserve">AI/ML </w:t>
      </w:r>
      <w:r w:rsidR="00D95293" w:rsidRPr="006651DA">
        <w:rPr>
          <w:rFonts w:asciiTheme="minorHAnsi" w:hAnsiTheme="minorHAnsi" w:cstheme="minorHAnsi"/>
        </w:rPr>
        <w:t xml:space="preserve">models may be one-sided or two sided depending on the function at the UE. </w:t>
      </w:r>
      <w:r w:rsidR="00BC3426" w:rsidRPr="006651DA">
        <w:rPr>
          <w:rFonts w:asciiTheme="minorHAnsi" w:hAnsiTheme="minorHAnsi" w:cstheme="minorHAnsi"/>
          <w:lang w:eastAsia="zh-CN"/>
        </w:rPr>
        <w:t xml:space="preserve">[24, Apple] proposed to consider training and inference at the UE as well as training and inference at the LMF. </w:t>
      </w:r>
    </w:p>
    <w:p w14:paraId="27C027E0" w14:textId="0D7AE41D" w:rsidR="00703779" w:rsidRDefault="0029461E" w:rsidP="00D95293">
      <w:pPr>
        <w:rPr>
          <w:lang w:eastAsia="zh-CN"/>
        </w:rPr>
      </w:pPr>
      <w:r>
        <w:lastRenderedPageBreak/>
        <w:t xml:space="preserve">Regarding online/offline training, </w:t>
      </w:r>
      <w:r w:rsidR="00BC3426" w:rsidRPr="00BC3426">
        <w:t xml:space="preserve">[15, Xiaomi] proposed to prioritize the study of offline training on single node for positioning accuracy enhancement. </w:t>
      </w:r>
      <w:r w:rsidR="00D95293">
        <w:t xml:space="preserve">[23, Qualcomm] </w:t>
      </w:r>
      <w:r>
        <w:t>also</w:t>
      </w:r>
      <w:r w:rsidR="00D95293">
        <w:t xml:space="preserve"> proposed </w:t>
      </w:r>
      <w:r w:rsidR="00080731">
        <w:rPr>
          <w:lang w:eastAsia="zh-CN"/>
        </w:rPr>
        <w:t xml:space="preserve">that for the positioning use case, the data is collected by the UE and/or the network and the training is performed offline. </w:t>
      </w:r>
    </w:p>
    <w:p w14:paraId="3ED7DCDB" w14:textId="77777777" w:rsidR="00080731" w:rsidRDefault="00080731" w:rsidP="00080731">
      <w:pPr>
        <w:pStyle w:val="CRCoverPage"/>
        <w:rPr>
          <w:rFonts w:eastAsia="SimSun"/>
          <w:vanish/>
          <w:sz w:val="28"/>
          <w:lang w:eastAsia="zh-CN"/>
        </w:rPr>
      </w:pPr>
    </w:p>
    <w:p w14:paraId="0A7DE278" w14:textId="77777777" w:rsidR="00703779" w:rsidRDefault="00703779" w:rsidP="00703779">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65C22E" w14:textId="77777777" w:rsidR="00703779" w:rsidRDefault="00703779" w:rsidP="00703779">
      <w:pPr>
        <w:pStyle w:val="ac"/>
        <w:spacing w:after="0"/>
        <w:rPr>
          <w:rFonts w:ascii="Times New Roman" w:hAnsi="Times New Roman"/>
          <w:szCs w:val="20"/>
          <w:lang w:val="en-GB" w:eastAsia="zh-CN"/>
        </w:rPr>
      </w:pPr>
    </w:p>
    <w:p w14:paraId="4CD7151C" w14:textId="2D405881"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 xml:space="preserve">Moderator’s </w:t>
      </w:r>
      <w:r w:rsidR="00D95293">
        <w:rPr>
          <w:rFonts w:ascii="Times New Roman" w:hAnsi="Times New Roman"/>
          <w:szCs w:val="20"/>
          <w:lang w:eastAsia="zh-CN"/>
        </w:rPr>
        <w:t xml:space="preserve">observations and </w:t>
      </w:r>
      <w:r>
        <w:rPr>
          <w:rFonts w:ascii="Times New Roman" w:hAnsi="Times New Roman"/>
          <w:szCs w:val="20"/>
          <w:lang w:eastAsia="zh-CN"/>
        </w:rPr>
        <w:t>comment:</w:t>
      </w:r>
    </w:p>
    <w:p w14:paraId="4F9EB8E1" w14:textId="455D59D5" w:rsidR="00D95293" w:rsidRDefault="00D95293" w:rsidP="00703779">
      <w:pPr>
        <w:pStyle w:val="ac"/>
        <w:spacing w:after="0"/>
        <w:rPr>
          <w:rFonts w:ascii="Times New Roman" w:hAnsi="Times New Roman"/>
          <w:szCs w:val="20"/>
          <w:lang w:eastAsia="zh-CN"/>
        </w:rPr>
      </w:pPr>
      <w:r>
        <w:rPr>
          <w:rFonts w:ascii="Times New Roman" w:hAnsi="Times New Roman"/>
          <w:szCs w:val="20"/>
          <w:lang w:eastAsia="zh-CN"/>
        </w:rPr>
        <w:t xml:space="preserve">It is observed by the moderator that some companies may have broader and inaccurate interpretation of one-sided and two-sided model. Current agreed/assumed definitions of one-sided and two-sided (AI/ML) model are only defined by where the AI/ML model inference operation is performed. </w:t>
      </w:r>
      <w:r w:rsidR="00240EDF">
        <w:rPr>
          <w:rFonts w:ascii="Times New Roman" w:hAnsi="Times New Roman"/>
          <w:szCs w:val="20"/>
          <w:lang w:eastAsia="zh-CN"/>
        </w:rPr>
        <w:t xml:space="preserve">However, some companies have wrongly interpreted that one-sided model means both model training and inference are performed entirely either at </w:t>
      </w:r>
      <w:r w:rsidR="00BD3AFB">
        <w:rPr>
          <w:rFonts w:ascii="Times New Roman" w:hAnsi="Times New Roman"/>
          <w:szCs w:val="20"/>
          <w:lang w:eastAsia="zh-CN"/>
        </w:rPr>
        <w:t xml:space="preserve">the </w:t>
      </w:r>
      <w:r w:rsidR="00240EDF">
        <w:rPr>
          <w:rFonts w:ascii="Times New Roman" w:hAnsi="Times New Roman"/>
          <w:szCs w:val="20"/>
          <w:lang w:eastAsia="zh-CN"/>
        </w:rPr>
        <w:t>UE or at the network.</w:t>
      </w:r>
    </w:p>
    <w:p w14:paraId="1C6CA563" w14:textId="1539F562" w:rsidR="00B66B88" w:rsidRDefault="00B93F5B" w:rsidP="00703779">
      <w:pPr>
        <w:pStyle w:val="ac"/>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w:t>
      </w:r>
      <w:r w:rsidR="00252212">
        <w:rPr>
          <w:rFonts w:ascii="Times New Roman" w:hAnsi="Times New Roman"/>
          <w:szCs w:val="20"/>
          <w:lang w:eastAsia="zh-CN"/>
        </w:rPr>
        <w:t xml:space="preserve"> to avoid model transfer</w:t>
      </w:r>
      <w:r>
        <w:rPr>
          <w:rFonts w:ascii="Times New Roman" w:hAnsi="Times New Roman"/>
          <w:szCs w:val="20"/>
          <w:lang w:eastAsia="zh-CN"/>
        </w:rPr>
        <w:t>. While there’re also views to study methods when model training and inference are not performed at the same side. Furthermore, there’re views to study further on two-sided model with joint inference.</w:t>
      </w:r>
      <w:r w:rsidR="00B66B88">
        <w:rPr>
          <w:rFonts w:ascii="Times New Roman" w:hAnsi="Times New Roman"/>
          <w:szCs w:val="20"/>
          <w:lang w:eastAsia="zh-CN"/>
        </w:rPr>
        <w:t xml:space="preserve"> </w:t>
      </w:r>
      <w:r w:rsidR="00252212">
        <w:rPr>
          <w:rFonts w:ascii="Times New Roman" w:hAnsi="Times New Roman"/>
          <w:szCs w:val="20"/>
          <w:lang w:eastAsia="zh-CN"/>
        </w:rPr>
        <w:t>Given model transfer is in the scope of study for the AI/ML general framework, it seems pre-mature to exclude that for AI/ML based positioning</w:t>
      </w:r>
      <w:r w:rsidR="00413CFE">
        <w:rPr>
          <w:rFonts w:ascii="Times New Roman" w:hAnsi="Times New Roman"/>
          <w:szCs w:val="20"/>
          <w:lang w:eastAsia="zh-CN"/>
        </w:rPr>
        <w:t xml:space="preserve"> for now</w:t>
      </w:r>
      <w:r w:rsidR="00252212">
        <w:rPr>
          <w:rFonts w:ascii="Times New Roman" w:hAnsi="Times New Roman"/>
          <w:szCs w:val="20"/>
          <w:lang w:eastAsia="zh-CN"/>
        </w:rPr>
        <w:t>.</w:t>
      </w:r>
    </w:p>
    <w:p w14:paraId="41A9664C" w14:textId="6EDCEE25" w:rsidR="00703779" w:rsidRDefault="00240EDF" w:rsidP="00703779">
      <w:pPr>
        <w:pStyle w:val="ac"/>
        <w:spacing w:after="0"/>
        <w:rPr>
          <w:bCs/>
        </w:rPr>
      </w:pPr>
      <w:r>
        <w:rPr>
          <w:bCs/>
        </w:rPr>
        <w:t>Although there’re views to not support online training for AI/ML positioning</w:t>
      </w:r>
      <w:r>
        <w:rPr>
          <w:rFonts w:ascii="Times New Roman" w:hAnsi="Times New Roman"/>
          <w:szCs w:val="20"/>
          <w:lang w:eastAsia="zh-CN"/>
        </w:rPr>
        <w:t>, i</w:t>
      </w:r>
      <w:r w:rsidR="00703779">
        <w:rPr>
          <w:rFonts w:ascii="Times New Roman" w:hAnsi="Times New Roman"/>
          <w:szCs w:val="20"/>
          <w:lang w:eastAsia="zh-CN"/>
        </w:rPr>
        <w:t xml:space="preserve">t is moderator’s understanding that </w:t>
      </w:r>
      <w:r>
        <w:rPr>
          <w:rFonts w:ascii="Times New Roman" w:hAnsi="Times New Roman"/>
          <w:szCs w:val="20"/>
          <w:lang w:eastAsia="zh-CN"/>
        </w:rPr>
        <w:t xml:space="preserve">the definitions of online/offline training have not been agreed </w:t>
      </w:r>
      <w:r w:rsidR="00703779">
        <w:rPr>
          <w:rFonts w:ascii="Times New Roman" w:hAnsi="Times New Roman"/>
          <w:szCs w:val="20"/>
          <w:lang w:eastAsia="zh-CN"/>
        </w:rPr>
        <w:t xml:space="preserve">in agenda 9.2.1 general framework </w:t>
      </w:r>
      <w:r>
        <w:rPr>
          <w:rFonts w:ascii="Times New Roman" w:hAnsi="Times New Roman"/>
          <w:szCs w:val="20"/>
          <w:lang w:eastAsia="zh-CN"/>
        </w:rPr>
        <w:t>yet</w:t>
      </w:r>
      <w:r w:rsidR="00703779">
        <w:rPr>
          <w:rFonts w:ascii="Times New Roman" w:hAnsi="Times New Roman"/>
          <w:szCs w:val="20"/>
          <w:lang w:eastAsia="zh-CN"/>
        </w:rPr>
        <w:t xml:space="preserve">. </w:t>
      </w:r>
      <w:r>
        <w:rPr>
          <w:rFonts w:ascii="Times New Roman" w:hAnsi="Times New Roman"/>
          <w:szCs w:val="20"/>
          <w:lang w:eastAsia="zh-CN"/>
        </w:rPr>
        <w:t xml:space="preserve">Therefore, </w:t>
      </w:r>
      <w:r w:rsidR="00703779">
        <w:rPr>
          <w:bCs/>
        </w:rPr>
        <w:t xml:space="preserve">it seems pre-mature to </w:t>
      </w:r>
      <w:r w:rsidR="00BC3426">
        <w:rPr>
          <w:bCs/>
        </w:rPr>
        <w:t>rule out online training especially when companies may have different understanding on what is online training (e.g., whether data collection</w:t>
      </w:r>
      <w:r w:rsidR="00E76342">
        <w:rPr>
          <w:bCs/>
        </w:rPr>
        <w:t>/training</w:t>
      </w:r>
      <w:r w:rsidR="00BC3426">
        <w:rPr>
          <w:bCs/>
        </w:rPr>
        <w:t xml:space="preserve"> for model updating/fine-tuning is part of online training or not)</w:t>
      </w:r>
      <w:r w:rsidR="00703779">
        <w:rPr>
          <w:bCs/>
        </w:rPr>
        <w:t>.</w:t>
      </w:r>
    </w:p>
    <w:p w14:paraId="2CA90398" w14:textId="7A53310C" w:rsidR="008722B7" w:rsidRDefault="008722B7" w:rsidP="00703779">
      <w:pPr>
        <w:pStyle w:val="ac"/>
        <w:spacing w:after="0"/>
        <w:rPr>
          <w:bCs/>
        </w:rPr>
      </w:pPr>
    </w:p>
    <w:p w14:paraId="44BC4747" w14:textId="3CFA1BCE"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 xml:space="preserve">With </w:t>
      </w:r>
      <w:r w:rsidR="00B93F5B">
        <w:rPr>
          <w:rFonts w:ascii="Times New Roman" w:hAnsi="Times New Roman"/>
          <w:szCs w:val="20"/>
          <w:lang w:eastAsia="zh-CN"/>
        </w:rPr>
        <w:t>the above</w:t>
      </w:r>
      <w:r>
        <w:rPr>
          <w:rFonts w:ascii="Times New Roman" w:hAnsi="Times New Roman"/>
          <w:szCs w:val="20"/>
          <w:lang w:eastAsia="zh-CN"/>
        </w:rPr>
        <w:t xml:space="preserve">, suggest the following proposal to align understanding and as a guidance for future meeting(s). </w:t>
      </w:r>
    </w:p>
    <w:p w14:paraId="534CD485" w14:textId="77777777" w:rsidR="00BC3426" w:rsidRDefault="00BC3426" w:rsidP="00703779">
      <w:pPr>
        <w:pStyle w:val="ac"/>
        <w:spacing w:after="0"/>
        <w:rPr>
          <w:rFonts w:ascii="Times New Roman" w:hAnsi="Times New Roman"/>
          <w:szCs w:val="20"/>
          <w:lang w:eastAsia="zh-CN"/>
        </w:rPr>
      </w:pPr>
    </w:p>
    <w:p w14:paraId="06073CCC" w14:textId="0DEFB5CD" w:rsidR="00703779" w:rsidRDefault="00703779" w:rsidP="00BD3AFB">
      <w:pPr>
        <w:pStyle w:val="5"/>
      </w:pPr>
      <w:r w:rsidRPr="00BD3AFB">
        <w:rPr>
          <w:highlight w:val="cyan"/>
        </w:rPr>
        <w:t>Proposal 1-</w:t>
      </w:r>
      <w:r w:rsidR="0029461E" w:rsidRPr="00BD3AFB">
        <w:rPr>
          <w:highlight w:val="cyan"/>
        </w:rPr>
        <w:t>1</w:t>
      </w:r>
    </w:p>
    <w:p w14:paraId="2F68B9B0" w14:textId="712410F7" w:rsidR="0029461E" w:rsidRDefault="0029461E" w:rsidP="0029461E">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FA866C2" w14:textId="03D24907" w:rsidR="0029461E" w:rsidRDefault="00BD3AFB" w:rsidP="003A575C">
      <w:pPr>
        <w:pStyle w:val="af3"/>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At least </w:t>
      </w:r>
      <w:r w:rsidR="0029461E">
        <w:rPr>
          <w:rFonts w:ascii="Times New Roman" w:hAnsi="Times New Roman"/>
          <w:sz w:val="20"/>
          <w:szCs w:val="20"/>
          <w:lang w:val="en-GB" w:eastAsia="zh-CN"/>
        </w:rPr>
        <w:t xml:space="preserve">On-UE or </w:t>
      </w:r>
      <w:r w:rsidR="00B512EC">
        <w:rPr>
          <w:rFonts w:ascii="Times New Roman" w:hAnsi="Times New Roman"/>
          <w:sz w:val="20"/>
          <w:szCs w:val="20"/>
          <w:lang w:val="en-GB" w:eastAsia="zh-CN"/>
        </w:rPr>
        <w:t>On-</w:t>
      </w:r>
      <w:r w:rsidR="0029461E">
        <w:rPr>
          <w:rFonts w:ascii="Times New Roman" w:hAnsi="Times New Roman"/>
          <w:sz w:val="20"/>
          <w:szCs w:val="20"/>
          <w:lang w:val="en-GB" w:eastAsia="zh-CN"/>
        </w:rPr>
        <w:t xml:space="preserve">network </w:t>
      </w:r>
      <w:r w:rsidR="00B512EC">
        <w:rPr>
          <w:rFonts w:ascii="Times New Roman" w:hAnsi="Times New Roman"/>
          <w:sz w:val="20"/>
          <w:szCs w:val="20"/>
          <w:lang w:val="en-GB" w:eastAsia="zh-CN"/>
        </w:rPr>
        <w:t>training</w:t>
      </w:r>
    </w:p>
    <w:p w14:paraId="725F5B36" w14:textId="0DFBC61B" w:rsidR="00146651" w:rsidRPr="00B512EC" w:rsidRDefault="00146651" w:rsidP="00146651">
      <w:pPr>
        <w:pStyle w:val="af3"/>
        <w:numPr>
          <w:ilvl w:val="1"/>
          <w:numId w:val="34"/>
        </w:numPr>
        <w:rPr>
          <w:rFonts w:ascii="Times New Roman" w:hAnsi="Times New Roman"/>
          <w:sz w:val="20"/>
          <w:szCs w:val="20"/>
          <w:lang w:eastAsia="zh-CN"/>
        </w:rPr>
      </w:pPr>
      <w:r>
        <w:rPr>
          <w:rFonts w:ascii="Times New Roman" w:hAnsi="Times New Roman"/>
          <w:sz w:val="20"/>
          <w:szCs w:val="20"/>
          <w:lang w:val="en-GB" w:eastAsia="zh-CN"/>
        </w:rPr>
        <w:t xml:space="preserve">Note 1: whether On-UE training includes </w:t>
      </w:r>
      <w:r w:rsidRPr="00E76342">
        <w:rPr>
          <w:rFonts w:ascii="Times New Roman" w:hAnsi="Times New Roman"/>
          <w:sz w:val="20"/>
          <w:szCs w:val="20"/>
          <w:lang w:val="en-GB" w:eastAsia="zh-CN"/>
        </w:rPr>
        <w:t>outside-UE options</w:t>
      </w:r>
      <w:r>
        <w:rPr>
          <w:rFonts w:ascii="Times New Roman" w:hAnsi="Times New Roman"/>
          <w:sz w:val="20"/>
          <w:szCs w:val="20"/>
          <w:lang w:val="en-GB" w:eastAsia="zh-CN"/>
        </w:rPr>
        <w:t xml:space="preserve"> and whether On-network training includes non-3GPP-entity are subject to discussion/decision in AI 9.2.1</w:t>
      </w:r>
    </w:p>
    <w:p w14:paraId="3CE72FD2" w14:textId="6FDFB3D2" w:rsidR="0029461E" w:rsidRPr="00146651" w:rsidRDefault="006651DA" w:rsidP="003A575C">
      <w:pPr>
        <w:pStyle w:val="af3"/>
        <w:numPr>
          <w:ilvl w:val="0"/>
          <w:numId w:val="34"/>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8B73104" w14:textId="6D0545FE" w:rsidR="00B512EC" w:rsidRPr="00770756" w:rsidRDefault="00B66B88" w:rsidP="003A575C">
      <w:pPr>
        <w:pStyle w:val="af3"/>
        <w:numPr>
          <w:ilvl w:val="0"/>
          <w:numId w:val="34"/>
        </w:numPr>
        <w:rPr>
          <w:rFonts w:ascii="Times New Roman" w:hAnsi="Times New Roman"/>
          <w:sz w:val="20"/>
          <w:szCs w:val="20"/>
          <w:lang w:eastAsia="zh-CN"/>
        </w:rPr>
      </w:pPr>
      <w:r>
        <w:rPr>
          <w:rFonts w:ascii="Times New Roman" w:hAnsi="Times New Roman"/>
          <w:sz w:val="20"/>
          <w:szCs w:val="20"/>
          <w:lang w:eastAsia="zh-CN"/>
        </w:rPr>
        <w:t>Note</w:t>
      </w:r>
      <w:r w:rsidR="00E76342">
        <w:rPr>
          <w:rFonts w:ascii="Times New Roman" w:hAnsi="Times New Roman"/>
          <w:sz w:val="20"/>
          <w:szCs w:val="20"/>
          <w:lang w:eastAsia="zh-CN"/>
        </w:rPr>
        <w:t xml:space="preserve"> 2</w:t>
      </w:r>
      <w:r>
        <w:rPr>
          <w:rFonts w:ascii="Times New Roman" w:hAnsi="Times New Roman"/>
          <w:sz w:val="20"/>
          <w:szCs w:val="20"/>
          <w:lang w:eastAsia="zh-CN"/>
        </w:rPr>
        <w:t>: c</w:t>
      </w:r>
      <w:r w:rsidR="00B512EC" w:rsidRPr="00770756">
        <w:rPr>
          <w:rFonts w:ascii="Times New Roman" w:hAnsi="Times New Roman"/>
          <w:sz w:val="20"/>
          <w:szCs w:val="20"/>
          <w:lang w:eastAsia="zh-CN"/>
        </w:rPr>
        <w:t>ompanies are encouraged to clarify aspects of their proposed AI/ML approache</w:t>
      </w:r>
      <w:r w:rsidR="00B93F5B">
        <w:rPr>
          <w:rFonts w:ascii="Times New Roman" w:hAnsi="Times New Roman"/>
          <w:sz w:val="20"/>
          <w:szCs w:val="20"/>
          <w:lang w:eastAsia="zh-CN"/>
        </w:rPr>
        <w:t>s when AI/ML model training and inference are not performed at the same entity</w:t>
      </w:r>
      <w:r w:rsidR="00B512EC" w:rsidRPr="00770756">
        <w:rPr>
          <w:rFonts w:ascii="Times New Roman" w:hAnsi="Times New Roman"/>
          <w:sz w:val="20"/>
          <w:szCs w:val="20"/>
          <w:lang w:eastAsia="zh-CN"/>
        </w:rPr>
        <w:t xml:space="preserve"> </w:t>
      </w:r>
    </w:p>
    <w:p w14:paraId="54BCB608" w14:textId="77777777" w:rsidR="00B512EC" w:rsidRPr="00B66B88" w:rsidRDefault="00B512EC" w:rsidP="00B66B88">
      <w:pPr>
        <w:ind w:left="360"/>
        <w:rPr>
          <w:lang w:eastAsia="zh-CN"/>
        </w:rPr>
      </w:pPr>
    </w:p>
    <w:p w14:paraId="787ADCA7" w14:textId="77777777" w:rsidR="00703779" w:rsidRDefault="00703779" w:rsidP="00703779">
      <w:pPr>
        <w:pStyle w:val="ac"/>
        <w:spacing w:after="0"/>
        <w:rPr>
          <w:rFonts w:ascii="Times New Roman" w:hAnsi="Times New Roman"/>
          <w:szCs w:val="20"/>
          <w:lang w:eastAsia="zh-CN"/>
        </w:rPr>
      </w:pPr>
    </w:p>
    <w:p w14:paraId="1C6FDFC4"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703779" w14:paraId="32E44E40" w14:textId="77777777" w:rsidTr="009D302C">
        <w:trPr>
          <w:trHeight w:val="58"/>
        </w:trPr>
        <w:tc>
          <w:tcPr>
            <w:tcW w:w="1871" w:type="dxa"/>
            <w:shd w:val="clear" w:color="auto" w:fill="FFE599" w:themeFill="accent4" w:themeFillTint="66"/>
          </w:tcPr>
          <w:p w14:paraId="0AE827AA"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4666D9"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03779" w14:paraId="304688B6" w14:textId="77777777" w:rsidTr="00703779">
        <w:trPr>
          <w:trHeight w:val="339"/>
        </w:trPr>
        <w:tc>
          <w:tcPr>
            <w:tcW w:w="1871" w:type="dxa"/>
          </w:tcPr>
          <w:p w14:paraId="7B9AC8A9" w14:textId="303DF52B" w:rsidR="00703779" w:rsidRDefault="002D73CA" w:rsidP="0070377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10EC4F" w14:textId="66EF26A8" w:rsidR="00703779" w:rsidRDefault="002D73CA" w:rsidP="00703779">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w:t>
            </w:r>
            <w:r w:rsidR="00C75895">
              <w:rPr>
                <w:rFonts w:ascii="Times New Roman" w:hAnsi="Times New Roman"/>
                <w:szCs w:val="20"/>
                <w:lang w:eastAsia="zh-CN"/>
              </w:rPr>
              <w:t>One-side model should be baseline and the mechanism of two-side model is not clear.</w:t>
            </w:r>
          </w:p>
        </w:tc>
      </w:tr>
      <w:tr w:rsidR="00703779" w14:paraId="0073606E" w14:textId="77777777" w:rsidTr="00703779">
        <w:trPr>
          <w:trHeight w:val="339"/>
        </w:trPr>
        <w:tc>
          <w:tcPr>
            <w:tcW w:w="1871" w:type="dxa"/>
          </w:tcPr>
          <w:p w14:paraId="1CF78B41" w14:textId="7442A30D" w:rsidR="00703779" w:rsidRPr="00393CC7" w:rsidRDefault="00393CC7" w:rsidP="00703779">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9B9FBD4" w14:textId="77777777" w:rsidR="00393CC7" w:rsidRDefault="00393CC7" w:rsidP="00393CC7">
            <w:pPr>
              <w:pStyle w:val="ac"/>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5EFECADB" w14:textId="77777777" w:rsidR="00393CC7" w:rsidRDefault="00393CC7" w:rsidP="00393CC7">
            <w:pPr>
              <w:pStyle w:val="ac"/>
              <w:spacing w:after="0"/>
              <w:rPr>
                <w:rFonts w:ascii="Times New Roman" w:hAnsi="Times New Roman"/>
                <w:szCs w:val="20"/>
                <w:lang w:eastAsia="zh-CN"/>
              </w:rPr>
            </w:pPr>
            <w:r>
              <w:rPr>
                <w:rFonts w:ascii="Times New Roman" w:hAnsi="Times New Roman"/>
                <w:szCs w:val="20"/>
                <w:lang w:eastAsia="zh-CN"/>
              </w:rPr>
              <w:t>Besides, the phrase “</w:t>
            </w:r>
            <w:r w:rsidRPr="00176F07">
              <w:rPr>
                <w:rFonts w:ascii="Times New Roman" w:hAnsi="Times New Roman"/>
                <w:szCs w:val="20"/>
                <w:lang w:eastAsia="zh-CN"/>
              </w:rPr>
              <w:t>At least On-UE or On-network training</w:t>
            </w:r>
            <w:r>
              <w:rPr>
                <w:rFonts w:ascii="Times New Roman" w:hAnsi="Times New Roman"/>
                <w:szCs w:val="20"/>
                <w:lang w:eastAsia="zh-CN"/>
              </w:rPr>
              <w:t>” seems to be redundant, the model can either be trained in the UE or in the network. The model trained in somewhere else such as individual server will not be discussed specifically.</w:t>
            </w:r>
          </w:p>
          <w:p w14:paraId="6FB92167" w14:textId="77777777"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2C435133" w14:textId="77777777" w:rsidR="00393CC7" w:rsidRDefault="00393CC7" w:rsidP="00393CC7">
            <w:pPr>
              <w:pStyle w:val="ac"/>
              <w:numPr>
                <w:ilvl w:val="0"/>
                <w:numId w:val="38"/>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5FA60DFC" w14:textId="2D8ED0D8" w:rsidR="00703779"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sidRPr="00E76342">
              <w:rPr>
                <w:rFonts w:ascii="Times New Roman" w:hAnsi="Times New Roman"/>
                <w:szCs w:val="20"/>
                <w:lang w:val="en-GB" w:eastAsia="zh-CN"/>
              </w:rPr>
              <w:t>outside-UE options</w:t>
            </w:r>
            <w:r>
              <w:rPr>
                <w:rFonts w:ascii="Times New Roman" w:hAnsi="Times New Roman"/>
                <w:szCs w:val="20"/>
                <w:lang w:val="en-GB" w:eastAsia="zh-CN"/>
              </w:rPr>
              <w:t>” mean for On-UE training, data transfer or pre/post processing outside UE will not impact the UE training procedure itself.</w:t>
            </w:r>
          </w:p>
        </w:tc>
      </w:tr>
      <w:tr w:rsidR="00703779" w14:paraId="05764A2C" w14:textId="77777777" w:rsidTr="00703779">
        <w:trPr>
          <w:trHeight w:val="339"/>
        </w:trPr>
        <w:tc>
          <w:tcPr>
            <w:tcW w:w="1871" w:type="dxa"/>
          </w:tcPr>
          <w:p w14:paraId="6547144E" w14:textId="040BA735" w:rsidR="00703779" w:rsidRDefault="00745537" w:rsidP="00703779">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2E2E4F4" w14:textId="0E5B4994" w:rsidR="00703779" w:rsidRDefault="00745537" w:rsidP="00703779">
            <w:pPr>
              <w:pStyle w:val="ac"/>
              <w:spacing w:after="0"/>
              <w:rPr>
                <w:rFonts w:ascii="Times New Roman" w:hAnsi="Times New Roman"/>
                <w:szCs w:val="20"/>
                <w:lang w:eastAsia="zh-CN"/>
              </w:rPr>
            </w:pPr>
            <w:bookmarkStart w:id="9" w:name="OLE_LINK18"/>
            <w:bookmarkStart w:id="10" w:name="OLE_LINK19"/>
            <w:r w:rsidRPr="00745537">
              <w:rPr>
                <w:rFonts w:ascii="Times New Roman" w:hAnsi="Times New Roman"/>
                <w:szCs w:val="20"/>
                <w:lang w:eastAsia="zh-CN"/>
              </w:rPr>
              <w:t>An explanation may be preference for what refers to ‘outside-UE’ options.</w:t>
            </w:r>
            <w:bookmarkEnd w:id="9"/>
            <w:bookmarkEnd w:id="10"/>
          </w:p>
        </w:tc>
      </w:tr>
      <w:tr w:rsidR="009D302C" w14:paraId="3898E562" w14:textId="77777777" w:rsidTr="00703779">
        <w:trPr>
          <w:trHeight w:val="339"/>
        </w:trPr>
        <w:tc>
          <w:tcPr>
            <w:tcW w:w="1871" w:type="dxa"/>
          </w:tcPr>
          <w:p w14:paraId="17EEAC19" w14:textId="361B7807" w:rsidR="009D302C" w:rsidRPr="009D302C" w:rsidRDefault="009D302C" w:rsidP="00703779">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A4D0A82" w14:textId="2F5E5CC2" w:rsidR="009D302C" w:rsidRPr="009D302C" w:rsidRDefault="009D302C" w:rsidP="00703779">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bl>
    <w:p w14:paraId="11A13F0D" w14:textId="77777777" w:rsidR="00B82228" w:rsidRDefault="00B82228" w:rsidP="00B82228">
      <w:pPr>
        <w:pStyle w:val="ac"/>
        <w:spacing w:after="0"/>
        <w:rPr>
          <w:rFonts w:ascii="Times New Roman" w:hAnsi="Times New Roman"/>
          <w:szCs w:val="20"/>
          <w:lang w:eastAsia="zh-CN"/>
        </w:rPr>
      </w:pPr>
    </w:p>
    <w:p w14:paraId="2DE781DA" w14:textId="6BFE8947" w:rsidR="000C1E62" w:rsidRDefault="000C1E62" w:rsidP="00771E5B"/>
    <w:p w14:paraId="3313CF1B" w14:textId="40752CFE" w:rsidR="008722B7" w:rsidRDefault="008722B7" w:rsidP="008722B7">
      <w:pPr>
        <w:pStyle w:val="ac"/>
        <w:spacing w:after="0"/>
        <w:rPr>
          <w:rFonts w:ascii="Times New Roman" w:hAnsi="Times New Roman"/>
          <w:szCs w:val="20"/>
          <w:lang w:eastAsia="zh-CN"/>
        </w:rPr>
      </w:pPr>
      <w:r>
        <w:rPr>
          <w:bCs/>
        </w:rPr>
        <w:t xml:space="preserve">Furthermore, regarding </w:t>
      </w:r>
      <w:r w:rsidR="002201D8">
        <w:rPr>
          <w:bCs/>
        </w:rPr>
        <w:t xml:space="preserve">inference entity, it seems beneficial to align the terminologies used among companies. </w:t>
      </w:r>
      <w:r w:rsidR="002201D8">
        <w:rPr>
          <w:rFonts w:ascii="Times New Roman" w:hAnsi="Times New Roman"/>
          <w:szCs w:val="20"/>
          <w:lang w:eastAsia="zh-CN"/>
        </w:rPr>
        <w:t>Suggest the following proposal to align understanding and as a guidance for future meeting(s).</w:t>
      </w:r>
    </w:p>
    <w:p w14:paraId="1EE55883" w14:textId="77777777" w:rsidR="008722B7" w:rsidRDefault="008722B7" w:rsidP="00771E5B"/>
    <w:p w14:paraId="3C4CA602" w14:textId="22E2C839" w:rsidR="002201D8" w:rsidRDefault="002201D8" w:rsidP="002201D8">
      <w:pPr>
        <w:pStyle w:val="5"/>
      </w:pPr>
      <w:r w:rsidRPr="00BD3AFB">
        <w:rPr>
          <w:highlight w:val="cyan"/>
        </w:rPr>
        <w:t>Proposal 1-</w:t>
      </w:r>
      <w:r>
        <w:rPr>
          <w:highlight w:val="cyan"/>
        </w:rPr>
        <w:t>2</w:t>
      </w:r>
    </w:p>
    <w:p w14:paraId="638971A4" w14:textId="5A1519EE" w:rsidR="002201D8" w:rsidRDefault="002201D8" w:rsidP="002201D8">
      <w:pPr>
        <w:rPr>
          <w:lang w:val="en-GB" w:eastAsia="zh-CN"/>
        </w:rPr>
      </w:pPr>
      <w:r>
        <w:rPr>
          <w:lang w:eastAsia="zh-CN"/>
        </w:rPr>
        <w:t>Support to include the following positioning methods for further study on AI/ML for positioning accuracy enhancement</w:t>
      </w:r>
    </w:p>
    <w:p w14:paraId="6A5ABAE8" w14:textId="184BD48B" w:rsidR="002201D8" w:rsidRPr="002201D8" w:rsidRDefault="002201D8" w:rsidP="002201D8">
      <w:pPr>
        <w:pStyle w:val="af3"/>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UE-based</w:t>
      </w:r>
      <w:r>
        <w:rPr>
          <w:rFonts w:ascii="Times New Roman" w:hAnsi="Times New Roman"/>
          <w:sz w:val="20"/>
          <w:szCs w:val="20"/>
          <w:lang w:val="en-GB" w:eastAsia="zh-CN"/>
        </w:rPr>
        <w:t xml:space="preserve">: UE </w:t>
      </w:r>
      <w:r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UE measurement</w:t>
      </w:r>
    </w:p>
    <w:p w14:paraId="572F0905" w14:textId="3412C430" w:rsidR="002201D8" w:rsidRPr="002201D8" w:rsidRDefault="002201D8" w:rsidP="002201D8">
      <w:pPr>
        <w:pStyle w:val="af3"/>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UE-assisted</w:t>
      </w:r>
      <w:r>
        <w:rPr>
          <w:rFonts w:ascii="Times New Roman" w:hAnsi="Times New Roman"/>
          <w:sz w:val="20"/>
          <w:szCs w:val="20"/>
          <w:lang w:val="en-GB" w:eastAsia="zh-CN"/>
        </w:rPr>
        <w:t xml:space="preserve">: network </w:t>
      </w:r>
      <w:r w:rsidRPr="002201D8">
        <w:rPr>
          <w:rFonts w:ascii="Times New Roman" w:hAnsi="Times New Roman"/>
          <w:sz w:val="20"/>
          <w:szCs w:val="20"/>
          <w:lang w:val="en-GB" w:eastAsia="zh-CN"/>
        </w:rPr>
        <w:t>derives the final positioning estimate</w:t>
      </w:r>
      <w:r>
        <w:rPr>
          <w:rFonts w:ascii="Times New Roman" w:hAnsi="Times New Roman"/>
          <w:sz w:val="20"/>
          <w:szCs w:val="20"/>
          <w:lang w:val="en-GB" w:eastAsia="zh-CN"/>
        </w:rPr>
        <w:t xml:space="preserve"> based on UE report</w:t>
      </w:r>
    </w:p>
    <w:p w14:paraId="454ED3AA" w14:textId="69B0D5BE" w:rsidR="002201D8" w:rsidRPr="002201D8" w:rsidRDefault="002201D8" w:rsidP="002201D8">
      <w:pPr>
        <w:pStyle w:val="af3"/>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Network-based: </w:t>
      </w:r>
      <w:r w:rsidR="00413CFE">
        <w:rPr>
          <w:rFonts w:ascii="Times New Roman" w:hAnsi="Times New Roman"/>
          <w:sz w:val="20"/>
          <w:szCs w:val="20"/>
          <w:lang w:val="en-GB" w:eastAsia="zh-CN"/>
        </w:rPr>
        <w:t xml:space="preserve">network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measurement</w:t>
      </w:r>
    </w:p>
    <w:p w14:paraId="2AD99565" w14:textId="3A1FA022" w:rsidR="002201D8" w:rsidRPr="00413CFE" w:rsidRDefault="002201D8" w:rsidP="002201D8">
      <w:pPr>
        <w:pStyle w:val="af3"/>
        <w:numPr>
          <w:ilvl w:val="0"/>
          <w:numId w:val="34"/>
        </w:numPr>
        <w:rPr>
          <w:rFonts w:ascii="Times New Roman" w:hAnsi="Times New Roman"/>
          <w:sz w:val="20"/>
          <w:szCs w:val="20"/>
          <w:lang w:eastAsia="zh-CN"/>
        </w:rPr>
      </w:pPr>
      <w:r>
        <w:rPr>
          <w:rFonts w:ascii="Times New Roman" w:hAnsi="Times New Roman"/>
          <w:sz w:val="20"/>
          <w:szCs w:val="20"/>
          <w:lang w:val="en-GB" w:eastAsia="zh-CN"/>
        </w:rPr>
        <w:t>N</w:t>
      </w:r>
      <w:r w:rsidR="00413CFE">
        <w:rPr>
          <w:rFonts w:ascii="Times New Roman" w:hAnsi="Times New Roman"/>
          <w:sz w:val="20"/>
          <w:szCs w:val="20"/>
          <w:lang w:val="en-GB" w:eastAsia="zh-CN"/>
        </w:rPr>
        <w:t>etwork-assisted:</w:t>
      </w:r>
      <w:r w:rsidR="00413CFE" w:rsidRPr="00413CFE">
        <w:rPr>
          <w:rFonts w:ascii="Times New Roman" w:hAnsi="Times New Roman"/>
          <w:sz w:val="20"/>
          <w:szCs w:val="20"/>
          <w:lang w:val="en-GB" w:eastAsia="zh-CN"/>
        </w:rPr>
        <w:t xml:space="preserve"> </w:t>
      </w:r>
      <w:r w:rsidR="00413CFE">
        <w:rPr>
          <w:rFonts w:ascii="Times New Roman" w:hAnsi="Times New Roman"/>
          <w:sz w:val="20"/>
          <w:szCs w:val="20"/>
          <w:lang w:val="en-GB" w:eastAsia="zh-CN"/>
        </w:rPr>
        <w:t xml:space="preserve">UE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feedback</w:t>
      </w:r>
    </w:p>
    <w:p w14:paraId="6A4F1962" w14:textId="436C8C20" w:rsidR="00413CFE" w:rsidRPr="00C37189" w:rsidRDefault="00413CFE" w:rsidP="00C37189">
      <w:pPr>
        <w:pStyle w:val="af3"/>
        <w:numPr>
          <w:ilvl w:val="0"/>
          <w:numId w:val="24"/>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w:t>
      </w:r>
      <w:r w:rsidR="00C37189">
        <w:rPr>
          <w:rFonts w:ascii="Times New Roman" w:hAnsi="Times New Roman"/>
          <w:sz w:val="20"/>
          <w:szCs w:val="20"/>
          <w:lang w:val="en-GB" w:eastAsia="zh-CN"/>
        </w:rPr>
        <w:t>align the terminology</w:t>
      </w:r>
      <w:r>
        <w:rPr>
          <w:rFonts w:ascii="Times New Roman" w:hAnsi="Times New Roman"/>
          <w:sz w:val="20"/>
          <w:szCs w:val="20"/>
          <w:lang w:val="en-GB" w:eastAsia="zh-CN"/>
        </w:rPr>
        <w:t xml:space="preserve"> when describe </w:t>
      </w:r>
      <w:r w:rsidR="00C37189" w:rsidRPr="00770756">
        <w:rPr>
          <w:rFonts w:ascii="Times New Roman" w:hAnsi="Times New Roman"/>
          <w:sz w:val="20"/>
          <w:szCs w:val="20"/>
          <w:lang w:eastAsia="zh-CN"/>
        </w:rPr>
        <w:t>their proposed AI/ML approaches</w:t>
      </w:r>
      <w:r w:rsidR="00C37189" w:rsidRPr="00770756">
        <w:rPr>
          <w:rFonts w:ascii="等线" w:eastAsia="等线" w:hAnsi="等线" w:hint="eastAsia"/>
          <w:sz w:val="20"/>
          <w:szCs w:val="20"/>
          <w:lang w:eastAsia="zh-CN"/>
        </w:rPr>
        <w:t>/</w:t>
      </w:r>
      <w:r w:rsidR="00C37189" w:rsidRPr="00770756">
        <w:rPr>
          <w:rFonts w:ascii="Times New Roman" w:hAnsi="Times New Roman"/>
          <w:sz w:val="20"/>
          <w:szCs w:val="20"/>
          <w:lang w:eastAsia="zh-CN"/>
        </w:rPr>
        <w:t xml:space="preserve">sub use case(s) of AI/ML for positioning accuracy enhancement </w:t>
      </w:r>
    </w:p>
    <w:p w14:paraId="793409C2" w14:textId="77777777" w:rsidR="002201D8" w:rsidRPr="00B66B88" w:rsidRDefault="002201D8" w:rsidP="002201D8">
      <w:pPr>
        <w:ind w:left="360"/>
        <w:rPr>
          <w:lang w:eastAsia="zh-CN"/>
        </w:rPr>
      </w:pPr>
    </w:p>
    <w:p w14:paraId="5C675E45" w14:textId="77777777" w:rsidR="002201D8" w:rsidRDefault="002201D8" w:rsidP="002201D8">
      <w:pPr>
        <w:pStyle w:val="ac"/>
        <w:spacing w:after="0"/>
        <w:rPr>
          <w:rFonts w:ascii="Times New Roman" w:hAnsi="Times New Roman"/>
          <w:szCs w:val="20"/>
          <w:lang w:eastAsia="zh-CN"/>
        </w:rPr>
      </w:pPr>
    </w:p>
    <w:p w14:paraId="04987495" w14:textId="77777777" w:rsidR="002201D8" w:rsidRDefault="002201D8" w:rsidP="002201D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201D8" w14:paraId="0C503E6E" w14:textId="77777777" w:rsidTr="002201D8">
        <w:trPr>
          <w:trHeight w:val="224"/>
        </w:trPr>
        <w:tc>
          <w:tcPr>
            <w:tcW w:w="1871" w:type="dxa"/>
            <w:shd w:val="clear" w:color="auto" w:fill="FFE599" w:themeFill="accent4" w:themeFillTint="66"/>
          </w:tcPr>
          <w:p w14:paraId="67BD20BD" w14:textId="77777777" w:rsidR="002201D8" w:rsidRDefault="002201D8" w:rsidP="002201D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9DDDBB" w14:textId="77777777" w:rsidR="002201D8" w:rsidRDefault="002201D8" w:rsidP="002201D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201D8" w14:paraId="4FF14237" w14:textId="77777777" w:rsidTr="002201D8">
        <w:trPr>
          <w:trHeight w:val="339"/>
        </w:trPr>
        <w:tc>
          <w:tcPr>
            <w:tcW w:w="1871" w:type="dxa"/>
          </w:tcPr>
          <w:p w14:paraId="7D77C039" w14:textId="1D2095DF" w:rsidR="002201D8" w:rsidRDefault="007B7F54" w:rsidP="002201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61648BC" w14:textId="68331FC3" w:rsidR="002201D8" w:rsidRDefault="00EE0B79" w:rsidP="002201D8">
            <w:pPr>
              <w:pStyle w:val="ac"/>
              <w:spacing w:after="0"/>
              <w:rPr>
                <w:rFonts w:ascii="Times New Roman" w:hAnsi="Times New Roman"/>
                <w:szCs w:val="20"/>
                <w:lang w:eastAsia="zh-CN"/>
              </w:rPr>
            </w:pPr>
            <w:r>
              <w:rPr>
                <w:rFonts w:ascii="Times New Roman" w:hAnsi="Times New Roman"/>
                <w:szCs w:val="20"/>
                <w:lang w:eastAsia="zh-CN"/>
              </w:rPr>
              <w:t>In general, w</w:t>
            </w:r>
            <w:r w:rsidR="007B7F54">
              <w:rPr>
                <w:rFonts w:ascii="Times New Roman" w:hAnsi="Times New Roman"/>
                <w:szCs w:val="20"/>
                <w:lang w:eastAsia="zh-CN"/>
              </w:rPr>
              <w:t>e are fine to</w:t>
            </w:r>
            <w:r>
              <w:rPr>
                <w:rFonts w:ascii="Times New Roman" w:hAnsi="Times New Roman"/>
                <w:szCs w:val="20"/>
                <w:lang w:eastAsia="zh-CN"/>
              </w:rPr>
              <w:t xml:space="preserve"> have UE-based and network-based positioning. </w:t>
            </w:r>
            <w:r w:rsidR="00E8475B">
              <w:rPr>
                <w:rFonts w:ascii="Times New Roman" w:hAnsi="Times New Roman"/>
                <w:szCs w:val="20"/>
                <w:lang w:eastAsia="zh-CN"/>
              </w:rPr>
              <w:t xml:space="preserve">UE-assisted and Network-assisted </w:t>
            </w:r>
            <w:r w:rsidR="007B7F54">
              <w:rPr>
                <w:rFonts w:ascii="Times New Roman" w:hAnsi="Times New Roman"/>
                <w:szCs w:val="20"/>
                <w:lang w:eastAsia="zh-CN"/>
              </w:rPr>
              <w:t xml:space="preserve"> </w:t>
            </w:r>
            <w:r w:rsidR="00E8475B">
              <w:rPr>
                <w:rFonts w:ascii="Times New Roman" w:hAnsi="Times New Roman"/>
                <w:szCs w:val="20"/>
                <w:lang w:eastAsia="zh-CN"/>
              </w:rPr>
              <w:t xml:space="preserve">needs further discussion. </w:t>
            </w:r>
          </w:p>
        </w:tc>
      </w:tr>
      <w:tr w:rsidR="00393CC7" w14:paraId="5EF1DAAA" w14:textId="77777777" w:rsidTr="002201D8">
        <w:trPr>
          <w:trHeight w:val="339"/>
        </w:trPr>
        <w:tc>
          <w:tcPr>
            <w:tcW w:w="1871" w:type="dxa"/>
          </w:tcPr>
          <w:p w14:paraId="758623CD" w14:textId="6F4863EF"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1857EC" w14:textId="472EAB8E"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393CC7" w14:paraId="74C40671" w14:textId="77777777" w:rsidTr="002201D8">
        <w:trPr>
          <w:trHeight w:val="339"/>
        </w:trPr>
        <w:tc>
          <w:tcPr>
            <w:tcW w:w="1871" w:type="dxa"/>
          </w:tcPr>
          <w:p w14:paraId="7F5E951A" w14:textId="40F7B855" w:rsidR="00393CC7" w:rsidRDefault="00745537" w:rsidP="00393CC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3093F6" w14:textId="77777777" w:rsidR="00745537" w:rsidRDefault="00745537" w:rsidP="00745537">
            <w:pPr>
              <w:pStyle w:val="ac"/>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6A8B157B" w14:textId="62A8E423" w:rsidR="00393CC7" w:rsidRDefault="00745537" w:rsidP="00745537">
            <w:pPr>
              <w:pStyle w:val="ac"/>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w:t>
            </w:r>
            <w:r w:rsidRPr="00C34E71">
              <w:rPr>
                <w:rFonts w:ascii="Times New Roman" w:hAnsi="Times New Roman"/>
                <w:szCs w:val="20"/>
                <w:lang w:eastAsia="zh-CN"/>
              </w:rPr>
              <w:t>the suffixes "-based" and "-assisted" refer respectively to the node that is responsible for making the positioning calculation (and which may also provide measurements) and a node that provides measurements (but which does not make the positioning calculation).</w:t>
            </w:r>
            <w:r>
              <w:rPr>
                <w:rFonts w:ascii="Times New Roman" w:hAnsi="Times New Roman"/>
                <w:szCs w:val="20"/>
                <w:lang w:eastAsia="zh-CN"/>
              </w:rPr>
              <w:t>’</w:t>
            </w:r>
          </w:p>
        </w:tc>
      </w:tr>
      <w:tr w:rsidR="009D302C" w14:paraId="2DF48907" w14:textId="77777777" w:rsidTr="002201D8">
        <w:trPr>
          <w:trHeight w:val="339"/>
        </w:trPr>
        <w:tc>
          <w:tcPr>
            <w:tcW w:w="1871" w:type="dxa"/>
          </w:tcPr>
          <w:p w14:paraId="5B5CD5CF" w14:textId="1939AFBB" w:rsidR="009D302C" w:rsidRPr="009D302C" w:rsidRDefault="009D302C" w:rsidP="00393CC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w:t>
            </w:r>
          </w:p>
        </w:tc>
        <w:tc>
          <w:tcPr>
            <w:tcW w:w="8021" w:type="dxa"/>
          </w:tcPr>
          <w:p w14:paraId="138344D6" w14:textId="43F6CFDF" w:rsidR="009D302C" w:rsidRPr="00413A0D" w:rsidRDefault="00413A0D" w:rsidP="0074553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bl>
    <w:p w14:paraId="220256C3" w14:textId="77777777" w:rsidR="008722B7" w:rsidRDefault="008722B7" w:rsidP="00771E5B"/>
    <w:p w14:paraId="170ADB8A" w14:textId="7A41D8E7" w:rsidR="009D3214" w:rsidRDefault="009D3214" w:rsidP="009D3214">
      <w:pPr>
        <w:pStyle w:val="2"/>
        <w:numPr>
          <w:ilvl w:val="1"/>
          <w:numId w:val="8"/>
        </w:numPr>
        <w:rPr>
          <w:lang w:eastAsia="zh-CN"/>
        </w:rPr>
      </w:pPr>
      <w:r>
        <w:rPr>
          <w:lang w:eastAsia="zh-CN"/>
        </w:rPr>
        <w:t>Sub use case(s)</w:t>
      </w:r>
    </w:p>
    <w:p w14:paraId="029D2D34" w14:textId="087D617C"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r w:rsidR="00F225D9">
        <w:rPr>
          <w:rFonts w:ascii="Times New Roman" w:hAnsi="Times New Roman"/>
          <w:szCs w:val="20"/>
          <w:lang w:eastAsia="zh-CN"/>
        </w:rPr>
        <w:t xml:space="preserve"> regarding categorization of AI/</w:t>
      </w:r>
      <w:r w:rsidR="005730D5">
        <w:rPr>
          <w:rFonts w:ascii="Times New Roman" w:hAnsi="Times New Roman"/>
          <w:szCs w:val="20"/>
          <w:lang w:eastAsia="zh-CN"/>
        </w:rPr>
        <w:t>ML based positioning approaches.</w:t>
      </w:r>
    </w:p>
    <w:p w14:paraId="4C62E9C5"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09AF05C2" w14:textId="77777777" w:rsidR="009D3214" w:rsidRPr="00770756" w:rsidRDefault="009D3214" w:rsidP="009D3214">
      <w:pPr>
        <w:rPr>
          <w:lang w:eastAsia="zh-CN"/>
        </w:rPr>
      </w:pPr>
      <w:r w:rsidRPr="00770756">
        <w:rPr>
          <w:lang w:eastAsia="zh-CN"/>
        </w:rPr>
        <w:t>For further study, at least the following aspects of AI/ML for positioning accuracy enhancement are considered.</w:t>
      </w:r>
    </w:p>
    <w:p w14:paraId="1A7C9921" w14:textId="77777777" w:rsidR="009D3214" w:rsidRPr="00770756" w:rsidRDefault="009D3214"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390B3C90" w14:textId="77777777" w:rsidR="009D3214" w:rsidRPr="00770756" w:rsidRDefault="009D3214"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lastRenderedPageBreak/>
        <w:t xml:space="preserve">E.g., fingerprinting based on channel observation as the input of AI/ML model </w:t>
      </w:r>
    </w:p>
    <w:p w14:paraId="7F1F3547" w14:textId="77777777" w:rsidR="009D3214" w:rsidRPr="00770756" w:rsidRDefault="009D3214"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6B4BE43E" w14:textId="77777777" w:rsidR="009D3214" w:rsidRPr="00770756" w:rsidRDefault="009D3214"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9801DAD" w14:textId="77777777" w:rsidR="009D3214" w:rsidRPr="00770756" w:rsidRDefault="009D3214"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22FF5921" w14:textId="77777777" w:rsidR="009D3214" w:rsidRPr="00770756" w:rsidRDefault="009D3214"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390B1451" w14:textId="77777777" w:rsidR="009D3214" w:rsidRPr="00770756" w:rsidRDefault="009D3214"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9172C48" w14:textId="77777777" w:rsidR="009D3214" w:rsidRPr="00770756" w:rsidRDefault="009D3214"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090AC397" w14:textId="77777777" w:rsidR="009D3214" w:rsidRPr="00770756" w:rsidRDefault="009D3214"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6BA9F3F4" w14:textId="77777777" w:rsidR="009D3214" w:rsidRDefault="009D3214" w:rsidP="009D3214">
      <w:pPr>
        <w:pStyle w:val="ac"/>
        <w:spacing w:after="0"/>
        <w:rPr>
          <w:rFonts w:ascii="Times New Roman" w:hAnsi="Times New Roman"/>
          <w:szCs w:val="20"/>
          <w:lang w:eastAsia="zh-CN"/>
        </w:rPr>
      </w:pPr>
    </w:p>
    <w:p w14:paraId="38AB7F73" w14:textId="5EB78614" w:rsidR="00F225D9" w:rsidRDefault="00F225D9" w:rsidP="009D3214">
      <w:pPr>
        <w:pStyle w:val="ac"/>
        <w:spacing w:after="0"/>
        <w:rPr>
          <w:rFonts w:ascii="Times New Roman" w:hAnsi="Times New Roman"/>
          <w:szCs w:val="20"/>
          <w:lang w:eastAsia="zh-CN"/>
        </w:rPr>
      </w:pPr>
      <w:r>
        <w:rPr>
          <w:rFonts w:ascii="Times New Roman" w:hAnsi="Times New Roman"/>
          <w:szCs w:val="20"/>
          <w:lang w:eastAsia="zh-CN"/>
        </w:rPr>
        <w:t xml:space="preserve">There’s also a discussion on how to categorize sub use case(s) for AI/ML based positioning where 4 options </w:t>
      </w:r>
      <w:r w:rsidR="00252212">
        <w:rPr>
          <w:rFonts w:ascii="Times New Roman" w:hAnsi="Times New Roman"/>
          <w:szCs w:val="20"/>
          <w:lang w:eastAsia="zh-CN"/>
        </w:rPr>
        <w:t>we</w:t>
      </w:r>
      <w:r>
        <w:rPr>
          <w:rFonts w:ascii="Times New Roman" w:hAnsi="Times New Roman"/>
          <w:szCs w:val="20"/>
          <w:lang w:eastAsia="zh-CN"/>
        </w:rPr>
        <w:t>re listed</w:t>
      </w:r>
      <w:r w:rsidR="00215F4F">
        <w:rPr>
          <w:rFonts w:ascii="Times New Roman" w:hAnsi="Times New Roman"/>
          <w:szCs w:val="20"/>
          <w:lang w:eastAsia="zh-CN"/>
        </w:rPr>
        <w:t xml:space="preserve"> in RAN1#109-e</w:t>
      </w:r>
      <w:r>
        <w:rPr>
          <w:rFonts w:ascii="Times New Roman" w:hAnsi="Times New Roman"/>
          <w:szCs w:val="20"/>
          <w:lang w:eastAsia="zh-CN"/>
        </w:rPr>
        <w:t>.</w:t>
      </w:r>
    </w:p>
    <w:p w14:paraId="77171026" w14:textId="77777777" w:rsidR="00F225D9" w:rsidRDefault="00F225D9" w:rsidP="003A575C">
      <w:pPr>
        <w:pStyle w:val="af3"/>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4AD376FE" w14:textId="77777777" w:rsidR="00F225D9" w:rsidRDefault="00F225D9" w:rsidP="003A575C">
      <w:pPr>
        <w:pStyle w:val="af3"/>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2D88CB69" w14:textId="77777777" w:rsidR="00F225D9" w:rsidRDefault="00F225D9" w:rsidP="003A575C">
      <w:pPr>
        <w:pStyle w:val="af3"/>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04430E37" w14:textId="73F04C84" w:rsidR="00F225D9" w:rsidRPr="00F225D9" w:rsidRDefault="00F225D9" w:rsidP="003A575C">
      <w:pPr>
        <w:pStyle w:val="af3"/>
        <w:numPr>
          <w:ilvl w:val="0"/>
          <w:numId w:val="35"/>
        </w:numPr>
        <w:ind w:left="450" w:hanging="450"/>
        <w:rPr>
          <w:rFonts w:ascii="Times New Roman" w:hAnsi="Times New Roman"/>
          <w:sz w:val="20"/>
          <w:szCs w:val="20"/>
          <w:lang w:val="en-GB" w:eastAsia="zh-CN"/>
        </w:rPr>
      </w:pPr>
      <w:r w:rsidRPr="00F225D9">
        <w:rPr>
          <w:rFonts w:ascii="Times New Roman" w:hAnsi="Times New Roman"/>
          <w:sz w:val="20"/>
          <w:szCs w:val="20"/>
          <w:lang w:val="en-GB" w:eastAsia="zh-CN"/>
        </w:rPr>
        <w:t>Option 4: by functionality that the AI/ML model is intended to fulfil where LOS/NLOS classification and Fingerprinting to</w:t>
      </w:r>
      <w:r>
        <w:rPr>
          <w:rFonts w:ascii="Times New Roman" w:hAnsi="Times New Roman"/>
          <w:sz w:val="20"/>
          <w:szCs w:val="20"/>
          <w:lang w:val="en-GB" w:eastAsia="zh-CN"/>
        </w:rPr>
        <w:t xml:space="preserve"> directly estimate UE’s position as different sub use cases</w:t>
      </w:r>
    </w:p>
    <w:p w14:paraId="42EC95FE" w14:textId="77777777" w:rsidR="00F225D9" w:rsidRDefault="00F225D9" w:rsidP="009D3214">
      <w:pPr>
        <w:pStyle w:val="ac"/>
        <w:spacing w:after="0"/>
        <w:rPr>
          <w:rFonts w:ascii="Times New Roman" w:hAnsi="Times New Roman"/>
          <w:szCs w:val="20"/>
          <w:lang w:eastAsia="zh-CN"/>
        </w:rPr>
      </w:pPr>
    </w:p>
    <w:p w14:paraId="46D4794C" w14:textId="24C45D9F" w:rsidR="009C5006" w:rsidRDefault="00BD0809" w:rsidP="009D3214">
      <w:pPr>
        <w:pStyle w:val="ac"/>
        <w:spacing w:after="0"/>
        <w:rPr>
          <w:rFonts w:ascii="Times New Roman" w:hAnsi="Times New Roman"/>
          <w:szCs w:val="20"/>
          <w:lang w:eastAsia="zh-CN"/>
        </w:rPr>
      </w:pPr>
      <w:r>
        <w:rPr>
          <w:rFonts w:ascii="Times New Roman" w:hAnsi="Times New Roman"/>
          <w:szCs w:val="20"/>
          <w:lang w:eastAsia="zh-CN"/>
        </w:rPr>
        <w:t>Many</w:t>
      </w:r>
      <w:r w:rsidR="009C5006">
        <w:rPr>
          <w:rFonts w:ascii="Times New Roman" w:hAnsi="Times New Roman"/>
          <w:szCs w:val="20"/>
          <w:lang w:eastAsia="zh-CN"/>
        </w:rPr>
        <w:t xml:space="preserve"> companies expressed their views on this </w:t>
      </w:r>
      <w:r w:rsidR="005730D5">
        <w:rPr>
          <w:rFonts w:ascii="Times New Roman" w:hAnsi="Times New Roman"/>
          <w:szCs w:val="20"/>
          <w:lang w:eastAsia="zh-CN"/>
        </w:rPr>
        <w:t>issue of sub use case categorization</w:t>
      </w:r>
      <w:r w:rsidR="00882F89">
        <w:rPr>
          <w:rFonts w:ascii="Times New Roman" w:hAnsi="Times New Roman"/>
          <w:szCs w:val="20"/>
          <w:lang w:eastAsia="zh-CN"/>
        </w:rPr>
        <w:t xml:space="preserve"> and/or sub use case</w:t>
      </w:r>
      <w:r w:rsidR="00252212">
        <w:rPr>
          <w:rFonts w:ascii="Times New Roman" w:hAnsi="Times New Roman"/>
          <w:szCs w:val="20"/>
          <w:lang w:eastAsia="zh-CN"/>
        </w:rPr>
        <w:t>s</w:t>
      </w:r>
      <w:r w:rsidR="00882F89">
        <w:rPr>
          <w:rFonts w:ascii="Times New Roman" w:hAnsi="Times New Roman"/>
          <w:szCs w:val="20"/>
          <w:lang w:eastAsia="zh-CN"/>
        </w:rPr>
        <w:t xml:space="preserve"> for further study</w:t>
      </w:r>
      <w:r w:rsidR="009C5006">
        <w:rPr>
          <w:rFonts w:ascii="Times New Roman" w:hAnsi="Times New Roman"/>
          <w:szCs w:val="20"/>
          <w:lang w:eastAsia="zh-CN"/>
        </w:rPr>
        <w:t>.</w:t>
      </w:r>
    </w:p>
    <w:p w14:paraId="2FDE88CE" w14:textId="7F3FB49A" w:rsidR="009C5006" w:rsidRDefault="009C5006" w:rsidP="009D3214">
      <w:pPr>
        <w:pStyle w:val="ac"/>
        <w:spacing w:after="0"/>
        <w:rPr>
          <w:rFonts w:ascii="Times New Roman" w:hAnsi="Times New Roman"/>
          <w:szCs w:val="20"/>
          <w:lang w:eastAsia="zh-CN"/>
        </w:rPr>
      </w:pPr>
    </w:p>
    <w:p w14:paraId="2AAFEFF4" w14:textId="58BCD8B8" w:rsidR="009C5006" w:rsidRDefault="009C5006" w:rsidP="009D3214">
      <w:pPr>
        <w:pStyle w:val="ac"/>
        <w:spacing w:after="0"/>
        <w:rPr>
          <w:rFonts w:ascii="Times New Roman" w:hAnsi="Times New Roman"/>
          <w:szCs w:val="20"/>
          <w:lang w:eastAsia="zh-CN"/>
        </w:rPr>
      </w:pPr>
      <w:r>
        <w:rPr>
          <w:rFonts w:ascii="Times New Roman" w:hAnsi="Times New Roman"/>
          <w:szCs w:val="20"/>
          <w:lang w:eastAsia="zh-CN"/>
        </w:rPr>
        <w:t xml:space="preserve">[2, vivo] proposed that </w:t>
      </w:r>
      <w:r w:rsidRPr="009C5006">
        <w:rPr>
          <w:rFonts w:ascii="Times New Roman" w:hAnsi="Times New Roman"/>
          <w:szCs w:val="20"/>
          <w:lang w:eastAsia="zh-CN"/>
        </w:rPr>
        <w:t>AI/ML based positioning accuracy enhancement for heavy NLOS scenario is selected as a representative sub use case.</w:t>
      </w:r>
      <w:r>
        <w:rPr>
          <w:rFonts w:ascii="Times New Roman" w:hAnsi="Times New Roman"/>
          <w:szCs w:val="20"/>
          <w:lang w:eastAsia="zh-CN"/>
        </w:rPr>
        <w:t xml:space="preserve"> [11, NEC] proposed c</w:t>
      </w:r>
      <w:r w:rsidRPr="009C5006">
        <w:rPr>
          <w:rFonts w:ascii="Times New Roman" w:hAnsi="Times New Roman"/>
          <w:szCs w:val="20"/>
          <w:lang w:eastAsia="zh-CN"/>
        </w:rPr>
        <w:t>ategorize the clarification of sub-use case by the scenario that positioning accuracy can be enhanced by AI/ML model</w:t>
      </w:r>
      <w:r>
        <w:rPr>
          <w:rFonts w:ascii="Times New Roman" w:hAnsi="Times New Roman"/>
          <w:szCs w:val="20"/>
          <w:lang w:eastAsia="zh-CN"/>
        </w:rPr>
        <w:t xml:space="preserve">. [13, </w:t>
      </w:r>
      <w:r w:rsidR="00664594">
        <w:rPr>
          <w:rFonts w:ascii="Times New Roman" w:hAnsi="Times New Roman"/>
          <w:szCs w:val="20"/>
          <w:lang w:eastAsia="zh-CN"/>
        </w:rPr>
        <w:t>NVIDIA</w:t>
      </w:r>
      <w:r>
        <w:rPr>
          <w:rFonts w:ascii="Times New Roman" w:hAnsi="Times New Roman"/>
          <w:szCs w:val="20"/>
          <w:lang w:eastAsia="zh-CN"/>
        </w:rPr>
        <w:t>] proposed that h</w:t>
      </w:r>
      <w:r w:rsidRPr="009C5006">
        <w:rPr>
          <w:rFonts w:ascii="Times New Roman" w:hAnsi="Times New Roman"/>
          <w:szCs w:val="20"/>
          <w:lang w:eastAsia="zh-CN"/>
        </w:rPr>
        <w:t>igh accuracy positioning in heavy NLOS scenarios should be the target of using AI/ML for positioning enhancement.</w:t>
      </w:r>
      <w:r w:rsidR="005B6CC2">
        <w:rPr>
          <w:rFonts w:ascii="Times New Roman" w:hAnsi="Times New Roman"/>
          <w:szCs w:val="20"/>
          <w:lang w:eastAsia="zh-CN"/>
        </w:rPr>
        <w:t xml:space="preserve"> [22,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p>
    <w:p w14:paraId="3DD19A74" w14:textId="355702C8" w:rsidR="009C5006" w:rsidRDefault="009C5006" w:rsidP="009D3214">
      <w:pPr>
        <w:pStyle w:val="ac"/>
        <w:spacing w:after="0"/>
        <w:rPr>
          <w:rFonts w:ascii="Times New Roman" w:hAnsi="Times New Roman"/>
          <w:szCs w:val="20"/>
          <w:lang w:eastAsia="zh-CN"/>
        </w:rPr>
      </w:pPr>
      <w:r>
        <w:rPr>
          <w:rFonts w:ascii="Times New Roman" w:hAnsi="Times New Roman"/>
          <w:szCs w:val="20"/>
          <w:lang w:eastAsia="zh-CN"/>
        </w:rPr>
        <w:t xml:space="preserve">[3, ZTE] </w:t>
      </w:r>
      <w:r w:rsidR="00F571DE">
        <w:rPr>
          <w:rFonts w:ascii="Times New Roman" w:hAnsi="Times New Roman"/>
          <w:szCs w:val="20"/>
          <w:lang w:eastAsia="zh-CN"/>
        </w:rPr>
        <w:t>propsoed</w:t>
      </w:r>
      <w:r>
        <w:rPr>
          <w:rFonts w:ascii="Times New Roman" w:hAnsi="Times New Roman"/>
          <w:szCs w:val="20"/>
          <w:lang w:eastAsia="zh-CN"/>
        </w:rPr>
        <w:t xml:space="preserve">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BD0809">
        <w:rPr>
          <w:rFonts w:ascii="Times New Roman" w:hAnsi="Times New Roman"/>
          <w:szCs w:val="20"/>
          <w:lang w:eastAsia="zh-CN"/>
        </w:rPr>
        <w:t xml:space="preserve">It is observed in [20, Nokia] that </w:t>
      </w:r>
      <w:r w:rsidR="00BD0809" w:rsidRPr="00BD0809">
        <w:rPr>
          <w:rFonts w:ascii="Times New Roman" w:hAnsi="Times New Roman"/>
          <w:szCs w:val="20"/>
          <w:lang w:eastAsia="zh-CN"/>
        </w:rPr>
        <w:t>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r w:rsidR="00BD0809">
        <w:rPr>
          <w:rFonts w:ascii="Times New Roman" w:hAnsi="Times New Roman"/>
          <w:szCs w:val="20"/>
          <w:lang w:eastAsia="zh-CN"/>
        </w:rPr>
        <w:t xml:space="preserve">. Therefore, [20, Nokia] proposed that </w:t>
      </w:r>
      <w:r w:rsidR="00BD0809" w:rsidRPr="00BD0809">
        <w:rPr>
          <w:rFonts w:ascii="Times New Roman" w:hAnsi="Times New Roman"/>
          <w:szCs w:val="20"/>
          <w:lang w:eastAsia="zh-CN"/>
        </w:rPr>
        <w:t>Option 2 may provide a useful categorization for standardization of the AI/ML model elements, where element may mean: training procedure, collaboration level, deployment, etc.</w:t>
      </w:r>
    </w:p>
    <w:p w14:paraId="4A007C7E" w14:textId="7C13EA0B" w:rsidR="009C5006" w:rsidRDefault="009C5006" w:rsidP="009D3214">
      <w:pPr>
        <w:pStyle w:val="ac"/>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w:t>
      </w:r>
      <w:r w:rsidRPr="00703779">
        <w:rPr>
          <w:rFonts w:asciiTheme="minorHAnsi" w:hAnsiTheme="minorHAnsi" w:cstheme="minorHAnsi"/>
          <w:szCs w:val="20"/>
        </w:rPr>
        <w:t>ategorize sub use cases for the positioning use case based on functionality that the AI/ML model is intended to fulfill</w:t>
      </w:r>
      <w:r>
        <w:rPr>
          <w:rFonts w:asciiTheme="minorHAnsi" w:hAnsiTheme="minorHAnsi" w:cstheme="minorHAnsi"/>
          <w:szCs w:val="20"/>
        </w:rPr>
        <w:t xml:space="preserve">. [13, </w:t>
      </w:r>
      <w:r w:rsidR="00664594">
        <w:rPr>
          <w:rFonts w:asciiTheme="minorHAnsi" w:hAnsiTheme="minorHAnsi" w:cstheme="minorHAnsi"/>
          <w:szCs w:val="20"/>
        </w:rPr>
        <w:t>NVIDIA</w:t>
      </w:r>
      <w:r>
        <w:rPr>
          <w:rFonts w:asciiTheme="minorHAnsi" w:hAnsiTheme="minorHAnsi" w:cstheme="minorHAnsi"/>
          <w:szCs w:val="20"/>
        </w:rPr>
        <w:t>] proposed that s</w:t>
      </w:r>
      <w:r w:rsidRPr="009C5006">
        <w:rPr>
          <w:rFonts w:asciiTheme="minorHAnsi" w:hAnsiTheme="minorHAnsi" w:cstheme="minorHAnsi"/>
          <w:szCs w:val="20"/>
        </w:rPr>
        <w:t>ub use cases for AI/ML based positioning are described by functionality that the AI/ML model is intended to fulfil</w:t>
      </w:r>
      <w:r>
        <w:rPr>
          <w:rFonts w:asciiTheme="minorHAnsi" w:hAnsiTheme="minorHAnsi" w:cstheme="minorHAnsi"/>
          <w:szCs w:val="20"/>
        </w:rPr>
        <w:t>.</w:t>
      </w:r>
      <w:r w:rsidR="00BD0809">
        <w:rPr>
          <w:rFonts w:asciiTheme="minorHAnsi" w:hAnsiTheme="minorHAnsi" w:cstheme="minorHAnsi"/>
          <w:szCs w:val="20"/>
        </w:rPr>
        <w:t xml:space="preserve"> [17, Samsung] proposed that </w:t>
      </w:r>
      <w:r w:rsidR="00BD0809" w:rsidRPr="00BD0809">
        <w:rPr>
          <w:rFonts w:asciiTheme="minorHAnsi" w:hAnsiTheme="minorHAnsi" w:cstheme="minorHAnsi"/>
          <w:szCs w:val="20"/>
        </w:rPr>
        <w:t>RAN1 supports to identify the sub use cases for AI in positioning by the functionality that the AI/ML model is intended to fulfil</w:t>
      </w:r>
      <w:r w:rsidR="00BD0809">
        <w:rPr>
          <w:rFonts w:asciiTheme="minorHAnsi" w:hAnsiTheme="minorHAnsi" w:cstheme="minorHAnsi"/>
          <w:szCs w:val="20"/>
        </w:rPr>
        <w:t>. A similar proposal is made by [19, CMCC].</w:t>
      </w:r>
    </w:p>
    <w:p w14:paraId="37130A84" w14:textId="41FC7041" w:rsidR="009C5006" w:rsidRDefault="009C5006" w:rsidP="009D3214">
      <w:pPr>
        <w:pStyle w:val="ac"/>
        <w:spacing w:after="0"/>
        <w:rPr>
          <w:rFonts w:ascii="Times New Roman" w:hAnsi="Times New Roman"/>
          <w:szCs w:val="20"/>
          <w:lang w:eastAsia="zh-CN"/>
        </w:rPr>
      </w:pPr>
      <w:r>
        <w:rPr>
          <w:rFonts w:asciiTheme="minorHAnsi" w:hAnsiTheme="minorHAnsi" w:cstheme="minorHAnsi"/>
          <w:szCs w:val="20"/>
        </w:rPr>
        <w:t>It is observed in [14, Spreadtrum] that t</w:t>
      </w:r>
      <w:r w:rsidRPr="009C5006">
        <w:rPr>
          <w:rFonts w:asciiTheme="minorHAnsi" w:hAnsiTheme="minorHAnsi" w:cstheme="minorHAnsi"/>
          <w:szCs w:val="20"/>
        </w:rPr>
        <w:t>wo sub use cases have been identified, and further classification is not needed.</w:t>
      </w:r>
    </w:p>
    <w:p w14:paraId="487E51A8" w14:textId="77777777" w:rsidR="009C5006" w:rsidRDefault="009C5006" w:rsidP="009D3214">
      <w:pPr>
        <w:pStyle w:val="ac"/>
        <w:spacing w:after="0"/>
        <w:rPr>
          <w:rFonts w:ascii="Times New Roman" w:hAnsi="Times New Roman"/>
          <w:szCs w:val="20"/>
          <w:lang w:eastAsia="zh-CN"/>
        </w:rPr>
      </w:pPr>
    </w:p>
    <w:p w14:paraId="6A7FD0D7" w14:textId="77777777" w:rsidR="009D3214" w:rsidRDefault="009D3214" w:rsidP="009D3214">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9D3214">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6413A3" w14:textId="4F811484" w:rsidR="008B362F" w:rsidRPr="005B6CC2" w:rsidRDefault="008B362F" w:rsidP="001F33AE">
      <w:pPr>
        <w:pStyle w:val="ac"/>
        <w:spacing w:after="0"/>
        <w:rPr>
          <w:rFonts w:ascii="Times New Roman" w:hAnsi="Times New Roman"/>
          <w:szCs w:val="20"/>
          <w:lang w:val="en-GB" w:eastAsia="zh-CN"/>
        </w:rPr>
      </w:pPr>
      <w:r>
        <w:rPr>
          <w:rFonts w:ascii="Times New Roman" w:hAnsi="Times New Roman"/>
          <w:szCs w:val="20"/>
          <w:lang w:eastAsia="zh-CN"/>
        </w:rPr>
        <w:t>Some</w:t>
      </w:r>
      <w:r w:rsidR="00BD0809" w:rsidRPr="00BD0809">
        <w:rPr>
          <w:rFonts w:ascii="Times New Roman" w:hAnsi="Times New Roman"/>
          <w:szCs w:val="20"/>
          <w:lang w:eastAsia="zh-CN"/>
        </w:rPr>
        <w:t xml:space="preserve"> companies didn’t explicitly state how they </w:t>
      </w:r>
      <w:r w:rsidR="00BD0809">
        <w:rPr>
          <w:rFonts w:ascii="Times New Roman" w:hAnsi="Times New Roman"/>
          <w:szCs w:val="20"/>
          <w:lang w:eastAsia="zh-CN"/>
        </w:rPr>
        <w:t>define/</w:t>
      </w:r>
      <w:r w:rsidR="00BD0809" w:rsidRPr="00BD0809">
        <w:rPr>
          <w:rFonts w:ascii="Times New Roman" w:hAnsi="Times New Roman"/>
          <w:szCs w:val="20"/>
          <w:lang w:eastAsia="zh-CN"/>
        </w:rPr>
        <w:t>classify different sub use cases but rather directly made proposals of sub use case(s)</w:t>
      </w:r>
      <w:r w:rsidR="00BD0809">
        <w:rPr>
          <w:rFonts w:ascii="Times New Roman" w:hAnsi="Times New Roman"/>
          <w:szCs w:val="20"/>
          <w:lang w:eastAsia="zh-CN"/>
        </w:rPr>
        <w:t xml:space="preserve"> for further study</w:t>
      </w:r>
      <w:r w:rsidR="00BD0809" w:rsidRPr="00BD0809">
        <w:rPr>
          <w:rFonts w:ascii="Times New Roman" w:hAnsi="Times New Roman"/>
          <w:szCs w:val="20"/>
          <w:lang w:eastAsia="zh-CN"/>
        </w:rPr>
        <w:t xml:space="preserve">. [1, Huawei] proposed AI/ML-based fingerprint </w:t>
      </w:r>
      <w:r w:rsidR="00BD0809">
        <w:rPr>
          <w:rFonts w:ascii="Times New Roman" w:hAnsi="Times New Roman"/>
          <w:szCs w:val="20"/>
          <w:lang w:eastAsia="zh-CN"/>
        </w:rPr>
        <w:t xml:space="preserve">for direct AI/ML positioning and </w:t>
      </w:r>
      <w:r w:rsidR="00BD0809" w:rsidRPr="00BD0809">
        <w:rPr>
          <w:rFonts w:ascii="Times New Roman" w:hAnsi="Times New Roman"/>
          <w:szCs w:val="20"/>
          <w:lang w:eastAsia="zh-CN"/>
        </w:rPr>
        <w:t xml:space="preserve">AI/ML-based LOS/NLOS identification </w:t>
      </w:r>
      <w:r w:rsidR="00BD0809">
        <w:rPr>
          <w:rFonts w:ascii="Times New Roman" w:hAnsi="Times New Roman"/>
          <w:szCs w:val="20"/>
          <w:lang w:eastAsia="zh-CN"/>
        </w:rPr>
        <w:t xml:space="preserve">for AI/ML assisted </w:t>
      </w:r>
      <w:r>
        <w:rPr>
          <w:rFonts w:ascii="Times New Roman" w:hAnsi="Times New Roman"/>
          <w:szCs w:val="20"/>
          <w:lang w:eastAsia="zh-CN"/>
        </w:rPr>
        <w:t>positioning</w:t>
      </w:r>
      <w:r w:rsidR="00BD0809" w:rsidRPr="00BD0809">
        <w:rPr>
          <w:rFonts w:ascii="Times New Roman" w:hAnsi="Times New Roman"/>
          <w:szCs w:val="20"/>
          <w:lang w:eastAsia="zh-CN"/>
        </w:rPr>
        <w:t>. [</w:t>
      </w:r>
      <w:r>
        <w:rPr>
          <w:rFonts w:ascii="Times New Roman" w:hAnsi="Times New Roman"/>
          <w:szCs w:val="20"/>
          <w:lang w:eastAsia="zh-CN"/>
        </w:rPr>
        <w:t>3</w:t>
      </w:r>
      <w:r w:rsidR="00BD0809" w:rsidRPr="00BD0809">
        <w:rPr>
          <w:rFonts w:ascii="Times New Roman" w:hAnsi="Times New Roman"/>
          <w:szCs w:val="20"/>
          <w:lang w:eastAsia="zh-CN"/>
        </w:rPr>
        <w:t xml:space="preserve">, </w:t>
      </w:r>
      <w:r>
        <w:rPr>
          <w:rFonts w:ascii="Times New Roman" w:hAnsi="Times New Roman"/>
          <w:szCs w:val="20"/>
          <w:lang w:eastAsia="zh-CN"/>
        </w:rPr>
        <w:t>ZTE</w:t>
      </w:r>
      <w:r w:rsidR="00BD0809" w:rsidRPr="00BD0809">
        <w:rPr>
          <w:rFonts w:ascii="Times New Roman" w:hAnsi="Times New Roman"/>
          <w:szCs w:val="20"/>
          <w:lang w:eastAsia="zh-CN"/>
        </w:rPr>
        <w:t xml:space="preserve">] also proposed to </w:t>
      </w:r>
      <w:r w:rsidR="00215F4F">
        <w:rPr>
          <w:rFonts w:ascii="Times New Roman" w:hAnsi="Times New Roman"/>
          <w:szCs w:val="20"/>
          <w:lang w:eastAsia="zh-CN"/>
        </w:rPr>
        <w:t>study</w:t>
      </w:r>
      <w:r w:rsidRPr="008B362F">
        <w:rPr>
          <w:rFonts w:ascii="Times New Roman" w:hAnsi="Times New Roman"/>
          <w:szCs w:val="20"/>
          <w:lang w:eastAsia="zh-CN"/>
        </w:rPr>
        <w:t xml:space="preserve"> direct AI/ML positioning and AI/ML assisted positioning</w:t>
      </w:r>
      <w:r w:rsidR="00BD0809" w:rsidRPr="00BD0809">
        <w:rPr>
          <w:rFonts w:ascii="Times New Roman" w:hAnsi="Times New Roman"/>
          <w:szCs w:val="20"/>
          <w:lang w:eastAsia="zh-CN"/>
        </w:rPr>
        <w:t xml:space="preserve">. </w:t>
      </w:r>
      <w:r>
        <w:rPr>
          <w:rFonts w:ascii="Times New Roman" w:hAnsi="Times New Roman"/>
          <w:szCs w:val="20"/>
          <w:lang w:eastAsia="zh-CN"/>
        </w:rPr>
        <w:t>[5, Fujitsu] proposed that b</w:t>
      </w:r>
      <w:r w:rsidRPr="008B362F">
        <w:rPr>
          <w:rFonts w:ascii="Times New Roman" w:hAnsi="Times New Roman"/>
          <w:szCs w:val="20"/>
          <w:lang w:eastAsia="zh-CN"/>
        </w:rPr>
        <w:t>oth direct and indirect AI/ML Positioning methods are worthwhile to study, and only one sub use case is selected for each category</w:t>
      </w:r>
      <w:r>
        <w:rPr>
          <w:rFonts w:ascii="Times New Roman" w:hAnsi="Times New Roman"/>
          <w:szCs w:val="20"/>
          <w:lang w:eastAsia="zh-CN"/>
        </w:rPr>
        <w:t xml:space="preserve">. [6, Google] proposed that </w:t>
      </w:r>
      <w:r w:rsidRPr="008B362F">
        <w:rPr>
          <w:rFonts w:ascii="Times New Roman" w:hAnsi="Times New Roman"/>
          <w:szCs w:val="20"/>
          <w:lang w:eastAsia="zh-CN"/>
        </w:rPr>
        <w:t>direct AI/ML positioning should be prioritized</w:t>
      </w:r>
      <w:r>
        <w:rPr>
          <w:rFonts w:ascii="Times New Roman" w:hAnsi="Times New Roman"/>
          <w:szCs w:val="20"/>
          <w:lang w:eastAsia="zh-CN"/>
        </w:rPr>
        <w:t xml:space="preserve"> c</w:t>
      </w:r>
      <w:r w:rsidRPr="008B362F">
        <w:rPr>
          <w:rFonts w:ascii="Times New Roman" w:hAnsi="Times New Roman"/>
          <w:szCs w:val="20"/>
          <w:lang w:eastAsia="zh-CN"/>
        </w:rPr>
        <w:t>ompared to AI/ML assisted positioning</w:t>
      </w:r>
      <w:r>
        <w:rPr>
          <w:rFonts w:ascii="Times New Roman" w:hAnsi="Times New Roman"/>
          <w:szCs w:val="20"/>
          <w:lang w:eastAsia="zh-CN"/>
        </w:rPr>
        <w:t xml:space="preserve">. </w:t>
      </w:r>
      <w:r w:rsidR="001F33AE">
        <w:rPr>
          <w:rFonts w:ascii="Times New Roman" w:hAnsi="Times New Roman"/>
          <w:szCs w:val="20"/>
          <w:lang w:eastAsia="zh-CN"/>
        </w:rPr>
        <w:t>[7, Ericsson] proposed to s</w:t>
      </w:r>
      <w:r w:rsidR="001F33AE" w:rsidRPr="001F33AE">
        <w:rPr>
          <w:rFonts w:ascii="Times New Roman" w:hAnsi="Times New Roman"/>
          <w:szCs w:val="20"/>
          <w:lang w:eastAsia="zh-CN"/>
        </w:rPr>
        <w:t>tudy fingerprinting solutions that are robust to propagation environment changes and limit the required number of trained m</w:t>
      </w:r>
      <w:r w:rsidR="001F33AE">
        <w:rPr>
          <w:rFonts w:ascii="Times New Roman" w:hAnsi="Times New Roman"/>
          <w:szCs w:val="20"/>
          <w:lang w:eastAsia="zh-CN"/>
        </w:rPr>
        <w:t>odels that need to be supported and to pr</w:t>
      </w:r>
      <w:r w:rsidR="001F33AE" w:rsidRPr="001F33AE">
        <w:rPr>
          <w:rFonts w:ascii="Times New Roman" w:hAnsi="Times New Roman"/>
          <w:szCs w:val="20"/>
          <w:lang w:eastAsia="zh-CN"/>
        </w:rPr>
        <w:t>ioritize solutions where the intermediate feature output from AI/ML assisted models can directly be used as input to legacy positioning calculations</w:t>
      </w:r>
      <w:r w:rsidR="001F33AE">
        <w:rPr>
          <w:rFonts w:ascii="Times New Roman" w:hAnsi="Times New Roman"/>
          <w:szCs w:val="20"/>
          <w:lang w:eastAsia="zh-CN"/>
        </w:rPr>
        <w:t>.</w:t>
      </w:r>
      <w:r w:rsidR="001F33AE" w:rsidRPr="001F33AE">
        <w:rPr>
          <w:rFonts w:ascii="Times New Roman" w:hAnsi="Times New Roman"/>
          <w:szCs w:val="20"/>
          <w:lang w:eastAsia="zh-CN"/>
        </w:rPr>
        <w:t xml:space="preserve"> </w:t>
      </w:r>
      <w:r>
        <w:rPr>
          <w:rFonts w:ascii="Times New Roman" w:hAnsi="Times New Roman"/>
          <w:szCs w:val="20"/>
          <w:lang w:eastAsia="zh-CN"/>
        </w:rPr>
        <w:t>[8, Rakuten Mobile] proposed to s</w:t>
      </w:r>
      <w:r w:rsidRPr="008B362F">
        <w:rPr>
          <w:rFonts w:ascii="Times New Roman" w:hAnsi="Times New Roman"/>
          <w:szCs w:val="20"/>
          <w:lang w:eastAsia="zh-CN"/>
        </w:rPr>
        <w:t>tudy and evaluate both direct and assisted AI/ML based positioning techniques</w:t>
      </w:r>
      <w:r>
        <w:rPr>
          <w:rFonts w:ascii="Times New Roman" w:hAnsi="Times New Roman"/>
          <w:szCs w:val="20"/>
          <w:lang w:eastAsia="zh-CN"/>
        </w:rPr>
        <w:t>. [12, Lenovo] proposed to s</w:t>
      </w:r>
      <w:r w:rsidRPr="008B362F">
        <w:rPr>
          <w:rFonts w:ascii="Times New Roman" w:hAnsi="Times New Roman"/>
          <w:szCs w:val="20"/>
          <w:lang w:eastAsia="zh-CN"/>
        </w:rPr>
        <w:t>tudy fingerprinting as a Direct AI/ML positioning sub-use case, whereby channel observations/measurements, e.g., CIR, RSS measurements serve as input data to an AI/ML model to determine the target-</w:t>
      </w:r>
      <w:r>
        <w:rPr>
          <w:rFonts w:ascii="Times New Roman" w:hAnsi="Times New Roman"/>
          <w:szCs w:val="20"/>
          <w:lang w:eastAsia="zh-CN"/>
        </w:rPr>
        <w:t xml:space="preserve">UE’s location estimate and </w:t>
      </w:r>
      <w:r w:rsidRPr="008B362F">
        <w:rPr>
          <w:rFonts w:ascii="Times New Roman" w:hAnsi="Times New Roman"/>
          <w:szCs w:val="20"/>
          <w:lang w:eastAsia="zh-CN"/>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r w:rsidR="005B6CC2">
        <w:rPr>
          <w:rFonts w:ascii="Times New Roman" w:hAnsi="Times New Roman"/>
          <w:szCs w:val="20"/>
          <w:lang w:eastAsia="zh-CN"/>
        </w:rPr>
        <w:t xml:space="preserve">. [13, </w:t>
      </w:r>
      <w:r w:rsidR="00664594">
        <w:rPr>
          <w:rFonts w:ascii="Times New Roman" w:hAnsi="Times New Roman"/>
          <w:szCs w:val="20"/>
          <w:lang w:eastAsia="zh-CN"/>
        </w:rPr>
        <w:t>NVIDIA</w:t>
      </w:r>
      <w:r w:rsidR="005B6CC2">
        <w:rPr>
          <w:rFonts w:ascii="Times New Roman" w:hAnsi="Times New Roman"/>
          <w:szCs w:val="20"/>
          <w:lang w:eastAsia="zh-CN"/>
        </w:rPr>
        <w:t>] listed f</w:t>
      </w:r>
      <w:r w:rsidR="005B6CC2" w:rsidRPr="005B6CC2">
        <w:rPr>
          <w:rFonts w:ascii="Times New Roman" w:hAnsi="Times New Roman"/>
          <w:szCs w:val="20"/>
          <w:lang w:eastAsia="zh-CN"/>
        </w:rPr>
        <w:t>ingerprinting</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LOS/NLOS classification</w:t>
      </w:r>
      <w:r w:rsidR="005B6CC2">
        <w:rPr>
          <w:rFonts w:ascii="Times New Roman" w:hAnsi="Times New Roman"/>
          <w:szCs w:val="20"/>
          <w:lang w:eastAsia="zh-CN"/>
        </w:rPr>
        <w:t xml:space="preserve"> as s</w:t>
      </w:r>
      <w:r w:rsidR="005B6CC2" w:rsidRPr="005B6CC2">
        <w:rPr>
          <w:rFonts w:ascii="Times New Roman" w:hAnsi="Times New Roman"/>
          <w:szCs w:val="20"/>
          <w:lang w:eastAsia="zh-CN"/>
        </w:rPr>
        <w:t>ub use cases for AI/ML based positioning</w:t>
      </w:r>
      <w:r w:rsidR="005B6CC2">
        <w:rPr>
          <w:rFonts w:ascii="Times New Roman" w:hAnsi="Times New Roman"/>
          <w:szCs w:val="20"/>
          <w:lang w:eastAsia="zh-CN"/>
        </w:rPr>
        <w:t xml:space="preserve">. [16, CAICT] </w:t>
      </w:r>
      <w:r w:rsidR="005B6CC2">
        <w:rPr>
          <w:rFonts w:ascii="Times New Roman" w:hAnsi="Times New Roman"/>
          <w:szCs w:val="20"/>
          <w:lang w:eastAsia="zh-CN"/>
        </w:rPr>
        <w:lastRenderedPageBreak/>
        <w:t xml:space="preserve">proposed to consider at least two sub use cases: </w:t>
      </w:r>
      <w:r w:rsidR="005B6CC2" w:rsidRPr="005B6CC2">
        <w:rPr>
          <w:rFonts w:ascii="Times New Roman" w:hAnsi="Times New Roman"/>
          <w:szCs w:val="20"/>
          <w:lang w:eastAsia="zh-CN"/>
        </w:rPr>
        <w:t>Direct AI/ML positioning with fingerprinting</w:t>
      </w:r>
      <w:r w:rsidR="0064616C">
        <w:rPr>
          <w:rFonts w:ascii="Times New Roman" w:hAnsi="Times New Roman"/>
          <w:szCs w:val="20"/>
          <w:lang w:eastAsia="zh-CN"/>
        </w:rPr>
        <w:t xml:space="preserve"> </w:t>
      </w:r>
      <w:r w:rsidR="005B6CC2" w:rsidRPr="005B6CC2">
        <w:rPr>
          <w:rFonts w:ascii="Times New Roman" w:hAnsi="Times New Roman"/>
          <w:szCs w:val="20"/>
          <w:lang w:eastAsia="zh-CN"/>
        </w:rPr>
        <w:t>(CIR) in heavy NLOS scenario</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AI/ML assisted positioning with LOS/NLOS identification</w:t>
      </w:r>
      <w:r w:rsidR="005B6CC2">
        <w:rPr>
          <w:rFonts w:ascii="Times New Roman" w:hAnsi="Times New Roman"/>
          <w:szCs w:val="20"/>
          <w:lang w:eastAsia="zh-CN"/>
        </w:rPr>
        <w:t xml:space="preserve">. [17, Samsung] proposed that </w:t>
      </w:r>
      <w:r w:rsidR="005B6CC2" w:rsidRPr="005B6CC2">
        <w:rPr>
          <w:rFonts w:ascii="Times New Roman" w:hAnsi="Times New Roman"/>
          <w:szCs w:val="20"/>
          <w:lang w:eastAsia="zh-CN"/>
        </w:rPr>
        <w:t>both positioning location estimation and intermediate measurement estimation can be considered as candidate sub use-cases</w:t>
      </w:r>
      <w:r w:rsidR="005B6CC2">
        <w:rPr>
          <w:rFonts w:ascii="Times New Roman" w:hAnsi="Times New Roman"/>
          <w:szCs w:val="20"/>
          <w:lang w:eastAsia="zh-CN"/>
        </w:rPr>
        <w:t>. [21, Interdigital] proposed to s</w:t>
      </w:r>
      <w:r w:rsidR="005B6CC2" w:rsidRPr="005B6CC2">
        <w:rPr>
          <w:rFonts w:ascii="Times New Roman" w:hAnsi="Times New Roman"/>
          <w:szCs w:val="20"/>
          <w:lang w:eastAsia="zh-CN"/>
        </w:rPr>
        <w:t>tudy direct AI/ML positioning where at least RSRP, RSRPP for PRS resources and RSTD are used as inputs for AI/ML models</w:t>
      </w:r>
      <w:r w:rsidR="005B6CC2">
        <w:rPr>
          <w:rFonts w:ascii="Times New Roman" w:hAnsi="Times New Roman"/>
          <w:szCs w:val="20"/>
          <w:lang w:eastAsia="zh-CN"/>
        </w:rPr>
        <w:t xml:space="preserve"> and to s</w:t>
      </w:r>
      <w:r w:rsidR="005B6CC2" w:rsidRPr="005B6CC2">
        <w:rPr>
          <w:rFonts w:ascii="Times New Roman" w:hAnsi="Times New Roman"/>
          <w:szCs w:val="20"/>
          <w:lang w:eastAsia="zh-CN"/>
        </w:rPr>
        <w:t>tudy AI/ML assisted positioning where timing measurements are generated based on RSRP fingerprints</w:t>
      </w:r>
      <w:r w:rsidR="005B6CC2">
        <w:rPr>
          <w:rFonts w:ascii="Times New Roman" w:hAnsi="Times New Roman"/>
          <w:szCs w:val="20"/>
          <w:lang w:eastAsia="zh-CN"/>
        </w:rPr>
        <w:t xml:space="preserve">. [24, Apple] also proposed to study specification impact of both </w:t>
      </w:r>
      <w:r w:rsidR="005B6CC2" w:rsidRPr="005B6CC2">
        <w:rPr>
          <w:rFonts w:ascii="Times New Roman" w:hAnsi="Times New Roman"/>
          <w:szCs w:val="20"/>
          <w:lang w:eastAsia="zh-CN"/>
        </w:rPr>
        <w:t>Direct AI/ML based positioning model</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AI-assisted positioning with output of AI model serving as input to traditional positioning</w:t>
      </w:r>
      <w:r w:rsidR="005B6CC2">
        <w:rPr>
          <w:rFonts w:ascii="Times New Roman" w:hAnsi="Times New Roman"/>
          <w:szCs w:val="20"/>
          <w:lang w:eastAsia="zh-CN"/>
        </w:rPr>
        <w:t>.</w:t>
      </w:r>
    </w:p>
    <w:p w14:paraId="359FE1C8" w14:textId="389F464E" w:rsidR="008B362F" w:rsidRDefault="008B362F" w:rsidP="009D3214">
      <w:pPr>
        <w:pStyle w:val="ac"/>
        <w:spacing w:after="0"/>
        <w:rPr>
          <w:rFonts w:ascii="Times New Roman" w:hAnsi="Times New Roman"/>
          <w:szCs w:val="20"/>
          <w:lang w:eastAsia="zh-CN"/>
        </w:rPr>
      </w:pPr>
    </w:p>
    <w:p w14:paraId="1AF5A677" w14:textId="77777777" w:rsidR="00BD0809" w:rsidRPr="00BD0809" w:rsidRDefault="00BD0809" w:rsidP="009D3214">
      <w:pPr>
        <w:pStyle w:val="ac"/>
        <w:spacing w:after="0"/>
        <w:rPr>
          <w:rFonts w:ascii="Times New Roman" w:hAnsi="Times New Roman"/>
          <w:szCs w:val="20"/>
          <w:lang w:eastAsia="zh-CN"/>
        </w:rPr>
      </w:pPr>
    </w:p>
    <w:p w14:paraId="33C5980B" w14:textId="4C95490B"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45C04F61" w14:textId="36924127" w:rsidR="0030108F" w:rsidRDefault="001F33AE" w:rsidP="009D3214">
      <w:pPr>
        <w:pStyle w:val="ac"/>
        <w:spacing w:after="0"/>
        <w:rPr>
          <w:rFonts w:ascii="Times New Roman" w:hAnsi="Times New Roman"/>
          <w:szCs w:val="20"/>
          <w:lang w:eastAsia="zh-CN"/>
        </w:rPr>
      </w:pPr>
      <w:r>
        <w:rPr>
          <w:rFonts w:ascii="Times New Roman" w:hAnsi="Times New Roman"/>
          <w:szCs w:val="20"/>
          <w:lang w:eastAsia="zh-CN"/>
        </w:rPr>
        <w:t xml:space="preserve">Companies still have </w:t>
      </w:r>
      <w:r w:rsidR="008B2137">
        <w:rPr>
          <w:rFonts w:ascii="Times New Roman" w:hAnsi="Times New Roman"/>
          <w:szCs w:val="20"/>
          <w:lang w:eastAsia="zh-CN"/>
        </w:rPr>
        <w:t xml:space="preserve">somewhat </w:t>
      </w:r>
      <w:r>
        <w:rPr>
          <w:rFonts w:ascii="Times New Roman" w:hAnsi="Times New Roman"/>
          <w:szCs w:val="20"/>
          <w:lang w:eastAsia="zh-CN"/>
        </w:rPr>
        <w:t>different understanding of what is a ‘sub use case’.</w:t>
      </w:r>
      <w:r w:rsidR="00814910">
        <w:rPr>
          <w:rFonts w:ascii="Times New Roman" w:hAnsi="Times New Roman"/>
          <w:szCs w:val="20"/>
          <w:lang w:eastAsia="zh-CN"/>
        </w:rPr>
        <w:t xml:space="preserve"> </w:t>
      </w:r>
      <w:r w:rsidR="009E0CB4">
        <w:rPr>
          <w:rFonts w:ascii="Times New Roman" w:hAnsi="Times New Roman"/>
          <w:szCs w:val="20"/>
          <w:lang w:eastAsia="zh-CN"/>
        </w:rPr>
        <w:t xml:space="preserve">The difference is mainly on the level of details for AI/ML based positioning accuracy enhancement. </w:t>
      </w:r>
      <w:r w:rsidR="0030108F">
        <w:rPr>
          <w:rFonts w:ascii="Times New Roman" w:hAnsi="Times New Roman"/>
          <w:szCs w:val="20"/>
          <w:lang w:eastAsia="zh-CN"/>
        </w:rPr>
        <w:t>Furthermore, there’re different views on whether further categorization of sub use cases is needed. Some companies proposed second level of details</w:t>
      </w:r>
      <w:r w:rsidR="00F571DE">
        <w:rPr>
          <w:rFonts w:ascii="Times New Roman" w:hAnsi="Times New Roman"/>
          <w:szCs w:val="20"/>
          <w:lang w:eastAsia="zh-CN"/>
        </w:rPr>
        <w:t xml:space="preserve"> (e.g., input and/or output to AI/ML model) to further classify sub use cases. While others do not think that’s necessary.</w:t>
      </w:r>
      <w:r w:rsidR="0030108F">
        <w:rPr>
          <w:rFonts w:ascii="Times New Roman" w:hAnsi="Times New Roman"/>
          <w:szCs w:val="20"/>
          <w:lang w:eastAsia="zh-CN"/>
        </w:rPr>
        <w:t xml:space="preserve"> </w:t>
      </w:r>
    </w:p>
    <w:p w14:paraId="47A0AE33" w14:textId="77777777" w:rsidR="00882F89" w:rsidRDefault="00882F89" w:rsidP="009D3214">
      <w:pPr>
        <w:pStyle w:val="ac"/>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08D0" w14:paraId="6BFC7B65" w14:textId="77777777" w:rsidTr="0064616C">
        <w:tc>
          <w:tcPr>
            <w:tcW w:w="9639" w:type="dxa"/>
            <w:tcBorders>
              <w:top w:val="single" w:sz="4" w:space="0" w:color="auto"/>
              <w:left w:val="single" w:sz="4" w:space="0" w:color="auto"/>
              <w:bottom w:val="single" w:sz="4" w:space="0" w:color="auto"/>
              <w:right w:val="single" w:sz="4" w:space="0" w:color="auto"/>
            </w:tcBorders>
          </w:tcPr>
          <w:p w14:paraId="28D4DBE7" w14:textId="77777777" w:rsidR="00E108D0" w:rsidRDefault="00E108D0" w:rsidP="0064616C">
            <w:pPr>
              <w:spacing w:after="0"/>
              <w:rPr>
                <w:bCs/>
              </w:rPr>
            </w:pPr>
            <w:r>
              <w:rPr>
                <w:bCs/>
              </w:rPr>
              <w:t>Study the 3GPP framework for AI/ML for air-interface corresponding to each target use case regarding aspects such as performance, complexity, and potential specification impact.</w:t>
            </w:r>
          </w:p>
          <w:p w14:paraId="0904F41B" w14:textId="77777777" w:rsidR="00E108D0" w:rsidRDefault="00E108D0" w:rsidP="0064616C">
            <w:pPr>
              <w:spacing w:after="0"/>
              <w:rPr>
                <w:bCs/>
              </w:rPr>
            </w:pPr>
          </w:p>
          <w:p w14:paraId="1E15525A" w14:textId="77777777" w:rsidR="00E108D0" w:rsidRDefault="00E108D0" w:rsidP="0064616C">
            <w:pPr>
              <w:spacing w:after="0"/>
              <w:rPr>
                <w:bCs/>
              </w:rPr>
            </w:pPr>
            <w:r>
              <w:rPr>
                <w:bCs/>
              </w:rPr>
              <w:t xml:space="preserve">Use cases to focus on: </w:t>
            </w:r>
          </w:p>
          <w:p w14:paraId="3305166C" w14:textId="77777777" w:rsidR="00E108D0" w:rsidRDefault="00E108D0" w:rsidP="003A575C">
            <w:pPr>
              <w:numPr>
                <w:ilvl w:val="0"/>
                <w:numId w:val="9"/>
              </w:numPr>
              <w:spacing w:after="0"/>
              <w:rPr>
                <w:bCs/>
              </w:rPr>
            </w:pPr>
            <w:r>
              <w:rPr>
                <w:bCs/>
              </w:rPr>
              <w:t xml:space="preserve">Initial set of use cases includes: </w:t>
            </w:r>
          </w:p>
          <w:p w14:paraId="565E9AE7" w14:textId="77777777" w:rsidR="00E108D0" w:rsidRDefault="00E108D0"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6696ACF" w14:textId="77777777" w:rsidR="00E108D0" w:rsidRDefault="00E108D0" w:rsidP="003A575C">
            <w:pPr>
              <w:numPr>
                <w:ilvl w:val="0"/>
                <w:numId w:val="9"/>
              </w:numPr>
              <w:spacing w:after="0"/>
              <w:rPr>
                <w:bCs/>
              </w:rPr>
            </w:pPr>
            <w:r>
              <w:rPr>
                <w:bCs/>
              </w:rPr>
              <w:t>Finalize representative sub use cases for each use case for characterization and baseline performance evaluations by RAN#98</w:t>
            </w:r>
          </w:p>
          <w:p w14:paraId="15334757" w14:textId="77777777" w:rsidR="00E108D0" w:rsidRDefault="00E108D0"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6B449AA9" w14:textId="77777777" w:rsidR="00E108D0" w:rsidRDefault="00E108D0" w:rsidP="0064616C">
            <w:pPr>
              <w:spacing w:after="0"/>
              <w:rPr>
                <w:bCs/>
              </w:rPr>
            </w:pPr>
          </w:p>
          <w:p w14:paraId="41EE3F3A" w14:textId="77777777" w:rsidR="00E108D0" w:rsidRDefault="00E108D0" w:rsidP="0064616C">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B77199C" w14:textId="77777777" w:rsidR="00E108D0" w:rsidRDefault="00E108D0" w:rsidP="009D3214">
      <w:pPr>
        <w:pStyle w:val="ac"/>
        <w:spacing w:after="0"/>
        <w:rPr>
          <w:rFonts w:ascii="Times New Roman" w:hAnsi="Times New Roman"/>
          <w:szCs w:val="20"/>
          <w:lang w:eastAsia="zh-CN"/>
        </w:rPr>
      </w:pPr>
    </w:p>
    <w:p w14:paraId="48677B2B" w14:textId="3BE11878" w:rsidR="0064616C" w:rsidRDefault="0064616C" w:rsidP="0064616C">
      <w:pPr>
        <w:pStyle w:val="ac"/>
        <w:spacing w:after="0"/>
        <w:rPr>
          <w:rFonts w:ascii="Times New Roman" w:hAnsi="Times New Roman"/>
          <w:szCs w:val="20"/>
          <w:lang w:eastAsia="zh-CN"/>
        </w:rPr>
      </w:pPr>
      <w:r>
        <w:rPr>
          <w:rFonts w:ascii="Times New Roman" w:hAnsi="Times New Roman"/>
          <w:szCs w:val="20"/>
          <w:lang w:eastAsia="zh-CN"/>
        </w:rPr>
        <w:t>Moderator’s understanding of the task stated in the SID (relevant part copied above) to “f</w:t>
      </w:r>
      <w:r w:rsidRPr="00B83F5D">
        <w:rPr>
          <w:rFonts w:ascii="Times New Roman" w:hAnsi="Times New Roman"/>
          <w:szCs w:val="20"/>
          <w:lang w:eastAsia="zh-CN"/>
        </w:rPr>
        <w:t>inalize representative sub use cases for characterization and baseline performance evaluations by RAN#98</w:t>
      </w:r>
      <w:r>
        <w:rPr>
          <w:rFonts w:ascii="Times New Roman" w:hAnsi="Times New Roman"/>
          <w:szCs w:val="20"/>
          <w:lang w:eastAsia="zh-CN"/>
        </w:rPr>
        <w:t xml:space="preserve">” is that </w:t>
      </w:r>
      <w:r w:rsidR="00E43CE3">
        <w:rPr>
          <w:rFonts w:ascii="Times New Roman" w:hAnsi="Times New Roman"/>
          <w:szCs w:val="20"/>
          <w:lang w:eastAsia="zh-CN"/>
        </w:rPr>
        <w:t>selection of</w:t>
      </w:r>
      <w:r>
        <w:rPr>
          <w:rFonts w:ascii="Times New Roman" w:hAnsi="Times New Roman"/>
          <w:szCs w:val="20"/>
          <w:lang w:eastAsia="zh-CN"/>
        </w:rPr>
        <w:t xml:space="preserve"> representative sub use cases are meant to showcase the performance benefits of AI/ML approaches for positioning with complexity and potential specification impact identified </w:t>
      </w:r>
      <w:r w:rsidR="005730D5">
        <w:rPr>
          <w:rFonts w:ascii="Times New Roman" w:hAnsi="Times New Roman"/>
          <w:szCs w:val="20"/>
          <w:lang w:eastAsia="zh-CN"/>
        </w:rPr>
        <w:t xml:space="preserve">such that </w:t>
      </w:r>
      <w:r>
        <w:rPr>
          <w:rFonts w:ascii="Times New Roman" w:hAnsi="Times New Roman"/>
          <w:szCs w:val="20"/>
          <w:lang w:eastAsia="zh-CN"/>
        </w:rPr>
        <w:t xml:space="preserve">a framework </w:t>
      </w:r>
      <w:r w:rsidR="005730D5">
        <w:rPr>
          <w:rFonts w:ascii="Times New Roman" w:hAnsi="Times New Roman"/>
          <w:szCs w:val="20"/>
          <w:lang w:eastAsia="zh-CN"/>
        </w:rPr>
        <w:t xml:space="preserve">to </w:t>
      </w:r>
      <w:r w:rsidR="005730D5">
        <w:rPr>
          <w:bCs/>
        </w:rPr>
        <w:t>apply AI/ML to the air-interface can be formulated.</w:t>
      </w:r>
    </w:p>
    <w:p w14:paraId="24422ABF" w14:textId="7E00D807" w:rsidR="0064616C" w:rsidRDefault="0064616C" w:rsidP="0064616C">
      <w:pPr>
        <w:pStyle w:val="ac"/>
        <w:spacing w:after="0"/>
        <w:rPr>
          <w:bCs/>
        </w:rPr>
      </w:pPr>
      <w:r>
        <w:rPr>
          <w:rFonts w:ascii="Times New Roman" w:hAnsi="Times New Roman"/>
          <w:szCs w:val="20"/>
          <w:lang w:eastAsia="zh-CN"/>
        </w:rPr>
        <w:t xml:space="preserve">Based on 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5730D5">
        <w:rPr>
          <w:rFonts w:ascii="Times New Roman" w:hAnsi="Times New Roman"/>
          <w:szCs w:val="20"/>
          <w:lang w:eastAsia="zh-CN"/>
        </w:rPr>
        <w:t>Given the SID also stated that “</w:t>
      </w:r>
      <w:r w:rsidR="005730D5">
        <w:rPr>
          <w:bCs/>
        </w:rPr>
        <w:t xml:space="preserve">the AI/ML approaches for the selected sub use cases need to be diverse enough”, it seems not necessary to further </w:t>
      </w:r>
      <w:r w:rsidR="00E43CE3">
        <w:rPr>
          <w:bCs/>
        </w:rPr>
        <w:t>select</w:t>
      </w:r>
      <w:r w:rsidR="00BD6A77">
        <w:rPr>
          <w:bCs/>
        </w:rPr>
        <w:t xml:space="preserve"> </w:t>
      </w:r>
      <w:r w:rsidR="0056239D">
        <w:rPr>
          <w:bCs/>
        </w:rPr>
        <w:t xml:space="preserve">between </w:t>
      </w:r>
      <w:r w:rsidR="0056239D" w:rsidRPr="008B362F">
        <w:rPr>
          <w:rFonts w:ascii="Times New Roman" w:hAnsi="Times New Roman"/>
          <w:szCs w:val="20"/>
          <w:lang w:eastAsia="zh-CN"/>
        </w:rPr>
        <w:t>direct AI/ML positioning and AI/ML assisted positioning</w:t>
      </w:r>
      <w:r w:rsidR="0056239D">
        <w:rPr>
          <w:bCs/>
        </w:rPr>
        <w:t xml:space="preserve"> or to further </w:t>
      </w:r>
      <w:r w:rsidR="00E43CE3">
        <w:rPr>
          <w:bCs/>
        </w:rPr>
        <w:t xml:space="preserve">categorize </w:t>
      </w:r>
      <w:r w:rsidR="0056239D">
        <w:rPr>
          <w:bCs/>
        </w:rPr>
        <w:t xml:space="preserve">sub use cases based on different input/output </w:t>
      </w:r>
      <w:r w:rsidR="005730D5">
        <w:rPr>
          <w:bCs/>
        </w:rPr>
        <w:t xml:space="preserve">for the purpose of </w:t>
      </w:r>
      <w:r w:rsidR="00022E9A">
        <w:rPr>
          <w:bCs/>
        </w:rPr>
        <w:t xml:space="preserve">baseline </w:t>
      </w:r>
      <w:r w:rsidR="005730D5">
        <w:rPr>
          <w:bCs/>
        </w:rPr>
        <w:t>performance evaluation</w:t>
      </w:r>
      <w:r w:rsidR="00022E9A">
        <w:rPr>
          <w:bCs/>
        </w:rPr>
        <w:t>s</w:t>
      </w:r>
      <w:r w:rsidR="005730D5">
        <w:rPr>
          <w:bCs/>
        </w:rPr>
        <w:t xml:space="preserve"> and specification impact study</w:t>
      </w:r>
      <w:r w:rsidR="00022E9A">
        <w:rPr>
          <w:bCs/>
        </w:rPr>
        <w:t xml:space="preserve"> by RAN#98</w:t>
      </w:r>
      <w:r w:rsidR="005730D5">
        <w:rPr>
          <w:bCs/>
        </w:rPr>
        <w:t>.</w:t>
      </w:r>
      <w:r w:rsidR="00E43CE3">
        <w:rPr>
          <w:bCs/>
        </w:rPr>
        <w:t xml:space="preserve"> After all, the important task as stated in the SID is the actual performance, complexity, and potential specification impact study.</w:t>
      </w:r>
    </w:p>
    <w:p w14:paraId="5239EAEF" w14:textId="77777777" w:rsidR="00F571DE" w:rsidRDefault="00F571DE" w:rsidP="0064616C">
      <w:pPr>
        <w:pStyle w:val="ac"/>
        <w:spacing w:after="0"/>
        <w:rPr>
          <w:bCs/>
        </w:rPr>
      </w:pPr>
    </w:p>
    <w:p w14:paraId="6B1A82A0" w14:textId="31323776" w:rsidR="00F571DE" w:rsidRDefault="00F571DE" w:rsidP="00F571DE">
      <w:pPr>
        <w:pStyle w:val="ac"/>
        <w:spacing w:after="0"/>
        <w:rPr>
          <w:rFonts w:ascii="Times New Roman" w:hAnsi="Times New Roman"/>
          <w:szCs w:val="20"/>
          <w:lang w:eastAsia="zh-CN"/>
        </w:rPr>
      </w:pPr>
      <w:r>
        <w:rPr>
          <w:rFonts w:ascii="Times New Roman" w:hAnsi="Times New Roman"/>
          <w:szCs w:val="20"/>
          <w:lang w:eastAsia="zh-CN"/>
        </w:rPr>
        <w:t xml:space="preserve">Moderator observed that there’s a vast majority view from companies on what to study further. Other than [6, Google], many other companies all proposed to study further of performance evaluations and potential specification impact for both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w:t>
      </w:r>
    </w:p>
    <w:p w14:paraId="18991F96" w14:textId="77777777" w:rsidR="00F571DE" w:rsidRDefault="00F571DE" w:rsidP="0064616C">
      <w:pPr>
        <w:pStyle w:val="ac"/>
        <w:spacing w:after="0"/>
        <w:rPr>
          <w:bCs/>
        </w:rPr>
      </w:pPr>
    </w:p>
    <w:p w14:paraId="35C1F86C" w14:textId="5810D3C5" w:rsidR="00022E9A" w:rsidRDefault="00022E9A" w:rsidP="0064616C">
      <w:pPr>
        <w:pStyle w:val="ac"/>
        <w:spacing w:after="0"/>
        <w:rPr>
          <w:rFonts w:ascii="Times New Roman" w:hAnsi="Times New Roman"/>
          <w:szCs w:val="20"/>
          <w:lang w:eastAsia="zh-CN"/>
        </w:rPr>
      </w:pPr>
      <w:r>
        <w:rPr>
          <w:bCs/>
        </w:rPr>
        <w:t>With the above</w:t>
      </w:r>
      <w:r w:rsidR="0056239D">
        <w:rPr>
          <w:bCs/>
        </w:rPr>
        <w:t xml:space="preserve"> reasoning</w:t>
      </w:r>
      <w:r>
        <w:rPr>
          <w:bCs/>
        </w:rPr>
        <w:t>, the following proposal is formulated for discussion</w:t>
      </w:r>
      <w:r w:rsidR="0056239D">
        <w:rPr>
          <w:bCs/>
        </w:rPr>
        <w:t xml:space="preserve"> so that companies in RAN1 can concentrate on actual performance/specification impact study </w:t>
      </w:r>
      <w:r w:rsidR="008B2137">
        <w:rPr>
          <w:bCs/>
        </w:rPr>
        <w:t xml:space="preserve">of schemes </w:t>
      </w:r>
      <w:r w:rsidR="0056239D">
        <w:rPr>
          <w:bCs/>
        </w:rPr>
        <w:t xml:space="preserve">rather than debating on which </w:t>
      </w:r>
      <w:r w:rsidR="008B2137">
        <w:rPr>
          <w:bCs/>
        </w:rPr>
        <w:t>scheme to study/ev</w:t>
      </w:r>
      <w:r w:rsidR="0056239D">
        <w:rPr>
          <w:bCs/>
        </w:rPr>
        <w:t>aluat</w:t>
      </w:r>
      <w:r w:rsidR="008B2137">
        <w:rPr>
          <w:bCs/>
        </w:rPr>
        <w:t>e before any performed study</w:t>
      </w:r>
      <w:r>
        <w:rPr>
          <w:bCs/>
        </w:rPr>
        <w:t>.</w:t>
      </w:r>
    </w:p>
    <w:p w14:paraId="7C7F991A" w14:textId="77777777" w:rsidR="0064616C" w:rsidRDefault="0064616C" w:rsidP="009D3214">
      <w:pPr>
        <w:pStyle w:val="ac"/>
        <w:spacing w:after="0"/>
        <w:rPr>
          <w:rFonts w:ascii="Times New Roman" w:hAnsi="Times New Roman"/>
          <w:szCs w:val="20"/>
          <w:lang w:eastAsia="zh-CN"/>
        </w:rPr>
      </w:pPr>
    </w:p>
    <w:p w14:paraId="0F8006C9" w14:textId="77777777" w:rsidR="009D3214" w:rsidRDefault="009D3214" w:rsidP="009D3214">
      <w:pPr>
        <w:pStyle w:val="ac"/>
        <w:spacing w:after="0"/>
        <w:rPr>
          <w:rFonts w:ascii="Times New Roman" w:hAnsi="Times New Roman"/>
          <w:szCs w:val="20"/>
          <w:lang w:eastAsia="zh-CN"/>
        </w:rPr>
      </w:pPr>
    </w:p>
    <w:p w14:paraId="3D910655" w14:textId="0CA9023A" w:rsidR="009D3214" w:rsidRDefault="009D3214" w:rsidP="00BD3AFB">
      <w:pPr>
        <w:pStyle w:val="5"/>
      </w:pPr>
      <w:r w:rsidRPr="00BD3AFB">
        <w:rPr>
          <w:highlight w:val="cyan"/>
        </w:rPr>
        <w:t>Proposal 1</w:t>
      </w:r>
      <w:r w:rsidR="008722B7">
        <w:rPr>
          <w:highlight w:val="cyan"/>
        </w:rPr>
        <w:t>-3</w:t>
      </w:r>
    </w:p>
    <w:p w14:paraId="5831A4A6" w14:textId="43DC3C10" w:rsidR="005730D5" w:rsidRPr="00770756" w:rsidRDefault="005730D5" w:rsidP="005730D5">
      <w:pPr>
        <w:rPr>
          <w:lang w:eastAsia="zh-CN"/>
        </w:rPr>
      </w:pPr>
      <w:r w:rsidRPr="00770756">
        <w:rPr>
          <w:lang w:eastAsia="zh-CN"/>
        </w:rPr>
        <w:t xml:space="preserve">For </w:t>
      </w:r>
      <w:r w:rsidR="00164C7E">
        <w:rPr>
          <w:bCs/>
        </w:rPr>
        <w:t>characterization</w:t>
      </w:r>
      <w:r w:rsidR="00164C7E">
        <w:rPr>
          <w:lang w:eastAsia="zh-CN"/>
        </w:rPr>
        <w:t xml:space="preserve"> and </w:t>
      </w:r>
      <w:r>
        <w:rPr>
          <w:lang w:eastAsia="zh-CN"/>
        </w:rPr>
        <w:t>baseline performance evaluations</w:t>
      </w:r>
      <w:r w:rsidR="0030108F">
        <w:rPr>
          <w:lang w:eastAsia="zh-CN"/>
        </w:rPr>
        <w:t xml:space="preserve"> of AI/ML based </w:t>
      </w:r>
      <w:r w:rsidR="0030108F" w:rsidRPr="00770756">
        <w:rPr>
          <w:lang w:eastAsia="zh-CN"/>
        </w:rPr>
        <w:t>positioning accuracy enhancement</w:t>
      </w:r>
      <w:r w:rsidR="0030108F">
        <w:rPr>
          <w:lang w:eastAsia="zh-CN"/>
        </w:rPr>
        <w:t>,</w:t>
      </w:r>
      <w:r w:rsidRPr="00770756">
        <w:rPr>
          <w:lang w:eastAsia="zh-CN"/>
        </w:rPr>
        <w:t xml:space="preserve"> the following </w:t>
      </w:r>
      <w:r>
        <w:rPr>
          <w:lang w:eastAsia="zh-CN"/>
        </w:rPr>
        <w:t>two AI/ML based positioning</w:t>
      </w:r>
      <w:r w:rsidR="00022E9A">
        <w:rPr>
          <w:lang w:eastAsia="zh-CN"/>
        </w:rPr>
        <w:t xml:space="preserve"> methods</w:t>
      </w:r>
      <w:r>
        <w:rPr>
          <w:lang w:eastAsia="zh-CN"/>
        </w:rPr>
        <w:t xml:space="preserve"> are selected</w:t>
      </w:r>
      <w:r w:rsidRPr="00770756">
        <w:rPr>
          <w:lang w:eastAsia="zh-CN"/>
        </w:rPr>
        <w:t>.</w:t>
      </w:r>
    </w:p>
    <w:p w14:paraId="03866214" w14:textId="5F46DFAF" w:rsidR="005730D5" w:rsidRPr="00770756" w:rsidRDefault="005730D5"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lastRenderedPageBreak/>
        <w:t>Direct AI/ML positioning</w:t>
      </w:r>
    </w:p>
    <w:p w14:paraId="13DBAF10" w14:textId="2610794A" w:rsidR="005730D5" w:rsidRPr="00770756" w:rsidRDefault="005730D5"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w:t>
      </w:r>
    </w:p>
    <w:p w14:paraId="6DD7C7C9" w14:textId="0BB08257" w:rsidR="005730D5" w:rsidRDefault="00022E9A" w:rsidP="003A575C">
      <w:pPr>
        <w:pStyle w:val="af3"/>
        <w:numPr>
          <w:ilvl w:val="0"/>
          <w:numId w:val="24"/>
        </w:numPr>
        <w:rPr>
          <w:rFonts w:ascii="Times New Roman" w:hAnsi="Times New Roman"/>
          <w:sz w:val="20"/>
          <w:szCs w:val="20"/>
          <w:lang w:eastAsia="zh-CN"/>
        </w:rPr>
      </w:pPr>
      <w:r>
        <w:rPr>
          <w:rFonts w:ascii="Times New Roman" w:hAnsi="Times New Roman"/>
          <w:sz w:val="20"/>
          <w:szCs w:val="20"/>
          <w:lang w:eastAsia="zh-CN"/>
        </w:rPr>
        <w:t>Note</w:t>
      </w:r>
      <w:r w:rsidR="009534D6">
        <w:rPr>
          <w:rFonts w:ascii="Times New Roman" w:hAnsi="Times New Roman"/>
          <w:sz w:val="20"/>
          <w:szCs w:val="20"/>
          <w:lang w:eastAsia="zh-CN"/>
        </w:rPr>
        <w:t xml:space="preserve"> 1</w:t>
      </w:r>
      <w:r>
        <w:rPr>
          <w:rFonts w:ascii="Times New Roman" w:hAnsi="Times New Roman"/>
          <w:sz w:val="20"/>
          <w:szCs w:val="20"/>
          <w:lang w:eastAsia="zh-CN"/>
        </w:rPr>
        <w:t>: t</w:t>
      </w:r>
      <w:r w:rsidRPr="00022E9A">
        <w:rPr>
          <w:rFonts w:ascii="Times New Roman" w:hAnsi="Times New Roman"/>
          <w:sz w:val="20"/>
          <w:szCs w:val="20"/>
          <w:lang w:eastAsia="zh-CN"/>
        </w:rPr>
        <w:t>he selection does not intend to provide any indication of the prospects of any future normative project.</w:t>
      </w:r>
    </w:p>
    <w:p w14:paraId="0D850505" w14:textId="7DF92C58" w:rsidR="009534D6" w:rsidRDefault="009534D6" w:rsidP="003A575C">
      <w:pPr>
        <w:pStyle w:val="af3"/>
        <w:numPr>
          <w:ilvl w:val="0"/>
          <w:numId w:val="24"/>
        </w:numPr>
        <w:rPr>
          <w:rFonts w:ascii="Times New Roman" w:hAnsi="Times New Roman"/>
          <w:sz w:val="20"/>
          <w:szCs w:val="20"/>
          <w:lang w:eastAsia="zh-CN"/>
        </w:rPr>
      </w:pPr>
      <w:r>
        <w:rPr>
          <w:rFonts w:ascii="Times New Roman" w:hAnsi="Times New Roman"/>
          <w:sz w:val="20"/>
          <w:szCs w:val="20"/>
          <w:lang w:eastAsia="zh-CN"/>
        </w:rPr>
        <w:t>Note 2: further discussion</w:t>
      </w:r>
      <w:r w:rsidR="004A62BE">
        <w:rPr>
          <w:rFonts w:ascii="Times New Roman" w:hAnsi="Times New Roman"/>
          <w:sz w:val="20"/>
          <w:szCs w:val="20"/>
          <w:lang w:eastAsia="zh-CN"/>
        </w:rPr>
        <w:t xml:space="preserve"> (including</w:t>
      </w:r>
      <w:r>
        <w:rPr>
          <w:rFonts w:ascii="Times New Roman" w:hAnsi="Times New Roman"/>
          <w:sz w:val="20"/>
          <w:szCs w:val="20"/>
          <w:lang w:eastAsia="zh-CN"/>
        </w:rPr>
        <w:t xml:space="preserve"> </w:t>
      </w:r>
      <w:r w:rsidR="004A62BE">
        <w:rPr>
          <w:rFonts w:ascii="Times New Roman" w:hAnsi="Times New Roman"/>
          <w:sz w:val="20"/>
          <w:szCs w:val="20"/>
          <w:lang w:eastAsia="zh-CN"/>
        </w:rPr>
        <w:t xml:space="preserve">selection of </w:t>
      </w:r>
      <w:r w:rsidR="006B6EF8">
        <w:rPr>
          <w:rFonts w:ascii="Times New Roman" w:hAnsi="Times New Roman"/>
          <w:sz w:val="20"/>
          <w:szCs w:val="20"/>
          <w:lang w:eastAsia="zh-CN"/>
        </w:rPr>
        <w:t xml:space="preserve">other sub use cases </w:t>
      </w:r>
      <w:r>
        <w:rPr>
          <w:rFonts w:ascii="Times New Roman" w:hAnsi="Times New Roman"/>
          <w:sz w:val="20"/>
          <w:szCs w:val="20"/>
          <w:lang w:eastAsia="zh-CN"/>
        </w:rPr>
        <w:t xml:space="preserve">and/or </w:t>
      </w:r>
      <w:r w:rsidR="004A62BE">
        <w:rPr>
          <w:rFonts w:ascii="Times New Roman" w:hAnsi="Times New Roman"/>
          <w:sz w:val="20"/>
          <w:szCs w:val="20"/>
          <w:lang w:eastAsia="zh-CN"/>
        </w:rPr>
        <w:t xml:space="preserve">down selection </w:t>
      </w:r>
      <w:r>
        <w:rPr>
          <w:rFonts w:ascii="Times New Roman" w:hAnsi="Times New Roman"/>
          <w:sz w:val="20"/>
          <w:szCs w:val="20"/>
          <w:lang w:eastAsia="zh-CN"/>
        </w:rPr>
        <w:t xml:space="preserve">of </w:t>
      </w:r>
      <w:r w:rsidR="009E0CB4">
        <w:rPr>
          <w:rFonts w:ascii="Times New Roman" w:hAnsi="Times New Roman"/>
          <w:sz w:val="20"/>
          <w:szCs w:val="20"/>
          <w:lang w:eastAsia="zh-CN"/>
        </w:rPr>
        <w:t xml:space="preserve">selected </w:t>
      </w:r>
      <w:r>
        <w:rPr>
          <w:rFonts w:ascii="Times New Roman" w:hAnsi="Times New Roman"/>
          <w:sz w:val="20"/>
          <w:szCs w:val="20"/>
          <w:lang w:eastAsia="zh-CN"/>
        </w:rPr>
        <w:t>sub use cases</w:t>
      </w:r>
      <w:r w:rsidR="004A62BE">
        <w:rPr>
          <w:rFonts w:ascii="Times New Roman" w:hAnsi="Times New Roman"/>
          <w:sz w:val="20"/>
          <w:szCs w:val="20"/>
          <w:lang w:eastAsia="zh-CN"/>
        </w:rPr>
        <w:t>)</w:t>
      </w:r>
      <w:r>
        <w:rPr>
          <w:rFonts w:ascii="Times New Roman" w:hAnsi="Times New Roman"/>
          <w:sz w:val="20"/>
          <w:szCs w:val="20"/>
          <w:lang w:eastAsia="zh-CN"/>
        </w:rPr>
        <w:t xml:space="preserve"> are not precluded based on performance evaluation and potential specification impact study results</w:t>
      </w:r>
    </w:p>
    <w:p w14:paraId="1E08D1F5" w14:textId="77777777" w:rsidR="009D3214" w:rsidRDefault="009D3214" w:rsidP="009D3214">
      <w:pPr>
        <w:pStyle w:val="ac"/>
        <w:spacing w:after="0"/>
        <w:rPr>
          <w:rFonts w:ascii="Times New Roman" w:hAnsi="Times New Roman"/>
          <w:szCs w:val="20"/>
          <w:lang w:eastAsia="zh-CN"/>
        </w:rPr>
      </w:pPr>
    </w:p>
    <w:p w14:paraId="536B5FDF" w14:textId="77777777"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19923BD" w:rsidR="009D3214" w:rsidRDefault="007B7F54" w:rsidP="00750313">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9518B66" w14:textId="3691DC20" w:rsidR="009D3214" w:rsidRDefault="007B7F54" w:rsidP="00750313">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3CC7" w14:paraId="172B88FC" w14:textId="77777777" w:rsidTr="00750313">
        <w:trPr>
          <w:trHeight w:val="339"/>
        </w:trPr>
        <w:tc>
          <w:tcPr>
            <w:tcW w:w="1871" w:type="dxa"/>
          </w:tcPr>
          <w:p w14:paraId="1918F6E3" w14:textId="4B59926D"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C41A22" w14:textId="465339F6"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93CC7" w14:paraId="409A200C" w14:textId="77777777" w:rsidTr="00750313">
        <w:trPr>
          <w:trHeight w:val="339"/>
        </w:trPr>
        <w:tc>
          <w:tcPr>
            <w:tcW w:w="1871" w:type="dxa"/>
          </w:tcPr>
          <w:p w14:paraId="7C32DE1F" w14:textId="635305D0" w:rsidR="00393CC7" w:rsidRDefault="00745537" w:rsidP="00393CC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6803C67" w14:textId="48D0861D" w:rsidR="00393CC7" w:rsidRDefault="00745537" w:rsidP="00393CC7">
            <w:pPr>
              <w:pStyle w:val="ac"/>
              <w:spacing w:after="0"/>
              <w:rPr>
                <w:rFonts w:ascii="Times New Roman" w:hAnsi="Times New Roman"/>
                <w:szCs w:val="20"/>
                <w:lang w:eastAsia="zh-CN"/>
              </w:rPr>
            </w:pPr>
            <w:r>
              <w:rPr>
                <w:rFonts w:ascii="Times New Roman" w:hAnsi="Times New Roman"/>
                <w:szCs w:val="20"/>
                <w:lang w:eastAsia="zh-CN"/>
              </w:rPr>
              <w:t>Support</w:t>
            </w:r>
          </w:p>
        </w:tc>
      </w:tr>
      <w:tr w:rsidR="00413A0D" w14:paraId="4030E250" w14:textId="77777777" w:rsidTr="00750313">
        <w:trPr>
          <w:trHeight w:val="339"/>
        </w:trPr>
        <w:tc>
          <w:tcPr>
            <w:tcW w:w="1871" w:type="dxa"/>
          </w:tcPr>
          <w:p w14:paraId="0FC78691" w14:textId="2E66E810" w:rsidR="00413A0D" w:rsidRPr="00413A0D" w:rsidRDefault="00413A0D" w:rsidP="00393CC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w:t>
            </w:r>
          </w:p>
        </w:tc>
        <w:tc>
          <w:tcPr>
            <w:tcW w:w="8021" w:type="dxa"/>
          </w:tcPr>
          <w:p w14:paraId="74822776" w14:textId="3CE16EDA" w:rsidR="00413A0D" w:rsidRPr="00413A0D" w:rsidRDefault="00413A0D" w:rsidP="00393CC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Fine with the proposal</w:t>
            </w:r>
          </w:p>
        </w:tc>
      </w:tr>
    </w:tbl>
    <w:p w14:paraId="6D7AF5A8" w14:textId="77777777" w:rsidR="005F104B" w:rsidRDefault="005F104B" w:rsidP="005F104B"/>
    <w:p w14:paraId="19534661" w14:textId="77777777" w:rsidR="0087287F" w:rsidRPr="0087287F" w:rsidRDefault="0087287F" w:rsidP="0087287F"/>
    <w:p w14:paraId="062EBFF3" w14:textId="105A71C9" w:rsidR="00A36C59" w:rsidRPr="00506FE7" w:rsidRDefault="00571EA8" w:rsidP="00A36C59">
      <w:pPr>
        <w:pStyle w:val="1"/>
        <w:numPr>
          <w:ilvl w:val="0"/>
          <w:numId w:val="2"/>
        </w:numPr>
        <w:ind w:left="360"/>
        <w:rPr>
          <w:rFonts w:cs="Arial"/>
          <w:sz w:val="32"/>
          <w:szCs w:val="32"/>
          <w:lang w:val="en-US"/>
        </w:rPr>
      </w:pPr>
      <w:r>
        <w:rPr>
          <w:rFonts w:cs="Arial"/>
          <w:sz w:val="32"/>
          <w:szCs w:val="32"/>
          <w:lang w:val="en-US"/>
        </w:rPr>
        <w:t>C</w:t>
      </w:r>
      <w:r w:rsidRPr="00371B4A">
        <w:rPr>
          <w:rFonts w:cs="Arial"/>
          <w:sz w:val="32"/>
          <w:szCs w:val="32"/>
          <w:lang w:val="en-US"/>
        </w:rPr>
        <w:t>ollaboration levels</w:t>
      </w:r>
      <w:r>
        <w:rPr>
          <w:rFonts w:cs="Arial"/>
          <w:sz w:val="32"/>
          <w:szCs w:val="32"/>
          <w:lang w:val="en-US"/>
        </w:rPr>
        <w:t xml:space="preserve"> and potential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3A575C">
            <w:pPr>
              <w:numPr>
                <w:ilvl w:val="0"/>
                <w:numId w:val="9"/>
              </w:numPr>
              <w:spacing w:after="0"/>
              <w:rPr>
                <w:bCs/>
              </w:rPr>
            </w:pPr>
            <w:r>
              <w:rPr>
                <w:bCs/>
              </w:rPr>
              <w:t xml:space="preserve">Initial set of use cases includes: </w:t>
            </w:r>
          </w:p>
          <w:p w14:paraId="6C4A6A08" w14:textId="77777777" w:rsidR="00703779" w:rsidRDefault="00703779" w:rsidP="003A575C">
            <w:pPr>
              <w:numPr>
                <w:ilvl w:val="1"/>
                <w:numId w:val="9"/>
              </w:numPr>
              <w:spacing w:after="0"/>
              <w:rPr>
                <w:bCs/>
              </w:rPr>
            </w:pPr>
            <w:r>
              <w:rPr>
                <w:bCs/>
              </w:rPr>
              <w:t>CSI feedback enhancement, e.g., overhead reduction, improved accuracy, prediction [RAN1]</w:t>
            </w:r>
          </w:p>
          <w:p w14:paraId="7DD297CF"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3A575C">
            <w:pPr>
              <w:numPr>
                <w:ilvl w:val="1"/>
                <w:numId w:val="9"/>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3A575C">
            <w:pPr>
              <w:numPr>
                <w:ilvl w:val="0"/>
                <w:numId w:val="10"/>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3A575C">
            <w:pPr>
              <w:numPr>
                <w:ilvl w:val="1"/>
                <w:numId w:val="9"/>
              </w:numPr>
              <w:spacing w:after="0"/>
              <w:rPr>
                <w:bCs/>
              </w:rPr>
            </w:pPr>
            <w:r>
              <w:rPr>
                <w:bCs/>
              </w:rPr>
              <w:t>PHY layer aspects, e.g., (RAN1)</w:t>
            </w:r>
          </w:p>
          <w:p w14:paraId="39CA0236" w14:textId="77777777" w:rsidR="00703779" w:rsidRDefault="00703779" w:rsidP="003A575C">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3A575C">
            <w:pPr>
              <w:numPr>
                <w:ilvl w:val="2"/>
                <w:numId w:val="9"/>
              </w:numPr>
              <w:spacing w:after="0"/>
              <w:rPr>
                <w:bCs/>
              </w:rPr>
            </w:pPr>
            <w:r>
              <w:rPr>
                <w:bCs/>
              </w:rPr>
              <w:lastRenderedPageBreak/>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3A575C">
            <w:pPr>
              <w:numPr>
                <w:ilvl w:val="1"/>
                <w:numId w:val="9"/>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3A575C">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3A575C">
            <w:pPr>
              <w:numPr>
                <w:ilvl w:val="2"/>
                <w:numId w:val="9"/>
              </w:numPr>
              <w:spacing w:after="0"/>
              <w:rPr>
                <w:bCs/>
              </w:rPr>
            </w:pPr>
            <w:r>
              <w:t xml:space="preserve">Collaboration level specific specification impact per use case </w:t>
            </w:r>
          </w:p>
          <w:p w14:paraId="7E33C8E8" w14:textId="77777777" w:rsidR="00703779" w:rsidRDefault="00703779" w:rsidP="003A575C">
            <w:pPr>
              <w:numPr>
                <w:ilvl w:val="1"/>
                <w:numId w:val="9"/>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3A575C">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3A575C">
            <w:pPr>
              <w:numPr>
                <w:ilvl w:val="2"/>
                <w:numId w:val="9"/>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536A93">
      <w:pPr>
        <w:pStyle w:val="af3"/>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536A93">
      <w:pPr>
        <w:pStyle w:val="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d"/>
        <w:tblW w:w="0" w:type="auto"/>
        <w:tblLook w:val="04A0" w:firstRow="1" w:lastRow="0" w:firstColumn="1" w:lastColumn="0" w:noHBand="0" w:noVBand="1"/>
      </w:tblPr>
      <w:tblGrid>
        <w:gridCol w:w="1966"/>
        <w:gridCol w:w="7996"/>
      </w:tblGrid>
      <w:tr w:rsidR="00A36C59" w:rsidRPr="00D02B9E" w14:paraId="64735F5E" w14:textId="77777777" w:rsidTr="00291C97">
        <w:tc>
          <w:tcPr>
            <w:tcW w:w="1966" w:type="dxa"/>
          </w:tcPr>
          <w:p w14:paraId="60E818A5"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6" w:type="dxa"/>
          </w:tcPr>
          <w:p w14:paraId="4306518D"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36C59" w:rsidRPr="00D02B9E" w14:paraId="4A90FFC3" w14:textId="77777777" w:rsidTr="00291C97">
        <w:tc>
          <w:tcPr>
            <w:tcW w:w="1966" w:type="dxa"/>
          </w:tcPr>
          <w:p w14:paraId="391E8E7D" w14:textId="6CB20C68" w:rsidR="00A36C59" w:rsidRPr="00D02B9E" w:rsidRDefault="0006170D" w:rsidP="001846CE">
            <w:pPr>
              <w:rPr>
                <w:rFonts w:asciiTheme="minorHAnsi" w:hAnsiTheme="minorHAnsi" w:cstheme="minorHAnsi"/>
                <w:lang w:val="en-GB" w:eastAsia="zh-CN"/>
              </w:rPr>
            </w:pPr>
            <w:r w:rsidRPr="00D02B9E">
              <w:rPr>
                <w:rFonts w:asciiTheme="minorHAnsi" w:hAnsiTheme="minorHAnsi" w:cstheme="minorHAnsi"/>
                <w:lang w:val="en-GB" w:eastAsia="zh-CN"/>
              </w:rPr>
              <w:t>[1, Huawei]</w:t>
            </w:r>
          </w:p>
        </w:tc>
        <w:tc>
          <w:tcPr>
            <w:tcW w:w="7996" w:type="dxa"/>
          </w:tcPr>
          <w:p w14:paraId="0CBCD4A8"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Study potential specification impact for AI/ML-based positioning, including feedback of channel measurements (e.g., CIR, CFR, PDP) to LMF.</w:t>
            </w:r>
            <w:r w:rsidRPr="00D02B9E">
              <w:rPr>
                <w:rFonts w:asciiTheme="minorHAnsi" w:eastAsia="MS Mincho" w:hAnsiTheme="minorHAnsi" w:cstheme="minorHAnsi"/>
                <w:b/>
                <w:i/>
                <w:lang w:eastAsia="ja-JP"/>
              </w:rPr>
              <w:fldChar w:fldCharType="end"/>
            </w:r>
          </w:p>
          <w:p w14:paraId="4336E363"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1</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D02B9E">
              <w:rPr>
                <w:rFonts w:asciiTheme="minorHAnsi" w:eastAsia="MS Mincho" w:hAnsiTheme="minorHAnsi" w:cstheme="minorHAnsi"/>
                <w:b/>
                <w:i/>
                <w:lang w:eastAsia="ja-JP"/>
              </w:rPr>
              <w:fldChar w:fldCharType="end"/>
            </w:r>
          </w:p>
          <w:p w14:paraId="2BBE19D5"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2</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sidRPr="00D02B9E">
              <w:rPr>
                <w:rFonts w:asciiTheme="minorHAnsi" w:eastAsia="MS Mincho" w:hAnsiTheme="minorHAnsi" w:cstheme="minorHAnsi"/>
                <w:b/>
                <w:i/>
                <w:lang w:eastAsia="ja-JP"/>
              </w:rPr>
              <w:fldChar w:fldCharType="end"/>
            </w:r>
          </w:p>
          <w:p w14:paraId="36F1D8DF"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 assisted positioning such as the LOS/NLOS identification sub use case, gNB-side</w:t>
            </w:r>
            <w:r w:rsidRPr="00D02B9E" w:rsidDel="000830F2">
              <w:rPr>
                <w:rFonts w:asciiTheme="minorHAnsi" w:hAnsiTheme="minorHAnsi" w:cstheme="minorHAnsi"/>
                <w:b/>
                <w:bCs/>
                <w:i/>
                <w:lang w:eastAsia="zh-CN"/>
              </w:rPr>
              <w:t xml:space="preserve"> </w:t>
            </w:r>
            <w:r w:rsidRPr="00D02B9E">
              <w:rPr>
                <w:rFonts w:asciiTheme="minorHAnsi" w:hAnsiTheme="minorHAnsi" w:cstheme="minorHAnsi"/>
                <w:b/>
                <w:bCs/>
                <w:i/>
                <w:lang w:eastAsia="zh-CN"/>
              </w:rPr>
              <w:t>operation mode (model training/updating/inference at gNB) can achieve lower latency than LMF-side operation mode.</w:t>
            </w:r>
            <w:r w:rsidRPr="00D02B9E">
              <w:rPr>
                <w:rFonts w:asciiTheme="minorHAnsi" w:eastAsia="MS Mincho" w:hAnsiTheme="minorHAnsi" w:cstheme="minorHAnsi"/>
                <w:b/>
                <w:i/>
                <w:lang w:eastAsia="ja-JP"/>
              </w:rPr>
              <w:fldChar w:fldCharType="end"/>
            </w:r>
          </w:p>
          <w:p w14:paraId="1928BABF" w14:textId="47F629EF" w:rsidR="00A36C59" w:rsidRPr="00D02B9E" w:rsidRDefault="0006170D" w:rsidP="00D047C6">
            <w:pPr>
              <w:rPr>
                <w:rFonts w:asciiTheme="minorHAnsi" w:hAnsiTheme="minorHAnsi" w:cstheme="minorHAnsi"/>
                <w:lang w:eastAsia="zh-CN"/>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it is simpler to perform the model training/updating/inference of AI/ML models at Network side.</w:t>
            </w:r>
            <w:r w:rsidRPr="00D02B9E">
              <w:rPr>
                <w:rFonts w:asciiTheme="minorHAnsi" w:eastAsia="MS Mincho" w:hAnsiTheme="minorHAnsi" w:cstheme="minorHAnsi"/>
                <w:b/>
                <w:i/>
                <w:lang w:eastAsia="ja-JP"/>
              </w:rPr>
              <w:fldChar w:fldCharType="end"/>
            </w:r>
          </w:p>
        </w:tc>
      </w:tr>
      <w:tr w:rsidR="00A36C59" w:rsidRPr="00D02B9E" w14:paraId="1BF9D4B6" w14:textId="77777777" w:rsidTr="00291C97">
        <w:tc>
          <w:tcPr>
            <w:tcW w:w="1966" w:type="dxa"/>
          </w:tcPr>
          <w:p w14:paraId="37B0B588" w14:textId="6EF75D37"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7996" w:type="dxa"/>
          </w:tcPr>
          <w:p w14:paraId="2912CE3B" w14:textId="77777777" w:rsidR="00B659BA" w:rsidRPr="00B659BA" w:rsidRDefault="00B659BA" w:rsidP="00B659BA">
            <w:pPr>
              <w:rPr>
                <w:b/>
              </w:rPr>
            </w:pPr>
            <w:r w:rsidRPr="00B659BA">
              <w:rPr>
                <w:b/>
              </w:rPr>
              <w:t>Proposal 2:</w:t>
            </w:r>
            <w:r w:rsidRPr="00B659BA">
              <w:rPr>
                <w:b/>
              </w:rPr>
              <w:tab/>
              <w:t>Support time domain CIR as one model input for training of AI/ML model for positioning.</w:t>
            </w:r>
          </w:p>
          <w:p w14:paraId="517E7F8E" w14:textId="77777777" w:rsidR="00B659BA" w:rsidRPr="00B659BA" w:rsidRDefault="00B659BA" w:rsidP="00B659BA">
            <w:pPr>
              <w:rPr>
                <w:b/>
              </w:rPr>
            </w:pPr>
            <w:r w:rsidRPr="00B659BA">
              <w:rPr>
                <w:b/>
              </w:rPr>
              <w:t>Proposal 3:</w:t>
            </w:r>
            <w:r w:rsidRPr="00B659BA">
              <w:rPr>
                <w:b/>
              </w:rPr>
              <w:tab/>
              <w:t xml:space="preserve">Study signaling, procedures and assistance information for data collection for both cases where measurement is conducted at UE side and at the network. </w:t>
            </w:r>
          </w:p>
          <w:p w14:paraId="7CF0476B" w14:textId="77777777" w:rsidR="00B659BA" w:rsidRPr="00B659BA" w:rsidRDefault="00B659BA" w:rsidP="00B659BA">
            <w:pPr>
              <w:rPr>
                <w:b/>
              </w:rPr>
            </w:pPr>
            <w:r w:rsidRPr="00B659BA">
              <w:rPr>
                <w:b/>
              </w:rPr>
              <w:lastRenderedPageBreak/>
              <w:t>Proposal 4:</w:t>
            </w:r>
            <w:r w:rsidRPr="00B659BA">
              <w:rPr>
                <w:b/>
              </w:rPr>
              <w:tab/>
              <w:t>When AI/ML model is deployed at UE side, network side should transfer the model information to the target UE.</w:t>
            </w:r>
          </w:p>
          <w:p w14:paraId="28F0D619" w14:textId="77777777" w:rsidR="00B659BA" w:rsidRPr="00B659BA" w:rsidRDefault="00B659BA" w:rsidP="00B659BA">
            <w:pPr>
              <w:rPr>
                <w:b/>
              </w:rPr>
            </w:pPr>
            <w:r w:rsidRPr="00B659BA">
              <w:rPr>
                <w:b/>
              </w:rPr>
              <w:t>Proposal 5:</w:t>
            </w:r>
            <w:r w:rsidRPr="00B659BA">
              <w:rPr>
                <w:b/>
              </w:rPr>
              <w:tab/>
              <w:t>The process of model activation and deactivation is needed to flexibly control the model's lifecycle, so as to ensure positioning performance.</w:t>
            </w:r>
          </w:p>
          <w:p w14:paraId="3A524B3C" w14:textId="77777777" w:rsidR="00B659BA" w:rsidRPr="00B659BA" w:rsidRDefault="00B659BA" w:rsidP="00B659BA">
            <w:pPr>
              <w:rPr>
                <w:b/>
              </w:rPr>
            </w:pPr>
            <w:r w:rsidRPr="00B659BA">
              <w:rPr>
                <w:b/>
              </w:rPr>
              <w:t>Proposal 6:</w:t>
            </w:r>
            <w:r w:rsidRPr="00B659BA">
              <w:rPr>
                <w:b/>
              </w:rPr>
              <w:tab/>
              <w:t xml:space="preserve">Network side could send a model selection instruction to instruct the target UE to select a suitable model from the model pool, when the current model does not work well. </w:t>
            </w:r>
          </w:p>
          <w:p w14:paraId="021D0196" w14:textId="77777777" w:rsidR="00B659BA" w:rsidRPr="00B659BA" w:rsidRDefault="00B659BA" w:rsidP="00B659BA">
            <w:pPr>
              <w:rPr>
                <w:b/>
              </w:rPr>
            </w:pPr>
            <w:r w:rsidRPr="00B659BA">
              <w:rPr>
                <w:b/>
              </w:rPr>
              <w:t>Proposal 7:</w:t>
            </w:r>
            <w:r w:rsidRPr="00B659BA">
              <w:rPr>
                <w:b/>
              </w:rPr>
              <w:tab/>
              <w:t>The assistance information from network side is required to support model monitoring at UE side.</w:t>
            </w:r>
          </w:p>
          <w:p w14:paraId="2DD2813B" w14:textId="77777777" w:rsidR="00B659BA" w:rsidRPr="00B659BA" w:rsidRDefault="00B659BA" w:rsidP="00B659BA">
            <w:pPr>
              <w:rPr>
                <w:b/>
              </w:rPr>
            </w:pPr>
            <w:r w:rsidRPr="00B659BA">
              <w:rPr>
                <w:b/>
              </w:rPr>
              <w:t>Proposal 8:</w:t>
            </w:r>
            <w:r w:rsidRPr="00B659BA">
              <w:rPr>
                <w:b/>
              </w:rPr>
              <w:tab/>
              <w:t>The assistance information from UE side is required to support model monitoring at network side.</w:t>
            </w:r>
          </w:p>
          <w:p w14:paraId="7FB46E94" w14:textId="77777777" w:rsidR="00B659BA" w:rsidRPr="00B659BA" w:rsidRDefault="00B659BA" w:rsidP="00B659BA">
            <w:pPr>
              <w:rPr>
                <w:b/>
              </w:rPr>
            </w:pPr>
            <w:r w:rsidRPr="00B659BA">
              <w:rPr>
                <w:b/>
              </w:rPr>
              <w:t>Proposal 9:</w:t>
            </w:r>
            <w:r w:rsidRPr="00B659BA">
              <w:rPr>
                <w:b/>
              </w:rPr>
              <w:tab/>
              <w:t>When fine-tuning is conducted at UE side, UE capability corresponding to fine-tuning is required.</w:t>
            </w:r>
          </w:p>
          <w:p w14:paraId="480312CF" w14:textId="77777777" w:rsidR="00B659BA" w:rsidRPr="00B659BA" w:rsidRDefault="00B659BA" w:rsidP="00B659BA">
            <w:pPr>
              <w:rPr>
                <w:b/>
              </w:rPr>
            </w:pPr>
            <w:r w:rsidRPr="00B659BA">
              <w:rPr>
                <w:b/>
              </w:rPr>
              <w:t>Proposal 10:</w:t>
            </w:r>
            <w:r w:rsidRPr="00B659BA">
              <w:rPr>
                <w:b/>
              </w:rPr>
              <w:tab/>
              <w:t>To enable model fine-tuning when AI/ML model inference is at UE side, support assistance information to the target UE about pre-trained model and training configuration.</w:t>
            </w:r>
          </w:p>
          <w:p w14:paraId="38F57088" w14:textId="77777777" w:rsidR="00B659BA" w:rsidRPr="00B659BA" w:rsidRDefault="00B659BA" w:rsidP="00B659BA">
            <w:pPr>
              <w:rPr>
                <w:b/>
              </w:rPr>
            </w:pPr>
            <w:r w:rsidRPr="00B659BA">
              <w:rPr>
                <w:b/>
              </w:rPr>
              <w:t>Proposal 11:</w:t>
            </w:r>
            <w:r w:rsidRPr="00B659BA">
              <w:rPr>
                <w:b/>
              </w:rPr>
              <w:tab/>
              <w:t>Training data collection request for model fine-tuning and feedback from the target UE is required to support model fine-tuning at network side.</w:t>
            </w:r>
          </w:p>
          <w:p w14:paraId="3AEAE95F" w14:textId="77777777" w:rsidR="00B659BA" w:rsidRPr="00B659BA" w:rsidRDefault="00B659BA" w:rsidP="00B659BA">
            <w:pPr>
              <w:rPr>
                <w:b/>
              </w:rPr>
            </w:pPr>
            <w:r w:rsidRPr="00B659BA">
              <w:rPr>
                <w:b/>
              </w:rPr>
              <w:t>Proposal 12:</w:t>
            </w:r>
            <w:r w:rsidRPr="00B659BA">
              <w:rPr>
                <w:b/>
              </w:rPr>
              <w:tab/>
              <w:t>Support time domain CIR as one model input for AI/ML based positioning.</w:t>
            </w:r>
          </w:p>
          <w:p w14:paraId="6107C4CA" w14:textId="77777777" w:rsidR="00B659BA" w:rsidRPr="00B659BA" w:rsidRDefault="00B659BA" w:rsidP="00B659BA">
            <w:pPr>
              <w:rPr>
                <w:b/>
              </w:rPr>
            </w:pPr>
            <w:r w:rsidRPr="00B659BA">
              <w:rPr>
                <w:b/>
              </w:rPr>
              <w:t>Proposal 13:</w:t>
            </w:r>
            <w:r w:rsidRPr="00B659BA">
              <w:rPr>
                <w:b/>
              </w:rPr>
              <w:tab/>
              <w:t>For direct AI/ML positioning, when model inference is at network side, request to and feedback from the target UE of the necessary measurement (e.g., as the input to the AI/ML model) for model inference is needed.</w:t>
            </w:r>
          </w:p>
          <w:p w14:paraId="02156D14" w14:textId="77777777" w:rsidR="00B659BA" w:rsidRPr="00B659BA" w:rsidRDefault="00B659BA" w:rsidP="00B659BA">
            <w:pPr>
              <w:rPr>
                <w:b/>
              </w:rPr>
            </w:pPr>
            <w:r w:rsidRPr="00B659BA">
              <w:rPr>
                <w:b/>
              </w:rPr>
              <w:t>Proposal 14:</w:t>
            </w:r>
            <w:r w:rsidRPr="00B659BA">
              <w:rPr>
                <w:b/>
              </w:rPr>
              <w:tab/>
              <w:t>For AI/ML assisted &amp; UE assisted positioning, support the target UE to report the output of AI/ML model inference (intermediate feature for positioning) when model inference is at UE side.</w:t>
            </w:r>
          </w:p>
          <w:p w14:paraId="0B0636C4" w14:textId="77777777" w:rsidR="00B659BA" w:rsidRPr="00B659BA" w:rsidRDefault="00B659BA" w:rsidP="00B659BA">
            <w:pPr>
              <w:rPr>
                <w:b/>
              </w:rPr>
            </w:pPr>
            <w:r w:rsidRPr="00B659BA">
              <w:rPr>
                <w:b/>
              </w:rPr>
              <w:t>Proposal 15:</w:t>
            </w:r>
            <w:r w:rsidRPr="00B659BA">
              <w:rPr>
                <w:b/>
              </w:rPr>
              <w:tab/>
              <w:t>For AI/ML assisted positioning, when model inference is at network side, request to and feedback from the target UE of the necessary measurement (e.g., as the input to the AI/ML model) for model inference is needed.</w:t>
            </w:r>
          </w:p>
          <w:p w14:paraId="086FADEA" w14:textId="77777777" w:rsidR="00B659BA" w:rsidRPr="00B659BA" w:rsidRDefault="00B659BA" w:rsidP="00B659BA">
            <w:pPr>
              <w:rPr>
                <w:b/>
              </w:rPr>
            </w:pPr>
            <w:r w:rsidRPr="00B659BA">
              <w:rPr>
                <w:b/>
              </w:rPr>
              <w:t>Proposal 16:</w:t>
            </w:r>
            <w:r w:rsidRPr="00B659BA">
              <w:rPr>
                <w:b/>
              </w:rPr>
              <w:tab/>
              <w:t>A general model management procedure should be specially studied for AI/ML based positioning accuracy enhancement.</w:t>
            </w:r>
          </w:p>
          <w:p w14:paraId="1130E625" w14:textId="3F6F90A9" w:rsidR="00A36C59" w:rsidRPr="00B659BA" w:rsidRDefault="00B659BA" w:rsidP="00B659BA">
            <w:pPr>
              <w:rPr>
                <w:b/>
              </w:rPr>
            </w:pPr>
            <w:r w:rsidRPr="00B659BA">
              <w:rPr>
                <w:b/>
              </w:rPr>
              <w:t>Proposal 17:</w:t>
            </w:r>
            <w:r w:rsidRPr="00B659BA">
              <w:rPr>
                <w:b/>
              </w:rPr>
              <w:tab/>
              <w:t>Support to study the detailed assistance signaling configuration when the model management procedure for AI/ML based positioning is agreed.</w:t>
            </w:r>
          </w:p>
        </w:tc>
      </w:tr>
      <w:tr w:rsidR="00A36C59" w:rsidRPr="00D02B9E" w14:paraId="4AD76947" w14:textId="77777777" w:rsidTr="00291C97">
        <w:tc>
          <w:tcPr>
            <w:tcW w:w="1966" w:type="dxa"/>
          </w:tcPr>
          <w:p w14:paraId="5A621797" w14:textId="4E222A1D"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[3, ZTE]</w:t>
            </w:r>
          </w:p>
        </w:tc>
        <w:tc>
          <w:tcPr>
            <w:tcW w:w="7996" w:type="dxa"/>
          </w:tcPr>
          <w:p w14:paraId="38620C86"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4:</w:t>
            </w:r>
            <w:r w:rsidRPr="00D02B9E">
              <w:rPr>
                <w:rFonts w:asciiTheme="minorHAnsi" w:hAnsiTheme="minorHAnsi" w:cstheme="minorHAnsi"/>
                <w:i/>
                <w:iCs/>
                <w:lang w:eastAsia="zh-CN"/>
              </w:rPr>
              <w:t xml:space="preserve"> Support UE/TRP to report more than 8 additional path timings and RSRPPs.</w:t>
            </w:r>
          </w:p>
          <w:p w14:paraId="24872F9F"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i/>
                <w:iCs/>
                <w:lang w:eastAsia="zh-CN"/>
              </w:rPr>
              <w:t xml:space="preserve"> Support UE/TRP to report path phase of a channel path in addition to path power and path timing.</w:t>
            </w:r>
          </w:p>
          <w:p w14:paraId="713AB06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6:</w:t>
            </w:r>
            <w:r w:rsidRPr="00D02B9E">
              <w:rPr>
                <w:rFonts w:asciiTheme="minorHAnsi" w:hAnsiTheme="minorHAnsi" w:cstheme="minorHAnsi"/>
                <w:i/>
                <w:iCs/>
                <w:lang w:eastAsia="zh-CN"/>
              </w:rPr>
              <w:t xml:space="preserve"> Study and support multi-port PRS in order to provide diverse channel observations for AI model inference.</w:t>
            </w:r>
          </w:p>
          <w:p w14:paraId="738EC18C"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lastRenderedPageBreak/>
              <w:t>Observation 1:</w:t>
            </w:r>
            <w:r w:rsidRPr="00D02B9E">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46A41F8E"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7:</w:t>
            </w:r>
            <w:r w:rsidRPr="00D02B9E">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215B62A1"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8:</w:t>
            </w:r>
            <w:r w:rsidRPr="00D02B9E">
              <w:rPr>
                <w:rFonts w:asciiTheme="minorHAnsi" w:hAnsiTheme="minorHAnsi" w:cstheme="minorHAnsi"/>
                <w:i/>
                <w:iCs/>
                <w:lang w:eastAsia="zh-CN"/>
              </w:rPr>
              <w:t xml:space="preserve"> Study and support AI/ML based DL-RSTD estimation to increase accuracy and reliability.</w:t>
            </w:r>
          </w:p>
          <w:p w14:paraId="49E37E5F"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9:</w:t>
            </w:r>
            <w:r w:rsidRPr="00D02B9E">
              <w:rPr>
                <w:rFonts w:asciiTheme="minorHAnsi" w:hAnsiTheme="minorHAnsi" w:cstheme="minorHAnsi"/>
                <w:i/>
                <w:iCs/>
                <w:lang w:eastAsia="zh-CN"/>
              </w:rPr>
              <w:t xml:space="preserve"> Study and support AI/ML based LOS/NLOS identification.</w:t>
            </w:r>
          </w:p>
          <w:p w14:paraId="002FF505" w14:textId="5DA29714" w:rsidR="00A36C59" w:rsidRPr="00D02B9E" w:rsidRDefault="00247306" w:rsidP="00D047C6">
            <w:pPr>
              <w:overflowPunct/>
              <w:autoSpaceDE/>
              <w:autoSpaceDN/>
              <w:adjustRightInd/>
              <w:snapToGrid w:val="0"/>
              <w:spacing w:beforeLines="30" w:before="72" w:afterLines="30" w:after="72" w:line="288" w:lineRule="auto"/>
              <w:textAlignment w:val="auto"/>
              <w:rPr>
                <w:rFonts w:asciiTheme="minorHAnsi" w:hAnsiTheme="minorHAnsi" w:cstheme="minorHAnsi"/>
                <w:b/>
              </w:rPr>
            </w:pPr>
            <w:r w:rsidRPr="00D02B9E">
              <w:rPr>
                <w:rFonts w:asciiTheme="minorHAnsi" w:hAnsiTheme="minorHAnsi" w:cstheme="minorHAnsi"/>
                <w:b/>
                <w:bCs/>
                <w:i/>
                <w:iCs/>
                <w:lang w:eastAsia="zh-CN"/>
              </w:rPr>
              <w:t>Proposal 10:</w:t>
            </w:r>
            <w:r w:rsidRPr="00D02B9E">
              <w:rPr>
                <w:rFonts w:asciiTheme="minorHAnsi" w:hAnsiTheme="minorHAnsi" w:cstheme="minorHAnsi"/>
                <w:i/>
                <w:iCs/>
                <w:lang w:eastAsia="zh-CN"/>
              </w:rPr>
              <w:t xml:space="preserve"> Study and support an AI/ML based DL PRS-RSRPP estimation to increase accuracy and reliability.</w:t>
            </w:r>
          </w:p>
        </w:tc>
      </w:tr>
      <w:tr w:rsidR="00A36C59" w:rsidRPr="00D02B9E" w14:paraId="1A63F26E" w14:textId="77777777" w:rsidTr="00291C97">
        <w:tc>
          <w:tcPr>
            <w:tcW w:w="1966" w:type="dxa"/>
          </w:tcPr>
          <w:p w14:paraId="44EEA5EE" w14:textId="3C4A8CC0"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[5, Fujitsu]</w:t>
            </w:r>
          </w:p>
        </w:tc>
        <w:tc>
          <w:tcPr>
            <w:tcW w:w="7996" w:type="dxa"/>
          </w:tcPr>
          <w:p w14:paraId="64A6DC4D"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3188099"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lang w:eastAsia="zh-CN"/>
              </w:rPr>
              <w:t xml:space="preserve"> </w:t>
            </w:r>
            <w:r w:rsidRPr="00D02B9E">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12607B39" w14:textId="39682CA8" w:rsidR="00A36C59"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6 Study the fine-tuning procedures and related specification impact which requires online interactions via air interface.</w:t>
            </w:r>
          </w:p>
        </w:tc>
      </w:tr>
      <w:tr w:rsidR="00A36C59" w:rsidRPr="00D02B9E" w14:paraId="040883B7" w14:textId="77777777" w:rsidTr="00291C97">
        <w:tc>
          <w:tcPr>
            <w:tcW w:w="1966" w:type="dxa"/>
          </w:tcPr>
          <w:p w14:paraId="07582CB2" w14:textId="5616C1F9"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7996" w:type="dxa"/>
          </w:tcPr>
          <w:p w14:paraId="16FD5463"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5: Study to report the CIR and L1-SINR for multiple cells as the input for AI/ML for positioning in network side.</w:t>
            </w:r>
          </w:p>
          <w:p w14:paraId="5CB76E1F" w14:textId="68F20A3A" w:rsidR="00A36C59" w:rsidRPr="00D02B9E" w:rsidRDefault="00597E7B" w:rsidP="00D047C6">
            <w:pPr>
              <w:pStyle w:val="0Maintext"/>
              <w:spacing w:after="120" w:afterAutospacing="0" w:line="240" w:lineRule="auto"/>
              <w:ind w:firstLine="0"/>
              <w:rPr>
                <w:rFonts w:asciiTheme="minorHAnsi" w:hAnsiTheme="minorHAnsi" w:cstheme="minorHAnsi"/>
                <w:lang w:val="en-US" w:eastAsia="zh-CN"/>
              </w:rPr>
            </w:pPr>
            <w:r w:rsidRPr="00D02B9E">
              <w:rPr>
                <w:rFonts w:asciiTheme="minorHAnsi" w:hAnsiTheme="minorHAnsi" w:cstheme="minorHAnsi"/>
                <w:b/>
                <w:i/>
                <w:lang w:val="en-US" w:eastAsia="zh-CN"/>
              </w:rPr>
              <w:t>Proposal 6: Study the CIR compression operation with regard to CIR feedback overhead.</w:t>
            </w:r>
          </w:p>
        </w:tc>
      </w:tr>
      <w:tr w:rsidR="00A36C59" w:rsidRPr="00D02B9E" w14:paraId="4562ECA6" w14:textId="77777777" w:rsidTr="00291C97">
        <w:tc>
          <w:tcPr>
            <w:tcW w:w="1966" w:type="dxa"/>
          </w:tcPr>
          <w:p w14:paraId="55B1BEE6" w14:textId="2499A5A2"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[7, Ericsson]</w:t>
            </w:r>
          </w:p>
        </w:tc>
        <w:tc>
          <w:tcPr>
            <w:tcW w:w="7996" w:type="dxa"/>
          </w:tcPr>
          <w:p w14:paraId="3245813A" w14:textId="77777777" w:rsidR="001B264B" w:rsidRPr="003E4EE2" w:rsidRDefault="001B264B" w:rsidP="001B264B">
            <w:pPr>
              <w:rPr>
                <w:rFonts w:asciiTheme="minorHAnsi" w:eastAsia="맑은 고딕" w:hAnsiTheme="minorHAnsi" w:cstheme="minorHAnsi"/>
                <w:b/>
                <w:bCs/>
              </w:rPr>
            </w:pPr>
            <w:r w:rsidRPr="003E4EE2">
              <w:rPr>
                <w:rFonts w:asciiTheme="minorHAnsi" w:eastAsia="맑은 고딕" w:hAnsiTheme="minorHAnsi" w:cstheme="minorHAnsi"/>
                <w:b/>
                <w:bCs/>
              </w:rPr>
              <w:t>Observation 4</w:t>
            </w:r>
            <w:r w:rsidRPr="003E4EE2">
              <w:rPr>
                <w:rFonts w:asciiTheme="minorHAnsi" w:eastAsia="맑은 고딕"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01CB220A" w14:textId="77777777" w:rsidR="00597E7B" w:rsidRPr="003E4EE2" w:rsidRDefault="00597E7B" w:rsidP="00597E7B">
            <w:pPr>
              <w:rPr>
                <w:rFonts w:asciiTheme="minorHAnsi" w:eastAsia="맑은 고딕" w:hAnsiTheme="minorHAnsi" w:cstheme="minorHAnsi"/>
                <w:b/>
                <w:bCs/>
              </w:rPr>
            </w:pPr>
            <w:r w:rsidRPr="003E4EE2">
              <w:rPr>
                <w:rFonts w:asciiTheme="minorHAnsi" w:eastAsia="맑은 고딕" w:hAnsiTheme="minorHAnsi" w:cstheme="minorHAnsi"/>
                <w:b/>
                <w:bCs/>
              </w:rPr>
              <w:t>Proposal 10</w:t>
            </w:r>
            <w:r w:rsidRPr="003E4EE2">
              <w:rPr>
                <w:rFonts w:asciiTheme="minorHAnsi" w:eastAsia="맑은 고딕" w:hAnsiTheme="minorHAnsi" w:cstheme="minorHAnsi"/>
                <w:b/>
                <w:bCs/>
              </w:rPr>
              <w:tab/>
              <w:t>Study enhancements of LPP and NRPPa protocols to support the NW side direct AI/ML approach.</w:t>
            </w:r>
          </w:p>
          <w:p w14:paraId="1EF558F8" w14:textId="68E59905" w:rsidR="00A36C59" w:rsidRPr="00D02B9E" w:rsidRDefault="00597E7B" w:rsidP="00597E7B">
            <w:pPr>
              <w:rPr>
                <w:rFonts w:asciiTheme="minorHAnsi" w:eastAsia="맑은 고딕" w:hAnsiTheme="minorHAnsi" w:cstheme="minorHAnsi"/>
                <w:bCs/>
              </w:rPr>
            </w:pPr>
            <w:r w:rsidRPr="003E4EE2">
              <w:rPr>
                <w:rFonts w:asciiTheme="minorHAnsi" w:eastAsia="맑은 고딕" w:hAnsiTheme="minorHAnsi" w:cstheme="minorHAnsi"/>
                <w:b/>
                <w:bCs/>
              </w:rPr>
              <w:t>Proposal 11</w:t>
            </w:r>
            <w:r w:rsidRPr="003E4EE2">
              <w:rPr>
                <w:rFonts w:asciiTheme="minorHAnsi" w:eastAsia="맑은 고딕" w:hAnsiTheme="minorHAnsi" w:cstheme="minorHAnsi"/>
                <w:b/>
                <w:bCs/>
              </w:rPr>
              <w:tab/>
              <w:t>Study enhancements of LPP and NRPPa protocols to support the NW side assisted AI/ML approach.</w:t>
            </w:r>
          </w:p>
        </w:tc>
      </w:tr>
      <w:tr w:rsidR="00A36C59" w:rsidRPr="00D02B9E" w14:paraId="3F1BF5FB" w14:textId="77777777" w:rsidTr="00291C97">
        <w:tc>
          <w:tcPr>
            <w:tcW w:w="1966" w:type="dxa"/>
          </w:tcPr>
          <w:p w14:paraId="7F1D6BE0" w14:textId="51362F8A" w:rsidR="00A36C59" w:rsidRPr="00D02B9E" w:rsidRDefault="001B264B" w:rsidP="001846CE">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6" w:type="dxa"/>
          </w:tcPr>
          <w:p w14:paraId="554A5AC4"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8: For UE-based positioning method, collaboration level x is prioritized for direct AI/ML positioning in Rel-18</w:t>
            </w:r>
          </w:p>
          <w:p w14:paraId="2088F3D0"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40FE278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713F9CB7"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06C128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D100DED"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lastRenderedPageBreak/>
              <w:t>FFS: level y, e.g., signaling for model monitoring</w:t>
            </w:r>
          </w:p>
          <w:p w14:paraId="26C06CD5" w14:textId="23DAA340" w:rsidR="00A36C59" w:rsidRPr="00D02B9E" w:rsidRDefault="001B264B" w:rsidP="00265589">
            <w:pPr>
              <w:pStyle w:val="00Text"/>
              <w:ind w:left="1134" w:hanging="1134"/>
              <w:rPr>
                <w:rFonts w:asciiTheme="minorHAnsi" w:hAnsiTheme="minorHAnsi" w:cstheme="minorHAnsi"/>
                <w:b/>
                <w:szCs w:val="20"/>
              </w:rPr>
            </w:pPr>
            <w:r w:rsidRPr="00D02B9E">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A36C59" w:rsidRPr="00D02B9E" w14:paraId="251E0348" w14:textId="77777777" w:rsidTr="00291C97">
        <w:tc>
          <w:tcPr>
            <w:tcW w:w="1966" w:type="dxa"/>
          </w:tcPr>
          <w:p w14:paraId="2EB8666A" w14:textId="7A201986" w:rsidR="00A36C59" w:rsidRPr="00D02B9E" w:rsidRDefault="00265589"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6" w:type="dxa"/>
          </w:tcPr>
          <w:p w14:paraId="733DCE3E" w14:textId="1EBDAAF3" w:rsidR="00A36C5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4: For AI/ML-based positioning, all collaboration levels defined in AI 9.2.1 can be considered.</w:t>
            </w:r>
          </w:p>
        </w:tc>
      </w:tr>
      <w:tr w:rsidR="00A36C59" w:rsidRPr="00D02B9E" w14:paraId="1708E354" w14:textId="77777777" w:rsidTr="00291C97">
        <w:tc>
          <w:tcPr>
            <w:tcW w:w="1966" w:type="dxa"/>
          </w:tcPr>
          <w:p w14:paraId="0B70A438" w14:textId="314BCB09"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6" w:type="dxa"/>
          </w:tcPr>
          <w:p w14:paraId="744A77B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5:</w:t>
            </w:r>
          </w:p>
          <w:p w14:paraId="7B58C19F" w14:textId="1AD06AA3" w:rsidR="00A36C59" w:rsidRPr="00D02B9E" w:rsidRDefault="00571EA8" w:rsidP="003A575C">
            <w:pPr>
              <w:pStyle w:val="af3"/>
              <w:numPr>
                <w:ilvl w:val="0"/>
                <w:numId w:val="15"/>
              </w:numPr>
              <w:adjustRightInd w:val="0"/>
              <w:snapToGrid w:val="0"/>
              <w:spacing w:after="120"/>
              <w:rPr>
                <w:rFonts w:asciiTheme="minorHAnsi" w:hAnsiTheme="minorHAnsi" w:cstheme="minorHAnsi"/>
                <w:b/>
                <w:sz w:val="20"/>
                <w:szCs w:val="20"/>
              </w:rPr>
            </w:pPr>
            <w:r w:rsidRPr="00D02B9E">
              <w:rPr>
                <w:rFonts w:asciiTheme="minorHAnsi" w:eastAsia="SimSun" w:hAnsiTheme="minorHAnsi" w:cstheme="minorHAnsi"/>
                <w:i/>
                <w:sz w:val="20"/>
                <w:szCs w:val="20"/>
              </w:rPr>
              <w:t xml:space="preserve">The </w:t>
            </w:r>
            <w:r w:rsidRPr="00D02B9E">
              <w:rPr>
                <w:rFonts w:asciiTheme="minorHAnsi" w:eastAsia="SimSun" w:hAnsiTheme="minorHAnsi" w:cstheme="minorHAnsi"/>
                <w:i/>
                <w:sz w:val="20"/>
                <w:szCs w:val="20"/>
                <w:lang w:eastAsia="zh-CN"/>
              </w:rPr>
              <w:t>r</w:t>
            </w:r>
            <w:r w:rsidRPr="00D02B9E">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D02B9E">
              <w:rPr>
                <w:rFonts w:asciiTheme="minorHAnsi" w:eastAsia="SimSun" w:hAnsiTheme="minorHAnsi" w:cstheme="minorHAnsi"/>
                <w:i/>
                <w:sz w:val="20"/>
                <w:szCs w:val="20"/>
                <w:lang w:eastAsia="zh-CN"/>
              </w:rPr>
              <w:t>through transformation</w:t>
            </w:r>
            <w:r w:rsidRPr="00D02B9E">
              <w:rPr>
                <w:rFonts w:asciiTheme="minorHAnsi" w:eastAsia="SimSun" w:hAnsiTheme="minorHAnsi" w:cstheme="minorHAnsi"/>
                <w:i/>
                <w:sz w:val="20"/>
                <w:szCs w:val="20"/>
              </w:rPr>
              <w:t>.</w:t>
            </w:r>
          </w:p>
        </w:tc>
      </w:tr>
      <w:tr w:rsidR="00A36C59" w:rsidRPr="00D02B9E" w14:paraId="0B354D6A" w14:textId="77777777" w:rsidTr="00291C97">
        <w:tc>
          <w:tcPr>
            <w:tcW w:w="1966" w:type="dxa"/>
          </w:tcPr>
          <w:p w14:paraId="4B05DD04" w14:textId="53A48EE7"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[12, Lenovo]</w:t>
            </w:r>
          </w:p>
        </w:tc>
        <w:tc>
          <w:tcPr>
            <w:tcW w:w="7996" w:type="dxa"/>
          </w:tcPr>
          <w:p w14:paraId="59370BBC"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262916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116153C6"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Data collection for training/inference</w:t>
            </w:r>
          </w:p>
          <w:p w14:paraId="5DD785F4"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03AD63B"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inference</w:t>
            </w:r>
          </w:p>
          <w:p w14:paraId="5C39612F"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Interactions with communication/positioning modules via data pre-/post-processing</w:t>
            </w:r>
          </w:p>
          <w:p w14:paraId="2C661F94"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64D64C2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3953F46"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Proposal 7: Further study mechanisms to enable efficient positioning AI/ML model transfer between UE, gNB and LMF.</w:t>
            </w:r>
          </w:p>
          <w:p w14:paraId="3AFCB194" w14:textId="7E75A82C" w:rsidR="00A36C59" w:rsidRPr="00D02B9E" w:rsidRDefault="00571EA8" w:rsidP="00D047C6">
            <w:pPr>
              <w:rPr>
                <w:rFonts w:asciiTheme="minorHAnsi" w:hAnsiTheme="minorHAnsi" w:cstheme="minorHAnsi"/>
                <w:i/>
                <w:iCs/>
                <w:lang w:eastAsia="zh-CN"/>
              </w:rPr>
            </w:pPr>
            <w:r w:rsidRPr="00D02B9E">
              <w:rPr>
                <w:rFonts w:asciiTheme="minorHAnsi" w:hAnsiTheme="minorHAnsi" w:cstheme="minorHAnsi"/>
                <w:b/>
                <w:bCs/>
                <w:i/>
                <w:iCs/>
                <w:lang w:eastAsia="zh-CN"/>
              </w:rPr>
              <w:t>Proposal 8: Study positioning capability support of AI/ML-based positioning depending on the supported network-UE collaboration levels.</w:t>
            </w:r>
          </w:p>
        </w:tc>
      </w:tr>
      <w:tr w:rsidR="00A36C59" w:rsidRPr="00D02B9E" w14:paraId="7B73E729" w14:textId="77777777" w:rsidTr="00291C97">
        <w:tc>
          <w:tcPr>
            <w:tcW w:w="1966" w:type="dxa"/>
          </w:tcPr>
          <w:p w14:paraId="16E79C66" w14:textId="75BFE39C"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6" w:type="dxa"/>
          </w:tcPr>
          <w:p w14:paraId="6B00F87B"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 xml:space="preserve">Proposal 6: Agree on at least one sub use case </w:t>
            </w:r>
            <w:r w:rsidRPr="00D02B9E">
              <w:rPr>
                <w:rFonts w:asciiTheme="minorHAnsi" w:hAnsiTheme="minorHAnsi" w:cstheme="minorHAnsi"/>
                <w:b/>
                <w:bCs/>
                <w:lang w:eastAsia="ja-JP"/>
              </w:rPr>
              <w:t>as early as possible so that the corresponding specification impact analysis can be carried out.</w:t>
            </w:r>
          </w:p>
          <w:p w14:paraId="1F497EF2"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6197D1EB"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lastRenderedPageBreak/>
              <w:t>Proposal 8: For AI/ML based positioning enhancements, study potential specification impact related to assistance signalling and procedure for model configuration, model activation/deactivation, model recovery/termination, and model selection.</w:t>
            </w:r>
          </w:p>
          <w:p w14:paraId="185D1391"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45C46A6E"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1B33E61D"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11: For AI/ML based positioning enhancements, study potential specification impact related to report/feedback of model inference output and post-processing.</w:t>
            </w:r>
          </w:p>
          <w:p w14:paraId="4E67B412" w14:textId="4180C490" w:rsidR="00A36C59" w:rsidRPr="00D02B9E" w:rsidRDefault="007B3581" w:rsidP="00CA54CA">
            <w:pPr>
              <w:rPr>
                <w:rFonts w:asciiTheme="minorHAnsi" w:hAnsiTheme="minorHAnsi" w:cstheme="minorHAnsi"/>
                <w:b/>
                <w:u w:val="single"/>
              </w:rPr>
            </w:pPr>
            <w:r w:rsidRPr="00D02B9E">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A36C59" w:rsidRPr="00D02B9E" w14:paraId="69880C6C" w14:textId="77777777" w:rsidTr="00291C97">
        <w:tc>
          <w:tcPr>
            <w:tcW w:w="1966" w:type="dxa"/>
          </w:tcPr>
          <w:p w14:paraId="2877FAD2" w14:textId="59252EB8"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[14, Spreadtrum]</w:t>
            </w:r>
          </w:p>
        </w:tc>
        <w:tc>
          <w:tcPr>
            <w:tcW w:w="7996" w:type="dxa"/>
          </w:tcPr>
          <w:p w14:paraId="5ED8B971"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1: For both sub use cases, AI/ML model can be delivered or not.</w:t>
            </w:r>
          </w:p>
          <w:p w14:paraId="3B4EFB6B"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2: New measurement metric and reporting, depending on the input/output and the location of AI/ML model, can be studied.</w:t>
            </w:r>
          </w:p>
          <w:p w14:paraId="601009C4"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3: Whether/How to define/reflect the complexity of the AI/ML operation in the specification can be studied.</w:t>
            </w:r>
          </w:p>
          <w:p w14:paraId="6253927F" w14:textId="77777777"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Proposal 4: The integrity mechanism can be considered as one tool to evaluate/monitor the performance of AI/ML model.</w:t>
            </w:r>
          </w:p>
          <w:p w14:paraId="1DDE058F" w14:textId="3B53768B" w:rsidR="00A36C59" w:rsidRPr="00D02B9E" w:rsidRDefault="007B3581" w:rsidP="00CA54CA">
            <w:pPr>
              <w:rPr>
                <w:rFonts w:asciiTheme="minorHAnsi" w:hAnsiTheme="minorHAnsi" w:cstheme="minorHAnsi"/>
                <w:u w:val="single"/>
              </w:rPr>
            </w:pPr>
            <w:r w:rsidRPr="00D02B9E">
              <w:rPr>
                <w:rFonts w:asciiTheme="minorHAnsi" w:hAnsiTheme="minorHAnsi" w:cstheme="minorHAnsi"/>
                <w:b/>
                <w:i/>
                <w:iCs/>
                <w:lang w:eastAsia="zh-CN"/>
              </w:rPr>
              <w:t>Proposal 5: The better generalization of AI/ML model should be strived, to avoid frequent AI/ML model updating.</w:t>
            </w:r>
          </w:p>
        </w:tc>
      </w:tr>
      <w:tr w:rsidR="00A36C59" w:rsidRPr="00D02B9E" w14:paraId="7F81D616" w14:textId="77777777" w:rsidTr="00291C97">
        <w:tc>
          <w:tcPr>
            <w:tcW w:w="1966" w:type="dxa"/>
          </w:tcPr>
          <w:p w14:paraId="23518465" w14:textId="44C3D944"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[15, Xiaomi]</w:t>
            </w:r>
          </w:p>
        </w:tc>
        <w:tc>
          <w:tcPr>
            <w:tcW w:w="7996" w:type="dxa"/>
          </w:tcPr>
          <w:p w14:paraId="0A53739E"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1:</w:t>
            </w:r>
          </w:p>
          <w:p w14:paraId="3E872900"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If model generation is on the network side, the following specification impact is potentially involved for training phase</w:t>
            </w:r>
          </w:p>
          <w:p w14:paraId="623CAC1B"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UE capability for the data collection </w:t>
            </w:r>
          </w:p>
          <w:p w14:paraId="4CA3701C"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Data collection configuration </w:t>
            </w:r>
          </w:p>
          <w:p w14:paraId="5D239B1B" w14:textId="52A232A4" w:rsidR="007B3581" w:rsidRPr="00CA54CA"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Collected data report </w:t>
            </w:r>
            <w:r w:rsidRPr="00CA54CA">
              <w:rPr>
                <w:rFonts w:asciiTheme="minorHAnsi" w:hAnsiTheme="minorHAnsi" w:cstheme="minorHAnsi"/>
                <w:b/>
                <w:lang w:eastAsia="zh-CN"/>
              </w:rPr>
              <w:t xml:space="preserve">                                                                                                                                                                                                                                                                                        </w:t>
            </w:r>
          </w:p>
          <w:p w14:paraId="3A024AFA"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If model generation is on the UE side or UE’s external server, no specification impact is foreseen for training phase </w:t>
            </w:r>
          </w:p>
          <w:p w14:paraId="663FB4A0"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Observation2: when </w:t>
            </w:r>
            <w:r w:rsidRPr="00D02B9E">
              <w:rPr>
                <w:rFonts w:asciiTheme="minorHAnsi" w:hAnsiTheme="minorHAnsi" w:cstheme="minorHAnsi"/>
                <w:b/>
                <w:lang w:eastAsia="zh-CN"/>
              </w:rPr>
              <w:t xml:space="preserve">AI models are provided by the network and the inference node is LMF, interaction to assist the AI model selection may be needed </w:t>
            </w:r>
          </w:p>
          <w:p w14:paraId="0E4AC82F"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 3: </w:t>
            </w:r>
            <w:r w:rsidRPr="00D02B9E">
              <w:rPr>
                <w:rFonts w:asciiTheme="minorHAnsi" w:hAnsiTheme="minorHAnsi" w:cstheme="minorHAnsi"/>
                <w:b/>
                <w:lang w:eastAsia="zh-CN"/>
              </w:rPr>
              <w:t>AI model is pre-deployed on the UE and the inference node is UE</w:t>
            </w:r>
          </w:p>
          <w:p w14:paraId="65EE7CC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to assist the AI model selection may be needed </w:t>
            </w:r>
          </w:p>
          <w:p w14:paraId="0936BA7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lastRenderedPageBreak/>
              <w:t xml:space="preserve">Model registration may be needed </w:t>
            </w:r>
          </w:p>
          <w:p w14:paraId="09B37094"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Observation 4:</w:t>
            </w:r>
            <w:r w:rsidRPr="00D02B9E">
              <w:rPr>
                <w:rFonts w:asciiTheme="minorHAnsi" w:hAnsiTheme="minorHAnsi" w:cstheme="minorHAnsi"/>
                <w:b/>
                <w:lang w:eastAsia="zh-CN"/>
              </w:rPr>
              <w:t xml:space="preserve"> When AI model is provided by the network and the inference node is UE</w:t>
            </w:r>
          </w:p>
          <w:p w14:paraId="43F29F67"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for the AI model selection may be needed </w:t>
            </w:r>
          </w:p>
          <w:p w14:paraId="4DDA10C1"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transfer is needed </w:t>
            </w:r>
          </w:p>
          <w:p w14:paraId="38D3B822"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5: When inference is on the UE side and the positioning RS is PRS , no specification impact is foreseen  for the inference phase</w:t>
            </w:r>
          </w:p>
          <w:p w14:paraId="513958B8"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F3AE3F5"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7: When inference is on the network side and the positioning RS is SRS , no specification impact is foreseen  for the inference phase</w:t>
            </w:r>
          </w:p>
          <w:p w14:paraId="0950E585" w14:textId="723EAB88" w:rsidR="00A36C59" w:rsidRPr="00D02B9E" w:rsidRDefault="007B3581" w:rsidP="00CA54CA">
            <w:pPr>
              <w:rPr>
                <w:rFonts w:asciiTheme="minorHAnsi" w:hAnsiTheme="minorHAnsi" w:cstheme="minorHAnsi"/>
                <w:color w:val="000000" w:themeColor="text1"/>
              </w:rPr>
            </w:pPr>
            <w:r w:rsidRPr="00D02B9E">
              <w:rPr>
                <w:rFonts w:asciiTheme="minorHAnsi" w:eastAsia="等线" w:hAnsiTheme="minorHAnsi" w:cstheme="minorHAnsi"/>
                <w:b/>
                <w:lang w:eastAsia="zh-CN"/>
              </w:rPr>
              <w:t xml:space="preserve">Proposal 2: Discuss the metrics for performance monitoring first </w:t>
            </w:r>
          </w:p>
        </w:tc>
      </w:tr>
      <w:tr w:rsidR="00A36C59" w:rsidRPr="00D02B9E" w14:paraId="12D97A3B" w14:textId="77777777" w:rsidTr="00291C97">
        <w:tc>
          <w:tcPr>
            <w:tcW w:w="1966" w:type="dxa"/>
          </w:tcPr>
          <w:p w14:paraId="32FF01BB" w14:textId="69CCB05A" w:rsidR="00A36C59"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[16, CAICT]</w:t>
            </w:r>
          </w:p>
        </w:tc>
        <w:tc>
          <w:tcPr>
            <w:tcW w:w="7996" w:type="dxa"/>
          </w:tcPr>
          <w:p w14:paraId="37A4563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Observation 2: AI/ML based positioning should be considered for both gNB side and UE side.</w:t>
            </w:r>
          </w:p>
          <w:p w14:paraId="141EE886" w14:textId="77777777" w:rsidR="001846CE" w:rsidRPr="00D02B9E" w:rsidRDefault="001846CE" w:rsidP="001846CE">
            <w:pPr>
              <w:spacing w:beforeLines="50" w:afterLines="50" w:after="120"/>
              <w:rPr>
                <w:rFonts w:asciiTheme="minorHAnsi" w:hAnsiTheme="minorHAnsi" w:cstheme="minorHAnsi"/>
                <w:b/>
                <w:i/>
              </w:rPr>
            </w:pPr>
            <w:r w:rsidRPr="00D02B9E">
              <w:rPr>
                <w:rFonts w:asciiTheme="minorHAnsi" w:hAnsiTheme="minorHAnsi" w:cstheme="minorHAnsi"/>
                <w:b/>
                <w:i/>
              </w:rPr>
              <w:t xml:space="preserve">Proposal 2: UE should consider to use the AI model for positioning from gNB side. </w:t>
            </w:r>
          </w:p>
          <w:p w14:paraId="7BF22099" w14:textId="4CAAA4A8" w:rsidR="00A36C59" w:rsidRPr="00D02B9E" w:rsidRDefault="001846CE" w:rsidP="00CA54CA">
            <w:pPr>
              <w:spacing w:beforeLines="50" w:afterLines="50" w:after="120"/>
              <w:ind w:left="100" w:hangingChars="50" w:hanging="100"/>
              <w:rPr>
                <w:rFonts w:asciiTheme="minorHAnsi" w:hAnsiTheme="minorHAnsi" w:cstheme="minorHAnsi"/>
                <w:u w:val="single"/>
              </w:rPr>
            </w:pPr>
            <w:r w:rsidRPr="00D02B9E">
              <w:rPr>
                <w:rFonts w:asciiTheme="minorHAnsi" w:hAnsiTheme="minorHAnsi" w:cstheme="minorHAnsi"/>
                <w:b/>
                <w:i/>
              </w:rPr>
              <w:t>Proposal 3: Datasets with partial coordinate labels should be considered.</w:t>
            </w:r>
          </w:p>
        </w:tc>
      </w:tr>
      <w:tr w:rsidR="00020575" w:rsidRPr="00D02B9E" w14:paraId="60F3E49E" w14:textId="77777777" w:rsidTr="00291C97">
        <w:tc>
          <w:tcPr>
            <w:tcW w:w="1966" w:type="dxa"/>
          </w:tcPr>
          <w:p w14:paraId="58BF6A1B" w14:textId="3CC45013" w:rsidR="00020575"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6" w:type="dxa"/>
          </w:tcPr>
          <w:p w14:paraId="1A534CC5" w14:textId="77777777" w:rsidR="001846CE" w:rsidRPr="00D02B9E" w:rsidRDefault="001846CE" w:rsidP="001846CE">
            <w:pPr>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08B4F2F1"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Proposal 4: RAN1 to study the training data acquisition criteria, e.g., the qualified training device determination.</w:t>
            </w:r>
          </w:p>
          <w:p w14:paraId="20D8C512"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 xml:space="preserve">Proposal 5: RAN1 to study the validation of the trained/obtained AI/ML model before actually apply it. </w:t>
            </w:r>
          </w:p>
          <w:p w14:paraId="3A7CCDE7" w14:textId="53EBD2B9" w:rsidR="00020575" w:rsidRPr="00D02B9E" w:rsidRDefault="001846CE" w:rsidP="00CA54CA">
            <w:pPr>
              <w:ind w:firstLine="200"/>
              <w:rPr>
                <w:rFonts w:asciiTheme="minorHAnsi" w:eastAsiaTheme="minorHAnsi" w:hAnsiTheme="minorHAnsi" w:cstheme="minorHAnsi"/>
                <w:b/>
                <w:bCs/>
              </w:rPr>
            </w:pPr>
            <w:r w:rsidRPr="00D02B9E">
              <w:rPr>
                <w:rFonts w:asciiTheme="minorHAnsi" w:hAnsiTheme="minorHAnsi" w:cstheme="minorHAnsi"/>
                <w:b/>
                <w:bCs/>
                <w:i/>
                <w:iCs/>
              </w:rPr>
              <w:t xml:space="preserve">Proposal 6: RAN1 to study the condition/methods to recovery/update a AI/ML model for positioning.  </w:t>
            </w:r>
          </w:p>
        </w:tc>
      </w:tr>
      <w:tr w:rsidR="00BB2609" w:rsidRPr="00D02B9E" w14:paraId="4672D59B" w14:textId="77777777" w:rsidTr="00291C97">
        <w:tc>
          <w:tcPr>
            <w:tcW w:w="1966" w:type="dxa"/>
          </w:tcPr>
          <w:p w14:paraId="1013D286" w14:textId="3EE7CBDE" w:rsidR="00BB2609" w:rsidRPr="00D02B9E" w:rsidRDefault="001846CE" w:rsidP="001846CE">
            <w:pPr>
              <w:rPr>
                <w:rFonts w:asciiTheme="minorHAnsi" w:hAnsiTheme="minorHAnsi" w:cstheme="minorHAnsi"/>
                <w:lang w:eastAsia="zh-CN"/>
              </w:rPr>
            </w:pPr>
            <w:r w:rsidRPr="00D02B9E">
              <w:rPr>
                <w:rFonts w:asciiTheme="minorHAnsi" w:hAnsiTheme="minorHAnsi" w:cstheme="minorHAnsi"/>
                <w:lang w:eastAsia="zh-CN"/>
              </w:rPr>
              <w:t>[19, CMCC]</w:t>
            </w:r>
          </w:p>
        </w:tc>
        <w:tc>
          <w:tcPr>
            <w:tcW w:w="7996" w:type="dxa"/>
          </w:tcPr>
          <w:p w14:paraId="72C57794"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p w14:paraId="1C896EF7" w14:textId="77777777" w:rsidR="001846CE" w:rsidRPr="00D02B9E" w:rsidRDefault="001846CE" w:rsidP="001846CE">
            <w:pPr>
              <w:spacing w:beforeLines="50" w:afterLines="50" w:after="120"/>
              <w:rPr>
                <w:rFonts w:asciiTheme="minorHAnsi" w:eastAsia="Yu Mincho" w:hAnsiTheme="minorHAnsi" w:cstheme="minorHAnsi"/>
                <w:lang w:val="en-GB" w:eastAsia="ja-JP"/>
              </w:rPr>
            </w:pPr>
            <w:r w:rsidRPr="00D02B9E">
              <w:rPr>
                <w:rFonts w:asciiTheme="minorHAnsi" w:hAnsiTheme="minorHAnsi" w:cstheme="minorHAnsi"/>
                <w:b/>
                <w:i/>
                <w:u w:val="single"/>
              </w:rPr>
              <w:t>Proposal 4:</w:t>
            </w:r>
            <w:r w:rsidRPr="00D02B9E">
              <w:rPr>
                <w:rFonts w:asciiTheme="minorHAnsi" w:hAnsiTheme="minorHAnsi" w:cstheme="minorHAnsi"/>
                <w:b/>
              </w:rPr>
              <w:t xml:space="preserve"> For AI/ML based positioning, the potential spec impact of CIR report should be studied.</w:t>
            </w:r>
          </w:p>
          <w:p w14:paraId="6380275C" w14:textId="419A1B37" w:rsidR="00BB2609" w:rsidRPr="00D02B9E" w:rsidRDefault="001846CE" w:rsidP="00CA54CA">
            <w:pPr>
              <w:spacing w:beforeLines="50" w:afterLines="50" w:after="120"/>
              <w:rPr>
                <w:rFonts w:asciiTheme="minorHAnsi" w:hAnsiTheme="minorHAnsi" w:cstheme="minorHAnsi"/>
                <w:b/>
                <w:bCs/>
                <w:lang w:val="en-GB"/>
              </w:rPr>
            </w:pPr>
            <w:r w:rsidRPr="00D02B9E">
              <w:rPr>
                <w:rFonts w:asciiTheme="minorHAnsi" w:hAnsiTheme="minorHAnsi" w:cstheme="minorHAnsi"/>
                <w:b/>
                <w:i/>
                <w:u w:val="single"/>
              </w:rPr>
              <w:t>Proposal 5:</w:t>
            </w:r>
            <w:r w:rsidRPr="00D02B9E">
              <w:rPr>
                <w:rFonts w:asciiTheme="minorHAnsi" w:hAnsiTheme="minorHAnsi" w:cstheme="minorHAnsi"/>
                <w:b/>
              </w:rPr>
              <w:t xml:space="preserve"> For AI/ML based positioning, the relationship between model monitoring and positioning integrity should be considered. </w:t>
            </w:r>
          </w:p>
        </w:tc>
      </w:tr>
      <w:tr w:rsidR="00BB2609" w:rsidRPr="00D02B9E" w14:paraId="2843D22A" w14:textId="77777777" w:rsidTr="00291C97">
        <w:tc>
          <w:tcPr>
            <w:tcW w:w="1966" w:type="dxa"/>
          </w:tcPr>
          <w:p w14:paraId="25EDD6A9" w14:textId="3E0ACA2B" w:rsidR="00BB2609" w:rsidRPr="00D02B9E" w:rsidRDefault="0091623B" w:rsidP="001846CE">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6" w:type="dxa"/>
          </w:tcPr>
          <w:p w14:paraId="69DB2A81"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-1</w:t>
            </w:r>
            <w:r w:rsidRPr="00D02B9E">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6EB1953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lastRenderedPageBreak/>
              <w:t>Proposal-1:</w:t>
            </w:r>
            <w:r w:rsidRPr="00D02B9E">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2DB75D0B" w14:textId="77777777" w:rsidR="0091623B" w:rsidRPr="00D02B9E" w:rsidRDefault="0091623B" w:rsidP="003A575C">
            <w:pPr>
              <w:pStyle w:val="af3"/>
              <w:numPr>
                <w:ilvl w:val="0"/>
                <w:numId w:val="9"/>
              </w:numPr>
              <w:ind w:left="786"/>
              <w:contextualSpacing/>
              <w:rPr>
                <w:rFonts w:asciiTheme="minorHAnsi" w:hAnsiTheme="minorHAnsi" w:cstheme="minorHAnsi"/>
                <w:b/>
                <w:sz w:val="20"/>
                <w:szCs w:val="20"/>
              </w:rPr>
            </w:pPr>
            <w:r w:rsidRPr="00D02B9E">
              <w:rPr>
                <w:rFonts w:asciiTheme="minorHAnsi" w:hAnsiTheme="minorHAnsi" w:cstheme="minorHAnsi"/>
                <w:b/>
                <w:sz w:val="20"/>
                <w:szCs w:val="20"/>
              </w:rPr>
              <w:t>Approach A, Model-0 at UE: collaboration level a1;</w:t>
            </w:r>
          </w:p>
          <w:p w14:paraId="6E7929AA" w14:textId="77777777" w:rsidR="0091623B" w:rsidRPr="00D02B9E" w:rsidRDefault="0091623B" w:rsidP="003A575C">
            <w:pPr>
              <w:pStyle w:val="af3"/>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Model-0 at NW: collaboration level a2;</w:t>
            </w:r>
          </w:p>
          <w:p w14:paraId="39404137" w14:textId="77777777" w:rsidR="0091623B" w:rsidRPr="00D02B9E" w:rsidRDefault="0091623B" w:rsidP="003A575C">
            <w:pPr>
              <w:pStyle w:val="af3"/>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partial Model-0 at NW, partial Model-0 at UE: collaboration level a3; and so on;</w:t>
            </w:r>
          </w:p>
          <w:p w14:paraId="7112A887" w14:textId="77777777" w:rsidR="0091623B" w:rsidRPr="00D02B9E" w:rsidRDefault="0091623B" w:rsidP="003A575C">
            <w:pPr>
              <w:pStyle w:val="af3"/>
              <w:numPr>
                <w:ilvl w:val="0"/>
                <w:numId w:val="9"/>
              </w:numPr>
              <w:ind w:left="786"/>
              <w:contextualSpacing/>
              <w:rPr>
                <w:rFonts w:asciiTheme="minorHAnsi" w:hAnsiTheme="minorHAnsi" w:cstheme="minorHAnsi"/>
                <w:sz w:val="20"/>
                <w:szCs w:val="20"/>
              </w:rPr>
            </w:pPr>
            <w:r w:rsidRPr="00D02B9E">
              <w:rPr>
                <w:rFonts w:asciiTheme="minorHAnsi" w:hAnsiTheme="minorHAnsi" w:cstheme="minorHAnsi"/>
                <w:b/>
                <w:bCs/>
                <w:sz w:val="20"/>
                <w:szCs w:val="20"/>
              </w:rPr>
              <w:t>Approach B, Model-1 at NW, Model-2 at UE: collaboration level a4; and so on;</w:t>
            </w:r>
          </w:p>
          <w:p w14:paraId="6471E5E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kern w:val="24"/>
              </w:rPr>
              <w:t>Observation</w:t>
            </w:r>
            <w:r w:rsidRPr="00D02B9E">
              <w:rPr>
                <w:rFonts w:asciiTheme="minorHAnsi" w:eastAsia="等线" w:hAnsiTheme="minorHAnsi" w:cstheme="minorHAnsi"/>
                <w:b/>
                <w:iCs/>
                <w:kern w:val="24"/>
              </w:rPr>
              <w:t>-2</w:t>
            </w:r>
            <w:r w:rsidRPr="00D02B9E">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008DE16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bCs/>
                <w:kern w:val="24"/>
              </w:rPr>
              <w:t>Proposal-2:</w:t>
            </w:r>
            <w:r w:rsidRPr="00D02B9E">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7F0B094C"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6570AB82" w14:textId="77777777" w:rsidR="0091623B" w:rsidRPr="00D02B9E" w:rsidRDefault="0091623B" w:rsidP="003A575C">
            <w:pPr>
              <w:pStyle w:val="af3"/>
              <w:numPr>
                <w:ilvl w:val="0"/>
                <w:numId w:val="31"/>
              </w:numPr>
              <w:spacing w:after="120"/>
              <w:contextualSpacing/>
              <w:rPr>
                <w:rFonts w:asciiTheme="minorHAnsi" w:eastAsia="等线" w:hAnsiTheme="minorHAnsi" w:cstheme="minorHAnsi"/>
                <w:kern w:val="24"/>
                <w:sz w:val="20"/>
                <w:szCs w:val="20"/>
              </w:rPr>
            </w:pPr>
            <w:r w:rsidRPr="00D02B9E">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1203308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1F6A983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Proposal-4: Investigate mechanisms that enable the network to ensure that there are mechanisms to ensure consistent model performance across UEs.</w:t>
            </w:r>
          </w:p>
          <w:p w14:paraId="6C252EE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Proposal-7: Model</w:t>
            </w:r>
            <w:r w:rsidRPr="00D02B9E">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1BD8E0CE"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230F535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Observation-6: The AI/ML model deployed at UE used for positioning could be vendor specific or proprietary algorithm (e.g., black box).</w:t>
            </w:r>
          </w:p>
          <w:p w14:paraId="1DFC756A"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79312A50"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Proposal-9: RAN1 to study further data augmentation solutions and related impact on AI/ML model performance. </w:t>
            </w:r>
          </w:p>
          <w:p w14:paraId="6C58EFA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Observation-8: The AI/ML model deployed at UE used for positioning could be implementation-specific.</w:t>
            </w:r>
          </w:p>
          <w:p w14:paraId="2AEE14CF"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lastRenderedPageBreak/>
              <w:t>Observation-9: Labelled data is required to test/validate the AI/ML model to increase the confidence of the model.</w:t>
            </w:r>
          </w:p>
          <w:p w14:paraId="0AA125E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Proposal-10: RAN1 to study further solutions for the test and validation of UE-based AI/ML model by employing PRU labelled measurement. </w:t>
            </w:r>
          </w:p>
          <w:p w14:paraId="76D27E32"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bCs/>
              </w:rPr>
              <w:t>-10</w:t>
            </w:r>
            <w:r w:rsidRPr="00D02B9E">
              <w:rPr>
                <w:rFonts w:asciiTheme="minorHAnsi" w:hAnsiTheme="minorHAnsi" w:cstheme="minorHAnsi"/>
                <w:b/>
              </w:rPr>
              <w:t>: There is significant scenario dependence – in terms of data used for model training as well as the overall radio environment in terms of clutter and NLOS occurrence.</w:t>
            </w:r>
          </w:p>
          <w:p w14:paraId="04404CD6" w14:textId="77777777" w:rsidR="00291C97" w:rsidRPr="00D02B9E" w:rsidRDefault="00291C97" w:rsidP="00291C97">
            <w:pPr>
              <w:rPr>
                <w:rFonts w:asciiTheme="minorHAnsi" w:hAnsiTheme="minorHAnsi" w:cstheme="minorHAnsi"/>
              </w:rPr>
            </w:pPr>
            <w:r w:rsidRPr="00D02B9E">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0B8D8124"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B521C3A"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Proposal-13: Study reinforcement learning based methods for the anchor selection problem for AI/ML based positioning.</w:t>
            </w:r>
          </w:p>
          <w:p w14:paraId="0673D3E2"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050D68E" w14:textId="395EE546" w:rsidR="00BB2609" w:rsidRPr="00D02B9E" w:rsidRDefault="00291C97" w:rsidP="00CA54CA">
            <w:pPr>
              <w:rPr>
                <w:rFonts w:asciiTheme="minorHAnsi" w:hAnsiTheme="minorHAnsi" w:cstheme="minorHAnsi"/>
                <w:u w:val="single"/>
              </w:rPr>
            </w:pPr>
            <w:r w:rsidRPr="00D02B9E">
              <w:rPr>
                <w:rFonts w:asciiTheme="minorHAnsi" w:hAnsiTheme="minorHAnsi" w:cstheme="minorHAnsi"/>
                <w:b/>
                <w:bCs/>
              </w:rPr>
              <w:t>Proposal-14: Study mechanisms to enable efficient data collection in terms of signaling overhead and latency, by exploiting the sidelink interface.</w:t>
            </w:r>
            <w:r w:rsidRPr="00D02B9E">
              <w:rPr>
                <w:rFonts w:asciiTheme="minorHAnsi" w:hAnsiTheme="minorHAnsi" w:cstheme="minorHAnsi"/>
              </w:rPr>
              <w:t xml:space="preserve"> </w:t>
            </w:r>
          </w:p>
        </w:tc>
      </w:tr>
      <w:tr w:rsidR="00BB2609" w:rsidRPr="00D02B9E" w14:paraId="2D17C138" w14:textId="77777777" w:rsidTr="00291C97">
        <w:tc>
          <w:tcPr>
            <w:tcW w:w="1966" w:type="dxa"/>
          </w:tcPr>
          <w:p w14:paraId="2D91D8FF" w14:textId="4EC03DE9" w:rsidR="00BB2609" w:rsidRPr="00D02B9E" w:rsidRDefault="00291C97"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[21, InterDigital]</w:t>
            </w:r>
          </w:p>
        </w:tc>
        <w:tc>
          <w:tcPr>
            <w:tcW w:w="7996" w:type="dxa"/>
          </w:tcPr>
          <w:p w14:paraId="3F5AC342"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Observation 1: During training of an AIML model, exchange of assistance information may be required</w:t>
            </w:r>
          </w:p>
          <w:p w14:paraId="4F3E88ED" w14:textId="647D3F49" w:rsidR="00BB2609" w:rsidRPr="00D02B9E" w:rsidRDefault="00291C97" w:rsidP="00CA54CA">
            <w:pPr>
              <w:spacing w:before="240"/>
              <w:rPr>
                <w:rFonts w:asciiTheme="minorHAnsi" w:hAnsiTheme="minorHAnsi" w:cstheme="minorHAnsi"/>
                <w:b/>
                <w:bCs/>
                <w:i/>
                <w:iCs/>
                <w:lang w:eastAsia="zh-CN"/>
              </w:rPr>
            </w:pPr>
            <w:r w:rsidRPr="00D02B9E">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291C97" w:rsidRPr="00D02B9E" w14:paraId="7D15DF31" w14:textId="77777777" w:rsidTr="00291C97">
        <w:tc>
          <w:tcPr>
            <w:tcW w:w="1966" w:type="dxa"/>
          </w:tcPr>
          <w:p w14:paraId="205B3111" w14:textId="77777777" w:rsidR="00291C97" w:rsidRPr="00D02B9E" w:rsidRDefault="00291C97" w:rsidP="0070377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6" w:type="dxa"/>
          </w:tcPr>
          <w:p w14:paraId="657610EC"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D740CF7" w14:textId="77777777" w:rsidR="00291C97" w:rsidRPr="00D02B9E" w:rsidRDefault="00291C97" w:rsidP="00703779">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NRPPa to enable ML </w:t>
            </w:r>
            <w:r w:rsidRPr="00D02B9E">
              <w:rPr>
                <w:rFonts w:asciiTheme="minorHAnsi" w:eastAsiaTheme="minorHAnsi" w:hAnsiTheme="minorHAnsi" w:cstheme="minorHAnsi"/>
                <w:b/>
                <w:iCs/>
              </w:rPr>
              <w:t>measurement approaches for accuracy improvements.</w:t>
            </w:r>
          </w:p>
          <w:p w14:paraId="68225AC3" w14:textId="77777777" w:rsidR="00291C97" w:rsidRPr="00D02B9E" w:rsidRDefault="00291C97" w:rsidP="00703779">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0900CE93"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7F0187CF" w14:textId="77777777" w:rsidR="00291C97" w:rsidRPr="00D02B9E" w:rsidRDefault="00291C97" w:rsidP="00703779">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8C4090E" w14:textId="77777777" w:rsidR="00291C97" w:rsidRPr="00D02B9E" w:rsidRDefault="00291C97" w:rsidP="00703779">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39C5DD7"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Additional reporting for environment information in processing and training phase</w:t>
            </w:r>
          </w:p>
          <w:p w14:paraId="70C8CF67"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Identification of AI/ML assisted areas </w:t>
            </w:r>
          </w:p>
          <w:p w14:paraId="62C99B80" w14:textId="77777777"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0EE4DD99" w14:textId="02467160" w:rsidR="00291C97" w:rsidRPr="00D02B9E" w:rsidRDefault="00291C97" w:rsidP="003A575C">
            <w:pPr>
              <w:pStyle w:val="af3"/>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tc>
      </w:tr>
      <w:tr w:rsidR="00D02B9E" w:rsidRPr="00D02B9E" w14:paraId="3F372326" w14:textId="77777777" w:rsidTr="00291C97">
        <w:tc>
          <w:tcPr>
            <w:tcW w:w="1966" w:type="dxa"/>
          </w:tcPr>
          <w:p w14:paraId="52CBE04E" w14:textId="49E4E828"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6" w:type="dxa"/>
          </w:tcPr>
          <w:p w14:paraId="3193AD54"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096D49F5" w14:textId="77777777" w:rsidR="00D02B9E" w:rsidRPr="00D02B9E" w:rsidRDefault="00D02B9E" w:rsidP="003A575C">
            <w:pPr>
              <w:pStyle w:val="af3"/>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40BAF8B2" w14:textId="77777777" w:rsidR="00D02B9E" w:rsidRPr="00D02B9E" w:rsidRDefault="00D02B9E" w:rsidP="003A575C">
            <w:pPr>
              <w:pStyle w:val="af3"/>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5FE3A372" w14:textId="77777777" w:rsidR="00D02B9E" w:rsidRPr="00D02B9E" w:rsidRDefault="00D02B9E" w:rsidP="003A575C">
            <w:pPr>
              <w:pStyle w:val="af3"/>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p w14:paraId="0F8BB979"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5: Study both supervised and semi-supervised/unsupervised positioning methods for the purpose of defining the AI/ML framework in Rel-18. </w:t>
            </w:r>
          </w:p>
          <w:p w14:paraId="28DB0AC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6: Study RFFP based methods with various architecture flavours: UE-based, UE-assisted, Network-based and Network-assisted methods.</w:t>
            </w:r>
          </w:p>
          <w:p w14:paraId="14B313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7: Study the specification impact needed to support machine learning based likelihood fusion techniques for positioning.</w:t>
            </w:r>
          </w:p>
          <w:p w14:paraId="778B94F7"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8: Study the procedures needed for the network to enable training data collection at the UE and the TRPs </w:t>
            </w:r>
          </w:p>
          <w:p w14:paraId="4CB033F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9: Study meta-data assistance for UE’s training data collection for ML model development.</w:t>
            </w:r>
          </w:p>
          <w:p w14:paraId="644543D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10: Study (noisy) ground truth and measurement error feedback for UE’s training data collection</w:t>
            </w:r>
          </w:p>
          <w:p w14:paraId="01CB5BAE"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11: Study providing beneficial assistance data to the UE for improved training and inference. </w:t>
            </w:r>
          </w:p>
          <w:p w14:paraId="6410BB2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12: Study mechanisms to activate, switch, and deactivate registered ML models for UE-based, network-based and X-node models.  </w:t>
            </w:r>
          </w:p>
          <w:p w14:paraId="3680B4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404458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7324B04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7268F2CA" w14:textId="79C8B30F" w:rsidR="00D02B9E" w:rsidRPr="00D02B9E" w:rsidRDefault="00D02B9E" w:rsidP="00703779">
            <w:pPr>
              <w:rPr>
                <w:rFonts w:asciiTheme="minorHAnsi" w:hAnsiTheme="minorHAnsi" w:cstheme="minorHAnsi"/>
                <w:b/>
                <w:bCs/>
                <w:i/>
                <w:iCs/>
              </w:rPr>
            </w:pPr>
            <w:r w:rsidRPr="00D02B9E">
              <w:rPr>
                <w:rFonts w:asciiTheme="minorHAnsi" w:hAnsiTheme="minorHAnsi" w:cstheme="minorHAnsi"/>
                <w:b/>
                <w:bCs/>
                <w:i/>
                <w:iCs/>
              </w:rPr>
              <w:lastRenderedPageBreak/>
              <w:t>Proposal 16: Study ML methods and procedures that can enable robust operation to moderate changes in environments (ex. People, furniture movement). Semi-supervised training is one example approach.</w:t>
            </w:r>
          </w:p>
        </w:tc>
      </w:tr>
      <w:tr w:rsidR="00D02B9E" w:rsidRPr="00D02B9E" w14:paraId="424DCEEA" w14:textId="77777777" w:rsidTr="00291C97">
        <w:tc>
          <w:tcPr>
            <w:tcW w:w="1966" w:type="dxa"/>
          </w:tcPr>
          <w:p w14:paraId="11982135" w14:textId="5A659D6A"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[24, Apple]</w:t>
            </w:r>
          </w:p>
        </w:tc>
        <w:tc>
          <w:tcPr>
            <w:tcW w:w="7996" w:type="dxa"/>
          </w:tcPr>
          <w:p w14:paraId="717F96B0" w14:textId="7571C833"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 xml:space="preserve">Proposal 3: The following table discusses the specification impact of different elements of the AI-based positioning: </w:t>
            </w:r>
          </w:p>
          <w:tbl>
            <w:tblPr>
              <w:tblStyle w:val="ad"/>
              <w:tblW w:w="0" w:type="auto"/>
              <w:tblLook w:val="04A0" w:firstRow="1" w:lastRow="0" w:firstColumn="1" w:lastColumn="0" w:noHBand="0" w:noVBand="1"/>
            </w:tblPr>
            <w:tblGrid>
              <w:gridCol w:w="2716"/>
              <w:gridCol w:w="5054"/>
            </w:tblGrid>
            <w:tr w:rsidR="00D02B9E" w:rsidRPr="00D02B9E" w14:paraId="10B4A9CF" w14:textId="77777777" w:rsidTr="00703779">
              <w:tc>
                <w:tcPr>
                  <w:tcW w:w="2785" w:type="dxa"/>
                </w:tcPr>
                <w:p w14:paraId="46C4D60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training</w:t>
                  </w:r>
                </w:p>
              </w:tc>
              <w:tc>
                <w:tcPr>
                  <w:tcW w:w="6225" w:type="dxa"/>
                </w:tcPr>
                <w:p w14:paraId="08546ACC" w14:textId="77777777" w:rsidR="00D02B9E" w:rsidRPr="00D02B9E" w:rsidRDefault="00D02B9E" w:rsidP="003A575C">
                  <w:pPr>
                    <w:pStyle w:val="af3"/>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type/size:</w:t>
                  </w:r>
                  <w:r w:rsidRPr="00D02B9E">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2991BED2" w14:textId="77777777" w:rsidR="00D02B9E" w:rsidRPr="00D02B9E" w:rsidRDefault="00D02B9E" w:rsidP="003A575C">
                  <w:pPr>
                    <w:pStyle w:val="af3"/>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source determination (e.g., UE/PRU/TRP):</w:t>
                  </w:r>
                  <w:r w:rsidRPr="00D02B9E">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5752464B" w14:textId="77777777" w:rsidR="00D02B9E" w:rsidRPr="00D02B9E" w:rsidRDefault="00D02B9E" w:rsidP="003A575C">
                  <w:pPr>
                    <w:pStyle w:val="af3"/>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assistance signalling and procedure for training data collection :</w:t>
                  </w:r>
                  <w:r w:rsidRPr="00D02B9E">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0A5F9A71" w14:textId="77777777" w:rsidR="00D02B9E" w:rsidRPr="00D02B9E" w:rsidRDefault="00D02B9E" w:rsidP="00D02B9E">
                  <w:pPr>
                    <w:rPr>
                      <w:rFonts w:asciiTheme="minorHAnsi" w:hAnsiTheme="minorHAnsi" w:cstheme="minorHAnsi"/>
                      <w:i/>
                      <w:iCs/>
                    </w:rPr>
                  </w:pPr>
                </w:p>
              </w:tc>
            </w:tr>
            <w:tr w:rsidR="00D02B9E" w:rsidRPr="00D02B9E" w14:paraId="6C173D4D" w14:textId="77777777" w:rsidTr="00703779">
              <w:tc>
                <w:tcPr>
                  <w:tcW w:w="2785" w:type="dxa"/>
                </w:tcPr>
                <w:p w14:paraId="7DE32BF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indication/configuration</w:t>
                  </w:r>
                </w:p>
                <w:p w14:paraId="0F1B4ED2" w14:textId="77777777" w:rsidR="00D02B9E" w:rsidRPr="00D02B9E" w:rsidRDefault="00D02B9E" w:rsidP="00D02B9E">
                  <w:pPr>
                    <w:jc w:val="center"/>
                    <w:rPr>
                      <w:rFonts w:asciiTheme="minorHAnsi" w:hAnsiTheme="minorHAnsi" w:cstheme="minorHAnsi"/>
                      <w:i/>
                      <w:iCs/>
                    </w:rPr>
                  </w:pPr>
                </w:p>
              </w:tc>
              <w:tc>
                <w:tcPr>
                  <w:tcW w:w="6225" w:type="dxa"/>
                </w:tcPr>
                <w:p w14:paraId="25AB93E6"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Indication:</w:t>
                  </w:r>
                  <w:r w:rsidRPr="00D02B9E">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4255AE94"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Configuration:</w:t>
                  </w:r>
                  <w:r w:rsidRPr="00D02B9E">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D02B9E" w:rsidRPr="00D02B9E" w14:paraId="1F776648" w14:textId="77777777" w:rsidTr="00703779">
              <w:tc>
                <w:tcPr>
                  <w:tcW w:w="2785" w:type="dxa"/>
                </w:tcPr>
                <w:p w14:paraId="5297B57F"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monitoring and update</w:t>
                  </w:r>
                </w:p>
                <w:p w14:paraId="211AB32A" w14:textId="77777777" w:rsidR="00D02B9E" w:rsidRPr="00D02B9E" w:rsidRDefault="00D02B9E" w:rsidP="00D02B9E">
                  <w:pPr>
                    <w:ind w:left="360"/>
                    <w:jc w:val="center"/>
                    <w:rPr>
                      <w:rFonts w:asciiTheme="minorHAnsi" w:hAnsiTheme="minorHAnsi" w:cstheme="minorHAnsi"/>
                      <w:i/>
                      <w:iCs/>
                    </w:rPr>
                  </w:pPr>
                </w:p>
              </w:tc>
              <w:tc>
                <w:tcPr>
                  <w:tcW w:w="6225" w:type="dxa"/>
                </w:tcPr>
                <w:p w14:paraId="1858068F"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Monitoring :</w:t>
                  </w:r>
                  <w:r w:rsidRPr="00D02B9E">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04006D8D"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lastRenderedPageBreak/>
                    <w:t>Update:</w:t>
                  </w:r>
                  <w:r w:rsidRPr="00D02B9E">
                    <w:rPr>
                      <w:rFonts w:asciiTheme="minorHAnsi" w:hAnsiTheme="minorHAnsi" w:cstheme="minorHAnsi"/>
                      <w:i/>
                      <w:iCs/>
                    </w:rPr>
                    <w:t xml:space="preserve"> The calibration error may serve as input into AI model update rate decision and if the calibration error &gt; </w:t>
                  </w:r>
                  <w:r w:rsidRPr="00D02B9E">
                    <w:rPr>
                      <w:rFonts w:asciiTheme="minorHAnsi" w:hAnsiTheme="minorHAnsi" w:cstheme="minorHAnsi"/>
                      <w:b/>
                      <w:bCs/>
                      <w:i/>
                      <w:iCs/>
                    </w:rPr>
                    <w:t xml:space="preserve">calibration error threshold </w:t>
                  </w:r>
                  <w:r w:rsidRPr="00D02B9E">
                    <w:rPr>
                      <w:rFonts w:asciiTheme="minorHAnsi" w:hAnsiTheme="minorHAnsi" w:cstheme="minorHAnsi"/>
                      <w:i/>
                      <w:iCs/>
                    </w:rPr>
                    <w:t xml:space="preserve">for </w:t>
                  </w:r>
                  <w:r w:rsidRPr="00D02B9E">
                    <w:rPr>
                      <w:rFonts w:asciiTheme="minorHAnsi" w:hAnsiTheme="minorHAnsi" w:cstheme="minorHAnsi"/>
                      <w:b/>
                      <w:bCs/>
                      <w:i/>
                      <w:iCs/>
                    </w:rPr>
                    <w:t>time &gt; calibration time duration</w:t>
                  </w:r>
                  <w:r w:rsidRPr="00D02B9E">
                    <w:rPr>
                      <w:rFonts w:asciiTheme="minorHAnsi" w:hAnsiTheme="minorHAnsi" w:cstheme="minorHAnsi"/>
                      <w:i/>
                      <w:iCs/>
                    </w:rPr>
                    <w:t>, then an AI model update can be requested. The update signaling may have specification impact.</w:t>
                  </w:r>
                </w:p>
              </w:tc>
            </w:tr>
            <w:tr w:rsidR="00D02B9E" w:rsidRPr="00D02B9E" w14:paraId="493C3406" w14:textId="77777777" w:rsidTr="00703779">
              <w:tc>
                <w:tcPr>
                  <w:tcW w:w="2785" w:type="dxa"/>
                </w:tcPr>
                <w:p w14:paraId="429BAA81"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inference input</w:t>
                  </w:r>
                </w:p>
              </w:tc>
              <w:tc>
                <w:tcPr>
                  <w:tcW w:w="6225" w:type="dxa"/>
                </w:tcPr>
                <w:p w14:paraId="68E8E23D"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Inference Input:</w:t>
                  </w:r>
                  <w:r w:rsidRPr="00D02B9E">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D02B9E" w:rsidRPr="00D02B9E" w14:paraId="5096DF6F" w14:textId="77777777" w:rsidTr="00703779">
              <w:tc>
                <w:tcPr>
                  <w:tcW w:w="2785" w:type="dxa"/>
                </w:tcPr>
                <w:p w14:paraId="25A4994E"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UE capability for AI/ML model(s)</w:t>
                  </w:r>
                </w:p>
              </w:tc>
              <w:tc>
                <w:tcPr>
                  <w:tcW w:w="6225" w:type="dxa"/>
                </w:tcPr>
                <w:p w14:paraId="369A17FC"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Capability Signaling:</w:t>
                  </w:r>
                  <w:r w:rsidRPr="00D02B9E">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143EA508" w14:textId="77777777" w:rsidR="00D02B9E" w:rsidRPr="00D02B9E" w:rsidRDefault="00D02B9E" w:rsidP="00D02B9E">
            <w:pPr>
              <w:rPr>
                <w:rFonts w:asciiTheme="minorHAnsi" w:hAnsiTheme="minorHAnsi" w:cstheme="minorHAnsi"/>
                <w:b/>
                <w:bCs/>
                <w:i/>
                <w:iCs/>
              </w:rPr>
            </w:pPr>
          </w:p>
        </w:tc>
      </w:tr>
    </w:tbl>
    <w:p w14:paraId="5BD2B95F" w14:textId="5EBA2556" w:rsidR="00BB2609" w:rsidRDefault="00BB2609" w:rsidP="00BB2609"/>
    <w:p w14:paraId="42471C1E" w14:textId="77777777" w:rsidR="00703779" w:rsidRDefault="00703779" w:rsidP="00703779">
      <w:pPr>
        <w:pStyle w:val="2"/>
        <w:numPr>
          <w:ilvl w:val="1"/>
          <w:numId w:val="8"/>
        </w:numPr>
        <w:rPr>
          <w:lang w:eastAsia="zh-CN"/>
        </w:rPr>
      </w:pPr>
      <w:r>
        <w:rPr>
          <w:lang w:eastAsia="zh-CN"/>
        </w:rPr>
        <w:t>Collaboration levels</w:t>
      </w:r>
    </w:p>
    <w:p w14:paraId="2BECCA41" w14:textId="7F414FE0" w:rsidR="009D3214" w:rsidRDefault="00750313" w:rsidP="00703779">
      <w:pPr>
        <w:pStyle w:val="ac"/>
        <w:spacing w:after="0"/>
        <w:rPr>
          <w:rFonts w:ascii="Times New Roman" w:hAnsi="Times New Roman"/>
          <w:szCs w:val="20"/>
          <w:lang w:eastAsia="zh-CN"/>
        </w:rPr>
      </w:pPr>
      <w:r>
        <w:rPr>
          <w:rFonts w:ascii="Times New Roman" w:hAnsi="Times New Roman"/>
          <w:szCs w:val="20"/>
          <w:lang w:eastAsia="zh-CN"/>
        </w:rPr>
        <w:t>In RAN1#109-e, the following were</w:t>
      </w:r>
      <w:r w:rsidR="009D3214">
        <w:rPr>
          <w:rFonts w:ascii="Times New Roman" w:hAnsi="Times New Roman"/>
          <w:szCs w:val="20"/>
          <w:lang w:eastAsia="zh-CN"/>
        </w:rPr>
        <w:t xml:space="preserve"> agreed.</w:t>
      </w:r>
    </w:p>
    <w:p w14:paraId="6DA5A0EB" w14:textId="77777777" w:rsidR="00750313" w:rsidRPr="001B0C0D" w:rsidRDefault="00750313" w:rsidP="00750313">
      <w:pPr>
        <w:rPr>
          <w:highlight w:val="green"/>
        </w:rPr>
      </w:pPr>
      <w:r w:rsidRPr="001B0C0D">
        <w:rPr>
          <w:highlight w:val="green"/>
        </w:rPr>
        <w:t>Agreement</w:t>
      </w:r>
    </w:p>
    <w:p w14:paraId="061B56D4" w14:textId="77777777" w:rsidR="00750313" w:rsidRPr="004C62CC" w:rsidRDefault="00750313" w:rsidP="00750313">
      <w:pPr>
        <w:rPr>
          <w:rStyle w:val="mc-span"/>
          <w:rFonts w:eastAsia="Times New Roman"/>
        </w:rPr>
      </w:pPr>
      <w:r w:rsidRPr="004C62CC">
        <w:rPr>
          <w:rStyle w:val="mc-span"/>
          <w:rFonts w:eastAsia="Times New Roman"/>
        </w:rPr>
        <w:t>Take the following network-UE collaboration levels as one aspect for defining collaboration levels</w:t>
      </w:r>
    </w:p>
    <w:p w14:paraId="61DEB571" w14:textId="77777777" w:rsidR="00750313" w:rsidRPr="004C62CC" w:rsidRDefault="00750313" w:rsidP="00750313">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37E39342" w14:textId="77777777" w:rsidR="00750313" w:rsidRPr="004C62CC" w:rsidRDefault="00750313" w:rsidP="00750313">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30951156" w14:textId="77777777" w:rsidR="00750313" w:rsidRPr="004C62CC" w:rsidRDefault="00750313" w:rsidP="00750313">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61C6D938" w14:textId="77777777" w:rsidR="00750313" w:rsidRDefault="00750313" w:rsidP="00750313">
      <w:pPr>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24883667" w14:textId="77777777" w:rsidR="00750313" w:rsidRPr="00771FF6" w:rsidRDefault="00750313" w:rsidP="00750313">
      <w:pPr>
        <w:rPr>
          <w:rStyle w:val="mc-span"/>
          <w:rFonts w:eastAsia="等线"/>
          <w:lang w:eastAsia="zh-CN"/>
        </w:rPr>
      </w:pPr>
      <w:r w:rsidRPr="00771FF6">
        <w:rPr>
          <w:rStyle w:val="mc-span"/>
          <w:rFonts w:eastAsia="等线"/>
          <w:lang w:eastAsia="zh-CN"/>
        </w:rPr>
        <w:t xml:space="preserve">FFS: Clarification is needed for Level x-y boundary </w:t>
      </w:r>
    </w:p>
    <w:p w14:paraId="335A255F"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4586DA7" w14:textId="77777777" w:rsidR="009D3214" w:rsidRPr="00770756" w:rsidRDefault="009D3214" w:rsidP="009D3214">
      <w:pPr>
        <w:rPr>
          <w:lang w:eastAsia="zh-CN"/>
        </w:rPr>
      </w:pPr>
      <w:r w:rsidRPr="00770756">
        <w:rPr>
          <w:lang w:eastAsia="zh-CN"/>
        </w:rPr>
        <w:t>Study further on sub use cases and potential specification impact of AI/ML for positioning accuracy enhancement considering various identified collaboration levels.</w:t>
      </w:r>
    </w:p>
    <w:p w14:paraId="6F7365B9" w14:textId="77777777" w:rsidR="009D3214" w:rsidRPr="00770756" w:rsidRDefault="009D3214" w:rsidP="003A575C">
      <w:pPr>
        <w:pStyle w:val="af3"/>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3912640B" w14:textId="77777777" w:rsidR="009D3214" w:rsidRPr="00770756" w:rsidRDefault="009D3214" w:rsidP="003A575C">
      <w:pPr>
        <w:pStyle w:val="af3"/>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194BAF6" w14:textId="77777777" w:rsidR="009D3214" w:rsidRPr="00770756" w:rsidRDefault="009D3214" w:rsidP="003A575C">
      <w:pPr>
        <w:pStyle w:val="af3"/>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3032D006" w14:textId="77777777" w:rsidR="009D3214" w:rsidRDefault="009D3214" w:rsidP="00703779">
      <w:pPr>
        <w:pStyle w:val="ac"/>
        <w:spacing w:after="0"/>
        <w:rPr>
          <w:rFonts w:ascii="Times New Roman" w:hAnsi="Times New Roman"/>
          <w:szCs w:val="20"/>
          <w:lang w:eastAsia="zh-CN"/>
        </w:rPr>
      </w:pPr>
    </w:p>
    <w:p w14:paraId="30D5EC09" w14:textId="0074167A" w:rsidR="006C576A" w:rsidRDefault="00703779" w:rsidP="00750313">
      <w:pPr>
        <w:pStyle w:val="ac"/>
        <w:spacing w:after="0"/>
        <w:rPr>
          <w:rFonts w:ascii="Times New Roman" w:hAnsi="Times New Roman"/>
          <w:szCs w:val="20"/>
          <w:lang w:eastAsia="zh-CN"/>
        </w:rPr>
      </w:pPr>
      <w:r>
        <w:rPr>
          <w:rFonts w:ascii="Times New Roman" w:hAnsi="Times New Roman"/>
          <w:szCs w:val="20"/>
          <w:lang w:eastAsia="zh-CN"/>
        </w:rPr>
        <w:lastRenderedPageBreak/>
        <w:t xml:space="preserve">Several companies discussed collaboration levels between nodes for AI/ML </w:t>
      </w:r>
      <w:r w:rsidR="003D4566">
        <w:rPr>
          <w:rFonts w:ascii="Times New Roman" w:hAnsi="Times New Roman"/>
          <w:szCs w:val="20"/>
          <w:lang w:eastAsia="zh-CN"/>
        </w:rPr>
        <w:t>positioning</w:t>
      </w:r>
      <w:r>
        <w:rPr>
          <w:rFonts w:ascii="Times New Roman" w:hAnsi="Times New Roman"/>
          <w:szCs w:val="20"/>
          <w:lang w:eastAsia="zh-CN"/>
        </w:rPr>
        <w:t xml:space="preserve">. </w:t>
      </w:r>
    </w:p>
    <w:p w14:paraId="203037C2" w14:textId="27F6598B" w:rsidR="00750313" w:rsidRDefault="00750313" w:rsidP="00750313">
      <w:pPr>
        <w:pStyle w:val="ac"/>
        <w:spacing w:after="0"/>
        <w:rPr>
          <w:rFonts w:ascii="Times New Roman" w:hAnsi="Times New Roman"/>
          <w:szCs w:val="20"/>
          <w:lang w:eastAsia="zh-CN"/>
        </w:rPr>
      </w:pPr>
      <w:r>
        <w:rPr>
          <w:rFonts w:ascii="Times New Roman" w:hAnsi="Times New Roman"/>
          <w:lang w:eastAsia="zh-CN"/>
        </w:rPr>
        <w:t>[5, Fujitsu] proposed that t</w:t>
      </w:r>
      <w:r w:rsidRPr="00750313">
        <w:rPr>
          <w:rFonts w:ascii="Times New Roman" w:hAnsi="Times New Roman"/>
          <w:lang w:eastAsia="zh-CN"/>
        </w:rPr>
        <w:t>he sub use cases for AI positioning are confined to AI model collaboration level X and Y. Level Z cases will not be considered at this stage</w:t>
      </w:r>
      <w:r>
        <w:rPr>
          <w:rFonts w:ascii="Times New Roman" w:hAnsi="Times New Roman"/>
          <w:lang w:eastAsia="zh-CN"/>
        </w:rPr>
        <w:t>.</w:t>
      </w:r>
      <w:r w:rsidRPr="00750313">
        <w:rPr>
          <w:rFonts w:ascii="Times New Roman" w:hAnsi="Times New Roman"/>
          <w:lang w:eastAsia="zh-CN"/>
        </w:rPr>
        <w:t xml:space="preserve"> </w:t>
      </w:r>
      <w:r w:rsidR="006C576A">
        <w:rPr>
          <w:rFonts w:ascii="Times New Roman" w:hAnsi="Times New Roman"/>
          <w:lang w:eastAsia="zh-CN"/>
        </w:rPr>
        <w:t xml:space="preserve">[9, OPPO] proposed that </w:t>
      </w:r>
      <w:r w:rsidR="006C576A" w:rsidRPr="006C576A">
        <w:rPr>
          <w:rFonts w:ascii="Times New Roman" w:hAnsi="Times New Roman"/>
          <w:lang w:eastAsia="zh-CN"/>
        </w:rPr>
        <w:t>collaboration level x</w:t>
      </w:r>
      <w:r w:rsidR="006C576A">
        <w:rPr>
          <w:rFonts w:ascii="Times New Roman" w:hAnsi="Times New Roman"/>
          <w:lang w:eastAsia="zh-CN"/>
        </w:rPr>
        <w:t xml:space="preserve"> and y are prioritized for various UE-based and UE-assisted positioning methods with direct AI/ML or AI/ML assisted positioning.</w:t>
      </w:r>
    </w:p>
    <w:p w14:paraId="03D0DC03" w14:textId="69027EFB" w:rsidR="00750313" w:rsidRPr="005C613F" w:rsidRDefault="006C576A" w:rsidP="00750313">
      <w:pPr>
        <w:pStyle w:val="ac"/>
        <w:spacing w:after="0"/>
        <w:rPr>
          <w:rFonts w:ascii="Times New Roman" w:hAnsi="Times New Roman"/>
          <w:szCs w:val="20"/>
          <w:lang w:val="en-GB" w:eastAsia="zh-CN"/>
        </w:rPr>
      </w:pPr>
      <w:r>
        <w:rPr>
          <w:rFonts w:ascii="Times New Roman" w:hAnsi="Times New Roman"/>
          <w:lang w:eastAsia="zh-CN"/>
        </w:rPr>
        <w:t xml:space="preserve">While [10, CATT] proposed that </w:t>
      </w:r>
      <w:r w:rsidRPr="006C576A">
        <w:rPr>
          <w:rFonts w:ascii="Times New Roman" w:hAnsi="Times New Roman"/>
          <w:lang w:eastAsia="zh-CN"/>
        </w:rPr>
        <w:t xml:space="preserve">all collaboration levels defined in AI 9.2.1 </w:t>
      </w:r>
      <w:r>
        <w:rPr>
          <w:rFonts w:ascii="Times New Roman" w:hAnsi="Times New Roman"/>
          <w:lang w:eastAsia="zh-CN"/>
        </w:rPr>
        <w:t>can be considered in Rel-18 SI for AI/ML-based positioning.</w:t>
      </w:r>
      <w:r w:rsidR="005C613F">
        <w:rPr>
          <w:rFonts w:ascii="Times New Roman" w:hAnsi="Times New Roman"/>
          <w:lang w:eastAsia="zh-CN"/>
        </w:rPr>
        <w:t xml:space="preserve"> [19, CMCC] made the same proposal that f</w:t>
      </w:r>
      <w:r w:rsidR="005C613F" w:rsidRPr="005C613F">
        <w:rPr>
          <w:rFonts w:ascii="Times New Roman" w:hAnsi="Times New Roman"/>
          <w:lang w:eastAsia="zh-CN"/>
        </w:rPr>
        <w:t>or AI/ML enabled positioning accuracy enhancement, all the collaboration levels (level x/y/z) defined in AI 9.2.1 should be considered.</w:t>
      </w:r>
      <w:r w:rsidR="005C613F">
        <w:rPr>
          <w:rFonts w:ascii="Times New Roman" w:hAnsi="Times New Roman"/>
          <w:lang w:eastAsia="zh-CN"/>
        </w:rPr>
        <w:t xml:space="preserve"> Similarly, </w:t>
      </w:r>
      <w:r w:rsidR="003D4566">
        <w:rPr>
          <w:rFonts w:ascii="Times New Roman" w:hAnsi="Times New Roman"/>
          <w:lang w:eastAsia="zh-CN"/>
        </w:rPr>
        <w:t xml:space="preserve">[12, Lenovo] proposed to study </w:t>
      </w:r>
      <w:r w:rsidR="003D4566" w:rsidRPr="003D4566">
        <w:rPr>
          <w:rFonts w:ascii="Times New Roman" w:hAnsi="Times New Roman"/>
          <w:lang w:eastAsia="zh-CN"/>
        </w:rPr>
        <w:t>positioning capability support of AI/ML-based positioning depending on the supported network-UE collaboration levels</w:t>
      </w:r>
      <w:r w:rsidR="003D4566">
        <w:rPr>
          <w:rFonts w:ascii="Times New Roman" w:hAnsi="Times New Roman"/>
          <w:lang w:eastAsia="zh-CN"/>
        </w:rPr>
        <w:t xml:space="preserve">. </w:t>
      </w:r>
      <w:r w:rsidR="005C613F">
        <w:rPr>
          <w:rFonts w:ascii="Times New Roman" w:hAnsi="Times New Roman"/>
          <w:lang w:eastAsia="zh-CN"/>
        </w:rPr>
        <w:t>[21, Interdigital] proposed to s</w:t>
      </w:r>
      <w:r w:rsidR="005C613F"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3D4566">
        <w:rPr>
          <w:rFonts w:ascii="Times New Roman" w:hAnsi="Times New Roman"/>
          <w:lang w:eastAsia="zh-CN"/>
        </w:rPr>
        <w:t>.</w:t>
      </w:r>
    </w:p>
    <w:p w14:paraId="0EBB027B" w14:textId="77777777" w:rsidR="00750313" w:rsidRDefault="00750313" w:rsidP="00750313">
      <w:pPr>
        <w:pStyle w:val="ac"/>
        <w:spacing w:after="0"/>
        <w:rPr>
          <w:rFonts w:ascii="Times New Roman" w:hAnsi="Times New Roman"/>
          <w:szCs w:val="20"/>
          <w:lang w:eastAsia="zh-CN"/>
        </w:rPr>
      </w:pPr>
    </w:p>
    <w:p w14:paraId="23A4A6B8" w14:textId="77777777" w:rsidR="00703779" w:rsidRDefault="00703779" w:rsidP="00703779">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9CB762" w14:textId="77777777" w:rsidR="00703779" w:rsidRDefault="00703779" w:rsidP="00703779">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3422EF"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Moderator’s comment:</w:t>
      </w:r>
    </w:p>
    <w:p w14:paraId="423A8FD7" w14:textId="00EDBCE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w:t>
      </w:r>
      <w:r w:rsidR="00F74380">
        <w:rPr>
          <w:rFonts w:ascii="Times New Roman" w:hAnsi="Times New Roman"/>
          <w:szCs w:val="20"/>
          <w:lang w:eastAsia="zh-CN"/>
        </w:rPr>
        <w:t xml:space="preserve">general </w:t>
      </w:r>
      <w:r>
        <w:rPr>
          <w:rFonts w:ascii="Times New Roman" w:hAnsi="Times New Roman"/>
          <w:szCs w:val="20"/>
          <w:lang w:eastAsia="zh-CN"/>
        </w:rPr>
        <w:t xml:space="preserve">collaboration levels and their </w:t>
      </w:r>
      <w:r w:rsidR="003D4566">
        <w:rPr>
          <w:rFonts w:ascii="Times New Roman" w:hAnsi="Times New Roman"/>
          <w:szCs w:val="20"/>
          <w:lang w:eastAsia="zh-CN"/>
        </w:rPr>
        <w:t>details</w:t>
      </w:r>
      <w:r>
        <w:rPr>
          <w:rFonts w:ascii="Times New Roman" w:hAnsi="Times New Roman"/>
          <w:szCs w:val="20"/>
          <w:lang w:eastAsia="zh-CN"/>
        </w:rPr>
        <w:t xml:space="preserve"> are to be discussed in agenda 9.2.1 general framework. </w:t>
      </w:r>
      <w:r w:rsidR="00B444E2">
        <w:rPr>
          <w:rFonts w:ascii="Times New Roman" w:hAnsi="Times New Roman"/>
          <w:szCs w:val="20"/>
          <w:lang w:eastAsia="zh-CN"/>
        </w:rPr>
        <w:t>Note that</w:t>
      </w:r>
      <w:r w:rsidR="003D4566">
        <w:rPr>
          <w:rFonts w:ascii="Times New Roman" w:hAnsi="Times New Roman"/>
          <w:szCs w:val="20"/>
          <w:lang w:eastAsia="zh-CN"/>
        </w:rPr>
        <w:t xml:space="preserve"> it was agreed that </w:t>
      </w:r>
      <w:r w:rsidR="00B444E2">
        <w:rPr>
          <w:rFonts w:ascii="Times New Roman" w:hAnsi="Times New Roman"/>
          <w:szCs w:val="20"/>
          <w:lang w:eastAsia="zh-CN"/>
        </w:rPr>
        <w:t>“</w:t>
      </w:r>
      <w:r w:rsidR="00B444E2" w:rsidRPr="004C62CC">
        <w:rPr>
          <w:rStyle w:val="mc-span"/>
          <w:rFonts w:eastAsia="Times New Roman"/>
        </w:rPr>
        <w:t xml:space="preserve">collaboration levels </w:t>
      </w:r>
      <w:r w:rsidR="00B444E2">
        <w:rPr>
          <w:rStyle w:val="mc-span"/>
          <w:rFonts w:eastAsia="Times New Roman"/>
        </w:rPr>
        <w:t>x, y and z is</w:t>
      </w:r>
      <w:r w:rsidR="00B444E2" w:rsidRPr="004C62CC">
        <w:rPr>
          <w:rStyle w:val="mc-span"/>
          <w:rFonts w:eastAsia="Times New Roman"/>
        </w:rPr>
        <w:t xml:space="preserve"> one aspect for defining collaboration levels</w:t>
      </w:r>
      <w:r w:rsidR="00B444E2">
        <w:rPr>
          <w:rFonts w:ascii="Times New Roman" w:hAnsi="Times New Roman"/>
          <w:szCs w:val="20"/>
          <w:lang w:eastAsia="zh-CN"/>
        </w:rPr>
        <w:t xml:space="preserve"> ” and </w:t>
      </w:r>
      <w:r w:rsidR="003D4566">
        <w:rPr>
          <w:rFonts w:ascii="Times New Roman" w:hAnsi="Times New Roman"/>
          <w:szCs w:val="20"/>
          <w:lang w:eastAsia="zh-CN"/>
        </w:rPr>
        <w:t>“o</w:t>
      </w:r>
      <w:r w:rsidR="003D4566" w:rsidRPr="004C62CC">
        <w:rPr>
          <w:rStyle w:val="mc-span"/>
          <w:rFonts w:eastAsia="Times New Roman"/>
        </w:rPr>
        <w:t>ther aspect(s), for defining collaboration levels is not precluded and will be discussed in later meetings</w:t>
      </w:r>
      <w:r w:rsidR="003D4566">
        <w:rPr>
          <w:rStyle w:val="mc-span"/>
          <w:rFonts w:eastAsia="Times New Roman"/>
        </w:rPr>
        <w:t>”</w:t>
      </w:r>
      <w:r w:rsidR="00B444E2">
        <w:rPr>
          <w:rStyle w:val="mc-span"/>
          <w:rFonts w:eastAsia="Times New Roman"/>
        </w:rPr>
        <w:t xml:space="preserve">. Furthermore, </w:t>
      </w:r>
      <w:r w:rsidR="003D4566">
        <w:rPr>
          <w:rStyle w:val="mc-span"/>
          <w:rFonts w:eastAsia="Times New Roman"/>
        </w:rPr>
        <w:t xml:space="preserve">no prioritization has been agreed among </w:t>
      </w:r>
      <w:r w:rsidR="003D4566" w:rsidRPr="006C576A">
        <w:rPr>
          <w:rFonts w:ascii="Times New Roman" w:hAnsi="Times New Roman"/>
          <w:lang w:eastAsia="zh-CN"/>
        </w:rPr>
        <w:t>collaboration level</w:t>
      </w:r>
      <w:r w:rsidR="003D4566">
        <w:rPr>
          <w:rFonts w:ascii="Times New Roman" w:hAnsi="Times New Roman"/>
          <w:lang w:eastAsia="zh-CN"/>
        </w:rPr>
        <w:t xml:space="preserve"> x, y and z</w:t>
      </w:r>
      <w:r w:rsidR="00B444E2">
        <w:rPr>
          <w:rFonts w:ascii="Times New Roman" w:hAnsi="Times New Roman"/>
          <w:lang w:eastAsia="zh-CN"/>
        </w:rPr>
        <w:t xml:space="preserve"> in agenda 9.2.1. I</w:t>
      </w:r>
      <w:r>
        <w:rPr>
          <w:bCs/>
        </w:rPr>
        <w:t xml:space="preserve">t </w:t>
      </w:r>
      <w:r w:rsidR="00B444E2">
        <w:rPr>
          <w:bCs/>
        </w:rPr>
        <w:t>seems</w:t>
      </w:r>
      <w:r>
        <w:rPr>
          <w:bCs/>
        </w:rPr>
        <w:t xml:space="preserve"> pre-mature to rule out and/or prioritize an AI/ML </w:t>
      </w:r>
      <w:r w:rsidR="00355B1E">
        <w:rPr>
          <w:bCs/>
        </w:rPr>
        <w:t>positioning approach</w:t>
      </w:r>
      <w:r>
        <w:rPr>
          <w:bCs/>
        </w:rPr>
        <w:t xml:space="preserve"> </w:t>
      </w:r>
      <w:r w:rsidR="00355B1E">
        <w:rPr>
          <w:bCs/>
        </w:rPr>
        <w:t xml:space="preserve">purely </w:t>
      </w:r>
      <w:r>
        <w:rPr>
          <w:bCs/>
        </w:rPr>
        <w:t xml:space="preserve">based on </w:t>
      </w:r>
      <w:r w:rsidR="00C6231B">
        <w:rPr>
          <w:bCs/>
        </w:rPr>
        <w:t xml:space="preserve">current definition of </w:t>
      </w:r>
      <w:r>
        <w:rPr>
          <w:bCs/>
        </w:rPr>
        <w:t>collaboration level</w:t>
      </w:r>
      <w:r w:rsidR="00C6231B">
        <w:rPr>
          <w:bCs/>
        </w:rPr>
        <w:t xml:space="preserve"> x, y and z</w:t>
      </w:r>
      <w:r>
        <w:rPr>
          <w:bCs/>
        </w:rPr>
        <w:t>.</w:t>
      </w:r>
    </w:p>
    <w:p w14:paraId="5BACF01D" w14:textId="1975173E"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 xml:space="preserve">With </w:t>
      </w:r>
      <w:r w:rsidR="00355B1E">
        <w:rPr>
          <w:rFonts w:ascii="Times New Roman" w:hAnsi="Times New Roman"/>
          <w:szCs w:val="20"/>
          <w:lang w:eastAsia="zh-CN"/>
        </w:rPr>
        <w:t xml:space="preserve">the agreement made in RAN1#109-e, moderator thinks the discussion </w:t>
      </w:r>
      <w:r w:rsidR="00C6231B">
        <w:rPr>
          <w:rFonts w:ascii="Times New Roman" w:hAnsi="Times New Roman"/>
          <w:szCs w:val="20"/>
          <w:lang w:eastAsia="zh-CN"/>
        </w:rPr>
        <w:t xml:space="preserve">of </w:t>
      </w:r>
      <w:r w:rsidR="00355B1E">
        <w:rPr>
          <w:rFonts w:ascii="Times New Roman" w:hAnsi="Times New Roman"/>
          <w:szCs w:val="20"/>
          <w:lang w:eastAsia="zh-CN"/>
        </w:rPr>
        <w:t xml:space="preserve">prioritization </w:t>
      </w:r>
      <w:r w:rsidR="006B6EF8">
        <w:rPr>
          <w:rFonts w:ascii="Times New Roman" w:hAnsi="Times New Roman"/>
          <w:szCs w:val="20"/>
          <w:lang w:eastAsia="zh-CN"/>
        </w:rPr>
        <w:t>of</w:t>
      </w:r>
      <w:r w:rsidR="00355B1E">
        <w:rPr>
          <w:rFonts w:ascii="Times New Roman" w:hAnsi="Times New Roman"/>
          <w:szCs w:val="20"/>
          <w:lang w:eastAsia="zh-CN"/>
        </w:rPr>
        <w:t xml:space="preserve"> AI/ML positioning </w:t>
      </w:r>
      <w:r w:rsidR="00C6231B">
        <w:rPr>
          <w:rFonts w:ascii="Times New Roman" w:hAnsi="Times New Roman"/>
          <w:szCs w:val="20"/>
          <w:lang w:eastAsia="zh-CN"/>
        </w:rPr>
        <w:t xml:space="preserve">based on collaboration level </w:t>
      </w:r>
      <w:r w:rsidR="00355B1E">
        <w:rPr>
          <w:rFonts w:ascii="Times New Roman" w:hAnsi="Times New Roman"/>
          <w:szCs w:val="20"/>
          <w:lang w:eastAsia="zh-CN"/>
        </w:rPr>
        <w:t>can be de-prioritized in this meeting</w:t>
      </w:r>
      <w:r>
        <w:rPr>
          <w:rFonts w:ascii="Times New Roman" w:hAnsi="Times New Roman"/>
          <w:szCs w:val="20"/>
          <w:lang w:eastAsia="zh-CN"/>
        </w:rPr>
        <w:t xml:space="preserve">. </w:t>
      </w:r>
    </w:p>
    <w:p w14:paraId="14846D8B" w14:textId="77777777" w:rsidR="00703779" w:rsidRDefault="00703779" w:rsidP="00703779">
      <w:pPr>
        <w:pStyle w:val="ac"/>
        <w:spacing w:after="0"/>
        <w:rPr>
          <w:rFonts w:ascii="Times New Roman" w:hAnsi="Times New Roman"/>
          <w:szCs w:val="20"/>
          <w:lang w:eastAsia="zh-CN"/>
        </w:rPr>
      </w:pPr>
    </w:p>
    <w:p w14:paraId="376B1B47" w14:textId="0FFAD62B" w:rsidR="00703779" w:rsidRDefault="00355B1E" w:rsidP="00BD3AFB">
      <w:pPr>
        <w:pStyle w:val="5"/>
        <w:rPr>
          <w:lang w:eastAsia="zh-CN"/>
        </w:rPr>
      </w:pPr>
      <w:r>
        <w:rPr>
          <w:lang w:eastAsia="zh-CN"/>
        </w:rPr>
        <w:t>Discussion point</w:t>
      </w:r>
      <w:r w:rsidR="00703779">
        <w:rPr>
          <w:lang w:eastAsia="zh-CN"/>
        </w:rPr>
        <w:t xml:space="preserve"> </w:t>
      </w:r>
      <w:r w:rsidR="007C7468">
        <w:rPr>
          <w:lang w:eastAsia="zh-CN"/>
        </w:rPr>
        <w:t>2</w:t>
      </w:r>
      <w:r w:rsidR="00703779">
        <w:rPr>
          <w:lang w:eastAsia="zh-CN"/>
        </w:rPr>
        <w:t>-1</w:t>
      </w:r>
    </w:p>
    <w:p w14:paraId="24F6E93E" w14:textId="03CA6DEC" w:rsidR="00C6231B" w:rsidRDefault="00BD3AFB" w:rsidP="00703779">
      <w:pPr>
        <w:rPr>
          <w:rFonts w:ascii="Arial" w:hAnsi="Arial" w:cs="Arial"/>
          <w:sz w:val="22"/>
          <w:szCs w:val="22"/>
          <w:lang w:eastAsia="zh-CN"/>
        </w:rPr>
      </w:pPr>
      <w:r>
        <w:rPr>
          <w:lang w:eastAsia="zh-CN"/>
        </w:rPr>
        <w:t>Defer</w:t>
      </w:r>
      <w:r w:rsidR="00C6231B">
        <w:rPr>
          <w:lang w:eastAsia="zh-CN"/>
        </w:rPr>
        <w:t xml:space="preserve"> the discussion of prioritization </w:t>
      </w:r>
      <w:r w:rsidR="006B6EF8">
        <w:rPr>
          <w:lang w:eastAsia="zh-CN"/>
        </w:rPr>
        <w:t>of</w:t>
      </w:r>
      <w:r w:rsidR="00C6231B">
        <w:rPr>
          <w:lang w:eastAsia="zh-CN"/>
        </w:rPr>
        <w:t xml:space="preserve"> AI/ML positioning based on collaboration level until more progress on collaboration level discussion in agenda 9.2.1.</w:t>
      </w:r>
    </w:p>
    <w:p w14:paraId="74EE78F0" w14:textId="77777777" w:rsidR="00703779" w:rsidRDefault="00703779" w:rsidP="00703779">
      <w:pPr>
        <w:pStyle w:val="ac"/>
        <w:spacing w:after="0"/>
        <w:rPr>
          <w:rFonts w:ascii="Times New Roman" w:hAnsi="Times New Roman"/>
          <w:szCs w:val="20"/>
          <w:lang w:eastAsia="zh-CN"/>
        </w:rPr>
      </w:pPr>
    </w:p>
    <w:p w14:paraId="7BA27AB5"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EADD56F" w:rsidR="00703779" w:rsidRDefault="007B7F54" w:rsidP="0070377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57EF08A" w14:textId="2848D62C" w:rsidR="00703779" w:rsidRDefault="007B7F54" w:rsidP="00703779">
            <w:pPr>
              <w:pStyle w:val="ac"/>
              <w:spacing w:after="0"/>
              <w:rPr>
                <w:rFonts w:ascii="Times New Roman" w:hAnsi="Times New Roman"/>
                <w:szCs w:val="20"/>
                <w:lang w:eastAsia="zh-CN"/>
              </w:rPr>
            </w:pPr>
            <w:r>
              <w:rPr>
                <w:rFonts w:ascii="Times New Roman" w:hAnsi="Times New Roman"/>
                <w:szCs w:val="20"/>
                <w:lang w:eastAsia="zh-CN"/>
              </w:rPr>
              <w:t>Support.</w:t>
            </w:r>
          </w:p>
        </w:tc>
      </w:tr>
      <w:tr w:rsidR="00393CC7" w14:paraId="56DF4244" w14:textId="77777777" w:rsidTr="00703779">
        <w:trPr>
          <w:trHeight w:val="339"/>
        </w:trPr>
        <w:tc>
          <w:tcPr>
            <w:tcW w:w="1871" w:type="dxa"/>
          </w:tcPr>
          <w:p w14:paraId="2436EBD1" w14:textId="6CC79AEA"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0181D9" w14:textId="408EF6FF"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745537" w14:paraId="03FA5F82" w14:textId="77777777" w:rsidTr="00703779">
        <w:trPr>
          <w:trHeight w:val="339"/>
        </w:trPr>
        <w:tc>
          <w:tcPr>
            <w:tcW w:w="1871" w:type="dxa"/>
          </w:tcPr>
          <w:p w14:paraId="47D7E944" w14:textId="117A7CB7" w:rsidR="00745537" w:rsidRDefault="00745537" w:rsidP="0074553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11CABDF" w14:textId="359D5D3F" w:rsidR="00745537" w:rsidRPr="00745537" w:rsidRDefault="00745537" w:rsidP="005F03A8">
            <w:pPr>
              <w:pStyle w:val="ac"/>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14"/>
            <w:bookmarkStart w:id="13" w:name="OLE_LINK15"/>
            <w:bookmarkStart w:id="14" w:name="OLE_LINK31"/>
            <w:r>
              <w:rPr>
                <w:rFonts w:ascii="Times New Roman" w:hAnsi="Times New Roman"/>
                <w:szCs w:val="20"/>
                <w:lang w:eastAsia="zh-CN"/>
              </w:rPr>
              <w:t>We also incline to view that deprioritize collaboration level z</w:t>
            </w:r>
            <w:r w:rsidR="005F03A8">
              <w:rPr>
                <w:rFonts w:ascii="Times New Roman" w:hAnsi="Times New Roman"/>
                <w:szCs w:val="20"/>
                <w:lang w:eastAsia="zh-CN"/>
              </w:rPr>
              <w:t xml:space="preserve"> currently</w:t>
            </w:r>
            <w:r>
              <w:rPr>
                <w:rFonts w:ascii="Times New Roman" w:hAnsi="Times New Roman"/>
                <w:szCs w:val="20"/>
                <w:lang w:eastAsia="zh-CN"/>
              </w:rPr>
              <w:t>.</w:t>
            </w:r>
            <w:bookmarkEnd w:id="11"/>
            <w:bookmarkEnd w:id="12"/>
            <w:bookmarkEnd w:id="13"/>
            <w:bookmarkEnd w:id="14"/>
          </w:p>
        </w:tc>
      </w:tr>
      <w:tr w:rsidR="00413A0D" w14:paraId="580EAC94" w14:textId="77777777" w:rsidTr="00703779">
        <w:trPr>
          <w:trHeight w:val="339"/>
        </w:trPr>
        <w:tc>
          <w:tcPr>
            <w:tcW w:w="1871" w:type="dxa"/>
          </w:tcPr>
          <w:p w14:paraId="1788A6C0" w14:textId="45FF8481" w:rsidR="00413A0D" w:rsidRPr="00413A0D" w:rsidRDefault="00413A0D" w:rsidP="0074553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w:t>
            </w:r>
          </w:p>
        </w:tc>
        <w:tc>
          <w:tcPr>
            <w:tcW w:w="8021" w:type="dxa"/>
          </w:tcPr>
          <w:p w14:paraId="7071C7E6" w14:textId="768B216D" w:rsidR="00413A0D" w:rsidRPr="00413A0D" w:rsidRDefault="00413A0D" w:rsidP="005F03A8">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Fine</w:t>
            </w:r>
          </w:p>
        </w:tc>
      </w:tr>
    </w:tbl>
    <w:p w14:paraId="2637472F" w14:textId="77777777" w:rsidR="00556F9E" w:rsidRDefault="00556F9E" w:rsidP="00BB2609"/>
    <w:p w14:paraId="239FD110" w14:textId="43EEB6F0" w:rsidR="00BB2609" w:rsidRDefault="00BB2609" w:rsidP="00BB2609"/>
    <w:p w14:paraId="660129E6" w14:textId="18E7CB2A" w:rsidR="00174160" w:rsidRPr="00174160" w:rsidRDefault="00174160" w:rsidP="00174160">
      <w:pPr>
        <w:pStyle w:val="2"/>
        <w:numPr>
          <w:ilvl w:val="1"/>
          <w:numId w:val="8"/>
        </w:numPr>
        <w:rPr>
          <w:lang w:eastAsia="zh-CN"/>
        </w:rPr>
      </w:pPr>
      <w:r>
        <w:rPr>
          <w:lang w:eastAsia="zh-CN"/>
        </w:rPr>
        <w:t>Potential specification impacts</w:t>
      </w:r>
    </w:p>
    <w:p w14:paraId="37ECDC38" w14:textId="2192356A" w:rsidR="00BB2609" w:rsidRDefault="00174160" w:rsidP="00174160">
      <w:r>
        <w:rPr>
          <w:lang w:eastAsia="zh-CN"/>
        </w:rPr>
        <w:t>In RAN1#109-e, the following are agreed.</w:t>
      </w:r>
    </w:p>
    <w:p w14:paraId="7A92C898" w14:textId="77777777" w:rsidR="00174160" w:rsidRPr="00770756" w:rsidRDefault="00174160" w:rsidP="00174160">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6C267078" w14:textId="77777777" w:rsidR="00174160" w:rsidRPr="00770756" w:rsidRDefault="00174160" w:rsidP="00174160">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19B5922C"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5B56F15"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7C73754E"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74683B20"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5DB13C53"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7364262C"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64196702"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lastRenderedPageBreak/>
        <w:t>AI/ML model monitoring and update</w:t>
      </w:r>
    </w:p>
    <w:p w14:paraId="3D91AFD6"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1913851A"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1CE6008D"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3EAFED5A"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7E315E26"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46F5CA72"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5E644DF4"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490F81FA" w14:textId="77777777" w:rsidR="00174160" w:rsidRPr="00770756" w:rsidRDefault="00174160" w:rsidP="003A575C">
      <w:pPr>
        <w:pStyle w:val="af3"/>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72FA22B8"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0112D0F4"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49E6C787"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35816A4D" w14:textId="77777777" w:rsidR="00174160" w:rsidRPr="00770756" w:rsidRDefault="00174160" w:rsidP="003A575C">
      <w:pPr>
        <w:pStyle w:val="af3"/>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6F165642" w14:textId="5F1738B0" w:rsidR="00174160" w:rsidRDefault="00174160" w:rsidP="00BB2609"/>
    <w:p w14:paraId="2A12E5C7" w14:textId="655DA019" w:rsidR="009E0CB4" w:rsidRDefault="009E0CB4" w:rsidP="009E0CB4">
      <w:pPr>
        <w:pStyle w:val="ac"/>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w:t>
      </w:r>
      <w:r w:rsidR="00BD3AFB">
        <w:rPr>
          <w:rFonts w:ascii="Times New Roman" w:hAnsi="Times New Roman"/>
          <w:szCs w:val="20"/>
          <w:lang w:eastAsia="zh-CN"/>
        </w:rPr>
        <w:t xml:space="preserve">ubmitted contributions are high </w:t>
      </w:r>
      <w:r>
        <w:rPr>
          <w:rFonts w:ascii="Times New Roman" w:hAnsi="Times New Roman"/>
          <w:szCs w:val="20"/>
          <w:lang w:eastAsia="zh-CN"/>
        </w:rPr>
        <w:t>level suggestions of areas for further study on p</w:t>
      </w:r>
      <w:r w:rsidR="00432752">
        <w:rPr>
          <w:rFonts w:ascii="Times New Roman" w:hAnsi="Times New Roman"/>
          <w:szCs w:val="20"/>
          <w:lang w:eastAsia="zh-CN"/>
        </w:rPr>
        <w:t xml:space="preserve">otential specification impact, which have already been reflected in the agreement made in RAN1#109-e above. </w:t>
      </w:r>
      <w:r w:rsidR="0070335C">
        <w:rPr>
          <w:rFonts w:ascii="Times New Roman" w:hAnsi="Times New Roman"/>
          <w:szCs w:val="20"/>
          <w:lang w:eastAsia="zh-CN"/>
        </w:rPr>
        <w:t xml:space="preserve">Note that there’re </w:t>
      </w:r>
      <w:r w:rsidR="00805C78">
        <w:rPr>
          <w:rFonts w:ascii="Times New Roman" w:hAnsi="Times New Roman"/>
          <w:szCs w:val="20"/>
          <w:lang w:eastAsia="zh-CN"/>
        </w:rPr>
        <w:t xml:space="preserve">some detailed </w:t>
      </w:r>
      <w:r w:rsidR="0070335C">
        <w:rPr>
          <w:rFonts w:ascii="Times New Roman" w:hAnsi="Times New Roman"/>
          <w:szCs w:val="20"/>
          <w:lang w:eastAsia="zh-CN"/>
        </w:rPr>
        <w:t>aspects identified by companies worth study in addition to those agreed in RAN1#109-e.</w:t>
      </w:r>
    </w:p>
    <w:p w14:paraId="71B71EE5" w14:textId="0796A7F2" w:rsidR="00BD3AFB" w:rsidRDefault="00BD3AFB" w:rsidP="00BD3AFB">
      <w:pPr>
        <w:pStyle w:val="3"/>
        <w:numPr>
          <w:ilvl w:val="2"/>
          <w:numId w:val="8"/>
        </w:numPr>
      </w:pPr>
      <w:r>
        <w:t>Data collection</w:t>
      </w:r>
    </w:p>
    <w:p w14:paraId="0EE7B0D1" w14:textId="77777777" w:rsidR="00657CCB" w:rsidRDefault="004E6E74" w:rsidP="004E6E74">
      <w:pPr>
        <w:rPr>
          <w:lang w:val="en-GB"/>
        </w:rPr>
      </w:pPr>
      <w:r>
        <w:rPr>
          <w:lang w:val="en-GB"/>
        </w:rPr>
        <w:t>[1, Huawei] observed that f</w:t>
      </w:r>
      <w:r w:rsidRPr="004E6E74">
        <w:rPr>
          <w:lang w:val="en-GB"/>
        </w:rPr>
        <w:t xml:space="preserve">or AI/ML-based positioning, ground-truth labels of LOS/NLOS tags or UE real coordinates for AI/ML model training can be obtained by positioning reference units. </w:t>
      </w:r>
    </w:p>
    <w:p w14:paraId="4658074C" w14:textId="5A0863C0" w:rsidR="004E6E74" w:rsidRDefault="004E6E74" w:rsidP="004E6E74">
      <w:pPr>
        <w:rPr>
          <w:lang w:val="en-GB"/>
        </w:rPr>
      </w:pPr>
      <w:r>
        <w:rPr>
          <w:lang w:val="en-GB"/>
        </w:rPr>
        <w:t>[3, ZTE] proposed that f</w:t>
      </w:r>
      <w:r w:rsidRPr="004E6E74">
        <w:rPr>
          <w:lang w:val="en-GB"/>
        </w:rPr>
        <w:t>or AI/ML assisted positioning, accessibility to ground-truth labels should be considered to get an intermediate output of an AI/ML model.</w:t>
      </w:r>
    </w:p>
    <w:p w14:paraId="0EFE6695" w14:textId="77777777" w:rsidR="00657CCB" w:rsidRDefault="004E6E74" w:rsidP="004E6E74">
      <w:pPr>
        <w:rPr>
          <w:lang w:val="en-GB"/>
        </w:rPr>
      </w:pPr>
      <w:r>
        <w:rPr>
          <w:lang w:val="en-GB"/>
        </w:rPr>
        <w:t>[4, Sony] proposed to s</w:t>
      </w:r>
      <w:r w:rsidRPr="004E6E74">
        <w:rPr>
          <w:lang w:val="en-GB"/>
        </w:rPr>
        <w:t xml:space="preserve">upport the usage of PRU for AI/ML Positioning. </w:t>
      </w:r>
    </w:p>
    <w:p w14:paraId="007711A6" w14:textId="47226EB8" w:rsidR="00657CCB" w:rsidRDefault="00657CCB" w:rsidP="004E6E74">
      <w:pPr>
        <w:rPr>
          <w:lang w:val="en-GB"/>
        </w:rPr>
      </w:pPr>
      <w:r>
        <w:rPr>
          <w:lang w:val="en-GB"/>
        </w:rPr>
        <w:t>[16, CAICT] proposed that d</w:t>
      </w:r>
      <w:r w:rsidRPr="00657CCB">
        <w:rPr>
          <w:lang w:val="en-GB"/>
        </w:rPr>
        <w:t>atasets with partial coordinate labels should be considered.</w:t>
      </w:r>
    </w:p>
    <w:p w14:paraId="2650911E" w14:textId="77777777" w:rsidR="00657CCB" w:rsidRDefault="0070335C" w:rsidP="004E6E74">
      <w:pPr>
        <w:rPr>
          <w:lang w:val="en-GB"/>
        </w:rPr>
      </w:pPr>
      <w:r>
        <w:rPr>
          <w:lang w:val="en-GB"/>
        </w:rPr>
        <w:t>[</w:t>
      </w:r>
      <w:r w:rsidR="00657CCB">
        <w:rPr>
          <w:lang w:val="en-GB"/>
        </w:rPr>
        <w:t xml:space="preserve">17, </w:t>
      </w:r>
      <w:r>
        <w:rPr>
          <w:lang w:val="en-GB"/>
        </w:rPr>
        <w:t xml:space="preserve">Samsung] proposed </w:t>
      </w:r>
      <w:r w:rsidRPr="0070335C">
        <w:rPr>
          <w:lang w:val="en-GB"/>
        </w:rPr>
        <w:t>RAN1 to study the training data acquisition criteria, e.g., the qualified training device determination.</w:t>
      </w:r>
      <w:r>
        <w:rPr>
          <w:lang w:val="en-GB"/>
        </w:rPr>
        <w:t xml:space="preserve"> </w:t>
      </w:r>
    </w:p>
    <w:p w14:paraId="69205811" w14:textId="669B222A" w:rsidR="00657CCB" w:rsidRPr="00657CCB" w:rsidRDefault="0070335C" w:rsidP="00657CCB">
      <w:pPr>
        <w:rPr>
          <w:lang w:val="en-GB"/>
        </w:rPr>
      </w:pPr>
      <w:r>
        <w:rPr>
          <w:lang w:val="en-GB"/>
        </w:rPr>
        <w:t>[</w:t>
      </w:r>
      <w:r w:rsidR="00657CCB">
        <w:rPr>
          <w:lang w:val="en-GB"/>
        </w:rPr>
        <w:t xml:space="preserve">20, </w:t>
      </w:r>
      <w:r>
        <w:rPr>
          <w:lang w:val="en-GB"/>
        </w:rPr>
        <w:t xml:space="preserve">Nokia] proposed that </w:t>
      </w:r>
      <w:r w:rsidRPr="0070335C">
        <w:rPr>
          <w:lang w:val="en-GB"/>
        </w:rPr>
        <w:t>RAN1 to study further solutions for estimating accurate labels or ground truth for important intermediate features such as LOS/NLOS indicator in a real-world, dynamic environment using PRUs without manual intervention / labelling.</w:t>
      </w:r>
      <w:r>
        <w:rPr>
          <w:lang w:val="en-GB"/>
        </w:rPr>
        <w:t xml:space="preserve"> It also proposed to </w:t>
      </w:r>
      <w:r w:rsidRPr="0070335C">
        <w:rPr>
          <w:lang w:val="en-GB"/>
        </w:rPr>
        <w:t>study further data augmentation solutions and related impact on AI/ML model performance</w:t>
      </w:r>
      <w:r w:rsidR="004E6E74">
        <w:rPr>
          <w:lang w:val="en-GB"/>
        </w:rPr>
        <w:t xml:space="preserve"> and to s</w:t>
      </w:r>
      <w:r w:rsidRPr="0070335C">
        <w:rPr>
          <w:lang w:val="en-GB"/>
        </w:rPr>
        <w:t>tudy mechanisms to enable efficient data collection in terms of signaling overhead and latency, by exploiting the sidelink interface.</w:t>
      </w:r>
      <w:r w:rsidR="00657CCB">
        <w:rPr>
          <w:lang w:val="en-GB"/>
        </w:rPr>
        <w:t xml:space="preserve"> Furthermore, [20, Nokia] observed that l</w:t>
      </w:r>
      <w:r w:rsidR="00657CCB" w:rsidRPr="00657CCB">
        <w:rPr>
          <w:lang w:val="en-GB"/>
        </w:rPr>
        <w:t>abelled data is required to test/validate the AI/ML model to increa</w:t>
      </w:r>
      <w:r w:rsidR="00657CCB">
        <w:rPr>
          <w:lang w:val="en-GB"/>
        </w:rPr>
        <w:t>se the confidence of the model and</w:t>
      </w:r>
      <w:r w:rsidR="00657CCB" w:rsidRPr="00657CCB">
        <w:rPr>
          <w:lang w:val="en-GB"/>
        </w:rPr>
        <w:t xml:space="preserve"> </w:t>
      </w:r>
      <w:r w:rsidR="00657CCB">
        <w:rPr>
          <w:lang w:val="en-GB"/>
        </w:rPr>
        <w:t xml:space="preserve">proposed </w:t>
      </w:r>
      <w:r w:rsidR="00657CCB" w:rsidRPr="00657CCB">
        <w:rPr>
          <w:lang w:val="en-GB"/>
        </w:rPr>
        <w:t>to study further solutions for the test and validation of UE-based AI/ML model by employing PRU labelled measurement.</w:t>
      </w:r>
    </w:p>
    <w:p w14:paraId="4B36C4F6" w14:textId="2B564773" w:rsidR="004E6E74" w:rsidRPr="0070335C" w:rsidRDefault="004E6E74" w:rsidP="004E6E74">
      <w:r>
        <w:rPr>
          <w:lang w:val="en-GB"/>
        </w:rPr>
        <w:t>[23, Qualcomm] proposed to s</w:t>
      </w:r>
      <w:r w:rsidRPr="004E6E74">
        <w:rPr>
          <w:lang w:val="en-GB"/>
        </w:rPr>
        <w:t xml:space="preserve">tudy the procedures needed for the network to enable training data collection at the UE and the TRPs </w:t>
      </w:r>
      <w:r>
        <w:rPr>
          <w:lang w:val="en-GB"/>
        </w:rPr>
        <w:t>as well as to s</w:t>
      </w:r>
      <w:r w:rsidRPr="004E6E74">
        <w:rPr>
          <w:lang w:val="en-GB"/>
        </w:rPr>
        <w:t>tudy (noisy) ground truth and measurement error feedback for UE’s training data collection</w:t>
      </w:r>
      <w:r>
        <w:rPr>
          <w:lang w:val="en-GB"/>
        </w:rPr>
        <w:t>.</w:t>
      </w:r>
      <w:r w:rsidR="002A5F5C">
        <w:rPr>
          <w:lang w:val="en-GB"/>
        </w:rPr>
        <w:t xml:space="preserve"> It also proposed to s</w:t>
      </w:r>
      <w:r w:rsidR="002A5F5C" w:rsidRPr="002A5F5C">
        <w:rPr>
          <w:lang w:val="en-GB"/>
        </w:rPr>
        <w:t>tudy both supervised and semi-supervised/unsupervised positioning methods for the purpose of defining the AI/ML framework in Rel-18</w:t>
      </w:r>
      <w:r w:rsidR="002A5F5C">
        <w:rPr>
          <w:lang w:val="en-GB"/>
        </w:rPr>
        <w:t>.</w:t>
      </w:r>
    </w:p>
    <w:p w14:paraId="27A02E48" w14:textId="77777777" w:rsidR="00DF5822" w:rsidRDefault="00DF5822" w:rsidP="00DF5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471C42FE" w14:textId="707A19EE" w:rsidR="00DF5822" w:rsidRDefault="00C5130F" w:rsidP="00DF5822">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w:t>
      </w:r>
      <w:r w:rsidR="00805C78">
        <w:rPr>
          <w:rFonts w:ascii="Times New Roman" w:hAnsi="Times New Roman"/>
          <w:szCs w:val="20"/>
          <w:lang w:eastAsia="zh-CN"/>
        </w:rPr>
        <w:t xml:space="preserve"> </w:t>
      </w:r>
      <w:r>
        <w:rPr>
          <w:rFonts w:ascii="Times New Roman" w:hAnsi="Times New Roman"/>
          <w:szCs w:val="20"/>
          <w:lang w:eastAsia="zh-CN"/>
        </w:rPr>
        <w:t>truth label</w:t>
      </w:r>
      <w:r w:rsidR="00805C78">
        <w:rPr>
          <w:rFonts w:ascii="Times New Roman" w:hAnsi="Times New Roman"/>
          <w:szCs w:val="20"/>
          <w:lang w:eastAsia="zh-CN"/>
        </w:rPr>
        <w:t xml:space="preserve"> in AI/ML model training.</w:t>
      </w:r>
    </w:p>
    <w:p w14:paraId="2242E504" w14:textId="7CE91ADC" w:rsidR="00DF5822" w:rsidRDefault="00805C78" w:rsidP="00DF5822">
      <w:pPr>
        <w:pStyle w:val="ac"/>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DF5822">
        <w:rPr>
          <w:rFonts w:ascii="Times New Roman" w:hAnsi="Times New Roman"/>
          <w:szCs w:val="20"/>
          <w:lang w:eastAsia="zh-CN"/>
        </w:rPr>
        <w:t xml:space="preserve">. </w:t>
      </w:r>
    </w:p>
    <w:p w14:paraId="7B587CA7" w14:textId="77777777" w:rsidR="00DF5822" w:rsidRDefault="00DF5822" w:rsidP="00DF5822">
      <w:pPr>
        <w:pStyle w:val="ac"/>
        <w:spacing w:after="0"/>
        <w:rPr>
          <w:rFonts w:ascii="Times New Roman" w:hAnsi="Times New Roman"/>
          <w:szCs w:val="20"/>
          <w:lang w:eastAsia="zh-CN"/>
        </w:rPr>
      </w:pPr>
    </w:p>
    <w:p w14:paraId="0CB30756" w14:textId="60CCB51F" w:rsidR="00DF5822" w:rsidRDefault="00C5130F" w:rsidP="00DF5822">
      <w:pPr>
        <w:pStyle w:val="5"/>
        <w:rPr>
          <w:lang w:eastAsia="zh-CN"/>
        </w:rPr>
      </w:pPr>
      <w:r w:rsidRPr="009E22EC">
        <w:rPr>
          <w:highlight w:val="cyan"/>
          <w:lang w:eastAsia="zh-CN"/>
        </w:rPr>
        <w:t>Proposal</w:t>
      </w:r>
      <w:r w:rsidR="00DF5822" w:rsidRPr="009E22EC">
        <w:rPr>
          <w:highlight w:val="cyan"/>
          <w:lang w:eastAsia="zh-CN"/>
        </w:rPr>
        <w:t xml:space="preserve"> 2-</w:t>
      </w:r>
      <w:r w:rsidRPr="009E22EC">
        <w:rPr>
          <w:highlight w:val="cyan"/>
          <w:lang w:eastAsia="zh-CN"/>
        </w:rPr>
        <w:t>2</w:t>
      </w:r>
    </w:p>
    <w:p w14:paraId="37B5B7A3" w14:textId="5E674039" w:rsidR="00E647AF" w:rsidRPr="00E647AF" w:rsidRDefault="00C5130F" w:rsidP="00DF5822">
      <w:pPr>
        <w:rPr>
          <w:rFonts w:asciiTheme="minorHAnsi" w:hAnsiTheme="minorHAnsi" w:cstheme="minorHAnsi"/>
          <w:lang w:eastAsia="zh-CN"/>
        </w:rPr>
      </w:pPr>
      <w:r w:rsidRPr="00E647AF">
        <w:rPr>
          <w:rFonts w:asciiTheme="minorHAnsi" w:hAnsiTheme="minorHAnsi" w:cstheme="minorHAnsi"/>
          <w:lang w:eastAsia="zh-CN"/>
        </w:rPr>
        <w:t xml:space="preserve">Regarding data collection for AI/ML model training, </w:t>
      </w:r>
      <w:r w:rsidR="00997C17">
        <w:rPr>
          <w:lang w:eastAsia="zh-CN"/>
        </w:rPr>
        <w:t>c</w:t>
      </w:r>
      <w:r w:rsidR="00997C17" w:rsidRPr="00770756">
        <w:rPr>
          <w:lang w:eastAsia="zh-CN"/>
        </w:rPr>
        <w:t xml:space="preserve">ompanies are encouraged to study and provide inputs </w:t>
      </w:r>
      <w:r w:rsidR="00997C17">
        <w:rPr>
          <w:lang w:eastAsia="zh-CN"/>
        </w:rPr>
        <w:t xml:space="preserve">on </w:t>
      </w:r>
      <w:r w:rsidR="00997C17">
        <w:rPr>
          <w:rFonts w:asciiTheme="minorHAnsi" w:hAnsiTheme="minorHAnsi" w:cstheme="minorHAnsi"/>
          <w:lang w:eastAsia="zh-CN"/>
        </w:rPr>
        <w:t>potential specification impact</w:t>
      </w:r>
      <w:r w:rsidR="00997C17">
        <w:rPr>
          <w:lang w:eastAsia="zh-CN"/>
        </w:rPr>
        <w:t xml:space="preserve"> </w:t>
      </w:r>
      <w:r w:rsidR="00805C78">
        <w:rPr>
          <w:lang w:eastAsia="zh-CN"/>
        </w:rPr>
        <w:t xml:space="preserve">at least </w:t>
      </w:r>
      <w:r w:rsidR="00997C17">
        <w:rPr>
          <w:lang w:eastAsia="zh-CN"/>
        </w:rPr>
        <w:t xml:space="preserve">for </w:t>
      </w:r>
      <w:r w:rsidR="00E647AF" w:rsidRPr="00E647AF">
        <w:rPr>
          <w:rFonts w:asciiTheme="minorHAnsi" w:hAnsiTheme="minorHAnsi" w:cstheme="minorHAnsi"/>
          <w:lang w:eastAsia="zh-CN"/>
        </w:rPr>
        <w:t>the following aspects</w:t>
      </w:r>
      <w:r w:rsidR="00E647AF">
        <w:rPr>
          <w:rFonts w:asciiTheme="minorHAnsi" w:hAnsiTheme="minorHAnsi" w:cstheme="minorHAnsi"/>
          <w:lang w:eastAsia="zh-CN"/>
        </w:rPr>
        <w:t xml:space="preserve"> </w:t>
      </w:r>
      <w:r w:rsidR="00997C17">
        <w:rPr>
          <w:rFonts w:asciiTheme="minorHAnsi" w:hAnsiTheme="minorHAnsi" w:cstheme="minorHAnsi"/>
          <w:lang w:eastAsia="zh-CN"/>
        </w:rPr>
        <w:t>of</w:t>
      </w:r>
      <w:r w:rsidR="00E647AF">
        <w:rPr>
          <w:rFonts w:asciiTheme="minorHAnsi" w:hAnsiTheme="minorHAnsi" w:cstheme="minorHAnsi"/>
          <w:lang w:eastAsia="zh-CN"/>
        </w:rPr>
        <w:t xml:space="preserve"> AI/ML based positioning accuracy enhancement</w:t>
      </w:r>
    </w:p>
    <w:p w14:paraId="4B2D1AAD" w14:textId="3750FE92" w:rsidR="00DF5822" w:rsidRDefault="00997C17" w:rsidP="00E647AF">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0F87C3DA" w14:textId="39FB567B" w:rsidR="00997C17" w:rsidRDefault="00997C17" w:rsidP="00E647AF">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Partial and/or noisy ground truth label</w:t>
      </w:r>
    </w:p>
    <w:p w14:paraId="7A317E0D" w14:textId="1EDD9487" w:rsidR="00432752" w:rsidRDefault="00432752" w:rsidP="00E647AF">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387C668" w14:textId="705DCE79" w:rsidR="00432752" w:rsidRPr="00E647AF" w:rsidRDefault="00432752" w:rsidP="00E647AF">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1C652DAD" w14:textId="77777777" w:rsidR="00DF5822" w:rsidRDefault="00DF5822" w:rsidP="00DF5822">
      <w:pPr>
        <w:pStyle w:val="ac"/>
        <w:spacing w:after="0"/>
        <w:rPr>
          <w:rFonts w:ascii="Times New Roman" w:hAnsi="Times New Roman"/>
          <w:szCs w:val="20"/>
          <w:lang w:eastAsia="zh-CN"/>
        </w:rPr>
      </w:pPr>
    </w:p>
    <w:p w14:paraId="7095FC9E" w14:textId="77777777" w:rsidR="00DF5822" w:rsidRDefault="00DF5822" w:rsidP="00DF582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DF5822" w14:paraId="28707AE3" w14:textId="77777777" w:rsidTr="00805C78">
        <w:trPr>
          <w:trHeight w:val="224"/>
        </w:trPr>
        <w:tc>
          <w:tcPr>
            <w:tcW w:w="1871" w:type="dxa"/>
            <w:shd w:val="clear" w:color="auto" w:fill="FFE599" w:themeFill="accent4" w:themeFillTint="66"/>
          </w:tcPr>
          <w:p w14:paraId="45093122" w14:textId="77777777" w:rsidR="00DF5822" w:rsidRDefault="00DF5822" w:rsidP="00805C7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AEC962" w14:textId="77777777" w:rsidR="00DF5822" w:rsidRDefault="00DF5822" w:rsidP="00805C7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F5822" w14:paraId="3F188DA3" w14:textId="77777777" w:rsidTr="00805C78">
        <w:trPr>
          <w:trHeight w:val="339"/>
        </w:trPr>
        <w:tc>
          <w:tcPr>
            <w:tcW w:w="1871" w:type="dxa"/>
          </w:tcPr>
          <w:p w14:paraId="746E1371" w14:textId="05DFCB78" w:rsidR="00DF5822" w:rsidRDefault="007B7F54" w:rsidP="00805C7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DECC399" w14:textId="690128CA" w:rsidR="00DF5822" w:rsidRDefault="007B7F54" w:rsidP="00805C78">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393CC7" w14:paraId="2319D8F8" w14:textId="77777777" w:rsidTr="00805C78">
        <w:trPr>
          <w:trHeight w:val="339"/>
        </w:trPr>
        <w:tc>
          <w:tcPr>
            <w:tcW w:w="1871" w:type="dxa"/>
          </w:tcPr>
          <w:p w14:paraId="4A2C7CA5" w14:textId="2C069E9B"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FF5D74" w14:textId="77777777" w:rsidR="00393CC7" w:rsidRDefault="00393CC7" w:rsidP="00393CC7">
            <w:pPr>
              <w:pStyle w:val="ac"/>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27B6990A" w14:textId="23B0E703" w:rsidR="00393CC7" w:rsidRDefault="00393CC7" w:rsidP="00393CC7">
            <w:pPr>
              <w:pStyle w:val="ac"/>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393CC7" w14:paraId="4F2A81C5" w14:textId="77777777" w:rsidTr="00805C78">
        <w:trPr>
          <w:trHeight w:val="339"/>
        </w:trPr>
        <w:tc>
          <w:tcPr>
            <w:tcW w:w="1871" w:type="dxa"/>
          </w:tcPr>
          <w:p w14:paraId="31A56EBF" w14:textId="528E4743" w:rsidR="00393CC7" w:rsidRPr="00413A0D" w:rsidRDefault="00413A0D" w:rsidP="00393CC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w:t>
            </w:r>
          </w:p>
        </w:tc>
        <w:tc>
          <w:tcPr>
            <w:tcW w:w="8021" w:type="dxa"/>
          </w:tcPr>
          <w:p w14:paraId="32966842" w14:textId="3750A823" w:rsidR="00393CC7" w:rsidRPr="00413A0D" w:rsidRDefault="00413A0D" w:rsidP="00393CC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Fine</w:t>
            </w:r>
          </w:p>
        </w:tc>
      </w:tr>
    </w:tbl>
    <w:p w14:paraId="7D15AD98" w14:textId="243A00A5" w:rsidR="0070335C" w:rsidRDefault="0070335C" w:rsidP="00BD3AFB">
      <w:pPr>
        <w:rPr>
          <w:lang w:val="en-GB"/>
        </w:rPr>
      </w:pPr>
    </w:p>
    <w:p w14:paraId="76DE59FB" w14:textId="5D45423B" w:rsidR="00805C78" w:rsidRDefault="002A5F5C" w:rsidP="00805C78">
      <w:pPr>
        <w:pStyle w:val="3"/>
        <w:numPr>
          <w:ilvl w:val="2"/>
          <w:numId w:val="8"/>
        </w:numPr>
      </w:pPr>
      <w:r>
        <w:t>Model monitoring</w:t>
      </w:r>
      <w:r w:rsidR="00432752">
        <w:t xml:space="preserve"> and update</w:t>
      </w:r>
    </w:p>
    <w:p w14:paraId="75B50D9B" w14:textId="77777777" w:rsidR="00DA76C3" w:rsidRDefault="00DA76C3" w:rsidP="00DA76C3">
      <w:pPr>
        <w:rPr>
          <w:lang w:val="en-GB"/>
        </w:rPr>
      </w:pPr>
      <w:r>
        <w:rPr>
          <w:lang w:val="en-GB"/>
        </w:rPr>
        <w:t>[2, vivo] proposed that t</w:t>
      </w:r>
      <w:r w:rsidRPr="00DA76C3">
        <w:rPr>
          <w:lang w:val="en-GB"/>
        </w:rPr>
        <w:t>he assistance information from network side is required to suppo</w:t>
      </w:r>
      <w:r>
        <w:rPr>
          <w:lang w:val="en-GB"/>
        </w:rPr>
        <w:t>rt model monitoring at UE side and t</w:t>
      </w:r>
      <w:r w:rsidRPr="00DA76C3">
        <w:rPr>
          <w:lang w:val="en-GB"/>
        </w:rPr>
        <w:t xml:space="preserve">he assistance information from UE side is required to support model monitoring at network side. </w:t>
      </w:r>
    </w:p>
    <w:p w14:paraId="66647AF7" w14:textId="0AE10622" w:rsidR="002A5F5C" w:rsidRDefault="002A5F5C" w:rsidP="00DA76C3">
      <w:pPr>
        <w:rPr>
          <w:lang w:val="en-GB"/>
        </w:rPr>
      </w:pPr>
      <w:r>
        <w:rPr>
          <w:lang w:val="en-GB"/>
        </w:rPr>
        <w:t>[14, Spreadtrum] proposed that t</w:t>
      </w:r>
      <w:r w:rsidRPr="002A5F5C">
        <w:rPr>
          <w:lang w:val="en-GB"/>
        </w:rPr>
        <w:t xml:space="preserve">he integrity mechanism can be considered as one tool to evaluate/monitor the performance of AI/ML model. </w:t>
      </w:r>
      <w:r>
        <w:rPr>
          <w:lang w:val="en-GB"/>
        </w:rPr>
        <w:t>[19, CMCC] made a similar proposal that f</w:t>
      </w:r>
      <w:r w:rsidRPr="002A5F5C">
        <w:rPr>
          <w:lang w:val="en-GB"/>
        </w:rPr>
        <w:t>or AI/ML based positioning, the relationship between model monitoring and positioning integrity should be considered</w:t>
      </w:r>
      <w:r>
        <w:rPr>
          <w:lang w:val="en-GB"/>
        </w:rPr>
        <w:t>.</w:t>
      </w:r>
    </w:p>
    <w:p w14:paraId="73BC8BF1" w14:textId="1DCB9E55"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2785EABD" w14:textId="51E2E39A" w:rsidR="002A5F5C" w:rsidRDefault="002A5F5C" w:rsidP="00805C78">
      <w:pPr>
        <w:rPr>
          <w:lang w:val="en-GB"/>
        </w:rPr>
      </w:pPr>
      <w:r>
        <w:rPr>
          <w:lang w:val="en-GB"/>
        </w:rPr>
        <w:t xml:space="preserve">[17, Samsung] proposed to </w:t>
      </w:r>
      <w:r w:rsidRPr="002A5F5C">
        <w:rPr>
          <w:lang w:val="en-GB"/>
        </w:rPr>
        <w:t xml:space="preserve">study the condition/methods to recovery/update a AI/ML model for positioning.  </w:t>
      </w:r>
    </w:p>
    <w:p w14:paraId="6BDC6CDF" w14:textId="6B7082F5" w:rsidR="00DA76C3" w:rsidRPr="00657CCB" w:rsidRDefault="00DA76C3" w:rsidP="00DA76C3">
      <w:pPr>
        <w:rPr>
          <w:lang w:val="en-GB"/>
        </w:rPr>
      </w:pPr>
      <w:r>
        <w:rPr>
          <w:lang w:val="en-GB"/>
        </w:rPr>
        <w:t>[20, Nokia] proposed to i</w:t>
      </w:r>
      <w:r w:rsidRPr="00DA76C3">
        <w:rPr>
          <w:lang w:val="en-GB"/>
        </w:rPr>
        <w:t>nvestigate mechanisms that enable the network to ensure that there are mechanisms to ensure consistent model performance across UEs.</w:t>
      </w:r>
    </w:p>
    <w:p w14:paraId="2DD37555" w14:textId="38418577" w:rsidR="00805C78" w:rsidRDefault="002A5F5C" w:rsidP="00DA76C3">
      <w:pPr>
        <w:rPr>
          <w:lang w:val="en-GB"/>
        </w:rPr>
      </w:pPr>
      <w:r>
        <w:rPr>
          <w:lang w:val="en-GB"/>
        </w:rPr>
        <w:t xml:space="preserve">[21, Interdigital] proposed </w:t>
      </w:r>
      <w:r w:rsidR="00432752">
        <w:rPr>
          <w:lang w:val="en-GB"/>
        </w:rPr>
        <w:t>to s</w:t>
      </w:r>
      <w:r w:rsidRPr="002A5F5C">
        <w:rPr>
          <w:lang w:val="en-GB"/>
        </w:rPr>
        <w:t>tudy a framework to monitor for possible degradation in AIML performance</w:t>
      </w:r>
      <w:r>
        <w:rPr>
          <w:lang w:val="en-GB"/>
        </w:rPr>
        <w:t>.</w:t>
      </w:r>
    </w:p>
    <w:p w14:paraId="4C4F8687" w14:textId="0CF46095" w:rsidR="002A5F5C" w:rsidRDefault="002A5F5C" w:rsidP="00805C78">
      <w:pPr>
        <w:rPr>
          <w:lang w:val="en-GB"/>
        </w:rPr>
      </w:pPr>
      <w:r>
        <w:rPr>
          <w:lang w:val="en-GB"/>
        </w:rPr>
        <w:t xml:space="preserve">[22,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250C8D4" w14:textId="40B61A95" w:rsidR="00805C78" w:rsidRDefault="00805C78" w:rsidP="00805C78">
      <w:pPr>
        <w:rPr>
          <w:lang w:val="en-GB"/>
        </w:rPr>
      </w:pPr>
      <w:r>
        <w:rPr>
          <w:lang w:val="en-GB"/>
        </w:rPr>
        <w:t xml:space="preserve">[23,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p>
    <w:p w14:paraId="14B8091F" w14:textId="67A072D5" w:rsidR="00432752" w:rsidRPr="0070335C" w:rsidRDefault="00432752" w:rsidP="00805C78">
      <w:r>
        <w:rPr>
          <w:lang w:val="en-GB"/>
        </w:rPr>
        <w:t xml:space="preserve">[24, Apple] discussed and gave an example of </w:t>
      </w:r>
      <w:r w:rsidRPr="00432752">
        <w:rPr>
          <w:lang w:val="en-GB"/>
        </w:rPr>
        <w:t>calibration error</w:t>
      </w:r>
      <w:r>
        <w:rPr>
          <w:lang w:val="en-GB"/>
        </w:rPr>
        <w:t xml:space="preserve"> for model monitoring and updating.</w:t>
      </w:r>
    </w:p>
    <w:p w14:paraId="10353C38"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Moderator’s comment:</w:t>
      </w:r>
    </w:p>
    <w:p w14:paraId="6553E398" w14:textId="2BBBBC96"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t>
      </w:r>
      <w:r w:rsidR="00DA76C3">
        <w:rPr>
          <w:rFonts w:ascii="Times New Roman" w:hAnsi="Times New Roman"/>
          <w:szCs w:val="20"/>
          <w:lang w:eastAsia="zh-CN"/>
        </w:rPr>
        <w:t>some detailed aspects of model monitoring and update.</w:t>
      </w:r>
    </w:p>
    <w:p w14:paraId="5E4F2159"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c"/>
        <w:spacing w:after="0"/>
        <w:rPr>
          <w:rFonts w:ascii="Times New Roman" w:hAnsi="Times New Roman"/>
          <w:szCs w:val="20"/>
          <w:lang w:eastAsia="zh-CN"/>
        </w:rPr>
      </w:pPr>
    </w:p>
    <w:p w14:paraId="6EFDCE17" w14:textId="6C02D764" w:rsidR="00805C78" w:rsidRDefault="00805C78" w:rsidP="00805C78">
      <w:pPr>
        <w:pStyle w:val="5"/>
        <w:rPr>
          <w:lang w:eastAsia="zh-CN"/>
        </w:rPr>
      </w:pPr>
      <w:r w:rsidRPr="009E22EC">
        <w:rPr>
          <w:highlight w:val="cyan"/>
          <w:lang w:eastAsia="zh-CN"/>
        </w:rPr>
        <w:t>Proposal 2-3</w:t>
      </w:r>
    </w:p>
    <w:p w14:paraId="19D8450A" w14:textId="0996F13F"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Pr>
          <w:lang w:eastAsia="zh-CN"/>
        </w:rPr>
        <w:t>c</w:t>
      </w:r>
      <w:r w:rsidRPr="00770756">
        <w:rPr>
          <w:lang w:eastAsia="zh-CN"/>
        </w:rPr>
        <w:t xml:space="preserve">ompanies are encouraged 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of AI/ML based positioning accuracy enhancement</w:t>
      </w:r>
    </w:p>
    <w:p w14:paraId="18DD4DB4" w14:textId="1E87B649" w:rsidR="00805C78" w:rsidRDefault="00DA76C3" w:rsidP="00805C78">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7CFAA749" w14:textId="603FD816" w:rsidR="00805C78" w:rsidRDefault="00DA76C3" w:rsidP="00805C78">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0C51B31D" w14:textId="16F9BF82" w:rsidR="00DA76C3" w:rsidRDefault="00DA76C3" w:rsidP="00805C78">
      <w:pPr>
        <w:pStyle w:val="af3"/>
        <w:numPr>
          <w:ilvl w:val="0"/>
          <w:numId w:val="37"/>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06349D78" w14:textId="7D5080D2" w:rsidR="00DA76C3" w:rsidRDefault="00CC1C62" w:rsidP="00CC1C62">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and</w:t>
      </w:r>
      <w:r w:rsidRPr="00CC1C62">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measurement</w:t>
      </w:r>
      <w:r w:rsidRPr="00CC1C62">
        <w:rPr>
          <w:rFonts w:asciiTheme="minorHAnsi" w:hAnsiTheme="minorHAnsi" w:cstheme="minorHAnsi"/>
          <w:sz w:val="20"/>
          <w:szCs w:val="20"/>
          <w:lang w:eastAsia="zh-CN"/>
        </w:rPr>
        <w:t xml:space="preserve"> feedback</w:t>
      </w:r>
      <w:r>
        <w:rPr>
          <w:rFonts w:asciiTheme="minorHAnsi" w:hAnsiTheme="minorHAnsi" w:cstheme="minorHAnsi"/>
          <w:sz w:val="20"/>
          <w:szCs w:val="20"/>
          <w:lang w:eastAsia="zh-CN"/>
        </w:rPr>
        <w:t>/report</w:t>
      </w:r>
    </w:p>
    <w:p w14:paraId="0A7F52E2" w14:textId="77777777" w:rsidR="00CC1C62" w:rsidRPr="00E647AF" w:rsidRDefault="00CC1C62" w:rsidP="00CC1C62">
      <w:pPr>
        <w:pStyle w:val="af3"/>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6F0A4DD" w14:textId="77777777" w:rsidR="00805C78" w:rsidRDefault="00805C78" w:rsidP="00805C78">
      <w:pPr>
        <w:pStyle w:val="ac"/>
        <w:spacing w:after="0"/>
        <w:rPr>
          <w:rFonts w:ascii="Times New Roman" w:hAnsi="Times New Roman"/>
          <w:szCs w:val="20"/>
          <w:lang w:eastAsia="zh-CN"/>
        </w:rPr>
      </w:pPr>
    </w:p>
    <w:p w14:paraId="48F18A2D"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FED3701" w:rsidR="00805C78" w:rsidRDefault="007B7F54" w:rsidP="00805C7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985CCF4" w14:textId="4D0CE08D" w:rsidR="00805C78" w:rsidRDefault="007B7F54" w:rsidP="00805C78">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FL’s proposal in general. The definition of </w:t>
            </w:r>
            <w:r w:rsidR="0007148C">
              <w:rPr>
                <w:rFonts w:ascii="Times New Roman" w:hAnsi="Times New Roman"/>
                <w:szCs w:val="20"/>
                <w:lang w:eastAsia="zh-CN"/>
              </w:rPr>
              <w:t>integrity of AI/ML based positioning needs further clarification.</w:t>
            </w:r>
          </w:p>
        </w:tc>
      </w:tr>
      <w:tr w:rsidR="00393CC7" w14:paraId="4B64BC3E" w14:textId="77777777" w:rsidTr="00805C78">
        <w:trPr>
          <w:trHeight w:val="339"/>
        </w:trPr>
        <w:tc>
          <w:tcPr>
            <w:tcW w:w="1871" w:type="dxa"/>
          </w:tcPr>
          <w:p w14:paraId="7707D365" w14:textId="051C4D13"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45D0B7" w14:textId="29C58455" w:rsidR="00393CC7" w:rsidRDefault="00393CC7" w:rsidP="00393CC7">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393CC7" w14:paraId="1BE0ECF0" w14:textId="77777777" w:rsidTr="00805C78">
        <w:trPr>
          <w:trHeight w:val="339"/>
        </w:trPr>
        <w:tc>
          <w:tcPr>
            <w:tcW w:w="1871" w:type="dxa"/>
          </w:tcPr>
          <w:p w14:paraId="72968677" w14:textId="48BC57D6" w:rsidR="00393CC7" w:rsidRDefault="00745537" w:rsidP="00393CC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3B18250" w14:textId="520D3BB5" w:rsidR="00393CC7" w:rsidRDefault="00745537" w:rsidP="002E2958">
            <w:pPr>
              <w:pStyle w:val="ac"/>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sidR="002E2958">
              <w:rPr>
                <w:rFonts w:ascii="Times New Roman" w:hAnsi="Times New Roman"/>
                <w:szCs w:val="20"/>
                <w:lang w:eastAsia="zh-CN"/>
              </w:rPr>
              <w:t xml:space="preserve">One question is whether the </w:t>
            </w:r>
            <w:r w:rsidR="002E2958">
              <w:rPr>
                <w:rFonts w:ascii="Times New Roman" w:hAnsi="Times New Roman" w:hint="eastAsia"/>
                <w:szCs w:val="20"/>
                <w:lang w:eastAsia="zh-CN"/>
              </w:rPr>
              <w:t>i</w:t>
            </w:r>
            <w:r w:rsidR="002E2958" w:rsidRPr="002E2958">
              <w:rPr>
                <w:rFonts w:ascii="Times New Roman" w:hAnsi="Times New Roman"/>
                <w:szCs w:val="20"/>
                <w:lang w:eastAsia="zh-CN"/>
              </w:rPr>
              <w:t>ntegrity</w:t>
            </w:r>
            <w:r w:rsidR="002E2958">
              <w:rPr>
                <w:rFonts w:ascii="Times New Roman" w:hAnsi="Times New Roman"/>
                <w:szCs w:val="20"/>
                <w:lang w:eastAsia="zh-CN"/>
              </w:rPr>
              <w:t xml:space="preserve"> refers to</w:t>
            </w:r>
            <w:r w:rsidR="002E2958" w:rsidRPr="002E2958">
              <w:rPr>
                <w:rFonts w:ascii="Times New Roman" w:hAnsi="Times New Roman"/>
                <w:szCs w:val="20"/>
                <w:lang w:eastAsia="zh-CN"/>
              </w:rPr>
              <w:t xml:space="preserve"> </w:t>
            </w:r>
            <w:r>
              <w:rPr>
                <w:rFonts w:ascii="Times New Roman" w:hAnsi="Times New Roman"/>
                <w:szCs w:val="20"/>
                <w:lang w:eastAsia="zh-CN"/>
              </w:rPr>
              <w:t>AI model trigger and deactivation</w:t>
            </w:r>
            <w:r w:rsidR="002E2958">
              <w:rPr>
                <w:rFonts w:ascii="Times New Roman" w:hAnsi="Times New Roman"/>
                <w:szCs w:val="20"/>
                <w:lang w:eastAsia="zh-CN"/>
              </w:rPr>
              <w:t>.</w:t>
            </w:r>
            <w:bookmarkEnd w:id="17"/>
          </w:p>
        </w:tc>
      </w:tr>
      <w:tr w:rsidR="00413A0D" w14:paraId="7D711920" w14:textId="77777777" w:rsidTr="00805C78">
        <w:trPr>
          <w:trHeight w:val="339"/>
        </w:trPr>
        <w:tc>
          <w:tcPr>
            <w:tcW w:w="1871" w:type="dxa"/>
          </w:tcPr>
          <w:p w14:paraId="48812470" w14:textId="76DDC8FF" w:rsidR="00413A0D" w:rsidRPr="00413A0D" w:rsidRDefault="00413A0D" w:rsidP="00393CC7">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w:t>
            </w:r>
          </w:p>
        </w:tc>
        <w:tc>
          <w:tcPr>
            <w:tcW w:w="8021" w:type="dxa"/>
          </w:tcPr>
          <w:p w14:paraId="1D5FC0B8" w14:textId="3574DFE4" w:rsidR="00413A0D" w:rsidRPr="00413A0D" w:rsidRDefault="00413A0D" w:rsidP="002E2958">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bookmarkStart w:id="18" w:name="_GoBack"/>
            <w:bookmarkEnd w:id="18"/>
          </w:p>
        </w:tc>
      </w:tr>
    </w:tbl>
    <w:p w14:paraId="6037706A" w14:textId="77777777" w:rsidR="00805C78" w:rsidRPr="00BD3AFB" w:rsidRDefault="00805C78" w:rsidP="00BD3AFB">
      <w:pPr>
        <w:rPr>
          <w:lang w:val="en-GB"/>
        </w:rPr>
      </w:pPr>
    </w:p>
    <w:p w14:paraId="2AB7A7E2" w14:textId="77777777" w:rsidR="00BB2609" w:rsidRPr="00BB2609" w:rsidRDefault="00BB2609"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003210CA" w14:textId="781C16EB"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2" w:history="1">
        <w:r w:rsidR="008722B7">
          <w:rPr>
            <w:rStyle w:val="af8"/>
            <w:rFonts w:asciiTheme="minorHAnsi" w:hAnsiTheme="minorHAnsi" w:cstheme="minorHAnsi"/>
            <w:iCs/>
            <w:sz w:val="20"/>
            <w:szCs w:val="20"/>
            <w:lang w:eastAsia="x-none"/>
          </w:rPr>
          <w:t>R1-2205895</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Huawei, HiSilicon</w:t>
      </w:r>
    </w:p>
    <w:p w14:paraId="1BBAC3FE" w14:textId="6F93A44D"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3" w:history="1">
        <w:r w:rsidR="008722B7">
          <w:rPr>
            <w:rStyle w:val="af8"/>
            <w:rFonts w:asciiTheme="minorHAnsi" w:hAnsiTheme="minorHAnsi" w:cstheme="minorHAnsi"/>
            <w:iCs/>
            <w:sz w:val="20"/>
            <w:szCs w:val="20"/>
            <w:lang w:eastAsia="x-none"/>
          </w:rPr>
          <w:t>R1-2206037</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vivo</w:t>
      </w:r>
    </w:p>
    <w:p w14:paraId="66FD9A00" w14:textId="052FB549"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4" w:history="1">
        <w:r w:rsidR="008722B7">
          <w:rPr>
            <w:rStyle w:val="af8"/>
            <w:rFonts w:asciiTheme="minorHAnsi" w:hAnsiTheme="minorHAnsi" w:cstheme="minorHAnsi"/>
            <w:iCs/>
            <w:sz w:val="20"/>
            <w:szCs w:val="20"/>
            <w:lang w:eastAsia="x-none"/>
          </w:rPr>
          <w:t>R1-2206073</w:t>
        </w:r>
      </w:hyperlink>
      <w:r w:rsidR="00280819" w:rsidRPr="00280819">
        <w:rPr>
          <w:rFonts w:asciiTheme="minorHAnsi" w:hAnsiTheme="minorHAnsi" w:cstheme="minorHAnsi"/>
          <w:iCs/>
          <w:color w:val="000000"/>
          <w:sz w:val="20"/>
          <w:szCs w:val="20"/>
          <w:lang w:eastAsia="x-none"/>
        </w:rPr>
        <w:tab/>
        <w:t>Discussion on other aspects for AI positioning enhancement</w:t>
      </w:r>
      <w:r w:rsidR="00280819" w:rsidRPr="00280819">
        <w:rPr>
          <w:rFonts w:asciiTheme="minorHAnsi" w:hAnsiTheme="minorHAnsi" w:cstheme="minorHAnsi"/>
          <w:iCs/>
          <w:color w:val="000000"/>
          <w:sz w:val="20"/>
          <w:szCs w:val="20"/>
          <w:lang w:eastAsia="x-none"/>
        </w:rPr>
        <w:tab/>
        <w:t>ZTE</w:t>
      </w:r>
    </w:p>
    <w:p w14:paraId="2A09D91A" w14:textId="6A4A0AF8"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5" w:history="1">
        <w:r w:rsidR="008722B7">
          <w:rPr>
            <w:rStyle w:val="af8"/>
            <w:rFonts w:asciiTheme="minorHAnsi" w:hAnsiTheme="minorHAnsi" w:cstheme="minorHAnsi"/>
            <w:iCs/>
            <w:sz w:val="20"/>
            <w:szCs w:val="20"/>
            <w:lang w:eastAsia="x-none"/>
          </w:rPr>
          <w:t>R1-2206116</w:t>
        </w:r>
      </w:hyperlink>
      <w:r w:rsidR="00280819" w:rsidRPr="00280819">
        <w:rPr>
          <w:rFonts w:asciiTheme="minorHAnsi" w:hAnsiTheme="minorHAnsi" w:cstheme="minorHAnsi"/>
          <w:iCs/>
          <w:color w:val="000000"/>
          <w:sz w:val="20"/>
          <w:szCs w:val="20"/>
          <w:lang w:eastAsia="x-none"/>
        </w:rPr>
        <w:tab/>
        <w:t>Considerations on AI/ML for positioning accuracy enhancement</w:t>
      </w:r>
      <w:r w:rsidR="00280819" w:rsidRPr="00280819">
        <w:rPr>
          <w:rFonts w:asciiTheme="minorHAnsi" w:hAnsiTheme="minorHAnsi" w:cstheme="minorHAnsi"/>
          <w:iCs/>
          <w:color w:val="000000"/>
          <w:sz w:val="20"/>
          <w:szCs w:val="20"/>
          <w:lang w:eastAsia="x-none"/>
        </w:rPr>
        <w:tab/>
        <w:t>Sony</w:t>
      </w:r>
    </w:p>
    <w:p w14:paraId="56DA91E3" w14:textId="5265195F"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6" w:history="1">
        <w:r w:rsidR="008722B7">
          <w:rPr>
            <w:rStyle w:val="af8"/>
            <w:rFonts w:asciiTheme="minorHAnsi" w:hAnsiTheme="minorHAnsi" w:cstheme="minorHAnsi"/>
            <w:iCs/>
            <w:sz w:val="20"/>
            <w:szCs w:val="20"/>
            <w:lang w:eastAsia="x-none"/>
          </w:rPr>
          <w:t>R1-2206169</w:t>
        </w:r>
      </w:hyperlink>
      <w:r w:rsidR="00280819" w:rsidRPr="00280819">
        <w:rPr>
          <w:rFonts w:asciiTheme="minorHAnsi" w:hAnsiTheme="minorHAnsi" w:cstheme="minorHAnsi"/>
          <w:iCs/>
          <w:color w:val="000000"/>
          <w:sz w:val="20"/>
          <w:szCs w:val="20"/>
          <w:lang w:eastAsia="x-none"/>
        </w:rPr>
        <w:tab/>
        <w:t>Discussions on sub use cases and spec impacts for AIML for positioning accuracy enhancement</w:t>
      </w:r>
      <w:r w:rsidR="00280819" w:rsidRPr="00280819">
        <w:rPr>
          <w:rFonts w:asciiTheme="minorHAnsi" w:hAnsiTheme="minorHAnsi" w:cstheme="minorHAnsi"/>
          <w:iCs/>
          <w:color w:val="000000"/>
          <w:sz w:val="20"/>
          <w:szCs w:val="20"/>
          <w:lang w:eastAsia="x-none"/>
        </w:rPr>
        <w:tab/>
        <w:t>Fujitsu</w:t>
      </w:r>
    </w:p>
    <w:p w14:paraId="1A1B8A55" w14:textId="14C24567"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7" w:history="1">
        <w:r w:rsidR="008722B7">
          <w:rPr>
            <w:rStyle w:val="af8"/>
            <w:rFonts w:asciiTheme="minorHAnsi" w:hAnsiTheme="minorHAnsi" w:cstheme="minorHAnsi"/>
            <w:iCs/>
            <w:sz w:val="20"/>
            <w:szCs w:val="20"/>
            <w:lang w:eastAsia="x-none"/>
          </w:rPr>
          <w:t>R1-2206200</w:t>
        </w:r>
      </w:hyperlink>
      <w:r w:rsidR="00280819" w:rsidRPr="00280819">
        <w:rPr>
          <w:rFonts w:asciiTheme="minorHAnsi" w:hAnsiTheme="minorHAnsi" w:cstheme="minorHAnsi"/>
          <w:iCs/>
          <w:color w:val="000000"/>
          <w:sz w:val="20"/>
          <w:szCs w:val="20"/>
          <w:lang w:eastAsia="x-none"/>
        </w:rPr>
        <w:tab/>
        <w:t>On Enhancement of AI/ML based Positioning</w:t>
      </w:r>
      <w:r w:rsidR="00280819" w:rsidRPr="00280819">
        <w:rPr>
          <w:rFonts w:asciiTheme="minorHAnsi" w:hAnsiTheme="minorHAnsi" w:cstheme="minorHAnsi"/>
          <w:iCs/>
          <w:color w:val="000000"/>
          <w:sz w:val="20"/>
          <w:szCs w:val="20"/>
          <w:lang w:eastAsia="x-none"/>
        </w:rPr>
        <w:tab/>
        <w:t>Google</w:t>
      </w:r>
    </w:p>
    <w:p w14:paraId="2D96A2B1" w14:textId="67DD6A3C"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8" w:history="1">
        <w:r w:rsidR="008722B7">
          <w:rPr>
            <w:rStyle w:val="af8"/>
            <w:rFonts w:asciiTheme="minorHAnsi" w:hAnsiTheme="minorHAnsi" w:cstheme="minorHAnsi"/>
            <w:iCs/>
            <w:sz w:val="20"/>
            <w:szCs w:val="20"/>
            <w:lang w:eastAsia="x-none"/>
          </w:rPr>
          <w:t>R1-2206249</w:t>
        </w:r>
      </w:hyperlink>
      <w:r w:rsidR="00280819" w:rsidRPr="00280819">
        <w:rPr>
          <w:rFonts w:asciiTheme="minorHAnsi" w:hAnsiTheme="minorHAnsi" w:cstheme="minorHAnsi"/>
          <w:iCs/>
          <w:color w:val="000000"/>
          <w:sz w:val="20"/>
          <w:szCs w:val="20"/>
          <w:lang w:eastAsia="x-none"/>
        </w:rPr>
        <w:tab/>
        <w:t>Other Aspects of AI/ML Based Positioning Enhancement</w:t>
      </w:r>
      <w:r w:rsidR="00280819" w:rsidRPr="00280819">
        <w:rPr>
          <w:rFonts w:asciiTheme="minorHAnsi" w:hAnsiTheme="minorHAnsi" w:cstheme="minorHAnsi"/>
          <w:iCs/>
          <w:color w:val="000000"/>
          <w:sz w:val="20"/>
          <w:szCs w:val="20"/>
          <w:lang w:eastAsia="x-none"/>
        </w:rPr>
        <w:tab/>
        <w:t>Ericsson</w:t>
      </w:r>
    </w:p>
    <w:p w14:paraId="06EC228B" w14:textId="47BCA119"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19" w:history="1">
        <w:r w:rsidR="008722B7">
          <w:rPr>
            <w:rStyle w:val="af8"/>
            <w:rFonts w:asciiTheme="minorHAnsi" w:hAnsiTheme="minorHAnsi" w:cstheme="minorHAnsi"/>
            <w:iCs/>
            <w:sz w:val="20"/>
            <w:szCs w:val="20"/>
            <w:lang w:eastAsia="x-none"/>
          </w:rPr>
          <w:t>R1-2206253</w:t>
        </w:r>
      </w:hyperlink>
      <w:r w:rsidR="00280819" w:rsidRPr="00280819">
        <w:rPr>
          <w:rFonts w:asciiTheme="minorHAnsi" w:hAnsiTheme="minorHAnsi" w:cstheme="minorHAnsi"/>
          <w:iCs/>
          <w:color w:val="000000"/>
          <w:sz w:val="20"/>
          <w:szCs w:val="20"/>
          <w:lang w:eastAsia="x-none"/>
        </w:rPr>
        <w:tab/>
        <w:t>Other aspects on AI/ML based positioning</w:t>
      </w:r>
      <w:r w:rsidR="00280819" w:rsidRPr="00280819">
        <w:rPr>
          <w:rFonts w:asciiTheme="minorHAnsi" w:hAnsiTheme="minorHAnsi" w:cstheme="minorHAnsi"/>
          <w:iCs/>
          <w:color w:val="000000"/>
          <w:sz w:val="20"/>
          <w:szCs w:val="20"/>
          <w:lang w:eastAsia="x-none"/>
        </w:rPr>
        <w:tab/>
        <w:t>Rakuten Mobile, Inc</w:t>
      </w:r>
    </w:p>
    <w:p w14:paraId="2BF5D17D" w14:textId="0877E79E"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0" w:history="1">
        <w:r w:rsidR="008722B7">
          <w:rPr>
            <w:rStyle w:val="af8"/>
            <w:rFonts w:asciiTheme="minorHAnsi" w:hAnsiTheme="minorHAnsi" w:cstheme="minorHAnsi"/>
            <w:iCs/>
            <w:sz w:val="20"/>
            <w:szCs w:val="20"/>
            <w:lang w:eastAsia="x-none"/>
          </w:rPr>
          <w:t>R1-2206320</w:t>
        </w:r>
      </w:hyperlink>
      <w:r w:rsidR="00280819" w:rsidRPr="00280819">
        <w:rPr>
          <w:rFonts w:asciiTheme="minorHAnsi" w:hAnsiTheme="minorHAnsi" w:cstheme="minorHAnsi"/>
          <w:iCs/>
          <w:color w:val="000000"/>
          <w:sz w:val="20"/>
          <w:szCs w:val="20"/>
          <w:lang w:eastAsia="x-none"/>
        </w:rPr>
        <w:tab/>
        <w:t>On sub use cases and other aspects of AI/ML for positioning accuracy enhancement</w:t>
      </w:r>
      <w:r w:rsidR="00280819" w:rsidRPr="00280819">
        <w:rPr>
          <w:rFonts w:asciiTheme="minorHAnsi" w:hAnsiTheme="minorHAnsi" w:cstheme="minorHAnsi"/>
          <w:iCs/>
          <w:color w:val="000000"/>
          <w:sz w:val="20"/>
          <w:szCs w:val="20"/>
          <w:lang w:eastAsia="x-none"/>
        </w:rPr>
        <w:tab/>
        <w:t>OPPO</w:t>
      </w:r>
    </w:p>
    <w:p w14:paraId="10727B95" w14:textId="2B88C2CE"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1" w:history="1">
        <w:r w:rsidR="008722B7">
          <w:rPr>
            <w:rStyle w:val="af8"/>
            <w:rFonts w:asciiTheme="minorHAnsi" w:hAnsiTheme="minorHAnsi" w:cstheme="minorHAnsi"/>
            <w:iCs/>
            <w:sz w:val="20"/>
            <w:szCs w:val="20"/>
            <w:lang w:eastAsia="x-none"/>
          </w:rPr>
          <w:t>R1-2206396</w:t>
        </w:r>
      </w:hyperlink>
      <w:r w:rsidR="00280819" w:rsidRPr="00280819">
        <w:rPr>
          <w:rFonts w:asciiTheme="minorHAnsi" w:hAnsiTheme="minorHAnsi" w:cstheme="minorHAnsi"/>
          <w:iCs/>
          <w:color w:val="000000"/>
          <w:sz w:val="20"/>
          <w:szCs w:val="20"/>
          <w:lang w:eastAsia="x-none"/>
        </w:rPr>
        <w:tab/>
        <w:t>Other aspects on AI/ML for positioning</w:t>
      </w:r>
      <w:r w:rsidR="00280819" w:rsidRPr="00280819">
        <w:rPr>
          <w:rFonts w:asciiTheme="minorHAnsi" w:hAnsiTheme="minorHAnsi" w:cstheme="minorHAnsi"/>
          <w:iCs/>
          <w:color w:val="000000"/>
          <w:sz w:val="20"/>
          <w:szCs w:val="20"/>
          <w:lang w:eastAsia="x-none"/>
        </w:rPr>
        <w:tab/>
        <w:t>CATT</w:t>
      </w:r>
    </w:p>
    <w:p w14:paraId="12FBCE6F" w14:textId="45167A0D"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2" w:history="1">
        <w:r w:rsidR="008722B7">
          <w:rPr>
            <w:rStyle w:val="af8"/>
            <w:rFonts w:asciiTheme="minorHAnsi" w:hAnsiTheme="minorHAnsi" w:cstheme="minorHAnsi"/>
            <w:iCs/>
            <w:sz w:val="20"/>
            <w:szCs w:val="20"/>
            <w:lang w:eastAsia="x-none"/>
          </w:rPr>
          <w:t>R1-2206477</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NEC</w:t>
      </w:r>
    </w:p>
    <w:p w14:paraId="612B40DA" w14:textId="4566A3C1"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3" w:history="1">
        <w:r w:rsidR="008722B7">
          <w:rPr>
            <w:rStyle w:val="af8"/>
            <w:rFonts w:asciiTheme="minorHAnsi" w:hAnsiTheme="minorHAnsi" w:cstheme="minorHAnsi"/>
            <w:iCs/>
            <w:sz w:val="20"/>
            <w:szCs w:val="20"/>
            <w:lang w:eastAsia="x-none"/>
          </w:rPr>
          <w:t>R1-2206515</w:t>
        </w:r>
      </w:hyperlink>
      <w:r w:rsidR="00280819" w:rsidRPr="00280819">
        <w:rPr>
          <w:rFonts w:asciiTheme="minorHAnsi" w:hAnsiTheme="minorHAnsi" w:cstheme="minorHAnsi"/>
          <w:iCs/>
          <w:color w:val="000000"/>
          <w:sz w:val="20"/>
          <w:szCs w:val="20"/>
          <w:lang w:eastAsia="x-none"/>
        </w:rPr>
        <w:tab/>
        <w:t>AI/ML Positioning use cases and Associated Impacts</w:t>
      </w:r>
      <w:r w:rsidR="00280819" w:rsidRPr="00280819">
        <w:rPr>
          <w:rFonts w:asciiTheme="minorHAnsi" w:hAnsiTheme="minorHAnsi" w:cstheme="minorHAnsi"/>
          <w:iCs/>
          <w:color w:val="000000"/>
          <w:sz w:val="20"/>
          <w:szCs w:val="20"/>
          <w:lang w:eastAsia="x-none"/>
        </w:rPr>
        <w:tab/>
        <w:t>Lenovo</w:t>
      </w:r>
    </w:p>
    <w:p w14:paraId="5363E4CE" w14:textId="142F8939"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4" w:history="1">
        <w:r w:rsidR="008722B7">
          <w:rPr>
            <w:rStyle w:val="af8"/>
            <w:rFonts w:asciiTheme="minorHAnsi" w:hAnsiTheme="minorHAnsi" w:cstheme="minorHAnsi"/>
            <w:iCs/>
            <w:sz w:val="20"/>
            <w:szCs w:val="20"/>
            <w:lang w:eastAsia="x-none"/>
          </w:rPr>
          <w:t>R1-2206525</w:t>
        </w:r>
      </w:hyperlink>
      <w:r w:rsidR="00280819" w:rsidRPr="00280819">
        <w:rPr>
          <w:rFonts w:asciiTheme="minorHAnsi" w:hAnsiTheme="minorHAnsi" w:cstheme="minorHAnsi"/>
          <w:iCs/>
          <w:color w:val="000000"/>
          <w:sz w:val="20"/>
          <w:szCs w:val="20"/>
          <w:lang w:eastAsia="x-none"/>
        </w:rPr>
        <w:tab/>
        <w:t>AI and ML for positioning enhancement</w:t>
      </w:r>
      <w:r w:rsidR="00280819" w:rsidRPr="00280819">
        <w:rPr>
          <w:rFonts w:asciiTheme="minorHAnsi" w:hAnsiTheme="minorHAnsi" w:cstheme="minorHAnsi"/>
          <w:iCs/>
          <w:color w:val="000000"/>
          <w:sz w:val="20"/>
          <w:szCs w:val="20"/>
          <w:lang w:eastAsia="x-none"/>
        </w:rPr>
        <w:tab/>
      </w:r>
      <w:r w:rsidR="00664594">
        <w:rPr>
          <w:rFonts w:asciiTheme="minorHAnsi" w:hAnsiTheme="minorHAnsi" w:cstheme="minorHAnsi"/>
          <w:iCs/>
          <w:color w:val="000000"/>
          <w:sz w:val="20"/>
          <w:szCs w:val="20"/>
          <w:lang w:eastAsia="x-none"/>
        </w:rPr>
        <w:t>NVIDIA</w:t>
      </w:r>
    </w:p>
    <w:p w14:paraId="3A4D851C" w14:textId="4B2C00AC"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5" w:history="1">
        <w:r w:rsidR="008722B7">
          <w:rPr>
            <w:rStyle w:val="af8"/>
            <w:rFonts w:asciiTheme="minorHAnsi" w:hAnsiTheme="minorHAnsi" w:cstheme="minorHAnsi"/>
            <w:iCs/>
            <w:sz w:val="20"/>
            <w:szCs w:val="20"/>
            <w:lang w:eastAsia="x-none"/>
          </w:rPr>
          <w:t>R1-2206607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Spreadtrum Communications</w:t>
      </w:r>
    </w:p>
    <w:p w14:paraId="4AF84795" w14:textId="56860D3B"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6" w:history="1">
        <w:r w:rsidR="008722B7">
          <w:rPr>
            <w:rStyle w:val="af8"/>
            <w:rFonts w:asciiTheme="minorHAnsi" w:hAnsiTheme="minorHAnsi" w:cstheme="minorHAnsi"/>
            <w:iCs/>
            <w:sz w:val="20"/>
            <w:szCs w:val="20"/>
            <w:lang w:eastAsia="x-none"/>
          </w:rPr>
          <w:t>R1-2206640</w:t>
        </w:r>
      </w:hyperlink>
      <w:r w:rsidR="00280819" w:rsidRPr="00280819">
        <w:rPr>
          <w:rFonts w:asciiTheme="minorHAnsi" w:hAnsiTheme="minorHAnsi" w:cstheme="minorHAnsi"/>
          <w:iCs/>
          <w:color w:val="000000"/>
          <w:sz w:val="20"/>
          <w:szCs w:val="20"/>
          <w:lang w:eastAsia="x-none"/>
        </w:rPr>
        <w:tab/>
        <w:t>Views on the other aspects of AI/ML-based positioning accuracy enhancement</w:t>
      </w:r>
      <w:r w:rsidR="00280819" w:rsidRPr="00280819">
        <w:rPr>
          <w:rFonts w:asciiTheme="minorHAnsi" w:hAnsiTheme="minorHAnsi" w:cstheme="minorHAnsi"/>
          <w:iCs/>
          <w:color w:val="000000"/>
          <w:sz w:val="20"/>
          <w:szCs w:val="20"/>
          <w:lang w:eastAsia="x-none"/>
        </w:rPr>
        <w:tab/>
        <w:t>Xiaomi</w:t>
      </w:r>
    </w:p>
    <w:p w14:paraId="31DEF2C0" w14:textId="5420DE7B"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7" w:history="1">
        <w:r w:rsidR="008722B7">
          <w:rPr>
            <w:rStyle w:val="af8"/>
            <w:rFonts w:asciiTheme="minorHAnsi" w:hAnsiTheme="minorHAnsi" w:cstheme="minorHAnsi"/>
            <w:iCs/>
            <w:sz w:val="20"/>
            <w:szCs w:val="20"/>
            <w:lang w:eastAsia="x-none"/>
          </w:rPr>
          <w:t>R1-2206680</w:t>
        </w:r>
      </w:hyperlink>
      <w:r w:rsidR="00280819" w:rsidRPr="00280819">
        <w:rPr>
          <w:rFonts w:asciiTheme="minorHAnsi" w:hAnsiTheme="minorHAnsi" w:cstheme="minorHAnsi"/>
          <w:iCs/>
          <w:color w:val="000000"/>
          <w:sz w:val="20"/>
          <w:szCs w:val="20"/>
          <w:lang w:eastAsia="x-none"/>
        </w:rPr>
        <w:tab/>
        <w:t>Discussions on AI-ML for positioning accuracy enhancement</w:t>
      </w:r>
      <w:r w:rsidR="00280819" w:rsidRPr="00280819">
        <w:rPr>
          <w:rFonts w:asciiTheme="minorHAnsi" w:hAnsiTheme="minorHAnsi" w:cstheme="minorHAnsi"/>
          <w:iCs/>
          <w:color w:val="000000"/>
          <w:sz w:val="20"/>
          <w:szCs w:val="20"/>
          <w:lang w:eastAsia="x-none"/>
        </w:rPr>
        <w:tab/>
        <w:t>CAICT</w:t>
      </w:r>
    </w:p>
    <w:p w14:paraId="51137E80" w14:textId="7BE811A4"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8" w:history="1">
        <w:r w:rsidR="008722B7">
          <w:rPr>
            <w:rStyle w:val="af8"/>
            <w:rFonts w:asciiTheme="minorHAnsi" w:hAnsiTheme="minorHAnsi" w:cstheme="minorHAnsi"/>
            <w:iCs/>
            <w:sz w:val="20"/>
            <w:szCs w:val="20"/>
            <w:lang w:eastAsia="x-none"/>
          </w:rPr>
          <w:t>R1-2206825</w:t>
        </w:r>
      </w:hyperlink>
      <w:r w:rsidR="00280819" w:rsidRPr="00280819">
        <w:rPr>
          <w:rFonts w:asciiTheme="minorHAnsi" w:hAnsiTheme="minorHAnsi" w:cstheme="minorHAnsi"/>
          <w:iCs/>
          <w:color w:val="000000"/>
          <w:sz w:val="20"/>
          <w:szCs w:val="20"/>
          <w:lang w:eastAsia="x-none"/>
        </w:rPr>
        <w:tab/>
        <w:t>Representative sub use cases for Positioning</w:t>
      </w:r>
      <w:r w:rsidR="00280819" w:rsidRPr="00280819">
        <w:rPr>
          <w:rFonts w:asciiTheme="minorHAnsi" w:hAnsiTheme="minorHAnsi" w:cstheme="minorHAnsi"/>
          <w:iCs/>
          <w:color w:val="000000"/>
          <w:sz w:val="20"/>
          <w:szCs w:val="20"/>
          <w:lang w:eastAsia="x-none"/>
        </w:rPr>
        <w:tab/>
        <w:t>Samsung</w:t>
      </w:r>
    </w:p>
    <w:p w14:paraId="73E8CAAA" w14:textId="343D9604"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29" w:history="1">
        <w:r w:rsidR="008722B7">
          <w:rPr>
            <w:rStyle w:val="af8"/>
            <w:rFonts w:asciiTheme="minorHAnsi" w:hAnsiTheme="minorHAnsi" w:cstheme="minorHAnsi"/>
            <w:iCs/>
            <w:sz w:val="20"/>
            <w:szCs w:val="20"/>
            <w:lang w:eastAsia="x-none"/>
          </w:rPr>
          <w:t>R1-2206879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LG Electronics</w:t>
      </w:r>
    </w:p>
    <w:p w14:paraId="44B3D79D" w14:textId="25A39710"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30" w:history="1">
        <w:r w:rsidR="008722B7">
          <w:rPr>
            <w:rStyle w:val="af8"/>
            <w:rFonts w:asciiTheme="minorHAnsi" w:hAnsiTheme="minorHAnsi" w:cstheme="minorHAnsi"/>
            <w:iCs/>
            <w:sz w:val="20"/>
            <w:szCs w:val="20"/>
            <w:lang w:eastAsia="x-none"/>
          </w:rPr>
          <w:t>R1-2206907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CMCC</w:t>
      </w:r>
    </w:p>
    <w:p w14:paraId="4263859D" w14:textId="209DDA33"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31" w:history="1">
        <w:r w:rsidR="008722B7">
          <w:rPr>
            <w:rStyle w:val="af8"/>
            <w:rFonts w:asciiTheme="minorHAnsi" w:hAnsiTheme="minorHAnsi" w:cstheme="minorHAnsi"/>
            <w:iCs/>
            <w:sz w:val="20"/>
            <w:szCs w:val="20"/>
            <w:lang w:eastAsia="x-none"/>
          </w:rPr>
          <w:t>R1-2206973</w:t>
        </w:r>
      </w:hyperlink>
      <w:r w:rsidR="00280819" w:rsidRPr="00280819">
        <w:rPr>
          <w:rFonts w:asciiTheme="minorHAnsi" w:hAnsiTheme="minorHAnsi" w:cstheme="minorHAnsi"/>
          <w:iCs/>
          <w:color w:val="000000"/>
          <w:sz w:val="20"/>
          <w:szCs w:val="20"/>
          <w:lang w:eastAsia="x-none"/>
        </w:rPr>
        <w:tab/>
        <w:t>Other aspects on ML for positioning accuracy enhancement</w:t>
      </w:r>
      <w:r w:rsidR="00280819" w:rsidRPr="00280819">
        <w:rPr>
          <w:rFonts w:asciiTheme="minorHAnsi" w:hAnsiTheme="minorHAnsi" w:cstheme="minorHAnsi"/>
          <w:iCs/>
          <w:color w:val="000000"/>
          <w:sz w:val="20"/>
          <w:szCs w:val="20"/>
          <w:lang w:eastAsia="x-none"/>
        </w:rPr>
        <w:tab/>
        <w:t>Nokia, Nokia Shanghai Bell</w:t>
      </w:r>
    </w:p>
    <w:p w14:paraId="7F09C13B" w14:textId="5BB370BD"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32" w:history="1">
        <w:r w:rsidR="008722B7">
          <w:rPr>
            <w:rStyle w:val="af8"/>
            <w:rFonts w:asciiTheme="minorHAnsi" w:hAnsiTheme="minorHAnsi" w:cstheme="minorHAnsi"/>
            <w:iCs/>
            <w:sz w:val="20"/>
            <w:szCs w:val="20"/>
            <w:lang w:eastAsia="x-none"/>
          </w:rPr>
          <w:t>R1-2207093</w:t>
        </w:r>
      </w:hyperlink>
      <w:r w:rsidR="00280819" w:rsidRPr="00280819">
        <w:rPr>
          <w:rFonts w:asciiTheme="minorHAnsi" w:hAnsiTheme="minorHAnsi" w:cstheme="minorHAnsi"/>
          <w:iCs/>
          <w:color w:val="000000"/>
          <w:sz w:val="20"/>
          <w:szCs w:val="20"/>
          <w:lang w:eastAsia="x-none"/>
        </w:rPr>
        <w:tab/>
        <w:t>Designs and potential specification impacts of AIML for positioning</w:t>
      </w:r>
      <w:r w:rsidR="00280819" w:rsidRPr="00280819">
        <w:rPr>
          <w:rFonts w:asciiTheme="minorHAnsi" w:hAnsiTheme="minorHAnsi" w:cstheme="minorHAnsi"/>
          <w:iCs/>
          <w:color w:val="000000"/>
          <w:sz w:val="20"/>
          <w:szCs w:val="20"/>
          <w:lang w:eastAsia="x-none"/>
        </w:rPr>
        <w:tab/>
        <w:t>InterDigital, Inc.</w:t>
      </w:r>
    </w:p>
    <w:p w14:paraId="3446F589" w14:textId="751CE16A"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33" w:history="1">
        <w:r w:rsidR="008722B7">
          <w:rPr>
            <w:rStyle w:val="af8"/>
            <w:rFonts w:asciiTheme="minorHAnsi" w:hAnsiTheme="minorHAnsi" w:cstheme="minorHAnsi"/>
            <w:iCs/>
            <w:sz w:val="20"/>
            <w:szCs w:val="20"/>
            <w:lang w:eastAsia="x-none"/>
          </w:rPr>
          <w:t>R1-2207122</w:t>
        </w:r>
      </w:hyperlink>
      <w:r w:rsidR="00280819" w:rsidRPr="00280819">
        <w:rPr>
          <w:rFonts w:asciiTheme="minorHAnsi" w:hAnsiTheme="minorHAnsi" w:cstheme="minorHAnsi"/>
          <w:iCs/>
          <w:color w:val="000000"/>
          <w:sz w:val="20"/>
          <w:szCs w:val="20"/>
          <w:lang w:eastAsia="x-none"/>
        </w:rPr>
        <w:tab/>
        <w:t>On potential specification impact of AI/ML for positioning</w:t>
      </w:r>
      <w:r w:rsidR="00280819" w:rsidRPr="00280819">
        <w:rPr>
          <w:rFonts w:asciiTheme="minorHAnsi" w:hAnsiTheme="minorHAnsi" w:cstheme="minorHAnsi"/>
          <w:iCs/>
          <w:color w:val="000000"/>
          <w:sz w:val="20"/>
          <w:szCs w:val="20"/>
          <w:lang w:eastAsia="x-none"/>
        </w:rPr>
        <w:tab/>
        <w:t>Fraunhofer IIS, Fraunhofer HHI</w:t>
      </w:r>
    </w:p>
    <w:p w14:paraId="21466169" w14:textId="1687A1AB" w:rsidR="00280819"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34" w:history="1">
        <w:r w:rsidR="008722B7">
          <w:rPr>
            <w:rStyle w:val="af8"/>
            <w:rFonts w:asciiTheme="minorHAnsi" w:hAnsiTheme="minorHAnsi" w:cstheme="minorHAnsi"/>
            <w:iCs/>
            <w:sz w:val="20"/>
            <w:szCs w:val="20"/>
            <w:lang w:eastAsia="x-none"/>
          </w:rPr>
          <w:t>R1-2207229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Qualcomm Incorporated</w:t>
      </w:r>
    </w:p>
    <w:p w14:paraId="56F3B46D" w14:textId="372C4407" w:rsidR="00595FAC" w:rsidRPr="00280819" w:rsidRDefault="009D302C" w:rsidP="003A575C">
      <w:pPr>
        <w:pStyle w:val="af3"/>
        <w:numPr>
          <w:ilvl w:val="0"/>
          <w:numId w:val="22"/>
        </w:numPr>
        <w:ind w:left="540" w:hanging="540"/>
        <w:rPr>
          <w:rFonts w:asciiTheme="minorHAnsi" w:hAnsiTheme="minorHAnsi" w:cstheme="minorHAnsi"/>
          <w:iCs/>
          <w:color w:val="000000"/>
          <w:sz w:val="20"/>
          <w:szCs w:val="20"/>
          <w:lang w:eastAsia="x-none"/>
        </w:rPr>
      </w:pPr>
      <w:hyperlink r:id="rId35" w:history="1">
        <w:r w:rsidR="008722B7">
          <w:rPr>
            <w:rStyle w:val="af8"/>
            <w:rFonts w:asciiTheme="minorHAnsi" w:hAnsiTheme="minorHAnsi" w:cstheme="minorHAnsi"/>
            <w:iCs/>
            <w:sz w:val="20"/>
            <w:szCs w:val="20"/>
            <w:lang w:eastAsia="x-none"/>
          </w:rPr>
          <w:t>R1-2207333</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Apple</w:t>
      </w:r>
    </w:p>
    <w:sectPr w:rsidR="00595FAC" w:rsidRPr="0028081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72913" w14:textId="77777777" w:rsidR="008E7686" w:rsidRDefault="008E7686">
      <w:r>
        <w:separator/>
      </w:r>
    </w:p>
  </w:endnote>
  <w:endnote w:type="continuationSeparator" w:id="0">
    <w:p w14:paraId="0AB70F03" w14:textId="77777777" w:rsidR="008E7686" w:rsidRDefault="008E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9D302C" w:rsidRDefault="009D302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9D302C" w:rsidRDefault="009D302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323C4C3" w:rsidR="009D302C" w:rsidRDefault="009D302C" w:rsidP="00450D3B">
    <w:pPr>
      <w:pStyle w:val="a9"/>
      <w:ind w:right="360"/>
    </w:pPr>
    <w:r>
      <w:rPr>
        <w:rStyle w:val="ae"/>
      </w:rPr>
      <w:fldChar w:fldCharType="begin"/>
    </w:r>
    <w:r>
      <w:rPr>
        <w:rStyle w:val="ae"/>
      </w:rPr>
      <w:instrText xml:space="preserve"> PAGE </w:instrText>
    </w:r>
    <w:r>
      <w:rPr>
        <w:rStyle w:val="ae"/>
      </w:rPr>
      <w:fldChar w:fldCharType="separate"/>
    </w:r>
    <w:r w:rsidR="00413A0D">
      <w:rPr>
        <w:rStyle w:val="ae"/>
      </w:rPr>
      <w:t>31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13A0D">
      <w:rPr>
        <w:rStyle w:val="ae"/>
      </w:rPr>
      <w:t>31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031F" w14:textId="77777777" w:rsidR="008E7686" w:rsidRDefault="008E7686">
      <w:r>
        <w:separator/>
      </w:r>
    </w:p>
  </w:footnote>
  <w:footnote w:type="continuationSeparator" w:id="0">
    <w:p w14:paraId="4E60BFFB" w14:textId="77777777" w:rsidR="008E7686" w:rsidRDefault="008E7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9D302C" w:rsidRDefault="009D302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ABE4029"/>
    <w:multiLevelType w:val="hybridMultilevel"/>
    <w:tmpl w:val="6C2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2AB52DF4"/>
    <w:multiLevelType w:val="hybridMultilevel"/>
    <w:tmpl w:val="77BE3C40"/>
    <w:lvl w:ilvl="0" w:tplc="54129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nsid w:val="34235FAB"/>
    <w:multiLevelType w:val="hybridMultilevel"/>
    <w:tmpl w:val="C9D0E998"/>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E55D53"/>
    <w:multiLevelType w:val="hybridMultilevel"/>
    <w:tmpl w:val="028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E601AE"/>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6987744"/>
    <w:multiLevelType w:val="hybridMultilevel"/>
    <w:tmpl w:val="D2524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4"/>
  </w:num>
  <w:num w:numId="7">
    <w:abstractNumId w:val="6"/>
  </w:num>
  <w:num w:numId="8">
    <w:abstractNumId w:val="31"/>
  </w:num>
  <w:num w:numId="9">
    <w:abstractNumId w:val="28"/>
  </w:num>
  <w:num w:numId="10">
    <w:abstractNumId w:val="10"/>
  </w:num>
  <w:num w:numId="11">
    <w:abstractNumId w:val="37"/>
  </w:num>
  <w:num w:numId="12">
    <w:abstractNumId w:val="9"/>
  </w:num>
  <w:num w:numId="13">
    <w:abstractNumId w:val="22"/>
  </w:num>
  <w:num w:numId="14">
    <w:abstractNumId w:val="16"/>
  </w:num>
  <w:num w:numId="15">
    <w:abstractNumId w:val="35"/>
  </w:num>
  <w:num w:numId="16">
    <w:abstractNumId w:val="25"/>
  </w:num>
  <w:num w:numId="17">
    <w:abstractNumId w:val="4"/>
  </w:num>
  <w:num w:numId="18">
    <w:abstractNumId w:val="29"/>
  </w:num>
  <w:num w:numId="19">
    <w:abstractNumId w:val="14"/>
  </w:num>
  <w:num w:numId="20">
    <w:abstractNumId w:val="7"/>
  </w:num>
  <w:num w:numId="21">
    <w:abstractNumId w:val="5"/>
  </w:num>
  <w:num w:numId="22">
    <w:abstractNumId w:val="32"/>
  </w:num>
  <w:num w:numId="23">
    <w:abstractNumId w:val="20"/>
  </w:num>
  <w:num w:numId="24">
    <w:abstractNumId w:val="33"/>
  </w:num>
  <w:num w:numId="25">
    <w:abstractNumId w:val="27"/>
  </w:num>
  <w:num w:numId="26">
    <w:abstractNumId w:val="34"/>
  </w:num>
  <w:num w:numId="27">
    <w:abstractNumId w:val="2"/>
  </w:num>
  <w:num w:numId="28">
    <w:abstractNumId w:val="36"/>
  </w:num>
  <w:num w:numId="29">
    <w:abstractNumId w:val="11"/>
  </w:num>
  <w:num w:numId="30">
    <w:abstractNumId w:val="12"/>
  </w:num>
  <w:num w:numId="31">
    <w:abstractNumId w:val="3"/>
  </w:num>
  <w:num w:numId="32">
    <w:abstractNumId w:val="38"/>
  </w:num>
  <w:num w:numId="33">
    <w:abstractNumId w:val="23"/>
  </w:num>
  <w:num w:numId="34">
    <w:abstractNumId w:val="19"/>
  </w:num>
  <w:num w:numId="35">
    <w:abstractNumId w:val="21"/>
  </w:num>
  <w:num w:numId="36">
    <w:abstractNumId w:val="17"/>
  </w:num>
  <w:num w:numId="37">
    <w:abstractNumId w:val="8"/>
  </w:num>
  <w:num w:numId="3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5C34ED"/>
    <w:pPr>
      <w:ind w:left="1418" w:hanging="1418"/>
      <w:outlineLvl w:val="3"/>
    </w:pPr>
    <w:rPr>
      <w:sz w:val="24"/>
    </w:rPr>
  </w:style>
  <w:style w:type="paragraph" w:styleId="5">
    <w:name w:val="heading 5"/>
    <w:aliases w:val="h5,Heading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5C34ED"/>
    <w:rPr>
      <w:rFonts w:ascii="Arial" w:hAnsi="Arial"/>
      <w:sz w:val="36"/>
      <w:lang w:val="en-GB" w:eastAsia="en-US"/>
    </w:rPr>
  </w:style>
  <w:style w:type="character" w:customStyle="1" w:styleId="2Char">
    <w:name w:val="제목 2 Char"/>
    <w:aliases w:val="H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5C34ED"/>
    <w:rPr>
      <w:rFonts w:ascii="Arial" w:hAnsi="Arial"/>
      <w:sz w:val="24"/>
      <w:lang w:val="en-GB" w:eastAsia="en-US"/>
    </w:rPr>
  </w:style>
  <w:style w:type="character" w:customStyle="1" w:styleId="5Char">
    <w:name w:val="제목 5 Char"/>
    <w:aliases w:val="h5 Char,Heading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c"/>
    <w:next w:val="a"/>
    <w:link w:val="proposalChar"/>
    <w:qFormat/>
    <w:rsid w:val="00D00A3C"/>
    <w:pPr>
      <w:numPr>
        <w:numId w:val="12"/>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3"/>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4"/>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9"/>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37.zip" TargetMode="External"/><Relationship Id="rId18" Type="http://schemas.openxmlformats.org/officeDocument/2006/relationships/hyperlink" Target="https://www.3gpp.org/ftp/tsg_ran/WG1_RL1/TSGR1_110/Docs/R1-2206249.zip" TargetMode="External"/><Relationship Id="rId26" Type="http://schemas.openxmlformats.org/officeDocument/2006/relationships/hyperlink" Target="https://www.3gpp.org/ftp/tsg_ran/WG1_RL1/TSGR1_110/Docs/R1-2206640.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396.zip" TargetMode="External"/><Relationship Id="rId34" Type="http://schemas.openxmlformats.org/officeDocument/2006/relationships/hyperlink" Target="https://www.3gpp.org/ftp/tsg_ran/WG1_RL1/TSGR1_110/Docs/R1-220722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6169.zip" TargetMode="External"/><Relationship Id="rId20" Type="http://schemas.openxmlformats.org/officeDocument/2006/relationships/hyperlink" Target="https://www.3gpp.org/ftp/tsg_ran/WG1_RL1/TSGR1_110/Docs/R1-2206320.zip" TargetMode="External"/><Relationship Id="rId29" Type="http://schemas.openxmlformats.org/officeDocument/2006/relationships/hyperlink" Target="https://www.3gpp.org/ftp/tsg_ran/WG1_RL1/TSGR1_110/Docs/R1-220687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525.zip" TargetMode="External"/><Relationship Id="rId32" Type="http://schemas.openxmlformats.org/officeDocument/2006/relationships/hyperlink" Target="https://www.3gpp.org/ftp/tsg_ran/WG1_RL1/TSGR1_110/Docs/R1-2207093.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10/Docs/R1-2206116.zip" TargetMode="External"/><Relationship Id="rId23" Type="http://schemas.openxmlformats.org/officeDocument/2006/relationships/hyperlink" Target="https://www.3gpp.org/ftp/tsg_ran/WG1_RL1/TSGR1_110/Docs/R1-2206515.zip" TargetMode="External"/><Relationship Id="rId28" Type="http://schemas.openxmlformats.org/officeDocument/2006/relationships/hyperlink" Target="https://www.3gpp.org/ftp/tsg_ran/WG1_RL1/TSGR1_110/Docs/R1-2206825.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0/Docs/R1-2206253.zip" TargetMode="External"/><Relationship Id="rId31" Type="http://schemas.openxmlformats.org/officeDocument/2006/relationships/hyperlink" Target="https://www.3gpp.org/ftp/tsg_ran/WG1_RL1/TSGR1_110/Docs/R1-22069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073.zip" TargetMode="External"/><Relationship Id="rId22" Type="http://schemas.openxmlformats.org/officeDocument/2006/relationships/hyperlink" Target="https://www.3gpp.org/ftp/tsg_ran/WG1_RL1/TSGR1_110/Docs/R1-2206477.zip" TargetMode="External"/><Relationship Id="rId27" Type="http://schemas.openxmlformats.org/officeDocument/2006/relationships/hyperlink" Target="https://www.3gpp.org/ftp/tsg_ran/WG1_RL1/TSGR1_110/Docs/R1-2206680.zip" TargetMode="External"/><Relationship Id="rId30" Type="http://schemas.openxmlformats.org/officeDocument/2006/relationships/hyperlink" Target="https://www.3gpp.org/ftp/tsg_ran/WG1_RL1/TSGR1_110/Docs/R1-2206907.zip" TargetMode="External"/><Relationship Id="rId35" Type="http://schemas.openxmlformats.org/officeDocument/2006/relationships/hyperlink" Target="https://www.3gpp.org/ftp/tsg_ran/WG1_RL1/TSGR1_110/Docs/R1-220733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Docs/R1-2205895.zip" TargetMode="External"/><Relationship Id="rId17" Type="http://schemas.openxmlformats.org/officeDocument/2006/relationships/hyperlink" Target="https://www.3gpp.org/ftp/tsg_ran/WG1_RL1/TSGR1_110/Docs/R1-2206200.zip" TargetMode="External"/><Relationship Id="rId25" Type="http://schemas.openxmlformats.org/officeDocument/2006/relationships/hyperlink" Target="https://www.3gpp.org/ftp/tsg_ran/WG1_RL1/TSGR1_110/Docs/R1-2206607.zip" TargetMode="External"/><Relationship Id="rId33" Type="http://schemas.openxmlformats.org/officeDocument/2006/relationships/hyperlink" Target="https://www.3gpp.org/ftp/tsg_ran/WG1_RL1/TSGR1_110/Docs/R1-220712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E1A5E44-9639-4387-9914-4FFBEEED82AF}">
  <ds:schemaRefs>
    <ds:schemaRef ds:uri="http://schemas.openxmlformats.org/officeDocument/2006/bibliography"/>
  </ds:schemaRefs>
</ds:datastoreItem>
</file>

<file path=customXml/itemProps5.xml><?xml version="1.0" encoding="utf-8"?>
<ds:datastoreItem xmlns:ds="http://schemas.openxmlformats.org/officeDocument/2006/customXml" ds:itemID="{20B921CC-F157-47F3-ADE2-CF1904F3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31</Pages>
  <Words>12643</Words>
  <Characters>72069</Characters>
  <Application>Microsoft Office Word</Application>
  <DocSecurity>0</DocSecurity>
  <Lines>600</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other aspects on AI/ML for positioning accuracy enhancement</vt:lpstr>
      <vt:lpstr>FL summary #1 of other aspects on AI/ML for positioning accuracy enhancement</vt:lpstr>
    </vt:vector>
  </TitlesOfParts>
  <Company>Intel</Company>
  <LinksUpToDate>false</LinksUpToDate>
  <CharactersWithSpaces>84543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정재훈/선임연구원/미래기술센터 C&amp;M표준(연)5G무선통신표준Task(jhoon.chung@lge.com)</cp:lastModifiedBy>
  <cp:revision>2</cp:revision>
  <cp:lastPrinted>2011-11-09T07:49:00Z</cp:lastPrinted>
  <dcterms:created xsi:type="dcterms:W3CDTF">2022-08-22T09:22:00Z</dcterms:created>
  <dcterms:modified xsi:type="dcterms:W3CDTF">2022-08-22T09:22:00Z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