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2A" w:rsidRDefault="00802989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#110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:rsidR="0037512A" w:rsidRDefault="008029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– 26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2022</w:t>
      </w:r>
    </w:p>
    <w:p w:rsidR="0037512A" w:rsidRDefault="00802989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:rsidR="0037512A" w:rsidRDefault="00802989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37512A" w:rsidRDefault="0080298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:rsidR="0037512A" w:rsidRDefault="00802989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  <w:szCs w:val="24"/>
        </w:rPr>
        <w:t>Summary of Corrections for PUSCH TDRA</w:t>
      </w:r>
    </w:p>
    <w:p w:rsidR="0037512A" w:rsidRDefault="0080298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:rsidR="0037512A" w:rsidRDefault="00802989">
      <w:pPr>
        <w:pStyle w:val="1"/>
        <w:jc w:val="both"/>
      </w:pPr>
      <w:r>
        <w:t>1</w:t>
      </w:r>
      <w:r>
        <w:tab/>
        <w:t xml:space="preserve">Introduction </w:t>
      </w:r>
    </w:p>
    <w:p w:rsidR="0037512A" w:rsidRDefault="00802989">
      <w:pPr>
        <w:jc w:val="both"/>
        <w:rPr>
          <w:lang w:eastAsia="ko-KR"/>
        </w:rPr>
      </w:pPr>
      <w:r>
        <w:rPr>
          <w:lang w:eastAsia="ko-KR"/>
        </w:rPr>
        <w:t>This document summarizes companies views on the corrections proposed in [1] regarding the selection of the PUSCH TDRA table.</w:t>
      </w:r>
    </w:p>
    <w:p w:rsidR="0037512A" w:rsidRDefault="00802989">
      <w:pPr>
        <w:jc w:val="both"/>
        <w:rPr>
          <w:i/>
          <w:iCs/>
          <w:lang w:eastAsia="ja-JP"/>
        </w:rPr>
      </w:pPr>
      <w:r>
        <w:rPr>
          <w:rFonts w:eastAsia="MS Mincho"/>
          <w:lang w:val="en-GB" w:eastAsia="ja-JP"/>
        </w:rPr>
        <w:t xml:space="preserve">According to [2], </w:t>
      </w:r>
      <w:r>
        <w:rPr>
          <w:i/>
          <w:iCs/>
          <w:lang w:eastAsia="ja-JP"/>
        </w:rPr>
        <w:t>pusch-TimeDomainAllocationList</w:t>
      </w:r>
      <w:r>
        <w:rPr>
          <w:lang w:eastAsia="ja-JP"/>
        </w:rPr>
        <w:t xml:space="preserve"> is not configured simultaneously with </w:t>
      </w:r>
      <w:r>
        <w:rPr>
          <w:i/>
          <w:iCs/>
          <w:lang w:eastAsia="ja-JP"/>
        </w:rPr>
        <w:t>pusch-TimeDomainAllocationListDCI-0-2-r16</w:t>
      </w:r>
      <w:r>
        <w:rPr>
          <w:lang w:eastAsia="ja-JP"/>
        </w:rPr>
        <w:t xml:space="preserve"> or </w:t>
      </w:r>
      <w:r>
        <w:rPr>
          <w:i/>
          <w:iCs/>
          <w:lang w:eastAsia="ja-JP"/>
        </w:rPr>
        <w:t>pusch-TimeDomainAllocationListDCI-0-1-r16: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>
        <w:tc>
          <w:tcPr>
            <w:tcW w:w="19574" w:type="dxa"/>
          </w:tcPr>
          <w:p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</w:p>
          <w:p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List of time domain allocations for timing of UL assignment to UL data (see TS 38.214 [19], table 6.1.2.1.1-1). The field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applies to DCI formats 0_0 or DCI format 0_1 when the field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is not configured (see TS 38.214 [19], table 6.1.2.1.1-1 and table 6.1.2.1.1-1A).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The network does not configure the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(without suffix) simultaneously with the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 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</w:tbl>
    <w:p w:rsidR="0037512A" w:rsidRDefault="0037512A">
      <w:pPr>
        <w:rPr>
          <w:lang w:eastAsia="ja-JP"/>
        </w:rPr>
      </w:pPr>
    </w:p>
    <w:p w:rsidR="0037512A" w:rsidRDefault="00802989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>However, in the TDRA tables provided in Section 6.1.2.1 of [3], as copied below, these constraints are not reflected:</w:t>
      </w:r>
    </w:p>
    <w:p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6.1.2.1.1-1A: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>PUSCH time 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0_1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727"/>
        <w:gridCol w:w="1973"/>
        <w:gridCol w:w="1767"/>
        <w:gridCol w:w="2093"/>
      </w:tblGrid>
      <w:tr w:rsidR="0037512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pusch-TimeDomainAllocationListDCI-0-1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 or 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pusch-TimeDomainAllocationList-ForMultiPUSCH-17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domain resource allocation to apply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lastRenderedPageBreak/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pusch-TimeDomainAllocationListDCI-0-1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pusch-TimeDomainAllocationList-ForMultiPUSCH 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or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pusch-TimeDomainAllocationList-ForMultiPUSCH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 -17 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pusch-Config</w:t>
            </w:r>
            <w:proofErr w:type="spellEnd"/>
          </w:p>
        </w:tc>
      </w:tr>
    </w:tbl>
    <w:p w:rsidR="0037512A" w:rsidRDefault="00802989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 </w:t>
      </w:r>
    </w:p>
    <w:p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6.1.2.1.1-1B: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>PUSCH time 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0_2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09"/>
        <w:gridCol w:w="2417"/>
        <w:gridCol w:w="2568"/>
      </w:tblGrid>
      <w:tr w:rsidR="0037512A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domain resource allocation to apply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pusch-TimeDomainAllocationListDCI-0-2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  <w:proofErr w:type="spellEnd"/>
          </w:p>
        </w:tc>
      </w:tr>
    </w:tbl>
    <w:p w:rsidR="0037512A" w:rsidRDefault="00802989">
      <w:pPr>
        <w:jc w:val="both"/>
        <w:rPr>
          <w:lang w:eastAsia="ko-KR"/>
        </w:rPr>
      </w:pPr>
      <w:r>
        <w:rPr>
          <w:rFonts w:eastAsia="MS Mincho"/>
          <w:lang w:val="en-GB" w:eastAsia="ja-JP"/>
        </w:rPr>
        <w:t xml:space="preserve"> </w:t>
      </w:r>
    </w:p>
    <w:p w:rsidR="0037512A" w:rsidRDefault="00802989">
      <w:pPr>
        <w:pStyle w:val="1"/>
        <w:ind w:left="0" w:firstLine="0"/>
        <w:jc w:val="both"/>
      </w:pPr>
      <w:r>
        <w:t>2         Proposals and Summary of Views</w:t>
      </w:r>
    </w:p>
    <w:p w:rsidR="0037512A" w:rsidRDefault="00802989">
      <w:pPr>
        <w:jc w:val="both"/>
        <w:rPr>
          <w:lang w:eastAsia="ko-KR"/>
        </w:rPr>
      </w:pPr>
      <w:r>
        <w:rPr>
          <w:b/>
          <w:bCs/>
          <w:lang w:eastAsia="ko-KR"/>
        </w:rPr>
        <w:t>Question #1:</w:t>
      </w:r>
      <w:r>
        <w:rPr>
          <w:lang w:eastAsia="ko-KR"/>
        </w:rPr>
        <w:t xml:space="preserve"> To align the RAN1 specification with the constraint set in [2], do you agree with the following modifications: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>TP to TS38.214, Section 6.1.2.1 (Rel-16):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>Reasons for change:</w:t>
      </w:r>
      <w:r>
        <w:rPr>
          <w:rFonts w:ascii="Calibri" w:eastAsia="MS Mincho" w:hAnsi="Calibri" w:cs="Calibri"/>
          <w:lang w:eastAsia="ja-JP"/>
        </w:rPr>
        <w:t xml:space="preserve"> Disparity between the TDRA configuration constraints between TS 38.331 and TS 38.214.</w:t>
      </w:r>
      <w:r>
        <w:rPr>
          <w:rFonts w:ascii="Calibri" w:eastAsia="MS Mincho" w:hAnsi="Calibri" w:cs="Calibri"/>
          <w:b/>
          <w:bCs/>
          <w:lang w:eastAsia="ja-JP"/>
        </w:rPr>
        <w:t xml:space="preserve"> 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 xml:space="preserve">Summary of change: </w:t>
      </w:r>
      <w:r>
        <w:rPr>
          <w:rFonts w:ascii="Calibri" w:eastAsia="MS Mincho" w:hAnsi="Calibri" w:cs="Calibri"/>
          <w:lang w:eastAsia="ja-JP"/>
        </w:rPr>
        <w:t>Apply the configuration limitation of TS 38.331.</w:t>
      </w:r>
    </w:p>
    <w:p w:rsidR="0037512A" w:rsidRDefault="00802989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 xml:space="preserve">Consequence if not adopted: </w:t>
      </w:r>
      <w:r>
        <w:rPr>
          <w:rFonts w:ascii="Calibri" w:eastAsia="MS Mincho" w:hAnsi="Calibri" w:cs="Calibri"/>
          <w:lang w:eastAsia="ja-JP"/>
        </w:rPr>
        <w:t xml:space="preserve">UE behavior is unclear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>
        <w:tc>
          <w:tcPr>
            <w:tcW w:w="19574" w:type="dxa"/>
          </w:tcPr>
          <w:p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6.1.2.1.1-1A: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allocation for DCI format 0_1 in UE specific search space scrambled with 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1687"/>
              <w:gridCol w:w="1927"/>
              <w:gridCol w:w="1726"/>
              <w:gridCol w:w="2044"/>
            </w:tblGrid>
            <w:tr w:rsidR="0037512A"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pusch-TimeDomainAllocationList-ForMultiPUSCH 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or 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pusch-TimeDomainAllocationList-ForMultiPUSCH-17</w:t>
                  </w:r>
                </w:p>
              </w:tc>
              <w:tc>
                <w:tcPr>
                  <w:tcW w:w="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PUSCH time domain resource allocation to apply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pusch-TimeDomainAllocationList-ForMultiPUSCH 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or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 -17 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pusch-Config</w:t>
                  </w:r>
                  <w:proofErr w:type="spellEnd"/>
                </w:p>
              </w:tc>
            </w:tr>
          </w:tbl>
          <w:p w:rsidR="0037512A" w:rsidRDefault="0080298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GB"/>
              </w:rPr>
              <w:t> </w:t>
            </w:r>
          </w:p>
          <w:p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6.1.2.1.1-1B: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allocation for DCI format 0_2 in UE specific search space scrambled with 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2060"/>
              <w:gridCol w:w="2360"/>
              <w:gridCol w:w="2507"/>
            </w:tblGrid>
            <w:tr w:rsidR="0037512A"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PUSCH time domain resource allocation to apply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proofErr w:type="spellEnd"/>
                </w:p>
              </w:tc>
            </w:tr>
          </w:tbl>
          <w:p w:rsidR="0037512A" w:rsidRDefault="0037512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37512A" w:rsidRDefault="0037512A">
      <w:pPr>
        <w:jc w:val="both"/>
        <w:rPr>
          <w:lang w:eastAsia="ko-KR"/>
        </w:rPr>
      </w:pPr>
    </w:p>
    <w:p w:rsidR="0037512A" w:rsidRDefault="0037512A">
      <w:pPr>
        <w:jc w:val="both"/>
        <w:rPr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6214"/>
      </w:tblGrid>
      <w:tr w:rsidR="0037512A">
        <w:tc>
          <w:tcPr>
            <w:tcW w:w="2065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350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214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>Yes for 0_1</w:t>
            </w:r>
            <w:r>
              <w:rPr>
                <w:lang w:eastAsia="ko-KR"/>
              </w:rPr>
              <w:br/>
              <w:t xml:space="preserve">No for 0_2 </w:t>
            </w:r>
          </w:p>
        </w:tc>
        <w:tc>
          <w:tcPr>
            <w:tcW w:w="6214" w:type="dxa"/>
          </w:tcPr>
          <w:p w:rsidR="0037512A" w:rsidRPr="00014C0C" w:rsidRDefault="00802989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lang w:eastAsia="ko-KR"/>
              </w:rPr>
              <w:t xml:space="preserve">It is unclear to us, why we actually are not able to operate DCI format 0_2 with a smaller set of TDRA entries (configured specifically for 0_2) and not operate 0_1 with the TDRA table from Rel-15 in </w:t>
            </w:r>
            <w:proofErr w:type="spellStart"/>
            <w:r>
              <w:rPr>
                <w:lang w:eastAsia="ko-KR"/>
              </w:rPr>
              <w:t>pusch-config</w:t>
            </w:r>
            <w:proofErr w:type="spellEnd"/>
            <w:r>
              <w:rPr>
                <w:lang w:eastAsia="ko-KR"/>
              </w:rPr>
              <w:br/>
            </w:r>
            <w:r>
              <w:rPr>
                <w:lang w:eastAsia="ko-KR"/>
              </w:rPr>
              <w:br/>
              <w:t xml:space="preserve">i.e. we don’t see why the 38.331 does not allow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  <w:lang w:val="de-AT"/>
              </w:rPr>
              <w:t xml:space="preserve"> </w:t>
            </w:r>
            <w:r>
              <w:rPr>
                <w:rFonts w:eastAsia="Times New Roman"/>
                <w:color w:val="000000"/>
                <w:lang w:val="de-AT"/>
              </w:rPr>
              <w:t xml:space="preserve">if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pusch-TimeDomainAllocationListDCI-0-2</w:t>
            </w:r>
          </w:p>
          <w:p w:rsidR="0037512A" w:rsidRDefault="00802989">
            <w:pPr>
              <w:rPr>
                <w:lang w:val="de-AT"/>
              </w:rPr>
            </w:pPr>
            <w:r>
              <w:rPr>
                <w:lang w:val="de-AT"/>
              </w:rPr>
              <w:t xml:space="preserve">So we are questioning if this unnecessary restriction should not be removed from 38.331 – i.e. </w:t>
            </w:r>
          </w:p>
          <w:p w:rsidR="0037512A" w:rsidRDefault="00802989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The network does not configure the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(without suffix) simultaneously with 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the </w:t>
            </w:r>
            <w:r>
              <w:rPr>
                <w:rFonts w:ascii="Arial" w:eastAsia="Times New Roman" w:hAnsi="Arial" w:cs="Arial"/>
                <w:i/>
                <w:iCs/>
                <w:strike/>
                <w:color w:val="FF0000"/>
                <w:sz w:val="18"/>
                <w:szCs w:val="18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val="en-GB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</w:t>
            </w:r>
            <w:r>
              <w:rPr>
                <w:rFonts w:eastAsiaTheme="minorEastAsia"/>
                <w:lang w:eastAsia="ko-KR"/>
              </w:rPr>
              <w:t>amsung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</w:p>
        </w:tc>
        <w:tc>
          <w:tcPr>
            <w:tcW w:w="6214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In 38.212, there are rules to determine TDRA field size based on RRC configuration as follows. So, there is no issue even if both RRC parameters are configured for 0_1/0_2 according to 214 specification. Therefore, current restriction specified in 38.331 is not necessary.  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5988"/>
            </w:tblGrid>
            <w:tr w:rsidR="0037512A">
              <w:tc>
                <w:tcPr>
                  <w:tcW w:w="5988" w:type="dxa"/>
                </w:tcPr>
                <w:p w:rsidR="0037512A" w:rsidRDefault="00802989">
                  <w:pPr>
                    <w:rPr>
                      <w:rFonts w:eastAsiaTheme="minorEastAsia"/>
                      <w:b/>
                      <w:lang w:eastAsia="ko-KR"/>
                    </w:rPr>
                  </w:pPr>
                  <w:r>
                    <w:rPr>
                      <w:rFonts w:eastAsiaTheme="minorEastAsia"/>
                      <w:b/>
                      <w:lang w:eastAsia="ko-KR"/>
                    </w:rPr>
                    <w:t>1)</w:t>
                  </w:r>
                  <w:r>
                    <w:rPr>
                      <w:rFonts w:eastAsiaTheme="minorEastAsia" w:hint="eastAsia"/>
                      <w:b/>
                      <w:lang w:eastAsia="ko-KR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lang w:eastAsia="ko-KR"/>
                    </w:rPr>
                    <w:t xml:space="preserve">DCI format 0_1 </w:t>
                  </w:r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Time domain resource assignment – 0, 1, 2, 3, 4, 5, or 6 bits </w:t>
                  </w:r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not configured</w:t>
                  </w:r>
                  <w:r>
                    <w:rPr>
                      <w:color w:val="000000"/>
                    </w:rPr>
                    <w:t xml:space="preserve"> and if the higher layer parameter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pusch-TimeDomainAllocationListForMultiPUSCH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is not configured and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, 0, 1, 2, 3, or 4 bits as defined in Clause 6.1.2.1 of [6, TS38.214].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 or if the higher layer parameter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pusch-TimeDomainAllocationListForMultiPUSCH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is configured</w:t>
                  </w:r>
                  <w:r>
                    <w:rPr>
                      <w:color w:val="000000"/>
                    </w:rPr>
                    <w:t xml:space="preserve">, 0, 1, 2, 3, 4, 5 or 6 bits as defined in Clause 6.1.2.1 of [6, TS38.214].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 xml:space="preserve">pusch-TimeDomainAllocationListDCI-0-1 </w:t>
                  </w:r>
                  <w:r>
                    <w:rPr>
                      <w:color w:val="000000"/>
                    </w:rPr>
                    <w:t xml:space="preserve">or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TimeDomainAllocationListForMultiPUSCH</w:t>
                  </w:r>
                  <w:proofErr w:type="spellEnd"/>
                  <w:r>
                    <w:rPr>
                      <w:color w:val="000000"/>
                    </w:rPr>
                    <w:t xml:space="preserve">; </w:t>
                  </w:r>
                </w:p>
                <w:p w:rsidR="0037512A" w:rsidRDefault="00802989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proofErr w:type="gramStart"/>
                  <w:r>
                    <w:rPr>
                      <w:color w:val="000000"/>
                      <w:highlight w:val="yellow"/>
                    </w:rPr>
                    <w:t>otherwise</w:t>
                  </w:r>
                  <w:proofErr w:type="gramEnd"/>
                  <w:r>
                    <w:rPr>
                      <w:color w:val="000000"/>
                    </w:rPr>
                    <w:t xml:space="preserve">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>is the number of entries in the default table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</w:p>
                <w:p w:rsidR="0037512A" w:rsidRDefault="00802989">
                  <w:pPr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2) DCI format 0_2</w:t>
                  </w:r>
                </w:p>
                <w:p w:rsidR="0037512A" w:rsidRDefault="00802989">
                  <w:pPr>
                    <w:rPr>
                      <w:rFonts w:eastAsiaTheme="minorEastAsia"/>
                      <w:lang w:eastAsia="ko-KR"/>
                    </w:rPr>
                  </w:pPr>
                  <w:r>
                    <w:t xml:space="preserve">- Time domain resource assignment – 0, 1, 2, 3, 4, 5 or 6 bits as defined in Clause 6.1.2.1 of [6, TS38.214]. The </w:t>
                  </w:r>
                  <w:proofErr w:type="spellStart"/>
                  <w:r>
                    <w:t>bitwidth</w:t>
                  </w:r>
                  <w:proofErr w:type="spellEnd"/>
                  <w: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</w:rPr>
                    <w:t>⌈log</w:t>
                  </w:r>
                  <w:r>
                    <w:rPr>
                      <w:rFonts w:ascii="Cambria Math" w:hAnsi="Cambria Math" w:cs="Cambria Math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</w:rPr>
                    <w:t xml:space="preserve">(𝐼)⌉ </w:t>
                  </w:r>
                  <w:r>
                    <w:t xml:space="preserve">bits, where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 xml:space="preserve">if the higher </w:t>
                  </w:r>
                  <w:r>
                    <w:rPr>
                      <w:highlight w:val="yellow"/>
                    </w:rPr>
                    <w:lastRenderedPageBreak/>
                    <w:t>layer parameter is configured</w:t>
                  </w:r>
                  <w:r>
                    <w:t xml:space="preserve">, or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>PUSCH-</w:t>
                  </w:r>
                  <w:proofErr w:type="spellStart"/>
                  <w:r>
                    <w:rPr>
                      <w:i/>
                      <w:iCs/>
                      <w:highlight w:val="yellow"/>
                    </w:rPr>
                    <w:t>TimeDomainResourceAllocationList</w:t>
                  </w:r>
                  <w:proofErr w:type="spellEnd"/>
                  <w:r>
                    <w:rPr>
                      <w:i/>
                      <w:iCs/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if the higher layer parameter </w:t>
                  </w:r>
                  <w:r>
                    <w:rPr>
                      <w:i/>
                      <w:iCs/>
                      <w:highlight w:val="yellow"/>
                    </w:rPr>
                    <w:t>PUSCH-</w:t>
                  </w:r>
                  <w:proofErr w:type="spellStart"/>
                  <w:r>
                    <w:rPr>
                      <w:i/>
                      <w:iCs/>
                      <w:highlight w:val="yellow"/>
                    </w:rPr>
                    <w:t>TimeDomainResourceAllocationList</w:t>
                  </w:r>
                  <w:proofErr w:type="spellEnd"/>
                  <w:r>
                    <w:rPr>
                      <w:i/>
                      <w:iCs/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is configured and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>is not configured</w:t>
                  </w:r>
                  <w:r>
                    <w:t xml:space="preserve">; otherwise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>is the number of entries in the default table</w:t>
                  </w:r>
                  <w:r>
                    <w:rPr>
                      <w:i/>
                      <w:iCs/>
                    </w:rPr>
                    <w:t>.</w:t>
                  </w:r>
                </w:p>
              </w:tc>
            </w:tr>
          </w:tbl>
          <w:p w:rsidR="0037512A" w:rsidRDefault="0037512A">
            <w:pPr>
              <w:rPr>
                <w:rFonts w:eastAsiaTheme="minorEastAsia"/>
                <w:lang w:eastAsia="ko-KR"/>
              </w:rPr>
            </w:pP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214" w:type="dxa"/>
          </w:tcPr>
          <w:p w:rsidR="0037512A" w:rsidRDefault="00802989">
            <w:r>
              <w:rPr>
                <w:rFonts w:hint="eastAsia"/>
                <w:lang w:eastAsia="zh-CN"/>
              </w:rPr>
              <w:t>The two tables (</w:t>
            </w:r>
            <w:r w:rsidRPr="00014C0C">
              <w:rPr>
                <w:rFonts w:hint="eastAsia"/>
                <w:lang w:eastAsia="zh-CN"/>
              </w:rPr>
              <w:t>Table 6.1.2.1.1-1A</w:t>
            </w:r>
            <w:r>
              <w:rPr>
                <w:rFonts w:hint="eastAsia"/>
                <w:lang w:eastAsia="zh-CN"/>
              </w:rPr>
              <w:t xml:space="preserve">/B) are actually to define which TDRA table to be used when multiple TDRA tables are available. So, it seems the current restriction in 38.331 is unnecessary. </w:t>
            </w:r>
          </w:p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Even i</w:t>
            </w:r>
            <w:r>
              <w:rPr>
                <w:rFonts w:hint="eastAsia"/>
              </w:rPr>
              <w:t>f we follow the configuration restriction in 38.331, should we also need to delete the </w:t>
            </w:r>
            <w:r>
              <w:rPr>
                <w:rFonts w:hint="eastAsia"/>
              </w:rPr>
              <w:t>‘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 in the first column of the concerned row? </w:t>
            </w:r>
          </w:p>
        </w:tc>
      </w:tr>
      <w:tr w:rsidR="00014C0C">
        <w:tc>
          <w:tcPr>
            <w:tcW w:w="2065" w:type="dxa"/>
          </w:tcPr>
          <w:p w:rsidR="00014C0C" w:rsidRDefault="00014C0C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350" w:type="dxa"/>
          </w:tcPr>
          <w:p w:rsidR="00014C0C" w:rsidRDefault="00014C0C">
            <w:pPr>
              <w:rPr>
                <w:lang w:eastAsia="zh-CN"/>
              </w:rPr>
            </w:pPr>
          </w:p>
        </w:tc>
        <w:tc>
          <w:tcPr>
            <w:tcW w:w="6214" w:type="dxa"/>
          </w:tcPr>
          <w:p w:rsidR="00014C0C" w:rsidRDefault="00014C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Nokia.</w:t>
            </w:r>
          </w:p>
        </w:tc>
      </w:tr>
      <w:tr w:rsidR="003756BE">
        <w:tc>
          <w:tcPr>
            <w:tcW w:w="2065" w:type="dxa"/>
          </w:tcPr>
          <w:p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350" w:type="dxa"/>
          </w:tcPr>
          <w:p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214" w:type="dxa"/>
          </w:tcPr>
          <w:p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imilar view as Samsung and ZTE</w:t>
            </w:r>
          </w:p>
        </w:tc>
      </w:tr>
      <w:tr w:rsidR="002C11B4">
        <w:tc>
          <w:tcPr>
            <w:tcW w:w="2065" w:type="dxa"/>
          </w:tcPr>
          <w:p w:rsidR="002C11B4" w:rsidRDefault="002C11B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HiSilicon </w:t>
            </w:r>
          </w:p>
        </w:tc>
        <w:tc>
          <w:tcPr>
            <w:tcW w:w="1350" w:type="dxa"/>
          </w:tcPr>
          <w:p w:rsidR="002C11B4" w:rsidRDefault="002C11B4">
            <w:pPr>
              <w:rPr>
                <w:rFonts w:hint="eastAsia"/>
                <w:lang w:eastAsia="zh-CN"/>
              </w:rPr>
            </w:pPr>
          </w:p>
        </w:tc>
        <w:tc>
          <w:tcPr>
            <w:tcW w:w="6214" w:type="dxa"/>
          </w:tcPr>
          <w:p w:rsidR="002C11B4" w:rsidRPr="00BC250C" w:rsidRDefault="00BC250C" w:rsidP="00F3594C">
            <w:pPr>
              <w:rPr>
                <w:rFonts w:eastAsia="等线" w:hint="eastAsia"/>
                <w:i/>
                <w:iCs/>
                <w:color w:val="000000"/>
                <w:lang w:eastAsia="zh-CN"/>
              </w:rPr>
            </w:pPr>
            <w:r>
              <w:rPr>
                <w:lang w:eastAsia="zh-CN"/>
              </w:rPr>
              <w:t xml:space="preserve">The main issue here is that there is inconsistence between 38.331 and 38.214, thus either changing 331 or 38.214 is fine. From RAN1 specification perspective, as long as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C250C">
              <w:rPr>
                <w:rFonts w:eastAsia="Times New Roman"/>
                <w:iCs/>
                <w:color w:val="000000"/>
              </w:rPr>
              <w:t>with</w:t>
            </w:r>
            <w:r>
              <w:rPr>
                <w:rFonts w:eastAsia="Times New Roman"/>
                <w:iCs/>
                <w:color w:val="000000"/>
              </w:rPr>
              <w:t xml:space="preserve"> </w:t>
            </w:r>
            <w:r>
              <w:rPr>
                <w:lang w:eastAsia="zh-CN"/>
              </w:rPr>
              <w:t xml:space="preserve">suffix </w:t>
            </w:r>
            <w:r>
              <w:rPr>
                <w:lang w:eastAsia="zh-CN"/>
              </w:rPr>
              <w:t>is configured, then the one without suffix</w:t>
            </w:r>
            <w:r w:rsidR="00F3594C">
              <w:rPr>
                <w:lang w:eastAsia="zh-CN"/>
              </w:rPr>
              <w:t xml:space="preserve"> will not be used anyway, therefore it looks like that the restriction in 331 makes sense, so we slightly prefer to make the change for TS 38.214. </w:t>
            </w:r>
            <w:bookmarkStart w:id="3" w:name="_GoBack"/>
            <w:bookmarkEnd w:id="3"/>
          </w:p>
        </w:tc>
      </w:tr>
    </w:tbl>
    <w:p w:rsidR="0037512A" w:rsidRDefault="0037512A">
      <w:pPr>
        <w:jc w:val="both"/>
        <w:rPr>
          <w:lang w:eastAsia="ko-KR"/>
        </w:rPr>
      </w:pPr>
    </w:p>
    <w:p w:rsidR="0037512A" w:rsidRDefault="0037512A">
      <w:pPr>
        <w:rPr>
          <w:lang w:val="en-GB"/>
        </w:rPr>
      </w:pPr>
    </w:p>
    <w:p w:rsidR="0037512A" w:rsidRDefault="00802989">
      <w:pPr>
        <w:pStyle w:val="1"/>
        <w:ind w:left="0" w:firstLine="0"/>
        <w:jc w:val="both"/>
      </w:pPr>
      <w:r>
        <w:t>3        Summary</w:t>
      </w:r>
    </w:p>
    <w:p w:rsidR="0037512A" w:rsidRDefault="00802989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:rsidR="0037512A" w:rsidRDefault="00802989">
      <w:pPr>
        <w:pStyle w:val="1"/>
        <w:ind w:left="0" w:firstLine="0"/>
        <w:jc w:val="both"/>
      </w:pPr>
      <w:r>
        <w:t>4        References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[1] R1-2207172, “</w:t>
      </w:r>
      <w:r>
        <w:rPr>
          <w:b/>
          <w:bCs/>
          <w:i/>
          <w:iCs/>
          <w:lang w:val="en-GB"/>
        </w:rPr>
        <w:t xml:space="preserve">Maintenance for R16 </w:t>
      </w:r>
      <w:proofErr w:type="spellStart"/>
      <w:r>
        <w:rPr>
          <w:b/>
          <w:bCs/>
          <w:i/>
          <w:iCs/>
          <w:lang w:val="en-GB"/>
        </w:rPr>
        <w:t>eURLLC</w:t>
      </w:r>
      <w:proofErr w:type="spellEnd"/>
      <w:r>
        <w:rPr>
          <w:b/>
          <w:bCs/>
          <w:lang w:val="en-GB"/>
        </w:rPr>
        <w:t>,” Qualcomm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[2] TS 38.331, “Radio Resource Control (RRC) protocol specification”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[3] TS 38.214, “Physical layer procedures for data”</w:t>
      </w:r>
    </w:p>
    <w:p w:rsidR="0037512A" w:rsidRDefault="0037512A">
      <w:pPr>
        <w:rPr>
          <w:b/>
          <w:bCs/>
          <w:lang w:val="en-GB"/>
        </w:rPr>
      </w:pPr>
    </w:p>
    <w:p w:rsidR="0037512A" w:rsidRDefault="0037512A">
      <w:pPr>
        <w:rPr>
          <w:b/>
          <w:bCs/>
          <w:lang w:val="en-GB"/>
        </w:rPr>
      </w:pPr>
    </w:p>
    <w:sectPr w:rsidR="0037512A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72" w:rsidRDefault="00A76F72">
      <w:pPr>
        <w:spacing w:after="0"/>
      </w:pPr>
      <w:r>
        <w:separator/>
      </w:r>
    </w:p>
  </w:endnote>
  <w:endnote w:type="continuationSeparator" w:id="0">
    <w:p w:rsidR="00A76F72" w:rsidRDefault="00A7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"/>
    <w:charset w:val="00"/>
    <w:family w:val="roman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A" w:rsidRDefault="00802989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512A" w:rsidRDefault="0037512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A" w:rsidRDefault="00802989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3594C">
      <w:rPr>
        <w:rStyle w:val="af3"/>
        <w:noProof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3594C"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72" w:rsidRDefault="00A76F72">
      <w:pPr>
        <w:spacing w:after="0"/>
      </w:pPr>
      <w:r>
        <w:separator/>
      </w:r>
    </w:p>
  </w:footnote>
  <w:footnote w:type="continuationSeparator" w:id="0">
    <w:p w:rsidR="00A76F72" w:rsidRDefault="00A76F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A" w:rsidRDefault="0080298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C0C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4D5A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143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1B4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12A"/>
    <w:rsid w:val="003756BE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9E2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9EE"/>
    <w:rsid w:val="00563E71"/>
    <w:rsid w:val="00563E9E"/>
    <w:rsid w:val="0056434D"/>
    <w:rsid w:val="005649A2"/>
    <w:rsid w:val="00564D6E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E4D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09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5340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35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989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4A5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6F72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3E23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67A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170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50C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8FB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4C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2E6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FEB1E6F"/>
    <w:rsid w:val="1F5A5E80"/>
    <w:rsid w:val="332239FA"/>
    <w:rsid w:val="3D173CAB"/>
    <w:rsid w:val="3FEB5336"/>
    <w:rsid w:val="53E964AD"/>
    <w:rsid w:val="5ECD42E8"/>
    <w:rsid w:val="65B25341"/>
    <w:rsid w:val="661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7B8BE-D516-439A-9588-B1BCF44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/>
    <w:lsdException w:name="annotation text" w:semiHidden="1" w:uiPriority="99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0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rPr>
      <w:b/>
      <w:bCs/>
    </w:rPr>
  </w:style>
  <w:style w:type="table" w:styleId="af1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</w:style>
  <w:style w:type="character" w:styleId="af4">
    <w:name w:val="Emphasis"/>
    <w:basedOn w:val="a0"/>
    <w:qFormat/>
    <w:rPr>
      <w:i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标题 Char"/>
    <w:link w:val="af"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rPr>
      <w:rFonts w:ascii="Arial" w:hAnsi="Arial"/>
      <w:sz w:val="28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列出段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6"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页眉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CEC350-1F6D-4AC8-8DE0-FE418D2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5</Pages>
  <Words>1307</Words>
  <Characters>7456</Characters>
  <Application>Microsoft Office Word</Application>
  <DocSecurity>0</DocSecurity>
  <Lines>62</Lines>
  <Paragraphs>17</Paragraphs>
  <ScaleCrop>false</ScaleCrop>
  <Company>Qualcomm Inc.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Yan Cheng RAN1#109-e 2</cp:lastModifiedBy>
  <cp:revision>7</cp:revision>
  <cp:lastPrinted>2016-09-30T01:19:00Z</cp:lastPrinted>
  <dcterms:created xsi:type="dcterms:W3CDTF">2022-08-22T03:39:00Z</dcterms:created>
  <dcterms:modified xsi:type="dcterms:W3CDTF">2022-08-22T03:56:00Z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