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5441" w14:textId="0A99D229"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w:t>
      </w:r>
      <w:r w:rsidR="003C4BC9">
        <w:rPr>
          <w:rFonts w:ascii="Arial" w:hAnsi="Arial" w:cs="Arial"/>
          <w:b/>
          <w:sz w:val="24"/>
        </w:rPr>
        <w:t>10</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10</w:t>
      </w:r>
      <w:r w:rsidR="003C4BC9">
        <w:rPr>
          <w:rFonts w:ascii="Arial" w:hAnsi="Arial" w:cs="Arial"/>
          <w:b/>
          <w:color w:val="000000"/>
          <w:sz w:val="24"/>
        </w:rPr>
        <w:t>xxxx</w:t>
      </w:r>
    </w:p>
    <w:p w14:paraId="38A12BDD" w14:textId="1B79640C" w:rsidR="00FB3E0B" w:rsidRPr="00DA12F7" w:rsidRDefault="003C4BC9"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2</w:t>
      </w:r>
      <w:r>
        <w:rPr>
          <w:rFonts w:ascii="Arial" w:hAnsi="Arial" w:cs="Arial"/>
          <w:b/>
          <w:sz w:val="24"/>
          <w:szCs w:val="24"/>
          <w:vertAlign w:val="superscript"/>
        </w:rPr>
        <w:t>nd</w:t>
      </w:r>
      <w:r w:rsidR="007D56CA">
        <w:rPr>
          <w:rFonts w:ascii="Arial" w:hAnsi="Arial" w:cs="Arial"/>
          <w:b/>
          <w:sz w:val="24"/>
          <w:szCs w:val="24"/>
        </w:rPr>
        <w:t xml:space="preserve"> – </w:t>
      </w:r>
      <w:r>
        <w:rPr>
          <w:rFonts w:ascii="Arial" w:hAnsi="Arial" w:cs="Arial"/>
          <w:b/>
          <w:sz w:val="24"/>
          <w:szCs w:val="24"/>
        </w:rPr>
        <w:t>26</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2</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2FC1C273"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69336E">
        <w:rPr>
          <w:rFonts w:ascii="Arial" w:hAnsi="Arial"/>
          <w:sz w:val="24"/>
          <w:szCs w:val="24"/>
        </w:rPr>
        <w:t xml:space="preserve"> </w:t>
      </w:r>
      <w:r w:rsidR="00E34E19">
        <w:rPr>
          <w:rFonts w:ascii="Arial" w:hAnsi="Arial"/>
          <w:sz w:val="24"/>
          <w:szCs w:val="24"/>
        </w:rPr>
        <w:t>of</w:t>
      </w:r>
      <w:r w:rsidR="009C55C9">
        <w:rPr>
          <w:rFonts w:ascii="Arial" w:hAnsi="Arial"/>
          <w:sz w:val="24"/>
          <w:szCs w:val="24"/>
        </w:rPr>
        <w:t xml:space="preserve"> </w:t>
      </w:r>
      <w:r w:rsidR="003F2D77">
        <w:rPr>
          <w:rFonts w:ascii="Arial" w:hAnsi="Arial"/>
          <w:sz w:val="24"/>
          <w:szCs w:val="24"/>
        </w:rPr>
        <w:t>Corrections for PUSCH TDRA</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9BFF511" w14:textId="3CC088BC" w:rsidR="00B358F3" w:rsidRDefault="00F268F2" w:rsidP="005B067D">
      <w:pPr>
        <w:jc w:val="both"/>
        <w:rPr>
          <w:lang w:eastAsia="ko-KR"/>
        </w:rPr>
      </w:pPr>
      <w:r w:rsidRPr="00F268F2">
        <w:rPr>
          <w:lang w:eastAsia="ko-KR"/>
        </w:rPr>
        <w:t xml:space="preserve">This document summarizes companies views on </w:t>
      </w:r>
      <w:r w:rsidR="003F2D77">
        <w:rPr>
          <w:lang w:eastAsia="ko-KR"/>
        </w:rPr>
        <w:t>the corrections proposed in</w:t>
      </w:r>
      <w:r w:rsidRPr="00F268F2">
        <w:rPr>
          <w:lang w:eastAsia="ko-KR"/>
        </w:rPr>
        <w:t xml:space="preserve"> </w:t>
      </w:r>
      <w:r w:rsidR="005F7390">
        <w:rPr>
          <w:lang w:eastAsia="ko-KR"/>
        </w:rPr>
        <w:t>[1]</w:t>
      </w:r>
      <w:r w:rsidR="003F2D77">
        <w:rPr>
          <w:lang w:eastAsia="ko-KR"/>
        </w:rPr>
        <w:t xml:space="preserve"> regarding the selection of the PUSCH TDRA table</w:t>
      </w:r>
      <w:r w:rsidR="005F7390">
        <w:rPr>
          <w:lang w:eastAsia="ko-KR"/>
        </w:rPr>
        <w:t>.</w:t>
      </w:r>
    </w:p>
    <w:p w14:paraId="0A1D802F" w14:textId="10AA938D" w:rsidR="006B7F7F" w:rsidRPr="006B7F7F" w:rsidRDefault="00887CF6" w:rsidP="006B7F7F">
      <w:pPr>
        <w:jc w:val="both"/>
        <w:rPr>
          <w:i/>
          <w:iCs/>
          <w:lang w:eastAsia="ja-JP"/>
        </w:rPr>
      </w:pPr>
      <w:r>
        <w:rPr>
          <w:rFonts w:eastAsia="MS Mincho"/>
          <w:lang w:val="en-GB" w:eastAsia="ja-JP"/>
        </w:rPr>
        <w:t xml:space="preserve">According to [2], </w:t>
      </w:r>
      <w:r w:rsidR="006B7F7F" w:rsidRPr="00C24553">
        <w:rPr>
          <w:i/>
          <w:iCs/>
          <w:lang w:eastAsia="ja-JP"/>
        </w:rPr>
        <w:t>pusch-TimeDomainAllocationList</w:t>
      </w:r>
      <w:r w:rsidR="006B7F7F">
        <w:rPr>
          <w:lang w:eastAsia="ja-JP"/>
        </w:rPr>
        <w:t xml:space="preserve"> is not configured simultaneously with </w:t>
      </w:r>
      <w:r w:rsidR="006B7F7F" w:rsidRPr="00C24553">
        <w:rPr>
          <w:i/>
          <w:iCs/>
          <w:lang w:eastAsia="ja-JP"/>
        </w:rPr>
        <w:t>pusch-TimeDomainAllocationListDCI-0-2-r16</w:t>
      </w:r>
      <w:r w:rsidR="006B7F7F">
        <w:rPr>
          <w:lang w:eastAsia="ja-JP"/>
        </w:rPr>
        <w:t xml:space="preserve"> or</w:t>
      </w:r>
      <w:r w:rsidR="006B7F7F" w:rsidRPr="000C6B32">
        <w:rPr>
          <w:lang w:eastAsia="ja-JP"/>
        </w:rPr>
        <w:t xml:space="preserve"> </w:t>
      </w:r>
      <w:r w:rsidR="006B7F7F" w:rsidRPr="00C24553">
        <w:rPr>
          <w:i/>
          <w:iCs/>
          <w:lang w:eastAsia="ja-JP"/>
        </w:rPr>
        <w:t>pusch-TimeDomainAllocationListDCI-0-1-r16</w:t>
      </w:r>
      <w:r w:rsidR="006B7F7F">
        <w:rPr>
          <w:i/>
          <w:iCs/>
          <w:lang w:eastAsia="ja-JP"/>
        </w:rPr>
        <w:t>:</w:t>
      </w:r>
    </w:p>
    <w:tbl>
      <w:tblPr>
        <w:tblStyle w:val="TableGrid"/>
        <w:tblW w:w="0" w:type="auto"/>
        <w:tblLook w:val="04A0" w:firstRow="1" w:lastRow="0" w:firstColumn="1" w:lastColumn="0" w:noHBand="0" w:noVBand="1"/>
      </w:tblPr>
      <w:tblGrid>
        <w:gridCol w:w="9629"/>
      </w:tblGrid>
      <w:tr w:rsidR="006B7F7F" w14:paraId="045AF4A8" w14:textId="77777777" w:rsidTr="008F1C0A">
        <w:tc>
          <w:tcPr>
            <w:tcW w:w="19574" w:type="dxa"/>
          </w:tcPr>
          <w:p w14:paraId="28CB338A" w14:textId="77777777" w:rsidR="006B7F7F" w:rsidRPr="00C24553" w:rsidRDefault="006B7F7F" w:rsidP="008F1C0A">
            <w:pPr>
              <w:rPr>
                <w:rFonts w:ascii="Arial" w:eastAsia="Times New Roman" w:hAnsi="Arial" w:cs="Arial"/>
                <w:color w:val="000000"/>
                <w:sz w:val="18"/>
                <w:szCs w:val="18"/>
              </w:rPr>
            </w:pPr>
            <w:r w:rsidRPr="00C24553">
              <w:rPr>
                <w:rFonts w:ascii="Arial" w:eastAsia="Times New Roman" w:hAnsi="Arial" w:cs="Arial"/>
                <w:b/>
                <w:bCs/>
                <w:i/>
                <w:iCs/>
                <w:color w:val="000000"/>
                <w:sz w:val="18"/>
                <w:szCs w:val="18"/>
                <w:lang w:val="en-GB"/>
              </w:rPr>
              <w:t>pusch-TimeDomainAllocationList</w:t>
            </w:r>
          </w:p>
          <w:p w14:paraId="1684EBE9" w14:textId="77777777" w:rsidR="006B7F7F" w:rsidRPr="00C24553" w:rsidRDefault="006B7F7F" w:rsidP="008F1C0A">
            <w:pPr>
              <w:rPr>
                <w:rFonts w:ascii="Arial" w:eastAsia="Times New Roman" w:hAnsi="Arial" w:cs="Arial"/>
                <w:color w:val="000000"/>
                <w:sz w:val="18"/>
                <w:szCs w:val="18"/>
              </w:rPr>
            </w:pPr>
            <w:r w:rsidRPr="00C24553">
              <w:rPr>
                <w:rFonts w:ascii="Arial" w:eastAsia="Times New Roman" w:hAnsi="Arial" w:cs="Arial"/>
                <w:color w:val="000000"/>
                <w:sz w:val="18"/>
                <w:szCs w:val="18"/>
                <w:lang w:val="en-GB"/>
              </w:rPr>
              <w:t>List of time domain allocations for timing of UL assignment to UL data (see TS 38.214 [19], table 6.1.2.1.1-1). The field </w:t>
            </w:r>
            <w:r w:rsidRPr="00C24553">
              <w:rPr>
                <w:rFonts w:ascii="Arial" w:eastAsia="Times New Roman" w:hAnsi="Arial" w:cs="Arial"/>
                <w:i/>
                <w:iCs/>
                <w:color w:val="000000"/>
                <w:sz w:val="18"/>
                <w:szCs w:val="18"/>
                <w:lang w:val="en-GB"/>
              </w:rPr>
              <w:t>pusch-TimeDomainAllocationList</w:t>
            </w:r>
            <w:r w:rsidRPr="00C24553">
              <w:rPr>
                <w:rFonts w:ascii="Arial" w:eastAsia="Times New Roman" w:hAnsi="Arial" w:cs="Arial"/>
                <w:color w:val="000000"/>
                <w:sz w:val="18"/>
                <w:szCs w:val="18"/>
                <w:lang w:val="en-GB"/>
              </w:rPr>
              <w:t> applies to DCI formats 0_0 or DCI format 0_1 when the field </w:t>
            </w:r>
            <w:r w:rsidRPr="00C24553">
              <w:rPr>
                <w:rFonts w:ascii="Arial" w:eastAsia="Times New Roman" w:hAnsi="Arial" w:cs="Arial"/>
                <w:i/>
                <w:iCs/>
                <w:color w:val="000000"/>
                <w:sz w:val="18"/>
                <w:szCs w:val="18"/>
                <w:lang w:val="en-GB"/>
              </w:rPr>
              <w:t>pusch-TimeDomainAllocationListDCI-0-1</w:t>
            </w:r>
            <w:r w:rsidRPr="00C24553">
              <w:rPr>
                <w:rFonts w:ascii="Arial" w:eastAsia="Times New Roman" w:hAnsi="Arial" w:cs="Arial"/>
                <w:color w:val="000000"/>
                <w:sz w:val="18"/>
                <w:szCs w:val="18"/>
                <w:lang w:val="en-GB"/>
              </w:rPr>
              <w:t xml:space="preserve"> is not configured (see TS 38.214 [19], table 6.1.2.1.1-1 and table 6.1.2.1.1-1A). </w:t>
            </w:r>
            <w:r w:rsidRPr="00C24553">
              <w:rPr>
                <w:rFonts w:ascii="Arial" w:eastAsia="Times New Roman" w:hAnsi="Arial" w:cs="Arial"/>
                <w:color w:val="000000"/>
                <w:sz w:val="18"/>
                <w:szCs w:val="18"/>
                <w:highlight w:val="yellow"/>
                <w:lang w:val="en-GB"/>
              </w:rPr>
              <w:t>The network does not configure the </w:t>
            </w:r>
            <w:r w:rsidRPr="00C24553">
              <w:rPr>
                <w:rFonts w:ascii="Arial" w:eastAsia="Times New Roman" w:hAnsi="Arial" w:cs="Arial"/>
                <w:i/>
                <w:iCs/>
                <w:color w:val="000000"/>
                <w:sz w:val="18"/>
                <w:szCs w:val="18"/>
                <w:highlight w:val="yellow"/>
                <w:lang w:val="en-GB"/>
              </w:rPr>
              <w:t>pusch-TimeDomainAllocationList</w:t>
            </w:r>
            <w:r w:rsidRPr="00C24553">
              <w:rPr>
                <w:rFonts w:ascii="Arial" w:eastAsia="Times New Roman" w:hAnsi="Arial" w:cs="Arial"/>
                <w:color w:val="000000"/>
                <w:sz w:val="18"/>
                <w:szCs w:val="18"/>
                <w:highlight w:val="yellow"/>
                <w:lang w:val="en-GB"/>
              </w:rPr>
              <w:t> (without suffix) simultaneously with the </w:t>
            </w:r>
            <w:r w:rsidRPr="00C24553">
              <w:rPr>
                <w:rFonts w:ascii="Arial" w:eastAsia="Times New Roman" w:hAnsi="Arial" w:cs="Arial"/>
                <w:i/>
                <w:iCs/>
                <w:color w:val="000000"/>
                <w:sz w:val="18"/>
                <w:szCs w:val="18"/>
                <w:highlight w:val="yellow"/>
                <w:lang w:val="en-GB"/>
              </w:rPr>
              <w:t>pusch-TimeDomainAllocationListDCI-0-2-r16</w:t>
            </w:r>
            <w:r w:rsidRPr="00C24553">
              <w:rPr>
                <w:rFonts w:ascii="Arial" w:eastAsia="Times New Roman" w:hAnsi="Arial" w:cs="Arial"/>
                <w:color w:val="000000"/>
                <w:sz w:val="18"/>
                <w:szCs w:val="18"/>
                <w:highlight w:val="yellow"/>
                <w:lang w:val="en-GB"/>
              </w:rPr>
              <w:t> or</w:t>
            </w:r>
            <w:r w:rsidRPr="00C24553">
              <w:rPr>
                <w:rFonts w:ascii="Arial" w:eastAsia="Times New Roman" w:hAnsi="Arial" w:cs="Arial"/>
                <w:i/>
                <w:iCs/>
                <w:color w:val="000000"/>
                <w:sz w:val="18"/>
                <w:szCs w:val="18"/>
                <w:highlight w:val="yellow"/>
                <w:lang w:val="en-GB"/>
              </w:rPr>
              <w:t> pusch-TimeDomainAllocationListDCI-0-1-r16</w:t>
            </w:r>
            <w:r w:rsidRPr="00C24553">
              <w:rPr>
                <w:rFonts w:ascii="Arial" w:eastAsia="Times New Roman" w:hAnsi="Arial" w:cs="Arial"/>
                <w:color w:val="000000"/>
                <w:sz w:val="18"/>
                <w:szCs w:val="18"/>
                <w:lang w:val="en-GB"/>
              </w:rPr>
              <w:t> or </w:t>
            </w:r>
            <w:r w:rsidRPr="00C24553">
              <w:rPr>
                <w:rFonts w:ascii="Arial" w:eastAsia="Times New Roman" w:hAnsi="Arial" w:cs="Arial"/>
                <w:i/>
                <w:iCs/>
                <w:color w:val="000000"/>
                <w:sz w:val="18"/>
                <w:szCs w:val="18"/>
                <w:lang w:val="en-GB"/>
              </w:rPr>
              <w:t>pusch-TimeDomainAllocationListForMultiPUSCH-r16</w:t>
            </w:r>
            <w:r w:rsidRPr="00C24553">
              <w:rPr>
                <w:rFonts w:ascii="Arial" w:eastAsia="Times New Roman" w:hAnsi="Arial" w:cs="Arial"/>
                <w:color w:val="000000"/>
                <w:sz w:val="18"/>
                <w:szCs w:val="18"/>
                <w:lang w:val="en-GB"/>
              </w:rPr>
              <w:t>.</w:t>
            </w:r>
          </w:p>
        </w:tc>
      </w:tr>
    </w:tbl>
    <w:p w14:paraId="30688E8C" w14:textId="77777777" w:rsidR="006B7F7F" w:rsidRPr="00E171AB" w:rsidRDefault="006B7F7F" w:rsidP="006B7F7F">
      <w:pPr>
        <w:rPr>
          <w:lang w:eastAsia="ja-JP"/>
        </w:rPr>
      </w:pPr>
    </w:p>
    <w:p w14:paraId="36316F92" w14:textId="77777777" w:rsidR="006B7F7F" w:rsidRDefault="006B7F7F" w:rsidP="006B7F7F">
      <w:pPr>
        <w:jc w:val="both"/>
        <w:rPr>
          <w:rFonts w:eastAsia="MS Mincho"/>
          <w:lang w:val="en-GB" w:eastAsia="ja-JP"/>
        </w:rPr>
      </w:pPr>
      <w:r>
        <w:rPr>
          <w:rFonts w:eastAsia="MS Mincho"/>
          <w:lang w:val="en-GB" w:eastAsia="ja-JP"/>
        </w:rPr>
        <w:t>However, in the TDRA tables provided in Section 6.1.2.1 of [3], as copied below, these constraints are not reflected:</w:t>
      </w:r>
    </w:p>
    <w:p w14:paraId="2191FE4C" w14:textId="77777777" w:rsidR="006B7F7F" w:rsidRPr="00FA0E39" w:rsidRDefault="006B7F7F" w:rsidP="006B7F7F">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6.1.2.1.1-1A: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0_1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059"/>
        <w:gridCol w:w="1727"/>
        <w:gridCol w:w="1973"/>
        <w:gridCol w:w="1767"/>
        <w:gridCol w:w="2093"/>
      </w:tblGrid>
      <w:tr w:rsidR="006B7F7F" w:rsidRPr="00FA0E39" w14:paraId="22B2634C" w14:textId="77777777" w:rsidTr="008F1C0A">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55D4F"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pusch-ConfigCommon</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98647"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11EE4"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pusch-TimeDomainAllocationListDCI-0-1</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B0D83"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 or 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pusch-TimeDomainAllocationList-ForMultiPUSCH-17</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17A8"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6B7F7F" w:rsidRPr="00FA0E39" w14:paraId="2E2909F6"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173A"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5BFE3E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D9650CF"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AA6EAC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0894BAE"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6B7F7F" w:rsidRPr="00FA0E39" w14:paraId="5999AA8E"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FDB3C"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193A935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732EFC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825A591"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74DAAAE"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pusch-ConfigCommon</w:t>
            </w:r>
          </w:p>
        </w:tc>
      </w:tr>
      <w:tr w:rsidR="006B7F7F" w:rsidRPr="00FA0E39" w14:paraId="423FF77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0DF2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28EDC5A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4C402C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2EAAD90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B554B8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6B7F7F" w:rsidRPr="00FA0E39" w14:paraId="51995A3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4DC9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lastRenderedPageBreak/>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48FFA6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color w:val="000000"/>
                <w:sz w:val="18"/>
                <w:szCs w:val="18"/>
                <w:highlight w:val="yellow"/>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2852D6F"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highlight w:val="yellow"/>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A2CDF3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67BAC9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pusch-TimeDomainAllocationListDCI-0-1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6B7F7F" w:rsidRPr="00FA0E39" w14:paraId="1709F31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3098"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6B22F76E"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7B2A5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B14A52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320F7BB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sz w:val="18"/>
                <w:szCs w:val="18"/>
                <w:lang w:val="x-none"/>
              </w:rPr>
              <w:t>pusch-TimeDomainAllocationList-ForMultiPUSCH </w:t>
            </w:r>
            <w:r w:rsidRPr="00FA0E39">
              <w:rPr>
                <w:rFonts w:ascii="Arial" w:eastAsia="Times New Roman" w:hAnsi="Arial" w:cs="Arial"/>
                <w:sz w:val="18"/>
                <w:szCs w:val="18"/>
                <w:lang w:val="x-none"/>
              </w:rPr>
              <w:t>or </w:t>
            </w:r>
            <w:r w:rsidRPr="00FA0E39">
              <w:rPr>
                <w:rFonts w:ascii="Arial" w:eastAsia="Times New Roman" w:hAnsi="Arial" w:cs="Arial"/>
                <w:i/>
                <w:iCs/>
                <w:color w:val="000000"/>
                <w:sz w:val="18"/>
                <w:szCs w:val="18"/>
                <w:lang w:val="x-none"/>
              </w:rPr>
              <w:t>pusch-TimeDomainAllocationList-ForMultiPUSCH</w:t>
            </w:r>
            <w:r w:rsidRPr="00FA0E39">
              <w:rPr>
                <w:rFonts w:ascii="Arial" w:eastAsia="Times New Roman" w:hAnsi="Arial" w:cs="Arial"/>
                <w:sz w:val="18"/>
                <w:szCs w:val="18"/>
                <w:lang w:val="x-none"/>
              </w:rPr>
              <w:t> -17 provided in </w:t>
            </w:r>
            <w:r w:rsidRPr="00FA0E39">
              <w:rPr>
                <w:rFonts w:ascii="Arial" w:eastAsia="Times New Roman" w:hAnsi="Arial" w:cs="Arial"/>
                <w:i/>
                <w:iCs/>
                <w:sz w:val="18"/>
                <w:szCs w:val="18"/>
                <w:lang w:val="x-none"/>
              </w:rPr>
              <w:t>pusch-Config</w:t>
            </w:r>
          </w:p>
        </w:tc>
      </w:tr>
    </w:tbl>
    <w:p w14:paraId="73BEE056" w14:textId="77777777" w:rsidR="006B7F7F" w:rsidRPr="00FA0E39" w:rsidRDefault="006B7F7F" w:rsidP="006B7F7F">
      <w:pPr>
        <w:rPr>
          <w:rFonts w:eastAsia="Times New Roman"/>
          <w:color w:val="000000"/>
        </w:rPr>
      </w:pPr>
      <w:r w:rsidRPr="00FA0E39">
        <w:rPr>
          <w:rFonts w:eastAsia="Times New Roman"/>
          <w:color w:val="000000"/>
          <w:lang w:val="en-GB"/>
        </w:rPr>
        <w:t> </w:t>
      </w:r>
    </w:p>
    <w:p w14:paraId="7CB14B89" w14:textId="77777777" w:rsidR="006B7F7F" w:rsidRPr="00FA0E39" w:rsidRDefault="006B7F7F" w:rsidP="006B7F7F">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6.1.2.1.1-1B: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0_2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525"/>
        <w:gridCol w:w="2109"/>
        <w:gridCol w:w="2417"/>
        <w:gridCol w:w="2568"/>
      </w:tblGrid>
      <w:tr w:rsidR="006B7F7F" w:rsidRPr="00FA0E39" w14:paraId="598C7F03" w14:textId="77777777" w:rsidTr="008F1C0A">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BB032"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pusch-ConfigCommon</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33785"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5BC7E"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pusch-TimeDomainAllocationListDCI-0-2</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CD2B6"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6B7F7F" w:rsidRPr="00FA0E39" w14:paraId="707C3D4F"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1695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3162DA8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3865BE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4A8926"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6B7F7F" w:rsidRPr="00FA0E39" w14:paraId="09C25BE7"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8FCFA"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301DF7A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8B1E2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4B7B3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pusch-ConfigCommon</w:t>
            </w:r>
          </w:p>
        </w:tc>
      </w:tr>
      <w:tr w:rsidR="006B7F7F" w:rsidRPr="00FA0E39" w14:paraId="558CD51D"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C50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AB96FC9"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7021C5C"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706A8F6"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6B7F7F" w:rsidRPr="00FA0E39" w14:paraId="48B8A9C3"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8942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DB75A42"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color w:val="000000"/>
                <w:sz w:val="18"/>
                <w:szCs w:val="18"/>
                <w:highlight w:val="yellow"/>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4E0E4628"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highlight w:val="yellow"/>
                <w:lang w:val="x-none"/>
              </w:rPr>
              <w:t>Yes</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A63E81"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pusch-TimeDomainAllocationListDCI-0-2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bl>
    <w:p w14:paraId="4AC9A666" w14:textId="6F5581F1" w:rsidR="00751CF7" w:rsidRDefault="00A861F8" w:rsidP="005B067D">
      <w:pPr>
        <w:jc w:val="both"/>
        <w:rPr>
          <w:lang w:eastAsia="ko-KR"/>
        </w:rPr>
      </w:pPr>
      <w:r>
        <w:rPr>
          <w:rFonts w:eastAsia="MS Mincho"/>
          <w:lang w:val="en-GB" w:eastAsia="ja-JP"/>
        </w:rPr>
        <w:t xml:space="preserve"> </w:t>
      </w:r>
    </w:p>
    <w:p w14:paraId="4521AB08" w14:textId="6FD345F9" w:rsidR="0065324C" w:rsidRDefault="00347D4A" w:rsidP="000C1FD2">
      <w:pPr>
        <w:pStyle w:val="Heading1"/>
        <w:ind w:left="0" w:firstLine="0"/>
        <w:jc w:val="both"/>
      </w:pPr>
      <w:r>
        <w:t xml:space="preserve">2         </w:t>
      </w:r>
      <w:r w:rsidR="000C1FD2">
        <w:t xml:space="preserve">Proposals and </w:t>
      </w:r>
      <w:r w:rsidR="00B92420">
        <w:t xml:space="preserve">Summary of </w:t>
      </w:r>
      <w:r w:rsidR="000C1FD2">
        <w:t>Views</w:t>
      </w:r>
    </w:p>
    <w:p w14:paraId="3392DF6D" w14:textId="18950949" w:rsidR="000C1FD2" w:rsidRDefault="000C1FD2" w:rsidP="000C1FD2">
      <w:pPr>
        <w:jc w:val="both"/>
        <w:rPr>
          <w:lang w:eastAsia="ko-KR"/>
        </w:rPr>
      </w:pPr>
      <w:r w:rsidRPr="00DD2BF6">
        <w:rPr>
          <w:b/>
          <w:bCs/>
          <w:lang w:eastAsia="ko-KR"/>
        </w:rPr>
        <w:t>Question #1:</w:t>
      </w:r>
      <w:r>
        <w:rPr>
          <w:lang w:eastAsia="ko-KR"/>
        </w:rPr>
        <w:t xml:space="preserve"> </w:t>
      </w:r>
      <w:r w:rsidR="000C0937">
        <w:rPr>
          <w:lang w:eastAsia="ko-KR"/>
        </w:rPr>
        <w:t>To align the RAN1 specification with the constraint set in [2], do you agree with the following modifications:</w:t>
      </w:r>
    </w:p>
    <w:p w14:paraId="4841E735" w14:textId="77777777" w:rsidR="00137185" w:rsidRDefault="00137185" w:rsidP="00137185">
      <w:pPr>
        <w:rPr>
          <w:rFonts w:ascii="Calibri" w:eastAsia="MS Mincho" w:hAnsi="Calibri" w:cs="Calibri"/>
          <w:b/>
          <w:bCs/>
          <w:lang w:eastAsia="ja-JP"/>
        </w:rPr>
      </w:pPr>
      <w:r w:rsidRPr="004602FC">
        <w:rPr>
          <w:rFonts w:ascii="Calibri" w:eastAsia="MS Mincho" w:hAnsi="Calibri" w:cs="Calibri"/>
          <w:b/>
          <w:bCs/>
          <w:lang w:eastAsia="ja-JP"/>
        </w:rPr>
        <w:t>TP to TS38.21</w:t>
      </w:r>
      <w:r>
        <w:rPr>
          <w:rFonts w:ascii="Calibri" w:eastAsia="MS Mincho" w:hAnsi="Calibri" w:cs="Calibri"/>
          <w:b/>
          <w:bCs/>
          <w:lang w:eastAsia="ja-JP"/>
        </w:rPr>
        <w:t>4,</w:t>
      </w:r>
      <w:r w:rsidRPr="004602FC">
        <w:rPr>
          <w:rFonts w:ascii="Calibri" w:eastAsia="MS Mincho" w:hAnsi="Calibri" w:cs="Calibri"/>
          <w:b/>
          <w:bCs/>
          <w:lang w:eastAsia="ja-JP"/>
        </w:rPr>
        <w:t xml:space="preserve"> Section </w:t>
      </w:r>
      <w:r>
        <w:rPr>
          <w:rFonts w:ascii="Calibri" w:eastAsia="MS Mincho" w:hAnsi="Calibri" w:cs="Calibri"/>
          <w:b/>
          <w:bCs/>
          <w:lang w:eastAsia="ja-JP"/>
        </w:rPr>
        <w:t>6.1.2.1</w:t>
      </w:r>
      <w:r w:rsidRPr="004602FC">
        <w:rPr>
          <w:rFonts w:ascii="Calibri" w:eastAsia="MS Mincho" w:hAnsi="Calibri" w:cs="Calibri"/>
          <w:b/>
          <w:bCs/>
          <w:lang w:eastAsia="ja-JP"/>
        </w:rPr>
        <w:t xml:space="preserve"> (Rel-16)</w:t>
      </w:r>
      <w:r>
        <w:rPr>
          <w:rFonts w:ascii="Calibri" w:eastAsia="MS Mincho" w:hAnsi="Calibri" w:cs="Calibri"/>
          <w:b/>
          <w:bCs/>
          <w:lang w:eastAsia="ja-JP"/>
        </w:rPr>
        <w:t>:</w:t>
      </w:r>
    </w:p>
    <w:p w14:paraId="234FA9CF" w14:textId="77777777" w:rsidR="00137185" w:rsidRDefault="00137185" w:rsidP="00137185">
      <w:pPr>
        <w:rPr>
          <w:rFonts w:ascii="Calibri" w:eastAsia="MS Mincho" w:hAnsi="Calibri" w:cs="Calibri"/>
          <w:b/>
          <w:bCs/>
          <w:lang w:eastAsia="ja-JP"/>
        </w:rPr>
      </w:pPr>
      <w:r>
        <w:rPr>
          <w:rFonts w:ascii="Calibri" w:eastAsia="MS Mincho" w:hAnsi="Calibri" w:cs="Calibri"/>
          <w:b/>
          <w:bCs/>
          <w:lang w:eastAsia="ja-JP"/>
        </w:rPr>
        <w:t>Reasons for change:</w:t>
      </w:r>
      <w:r>
        <w:rPr>
          <w:rFonts w:ascii="Calibri" w:eastAsia="MS Mincho" w:hAnsi="Calibri" w:cs="Calibri"/>
          <w:lang w:eastAsia="ja-JP"/>
        </w:rPr>
        <w:t xml:space="preserve"> Disparity between the TDRA configuration constraints between TS 38.331 and TS 38.214</w:t>
      </w:r>
      <w:r w:rsidRPr="0093358E">
        <w:rPr>
          <w:rFonts w:ascii="Calibri" w:eastAsia="MS Mincho" w:hAnsi="Calibri" w:cs="Calibri"/>
          <w:lang w:eastAsia="ja-JP"/>
        </w:rPr>
        <w:t>.</w:t>
      </w:r>
      <w:r>
        <w:rPr>
          <w:rFonts w:ascii="Calibri" w:eastAsia="MS Mincho" w:hAnsi="Calibri" w:cs="Calibri"/>
          <w:b/>
          <w:bCs/>
          <w:lang w:eastAsia="ja-JP"/>
        </w:rPr>
        <w:t xml:space="preserve"> </w:t>
      </w:r>
    </w:p>
    <w:p w14:paraId="42321D9A" w14:textId="77777777" w:rsidR="00137185" w:rsidRDefault="00137185" w:rsidP="00137185">
      <w:pPr>
        <w:rPr>
          <w:rFonts w:ascii="Calibri" w:eastAsia="MS Mincho" w:hAnsi="Calibri" w:cs="Calibri"/>
          <w:b/>
          <w:bCs/>
          <w:lang w:eastAsia="ja-JP"/>
        </w:rPr>
      </w:pPr>
      <w:r>
        <w:rPr>
          <w:rFonts w:ascii="Calibri" w:eastAsia="MS Mincho" w:hAnsi="Calibri" w:cs="Calibri"/>
          <w:b/>
          <w:bCs/>
          <w:lang w:eastAsia="ja-JP"/>
        </w:rPr>
        <w:t xml:space="preserve">Summary of change: </w:t>
      </w:r>
      <w:r>
        <w:rPr>
          <w:rFonts w:ascii="Calibri" w:eastAsia="MS Mincho" w:hAnsi="Calibri" w:cs="Calibri"/>
          <w:lang w:eastAsia="ja-JP"/>
        </w:rPr>
        <w:t>Apply the configuration limitation of TS 38.331.</w:t>
      </w:r>
    </w:p>
    <w:p w14:paraId="17A667A7" w14:textId="77777777" w:rsidR="00137185" w:rsidRDefault="00137185" w:rsidP="00137185">
      <w:pPr>
        <w:rPr>
          <w:rFonts w:ascii="Calibri" w:eastAsia="MS Mincho" w:hAnsi="Calibri" w:cs="Calibri"/>
          <w:lang w:eastAsia="ja-JP"/>
        </w:rPr>
      </w:pPr>
      <w:r>
        <w:rPr>
          <w:rFonts w:ascii="Calibri" w:eastAsia="MS Mincho" w:hAnsi="Calibri" w:cs="Calibri"/>
          <w:b/>
          <w:bCs/>
          <w:lang w:eastAsia="ja-JP"/>
        </w:rPr>
        <w:t xml:space="preserve">Consequence if not adopted: </w:t>
      </w:r>
      <w:r>
        <w:rPr>
          <w:rFonts w:ascii="Calibri" w:eastAsia="MS Mincho" w:hAnsi="Calibri" w:cs="Calibri"/>
          <w:lang w:eastAsia="ja-JP"/>
        </w:rPr>
        <w:t>UE behavior is unclear</w:t>
      </w:r>
      <w:r w:rsidRPr="0093358E">
        <w:rPr>
          <w:rFonts w:ascii="Calibri" w:eastAsia="MS Mincho" w:hAnsi="Calibri" w:cs="Calibri"/>
          <w:lang w:eastAsia="ja-JP"/>
        </w:rPr>
        <w:t xml:space="preserve"> </w:t>
      </w:r>
    </w:p>
    <w:tbl>
      <w:tblPr>
        <w:tblStyle w:val="TableGrid"/>
        <w:tblW w:w="0" w:type="auto"/>
        <w:tblLook w:val="04A0" w:firstRow="1" w:lastRow="0" w:firstColumn="1" w:lastColumn="0" w:noHBand="0" w:noVBand="1"/>
      </w:tblPr>
      <w:tblGrid>
        <w:gridCol w:w="9629"/>
      </w:tblGrid>
      <w:tr w:rsidR="00137185" w14:paraId="4D9FC159" w14:textId="77777777" w:rsidTr="008F1C0A">
        <w:tc>
          <w:tcPr>
            <w:tcW w:w="19574" w:type="dxa"/>
          </w:tcPr>
          <w:p w14:paraId="65E328D0" w14:textId="77777777" w:rsidR="00137185" w:rsidRPr="00FA0E39" w:rsidRDefault="00137185" w:rsidP="008F1C0A">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6.1.2.1.1-1A: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0_1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009"/>
              <w:gridCol w:w="1687"/>
              <w:gridCol w:w="1927"/>
              <w:gridCol w:w="1726"/>
              <w:gridCol w:w="2044"/>
            </w:tblGrid>
            <w:tr w:rsidR="00137185" w:rsidRPr="00FA0E39" w14:paraId="0461806E" w14:textId="77777777" w:rsidTr="008F1C0A">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1A7C6"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pusch-ConfigCommon</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E4C92"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BC3742"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pusch-TimeDomainAllocationListDCI-0-1</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0BDFD"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 xml:space="preserve">pusch-TimeDomainAllocationList-ForMultiPUSCH </w:t>
                  </w:r>
                  <w:r w:rsidRPr="00FA0E39">
                    <w:rPr>
                      <w:rFonts w:ascii="Arial" w:eastAsia="Times New Roman" w:hAnsi="Arial" w:cs="Arial"/>
                      <w:b/>
                      <w:bCs/>
                      <w:i/>
                      <w:iCs/>
                      <w:color w:val="000000"/>
                      <w:sz w:val="18"/>
                      <w:szCs w:val="18"/>
                      <w:lang w:val="x-none"/>
                    </w:rPr>
                    <w:lastRenderedPageBreak/>
                    <w:t>or 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pusch-TimeDomainAllocationList-ForMultiPUSCH-17</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552AC"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lastRenderedPageBreak/>
                    <w:t>PUSCH time domain resource allocation to apply</w:t>
                  </w:r>
                </w:p>
              </w:tc>
            </w:tr>
            <w:tr w:rsidR="00137185" w:rsidRPr="00FA0E39" w14:paraId="068ECDBC"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BDD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E7148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0B66D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B744FB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48231FF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137185" w:rsidRPr="00FA0E39" w14:paraId="265D3B32"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747D7"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E0BD2D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6A3F30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AAFD9A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173D511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pusch-ConfigCommon</w:t>
                  </w:r>
                </w:p>
              </w:tc>
            </w:tr>
            <w:tr w:rsidR="00137185" w:rsidRPr="00FA0E39" w14:paraId="683C7400"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C474"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6EE1876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D157960"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1BDE3FC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384272D7"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137185" w:rsidRPr="00FA0E39" w14:paraId="47DE82C9"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B124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F39AF7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strike/>
                      <w:color w:val="FF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30D81E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83D9006"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CCB21D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pusch-TimeDomainAllocationListDCI-0-1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137185" w:rsidRPr="00FA0E39" w14:paraId="4C17CF9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C23B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A034DB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BC959B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682D0F0"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39667C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sz w:val="18"/>
                      <w:szCs w:val="18"/>
                      <w:lang w:val="x-none"/>
                    </w:rPr>
                    <w:t>pusch-TimeDomainAllocationList-ForMultiPUSCH </w:t>
                  </w:r>
                  <w:r w:rsidRPr="00FA0E39">
                    <w:rPr>
                      <w:rFonts w:ascii="Arial" w:eastAsia="Times New Roman" w:hAnsi="Arial" w:cs="Arial"/>
                      <w:sz w:val="18"/>
                      <w:szCs w:val="18"/>
                      <w:lang w:val="x-none"/>
                    </w:rPr>
                    <w:t>or </w:t>
                  </w:r>
                  <w:r w:rsidRPr="00FA0E39">
                    <w:rPr>
                      <w:rFonts w:ascii="Arial" w:eastAsia="Times New Roman" w:hAnsi="Arial" w:cs="Arial"/>
                      <w:i/>
                      <w:iCs/>
                      <w:color w:val="000000"/>
                      <w:sz w:val="18"/>
                      <w:szCs w:val="18"/>
                      <w:lang w:val="x-none"/>
                    </w:rPr>
                    <w:t>pusch-TimeDomainAllocationList-ForMultiPUSCH</w:t>
                  </w:r>
                  <w:r w:rsidRPr="00FA0E39">
                    <w:rPr>
                      <w:rFonts w:ascii="Arial" w:eastAsia="Times New Roman" w:hAnsi="Arial" w:cs="Arial"/>
                      <w:sz w:val="18"/>
                      <w:szCs w:val="18"/>
                      <w:lang w:val="x-none"/>
                    </w:rPr>
                    <w:t> -17 provided in </w:t>
                  </w:r>
                  <w:r w:rsidRPr="00FA0E39">
                    <w:rPr>
                      <w:rFonts w:ascii="Arial" w:eastAsia="Times New Roman" w:hAnsi="Arial" w:cs="Arial"/>
                      <w:i/>
                      <w:iCs/>
                      <w:sz w:val="18"/>
                      <w:szCs w:val="18"/>
                      <w:lang w:val="x-none"/>
                    </w:rPr>
                    <w:t>pusch-Config</w:t>
                  </w:r>
                </w:p>
              </w:tc>
            </w:tr>
          </w:tbl>
          <w:p w14:paraId="48832088" w14:textId="77777777" w:rsidR="00137185" w:rsidRPr="00FA0E39" w:rsidRDefault="00137185" w:rsidP="008F1C0A">
            <w:pPr>
              <w:rPr>
                <w:rFonts w:eastAsia="Times New Roman"/>
                <w:color w:val="000000"/>
              </w:rPr>
            </w:pPr>
            <w:r w:rsidRPr="00FA0E39">
              <w:rPr>
                <w:rFonts w:eastAsia="Times New Roman"/>
                <w:color w:val="000000"/>
                <w:lang w:val="en-GB"/>
              </w:rPr>
              <w:t> </w:t>
            </w:r>
          </w:p>
          <w:p w14:paraId="6983CAFC" w14:textId="77777777" w:rsidR="00137185" w:rsidRPr="00FA0E39" w:rsidRDefault="00137185" w:rsidP="008F1C0A">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6.1.2.1.1-1B: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0_2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466"/>
              <w:gridCol w:w="2060"/>
              <w:gridCol w:w="2360"/>
              <w:gridCol w:w="2507"/>
            </w:tblGrid>
            <w:tr w:rsidR="00137185" w:rsidRPr="00FA0E39" w14:paraId="089EA419" w14:textId="77777777" w:rsidTr="008F1C0A">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F0DA0"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pusch-ConfigCommon</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8A7210"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6BFD5"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pusch-TimeDomainAllocationListDCI-0-2</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A24B3"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137185" w:rsidRPr="00FA0E39" w14:paraId="49772E88"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A07F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20E10B2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7476221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06083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137185" w:rsidRPr="00FA0E39" w14:paraId="2B318B97"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0E28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604068E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220567EC"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7081D4"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pusch-ConfigCommon</w:t>
                  </w:r>
                </w:p>
              </w:tc>
            </w:tr>
            <w:tr w:rsidR="00137185" w:rsidRPr="00FA0E39" w14:paraId="5EE314D8"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F71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6D4757DC"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6502897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D60352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r w:rsidR="00137185" w:rsidRPr="00FA0E39" w14:paraId="41D07C69"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384D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42C65A1"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strike/>
                      <w:color w:val="FF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7643A16F"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B95184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pusch-TimeDomainAllocationListDCI-0-2 </w:t>
                  </w:r>
                  <w:r w:rsidRPr="00FA0E39">
                    <w:rPr>
                      <w:rFonts w:ascii="Arial" w:eastAsia="Times New Roman" w:hAnsi="Arial" w:cs="Arial"/>
                      <w:color w:val="000000"/>
                      <w:sz w:val="18"/>
                      <w:szCs w:val="18"/>
                      <w:lang w:val="x-none"/>
                    </w:rPr>
                    <w:t>provided in </w:t>
                  </w:r>
                  <w:r w:rsidRPr="00FA0E39">
                    <w:rPr>
                      <w:rFonts w:ascii="Arial" w:eastAsia="Times New Roman" w:hAnsi="Arial" w:cs="Arial"/>
                      <w:i/>
                      <w:iCs/>
                      <w:color w:val="000000"/>
                      <w:sz w:val="18"/>
                      <w:szCs w:val="18"/>
                      <w:lang w:val="x-none"/>
                    </w:rPr>
                    <w:t>pusch-Config</w:t>
                  </w:r>
                </w:p>
              </w:tc>
            </w:tr>
          </w:tbl>
          <w:p w14:paraId="76419937" w14:textId="77777777" w:rsidR="00137185" w:rsidRDefault="00137185" w:rsidP="008F1C0A">
            <w:pPr>
              <w:rPr>
                <w:rFonts w:ascii="Calibri" w:eastAsia="MS Mincho" w:hAnsi="Calibri" w:cs="Calibri"/>
                <w:lang w:eastAsia="ja-JP"/>
              </w:rPr>
            </w:pPr>
          </w:p>
        </w:tc>
      </w:tr>
    </w:tbl>
    <w:p w14:paraId="373736E0" w14:textId="1B06AFD2" w:rsidR="000C0937" w:rsidRDefault="000C0937" w:rsidP="000C1FD2">
      <w:pPr>
        <w:jc w:val="both"/>
        <w:rPr>
          <w:lang w:eastAsia="ko-KR"/>
        </w:rPr>
      </w:pPr>
    </w:p>
    <w:p w14:paraId="6A93D564" w14:textId="77777777" w:rsidR="00137185" w:rsidRDefault="00137185" w:rsidP="000C1FD2">
      <w:pPr>
        <w:jc w:val="both"/>
        <w:rPr>
          <w:lang w:eastAsia="ko-KR"/>
        </w:rPr>
      </w:pPr>
    </w:p>
    <w:tbl>
      <w:tblPr>
        <w:tblStyle w:val="TableGrid"/>
        <w:tblW w:w="0" w:type="auto"/>
        <w:tblLook w:val="04A0" w:firstRow="1" w:lastRow="0" w:firstColumn="1" w:lastColumn="0" w:noHBand="0" w:noVBand="1"/>
      </w:tblPr>
      <w:tblGrid>
        <w:gridCol w:w="2065"/>
        <w:gridCol w:w="1350"/>
        <w:gridCol w:w="6214"/>
      </w:tblGrid>
      <w:tr w:rsidR="00994D2D" w14:paraId="796CD82E" w14:textId="77777777" w:rsidTr="005736D5">
        <w:tc>
          <w:tcPr>
            <w:tcW w:w="2065" w:type="dxa"/>
          </w:tcPr>
          <w:p w14:paraId="5D197255" w14:textId="027CCF3B" w:rsidR="00994D2D" w:rsidRDefault="00994D2D" w:rsidP="005736D5">
            <w:pPr>
              <w:jc w:val="center"/>
              <w:rPr>
                <w:lang w:eastAsia="ko-KR"/>
              </w:rPr>
            </w:pPr>
            <w:r>
              <w:rPr>
                <w:lang w:eastAsia="ko-KR"/>
              </w:rPr>
              <w:lastRenderedPageBreak/>
              <w:t>Company</w:t>
            </w:r>
          </w:p>
        </w:tc>
        <w:tc>
          <w:tcPr>
            <w:tcW w:w="1350" w:type="dxa"/>
          </w:tcPr>
          <w:p w14:paraId="34441613" w14:textId="7EF084FB" w:rsidR="00994D2D" w:rsidRDefault="005736D5" w:rsidP="005736D5">
            <w:pPr>
              <w:jc w:val="center"/>
              <w:rPr>
                <w:lang w:eastAsia="ko-KR"/>
              </w:rPr>
            </w:pPr>
            <w:r>
              <w:rPr>
                <w:lang w:eastAsia="ko-KR"/>
              </w:rPr>
              <w:t>Yes/No</w:t>
            </w:r>
          </w:p>
        </w:tc>
        <w:tc>
          <w:tcPr>
            <w:tcW w:w="6214" w:type="dxa"/>
          </w:tcPr>
          <w:p w14:paraId="330F9FA9" w14:textId="0234BA21" w:rsidR="00994D2D" w:rsidRDefault="00BE01C9" w:rsidP="005736D5">
            <w:pPr>
              <w:jc w:val="center"/>
              <w:rPr>
                <w:lang w:eastAsia="ko-KR"/>
              </w:rPr>
            </w:pPr>
            <w:r>
              <w:rPr>
                <w:lang w:eastAsia="ko-KR"/>
              </w:rPr>
              <w:t>Comments</w:t>
            </w:r>
          </w:p>
        </w:tc>
      </w:tr>
      <w:tr w:rsidR="00994D2D" w14:paraId="7B04F01F" w14:textId="77777777" w:rsidTr="005736D5">
        <w:tc>
          <w:tcPr>
            <w:tcW w:w="2065" w:type="dxa"/>
          </w:tcPr>
          <w:p w14:paraId="5FAE48FB" w14:textId="77777777" w:rsidR="00994D2D" w:rsidRDefault="00994D2D" w:rsidP="000C1FD2">
            <w:pPr>
              <w:rPr>
                <w:lang w:eastAsia="ko-KR"/>
              </w:rPr>
            </w:pPr>
          </w:p>
        </w:tc>
        <w:tc>
          <w:tcPr>
            <w:tcW w:w="1350" w:type="dxa"/>
          </w:tcPr>
          <w:p w14:paraId="3C32B128" w14:textId="77777777" w:rsidR="00994D2D" w:rsidRDefault="00994D2D" w:rsidP="000C1FD2">
            <w:pPr>
              <w:rPr>
                <w:lang w:eastAsia="ko-KR"/>
              </w:rPr>
            </w:pPr>
          </w:p>
        </w:tc>
        <w:tc>
          <w:tcPr>
            <w:tcW w:w="6214" w:type="dxa"/>
          </w:tcPr>
          <w:p w14:paraId="7FC31B8D" w14:textId="77777777" w:rsidR="00994D2D" w:rsidRDefault="00994D2D" w:rsidP="000C1FD2">
            <w:pPr>
              <w:rPr>
                <w:lang w:eastAsia="ko-KR"/>
              </w:rPr>
            </w:pPr>
          </w:p>
        </w:tc>
      </w:tr>
      <w:tr w:rsidR="00994D2D" w14:paraId="5F47CF4D" w14:textId="77777777" w:rsidTr="005736D5">
        <w:tc>
          <w:tcPr>
            <w:tcW w:w="2065" w:type="dxa"/>
          </w:tcPr>
          <w:p w14:paraId="077CD7DE" w14:textId="77777777" w:rsidR="00994D2D" w:rsidRDefault="00994D2D" w:rsidP="000C1FD2">
            <w:pPr>
              <w:rPr>
                <w:lang w:eastAsia="ko-KR"/>
              </w:rPr>
            </w:pPr>
          </w:p>
        </w:tc>
        <w:tc>
          <w:tcPr>
            <w:tcW w:w="1350" w:type="dxa"/>
          </w:tcPr>
          <w:p w14:paraId="5B7203D6" w14:textId="77777777" w:rsidR="00994D2D" w:rsidRDefault="00994D2D" w:rsidP="000C1FD2">
            <w:pPr>
              <w:rPr>
                <w:lang w:eastAsia="ko-KR"/>
              </w:rPr>
            </w:pPr>
          </w:p>
        </w:tc>
        <w:tc>
          <w:tcPr>
            <w:tcW w:w="6214" w:type="dxa"/>
          </w:tcPr>
          <w:p w14:paraId="400A1EAE" w14:textId="77777777" w:rsidR="00994D2D" w:rsidRDefault="00994D2D" w:rsidP="000C1FD2">
            <w:pPr>
              <w:rPr>
                <w:lang w:eastAsia="ko-KR"/>
              </w:rPr>
            </w:pPr>
          </w:p>
        </w:tc>
      </w:tr>
    </w:tbl>
    <w:p w14:paraId="4F30365F" w14:textId="27CECD0A" w:rsidR="00A861F8" w:rsidRDefault="00A861F8" w:rsidP="000C1FD2">
      <w:pPr>
        <w:jc w:val="both"/>
        <w:rPr>
          <w:lang w:eastAsia="ko-KR"/>
        </w:rPr>
      </w:pPr>
    </w:p>
    <w:p w14:paraId="173050A7" w14:textId="77777777" w:rsidR="000C1FD2" w:rsidRPr="000C1FD2" w:rsidRDefault="000C1FD2" w:rsidP="000C1FD2">
      <w:pPr>
        <w:rPr>
          <w:lang w:val="en-GB"/>
        </w:rPr>
      </w:pPr>
    </w:p>
    <w:p w14:paraId="52B413C7" w14:textId="423A55AE" w:rsidR="00307075" w:rsidRDefault="00846400" w:rsidP="00307075">
      <w:pPr>
        <w:pStyle w:val="Heading1"/>
        <w:ind w:left="0" w:firstLine="0"/>
        <w:jc w:val="both"/>
      </w:pPr>
      <w:r>
        <w:t>3</w:t>
      </w:r>
      <w:r w:rsidR="00307075">
        <w:t xml:space="preserve">        Summary</w:t>
      </w:r>
    </w:p>
    <w:p w14:paraId="6B19D66C" w14:textId="3AEC30FC" w:rsidR="009B53E0" w:rsidRPr="0026628E" w:rsidRDefault="00846400" w:rsidP="00846400">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3B4A9642" w:rsidR="001527C9" w:rsidRDefault="00846400" w:rsidP="000D3391">
      <w:pPr>
        <w:pStyle w:val="Heading1"/>
        <w:ind w:left="0" w:firstLine="0"/>
        <w:jc w:val="both"/>
      </w:pPr>
      <w:r>
        <w:t>4</w:t>
      </w:r>
      <w:r w:rsidR="000D3391">
        <w:t xml:space="preserve">        </w:t>
      </w:r>
      <w:r w:rsidR="00A50C7D">
        <w:t>References</w:t>
      </w:r>
    </w:p>
    <w:p w14:paraId="38DEE2E3" w14:textId="7AEB39BF" w:rsidR="00300FCF" w:rsidRDefault="00A676C8" w:rsidP="00A50C7D">
      <w:pPr>
        <w:rPr>
          <w:b/>
          <w:bCs/>
          <w:lang w:val="en-GB"/>
        </w:rPr>
      </w:pPr>
      <w:r w:rsidRPr="00446310">
        <w:rPr>
          <w:b/>
          <w:bCs/>
          <w:lang w:val="en-GB"/>
        </w:rPr>
        <w:t>[1] R1-2</w:t>
      </w:r>
      <w:r w:rsidR="004B4E5A">
        <w:rPr>
          <w:b/>
          <w:bCs/>
          <w:lang w:val="en-GB"/>
        </w:rPr>
        <w:t>207172</w:t>
      </w:r>
      <w:r w:rsidRPr="00446310">
        <w:rPr>
          <w:b/>
          <w:bCs/>
          <w:lang w:val="en-GB"/>
        </w:rPr>
        <w:t>, “</w:t>
      </w:r>
      <w:r w:rsidR="00786D46">
        <w:rPr>
          <w:b/>
          <w:bCs/>
          <w:i/>
          <w:iCs/>
          <w:lang w:val="en-GB"/>
        </w:rPr>
        <w:t>Maintenance for R16 eURLLC</w:t>
      </w:r>
      <w:r w:rsidR="00C9409F">
        <w:rPr>
          <w:b/>
          <w:bCs/>
          <w:lang w:val="en-GB"/>
        </w:rPr>
        <w:t>,”</w:t>
      </w:r>
      <w:r w:rsidR="00347D4A">
        <w:rPr>
          <w:b/>
          <w:bCs/>
          <w:lang w:val="en-GB"/>
        </w:rPr>
        <w:t xml:space="preserve"> </w:t>
      </w:r>
      <w:r w:rsidR="00786D46">
        <w:rPr>
          <w:b/>
          <w:bCs/>
          <w:lang w:val="en-GB"/>
        </w:rPr>
        <w:t>Qualcomm</w:t>
      </w:r>
    </w:p>
    <w:p w14:paraId="2D135710" w14:textId="78C17581" w:rsidR="006B7F7F" w:rsidRDefault="006B7F7F" w:rsidP="00A50C7D">
      <w:pPr>
        <w:rPr>
          <w:b/>
          <w:bCs/>
          <w:lang w:val="en-GB"/>
        </w:rPr>
      </w:pPr>
      <w:r>
        <w:rPr>
          <w:b/>
          <w:bCs/>
          <w:lang w:val="en-GB"/>
        </w:rPr>
        <w:t>[2] TS 38.331</w:t>
      </w:r>
      <w:r w:rsidR="00437ADD">
        <w:rPr>
          <w:b/>
          <w:bCs/>
          <w:lang w:val="en-GB"/>
        </w:rPr>
        <w:t xml:space="preserve">, “Radio </w:t>
      </w:r>
      <w:r w:rsidR="00CB2749">
        <w:rPr>
          <w:b/>
          <w:bCs/>
          <w:lang w:val="en-GB"/>
        </w:rPr>
        <w:t>Resource Control (RRC) protocol specification”</w:t>
      </w:r>
    </w:p>
    <w:p w14:paraId="24699B92" w14:textId="488297F8" w:rsidR="00197130" w:rsidRDefault="00197130" w:rsidP="00A50C7D">
      <w:pPr>
        <w:rPr>
          <w:b/>
          <w:bCs/>
          <w:lang w:val="en-GB"/>
        </w:rPr>
      </w:pPr>
      <w:r>
        <w:rPr>
          <w:b/>
          <w:bCs/>
          <w:lang w:val="en-GB"/>
        </w:rPr>
        <w:t>[3]</w:t>
      </w:r>
      <w:r w:rsidR="0089703E">
        <w:rPr>
          <w:b/>
          <w:bCs/>
          <w:lang w:val="en-GB"/>
        </w:rPr>
        <w:t xml:space="preserve"> TS 38.214</w:t>
      </w:r>
      <w:r w:rsidR="00CB2749">
        <w:rPr>
          <w:b/>
          <w:bCs/>
          <w:lang w:val="en-GB"/>
        </w:rPr>
        <w:t>, “</w:t>
      </w:r>
      <w:r w:rsidR="00AB3D22">
        <w:rPr>
          <w:b/>
          <w:bCs/>
          <w:lang w:val="en-GB"/>
        </w:rPr>
        <w:t>Physical layer procedures for data”</w:t>
      </w:r>
    </w:p>
    <w:p w14:paraId="1DB00F5B" w14:textId="77777777" w:rsidR="00A3039D" w:rsidRPr="00347D4A" w:rsidRDefault="00A3039D" w:rsidP="006B566B">
      <w:pPr>
        <w:rPr>
          <w:b/>
          <w:bCs/>
          <w:lang w:val="en-GB"/>
        </w:rPr>
      </w:pPr>
    </w:p>
    <w:p w14:paraId="59EF5D45" w14:textId="77777777" w:rsidR="006B566B" w:rsidRPr="00347D4A" w:rsidRDefault="006B566B" w:rsidP="00A50C7D">
      <w:pPr>
        <w:rPr>
          <w:b/>
          <w:bCs/>
          <w:lang w:val="en-GB"/>
        </w:rPr>
      </w:pPr>
    </w:p>
    <w:sectPr w:rsidR="006B566B" w:rsidRPr="00347D4A"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96E3" w14:textId="77777777" w:rsidR="00C73151" w:rsidRDefault="00C73151">
      <w:r>
        <w:separator/>
      </w:r>
    </w:p>
  </w:endnote>
  <w:endnote w:type="continuationSeparator" w:id="0">
    <w:p w14:paraId="662290AA" w14:textId="77777777" w:rsidR="00C73151" w:rsidRDefault="00C73151">
      <w:r>
        <w:continuationSeparator/>
      </w:r>
    </w:p>
  </w:endnote>
  <w:endnote w:type="continuationNotice" w:id="1">
    <w:p w14:paraId="524D02C8" w14:textId="77777777" w:rsidR="00C73151" w:rsidRDefault="00C731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E8F" w14:textId="77777777"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F3CA" w14:textId="77777777" w:rsidR="00C73151" w:rsidRDefault="00C73151">
      <w:r>
        <w:separator/>
      </w:r>
    </w:p>
  </w:footnote>
  <w:footnote w:type="continuationSeparator" w:id="0">
    <w:p w14:paraId="5743F435" w14:textId="77777777" w:rsidR="00C73151" w:rsidRDefault="00C73151">
      <w:r>
        <w:continuationSeparator/>
      </w:r>
    </w:p>
  </w:footnote>
  <w:footnote w:type="continuationNotice" w:id="1">
    <w:p w14:paraId="441EF34E" w14:textId="77777777" w:rsidR="00C73151" w:rsidRDefault="00C731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1"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500955">
    <w:abstractNumId w:val="8"/>
  </w:num>
  <w:num w:numId="2" w16cid:durableId="326594691">
    <w:abstractNumId w:val="0"/>
  </w:num>
  <w:num w:numId="3" w16cid:durableId="1288660294">
    <w:abstractNumId w:val="5"/>
  </w:num>
  <w:num w:numId="4" w16cid:durableId="68966275">
    <w:abstractNumId w:val="6"/>
  </w:num>
  <w:num w:numId="5" w16cid:durableId="573124867">
    <w:abstractNumId w:val="24"/>
  </w:num>
  <w:num w:numId="6" w16cid:durableId="2144734527">
    <w:abstractNumId w:val="31"/>
  </w:num>
  <w:num w:numId="7" w16cid:durableId="49428945">
    <w:abstractNumId w:val="25"/>
  </w:num>
  <w:num w:numId="8" w16cid:durableId="1379474322">
    <w:abstractNumId w:val="1"/>
  </w:num>
  <w:num w:numId="9" w16cid:durableId="127089892">
    <w:abstractNumId w:val="33"/>
  </w:num>
  <w:num w:numId="10" w16cid:durableId="1271400210">
    <w:abstractNumId w:val="13"/>
  </w:num>
  <w:num w:numId="11" w16cid:durableId="1605531452">
    <w:abstractNumId w:val="22"/>
  </w:num>
  <w:num w:numId="12" w16cid:durableId="721635882">
    <w:abstractNumId w:val="20"/>
  </w:num>
  <w:num w:numId="13" w16cid:durableId="707992634">
    <w:abstractNumId w:val="18"/>
  </w:num>
  <w:num w:numId="14" w16cid:durableId="2092659844">
    <w:abstractNumId w:val="28"/>
  </w:num>
  <w:num w:numId="15" w16cid:durableId="485586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4734007">
    <w:abstractNumId w:val="34"/>
  </w:num>
  <w:num w:numId="17" w16cid:durableId="1443955535">
    <w:abstractNumId w:val="35"/>
  </w:num>
  <w:num w:numId="18" w16cid:durableId="1650938413">
    <w:abstractNumId w:val="9"/>
  </w:num>
  <w:num w:numId="19" w16cid:durableId="1135566794">
    <w:abstractNumId w:val="12"/>
  </w:num>
  <w:num w:numId="20" w16cid:durableId="758406337">
    <w:abstractNumId w:val="21"/>
  </w:num>
  <w:num w:numId="21" w16cid:durableId="1212691355">
    <w:abstractNumId w:val="29"/>
  </w:num>
  <w:num w:numId="22" w16cid:durableId="2025130662">
    <w:abstractNumId w:val="7"/>
  </w:num>
  <w:num w:numId="23" w16cid:durableId="957445684">
    <w:abstractNumId w:val="17"/>
  </w:num>
  <w:num w:numId="24" w16cid:durableId="100809190">
    <w:abstractNumId w:val="32"/>
  </w:num>
  <w:num w:numId="25" w16cid:durableId="348140167">
    <w:abstractNumId w:val="27"/>
  </w:num>
  <w:num w:numId="26" w16cid:durableId="134876072">
    <w:abstractNumId w:val="14"/>
  </w:num>
  <w:num w:numId="27" w16cid:durableId="515920088">
    <w:abstractNumId w:val="16"/>
  </w:num>
  <w:num w:numId="28" w16cid:durableId="218443331">
    <w:abstractNumId w:val="26"/>
  </w:num>
  <w:num w:numId="29" w16cid:durableId="1268580419">
    <w:abstractNumId w:val="19"/>
  </w:num>
  <w:num w:numId="30" w16cid:durableId="1967082818">
    <w:abstractNumId w:val="3"/>
  </w:num>
  <w:num w:numId="31" w16cid:durableId="904073596">
    <w:abstractNumId w:val="15"/>
  </w:num>
  <w:num w:numId="32" w16cid:durableId="1294481913">
    <w:abstractNumId w:val="11"/>
  </w:num>
  <w:num w:numId="33" w16cid:durableId="2079402480">
    <w:abstractNumId w:val="30"/>
  </w:num>
  <w:num w:numId="34" w16cid:durableId="547305551">
    <w:abstractNumId w:val="4"/>
  </w:num>
  <w:num w:numId="35" w16cid:durableId="1974749131">
    <w:abstractNumId w:val="2"/>
  </w:num>
  <w:num w:numId="36" w16cid:durableId="473838444">
    <w:abstractNumId w:val="23"/>
  </w:num>
  <w:num w:numId="37" w16cid:durableId="10539488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0890"/>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937"/>
    <w:rsid w:val="000C0CA3"/>
    <w:rsid w:val="000C0CEC"/>
    <w:rsid w:val="000C0D3F"/>
    <w:rsid w:val="000C1C35"/>
    <w:rsid w:val="000C1FD2"/>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185"/>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13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6FAF"/>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45B"/>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2DDB"/>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BC9"/>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2D77"/>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37ADD"/>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4E5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5AF"/>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6D5"/>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6FB1"/>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390"/>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B7F7F"/>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1B51"/>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1CF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6D46"/>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00"/>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87CF6"/>
    <w:rsid w:val="0089039D"/>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3E"/>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4A6"/>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D2D"/>
    <w:rsid w:val="00994E43"/>
    <w:rsid w:val="009950A1"/>
    <w:rsid w:val="009951BE"/>
    <w:rsid w:val="009952D9"/>
    <w:rsid w:val="009958D0"/>
    <w:rsid w:val="00995932"/>
    <w:rsid w:val="009961C9"/>
    <w:rsid w:val="00996354"/>
    <w:rsid w:val="00996A8B"/>
    <w:rsid w:val="009A013B"/>
    <w:rsid w:val="009A0212"/>
    <w:rsid w:val="009A031F"/>
    <w:rsid w:val="009A0906"/>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5C9"/>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1F8"/>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D22"/>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420"/>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1C9"/>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151"/>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74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BF6"/>
    <w:rsid w:val="00DD2C54"/>
    <w:rsid w:val="00DD3430"/>
    <w:rsid w:val="00DD35A0"/>
    <w:rsid w:val="00DD3677"/>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4E19"/>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77BFF"/>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8F2"/>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5D00"/>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C4DD9-C5CB-4DA3-BE19-B9C46AEBE259}">
  <ds:schemaRefs>
    <ds:schemaRef ds:uri="http://schemas.openxmlformats.org/officeDocument/2006/bibliography"/>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551</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14</cp:revision>
  <cp:lastPrinted>2016-09-30T01:19:00Z</cp:lastPrinted>
  <dcterms:created xsi:type="dcterms:W3CDTF">2022-08-19T04:40:00Z</dcterms:created>
  <dcterms:modified xsi:type="dcterms:W3CDTF">2022-08-19T04:48:00Z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