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A9232" w14:textId="575ED842" w:rsidR="00CE46C6" w:rsidRPr="003C4E93" w:rsidRDefault="00CE46C6" w:rsidP="00CE46C6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3C4E93">
        <w:rPr>
          <w:rFonts w:ascii="Arial" w:hAnsi="Arial" w:cs="Arial"/>
          <w:b/>
          <w:sz w:val="24"/>
          <w:lang w:val="en-US"/>
        </w:rPr>
        <w:t>3GPP TSG RAN WG1 #1</w:t>
      </w:r>
      <w:r w:rsidR="000F34C3">
        <w:rPr>
          <w:rFonts w:ascii="Arial" w:hAnsi="Arial" w:cs="Arial"/>
          <w:b/>
          <w:sz w:val="24"/>
          <w:lang w:val="en-US"/>
        </w:rPr>
        <w:t xml:space="preserve">10 </w:t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  <w:t xml:space="preserve">    </w:t>
      </w:r>
      <w:r w:rsidRPr="003C4E93">
        <w:rPr>
          <w:rFonts w:ascii="Arial" w:hAnsi="Arial" w:cs="Arial"/>
          <w:b/>
          <w:sz w:val="24"/>
          <w:lang w:val="en-US"/>
        </w:rPr>
        <w:t>R</w:t>
      </w:r>
      <w:r w:rsidRPr="00A23385">
        <w:rPr>
          <w:rFonts w:ascii="Arial" w:hAnsi="Arial" w:cs="Arial"/>
          <w:b/>
          <w:sz w:val="24"/>
          <w:lang w:val="en-US"/>
        </w:rPr>
        <w:t>1-2</w:t>
      </w:r>
      <w:r w:rsidR="00751290">
        <w:rPr>
          <w:rFonts w:ascii="Arial" w:hAnsi="Arial" w:cs="Arial"/>
          <w:b/>
          <w:sz w:val="24"/>
          <w:lang w:val="en-US"/>
        </w:rPr>
        <w:t>2</w:t>
      </w:r>
      <w:r w:rsidR="00B871BC" w:rsidRPr="00AB66DB">
        <w:rPr>
          <w:rFonts w:ascii="Arial" w:hAnsi="Arial" w:cs="Arial"/>
          <w:b/>
          <w:color w:val="000000" w:themeColor="text1"/>
          <w:sz w:val="24"/>
          <w:highlight w:val="yellow"/>
          <w:lang w:val="en-US"/>
        </w:rPr>
        <w:t>x</w:t>
      </w:r>
      <w:r w:rsidRPr="00AB66DB">
        <w:rPr>
          <w:rFonts w:ascii="Arial" w:hAnsi="Arial" w:cs="Arial"/>
          <w:b/>
          <w:color w:val="000000" w:themeColor="text1"/>
          <w:sz w:val="24"/>
          <w:highlight w:val="yellow"/>
          <w:lang w:val="en-US"/>
        </w:rPr>
        <w:t>xxxx</w:t>
      </w:r>
    </w:p>
    <w:p w14:paraId="1B774143" w14:textId="4433F008" w:rsidR="00CE46C6" w:rsidRDefault="000F34C3" w:rsidP="00CE46C6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0F34C3">
        <w:rPr>
          <w:rFonts w:ascii="Arial" w:hAnsi="Arial" w:cs="Arial"/>
          <w:b/>
          <w:sz w:val="24"/>
          <w:lang w:val="en-US"/>
        </w:rPr>
        <w:t>Toulouse, France, 22 – 26. August 2022</w:t>
      </w:r>
    </w:p>
    <w:p w14:paraId="1A07BA4F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</w:p>
    <w:p w14:paraId="35831B47" w14:textId="190C0B55" w:rsidR="00E954EC" w:rsidRPr="00C511C0" w:rsidRDefault="00E954EC" w:rsidP="00AA1F04">
      <w:pPr>
        <w:spacing w:after="60"/>
        <w:ind w:left="1988" w:hanging="1988"/>
        <w:rPr>
          <w:rFonts w:ascii="Arial" w:hAnsi="Arial" w:cs="Arial"/>
          <w:b/>
          <w:sz w:val="24"/>
          <w:lang w:val="en-US"/>
        </w:rPr>
      </w:pPr>
      <w:bookmarkStart w:id="0" w:name="_Hlk37692703"/>
      <w:r w:rsidRPr="00C511C0">
        <w:rPr>
          <w:rFonts w:ascii="Arial" w:hAnsi="Arial" w:cs="Arial"/>
          <w:b/>
          <w:sz w:val="24"/>
          <w:lang w:val="en-US"/>
        </w:rPr>
        <w:t>Source: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6229F4">
        <w:rPr>
          <w:rFonts w:ascii="Arial" w:hAnsi="Arial" w:cs="Arial"/>
          <w:b/>
          <w:sz w:val="24"/>
          <w:lang w:val="en-US"/>
        </w:rPr>
        <w:t>MediaTek</w:t>
      </w:r>
    </w:p>
    <w:p w14:paraId="01BA3D93" w14:textId="494DB05E" w:rsidR="00E954EC" w:rsidRPr="00C511C0" w:rsidRDefault="00E954EC" w:rsidP="00AA1F04">
      <w:pPr>
        <w:spacing w:after="60"/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Title: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99082C" w:rsidRPr="0099082C">
        <w:rPr>
          <w:rFonts w:ascii="Arial" w:hAnsi="Arial" w:cs="Arial"/>
          <w:b/>
          <w:sz w:val="24"/>
          <w:lang w:val="en-US"/>
        </w:rPr>
        <w:t>[1</w:t>
      </w:r>
      <w:r w:rsidR="000F34C3">
        <w:rPr>
          <w:rFonts w:ascii="Arial" w:hAnsi="Arial" w:cs="Arial"/>
          <w:b/>
          <w:sz w:val="24"/>
          <w:lang w:val="en-US"/>
        </w:rPr>
        <w:t>10</w:t>
      </w:r>
      <w:r w:rsidR="0099082C" w:rsidRPr="0099082C">
        <w:rPr>
          <w:rFonts w:ascii="Arial" w:hAnsi="Arial" w:cs="Arial"/>
          <w:b/>
          <w:sz w:val="24"/>
          <w:lang w:val="en-US"/>
        </w:rPr>
        <w:t>-NR-</w:t>
      </w:r>
      <w:r w:rsidR="000F34C3">
        <w:rPr>
          <w:rFonts w:ascii="Arial" w:hAnsi="Arial" w:cs="Arial"/>
          <w:b/>
          <w:sz w:val="24"/>
          <w:lang w:val="en-US"/>
        </w:rPr>
        <w:t>7.</w:t>
      </w:r>
      <w:r w:rsidR="004B44E7">
        <w:rPr>
          <w:rFonts w:ascii="Arial" w:hAnsi="Arial" w:cs="Arial"/>
          <w:b/>
          <w:sz w:val="24"/>
          <w:lang w:val="en-US"/>
        </w:rPr>
        <w:t>2</w:t>
      </w:r>
      <w:r w:rsidR="00394E23">
        <w:rPr>
          <w:rFonts w:ascii="Arial" w:hAnsi="Arial" w:cs="Arial"/>
          <w:b/>
          <w:sz w:val="24"/>
          <w:lang w:val="en-US"/>
        </w:rPr>
        <w:t>.10</w:t>
      </w:r>
      <w:r w:rsidR="000F34C3">
        <w:rPr>
          <w:rFonts w:ascii="Arial" w:hAnsi="Arial" w:cs="Arial"/>
          <w:b/>
          <w:sz w:val="24"/>
          <w:lang w:val="en-US"/>
        </w:rPr>
        <w:t>-</w:t>
      </w:r>
      <w:r w:rsidR="0099082C" w:rsidRPr="0099082C">
        <w:rPr>
          <w:rFonts w:ascii="Arial" w:hAnsi="Arial" w:cs="Arial"/>
          <w:b/>
          <w:sz w:val="24"/>
          <w:lang w:val="en-US"/>
        </w:rPr>
        <w:t xml:space="preserve">CRs] </w:t>
      </w:r>
      <w:r w:rsidR="000F34C3">
        <w:rPr>
          <w:rFonts w:ascii="Arial" w:hAnsi="Arial" w:cs="Arial"/>
          <w:b/>
          <w:sz w:val="24"/>
          <w:lang w:val="en-US"/>
        </w:rPr>
        <w:t xml:space="preserve">Summary of comments on </w:t>
      </w:r>
      <w:r w:rsidR="000F34C3" w:rsidRPr="000F34C3">
        <w:rPr>
          <w:rFonts w:ascii="Arial" w:hAnsi="Arial" w:cs="Arial"/>
          <w:b/>
          <w:sz w:val="24"/>
          <w:lang w:val="en-US"/>
        </w:rPr>
        <w:t>R1-220700</w:t>
      </w:r>
      <w:r w:rsidR="004B44E7">
        <w:rPr>
          <w:rFonts w:ascii="Arial" w:hAnsi="Arial" w:cs="Arial"/>
          <w:b/>
          <w:sz w:val="24"/>
          <w:lang w:val="en-US"/>
        </w:rPr>
        <w:t>5</w:t>
      </w:r>
      <w:r w:rsidR="000F34C3">
        <w:rPr>
          <w:rFonts w:ascii="Arial" w:hAnsi="Arial" w:cs="Arial"/>
          <w:b/>
          <w:sz w:val="24"/>
          <w:lang w:val="en-US"/>
        </w:rPr>
        <w:t xml:space="preserve"> “</w:t>
      </w:r>
      <w:r w:rsidR="004B44E7" w:rsidRPr="004B44E7">
        <w:rPr>
          <w:rFonts w:ascii="Arial" w:hAnsi="Arial" w:cs="Arial"/>
          <w:b/>
          <w:sz w:val="24"/>
          <w:lang w:val="en-US"/>
        </w:rPr>
        <w:t>On Type-1 HARQ-ACK codebook in PUCCH for SCell dormancy</w:t>
      </w:r>
      <w:r w:rsidR="000F34C3">
        <w:rPr>
          <w:rFonts w:ascii="Arial" w:hAnsi="Arial" w:cs="Arial"/>
          <w:b/>
          <w:sz w:val="24"/>
          <w:lang w:val="en-US"/>
        </w:rPr>
        <w:t>”</w:t>
      </w:r>
    </w:p>
    <w:p w14:paraId="60D8EE84" w14:textId="622AECE3" w:rsidR="00E954EC" w:rsidRPr="00C511C0" w:rsidRDefault="00E954EC" w:rsidP="00AA1F04">
      <w:pPr>
        <w:spacing w:after="60"/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Agenda item: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6860CC">
        <w:rPr>
          <w:rFonts w:ascii="Arial" w:hAnsi="Arial" w:cs="Arial"/>
          <w:b/>
          <w:sz w:val="24"/>
          <w:lang w:val="en-US"/>
        </w:rPr>
        <w:t>7.</w:t>
      </w:r>
      <w:r w:rsidR="004B44E7">
        <w:rPr>
          <w:rFonts w:ascii="Arial" w:hAnsi="Arial" w:cs="Arial"/>
          <w:b/>
          <w:sz w:val="24"/>
          <w:lang w:val="en-US"/>
        </w:rPr>
        <w:t>2.10</w:t>
      </w:r>
    </w:p>
    <w:bookmarkEnd w:id="0"/>
    <w:p w14:paraId="7D432E0B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Document for:</w:t>
      </w:r>
      <w:bookmarkStart w:id="1" w:name="DocumentFor"/>
      <w:bookmarkEnd w:id="1"/>
      <w:r w:rsidRPr="00C511C0">
        <w:rPr>
          <w:rFonts w:ascii="Arial" w:hAnsi="Arial" w:cs="Arial"/>
          <w:b/>
          <w:sz w:val="24"/>
          <w:lang w:val="en-US"/>
        </w:rPr>
        <w:tab/>
        <w:t>Discussion and Decision</w:t>
      </w:r>
    </w:p>
    <w:p w14:paraId="154A6904" w14:textId="77777777" w:rsidR="00E954EC" w:rsidRPr="00C511C0" w:rsidRDefault="00E954EC" w:rsidP="0067593D">
      <w:pPr>
        <w:pStyle w:val="3GPPH1"/>
        <w:rPr>
          <w:lang w:val="en-US"/>
        </w:rPr>
      </w:pPr>
      <w:r w:rsidRPr="0067593D">
        <w:t>Introduction</w:t>
      </w:r>
    </w:p>
    <w:p w14:paraId="469D7476" w14:textId="162645F8" w:rsidR="00E92B0E" w:rsidRPr="00E52D8A" w:rsidRDefault="00B83E5D" w:rsidP="00E52D8A">
      <w:pPr>
        <w:spacing w:before="120" w:after="240"/>
        <w:jc w:val="both"/>
        <w:rPr>
          <w:lang w:val="en-US"/>
        </w:rPr>
      </w:pPr>
      <w:r>
        <w:rPr>
          <w:lang w:val="en-US"/>
        </w:rPr>
        <w:t>In RA</w:t>
      </w:r>
      <w:r w:rsidR="00907769">
        <w:rPr>
          <w:lang w:val="en-US"/>
        </w:rPr>
        <w:t>N1#1</w:t>
      </w:r>
      <w:r w:rsidR="00461AEA">
        <w:rPr>
          <w:lang w:val="en-US"/>
        </w:rPr>
        <w:t>10</w:t>
      </w:r>
      <w:r w:rsidR="006B4EDF">
        <w:rPr>
          <w:lang w:val="en-US"/>
        </w:rPr>
        <w:t xml:space="preserve"> meeting, </w:t>
      </w:r>
      <w:r w:rsidR="00907769">
        <w:rPr>
          <w:lang w:val="en-US"/>
        </w:rPr>
        <w:t>one</w:t>
      </w:r>
      <w:r w:rsidR="00FE6EA0">
        <w:rPr>
          <w:lang w:val="en-US"/>
        </w:rPr>
        <w:t xml:space="preserve"> contribution</w:t>
      </w:r>
      <w:r w:rsidR="00E52D8A">
        <w:rPr>
          <w:lang w:val="en-US"/>
        </w:rPr>
        <w:t xml:space="preserve"> </w:t>
      </w:r>
      <w:r w:rsidR="00907769">
        <w:rPr>
          <w:lang w:val="en-US"/>
        </w:rPr>
        <w:t>[1, MTK] is</w:t>
      </w:r>
      <w:r w:rsidR="00E52D8A">
        <w:rPr>
          <w:lang w:val="en-US"/>
        </w:rPr>
        <w:t xml:space="preserve"> submitted to clarify </w:t>
      </w:r>
      <w:r w:rsidR="00461AEA" w:rsidRPr="00461AEA">
        <w:rPr>
          <w:lang w:val="en-US"/>
        </w:rPr>
        <w:t xml:space="preserve">the </w:t>
      </w:r>
      <w:r w:rsidR="00394E23" w:rsidRPr="00394E23">
        <w:rPr>
          <w:lang w:val="en-US"/>
        </w:rPr>
        <w:t>Type-1 HARQ-ACK codebook in PUCCH for SCell dormancy</w:t>
      </w:r>
      <w:r w:rsidR="00E52D8A" w:rsidRPr="00E52D8A">
        <w:rPr>
          <w:lang w:val="en-US"/>
        </w:rPr>
        <w:t>.</w:t>
      </w:r>
      <w:r w:rsidR="00E52D8A">
        <w:rPr>
          <w:lang w:val="en-US"/>
        </w:rPr>
        <w:t xml:space="preserve"> </w:t>
      </w:r>
    </w:p>
    <w:p w14:paraId="696DFDAF" w14:textId="2E1B24AE" w:rsidR="00E22ED3" w:rsidRDefault="00614DB0" w:rsidP="00AA1F04">
      <w:pPr>
        <w:spacing w:before="120" w:after="240"/>
        <w:jc w:val="both"/>
        <w:rPr>
          <w:lang w:val="en-US"/>
        </w:rPr>
      </w:pPr>
      <w:r>
        <w:rPr>
          <w:lang w:val="en-US"/>
        </w:rPr>
        <w:t>As guided by the Chairman,</w:t>
      </w:r>
      <w:r w:rsidR="009226E8">
        <w:rPr>
          <w:lang w:val="en-US"/>
        </w:rPr>
        <w:t xml:space="preserve"> </w:t>
      </w:r>
      <w:r w:rsidR="009226E8" w:rsidRPr="009226E8">
        <w:rPr>
          <w:lang w:val="en-US"/>
        </w:rPr>
        <w:t>to collect company views,</w:t>
      </w:r>
      <w:r>
        <w:rPr>
          <w:lang w:val="en-US"/>
        </w:rPr>
        <w:t xml:space="preserve"> t</w:t>
      </w:r>
      <w:r w:rsidR="00E954EC" w:rsidRPr="00C511C0">
        <w:rPr>
          <w:lang w:val="en-US"/>
        </w:rPr>
        <w:t>his contribution</w:t>
      </w:r>
      <w:r w:rsidR="002220BB">
        <w:rPr>
          <w:lang w:val="en-US"/>
        </w:rPr>
        <w:t xml:space="preserve"> provides </w:t>
      </w:r>
      <w:r w:rsidR="00E954EC" w:rsidRPr="00C511C0">
        <w:rPr>
          <w:lang w:val="en-US"/>
        </w:rPr>
        <w:t xml:space="preserve">summary of </w:t>
      </w:r>
      <w:r w:rsidR="00B83E5D">
        <w:rPr>
          <w:lang w:val="en-US"/>
        </w:rPr>
        <w:t>the submitted contributions</w:t>
      </w:r>
      <w:r w:rsidR="00E52D8A">
        <w:rPr>
          <w:lang w:val="en-US"/>
        </w:rPr>
        <w:t xml:space="preserve"> (Section 4)</w:t>
      </w:r>
      <w:r w:rsidR="00A70E1C">
        <w:rPr>
          <w:lang w:val="en-US"/>
        </w:rPr>
        <w:t>,</w:t>
      </w:r>
      <w:r w:rsidR="00B83E5D">
        <w:rPr>
          <w:lang w:val="en-US"/>
        </w:rPr>
        <w:t xml:space="preserve"> disc</w:t>
      </w:r>
      <w:r w:rsidR="00A70E1C">
        <w:rPr>
          <w:lang w:val="en-US"/>
        </w:rPr>
        <w:t xml:space="preserve">ussion </w:t>
      </w:r>
      <w:r w:rsidR="00AA1F04">
        <w:rPr>
          <w:lang w:val="en-US"/>
        </w:rPr>
        <w:t>points</w:t>
      </w:r>
      <w:r w:rsidR="00E52D8A">
        <w:rPr>
          <w:lang w:val="en-US"/>
        </w:rPr>
        <w:t xml:space="preserve"> (Section 2)</w:t>
      </w:r>
      <w:r w:rsidR="0028149E">
        <w:rPr>
          <w:lang w:val="en-US"/>
        </w:rPr>
        <w:t>,</w:t>
      </w:r>
      <w:r w:rsidR="00A70E1C">
        <w:rPr>
          <w:lang w:val="en-US"/>
        </w:rPr>
        <w:t xml:space="preserve"> and </w:t>
      </w:r>
      <w:r w:rsidR="001E4E23" w:rsidRPr="001E4E23">
        <w:rPr>
          <w:lang w:val="en-US"/>
        </w:rPr>
        <w:t xml:space="preserve">possible </w:t>
      </w:r>
      <w:r w:rsidR="001A3FE5">
        <w:rPr>
          <w:lang w:val="en-US"/>
        </w:rPr>
        <w:t xml:space="preserve">RAN1 </w:t>
      </w:r>
      <w:r w:rsidR="00614A78">
        <w:rPr>
          <w:lang w:val="en-US"/>
        </w:rPr>
        <w:t>consensus</w:t>
      </w:r>
      <w:r w:rsidR="001E4E23" w:rsidRPr="001E4E23">
        <w:rPr>
          <w:lang w:val="en-US"/>
        </w:rPr>
        <w:t xml:space="preserve"> </w:t>
      </w:r>
      <w:r w:rsidR="00A70E1C">
        <w:rPr>
          <w:lang w:val="en-US"/>
        </w:rPr>
        <w:t>during this meeting</w:t>
      </w:r>
      <w:r w:rsidR="001E4E23">
        <w:rPr>
          <w:lang w:val="en-US"/>
        </w:rPr>
        <w:t xml:space="preserve"> (Section 3, TBD)</w:t>
      </w:r>
      <w:r w:rsidR="00A70E1C">
        <w:rPr>
          <w:lang w:val="en-US"/>
        </w:rPr>
        <w:t>.</w:t>
      </w:r>
    </w:p>
    <w:p w14:paraId="47734C42" w14:textId="0953CBFA" w:rsidR="00E41505" w:rsidRDefault="00E64BD3" w:rsidP="0000254F">
      <w:pPr>
        <w:pStyle w:val="3GPPH1"/>
      </w:pPr>
      <w:r>
        <w:t xml:space="preserve">Discussion </w:t>
      </w:r>
      <w:r w:rsidR="00614DB0">
        <w:t>points</w:t>
      </w:r>
    </w:p>
    <w:p w14:paraId="59DF324B" w14:textId="2F4B73CC" w:rsidR="0099082C" w:rsidRDefault="00E64BD3" w:rsidP="00A5550B">
      <w:pPr>
        <w:spacing w:before="120" w:after="240"/>
        <w:jc w:val="both"/>
        <w:rPr>
          <w:sz w:val="22"/>
          <w:szCs w:val="28"/>
          <w:u w:val="single"/>
        </w:rPr>
      </w:pPr>
      <w:bookmarkStart w:id="2" w:name="_Hlk54027001"/>
      <w:r>
        <w:t xml:space="preserve">Based on the submitted </w:t>
      </w:r>
      <w:r w:rsidR="00FE6EA0">
        <w:t>contribution</w:t>
      </w:r>
      <w:r w:rsidR="00B66218">
        <w:t xml:space="preserve"> </w:t>
      </w:r>
      <w:r w:rsidR="001E4E23">
        <w:rPr>
          <w:lang w:val="en-US"/>
        </w:rPr>
        <w:t>[1, MTK]</w:t>
      </w:r>
      <w:r>
        <w:t xml:space="preserve">, </w:t>
      </w:r>
      <w:r w:rsidR="00FE6EA0">
        <w:t xml:space="preserve">it </w:t>
      </w:r>
      <w:r w:rsidR="00FC4429">
        <w:t>is mentioned that</w:t>
      </w:r>
    </w:p>
    <w:p w14:paraId="56B54BE8" w14:textId="3BAE4797" w:rsidR="00B71151" w:rsidRDefault="00B71151" w:rsidP="00B71151">
      <w:pPr>
        <w:pStyle w:val="ListParagraph"/>
        <w:numPr>
          <w:ilvl w:val="0"/>
          <w:numId w:val="17"/>
        </w:numPr>
        <w:spacing w:before="120" w:after="240"/>
        <w:ind w:leftChars="0"/>
        <w:jc w:val="both"/>
      </w:pPr>
      <w:r w:rsidRPr="00B71151">
        <w:t xml:space="preserve">In 38.331 V16.9.0, </w:t>
      </w:r>
      <w:r w:rsidRPr="00DA2C20">
        <w:rPr>
          <w:highlight w:val="yellow"/>
        </w:rPr>
        <w:t>UE is not expected to be configured with PDCCH monitoring</w:t>
      </w:r>
      <w:r w:rsidRPr="00B71151">
        <w:t xml:space="preserve"> for an </w:t>
      </w:r>
      <w:r w:rsidRPr="00DA2C20">
        <w:rPr>
          <w:highlight w:val="yellow"/>
        </w:rPr>
        <w:t>SCell dormant BWP</w:t>
      </w:r>
      <w:r w:rsidRPr="00B71151">
        <w:t xml:space="preserve">. </w:t>
      </w:r>
    </w:p>
    <w:p w14:paraId="1CA6D889" w14:textId="77777777" w:rsidR="00B71151" w:rsidRPr="00B71151" w:rsidRDefault="00B71151" w:rsidP="00B71151">
      <w:pPr>
        <w:jc w:val="right"/>
        <w:rPr>
          <w:bCs/>
          <w:lang w:eastAsia="zh-TW"/>
        </w:rPr>
      </w:pPr>
      <w:r>
        <w:rPr>
          <w:noProof/>
          <w:lang w:val="en-US" w:eastAsia="zh-CN"/>
        </w:rPr>
        <w:drawing>
          <wp:inline distT="0" distB="0" distL="0" distR="0" wp14:anchorId="15F7079E" wp14:editId="6B870BCD">
            <wp:extent cx="5732738" cy="283634"/>
            <wp:effectExtent l="0" t="0" r="0" b="254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18175" cy="292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2A660" w14:textId="2131C1BC" w:rsidR="00B71151" w:rsidRPr="00B71151" w:rsidRDefault="00B71151" w:rsidP="00B71151">
      <w:pPr>
        <w:jc w:val="right"/>
        <w:rPr>
          <w:bCs/>
        </w:rPr>
      </w:pPr>
      <w:r>
        <w:rPr>
          <w:noProof/>
          <w:lang w:val="en-US" w:eastAsia="zh-CN"/>
        </w:rPr>
        <w:drawing>
          <wp:inline distT="0" distB="0" distL="0" distR="0" wp14:anchorId="384E64D2" wp14:editId="1D1F455C">
            <wp:extent cx="5702300" cy="666579"/>
            <wp:effectExtent l="0" t="0" r="0" b="63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55512" cy="672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EAB5C" w14:textId="35CB1710" w:rsidR="00B71151" w:rsidRPr="00B71151" w:rsidRDefault="00B71151" w:rsidP="00B71151">
      <w:pPr>
        <w:pStyle w:val="ListParagraph"/>
        <w:numPr>
          <w:ilvl w:val="0"/>
          <w:numId w:val="17"/>
        </w:numPr>
        <w:spacing w:before="120" w:after="240"/>
        <w:ind w:leftChars="0"/>
        <w:jc w:val="both"/>
      </w:pPr>
      <w:r w:rsidRPr="00B71151">
        <w:t xml:space="preserve">In 38.213 V16.10.0 9.1.2.1, </w:t>
      </w:r>
      <w:r w:rsidRPr="00DA2C20">
        <w:rPr>
          <w:highlight w:val="yellow"/>
        </w:rPr>
        <w:t>when determining the provided K1 values for Type-1 HARQ-ACK codebook</w:t>
      </w:r>
      <w:r w:rsidRPr="00B71151">
        <w:t xml:space="preserve">, it is </w:t>
      </w:r>
      <w:r w:rsidRPr="00DA2C20">
        <w:rPr>
          <w:highlight w:val="yellow"/>
        </w:rPr>
        <w:t>assumed UE would monitor at least one of DCI 1_0/1_1/1_2</w:t>
      </w:r>
      <w:r w:rsidRPr="00B71151">
        <w:t xml:space="preserve">. However, when an </w:t>
      </w:r>
      <w:r w:rsidRPr="00DA2C20">
        <w:rPr>
          <w:highlight w:val="yellow"/>
        </w:rPr>
        <w:t>SCell enters a dormant BWP</w:t>
      </w:r>
      <w:r w:rsidRPr="00B71151">
        <w:t xml:space="preserve">, UE does not monitor any of DCI 1_0/1_1/1_2, and </w:t>
      </w:r>
      <w:r w:rsidRPr="00DA2C20">
        <w:rPr>
          <w:highlight w:val="yellow"/>
        </w:rPr>
        <w:t>it is not clear which set of K1 values UE should assume</w:t>
      </w:r>
      <w:r w:rsidRPr="00B71151">
        <w:t>.</w:t>
      </w:r>
    </w:p>
    <w:p w14:paraId="19973B38" w14:textId="77777777" w:rsidR="00B71151" w:rsidRPr="00B71151" w:rsidRDefault="00B71151" w:rsidP="00EA43C0">
      <w:pPr>
        <w:spacing w:before="120" w:after="120"/>
        <w:rPr>
          <w:b/>
          <w:bCs/>
          <w:u w:val="single"/>
        </w:rPr>
      </w:pPr>
    </w:p>
    <w:p w14:paraId="4AFDF6D0" w14:textId="149197ED" w:rsidR="00E540EA" w:rsidRPr="00E540EA" w:rsidRDefault="006C2BE9" w:rsidP="006C2BE9">
      <w:pPr>
        <w:spacing w:before="120" w:after="120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Hence, [1] has the following text proposal for </w:t>
      </w:r>
      <w:r w:rsidRPr="006C2BE9">
        <w:rPr>
          <w:rFonts w:eastAsia="PMingLiU"/>
          <w:lang w:eastAsia="zh-TW"/>
        </w:rPr>
        <w:t>38.213 V16.10.0</w:t>
      </w:r>
      <w:r>
        <w:rPr>
          <w:rFonts w:eastAsia="PMingLiU"/>
          <w:lang w:eastAsia="zh-TW"/>
        </w:rPr>
        <w:t xml:space="preserve"> to address this issue:</w:t>
      </w:r>
    </w:p>
    <w:p w14:paraId="492DDFDB" w14:textId="220042A0" w:rsidR="00DA2C20" w:rsidRPr="00DA2C20" w:rsidRDefault="00E540EA" w:rsidP="00DA2C20">
      <w:pPr>
        <w:spacing w:before="120" w:after="120"/>
        <w:rPr>
          <w:rFonts w:eastAsia="PMingLiU"/>
          <w:lang w:eastAsia="zh-TW"/>
        </w:rPr>
      </w:pPr>
      <w:r>
        <w:rPr>
          <w:rFonts w:eastAsia="PMingLiU" w:hint="eastAsia"/>
          <w:lang w:eastAsia="zh-TW"/>
        </w:rPr>
        <w:t>-</w:t>
      </w:r>
      <w:r>
        <w:rPr>
          <w:rFonts w:eastAsia="PMingLiU"/>
          <w:lang w:eastAsia="zh-TW"/>
        </w:rPr>
        <w:t>----------------------------------------------------------- TP begins-----------------------------------------------------------------------</w:t>
      </w:r>
    </w:p>
    <w:p w14:paraId="4F519E20" w14:textId="77777777" w:rsidR="006C2BE9" w:rsidRPr="006C2BE9" w:rsidRDefault="006C2BE9" w:rsidP="006C2BE9">
      <w:pPr>
        <w:pStyle w:val="Heading4"/>
        <w:numPr>
          <w:ilvl w:val="0"/>
          <w:numId w:val="0"/>
        </w:numPr>
        <w:rPr>
          <w:i w:val="0"/>
          <w:iCs/>
        </w:rPr>
      </w:pPr>
      <w:r w:rsidRPr="006C2BE9">
        <w:rPr>
          <w:i w:val="0"/>
          <w:iCs/>
        </w:rPr>
        <w:t>9</w:t>
      </w:r>
      <w:r w:rsidRPr="006C2BE9">
        <w:rPr>
          <w:rFonts w:hint="eastAsia"/>
          <w:i w:val="0"/>
          <w:iCs/>
        </w:rPr>
        <w:t>.</w:t>
      </w:r>
      <w:r w:rsidRPr="006C2BE9">
        <w:rPr>
          <w:i w:val="0"/>
          <w:iCs/>
        </w:rPr>
        <w:t>1.2.1</w:t>
      </w:r>
      <w:r w:rsidRPr="006C2BE9">
        <w:rPr>
          <w:rFonts w:hint="eastAsia"/>
          <w:i w:val="0"/>
          <w:iCs/>
        </w:rPr>
        <w:tab/>
      </w:r>
      <w:r w:rsidRPr="006C2BE9">
        <w:rPr>
          <w:i w:val="0"/>
          <w:iCs/>
        </w:rPr>
        <w:t>Type-1 HARQ-ACK codebook in physical uplink control channel</w:t>
      </w:r>
    </w:p>
    <w:p w14:paraId="092C0B9E" w14:textId="77777777" w:rsidR="006C2BE9" w:rsidRPr="00C06B59" w:rsidRDefault="006C2BE9" w:rsidP="006C2BE9">
      <w:pPr>
        <w:rPr>
          <w:rFonts w:cs="Arial"/>
          <w:lang w:eastAsia="zh-CN"/>
        </w:rPr>
      </w:pPr>
      <w:r w:rsidRPr="00C06B59">
        <w:rPr>
          <w:lang w:val="en-US" w:eastAsia="zh-CN"/>
        </w:rPr>
        <w:t xml:space="preserve">For a serving cell </w:t>
      </w:r>
      <m:oMath>
        <m:r>
          <w:rPr>
            <w:rFonts w:ascii="Cambria Math" w:hAnsi="Cambria Math"/>
          </w:rPr>
          <m:t>c</m:t>
        </m:r>
      </m:oMath>
      <w:r w:rsidRPr="00C06B59">
        <w:rPr>
          <w:lang w:val="en-US" w:eastAsia="zh-CN"/>
        </w:rPr>
        <w:t xml:space="preserve">, an active DL BWP, and an active UL BWP, as described </w:t>
      </w:r>
      <w:r>
        <w:rPr>
          <w:lang w:val="en-US" w:eastAsia="zh-CN"/>
        </w:rPr>
        <w:t>in clause</w:t>
      </w:r>
      <w:r w:rsidRPr="00C06B59">
        <w:rPr>
          <w:lang w:val="en-US" w:eastAsia="zh-CN"/>
        </w:rPr>
        <w:t xml:space="preserve"> 12, the UE determines a set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A,c</m:t>
            </m:r>
          </m:sub>
        </m:sSub>
      </m:oMath>
      <w:r w:rsidRPr="00C06B59">
        <w:rPr>
          <w:rFonts w:cs="Arial"/>
          <w:lang w:eastAsia="zh-CN"/>
        </w:rPr>
        <w:t xml:space="preserve"> occasions for candidate PDSCH receptions for which the UE can transmit corresponding HARQ-ACK information in a PUCCH in slot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U</m:t>
            </m:r>
          </m:sub>
        </m:sSub>
      </m:oMath>
      <w:r w:rsidRPr="00C06B59">
        <w:rPr>
          <w:rFonts w:cs="Arial"/>
          <w:lang w:eastAsia="zh-CN"/>
        </w:rPr>
        <w:t xml:space="preserve">. If </w:t>
      </w:r>
      <w:r w:rsidRPr="00C06B59">
        <w:rPr>
          <w:lang w:val="en-US" w:eastAsia="zh-CN"/>
        </w:rPr>
        <w:t xml:space="preserve">serving cell </w:t>
      </w:r>
      <m:oMath>
        <m:r>
          <w:rPr>
            <w:rFonts w:ascii="Cambria Math" w:hAnsi="Cambria Math"/>
          </w:rPr>
          <m:t>c</m:t>
        </m:r>
      </m:oMath>
      <w:r w:rsidRPr="00C06B59">
        <w:rPr>
          <w:lang w:val="en-US" w:eastAsia="zh-CN"/>
        </w:rPr>
        <w:t xml:space="preserve"> is deactivated, the UE uses as the active DL BWP </w:t>
      </w:r>
      <w:r w:rsidRPr="00C06B59">
        <w:t xml:space="preserve">for determining the </w:t>
      </w:r>
      <w:r w:rsidRPr="00C06B59">
        <w:rPr>
          <w:lang w:val="en-US" w:eastAsia="zh-CN"/>
        </w:rPr>
        <w:t xml:space="preserve">set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A,c</m:t>
            </m:r>
          </m:sub>
        </m:sSub>
      </m:oMath>
      <w:r w:rsidRPr="00C06B59">
        <w:rPr>
          <w:rFonts w:cs="Arial"/>
          <w:lang w:eastAsia="zh-CN"/>
        </w:rPr>
        <w:t xml:space="preserve"> occasions for candidate PDSCH receptions</w:t>
      </w:r>
      <w:r w:rsidRPr="00C06B59">
        <w:rPr>
          <w:lang w:val="en-US" w:eastAsia="zh-CN"/>
        </w:rPr>
        <w:t xml:space="preserve"> a DL BWP provided by </w:t>
      </w:r>
      <w:r w:rsidRPr="00C06B59">
        <w:rPr>
          <w:i/>
          <w:iCs/>
        </w:rPr>
        <w:t>firstActiveDownlinkBWP</w:t>
      </w:r>
      <w:r w:rsidRPr="00C06B59">
        <w:rPr>
          <w:i/>
        </w:rPr>
        <w:t>-Id</w:t>
      </w:r>
      <w:r w:rsidRPr="00C06B59">
        <w:rPr>
          <w:rFonts w:cs="Arial"/>
          <w:lang w:eastAsia="zh-CN"/>
        </w:rPr>
        <w:t>. The determination is based:</w:t>
      </w:r>
    </w:p>
    <w:p w14:paraId="79C665A4" w14:textId="77777777" w:rsidR="006C2BE9" w:rsidRPr="00C06B59" w:rsidRDefault="006C2BE9" w:rsidP="006C2BE9">
      <w:pPr>
        <w:pStyle w:val="B1"/>
      </w:pPr>
      <w:r w:rsidRPr="00C06B59">
        <w:rPr>
          <w:lang w:eastAsia="zh-CN"/>
        </w:rPr>
        <w:t>a)</w:t>
      </w:r>
      <w:r w:rsidRPr="00C06B59">
        <w:rPr>
          <w:lang w:eastAsia="zh-CN"/>
        </w:rPr>
        <w:tab/>
        <w:t xml:space="preserve">on a set of slot timing values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C06B59">
        <w:rPr>
          <w:lang w:eastAsia="zh-CN"/>
        </w:rPr>
        <w:t xml:space="preserve"> associated</w:t>
      </w:r>
      <w:r w:rsidRPr="00C06B59">
        <w:rPr>
          <w:rFonts w:hint="eastAsia"/>
          <w:lang w:eastAsia="zh-CN"/>
        </w:rPr>
        <w:t xml:space="preserve"> with the active </w:t>
      </w:r>
      <w:r w:rsidRPr="00C06B59">
        <w:rPr>
          <w:lang w:val="en-US" w:eastAsia="zh-CN"/>
        </w:rPr>
        <w:t>U</w:t>
      </w:r>
      <w:r w:rsidRPr="00C06B59">
        <w:rPr>
          <w:rFonts w:hint="eastAsia"/>
          <w:lang w:eastAsia="zh-CN"/>
        </w:rPr>
        <w:t>L BWP</w:t>
      </w:r>
    </w:p>
    <w:p w14:paraId="4B363C17" w14:textId="77777777" w:rsidR="006C2BE9" w:rsidRPr="00411E5A" w:rsidRDefault="006C2BE9" w:rsidP="006C2BE9">
      <w:pPr>
        <w:pStyle w:val="B2"/>
      </w:pPr>
      <w:r w:rsidRPr="00411E5A">
        <w:rPr>
          <w:lang w:eastAsia="zh-CN"/>
        </w:rPr>
        <w:t>a)</w:t>
      </w:r>
      <w:r w:rsidRPr="00411E5A">
        <w:rPr>
          <w:lang w:eastAsia="zh-CN"/>
        </w:rPr>
        <w:tab/>
        <w:t xml:space="preserve">If the UE is configured to monitor PDCCH for DCI format 1_0 and is not configured to monitor PDCCH for </w:t>
      </w:r>
      <w:r w:rsidRPr="00411E5A">
        <w:rPr>
          <w:lang w:val="en-US" w:eastAsia="zh-CN"/>
        </w:rPr>
        <w:t xml:space="preserve">either </w:t>
      </w:r>
      <w:r w:rsidRPr="00411E5A">
        <w:rPr>
          <w:lang w:eastAsia="zh-CN"/>
        </w:rPr>
        <w:t xml:space="preserve">DCI format 1_1 </w:t>
      </w:r>
      <w:r w:rsidRPr="00411E5A">
        <w:rPr>
          <w:lang w:val="en-US" w:eastAsia="zh-CN"/>
        </w:rPr>
        <w:t xml:space="preserve">or DCI format 1_2 </w:t>
      </w:r>
      <w:r w:rsidRPr="00411E5A">
        <w:rPr>
          <w:lang w:eastAsia="zh-CN"/>
        </w:rPr>
        <w:t xml:space="preserve">on serving cell </w:t>
      </w:r>
      <m:oMath>
        <m:r>
          <w:rPr>
            <w:rFonts w:ascii="Cambria Math" w:hAnsi="Cambria Math"/>
          </w:rPr>
          <m:t>c</m:t>
        </m:r>
      </m:oMath>
      <w:r w:rsidRPr="00411E5A">
        <w:rPr>
          <w:lang w:eastAsia="zh-CN"/>
        </w:rPr>
        <w:t>,</w:t>
      </w:r>
      <w:r>
        <w:rPr>
          <w:lang w:eastAsia="zh-CN"/>
        </w:rPr>
        <w:t xml:space="preserve"> </w:t>
      </w:r>
      <w:r w:rsidRPr="00A27025">
        <w:rPr>
          <w:color w:val="FF0000"/>
          <w:lang w:eastAsia="zh-CN"/>
        </w:rPr>
        <w:t>or</w:t>
      </w:r>
      <w:r>
        <w:rPr>
          <w:color w:val="FF0000"/>
          <w:lang w:eastAsia="zh-CN"/>
        </w:rPr>
        <w:t xml:space="preserve"> </w:t>
      </w:r>
      <w:r w:rsidRPr="00A27025">
        <w:rPr>
          <w:color w:val="FF0000"/>
          <w:lang w:eastAsia="zh-CN"/>
        </w:rPr>
        <w:t xml:space="preserve">the active DL BWP for </w:t>
      </w:r>
      <w:r>
        <w:rPr>
          <w:color w:val="FF0000"/>
          <w:lang w:eastAsia="zh-CN"/>
        </w:rPr>
        <w:t>s</w:t>
      </w:r>
      <w:r w:rsidRPr="00A27025">
        <w:rPr>
          <w:color w:val="FF0000"/>
          <w:lang w:eastAsia="zh-CN"/>
        </w:rPr>
        <w:t xml:space="preserve">erving cell </w:t>
      </w:r>
      <m:oMath>
        <m:r>
          <w:rPr>
            <w:rFonts w:ascii="Cambria Math" w:hAnsi="Cambria Math"/>
            <w:color w:val="FF0000"/>
          </w:rPr>
          <m:t>c</m:t>
        </m:r>
      </m:oMath>
      <w:r w:rsidRPr="00A27025">
        <w:rPr>
          <w:color w:val="FF0000"/>
          <w:lang w:eastAsia="zh-CN"/>
        </w:rPr>
        <w:t xml:space="preserve"> is dormant BWP</w:t>
      </w:r>
      <w:r>
        <w:rPr>
          <w:color w:val="FF0000"/>
          <w:lang w:eastAsia="zh-CN"/>
        </w:rPr>
        <w:t>,</w:t>
      </w:r>
      <w:r w:rsidRPr="00411E5A">
        <w:rPr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411E5A">
        <w:rPr>
          <w:lang w:eastAsia="zh-CN"/>
        </w:rPr>
        <w:t xml:space="preserve"> is provided by the slot timing values {1, 2, 3, 4, 5, 6, 7, 8} </w:t>
      </w:r>
    </w:p>
    <w:p w14:paraId="7AAC0D67" w14:textId="77777777" w:rsidR="006C2BE9" w:rsidRPr="00411E5A" w:rsidRDefault="006C2BE9" w:rsidP="006C2BE9">
      <w:pPr>
        <w:pStyle w:val="B2"/>
        <w:rPr>
          <w:iCs/>
          <w:lang w:eastAsia="zh-CN"/>
        </w:rPr>
      </w:pPr>
      <w:r w:rsidRPr="00411E5A">
        <w:rPr>
          <w:lang w:eastAsia="zh-CN"/>
        </w:rPr>
        <w:t>b)</w:t>
      </w:r>
      <w:r w:rsidRPr="00411E5A">
        <w:rPr>
          <w:lang w:eastAsia="zh-CN"/>
        </w:rPr>
        <w:tab/>
        <w:t xml:space="preserve">If the UE is configured to monitor PDCCH for DCI format 1_1 </w:t>
      </w:r>
      <w:r w:rsidRPr="00411E5A">
        <w:rPr>
          <w:rFonts w:eastAsia="Gulim"/>
        </w:rPr>
        <w:t xml:space="preserve">and is not configured to monitor PDCCH for DCI format 1_2 </w:t>
      </w:r>
      <w:r w:rsidRPr="00411E5A">
        <w:rPr>
          <w:lang w:val="en-US" w:eastAsia="zh-CN"/>
        </w:rPr>
        <w:t>for</w:t>
      </w:r>
      <w:r w:rsidRPr="00411E5A">
        <w:rPr>
          <w:lang w:eastAsia="zh-CN"/>
        </w:rPr>
        <w:t xml:space="preserve"> serving cell </w:t>
      </w:r>
      <m:oMath>
        <m:r>
          <w:rPr>
            <w:rFonts w:ascii="Cambria Math" w:hAnsi="Cambria Math"/>
          </w:rPr>
          <m:t>c</m:t>
        </m:r>
      </m:oMath>
      <w:r w:rsidRPr="00411E5A">
        <w:rPr>
          <w:lang w:eastAsia="zh-CN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411E5A">
        <w:rPr>
          <w:lang w:eastAsia="zh-CN"/>
        </w:rPr>
        <w:t xml:space="preserve"> is provided by </w:t>
      </w:r>
      <w:r w:rsidRPr="00411E5A">
        <w:rPr>
          <w:i/>
        </w:rPr>
        <w:t>dl-DataToUL-ACK</w:t>
      </w:r>
      <w:r w:rsidRPr="00411E5A">
        <w:rPr>
          <w:iCs/>
          <w:lang w:eastAsia="zh-CN"/>
        </w:rPr>
        <w:t xml:space="preserve"> </w:t>
      </w:r>
      <w:r w:rsidRPr="00411E5A">
        <w:rPr>
          <w:rFonts w:eastAsia="Batang"/>
          <w:lang w:val="en-US"/>
        </w:rPr>
        <w:t xml:space="preserve">or </w:t>
      </w:r>
      <w:r w:rsidRPr="00411E5A">
        <w:rPr>
          <w:rFonts w:eastAsia="Batang"/>
          <w:i/>
          <w:lang w:val="en-US"/>
        </w:rPr>
        <w:t>dl-DataToUL-ACK-r16</w:t>
      </w:r>
    </w:p>
    <w:p w14:paraId="358B1A76" w14:textId="77777777" w:rsidR="006C2BE9" w:rsidRPr="00411E5A" w:rsidRDefault="006C2BE9" w:rsidP="006C2BE9">
      <w:pPr>
        <w:pStyle w:val="B2"/>
        <w:rPr>
          <w:rFonts w:eastAsia="Gulim"/>
        </w:rPr>
      </w:pPr>
      <w:r w:rsidRPr="00411E5A">
        <w:rPr>
          <w:rFonts w:eastAsia="Gulim"/>
        </w:rPr>
        <w:t>c)</w:t>
      </w:r>
      <w:r w:rsidRPr="00411E5A">
        <w:rPr>
          <w:rFonts w:eastAsia="Gulim"/>
        </w:rPr>
        <w:tab/>
        <w:t xml:space="preserve">If the UE is configured to monitor PDCCH for DCI format 1_2 and is not configured to monitor PDCCH for DCI format 1_1 for serving cell </w:t>
      </w:r>
      <m:oMath>
        <m:r>
          <w:rPr>
            <w:rFonts w:ascii="Cambria Math" w:hAnsi="Cambria Math"/>
          </w:rPr>
          <m:t>c</m:t>
        </m:r>
      </m:oMath>
      <w:r w:rsidRPr="00411E5A">
        <w:rPr>
          <w:rFonts w:eastAsia="Gulim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411E5A">
        <w:rPr>
          <w:rFonts w:eastAsia="Gulim"/>
        </w:rPr>
        <w:t xml:space="preserve"> is provided by </w:t>
      </w:r>
      <w:r w:rsidRPr="00411E5A">
        <w:rPr>
          <w:rFonts w:eastAsia="Gulim"/>
          <w:i/>
          <w:iCs/>
        </w:rPr>
        <w:t xml:space="preserve">dl-DataToUL-ACK-DCI-1-2 </w:t>
      </w:r>
    </w:p>
    <w:p w14:paraId="3482E607" w14:textId="77777777" w:rsidR="006C2BE9" w:rsidRDefault="006C2BE9" w:rsidP="006C2BE9">
      <w:pPr>
        <w:pStyle w:val="B2"/>
        <w:rPr>
          <w:rFonts w:eastAsia="Gulim"/>
          <w:i/>
          <w:iCs/>
        </w:rPr>
      </w:pPr>
      <w:r w:rsidRPr="00411E5A">
        <w:rPr>
          <w:rFonts w:eastAsia="Gulim"/>
        </w:rPr>
        <w:t>d)</w:t>
      </w:r>
      <w:r w:rsidRPr="00411E5A">
        <w:rPr>
          <w:rFonts w:eastAsia="Gulim"/>
        </w:rPr>
        <w:tab/>
        <w:t xml:space="preserve">If the UE is configured to monitor PDCCH for DCI format 1_1 and DCI format 1_2 for serving cell </w:t>
      </w:r>
      <m:oMath>
        <m:r>
          <w:rPr>
            <w:rFonts w:ascii="Cambria Math" w:hAnsi="Cambria Math"/>
          </w:rPr>
          <m:t>c</m:t>
        </m:r>
      </m:oMath>
      <w:r w:rsidRPr="00411E5A">
        <w:rPr>
          <w:rFonts w:eastAsia="Gulim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411E5A">
        <w:rPr>
          <w:rFonts w:eastAsia="Gulim"/>
        </w:rPr>
        <w:t xml:space="preserve"> is provided by the union of </w:t>
      </w:r>
      <w:r w:rsidRPr="00411E5A">
        <w:rPr>
          <w:rFonts w:eastAsia="Gulim"/>
          <w:i/>
          <w:iCs/>
        </w:rPr>
        <w:t xml:space="preserve">dl-DataToUL-ACK </w:t>
      </w:r>
      <w:r w:rsidRPr="00411E5A">
        <w:rPr>
          <w:rFonts w:eastAsia="Gulim"/>
          <w:iCs/>
        </w:rPr>
        <w:t xml:space="preserve">or </w:t>
      </w:r>
      <w:r w:rsidRPr="00411E5A">
        <w:rPr>
          <w:rFonts w:eastAsia="Batang"/>
          <w:i/>
          <w:lang w:val="en-US"/>
        </w:rPr>
        <w:t xml:space="preserve">dl-DataToUL-ACK-r16 </w:t>
      </w:r>
      <w:r w:rsidRPr="00411E5A">
        <w:rPr>
          <w:rFonts w:eastAsia="Gulim"/>
        </w:rPr>
        <w:t>and</w:t>
      </w:r>
      <w:r w:rsidRPr="00411E5A">
        <w:rPr>
          <w:rFonts w:eastAsia="Gulim"/>
          <w:i/>
          <w:iCs/>
        </w:rPr>
        <w:t xml:space="preserve"> dl-DataToUL-ACK-DCI-1-2</w:t>
      </w:r>
      <w:r w:rsidRPr="00C06B59">
        <w:rPr>
          <w:rFonts w:eastAsia="Gulim"/>
          <w:i/>
          <w:iCs/>
        </w:rPr>
        <w:t xml:space="preserve"> </w:t>
      </w:r>
    </w:p>
    <w:p w14:paraId="1CBF671F" w14:textId="77777777" w:rsidR="006C2BE9" w:rsidRPr="00B94238" w:rsidRDefault="006C2BE9" w:rsidP="006C2BE9">
      <w:pPr>
        <w:pStyle w:val="B2"/>
        <w:rPr>
          <w:rFonts w:eastAsia="DengXian"/>
          <w:i/>
          <w:lang w:val="en-US" w:eastAsia="zh-CN"/>
        </w:rPr>
      </w:pPr>
      <w:r>
        <w:lastRenderedPageBreak/>
        <w:t>e)</w:t>
      </w:r>
      <w:r>
        <w:tab/>
        <w:t xml:space="preserve">If </w:t>
      </w:r>
      <w:r w:rsidRPr="00A04CDF">
        <w:rPr>
          <w:rFonts w:eastAsia="Batang"/>
          <w:lang w:val="en-US"/>
        </w:rPr>
        <w:t>an inapplicable value in</w:t>
      </w:r>
      <w:r>
        <w:t xml:space="preserve"> </w:t>
      </w:r>
      <w:r>
        <w:rPr>
          <w:i/>
        </w:rPr>
        <w:t>dl-DataToUL-ACK-r16</w:t>
      </w:r>
      <w:r>
        <w:t xml:space="preserve"> is provided, the value is excluded from </w:t>
      </w:r>
      <m:oMath>
        <m:sSub>
          <m:sSubPr>
            <m:ctrlPr>
              <w:rPr>
                <w:rFonts w:ascii="Cambria Math" w:eastAsia="Batang" w:hAnsi="Cambria Math"/>
                <w:i/>
                <w:lang w:val="zh-CN"/>
              </w:rPr>
            </m:ctrlPr>
          </m:sSubPr>
          <m:e>
            <m:r>
              <w:rPr>
                <w:rFonts w:ascii="Cambria Math" w:eastAsia="Batang" w:hAnsi="Cambria Math"/>
                <w:lang w:val="zh-CN"/>
              </w:rPr>
              <m:t>K</m:t>
            </m:r>
          </m:e>
          <m:sub>
            <m:r>
              <w:rPr>
                <w:rFonts w:ascii="Cambria Math" w:eastAsia="Batang" w:hAnsi="Cambria Math"/>
                <w:lang w:val="en-US"/>
              </w:rPr>
              <m:t>1</m:t>
            </m:r>
          </m:sub>
        </m:sSub>
      </m:oMath>
    </w:p>
    <w:p w14:paraId="5157AAF9" w14:textId="1E813B88" w:rsidR="00E540EA" w:rsidRPr="00E540EA" w:rsidRDefault="00E540EA" w:rsidP="00E540EA">
      <w:pPr>
        <w:spacing w:before="120" w:after="120"/>
        <w:rPr>
          <w:rFonts w:eastAsia="PMingLiU"/>
          <w:lang w:eastAsia="zh-TW"/>
        </w:rPr>
      </w:pPr>
      <w:r>
        <w:rPr>
          <w:rFonts w:eastAsia="PMingLiU" w:hint="eastAsia"/>
          <w:lang w:eastAsia="zh-TW"/>
        </w:rPr>
        <w:t>-</w:t>
      </w:r>
      <w:r>
        <w:rPr>
          <w:rFonts w:eastAsia="PMingLiU"/>
          <w:lang w:eastAsia="zh-TW"/>
        </w:rPr>
        <w:t>----------------------------------------------------------- TP ends------------------------------------------------------------------------</w:t>
      </w:r>
    </w:p>
    <w:p w14:paraId="4A0BE56F" w14:textId="70389A9B" w:rsidR="0037280E" w:rsidRDefault="0037280E" w:rsidP="00EA43C0">
      <w:pPr>
        <w:spacing w:before="120" w:after="120"/>
      </w:pPr>
    </w:p>
    <w:p w14:paraId="4690168F" w14:textId="77777777" w:rsidR="00614E48" w:rsidRPr="00A5550B" w:rsidRDefault="00614E48" w:rsidP="00EA43C0">
      <w:pPr>
        <w:spacing w:before="120" w:after="120"/>
      </w:pPr>
    </w:p>
    <w:p w14:paraId="63D7959F" w14:textId="7EA8D36B" w:rsidR="005E3E1D" w:rsidRDefault="005E3E1D" w:rsidP="00EA43C0">
      <w:pPr>
        <w:spacing w:before="120" w:after="120"/>
        <w:rPr>
          <w:b/>
          <w:sz w:val="22"/>
          <w:szCs w:val="28"/>
          <w:u w:val="single"/>
        </w:rPr>
      </w:pPr>
    </w:p>
    <w:p w14:paraId="003CA543" w14:textId="3996A819" w:rsidR="00EA43C0" w:rsidRPr="00D601D4" w:rsidRDefault="00D601D4" w:rsidP="00EA43C0">
      <w:pPr>
        <w:spacing w:before="120" w:after="120"/>
        <w:rPr>
          <w:b/>
          <w:sz w:val="22"/>
          <w:szCs w:val="28"/>
          <w:u w:val="single"/>
        </w:rPr>
      </w:pPr>
      <w:r w:rsidRPr="00D601D4">
        <w:rPr>
          <w:b/>
          <w:sz w:val="22"/>
          <w:szCs w:val="28"/>
          <w:u w:val="single"/>
        </w:rPr>
        <w:t>Discussion point 1</w:t>
      </w:r>
      <w:r w:rsidR="00EA43C0" w:rsidRPr="00D601D4">
        <w:rPr>
          <w:b/>
          <w:sz w:val="22"/>
          <w:szCs w:val="28"/>
          <w:u w:val="single"/>
        </w:rPr>
        <w:t>:</w:t>
      </w:r>
    </w:p>
    <w:p w14:paraId="4D1A9AB4" w14:textId="4F74AFA3" w:rsidR="002A0F7A" w:rsidRDefault="003D1A7F" w:rsidP="00C61F89">
      <w:pPr>
        <w:spacing w:before="120" w:after="120"/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  <w:t>Do you agree on the following observation from [1]:</w:t>
      </w:r>
    </w:p>
    <w:p w14:paraId="4A82D8A1" w14:textId="2D5017E8" w:rsidR="003D1A7F" w:rsidRPr="003D1A7F" w:rsidRDefault="003D1A7F" w:rsidP="003D1A7F">
      <w:pPr>
        <w:pStyle w:val="ListParagraph"/>
        <w:numPr>
          <w:ilvl w:val="0"/>
          <w:numId w:val="17"/>
        </w:numPr>
        <w:spacing w:before="120" w:after="120"/>
        <w:ind w:leftChars="0"/>
        <w:rPr>
          <w:rFonts w:eastAsia="PMingLiU"/>
          <w:b/>
          <w:bCs/>
          <w:lang w:eastAsia="zh-TW"/>
        </w:rPr>
      </w:pPr>
      <w:r w:rsidRPr="003D1A7F">
        <w:rPr>
          <w:b/>
          <w:bCs/>
        </w:rPr>
        <w:t xml:space="preserve">In </w:t>
      </w:r>
      <w:r w:rsidRPr="00073909">
        <w:rPr>
          <w:b/>
          <w:bCs/>
          <w:highlight w:val="yellow"/>
        </w:rPr>
        <w:t>38.213</w:t>
      </w:r>
      <w:r w:rsidRPr="003D1A7F">
        <w:rPr>
          <w:b/>
          <w:bCs/>
        </w:rPr>
        <w:t xml:space="preserve"> V16.10.0 9.1.2.1, </w:t>
      </w:r>
      <w:r w:rsidRPr="003D1A7F">
        <w:rPr>
          <w:b/>
          <w:bCs/>
          <w:highlight w:val="yellow"/>
        </w:rPr>
        <w:t>when determining the provided K1 values for Type-1 HARQ-ACK codebook</w:t>
      </w:r>
      <w:r w:rsidRPr="003D1A7F">
        <w:rPr>
          <w:b/>
          <w:bCs/>
        </w:rPr>
        <w:t xml:space="preserve">, it is </w:t>
      </w:r>
      <w:r w:rsidRPr="003D1A7F">
        <w:rPr>
          <w:b/>
          <w:bCs/>
          <w:highlight w:val="yellow"/>
        </w:rPr>
        <w:t>assumed UE would monitor at least one of DCI 1_0/1_1/1_2</w:t>
      </w:r>
      <w:r w:rsidRPr="003D1A7F">
        <w:rPr>
          <w:b/>
          <w:bCs/>
        </w:rPr>
        <w:t xml:space="preserve">. However, when an </w:t>
      </w:r>
      <w:r w:rsidRPr="003D1A7F">
        <w:rPr>
          <w:b/>
          <w:bCs/>
          <w:highlight w:val="yellow"/>
        </w:rPr>
        <w:t>SCell enters a dormant BWP</w:t>
      </w:r>
      <w:r w:rsidRPr="003D1A7F">
        <w:rPr>
          <w:b/>
          <w:bCs/>
        </w:rPr>
        <w:t xml:space="preserve">, UE does not monitor any of DCI 1_0/1_1/1_2, and </w:t>
      </w:r>
      <w:r w:rsidRPr="003D1A7F">
        <w:rPr>
          <w:b/>
          <w:bCs/>
          <w:highlight w:val="yellow"/>
        </w:rPr>
        <w:t>it is not clear which set of K1 values UE should assume</w:t>
      </w:r>
      <w:r w:rsidRPr="003D1A7F">
        <w:rPr>
          <w:b/>
          <w:bCs/>
        </w:rPr>
        <w:t>.</w:t>
      </w:r>
    </w:p>
    <w:p w14:paraId="74B1F718" w14:textId="72A28DE7" w:rsidR="003D1A7F" w:rsidRPr="003D1A7F" w:rsidRDefault="003D1A7F" w:rsidP="003D1A7F">
      <w:pPr>
        <w:spacing w:before="120" w:after="120"/>
        <w:rPr>
          <w:rFonts w:eastAsia="PMingLiU"/>
          <w:b/>
          <w:bCs/>
          <w:lang w:eastAsia="zh-TW"/>
        </w:rPr>
      </w:pPr>
      <w:r>
        <w:rPr>
          <w:rFonts w:eastAsia="PMingLiU" w:hint="eastAsia"/>
          <w:b/>
          <w:bCs/>
          <w:lang w:eastAsia="zh-TW"/>
        </w:rPr>
        <w:t>I</w:t>
      </w:r>
      <w:r>
        <w:rPr>
          <w:rFonts w:eastAsia="PMingLiU"/>
          <w:b/>
          <w:bCs/>
          <w:lang w:eastAsia="zh-TW"/>
        </w:rPr>
        <w:t>f your answer is “</w:t>
      </w:r>
      <w:r w:rsidRPr="003D1A7F">
        <w:rPr>
          <w:rFonts w:eastAsia="PMingLiU"/>
          <w:b/>
          <w:bCs/>
          <w:highlight w:val="yellow"/>
          <w:lang w:eastAsia="zh-TW"/>
        </w:rPr>
        <w:t>No</w:t>
      </w:r>
      <w:r>
        <w:rPr>
          <w:rFonts w:eastAsia="PMingLiU"/>
          <w:b/>
          <w:bCs/>
          <w:lang w:eastAsia="zh-TW"/>
        </w:rPr>
        <w:t xml:space="preserve">”, please </w:t>
      </w:r>
      <w:r w:rsidRPr="003D1A7F">
        <w:rPr>
          <w:rFonts w:eastAsia="PMingLiU"/>
          <w:b/>
          <w:bCs/>
          <w:highlight w:val="yellow"/>
          <w:lang w:eastAsia="zh-TW"/>
        </w:rPr>
        <w:t>elaborate you understanding</w:t>
      </w:r>
      <w:r>
        <w:rPr>
          <w:rFonts w:eastAsia="PMingLiU"/>
          <w:b/>
          <w:bCs/>
          <w:lang w:eastAsia="zh-TW"/>
        </w:rPr>
        <w:t xml:space="preserve"> in the comment (based on </w:t>
      </w:r>
      <w:r w:rsidRPr="003D1A7F">
        <w:rPr>
          <w:rFonts w:eastAsia="PMingLiU"/>
          <w:b/>
          <w:bCs/>
          <w:highlight w:val="yellow"/>
          <w:lang w:eastAsia="zh-TW"/>
        </w:rPr>
        <w:t>current spec</w:t>
      </w:r>
      <w:r>
        <w:rPr>
          <w:rFonts w:eastAsia="PMingLiU"/>
          <w:b/>
          <w:bCs/>
          <w:lang w:eastAsia="zh-TW"/>
        </w:rPr>
        <w:t xml:space="preserve">) </w:t>
      </w:r>
      <w:r w:rsidRPr="003D1A7F">
        <w:rPr>
          <w:rFonts w:eastAsia="PMingLiU"/>
          <w:b/>
          <w:bCs/>
          <w:highlight w:val="yellow"/>
          <w:lang w:eastAsia="zh-TW"/>
        </w:rPr>
        <w:t>which set of K1 values UE should assume</w:t>
      </w:r>
      <w:r>
        <w:rPr>
          <w:rFonts w:eastAsia="PMingLiU"/>
          <w:b/>
          <w:bCs/>
          <w:lang w:eastAsia="zh-TW"/>
        </w:rPr>
        <w:t>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712"/>
        <w:gridCol w:w="6659"/>
      </w:tblGrid>
      <w:tr w:rsidR="007639F2" w14:paraId="57EA0E7B" w14:textId="77777777" w:rsidTr="00C61F89">
        <w:tc>
          <w:tcPr>
            <w:tcW w:w="1265" w:type="dxa"/>
          </w:tcPr>
          <w:p w14:paraId="7639A7AC" w14:textId="50B38E6A" w:rsidR="007639F2" w:rsidRPr="007639F2" w:rsidRDefault="007639F2" w:rsidP="00D90787">
            <w:pPr>
              <w:spacing w:before="120" w:after="120"/>
              <w:rPr>
                <w:b/>
                <w:bCs/>
              </w:rPr>
            </w:pPr>
            <w:r w:rsidRPr="007639F2">
              <w:rPr>
                <w:b/>
                <w:bCs/>
              </w:rPr>
              <w:t>Company</w:t>
            </w:r>
          </w:p>
        </w:tc>
        <w:tc>
          <w:tcPr>
            <w:tcW w:w="1712" w:type="dxa"/>
          </w:tcPr>
          <w:p w14:paraId="1CE26D7F" w14:textId="3B14C669" w:rsidR="007639F2" w:rsidRPr="007639F2" w:rsidRDefault="003D1A7F" w:rsidP="00D90787">
            <w:pPr>
              <w:spacing w:before="120" w:after="120"/>
              <w:rPr>
                <w:b/>
                <w:bCs/>
              </w:rPr>
            </w:pPr>
            <w:r>
              <w:rPr>
                <w:rFonts w:eastAsia="PMingLiU"/>
                <w:b/>
                <w:iCs/>
                <w:lang w:val="en-US" w:eastAsia="zh-TW"/>
              </w:rPr>
              <w:t>Yes or No</w:t>
            </w:r>
          </w:p>
        </w:tc>
        <w:tc>
          <w:tcPr>
            <w:tcW w:w="6659" w:type="dxa"/>
          </w:tcPr>
          <w:p w14:paraId="358F5CDB" w14:textId="1D49FB11" w:rsidR="007639F2" w:rsidRPr="007639F2" w:rsidRDefault="007639F2" w:rsidP="00D9078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7639F2" w14:paraId="30D75610" w14:textId="77777777" w:rsidTr="00C61F89">
        <w:tc>
          <w:tcPr>
            <w:tcW w:w="1265" w:type="dxa"/>
          </w:tcPr>
          <w:p w14:paraId="493A651E" w14:textId="68B882B2" w:rsidR="007639F2" w:rsidRPr="00A8590A" w:rsidRDefault="00C61F89" w:rsidP="00D90787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M</w:t>
            </w:r>
            <w:r>
              <w:rPr>
                <w:rFonts w:eastAsia="PMingLiU"/>
                <w:lang w:eastAsia="zh-TW"/>
              </w:rPr>
              <w:t>TK</w:t>
            </w:r>
          </w:p>
        </w:tc>
        <w:tc>
          <w:tcPr>
            <w:tcW w:w="1712" w:type="dxa"/>
          </w:tcPr>
          <w:p w14:paraId="604600F8" w14:textId="215EDB05" w:rsidR="007639F2" w:rsidRPr="00C61F89" w:rsidRDefault="003D1A7F" w:rsidP="00D90787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Y</w:t>
            </w:r>
            <w:r>
              <w:rPr>
                <w:rFonts w:eastAsia="PMingLiU"/>
                <w:lang w:eastAsia="zh-TW"/>
              </w:rPr>
              <w:t>es</w:t>
            </w:r>
          </w:p>
        </w:tc>
        <w:tc>
          <w:tcPr>
            <w:tcW w:w="6659" w:type="dxa"/>
          </w:tcPr>
          <w:p w14:paraId="78A01876" w14:textId="249F7544" w:rsidR="0046434C" w:rsidRPr="00D3463E" w:rsidRDefault="00073909" w:rsidP="00D3463E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I</w:t>
            </w:r>
            <w:r>
              <w:rPr>
                <w:rFonts w:eastAsia="PMingLiU"/>
                <w:lang w:eastAsia="zh-TW"/>
              </w:rPr>
              <w:t>t seems like a spec hole to us and should be fixed.</w:t>
            </w:r>
          </w:p>
        </w:tc>
      </w:tr>
      <w:tr w:rsidR="007639F2" w14:paraId="6548B9A1" w14:textId="77777777" w:rsidTr="00C61F89">
        <w:tc>
          <w:tcPr>
            <w:tcW w:w="1265" w:type="dxa"/>
          </w:tcPr>
          <w:p w14:paraId="500D6C91" w14:textId="389B5365" w:rsidR="007639F2" w:rsidRDefault="00D321BE" w:rsidP="00D90787">
            <w:pPr>
              <w:spacing w:before="120" w:after="120"/>
            </w:pPr>
            <w:r>
              <w:t>vivo</w:t>
            </w:r>
          </w:p>
        </w:tc>
        <w:tc>
          <w:tcPr>
            <w:tcW w:w="1712" w:type="dxa"/>
          </w:tcPr>
          <w:p w14:paraId="2E0ADED4" w14:textId="0E208E41" w:rsidR="007639F2" w:rsidRDefault="00D321BE" w:rsidP="00D90787">
            <w:pPr>
              <w:spacing w:before="120" w:after="120"/>
            </w:pPr>
            <w:r>
              <w:t>Comment</w:t>
            </w:r>
          </w:p>
        </w:tc>
        <w:tc>
          <w:tcPr>
            <w:tcW w:w="6659" w:type="dxa"/>
          </w:tcPr>
          <w:p w14:paraId="3CE20AF7" w14:textId="0121DF1E" w:rsidR="0052044B" w:rsidRDefault="0052044B" w:rsidP="00D90787">
            <w:pPr>
              <w:spacing w:before="120" w:after="120"/>
            </w:pPr>
            <w:r>
              <w:t>It is understandable that the spec may not be very clear in this case, but it seems the spec still workable.</w:t>
            </w:r>
          </w:p>
          <w:p w14:paraId="53FFBCB3" w14:textId="77777777" w:rsidR="007639F2" w:rsidRDefault="00D321BE" w:rsidP="00D90787">
            <w:pPr>
              <w:spacing w:before="120" w:after="120"/>
            </w:pPr>
            <w:r>
              <w:t>According the spec it seems there is no suitable K1 values associated to the dormancy SCell, resulting an empty set of K1.</w:t>
            </w:r>
            <w:r w:rsidR="0052044B">
              <w:t xml:space="preserve"> Consequently, no HARQ-ACK bit is associated to this SCell in the generated codebook. But this does not seem to be an issue as no DL transmission is assumed in the dormancy SCell. </w:t>
            </w:r>
          </w:p>
          <w:p w14:paraId="28BA0212" w14:textId="77777777" w:rsidR="0052044B" w:rsidRDefault="0052044B" w:rsidP="00D90787">
            <w:pPr>
              <w:spacing w:before="120" w:after="120"/>
            </w:pPr>
            <w:r>
              <w:t xml:space="preserve">Although the size of codebook would be changed </w:t>
            </w:r>
            <w:r w:rsidR="002730BD">
              <w:t>when the SCell becomes</w:t>
            </w:r>
            <w:r>
              <w:t xml:space="preserve"> dormancy, considering that the </w:t>
            </w:r>
            <w:r w:rsidR="002730BD">
              <w:t>SCell dormancy is acted as DL BWP change, the existing DL BWP change behaviour can still be applied.</w:t>
            </w:r>
          </w:p>
          <w:p w14:paraId="721330EC" w14:textId="0B11C08A" w:rsidR="00DE7783" w:rsidRDefault="00DE7783" w:rsidP="00D90787">
            <w:pPr>
              <w:spacing w:before="120" w:after="120"/>
            </w:pPr>
            <w:r>
              <w:t>Is there anything missing here?</w:t>
            </w:r>
          </w:p>
        </w:tc>
      </w:tr>
      <w:tr w:rsidR="007639F2" w14:paraId="4D5C02A3" w14:textId="77777777" w:rsidTr="00C61F89">
        <w:tc>
          <w:tcPr>
            <w:tcW w:w="1265" w:type="dxa"/>
          </w:tcPr>
          <w:p w14:paraId="320644E8" w14:textId="7854AF60" w:rsidR="007639F2" w:rsidRPr="00267822" w:rsidRDefault="00267822" w:rsidP="00D90787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Z</w:t>
            </w:r>
            <w:r>
              <w:rPr>
                <w:rFonts w:eastAsiaTheme="minorEastAsia"/>
                <w:lang w:eastAsia="zh-CN"/>
              </w:rPr>
              <w:t>TE</w:t>
            </w:r>
          </w:p>
        </w:tc>
        <w:tc>
          <w:tcPr>
            <w:tcW w:w="1712" w:type="dxa"/>
          </w:tcPr>
          <w:p w14:paraId="358E55F1" w14:textId="0327AF4A" w:rsidR="007639F2" w:rsidRPr="00267822" w:rsidRDefault="00267822" w:rsidP="00D90787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659" w:type="dxa"/>
          </w:tcPr>
          <w:p w14:paraId="20902F35" w14:textId="23B32AE3" w:rsidR="007639F2" w:rsidRDefault="00267822" w:rsidP="00D90787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I</w:t>
            </w:r>
            <w:r>
              <w:rPr>
                <w:rFonts w:eastAsiaTheme="minorEastAsia"/>
                <w:lang w:eastAsia="zh-CN"/>
              </w:rPr>
              <w:t>t seems that there are two different alternatives to address this issue.</w:t>
            </w:r>
          </w:p>
          <w:p w14:paraId="151919D5" w14:textId="77777777" w:rsidR="00267822" w:rsidRDefault="00267822" w:rsidP="00267822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A</w:t>
            </w:r>
            <w:r>
              <w:rPr>
                <w:rFonts w:eastAsiaTheme="minorEastAsia"/>
                <w:lang w:eastAsia="zh-CN"/>
              </w:rPr>
              <w:t>lt.1: Defining the K1 set for this case;</w:t>
            </w:r>
          </w:p>
          <w:p w14:paraId="7986DB49" w14:textId="77777777" w:rsidR="00267822" w:rsidRDefault="00267822" w:rsidP="00267822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Alt.2: HARQ-ACK codebook is not generated for dormant BWP.</w:t>
            </w:r>
          </w:p>
          <w:p w14:paraId="459788B7" w14:textId="6E36AB4A" w:rsidR="00267822" w:rsidRDefault="00267822" w:rsidP="00267822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W</w:t>
            </w:r>
            <w:r>
              <w:rPr>
                <w:rFonts w:eastAsiaTheme="minorEastAsia"/>
                <w:lang w:eastAsia="zh-CN"/>
              </w:rPr>
              <w:t xml:space="preserve">e prefer Alt.1 to align with the basic spirit of type-1 codebook. Regarding the K1 set, we think the K1 set configured for PCell/PUCCH-SCell should be used, instead of </w:t>
            </w:r>
            <w:r w:rsidRPr="00267822">
              <w:rPr>
                <w:rFonts w:eastAsiaTheme="minorEastAsia"/>
                <w:lang w:eastAsia="zh-CN"/>
              </w:rPr>
              <w:t>{1, 2, 3, 4, 5, 6, 7, 8}</w:t>
            </w:r>
            <w:r>
              <w:rPr>
                <w:rFonts w:eastAsiaTheme="minorEastAsia"/>
                <w:lang w:eastAsia="zh-CN"/>
              </w:rPr>
              <w:t>.</w:t>
            </w:r>
          </w:p>
          <w:p w14:paraId="3083DA57" w14:textId="7B474DF6" w:rsidR="00267822" w:rsidRPr="00267822" w:rsidRDefault="00267822" w:rsidP="00267822">
            <w:pPr>
              <w:spacing w:before="120" w:after="120"/>
              <w:rPr>
                <w:rFonts w:eastAsiaTheme="minorEastAsia"/>
                <w:lang w:eastAsia="zh-CN"/>
              </w:rPr>
            </w:pPr>
          </w:p>
        </w:tc>
      </w:tr>
      <w:tr w:rsidR="007639F2" w14:paraId="6CAF8526" w14:textId="77777777" w:rsidTr="00C61F89">
        <w:tc>
          <w:tcPr>
            <w:tcW w:w="1265" w:type="dxa"/>
          </w:tcPr>
          <w:p w14:paraId="5DDE088C" w14:textId="52AE2CE1" w:rsidR="007639F2" w:rsidRPr="00D91850" w:rsidRDefault="00D91850" w:rsidP="00D90787">
            <w:pPr>
              <w:spacing w:before="120" w:after="120"/>
              <w:rPr>
                <w:rFonts w:eastAsiaTheme="minorEastAsia"/>
                <w:lang w:eastAsia="zh-CN"/>
              </w:rPr>
            </w:pPr>
            <w:r w:rsidRPr="00D91850">
              <w:rPr>
                <w:rFonts w:eastAsiaTheme="minorEastAsia" w:hint="eastAsia"/>
                <w:lang w:eastAsia="zh-CN"/>
              </w:rPr>
              <w:t>MTK</w:t>
            </w:r>
          </w:p>
        </w:tc>
        <w:tc>
          <w:tcPr>
            <w:tcW w:w="1712" w:type="dxa"/>
          </w:tcPr>
          <w:p w14:paraId="29FABAD4" w14:textId="77777777" w:rsidR="007639F2" w:rsidRPr="00D91850" w:rsidRDefault="007639F2" w:rsidP="00D90787">
            <w:pPr>
              <w:spacing w:before="120" w:after="120"/>
              <w:rPr>
                <w:rFonts w:eastAsiaTheme="minorEastAsia"/>
                <w:lang w:eastAsia="zh-CN"/>
              </w:rPr>
            </w:pPr>
          </w:p>
        </w:tc>
        <w:tc>
          <w:tcPr>
            <w:tcW w:w="6659" w:type="dxa"/>
          </w:tcPr>
          <w:p w14:paraId="424D67FC" w14:textId="77777777" w:rsidR="007639F2" w:rsidRDefault="00D91850" w:rsidP="00D90787">
            <w:pPr>
              <w:spacing w:before="120" w:after="120"/>
              <w:rPr>
                <w:rFonts w:eastAsia="PMingLiU"/>
                <w:lang w:eastAsia="zh-TW"/>
              </w:rPr>
            </w:pPr>
            <w:r w:rsidRPr="00D91850">
              <w:rPr>
                <w:rFonts w:ascii="PMingLiU" w:eastAsia="PMingLiU" w:hAnsi="PMingLiU" w:hint="eastAsia"/>
                <w:highlight w:val="yellow"/>
                <w:lang w:eastAsia="zh-TW"/>
              </w:rPr>
              <w:t>@</w:t>
            </w:r>
            <w:r w:rsidRPr="00D91850">
              <w:rPr>
                <w:rFonts w:eastAsia="PMingLiU" w:hint="eastAsia"/>
                <w:highlight w:val="yellow"/>
                <w:lang w:eastAsia="zh-TW"/>
              </w:rPr>
              <w:t>v</w:t>
            </w:r>
            <w:r w:rsidRPr="00D91850">
              <w:rPr>
                <w:rFonts w:eastAsia="PMingLiU"/>
                <w:highlight w:val="yellow"/>
                <w:lang w:eastAsia="zh-TW"/>
              </w:rPr>
              <w:t>ivo</w:t>
            </w:r>
            <w:r>
              <w:rPr>
                <w:rFonts w:eastAsia="PMingLiU"/>
                <w:lang w:eastAsia="zh-TW"/>
              </w:rPr>
              <w:t>:</w:t>
            </w:r>
          </w:p>
          <w:p w14:paraId="0E467249" w14:textId="37BBE9FB" w:rsidR="00D91850" w:rsidRPr="00D91850" w:rsidRDefault="00D91850" w:rsidP="00D91850">
            <w:pPr>
              <w:pStyle w:val="ListParagraph"/>
              <w:numPr>
                <w:ilvl w:val="0"/>
                <w:numId w:val="17"/>
              </w:numPr>
              <w:spacing w:before="120" w:after="120"/>
              <w:ind w:leftChars="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T</w:t>
            </w:r>
            <w:r>
              <w:rPr>
                <w:rFonts w:eastAsia="PMingLiU"/>
                <w:lang w:eastAsia="zh-TW"/>
              </w:rPr>
              <w:t>hanks for the nice comment. If you look at the following spec text from 38.213 9.1.2.1:</w:t>
            </w:r>
          </w:p>
          <w:p w14:paraId="0E2A3DCB" w14:textId="14AE0671" w:rsidR="00D91850" w:rsidRPr="00D91850" w:rsidRDefault="00D91850" w:rsidP="00D91850">
            <w:pPr>
              <w:pStyle w:val="ListParagraph"/>
              <w:numPr>
                <w:ilvl w:val="1"/>
                <w:numId w:val="17"/>
              </w:numPr>
              <w:spacing w:before="120" w:after="120"/>
              <w:ind w:leftChars="0"/>
              <w:rPr>
                <w:rFonts w:eastAsia="PMingLiU"/>
                <w:lang w:eastAsia="zh-TW"/>
              </w:rPr>
            </w:pPr>
            <w:r>
              <w:rPr>
                <w:rFonts w:cs="Arial"/>
                <w:lang w:eastAsia="zh-CN"/>
              </w:rPr>
              <w:t>“</w:t>
            </w:r>
            <w:r w:rsidRPr="00C06B59">
              <w:rPr>
                <w:rFonts w:cs="Arial"/>
                <w:lang w:eastAsia="zh-CN"/>
              </w:rPr>
              <w:t xml:space="preserve">If </w:t>
            </w:r>
            <w:r w:rsidRPr="00C06B59">
              <w:rPr>
                <w:lang w:val="en-US" w:eastAsia="zh-CN"/>
              </w:rPr>
              <w:t xml:space="preserve">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Pr="00C06B59">
              <w:rPr>
                <w:lang w:val="en-US" w:eastAsia="zh-CN"/>
              </w:rPr>
              <w:t xml:space="preserve"> is deactivated, the UE uses as the active DL BWP </w:t>
            </w:r>
            <w:r w:rsidRPr="00C06B59">
              <w:t xml:space="preserve">for determining the </w:t>
            </w:r>
            <w:r w:rsidRPr="00C06B59">
              <w:rPr>
                <w:lang w:val="en-US" w:eastAsia="zh-CN"/>
              </w:rPr>
              <w:t xml:space="preserve">set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A,c</m:t>
                  </m:r>
                </m:sub>
              </m:sSub>
            </m:oMath>
            <w:r w:rsidRPr="00C06B59">
              <w:rPr>
                <w:rFonts w:cs="Arial"/>
                <w:lang w:eastAsia="zh-CN"/>
              </w:rPr>
              <w:t xml:space="preserve"> occasions for candidate PDSCH receptions</w:t>
            </w:r>
            <w:r w:rsidRPr="00C06B59">
              <w:rPr>
                <w:lang w:val="en-US" w:eastAsia="zh-CN"/>
              </w:rPr>
              <w:t xml:space="preserve"> a DL BWP provided by </w:t>
            </w:r>
            <w:r w:rsidRPr="00C06B59">
              <w:rPr>
                <w:i/>
                <w:iCs/>
              </w:rPr>
              <w:t>firstActiveDownlinkBWP</w:t>
            </w:r>
            <w:r w:rsidRPr="00C06B59">
              <w:rPr>
                <w:i/>
              </w:rPr>
              <w:t>-Id</w:t>
            </w:r>
            <w:r w:rsidRPr="00C06B59">
              <w:rPr>
                <w:rFonts w:cs="Arial"/>
                <w:lang w:eastAsia="zh-CN"/>
              </w:rPr>
              <w:t>.</w:t>
            </w:r>
            <w:r>
              <w:rPr>
                <w:rFonts w:cs="Arial"/>
                <w:lang w:eastAsia="zh-CN"/>
              </w:rPr>
              <w:t>”</w:t>
            </w:r>
          </w:p>
          <w:p w14:paraId="520A2A0F" w14:textId="18C55F85" w:rsidR="00D91850" w:rsidRPr="00D91850" w:rsidRDefault="00D91850" w:rsidP="00D91850">
            <w:pPr>
              <w:pStyle w:val="ListParagraph"/>
              <w:numPr>
                <w:ilvl w:val="0"/>
                <w:numId w:val="17"/>
              </w:numPr>
              <w:spacing w:before="120" w:after="120"/>
              <w:ind w:leftChars="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Y</w:t>
            </w:r>
            <w:r>
              <w:rPr>
                <w:rFonts w:eastAsia="PMingLiU"/>
                <w:lang w:eastAsia="zh-TW"/>
              </w:rPr>
              <w:t>ou can see UE generates Type 1 HARQ-ACK codebook bits even for a deactivated SCell. Hence, to us, it seems UE should generate Type 1 HARQ-ACK codebook bits for an SCell which enters dormancy.</w:t>
            </w:r>
          </w:p>
          <w:p w14:paraId="04642D4B" w14:textId="77777777" w:rsidR="00D91850" w:rsidRDefault="00D91850" w:rsidP="00D90787">
            <w:pPr>
              <w:spacing w:before="120" w:after="120"/>
              <w:rPr>
                <w:rFonts w:eastAsia="PMingLiU"/>
                <w:lang w:eastAsia="zh-TW"/>
              </w:rPr>
            </w:pPr>
            <w:r w:rsidRPr="00D91850">
              <w:rPr>
                <w:rFonts w:eastAsia="PMingLiU" w:hint="eastAsia"/>
                <w:highlight w:val="yellow"/>
                <w:lang w:eastAsia="zh-TW"/>
              </w:rPr>
              <w:t>@</w:t>
            </w:r>
            <w:r w:rsidRPr="00D91850">
              <w:rPr>
                <w:rFonts w:eastAsia="PMingLiU"/>
                <w:highlight w:val="yellow"/>
                <w:lang w:eastAsia="zh-TW"/>
              </w:rPr>
              <w:t>ZTE</w:t>
            </w:r>
            <w:r>
              <w:rPr>
                <w:rFonts w:eastAsia="PMingLiU"/>
                <w:lang w:eastAsia="zh-TW"/>
              </w:rPr>
              <w:t>:</w:t>
            </w:r>
          </w:p>
          <w:p w14:paraId="12DE13EF" w14:textId="2D382DE1" w:rsidR="00D91850" w:rsidRPr="00D91850" w:rsidRDefault="00C12F73" w:rsidP="00D91850">
            <w:pPr>
              <w:pStyle w:val="ListParagraph"/>
              <w:numPr>
                <w:ilvl w:val="0"/>
                <w:numId w:val="17"/>
              </w:numPr>
              <w:spacing w:before="120" w:after="120"/>
              <w:ind w:leftChars="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T</w:t>
            </w:r>
            <w:r>
              <w:rPr>
                <w:rFonts w:eastAsia="PMingLiU"/>
                <w:lang w:eastAsia="zh-TW"/>
              </w:rPr>
              <w:t xml:space="preserve">hanks for the nice comment. If you look at the spec text from 38.213 9.1.2.1 (as shown in Section 2), UE does not find K1 set values from a different cell, even when an SCell is deactivated. Hence, we think it is </w:t>
            </w:r>
            <w:r>
              <w:rPr>
                <w:rFonts w:eastAsia="PMingLiU"/>
                <w:lang w:eastAsia="zh-TW"/>
              </w:rPr>
              <w:lastRenderedPageBreak/>
              <w:t>more reasonable to define a K1 set from the current listed candidate options in 38.213 9.1.2.1 (i.e., (a) to (d)).</w:t>
            </w:r>
          </w:p>
        </w:tc>
      </w:tr>
      <w:tr w:rsidR="00D91850" w14:paraId="4D0872F4" w14:textId="77777777" w:rsidTr="00C61F89">
        <w:tc>
          <w:tcPr>
            <w:tcW w:w="1265" w:type="dxa"/>
          </w:tcPr>
          <w:p w14:paraId="50D44360" w14:textId="40DE8F10" w:rsidR="00D91850" w:rsidRDefault="00E10E6A" w:rsidP="00D90787">
            <w:pPr>
              <w:spacing w:before="120" w:after="120"/>
            </w:pPr>
            <w:r>
              <w:lastRenderedPageBreak/>
              <w:t>Qualcomm</w:t>
            </w:r>
          </w:p>
        </w:tc>
        <w:tc>
          <w:tcPr>
            <w:tcW w:w="1712" w:type="dxa"/>
          </w:tcPr>
          <w:p w14:paraId="7A2989E5" w14:textId="5949F1EB" w:rsidR="00D91850" w:rsidRDefault="00E10E6A" w:rsidP="00D90787">
            <w:pPr>
              <w:spacing w:before="120" w:after="120"/>
            </w:pPr>
            <w:r>
              <w:t>Yes</w:t>
            </w:r>
          </w:p>
        </w:tc>
        <w:tc>
          <w:tcPr>
            <w:tcW w:w="6659" w:type="dxa"/>
          </w:tcPr>
          <w:p w14:paraId="6054BE10" w14:textId="17633EC7" w:rsidR="00D91850" w:rsidRDefault="00C43D6F" w:rsidP="00D90787">
            <w:pPr>
              <w:spacing w:before="120" w:after="120"/>
            </w:pPr>
            <w:r>
              <w:t xml:space="preserve">There a lot of similarity between a deactivated cell and a dormant BWP of an activated cell. </w:t>
            </w:r>
            <w:r w:rsidR="00B42A32">
              <w:t>For the issue under discussion, c</w:t>
            </w:r>
            <w:r w:rsidR="00EB1189">
              <w:t>an we follow the design for a</w:t>
            </w:r>
            <w:r w:rsidR="00E10E6A">
              <w:t xml:space="preserve"> “deactivated” cell</w:t>
            </w:r>
            <w:r w:rsidR="00EB1189">
              <w:t xml:space="preserve"> by generating the HARQ-ACK codebook based on information for the </w:t>
            </w:r>
            <w:r w:rsidR="00EB1189" w:rsidRPr="00C06B59">
              <w:rPr>
                <w:lang w:val="en-US" w:eastAsia="zh-CN"/>
              </w:rPr>
              <w:t xml:space="preserve">DL BWP provided by </w:t>
            </w:r>
            <w:r w:rsidR="00EB1189" w:rsidRPr="00C06B59">
              <w:rPr>
                <w:i/>
                <w:iCs/>
              </w:rPr>
              <w:t>firstActiveDownlinkBWP</w:t>
            </w:r>
            <w:r w:rsidR="00EB1189" w:rsidRPr="00C06B59">
              <w:rPr>
                <w:i/>
              </w:rPr>
              <w:t>-Id</w:t>
            </w:r>
            <w:r w:rsidR="00EB1189" w:rsidRPr="00EB1189">
              <w:rPr>
                <w:iCs/>
              </w:rPr>
              <w:t>?</w:t>
            </w:r>
          </w:p>
          <w:p w14:paraId="269C1619" w14:textId="692234E9" w:rsidR="00E10E6A" w:rsidRDefault="00E10E6A" w:rsidP="00EB1189"/>
        </w:tc>
      </w:tr>
      <w:tr w:rsidR="00E10E6A" w14:paraId="522221D8" w14:textId="77777777" w:rsidTr="00C61F89">
        <w:tc>
          <w:tcPr>
            <w:tcW w:w="1265" w:type="dxa"/>
          </w:tcPr>
          <w:p w14:paraId="2FDA6FE8" w14:textId="77777777" w:rsidR="00E10E6A" w:rsidRDefault="00E10E6A" w:rsidP="00D90787">
            <w:pPr>
              <w:spacing w:before="120" w:after="120"/>
            </w:pPr>
          </w:p>
        </w:tc>
        <w:tc>
          <w:tcPr>
            <w:tcW w:w="1712" w:type="dxa"/>
          </w:tcPr>
          <w:p w14:paraId="6A03E19C" w14:textId="77777777" w:rsidR="00E10E6A" w:rsidRDefault="00E10E6A" w:rsidP="00D90787">
            <w:pPr>
              <w:spacing w:before="120" w:after="120"/>
            </w:pPr>
          </w:p>
        </w:tc>
        <w:tc>
          <w:tcPr>
            <w:tcW w:w="6659" w:type="dxa"/>
          </w:tcPr>
          <w:p w14:paraId="31F2FEB5" w14:textId="77777777" w:rsidR="00E10E6A" w:rsidRDefault="00E10E6A" w:rsidP="00D90787">
            <w:pPr>
              <w:spacing w:before="120" w:after="120"/>
            </w:pPr>
          </w:p>
        </w:tc>
      </w:tr>
    </w:tbl>
    <w:p w14:paraId="601761AC" w14:textId="77777777" w:rsidR="00A4437F" w:rsidRDefault="00A4437F" w:rsidP="00EA43C0">
      <w:pPr>
        <w:spacing w:before="120" w:after="120"/>
      </w:pPr>
    </w:p>
    <w:p w14:paraId="3CE8478E" w14:textId="77777777" w:rsidR="00A4437F" w:rsidRDefault="00A4437F" w:rsidP="00A4437F">
      <w:pPr>
        <w:spacing w:before="120" w:after="120"/>
      </w:pPr>
      <w:r w:rsidRPr="00D601D4">
        <w:rPr>
          <w:b/>
          <w:sz w:val="22"/>
          <w:szCs w:val="28"/>
          <w:u w:val="single"/>
        </w:rPr>
        <w:t xml:space="preserve">Discussion point </w:t>
      </w:r>
      <w:r>
        <w:rPr>
          <w:b/>
          <w:sz w:val="22"/>
          <w:szCs w:val="28"/>
          <w:u w:val="single"/>
        </w:rPr>
        <w:t>2</w:t>
      </w:r>
      <w:r w:rsidRPr="00D601D4">
        <w:rPr>
          <w:b/>
          <w:sz w:val="22"/>
          <w:szCs w:val="28"/>
          <w:u w:val="single"/>
        </w:rPr>
        <w:t>:</w:t>
      </w:r>
    </w:p>
    <w:p w14:paraId="65700AF8" w14:textId="3A0884A8" w:rsidR="00A4437F" w:rsidRPr="00C61F89" w:rsidRDefault="00C61F89" w:rsidP="00C61F89">
      <w:pPr>
        <w:spacing w:afterLines="50" w:after="120"/>
        <w:jc w:val="both"/>
        <w:rPr>
          <w:rFonts w:eastAsiaTheme="minorEastAsia"/>
          <w:b/>
          <w:i/>
          <w:lang w:val="en-US"/>
        </w:rPr>
      </w:pPr>
      <w:r>
        <w:rPr>
          <w:b/>
          <w:bCs/>
        </w:rPr>
        <w:t xml:space="preserve">If your answer to Discussion point 1 is </w:t>
      </w:r>
      <w:r w:rsidR="00073909" w:rsidRPr="00073909">
        <w:rPr>
          <w:b/>
          <w:bCs/>
          <w:highlight w:val="yellow"/>
        </w:rPr>
        <w:t>Yes</w:t>
      </w:r>
      <w:r>
        <w:rPr>
          <w:b/>
          <w:bCs/>
        </w:rPr>
        <w:t xml:space="preserve">, can you accept the TP to 38.213 from [1]? If your answer is </w:t>
      </w:r>
      <w:r w:rsidRPr="00073909">
        <w:rPr>
          <w:b/>
          <w:bCs/>
          <w:highlight w:val="yellow"/>
        </w:rPr>
        <w:t>no</w:t>
      </w:r>
      <w:r>
        <w:rPr>
          <w:b/>
          <w:bCs/>
        </w:rPr>
        <w:t xml:space="preserve">, please further </w:t>
      </w:r>
      <w:r w:rsidRPr="00073909">
        <w:rPr>
          <w:b/>
          <w:bCs/>
          <w:highlight w:val="yellow"/>
        </w:rPr>
        <w:t xml:space="preserve">elaborate </w:t>
      </w:r>
      <w:r w:rsidR="00073909" w:rsidRPr="00073909">
        <w:rPr>
          <w:b/>
          <w:bCs/>
          <w:highlight w:val="yellow"/>
        </w:rPr>
        <w:t>your concern</w:t>
      </w:r>
      <w:r>
        <w:rPr>
          <w:b/>
          <w:bCs/>
        </w:rPr>
        <w:t xml:space="preserve"> or </w:t>
      </w:r>
      <w:r w:rsidRPr="00073909">
        <w:rPr>
          <w:b/>
          <w:bCs/>
          <w:highlight w:val="yellow"/>
        </w:rPr>
        <w:t>you have a different TP to address this issue</w:t>
      </w:r>
      <w:r>
        <w:rPr>
          <w:b/>
          <w:bCs/>
        </w:rPr>
        <w:t>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2648D1" w:rsidRPr="007639F2" w14:paraId="3B2F82F9" w14:textId="77777777" w:rsidTr="00C75B0A">
        <w:tc>
          <w:tcPr>
            <w:tcW w:w="1265" w:type="dxa"/>
          </w:tcPr>
          <w:p w14:paraId="46A093F3" w14:textId="77777777" w:rsidR="002648D1" w:rsidRPr="007639F2" w:rsidRDefault="002648D1" w:rsidP="00C75B0A">
            <w:pPr>
              <w:spacing w:before="120" w:after="120"/>
              <w:rPr>
                <w:b/>
                <w:bCs/>
              </w:rPr>
            </w:pPr>
            <w:r w:rsidRPr="007639F2">
              <w:rPr>
                <w:b/>
                <w:bCs/>
              </w:rPr>
              <w:t>Company</w:t>
            </w:r>
          </w:p>
        </w:tc>
        <w:tc>
          <w:tcPr>
            <w:tcW w:w="1570" w:type="dxa"/>
          </w:tcPr>
          <w:p w14:paraId="1958A5F3" w14:textId="7652824F" w:rsidR="002648D1" w:rsidRPr="00C61F89" w:rsidRDefault="00C61F89" w:rsidP="00C75B0A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 w:hint="eastAsia"/>
                <w:b/>
                <w:bCs/>
                <w:lang w:eastAsia="zh-TW"/>
              </w:rPr>
              <w:t>Y</w:t>
            </w:r>
            <w:r>
              <w:rPr>
                <w:rFonts w:eastAsia="PMingLiU"/>
                <w:b/>
                <w:bCs/>
                <w:lang w:eastAsia="zh-TW"/>
              </w:rPr>
              <w:t>es or No</w:t>
            </w:r>
          </w:p>
        </w:tc>
        <w:tc>
          <w:tcPr>
            <w:tcW w:w="6801" w:type="dxa"/>
          </w:tcPr>
          <w:p w14:paraId="78E3187E" w14:textId="77777777" w:rsidR="002648D1" w:rsidRPr="007639F2" w:rsidRDefault="002648D1" w:rsidP="00C75B0A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2648D1" w:rsidRPr="00D3463E" w14:paraId="52825398" w14:textId="77777777" w:rsidTr="00C75B0A">
        <w:tc>
          <w:tcPr>
            <w:tcW w:w="1265" w:type="dxa"/>
          </w:tcPr>
          <w:p w14:paraId="28C06532" w14:textId="0CB5BADC" w:rsidR="002648D1" w:rsidRPr="00A8590A" w:rsidRDefault="00C61F89" w:rsidP="00C75B0A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M</w:t>
            </w:r>
            <w:r>
              <w:rPr>
                <w:rFonts w:eastAsia="PMingLiU"/>
                <w:lang w:eastAsia="zh-TW"/>
              </w:rPr>
              <w:t>TK</w:t>
            </w:r>
          </w:p>
        </w:tc>
        <w:tc>
          <w:tcPr>
            <w:tcW w:w="1570" w:type="dxa"/>
          </w:tcPr>
          <w:p w14:paraId="77F707BA" w14:textId="0163D376" w:rsidR="002648D1" w:rsidRPr="00C61F89" w:rsidRDefault="00C61F89" w:rsidP="00C75B0A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Y</w:t>
            </w:r>
            <w:r>
              <w:rPr>
                <w:rFonts w:eastAsia="PMingLiU"/>
                <w:lang w:eastAsia="zh-TW"/>
              </w:rPr>
              <w:t>es</w:t>
            </w:r>
          </w:p>
        </w:tc>
        <w:tc>
          <w:tcPr>
            <w:tcW w:w="6801" w:type="dxa"/>
          </w:tcPr>
          <w:p w14:paraId="5AF05F3B" w14:textId="065E89D5" w:rsidR="002648D1" w:rsidRPr="00D3463E" w:rsidRDefault="00C61F89" w:rsidP="00C75B0A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W</w:t>
            </w:r>
            <w:r>
              <w:rPr>
                <w:rFonts w:eastAsia="PMingLiU"/>
                <w:lang w:eastAsia="zh-TW"/>
              </w:rPr>
              <w:t xml:space="preserve">e see the need to </w:t>
            </w:r>
            <w:r w:rsidR="00073909">
              <w:rPr>
                <w:rFonts w:eastAsia="PMingLiU"/>
                <w:lang w:eastAsia="zh-TW"/>
              </w:rPr>
              <w:t>fix</w:t>
            </w:r>
            <w:r>
              <w:rPr>
                <w:rFonts w:eastAsia="PMingLiU"/>
                <w:lang w:eastAsia="zh-TW"/>
              </w:rPr>
              <w:t xml:space="preserve"> the spec.</w:t>
            </w:r>
          </w:p>
        </w:tc>
      </w:tr>
      <w:tr w:rsidR="002648D1" w14:paraId="6E0BADF4" w14:textId="77777777" w:rsidTr="00C75B0A">
        <w:tc>
          <w:tcPr>
            <w:tcW w:w="1265" w:type="dxa"/>
          </w:tcPr>
          <w:p w14:paraId="6CCDBD0A" w14:textId="77777777" w:rsidR="002648D1" w:rsidRDefault="002648D1" w:rsidP="00C75B0A">
            <w:pPr>
              <w:spacing w:before="120" w:after="120"/>
            </w:pPr>
          </w:p>
        </w:tc>
        <w:tc>
          <w:tcPr>
            <w:tcW w:w="1570" w:type="dxa"/>
          </w:tcPr>
          <w:p w14:paraId="2BDA2C22" w14:textId="77777777" w:rsidR="002648D1" w:rsidRDefault="002648D1" w:rsidP="00C75B0A">
            <w:pPr>
              <w:spacing w:before="120" w:after="120"/>
            </w:pPr>
          </w:p>
        </w:tc>
        <w:tc>
          <w:tcPr>
            <w:tcW w:w="6801" w:type="dxa"/>
          </w:tcPr>
          <w:p w14:paraId="6BDBE5CC" w14:textId="77777777" w:rsidR="002648D1" w:rsidRDefault="002648D1" w:rsidP="00C75B0A">
            <w:pPr>
              <w:spacing w:before="120" w:after="120"/>
            </w:pPr>
          </w:p>
        </w:tc>
      </w:tr>
      <w:tr w:rsidR="002648D1" w14:paraId="5953394B" w14:textId="77777777" w:rsidTr="00C75B0A">
        <w:tc>
          <w:tcPr>
            <w:tcW w:w="1265" w:type="dxa"/>
          </w:tcPr>
          <w:p w14:paraId="511D6ABE" w14:textId="77777777" w:rsidR="002648D1" w:rsidRDefault="002648D1" w:rsidP="00C75B0A">
            <w:pPr>
              <w:spacing w:before="120" w:after="120"/>
            </w:pPr>
          </w:p>
        </w:tc>
        <w:tc>
          <w:tcPr>
            <w:tcW w:w="1570" w:type="dxa"/>
          </w:tcPr>
          <w:p w14:paraId="7094D3A9" w14:textId="77777777" w:rsidR="002648D1" w:rsidRDefault="002648D1" w:rsidP="00C75B0A">
            <w:pPr>
              <w:spacing w:before="120" w:after="120"/>
            </w:pPr>
          </w:p>
        </w:tc>
        <w:tc>
          <w:tcPr>
            <w:tcW w:w="6801" w:type="dxa"/>
          </w:tcPr>
          <w:p w14:paraId="1888F607" w14:textId="77777777" w:rsidR="002648D1" w:rsidRDefault="002648D1" w:rsidP="00C75B0A">
            <w:pPr>
              <w:spacing w:before="120" w:after="120"/>
            </w:pPr>
          </w:p>
        </w:tc>
      </w:tr>
      <w:tr w:rsidR="002648D1" w14:paraId="26160E19" w14:textId="77777777" w:rsidTr="00C75B0A">
        <w:tc>
          <w:tcPr>
            <w:tcW w:w="1265" w:type="dxa"/>
          </w:tcPr>
          <w:p w14:paraId="68C9C869" w14:textId="77777777" w:rsidR="002648D1" w:rsidRDefault="002648D1" w:rsidP="00C75B0A">
            <w:pPr>
              <w:spacing w:before="120" w:after="120"/>
            </w:pPr>
          </w:p>
        </w:tc>
        <w:tc>
          <w:tcPr>
            <w:tcW w:w="1570" w:type="dxa"/>
          </w:tcPr>
          <w:p w14:paraId="201A6001" w14:textId="77777777" w:rsidR="002648D1" w:rsidRDefault="002648D1" w:rsidP="00C75B0A">
            <w:pPr>
              <w:spacing w:before="120" w:after="120"/>
            </w:pPr>
          </w:p>
        </w:tc>
        <w:tc>
          <w:tcPr>
            <w:tcW w:w="6801" w:type="dxa"/>
          </w:tcPr>
          <w:p w14:paraId="2EE1C382" w14:textId="77777777" w:rsidR="002648D1" w:rsidRDefault="002648D1" w:rsidP="00C75B0A">
            <w:pPr>
              <w:spacing w:before="120" w:after="120"/>
            </w:pPr>
          </w:p>
        </w:tc>
      </w:tr>
    </w:tbl>
    <w:p w14:paraId="50505383" w14:textId="77777777" w:rsidR="00C61F89" w:rsidRPr="00C61F89" w:rsidRDefault="00C61F89" w:rsidP="00EA43C0">
      <w:pPr>
        <w:spacing w:before="120" w:after="120"/>
      </w:pPr>
    </w:p>
    <w:bookmarkEnd w:id="2"/>
    <w:p w14:paraId="1169CA6F" w14:textId="7569E897" w:rsidR="00916247" w:rsidRPr="00916247" w:rsidRDefault="00F44D97" w:rsidP="00916247">
      <w:pPr>
        <w:pStyle w:val="3GPPH1"/>
      </w:pPr>
      <w:r>
        <w:t>Resulted</w:t>
      </w:r>
      <w:r w:rsidR="00E64BD3">
        <w:t xml:space="preserve"> </w:t>
      </w:r>
      <w:r w:rsidR="00B66218">
        <w:t xml:space="preserve">RAN1 </w:t>
      </w:r>
      <w:r>
        <w:t>conclusion/agreement</w:t>
      </w:r>
      <w:r w:rsidR="00B66218">
        <w:t xml:space="preserve"> </w:t>
      </w:r>
      <w:r w:rsidR="00E64BD3">
        <w:t>(phase 2)</w:t>
      </w:r>
    </w:p>
    <w:p w14:paraId="119CA38E" w14:textId="786BAA8D" w:rsidR="00D5127D" w:rsidRDefault="00E64BD3" w:rsidP="00A70E1C">
      <w:pPr>
        <w:spacing w:before="120" w:after="120"/>
      </w:pPr>
      <w:r w:rsidRPr="00614DB0">
        <w:t>TBD</w:t>
      </w:r>
      <w:r w:rsidR="00907769">
        <w:t xml:space="preserve"> </w:t>
      </w:r>
      <w:r w:rsidR="00670F09" w:rsidRPr="00614DB0">
        <w:t xml:space="preserve">based on </w:t>
      </w:r>
      <w:r w:rsidR="00614DB0" w:rsidRPr="00614DB0">
        <w:t>p</w:t>
      </w:r>
      <w:r w:rsidR="00670F09" w:rsidRPr="00614DB0">
        <w:t>hase 1</w:t>
      </w:r>
      <w:r w:rsidR="00614DB0" w:rsidRPr="00614DB0">
        <w:t xml:space="preserve"> </w:t>
      </w:r>
      <w:r w:rsidR="00CB13E6">
        <w:t>input and online discussions</w:t>
      </w:r>
      <w:r w:rsidR="00670F09" w:rsidRPr="00614DB0">
        <w:t>.</w:t>
      </w:r>
    </w:p>
    <w:p w14:paraId="63078362" w14:textId="77777777" w:rsidR="00E52D8A" w:rsidRPr="00614DB0" w:rsidRDefault="00E52D8A" w:rsidP="00A70E1C">
      <w:pPr>
        <w:spacing w:before="120" w:after="120"/>
      </w:pPr>
    </w:p>
    <w:p w14:paraId="7E4BF1B2" w14:textId="170F8F3F" w:rsidR="00EA4C44" w:rsidRPr="00907769" w:rsidRDefault="006A0957" w:rsidP="00587848">
      <w:pPr>
        <w:pStyle w:val="3GPPH1"/>
      </w:pPr>
      <w:r>
        <w:t>Summary of contribution</w:t>
      </w:r>
      <w:r w:rsidR="00614DB0">
        <w:t xml:space="preserve"> inputs</w:t>
      </w:r>
    </w:p>
    <w:p w14:paraId="157D718D" w14:textId="06CBFF7E" w:rsidR="00EA4C44" w:rsidRPr="00E52D8A" w:rsidRDefault="00EA4C44" w:rsidP="00EA4C44">
      <w:pPr>
        <w:spacing w:beforeLines="50" w:before="120" w:afterLines="50" w:after="120"/>
        <w:jc w:val="both"/>
        <w:rPr>
          <w:rFonts w:ascii="Arial" w:hAnsi="Arial" w:cs="Arial"/>
          <w:b/>
          <w:sz w:val="26"/>
          <w:szCs w:val="26"/>
        </w:rPr>
      </w:pPr>
      <w:r w:rsidRPr="00E52D8A">
        <w:rPr>
          <w:rFonts w:ascii="Arial" w:hAnsi="Arial" w:cs="Arial"/>
          <w:b/>
          <w:sz w:val="26"/>
          <w:szCs w:val="26"/>
        </w:rPr>
        <w:t>S</w:t>
      </w:r>
      <w:r w:rsidR="00907769">
        <w:rPr>
          <w:rFonts w:ascii="Arial" w:hAnsi="Arial" w:cs="Arial"/>
          <w:b/>
          <w:sz w:val="26"/>
          <w:szCs w:val="26"/>
        </w:rPr>
        <w:t>ummary for [1</w:t>
      </w:r>
      <w:r w:rsidR="00D601D4">
        <w:rPr>
          <w:rFonts w:ascii="Arial" w:hAnsi="Arial" w:cs="Arial"/>
          <w:b/>
          <w:sz w:val="26"/>
          <w:szCs w:val="26"/>
        </w:rPr>
        <w:t>, MTK</w:t>
      </w:r>
      <w:r w:rsidRPr="00E52D8A">
        <w:rPr>
          <w:rFonts w:ascii="Arial" w:hAnsi="Arial" w:cs="Arial"/>
          <w:b/>
          <w:sz w:val="26"/>
          <w:szCs w:val="26"/>
        </w:rPr>
        <w:t>]:</w:t>
      </w:r>
    </w:p>
    <w:p w14:paraId="673B10FB" w14:textId="20735DE1" w:rsidR="00B71151" w:rsidRPr="00B71151" w:rsidRDefault="00907769" w:rsidP="00B71151">
      <w:pPr>
        <w:rPr>
          <w:szCs w:val="18"/>
        </w:rPr>
      </w:pPr>
      <w:r>
        <w:rPr>
          <w:szCs w:val="18"/>
        </w:rPr>
        <w:t>In [1</w:t>
      </w:r>
      <w:r w:rsidR="00EA4C44">
        <w:rPr>
          <w:szCs w:val="18"/>
        </w:rPr>
        <w:t xml:space="preserve">], </w:t>
      </w:r>
      <w:r w:rsidR="00B71151">
        <w:rPr>
          <w:szCs w:val="18"/>
        </w:rPr>
        <w:t>it is mentioned that</w:t>
      </w:r>
      <w:r w:rsidR="00B71151">
        <w:rPr>
          <w:rFonts w:eastAsia="PMingLiU" w:hint="eastAsia"/>
          <w:szCs w:val="18"/>
          <w:lang w:eastAsia="zh-TW"/>
        </w:rPr>
        <w:t>,</w:t>
      </w:r>
      <w:r w:rsidR="00B71151">
        <w:rPr>
          <w:rFonts w:eastAsia="PMingLiU"/>
          <w:szCs w:val="18"/>
          <w:lang w:eastAsia="zh-TW"/>
        </w:rPr>
        <w:t xml:space="preserve"> </w:t>
      </w:r>
      <w:r w:rsidR="00B71151">
        <w:rPr>
          <w:bCs/>
          <w:lang w:eastAsia="zh-TW"/>
        </w:rPr>
        <w:t>in 38.331 V16.9.0, UE is not expected to be configured with PDCCH monitoring for an SCell dormant BWP as shown below.</w:t>
      </w:r>
    </w:p>
    <w:p w14:paraId="60074A78" w14:textId="77777777" w:rsidR="00B71151" w:rsidRDefault="00B71151" w:rsidP="00B71151">
      <w:pPr>
        <w:rPr>
          <w:bCs/>
          <w:lang w:eastAsia="zh-TW"/>
        </w:rPr>
      </w:pPr>
    </w:p>
    <w:p w14:paraId="12C0BCE8" w14:textId="77777777" w:rsidR="00B71151" w:rsidRDefault="00B71151" w:rsidP="00B71151">
      <w:pPr>
        <w:rPr>
          <w:bCs/>
          <w:lang w:eastAsia="zh-TW"/>
        </w:rPr>
      </w:pPr>
      <w:r>
        <w:rPr>
          <w:noProof/>
          <w:lang w:val="en-US" w:eastAsia="zh-CN"/>
        </w:rPr>
        <w:drawing>
          <wp:inline distT="0" distB="0" distL="0" distR="0" wp14:anchorId="4252C9E6" wp14:editId="7D18508C">
            <wp:extent cx="6122035" cy="302895"/>
            <wp:effectExtent l="0" t="0" r="0" b="190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2035" cy="30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BC58F" w14:textId="77777777" w:rsidR="00B71151" w:rsidRDefault="00B71151" w:rsidP="00B71151">
      <w:pPr>
        <w:rPr>
          <w:bCs/>
        </w:rPr>
      </w:pPr>
      <w:r>
        <w:rPr>
          <w:noProof/>
          <w:lang w:val="en-US" w:eastAsia="zh-CN"/>
        </w:rPr>
        <w:drawing>
          <wp:inline distT="0" distB="0" distL="0" distR="0" wp14:anchorId="28D6FC74" wp14:editId="5A9FAFB4">
            <wp:extent cx="6122035" cy="715645"/>
            <wp:effectExtent l="0" t="0" r="0" b="825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2035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6B80B" w14:textId="77777777" w:rsidR="00B71151" w:rsidRDefault="00B71151" w:rsidP="00B71151">
      <w:pPr>
        <w:rPr>
          <w:bCs/>
        </w:rPr>
      </w:pPr>
    </w:p>
    <w:p w14:paraId="187F6793" w14:textId="044A75CC" w:rsidR="00B71151" w:rsidRDefault="00B71151" w:rsidP="00B71151">
      <w:pPr>
        <w:rPr>
          <w:bCs/>
        </w:rPr>
      </w:pPr>
      <w:r>
        <w:rPr>
          <w:bCs/>
        </w:rPr>
        <w:t>In 38.213 V16.10.0 9.1.2.1, when determining the provided K</w:t>
      </w:r>
      <w:r w:rsidRPr="003C7194">
        <w:rPr>
          <w:bCs/>
          <w:sz w:val="14"/>
          <w:szCs w:val="14"/>
        </w:rPr>
        <w:t>1</w:t>
      </w:r>
      <w:r>
        <w:rPr>
          <w:bCs/>
        </w:rPr>
        <w:t xml:space="preserve"> values for </w:t>
      </w:r>
      <w:r w:rsidRPr="000A4472">
        <w:rPr>
          <w:bCs/>
        </w:rPr>
        <w:t>Type-1 HARQ-ACK codebook</w:t>
      </w:r>
      <w:r>
        <w:rPr>
          <w:bCs/>
        </w:rPr>
        <w:t>, it is assumed UE would monitor at least one of DCI 1_0/1_1/1_2</w:t>
      </w:r>
      <w:r>
        <w:rPr>
          <w:rFonts w:hint="eastAsia"/>
          <w:bCs/>
          <w:lang w:eastAsia="zh-TW"/>
        </w:rPr>
        <w:t>,</w:t>
      </w:r>
      <w:r>
        <w:rPr>
          <w:bCs/>
          <w:lang w:eastAsia="zh-TW"/>
        </w:rPr>
        <w:t xml:space="preserve"> as shown below in </w:t>
      </w:r>
      <w:r w:rsidRPr="00B94238">
        <w:rPr>
          <w:bCs/>
          <w:highlight w:val="yellow"/>
          <w:lang w:eastAsia="zh-TW"/>
        </w:rPr>
        <w:t>highlighted</w:t>
      </w:r>
      <w:r>
        <w:rPr>
          <w:bCs/>
          <w:lang w:eastAsia="zh-TW"/>
        </w:rPr>
        <w:t xml:space="preserve"> sentences:</w:t>
      </w:r>
    </w:p>
    <w:p w14:paraId="6AB52341" w14:textId="77777777" w:rsidR="00B71151" w:rsidRDefault="00B71151" w:rsidP="00B71151">
      <w:pPr>
        <w:rPr>
          <w:bCs/>
        </w:rPr>
      </w:pPr>
      <w:r>
        <w:rPr>
          <w:bCs/>
          <w:noProof/>
          <w:lang w:val="en-US" w:eastAsia="zh-CN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2463C2" wp14:editId="7E13DB5F">
                <wp:simplePos x="0" y="0"/>
                <wp:positionH relativeFrom="column">
                  <wp:posOffset>71755</wp:posOffset>
                </wp:positionH>
                <wp:positionV relativeFrom="paragraph">
                  <wp:posOffset>258445</wp:posOffset>
                </wp:positionV>
                <wp:extent cx="5980430" cy="3915410"/>
                <wp:effectExtent l="0" t="0" r="20320" b="27940"/>
                <wp:wrapSquare wrapText="bothSides"/>
                <wp:docPr id="5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0430" cy="391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E81D6" w14:textId="77777777" w:rsidR="00B71151" w:rsidRPr="00B916EC" w:rsidRDefault="00B71151" w:rsidP="00B71151">
                            <w:pPr>
                              <w:pStyle w:val="Heading4"/>
                              <w:numPr>
                                <w:ilvl w:val="0"/>
                                <w:numId w:val="0"/>
                              </w:numPr>
                            </w:pPr>
                            <w:bookmarkStart w:id="3" w:name="_Ref505248562"/>
                            <w:bookmarkStart w:id="4" w:name="_Toc12021470"/>
                            <w:bookmarkStart w:id="5" w:name="_Toc20311582"/>
                            <w:bookmarkStart w:id="6" w:name="_Toc26719407"/>
                            <w:bookmarkStart w:id="7" w:name="_Toc29894840"/>
                            <w:bookmarkStart w:id="8" w:name="_Toc29899139"/>
                            <w:bookmarkStart w:id="9" w:name="_Toc29899557"/>
                            <w:bookmarkStart w:id="10" w:name="_Toc29917294"/>
                            <w:bookmarkStart w:id="11" w:name="_Toc36498168"/>
                            <w:bookmarkStart w:id="12" w:name="_Toc45699194"/>
                            <w:bookmarkStart w:id="13" w:name="_Toc105765309"/>
                            <w:r w:rsidRPr="00B916EC">
                              <w:t>9</w:t>
                            </w:r>
                            <w:r w:rsidRPr="00B916EC">
                              <w:rPr>
                                <w:rFonts w:hint="eastAsia"/>
                              </w:rPr>
                              <w:t>.</w:t>
                            </w:r>
                            <w:r>
                              <w:t>1.2</w:t>
                            </w:r>
                            <w:r w:rsidRPr="00B916EC">
                              <w:t>.1</w:t>
                            </w:r>
                            <w:r w:rsidRPr="00B916EC"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t>Type-1</w:t>
                            </w:r>
                            <w:r w:rsidRPr="00B916EC">
                              <w:t xml:space="preserve"> HARQ-ACK codebook in physical uplink control channel</w:t>
                            </w:r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</w:p>
                          <w:p w14:paraId="5F37BCBE" w14:textId="77777777" w:rsidR="00B71151" w:rsidRPr="00C06B59" w:rsidRDefault="00B71151" w:rsidP="00B71151">
                            <w:pPr>
                              <w:rPr>
                                <w:rFonts w:cs="Arial"/>
                                <w:lang w:eastAsia="zh-CN"/>
                              </w:rPr>
                            </w:pPr>
                            <w:r w:rsidRPr="00C06B59">
                              <w:rPr>
                                <w:lang w:val="en-US" w:eastAsia="zh-CN"/>
                              </w:rPr>
                              <w:t xml:space="preserve">For a serving cell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oMath>
                            <w:r w:rsidRPr="00C06B59">
                              <w:rPr>
                                <w:lang w:val="en-US" w:eastAsia="zh-CN"/>
                              </w:rPr>
                              <w:t xml:space="preserve">, an active DL BWP, and an active UL BWP, as described </w:t>
                            </w:r>
                            <w:r>
                              <w:rPr>
                                <w:lang w:val="en-US" w:eastAsia="zh-CN"/>
                              </w:rPr>
                              <w:t>in clause</w:t>
                            </w:r>
                            <w:r w:rsidRPr="00C06B59">
                              <w:rPr>
                                <w:lang w:val="en-US" w:eastAsia="zh-CN"/>
                              </w:rPr>
                              <w:t xml:space="preserve"> 12, the UE determines a set of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A,c</m:t>
                                  </m:r>
                                </m:sub>
                              </m:sSub>
                            </m:oMath>
                            <w:r w:rsidRPr="00C06B59">
                              <w:rPr>
                                <w:rFonts w:cs="Arial"/>
                                <w:lang w:eastAsia="zh-CN"/>
                              </w:rPr>
                              <w:t xml:space="preserve"> occasions for candidate PDSCH receptions for which the UE can transmit corresponding HARQ-ACK information in a PUCCH in slot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U</m:t>
                                  </m:r>
                                </m:sub>
                              </m:sSub>
                            </m:oMath>
                            <w:r w:rsidRPr="00C06B59">
                              <w:rPr>
                                <w:rFonts w:cs="Arial"/>
                                <w:lang w:eastAsia="zh-CN"/>
                              </w:rPr>
                              <w:t xml:space="preserve">. If </w:t>
                            </w:r>
                            <w:r w:rsidRPr="00C06B59">
                              <w:rPr>
                                <w:lang w:val="en-US" w:eastAsia="zh-CN"/>
                              </w:rPr>
                              <w:t xml:space="preserve">serving cell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oMath>
                            <w:r w:rsidRPr="00C06B59">
                              <w:rPr>
                                <w:lang w:val="en-US" w:eastAsia="zh-CN"/>
                              </w:rPr>
                              <w:t xml:space="preserve"> is deactivated, the UE uses as the active DL BWP </w:t>
                            </w:r>
                            <w:r w:rsidRPr="00C06B59">
                              <w:t xml:space="preserve">for determining the </w:t>
                            </w:r>
                            <w:r w:rsidRPr="00C06B59">
                              <w:rPr>
                                <w:lang w:val="en-US" w:eastAsia="zh-CN"/>
                              </w:rPr>
                              <w:t xml:space="preserve">set of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A,c</m:t>
                                  </m:r>
                                </m:sub>
                              </m:sSub>
                            </m:oMath>
                            <w:r w:rsidRPr="00C06B59">
                              <w:rPr>
                                <w:rFonts w:cs="Arial"/>
                                <w:lang w:eastAsia="zh-CN"/>
                              </w:rPr>
                              <w:t xml:space="preserve"> occasions for candidate PDSCH receptions</w:t>
                            </w:r>
                            <w:r w:rsidRPr="00C06B59">
                              <w:rPr>
                                <w:lang w:val="en-US" w:eastAsia="zh-CN"/>
                              </w:rPr>
                              <w:t xml:space="preserve"> a DL BWP provided by </w:t>
                            </w:r>
                            <w:r w:rsidRPr="00C06B59">
                              <w:rPr>
                                <w:i/>
                                <w:iCs/>
                              </w:rPr>
                              <w:t>firstActiveDownlinkBWP</w:t>
                            </w:r>
                            <w:r w:rsidRPr="00C06B59">
                              <w:rPr>
                                <w:i/>
                              </w:rPr>
                              <w:t>-Id</w:t>
                            </w:r>
                            <w:r w:rsidRPr="00C06B59">
                              <w:rPr>
                                <w:rFonts w:cs="Arial"/>
                                <w:lang w:eastAsia="zh-CN"/>
                              </w:rPr>
                              <w:t>. The determination is based:</w:t>
                            </w:r>
                          </w:p>
                          <w:p w14:paraId="7850A23B" w14:textId="77777777" w:rsidR="00B71151" w:rsidRPr="00C06B59" w:rsidRDefault="00B71151" w:rsidP="00B71151">
                            <w:pPr>
                              <w:pStyle w:val="B1"/>
                            </w:pPr>
                            <w:r w:rsidRPr="00C06B59">
                              <w:rPr>
                                <w:lang w:eastAsia="zh-CN"/>
                              </w:rPr>
                              <w:t>a)</w:t>
                            </w:r>
                            <w:r w:rsidRPr="00C06B59">
                              <w:rPr>
                                <w:lang w:eastAsia="zh-CN"/>
                              </w:rPr>
                              <w:tab/>
                              <w:t xml:space="preserve">on a set of slot timing values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  <w:r w:rsidRPr="00C06B59">
                              <w:rPr>
                                <w:lang w:eastAsia="zh-CN"/>
                              </w:rPr>
                              <w:t xml:space="preserve"> associated</w:t>
                            </w:r>
                            <w:r w:rsidRPr="00C06B59">
                              <w:rPr>
                                <w:rFonts w:hint="eastAsia"/>
                                <w:lang w:eastAsia="zh-CN"/>
                              </w:rPr>
                              <w:t xml:space="preserve"> with the active </w:t>
                            </w:r>
                            <w:r w:rsidRPr="00C06B59">
                              <w:rPr>
                                <w:lang w:val="en-US" w:eastAsia="zh-CN"/>
                              </w:rPr>
                              <w:t>U</w:t>
                            </w:r>
                            <w:r w:rsidRPr="00C06B59">
                              <w:rPr>
                                <w:rFonts w:hint="eastAsia"/>
                                <w:lang w:eastAsia="zh-CN"/>
                              </w:rPr>
                              <w:t>L BWP</w:t>
                            </w:r>
                          </w:p>
                          <w:p w14:paraId="486CB023" w14:textId="77777777" w:rsidR="00B71151" w:rsidRPr="00AE44D6" w:rsidRDefault="00B71151" w:rsidP="00B71151">
                            <w:pPr>
                              <w:pStyle w:val="B2"/>
                            </w:pPr>
                            <w:r>
                              <w:rPr>
                                <w:lang w:eastAsia="zh-CN"/>
                              </w:rPr>
                              <w:t>a)</w:t>
                            </w:r>
                            <w:r>
                              <w:rPr>
                                <w:lang w:eastAsia="zh-CN"/>
                              </w:rPr>
                              <w:tab/>
                            </w:r>
                            <w:r w:rsidRPr="00AE44D6">
                              <w:rPr>
                                <w:lang w:eastAsia="zh-CN"/>
                              </w:rPr>
                              <w:t xml:space="preserve">If the </w:t>
                            </w:r>
                            <w:r w:rsidRPr="00B94238">
                              <w:rPr>
                                <w:highlight w:val="yellow"/>
                                <w:lang w:eastAsia="zh-CN"/>
                              </w:rPr>
                              <w:t>UE is configured to monitor PDCCH for DCI format 1_0</w:t>
                            </w:r>
                            <w:r w:rsidRPr="00AE44D6">
                              <w:rPr>
                                <w:lang w:eastAsia="zh-CN"/>
                              </w:rPr>
                              <w:t xml:space="preserve"> and is </w:t>
                            </w:r>
                            <w:r w:rsidRPr="00B94238">
                              <w:rPr>
                                <w:highlight w:val="yellow"/>
                                <w:lang w:eastAsia="zh-CN"/>
                              </w:rPr>
                              <w:t xml:space="preserve">not configured to monitor PDCCH for </w:t>
                            </w:r>
                            <w:r w:rsidRPr="00B94238">
                              <w:rPr>
                                <w:highlight w:val="yellow"/>
                                <w:lang w:val="en-US" w:eastAsia="zh-CN"/>
                              </w:rPr>
                              <w:t xml:space="preserve">either </w:t>
                            </w:r>
                            <w:r w:rsidRPr="00B94238">
                              <w:rPr>
                                <w:highlight w:val="yellow"/>
                                <w:lang w:eastAsia="zh-CN"/>
                              </w:rPr>
                              <w:t xml:space="preserve">DCI format 1_1 </w:t>
                            </w:r>
                            <w:r w:rsidRPr="00B94238">
                              <w:rPr>
                                <w:highlight w:val="yellow"/>
                                <w:lang w:val="en-US" w:eastAsia="zh-CN"/>
                              </w:rPr>
                              <w:t xml:space="preserve">or DCI format 1_2 </w:t>
                            </w:r>
                            <w:r w:rsidRPr="00B94238">
                              <w:rPr>
                                <w:highlight w:val="yellow"/>
                                <w:lang w:eastAsia="zh-CN"/>
                              </w:rPr>
                              <w:t xml:space="preserve">on serving cell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highlight w:val="yellow"/>
                                </w:rPr>
                                <m:t>c</m:t>
                              </m:r>
                            </m:oMath>
                            <w:r w:rsidRPr="00AE44D6">
                              <w:rPr>
                                <w:lang w:eastAsia="zh-CN"/>
                              </w:rPr>
                              <w:t xml:space="preserve">,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  <w:r w:rsidRPr="00AE44D6">
                              <w:rPr>
                                <w:lang w:eastAsia="zh-CN"/>
                              </w:rPr>
                              <w:t xml:space="preserve"> is</w:t>
                            </w:r>
                            <w:r>
                              <w:rPr>
                                <w:lang w:eastAsia="zh-CN"/>
                              </w:rPr>
                              <w:t xml:space="preserve"> </w:t>
                            </w:r>
                            <w:r w:rsidRPr="00AE44D6">
                              <w:rPr>
                                <w:lang w:eastAsia="zh-CN"/>
                              </w:rPr>
                              <w:t>provided by the slot timing values {1, 2, 3, 4, 5, 6, 7, 8}</w:t>
                            </w:r>
                            <w:r>
                              <w:rPr>
                                <w:lang w:eastAsia="zh-CN"/>
                              </w:rPr>
                              <w:t xml:space="preserve"> </w:t>
                            </w:r>
                          </w:p>
                          <w:p w14:paraId="0CAE0E8D" w14:textId="77777777" w:rsidR="00B71151" w:rsidRPr="00BE2C24" w:rsidRDefault="00B71151" w:rsidP="00B71151">
                            <w:pPr>
                              <w:pStyle w:val="B2"/>
                              <w:rPr>
                                <w:iCs/>
                                <w:lang w:eastAsia="zh-CN"/>
                              </w:rPr>
                            </w:pPr>
                            <w:r w:rsidRPr="00C06B59">
                              <w:rPr>
                                <w:lang w:eastAsia="zh-CN"/>
                              </w:rPr>
                              <w:t>b)</w:t>
                            </w:r>
                            <w:r w:rsidRPr="00C06B59">
                              <w:rPr>
                                <w:lang w:eastAsia="zh-CN"/>
                              </w:rPr>
                              <w:tab/>
                              <w:t xml:space="preserve">If the </w:t>
                            </w:r>
                            <w:r w:rsidRPr="00786B55">
                              <w:rPr>
                                <w:highlight w:val="yellow"/>
                                <w:lang w:eastAsia="zh-CN"/>
                              </w:rPr>
                              <w:t>UE is configured to monitor PDCCH for DCI format 1_1</w:t>
                            </w:r>
                            <w:r w:rsidRPr="00C06B59">
                              <w:rPr>
                                <w:lang w:eastAsia="zh-CN"/>
                              </w:rPr>
                              <w:t xml:space="preserve"> </w:t>
                            </w:r>
                            <w:r w:rsidRPr="00C06B59">
                              <w:rPr>
                                <w:rFonts w:eastAsia="Gulim"/>
                              </w:rPr>
                              <w:t xml:space="preserve">and is </w:t>
                            </w:r>
                            <w:r w:rsidRPr="00786B55">
                              <w:rPr>
                                <w:rFonts w:eastAsia="Gulim"/>
                                <w:highlight w:val="yellow"/>
                              </w:rPr>
                              <w:t xml:space="preserve">not configured to monitor PDCCH for DCI format 1_2 </w:t>
                            </w:r>
                            <w:r w:rsidRPr="00786B55">
                              <w:rPr>
                                <w:highlight w:val="yellow"/>
                                <w:lang w:val="en-US" w:eastAsia="zh-CN"/>
                              </w:rPr>
                              <w:t>for</w:t>
                            </w:r>
                            <w:r w:rsidRPr="00786B55">
                              <w:rPr>
                                <w:highlight w:val="yellow"/>
                                <w:lang w:eastAsia="zh-CN"/>
                              </w:rPr>
                              <w:t xml:space="preserve"> serving cell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highlight w:val="yellow"/>
                                </w:rPr>
                                <m:t>c</m:t>
                              </m:r>
                            </m:oMath>
                            <w:r w:rsidRPr="00C06B59">
                              <w:rPr>
                                <w:lang w:eastAsia="zh-CN"/>
                              </w:rPr>
                              <w:t xml:space="preserve">,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  <w:r w:rsidRPr="00C06B59">
                              <w:rPr>
                                <w:lang w:eastAsia="zh-CN"/>
                              </w:rPr>
                              <w:t xml:space="preserve"> is provided by </w:t>
                            </w:r>
                            <w:r w:rsidRPr="00C06B59">
                              <w:rPr>
                                <w:i/>
                              </w:rPr>
                              <w:t>dl-DataToUL-ACK</w:t>
                            </w:r>
                            <w:r w:rsidRPr="00CB0965">
                              <w:rPr>
                                <w:iCs/>
                                <w:lang w:eastAsia="zh-CN"/>
                              </w:rPr>
                              <w:t xml:space="preserve"> </w:t>
                            </w:r>
                            <w:r w:rsidRPr="00A04CDF">
                              <w:rPr>
                                <w:rFonts w:eastAsia="Batang"/>
                                <w:lang w:val="en-US"/>
                              </w:rPr>
                              <w:t xml:space="preserve">or </w:t>
                            </w:r>
                            <w:r w:rsidRPr="00A04CDF">
                              <w:rPr>
                                <w:rFonts w:eastAsia="Batang"/>
                                <w:i/>
                                <w:lang w:val="en-US"/>
                              </w:rPr>
                              <w:t>dl-DataToUL-ACK-r16</w:t>
                            </w:r>
                          </w:p>
                          <w:p w14:paraId="0C70F6EA" w14:textId="77777777" w:rsidR="00B71151" w:rsidRPr="00C06B59" w:rsidRDefault="00B71151" w:rsidP="00B71151">
                            <w:pPr>
                              <w:pStyle w:val="B2"/>
                              <w:rPr>
                                <w:rFonts w:eastAsia="Gulim"/>
                              </w:rPr>
                            </w:pPr>
                            <w:r w:rsidRPr="00C06B59">
                              <w:rPr>
                                <w:rFonts w:eastAsia="Gulim"/>
                              </w:rPr>
                              <w:t>c)</w:t>
                            </w:r>
                            <w:r>
                              <w:rPr>
                                <w:rFonts w:eastAsia="Gulim"/>
                              </w:rPr>
                              <w:tab/>
                            </w:r>
                            <w:r w:rsidRPr="00C06B59">
                              <w:rPr>
                                <w:rFonts w:eastAsia="Gulim"/>
                              </w:rPr>
                              <w:t xml:space="preserve">If the </w:t>
                            </w:r>
                            <w:r w:rsidRPr="00786B55">
                              <w:rPr>
                                <w:rFonts w:eastAsia="Gulim"/>
                                <w:highlight w:val="yellow"/>
                              </w:rPr>
                              <w:t>UE is configured to monitor PDCCH for DCI format 1_2</w:t>
                            </w:r>
                            <w:r w:rsidRPr="00C06B59">
                              <w:rPr>
                                <w:rFonts w:eastAsia="Gulim"/>
                              </w:rPr>
                              <w:t xml:space="preserve"> and is </w:t>
                            </w:r>
                            <w:r w:rsidRPr="00786B55">
                              <w:rPr>
                                <w:rFonts w:eastAsia="Gulim"/>
                                <w:highlight w:val="yellow"/>
                              </w:rPr>
                              <w:t xml:space="preserve">not configured to monitor PDCCH for DCI format 1_1 for serving cell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highlight w:val="yellow"/>
                                </w:rPr>
                                <m:t>c</m:t>
                              </m:r>
                            </m:oMath>
                            <w:r w:rsidRPr="00C06B59">
                              <w:rPr>
                                <w:rFonts w:eastAsia="Gulim"/>
                              </w:rPr>
                              <w:t xml:space="preserve">,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  <w:r>
                              <w:rPr>
                                <w:rFonts w:eastAsia="Gulim"/>
                              </w:rPr>
                              <w:t xml:space="preserve"> </w:t>
                            </w:r>
                            <w:r w:rsidRPr="00C06B59">
                              <w:rPr>
                                <w:rFonts w:eastAsia="Gulim"/>
                              </w:rPr>
                              <w:t xml:space="preserve">is provided by </w:t>
                            </w:r>
                            <w:r w:rsidRPr="00C06B59">
                              <w:rPr>
                                <w:rFonts w:eastAsia="Gulim"/>
                                <w:i/>
                                <w:iCs/>
                              </w:rPr>
                              <w:t>dl-DataToUL-ACK-DCI</w:t>
                            </w:r>
                            <w:r>
                              <w:rPr>
                                <w:rFonts w:eastAsia="Gulim"/>
                                <w:i/>
                                <w:iCs/>
                              </w:rPr>
                              <w:t>-</w:t>
                            </w:r>
                            <w:r w:rsidRPr="00C06B59">
                              <w:rPr>
                                <w:rFonts w:eastAsia="Gulim"/>
                                <w:i/>
                                <w:iCs/>
                              </w:rPr>
                              <w:t>1</w:t>
                            </w:r>
                            <w:r>
                              <w:rPr>
                                <w:rFonts w:eastAsia="Gulim"/>
                                <w:i/>
                                <w:iCs/>
                              </w:rPr>
                              <w:t>-</w:t>
                            </w:r>
                            <w:r w:rsidRPr="00C06B59">
                              <w:rPr>
                                <w:rFonts w:eastAsia="Gulim"/>
                                <w:i/>
                                <w:iCs/>
                              </w:rPr>
                              <w:t xml:space="preserve">2 </w:t>
                            </w:r>
                          </w:p>
                          <w:p w14:paraId="64BD319E" w14:textId="77777777" w:rsidR="00B71151" w:rsidRDefault="00B71151" w:rsidP="00B71151">
                            <w:pPr>
                              <w:pStyle w:val="B2"/>
                              <w:rPr>
                                <w:rFonts w:eastAsia="Gulim"/>
                                <w:i/>
                                <w:iCs/>
                              </w:rPr>
                            </w:pPr>
                            <w:r w:rsidRPr="00C06B59">
                              <w:rPr>
                                <w:rFonts w:eastAsia="Gulim"/>
                              </w:rPr>
                              <w:t>d)</w:t>
                            </w:r>
                            <w:r>
                              <w:rPr>
                                <w:rFonts w:eastAsia="Gulim"/>
                              </w:rPr>
                              <w:tab/>
                            </w:r>
                            <w:r w:rsidRPr="00C06B59">
                              <w:rPr>
                                <w:rFonts w:eastAsia="Gulim"/>
                              </w:rPr>
                              <w:t xml:space="preserve">If the </w:t>
                            </w:r>
                            <w:r w:rsidRPr="00786B55">
                              <w:rPr>
                                <w:rFonts w:eastAsia="Gulim"/>
                                <w:highlight w:val="yellow"/>
                              </w:rPr>
                              <w:t xml:space="preserve">UE is configured to monitor PDCCH for DCI format 1_1 and DCI format 1_2 for serving cell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highlight w:val="yellow"/>
                                </w:rPr>
                                <m:t>c</m:t>
                              </m:r>
                            </m:oMath>
                            <w:r w:rsidRPr="00C06B59">
                              <w:rPr>
                                <w:rFonts w:eastAsia="Gulim"/>
                              </w:rPr>
                              <w:t xml:space="preserve">,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  <w:r>
                              <w:rPr>
                                <w:rFonts w:eastAsia="Gulim"/>
                              </w:rPr>
                              <w:t xml:space="preserve"> </w:t>
                            </w:r>
                            <w:r w:rsidRPr="00C06B59">
                              <w:rPr>
                                <w:rFonts w:eastAsia="Gulim"/>
                              </w:rPr>
                              <w:t xml:space="preserve">is provided by the union of </w:t>
                            </w:r>
                            <w:r w:rsidRPr="00C06B59">
                              <w:rPr>
                                <w:rFonts w:eastAsia="Gulim"/>
                                <w:i/>
                                <w:iCs/>
                              </w:rPr>
                              <w:t xml:space="preserve">dl-DataToUL-ACK </w:t>
                            </w:r>
                            <w:r>
                              <w:rPr>
                                <w:rFonts w:eastAsia="Gulim"/>
                                <w:iCs/>
                              </w:rPr>
                              <w:t xml:space="preserve">or </w:t>
                            </w:r>
                            <w:r w:rsidRPr="00A04CDF">
                              <w:rPr>
                                <w:rFonts w:eastAsia="Batang"/>
                                <w:i/>
                                <w:lang w:val="en-US"/>
                              </w:rPr>
                              <w:t xml:space="preserve">dl-DataToUL-ACK-r16 </w:t>
                            </w:r>
                            <w:r w:rsidRPr="00C06B59">
                              <w:rPr>
                                <w:rFonts w:eastAsia="Gulim"/>
                              </w:rPr>
                              <w:t>and</w:t>
                            </w:r>
                            <w:r w:rsidRPr="00C06B59">
                              <w:rPr>
                                <w:rFonts w:eastAsia="Gulim"/>
                                <w:i/>
                                <w:iCs/>
                              </w:rPr>
                              <w:t xml:space="preserve"> dl-DataToUL-ACK-DCI</w:t>
                            </w:r>
                            <w:r>
                              <w:rPr>
                                <w:rFonts w:eastAsia="Gulim"/>
                                <w:i/>
                                <w:iCs/>
                              </w:rPr>
                              <w:t>-</w:t>
                            </w:r>
                            <w:r w:rsidRPr="00C06B59">
                              <w:rPr>
                                <w:rFonts w:eastAsia="Gulim"/>
                                <w:i/>
                                <w:iCs/>
                              </w:rPr>
                              <w:t>1</w:t>
                            </w:r>
                            <w:r>
                              <w:rPr>
                                <w:rFonts w:eastAsia="Gulim"/>
                                <w:i/>
                                <w:iCs/>
                              </w:rPr>
                              <w:t>-</w:t>
                            </w:r>
                            <w:r w:rsidRPr="00C06B59">
                              <w:rPr>
                                <w:rFonts w:eastAsia="Gulim"/>
                                <w:i/>
                                <w:iCs/>
                              </w:rPr>
                              <w:t xml:space="preserve">2 </w:t>
                            </w:r>
                          </w:p>
                          <w:p w14:paraId="49256698" w14:textId="77777777" w:rsidR="00B71151" w:rsidRPr="00B94238" w:rsidRDefault="00B71151" w:rsidP="00B71151">
                            <w:pPr>
                              <w:pStyle w:val="B2"/>
                              <w:rPr>
                                <w:rFonts w:eastAsia="DengXian"/>
                                <w:i/>
                                <w:lang w:val="en-US" w:eastAsia="zh-CN"/>
                              </w:rPr>
                            </w:pPr>
                            <w:r>
                              <w:t>e)</w:t>
                            </w:r>
                            <w:r>
                              <w:tab/>
                              <w:t xml:space="preserve">If </w:t>
                            </w:r>
                            <w:r w:rsidRPr="00A04CDF">
                              <w:rPr>
                                <w:rFonts w:eastAsia="Batang"/>
                                <w:lang w:val="en-US"/>
                              </w:rPr>
                              <w:t>an inapplicable value in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dl-DataToUL-ACK-r16</w:t>
                            </w:r>
                            <w:r>
                              <w:t xml:space="preserve"> is provided, the value is excluded from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Batang" w:hAnsi="Cambria Math"/>
                                      <w:i/>
                                      <w:lang w:val="zh-CN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Batang" w:hAnsi="Cambria Math"/>
                                      <w:lang w:val="zh-CN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Batang" w:hAnsi="Cambria Math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</w:p>
                          <w:p w14:paraId="3ADDBA26" w14:textId="77777777" w:rsidR="00B71151" w:rsidRPr="00CD6945" w:rsidRDefault="00B71151" w:rsidP="00B71151">
                            <w:pPr>
                              <w:pStyle w:val="B3"/>
                              <w:ind w:left="852"/>
                              <w:jc w:val="right"/>
                              <w:rPr>
                                <w:lang w:val="en-US"/>
                              </w:rPr>
                            </w:pPr>
                            <w:r w:rsidRPr="00B916EC">
                              <w:rPr>
                                <w:lang w:val="en-US"/>
                              </w:rPr>
                              <w:t>;</w:t>
                            </w:r>
                            <w:r w:rsidRPr="00B916EC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463C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5.65pt;margin-top:20.35pt;width:470.9pt;height:308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">
                <v:textbox>
                  <w:txbxContent>
                    <w:p w14:paraId="3C2E81D6" w14:textId="77777777" w:rsidR="00B71151" w:rsidRPr="00B916EC" w:rsidRDefault="00B71151" w:rsidP="00B71151">
                      <w:pPr>
                        <w:pStyle w:val="4"/>
                        <w:numPr>
                          <w:ilvl w:val="0"/>
                          <w:numId w:val="0"/>
                        </w:numPr>
                      </w:pPr>
                      <w:bookmarkStart w:id="14" w:name="_Ref505248562"/>
                      <w:bookmarkStart w:id="15" w:name="_Toc12021470"/>
                      <w:bookmarkStart w:id="16" w:name="_Toc20311582"/>
                      <w:bookmarkStart w:id="17" w:name="_Toc26719407"/>
                      <w:bookmarkStart w:id="18" w:name="_Toc29894840"/>
                      <w:bookmarkStart w:id="19" w:name="_Toc29899139"/>
                      <w:bookmarkStart w:id="20" w:name="_Toc29899557"/>
                      <w:bookmarkStart w:id="21" w:name="_Toc29917294"/>
                      <w:bookmarkStart w:id="22" w:name="_Toc36498168"/>
                      <w:bookmarkStart w:id="23" w:name="_Toc45699194"/>
                      <w:bookmarkStart w:id="24" w:name="_Toc105765309"/>
                      <w:r w:rsidRPr="00B916EC">
                        <w:t>9</w:t>
                      </w:r>
                      <w:r w:rsidRPr="00B916EC">
                        <w:rPr>
                          <w:rFonts w:hint="eastAsia"/>
                        </w:rPr>
                        <w:t>.</w:t>
                      </w:r>
                      <w:r>
                        <w:t>1.2</w:t>
                      </w:r>
                      <w:r w:rsidRPr="00B916EC">
                        <w:t>.1</w:t>
                      </w:r>
                      <w:r w:rsidRPr="00B916EC">
                        <w:rPr>
                          <w:rFonts w:hint="eastAsia"/>
                        </w:rPr>
                        <w:tab/>
                      </w:r>
                      <w:r>
                        <w:t>Type-1</w:t>
                      </w:r>
                      <w:r w:rsidRPr="00B916EC">
                        <w:t xml:space="preserve"> HARQ-ACK codebook in physical uplink control channel</w:t>
                      </w:r>
                      <w:bookmarkEnd w:id="14"/>
                      <w:bookmarkEnd w:id="15"/>
                      <w:bookmarkEnd w:id="16"/>
                      <w:bookmarkEnd w:id="17"/>
                      <w:bookmarkEnd w:id="18"/>
                      <w:bookmarkEnd w:id="19"/>
                      <w:bookmarkEnd w:id="20"/>
                      <w:bookmarkEnd w:id="21"/>
                      <w:bookmarkEnd w:id="22"/>
                      <w:bookmarkEnd w:id="23"/>
                      <w:bookmarkEnd w:id="24"/>
                    </w:p>
                    <w:p w14:paraId="5F37BCBE" w14:textId="77777777" w:rsidR="00B71151" w:rsidRPr="00C06B59" w:rsidRDefault="00B71151" w:rsidP="00B71151">
                      <w:pPr>
                        <w:rPr>
                          <w:rFonts w:cs="Arial"/>
                          <w:lang w:eastAsia="zh-CN"/>
                        </w:rPr>
                      </w:pPr>
                      <w:r w:rsidRPr="00C06B59">
                        <w:rPr>
                          <w:lang w:val="en-US" w:eastAsia="zh-CN"/>
                        </w:rPr>
                        <w:t xml:space="preserve">For a serving cell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oMath>
                      <w:r w:rsidRPr="00C06B59">
                        <w:rPr>
                          <w:lang w:val="en-US" w:eastAsia="zh-CN"/>
                        </w:rPr>
                        <w:t xml:space="preserve">, an active DL BWP, and an active UL BWP, as described </w:t>
                      </w:r>
                      <w:r>
                        <w:rPr>
                          <w:lang w:val="en-US" w:eastAsia="zh-CN"/>
                        </w:rPr>
                        <w:t>in clause</w:t>
                      </w:r>
                      <w:r w:rsidRPr="00C06B59">
                        <w:rPr>
                          <w:lang w:val="en-US" w:eastAsia="zh-CN"/>
                        </w:rPr>
                        <w:t xml:space="preserve"> 12, the UE determines a set of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A,c</m:t>
                            </m:r>
                          </m:sub>
                        </m:sSub>
                      </m:oMath>
                      <w:r w:rsidRPr="00C06B59">
                        <w:rPr>
                          <w:rFonts w:cs="Arial"/>
                          <w:lang w:eastAsia="zh-CN"/>
                        </w:rPr>
                        <w:t xml:space="preserve"> occasions for candidate PDSCH receptions for which the UE can transmit corresponding HARQ-ACK information in a PUCCH in slot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U</m:t>
                            </m:r>
                          </m:sub>
                        </m:sSub>
                      </m:oMath>
                      <w:r w:rsidRPr="00C06B59">
                        <w:rPr>
                          <w:rFonts w:cs="Arial"/>
                          <w:lang w:eastAsia="zh-CN"/>
                        </w:rPr>
                        <w:t xml:space="preserve">. If </w:t>
                      </w:r>
                      <w:r w:rsidRPr="00C06B59">
                        <w:rPr>
                          <w:lang w:val="en-US" w:eastAsia="zh-CN"/>
                        </w:rPr>
                        <w:t xml:space="preserve">serving cell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oMath>
                      <w:r w:rsidRPr="00C06B59">
                        <w:rPr>
                          <w:lang w:val="en-US" w:eastAsia="zh-CN"/>
                        </w:rPr>
                        <w:t xml:space="preserve"> is deactivated, the UE uses as the active DL BWP </w:t>
                      </w:r>
                      <w:r w:rsidRPr="00C06B59">
                        <w:t xml:space="preserve">for determining the </w:t>
                      </w:r>
                      <w:r w:rsidRPr="00C06B59">
                        <w:rPr>
                          <w:lang w:val="en-US" w:eastAsia="zh-CN"/>
                        </w:rPr>
                        <w:t xml:space="preserve">set of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A,c</m:t>
                            </m:r>
                          </m:sub>
                        </m:sSub>
                      </m:oMath>
                      <w:r w:rsidRPr="00C06B59">
                        <w:rPr>
                          <w:rFonts w:cs="Arial"/>
                          <w:lang w:eastAsia="zh-CN"/>
                        </w:rPr>
                        <w:t xml:space="preserve"> occasions for candidate PDSCH receptions</w:t>
                      </w:r>
                      <w:r w:rsidRPr="00C06B59">
                        <w:rPr>
                          <w:lang w:val="en-US" w:eastAsia="zh-CN"/>
                        </w:rPr>
                        <w:t xml:space="preserve"> a DL BWP provided by </w:t>
                      </w:r>
                      <w:proofErr w:type="spellStart"/>
                      <w:r w:rsidRPr="00C06B59">
                        <w:rPr>
                          <w:i/>
                          <w:iCs/>
                        </w:rPr>
                        <w:t>firstActiveDownlinkBWP</w:t>
                      </w:r>
                      <w:proofErr w:type="spellEnd"/>
                      <w:r w:rsidRPr="00C06B59">
                        <w:rPr>
                          <w:i/>
                        </w:rPr>
                        <w:t>-Id</w:t>
                      </w:r>
                      <w:r w:rsidRPr="00C06B59">
                        <w:rPr>
                          <w:rFonts w:cs="Arial"/>
                          <w:lang w:eastAsia="zh-CN"/>
                        </w:rPr>
                        <w:t>. The determination is based:</w:t>
                      </w:r>
                    </w:p>
                    <w:p w14:paraId="7850A23B" w14:textId="77777777" w:rsidR="00B71151" w:rsidRPr="00C06B59" w:rsidRDefault="00B71151" w:rsidP="00B71151">
                      <w:pPr>
                        <w:pStyle w:val="B1"/>
                      </w:pPr>
                      <w:r w:rsidRPr="00C06B59">
                        <w:rPr>
                          <w:lang w:eastAsia="zh-CN"/>
                        </w:rPr>
                        <w:t>a)</w:t>
                      </w:r>
                      <w:r w:rsidRPr="00C06B59">
                        <w:rPr>
                          <w:lang w:eastAsia="zh-CN"/>
                        </w:rPr>
                        <w:tab/>
                        <w:t xml:space="preserve">on a set of slot timing values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oMath>
                      <w:r w:rsidRPr="00C06B59">
                        <w:rPr>
                          <w:lang w:eastAsia="zh-CN"/>
                        </w:rPr>
                        <w:t xml:space="preserve"> associated</w:t>
                      </w:r>
                      <w:r w:rsidRPr="00C06B59">
                        <w:rPr>
                          <w:rFonts w:hint="eastAsia"/>
                          <w:lang w:eastAsia="zh-CN"/>
                        </w:rPr>
                        <w:t xml:space="preserve"> with the active </w:t>
                      </w:r>
                      <w:r w:rsidRPr="00C06B59">
                        <w:rPr>
                          <w:lang w:val="en-US" w:eastAsia="zh-CN"/>
                        </w:rPr>
                        <w:t>U</w:t>
                      </w:r>
                      <w:r w:rsidRPr="00C06B59">
                        <w:rPr>
                          <w:rFonts w:hint="eastAsia"/>
                          <w:lang w:eastAsia="zh-CN"/>
                        </w:rPr>
                        <w:t>L BWP</w:t>
                      </w:r>
                    </w:p>
                    <w:p w14:paraId="486CB023" w14:textId="77777777" w:rsidR="00B71151" w:rsidRPr="00AE44D6" w:rsidRDefault="00B71151" w:rsidP="00B71151">
                      <w:pPr>
                        <w:pStyle w:val="B2"/>
                      </w:pPr>
                      <w:r>
                        <w:rPr>
                          <w:lang w:eastAsia="zh-CN"/>
                        </w:rPr>
                        <w:t>a)</w:t>
                      </w:r>
                      <w:r>
                        <w:rPr>
                          <w:lang w:eastAsia="zh-CN"/>
                        </w:rPr>
                        <w:tab/>
                      </w:r>
                      <w:r w:rsidRPr="00AE44D6">
                        <w:rPr>
                          <w:lang w:eastAsia="zh-CN"/>
                        </w:rPr>
                        <w:t xml:space="preserve">If the </w:t>
                      </w:r>
                      <w:r w:rsidRPr="00B94238">
                        <w:rPr>
                          <w:highlight w:val="yellow"/>
                          <w:lang w:eastAsia="zh-CN"/>
                        </w:rPr>
                        <w:t>UE is configured to monitor PDCCH for DCI format 1_0</w:t>
                      </w:r>
                      <w:r w:rsidRPr="00AE44D6">
                        <w:rPr>
                          <w:lang w:eastAsia="zh-CN"/>
                        </w:rPr>
                        <w:t xml:space="preserve"> and is </w:t>
                      </w:r>
                      <w:r w:rsidRPr="00B94238">
                        <w:rPr>
                          <w:highlight w:val="yellow"/>
                          <w:lang w:eastAsia="zh-CN"/>
                        </w:rPr>
                        <w:t xml:space="preserve">not configured to monitor PDCCH for </w:t>
                      </w:r>
                      <w:r w:rsidRPr="00B94238">
                        <w:rPr>
                          <w:highlight w:val="yellow"/>
                          <w:lang w:val="en-US" w:eastAsia="zh-CN"/>
                        </w:rPr>
                        <w:t xml:space="preserve">either </w:t>
                      </w:r>
                      <w:r w:rsidRPr="00B94238">
                        <w:rPr>
                          <w:highlight w:val="yellow"/>
                          <w:lang w:eastAsia="zh-CN"/>
                        </w:rPr>
                        <w:t xml:space="preserve">DCI format 1_1 </w:t>
                      </w:r>
                      <w:r w:rsidRPr="00B94238">
                        <w:rPr>
                          <w:highlight w:val="yellow"/>
                          <w:lang w:val="en-US" w:eastAsia="zh-CN"/>
                        </w:rPr>
                        <w:t xml:space="preserve">or DCI format 1_2 </w:t>
                      </w:r>
                      <w:r w:rsidRPr="00B94238">
                        <w:rPr>
                          <w:highlight w:val="yellow"/>
                          <w:lang w:eastAsia="zh-CN"/>
                        </w:rPr>
                        <w:t xml:space="preserve">on serving cell </w:t>
                      </w:r>
                      <m:oMath>
                        <m:r>
                          <w:rPr>
                            <w:rFonts w:ascii="Cambria Math" w:hAnsi="Cambria Math"/>
                            <w:highlight w:val="yellow"/>
                          </w:rPr>
                          <m:t>c</m:t>
                        </m:r>
                      </m:oMath>
                      <w:r w:rsidRPr="00AE44D6">
                        <w:rPr>
                          <w:lang w:eastAsia="zh-CN"/>
                        </w:rPr>
                        <w:t xml:space="preserve">,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oMath>
                      <w:r w:rsidRPr="00AE44D6">
                        <w:rPr>
                          <w:lang w:eastAsia="zh-CN"/>
                        </w:rPr>
                        <w:t xml:space="preserve"> is</w:t>
                      </w:r>
                      <w:r>
                        <w:rPr>
                          <w:lang w:eastAsia="zh-CN"/>
                        </w:rPr>
                        <w:t xml:space="preserve"> </w:t>
                      </w:r>
                      <w:r w:rsidRPr="00AE44D6">
                        <w:rPr>
                          <w:lang w:eastAsia="zh-CN"/>
                        </w:rPr>
                        <w:t>provided by the slot timing values {1, 2, 3, 4, 5, 6, 7, 8}</w:t>
                      </w:r>
                      <w:r>
                        <w:rPr>
                          <w:lang w:eastAsia="zh-CN"/>
                        </w:rPr>
                        <w:t xml:space="preserve"> </w:t>
                      </w:r>
                    </w:p>
                    <w:p w14:paraId="0CAE0E8D" w14:textId="77777777" w:rsidR="00B71151" w:rsidRPr="00BE2C24" w:rsidRDefault="00B71151" w:rsidP="00B71151">
                      <w:pPr>
                        <w:pStyle w:val="B2"/>
                        <w:rPr>
                          <w:iCs/>
                          <w:lang w:eastAsia="zh-CN"/>
                        </w:rPr>
                      </w:pPr>
                      <w:r w:rsidRPr="00C06B59">
                        <w:rPr>
                          <w:lang w:eastAsia="zh-CN"/>
                        </w:rPr>
                        <w:t>b)</w:t>
                      </w:r>
                      <w:r w:rsidRPr="00C06B59">
                        <w:rPr>
                          <w:lang w:eastAsia="zh-CN"/>
                        </w:rPr>
                        <w:tab/>
                        <w:t xml:space="preserve">If the </w:t>
                      </w:r>
                      <w:r w:rsidRPr="00786B55">
                        <w:rPr>
                          <w:highlight w:val="yellow"/>
                          <w:lang w:eastAsia="zh-CN"/>
                        </w:rPr>
                        <w:t>UE is configured to monitor PDCCH for DCI format 1_1</w:t>
                      </w:r>
                      <w:r w:rsidRPr="00C06B59">
                        <w:rPr>
                          <w:lang w:eastAsia="zh-CN"/>
                        </w:rPr>
                        <w:t xml:space="preserve"> </w:t>
                      </w:r>
                      <w:r w:rsidRPr="00C06B59">
                        <w:rPr>
                          <w:rFonts w:eastAsia="Gulim"/>
                        </w:rPr>
                        <w:t xml:space="preserve">and is </w:t>
                      </w:r>
                      <w:r w:rsidRPr="00786B55">
                        <w:rPr>
                          <w:rFonts w:eastAsia="Gulim"/>
                          <w:highlight w:val="yellow"/>
                        </w:rPr>
                        <w:t xml:space="preserve">not configured to monitor PDCCH for DCI format 1_2 </w:t>
                      </w:r>
                      <w:r w:rsidRPr="00786B55">
                        <w:rPr>
                          <w:highlight w:val="yellow"/>
                          <w:lang w:val="en-US" w:eastAsia="zh-CN"/>
                        </w:rPr>
                        <w:t>for</w:t>
                      </w:r>
                      <w:r w:rsidRPr="00786B55">
                        <w:rPr>
                          <w:highlight w:val="yellow"/>
                          <w:lang w:eastAsia="zh-CN"/>
                        </w:rPr>
                        <w:t xml:space="preserve"> serving cell </w:t>
                      </w:r>
                      <m:oMath>
                        <m:r>
                          <w:rPr>
                            <w:rFonts w:ascii="Cambria Math" w:hAnsi="Cambria Math"/>
                            <w:highlight w:val="yellow"/>
                          </w:rPr>
                          <m:t>c</m:t>
                        </m:r>
                      </m:oMath>
                      <w:r w:rsidRPr="00C06B59">
                        <w:rPr>
                          <w:lang w:eastAsia="zh-CN"/>
                        </w:rPr>
                        <w:t xml:space="preserve">,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oMath>
                      <w:r w:rsidRPr="00C06B59">
                        <w:rPr>
                          <w:lang w:eastAsia="zh-CN"/>
                        </w:rPr>
                        <w:t xml:space="preserve"> is provided by </w:t>
                      </w:r>
                      <w:r w:rsidRPr="00C06B59">
                        <w:rPr>
                          <w:i/>
                        </w:rPr>
                        <w:t>dl-</w:t>
                      </w:r>
                      <w:proofErr w:type="spellStart"/>
                      <w:r w:rsidRPr="00C06B59">
                        <w:rPr>
                          <w:i/>
                        </w:rPr>
                        <w:t>DataToUL</w:t>
                      </w:r>
                      <w:proofErr w:type="spellEnd"/>
                      <w:r w:rsidRPr="00C06B59">
                        <w:rPr>
                          <w:i/>
                        </w:rPr>
                        <w:t>-ACK</w:t>
                      </w:r>
                      <w:r w:rsidRPr="00CB0965">
                        <w:rPr>
                          <w:iCs/>
                          <w:lang w:eastAsia="zh-CN"/>
                        </w:rPr>
                        <w:t xml:space="preserve"> </w:t>
                      </w:r>
                      <w:r w:rsidRPr="00A04CDF">
                        <w:rPr>
                          <w:rFonts w:eastAsia="Batang"/>
                          <w:lang w:val="en-US"/>
                        </w:rPr>
                        <w:t xml:space="preserve">or </w:t>
                      </w:r>
                      <w:r w:rsidRPr="00A04CDF">
                        <w:rPr>
                          <w:rFonts w:eastAsia="Batang"/>
                          <w:i/>
                          <w:lang w:val="en-US"/>
                        </w:rPr>
                        <w:t>dl-DataToUL-ACK-r16</w:t>
                      </w:r>
                    </w:p>
                    <w:p w14:paraId="0C70F6EA" w14:textId="77777777" w:rsidR="00B71151" w:rsidRPr="00C06B59" w:rsidRDefault="00B71151" w:rsidP="00B71151">
                      <w:pPr>
                        <w:pStyle w:val="B2"/>
                        <w:rPr>
                          <w:rFonts w:eastAsia="Gulim"/>
                        </w:rPr>
                      </w:pPr>
                      <w:r w:rsidRPr="00C06B59">
                        <w:rPr>
                          <w:rFonts w:eastAsia="Gulim"/>
                        </w:rPr>
                        <w:t>c)</w:t>
                      </w:r>
                      <w:r>
                        <w:rPr>
                          <w:rFonts w:eastAsia="Gulim"/>
                        </w:rPr>
                        <w:tab/>
                      </w:r>
                      <w:r w:rsidRPr="00C06B59">
                        <w:rPr>
                          <w:rFonts w:eastAsia="Gulim"/>
                        </w:rPr>
                        <w:t xml:space="preserve">If the </w:t>
                      </w:r>
                      <w:r w:rsidRPr="00786B55">
                        <w:rPr>
                          <w:rFonts w:eastAsia="Gulim"/>
                          <w:highlight w:val="yellow"/>
                        </w:rPr>
                        <w:t>UE is configured to monitor PDCCH for DCI format 1_2</w:t>
                      </w:r>
                      <w:r w:rsidRPr="00C06B59">
                        <w:rPr>
                          <w:rFonts w:eastAsia="Gulim"/>
                        </w:rPr>
                        <w:t xml:space="preserve"> and is </w:t>
                      </w:r>
                      <w:r w:rsidRPr="00786B55">
                        <w:rPr>
                          <w:rFonts w:eastAsia="Gulim"/>
                          <w:highlight w:val="yellow"/>
                        </w:rPr>
                        <w:t xml:space="preserve">not configured to monitor PDCCH for DCI format 1_1 for serving cell </w:t>
                      </w:r>
                      <m:oMath>
                        <m:r>
                          <w:rPr>
                            <w:rFonts w:ascii="Cambria Math" w:hAnsi="Cambria Math"/>
                            <w:highlight w:val="yellow"/>
                          </w:rPr>
                          <m:t>c</m:t>
                        </m:r>
                      </m:oMath>
                      <w:r w:rsidRPr="00C06B59">
                        <w:rPr>
                          <w:rFonts w:eastAsia="Gulim"/>
                        </w:rPr>
                        <w:t xml:space="preserve">,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oMath>
                      <w:r>
                        <w:rPr>
                          <w:rFonts w:eastAsia="Gulim"/>
                        </w:rPr>
                        <w:t xml:space="preserve"> </w:t>
                      </w:r>
                      <w:r w:rsidRPr="00C06B59">
                        <w:rPr>
                          <w:rFonts w:eastAsia="Gulim"/>
                        </w:rPr>
                        <w:t xml:space="preserve">is provided by </w:t>
                      </w:r>
                      <w:r w:rsidRPr="00C06B59">
                        <w:rPr>
                          <w:rFonts w:eastAsia="Gulim"/>
                          <w:i/>
                          <w:iCs/>
                        </w:rPr>
                        <w:t>dl-DataToUL-ACK-DCI</w:t>
                      </w:r>
                      <w:r>
                        <w:rPr>
                          <w:rFonts w:eastAsia="Gulim"/>
                          <w:i/>
                          <w:iCs/>
                        </w:rPr>
                        <w:t>-</w:t>
                      </w:r>
                      <w:r w:rsidRPr="00C06B59">
                        <w:rPr>
                          <w:rFonts w:eastAsia="Gulim"/>
                          <w:i/>
                          <w:iCs/>
                        </w:rPr>
                        <w:t>1</w:t>
                      </w:r>
                      <w:r>
                        <w:rPr>
                          <w:rFonts w:eastAsia="Gulim"/>
                          <w:i/>
                          <w:iCs/>
                        </w:rPr>
                        <w:t>-</w:t>
                      </w:r>
                      <w:r w:rsidRPr="00C06B59">
                        <w:rPr>
                          <w:rFonts w:eastAsia="Gulim"/>
                          <w:i/>
                          <w:iCs/>
                        </w:rPr>
                        <w:t xml:space="preserve">2 </w:t>
                      </w:r>
                    </w:p>
                    <w:p w14:paraId="64BD319E" w14:textId="77777777" w:rsidR="00B71151" w:rsidRDefault="00B71151" w:rsidP="00B71151">
                      <w:pPr>
                        <w:pStyle w:val="B2"/>
                        <w:rPr>
                          <w:rFonts w:eastAsia="Gulim"/>
                          <w:i/>
                          <w:iCs/>
                        </w:rPr>
                      </w:pPr>
                      <w:r w:rsidRPr="00C06B59">
                        <w:rPr>
                          <w:rFonts w:eastAsia="Gulim"/>
                        </w:rPr>
                        <w:t>d)</w:t>
                      </w:r>
                      <w:r>
                        <w:rPr>
                          <w:rFonts w:eastAsia="Gulim"/>
                        </w:rPr>
                        <w:tab/>
                      </w:r>
                      <w:r w:rsidRPr="00C06B59">
                        <w:rPr>
                          <w:rFonts w:eastAsia="Gulim"/>
                        </w:rPr>
                        <w:t xml:space="preserve">If the </w:t>
                      </w:r>
                      <w:r w:rsidRPr="00786B55">
                        <w:rPr>
                          <w:rFonts w:eastAsia="Gulim"/>
                          <w:highlight w:val="yellow"/>
                        </w:rPr>
                        <w:t xml:space="preserve">UE is configured to monitor PDCCH for DCI format 1_1 and DCI format 1_2 for serving cell </w:t>
                      </w:r>
                      <m:oMath>
                        <m:r>
                          <w:rPr>
                            <w:rFonts w:ascii="Cambria Math" w:hAnsi="Cambria Math"/>
                            <w:highlight w:val="yellow"/>
                          </w:rPr>
                          <m:t>c</m:t>
                        </m:r>
                      </m:oMath>
                      <w:r w:rsidRPr="00C06B59">
                        <w:rPr>
                          <w:rFonts w:eastAsia="Gulim"/>
                        </w:rPr>
                        <w:t xml:space="preserve">,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oMath>
                      <w:r>
                        <w:rPr>
                          <w:rFonts w:eastAsia="Gulim"/>
                        </w:rPr>
                        <w:t xml:space="preserve"> </w:t>
                      </w:r>
                      <w:r w:rsidRPr="00C06B59">
                        <w:rPr>
                          <w:rFonts w:eastAsia="Gulim"/>
                        </w:rPr>
                        <w:t xml:space="preserve">is provided by the union of </w:t>
                      </w:r>
                      <w:r w:rsidRPr="00C06B59">
                        <w:rPr>
                          <w:rFonts w:eastAsia="Gulim"/>
                          <w:i/>
                          <w:iCs/>
                        </w:rPr>
                        <w:t>dl-</w:t>
                      </w:r>
                      <w:proofErr w:type="spellStart"/>
                      <w:r w:rsidRPr="00C06B59">
                        <w:rPr>
                          <w:rFonts w:eastAsia="Gulim"/>
                          <w:i/>
                          <w:iCs/>
                        </w:rPr>
                        <w:t>DataToUL</w:t>
                      </w:r>
                      <w:proofErr w:type="spellEnd"/>
                      <w:r w:rsidRPr="00C06B59">
                        <w:rPr>
                          <w:rFonts w:eastAsia="Gulim"/>
                          <w:i/>
                          <w:iCs/>
                        </w:rPr>
                        <w:t xml:space="preserve">-ACK </w:t>
                      </w:r>
                      <w:r>
                        <w:rPr>
                          <w:rFonts w:eastAsia="Gulim"/>
                          <w:iCs/>
                        </w:rPr>
                        <w:t xml:space="preserve">or </w:t>
                      </w:r>
                      <w:r w:rsidRPr="00A04CDF">
                        <w:rPr>
                          <w:rFonts w:eastAsia="Batang"/>
                          <w:i/>
                          <w:lang w:val="en-US"/>
                        </w:rPr>
                        <w:t xml:space="preserve">dl-DataToUL-ACK-r16 </w:t>
                      </w:r>
                      <w:r w:rsidRPr="00C06B59">
                        <w:rPr>
                          <w:rFonts w:eastAsia="Gulim"/>
                        </w:rPr>
                        <w:t>and</w:t>
                      </w:r>
                      <w:r w:rsidRPr="00C06B59">
                        <w:rPr>
                          <w:rFonts w:eastAsia="Gulim"/>
                          <w:i/>
                          <w:iCs/>
                        </w:rPr>
                        <w:t xml:space="preserve"> dl-DataToUL-ACK-DCI</w:t>
                      </w:r>
                      <w:r>
                        <w:rPr>
                          <w:rFonts w:eastAsia="Gulim"/>
                          <w:i/>
                          <w:iCs/>
                        </w:rPr>
                        <w:t>-</w:t>
                      </w:r>
                      <w:r w:rsidRPr="00C06B59">
                        <w:rPr>
                          <w:rFonts w:eastAsia="Gulim"/>
                          <w:i/>
                          <w:iCs/>
                        </w:rPr>
                        <w:t>1</w:t>
                      </w:r>
                      <w:r>
                        <w:rPr>
                          <w:rFonts w:eastAsia="Gulim"/>
                          <w:i/>
                          <w:iCs/>
                        </w:rPr>
                        <w:t>-</w:t>
                      </w:r>
                      <w:r w:rsidRPr="00C06B59">
                        <w:rPr>
                          <w:rFonts w:eastAsia="Gulim"/>
                          <w:i/>
                          <w:iCs/>
                        </w:rPr>
                        <w:t xml:space="preserve">2 </w:t>
                      </w:r>
                    </w:p>
                    <w:p w14:paraId="49256698" w14:textId="77777777" w:rsidR="00B71151" w:rsidRPr="00B94238" w:rsidRDefault="00B71151" w:rsidP="00B71151">
                      <w:pPr>
                        <w:pStyle w:val="B2"/>
                        <w:rPr>
                          <w:rFonts w:eastAsia="DengXian"/>
                          <w:i/>
                          <w:lang w:val="en-US" w:eastAsia="zh-CN"/>
                        </w:rPr>
                      </w:pPr>
                      <w:r>
                        <w:t>e)</w:t>
                      </w:r>
                      <w:r>
                        <w:tab/>
                        <w:t xml:space="preserve">If </w:t>
                      </w:r>
                      <w:r w:rsidRPr="00A04CDF">
                        <w:rPr>
                          <w:rFonts w:eastAsia="Batang"/>
                          <w:lang w:val="en-US"/>
                        </w:rPr>
                        <w:t>an inapplicable value in</w:t>
                      </w:r>
                      <w:r>
                        <w:t xml:space="preserve"> </w:t>
                      </w:r>
                      <w:r>
                        <w:rPr>
                          <w:i/>
                        </w:rPr>
                        <w:t>dl-DataToUL-ACK-r16</w:t>
                      </w:r>
                      <w:r>
                        <w:t xml:space="preserve"> is provided, the value is excluded from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="Batang" w:hAnsi="Cambria Math"/>
                                <w:i/>
                                <w:lang w:val="zh-C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Batang" w:hAnsi="Cambria Math"/>
                                <w:lang w:val="zh-CN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Batang" w:hAnsi="Cambria Math"/>
                                <w:lang w:val="en-US"/>
                              </w:rPr>
                              <m:t>1</m:t>
                            </m:r>
                          </m:sub>
                        </m:sSub>
                      </m:oMath>
                    </w:p>
                    <w:p w14:paraId="3ADDBA26" w14:textId="77777777" w:rsidR="00B71151" w:rsidRPr="00CD6945" w:rsidRDefault="00B71151" w:rsidP="00B71151">
                      <w:pPr>
                        <w:pStyle w:val="B3"/>
                        <w:ind w:left="852"/>
                        <w:jc w:val="right"/>
                        <w:rPr>
                          <w:lang w:val="en-US"/>
                        </w:rPr>
                      </w:pPr>
                      <w:r w:rsidRPr="00B916EC">
                        <w:rPr>
                          <w:lang w:val="en-US"/>
                        </w:rPr>
                        <w:t>;</w:t>
                      </w:r>
                      <w:r w:rsidRPr="00B916EC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165EF0" w14:textId="77777777" w:rsidR="00B71151" w:rsidRPr="00786B55" w:rsidRDefault="00B71151" w:rsidP="00B71151">
      <w:pPr>
        <w:rPr>
          <w:bCs/>
        </w:rPr>
      </w:pPr>
      <w:r>
        <w:rPr>
          <w:bCs/>
        </w:rPr>
        <w:t xml:space="preserve">However, </w:t>
      </w:r>
      <w:r w:rsidRPr="005C2F52">
        <w:rPr>
          <w:bCs/>
        </w:rPr>
        <w:t>when an SCell enters a dormant BWP</w:t>
      </w:r>
      <w:r>
        <w:rPr>
          <w:bCs/>
        </w:rPr>
        <w:t>, UE does not monitor any of DCI 1_0/1_1/1_2, and it is not clear which set of K</w:t>
      </w:r>
      <w:r w:rsidRPr="003C7194">
        <w:rPr>
          <w:bCs/>
          <w:sz w:val="14"/>
          <w:szCs w:val="14"/>
        </w:rPr>
        <w:t>1</w:t>
      </w:r>
      <w:r>
        <w:rPr>
          <w:bCs/>
        </w:rPr>
        <w:t xml:space="preserve"> values UE should assume.</w:t>
      </w:r>
    </w:p>
    <w:p w14:paraId="5C54CC4D" w14:textId="3795CE87" w:rsidR="00B71151" w:rsidRDefault="00B71151" w:rsidP="00394E23">
      <w:pPr>
        <w:rPr>
          <w:rFonts w:eastAsia="PMingLiU"/>
          <w:bCs/>
          <w:lang w:eastAsia="zh-TW"/>
        </w:rPr>
      </w:pPr>
    </w:p>
    <w:p w14:paraId="5B26A9F5" w14:textId="77777777" w:rsidR="00B71151" w:rsidRPr="004B61C0" w:rsidRDefault="00B71151" w:rsidP="00B71151">
      <w:pPr>
        <w:rPr>
          <w:b/>
          <w:bCs/>
        </w:rPr>
      </w:pPr>
      <w:r>
        <w:rPr>
          <w:b/>
          <w:bCs/>
          <w:u w:val="single"/>
        </w:rPr>
        <w:t>Obser</w:t>
      </w:r>
      <w:r w:rsidRPr="004B61C0">
        <w:rPr>
          <w:b/>
          <w:bCs/>
          <w:u w:val="single"/>
        </w:rPr>
        <w:t>vation 1</w:t>
      </w:r>
      <w:r w:rsidRPr="004B61C0">
        <w:rPr>
          <w:b/>
          <w:bCs/>
        </w:rPr>
        <w:t xml:space="preserve">: </w:t>
      </w:r>
      <w:r w:rsidRPr="00745E6B">
        <w:rPr>
          <w:rFonts w:hint="eastAsia"/>
          <w:b/>
          <w:lang w:eastAsia="zh-TW"/>
        </w:rPr>
        <w:t>I</w:t>
      </w:r>
      <w:r w:rsidRPr="00745E6B">
        <w:rPr>
          <w:b/>
          <w:lang w:eastAsia="zh-TW"/>
        </w:rPr>
        <w:t>n 38.331 V16.9.0 [1], UE is not expected to be configured with PDCCH monitoring for an SCell dormant BWP.</w:t>
      </w:r>
      <w:r w:rsidRPr="00745E6B">
        <w:rPr>
          <w:b/>
        </w:rPr>
        <w:t xml:space="preserve"> </w:t>
      </w:r>
      <w:r w:rsidRPr="00786B55">
        <w:rPr>
          <w:b/>
          <w:bCs/>
        </w:rPr>
        <w:t>In 38.213 V16.10.0 [</w:t>
      </w:r>
      <w:r>
        <w:rPr>
          <w:b/>
          <w:bCs/>
        </w:rPr>
        <w:t>2</w:t>
      </w:r>
      <w:r w:rsidRPr="00786B55">
        <w:rPr>
          <w:b/>
          <w:bCs/>
        </w:rPr>
        <w:t>] 9.1.2.1, when determining the provided K</w:t>
      </w:r>
      <w:r w:rsidRPr="0079431B">
        <w:rPr>
          <w:b/>
          <w:bCs/>
          <w:sz w:val="14"/>
          <w:szCs w:val="14"/>
        </w:rPr>
        <w:t>1</w:t>
      </w:r>
      <w:r w:rsidRPr="00786B55">
        <w:rPr>
          <w:b/>
          <w:bCs/>
        </w:rPr>
        <w:t xml:space="preserve"> values for Type-1 HARQ-ACK codebook, it is assumed UE would monitor at least one of DCI 1_0/1_1/1_2. However, when an SCell enters</w:t>
      </w:r>
      <w:r>
        <w:rPr>
          <w:b/>
          <w:bCs/>
        </w:rPr>
        <w:t xml:space="preserve"> a dormant BWP</w:t>
      </w:r>
      <w:r w:rsidRPr="00786B55">
        <w:rPr>
          <w:b/>
          <w:bCs/>
        </w:rPr>
        <w:t>, UE does not monitor any of DCI 1_0/1_1/1_2, and it is not clear which set of K1 values UE should assume.</w:t>
      </w:r>
    </w:p>
    <w:p w14:paraId="7552F444" w14:textId="77777777" w:rsidR="00B71151" w:rsidRPr="00786B55" w:rsidRDefault="00B71151" w:rsidP="00B71151">
      <w:pPr>
        <w:rPr>
          <w:bCs/>
        </w:rPr>
      </w:pPr>
    </w:p>
    <w:p w14:paraId="0920EC76" w14:textId="1DAB6144" w:rsidR="00B71151" w:rsidRDefault="00B71151" w:rsidP="00B71151">
      <w:pPr>
        <w:rPr>
          <w:bCs/>
          <w:lang w:eastAsia="zh-TW"/>
        </w:rPr>
      </w:pPr>
      <w:r>
        <w:rPr>
          <w:rFonts w:hint="eastAsia"/>
          <w:bCs/>
          <w:lang w:eastAsia="zh-TW"/>
        </w:rPr>
        <w:t>H</w:t>
      </w:r>
      <w:r>
        <w:rPr>
          <w:bCs/>
          <w:lang w:eastAsia="zh-TW"/>
        </w:rPr>
        <w:t>ence, [1] has the following text proposal to fix this issue:</w:t>
      </w:r>
    </w:p>
    <w:bookmarkStart w:id="14" w:name="_Ref71476035"/>
    <w:bookmarkStart w:id="15" w:name="_Ref78923377"/>
    <w:p w14:paraId="49857E34" w14:textId="77777777" w:rsidR="00B71151" w:rsidRDefault="00B71151" w:rsidP="00B71151">
      <w:pPr>
        <w:pStyle w:val="Caption"/>
      </w:pPr>
      <w:r>
        <w:rPr>
          <w:noProof/>
          <w:lang w:val="en-US" w:eastAsia="zh-CN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1477E4A" wp14:editId="4EC497DA">
                <wp:simplePos x="0" y="0"/>
                <wp:positionH relativeFrom="column">
                  <wp:posOffset>119380</wp:posOffset>
                </wp:positionH>
                <wp:positionV relativeFrom="paragraph">
                  <wp:posOffset>593725</wp:posOffset>
                </wp:positionV>
                <wp:extent cx="6083935" cy="3790315"/>
                <wp:effectExtent l="0" t="0" r="12065" b="19685"/>
                <wp:wrapSquare wrapText="bothSides"/>
                <wp:docPr id="3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935" cy="3790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EFDC1" w14:textId="77777777" w:rsidR="00B71151" w:rsidRPr="00B916EC" w:rsidRDefault="00B71151" w:rsidP="00B71151">
                            <w:pPr>
                              <w:pStyle w:val="Heading4"/>
                              <w:numPr>
                                <w:ilvl w:val="0"/>
                                <w:numId w:val="0"/>
                              </w:numPr>
                            </w:pPr>
                            <w:r w:rsidRPr="00B916EC">
                              <w:t>9</w:t>
                            </w:r>
                            <w:r w:rsidRPr="00B916EC">
                              <w:rPr>
                                <w:rFonts w:hint="eastAsia"/>
                              </w:rPr>
                              <w:t>.</w:t>
                            </w:r>
                            <w:r>
                              <w:t>1.2</w:t>
                            </w:r>
                            <w:r w:rsidRPr="00B916EC">
                              <w:t>.1</w:t>
                            </w:r>
                            <w:r w:rsidRPr="00B916EC"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t>Type-1</w:t>
                            </w:r>
                            <w:r w:rsidRPr="00B916EC">
                              <w:t xml:space="preserve"> HARQ-ACK codebook in physical uplink control channel</w:t>
                            </w:r>
                          </w:p>
                          <w:p w14:paraId="7369D7B6" w14:textId="77777777" w:rsidR="00B71151" w:rsidRPr="00C06B59" w:rsidRDefault="00B71151" w:rsidP="00B71151">
                            <w:pPr>
                              <w:rPr>
                                <w:rFonts w:cs="Arial"/>
                                <w:lang w:eastAsia="zh-CN"/>
                              </w:rPr>
                            </w:pPr>
                            <w:r w:rsidRPr="00C06B59">
                              <w:rPr>
                                <w:lang w:val="en-US" w:eastAsia="zh-CN"/>
                              </w:rPr>
                              <w:t xml:space="preserve">For a serving cell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oMath>
                            <w:r w:rsidRPr="00C06B59">
                              <w:rPr>
                                <w:lang w:val="en-US" w:eastAsia="zh-CN"/>
                              </w:rPr>
                              <w:t xml:space="preserve">, an active DL BWP, and an active UL BWP, as described </w:t>
                            </w:r>
                            <w:r>
                              <w:rPr>
                                <w:lang w:val="en-US" w:eastAsia="zh-CN"/>
                              </w:rPr>
                              <w:t>in clause</w:t>
                            </w:r>
                            <w:r w:rsidRPr="00C06B59">
                              <w:rPr>
                                <w:lang w:val="en-US" w:eastAsia="zh-CN"/>
                              </w:rPr>
                              <w:t xml:space="preserve"> 12, the UE determines a set of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A,c</m:t>
                                  </m:r>
                                </m:sub>
                              </m:sSub>
                            </m:oMath>
                            <w:r w:rsidRPr="00C06B59">
                              <w:rPr>
                                <w:rFonts w:cs="Arial"/>
                                <w:lang w:eastAsia="zh-CN"/>
                              </w:rPr>
                              <w:t xml:space="preserve"> occasions for candidate PDSCH receptions for which the UE can transmit corresponding HARQ-ACK information in a PUCCH in slot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U</m:t>
                                  </m:r>
                                </m:sub>
                              </m:sSub>
                            </m:oMath>
                            <w:r w:rsidRPr="00C06B59">
                              <w:rPr>
                                <w:rFonts w:cs="Arial"/>
                                <w:lang w:eastAsia="zh-CN"/>
                              </w:rPr>
                              <w:t xml:space="preserve">. If </w:t>
                            </w:r>
                            <w:r w:rsidRPr="00C06B59">
                              <w:rPr>
                                <w:lang w:val="en-US" w:eastAsia="zh-CN"/>
                              </w:rPr>
                              <w:t xml:space="preserve">serving cell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oMath>
                            <w:r w:rsidRPr="00C06B59">
                              <w:rPr>
                                <w:lang w:val="en-US" w:eastAsia="zh-CN"/>
                              </w:rPr>
                              <w:t xml:space="preserve"> is deactivated, the UE uses as the active DL BWP </w:t>
                            </w:r>
                            <w:r w:rsidRPr="00C06B59">
                              <w:t xml:space="preserve">for determining the </w:t>
                            </w:r>
                            <w:r w:rsidRPr="00C06B59">
                              <w:rPr>
                                <w:lang w:val="en-US" w:eastAsia="zh-CN"/>
                              </w:rPr>
                              <w:t xml:space="preserve">set of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A,c</m:t>
                                  </m:r>
                                </m:sub>
                              </m:sSub>
                            </m:oMath>
                            <w:r w:rsidRPr="00C06B59">
                              <w:rPr>
                                <w:rFonts w:cs="Arial"/>
                                <w:lang w:eastAsia="zh-CN"/>
                              </w:rPr>
                              <w:t xml:space="preserve"> occasions for candidate PDSCH receptions</w:t>
                            </w:r>
                            <w:r w:rsidRPr="00C06B59">
                              <w:rPr>
                                <w:lang w:val="en-US" w:eastAsia="zh-CN"/>
                              </w:rPr>
                              <w:t xml:space="preserve"> a DL BWP provided by </w:t>
                            </w:r>
                            <w:r w:rsidRPr="00C06B59">
                              <w:rPr>
                                <w:i/>
                                <w:iCs/>
                              </w:rPr>
                              <w:t>firstActiveDownlinkBWP</w:t>
                            </w:r>
                            <w:r w:rsidRPr="00C06B59">
                              <w:rPr>
                                <w:i/>
                              </w:rPr>
                              <w:t>-Id</w:t>
                            </w:r>
                            <w:r w:rsidRPr="00C06B59">
                              <w:rPr>
                                <w:rFonts w:cs="Arial"/>
                                <w:lang w:eastAsia="zh-CN"/>
                              </w:rPr>
                              <w:t>. The determination is based:</w:t>
                            </w:r>
                          </w:p>
                          <w:p w14:paraId="3E8551F6" w14:textId="77777777" w:rsidR="00B71151" w:rsidRPr="00C06B59" w:rsidRDefault="00B71151" w:rsidP="00B71151">
                            <w:pPr>
                              <w:pStyle w:val="B1"/>
                            </w:pPr>
                            <w:r w:rsidRPr="00C06B59">
                              <w:rPr>
                                <w:lang w:eastAsia="zh-CN"/>
                              </w:rPr>
                              <w:t>a)</w:t>
                            </w:r>
                            <w:r w:rsidRPr="00C06B59">
                              <w:rPr>
                                <w:lang w:eastAsia="zh-CN"/>
                              </w:rPr>
                              <w:tab/>
                              <w:t xml:space="preserve">on a set of slot timing values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  <w:r w:rsidRPr="00C06B59">
                              <w:rPr>
                                <w:lang w:eastAsia="zh-CN"/>
                              </w:rPr>
                              <w:t xml:space="preserve"> associated</w:t>
                            </w:r>
                            <w:r w:rsidRPr="00C06B59">
                              <w:rPr>
                                <w:rFonts w:hint="eastAsia"/>
                                <w:lang w:eastAsia="zh-CN"/>
                              </w:rPr>
                              <w:t xml:space="preserve"> with the active </w:t>
                            </w:r>
                            <w:r w:rsidRPr="00C06B59">
                              <w:rPr>
                                <w:lang w:val="en-US" w:eastAsia="zh-CN"/>
                              </w:rPr>
                              <w:t>U</w:t>
                            </w:r>
                            <w:r w:rsidRPr="00C06B59">
                              <w:rPr>
                                <w:rFonts w:hint="eastAsia"/>
                                <w:lang w:eastAsia="zh-CN"/>
                              </w:rPr>
                              <w:t>L BWP</w:t>
                            </w:r>
                          </w:p>
                          <w:p w14:paraId="1BA61320" w14:textId="77777777" w:rsidR="00B71151" w:rsidRPr="00411E5A" w:rsidRDefault="00B71151" w:rsidP="00B71151">
                            <w:pPr>
                              <w:pStyle w:val="B2"/>
                            </w:pPr>
                            <w:r w:rsidRPr="00411E5A">
                              <w:rPr>
                                <w:lang w:eastAsia="zh-CN"/>
                              </w:rPr>
                              <w:t>a)</w:t>
                            </w:r>
                            <w:r w:rsidRPr="00411E5A">
                              <w:rPr>
                                <w:lang w:eastAsia="zh-CN"/>
                              </w:rPr>
                              <w:tab/>
                              <w:t xml:space="preserve">If the UE is configured to monitor PDCCH for DCI format 1_0 and is not configured to monitor PDCCH for </w:t>
                            </w:r>
                            <w:r w:rsidRPr="00411E5A">
                              <w:rPr>
                                <w:lang w:val="en-US" w:eastAsia="zh-CN"/>
                              </w:rPr>
                              <w:t xml:space="preserve">either </w:t>
                            </w:r>
                            <w:r w:rsidRPr="00411E5A">
                              <w:rPr>
                                <w:lang w:eastAsia="zh-CN"/>
                              </w:rPr>
                              <w:t xml:space="preserve">DCI format 1_1 </w:t>
                            </w:r>
                            <w:r w:rsidRPr="00411E5A">
                              <w:rPr>
                                <w:lang w:val="en-US" w:eastAsia="zh-CN"/>
                              </w:rPr>
                              <w:t xml:space="preserve">or DCI format 1_2 </w:t>
                            </w:r>
                            <w:r w:rsidRPr="00411E5A">
                              <w:rPr>
                                <w:lang w:eastAsia="zh-CN"/>
                              </w:rPr>
                              <w:t xml:space="preserve">on serving cell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oMath>
                            <w:r w:rsidRPr="00411E5A">
                              <w:rPr>
                                <w:lang w:eastAsia="zh-CN"/>
                              </w:rPr>
                              <w:t>,</w:t>
                            </w:r>
                            <w:r>
                              <w:rPr>
                                <w:lang w:eastAsia="zh-CN"/>
                              </w:rPr>
                              <w:t xml:space="preserve"> </w:t>
                            </w:r>
                            <w:r w:rsidRPr="00A27025">
                              <w:rPr>
                                <w:color w:val="FF0000"/>
                                <w:lang w:eastAsia="zh-CN"/>
                              </w:rPr>
                              <w:t>or</w:t>
                            </w:r>
                            <w:r>
                              <w:rPr>
                                <w:color w:val="FF0000"/>
                                <w:lang w:eastAsia="zh-CN"/>
                              </w:rPr>
                              <w:t xml:space="preserve"> </w:t>
                            </w:r>
                            <w:r w:rsidRPr="00A27025">
                              <w:rPr>
                                <w:color w:val="FF0000"/>
                                <w:lang w:eastAsia="zh-CN"/>
                              </w:rPr>
                              <w:t xml:space="preserve">the active DL BWP for </w:t>
                            </w:r>
                            <w:r>
                              <w:rPr>
                                <w:color w:val="FF0000"/>
                                <w:lang w:eastAsia="zh-CN"/>
                              </w:rPr>
                              <w:t>s</w:t>
                            </w:r>
                            <w:r w:rsidRPr="00A27025">
                              <w:rPr>
                                <w:color w:val="FF0000"/>
                                <w:lang w:eastAsia="zh-CN"/>
                              </w:rPr>
                              <w:t xml:space="preserve">erving cell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c</m:t>
                              </m:r>
                            </m:oMath>
                            <w:r w:rsidRPr="00A27025">
                              <w:rPr>
                                <w:color w:val="FF0000"/>
                                <w:lang w:eastAsia="zh-CN"/>
                              </w:rPr>
                              <w:t xml:space="preserve"> is dormant BWP</w:t>
                            </w:r>
                            <w:r>
                              <w:rPr>
                                <w:color w:val="FF0000"/>
                                <w:lang w:eastAsia="zh-CN"/>
                              </w:rPr>
                              <w:t>,</w:t>
                            </w:r>
                            <w:r w:rsidRPr="00411E5A">
                              <w:rPr>
                                <w:lang w:eastAsia="zh-CN"/>
                              </w:rPr>
                              <w:t xml:space="preserve">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  <w:r w:rsidRPr="00411E5A">
                              <w:rPr>
                                <w:lang w:eastAsia="zh-CN"/>
                              </w:rPr>
                              <w:t xml:space="preserve"> is provided by the slot timing values {1, 2, 3, 4, 5, 6, 7, 8} </w:t>
                            </w:r>
                          </w:p>
                          <w:p w14:paraId="4D387469" w14:textId="77777777" w:rsidR="00B71151" w:rsidRPr="00411E5A" w:rsidRDefault="00B71151" w:rsidP="00B71151">
                            <w:pPr>
                              <w:pStyle w:val="B2"/>
                              <w:rPr>
                                <w:iCs/>
                                <w:lang w:eastAsia="zh-CN"/>
                              </w:rPr>
                            </w:pPr>
                            <w:r w:rsidRPr="00411E5A">
                              <w:rPr>
                                <w:lang w:eastAsia="zh-CN"/>
                              </w:rPr>
                              <w:t>b)</w:t>
                            </w:r>
                            <w:r w:rsidRPr="00411E5A">
                              <w:rPr>
                                <w:lang w:eastAsia="zh-CN"/>
                              </w:rPr>
                              <w:tab/>
                              <w:t xml:space="preserve">If the UE is configured to monitor PDCCH for DCI format 1_1 </w:t>
                            </w:r>
                            <w:r w:rsidRPr="00411E5A">
                              <w:rPr>
                                <w:rFonts w:eastAsia="Gulim"/>
                              </w:rPr>
                              <w:t xml:space="preserve">and is not configured to monitor PDCCH for DCI format 1_2 </w:t>
                            </w:r>
                            <w:r w:rsidRPr="00411E5A">
                              <w:rPr>
                                <w:lang w:val="en-US" w:eastAsia="zh-CN"/>
                              </w:rPr>
                              <w:t>for</w:t>
                            </w:r>
                            <w:r w:rsidRPr="00411E5A">
                              <w:rPr>
                                <w:lang w:eastAsia="zh-CN"/>
                              </w:rPr>
                              <w:t xml:space="preserve"> serving cell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oMath>
                            <w:r w:rsidRPr="00411E5A">
                              <w:rPr>
                                <w:lang w:eastAsia="zh-CN"/>
                              </w:rPr>
                              <w:t xml:space="preserve">,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  <w:r w:rsidRPr="00411E5A">
                              <w:rPr>
                                <w:lang w:eastAsia="zh-CN"/>
                              </w:rPr>
                              <w:t xml:space="preserve"> is provided by </w:t>
                            </w:r>
                            <w:r w:rsidRPr="00411E5A">
                              <w:rPr>
                                <w:i/>
                              </w:rPr>
                              <w:t>dl-DataToUL-ACK</w:t>
                            </w:r>
                            <w:r w:rsidRPr="00411E5A">
                              <w:rPr>
                                <w:iCs/>
                                <w:lang w:eastAsia="zh-CN"/>
                              </w:rPr>
                              <w:t xml:space="preserve"> </w:t>
                            </w:r>
                            <w:r w:rsidRPr="00411E5A">
                              <w:rPr>
                                <w:rFonts w:eastAsia="Batang"/>
                                <w:lang w:val="en-US"/>
                              </w:rPr>
                              <w:t xml:space="preserve">or </w:t>
                            </w:r>
                            <w:r w:rsidRPr="00411E5A">
                              <w:rPr>
                                <w:rFonts w:eastAsia="Batang"/>
                                <w:i/>
                                <w:lang w:val="en-US"/>
                              </w:rPr>
                              <w:t>dl-DataToUL-ACK-r16</w:t>
                            </w:r>
                          </w:p>
                          <w:p w14:paraId="09D6CC6B" w14:textId="77777777" w:rsidR="00B71151" w:rsidRPr="00411E5A" w:rsidRDefault="00B71151" w:rsidP="00B71151">
                            <w:pPr>
                              <w:pStyle w:val="B2"/>
                              <w:rPr>
                                <w:rFonts w:eastAsia="Gulim"/>
                              </w:rPr>
                            </w:pPr>
                            <w:r w:rsidRPr="00411E5A">
                              <w:rPr>
                                <w:rFonts w:eastAsia="Gulim"/>
                              </w:rPr>
                              <w:t>c)</w:t>
                            </w:r>
                            <w:r w:rsidRPr="00411E5A">
                              <w:rPr>
                                <w:rFonts w:eastAsia="Gulim"/>
                              </w:rPr>
                              <w:tab/>
                              <w:t xml:space="preserve">If the UE is configured to monitor PDCCH for DCI format 1_2 and is not configured to monitor PDCCH for DCI format 1_1 for serving cell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oMath>
                            <w:r w:rsidRPr="00411E5A">
                              <w:rPr>
                                <w:rFonts w:eastAsia="Gulim"/>
                              </w:rPr>
                              <w:t xml:space="preserve">,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  <w:r w:rsidRPr="00411E5A">
                              <w:rPr>
                                <w:rFonts w:eastAsia="Gulim"/>
                              </w:rPr>
                              <w:t xml:space="preserve"> is provided by </w:t>
                            </w:r>
                            <w:r w:rsidRPr="00411E5A">
                              <w:rPr>
                                <w:rFonts w:eastAsia="Gulim"/>
                                <w:i/>
                                <w:iCs/>
                              </w:rPr>
                              <w:t xml:space="preserve">dl-DataToUL-ACK-DCI-1-2 </w:t>
                            </w:r>
                          </w:p>
                          <w:p w14:paraId="106CEA68" w14:textId="77777777" w:rsidR="00B71151" w:rsidRDefault="00B71151" w:rsidP="00B71151">
                            <w:pPr>
                              <w:pStyle w:val="B2"/>
                              <w:rPr>
                                <w:rFonts w:eastAsia="Gulim"/>
                                <w:i/>
                                <w:iCs/>
                              </w:rPr>
                            </w:pPr>
                            <w:r w:rsidRPr="00411E5A">
                              <w:rPr>
                                <w:rFonts w:eastAsia="Gulim"/>
                              </w:rPr>
                              <w:t>d)</w:t>
                            </w:r>
                            <w:r w:rsidRPr="00411E5A">
                              <w:rPr>
                                <w:rFonts w:eastAsia="Gulim"/>
                              </w:rPr>
                              <w:tab/>
                              <w:t xml:space="preserve">If the UE is configured to monitor PDCCH for DCI format 1_1 and DCI format 1_2 for serving cell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oMath>
                            <w:r w:rsidRPr="00411E5A">
                              <w:rPr>
                                <w:rFonts w:eastAsia="Gulim"/>
                              </w:rPr>
                              <w:t xml:space="preserve">,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  <w:r w:rsidRPr="00411E5A">
                              <w:rPr>
                                <w:rFonts w:eastAsia="Gulim"/>
                              </w:rPr>
                              <w:t xml:space="preserve"> is provided by the union of </w:t>
                            </w:r>
                            <w:r w:rsidRPr="00411E5A">
                              <w:rPr>
                                <w:rFonts w:eastAsia="Gulim"/>
                                <w:i/>
                                <w:iCs/>
                              </w:rPr>
                              <w:t xml:space="preserve">dl-DataToUL-ACK </w:t>
                            </w:r>
                            <w:r w:rsidRPr="00411E5A">
                              <w:rPr>
                                <w:rFonts w:eastAsia="Gulim"/>
                                <w:iCs/>
                              </w:rPr>
                              <w:t xml:space="preserve">or </w:t>
                            </w:r>
                            <w:r w:rsidRPr="00411E5A">
                              <w:rPr>
                                <w:rFonts w:eastAsia="Batang"/>
                                <w:i/>
                                <w:lang w:val="en-US"/>
                              </w:rPr>
                              <w:t xml:space="preserve">dl-DataToUL-ACK-r16 </w:t>
                            </w:r>
                            <w:r w:rsidRPr="00411E5A">
                              <w:rPr>
                                <w:rFonts w:eastAsia="Gulim"/>
                              </w:rPr>
                              <w:t>and</w:t>
                            </w:r>
                            <w:r w:rsidRPr="00411E5A">
                              <w:rPr>
                                <w:rFonts w:eastAsia="Gulim"/>
                                <w:i/>
                                <w:iCs/>
                              </w:rPr>
                              <w:t xml:space="preserve"> dl-DataToUL-ACK-DCI-1-2</w:t>
                            </w:r>
                            <w:r w:rsidRPr="00C06B59">
                              <w:rPr>
                                <w:rFonts w:eastAsia="Gulim"/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14:paraId="3D6960D6" w14:textId="77777777" w:rsidR="00B71151" w:rsidRPr="00B94238" w:rsidRDefault="00B71151" w:rsidP="00B71151">
                            <w:pPr>
                              <w:pStyle w:val="B2"/>
                              <w:rPr>
                                <w:rFonts w:eastAsia="DengXian"/>
                                <w:i/>
                                <w:lang w:val="en-US" w:eastAsia="zh-CN"/>
                              </w:rPr>
                            </w:pPr>
                            <w:r>
                              <w:t>e)</w:t>
                            </w:r>
                            <w:r>
                              <w:tab/>
                              <w:t xml:space="preserve">If </w:t>
                            </w:r>
                            <w:r w:rsidRPr="00A04CDF">
                              <w:rPr>
                                <w:rFonts w:eastAsia="Batang"/>
                                <w:lang w:val="en-US"/>
                              </w:rPr>
                              <w:t>an inapplicable value in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dl-DataToUL-ACK-r16</w:t>
                            </w:r>
                            <w:r>
                              <w:t xml:space="preserve"> is provided, the value is excluded from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Batang" w:hAnsi="Cambria Math"/>
                                      <w:i/>
                                      <w:lang w:val="zh-CN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Batang" w:hAnsi="Cambria Math"/>
                                      <w:lang w:val="zh-CN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Batang" w:hAnsi="Cambria Math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</w:p>
                          <w:p w14:paraId="0EB4CF68" w14:textId="77777777" w:rsidR="00B71151" w:rsidRPr="00CD6945" w:rsidRDefault="00B71151" w:rsidP="00B71151">
                            <w:pPr>
                              <w:pStyle w:val="B3"/>
                              <w:ind w:left="0" w:right="400" w:firstLine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77E4A" id="Text Box 9" o:spid="_x0000_s1027" type="#_x0000_t202" style="position:absolute;margin-left:9.4pt;margin-top:46.75pt;width:479.05pt;height:298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">
                <v:textbox>
                  <w:txbxContent>
                    <w:p w14:paraId="6A4EFDC1" w14:textId="77777777" w:rsidR="00B71151" w:rsidRPr="00B916EC" w:rsidRDefault="00B71151" w:rsidP="00B71151">
                      <w:pPr>
                        <w:pStyle w:val="4"/>
                        <w:numPr>
                          <w:ilvl w:val="0"/>
                          <w:numId w:val="0"/>
                        </w:numPr>
                      </w:pPr>
                      <w:r w:rsidRPr="00B916EC">
                        <w:t>9</w:t>
                      </w:r>
                      <w:r w:rsidRPr="00B916EC">
                        <w:rPr>
                          <w:rFonts w:hint="eastAsia"/>
                        </w:rPr>
                        <w:t>.</w:t>
                      </w:r>
                      <w:r>
                        <w:t>1.2</w:t>
                      </w:r>
                      <w:r w:rsidRPr="00B916EC">
                        <w:t>.1</w:t>
                      </w:r>
                      <w:r w:rsidRPr="00B916EC">
                        <w:rPr>
                          <w:rFonts w:hint="eastAsia"/>
                        </w:rPr>
                        <w:tab/>
                      </w:r>
                      <w:r>
                        <w:t>Type-1</w:t>
                      </w:r>
                      <w:r w:rsidRPr="00B916EC">
                        <w:t xml:space="preserve"> HARQ-ACK codebook in physical uplink control channel</w:t>
                      </w:r>
                    </w:p>
                    <w:p w14:paraId="7369D7B6" w14:textId="77777777" w:rsidR="00B71151" w:rsidRPr="00C06B59" w:rsidRDefault="00B71151" w:rsidP="00B71151">
                      <w:pPr>
                        <w:rPr>
                          <w:rFonts w:cs="Arial"/>
                          <w:lang w:eastAsia="zh-CN"/>
                        </w:rPr>
                      </w:pPr>
                      <w:r w:rsidRPr="00C06B59">
                        <w:rPr>
                          <w:lang w:val="en-US" w:eastAsia="zh-CN"/>
                        </w:rPr>
                        <w:t xml:space="preserve">For a serving cell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oMath>
                      <w:r w:rsidRPr="00C06B59">
                        <w:rPr>
                          <w:lang w:val="en-US" w:eastAsia="zh-CN"/>
                        </w:rPr>
                        <w:t xml:space="preserve">, an active DL BWP, and an active UL BWP, as described </w:t>
                      </w:r>
                      <w:r>
                        <w:rPr>
                          <w:lang w:val="en-US" w:eastAsia="zh-CN"/>
                        </w:rPr>
                        <w:t>in clause</w:t>
                      </w:r>
                      <w:r w:rsidRPr="00C06B59">
                        <w:rPr>
                          <w:lang w:val="en-US" w:eastAsia="zh-CN"/>
                        </w:rPr>
                        <w:t xml:space="preserve"> 12, the UE determines a set of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A,c</m:t>
                            </m:r>
                          </m:sub>
                        </m:sSub>
                      </m:oMath>
                      <w:r w:rsidRPr="00C06B59">
                        <w:rPr>
                          <w:rFonts w:cs="Arial"/>
                          <w:lang w:eastAsia="zh-CN"/>
                        </w:rPr>
                        <w:t xml:space="preserve"> occasions for candidate PDSCH receptions for which the UE can transmit corresponding HARQ-ACK information in a PUCCH in slot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U</m:t>
                            </m:r>
                          </m:sub>
                        </m:sSub>
                      </m:oMath>
                      <w:r w:rsidRPr="00C06B59">
                        <w:rPr>
                          <w:rFonts w:cs="Arial"/>
                          <w:lang w:eastAsia="zh-CN"/>
                        </w:rPr>
                        <w:t xml:space="preserve">. If </w:t>
                      </w:r>
                      <w:r w:rsidRPr="00C06B59">
                        <w:rPr>
                          <w:lang w:val="en-US" w:eastAsia="zh-CN"/>
                        </w:rPr>
                        <w:t xml:space="preserve">serving cell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oMath>
                      <w:r w:rsidRPr="00C06B59">
                        <w:rPr>
                          <w:lang w:val="en-US" w:eastAsia="zh-CN"/>
                        </w:rPr>
                        <w:t xml:space="preserve"> is deactivated, the UE uses as the active DL BWP </w:t>
                      </w:r>
                      <w:r w:rsidRPr="00C06B59">
                        <w:t xml:space="preserve">for determining the </w:t>
                      </w:r>
                      <w:r w:rsidRPr="00C06B59">
                        <w:rPr>
                          <w:lang w:val="en-US" w:eastAsia="zh-CN"/>
                        </w:rPr>
                        <w:t xml:space="preserve">set of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A,c</m:t>
                            </m:r>
                          </m:sub>
                        </m:sSub>
                      </m:oMath>
                      <w:r w:rsidRPr="00C06B59">
                        <w:rPr>
                          <w:rFonts w:cs="Arial"/>
                          <w:lang w:eastAsia="zh-CN"/>
                        </w:rPr>
                        <w:t xml:space="preserve"> occasions for candida</w:t>
                      </w:r>
                      <w:proofErr w:type="spellStart"/>
                      <w:r w:rsidRPr="00C06B59">
                        <w:rPr>
                          <w:rFonts w:cs="Arial"/>
                          <w:lang w:eastAsia="zh-CN"/>
                        </w:rPr>
                        <w:t>te</w:t>
                      </w:r>
                      <w:proofErr w:type="spellEnd"/>
                      <w:r w:rsidRPr="00C06B59">
                        <w:rPr>
                          <w:rFonts w:cs="Arial"/>
                          <w:lang w:eastAsia="zh-CN"/>
                        </w:rPr>
                        <w:t xml:space="preserve"> PDSCH receptions</w:t>
                      </w:r>
                      <w:r w:rsidRPr="00C06B59">
                        <w:rPr>
                          <w:lang w:val="en-US" w:eastAsia="zh-CN"/>
                        </w:rPr>
                        <w:t xml:space="preserve"> a DL BWP provided by </w:t>
                      </w:r>
                      <w:proofErr w:type="spellStart"/>
                      <w:r w:rsidRPr="00C06B59">
                        <w:rPr>
                          <w:i/>
                          <w:iCs/>
                        </w:rPr>
                        <w:t>firstActiveDownlinkBWP</w:t>
                      </w:r>
                      <w:proofErr w:type="spellEnd"/>
                      <w:r w:rsidRPr="00C06B59">
                        <w:rPr>
                          <w:i/>
                        </w:rPr>
                        <w:t>-Id</w:t>
                      </w:r>
                      <w:r w:rsidRPr="00C06B59">
                        <w:rPr>
                          <w:rFonts w:cs="Arial"/>
                          <w:lang w:eastAsia="zh-CN"/>
                        </w:rPr>
                        <w:t>. The determination is based:</w:t>
                      </w:r>
                    </w:p>
                    <w:p w14:paraId="3E8551F6" w14:textId="77777777" w:rsidR="00B71151" w:rsidRPr="00C06B59" w:rsidRDefault="00B71151" w:rsidP="00B71151">
                      <w:pPr>
                        <w:pStyle w:val="B1"/>
                      </w:pPr>
                      <w:r w:rsidRPr="00C06B59">
                        <w:rPr>
                          <w:lang w:eastAsia="zh-CN"/>
                        </w:rPr>
                        <w:t>a)</w:t>
                      </w:r>
                      <w:r w:rsidRPr="00C06B59">
                        <w:rPr>
                          <w:lang w:eastAsia="zh-CN"/>
                        </w:rPr>
                        <w:tab/>
                        <w:t xml:space="preserve">on a set of slot timing values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oMath>
                      <w:r w:rsidRPr="00C06B59">
                        <w:rPr>
                          <w:lang w:eastAsia="zh-CN"/>
                        </w:rPr>
                        <w:t xml:space="preserve"> associated</w:t>
                      </w:r>
                      <w:r w:rsidRPr="00C06B59">
                        <w:rPr>
                          <w:rFonts w:hint="eastAsia"/>
                          <w:lang w:eastAsia="zh-CN"/>
                        </w:rPr>
                        <w:t xml:space="preserve"> with the active </w:t>
                      </w:r>
                      <w:r w:rsidRPr="00C06B59">
                        <w:rPr>
                          <w:lang w:val="en-US" w:eastAsia="zh-CN"/>
                        </w:rPr>
                        <w:t>U</w:t>
                      </w:r>
                      <w:r w:rsidRPr="00C06B59">
                        <w:rPr>
                          <w:rFonts w:hint="eastAsia"/>
                          <w:lang w:eastAsia="zh-CN"/>
                        </w:rPr>
                        <w:t>L BWP</w:t>
                      </w:r>
                    </w:p>
                    <w:p w14:paraId="1BA61320" w14:textId="77777777" w:rsidR="00B71151" w:rsidRPr="00411E5A" w:rsidRDefault="00B71151" w:rsidP="00B71151">
                      <w:pPr>
                        <w:pStyle w:val="B2"/>
                      </w:pPr>
                      <w:r w:rsidRPr="00411E5A">
                        <w:rPr>
                          <w:lang w:eastAsia="zh-CN"/>
                        </w:rPr>
                        <w:t>a)</w:t>
                      </w:r>
                      <w:r w:rsidRPr="00411E5A">
                        <w:rPr>
                          <w:lang w:eastAsia="zh-CN"/>
                        </w:rPr>
                        <w:tab/>
                        <w:t xml:space="preserve">If the UE is configured to monitor PDCCH for DCI format 1_0 and is not configured to monitor PDCCH for </w:t>
                      </w:r>
                      <w:r w:rsidRPr="00411E5A">
                        <w:rPr>
                          <w:lang w:val="en-US" w:eastAsia="zh-CN"/>
                        </w:rPr>
                        <w:t xml:space="preserve">either </w:t>
                      </w:r>
                      <w:r w:rsidRPr="00411E5A">
                        <w:rPr>
                          <w:lang w:eastAsia="zh-CN"/>
                        </w:rPr>
                        <w:t xml:space="preserve">DCI format 1_1 </w:t>
                      </w:r>
                      <w:r w:rsidRPr="00411E5A">
                        <w:rPr>
                          <w:lang w:val="en-US" w:eastAsia="zh-CN"/>
                        </w:rPr>
                        <w:t xml:space="preserve">or DCI format 1_2 </w:t>
                      </w:r>
                      <w:r w:rsidRPr="00411E5A">
                        <w:rPr>
                          <w:lang w:eastAsia="zh-CN"/>
                        </w:rPr>
                        <w:t xml:space="preserve">on serving cell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oMath>
                      <w:r w:rsidRPr="00411E5A">
                        <w:rPr>
                          <w:lang w:eastAsia="zh-CN"/>
                        </w:rPr>
                        <w:t>,</w:t>
                      </w:r>
                      <w:r>
                        <w:rPr>
                          <w:lang w:eastAsia="zh-CN"/>
                        </w:rPr>
                        <w:t xml:space="preserve"> </w:t>
                      </w:r>
                      <w:r w:rsidRPr="00A27025">
                        <w:rPr>
                          <w:color w:val="FF0000"/>
                          <w:lang w:eastAsia="zh-CN"/>
                        </w:rPr>
                        <w:t>or</w:t>
                      </w:r>
                      <w:r>
                        <w:rPr>
                          <w:color w:val="FF0000"/>
                          <w:lang w:eastAsia="zh-CN"/>
                        </w:rPr>
                        <w:t xml:space="preserve"> </w:t>
                      </w:r>
                      <w:r w:rsidRPr="00A27025">
                        <w:rPr>
                          <w:color w:val="FF0000"/>
                          <w:lang w:eastAsia="zh-CN"/>
                        </w:rPr>
                        <w:t xml:space="preserve">the active DL BWP for </w:t>
                      </w:r>
                      <w:r>
                        <w:rPr>
                          <w:color w:val="FF0000"/>
                          <w:lang w:eastAsia="zh-CN"/>
                        </w:rPr>
                        <w:t>s</w:t>
                      </w:r>
                      <w:r w:rsidRPr="00A27025">
                        <w:rPr>
                          <w:color w:val="FF0000"/>
                          <w:lang w:eastAsia="zh-CN"/>
                        </w:rPr>
                        <w:t xml:space="preserve">erving cell 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c</m:t>
                        </m:r>
                      </m:oMath>
                      <w:r w:rsidRPr="00A27025">
                        <w:rPr>
                          <w:color w:val="FF0000"/>
                          <w:lang w:eastAsia="zh-CN"/>
                        </w:rPr>
                        <w:t xml:space="preserve"> is dormant BWP</w:t>
                      </w:r>
                      <w:r>
                        <w:rPr>
                          <w:color w:val="FF0000"/>
                          <w:lang w:eastAsia="zh-CN"/>
                        </w:rPr>
                        <w:t>,</w:t>
                      </w:r>
                      <w:r w:rsidRPr="00411E5A">
                        <w:rPr>
                          <w:lang w:eastAsia="zh-CN"/>
                        </w:rPr>
                        <w:t xml:space="preserve">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oMath>
                      <w:r w:rsidRPr="00411E5A">
                        <w:rPr>
                          <w:lang w:eastAsia="zh-CN"/>
                        </w:rPr>
                        <w:t xml:space="preserve"> is provided by the slot timing values {1, 2, 3, 4, 5, 6, 7, 8} </w:t>
                      </w:r>
                    </w:p>
                    <w:p w14:paraId="4D387469" w14:textId="77777777" w:rsidR="00B71151" w:rsidRPr="00411E5A" w:rsidRDefault="00B71151" w:rsidP="00B71151">
                      <w:pPr>
                        <w:pStyle w:val="B2"/>
                        <w:rPr>
                          <w:iCs/>
                          <w:lang w:eastAsia="zh-CN"/>
                        </w:rPr>
                      </w:pPr>
                      <w:r w:rsidRPr="00411E5A">
                        <w:rPr>
                          <w:lang w:eastAsia="zh-CN"/>
                        </w:rPr>
                        <w:t>b)</w:t>
                      </w:r>
                      <w:r w:rsidRPr="00411E5A">
                        <w:rPr>
                          <w:lang w:eastAsia="zh-CN"/>
                        </w:rPr>
                        <w:tab/>
                        <w:t xml:space="preserve">If the UE is configured to monitor PDCCH for DCI format 1_1 </w:t>
                      </w:r>
                      <w:r w:rsidRPr="00411E5A">
                        <w:rPr>
                          <w:rFonts w:eastAsia="Gulim"/>
                        </w:rPr>
                        <w:t xml:space="preserve">and is not configured to monitor PDCCH for DCI format 1_2 </w:t>
                      </w:r>
                      <w:r w:rsidRPr="00411E5A">
                        <w:rPr>
                          <w:lang w:val="en-US" w:eastAsia="zh-CN"/>
                        </w:rPr>
                        <w:t>for</w:t>
                      </w:r>
                      <w:r w:rsidRPr="00411E5A">
                        <w:rPr>
                          <w:lang w:eastAsia="zh-CN"/>
                        </w:rPr>
                        <w:t xml:space="preserve"> serving cell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oMath>
                      <w:r w:rsidRPr="00411E5A">
                        <w:rPr>
                          <w:lang w:eastAsia="zh-CN"/>
                        </w:rPr>
                        <w:t xml:space="preserve">,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oMath>
                      <w:r w:rsidRPr="00411E5A">
                        <w:rPr>
                          <w:lang w:eastAsia="zh-CN"/>
                        </w:rPr>
                        <w:t xml:space="preserve"> is provided by </w:t>
                      </w:r>
                      <w:r w:rsidRPr="00411E5A">
                        <w:rPr>
                          <w:i/>
                        </w:rPr>
                        <w:t>dl-</w:t>
                      </w:r>
                      <w:proofErr w:type="spellStart"/>
                      <w:r w:rsidRPr="00411E5A">
                        <w:rPr>
                          <w:i/>
                        </w:rPr>
                        <w:t>DataToUL</w:t>
                      </w:r>
                      <w:proofErr w:type="spellEnd"/>
                      <w:r w:rsidRPr="00411E5A">
                        <w:rPr>
                          <w:i/>
                        </w:rPr>
                        <w:t>-ACK</w:t>
                      </w:r>
                      <w:r w:rsidRPr="00411E5A">
                        <w:rPr>
                          <w:iCs/>
                          <w:lang w:eastAsia="zh-CN"/>
                        </w:rPr>
                        <w:t xml:space="preserve"> </w:t>
                      </w:r>
                      <w:r w:rsidRPr="00411E5A">
                        <w:rPr>
                          <w:rFonts w:eastAsia="Batang"/>
                          <w:lang w:val="en-US"/>
                        </w:rPr>
                        <w:t xml:space="preserve">or </w:t>
                      </w:r>
                      <w:r w:rsidRPr="00411E5A">
                        <w:rPr>
                          <w:rFonts w:eastAsia="Batang"/>
                          <w:i/>
                          <w:lang w:val="en-US"/>
                        </w:rPr>
                        <w:t>dl-DataToUL-ACK-r16</w:t>
                      </w:r>
                    </w:p>
                    <w:p w14:paraId="09D6CC6B" w14:textId="77777777" w:rsidR="00B71151" w:rsidRPr="00411E5A" w:rsidRDefault="00B71151" w:rsidP="00B71151">
                      <w:pPr>
                        <w:pStyle w:val="B2"/>
                        <w:rPr>
                          <w:rFonts w:eastAsia="Gulim"/>
                        </w:rPr>
                      </w:pPr>
                      <w:r w:rsidRPr="00411E5A">
                        <w:rPr>
                          <w:rFonts w:eastAsia="Gulim"/>
                        </w:rPr>
                        <w:t>c)</w:t>
                      </w:r>
                      <w:r w:rsidRPr="00411E5A">
                        <w:rPr>
                          <w:rFonts w:eastAsia="Gulim"/>
                        </w:rPr>
                        <w:tab/>
                        <w:t xml:space="preserve">If the UE is configured to monitor PDCCH for DCI format 1_2 and is not configured to monitor PDCCH for DCI format 1_1 for serving cell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oMath>
                      <w:r w:rsidRPr="00411E5A">
                        <w:rPr>
                          <w:rFonts w:eastAsia="Gulim"/>
                        </w:rPr>
                        <w:t xml:space="preserve">,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oMath>
                      <w:r w:rsidRPr="00411E5A">
                        <w:rPr>
                          <w:rFonts w:eastAsia="Gulim"/>
                        </w:rPr>
                        <w:t xml:space="preserve"> is provided by </w:t>
                      </w:r>
                      <w:r w:rsidRPr="00411E5A">
                        <w:rPr>
                          <w:rFonts w:eastAsia="Gulim"/>
                          <w:i/>
                          <w:iCs/>
                        </w:rPr>
                        <w:t xml:space="preserve">dl-DataToUL-ACK-DCI-1-2 </w:t>
                      </w:r>
                    </w:p>
                    <w:p w14:paraId="106CEA68" w14:textId="77777777" w:rsidR="00B71151" w:rsidRDefault="00B71151" w:rsidP="00B71151">
                      <w:pPr>
                        <w:pStyle w:val="B2"/>
                        <w:rPr>
                          <w:rFonts w:eastAsia="Gulim"/>
                          <w:i/>
                          <w:iCs/>
                        </w:rPr>
                      </w:pPr>
                      <w:r w:rsidRPr="00411E5A">
                        <w:rPr>
                          <w:rFonts w:eastAsia="Gulim"/>
                        </w:rPr>
                        <w:t>d)</w:t>
                      </w:r>
                      <w:r w:rsidRPr="00411E5A">
                        <w:rPr>
                          <w:rFonts w:eastAsia="Gulim"/>
                        </w:rPr>
                        <w:tab/>
                        <w:t xml:space="preserve">If the UE is configured to monitor PDCCH for DCI format 1_1 and DCI format 1_2 for serving cell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oMath>
                      <w:r w:rsidRPr="00411E5A">
                        <w:rPr>
                          <w:rFonts w:eastAsia="Gulim"/>
                        </w:rPr>
                        <w:t xml:space="preserve">,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oMath>
                      <w:r w:rsidRPr="00411E5A">
                        <w:rPr>
                          <w:rFonts w:eastAsia="Gulim"/>
                        </w:rPr>
                        <w:t xml:space="preserve"> is provided by the union of </w:t>
                      </w:r>
                      <w:r w:rsidRPr="00411E5A">
                        <w:rPr>
                          <w:rFonts w:eastAsia="Gulim"/>
                          <w:i/>
                          <w:iCs/>
                        </w:rPr>
                        <w:t>dl-</w:t>
                      </w:r>
                      <w:proofErr w:type="spellStart"/>
                      <w:r w:rsidRPr="00411E5A">
                        <w:rPr>
                          <w:rFonts w:eastAsia="Gulim"/>
                          <w:i/>
                          <w:iCs/>
                        </w:rPr>
                        <w:t>DataToUL</w:t>
                      </w:r>
                      <w:proofErr w:type="spellEnd"/>
                      <w:r w:rsidRPr="00411E5A">
                        <w:rPr>
                          <w:rFonts w:eastAsia="Gulim"/>
                          <w:i/>
                          <w:iCs/>
                        </w:rPr>
                        <w:t xml:space="preserve">-ACK </w:t>
                      </w:r>
                      <w:r w:rsidRPr="00411E5A">
                        <w:rPr>
                          <w:rFonts w:eastAsia="Gulim"/>
                          <w:iCs/>
                        </w:rPr>
                        <w:t xml:space="preserve">or </w:t>
                      </w:r>
                      <w:r w:rsidRPr="00411E5A">
                        <w:rPr>
                          <w:rFonts w:eastAsia="Batang"/>
                          <w:i/>
                          <w:lang w:val="en-US"/>
                        </w:rPr>
                        <w:t xml:space="preserve">dl-DataToUL-ACK-r16 </w:t>
                      </w:r>
                      <w:r w:rsidRPr="00411E5A">
                        <w:rPr>
                          <w:rFonts w:eastAsia="Gulim"/>
                        </w:rPr>
                        <w:t>and</w:t>
                      </w:r>
                      <w:r w:rsidRPr="00411E5A">
                        <w:rPr>
                          <w:rFonts w:eastAsia="Gulim"/>
                          <w:i/>
                          <w:iCs/>
                        </w:rPr>
                        <w:t xml:space="preserve"> dl-DataToUL-ACK-DCI-1-2</w:t>
                      </w:r>
                      <w:r w:rsidRPr="00C06B59">
                        <w:rPr>
                          <w:rFonts w:eastAsia="Gulim"/>
                          <w:i/>
                          <w:iCs/>
                        </w:rPr>
                        <w:t xml:space="preserve"> </w:t>
                      </w:r>
                    </w:p>
                    <w:p w14:paraId="3D6960D6" w14:textId="77777777" w:rsidR="00B71151" w:rsidRPr="00B94238" w:rsidRDefault="00B71151" w:rsidP="00B71151">
                      <w:pPr>
                        <w:pStyle w:val="B2"/>
                        <w:rPr>
                          <w:rFonts w:eastAsia="DengXian"/>
                          <w:i/>
                          <w:lang w:val="en-US" w:eastAsia="zh-CN"/>
                        </w:rPr>
                      </w:pPr>
                      <w:r>
                        <w:t>e)</w:t>
                      </w:r>
                      <w:r>
                        <w:tab/>
                        <w:t xml:space="preserve">If </w:t>
                      </w:r>
                      <w:r w:rsidRPr="00A04CDF">
                        <w:rPr>
                          <w:rFonts w:eastAsia="Batang"/>
                          <w:lang w:val="en-US"/>
                        </w:rPr>
                        <w:t>an inapplicable value in</w:t>
                      </w:r>
                      <w:r>
                        <w:t xml:space="preserve"> </w:t>
                      </w:r>
                      <w:r>
                        <w:rPr>
                          <w:i/>
                        </w:rPr>
                        <w:t>dl-DataToUL-ACK-r16</w:t>
                      </w:r>
                      <w:r>
                        <w:t xml:space="preserve"> is provided, the value is excluded from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="Batang" w:hAnsi="Cambria Math"/>
                                <w:i/>
                                <w:lang w:val="zh-C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Batang" w:hAnsi="Cambria Math"/>
                                <w:lang w:val="zh-CN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Batang" w:hAnsi="Cambria Math"/>
                                <w:lang w:val="en-US"/>
                              </w:rPr>
                              <m:t>1</m:t>
                            </m:r>
                          </m:sub>
                        </m:sSub>
                      </m:oMath>
                    </w:p>
                    <w:p w14:paraId="0EB4CF68" w14:textId="77777777" w:rsidR="00B71151" w:rsidRPr="00CD6945" w:rsidRDefault="00B71151" w:rsidP="00B71151">
                      <w:pPr>
                        <w:pStyle w:val="B3"/>
                        <w:ind w:left="0" w:right="400" w:firstLine="0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27687">
        <w:rPr>
          <w:u w:val="single"/>
        </w:rPr>
        <w:t xml:space="preserve">Proposal </w:t>
      </w:r>
      <w:r>
        <w:rPr>
          <w:u w:val="single"/>
        </w:rPr>
        <w:t>1</w:t>
      </w:r>
      <w:r w:rsidRPr="00B11D6D">
        <w:t xml:space="preserve">: </w:t>
      </w:r>
      <w:bookmarkEnd w:id="14"/>
      <w:bookmarkEnd w:id="15"/>
      <w:r>
        <w:t xml:space="preserve">Adopt the CR below in </w:t>
      </w:r>
      <w:r w:rsidRPr="001F200F">
        <w:t>38.213 V16.</w:t>
      </w:r>
      <w:r>
        <w:t>10</w:t>
      </w:r>
      <w:r w:rsidRPr="001F200F">
        <w:t>.0 [</w:t>
      </w:r>
      <w:r>
        <w:t>2</w:t>
      </w:r>
      <w:r w:rsidRPr="001F200F">
        <w:t>]</w:t>
      </w:r>
      <w:r>
        <w:t xml:space="preserve"> to assign a provide K</w:t>
      </w:r>
      <w:r w:rsidRPr="0079431B">
        <w:rPr>
          <w:sz w:val="14"/>
          <w:szCs w:val="14"/>
        </w:rPr>
        <w:t>1</w:t>
      </w:r>
      <w:r>
        <w:t xml:space="preserve"> values set when </w:t>
      </w:r>
      <w:r w:rsidRPr="0079431B">
        <w:t xml:space="preserve">the active DL BWP for </w:t>
      </w:r>
      <w:r>
        <w:t>a s</w:t>
      </w:r>
      <w:r w:rsidRPr="0079431B">
        <w:t xml:space="preserve">erving </w:t>
      </w:r>
      <w:r>
        <w:t>c</w:t>
      </w:r>
      <w:r w:rsidRPr="0079431B">
        <w:t>ell</w:t>
      </w:r>
      <w:r>
        <w:t xml:space="preserve"> c</w:t>
      </w:r>
      <w:r w:rsidRPr="0079431B">
        <w:t xml:space="preserve"> is dormant BWP</w:t>
      </w:r>
      <w:r>
        <w:t>:</w:t>
      </w:r>
    </w:p>
    <w:p w14:paraId="2F92141A" w14:textId="77777777" w:rsidR="00B71151" w:rsidRPr="00B71151" w:rsidRDefault="00B71151" w:rsidP="00B71151">
      <w:pPr>
        <w:rPr>
          <w:rFonts w:eastAsia="PMingLiU"/>
          <w:bCs/>
          <w:lang w:eastAsia="zh-TW"/>
        </w:rPr>
      </w:pPr>
    </w:p>
    <w:p w14:paraId="13083FD2" w14:textId="6B42F9A2" w:rsidR="00FC4429" w:rsidRPr="00FC4429" w:rsidRDefault="00FC4429" w:rsidP="00FC4429">
      <w:pPr>
        <w:pStyle w:val="Caption"/>
        <w:jc w:val="center"/>
        <w:rPr>
          <w:rFonts w:ascii="Arial" w:hAnsi="Arial" w:cs="Arial"/>
        </w:rPr>
      </w:pPr>
    </w:p>
    <w:p w14:paraId="1167A107" w14:textId="79714AAA" w:rsidR="00FA4CF7" w:rsidRDefault="00FA4CF7" w:rsidP="00FA4CF7">
      <w:pPr>
        <w:pStyle w:val="3GPPH1"/>
        <w:numPr>
          <w:ilvl w:val="0"/>
          <w:numId w:val="0"/>
        </w:numPr>
        <w:ind w:left="432" w:hanging="432"/>
      </w:pPr>
      <w:r>
        <w:t>References</w:t>
      </w:r>
    </w:p>
    <w:p w14:paraId="534C2A1E" w14:textId="1ACC736F" w:rsidR="00CA2A35" w:rsidRDefault="006B4EDF" w:rsidP="006229F4">
      <w:r>
        <w:rPr>
          <w:rFonts w:hint="eastAsia"/>
        </w:rPr>
        <w:t>[1</w:t>
      </w:r>
      <w:r w:rsidRPr="006229F4">
        <w:rPr>
          <w:rFonts w:hint="eastAsia"/>
        </w:rPr>
        <w:t>]</w:t>
      </w:r>
      <w:r w:rsidRPr="006229F4">
        <w:t xml:space="preserve"> </w:t>
      </w:r>
      <w:r w:rsidR="00CA2A35" w:rsidRPr="00CA2A35">
        <w:t>R1-22</w:t>
      </w:r>
      <w:r w:rsidR="00603A0E">
        <w:t>0</w:t>
      </w:r>
      <w:r w:rsidR="00A5550B">
        <w:t>700</w:t>
      </w:r>
      <w:r w:rsidR="00394E23">
        <w:t>5</w:t>
      </w:r>
      <w:r w:rsidRPr="006229F4">
        <w:tab/>
      </w:r>
      <w:r w:rsidR="00B71151" w:rsidRPr="00B71151">
        <w:t>On Type-1 HARQ-ACK codebook in PUCCH for SCell dormancy</w:t>
      </w:r>
      <w:r>
        <w:t>,</w:t>
      </w:r>
      <w:r w:rsidR="008F570A">
        <w:t xml:space="preserve"> MediaTek</w:t>
      </w:r>
      <w:r>
        <w:t xml:space="preserve">, </w:t>
      </w:r>
      <w:r w:rsidR="008F570A">
        <w:t>RAN1 #1</w:t>
      </w:r>
      <w:r w:rsidR="00A5550B">
        <w:t>10</w:t>
      </w:r>
    </w:p>
    <w:p w14:paraId="38E81557" w14:textId="3A877EAD" w:rsidR="00A5692E" w:rsidRDefault="00A5692E" w:rsidP="008B0622">
      <w:pPr>
        <w:tabs>
          <w:tab w:val="left" w:pos="1701"/>
        </w:tabs>
      </w:pPr>
    </w:p>
    <w:sectPr w:rsidR="00A5692E" w:rsidSect="0004212D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DFEED" w14:textId="77777777" w:rsidR="003F0E40" w:rsidRDefault="003F0E40">
      <w:r>
        <w:separator/>
      </w:r>
    </w:p>
  </w:endnote>
  <w:endnote w:type="continuationSeparator" w:id="0">
    <w:p w14:paraId="60589417" w14:textId="77777777" w:rsidR="003F0E40" w:rsidRDefault="003F0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6DEDE" w14:textId="77777777" w:rsidR="003F0E40" w:rsidRDefault="003F0E40">
      <w:r>
        <w:separator/>
      </w:r>
    </w:p>
  </w:footnote>
  <w:footnote w:type="continuationSeparator" w:id="0">
    <w:p w14:paraId="6A86D3C2" w14:textId="77777777" w:rsidR="003F0E40" w:rsidRDefault="003F0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E17A9"/>
    <w:multiLevelType w:val="multilevel"/>
    <w:tmpl w:val="B8727EDA"/>
    <w:styleLink w:val="3GPPBullets"/>
    <w:lvl w:ilvl="0">
      <w:start w:val="1"/>
      <w:numFmt w:val="decimal"/>
      <w:lvlText w:val="Observation %1: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b/>
        <w:color w:val="auto"/>
        <w:sz w:val="22"/>
      </w:rPr>
    </w:lvl>
    <w:lvl w:ilvl="3">
      <w:start w:val="1"/>
      <w:numFmt w:val="bullet"/>
      <w:lvlText w:val="▪"/>
      <w:lvlJc w:val="left"/>
      <w:pPr>
        <w:ind w:left="851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7251332"/>
    <w:multiLevelType w:val="multilevel"/>
    <w:tmpl w:val="EA72ABC4"/>
    <w:styleLink w:val="StyleBulletedSymbolsymbolLeft025Hanging0251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A68A0"/>
    <w:multiLevelType w:val="hybridMultilevel"/>
    <w:tmpl w:val="4802E7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02812"/>
    <w:multiLevelType w:val="multilevel"/>
    <w:tmpl w:val="7A906378"/>
    <w:styleLink w:val="3GPPListofBullets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8" w15:restartNumberingAfterBreak="0">
    <w:nsid w:val="3A2F4A17"/>
    <w:multiLevelType w:val="hybridMultilevel"/>
    <w:tmpl w:val="EE6E7426"/>
    <w:lvl w:ilvl="0" w:tplc="3510019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17F6AFB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3FF5F2B"/>
    <w:multiLevelType w:val="multilevel"/>
    <w:tmpl w:val="3498163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456A28BE"/>
    <w:multiLevelType w:val="hybridMultilevel"/>
    <w:tmpl w:val="3B50D4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40652D"/>
    <w:multiLevelType w:val="hybridMultilevel"/>
    <w:tmpl w:val="2454FA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31B45EB"/>
    <w:multiLevelType w:val="hybridMultilevel"/>
    <w:tmpl w:val="F120D7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19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248421">
    <w:abstractNumId w:val="2"/>
  </w:num>
  <w:num w:numId="2" w16cid:durableId="1493641506">
    <w:abstractNumId w:val="12"/>
  </w:num>
  <w:num w:numId="3" w16cid:durableId="1457289198">
    <w:abstractNumId w:val="18"/>
  </w:num>
  <w:num w:numId="4" w16cid:durableId="589968859">
    <w:abstractNumId w:val="17"/>
  </w:num>
  <w:num w:numId="5" w16cid:durableId="1623069755">
    <w:abstractNumId w:val="15"/>
  </w:num>
  <w:num w:numId="6" w16cid:durableId="726420900">
    <w:abstractNumId w:val="10"/>
  </w:num>
  <w:num w:numId="7" w16cid:durableId="2145464320">
    <w:abstractNumId w:val="4"/>
  </w:num>
  <w:num w:numId="8" w16cid:durableId="1594893996">
    <w:abstractNumId w:val="19"/>
  </w:num>
  <w:num w:numId="9" w16cid:durableId="158011435">
    <w:abstractNumId w:val="6"/>
  </w:num>
  <w:num w:numId="10" w16cid:durableId="1502159992">
    <w:abstractNumId w:val="16"/>
  </w:num>
  <w:num w:numId="11" w16cid:durableId="1698509712">
    <w:abstractNumId w:val="9"/>
  </w:num>
  <w:num w:numId="12" w16cid:durableId="2143497442">
    <w:abstractNumId w:val="3"/>
  </w:num>
  <w:num w:numId="13" w16cid:durableId="1602376507">
    <w:abstractNumId w:val="7"/>
  </w:num>
  <w:num w:numId="14" w16cid:durableId="442502115">
    <w:abstractNumId w:val="5"/>
  </w:num>
  <w:num w:numId="15" w16cid:durableId="325669139">
    <w:abstractNumId w:val="11"/>
  </w:num>
  <w:num w:numId="16" w16cid:durableId="788082634">
    <w:abstractNumId w:val="14"/>
  </w:num>
  <w:num w:numId="17" w16cid:durableId="468984691">
    <w:abstractNumId w:val="13"/>
  </w:num>
  <w:num w:numId="18" w16cid:durableId="45687561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fr-CA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ja-JP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SG" w:vendorID="64" w:dllVersion="6" w:nlCheck="1" w:checkStyle="1"/>
  <w:activeWritingStyle w:appName="MSWord" w:lang="en-AU" w:vendorID="64" w:dllVersion="0" w:nlCheck="1" w:checkStyle="0"/>
  <w:activeWritingStyle w:appName="MSWord" w:lang="en-SG" w:vendorID="64" w:dllVersion="0" w:nlCheck="1" w:checkStyle="0"/>
  <w:activeWritingStyle w:appName="MSWord" w:lang="de-DE" w:vendorID="64" w:dllVersion="0" w:nlCheck="1" w:checkStyle="0"/>
  <w:activeWritingStyle w:appName="MSWord" w:lang="zh-TW" w:vendorID="64" w:dllVersion="0" w:nlCheck="1" w:checkStyle="1"/>
  <w:activeWritingStyle w:appName="MSWord" w:lang="zh-CN" w:vendorID="64" w:dllVersion="0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58A"/>
    <w:rsid w:val="00000243"/>
    <w:rsid w:val="000003AA"/>
    <w:rsid w:val="00000491"/>
    <w:rsid w:val="00000589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DA"/>
    <w:rsid w:val="00001E4C"/>
    <w:rsid w:val="00001F3D"/>
    <w:rsid w:val="00002035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54F"/>
    <w:rsid w:val="000028B1"/>
    <w:rsid w:val="0000293D"/>
    <w:rsid w:val="00002A43"/>
    <w:rsid w:val="00002B43"/>
    <w:rsid w:val="00002BC6"/>
    <w:rsid w:val="00002C0C"/>
    <w:rsid w:val="00002C3C"/>
    <w:rsid w:val="00002DC6"/>
    <w:rsid w:val="00002DFD"/>
    <w:rsid w:val="00002F51"/>
    <w:rsid w:val="0000309D"/>
    <w:rsid w:val="000030E2"/>
    <w:rsid w:val="000030F9"/>
    <w:rsid w:val="00003110"/>
    <w:rsid w:val="00003182"/>
    <w:rsid w:val="00003698"/>
    <w:rsid w:val="000036AE"/>
    <w:rsid w:val="000036CF"/>
    <w:rsid w:val="000039AB"/>
    <w:rsid w:val="000039B2"/>
    <w:rsid w:val="00003A0C"/>
    <w:rsid w:val="00003B58"/>
    <w:rsid w:val="00003F92"/>
    <w:rsid w:val="00004056"/>
    <w:rsid w:val="00004154"/>
    <w:rsid w:val="000043E1"/>
    <w:rsid w:val="000044CB"/>
    <w:rsid w:val="00004651"/>
    <w:rsid w:val="0000498E"/>
    <w:rsid w:val="00004A2F"/>
    <w:rsid w:val="00004AC3"/>
    <w:rsid w:val="00004BF9"/>
    <w:rsid w:val="00004DA7"/>
    <w:rsid w:val="0000515D"/>
    <w:rsid w:val="000051B7"/>
    <w:rsid w:val="00005350"/>
    <w:rsid w:val="00005397"/>
    <w:rsid w:val="000054EA"/>
    <w:rsid w:val="00005591"/>
    <w:rsid w:val="00005597"/>
    <w:rsid w:val="00005620"/>
    <w:rsid w:val="000056CC"/>
    <w:rsid w:val="00005D9B"/>
    <w:rsid w:val="00005FC6"/>
    <w:rsid w:val="000061D2"/>
    <w:rsid w:val="000062E9"/>
    <w:rsid w:val="00006365"/>
    <w:rsid w:val="00006384"/>
    <w:rsid w:val="000063E4"/>
    <w:rsid w:val="000067DB"/>
    <w:rsid w:val="0000682F"/>
    <w:rsid w:val="00006C6D"/>
    <w:rsid w:val="00006ECD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1AB"/>
    <w:rsid w:val="000102F9"/>
    <w:rsid w:val="0001030E"/>
    <w:rsid w:val="00010540"/>
    <w:rsid w:val="00010637"/>
    <w:rsid w:val="00010906"/>
    <w:rsid w:val="00010A8B"/>
    <w:rsid w:val="00010AA0"/>
    <w:rsid w:val="00010C30"/>
    <w:rsid w:val="00010D2E"/>
    <w:rsid w:val="00010DD3"/>
    <w:rsid w:val="00010E49"/>
    <w:rsid w:val="00010F6E"/>
    <w:rsid w:val="00011222"/>
    <w:rsid w:val="000112A4"/>
    <w:rsid w:val="0001136D"/>
    <w:rsid w:val="000116E3"/>
    <w:rsid w:val="00011754"/>
    <w:rsid w:val="000119E4"/>
    <w:rsid w:val="00011B61"/>
    <w:rsid w:val="00011BE1"/>
    <w:rsid w:val="00011C7B"/>
    <w:rsid w:val="00011E5B"/>
    <w:rsid w:val="00011E76"/>
    <w:rsid w:val="00011E85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1D"/>
    <w:rsid w:val="00013BB3"/>
    <w:rsid w:val="00013BE5"/>
    <w:rsid w:val="00013C3F"/>
    <w:rsid w:val="000143B4"/>
    <w:rsid w:val="00014482"/>
    <w:rsid w:val="000145DE"/>
    <w:rsid w:val="00014646"/>
    <w:rsid w:val="00014673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6A"/>
    <w:rsid w:val="000152E7"/>
    <w:rsid w:val="0001544A"/>
    <w:rsid w:val="0001552B"/>
    <w:rsid w:val="00015533"/>
    <w:rsid w:val="000155DA"/>
    <w:rsid w:val="00015638"/>
    <w:rsid w:val="00015847"/>
    <w:rsid w:val="000159AB"/>
    <w:rsid w:val="00015C08"/>
    <w:rsid w:val="00015D2E"/>
    <w:rsid w:val="00015D52"/>
    <w:rsid w:val="00015D64"/>
    <w:rsid w:val="00015D7A"/>
    <w:rsid w:val="00015F0E"/>
    <w:rsid w:val="0001609C"/>
    <w:rsid w:val="00016153"/>
    <w:rsid w:val="00016291"/>
    <w:rsid w:val="00016362"/>
    <w:rsid w:val="0001645E"/>
    <w:rsid w:val="00016474"/>
    <w:rsid w:val="00016720"/>
    <w:rsid w:val="000167F5"/>
    <w:rsid w:val="00016CC6"/>
    <w:rsid w:val="00016D2D"/>
    <w:rsid w:val="00016E19"/>
    <w:rsid w:val="00017027"/>
    <w:rsid w:val="00017099"/>
    <w:rsid w:val="000170D9"/>
    <w:rsid w:val="000172F1"/>
    <w:rsid w:val="0001764A"/>
    <w:rsid w:val="0001774C"/>
    <w:rsid w:val="00017816"/>
    <w:rsid w:val="00017AE4"/>
    <w:rsid w:val="00017AFA"/>
    <w:rsid w:val="00017C1C"/>
    <w:rsid w:val="00017C43"/>
    <w:rsid w:val="00017D73"/>
    <w:rsid w:val="00017DED"/>
    <w:rsid w:val="00017E60"/>
    <w:rsid w:val="00020001"/>
    <w:rsid w:val="0002027C"/>
    <w:rsid w:val="00020852"/>
    <w:rsid w:val="00020919"/>
    <w:rsid w:val="00020974"/>
    <w:rsid w:val="0002097D"/>
    <w:rsid w:val="00020B2C"/>
    <w:rsid w:val="00020CBB"/>
    <w:rsid w:val="00020DDD"/>
    <w:rsid w:val="00021298"/>
    <w:rsid w:val="00021350"/>
    <w:rsid w:val="00021677"/>
    <w:rsid w:val="0002178F"/>
    <w:rsid w:val="000218B3"/>
    <w:rsid w:val="00021920"/>
    <w:rsid w:val="00021975"/>
    <w:rsid w:val="00021A52"/>
    <w:rsid w:val="00022000"/>
    <w:rsid w:val="000220B1"/>
    <w:rsid w:val="00022226"/>
    <w:rsid w:val="00022315"/>
    <w:rsid w:val="000224BA"/>
    <w:rsid w:val="00022819"/>
    <w:rsid w:val="000228E9"/>
    <w:rsid w:val="000228EB"/>
    <w:rsid w:val="00022A61"/>
    <w:rsid w:val="00022B32"/>
    <w:rsid w:val="00022C64"/>
    <w:rsid w:val="00022CB2"/>
    <w:rsid w:val="00022CC7"/>
    <w:rsid w:val="00022CFD"/>
    <w:rsid w:val="00022DDD"/>
    <w:rsid w:val="00023049"/>
    <w:rsid w:val="000230B8"/>
    <w:rsid w:val="0002338E"/>
    <w:rsid w:val="0002343F"/>
    <w:rsid w:val="0002361C"/>
    <w:rsid w:val="0002373F"/>
    <w:rsid w:val="00023C73"/>
    <w:rsid w:val="00023CB1"/>
    <w:rsid w:val="00023E0A"/>
    <w:rsid w:val="000241ED"/>
    <w:rsid w:val="0002421B"/>
    <w:rsid w:val="0002427D"/>
    <w:rsid w:val="000243C8"/>
    <w:rsid w:val="000245BE"/>
    <w:rsid w:val="000245EF"/>
    <w:rsid w:val="000246BC"/>
    <w:rsid w:val="000246F5"/>
    <w:rsid w:val="0002470C"/>
    <w:rsid w:val="0002493C"/>
    <w:rsid w:val="00024951"/>
    <w:rsid w:val="00024C09"/>
    <w:rsid w:val="00024D9C"/>
    <w:rsid w:val="00024E65"/>
    <w:rsid w:val="00024F12"/>
    <w:rsid w:val="000250F0"/>
    <w:rsid w:val="00025104"/>
    <w:rsid w:val="0002521C"/>
    <w:rsid w:val="0002528C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5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7B5"/>
    <w:rsid w:val="00026AC3"/>
    <w:rsid w:val="00026B68"/>
    <w:rsid w:val="00026CF3"/>
    <w:rsid w:val="00026D0D"/>
    <w:rsid w:val="00026DAB"/>
    <w:rsid w:val="00026E55"/>
    <w:rsid w:val="00026E8B"/>
    <w:rsid w:val="00027042"/>
    <w:rsid w:val="00027250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E5"/>
    <w:rsid w:val="000303B7"/>
    <w:rsid w:val="0003058A"/>
    <w:rsid w:val="000307F0"/>
    <w:rsid w:val="0003083C"/>
    <w:rsid w:val="00030A7A"/>
    <w:rsid w:val="00030ABE"/>
    <w:rsid w:val="00030ADC"/>
    <w:rsid w:val="00030D6E"/>
    <w:rsid w:val="00030D79"/>
    <w:rsid w:val="00030DDE"/>
    <w:rsid w:val="0003107D"/>
    <w:rsid w:val="0003117A"/>
    <w:rsid w:val="0003121D"/>
    <w:rsid w:val="0003126F"/>
    <w:rsid w:val="00031336"/>
    <w:rsid w:val="000313B9"/>
    <w:rsid w:val="00031427"/>
    <w:rsid w:val="00031534"/>
    <w:rsid w:val="00031731"/>
    <w:rsid w:val="0003178D"/>
    <w:rsid w:val="00031AD4"/>
    <w:rsid w:val="00031AEB"/>
    <w:rsid w:val="00031BCA"/>
    <w:rsid w:val="00031C42"/>
    <w:rsid w:val="00031C4F"/>
    <w:rsid w:val="00031EC8"/>
    <w:rsid w:val="00031FBD"/>
    <w:rsid w:val="000320B4"/>
    <w:rsid w:val="000323EC"/>
    <w:rsid w:val="00032423"/>
    <w:rsid w:val="00032450"/>
    <w:rsid w:val="000325C4"/>
    <w:rsid w:val="000329BF"/>
    <w:rsid w:val="00032A4D"/>
    <w:rsid w:val="00032B30"/>
    <w:rsid w:val="00032BA8"/>
    <w:rsid w:val="00032D28"/>
    <w:rsid w:val="00032EA2"/>
    <w:rsid w:val="00032F7F"/>
    <w:rsid w:val="000333C7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416E"/>
    <w:rsid w:val="000345AB"/>
    <w:rsid w:val="00034769"/>
    <w:rsid w:val="0003486E"/>
    <w:rsid w:val="0003491B"/>
    <w:rsid w:val="00034A71"/>
    <w:rsid w:val="00034CB9"/>
    <w:rsid w:val="00034E4F"/>
    <w:rsid w:val="00035007"/>
    <w:rsid w:val="00035295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56"/>
    <w:rsid w:val="00036B8C"/>
    <w:rsid w:val="00036EC5"/>
    <w:rsid w:val="00036F09"/>
    <w:rsid w:val="0003730E"/>
    <w:rsid w:val="00037441"/>
    <w:rsid w:val="000375BB"/>
    <w:rsid w:val="00037646"/>
    <w:rsid w:val="00037991"/>
    <w:rsid w:val="000379CA"/>
    <w:rsid w:val="00037A92"/>
    <w:rsid w:val="00037AE7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BE4"/>
    <w:rsid w:val="00040C2B"/>
    <w:rsid w:val="000411DE"/>
    <w:rsid w:val="000418A3"/>
    <w:rsid w:val="000418EC"/>
    <w:rsid w:val="0004194B"/>
    <w:rsid w:val="0004194E"/>
    <w:rsid w:val="00041E7D"/>
    <w:rsid w:val="00041E99"/>
    <w:rsid w:val="00041FD7"/>
    <w:rsid w:val="000420C0"/>
    <w:rsid w:val="0004212D"/>
    <w:rsid w:val="000422A1"/>
    <w:rsid w:val="000422F4"/>
    <w:rsid w:val="0004244A"/>
    <w:rsid w:val="000424FC"/>
    <w:rsid w:val="00042567"/>
    <w:rsid w:val="00042693"/>
    <w:rsid w:val="00042936"/>
    <w:rsid w:val="00042969"/>
    <w:rsid w:val="00042A37"/>
    <w:rsid w:val="00042ECA"/>
    <w:rsid w:val="00043003"/>
    <w:rsid w:val="000430AC"/>
    <w:rsid w:val="000430C3"/>
    <w:rsid w:val="000433FA"/>
    <w:rsid w:val="000434B1"/>
    <w:rsid w:val="00043578"/>
    <w:rsid w:val="00043619"/>
    <w:rsid w:val="00043897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413"/>
    <w:rsid w:val="000445C5"/>
    <w:rsid w:val="000447FD"/>
    <w:rsid w:val="00044967"/>
    <w:rsid w:val="000449D0"/>
    <w:rsid w:val="000449FE"/>
    <w:rsid w:val="00044AE9"/>
    <w:rsid w:val="0004536A"/>
    <w:rsid w:val="000454BB"/>
    <w:rsid w:val="000458C4"/>
    <w:rsid w:val="00045975"/>
    <w:rsid w:val="000459C0"/>
    <w:rsid w:val="00045A0A"/>
    <w:rsid w:val="00045A8E"/>
    <w:rsid w:val="00045C45"/>
    <w:rsid w:val="00045E17"/>
    <w:rsid w:val="000461F3"/>
    <w:rsid w:val="00046546"/>
    <w:rsid w:val="0004659D"/>
    <w:rsid w:val="00046652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0A9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87"/>
    <w:rsid w:val="00051696"/>
    <w:rsid w:val="000516EB"/>
    <w:rsid w:val="000518AE"/>
    <w:rsid w:val="0005195B"/>
    <w:rsid w:val="00051AA8"/>
    <w:rsid w:val="00051B20"/>
    <w:rsid w:val="00051C90"/>
    <w:rsid w:val="00051DC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1E6"/>
    <w:rsid w:val="00053200"/>
    <w:rsid w:val="00053374"/>
    <w:rsid w:val="00053380"/>
    <w:rsid w:val="00053436"/>
    <w:rsid w:val="0005344B"/>
    <w:rsid w:val="0005368D"/>
    <w:rsid w:val="00053905"/>
    <w:rsid w:val="00053A3C"/>
    <w:rsid w:val="00053BBC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715"/>
    <w:rsid w:val="00055764"/>
    <w:rsid w:val="00055A0A"/>
    <w:rsid w:val="00055B8B"/>
    <w:rsid w:val="00055C96"/>
    <w:rsid w:val="00055CC5"/>
    <w:rsid w:val="00055E65"/>
    <w:rsid w:val="00055EAF"/>
    <w:rsid w:val="00056211"/>
    <w:rsid w:val="000562A6"/>
    <w:rsid w:val="0005653B"/>
    <w:rsid w:val="00056607"/>
    <w:rsid w:val="0005676B"/>
    <w:rsid w:val="0005680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B4"/>
    <w:rsid w:val="00060193"/>
    <w:rsid w:val="00060196"/>
    <w:rsid w:val="00060570"/>
    <w:rsid w:val="0006067F"/>
    <w:rsid w:val="000606B9"/>
    <w:rsid w:val="00060BD5"/>
    <w:rsid w:val="00060C56"/>
    <w:rsid w:val="00060D72"/>
    <w:rsid w:val="00060DD6"/>
    <w:rsid w:val="00060EE8"/>
    <w:rsid w:val="00060EED"/>
    <w:rsid w:val="0006131F"/>
    <w:rsid w:val="000614DA"/>
    <w:rsid w:val="00061550"/>
    <w:rsid w:val="0006161A"/>
    <w:rsid w:val="000617B1"/>
    <w:rsid w:val="00061BC7"/>
    <w:rsid w:val="00061CEC"/>
    <w:rsid w:val="00061D21"/>
    <w:rsid w:val="00062285"/>
    <w:rsid w:val="00062476"/>
    <w:rsid w:val="0006253E"/>
    <w:rsid w:val="00062950"/>
    <w:rsid w:val="0006298A"/>
    <w:rsid w:val="00062B1A"/>
    <w:rsid w:val="00062DCB"/>
    <w:rsid w:val="0006314C"/>
    <w:rsid w:val="000631C8"/>
    <w:rsid w:val="00063237"/>
    <w:rsid w:val="00063244"/>
    <w:rsid w:val="0006330F"/>
    <w:rsid w:val="0006353F"/>
    <w:rsid w:val="000637C4"/>
    <w:rsid w:val="00063899"/>
    <w:rsid w:val="00063914"/>
    <w:rsid w:val="000639DE"/>
    <w:rsid w:val="00063A9D"/>
    <w:rsid w:val="00063B50"/>
    <w:rsid w:val="00063D89"/>
    <w:rsid w:val="00063DDE"/>
    <w:rsid w:val="00063EBF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430"/>
    <w:rsid w:val="00065564"/>
    <w:rsid w:val="00065743"/>
    <w:rsid w:val="0006574B"/>
    <w:rsid w:val="000659BD"/>
    <w:rsid w:val="00065AE6"/>
    <w:rsid w:val="00065B36"/>
    <w:rsid w:val="00065B41"/>
    <w:rsid w:val="00065FFD"/>
    <w:rsid w:val="00066079"/>
    <w:rsid w:val="00066092"/>
    <w:rsid w:val="000660A5"/>
    <w:rsid w:val="000662F8"/>
    <w:rsid w:val="00066458"/>
    <w:rsid w:val="000666E9"/>
    <w:rsid w:val="00066729"/>
    <w:rsid w:val="00066836"/>
    <w:rsid w:val="000668EC"/>
    <w:rsid w:val="00066A22"/>
    <w:rsid w:val="00066C81"/>
    <w:rsid w:val="00066CFE"/>
    <w:rsid w:val="000671D5"/>
    <w:rsid w:val="000672C9"/>
    <w:rsid w:val="0006755A"/>
    <w:rsid w:val="000679BB"/>
    <w:rsid w:val="00067A6B"/>
    <w:rsid w:val="00067C11"/>
    <w:rsid w:val="00067C19"/>
    <w:rsid w:val="00067EE6"/>
    <w:rsid w:val="00067FC0"/>
    <w:rsid w:val="00070002"/>
    <w:rsid w:val="0007012F"/>
    <w:rsid w:val="00070295"/>
    <w:rsid w:val="0007043D"/>
    <w:rsid w:val="000705A0"/>
    <w:rsid w:val="000707EC"/>
    <w:rsid w:val="00070A13"/>
    <w:rsid w:val="00070D54"/>
    <w:rsid w:val="00071070"/>
    <w:rsid w:val="000710CF"/>
    <w:rsid w:val="00071477"/>
    <w:rsid w:val="0007155B"/>
    <w:rsid w:val="0007161C"/>
    <w:rsid w:val="00071694"/>
    <w:rsid w:val="00071701"/>
    <w:rsid w:val="000718AD"/>
    <w:rsid w:val="0007191C"/>
    <w:rsid w:val="00071A71"/>
    <w:rsid w:val="00071A83"/>
    <w:rsid w:val="00071AB9"/>
    <w:rsid w:val="00071B07"/>
    <w:rsid w:val="00071DD1"/>
    <w:rsid w:val="00071FF8"/>
    <w:rsid w:val="00072280"/>
    <w:rsid w:val="000722BE"/>
    <w:rsid w:val="00072364"/>
    <w:rsid w:val="000723C5"/>
    <w:rsid w:val="0007262D"/>
    <w:rsid w:val="000726AD"/>
    <w:rsid w:val="00072743"/>
    <w:rsid w:val="00072970"/>
    <w:rsid w:val="000729E1"/>
    <w:rsid w:val="00072B2C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09"/>
    <w:rsid w:val="0007394F"/>
    <w:rsid w:val="00073A62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843"/>
    <w:rsid w:val="0007487A"/>
    <w:rsid w:val="00074909"/>
    <w:rsid w:val="00074A2B"/>
    <w:rsid w:val="00074C28"/>
    <w:rsid w:val="00074DA4"/>
    <w:rsid w:val="00074E3E"/>
    <w:rsid w:val="000750AC"/>
    <w:rsid w:val="000753CA"/>
    <w:rsid w:val="00075466"/>
    <w:rsid w:val="0007565D"/>
    <w:rsid w:val="00075813"/>
    <w:rsid w:val="00075C5E"/>
    <w:rsid w:val="00075F8D"/>
    <w:rsid w:val="000760A1"/>
    <w:rsid w:val="000760A8"/>
    <w:rsid w:val="000760F6"/>
    <w:rsid w:val="00076291"/>
    <w:rsid w:val="0007637E"/>
    <w:rsid w:val="00076483"/>
    <w:rsid w:val="000767D1"/>
    <w:rsid w:val="0007698F"/>
    <w:rsid w:val="00076A3B"/>
    <w:rsid w:val="00076C93"/>
    <w:rsid w:val="00076DBD"/>
    <w:rsid w:val="00076EF1"/>
    <w:rsid w:val="00076F66"/>
    <w:rsid w:val="00076FA3"/>
    <w:rsid w:val="000770A9"/>
    <w:rsid w:val="0007748D"/>
    <w:rsid w:val="00077634"/>
    <w:rsid w:val="000777D3"/>
    <w:rsid w:val="00077800"/>
    <w:rsid w:val="000779E1"/>
    <w:rsid w:val="00077A30"/>
    <w:rsid w:val="00077A63"/>
    <w:rsid w:val="00077D49"/>
    <w:rsid w:val="00077E31"/>
    <w:rsid w:val="00077F5B"/>
    <w:rsid w:val="00077F70"/>
    <w:rsid w:val="0008023F"/>
    <w:rsid w:val="000802E8"/>
    <w:rsid w:val="0008044E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09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27A"/>
    <w:rsid w:val="00082362"/>
    <w:rsid w:val="000823E1"/>
    <w:rsid w:val="00082943"/>
    <w:rsid w:val="000829CA"/>
    <w:rsid w:val="00082A8A"/>
    <w:rsid w:val="00082E80"/>
    <w:rsid w:val="00082ECC"/>
    <w:rsid w:val="00083170"/>
    <w:rsid w:val="00083197"/>
    <w:rsid w:val="00083329"/>
    <w:rsid w:val="000833BD"/>
    <w:rsid w:val="00083452"/>
    <w:rsid w:val="0008358D"/>
    <w:rsid w:val="00083647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5D5"/>
    <w:rsid w:val="00084700"/>
    <w:rsid w:val="00084B6D"/>
    <w:rsid w:val="00084B7F"/>
    <w:rsid w:val="00084EC6"/>
    <w:rsid w:val="00084FB5"/>
    <w:rsid w:val="00085392"/>
    <w:rsid w:val="00085611"/>
    <w:rsid w:val="00085940"/>
    <w:rsid w:val="00085A2C"/>
    <w:rsid w:val="00085AC8"/>
    <w:rsid w:val="00085B87"/>
    <w:rsid w:val="00085CB3"/>
    <w:rsid w:val="000862A2"/>
    <w:rsid w:val="00086301"/>
    <w:rsid w:val="00086326"/>
    <w:rsid w:val="000863CC"/>
    <w:rsid w:val="000863ED"/>
    <w:rsid w:val="000863FD"/>
    <w:rsid w:val="00086419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8B"/>
    <w:rsid w:val="000873F6"/>
    <w:rsid w:val="00087496"/>
    <w:rsid w:val="000875B2"/>
    <w:rsid w:val="00087716"/>
    <w:rsid w:val="000877E1"/>
    <w:rsid w:val="00087A54"/>
    <w:rsid w:val="00087DAB"/>
    <w:rsid w:val="000900B9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BDD"/>
    <w:rsid w:val="00091CA2"/>
    <w:rsid w:val="00091E4D"/>
    <w:rsid w:val="00091FBD"/>
    <w:rsid w:val="000920BB"/>
    <w:rsid w:val="00092191"/>
    <w:rsid w:val="00092260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FFD"/>
    <w:rsid w:val="00093081"/>
    <w:rsid w:val="0009328C"/>
    <w:rsid w:val="00093816"/>
    <w:rsid w:val="0009395D"/>
    <w:rsid w:val="00093A11"/>
    <w:rsid w:val="00093CCC"/>
    <w:rsid w:val="00093D36"/>
    <w:rsid w:val="0009400A"/>
    <w:rsid w:val="00094102"/>
    <w:rsid w:val="000941AA"/>
    <w:rsid w:val="000941E6"/>
    <w:rsid w:val="000942A1"/>
    <w:rsid w:val="00094776"/>
    <w:rsid w:val="00094791"/>
    <w:rsid w:val="000947F0"/>
    <w:rsid w:val="00094886"/>
    <w:rsid w:val="00094A37"/>
    <w:rsid w:val="00094B1F"/>
    <w:rsid w:val="00094BF4"/>
    <w:rsid w:val="00094C2D"/>
    <w:rsid w:val="00094CAA"/>
    <w:rsid w:val="00094D75"/>
    <w:rsid w:val="000952C9"/>
    <w:rsid w:val="000952E9"/>
    <w:rsid w:val="0009543D"/>
    <w:rsid w:val="0009552E"/>
    <w:rsid w:val="000959D3"/>
    <w:rsid w:val="00095BD5"/>
    <w:rsid w:val="00095D33"/>
    <w:rsid w:val="00095DD7"/>
    <w:rsid w:val="00095EB3"/>
    <w:rsid w:val="00095EF7"/>
    <w:rsid w:val="00095F94"/>
    <w:rsid w:val="00095FC1"/>
    <w:rsid w:val="00095FCC"/>
    <w:rsid w:val="00096280"/>
    <w:rsid w:val="0009630D"/>
    <w:rsid w:val="0009639C"/>
    <w:rsid w:val="0009643F"/>
    <w:rsid w:val="000964D1"/>
    <w:rsid w:val="000968CA"/>
    <w:rsid w:val="0009695B"/>
    <w:rsid w:val="00096B3D"/>
    <w:rsid w:val="00096C8D"/>
    <w:rsid w:val="00096D85"/>
    <w:rsid w:val="00096E53"/>
    <w:rsid w:val="00096ED0"/>
    <w:rsid w:val="00096F6F"/>
    <w:rsid w:val="00097016"/>
    <w:rsid w:val="00097133"/>
    <w:rsid w:val="000971C0"/>
    <w:rsid w:val="00097234"/>
    <w:rsid w:val="0009735E"/>
    <w:rsid w:val="000973ED"/>
    <w:rsid w:val="00097427"/>
    <w:rsid w:val="00097497"/>
    <w:rsid w:val="000975F3"/>
    <w:rsid w:val="00097811"/>
    <w:rsid w:val="000979A4"/>
    <w:rsid w:val="00097A3D"/>
    <w:rsid w:val="000A057C"/>
    <w:rsid w:val="000A074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8"/>
    <w:rsid w:val="000A2589"/>
    <w:rsid w:val="000A26AE"/>
    <w:rsid w:val="000A2A95"/>
    <w:rsid w:val="000A2CE7"/>
    <w:rsid w:val="000A2D1E"/>
    <w:rsid w:val="000A2FAF"/>
    <w:rsid w:val="000A322E"/>
    <w:rsid w:val="000A354E"/>
    <w:rsid w:val="000A35B2"/>
    <w:rsid w:val="000A396E"/>
    <w:rsid w:val="000A3B42"/>
    <w:rsid w:val="000A3C52"/>
    <w:rsid w:val="000A3D5A"/>
    <w:rsid w:val="000A3E0C"/>
    <w:rsid w:val="000A3F6B"/>
    <w:rsid w:val="000A401C"/>
    <w:rsid w:val="000A418D"/>
    <w:rsid w:val="000A42D4"/>
    <w:rsid w:val="000A4331"/>
    <w:rsid w:val="000A434C"/>
    <w:rsid w:val="000A4418"/>
    <w:rsid w:val="000A459E"/>
    <w:rsid w:val="000A4938"/>
    <w:rsid w:val="000A4A3F"/>
    <w:rsid w:val="000A4AA0"/>
    <w:rsid w:val="000A4ACE"/>
    <w:rsid w:val="000A4B10"/>
    <w:rsid w:val="000A4B59"/>
    <w:rsid w:val="000A4C0D"/>
    <w:rsid w:val="000A4CA3"/>
    <w:rsid w:val="000A4F6A"/>
    <w:rsid w:val="000A515A"/>
    <w:rsid w:val="000A5204"/>
    <w:rsid w:val="000A560F"/>
    <w:rsid w:val="000A57E1"/>
    <w:rsid w:val="000A595D"/>
    <w:rsid w:val="000A59A1"/>
    <w:rsid w:val="000A5A5C"/>
    <w:rsid w:val="000A5BA8"/>
    <w:rsid w:val="000A5BFE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77"/>
    <w:rsid w:val="000A6ABA"/>
    <w:rsid w:val="000A6B78"/>
    <w:rsid w:val="000A6B8D"/>
    <w:rsid w:val="000A6C15"/>
    <w:rsid w:val="000A6DE0"/>
    <w:rsid w:val="000A6FDB"/>
    <w:rsid w:val="000A7109"/>
    <w:rsid w:val="000A7253"/>
    <w:rsid w:val="000A731B"/>
    <w:rsid w:val="000A733B"/>
    <w:rsid w:val="000A73E6"/>
    <w:rsid w:val="000A73FF"/>
    <w:rsid w:val="000A7754"/>
    <w:rsid w:val="000A77CA"/>
    <w:rsid w:val="000A7C4F"/>
    <w:rsid w:val="000A7ED1"/>
    <w:rsid w:val="000A7FD0"/>
    <w:rsid w:val="000A7FE6"/>
    <w:rsid w:val="000B033E"/>
    <w:rsid w:val="000B03B5"/>
    <w:rsid w:val="000B0436"/>
    <w:rsid w:val="000B0857"/>
    <w:rsid w:val="000B0D28"/>
    <w:rsid w:val="000B0E9E"/>
    <w:rsid w:val="000B0FEC"/>
    <w:rsid w:val="000B102B"/>
    <w:rsid w:val="000B1449"/>
    <w:rsid w:val="000B1457"/>
    <w:rsid w:val="000B14FD"/>
    <w:rsid w:val="000B157C"/>
    <w:rsid w:val="000B16E6"/>
    <w:rsid w:val="000B180E"/>
    <w:rsid w:val="000B1947"/>
    <w:rsid w:val="000B19B8"/>
    <w:rsid w:val="000B19E5"/>
    <w:rsid w:val="000B1B64"/>
    <w:rsid w:val="000B1BED"/>
    <w:rsid w:val="000B1CAB"/>
    <w:rsid w:val="000B1CC6"/>
    <w:rsid w:val="000B1E5D"/>
    <w:rsid w:val="000B2034"/>
    <w:rsid w:val="000B223B"/>
    <w:rsid w:val="000B22ED"/>
    <w:rsid w:val="000B249C"/>
    <w:rsid w:val="000B252A"/>
    <w:rsid w:val="000B280A"/>
    <w:rsid w:val="000B2AAF"/>
    <w:rsid w:val="000B2B1C"/>
    <w:rsid w:val="000B2B27"/>
    <w:rsid w:val="000B2D3C"/>
    <w:rsid w:val="000B2EB8"/>
    <w:rsid w:val="000B2EC5"/>
    <w:rsid w:val="000B2ECD"/>
    <w:rsid w:val="000B2EF3"/>
    <w:rsid w:val="000B2FF6"/>
    <w:rsid w:val="000B315B"/>
    <w:rsid w:val="000B32E9"/>
    <w:rsid w:val="000B3427"/>
    <w:rsid w:val="000B3434"/>
    <w:rsid w:val="000B3464"/>
    <w:rsid w:val="000B35AC"/>
    <w:rsid w:val="000B3627"/>
    <w:rsid w:val="000B36ED"/>
    <w:rsid w:val="000B36F8"/>
    <w:rsid w:val="000B3798"/>
    <w:rsid w:val="000B3828"/>
    <w:rsid w:val="000B3A73"/>
    <w:rsid w:val="000B3D53"/>
    <w:rsid w:val="000B3E2F"/>
    <w:rsid w:val="000B3FC2"/>
    <w:rsid w:val="000B3FEB"/>
    <w:rsid w:val="000B4357"/>
    <w:rsid w:val="000B4408"/>
    <w:rsid w:val="000B44E9"/>
    <w:rsid w:val="000B4B0E"/>
    <w:rsid w:val="000B4B1F"/>
    <w:rsid w:val="000B4B62"/>
    <w:rsid w:val="000B4B9E"/>
    <w:rsid w:val="000B4C4B"/>
    <w:rsid w:val="000B4C5F"/>
    <w:rsid w:val="000B4DFC"/>
    <w:rsid w:val="000B4E76"/>
    <w:rsid w:val="000B51A9"/>
    <w:rsid w:val="000B51E5"/>
    <w:rsid w:val="000B535B"/>
    <w:rsid w:val="000B53FA"/>
    <w:rsid w:val="000B5507"/>
    <w:rsid w:val="000B5677"/>
    <w:rsid w:val="000B5697"/>
    <w:rsid w:val="000B5837"/>
    <w:rsid w:val="000B5B49"/>
    <w:rsid w:val="000B5C48"/>
    <w:rsid w:val="000B5C68"/>
    <w:rsid w:val="000B5DA1"/>
    <w:rsid w:val="000B5E56"/>
    <w:rsid w:val="000B5FC6"/>
    <w:rsid w:val="000B614B"/>
    <w:rsid w:val="000B6182"/>
    <w:rsid w:val="000B61B2"/>
    <w:rsid w:val="000B61EE"/>
    <w:rsid w:val="000B6452"/>
    <w:rsid w:val="000B6508"/>
    <w:rsid w:val="000B66F1"/>
    <w:rsid w:val="000B673D"/>
    <w:rsid w:val="000B6820"/>
    <w:rsid w:val="000B69B2"/>
    <w:rsid w:val="000B6A17"/>
    <w:rsid w:val="000B6B67"/>
    <w:rsid w:val="000B6E17"/>
    <w:rsid w:val="000B6E8A"/>
    <w:rsid w:val="000B6EF2"/>
    <w:rsid w:val="000B6F73"/>
    <w:rsid w:val="000B70AE"/>
    <w:rsid w:val="000B7196"/>
    <w:rsid w:val="000B730A"/>
    <w:rsid w:val="000B7664"/>
    <w:rsid w:val="000B7A59"/>
    <w:rsid w:val="000B7A76"/>
    <w:rsid w:val="000B7DAC"/>
    <w:rsid w:val="000B7EBB"/>
    <w:rsid w:val="000B7EEE"/>
    <w:rsid w:val="000B7F91"/>
    <w:rsid w:val="000C01FC"/>
    <w:rsid w:val="000C024C"/>
    <w:rsid w:val="000C0407"/>
    <w:rsid w:val="000C04C8"/>
    <w:rsid w:val="000C050B"/>
    <w:rsid w:val="000C0696"/>
    <w:rsid w:val="000C0706"/>
    <w:rsid w:val="000C0806"/>
    <w:rsid w:val="000C09F5"/>
    <w:rsid w:val="000C09FC"/>
    <w:rsid w:val="000C0A62"/>
    <w:rsid w:val="000C0B94"/>
    <w:rsid w:val="000C0C75"/>
    <w:rsid w:val="000C0D06"/>
    <w:rsid w:val="000C0E88"/>
    <w:rsid w:val="000C0EF8"/>
    <w:rsid w:val="000C11B1"/>
    <w:rsid w:val="000C123B"/>
    <w:rsid w:val="000C1334"/>
    <w:rsid w:val="000C17DB"/>
    <w:rsid w:val="000C197F"/>
    <w:rsid w:val="000C1B12"/>
    <w:rsid w:val="000C1B5C"/>
    <w:rsid w:val="000C1D9E"/>
    <w:rsid w:val="000C1E1C"/>
    <w:rsid w:val="000C1E86"/>
    <w:rsid w:val="000C2024"/>
    <w:rsid w:val="000C204F"/>
    <w:rsid w:val="000C2223"/>
    <w:rsid w:val="000C229C"/>
    <w:rsid w:val="000C260D"/>
    <w:rsid w:val="000C295A"/>
    <w:rsid w:val="000C2A35"/>
    <w:rsid w:val="000C2AA8"/>
    <w:rsid w:val="000C301D"/>
    <w:rsid w:val="000C3119"/>
    <w:rsid w:val="000C33E5"/>
    <w:rsid w:val="000C34CD"/>
    <w:rsid w:val="000C3759"/>
    <w:rsid w:val="000C37F9"/>
    <w:rsid w:val="000C3921"/>
    <w:rsid w:val="000C3A53"/>
    <w:rsid w:val="000C3AF6"/>
    <w:rsid w:val="000C3CF6"/>
    <w:rsid w:val="000C3D33"/>
    <w:rsid w:val="000C3EED"/>
    <w:rsid w:val="000C3FED"/>
    <w:rsid w:val="000C41A2"/>
    <w:rsid w:val="000C41B7"/>
    <w:rsid w:val="000C41C3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6C"/>
    <w:rsid w:val="000C4ED1"/>
    <w:rsid w:val="000C4F3C"/>
    <w:rsid w:val="000C5156"/>
    <w:rsid w:val="000C53E1"/>
    <w:rsid w:val="000C5429"/>
    <w:rsid w:val="000C567D"/>
    <w:rsid w:val="000C575F"/>
    <w:rsid w:val="000C57E3"/>
    <w:rsid w:val="000C57F9"/>
    <w:rsid w:val="000C5875"/>
    <w:rsid w:val="000C5A0B"/>
    <w:rsid w:val="000C5CB8"/>
    <w:rsid w:val="000C5E17"/>
    <w:rsid w:val="000C666E"/>
    <w:rsid w:val="000C669E"/>
    <w:rsid w:val="000C6766"/>
    <w:rsid w:val="000C68B6"/>
    <w:rsid w:val="000C6959"/>
    <w:rsid w:val="000C6AD7"/>
    <w:rsid w:val="000C7225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C2D"/>
    <w:rsid w:val="000D0C6D"/>
    <w:rsid w:val="000D0E3D"/>
    <w:rsid w:val="000D0EAD"/>
    <w:rsid w:val="000D0EC9"/>
    <w:rsid w:val="000D1056"/>
    <w:rsid w:val="000D1107"/>
    <w:rsid w:val="000D11BC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5BC"/>
    <w:rsid w:val="000D269E"/>
    <w:rsid w:val="000D27EA"/>
    <w:rsid w:val="000D2833"/>
    <w:rsid w:val="000D2838"/>
    <w:rsid w:val="000D2886"/>
    <w:rsid w:val="000D2EF0"/>
    <w:rsid w:val="000D2F21"/>
    <w:rsid w:val="000D3284"/>
    <w:rsid w:val="000D363A"/>
    <w:rsid w:val="000D38F1"/>
    <w:rsid w:val="000D395C"/>
    <w:rsid w:val="000D3B33"/>
    <w:rsid w:val="000D3B86"/>
    <w:rsid w:val="000D3C10"/>
    <w:rsid w:val="000D3D9F"/>
    <w:rsid w:val="000D3E83"/>
    <w:rsid w:val="000D3FD2"/>
    <w:rsid w:val="000D4058"/>
    <w:rsid w:val="000D4082"/>
    <w:rsid w:val="000D4137"/>
    <w:rsid w:val="000D4527"/>
    <w:rsid w:val="000D4748"/>
    <w:rsid w:val="000D49BF"/>
    <w:rsid w:val="000D4AD8"/>
    <w:rsid w:val="000D4AF1"/>
    <w:rsid w:val="000D4B56"/>
    <w:rsid w:val="000D4CA9"/>
    <w:rsid w:val="000D4CE2"/>
    <w:rsid w:val="000D4E95"/>
    <w:rsid w:val="000D4E98"/>
    <w:rsid w:val="000D5020"/>
    <w:rsid w:val="000D504F"/>
    <w:rsid w:val="000D545C"/>
    <w:rsid w:val="000D55BE"/>
    <w:rsid w:val="000D56C3"/>
    <w:rsid w:val="000D5738"/>
    <w:rsid w:val="000D58B3"/>
    <w:rsid w:val="000D59EB"/>
    <w:rsid w:val="000D5B79"/>
    <w:rsid w:val="000D5BF1"/>
    <w:rsid w:val="000D5CB9"/>
    <w:rsid w:val="000D5E6D"/>
    <w:rsid w:val="000D5E71"/>
    <w:rsid w:val="000D60C0"/>
    <w:rsid w:val="000D62A6"/>
    <w:rsid w:val="000D6348"/>
    <w:rsid w:val="000D6361"/>
    <w:rsid w:val="000D63A1"/>
    <w:rsid w:val="000D6558"/>
    <w:rsid w:val="000D655D"/>
    <w:rsid w:val="000D656E"/>
    <w:rsid w:val="000D6841"/>
    <w:rsid w:val="000D684A"/>
    <w:rsid w:val="000D6AA3"/>
    <w:rsid w:val="000D717B"/>
    <w:rsid w:val="000D7232"/>
    <w:rsid w:val="000D72E1"/>
    <w:rsid w:val="000D730D"/>
    <w:rsid w:val="000D75E0"/>
    <w:rsid w:val="000D7612"/>
    <w:rsid w:val="000D76DB"/>
    <w:rsid w:val="000D77F8"/>
    <w:rsid w:val="000D782F"/>
    <w:rsid w:val="000D789A"/>
    <w:rsid w:val="000D797A"/>
    <w:rsid w:val="000D7ACE"/>
    <w:rsid w:val="000D7D89"/>
    <w:rsid w:val="000D7F40"/>
    <w:rsid w:val="000E0095"/>
    <w:rsid w:val="000E00FF"/>
    <w:rsid w:val="000E018E"/>
    <w:rsid w:val="000E01B5"/>
    <w:rsid w:val="000E0277"/>
    <w:rsid w:val="000E031A"/>
    <w:rsid w:val="000E032C"/>
    <w:rsid w:val="000E0407"/>
    <w:rsid w:val="000E04A1"/>
    <w:rsid w:val="000E074E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AA0"/>
    <w:rsid w:val="000E2C95"/>
    <w:rsid w:val="000E2D4F"/>
    <w:rsid w:val="000E2D52"/>
    <w:rsid w:val="000E2D54"/>
    <w:rsid w:val="000E2F64"/>
    <w:rsid w:val="000E3086"/>
    <w:rsid w:val="000E309C"/>
    <w:rsid w:val="000E34C2"/>
    <w:rsid w:val="000E3677"/>
    <w:rsid w:val="000E36E3"/>
    <w:rsid w:val="000E3A59"/>
    <w:rsid w:val="000E3ACB"/>
    <w:rsid w:val="000E3B8E"/>
    <w:rsid w:val="000E3D89"/>
    <w:rsid w:val="000E3DE0"/>
    <w:rsid w:val="000E3FDB"/>
    <w:rsid w:val="000E3FE0"/>
    <w:rsid w:val="000E4081"/>
    <w:rsid w:val="000E4197"/>
    <w:rsid w:val="000E4230"/>
    <w:rsid w:val="000E4240"/>
    <w:rsid w:val="000E4267"/>
    <w:rsid w:val="000E4594"/>
    <w:rsid w:val="000E46A9"/>
    <w:rsid w:val="000E48B6"/>
    <w:rsid w:val="000E4A4A"/>
    <w:rsid w:val="000E4A85"/>
    <w:rsid w:val="000E4C93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765"/>
    <w:rsid w:val="000E67F5"/>
    <w:rsid w:val="000E6A10"/>
    <w:rsid w:val="000E6FDF"/>
    <w:rsid w:val="000E70EE"/>
    <w:rsid w:val="000E7255"/>
    <w:rsid w:val="000E73BD"/>
    <w:rsid w:val="000E73EF"/>
    <w:rsid w:val="000E73F3"/>
    <w:rsid w:val="000E750F"/>
    <w:rsid w:val="000E7D5C"/>
    <w:rsid w:val="000E7E1F"/>
    <w:rsid w:val="000F0388"/>
    <w:rsid w:val="000F0389"/>
    <w:rsid w:val="000F04D5"/>
    <w:rsid w:val="000F057D"/>
    <w:rsid w:val="000F07B1"/>
    <w:rsid w:val="000F0952"/>
    <w:rsid w:val="000F0D0B"/>
    <w:rsid w:val="000F0E01"/>
    <w:rsid w:val="000F1206"/>
    <w:rsid w:val="000F141F"/>
    <w:rsid w:val="000F1531"/>
    <w:rsid w:val="000F15F8"/>
    <w:rsid w:val="000F1A8F"/>
    <w:rsid w:val="000F1E21"/>
    <w:rsid w:val="000F1FFA"/>
    <w:rsid w:val="000F231F"/>
    <w:rsid w:val="000F249A"/>
    <w:rsid w:val="000F25F7"/>
    <w:rsid w:val="000F264C"/>
    <w:rsid w:val="000F26F5"/>
    <w:rsid w:val="000F2888"/>
    <w:rsid w:val="000F2969"/>
    <w:rsid w:val="000F2AB6"/>
    <w:rsid w:val="000F2D54"/>
    <w:rsid w:val="000F2ED1"/>
    <w:rsid w:val="000F2F2C"/>
    <w:rsid w:val="000F301A"/>
    <w:rsid w:val="000F33FC"/>
    <w:rsid w:val="000F34C3"/>
    <w:rsid w:val="000F37E9"/>
    <w:rsid w:val="000F380D"/>
    <w:rsid w:val="000F3989"/>
    <w:rsid w:val="000F3C92"/>
    <w:rsid w:val="000F4056"/>
    <w:rsid w:val="000F406D"/>
    <w:rsid w:val="000F42EF"/>
    <w:rsid w:val="000F4577"/>
    <w:rsid w:val="000F4612"/>
    <w:rsid w:val="000F474A"/>
    <w:rsid w:val="000F47E9"/>
    <w:rsid w:val="000F48F0"/>
    <w:rsid w:val="000F4A22"/>
    <w:rsid w:val="000F4A4F"/>
    <w:rsid w:val="000F4E1E"/>
    <w:rsid w:val="000F5025"/>
    <w:rsid w:val="000F51D5"/>
    <w:rsid w:val="000F52FD"/>
    <w:rsid w:val="000F531E"/>
    <w:rsid w:val="000F53EF"/>
    <w:rsid w:val="000F5445"/>
    <w:rsid w:val="000F583B"/>
    <w:rsid w:val="000F5879"/>
    <w:rsid w:val="000F5980"/>
    <w:rsid w:val="000F5D62"/>
    <w:rsid w:val="000F6396"/>
    <w:rsid w:val="000F6686"/>
    <w:rsid w:val="000F6BCC"/>
    <w:rsid w:val="000F6BCD"/>
    <w:rsid w:val="000F6D75"/>
    <w:rsid w:val="000F7143"/>
    <w:rsid w:val="000F7256"/>
    <w:rsid w:val="000F739F"/>
    <w:rsid w:val="000F7597"/>
    <w:rsid w:val="000F7601"/>
    <w:rsid w:val="000F7656"/>
    <w:rsid w:val="000F767D"/>
    <w:rsid w:val="000F797D"/>
    <w:rsid w:val="000F7BEF"/>
    <w:rsid w:val="000F7C85"/>
    <w:rsid w:val="000F7DF4"/>
    <w:rsid w:val="000F7E73"/>
    <w:rsid w:val="000F7F57"/>
    <w:rsid w:val="00100269"/>
    <w:rsid w:val="001004B6"/>
    <w:rsid w:val="00100579"/>
    <w:rsid w:val="0010059A"/>
    <w:rsid w:val="00100702"/>
    <w:rsid w:val="00100819"/>
    <w:rsid w:val="00100862"/>
    <w:rsid w:val="001009AE"/>
    <w:rsid w:val="00100BDA"/>
    <w:rsid w:val="00100DA8"/>
    <w:rsid w:val="00101076"/>
    <w:rsid w:val="001010BF"/>
    <w:rsid w:val="0010110A"/>
    <w:rsid w:val="00101124"/>
    <w:rsid w:val="0010125A"/>
    <w:rsid w:val="001013E9"/>
    <w:rsid w:val="00101402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A70"/>
    <w:rsid w:val="00102B5C"/>
    <w:rsid w:val="00102BD0"/>
    <w:rsid w:val="00102CA8"/>
    <w:rsid w:val="00102D08"/>
    <w:rsid w:val="001030C2"/>
    <w:rsid w:val="0010317E"/>
    <w:rsid w:val="001033AC"/>
    <w:rsid w:val="001033D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A1"/>
    <w:rsid w:val="00104BA8"/>
    <w:rsid w:val="00104D08"/>
    <w:rsid w:val="00104E5D"/>
    <w:rsid w:val="00104EAE"/>
    <w:rsid w:val="001051C2"/>
    <w:rsid w:val="00105252"/>
    <w:rsid w:val="00105331"/>
    <w:rsid w:val="00105685"/>
    <w:rsid w:val="001058EE"/>
    <w:rsid w:val="00105A30"/>
    <w:rsid w:val="00105BBE"/>
    <w:rsid w:val="00105CD0"/>
    <w:rsid w:val="00105D2B"/>
    <w:rsid w:val="00105E2C"/>
    <w:rsid w:val="00105F08"/>
    <w:rsid w:val="001064A3"/>
    <w:rsid w:val="00106516"/>
    <w:rsid w:val="001066AF"/>
    <w:rsid w:val="0010670D"/>
    <w:rsid w:val="00106904"/>
    <w:rsid w:val="00106ACF"/>
    <w:rsid w:val="00106EA8"/>
    <w:rsid w:val="00106FB3"/>
    <w:rsid w:val="00107039"/>
    <w:rsid w:val="001070A6"/>
    <w:rsid w:val="00107151"/>
    <w:rsid w:val="00107208"/>
    <w:rsid w:val="00107248"/>
    <w:rsid w:val="00107485"/>
    <w:rsid w:val="001075F9"/>
    <w:rsid w:val="001076DF"/>
    <w:rsid w:val="0010773C"/>
    <w:rsid w:val="001077E2"/>
    <w:rsid w:val="00107882"/>
    <w:rsid w:val="00107C61"/>
    <w:rsid w:val="00107D5D"/>
    <w:rsid w:val="00107EFC"/>
    <w:rsid w:val="00107FDA"/>
    <w:rsid w:val="0011012A"/>
    <w:rsid w:val="00110324"/>
    <w:rsid w:val="001105AE"/>
    <w:rsid w:val="001105E4"/>
    <w:rsid w:val="00110635"/>
    <w:rsid w:val="00110934"/>
    <w:rsid w:val="001109CE"/>
    <w:rsid w:val="00110AA2"/>
    <w:rsid w:val="00110AFA"/>
    <w:rsid w:val="00110CB2"/>
    <w:rsid w:val="00110CF2"/>
    <w:rsid w:val="00110EAB"/>
    <w:rsid w:val="00110FB8"/>
    <w:rsid w:val="00110FEE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8D"/>
    <w:rsid w:val="001123A6"/>
    <w:rsid w:val="00112916"/>
    <w:rsid w:val="00112A0C"/>
    <w:rsid w:val="00112A60"/>
    <w:rsid w:val="00112E14"/>
    <w:rsid w:val="00113462"/>
    <w:rsid w:val="001135C2"/>
    <w:rsid w:val="00113715"/>
    <w:rsid w:val="001138D1"/>
    <w:rsid w:val="00113E2F"/>
    <w:rsid w:val="00113FFF"/>
    <w:rsid w:val="00114033"/>
    <w:rsid w:val="0011407C"/>
    <w:rsid w:val="001140A0"/>
    <w:rsid w:val="00114311"/>
    <w:rsid w:val="00114557"/>
    <w:rsid w:val="001145D3"/>
    <w:rsid w:val="001145E0"/>
    <w:rsid w:val="0011460C"/>
    <w:rsid w:val="00114688"/>
    <w:rsid w:val="001148E6"/>
    <w:rsid w:val="00114935"/>
    <w:rsid w:val="00114ADD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A6E"/>
    <w:rsid w:val="00115B16"/>
    <w:rsid w:val="0011603E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20185"/>
    <w:rsid w:val="00120212"/>
    <w:rsid w:val="001204DD"/>
    <w:rsid w:val="00120505"/>
    <w:rsid w:val="00120582"/>
    <w:rsid w:val="001208DF"/>
    <w:rsid w:val="00120AE2"/>
    <w:rsid w:val="00120B16"/>
    <w:rsid w:val="00120B3A"/>
    <w:rsid w:val="00120F5F"/>
    <w:rsid w:val="001216A8"/>
    <w:rsid w:val="001218CF"/>
    <w:rsid w:val="00121B8B"/>
    <w:rsid w:val="00121BDC"/>
    <w:rsid w:val="00121E58"/>
    <w:rsid w:val="00121F16"/>
    <w:rsid w:val="00121FC5"/>
    <w:rsid w:val="00122145"/>
    <w:rsid w:val="00122177"/>
    <w:rsid w:val="00122461"/>
    <w:rsid w:val="0012248D"/>
    <w:rsid w:val="00122593"/>
    <w:rsid w:val="00122845"/>
    <w:rsid w:val="00122C52"/>
    <w:rsid w:val="00122C65"/>
    <w:rsid w:val="00122C7D"/>
    <w:rsid w:val="00122C98"/>
    <w:rsid w:val="00122EF7"/>
    <w:rsid w:val="00123180"/>
    <w:rsid w:val="001232F6"/>
    <w:rsid w:val="00123747"/>
    <w:rsid w:val="001239ED"/>
    <w:rsid w:val="00123A09"/>
    <w:rsid w:val="00123A8B"/>
    <w:rsid w:val="00123C63"/>
    <w:rsid w:val="00123F83"/>
    <w:rsid w:val="00124350"/>
    <w:rsid w:val="001243B8"/>
    <w:rsid w:val="00124409"/>
    <w:rsid w:val="001244FB"/>
    <w:rsid w:val="001245BA"/>
    <w:rsid w:val="001245D2"/>
    <w:rsid w:val="0012463F"/>
    <w:rsid w:val="00124B17"/>
    <w:rsid w:val="00124B3C"/>
    <w:rsid w:val="00124D21"/>
    <w:rsid w:val="00124D4A"/>
    <w:rsid w:val="00125613"/>
    <w:rsid w:val="0012572A"/>
    <w:rsid w:val="001257A5"/>
    <w:rsid w:val="00125919"/>
    <w:rsid w:val="00125930"/>
    <w:rsid w:val="00125B16"/>
    <w:rsid w:val="00125C80"/>
    <w:rsid w:val="00125E24"/>
    <w:rsid w:val="00125E66"/>
    <w:rsid w:val="00125EFA"/>
    <w:rsid w:val="00125F34"/>
    <w:rsid w:val="00126009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689"/>
    <w:rsid w:val="001277BF"/>
    <w:rsid w:val="001278D8"/>
    <w:rsid w:val="00127A78"/>
    <w:rsid w:val="00127B1E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813"/>
    <w:rsid w:val="001309B4"/>
    <w:rsid w:val="00130B04"/>
    <w:rsid w:val="00130C0D"/>
    <w:rsid w:val="00130C17"/>
    <w:rsid w:val="00130C25"/>
    <w:rsid w:val="00130E18"/>
    <w:rsid w:val="00130E6F"/>
    <w:rsid w:val="00130F48"/>
    <w:rsid w:val="0013133A"/>
    <w:rsid w:val="00131600"/>
    <w:rsid w:val="001317E2"/>
    <w:rsid w:val="0013183C"/>
    <w:rsid w:val="00131A1E"/>
    <w:rsid w:val="00131A3F"/>
    <w:rsid w:val="00131F96"/>
    <w:rsid w:val="001321FD"/>
    <w:rsid w:val="00132297"/>
    <w:rsid w:val="001324E9"/>
    <w:rsid w:val="001325EE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408"/>
    <w:rsid w:val="001339D0"/>
    <w:rsid w:val="00133BAF"/>
    <w:rsid w:val="001341A4"/>
    <w:rsid w:val="001343EA"/>
    <w:rsid w:val="00134522"/>
    <w:rsid w:val="00134523"/>
    <w:rsid w:val="00134564"/>
    <w:rsid w:val="00134574"/>
    <w:rsid w:val="001345A4"/>
    <w:rsid w:val="001347EC"/>
    <w:rsid w:val="0013480A"/>
    <w:rsid w:val="00134862"/>
    <w:rsid w:val="00134B17"/>
    <w:rsid w:val="00134F81"/>
    <w:rsid w:val="0013511E"/>
    <w:rsid w:val="001353E4"/>
    <w:rsid w:val="00135637"/>
    <w:rsid w:val="00135728"/>
    <w:rsid w:val="0013598C"/>
    <w:rsid w:val="00135B82"/>
    <w:rsid w:val="00135D61"/>
    <w:rsid w:val="00135F67"/>
    <w:rsid w:val="00135F7A"/>
    <w:rsid w:val="00135FF1"/>
    <w:rsid w:val="00136061"/>
    <w:rsid w:val="001362CC"/>
    <w:rsid w:val="001362DA"/>
    <w:rsid w:val="001363F9"/>
    <w:rsid w:val="0013651F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6B0"/>
    <w:rsid w:val="00137B4D"/>
    <w:rsid w:val="00137F84"/>
    <w:rsid w:val="00137F9A"/>
    <w:rsid w:val="001407D4"/>
    <w:rsid w:val="00140A69"/>
    <w:rsid w:val="00140D8A"/>
    <w:rsid w:val="00140DDF"/>
    <w:rsid w:val="0014118E"/>
    <w:rsid w:val="001411B7"/>
    <w:rsid w:val="001412A5"/>
    <w:rsid w:val="00141559"/>
    <w:rsid w:val="0014165D"/>
    <w:rsid w:val="00141786"/>
    <w:rsid w:val="001418E9"/>
    <w:rsid w:val="00141A4C"/>
    <w:rsid w:val="00141A79"/>
    <w:rsid w:val="00141B51"/>
    <w:rsid w:val="00141DDD"/>
    <w:rsid w:val="00141F39"/>
    <w:rsid w:val="00142075"/>
    <w:rsid w:val="001420CF"/>
    <w:rsid w:val="001421AE"/>
    <w:rsid w:val="0014222A"/>
    <w:rsid w:val="0014226F"/>
    <w:rsid w:val="0014271E"/>
    <w:rsid w:val="001427D6"/>
    <w:rsid w:val="0014295F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BF9"/>
    <w:rsid w:val="00143C3F"/>
    <w:rsid w:val="00143C88"/>
    <w:rsid w:val="00143C8A"/>
    <w:rsid w:val="001441B7"/>
    <w:rsid w:val="00144409"/>
    <w:rsid w:val="00144435"/>
    <w:rsid w:val="00144472"/>
    <w:rsid w:val="00144741"/>
    <w:rsid w:val="00144856"/>
    <w:rsid w:val="0014489E"/>
    <w:rsid w:val="001449A3"/>
    <w:rsid w:val="00144A5C"/>
    <w:rsid w:val="00144B8B"/>
    <w:rsid w:val="00144C9D"/>
    <w:rsid w:val="00144DAB"/>
    <w:rsid w:val="0014510E"/>
    <w:rsid w:val="001452BE"/>
    <w:rsid w:val="0014532B"/>
    <w:rsid w:val="00145408"/>
    <w:rsid w:val="0014551A"/>
    <w:rsid w:val="001458CD"/>
    <w:rsid w:val="001458E1"/>
    <w:rsid w:val="001459C8"/>
    <w:rsid w:val="00145A33"/>
    <w:rsid w:val="00145C56"/>
    <w:rsid w:val="00145D4D"/>
    <w:rsid w:val="00145E48"/>
    <w:rsid w:val="0014611C"/>
    <w:rsid w:val="00146228"/>
    <w:rsid w:val="0014631C"/>
    <w:rsid w:val="00146355"/>
    <w:rsid w:val="0014636A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EDB"/>
    <w:rsid w:val="00147F56"/>
    <w:rsid w:val="001500FF"/>
    <w:rsid w:val="0015026A"/>
    <w:rsid w:val="001504AC"/>
    <w:rsid w:val="00150550"/>
    <w:rsid w:val="00150628"/>
    <w:rsid w:val="001509CF"/>
    <w:rsid w:val="00150A6B"/>
    <w:rsid w:val="00150AF4"/>
    <w:rsid w:val="00150CF0"/>
    <w:rsid w:val="00150D05"/>
    <w:rsid w:val="00150EB4"/>
    <w:rsid w:val="0015139E"/>
    <w:rsid w:val="001515BB"/>
    <w:rsid w:val="00151734"/>
    <w:rsid w:val="00151B4B"/>
    <w:rsid w:val="00151BC7"/>
    <w:rsid w:val="00151C4F"/>
    <w:rsid w:val="00151DFB"/>
    <w:rsid w:val="00151EC3"/>
    <w:rsid w:val="00152221"/>
    <w:rsid w:val="001522A3"/>
    <w:rsid w:val="00152389"/>
    <w:rsid w:val="00152428"/>
    <w:rsid w:val="0015261D"/>
    <w:rsid w:val="001526F1"/>
    <w:rsid w:val="00152774"/>
    <w:rsid w:val="001527DE"/>
    <w:rsid w:val="001528F2"/>
    <w:rsid w:val="0015293D"/>
    <w:rsid w:val="00152A99"/>
    <w:rsid w:val="00152ADD"/>
    <w:rsid w:val="00152C9D"/>
    <w:rsid w:val="00152D88"/>
    <w:rsid w:val="00152DED"/>
    <w:rsid w:val="00152ED7"/>
    <w:rsid w:val="00152F4D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EC2"/>
    <w:rsid w:val="00154112"/>
    <w:rsid w:val="0015411F"/>
    <w:rsid w:val="001541FE"/>
    <w:rsid w:val="00154331"/>
    <w:rsid w:val="00154462"/>
    <w:rsid w:val="001544B2"/>
    <w:rsid w:val="00154647"/>
    <w:rsid w:val="0015470A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12"/>
    <w:rsid w:val="001555CA"/>
    <w:rsid w:val="00155811"/>
    <w:rsid w:val="00155832"/>
    <w:rsid w:val="001558DE"/>
    <w:rsid w:val="00155BFD"/>
    <w:rsid w:val="00155C0C"/>
    <w:rsid w:val="00155CBB"/>
    <w:rsid w:val="0015605E"/>
    <w:rsid w:val="00156120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BA8"/>
    <w:rsid w:val="00156E2A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3D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DF3"/>
    <w:rsid w:val="00160F59"/>
    <w:rsid w:val="00161168"/>
    <w:rsid w:val="00161187"/>
    <w:rsid w:val="0016132F"/>
    <w:rsid w:val="001618E4"/>
    <w:rsid w:val="0016191F"/>
    <w:rsid w:val="00161A9C"/>
    <w:rsid w:val="00161BE7"/>
    <w:rsid w:val="00161C21"/>
    <w:rsid w:val="00161E60"/>
    <w:rsid w:val="001620C3"/>
    <w:rsid w:val="0016216B"/>
    <w:rsid w:val="00162224"/>
    <w:rsid w:val="00162353"/>
    <w:rsid w:val="00162354"/>
    <w:rsid w:val="001624AC"/>
    <w:rsid w:val="001629B9"/>
    <w:rsid w:val="00162BFF"/>
    <w:rsid w:val="00162DEB"/>
    <w:rsid w:val="00162E1F"/>
    <w:rsid w:val="00162ECF"/>
    <w:rsid w:val="0016300B"/>
    <w:rsid w:val="001630FD"/>
    <w:rsid w:val="001631C5"/>
    <w:rsid w:val="00163427"/>
    <w:rsid w:val="001637BF"/>
    <w:rsid w:val="001637C1"/>
    <w:rsid w:val="001638A9"/>
    <w:rsid w:val="00163AA3"/>
    <w:rsid w:val="00163B94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151"/>
    <w:rsid w:val="00165371"/>
    <w:rsid w:val="0016541C"/>
    <w:rsid w:val="0016543C"/>
    <w:rsid w:val="001654E7"/>
    <w:rsid w:val="00165670"/>
    <w:rsid w:val="001656AF"/>
    <w:rsid w:val="001657FB"/>
    <w:rsid w:val="00165D3E"/>
    <w:rsid w:val="00165D4E"/>
    <w:rsid w:val="00165F5E"/>
    <w:rsid w:val="00166061"/>
    <w:rsid w:val="0016617C"/>
    <w:rsid w:val="001661FE"/>
    <w:rsid w:val="00166361"/>
    <w:rsid w:val="00166403"/>
    <w:rsid w:val="0016644B"/>
    <w:rsid w:val="001665DA"/>
    <w:rsid w:val="00166710"/>
    <w:rsid w:val="00166AA2"/>
    <w:rsid w:val="00166B61"/>
    <w:rsid w:val="00166B73"/>
    <w:rsid w:val="00166CE7"/>
    <w:rsid w:val="00166EA3"/>
    <w:rsid w:val="00167153"/>
    <w:rsid w:val="0016753B"/>
    <w:rsid w:val="00167650"/>
    <w:rsid w:val="00167AC3"/>
    <w:rsid w:val="00167D4D"/>
    <w:rsid w:val="00167F80"/>
    <w:rsid w:val="00167F9F"/>
    <w:rsid w:val="00170070"/>
    <w:rsid w:val="00170137"/>
    <w:rsid w:val="0017051F"/>
    <w:rsid w:val="001707E7"/>
    <w:rsid w:val="0017085F"/>
    <w:rsid w:val="001709C7"/>
    <w:rsid w:val="00170A70"/>
    <w:rsid w:val="00170C31"/>
    <w:rsid w:val="00170C6E"/>
    <w:rsid w:val="00170DB6"/>
    <w:rsid w:val="001710AE"/>
    <w:rsid w:val="001711A2"/>
    <w:rsid w:val="0017121D"/>
    <w:rsid w:val="001716D2"/>
    <w:rsid w:val="00171703"/>
    <w:rsid w:val="00171839"/>
    <w:rsid w:val="00171972"/>
    <w:rsid w:val="00171ABE"/>
    <w:rsid w:val="00171BBE"/>
    <w:rsid w:val="00171C05"/>
    <w:rsid w:val="00171CDD"/>
    <w:rsid w:val="00171E48"/>
    <w:rsid w:val="00171F39"/>
    <w:rsid w:val="0017224C"/>
    <w:rsid w:val="001722ED"/>
    <w:rsid w:val="001724B8"/>
    <w:rsid w:val="0017262F"/>
    <w:rsid w:val="00172752"/>
    <w:rsid w:val="0017276A"/>
    <w:rsid w:val="00172D31"/>
    <w:rsid w:val="00172D6D"/>
    <w:rsid w:val="00172E93"/>
    <w:rsid w:val="00172F9E"/>
    <w:rsid w:val="0017311B"/>
    <w:rsid w:val="00173330"/>
    <w:rsid w:val="001733CB"/>
    <w:rsid w:val="00173629"/>
    <w:rsid w:val="00173921"/>
    <w:rsid w:val="00173B1B"/>
    <w:rsid w:val="00173B43"/>
    <w:rsid w:val="00173BA7"/>
    <w:rsid w:val="00173CAB"/>
    <w:rsid w:val="00173F4F"/>
    <w:rsid w:val="00173F69"/>
    <w:rsid w:val="00173FC1"/>
    <w:rsid w:val="00174032"/>
    <w:rsid w:val="00174362"/>
    <w:rsid w:val="001748DD"/>
    <w:rsid w:val="001749F9"/>
    <w:rsid w:val="00174A33"/>
    <w:rsid w:val="00174A62"/>
    <w:rsid w:val="00174E9C"/>
    <w:rsid w:val="00174E9E"/>
    <w:rsid w:val="00174F48"/>
    <w:rsid w:val="00175098"/>
    <w:rsid w:val="00175126"/>
    <w:rsid w:val="00175178"/>
    <w:rsid w:val="0017523F"/>
    <w:rsid w:val="00175299"/>
    <w:rsid w:val="001754D6"/>
    <w:rsid w:val="001755BF"/>
    <w:rsid w:val="0017599D"/>
    <w:rsid w:val="00175D9C"/>
    <w:rsid w:val="00175EB0"/>
    <w:rsid w:val="00176268"/>
    <w:rsid w:val="001762AC"/>
    <w:rsid w:val="0017633F"/>
    <w:rsid w:val="001763A0"/>
    <w:rsid w:val="00176B06"/>
    <w:rsid w:val="00176DB0"/>
    <w:rsid w:val="00176DB3"/>
    <w:rsid w:val="00176FA8"/>
    <w:rsid w:val="00177132"/>
    <w:rsid w:val="0017717E"/>
    <w:rsid w:val="00177341"/>
    <w:rsid w:val="00177417"/>
    <w:rsid w:val="001778FA"/>
    <w:rsid w:val="00177920"/>
    <w:rsid w:val="001779E8"/>
    <w:rsid w:val="00177AF0"/>
    <w:rsid w:val="00177B4A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05F"/>
    <w:rsid w:val="00181268"/>
    <w:rsid w:val="001812A5"/>
    <w:rsid w:val="00181303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7C6"/>
    <w:rsid w:val="00182BA1"/>
    <w:rsid w:val="00182F80"/>
    <w:rsid w:val="001830B5"/>
    <w:rsid w:val="001831CA"/>
    <w:rsid w:val="001838C2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4C"/>
    <w:rsid w:val="001843B8"/>
    <w:rsid w:val="00184529"/>
    <w:rsid w:val="001845AB"/>
    <w:rsid w:val="001845F3"/>
    <w:rsid w:val="001847BF"/>
    <w:rsid w:val="00184821"/>
    <w:rsid w:val="001849D8"/>
    <w:rsid w:val="00184AFF"/>
    <w:rsid w:val="00184B8C"/>
    <w:rsid w:val="00184C8F"/>
    <w:rsid w:val="00184CB3"/>
    <w:rsid w:val="00184DFB"/>
    <w:rsid w:val="001850CD"/>
    <w:rsid w:val="00185137"/>
    <w:rsid w:val="00185191"/>
    <w:rsid w:val="00185284"/>
    <w:rsid w:val="0018544E"/>
    <w:rsid w:val="0018554D"/>
    <w:rsid w:val="001855C9"/>
    <w:rsid w:val="00185759"/>
    <w:rsid w:val="00185888"/>
    <w:rsid w:val="00185D57"/>
    <w:rsid w:val="00185EBA"/>
    <w:rsid w:val="00186031"/>
    <w:rsid w:val="00186350"/>
    <w:rsid w:val="001863A0"/>
    <w:rsid w:val="00186433"/>
    <w:rsid w:val="001864F6"/>
    <w:rsid w:val="00186802"/>
    <w:rsid w:val="001868AD"/>
    <w:rsid w:val="00186955"/>
    <w:rsid w:val="00186A5B"/>
    <w:rsid w:val="00186B59"/>
    <w:rsid w:val="00186E01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7DF"/>
    <w:rsid w:val="0019189D"/>
    <w:rsid w:val="00191A78"/>
    <w:rsid w:val="00191E2C"/>
    <w:rsid w:val="00191E7B"/>
    <w:rsid w:val="00191E91"/>
    <w:rsid w:val="00191F14"/>
    <w:rsid w:val="00192222"/>
    <w:rsid w:val="001923D9"/>
    <w:rsid w:val="001923FD"/>
    <w:rsid w:val="0019240A"/>
    <w:rsid w:val="00192875"/>
    <w:rsid w:val="001928A5"/>
    <w:rsid w:val="001928B6"/>
    <w:rsid w:val="00192ADD"/>
    <w:rsid w:val="00192B52"/>
    <w:rsid w:val="00192CF7"/>
    <w:rsid w:val="00192DEA"/>
    <w:rsid w:val="001930B0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3F8C"/>
    <w:rsid w:val="0019419F"/>
    <w:rsid w:val="001941E3"/>
    <w:rsid w:val="0019428B"/>
    <w:rsid w:val="001946F9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393"/>
    <w:rsid w:val="00196600"/>
    <w:rsid w:val="00196919"/>
    <w:rsid w:val="00196922"/>
    <w:rsid w:val="00196B45"/>
    <w:rsid w:val="00196B8C"/>
    <w:rsid w:val="00196BAD"/>
    <w:rsid w:val="00196D13"/>
    <w:rsid w:val="00196FC1"/>
    <w:rsid w:val="0019724A"/>
    <w:rsid w:val="001973CB"/>
    <w:rsid w:val="001975C3"/>
    <w:rsid w:val="001976FD"/>
    <w:rsid w:val="001977B5"/>
    <w:rsid w:val="001978F3"/>
    <w:rsid w:val="00197922"/>
    <w:rsid w:val="0019795A"/>
    <w:rsid w:val="00197A2B"/>
    <w:rsid w:val="00197B81"/>
    <w:rsid w:val="00197B85"/>
    <w:rsid w:val="001A004D"/>
    <w:rsid w:val="001A00EF"/>
    <w:rsid w:val="001A0178"/>
    <w:rsid w:val="001A0198"/>
    <w:rsid w:val="001A0304"/>
    <w:rsid w:val="001A0456"/>
    <w:rsid w:val="001A07C0"/>
    <w:rsid w:val="001A086B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933"/>
    <w:rsid w:val="001A1A48"/>
    <w:rsid w:val="001A1A58"/>
    <w:rsid w:val="001A1E94"/>
    <w:rsid w:val="001A203E"/>
    <w:rsid w:val="001A2158"/>
    <w:rsid w:val="001A22D7"/>
    <w:rsid w:val="001A22FA"/>
    <w:rsid w:val="001A2800"/>
    <w:rsid w:val="001A2DA0"/>
    <w:rsid w:val="001A2E9D"/>
    <w:rsid w:val="001A2F9B"/>
    <w:rsid w:val="001A2F9D"/>
    <w:rsid w:val="001A3090"/>
    <w:rsid w:val="001A3127"/>
    <w:rsid w:val="001A329C"/>
    <w:rsid w:val="001A3642"/>
    <w:rsid w:val="001A3656"/>
    <w:rsid w:val="001A3EF9"/>
    <w:rsid w:val="001A3FE5"/>
    <w:rsid w:val="001A4082"/>
    <w:rsid w:val="001A413C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95E"/>
    <w:rsid w:val="001A4A98"/>
    <w:rsid w:val="001A4B8D"/>
    <w:rsid w:val="001A4C16"/>
    <w:rsid w:val="001A4C4A"/>
    <w:rsid w:val="001A4E06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D3"/>
    <w:rsid w:val="001A5A08"/>
    <w:rsid w:val="001A5A8D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6FA6"/>
    <w:rsid w:val="001A702E"/>
    <w:rsid w:val="001A704B"/>
    <w:rsid w:val="001A7122"/>
    <w:rsid w:val="001A72EE"/>
    <w:rsid w:val="001A752E"/>
    <w:rsid w:val="001A7694"/>
    <w:rsid w:val="001A79E0"/>
    <w:rsid w:val="001A7E32"/>
    <w:rsid w:val="001A7E99"/>
    <w:rsid w:val="001A7F04"/>
    <w:rsid w:val="001A7F23"/>
    <w:rsid w:val="001A7FBD"/>
    <w:rsid w:val="001B01C3"/>
    <w:rsid w:val="001B03FC"/>
    <w:rsid w:val="001B0414"/>
    <w:rsid w:val="001B0480"/>
    <w:rsid w:val="001B048A"/>
    <w:rsid w:val="001B0572"/>
    <w:rsid w:val="001B0634"/>
    <w:rsid w:val="001B06D7"/>
    <w:rsid w:val="001B0700"/>
    <w:rsid w:val="001B07F9"/>
    <w:rsid w:val="001B083B"/>
    <w:rsid w:val="001B09B0"/>
    <w:rsid w:val="001B09D3"/>
    <w:rsid w:val="001B0B09"/>
    <w:rsid w:val="001B0B5A"/>
    <w:rsid w:val="001B0C5E"/>
    <w:rsid w:val="001B0ED5"/>
    <w:rsid w:val="001B12AC"/>
    <w:rsid w:val="001B1429"/>
    <w:rsid w:val="001B147F"/>
    <w:rsid w:val="001B15FC"/>
    <w:rsid w:val="001B17B0"/>
    <w:rsid w:val="001B1868"/>
    <w:rsid w:val="001B189C"/>
    <w:rsid w:val="001B1981"/>
    <w:rsid w:val="001B19CA"/>
    <w:rsid w:val="001B1A3D"/>
    <w:rsid w:val="001B1B36"/>
    <w:rsid w:val="001B1CC5"/>
    <w:rsid w:val="001B1D6A"/>
    <w:rsid w:val="001B1DDF"/>
    <w:rsid w:val="001B1EA2"/>
    <w:rsid w:val="001B1EC7"/>
    <w:rsid w:val="001B1ED3"/>
    <w:rsid w:val="001B1FA9"/>
    <w:rsid w:val="001B2195"/>
    <w:rsid w:val="001B21F7"/>
    <w:rsid w:val="001B2222"/>
    <w:rsid w:val="001B227D"/>
    <w:rsid w:val="001B232D"/>
    <w:rsid w:val="001B2343"/>
    <w:rsid w:val="001B2643"/>
    <w:rsid w:val="001B2716"/>
    <w:rsid w:val="001B27A5"/>
    <w:rsid w:val="001B2859"/>
    <w:rsid w:val="001B2888"/>
    <w:rsid w:val="001B28CF"/>
    <w:rsid w:val="001B290E"/>
    <w:rsid w:val="001B2A9F"/>
    <w:rsid w:val="001B2F57"/>
    <w:rsid w:val="001B30BF"/>
    <w:rsid w:val="001B334B"/>
    <w:rsid w:val="001B344A"/>
    <w:rsid w:val="001B354F"/>
    <w:rsid w:val="001B35FC"/>
    <w:rsid w:val="001B37AA"/>
    <w:rsid w:val="001B388E"/>
    <w:rsid w:val="001B3A79"/>
    <w:rsid w:val="001B3B0A"/>
    <w:rsid w:val="001B3EE7"/>
    <w:rsid w:val="001B3FA1"/>
    <w:rsid w:val="001B4149"/>
    <w:rsid w:val="001B4322"/>
    <w:rsid w:val="001B43DC"/>
    <w:rsid w:val="001B4452"/>
    <w:rsid w:val="001B4493"/>
    <w:rsid w:val="001B4494"/>
    <w:rsid w:val="001B4497"/>
    <w:rsid w:val="001B44C1"/>
    <w:rsid w:val="001B44FA"/>
    <w:rsid w:val="001B4761"/>
    <w:rsid w:val="001B47A9"/>
    <w:rsid w:val="001B48E1"/>
    <w:rsid w:val="001B4AAA"/>
    <w:rsid w:val="001B4B18"/>
    <w:rsid w:val="001B4CBE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00"/>
    <w:rsid w:val="001B58B0"/>
    <w:rsid w:val="001B5969"/>
    <w:rsid w:val="001B5ACB"/>
    <w:rsid w:val="001B5B69"/>
    <w:rsid w:val="001B5D9B"/>
    <w:rsid w:val="001B5E4D"/>
    <w:rsid w:val="001B61E4"/>
    <w:rsid w:val="001B6717"/>
    <w:rsid w:val="001B679F"/>
    <w:rsid w:val="001B67E3"/>
    <w:rsid w:val="001B685F"/>
    <w:rsid w:val="001B69F6"/>
    <w:rsid w:val="001B69F7"/>
    <w:rsid w:val="001B6B0E"/>
    <w:rsid w:val="001B6B44"/>
    <w:rsid w:val="001B6B85"/>
    <w:rsid w:val="001B6C45"/>
    <w:rsid w:val="001B6FA3"/>
    <w:rsid w:val="001B6FB5"/>
    <w:rsid w:val="001B6FE8"/>
    <w:rsid w:val="001B7010"/>
    <w:rsid w:val="001B7112"/>
    <w:rsid w:val="001B7287"/>
    <w:rsid w:val="001B740A"/>
    <w:rsid w:val="001B7430"/>
    <w:rsid w:val="001B75CC"/>
    <w:rsid w:val="001B7794"/>
    <w:rsid w:val="001B7798"/>
    <w:rsid w:val="001B782E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912"/>
    <w:rsid w:val="001C0E94"/>
    <w:rsid w:val="001C13BB"/>
    <w:rsid w:val="001C15B7"/>
    <w:rsid w:val="001C1AE6"/>
    <w:rsid w:val="001C1BD3"/>
    <w:rsid w:val="001C1D5D"/>
    <w:rsid w:val="001C1E6C"/>
    <w:rsid w:val="001C1EBA"/>
    <w:rsid w:val="001C2197"/>
    <w:rsid w:val="001C2382"/>
    <w:rsid w:val="001C2448"/>
    <w:rsid w:val="001C259D"/>
    <w:rsid w:val="001C2953"/>
    <w:rsid w:val="001C2977"/>
    <w:rsid w:val="001C2A69"/>
    <w:rsid w:val="001C2BB9"/>
    <w:rsid w:val="001C2C13"/>
    <w:rsid w:val="001C2DBB"/>
    <w:rsid w:val="001C31F9"/>
    <w:rsid w:val="001C3244"/>
    <w:rsid w:val="001C32AC"/>
    <w:rsid w:val="001C32FE"/>
    <w:rsid w:val="001C36E2"/>
    <w:rsid w:val="001C36F5"/>
    <w:rsid w:val="001C37B9"/>
    <w:rsid w:val="001C38A1"/>
    <w:rsid w:val="001C38EE"/>
    <w:rsid w:val="001C39D2"/>
    <w:rsid w:val="001C3D02"/>
    <w:rsid w:val="001C3F3B"/>
    <w:rsid w:val="001C3F73"/>
    <w:rsid w:val="001C40AE"/>
    <w:rsid w:val="001C4221"/>
    <w:rsid w:val="001C425E"/>
    <w:rsid w:val="001C4565"/>
    <w:rsid w:val="001C458C"/>
    <w:rsid w:val="001C4972"/>
    <w:rsid w:val="001C4A65"/>
    <w:rsid w:val="001C4A7A"/>
    <w:rsid w:val="001C4EFF"/>
    <w:rsid w:val="001C5276"/>
    <w:rsid w:val="001C5689"/>
    <w:rsid w:val="001C56BA"/>
    <w:rsid w:val="001C57BD"/>
    <w:rsid w:val="001C5A0C"/>
    <w:rsid w:val="001C5A9C"/>
    <w:rsid w:val="001C5B17"/>
    <w:rsid w:val="001C5C1D"/>
    <w:rsid w:val="001C5C3C"/>
    <w:rsid w:val="001C5E00"/>
    <w:rsid w:val="001C60ED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E31"/>
    <w:rsid w:val="001C7122"/>
    <w:rsid w:val="001C71D0"/>
    <w:rsid w:val="001C75E3"/>
    <w:rsid w:val="001C7673"/>
    <w:rsid w:val="001C76C4"/>
    <w:rsid w:val="001C7774"/>
    <w:rsid w:val="001C7821"/>
    <w:rsid w:val="001C78BB"/>
    <w:rsid w:val="001C79F9"/>
    <w:rsid w:val="001C7ADC"/>
    <w:rsid w:val="001C7C52"/>
    <w:rsid w:val="001C7D93"/>
    <w:rsid w:val="001D0221"/>
    <w:rsid w:val="001D026B"/>
    <w:rsid w:val="001D02C0"/>
    <w:rsid w:val="001D045E"/>
    <w:rsid w:val="001D049F"/>
    <w:rsid w:val="001D05F9"/>
    <w:rsid w:val="001D0913"/>
    <w:rsid w:val="001D0AE4"/>
    <w:rsid w:val="001D0D45"/>
    <w:rsid w:val="001D0F07"/>
    <w:rsid w:val="001D1091"/>
    <w:rsid w:val="001D129E"/>
    <w:rsid w:val="001D13DC"/>
    <w:rsid w:val="001D14D5"/>
    <w:rsid w:val="001D186D"/>
    <w:rsid w:val="001D19A5"/>
    <w:rsid w:val="001D1A04"/>
    <w:rsid w:val="001D1C79"/>
    <w:rsid w:val="001D1F6E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C18"/>
    <w:rsid w:val="001D2F24"/>
    <w:rsid w:val="001D2F88"/>
    <w:rsid w:val="001D2FEA"/>
    <w:rsid w:val="001D32B0"/>
    <w:rsid w:val="001D3370"/>
    <w:rsid w:val="001D3447"/>
    <w:rsid w:val="001D3496"/>
    <w:rsid w:val="001D35E4"/>
    <w:rsid w:val="001D365A"/>
    <w:rsid w:val="001D37B1"/>
    <w:rsid w:val="001D3B11"/>
    <w:rsid w:val="001D3C2D"/>
    <w:rsid w:val="001D3D3D"/>
    <w:rsid w:val="001D3DDA"/>
    <w:rsid w:val="001D3F9E"/>
    <w:rsid w:val="001D4021"/>
    <w:rsid w:val="001D4124"/>
    <w:rsid w:val="001D417C"/>
    <w:rsid w:val="001D469A"/>
    <w:rsid w:val="001D4739"/>
    <w:rsid w:val="001D4794"/>
    <w:rsid w:val="001D47EE"/>
    <w:rsid w:val="001D4A5A"/>
    <w:rsid w:val="001D4BB5"/>
    <w:rsid w:val="001D4D5D"/>
    <w:rsid w:val="001D50FD"/>
    <w:rsid w:val="001D534B"/>
    <w:rsid w:val="001D54ED"/>
    <w:rsid w:val="001D55F6"/>
    <w:rsid w:val="001D576E"/>
    <w:rsid w:val="001D5891"/>
    <w:rsid w:val="001D5A75"/>
    <w:rsid w:val="001D5AEB"/>
    <w:rsid w:val="001D5B34"/>
    <w:rsid w:val="001D5B35"/>
    <w:rsid w:val="001D60F3"/>
    <w:rsid w:val="001D6402"/>
    <w:rsid w:val="001D642C"/>
    <w:rsid w:val="001D6450"/>
    <w:rsid w:val="001D653B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789"/>
    <w:rsid w:val="001D7846"/>
    <w:rsid w:val="001D799B"/>
    <w:rsid w:val="001D7ABE"/>
    <w:rsid w:val="001D7B07"/>
    <w:rsid w:val="001D7B66"/>
    <w:rsid w:val="001D7BDD"/>
    <w:rsid w:val="001D7C8C"/>
    <w:rsid w:val="001D7DA0"/>
    <w:rsid w:val="001D7E17"/>
    <w:rsid w:val="001D7E57"/>
    <w:rsid w:val="001D7FCB"/>
    <w:rsid w:val="001E0046"/>
    <w:rsid w:val="001E026D"/>
    <w:rsid w:val="001E0582"/>
    <w:rsid w:val="001E0788"/>
    <w:rsid w:val="001E07AC"/>
    <w:rsid w:val="001E0969"/>
    <w:rsid w:val="001E0977"/>
    <w:rsid w:val="001E0AA9"/>
    <w:rsid w:val="001E0B5A"/>
    <w:rsid w:val="001E0B72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93A"/>
    <w:rsid w:val="001E2A83"/>
    <w:rsid w:val="001E2C25"/>
    <w:rsid w:val="001E2D1E"/>
    <w:rsid w:val="001E2E52"/>
    <w:rsid w:val="001E30A3"/>
    <w:rsid w:val="001E30A8"/>
    <w:rsid w:val="001E310B"/>
    <w:rsid w:val="001E3274"/>
    <w:rsid w:val="001E33A7"/>
    <w:rsid w:val="001E35C3"/>
    <w:rsid w:val="001E3645"/>
    <w:rsid w:val="001E39D5"/>
    <w:rsid w:val="001E3ABA"/>
    <w:rsid w:val="001E3ABE"/>
    <w:rsid w:val="001E3F86"/>
    <w:rsid w:val="001E4023"/>
    <w:rsid w:val="001E41FB"/>
    <w:rsid w:val="001E430A"/>
    <w:rsid w:val="001E452C"/>
    <w:rsid w:val="001E4648"/>
    <w:rsid w:val="001E4809"/>
    <w:rsid w:val="001E496D"/>
    <w:rsid w:val="001E4B00"/>
    <w:rsid w:val="001E4E23"/>
    <w:rsid w:val="001E4E72"/>
    <w:rsid w:val="001E53C4"/>
    <w:rsid w:val="001E5674"/>
    <w:rsid w:val="001E588A"/>
    <w:rsid w:val="001E5A1A"/>
    <w:rsid w:val="001E5B9A"/>
    <w:rsid w:val="001E5C03"/>
    <w:rsid w:val="001E5CF1"/>
    <w:rsid w:val="001E60CA"/>
    <w:rsid w:val="001E6118"/>
    <w:rsid w:val="001E6853"/>
    <w:rsid w:val="001E69DD"/>
    <w:rsid w:val="001E6B23"/>
    <w:rsid w:val="001E6B8D"/>
    <w:rsid w:val="001E6BA0"/>
    <w:rsid w:val="001E6CCD"/>
    <w:rsid w:val="001E6E23"/>
    <w:rsid w:val="001E6FD3"/>
    <w:rsid w:val="001E7022"/>
    <w:rsid w:val="001E71F1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396"/>
    <w:rsid w:val="001F0438"/>
    <w:rsid w:val="001F06A2"/>
    <w:rsid w:val="001F06AC"/>
    <w:rsid w:val="001F0877"/>
    <w:rsid w:val="001F090C"/>
    <w:rsid w:val="001F0978"/>
    <w:rsid w:val="001F0AA7"/>
    <w:rsid w:val="001F0EBE"/>
    <w:rsid w:val="001F0EEE"/>
    <w:rsid w:val="001F1073"/>
    <w:rsid w:val="001F10E5"/>
    <w:rsid w:val="001F11D9"/>
    <w:rsid w:val="001F11F0"/>
    <w:rsid w:val="001F137E"/>
    <w:rsid w:val="001F1509"/>
    <w:rsid w:val="001F17D7"/>
    <w:rsid w:val="001F18FC"/>
    <w:rsid w:val="001F1B03"/>
    <w:rsid w:val="001F1C2E"/>
    <w:rsid w:val="001F1F9F"/>
    <w:rsid w:val="001F21D9"/>
    <w:rsid w:val="001F23F4"/>
    <w:rsid w:val="001F2519"/>
    <w:rsid w:val="001F2573"/>
    <w:rsid w:val="001F26AA"/>
    <w:rsid w:val="001F2726"/>
    <w:rsid w:val="001F2B81"/>
    <w:rsid w:val="001F2C1B"/>
    <w:rsid w:val="001F2C3E"/>
    <w:rsid w:val="001F2F62"/>
    <w:rsid w:val="001F32F4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3E58"/>
    <w:rsid w:val="001F3FD1"/>
    <w:rsid w:val="001F42B4"/>
    <w:rsid w:val="001F43E7"/>
    <w:rsid w:val="001F448D"/>
    <w:rsid w:val="001F44EB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A1"/>
    <w:rsid w:val="001F58CB"/>
    <w:rsid w:val="001F5C10"/>
    <w:rsid w:val="001F6113"/>
    <w:rsid w:val="001F6219"/>
    <w:rsid w:val="001F669D"/>
    <w:rsid w:val="001F66E0"/>
    <w:rsid w:val="001F675E"/>
    <w:rsid w:val="001F69F6"/>
    <w:rsid w:val="001F6A2A"/>
    <w:rsid w:val="001F6A3B"/>
    <w:rsid w:val="001F6B3E"/>
    <w:rsid w:val="001F6C93"/>
    <w:rsid w:val="001F6CA1"/>
    <w:rsid w:val="001F6D52"/>
    <w:rsid w:val="001F6D59"/>
    <w:rsid w:val="001F7136"/>
    <w:rsid w:val="001F73C6"/>
    <w:rsid w:val="001F74F3"/>
    <w:rsid w:val="001F7653"/>
    <w:rsid w:val="001F76CA"/>
    <w:rsid w:val="001F7807"/>
    <w:rsid w:val="001F7814"/>
    <w:rsid w:val="001F7B9B"/>
    <w:rsid w:val="001F7C9F"/>
    <w:rsid w:val="001F7DB8"/>
    <w:rsid w:val="001F7E1F"/>
    <w:rsid w:val="00200193"/>
    <w:rsid w:val="002002A3"/>
    <w:rsid w:val="00200319"/>
    <w:rsid w:val="00200483"/>
    <w:rsid w:val="002004BC"/>
    <w:rsid w:val="00200674"/>
    <w:rsid w:val="002006F6"/>
    <w:rsid w:val="00200732"/>
    <w:rsid w:val="00200777"/>
    <w:rsid w:val="00200913"/>
    <w:rsid w:val="00200CFB"/>
    <w:rsid w:val="00200ECF"/>
    <w:rsid w:val="00201309"/>
    <w:rsid w:val="0020183D"/>
    <w:rsid w:val="00201840"/>
    <w:rsid w:val="0020185D"/>
    <w:rsid w:val="002019AC"/>
    <w:rsid w:val="00201DEF"/>
    <w:rsid w:val="00202115"/>
    <w:rsid w:val="0020217C"/>
    <w:rsid w:val="00202544"/>
    <w:rsid w:val="002029EF"/>
    <w:rsid w:val="00202AE6"/>
    <w:rsid w:val="00202C67"/>
    <w:rsid w:val="00203159"/>
    <w:rsid w:val="00203493"/>
    <w:rsid w:val="002039E3"/>
    <w:rsid w:val="00203A51"/>
    <w:rsid w:val="00203B7F"/>
    <w:rsid w:val="00203C04"/>
    <w:rsid w:val="00203ED1"/>
    <w:rsid w:val="0020401C"/>
    <w:rsid w:val="00204104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557"/>
    <w:rsid w:val="0020569D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569"/>
    <w:rsid w:val="00210873"/>
    <w:rsid w:val="00210979"/>
    <w:rsid w:val="00210AF9"/>
    <w:rsid w:val="00210D7F"/>
    <w:rsid w:val="00210DEB"/>
    <w:rsid w:val="00210E07"/>
    <w:rsid w:val="00210E6C"/>
    <w:rsid w:val="00210FD5"/>
    <w:rsid w:val="00211092"/>
    <w:rsid w:val="002111AC"/>
    <w:rsid w:val="0021136F"/>
    <w:rsid w:val="002113A3"/>
    <w:rsid w:val="002113EC"/>
    <w:rsid w:val="00211493"/>
    <w:rsid w:val="002118B9"/>
    <w:rsid w:val="00211950"/>
    <w:rsid w:val="00211B0E"/>
    <w:rsid w:val="00211B62"/>
    <w:rsid w:val="00211D58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2E1"/>
    <w:rsid w:val="00213370"/>
    <w:rsid w:val="002134A3"/>
    <w:rsid w:val="00213516"/>
    <w:rsid w:val="00213599"/>
    <w:rsid w:val="002138E0"/>
    <w:rsid w:val="00213B4E"/>
    <w:rsid w:val="00213B7F"/>
    <w:rsid w:val="00213BE1"/>
    <w:rsid w:val="00213DB1"/>
    <w:rsid w:val="00213DCC"/>
    <w:rsid w:val="00213E5B"/>
    <w:rsid w:val="00213F14"/>
    <w:rsid w:val="00214426"/>
    <w:rsid w:val="002144A6"/>
    <w:rsid w:val="002145D3"/>
    <w:rsid w:val="00214610"/>
    <w:rsid w:val="00214692"/>
    <w:rsid w:val="002146FA"/>
    <w:rsid w:val="00214896"/>
    <w:rsid w:val="00214B3F"/>
    <w:rsid w:val="00214C1C"/>
    <w:rsid w:val="00214EDE"/>
    <w:rsid w:val="00215181"/>
    <w:rsid w:val="00215187"/>
    <w:rsid w:val="0021530D"/>
    <w:rsid w:val="00215835"/>
    <w:rsid w:val="00215921"/>
    <w:rsid w:val="002159CC"/>
    <w:rsid w:val="00215A28"/>
    <w:rsid w:val="00215C22"/>
    <w:rsid w:val="00215C62"/>
    <w:rsid w:val="00215CC5"/>
    <w:rsid w:val="002160A0"/>
    <w:rsid w:val="00216182"/>
    <w:rsid w:val="00216218"/>
    <w:rsid w:val="002162F4"/>
    <w:rsid w:val="0021648A"/>
    <w:rsid w:val="0021693C"/>
    <w:rsid w:val="00216BEE"/>
    <w:rsid w:val="00216C7F"/>
    <w:rsid w:val="00216C9A"/>
    <w:rsid w:val="00216E49"/>
    <w:rsid w:val="00216EFD"/>
    <w:rsid w:val="00216F3B"/>
    <w:rsid w:val="00216FC9"/>
    <w:rsid w:val="002170B8"/>
    <w:rsid w:val="002170DF"/>
    <w:rsid w:val="00217200"/>
    <w:rsid w:val="002172C5"/>
    <w:rsid w:val="002173BD"/>
    <w:rsid w:val="002173BF"/>
    <w:rsid w:val="00217818"/>
    <w:rsid w:val="00217942"/>
    <w:rsid w:val="002179C8"/>
    <w:rsid w:val="00217C20"/>
    <w:rsid w:val="00217F6D"/>
    <w:rsid w:val="00220150"/>
    <w:rsid w:val="00220230"/>
    <w:rsid w:val="00220279"/>
    <w:rsid w:val="002202B7"/>
    <w:rsid w:val="00220303"/>
    <w:rsid w:val="00220421"/>
    <w:rsid w:val="00220461"/>
    <w:rsid w:val="002207BF"/>
    <w:rsid w:val="00220A0E"/>
    <w:rsid w:val="00220BC4"/>
    <w:rsid w:val="00220BD9"/>
    <w:rsid w:val="00220C5C"/>
    <w:rsid w:val="002210BF"/>
    <w:rsid w:val="0022111A"/>
    <w:rsid w:val="002211F1"/>
    <w:rsid w:val="00221503"/>
    <w:rsid w:val="00221606"/>
    <w:rsid w:val="0022180C"/>
    <w:rsid w:val="00221951"/>
    <w:rsid w:val="00221A6F"/>
    <w:rsid w:val="00221AC0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0BB"/>
    <w:rsid w:val="0022231D"/>
    <w:rsid w:val="0022242C"/>
    <w:rsid w:val="002224B5"/>
    <w:rsid w:val="00222859"/>
    <w:rsid w:val="00222929"/>
    <w:rsid w:val="00222944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36E"/>
    <w:rsid w:val="002243A5"/>
    <w:rsid w:val="002244A6"/>
    <w:rsid w:val="0022464D"/>
    <w:rsid w:val="0022473A"/>
    <w:rsid w:val="00224B95"/>
    <w:rsid w:val="00224D37"/>
    <w:rsid w:val="00225146"/>
    <w:rsid w:val="002251F3"/>
    <w:rsid w:val="0022521B"/>
    <w:rsid w:val="002252FF"/>
    <w:rsid w:val="002254BB"/>
    <w:rsid w:val="00225585"/>
    <w:rsid w:val="002255D1"/>
    <w:rsid w:val="00225603"/>
    <w:rsid w:val="00225A48"/>
    <w:rsid w:val="00225AB2"/>
    <w:rsid w:val="00225B0A"/>
    <w:rsid w:val="00225E0B"/>
    <w:rsid w:val="00225EAE"/>
    <w:rsid w:val="00225F48"/>
    <w:rsid w:val="00225FEF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30075"/>
    <w:rsid w:val="0023014B"/>
    <w:rsid w:val="0023049F"/>
    <w:rsid w:val="00230521"/>
    <w:rsid w:val="002305B8"/>
    <w:rsid w:val="002305D7"/>
    <w:rsid w:val="002305DD"/>
    <w:rsid w:val="00230891"/>
    <w:rsid w:val="00230A10"/>
    <w:rsid w:val="00230ABE"/>
    <w:rsid w:val="00230CB9"/>
    <w:rsid w:val="00230CC7"/>
    <w:rsid w:val="00231046"/>
    <w:rsid w:val="00231202"/>
    <w:rsid w:val="0023133F"/>
    <w:rsid w:val="002313F3"/>
    <w:rsid w:val="0023140A"/>
    <w:rsid w:val="002314D7"/>
    <w:rsid w:val="00231AEF"/>
    <w:rsid w:val="00231BC2"/>
    <w:rsid w:val="00231D47"/>
    <w:rsid w:val="00231ECC"/>
    <w:rsid w:val="002320D8"/>
    <w:rsid w:val="002321F6"/>
    <w:rsid w:val="0023240E"/>
    <w:rsid w:val="002324C7"/>
    <w:rsid w:val="002325A7"/>
    <w:rsid w:val="00232601"/>
    <w:rsid w:val="00232685"/>
    <w:rsid w:val="00232770"/>
    <w:rsid w:val="0023285B"/>
    <w:rsid w:val="00232912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499"/>
    <w:rsid w:val="0023464D"/>
    <w:rsid w:val="002346D6"/>
    <w:rsid w:val="002349D5"/>
    <w:rsid w:val="00234A24"/>
    <w:rsid w:val="00234BA8"/>
    <w:rsid w:val="00234C74"/>
    <w:rsid w:val="00234D7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461"/>
    <w:rsid w:val="00237697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79D"/>
    <w:rsid w:val="0024090B"/>
    <w:rsid w:val="00240C7A"/>
    <w:rsid w:val="00240D71"/>
    <w:rsid w:val="00240DF9"/>
    <w:rsid w:val="00240E46"/>
    <w:rsid w:val="00240E81"/>
    <w:rsid w:val="002411A4"/>
    <w:rsid w:val="0024128E"/>
    <w:rsid w:val="002413D1"/>
    <w:rsid w:val="00241425"/>
    <w:rsid w:val="0024158C"/>
    <w:rsid w:val="0024164D"/>
    <w:rsid w:val="00241725"/>
    <w:rsid w:val="0024198E"/>
    <w:rsid w:val="00241A03"/>
    <w:rsid w:val="00241A38"/>
    <w:rsid w:val="00241CCF"/>
    <w:rsid w:val="00241FE3"/>
    <w:rsid w:val="002421A8"/>
    <w:rsid w:val="0024237C"/>
    <w:rsid w:val="002423C9"/>
    <w:rsid w:val="0024241D"/>
    <w:rsid w:val="002424BD"/>
    <w:rsid w:val="00242576"/>
    <w:rsid w:val="002426B8"/>
    <w:rsid w:val="0024274B"/>
    <w:rsid w:val="002427B8"/>
    <w:rsid w:val="0024283D"/>
    <w:rsid w:val="002428A3"/>
    <w:rsid w:val="00242A1D"/>
    <w:rsid w:val="00242CEE"/>
    <w:rsid w:val="00242D53"/>
    <w:rsid w:val="00242E45"/>
    <w:rsid w:val="00242ECB"/>
    <w:rsid w:val="00242F52"/>
    <w:rsid w:val="00243169"/>
    <w:rsid w:val="00243180"/>
    <w:rsid w:val="0024356A"/>
    <w:rsid w:val="002436B1"/>
    <w:rsid w:val="002437C3"/>
    <w:rsid w:val="00243890"/>
    <w:rsid w:val="0024396F"/>
    <w:rsid w:val="00243A31"/>
    <w:rsid w:val="00243BD8"/>
    <w:rsid w:val="0024400B"/>
    <w:rsid w:val="00244135"/>
    <w:rsid w:val="0024421B"/>
    <w:rsid w:val="002444A7"/>
    <w:rsid w:val="002449C6"/>
    <w:rsid w:val="00244AF0"/>
    <w:rsid w:val="00244B0A"/>
    <w:rsid w:val="00244C9D"/>
    <w:rsid w:val="00244D0C"/>
    <w:rsid w:val="00244E77"/>
    <w:rsid w:val="002450CF"/>
    <w:rsid w:val="002450DE"/>
    <w:rsid w:val="002456CC"/>
    <w:rsid w:val="00245898"/>
    <w:rsid w:val="002458CD"/>
    <w:rsid w:val="0024599B"/>
    <w:rsid w:val="00245B21"/>
    <w:rsid w:val="00245B80"/>
    <w:rsid w:val="00245D0F"/>
    <w:rsid w:val="00245DA2"/>
    <w:rsid w:val="00245FA6"/>
    <w:rsid w:val="0024636D"/>
    <w:rsid w:val="002464A4"/>
    <w:rsid w:val="00246508"/>
    <w:rsid w:val="002465A7"/>
    <w:rsid w:val="00246755"/>
    <w:rsid w:val="002467C2"/>
    <w:rsid w:val="002467CC"/>
    <w:rsid w:val="00246940"/>
    <w:rsid w:val="00246DA7"/>
    <w:rsid w:val="00247021"/>
    <w:rsid w:val="0024705D"/>
    <w:rsid w:val="002470FA"/>
    <w:rsid w:val="00247292"/>
    <w:rsid w:val="0024730F"/>
    <w:rsid w:val="00247318"/>
    <w:rsid w:val="0024743F"/>
    <w:rsid w:val="0024762A"/>
    <w:rsid w:val="0024774B"/>
    <w:rsid w:val="0024788B"/>
    <w:rsid w:val="00247A44"/>
    <w:rsid w:val="00247A9B"/>
    <w:rsid w:val="00247B1A"/>
    <w:rsid w:val="00247B87"/>
    <w:rsid w:val="00247EB8"/>
    <w:rsid w:val="00247FBB"/>
    <w:rsid w:val="00250093"/>
    <w:rsid w:val="002500A7"/>
    <w:rsid w:val="00250508"/>
    <w:rsid w:val="00250565"/>
    <w:rsid w:val="00250577"/>
    <w:rsid w:val="002507A5"/>
    <w:rsid w:val="002508BD"/>
    <w:rsid w:val="0025091A"/>
    <w:rsid w:val="002509AD"/>
    <w:rsid w:val="00250A70"/>
    <w:rsid w:val="00250BF8"/>
    <w:rsid w:val="00250D41"/>
    <w:rsid w:val="00250E25"/>
    <w:rsid w:val="00250F0F"/>
    <w:rsid w:val="0025116A"/>
    <w:rsid w:val="002511CE"/>
    <w:rsid w:val="002514A4"/>
    <w:rsid w:val="00251515"/>
    <w:rsid w:val="00251617"/>
    <w:rsid w:val="0025169D"/>
    <w:rsid w:val="0025183B"/>
    <w:rsid w:val="00251A7A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6BD"/>
    <w:rsid w:val="00252952"/>
    <w:rsid w:val="002529E7"/>
    <w:rsid w:val="00252BAA"/>
    <w:rsid w:val="00252C54"/>
    <w:rsid w:val="00252D8F"/>
    <w:rsid w:val="00252EE6"/>
    <w:rsid w:val="00252F76"/>
    <w:rsid w:val="00253039"/>
    <w:rsid w:val="0025308F"/>
    <w:rsid w:val="0025309A"/>
    <w:rsid w:val="0025328E"/>
    <w:rsid w:val="002533BA"/>
    <w:rsid w:val="0025386A"/>
    <w:rsid w:val="00253874"/>
    <w:rsid w:val="002538F4"/>
    <w:rsid w:val="00253A22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A49"/>
    <w:rsid w:val="00254B01"/>
    <w:rsid w:val="00254E4D"/>
    <w:rsid w:val="00254F26"/>
    <w:rsid w:val="00254F3D"/>
    <w:rsid w:val="0025506B"/>
    <w:rsid w:val="002550B9"/>
    <w:rsid w:val="00255183"/>
    <w:rsid w:val="00255339"/>
    <w:rsid w:val="00255364"/>
    <w:rsid w:val="00255438"/>
    <w:rsid w:val="0025553B"/>
    <w:rsid w:val="00255809"/>
    <w:rsid w:val="002559C6"/>
    <w:rsid w:val="00255BF4"/>
    <w:rsid w:val="00255EC5"/>
    <w:rsid w:val="00255F84"/>
    <w:rsid w:val="00255FBA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2E4"/>
    <w:rsid w:val="0025731E"/>
    <w:rsid w:val="00257649"/>
    <w:rsid w:val="00257665"/>
    <w:rsid w:val="002579BD"/>
    <w:rsid w:val="002579C2"/>
    <w:rsid w:val="00257A23"/>
    <w:rsid w:val="00257B81"/>
    <w:rsid w:val="00257FAB"/>
    <w:rsid w:val="002600ED"/>
    <w:rsid w:val="00260460"/>
    <w:rsid w:val="002604BF"/>
    <w:rsid w:val="0026083B"/>
    <w:rsid w:val="002608F0"/>
    <w:rsid w:val="0026092A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1B5"/>
    <w:rsid w:val="002623FF"/>
    <w:rsid w:val="00262962"/>
    <w:rsid w:val="00262A04"/>
    <w:rsid w:val="00262A79"/>
    <w:rsid w:val="00262C13"/>
    <w:rsid w:val="00262C80"/>
    <w:rsid w:val="00262E4A"/>
    <w:rsid w:val="0026304D"/>
    <w:rsid w:val="002630A0"/>
    <w:rsid w:val="00263124"/>
    <w:rsid w:val="00263145"/>
    <w:rsid w:val="002631D7"/>
    <w:rsid w:val="00263556"/>
    <w:rsid w:val="002636F6"/>
    <w:rsid w:val="0026381F"/>
    <w:rsid w:val="00263B0B"/>
    <w:rsid w:val="00263D99"/>
    <w:rsid w:val="00263E60"/>
    <w:rsid w:val="00263F63"/>
    <w:rsid w:val="00263F80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8D1"/>
    <w:rsid w:val="002649F6"/>
    <w:rsid w:val="00264ACA"/>
    <w:rsid w:val="00264C1B"/>
    <w:rsid w:val="00264EA3"/>
    <w:rsid w:val="0026544C"/>
    <w:rsid w:val="00265558"/>
    <w:rsid w:val="002655F7"/>
    <w:rsid w:val="002656C8"/>
    <w:rsid w:val="002656F4"/>
    <w:rsid w:val="00265944"/>
    <w:rsid w:val="002659A8"/>
    <w:rsid w:val="00265B8D"/>
    <w:rsid w:val="00265E8E"/>
    <w:rsid w:val="00266027"/>
    <w:rsid w:val="0026602E"/>
    <w:rsid w:val="002662A5"/>
    <w:rsid w:val="002662D3"/>
    <w:rsid w:val="00266446"/>
    <w:rsid w:val="0026662D"/>
    <w:rsid w:val="00266883"/>
    <w:rsid w:val="002668EC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54D"/>
    <w:rsid w:val="00267822"/>
    <w:rsid w:val="002678F1"/>
    <w:rsid w:val="00267B7D"/>
    <w:rsid w:val="00267B9D"/>
    <w:rsid w:val="00267B9E"/>
    <w:rsid w:val="00267C2B"/>
    <w:rsid w:val="00267CD3"/>
    <w:rsid w:val="00267D52"/>
    <w:rsid w:val="00267E1C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C4C"/>
    <w:rsid w:val="00270DA3"/>
    <w:rsid w:val="00270EBC"/>
    <w:rsid w:val="00271262"/>
    <w:rsid w:val="002712C8"/>
    <w:rsid w:val="00271351"/>
    <w:rsid w:val="00271665"/>
    <w:rsid w:val="00271876"/>
    <w:rsid w:val="002718DC"/>
    <w:rsid w:val="00271B4B"/>
    <w:rsid w:val="00271F46"/>
    <w:rsid w:val="00271FD5"/>
    <w:rsid w:val="00272192"/>
    <w:rsid w:val="0027219A"/>
    <w:rsid w:val="00272290"/>
    <w:rsid w:val="0027239C"/>
    <w:rsid w:val="00272471"/>
    <w:rsid w:val="00272503"/>
    <w:rsid w:val="0027277A"/>
    <w:rsid w:val="002727F3"/>
    <w:rsid w:val="00272909"/>
    <w:rsid w:val="00272A87"/>
    <w:rsid w:val="00272EA9"/>
    <w:rsid w:val="00272FDD"/>
    <w:rsid w:val="002730BD"/>
    <w:rsid w:val="002731FB"/>
    <w:rsid w:val="002732BC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978"/>
    <w:rsid w:val="00274AE8"/>
    <w:rsid w:val="00274B73"/>
    <w:rsid w:val="00274E20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6B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5A"/>
    <w:rsid w:val="00277345"/>
    <w:rsid w:val="0027749F"/>
    <w:rsid w:val="002774DD"/>
    <w:rsid w:val="00277724"/>
    <w:rsid w:val="00277788"/>
    <w:rsid w:val="00277833"/>
    <w:rsid w:val="0028004D"/>
    <w:rsid w:val="0028007A"/>
    <w:rsid w:val="00280156"/>
    <w:rsid w:val="00280215"/>
    <w:rsid w:val="00280367"/>
    <w:rsid w:val="00280379"/>
    <w:rsid w:val="002805E8"/>
    <w:rsid w:val="002806E6"/>
    <w:rsid w:val="002807CC"/>
    <w:rsid w:val="00280846"/>
    <w:rsid w:val="00280B7D"/>
    <w:rsid w:val="00280C83"/>
    <w:rsid w:val="00280D67"/>
    <w:rsid w:val="00280E6C"/>
    <w:rsid w:val="00280F7F"/>
    <w:rsid w:val="0028115B"/>
    <w:rsid w:val="00281164"/>
    <w:rsid w:val="00281440"/>
    <w:rsid w:val="0028149E"/>
    <w:rsid w:val="002814ED"/>
    <w:rsid w:val="00281784"/>
    <w:rsid w:val="0028182A"/>
    <w:rsid w:val="00281A66"/>
    <w:rsid w:val="00281C46"/>
    <w:rsid w:val="00281D18"/>
    <w:rsid w:val="00281F0C"/>
    <w:rsid w:val="00281F0D"/>
    <w:rsid w:val="00281FCA"/>
    <w:rsid w:val="00282044"/>
    <w:rsid w:val="0028208A"/>
    <w:rsid w:val="0028215F"/>
    <w:rsid w:val="002823FD"/>
    <w:rsid w:val="002824FB"/>
    <w:rsid w:val="002826F2"/>
    <w:rsid w:val="00282798"/>
    <w:rsid w:val="002828DF"/>
    <w:rsid w:val="002828E4"/>
    <w:rsid w:val="00282CD5"/>
    <w:rsid w:val="00282EB0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A25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040"/>
    <w:rsid w:val="00285118"/>
    <w:rsid w:val="00285B05"/>
    <w:rsid w:val="00285B5F"/>
    <w:rsid w:val="00285C9B"/>
    <w:rsid w:val="00285F60"/>
    <w:rsid w:val="00285FE7"/>
    <w:rsid w:val="00286290"/>
    <w:rsid w:val="00286413"/>
    <w:rsid w:val="00286477"/>
    <w:rsid w:val="002864AC"/>
    <w:rsid w:val="002866FD"/>
    <w:rsid w:val="0028676A"/>
    <w:rsid w:val="002868CE"/>
    <w:rsid w:val="002869B1"/>
    <w:rsid w:val="002869C2"/>
    <w:rsid w:val="00286A7D"/>
    <w:rsid w:val="00286AB4"/>
    <w:rsid w:val="00286AE8"/>
    <w:rsid w:val="00286D59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BDB"/>
    <w:rsid w:val="00287D78"/>
    <w:rsid w:val="00287E49"/>
    <w:rsid w:val="00290066"/>
    <w:rsid w:val="00290191"/>
    <w:rsid w:val="00290264"/>
    <w:rsid w:val="0029042B"/>
    <w:rsid w:val="002904C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88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C32"/>
    <w:rsid w:val="00292CA7"/>
    <w:rsid w:val="00292CB4"/>
    <w:rsid w:val="00292E36"/>
    <w:rsid w:val="00292E6B"/>
    <w:rsid w:val="00292E6C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1F"/>
    <w:rsid w:val="00293C68"/>
    <w:rsid w:val="00293CB2"/>
    <w:rsid w:val="00293D41"/>
    <w:rsid w:val="00293D69"/>
    <w:rsid w:val="00293D8A"/>
    <w:rsid w:val="00293E18"/>
    <w:rsid w:val="00294257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4AD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6F50"/>
    <w:rsid w:val="00297001"/>
    <w:rsid w:val="002970F9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0E3"/>
    <w:rsid w:val="002A01DA"/>
    <w:rsid w:val="002A0233"/>
    <w:rsid w:val="002A0350"/>
    <w:rsid w:val="002A063B"/>
    <w:rsid w:val="002A06E7"/>
    <w:rsid w:val="002A0832"/>
    <w:rsid w:val="002A08C5"/>
    <w:rsid w:val="002A0C48"/>
    <w:rsid w:val="002A0C7E"/>
    <w:rsid w:val="002A0D2C"/>
    <w:rsid w:val="002A0F2F"/>
    <w:rsid w:val="002A0F40"/>
    <w:rsid w:val="002A0F7A"/>
    <w:rsid w:val="002A11E8"/>
    <w:rsid w:val="002A122F"/>
    <w:rsid w:val="002A145C"/>
    <w:rsid w:val="002A15A0"/>
    <w:rsid w:val="002A16A2"/>
    <w:rsid w:val="002A17C6"/>
    <w:rsid w:val="002A17F3"/>
    <w:rsid w:val="002A1A30"/>
    <w:rsid w:val="002A1B6F"/>
    <w:rsid w:val="002A1B7D"/>
    <w:rsid w:val="002A2134"/>
    <w:rsid w:val="002A25A3"/>
    <w:rsid w:val="002A2694"/>
    <w:rsid w:val="002A27B5"/>
    <w:rsid w:val="002A2875"/>
    <w:rsid w:val="002A2911"/>
    <w:rsid w:val="002A291F"/>
    <w:rsid w:val="002A2951"/>
    <w:rsid w:val="002A2A7B"/>
    <w:rsid w:val="002A2B18"/>
    <w:rsid w:val="002A2B44"/>
    <w:rsid w:val="002A2BA9"/>
    <w:rsid w:val="002A2CD4"/>
    <w:rsid w:val="002A2F10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AF5"/>
    <w:rsid w:val="002A3D00"/>
    <w:rsid w:val="002A3DE9"/>
    <w:rsid w:val="002A3E07"/>
    <w:rsid w:val="002A4454"/>
    <w:rsid w:val="002A4534"/>
    <w:rsid w:val="002A47E3"/>
    <w:rsid w:val="002A4BDC"/>
    <w:rsid w:val="002A4E1D"/>
    <w:rsid w:val="002A5069"/>
    <w:rsid w:val="002A51C5"/>
    <w:rsid w:val="002A51F9"/>
    <w:rsid w:val="002A52AD"/>
    <w:rsid w:val="002A5321"/>
    <w:rsid w:val="002A5352"/>
    <w:rsid w:val="002A53B7"/>
    <w:rsid w:val="002A5504"/>
    <w:rsid w:val="002A5E0D"/>
    <w:rsid w:val="002A5F92"/>
    <w:rsid w:val="002A5FA1"/>
    <w:rsid w:val="002A608C"/>
    <w:rsid w:val="002A614B"/>
    <w:rsid w:val="002A6421"/>
    <w:rsid w:val="002A650F"/>
    <w:rsid w:val="002A67F2"/>
    <w:rsid w:val="002A689D"/>
    <w:rsid w:val="002A68D3"/>
    <w:rsid w:val="002A6902"/>
    <w:rsid w:val="002A692A"/>
    <w:rsid w:val="002A6B30"/>
    <w:rsid w:val="002A6CAA"/>
    <w:rsid w:val="002A6D43"/>
    <w:rsid w:val="002A6DCE"/>
    <w:rsid w:val="002A6DD9"/>
    <w:rsid w:val="002A6E23"/>
    <w:rsid w:val="002A6F33"/>
    <w:rsid w:val="002A70AF"/>
    <w:rsid w:val="002A716C"/>
    <w:rsid w:val="002A7210"/>
    <w:rsid w:val="002A742D"/>
    <w:rsid w:val="002A74FF"/>
    <w:rsid w:val="002A7554"/>
    <w:rsid w:val="002A778C"/>
    <w:rsid w:val="002A7881"/>
    <w:rsid w:val="002A790C"/>
    <w:rsid w:val="002A7A43"/>
    <w:rsid w:val="002A7AB7"/>
    <w:rsid w:val="002A7F22"/>
    <w:rsid w:val="002A7F2E"/>
    <w:rsid w:val="002A7FFA"/>
    <w:rsid w:val="002B034E"/>
    <w:rsid w:val="002B05FF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D20"/>
    <w:rsid w:val="002B0F6A"/>
    <w:rsid w:val="002B1086"/>
    <w:rsid w:val="002B1110"/>
    <w:rsid w:val="002B1119"/>
    <w:rsid w:val="002B13A3"/>
    <w:rsid w:val="002B15DB"/>
    <w:rsid w:val="002B1705"/>
    <w:rsid w:val="002B173D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6C6"/>
    <w:rsid w:val="002B273C"/>
    <w:rsid w:val="002B2BE7"/>
    <w:rsid w:val="002B2C1C"/>
    <w:rsid w:val="002B2D64"/>
    <w:rsid w:val="002B2D88"/>
    <w:rsid w:val="002B2EC1"/>
    <w:rsid w:val="002B2EDC"/>
    <w:rsid w:val="002B2F01"/>
    <w:rsid w:val="002B2F51"/>
    <w:rsid w:val="002B30A2"/>
    <w:rsid w:val="002B30DB"/>
    <w:rsid w:val="002B3317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73B"/>
    <w:rsid w:val="002B4B67"/>
    <w:rsid w:val="002B4BD3"/>
    <w:rsid w:val="002B4C15"/>
    <w:rsid w:val="002B4FD9"/>
    <w:rsid w:val="002B5375"/>
    <w:rsid w:val="002B54B1"/>
    <w:rsid w:val="002B5626"/>
    <w:rsid w:val="002B5745"/>
    <w:rsid w:val="002B57CE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4B5"/>
    <w:rsid w:val="002B6644"/>
    <w:rsid w:val="002B6764"/>
    <w:rsid w:val="002B6937"/>
    <w:rsid w:val="002B6974"/>
    <w:rsid w:val="002B6A6E"/>
    <w:rsid w:val="002B7116"/>
    <w:rsid w:val="002B7248"/>
    <w:rsid w:val="002B7270"/>
    <w:rsid w:val="002B72A7"/>
    <w:rsid w:val="002B769E"/>
    <w:rsid w:val="002B78A8"/>
    <w:rsid w:val="002B7935"/>
    <w:rsid w:val="002B7A3C"/>
    <w:rsid w:val="002B7F67"/>
    <w:rsid w:val="002C0172"/>
    <w:rsid w:val="002C02BB"/>
    <w:rsid w:val="002C047E"/>
    <w:rsid w:val="002C04BB"/>
    <w:rsid w:val="002C061E"/>
    <w:rsid w:val="002C065C"/>
    <w:rsid w:val="002C0763"/>
    <w:rsid w:val="002C0788"/>
    <w:rsid w:val="002C0848"/>
    <w:rsid w:val="002C088D"/>
    <w:rsid w:val="002C0963"/>
    <w:rsid w:val="002C09DC"/>
    <w:rsid w:val="002C0B44"/>
    <w:rsid w:val="002C0DEA"/>
    <w:rsid w:val="002C0E69"/>
    <w:rsid w:val="002C0EB8"/>
    <w:rsid w:val="002C0EBD"/>
    <w:rsid w:val="002C0FE9"/>
    <w:rsid w:val="002C100C"/>
    <w:rsid w:val="002C1033"/>
    <w:rsid w:val="002C14D2"/>
    <w:rsid w:val="002C15CD"/>
    <w:rsid w:val="002C15EE"/>
    <w:rsid w:val="002C167D"/>
    <w:rsid w:val="002C16DE"/>
    <w:rsid w:val="002C1779"/>
    <w:rsid w:val="002C1797"/>
    <w:rsid w:val="002C1E4A"/>
    <w:rsid w:val="002C2073"/>
    <w:rsid w:val="002C2098"/>
    <w:rsid w:val="002C214C"/>
    <w:rsid w:val="002C2224"/>
    <w:rsid w:val="002C227E"/>
    <w:rsid w:val="002C22BE"/>
    <w:rsid w:val="002C23E3"/>
    <w:rsid w:val="002C240A"/>
    <w:rsid w:val="002C2439"/>
    <w:rsid w:val="002C25DA"/>
    <w:rsid w:val="002C262F"/>
    <w:rsid w:val="002C26B8"/>
    <w:rsid w:val="002C27E8"/>
    <w:rsid w:val="002C2816"/>
    <w:rsid w:val="002C2928"/>
    <w:rsid w:val="002C2A26"/>
    <w:rsid w:val="002C2B6A"/>
    <w:rsid w:val="002C2C40"/>
    <w:rsid w:val="002C2CBA"/>
    <w:rsid w:val="002C2DB4"/>
    <w:rsid w:val="002C30DA"/>
    <w:rsid w:val="002C319C"/>
    <w:rsid w:val="002C3398"/>
    <w:rsid w:val="002C33F2"/>
    <w:rsid w:val="002C35CF"/>
    <w:rsid w:val="002C3689"/>
    <w:rsid w:val="002C39B0"/>
    <w:rsid w:val="002C3A35"/>
    <w:rsid w:val="002C3E21"/>
    <w:rsid w:val="002C3EFC"/>
    <w:rsid w:val="002C3FEE"/>
    <w:rsid w:val="002C4059"/>
    <w:rsid w:val="002C4095"/>
    <w:rsid w:val="002C44A9"/>
    <w:rsid w:val="002C4533"/>
    <w:rsid w:val="002C45C6"/>
    <w:rsid w:val="002C470D"/>
    <w:rsid w:val="002C4877"/>
    <w:rsid w:val="002C491E"/>
    <w:rsid w:val="002C4930"/>
    <w:rsid w:val="002C4BB3"/>
    <w:rsid w:val="002C4D85"/>
    <w:rsid w:val="002C4F66"/>
    <w:rsid w:val="002C4FB6"/>
    <w:rsid w:val="002C5012"/>
    <w:rsid w:val="002C5103"/>
    <w:rsid w:val="002C5323"/>
    <w:rsid w:val="002C5399"/>
    <w:rsid w:val="002C53AD"/>
    <w:rsid w:val="002C5660"/>
    <w:rsid w:val="002C571A"/>
    <w:rsid w:val="002C5935"/>
    <w:rsid w:val="002C5956"/>
    <w:rsid w:val="002C5C26"/>
    <w:rsid w:val="002C5D75"/>
    <w:rsid w:val="002C5D7C"/>
    <w:rsid w:val="002C5D95"/>
    <w:rsid w:val="002C5E24"/>
    <w:rsid w:val="002C5EA4"/>
    <w:rsid w:val="002C5FA0"/>
    <w:rsid w:val="002C600E"/>
    <w:rsid w:val="002C6022"/>
    <w:rsid w:val="002C60A8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96C"/>
    <w:rsid w:val="002C6A6A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69"/>
    <w:rsid w:val="002C7B3D"/>
    <w:rsid w:val="002C7CBE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0D7A"/>
    <w:rsid w:val="002D1335"/>
    <w:rsid w:val="002D1385"/>
    <w:rsid w:val="002D15B5"/>
    <w:rsid w:val="002D18A3"/>
    <w:rsid w:val="002D1935"/>
    <w:rsid w:val="002D1966"/>
    <w:rsid w:val="002D1A36"/>
    <w:rsid w:val="002D1D14"/>
    <w:rsid w:val="002D1F42"/>
    <w:rsid w:val="002D2051"/>
    <w:rsid w:val="002D20EA"/>
    <w:rsid w:val="002D233F"/>
    <w:rsid w:val="002D2388"/>
    <w:rsid w:val="002D2493"/>
    <w:rsid w:val="002D26B8"/>
    <w:rsid w:val="002D26C5"/>
    <w:rsid w:val="002D26E8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7B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5B6"/>
    <w:rsid w:val="002D65C1"/>
    <w:rsid w:val="002D6778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5EB"/>
    <w:rsid w:val="002D7683"/>
    <w:rsid w:val="002D77F8"/>
    <w:rsid w:val="002D7CB1"/>
    <w:rsid w:val="002D7F0E"/>
    <w:rsid w:val="002E00A5"/>
    <w:rsid w:val="002E02A6"/>
    <w:rsid w:val="002E02B4"/>
    <w:rsid w:val="002E03DA"/>
    <w:rsid w:val="002E04A9"/>
    <w:rsid w:val="002E09F7"/>
    <w:rsid w:val="002E0A9C"/>
    <w:rsid w:val="002E0BCF"/>
    <w:rsid w:val="002E0C4D"/>
    <w:rsid w:val="002E0F1A"/>
    <w:rsid w:val="002E1091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7B6"/>
    <w:rsid w:val="002E1893"/>
    <w:rsid w:val="002E199A"/>
    <w:rsid w:val="002E19C8"/>
    <w:rsid w:val="002E1D67"/>
    <w:rsid w:val="002E216A"/>
    <w:rsid w:val="002E225A"/>
    <w:rsid w:val="002E24D5"/>
    <w:rsid w:val="002E256C"/>
    <w:rsid w:val="002E275B"/>
    <w:rsid w:val="002E2B30"/>
    <w:rsid w:val="002E2B9E"/>
    <w:rsid w:val="002E2DD4"/>
    <w:rsid w:val="002E2F56"/>
    <w:rsid w:val="002E2F60"/>
    <w:rsid w:val="002E329B"/>
    <w:rsid w:val="002E3421"/>
    <w:rsid w:val="002E356C"/>
    <w:rsid w:val="002E3908"/>
    <w:rsid w:val="002E3C2A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00D"/>
    <w:rsid w:val="002E54BF"/>
    <w:rsid w:val="002E562A"/>
    <w:rsid w:val="002E5798"/>
    <w:rsid w:val="002E5B26"/>
    <w:rsid w:val="002E5C62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6F6D"/>
    <w:rsid w:val="002E7689"/>
    <w:rsid w:val="002E7820"/>
    <w:rsid w:val="002E79F9"/>
    <w:rsid w:val="002E7C06"/>
    <w:rsid w:val="002E7D1B"/>
    <w:rsid w:val="002E7EDA"/>
    <w:rsid w:val="002E7F09"/>
    <w:rsid w:val="002E7F4D"/>
    <w:rsid w:val="002F0394"/>
    <w:rsid w:val="002F03B0"/>
    <w:rsid w:val="002F04A3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CD"/>
    <w:rsid w:val="002F1A63"/>
    <w:rsid w:val="002F1BA6"/>
    <w:rsid w:val="002F1CAF"/>
    <w:rsid w:val="002F1D15"/>
    <w:rsid w:val="002F20E4"/>
    <w:rsid w:val="002F230D"/>
    <w:rsid w:val="002F23F8"/>
    <w:rsid w:val="002F2542"/>
    <w:rsid w:val="002F2556"/>
    <w:rsid w:val="002F25CA"/>
    <w:rsid w:val="002F2717"/>
    <w:rsid w:val="002F2782"/>
    <w:rsid w:val="002F287C"/>
    <w:rsid w:val="002F28D8"/>
    <w:rsid w:val="002F2921"/>
    <w:rsid w:val="002F2960"/>
    <w:rsid w:val="002F2A9F"/>
    <w:rsid w:val="002F2C4F"/>
    <w:rsid w:val="002F3121"/>
    <w:rsid w:val="002F3300"/>
    <w:rsid w:val="002F34EB"/>
    <w:rsid w:val="002F36AC"/>
    <w:rsid w:val="002F38C5"/>
    <w:rsid w:val="002F390F"/>
    <w:rsid w:val="002F3B30"/>
    <w:rsid w:val="002F3DD9"/>
    <w:rsid w:val="002F3DF9"/>
    <w:rsid w:val="002F3E40"/>
    <w:rsid w:val="002F3E46"/>
    <w:rsid w:val="002F3F1A"/>
    <w:rsid w:val="002F4064"/>
    <w:rsid w:val="002F41C6"/>
    <w:rsid w:val="002F4327"/>
    <w:rsid w:val="002F432B"/>
    <w:rsid w:val="002F4465"/>
    <w:rsid w:val="002F45BB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3CB"/>
    <w:rsid w:val="002F5433"/>
    <w:rsid w:val="002F55F4"/>
    <w:rsid w:val="002F5636"/>
    <w:rsid w:val="002F5765"/>
    <w:rsid w:val="002F5833"/>
    <w:rsid w:val="002F5A20"/>
    <w:rsid w:val="002F5E2F"/>
    <w:rsid w:val="002F6175"/>
    <w:rsid w:val="002F6233"/>
    <w:rsid w:val="002F627A"/>
    <w:rsid w:val="002F628E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319"/>
    <w:rsid w:val="0030054B"/>
    <w:rsid w:val="0030055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F24"/>
    <w:rsid w:val="003010A9"/>
    <w:rsid w:val="0030118B"/>
    <w:rsid w:val="00301265"/>
    <w:rsid w:val="003012EA"/>
    <w:rsid w:val="00301337"/>
    <w:rsid w:val="00301421"/>
    <w:rsid w:val="0030166D"/>
    <w:rsid w:val="003016A2"/>
    <w:rsid w:val="003018FA"/>
    <w:rsid w:val="00301AF1"/>
    <w:rsid w:val="00301B2F"/>
    <w:rsid w:val="00301C5F"/>
    <w:rsid w:val="00301E24"/>
    <w:rsid w:val="00301EEF"/>
    <w:rsid w:val="00301F7A"/>
    <w:rsid w:val="003020A1"/>
    <w:rsid w:val="00302373"/>
    <w:rsid w:val="0030249D"/>
    <w:rsid w:val="00302561"/>
    <w:rsid w:val="00302659"/>
    <w:rsid w:val="003027B8"/>
    <w:rsid w:val="003028A8"/>
    <w:rsid w:val="00302AD2"/>
    <w:rsid w:val="00302CA0"/>
    <w:rsid w:val="00302CD0"/>
    <w:rsid w:val="00302E55"/>
    <w:rsid w:val="003030AF"/>
    <w:rsid w:val="003030B1"/>
    <w:rsid w:val="003030CD"/>
    <w:rsid w:val="003030FF"/>
    <w:rsid w:val="0030335E"/>
    <w:rsid w:val="003033FA"/>
    <w:rsid w:val="00303435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3E59"/>
    <w:rsid w:val="0030415A"/>
    <w:rsid w:val="00304202"/>
    <w:rsid w:val="00304306"/>
    <w:rsid w:val="00304652"/>
    <w:rsid w:val="003046EE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FF4"/>
    <w:rsid w:val="003060B2"/>
    <w:rsid w:val="003060DF"/>
    <w:rsid w:val="00306317"/>
    <w:rsid w:val="0030633D"/>
    <w:rsid w:val="0030638F"/>
    <w:rsid w:val="0030655E"/>
    <w:rsid w:val="00306982"/>
    <w:rsid w:val="003069F0"/>
    <w:rsid w:val="00306B91"/>
    <w:rsid w:val="00306BF6"/>
    <w:rsid w:val="00306E10"/>
    <w:rsid w:val="00306E8E"/>
    <w:rsid w:val="00306FBB"/>
    <w:rsid w:val="0030751A"/>
    <w:rsid w:val="003075E5"/>
    <w:rsid w:val="0030763B"/>
    <w:rsid w:val="003077A9"/>
    <w:rsid w:val="003078A4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437"/>
    <w:rsid w:val="003115C8"/>
    <w:rsid w:val="00311776"/>
    <w:rsid w:val="003118D8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2788"/>
    <w:rsid w:val="00313137"/>
    <w:rsid w:val="0031324D"/>
    <w:rsid w:val="003133B3"/>
    <w:rsid w:val="0031340D"/>
    <w:rsid w:val="00313454"/>
    <w:rsid w:val="003136FC"/>
    <w:rsid w:val="00313863"/>
    <w:rsid w:val="0031406B"/>
    <w:rsid w:val="00314431"/>
    <w:rsid w:val="0031444B"/>
    <w:rsid w:val="0031466E"/>
    <w:rsid w:val="00314704"/>
    <w:rsid w:val="00314783"/>
    <w:rsid w:val="003147F5"/>
    <w:rsid w:val="00314A3B"/>
    <w:rsid w:val="00314A69"/>
    <w:rsid w:val="00314BC2"/>
    <w:rsid w:val="00314CC0"/>
    <w:rsid w:val="00315527"/>
    <w:rsid w:val="00315811"/>
    <w:rsid w:val="00315948"/>
    <w:rsid w:val="003159C5"/>
    <w:rsid w:val="003159F2"/>
    <w:rsid w:val="00315A3B"/>
    <w:rsid w:val="00315BBA"/>
    <w:rsid w:val="00315C0B"/>
    <w:rsid w:val="00315C7C"/>
    <w:rsid w:val="00315C7E"/>
    <w:rsid w:val="00315CF5"/>
    <w:rsid w:val="00315D1C"/>
    <w:rsid w:val="00315E12"/>
    <w:rsid w:val="00315EB0"/>
    <w:rsid w:val="00315FDA"/>
    <w:rsid w:val="00315FF1"/>
    <w:rsid w:val="00316012"/>
    <w:rsid w:val="0031638B"/>
    <w:rsid w:val="00316B03"/>
    <w:rsid w:val="00316B6A"/>
    <w:rsid w:val="00316E26"/>
    <w:rsid w:val="00316E49"/>
    <w:rsid w:val="00316FC3"/>
    <w:rsid w:val="00317051"/>
    <w:rsid w:val="003170AD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75"/>
    <w:rsid w:val="00317C86"/>
    <w:rsid w:val="00317FC0"/>
    <w:rsid w:val="0032003B"/>
    <w:rsid w:val="003200AF"/>
    <w:rsid w:val="00320220"/>
    <w:rsid w:val="00320312"/>
    <w:rsid w:val="0032039D"/>
    <w:rsid w:val="0032046B"/>
    <w:rsid w:val="003205F0"/>
    <w:rsid w:val="0032062F"/>
    <w:rsid w:val="00320665"/>
    <w:rsid w:val="003208C5"/>
    <w:rsid w:val="00320A83"/>
    <w:rsid w:val="00320C00"/>
    <w:rsid w:val="00320D89"/>
    <w:rsid w:val="00320F72"/>
    <w:rsid w:val="00321091"/>
    <w:rsid w:val="003213CF"/>
    <w:rsid w:val="0032142C"/>
    <w:rsid w:val="0032193B"/>
    <w:rsid w:val="00321982"/>
    <w:rsid w:val="00321A93"/>
    <w:rsid w:val="00321B95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8A"/>
    <w:rsid w:val="00322360"/>
    <w:rsid w:val="00322852"/>
    <w:rsid w:val="00322984"/>
    <w:rsid w:val="00322B90"/>
    <w:rsid w:val="00322FDF"/>
    <w:rsid w:val="0032312C"/>
    <w:rsid w:val="00323488"/>
    <w:rsid w:val="00323550"/>
    <w:rsid w:val="003235C7"/>
    <w:rsid w:val="003235E5"/>
    <w:rsid w:val="003237BA"/>
    <w:rsid w:val="00323884"/>
    <w:rsid w:val="003239A5"/>
    <w:rsid w:val="003239E9"/>
    <w:rsid w:val="00323AB1"/>
    <w:rsid w:val="00323B0C"/>
    <w:rsid w:val="00323BB0"/>
    <w:rsid w:val="00323BF7"/>
    <w:rsid w:val="00323D6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AAF"/>
    <w:rsid w:val="00324BCE"/>
    <w:rsid w:val="00324D0F"/>
    <w:rsid w:val="00324D4E"/>
    <w:rsid w:val="00324FE1"/>
    <w:rsid w:val="00325339"/>
    <w:rsid w:val="0032553C"/>
    <w:rsid w:val="0032561C"/>
    <w:rsid w:val="00325631"/>
    <w:rsid w:val="00325856"/>
    <w:rsid w:val="00325A66"/>
    <w:rsid w:val="00325BDF"/>
    <w:rsid w:val="00325DD2"/>
    <w:rsid w:val="00326103"/>
    <w:rsid w:val="00326483"/>
    <w:rsid w:val="003266BD"/>
    <w:rsid w:val="0032676E"/>
    <w:rsid w:val="003267A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17F"/>
    <w:rsid w:val="003273E0"/>
    <w:rsid w:val="003276B5"/>
    <w:rsid w:val="0032775A"/>
    <w:rsid w:val="003277EE"/>
    <w:rsid w:val="00327887"/>
    <w:rsid w:val="00327A1C"/>
    <w:rsid w:val="00327DA8"/>
    <w:rsid w:val="00327E57"/>
    <w:rsid w:val="00327EAC"/>
    <w:rsid w:val="00330009"/>
    <w:rsid w:val="003302BE"/>
    <w:rsid w:val="003303FF"/>
    <w:rsid w:val="003305A2"/>
    <w:rsid w:val="00330678"/>
    <w:rsid w:val="003307D3"/>
    <w:rsid w:val="00330936"/>
    <w:rsid w:val="0033095F"/>
    <w:rsid w:val="00330A9C"/>
    <w:rsid w:val="00330F95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A5F"/>
    <w:rsid w:val="00331B70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ED3"/>
    <w:rsid w:val="003331A2"/>
    <w:rsid w:val="0033328A"/>
    <w:rsid w:val="0033347D"/>
    <w:rsid w:val="003335FF"/>
    <w:rsid w:val="00333651"/>
    <w:rsid w:val="00333720"/>
    <w:rsid w:val="003337C3"/>
    <w:rsid w:val="0033388D"/>
    <w:rsid w:val="003338BC"/>
    <w:rsid w:val="00333C16"/>
    <w:rsid w:val="00333CF2"/>
    <w:rsid w:val="00334324"/>
    <w:rsid w:val="00334349"/>
    <w:rsid w:val="00334394"/>
    <w:rsid w:val="00334414"/>
    <w:rsid w:val="003345AB"/>
    <w:rsid w:val="00334740"/>
    <w:rsid w:val="003349EB"/>
    <w:rsid w:val="00334B9B"/>
    <w:rsid w:val="00334E03"/>
    <w:rsid w:val="00334E2C"/>
    <w:rsid w:val="00334FAA"/>
    <w:rsid w:val="0033500F"/>
    <w:rsid w:val="00335051"/>
    <w:rsid w:val="003350CB"/>
    <w:rsid w:val="003351AC"/>
    <w:rsid w:val="003351B9"/>
    <w:rsid w:val="00335296"/>
    <w:rsid w:val="003353BF"/>
    <w:rsid w:val="00335446"/>
    <w:rsid w:val="003354BE"/>
    <w:rsid w:val="00335548"/>
    <w:rsid w:val="003355F6"/>
    <w:rsid w:val="0033564C"/>
    <w:rsid w:val="0033578A"/>
    <w:rsid w:val="00335809"/>
    <w:rsid w:val="00335AAC"/>
    <w:rsid w:val="00335B47"/>
    <w:rsid w:val="00335FA5"/>
    <w:rsid w:val="00335FE9"/>
    <w:rsid w:val="00336048"/>
    <w:rsid w:val="0033610E"/>
    <w:rsid w:val="00336235"/>
    <w:rsid w:val="003362F7"/>
    <w:rsid w:val="003364EB"/>
    <w:rsid w:val="00336565"/>
    <w:rsid w:val="003368D1"/>
    <w:rsid w:val="003368F5"/>
    <w:rsid w:val="00336CBE"/>
    <w:rsid w:val="00336DF6"/>
    <w:rsid w:val="00336F96"/>
    <w:rsid w:val="00336FA8"/>
    <w:rsid w:val="0033735D"/>
    <w:rsid w:val="00337398"/>
    <w:rsid w:val="00337700"/>
    <w:rsid w:val="00337953"/>
    <w:rsid w:val="00337ADB"/>
    <w:rsid w:val="00337B8F"/>
    <w:rsid w:val="00337CBA"/>
    <w:rsid w:val="00337D2D"/>
    <w:rsid w:val="00337F45"/>
    <w:rsid w:val="00340275"/>
    <w:rsid w:val="00340292"/>
    <w:rsid w:val="003402B2"/>
    <w:rsid w:val="00340688"/>
    <w:rsid w:val="003406C4"/>
    <w:rsid w:val="003406D9"/>
    <w:rsid w:val="003409BA"/>
    <w:rsid w:val="00340A79"/>
    <w:rsid w:val="00340BB9"/>
    <w:rsid w:val="00340E26"/>
    <w:rsid w:val="00340F9F"/>
    <w:rsid w:val="00341124"/>
    <w:rsid w:val="0034113C"/>
    <w:rsid w:val="00341420"/>
    <w:rsid w:val="00341435"/>
    <w:rsid w:val="0034146E"/>
    <w:rsid w:val="00341860"/>
    <w:rsid w:val="00341A08"/>
    <w:rsid w:val="00341A52"/>
    <w:rsid w:val="00341B93"/>
    <w:rsid w:val="00341C33"/>
    <w:rsid w:val="00341F57"/>
    <w:rsid w:val="003421A5"/>
    <w:rsid w:val="00342217"/>
    <w:rsid w:val="003424D4"/>
    <w:rsid w:val="003427A5"/>
    <w:rsid w:val="003427C7"/>
    <w:rsid w:val="00342858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68A"/>
    <w:rsid w:val="003438EE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515C"/>
    <w:rsid w:val="0034526C"/>
    <w:rsid w:val="003452D1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22C"/>
    <w:rsid w:val="00346344"/>
    <w:rsid w:val="003464B5"/>
    <w:rsid w:val="00346A44"/>
    <w:rsid w:val="00346B87"/>
    <w:rsid w:val="00346DAE"/>
    <w:rsid w:val="00346FAB"/>
    <w:rsid w:val="0034703B"/>
    <w:rsid w:val="0034708A"/>
    <w:rsid w:val="00347481"/>
    <w:rsid w:val="003474C0"/>
    <w:rsid w:val="003474EE"/>
    <w:rsid w:val="00347565"/>
    <w:rsid w:val="00347734"/>
    <w:rsid w:val="00347919"/>
    <w:rsid w:val="00347966"/>
    <w:rsid w:val="00347AAA"/>
    <w:rsid w:val="00347D80"/>
    <w:rsid w:val="00347FE8"/>
    <w:rsid w:val="00350011"/>
    <w:rsid w:val="00350046"/>
    <w:rsid w:val="00350075"/>
    <w:rsid w:val="0035026E"/>
    <w:rsid w:val="003502BC"/>
    <w:rsid w:val="00350459"/>
    <w:rsid w:val="003506D0"/>
    <w:rsid w:val="003506E5"/>
    <w:rsid w:val="003507CD"/>
    <w:rsid w:val="0035082C"/>
    <w:rsid w:val="00350A7F"/>
    <w:rsid w:val="00350ABA"/>
    <w:rsid w:val="00350CC5"/>
    <w:rsid w:val="00350CE3"/>
    <w:rsid w:val="00350D69"/>
    <w:rsid w:val="00350D7A"/>
    <w:rsid w:val="00350EA3"/>
    <w:rsid w:val="00350F59"/>
    <w:rsid w:val="00351226"/>
    <w:rsid w:val="00351236"/>
    <w:rsid w:val="00351283"/>
    <w:rsid w:val="00351382"/>
    <w:rsid w:val="0035189B"/>
    <w:rsid w:val="00351C26"/>
    <w:rsid w:val="00351D03"/>
    <w:rsid w:val="00351D98"/>
    <w:rsid w:val="00351D9F"/>
    <w:rsid w:val="00351E09"/>
    <w:rsid w:val="00351F82"/>
    <w:rsid w:val="00351FDE"/>
    <w:rsid w:val="0035225E"/>
    <w:rsid w:val="00352528"/>
    <w:rsid w:val="0035257A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1A"/>
    <w:rsid w:val="00353C7B"/>
    <w:rsid w:val="00353D7A"/>
    <w:rsid w:val="00353D87"/>
    <w:rsid w:val="00353DEB"/>
    <w:rsid w:val="00353DFF"/>
    <w:rsid w:val="00353E9D"/>
    <w:rsid w:val="00354063"/>
    <w:rsid w:val="0035449D"/>
    <w:rsid w:val="003545A9"/>
    <w:rsid w:val="003546AA"/>
    <w:rsid w:val="00354721"/>
    <w:rsid w:val="00354752"/>
    <w:rsid w:val="00354A06"/>
    <w:rsid w:val="00354FF0"/>
    <w:rsid w:val="00355818"/>
    <w:rsid w:val="0035590C"/>
    <w:rsid w:val="00355A66"/>
    <w:rsid w:val="00355BAE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5D"/>
    <w:rsid w:val="0035719F"/>
    <w:rsid w:val="00357357"/>
    <w:rsid w:val="003575F2"/>
    <w:rsid w:val="003578F3"/>
    <w:rsid w:val="0035792C"/>
    <w:rsid w:val="0035796F"/>
    <w:rsid w:val="00357979"/>
    <w:rsid w:val="00357A9F"/>
    <w:rsid w:val="00360001"/>
    <w:rsid w:val="0036001A"/>
    <w:rsid w:val="00360217"/>
    <w:rsid w:val="00360301"/>
    <w:rsid w:val="003605AA"/>
    <w:rsid w:val="003606D3"/>
    <w:rsid w:val="003607A3"/>
    <w:rsid w:val="00360915"/>
    <w:rsid w:val="00360BEE"/>
    <w:rsid w:val="00360DAA"/>
    <w:rsid w:val="003612C7"/>
    <w:rsid w:val="00361571"/>
    <w:rsid w:val="003617F5"/>
    <w:rsid w:val="003618F5"/>
    <w:rsid w:val="00361951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A9E"/>
    <w:rsid w:val="00362B8B"/>
    <w:rsid w:val="00362C55"/>
    <w:rsid w:val="00362DF6"/>
    <w:rsid w:val="00362E59"/>
    <w:rsid w:val="0036310D"/>
    <w:rsid w:val="00363215"/>
    <w:rsid w:val="003632A7"/>
    <w:rsid w:val="0036334C"/>
    <w:rsid w:val="00363423"/>
    <w:rsid w:val="003635BD"/>
    <w:rsid w:val="003635E9"/>
    <w:rsid w:val="003635F8"/>
    <w:rsid w:val="00363721"/>
    <w:rsid w:val="0036374B"/>
    <w:rsid w:val="00363835"/>
    <w:rsid w:val="003639F5"/>
    <w:rsid w:val="00363B3D"/>
    <w:rsid w:val="00363D04"/>
    <w:rsid w:val="00363E65"/>
    <w:rsid w:val="00363FE3"/>
    <w:rsid w:val="003640E5"/>
    <w:rsid w:val="003642D3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5AA"/>
    <w:rsid w:val="003657EC"/>
    <w:rsid w:val="003658B6"/>
    <w:rsid w:val="003658E5"/>
    <w:rsid w:val="00365909"/>
    <w:rsid w:val="00365927"/>
    <w:rsid w:val="00365CBC"/>
    <w:rsid w:val="00365E06"/>
    <w:rsid w:val="00365E4C"/>
    <w:rsid w:val="00365F4F"/>
    <w:rsid w:val="00365FAD"/>
    <w:rsid w:val="00366217"/>
    <w:rsid w:val="0036625C"/>
    <w:rsid w:val="00366365"/>
    <w:rsid w:val="003663AA"/>
    <w:rsid w:val="003663B9"/>
    <w:rsid w:val="00366615"/>
    <w:rsid w:val="0036661F"/>
    <w:rsid w:val="00366659"/>
    <w:rsid w:val="003666DA"/>
    <w:rsid w:val="00366845"/>
    <w:rsid w:val="0036689F"/>
    <w:rsid w:val="00366A3E"/>
    <w:rsid w:val="00366A66"/>
    <w:rsid w:val="00366EAA"/>
    <w:rsid w:val="00366FE1"/>
    <w:rsid w:val="003674E8"/>
    <w:rsid w:val="003676C5"/>
    <w:rsid w:val="0036787A"/>
    <w:rsid w:val="003678B1"/>
    <w:rsid w:val="00367BD7"/>
    <w:rsid w:val="00367F44"/>
    <w:rsid w:val="003702EF"/>
    <w:rsid w:val="00370319"/>
    <w:rsid w:val="00370354"/>
    <w:rsid w:val="003705B7"/>
    <w:rsid w:val="003706A6"/>
    <w:rsid w:val="0037073F"/>
    <w:rsid w:val="003707B3"/>
    <w:rsid w:val="003707DE"/>
    <w:rsid w:val="003708B9"/>
    <w:rsid w:val="003709A8"/>
    <w:rsid w:val="00370A64"/>
    <w:rsid w:val="00370D9E"/>
    <w:rsid w:val="00370E80"/>
    <w:rsid w:val="00370FED"/>
    <w:rsid w:val="00371336"/>
    <w:rsid w:val="0037142B"/>
    <w:rsid w:val="00371644"/>
    <w:rsid w:val="0037189D"/>
    <w:rsid w:val="003719EE"/>
    <w:rsid w:val="00371B16"/>
    <w:rsid w:val="00371BFE"/>
    <w:rsid w:val="00371EEB"/>
    <w:rsid w:val="00371F07"/>
    <w:rsid w:val="00371F27"/>
    <w:rsid w:val="00372285"/>
    <w:rsid w:val="003723BE"/>
    <w:rsid w:val="003724A3"/>
    <w:rsid w:val="0037280E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18C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900"/>
    <w:rsid w:val="00375B51"/>
    <w:rsid w:val="00375DC6"/>
    <w:rsid w:val="0037602A"/>
    <w:rsid w:val="00376440"/>
    <w:rsid w:val="00376568"/>
    <w:rsid w:val="003766EA"/>
    <w:rsid w:val="00376756"/>
    <w:rsid w:val="00376836"/>
    <w:rsid w:val="0037696C"/>
    <w:rsid w:val="00376AF1"/>
    <w:rsid w:val="00376BDA"/>
    <w:rsid w:val="00376CA6"/>
    <w:rsid w:val="00376FF0"/>
    <w:rsid w:val="0037716F"/>
    <w:rsid w:val="00377243"/>
    <w:rsid w:val="00377369"/>
    <w:rsid w:val="003773EB"/>
    <w:rsid w:val="00377440"/>
    <w:rsid w:val="00377837"/>
    <w:rsid w:val="00377842"/>
    <w:rsid w:val="00377881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81B"/>
    <w:rsid w:val="00380AAA"/>
    <w:rsid w:val="00380AF0"/>
    <w:rsid w:val="00380DA4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55"/>
    <w:rsid w:val="00381B80"/>
    <w:rsid w:val="00381E6D"/>
    <w:rsid w:val="0038222D"/>
    <w:rsid w:val="0038224E"/>
    <w:rsid w:val="003822AF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6C7"/>
    <w:rsid w:val="00383898"/>
    <w:rsid w:val="00383A22"/>
    <w:rsid w:val="00383A40"/>
    <w:rsid w:val="00383BBE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D86"/>
    <w:rsid w:val="00384E39"/>
    <w:rsid w:val="00384F4B"/>
    <w:rsid w:val="00385053"/>
    <w:rsid w:val="003851C3"/>
    <w:rsid w:val="00385349"/>
    <w:rsid w:val="003855F1"/>
    <w:rsid w:val="003856B7"/>
    <w:rsid w:val="00385772"/>
    <w:rsid w:val="003857FF"/>
    <w:rsid w:val="0038596D"/>
    <w:rsid w:val="003859B1"/>
    <w:rsid w:val="00385A6A"/>
    <w:rsid w:val="00385BA0"/>
    <w:rsid w:val="00385DC2"/>
    <w:rsid w:val="00386013"/>
    <w:rsid w:val="00386307"/>
    <w:rsid w:val="00386479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370"/>
    <w:rsid w:val="00391429"/>
    <w:rsid w:val="00391550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6"/>
    <w:rsid w:val="0039273A"/>
    <w:rsid w:val="00392847"/>
    <w:rsid w:val="003928CE"/>
    <w:rsid w:val="00392948"/>
    <w:rsid w:val="003929F1"/>
    <w:rsid w:val="00392D66"/>
    <w:rsid w:val="00392FE1"/>
    <w:rsid w:val="0039327E"/>
    <w:rsid w:val="00393395"/>
    <w:rsid w:val="00393B31"/>
    <w:rsid w:val="00393C45"/>
    <w:rsid w:val="00393C8A"/>
    <w:rsid w:val="00393CFD"/>
    <w:rsid w:val="00393E08"/>
    <w:rsid w:val="00393E1C"/>
    <w:rsid w:val="00393F63"/>
    <w:rsid w:val="003942BB"/>
    <w:rsid w:val="0039455D"/>
    <w:rsid w:val="003945F0"/>
    <w:rsid w:val="00394852"/>
    <w:rsid w:val="003948EA"/>
    <w:rsid w:val="0039491A"/>
    <w:rsid w:val="00394ADF"/>
    <w:rsid w:val="00394B85"/>
    <w:rsid w:val="00394DC1"/>
    <w:rsid w:val="00394E23"/>
    <w:rsid w:val="003951FE"/>
    <w:rsid w:val="00395269"/>
    <w:rsid w:val="00395271"/>
    <w:rsid w:val="0039528C"/>
    <w:rsid w:val="003955CD"/>
    <w:rsid w:val="00395674"/>
    <w:rsid w:val="003959E3"/>
    <w:rsid w:val="00395AC6"/>
    <w:rsid w:val="00395C03"/>
    <w:rsid w:val="00395C5B"/>
    <w:rsid w:val="00395C91"/>
    <w:rsid w:val="00395E52"/>
    <w:rsid w:val="00395F77"/>
    <w:rsid w:val="00396268"/>
    <w:rsid w:val="00396380"/>
    <w:rsid w:val="00396667"/>
    <w:rsid w:val="00396995"/>
    <w:rsid w:val="00396A23"/>
    <w:rsid w:val="00396A3C"/>
    <w:rsid w:val="00396D9C"/>
    <w:rsid w:val="00396DA3"/>
    <w:rsid w:val="00396EFA"/>
    <w:rsid w:val="00396F1B"/>
    <w:rsid w:val="0039700B"/>
    <w:rsid w:val="00397060"/>
    <w:rsid w:val="00397180"/>
    <w:rsid w:val="00397234"/>
    <w:rsid w:val="003972A9"/>
    <w:rsid w:val="00397789"/>
    <w:rsid w:val="003978AE"/>
    <w:rsid w:val="00397A52"/>
    <w:rsid w:val="00397D09"/>
    <w:rsid w:val="00397DE6"/>
    <w:rsid w:val="00397DE9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03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80"/>
    <w:rsid w:val="003A219A"/>
    <w:rsid w:val="003A2307"/>
    <w:rsid w:val="003A2732"/>
    <w:rsid w:val="003A27BC"/>
    <w:rsid w:val="003A29ED"/>
    <w:rsid w:val="003A2A34"/>
    <w:rsid w:val="003A2AE1"/>
    <w:rsid w:val="003A2C49"/>
    <w:rsid w:val="003A2C6E"/>
    <w:rsid w:val="003A2D45"/>
    <w:rsid w:val="003A2E40"/>
    <w:rsid w:val="003A2F1E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86E"/>
    <w:rsid w:val="003A498D"/>
    <w:rsid w:val="003A49FC"/>
    <w:rsid w:val="003A4A21"/>
    <w:rsid w:val="003A4AB5"/>
    <w:rsid w:val="003A4D07"/>
    <w:rsid w:val="003A4F12"/>
    <w:rsid w:val="003A4F28"/>
    <w:rsid w:val="003A5017"/>
    <w:rsid w:val="003A5101"/>
    <w:rsid w:val="003A52EC"/>
    <w:rsid w:val="003A5586"/>
    <w:rsid w:val="003A56DA"/>
    <w:rsid w:val="003A588F"/>
    <w:rsid w:val="003A5B1E"/>
    <w:rsid w:val="003A5C48"/>
    <w:rsid w:val="003A5D45"/>
    <w:rsid w:val="003A5DBF"/>
    <w:rsid w:val="003A6070"/>
    <w:rsid w:val="003A61C1"/>
    <w:rsid w:val="003A6245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D30"/>
    <w:rsid w:val="003A6DDB"/>
    <w:rsid w:val="003A6FC7"/>
    <w:rsid w:val="003A723F"/>
    <w:rsid w:val="003A73EA"/>
    <w:rsid w:val="003A7654"/>
    <w:rsid w:val="003A7A2F"/>
    <w:rsid w:val="003A7AE2"/>
    <w:rsid w:val="003A7C21"/>
    <w:rsid w:val="003A7CC1"/>
    <w:rsid w:val="003A7D5D"/>
    <w:rsid w:val="003A7E86"/>
    <w:rsid w:val="003B0196"/>
    <w:rsid w:val="003B01F8"/>
    <w:rsid w:val="003B0279"/>
    <w:rsid w:val="003B0485"/>
    <w:rsid w:val="003B04B6"/>
    <w:rsid w:val="003B04BA"/>
    <w:rsid w:val="003B0752"/>
    <w:rsid w:val="003B075C"/>
    <w:rsid w:val="003B0A3F"/>
    <w:rsid w:val="003B0A6B"/>
    <w:rsid w:val="003B0B21"/>
    <w:rsid w:val="003B0D32"/>
    <w:rsid w:val="003B0DB9"/>
    <w:rsid w:val="003B0FBB"/>
    <w:rsid w:val="003B0FE7"/>
    <w:rsid w:val="003B125B"/>
    <w:rsid w:val="003B12EC"/>
    <w:rsid w:val="003B1303"/>
    <w:rsid w:val="003B1527"/>
    <w:rsid w:val="003B1553"/>
    <w:rsid w:val="003B16AF"/>
    <w:rsid w:val="003B17F9"/>
    <w:rsid w:val="003B1916"/>
    <w:rsid w:val="003B196C"/>
    <w:rsid w:val="003B1CC0"/>
    <w:rsid w:val="003B1D13"/>
    <w:rsid w:val="003B1DF1"/>
    <w:rsid w:val="003B219F"/>
    <w:rsid w:val="003B22E0"/>
    <w:rsid w:val="003B237C"/>
    <w:rsid w:val="003B24D2"/>
    <w:rsid w:val="003B2B0B"/>
    <w:rsid w:val="003B2B41"/>
    <w:rsid w:val="003B2CC5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795"/>
    <w:rsid w:val="003B4B4D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487"/>
    <w:rsid w:val="003B6629"/>
    <w:rsid w:val="003B66A0"/>
    <w:rsid w:val="003B6768"/>
    <w:rsid w:val="003B68AC"/>
    <w:rsid w:val="003B6B93"/>
    <w:rsid w:val="003B6E90"/>
    <w:rsid w:val="003B6F41"/>
    <w:rsid w:val="003B7176"/>
    <w:rsid w:val="003B71E2"/>
    <w:rsid w:val="003B7212"/>
    <w:rsid w:val="003B786A"/>
    <w:rsid w:val="003B7AC2"/>
    <w:rsid w:val="003B7C10"/>
    <w:rsid w:val="003B7CCE"/>
    <w:rsid w:val="003B7E07"/>
    <w:rsid w:val="003B7EF9"/>
    <w:rsid w:val="003C0483"/>
    <w:rsid w:val="003C04C5"/>
    <w:rsid w:val="003C0618"/>
    <w:rsid w:val="003C06AD"/>
    <w:rsid w:val="003C0758"/>
    <w:rsid w:val="003C081E"/>
    <w:rsid w:val="003C0B16"/>
    <w:rsid w:val="003C0B84"/>
    <w:rsid w:val="003C0BBF"/>
    <w:rsid w:val="003C0C91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41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1B"/>
    <w:rsid w:val="003C3228"/>
    <w:rsid w:val="003C33A2"/>
    <w:rsid w:val="003C3554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3E"/>
    <w:rsid w:val="003C4876"/>
    <w:rsid w:val="003C4908"/>
    <w:rsid w:val="003C4D99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C7"/>
    <w:rsid w:val="003C7278"/>
    <w:rsid w:val="003C74F2"/>
    <w:rsid w:val="003C751F"/>
    <w:rsid w:val="003C75FE"/>
    <w:rsid w:val="003C7617"/>
    <w:rsid w:val="003C7856"/>
    <w:rsid w:val="003C786E"/>
    <w:rsid w:val="003C78C4"/>
    <w:rsid w:val="003C7AF5"/>
    <w:rsid w:val="003C7BAC"/>
    <w:rsid w:val="003C7D1C"/>
    <w:rsid w:val="003C7DC7"/>
    <w:rsid w:val="003C7E76"/>
    <w:rsid w:val="003C7FC9"/>
    <w:rsid w:val="003C7FFB"/>
    <w:rsid w:val="003D09B8"/>
    <w:rsid w:val="003D0A11"/>
    <w:rsid w:val="003D0C2D"/>
    <w:rsid w:val="003D1068"/>
    <w:rsid w:val="003D1090"/>
    <w:rsid w:val="003D145F"/>
    <w:rsid w:val="003D1524"/>
    <w:rsid w:val="003D1751"/>
    <w:rsid w:val="003D17C2"/>
    <w:rsid w:val="003D1A23"/>
    <w:rsid w:val="003D1A7F"/>
    <w:rsid w:val="003D1AFA"/>
    <w:rsid w:val="003D1B5E"/>
    <w:rsid w:val="003D1CD7"/>
    <w:rsid w:val="003D1D44"/>
    <w:rsid w:val="003D1E1E"/>
    <w:rsid w:val="003D1E8C"/>
    <w:rsid w:val="003D1F78"/>
    <w:rsid w:val="003D2117"/>
    <w:rsid w:val="003D2188"/>
    <w:rsid w:val="003D24C9"/>
    <w:rsid w:val="003D24EE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8C0"/>
    <w:rsid w:val="003D3934"/>
    <w:rsid w:val="003D3976"/>
    <w:rsid w:val="003D3A39"/>
    <w:rsid w:val="003D3C05"/>
    <w:rsid w:val="003D3CC7"/>
    <w:rsid w:val="003D3CD7"/>
    <w:rsid w:val="003D3E1E"/>
    <w:rsid w:val="003D3F42"/>
    <w:rsid w:val="003D418E"/>
    <w:rsid w:val="003D426C"/>
    <w:rsid w:val="003D45B4"/>
    <w:rsid w:val="003D45B6"/>
    <w:rsid w:val="003D45CC"/>
    <w:rsid w:val="003D4A09"/>
    <w:rsid w:val="003D4B2C"/>
    <w:rsid w:val="003D4DB2"/>
    <w:rsid w:val="003D4DE8"/>
    <w:rsid w:val="003D4E24"/>
    <w:rsid w:val="003D5059"/>
    <w:rsid w:val="003D541E"/>
    <w:rsid w:val="003D54C4"/>
    <w:rsid w:val="003D5758"/>
    <w:rsid w:val="003D575B"/>
    <w:rsid w:val="003D5879"/>
    <w:rsid w:val="003D59FC"/>
    <w:rsid w:val="003D5BBF"/>
    <w:rsid w:val="003D5BF4"/>
    <w:rsid w:val="003D5C33"/>
    <w:rsid w:val="003D5D61"/>
    <w:rsid w:val="003D5E80"/>
    <w:rsid w:val="003D5EC9"/>
    <w:rsid w:val="003D6076"/>
    <w:rsid w:val="003D60D7"/>
    <w:rsid w:val="003D623D"/>
    <w:rsid w:val="003D62AE"/>
    <w:rsid w:val="003D6455"/>
    <w:rsid w:val="003D6512"/>
    <w:rsid w:val="003D69BE"/>
    <w:rsid w:val="003D6B01"/>
    <w:rsid w:val="003D6B6F"/>
    <w:rsid w:val="003D6CBE"/>
    <w:rsid w:val="003D6DC4"/>
    <w:rsid w:val="003D6F4F"/>
    <w:rsid w:val="003D7193"/>
    <w:rsid w:val="003D72A4"/>
    <w:rsid w:val="003D7711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2B3"/>
    <w:rsid w:val="003E03C0"/>
    <w:rsid w:val="003E0462"/>
    <w:rsid w:val="003E0522"/>
    <w:rsid w:val="003E056B"/>
    <w:rsid w:val="003E05F8"/>
    <w:rsid w:val="003E0691"/>
    <w:rsid w:val="003E0A0B"/>
    <w:rsid w:val="003E0B0D"/>
    <w:rsid w:val="003E0D70"/>
    <w:rsid w:val="003E0E4E"/>
    <w:rsid w:val="003E0FEB"/>
    <w:rsid w:val="003E1035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EB4"/>
    <w:rsid w:val="003E1F65"/>
    <w:rsid w:val="003E1FA5"/>
    <w:rsid w:val="003E2049"/>
    <w:rsid w:val="003E206F"/>
    <w:rsid w:val="003E2113"/>
    <w:rsid w:val="003E2199"/>
    <w:rsid w:val="003E226A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717"/>
    <w:rsid w:val="003E3856"/>
    <w:rsid w:val="003E392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869"/>
    <w:rsid w:val="003E4B6B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60"/>
    <w:rsid w:val="003E66FA"/>
    <w:rsid w:val="003E685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B95"/>
    <w:rsid w:val="003E7D1F"/>
    <w:rsid w:val="003E7DDE"/>
    <w:rsid w:val="003E7E1D"/>
    <w:rsid w:val="003F02BD"/>
    <w:rsid w:val="003F0410"/>
    <w:rsid w:val="003F0448"/>
    <w:rsid w:val="003F07DF"/>
    <w:rsid w:val="003F0AFF"/>
    <w:rsid w:val="003F0E40"/>
    <w:rsid w:val="003F0EDA"/>
    <w:rsid w:val="003F0F95"/>
    <w:rsid w:val="003F0F97"/>
    <w:rsid w:val="003F0FB2"/>
    <w:rsid w:val="003F1125"/>
    <w:rsid w:val="003F113E"/>
    <w:rsid w:val="003F12C1"/>
    <w:rsid w:val="003F12E7"/>
    <w:rsid w:val="003F13A4"/>
    <w:rsid w:val="003F140D"/>
    <w:rsid w:val="003F14AE"/>
    <w:rsid w:val="003F16B8"/>
    <w:rsid w:val="003F16EC"/>
    <w:rsid w:val="003F175E"/>
    <w:rsid w:val="003F1856"/>
    <w:rsid w:val="003F1971"/>
    <w:rsid w:val="003F1978"/>
    <w:rsid w:val="003F1979"/>
    <w:rsid w:val="003F1A30"/>
    <w:rsid w:val="003F1B3B"/>
    <w:rsid w:val="003F1C15"/>
    <w:rsid w:val="003F1C3D"/>
    <w:rsid w:val="003F1C54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BC8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4088"/>
    <w:rsid w:val="003F4189"/>
    <w:rsid w:val="003F420E"/>
    <w:rsid w:val="003F434D"/>
    <w:rsid w:val="003F4445"/>
    <w:rsid w:val="003F45FC"/>
    <w:rsid w:val="003F48AF"/>
    <w:rsid w:val="003F4BC0"/>
    <w:rsid w:val="003F4CBE"/>
    <w:rsid w:val="003F4D7E"/>
    <w:rsid w:val="003F4F2C"/>
    <w:rsid w:val="003F4FD4"/>
    <w:rsid w:val="003F53FD"/>
    <w:rsid w:val="003F553E"/>
    <w:rsid w:val="003F5A73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BD3"/>
    <w:rsid w:val="003F6C8E"/>
    <w:rsid w:val="003F6D65"/>
    <w:rsid w:val="003F6E7D"/>
    <w:rsid w:val="003F6F95"/>
    <w:rsid w:val="003F701D"/>
    <w:rsid w:val="003F73AE"/>
    <w:rsid w:val="003F7521"/>
    <w:rsid w:val="003F7662"/>
    <w:rsid w:val="003F76BC"/>
    <w:rsid w:val="003F771C"/>
    <w:rsid w:val="003F7761"/>
    <w:rsid w:val="003F7B43"/>
    <w:rsid w:val="003F7B5F"/>
    <w:rsid w:val="003F7E42"/>
    <w:rsid w:val="0040031A"/>
    <w:rsid w:val="0040033E"/>
    <w:rsid w:val="0040039E"/>
    <w:rsid w:val="00400432"/>
    <w:rsid w:val="004006A8"/>
    <w:rsid w:val="0040075F"/>
    <w:rsid w:val="004008A3"/>
    <w:rsid w:val="004008C6"/>
    <w:rsid w:val="00400AE0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1BB"/>
    <w:rsid w:val="0040235B"/>
    <w:rsid w:val="00402491"/>
    <w:rsid w:val="004024A1"/>
    <w:rsid w:val="004026F6"/>
    <w:rsid w:val="0040289F"/>
    <w:rsid w:val="00402AF4"/>
    <w:rsid w:val="00402E1D"/>
    <w:rsid w:val="00402EDE"/>
    <w:rsid w:val="004031B2"/>
    <w:rsid w:val="004033C8"/>
    <w:rsid w:val="00403660"/>
    <w:rsid w:val="004037A5"/>
    <w:rsid w:val="0040389A"/>
    <w:rsid w:val="004038BA"/>
    <w:rsid w:val="00403A39"/>
    <w:rsid w:val="00403C17"/>
    <w:rsid w:val="00403D29"/>
    <w:rsid w:val="00403DAE"/>
    <w:rsid w:val="00403E69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4FE1"/>
    <w:rsid w:val="00405001"/>
    <w:rsid w:val="004050EC"/>
    <w:rsid w:val="0040517C"/>
    <w:rsid w:val="004051D1"/>
    <w:rsid w:val="0040565C"/>
    <w:rsid w:val="004056D2"/>
    <w:rsid w:val="004058AF"/>
    <w:rsid w:val="00405A10"/>
    <w:rsid w:val="00405A3B"/>
    <w:rsid w:val="00405A4E"/>
    <w:rsid w:val="00405AA7"/>
    <w:rsid w:val="00405BC5"/>
    <w:rsid w:val="00405CF3"/>
    <w:rsid w:val="00405FE6"/>
    <w:rsid w:val="004061AD"/>
    <w:rsid w:val="00406219"/>
    <w:rsid w:val="0040633D"/>
    <w:rsid w:val="004064E5"/>
    <w:rsid w:val="004065D8"/>
    <w:rsid w:val="00406A5D"/>
    <w:rsid w:val="00406A98"/>
    <w:rsid w:val="00406B6B"/>
    <w:rsid w:val="00406C18"/>
    <w:rsid w:val="00406CAA"/>
    <w:rsid w:val="00406D1F"/>
    <w:rsid w:val="00406DD4"/>
    <w:rsid w:val="00406E7A"/>
    <w:rsid w:val="00406EBF"/>
    <w:rsid w:val="00406FB8"/>
    <w:rsid w:val="00407161"/>
    <w:rsid w:val="00407516"/>
    <w:rsid w:val="004078B5"/>
    <w:rsid w:val="00407F8F"/>
    <w:rsid w:val="00407FE5"/>
    <w:rsid w:val="00410044"/>
    <w:rsid w:val="004100F0"/>
    <w:rsid w:val="004101A6"/>
    <w:rsid w:val="00410292"/>
    <w:rsid w:val="00410378"/>
    <w:rsid w:val="00410680"/>
    <w:rsid w:val="0041072F"/>
    <w:rsid w:val="004109FE"/>
    <w:rsid w:val="00410A0C"/>
    <w:rsid w:val="00410BA3"/>
    <w:rsid w:val="00410D79"/>
    <w:rsid w:val="00410D8E"/>
    <w:rsid w:val="00410FAC"/>
    <w:rsid w:val="00410FD3"/>
    <w:rsid w:val="00411092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3E2"/>
    <w:rsid w:val="00413479"/>
    <w:rsid w:val="004135E3"/>
    <w:rsid w:val="00413708"/>
    <w:rsid w:val="00413933"/>
    <w:rsid w:val="00413A6F"/>
    <w:rsid w:val="00413A73"/>
    <w:rsid w:val="00413AE7"/>
    <w:rsid w:val="00413B2D"/>
    <w:rsid w:val="00413B95"/>
    <w:rsid w:val="00413CE2"/>
    <w:rsid w:val="00413E9B"/>
    <w:rsid w:val="00413F47"/>
    <w:rsid w:val="0041407D"/>
    <w:rsid w:val="00414139"/>
    <w:rsid w:val="00414218"/>
    <w:rsid w:val="0041472D"/>
    <w:rsid w:val="00414765"/>
    <w:rsid w:val="00414B45"/>
    <w:rsid w:val="00414BB1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F2"/>
    <w:rsid w:val="00416321"/>
    <w:rsid w:val="00416455"/>
    <w:rsid w:val="00416570"/>
    <w:rsid w:val="00416622"/>
    <w:rsid w:val="0041669F"/>
    <w:rsid w:val="00416736"/>
    <w:rsid w:val="00416789"/>
    <w:rsid w:val="0041684F"/>
    <w:rsid w:val="00416B2D"/>
    <w:rsid w:val="00416B2E"/>
    <w:rsid w:val="00416BE8"/>
    <w:rsid w:val="00416C60"/>
    <w:rsid w:val="00416CD2"/>
    <w:rsid w:val="004170DA"/>
    <w:rsid w:val="004171C1"/>
    <w:rsid w:val="004173F7"/>
    <w:rsid w:val="00417498"/>
    <w:rsid w:val="004174F6"/>
    <w:rsid w:val="004177DB"/>
    <w:rsid w:val="004179BD"/>
    <w:rsid w:val="00417C10"/>
    <w:rsid w:val="00417DCA"/>
    <w:rsid w:val="00417EDF"/>
    <w:rsid w:val="00420084"/>
    <w:rsid w:val="00420377"/>
    <w:rsid w:val="004203F6"/>
    <w:rsid w:val="00420469"/>
    <w:rsid w:val="00420992"/>
    <w:rsid w:val="00420A1F"/>
    <w:rsid w:val="00420A59"/>
    <w:rsid w:val="00420CAC"/>
    <w:rsid w:val="00420F8D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8F9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235"/>
    <w:rsid w:val="00423663"/>
    <w:rsid w:val="004238A7"/>
    <w:rsid w:val="004239E0"/>
    <w:rsid w:val="0042403A"/>
    <w:rsid w:val="00424192"/>
    <w:rsid w:val="0042419E"/>
    <w:rsid w:val="004244D3"/>
    <w:rsid w:val="004246BE"/>
    <w:rsid w:val="004247FF"/>
    <w:rsid w:val="00424987"/>
    <w:rsid w:val="00424BAB"/>
    <w:rsid w:val="00424C05"/>
    <w:rsid w:val="00424DF2"/>
    <w:rsid w:val="00424DF9"/>
    <w:rsid w:val="004253C8"/>
    <w:rsid w:val="00425504"/>
    <w:rsid w:val="00425669"/>
    <w:rsid w:val="0042584C"/>
    <w:rsid w:val="00425D4B"/>
    <w:rsid w:val="0042600B"/>
    <w:rsid w:val="00426029"/>
    <w:rsid w:val="00426225"/>
    <w:rsid w:val="004264BF"/>
    <w:rsid w:val="0042654E"/>
    <w:rsid w:val="0042680C"/>
    <w:rsid w:val="00426A5D"/>
    <w:rsid w:val="00426D20"/>
    <w:rsid w:val="00426D24"/>
    <w:rsid w:val="00426D83"/>
    <w:rsid w:val="00426DA8"/>
    <w:rsid w:val="00426F13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C"/>
    <w:rsid w:val="00430F8A"/>
    <w:rsid w:val="0043106A"/>
    <w:rsid w:val="004311F1"/>
    <w:rsid w:val="00431201"/>
    <w:rsid w:val="0043161F"/>
    <w:rsid w:val="004318E7"/>
    <w:rsid w:val="0043193E"/>
    <w:rsid w:val="00431B0B"/>
    <w:rsid w:val="00431C08"/>
    <w:rsid w:val="00431C9A"/>
    <w:rsid w:val="004320D2"/>
    <w:rsid w:val="004321D1"/>
    <w:rsid w:val="004322B1"/>
    <w:rsid w:val="004328B1"/>
    <w:rsid w:val="004328D3"/>
    <w:rsid w:val="00432AA3"/>
    <w:rsid w:val="00432D18"/>
    <w:rsid w:val="00432DCD"/>
    <w:rsid w:val="00432E9C"/>
    <w:rsid w:val="00432ECB"/>
    <w:rsid w:val="004330F0"/>
    <w:rsid w:val="004331A8"/>
    <w:rsid w:val="004331EA"/>
    <w:rsid w:val="0043345C"/>
    <w:rsid w:val="0043351B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D7A"/>
    <w:rsid w:val="00434E3D"/>
    <w:rsid w:val="00435031"/>
    <w:rsid w:val="00435272"/>
    <w:rsid w:val="0043535B"/>
    <w:rsid w:val="004354C4"/>
    <w:rsid w:val="0043552A"/>
    <w:rsid w:val="004357BC"/>
    <w:rsid w:val="004358DD"/>
    <w:rsid w:val="00435DA4"/>
    <w:rsid w:val="00435E2E"/>
    <w:rsid w:val="00436100"/>
    <w:rsid w:val="004361DF"/>
    <w:rsid w:val="0043636E"/>
    <w:rsid w:val="0043647D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CCE"/>
    <w:rsid w:val="00437CDE"/>
    <w:rsid w:val="00437CFE"/>
    <w:rsid w:val="00437D1A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71C"/>
    <w:rsid w:val="00441761"/>
    <w:rsid w:val="00441887"/>
    <w:rsid w:val="00441A32"/>
    <w:rsid w:val="00441AA3"/>
    <w:rsid w:val="00441B0E"/>
    <w:rsid w:val="00441B78"/>
    <w:rsid w:val="00441ECA"/>
    <w:rsid w:val="00442254"/>
    <w:rsid w:val="00442437"/>
    <w:rsid w:val="00442874"/>
    <w:rsid w:val="00442CCA"/>
    <w:rsid w:val="00442E0C"/>
    <w:rsid w:val="00442F72"/>
    <w:rsid w:val="00443028"/>
    <w:rsid w:val="004430E7"/>
    <w:rsid w:val="0044311E"/>
    <w:rsid w:val="0044322C"/>
    <w:rsid w:val="004435E3"/>
    <w:rsid w:val="004437C6"/>
    <w:rsid w:val="00443877"/>
    <w:rsid w:val="0044390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55F"/>
    <w:rsid w:val="004445F1"/>
    <w:rsid w:val="00444902"/>
    <w:rsid w:val="00444A8E"/>
    <w:rsid w:val="00444AF5"/>
    <w:rsid w:val="00444B41"/>
    <w:rsid w:val="00444B85"/>
    <w:rsid w:val="00444D96"/>
    <w:rsid w:val="00444DAB"/>
    <w:rsid w:val="00444DF6"/>
    <w:rsid w:val="00444E53"/>
    <w:rsid w:val="0044521A"/>
    <w:rsid w:val="004456C6"/>
    <w:rsid w:val="0044589F"/>
    <w:rsid w:val="00445ACC"/>
    <w:rsid w:val="00445BC7"/>
    <w:rsid w:val="00445E57"/>
    <w:rsid w:val="00445E7A"/>
    <w:rsid w:val="004460C5"/>
    <w:rsid w:val="00446367"/>
    <w:rsid w:val="004463ED"/>
    <w:rsid w:val="004464A4"/>
    <w:rsid w:val="00446558"/>
    <w:rsid w:val="004466C6"/>
    <w:rsid w:val="0044678D"/>
    <w:rsid w:val="004467A3"/>
    <w:rsid w:val="00446825"/>
    <w:rsid w:val="00446854"/>
    <w:rsid w:val="00446A57"/>
    <w:rsid w:val="00446B3F"/>
    <w:rsid w:val="0044702E"/>
    <w:rsid w:val="004472E6"/>
    <w:rsid w:val="004477B7"/>
    <w:rsid w:val="004477E8"/>
    <w:rsid w:val="00447BF1"/>
    <w:rsid w:val="00447DAE"/>
    <w:rsid w:val="00447DB5"/>
    <w:rsid w:val="00447FAA"/>
    <w:rsid w:val="00450167"/>
    <w:rsid w:val="00450291"/>
    <w:rsid w:val="004502D5"/>
    <w:rsid w:val="0045036C"/>
    <w:rsid w:val="00450464"/>
    <w:rsid w:val="004506DA"/>
    <w:rsid w:val="004509B6"/>
    <w:rsid w:val="004509EA"/>
    <w:rsid w:val="00450B6E"/>
    <w:rsid w:val="00450DEF"/>
    <w:rsid w:val="00451501"/>
    <w:rsid w:val="0045167E"/>
    <w:rsid w:val="00451784"/>
    <w:rsid w:val="00451797"/>
    <w:rsid w:val="00451AA1"/>
    <w:rsid w:val="00451AD2"/>
    <w:rsid w:val="00451CD6"/>
    <w:rsid w:val="00451E4F"/>
    <w:rsid w:val="00451E81"/>
    <w:rsid w:val="004520F8"/>
    <w:rsid w:val="004524AE"/>
    <w:rsid w:val="00452519"/>
    <w:rsid w:val="00452853"/>
    <w:rsid w:val="004529BC"/>
    <w:rsid w:val="00452A06"/>
    <w:rsid w:val="00452A2D"/>
    <w:rsid w:val="00452A35"/>
    <w:rsid w:val="00452D32"/>
    <w:rsid w:val="00453075"/>
    <w:rsid w:val="0045309B"/>
    <w:rsid w:val="00453175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7F8"/>
    <w:rsid w:val="00456A67"/>
    <w:rsid w:val="00456AE2"/>
    <w:rsid w:val="00456D15"/>
    <w:rsid w:val="00456E79"/>
    <w:rsid w:val="00456E8A"/>
    <w:rsid w:val="00456F24"/>
    <w:rsid w:val="004574C9"/>
    <w:rsid w:val="004575C0"/>
    <w:rsid w:val="0045763D"/>
    <w:rsid w:val="0045769F"/>
    <w:rsid w:val="004577EB"/>
    <w:rsid w:val="00457B91"/>
    <w:rsid w:val="00457DE1"/>
    <w:rsid w:val="00460725"/>
    <w:rsid w:val="004608D3"/>
    <w:rsid w:val="00460F07"/>
    <w:rsid w:val="00460F74"/>
    <w:rsid w:val="00461165"/>
    <w:rsid w:val="004613A4"/>
    <w:rsid w:val="004615A7"/>
    <w:rsid w:val="00461646"/>
    <w:rsid w:val="00461904"/>
    <w:rsid w:val="0046196B"/>
    <w:rsid w:val="00461A18"/>
    <w:rsid w:val="00461AEA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ECC"/>
    <w:rsid w:val="00462F55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4008"/>
    <w:rsid w:val="00464115"/>
    <w:rsid w:val="0046415A"/>
    <w:rsid w:val="0046434C"/>
    <w:rsid w:val="0046442D"/>
    <w:rsid w:val="00464838"/>
    <w:rsid w:val="00464C78"/>
    <w:rsid w:val="00464DEE"/>
    <w:rsid w:val="00464E62"/>
    <w:rsid w:val="00465189"/>
    <w:rsid w:val="00465434"/>
    <w:rsid w:val="0046547F"/>
    <w:rsid w:val="00465B0E"/>
    <w:rsid w:val="00465D03"/>
    <w:rsid w:val="00465FEB"/>
    <w:rsid w:val="004661CA"/>
    <w:rsid w:val="00466262"/>
    <w:rsid w:val="004663BE"/>
    <w:rsid w:val="004663FC"/>
    <w:rsid w:val="00466507"/>
    <w:rsid w:val="00466532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964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CB"/>
    <w:rsid w:val="0047231D"/>
    <w:rsid w:val="00472550"/>
    <w:rsid w:val="004728C9"/>
    <w:rsid w:val="00472A49"/>
    <w:rsid w:val="00472B57"/>
    <w:rsid w:val="00472D5F"/>
    <w:rsid w:val="004730F3"/>
    <w:rsid w:val="00473114"/>
    <w:rsid w:val="004733FE"/>
    <w:rsid w:val="0047347A"/>
    <w:rsid w:val="004734A2"/>
    <w:rsid w:val="0047364E"/>
    <w:rsid w:val="004739D0"/>
    <w:rsid w:val="00473AFB"/>
    <w:rsid w:val="00473CFF"/>
    <w:rsid w:val="00473E46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AA6"/>
    <w:rsid w:val="00474B05"/>
    <w:rsid w:val="00474E44"/>
    <w:rsid w:val="00475132"/>
    <w:rsid w:val="0047530F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766"/>
    <w:rsid w:val="00476AF2"/>
    <w:rsid w:val="00476BEC"/>
    <w:rsid w:val="00476C75"/>
    <w:rsid w:val="00476E2A"/>
    <w:rsid w:val="0047707A"/>
    <w:rsid w:val="0047769C"/>
    <w:rsid w:val="004777B4"/>
    <w:rsid w:val="004777F2"/>
    <w:rsid w:val="00477930"/>
    <w:rsid w:val="00477B7C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B9A"/>
    <w:rsid w:val="00480C4C"/>
    <w:rsid w:val="00480C6A"/>
    <w:rsid w:val="0048109E"/>
    <w:rsid w:val="004810BE"/>
    <w:rsid w:val="004810EA"/>
    <w:rsid w:val="00481162"/>
    <w:rsid w:val="004811B5"/>
    <w:rsid w:val="004811EB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4C2"/>
    <w:rsid w:val="004834ED"/>
    <w:rsid w:val="004835C0"/>
    <w:rsid w:val="00483796"/>
    <w:rsid w:val="0048381D"/>
    <w:rsid w:val="00483861"/>
    <w:rsid w:val="00483918"/>
    <w:rsid w:val="00483A52"/>
    <w:rsid w:val="00483B71"/>
    <w:rsid w:val="00483C60"/>
    <w:rsid w:val="00483E49"/>
    <w:rsid w:val="004841E1"/>
    <w:rsid w:val="00484382"/>
    <w:rsid w:val="00484752"/>
    <w:rsid w:val="00484777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4D6F"/>
    <w:rsid w:val="00484DEC"/>
    <w:rsid w:val="00485038"/>
    <w:rsid w:val="0048505A"/>
    <w:rsid w:val="00485359"/>
    <w:rsid w:val="0048557F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5FC6"/>
    <w:rsid w:val="0048602A"/>
    <w:rsid w:val="00486097"/>
    <w:rsid w:val="0048623E"/>
    <w:rsid w:val="0048675B"/>
    <w:rsid w:val="00486844"/>
    <w:rsid w:val="0048697A"/>
    <w:rsid w:val="00486B72"/>
    <w:rsid w:val="00486D8B"/>
    <w:rsid w:val="00486EDD"/>
    <w:rsid w:val="00486F4D"/>
    <w:rsid w:val="00486F9A"/>
    <w:rsid w:val="004870BE"/>
    <w:rsid w:val="00487638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C6"/>
    <w:rsid w:val="004908D5"/>
    <w:rsid w:val="00490BBC"/>
    <w:rsid w:val="00490BD2"/>
    <w:rsid w:val="00490F72"/>
    <w:rsid w:val="00490F9F"/>
    <w:rsid w:val="0049109F"/>
    <w:rsid w:val="004912E7"/>
    <w:rsid w:val="0049147C"/>
    <w:rsid w:val="004914F6"/>
    <w:rsid w:val="0049150D"/>
    <w:rsid w:val="00491740"/>
    <w:rsid w:val="0049177C"/>
    <w:rsid w:val="00491A3B"/>
    <w:rsid w:val="00491B60"/>
    <w:rsid w:val="00491BA7"/>
    <w:rsid w:val="00492067"/>
    <w:rsid w:val="004929B6"/>
    <w:rsid w:val="004929E0"/>
    <w:rsid w:val="00492C13"/>
    <w:rsid w:val="00492DEA"/>
    <w:rsid w:val="00492E5E"/>
    <w:rsid w:val="00493112"/>
    <w:rsid w:val="00493148"/>
    <w:rsid w:val="00493594"/>
    <w:rsid w:val="0049398E"/>
    <w:rsid w:val="00493B7E"/>
    <w:rsid w:val="00493C18"/>
    <w:rsid w:val="00493CA3"/>
    <w:rsid w:val="00493E1D"/>
    <w:rsid w:val="00493E50"/>
    <w:rsid w:val="00494013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A66"/>
    <w:rsid w:val="00495C52"/>
    <w:rsid w:val="00495D55"/>
    <w:rsid w:val="00496075"/>
    <w:rsid w:val="0049619B"/>
    <w:rsid w:val="0049625B"/>
    <w:rsid w:val="00496303"/>
    <w:rsid w:val="004963A7"/>
    <w:rsid w:val="004964CA"/>
    <w:rsid w:val="00496553"/>
    <w:rsid w:val="004965F6"/>
    <w:rsid w:val="004967EC"/>
    <w:rsid w:val="00496863"/>
    <w:rsid w:val="004968BA"/>
    <w:rsid w:val="004969E1"/>
    <w:rsid w:val="00496ACB"/>
    <w:rsid w:val="00496B77"/>
    <w:rsid w:val="00496BE2"/>
    <w:rsid w:val="00496DD2"/>
    <w:rsid w:val="00496F6A"/>
    <w:rsid w:val="00496F95"/>
    <w:rsid w:val="00497174"/>
    <w:rsid w:val="0049717E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79B"/>
    <w:rsid w:val="004A0868"/>
    <w:rsid w:val="004A08A3"/>
    <w:rsid w:val="004A0C44"/>
    <w:rsid w:val="004A0D0A"/>
    <w:rsid w:val="004A0D84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BF4"/>
    <w:rsid w:val="004A1CD3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F0"/>
    <w:rsid w:val="004A3051"/>
    <w:rsid w:val="004A33F5"/>
    <w:rsid w:val="004A34D7"/>
    <w:rsid w:val="004A3530"/>
    <w:rsid w:val="004A36F8"/>
    <w:rsid w:val="004A37B3"/>
    <w:rsid w:val="004A3B02"/>
    <w:rsid w:val="004A3B05"/>
    <w:rsid w:val="004A3BFE"/>
    <w:rsid w:val="004A3CFF"/>
    <w:rsid w:val="004A3D29"/>
    <w:rsid w:val="004A3EC5"/>
    <w:rsid w:val="004A3F10"/>
    <w:rsid w:val="004A4036"/>
    <w:rsid w:val="004A406E"/>
    <w:rsid w:val="004A40C0"/>
    <w:rsid w:val="004A41CA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77"/>
    <w:rsid w:val="004A5A8E"/>
    <w:rsid w:val="004A5B63"/>
    <w:rsid w:val="004A64F6"/>
    <w:rsid w:val="004A6893"/>
    <w:rsid w:val="004A689F"/>
    <w:rsid w:val="004A6999"/>
    <w:rsid w:val="004A6AB5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B8"/>
    <w:rsid w:val="004A7896"/>
    <w:rsid w:val="004A7F10"/>
    <w:rsid w:val="004A7F22"/>
    <w:rsid w:val="004B0184"/>
    <w:rsid w:val="004B03F4"/>
    <w:rsid w:val="004B072D"/>
    <w:rsid w:val="004B095C"/>
    <w:rsid w:val="004B097F"/>
    <w:rsid w:val="004B0A26"/>
    <w:rsid w:val="004B0C46"/>
    <w:rsid w:val="004B0C5F"/>
    <w:rsid w:val="004B0C63"/>
    <w:rsid w:val="004B0E0A"/>
    <w:rsid w:val="004B0F26"/>
    <w:rsid w:val="004B1048"/>
    <w:rsid w:val="004B112F"/>
    <w:rsid w:val="004B1219"/>
    <w:rsid w:val="004B13CA"/>
    <w:rsid w:val="004B16B9"/>
    <w:rsid w:val="004B175A"/>
    <w:rsid w:val="004B1BC5"/>
    <w:rsid w:val="004B1E28"/>
    <w:rsid w:val="004B1ECF"/>
    <w:rsid w:val="004B204D"/>
    <w:rsid w:val="004B2141"/>
    <w:rsid w:val="004B23BA"/>
    <w:rsid w:val="004B23CB"/>
    <w:rsid w:val="004B23EA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1C7"/>
    <w:rsid w:val="004B3243"/>
    <w:rsid w:val="004B330B"/>
    <w:rsid w:val="004B3748"/>
    <w:rsid w:val="004B379A"/>
    <w:rsid w:val="004B3819"/>
    <w:rsid w:val="004B3862"/>
    <w:rsid w:val="004B3890"/>
    <w:rsid w:val="004B389D"/>
    <w:rsid w:val="004B3960"/>
    <w:rsid w:val="004B3A46"/>
    <w:rsid w:val="004B3AEF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4E7"/>
    <w:rsid w:val="004B4564"/>
    <w:rsid w:val="004B493E"/>
    <w:rsid w:val="004B4D4F"/>
    <w:rsid w:val="004B5140"/>
    <w:rsid w:val="004B514A"/>
    <w:rsid w:val="004B52E4"/>
    <w:rsid w:val="004B54EA"/>
    <w:rsid w:val="004B5759"/>
    <w:rsid w:val="004B581D"/>
    <w:rsid w:val="004B597E"/>
    <w:rsid w:val="004B5D23"/>
    <w:rsid w:val="004B5E8F"/>
    <w:rsid w:val="004B5F7F"/>
    <w:rsid w:val="004B5FD5"/>
    <w:rsid w:val="004B5FE9"/>
    <w:rsid w:val="004B62E1"/>
    <w:rsid w:val="004B63B8"/>
    <w:rsid w:val="004B63BD"/>
    <w:rsid w:val="004B65DF"/>
    <w:rsid w:val="004B667E"/>
    <w:rsid w:val="004B6986"/>
    <w:rsid w:val="004B6A61"/>
    <w:rsid w:val="004B6AC3"/>
    <w:rsid w:val="004B6BB8"/>
    <w:rsid w:val="004B6C27"/>
    <w:rsid w:val="004B6D74"/>
    <w:rsid w:val="004B6F8E"/>
    <w:rsid w:val="004B6FC3"/>
    <w:rsid w:val="004B6FFA"/>
    <w:rsid w:val="004B70F1"/>
    <w:rsid w:val="004B722F"/>
    <w:rsid w:val="004B7263"/>
    <w:rsid w:val="004B735B"/>
    <w:rsid w:val="004B78C2"/>
    <w:rsid w:val="004B793B"/>
    <w:rsid w:val="004B7977"/>
    <w:rsid w:val="004B7A79"/>
    <w:rsid w:val="004B7BD7"/>
    <w:rsid w:val="004B7C1D"/>
    <w:rsid w:val="004B7D17"/>
    <w:rsid w:val="004B7EF3"/>
    <w:rsid w:val="004C0020"/>
    <w:rsid w:val="004C01AA"/>
    <w:rsid w:val="004C03FB"/>
    <w:rsid w:val="004C06B9"/>
    <w:rsid w:val="004C0826"/>
    <w:rsid w:val="004C0892"/>
    <w:rsid w:val="004C08C0"/>
    <w:rsid w:val="004C0B50"/>
    <w:rsid w:val="004C0DB9"/>
    <w:rsid w:val="004C0EDC"/>
    <w:rsid w:val="004C0F82"/>
    <w:rsid w:val="004C101C"/>
    <w:rsid w:val="004C1213"/>
    <w:rsid w:val="004C1615"/>
    <w:rsid w:val="004C167B"/>
    <w:rsid w:val="004C1758"/>
    <w:rsid w:val="004C1AA7"/>
    <w:rsid w:val="004C1AB5"/>
    <w:rsid w:val="004C26E7"/>
    <w:rsid w:val="004C2838"/>
    <w:rsid w:val="004C29EA"/>
    <w:rsid w:val="004C2C29"/>
    <w:rsid w:val="004C2DF1"/>
    <w:rsid w:val="004C2E29"/>
    <w:rsid w:val="004C30D3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3BCF"/>
    <w:rsid w:val="004C3EBD"/>
    <w:rsid w:val="004C403E"/>
    <w:rsid w:val="004C4065"/>
    <w:rsid w:val="004C4243"/>
    <w:rsid w:val="004C4244"/>
    <w:rsid w:val="004C4275"/>
    <w:rsid w:val="004C42FA"/>
    <w:rsid w:val="004C4370"/>
    <w:rsid w:val="004C442F"/>
    <w:rsid w:val="004C45BA"/>
    <w:rsid w:val="004C47C8"/>
    <w:rsid w:val="004C4963"/>
    <w:rsid w:val="004C4CB3"/>
    <w:rsid w:val="004C4D03"/>
    <w:rsid w:val="004C533F"/>
    <w:rsid w:val="004C53F0"/>
    <w:rsid w:val="004C5436"/>
    <w:rsid w:val="004C5472"/>
    <w:rsid w:val="004C5477"/>
    <w:rsid w:val="004C5496"/>
    <w:rsid w:val="004C55D1"/>
    <w:rsid w:val="004C565D"/>
    <w:rsid w:val="004C58DD"/>
    <w:rsid w:val="004C5C77"/>
    <w:rsid w:val="004C5D97"/>
    <w:rsid w:val="004C5DDB"/>
    <w:rsid w:val="004C5F08"/>
    <w:rsid w:val="004C6410"/>
    <w:rsid w:val="004C6767"/>
    <w:rsid w:val="004C67B3"/>
    <w:rsid w:val="004C6ACD"/>
    <w:rsid w:val="004C6FCB"/>
    <w:rsid w:val="004C7366"/>
    <w:rsid w:val="004C76A9"/>
    <w:rsid w:val="004C770F"/>
    <w:rsid w:val="004C7841"/>
    <w:rsid w:val="004C7B76"/>
    <w:rsid w:val="004C7C49"/>
    <w:rsid w:val="004C7F8E"/>
    <w:rsid w:val="004D0002"/>
    <w:rsid w:val="004D0163"/>
    <w:rsid w:val="004D02F3"/>
    <w:rsid w:val="004D0331"/>
    <w:rsid w:val="004D060B"/>
    <w:rsid w:val="004D0764"/>
    <w:rsid w:val="004D0804"/>
    <w:rsid w:val="004D0AF0"/>
    <w:rsid w:val="004D0C23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26"/>
    <w:rsid w:val="004D20BD"/>
    <w:rsid w:val="004D2296"/>
    <w:rsid w:val="004D230E"/>
    <w:rsid w:val="004D238A"/>
    <w:rsid w:val="004D23A5"/>
    <w:rsid w:val="004D23D5"/>
    <w:rsid w:val="004D25A1"/>
    <w:rsid w:val="004D2745"/>
    <w:rsid w:val="004D2AB8"/>
    <w:rsid w:val="004D2B84"/>
    <w:rsid w:val="004D2D6B"/>
    <w:rsid w:val="004D301D"/>
    <w:rsid w:val="004D3043"/>
    <w:rsid w:val="004D314A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557"/>
    <w:rsid w:val="004D4DBD"/>
    <w:rsid w:val="004D4FB5"/>
    <w:rsid w:val="004D5154"/>
    <w:rsid w:val="004D54B5"/>
    <w:rsid w:val="004D54F9"/>
    <w:rsid w:val="004D55CE"/>
    <w:rsid w:val="004D5646"/>
    <w:rsid w:val="004D5695"/>
    <w:rsid w:val="004D58DC"/>
    <w:rsid w:val="004D5CD4"/>
    <w:rsid w:val="004D5E7B"/>
    <w:rsid w:val="004D5E9C"/>
    <w:rsid w:val="004D607A"/>
    <w:rsid w:val="004D60A7"/>
    <w:rsid w:val="004D60DD"/>
    <w:rsid w:val="004D61DF"/>
    <w:rsid w:val="004D62E7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311"/>
    <w:rsid w:val="004D7409"/>
    <w:rsid w:val="004D7418"/>
    <w:rsid w:val="004D741D"/>
    <w:rsid w:val="004D7614"/>
    <w:rsid w:val="004D774E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B76"/>
    <w:rsid w:val="004E0DA5"/>
    <w:rsid w:val="004E0F0A"/>
    <w:rsid w:val="004E0F10"/>
    <w:rsid w:val="004E1062"/>
    <w:rsid w:val="004E1245"/>
    <w:rsid w:val="004E1283"/>
    <w:rsid w:val="004E13C1"/>
    <w:rsid w:val="004E163A"/>
    <w:rsid w:val="004E1951"/>
    <w:rsid w:val="004E1A22"/>
    <w:rsid w:val="004E1A82"/>
    <w:rsid w:val="004E1C7D"/>
    <w:rsid w:val="004E1CB4"/>
    <w:rsid w:val="004E1CB6"/>
    <w:rsid w:val="004E25C1"/>
    <w:rsid w:val="004E271E"/>
    <w:rsid w:val="004E2E9E"/>
    <w:rsid w:val="004E2EE6"/>
    <w:rsid w:val="004E2EFB"/>
    <w:rsid w:val="004E3095"/>
    <w:rsid w:val="004E3115"/>
    <w:rsid w:val="004E320C"/>
    <w:rsid w:val="004E3513"/>
    <w:rsid w:val="004E36E7"/>
    <w:rsid w:val="004E372E"/>
    <w:rsid w:val="004E3772"/>
    <w:rsid w:val="004E3947"/>
    <w:rsid w:val="004E3A19"/>
    <w:rsid w:val="004E3A38"/>
    <w:rsid w:val="004E3B12"/>
    <w:rsid w:val="004E3B23"/>
    <w:rsid w:val="004E3BA3"/>
    <w:rsid w:val="004E3C1E"/>
    <w:rsid w:val="004E3CBF"/>
    <w:rsid w:val="004E3D89"/>
    <w:rsid w:val="004E3EF7"/>
    <w:rsid w:val="004E3FB7"/>
    <w:rsid w:val="004E4053"/>
    <w:rsid w:val="004E40A9"/>
    <w:rsid w:val="004E4233"/>
    <w:rsid w:val="004E4292"/>
    <w:rsid w:val="004E429F"/>
    <w:rsid w:val="004E4427"/>
    <w:rsid w:val="004E44D2"/>
    <w:rsid w:val="004E4565"/>
    <w:rsid w:val="004E4C3B"/>
    <w:rsid w:val="004E4CFB"/>
    <w:rsid w:val="004E4D06"/>
    <w:rsid w:val="004E4E27"/>
    <w:rsid w:val="004E4E2B"/>
    <w:rsid w:val="004E4EFA"/>
    <w:rsid w:val="004E5168"/>
    <w:rsid w:val="004E52A1"/>
    <w:rsid w:val="004E5340"/>
    <w:rsid w:val="004E53E3"/>
    <w:rsid w:val="004E53FD"/>
    <w:rsid w:val="004E59A4"/>
    <w:rsid w:val="004E59CB"/>
    <w:rsid w:val="004E5AB3"/>
    <w:rsid w:val="004E5D60"/>
    <w:rsid w:val="004E5DEE"/>
    <w:rsid w:val="004E5F33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723C"/>
    <w:rsid w:val="004E7288"/>
    <w:rsid w:val="004E7342"/>
    <w:rsid w:val="004E7469"/>
    <w:rsid w:val="004E74BE"/>
    <w:rsid w:val="004E7732"/>
    <w:rsid w:val="004E775C"/>
    <w:rsid w:val="004E78C3"/>
    <w:rsid w:val="004E7A8F"/>
    <w:rsid w:val="004E7C06"/>
    <w:rsid w:val="004E7DA2"/>
    <w:rsid w:val="004F0094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110A"/>
    <w:rsid w:val="004F1198"/>
    <w:rsid w:val="004F126B"/>
    <w:rsid w:val="004F13A7"/>
    <w:rsid w:val="004F1401"/>
    <w:rsid w:val="004F162C"/>
    <w:rsid w:val="004F16E7"/>
    <w:rsid w:val="004F17DA"/>
    <w:rsid w:val="004F180D"/>
    <w:rsid w:val="004F1B1E"/>
    <w:rsid w:val="004F21B7"/>
    <w:rsid w:val="004F226C"/>
    <w:rsid w:val="004F23C0"/>
    <w:rsid w:val="004F257B"/>
    <w:rsid w:val="004F257F"/>
    <w:rsid w:val="004F262F"/>
    <w:rsid w:val="004F271F"/>
    <w:rsid w:val="004F2994"/>
    <w:rsid w:val="004F29BC"/>
    <w:rsid w:val="004F2A2B"/>
    <w:rsid w:val="004F2BF2"/>
    <w:rsid w:val="004F2CB8"/>
    <w:rsid w:val="004F2E72"/>
    <w:rsid w:val="004F2FB6"/>
    <w:rsid w:val="004F3016"/>
    <w:rsid w:val="004F311B"/>
    <w:rsid w:val="004F3347"/>
    <w:rsid w:val="004F336E"/>
    <w:rsid w:val="004F3488"/>
    <w:rsid w:val="004F34FA"/>
    <w:rsid w:val="004F3B0F"/>
    <w:rsid w:val="004F3B33"/>
    <w:rsid w:val="004F3B6A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0D6"/>
    <w:rsid w:val="004F55B6"/>
    <w:rsid w:val="004F567E"/>
    <w:rsid w:val="004F58D2"/>
    <w:rsid w:val="004F597D"/>
    <w:rsid w:val="004F59F2"/>
    <w:rsid w:val="004F5B84"/>
    <w:rsid w:val="004F5C26"/>
    <w:rsid w:val="004F5D2A"/>
    <w:rsid w:val="004F5E9A"/>
    <w:rsid w:val="004F6148"/>
    <w:rsid w:val="004F6488"/>
    <w:rsid w:val="004F671A"/>
    <w:rsid w:val="004F6886"/>
    <w:rsid w:val="004F690B"/>
    <w:rsid w:val="004F6A0A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B2"/>
    <w:rsid w:val="004F741F"/>
    <w:rsid w:val="004F745A"/>
    <w:rsid w:val="004F7651"/>
    <w:rsid w:val="004F7849"/>
    <w:rsid w:val="004F7B87"/>
    <w:rsid w:val="004F7BDC"/>
    <w:rsid w:val="004F7D7A"/>
    <w:rsid w:val="00500264"/>
    <w:rsid w:val="005002E4"/>
    <w:rsid w:val="00500446"/>
    <w:rsid w:val="00500545"/>
    <w:rsid w:val="0050057F"/>
    <w:rsid w:val="005005AF"/>
    <w:rsid w:val="0050067C"/>
    <w:rsid w:val="00500E51"/>
    <w:rsid w:val="00500ECB"/>
    <w:rsid w:val="00500F48"/>
    <w:rsid w:val="0050101B"/>
    <w:rsid w:val="00501174"/>
    <w:rsid w:val="00501301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05B"/>
    <w:rsid w:val="00502116"/>
    <w:rsid w:val="0050218C"/>
    <w:rsid w:val="0050261B"/>
    <w:rsid w:val="00502753"/>
    <w:rsid w:val="005027D0"/>
    <w:rsid w:val="00502C1A"/>
    <w:rsid w:val="00502DF1"/>
    <w:rsid w:val="00502E35"/>
    <w:rsid w:val="00502F39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984"/>
    <w:rsid w:val="00504997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5BC0"/>
    <w:rsid w:val="00505F54"/>
    <w:rsid w:val="005060C2"/>
    <w:rsid w:val="00506142"/>
    <w:rsid w:val="00506261"/>
    <w:rsid w:val="00506288"/>
    <w:rsid w:val="005062FA"/>
    <w:rsid w:val="0050638B"/>
    <w:rsid w:val="005066B1"/>
    <w:rsid w:val="005067B7"/>
    <w:rsid w:val="0050692D"/>
    <w:rsid w:val="0050697D"/>
    <w:rsid w:val="00506E27"/>
    <w:rsid w:val="00506E32"/>
    <w:rsid w:val="00506ECA"/>
    <w:rsid w:val="00507004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D7"/>
    <w:rsid w:val="00510BF7"/>
    <w:rsid w:val="00510D07"/>
    <w:rsid w:val="005110AD"/>
    <w:rsid w:val="0051114D"/>
    <w:rsid w:val="00511280"/>
    <w:rsid w:val="0051131B"/>
    <w:rsid w:val="00511509"/>
    <w:rsid w:val="00511764"/>
    <w:rsid w:val="00511A0C"/>
    <w:rsid w:val="00511AC6"/>
    <w:rsid w:val="00511B7A"/>
    <w:rsid w:val="00511C55"/>
    <w:rsid w:val="00511DEA"/>
    <w:rsid w:val="0051207D"/>
    <w:rsid w:val="005121EE"/>
    <w:rsid w:val="0051224D"/>
    <w:rsid w:val="0051240B"/>
    <w:rsid w:val="0051240C"/>
    <w:rsid w:val="005126ED"/>
    <w:rsid w:val="005127CE"/>
    <w:rsid w:val="0051298C"/>
    <w:rsid w:val="00512B89"/>
    <w:rsid w:val="00512CA8"/>
    <w:rsid w:val="00512D38"/>
    <w:rsid w:val="00513527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18"/>
    <w:rsid w:val="00513ED1"/>
    <w:rsid w:val="00513FB2"/>
    <w:rsid w:val="00514053"/>
    <w:rsid w:val="005140AE"/>
    <w:rsid w:val="00514135"/>
    <w:rsid w:val="0051418D"/>
    <w:rsid w:val="0051437F"/>
    <w:rsid w:val="00514396"/>
    <w:rsid w:val="0051441D"/>
    <w:rsid w:val="005144EC"/>
    <w:rsid w:val="00514622"/>
    <w:rsid w:val="00514770"/>
    <w:rsid w:val="005147F3"/>
    <w:rsid w:val="005147FB"/>
    <w:rsid w:val="0051483C"/>
    <w:rsid w:val="00514B5F"/>
    <w:rsid w:val="00514C39"/>
    <w:rsid w:val="00514DCB"/>
    <w:rsid w:val="00514DCF"/>
    <w:rsid w:val="00514F1A"/>
    <w:rsid w:val="00514F84"/>
    <w:rsid w:val="00514F99"/>
    <w:rsid w:val="00515005"/>
    <w:rsid w:val="0051501E"/>
    <w:rsid w:val="005150A2"/>
    <w:rsid w:val="00515115"/>
    <w:rsid w:val="00515237"/>
    <w:rsid w:val="00515274"/>
    <w:rsid w:val="005152BD"/>
    <w:rsid w:val="00515324"/>
    <w:rsid w:val="00515393"/>
    <w:rsid w:val="00515432"/>
    <w:rsid w:val="00515450"/>
    <w:rsid w:val="00515460"/>
    <w:rsid w:val="005154F5"/>
    <w:rsid w:val="0051554F"/>
    <w:rsid w:val="005155F0"/>
    <w:rsid w:val="005156A6"/>
    <w:rsid w:val="005158D6"/>
    <w:rsid w:val="00515A1A"/>
    <w:rsid w:val="00515E75"/>
    <w:rsid w:val="00516133"/>
    <w:rsid w:val="00516280"/>
    <w:rsid w:val="00516399"/>
    <w:rsid w:val="00516473"/>
    <w:rsid w:val="0051657A"/>
    <w:rsid w:val="005165AA"/>
    <w:rsid w:val="00516790"/>
    <w:rsid w:val="00516BAB"/>
    <w:rsid w:val="00516C32"/>
    <w:rsid w:val="00516C4C"/>
    <w:rsid w:val="00516C98"/>
    <w:rsid w:val="00516D2E"/>
    <w:rsid w:val="00516D80"/>
    <w:rsid w:val="00516D91"/>
    <w:rsid w:val="00516DD1"/>
    <w:rsid w:val="00516DD2"/>
    <w:rsid w:val="00516EB4"/>
    <w:rsid w:val="00516F2D"/>
    <w:rsid w:val="00517002"/>
    <w:rsid w:val="00517483"/>
    <w:rsid w:val="00517510"/>
    <w:rsid w:val="00517772"/>
    <w:rsid w:val="005177AC"/>
    <w:rsid w:val="00517988"/>
    <w:rsid w:val="0051798C"/>
    <w:rsid w:val="00517B97"/>
    <w:rsid w:val="00517D09"/>
    <w:rsid w:val="00517EC1"/>
    <w:rsid w:val="00517F19"/>
    <w:rsid w:val="005203B1"/>
    <w:rsid w:val="0052044B"/>
    <w:rsid w:val="005205CD"/>
    <w:rsid w:val="0052063D"/>
    <w:rsid w:val="00520654"/>
    <w:rsid w:val="005207EC"/>
    <w:rsid w:val="005209D5"/>
    <w:rsid w:val="005209EA"/>
    <w:rsid w:val="00520A56"/>
    <w:rsid w:val="00520B7A"/>
    <w:rsid w:val="00520DB9"/>
    <w:rsid w:val="00520F2A"/>
    <w:rsid w:val="00520F98"/>
    <w:rsid w:val="0052101C"/>
    <w:rsid w:val="00521115"/>
    <w:rsid w:val="0052182C"/>
    <w:rsid w:val="00521858"/>
    <w:rsid w:val="00521D9A"/>
    <w:rsid w:val="00521F3D"/>
    <w:rsid w:val="00521F95"/>
    <w:rsid w:val="00522009"/>
    <w:rsid w:val="005220FC"/>
    <w:rsid w:val="00522250"/>
    <w:rsid w:val="005222BD"/>
    <w:rsid w:val="005222E4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AE"/>
    <w:rsid w:val="005234FB"/>
    <w:rsid w:val="005237A4"/>
    <w:rsid w:val="00523A74"/>
    <w:rsid w:val="00523AAF"/>
    <w:rsid w:val="00523BBB"/>
    <w:rsid w:val="00523E81"/>
    <w:rsid w:val="00524107"/>
    <w:rsid w:val="005241D9"/>
    <w:rsid w:val="005242EE"/>
    <w:rsid w:val="00524599"/>
    <w:rsid w:val="005247B5"/>
    <w:rsid w:val="00524A1E"/>
    <w:rsid w:val="00524ABD"/>
    <w:rsid w:val="00524AFD"/>
    <w:rsid w:val="00524B05"/>
    <w:rsid w:val="00524C95"/>
    <w:rsid w:val="00524E32"/>
    <w:rsid w:val="00524E34"/>
    <w:rsid w:val="005251E5"/>
    <w:rsid w:val="005251F0"/>
    <w:rsid w:val="00525403"/>
    <w:rsid w:val="005254B3"/>
    <w:rsid w:val="005255D9"/>
    <w:rsid w:val="00525749"/>
    <w:rsid w:val="005257BE"/>
    <w:rsid w:val="00525947"/>
    <w:rsid w:val="00525A4F"/>
    <w:rsid w:val="00525A56"/>
    <w:rsid w:val="00525B4E"/>
    <w:rsid w:val="00525D50"/>
    <w:rsid w:val="00525EF7"/>
    <w:rsid w:val="00525FED"/>
    <w:rsid w:val="00526120"/>
    <w:rsid w:val="0052626A"/>
    <w:rsid w:val="0052643F"/>
    <w:rsid w:val="0052646E"/>
    <w:rsid w:val="00526605"/>
    <w:rsid w:val="0052686D"/>
    <w:rsid w:val="00526B98"/>
    <w:rsid w:val="00526D96"/>
    <w:rsid w:val="005272FC"/>
    <w:rsid w:val="00527429"/>
    <w:rsid w:val="0052745D"/>
    <w:rsid w:val="00527649"/>
    <w:rsid w:val="0052777C"/>
    <w:rsid w:val="005277AD"/>
    <w:rsid w:val="00527B82"/>
    <w:rsid w:val="00527F9D"/>
    <w:rsid w:val="00530053"/>
    <w:rsid w:val="005301D4"/>
    <w:rsid w:val="005303B2"/>
    <w:rsid w:val="00530442"/>
    <w:rsid w:val="0053058C"/>
    <w:rsid w:val="00530631"/>
    <w:rsid w:val="00530642"/>
    <w:rsid w:val="005306DA"/>
    <w:rsid w:val="00530A1D"/>
    <w:rsid w:val="00530FC8"/>
    <w:rsid w:val="00531089"/>
    <w:rsid w:val="00531446"/>
    <w:rsid w:val="00531757"/>
    <w:rsid w:val="00531808"/>
    <w:rsid w:val="00531D36"/>
    <w:rsid w:val="00532047"/>
    <w:rsid w:val="005321BA"/>
    <w:rsid w:val="005321FC"/>
    <w:rsid w:val="005322BD"/>
    <w:rsid w:val="005323DE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04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F93"/>
    <w:rsid w:val="00534FF4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E74"/>
    <w:rsid w:val="00535E85"/>
    <w:rsid w:val="00535F7A"/>
    <w:rsid w:val="00535F8F"/>
    <w:rsid w:val="00535F99"/>
    <w:rsid w:val="005362D5"/>
    <w:rsid w:val="005362DC"/>
    <w:rsid w:val="00536644"/>
    <w:rsid w:val="00536765"/>
    <w:rsid w:val="005368BA"/>
    <w:rsid w:val="00536ECC"/>
    <w:rsid w:val="0053714E"/>
    <w:rsid w:val="00537348"/>
    <w:rsid w:val="005375B4"/>
    <w:rsid w:val="00537624"/>
    <w:rsid w:val="005376D9"/>
    <w:rsid w:val="005376E0"/>
    <w:rsid w:val="005376E5"/>
    <w:rsid w:val="00537922"/>
    <w:rsid w:val="00537CB6"/>
    <w:rsid w:val="00537CD7"/>
    <w:rsid w:val="00537E2A"/>
    <w:rsid w:val="00537E7F"/>
    <w:rsid w:val="00537E8D"/>
    <w:rsid w:val="00537F50"/>
    <w:rsid w:val="005400D4"/>
    <w:rsid w:val="005402DF"/>
    <w:rsid w:val="00540515"/>
    <w:rsid w:val="00540732"/>
    <w:rsid w:val="00540760"/>
    <w:rsid w:val="005408EA"/>
    <w:rsid w:val="00540ADB"/>
    <w:rsid w:val="00540B57"/>
    <w:rsid w:val="00540C82"/>
    <w:rsid w:val="00540E85"/>
    <w:rsid w:val="005413A2"/>
    <w:rsid w:val="005413AE"/>
    <w:rsid w:val="005413CB"/>
    <w:rsid w:val="00541785"/>
    <w:rsid w:val="00541946"/>
    <w:rsid w:val="00541950"/>
    <w:rsid w:val="005419AE"/>
    <w:rsid w:val="00541E5F"/>
    <w:rsid w:val="00541FB6"/>
    <w:rsid w:val="00542170"/>
    <w:rsid w:val="00542196"/>
    <w:rsid w:val="005422F2"/>
    <w:rsid w:val="00542408"/>
    <w:rsid w:val="0054242E"/>
    <w:rsid w:val="005429E6"/>
    <w:rsid w:val="005430A1"/>
    <w:rsid w:val="0054339E"/>
    <w:rsid w:val="0054345A"/>
    <w:rsid w:val="005434AD"/>
    <w:rsid w:val="005437F9"/>
    <w:rsid w:val="00543A5F"/>
    <w:rsid w:val="00543C03"/>
    <w:rsid w:val="00543D0A"/>
    <w:rsid w:val="005440A6"/>
    <w:rsid w:val="00544289"/>
    <w:rsid w:val="005443E8"/>
    <w:rsid w:val="005446E0"/>
    <w:rsid w:val="00544722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859"/>
    <w:rsid w:val="0054599A"/>
    <w:rsid w:val="00545B55"/>
    <w:rsid w:val="00545C8C"/>
    <w:rsid w:val="00545D56"/>
    <w:rsid w:val="00545D9D"/>
    <w:rsid w:val="00545E8B"/>
    <w:rsid w:val="00545FE7"/>
    <w:rsid w:val="005460E0"/>
    <w:rsid w:val="00546203"/>
    <w:rsid w:val="005462BB"/>
    <w:rsid w:val="005462D6"/>
    <w:rsid w:val="0054636B"/>
    <w:rsid w:val="0054639F"/>
    <w:rsid w:val="00546460"/>
    <w:rsid w:val="005466D8"/>
    <w:rsid w:val="00546CD7"/>
    <w:rsid w:val="00546E2C"/>
    <w:rsid w:val="00546F58"/>
    <w:rsid w:val="00546F75"/>
    <w:rsid w:val="00546F95"/>
    <w:rsid w:val="005472D8"/>
    <w:rsid w:val="005478F0"/>
    <w:rsid w:val="00547985"/>
    <w:rsid w:val="00547AD8"/>
    <w:rsid w:val="00547C07"/>
    <w:rsid w:val="00547D47"/>
    <w:rsid w:val="00547EAD"/>
    <w:rsid w:val="00550118"/>
    <w:rsid w:val="00550428"/>
    <w:rsid w:val="00550521"/>
    <w:rsid w:val="00550B53"/>
    <w:rsid w:val="00550C4D"/>
    <w:rsid w:val="00551032"/>
    <w:rsid w:val="005510DD"/>
    <w:rsid w:val="00551230"/>
    <w:rsid w:val="0055136F"/>
    <w:rsid w:val="00551490"/>
    <w:rsid w:val="0055153F"/>
    <w:rsid w:val="0055155A"/>
    <w:rsid w:val="0055162F"/>
    <w:rsid w:val="005517C0"/>
    <w:rsid w:val="00551A46"/>
    <w:rsid w:val="00551B19"/>
    <w:rsid w:val="00551C84"/>
    <w:rsid w:val="00551F1D"/>
    <w:rsid w:val="00551FBA"/>
    <w:rsid w:val="00551FF2"/>
    <w:rsid w:val="0055200E"/>
    <w:rsid w:val="00552087"/>
    <w:rsid w:val="005524F2"/>
    <w:rsid w:val="00552C52"/>
    <w:rsid w:val="00552FE8"/>
    <w:rsid w:val="00552FF3"/>
    <w:rsid w:val="0055303D"/>
    <w:rsid w:val="005531B1"/>
    <w:rsid w:val="00553246"/>
    <w:rsid w:val="00553344"/>
    <w:rsid w:val="005534A6"/>
    <w:rsid w:val="005534DF"/>
    <w:rsid w:val="00553728"/>
    <w:rsid w:val="005537F3"/>
    <w:rsid w:val="005539CC"/>
    <w:rsid w:val="00553B39"/>
    <w:rsid w:val="00553B7F"/>
    <w:rsid w:val="00553FA7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0D0"/>
    <w:rsid w:val="00555185"/>
    <w:rsid w:val="0055535C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FEA"/>
    <w:rsid w:val="005560CA"/>
    <w:rsid w:val="00556306"/>
    <w:rsid w:val="00556368"/>
    <w:rsid w:val="0055638A"/>
    <w:rsid w:val="00556534"/>
    <w:rsid w:val="00556633"/>
    <w:rsid w:val="005566BA"/>
    <w:rsid w:val="005567CB"/>
    <w:rsid w:val="00556D3C"/>
    <w:rsid w:val="00556F05"/>
    <w:rsid w:val="00556F89"/>
    <w:rsid w:val="0055726E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0FF1"/>
    <w:rsid w:val="00561287"/>
    <w:rsid w:val="005612B1"/>
    <w:rsid w:val="00561400"/>
    <w:rsid w:val="00561417"/>
    <w:rsid w:val="0056153D"/>
    <w:rsid w:val="00561BA5"/>
    <w:rsid w:val="00561BB4"/>
    <w:rsid w:val="00561D02"/>
    <w:rsid w:val="005620EC"/>
    <w:rsid w:val="00562193"/>
    <w:rsid w:val="00562354"/>
    <w:rsid w:val="0056247B"/>
    <w:rsid w:val="0056259F"/>
    <w:rsid w:val="005626EF"/>
    <w:rsid w:val="00562867"/>
    <w:rsid w:val="005629DE"/>
    <w:rsid w:val="00562A93"/>
    <w:rsid w:val="00562AB2"/>
    <w:rsid w:val="00562D68"/>
    <w:rsid w:val="00562E33"/>
    <w:rsid w:val="00562F27"/>
    <w:rsid w:val="00562F31"/>
    <w:rsid w:val="00562FA9"/>
    <w:rsid w:val="005630AF"/>
    <w:rsid w:val="00563223"/>
    <w:rsid w:val="0056328B"/>
    <w:rsid w:val="0056330F"/>
    <w:rsid w:val="005633EE"/>
    <w:rsid w:val="0056359A"/>
    <w:rsid w:val="00563638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CFB"/>
    <w:rsid w:val="00563D9D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93"/>
    <w:rsid w:val="00564FB1"/>
    <w:rsid w:val="005650B2"/>
    <w:rsid w:val="005650FC"/>
    <w:rsid w:val="00565302"/>
    <w:rsid w:val="00565415"/>
    <w:rsid w:val="00565697"/>
    <w:rsid w:val="005656E0"/>
    <w:rsid w:val="00565963"/>
    <w:rsid w:val="00565A9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3D"/>
    <w:rsid w:val="0056689B"/>
    <w:rsid w:val="005669FC"/>
    <w:rsid w:val="00566A8D"/>
    <w:rsid w:val="00567073"/>
    <w:rsid w:val="00567317"/>
    <w:rsid w:val="0056737B"/>
    <w:rsid w:val="005674AD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A62"/>
    <w:rsid w:val="00570DA5"/>
    <w:rsid w:val="00571291"/>
    <w:rsid w:val="0057130A"/>
    <w:rsid w:val="00571507"/>
    <w:rsid w:val="00571565"/>
    <w:rsid w:val="0057169F"/>
    <w:rsid w:val="005719CF"/>
    <w:rsid w:val="005719D3"/>
    <w:rsid w:val="00571A5E"/>
    <w:rsid w:val="00571C27"/>
    <w:rsid w:val="00571EF1"/>
    <w:rsid w:val="00571F39"/>
    <w:rsid w:val="00572150"/>
    <w:rsid w:val="0057221C"/>
    <w:rsid w:val="00572277"/>
    <w:rsid w:val="0057233A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D80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74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6C8"/>
    <w:rsid w:val="00576827"/>
    <w:rsid w:val="0057691F"/>
    <w:rsid w:val="005769F0"/>
    <w:rsid w:val="00576A64"/>
    <w:rsid w:val="00576BC2"/>
    <w:rsid w:val="005771E6"/>
    <w:rsid w:val="00577405"/>
    <w:rsid w:val="0057751D"/>
    <w:rsid w:val="005778CE"/>
    <w:rsid w:val="005779EE"/>
    <w:rsid w:val="00577B5B"/>
    <w:rsid w:val="00577E9E"/>
    <w:rsid w:val="00580069"/>
    <w:rsid w:val="0058026C"/>
    <w:rsid w:val="00580285"/>
    <w:rsid w:val="00580367"/>
    <w:rsid w:val="0058053C"/>
    <w:rsid w:val="005806A4"/>
    <w:rsid w:val="0058075E"/>
    <w:rsid w:val="0058077F"/>
    <w:rsid w:val="00580871"/>
    <w:rsid w:val="005808ED"/>
    <w:rsid w:val="005809CC"/>
    <w:rsid w:val="00580AF4"/>
    <w:rsid w:val="00580CD8"/>
    <w:rsid w:val="00580DEC"/>
    <w:rsid w:val="00580E49"/>
    <w:rsid w:val="00580FF4"/>
    <w:rsid w:val="005811B1"/>
    <w:rsid w:val="00581278"/>
    <w:rsid w:val="00581376"/>
    <w:rsid w:val="005813D0"/>
    <w:rsid w:val="005815DF"/>
    <w:rsid w:val="00581A0C"/>
    <w:rsid w:val="00581A7F"/>
    <w:rsid w:val="00581AB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61F"/>
    <w:rsid w:val="00582797"/>
    <w:rsid w:val="00582909"/>
    <w:rsid w:val="00582B12"/>
    <w:rsid w:val="00582C52"/>
    <w:rsid w:val="00582DC7"/>
    <w:rsid w:val="00582DCE"/>
    <w:rsid w:val="0058349A"/>
    <w:rsid w:val="00583A14"/>
    <w:rsid w:val="00583A19"/>
    <w:rsid w:val="00583A61"/>
    <w:rsid w:val="00583CD3"/>
    <w:rsid w:val="00583FDD"/>
    <w:rsid w:val="0058404A"/>
    <w:rsid w:val="0058407C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0D6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4E6"/>
    <w:rsid w:val="00586666"/>
    <w:rsid w:val="00586711"/>
    <w:rsid w:val="00586758"/>
    <w:rsid w:val="00586760"/>
    <w:rsid w:val="00586899"/>
    <w:rsid w:val="005869D4"/>
    <w:rsid w:val="00586AE4"/>
    <w:rsid w:val="00586AEE"/>
    <w:rsid w:val="00586DD3"/>
    <w:rsid w:val="00586E44"/>
    <w:rsid w:val="00586F1D"/>
    <w:rsid w:val="0058702B"/>
    <w:rsid w:val="0058705E"/>
    <w:rsid w:val="005870B4"/>
    <w:rsid w:val="00587213"/>
    <w:rsid w:val="005872F7"/>
    <w:rsid w:val="00587345"/>
    <w:rsid w:val="005874C9"/>
    <w:rsid w:val="00587848"/>
    <w:rsid w:val="00587885"/>
    <w:rsid w:val="00587920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9F"/>
    <w:rsid w:val="00590AF3"/>
    <w:rsid w:val="00590E14"/>
    <w:rsid w:val="00590E93"/>
    <w:rsid w:val="00590E98"/>
    <w:rsid w:val="00591051"/>
    <w:rsid w:val="00591057"/>
    <w:rsid w:val="005910E0"/>
    <w:rsid w:val="00591196"/>
    <w:rsid w:val="00591687"/>
    <w:rsid w:val="005917D9"/>
    <w:rsid w:val="00591922"/>
    <w:rsid w:val="005919FF"/>
    <w:rsid w:val="00591A8C"/>
    <w:rsid w:val="00591C8A"/>
    <w:rsid w:val="00591D17"/>
    <w:rsid w:val="00591D88"/>
    <w:rsid w:val="00591DF5"/>
    <w:rsid w:val="00591FB8"/>
    <w:rsid w:val="0059256F"/>
    <w:rsid w:val="005928A0"/>
    <w:rsid w:val="00592942"/>
    <w:rsid w:val="00592A56"/>
    <w:rsid w:val="00592D3B"/>
    <w:rsid w:val="00592D92"/>
    <w:rsid w:val="00592DA6"/>
    <w:rsid w:val="00592DC7"/>
    <w:rsid w:val="00592E3A"/>
    <w:rsid w:val="00592E9C"/>
    <w:rsid w:val="0059315C"/>
    <w:rsid w:val="005932D1"/>
    <w:rsid w:val="005933B9"/>
    <w:rsid w:val="005933EE"/>
    <w:rsid w:val="00593450"/>
    <w:rsid w:val="005936EF"/>
    <w:rsid w:val="00593BE7"/>
    <w:rsid w:val="00593E12"/>
    <w:rsid w:val="00593FF6"/>
    <w:rsid w:val="00594093"/>
    <w:rsid w:val="005940AC"/>
    <w:rsid w:val="00594251"/>
    <w:rsid w:val="005942E6"/>
    <w:rsid w:val="005942FA"/>
    <w:rsid w:val="00594370"/>
    <w:rsid w:val="005943D1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A00B5"/>
    <w:rsid w:val="005A00BD"/>
    <w:rsid w:val="005A00BE"/>
    <w:rsid w:val="005A0105"/>
    <w:rsid w:val="005A01D0"/>
    <w:rsid w:val="005A02BF"/>
    <w:rsid w:val="005A0445"/>
    <w:rsid w:val="005A0587"/>
    <w:rsid w:val="005A0590"/>
    <w:rsid w:val="005A079E"/>
    <w:rsid w:val="005A09BC"/>
    <w:rsid w:val="005A09E2"/>
    <w:rsid w:val="005A0BC6"/>
    <w:rsid w:val="005A0C13"/>
    <w:rsid w:val="005A0E08"/>
    <w:rsid w:val="005A0E12"/>
    <w:rsid w:val="005A0FC9"/>
    <w:rsid w:val="005A1048"/>
    <w:rsid w:val="005A13A2"/>
    <w:rsid w:val="005A15AC"/>
    <w:rsid w:val="005A1623"/>
    <w:rsid w:val="005A1684"/>
    <w:rsid w:val="005A1833"/>
    <w:rsid w:val="005A1986"/>
    <w:rsid w:val="005A19D0"/>
    <w:rsid w:val="005A1C8A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645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B3"/>
    <w:rsid w:val="005A38C0"/>
    <w:rsid w:val="005A38CD"/>
    <w:rsid w:val="005A39A7"/>
    <w:rsid w:val="005A3A45"/>
    <w:rsid w:val="005A3C17"/>
    <w:rsid w:val="005A3CF2"/>
    <w:rsid w:val="005A3D44"/>
    <w:rsid w:val="005A3FD7"/>
    <w:rsid w:val="005A4027"/>
    <w:rsid w:val="005A4244"/>
    <w:rsid w:val="005A449C"/>
    <w:rsid w:val="005A44CF"/>
    <w:rsid w:val="005A4514"/>
    <w:rsid w:val="005A4606"/>
    <w:rsid w:val="005A467D"/>
    <w:rsid w:val="005A4689"/>
    <w:rsid w:val="005A4855"/>
    <w:rsid w:val="005A49A4"/>
    <w:rsid w:val="005A4A68"/>
    <w:rsid w:val="005A4EFB"/>
    <w:rsid w:val="005A4EFC"/>
    <w:rsid w:val="005A5151"/>
    <w:rsid w:val="005A5190"/>
    <w:rsid w:val="005A521E"/>
    <w:rsid w:val="005A5264"/>
    <w:rsid w:val="005A5276"/>
    <w:rsid w:val="005A5294"/>
    <w:rsid w:val="005A5425"/>
    <w:rsid w:val="005A5518"/>
    <w:rsid w:val="005A561B"/>
    <w:rsid w:val="005A56DD"/>
    <w:rsid w:val="005A56F8"/>
    <w:rsid w:val="005A585B"/>
    <w:rsid w:val="005A588F"/>
    <w:rsid w:val="005A5923"/>
    <w:rsid w:val="005A5A61"/>
    <w:rsid w:val="005A5C19"/>
    <w:rsid w:val="005A5D15"/>
    <w:rsid w:val="005A61A9"/>
    <w:rsid w:val="005A61F4"/>
    <w:rsid w:val="005A62DC"/>
    <w:rsid w:val="005A64AB"/>
    <w:rsid w:val="005A65DD"/>
    <w:rsid w:val="005A66D0"/>
    <w:rsid w:val="005A688F"/>
    <w:rsid w:val="005A6914"/>
    <w:rsid w:val="005A6CE3"/>
    <w:rsid w:val="005A6FD0"/>
    <w:rsid w:val="005A71BE"/>
    <w:rsid w:val="005A7356"/>
    <w:rsid w:val="005A7446"/>
    <w:rsid w:val="005A747B"/>
    <w:rsid w:val="005A75D3"/>
    <w:rsid w:val="005A7692"/>
    <w:rsid w:val="005A7853"/>
    <w:rsid w:val="005A7A08"/>
    <w:rsid w:val="005A7B47"/>
    <w:rsid w:val="005A7C88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4E9"/>
    <w:rsid w:val="005B151D"/>
    <w:rsid w:val="005B16D1"/>
    <w:rsid w:val="005B1982"/>
    <w:rsid w:val="005B1D13"/>
    <w:rsid w:val="005B1E12"/>
    <w:rsid w:val="005B23F2"/>
    <w:rsid w:val="005B2431"/>
    <w:rsid w:val="005B2473"/>
    <w:rsid w:val="005B266C"/>
    <w:rsid w:val="005B27DB"/>
    <w:rsid w:val="005B2B15"/>
    <w:rsid w:val="005B2C65"/>
    <w:rsid w:val="005B2D9D"/>
    <w:rsid w:val="005B2E50"/>
    <w:rsid w:val="005B3005"/>
    <w:rsid w:val="005B30E5"/>
    <w:rsid w:val="005B315E"/>
    <w:rsid w:val="005B3526"/>
    <w:rsid w:val="005B353F"/>
    <w:rsid w:val="005B35B4"/>
    <w:rsid w:val="005B3648"/>
    <w:rsid w:val="005B3728"/>
    <w:rsid w:val="005B3888"/>
    <w:rsid w:val="005B3B4A"/>
    <w:rsid w:val="005B3B5A"/>
    <w:rsid w:val="005B3BCC"/>
    <w:rsid w:val="005B3CEF"/>
    <w:rsid w:val="005B3FF8"/>
    <w:rsid w:val="005B429B"/>
    <w:rsid w:val="005B4880"/>
    <w:rsid w:val="005B4ABF"/>
    <w:rsid w:val="005B4B0A"/>
    <w:rsid w:val="005B4BDD"/>
    <w:rsid w:val="005B4F9A"/>
    <w:rsid w:val="005B513A"/>
    <w:rsid w:val="005B53E5"/>
    <w:rsid w:val="005B551C"/>
    <w:rsid w:val="005B55C2"/>
    <w:rsid w:val="005B55DF"/>
    <w:rsid w:val="005B5987"/>
    <w:rsid w:val="005B5A5D"/>
    <w:rsid w:val="005B5AA7"/>
    <w:rsid w:val="005B5EFB"/>
    <w:rsid w:val="005B5F4D"/>
    <w:rsid w:val="005B6078"/>
    <w:rsid w:val="005B60AC"/>
    <w:rsid w:val="005B62ED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AF"/>
    <w:rsid w:val="005C020C"/>
    <w:rsid w:val="005C0404"/>
    <w:rsid w:val="005C040A"/>
    <w:rsid w:val="005C04E3"/>
    <w:rsid w:val="005C06FE"/>
    <w:rsid w:val="005C091A"/>
    <w:rsid w:val="005C09ED"/>
    <w:rsid w:val="005C0BBC"/>
    <w:rsid w:val="005C0F64"/>
    <w:rsid w:val="005C123B"/>
    <w:rsid w:val="005C13A2"/>
    <w:rsid w:val="005C13BB"/>
    <w:rsid w:val="005C146A"/>
    <w:rsid w:val="005C1651"/>
    <w:rsid w:val="005C165F"/>
    <w:rsid w:val="005C1952"/>
    <w:rsid w:val="005C19E0"/>
    <w:rsid w:val="005C1A56"/>
    <w:rsid w:val="005C1C29"/>
    <w:rsid w:val="005C1CAF"/>
    <w:rsid w:val="005C1F79"/>
    <w:rsid w:val="005C206C"/>
    <w:rsid w:val="005C21C9"/>
    <w:rsid w:val="005C2420"/>
    <w:rsid w:val="005C24C5"/>
    <w:rsid w:val="005C256A"/>
    <w:rsid w:val="005C26A9"/>
    <w:rsid w:val="005C2757"/>
    <w:rsid w:val="005C2876"/>
    <w:rsid w:val="005C291D"/>
    <w:rsid w:val="005C2C58"/>
    <w:rsid w:val="005C2C8F"/>
    <w:rsid w:val="005C2E65"/>
    <w:rsid w:val="005C2EA4"/>
    <w:rsid w:val="005C32FD"/>
    <w:rsid w:val="005C3549"/>
    <w:rsid w:val="005C36B3"/>
    <w:rsid w:val="005C3964"/>
    <w:rsid w:val="005C3A27"/>
    <w:rsid w:val="005C3B8C"/>
    <w:rsid w:val="005C40F5"/>
    <w:rsid w:val="005C4197"/>
    <w:rsid w:val="005C4204"/>
    <w:rsid w:val="005C4211"/>
    <w:rsid w:val="005C42D5"/>
    <w:rsid w:val="005C492A"/>
    <w:rsid w:val="005C49C7"/>
    <w:rsid w:val="005C4B2F"/>
    <w:rsid w:val="005C4DFC"/>
    <w:rsid w:val="005C50BA"/>
    <w:rsid w:val="005C51A9"/>
    <w:rsid w:val="005C51F3"/>
    <w:rsid w:val="005C5302"/>
    <w:rsid w:val="005C57D2"/>
    <w:rsid w:val="005C58CE"/>
    <w:rsid w:val="005C5A1F"/>
    <w:rsid w:val="005C5AEF"/>
    <w:rsid w:val="005C5ED5"/>
    <w:rsid w:val="005C6131"/>
    <w:rsid w:val="005C6559"/>
    <w:rsid w:val="005C65FC"/>
    <w:rsid w:val="005C675B"/>
    <w:rsid w:val="005C6A37"/>
    <w:rsid w:val="005C6A4A"/>
    <w:rsid w:val="005C6A5C"/>
    <w:rsid w:val="005C6B2D"/>
    <w:rsid w:val="005C6BAD"/>
    <w:rsid w:val="005C6C1A"/>
    <w:rsid w:val="005C6DFD"/>
    <w:rsid w:val="005C6E65"/>
    <w:rsid w:val="005C71FD"/>
    <w:rsid w:val="005C730C"/>
    <w:rsid w:val="005C742F"/>
    <w:rsid w:val="005C76CD"/>
    <w:rsid w:val="005C7863"/>
    <w:rsid w:val="005C795E"/>
    <w:rsid w:val="005C7A16"/>
    <w:rsid w:val="005C7A64"/>
    <w:rsid w:val="005C7BB5"/>
    <w:rsid w:val="005C7BE8"/>
    <w:rsid w:val="005C7D01"/>
    <w:rsid w:val="005C7D90"/>
    <w:rsid w:val="005C7DE3"/>
    <w:rsid w:val="005C7F4D"/>
    <w:rsid w:val="005C7FBF"/>
    <w:rsid w:val="005D0043"/>
    <w:rsid w:val="005D0051"/>
    <w:rsid w:val="005D008E"/>
    <w:rsid w:val="005D0155"/>
    <w:rsid w:val="005D017F"/>
    <w:rsid w:val="005D05DD"/>
    <w:rsid w:val="005D0695"/>
    <w:rsid w:val="005D071F"/>
    <w:rsid w:val="005D073A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CE2"/>
    <w:rsid w:val="005D1DE9"/>
    <w:rsid w:val="005D1E48"/>
    <w:rsid w:val="005D1F10"/>
    <w:rsid w:val="005D1FB4"/>
    <w:rsid w:val="005D21D2"/>
    <w:rsid w:val="005D230C"/>
    <w:rsid w:val="005D26DB"/>
    <w:rsid w:val="005D2858"/>
    <w:rsid w:val="005D287A"/>
    <w:rsid w:val="005D2926"/>
    <w:rsid w:val="005D2B36"/>
    <w:rsid w:val="005D2DAE"/>
    <w:rsid w:val="005D2E43"/>
    <w:rsid w:val="005D2EA1"/>
    <w:rsid w:val="005D2FAA"/>
    <w:rsid w:val="005D30CA"/>
    <w:rsid w:val="005D319C"/>
    <w:rsid w:val="005D321B"/>
    <w:rsid w:val="005D32F7"/>
    <w:rsid w:val="005D3319"/>
    <w:rsid w:val="005D33BF"/>
    <w:rsid w:val="005D33CB"/>
    <w:rsid w:val="005D3568"/>
    <w:rsid w:val="005D367F"/>
    <w:rsid w:val="005D3807"/>
    <w:rsid w:val="005D387C"/>
    <w:rsid w:val="005D3A0F"/>
    <w:rsid w:val="005D3CD9"/>
    <w:rsid w:val="005D3E1C"/>
    <w:rsid w:val="005D3FA4"/>
    <w:rsid w:val="005D4259"/>
    <w:rsid w:val="005D4350"/>
    <w:rsid w:val="005D43FE"/>
    <w:rsid w:val="005D48A8"/>
    <w:rsid w:val="005D48B3"/>
    <w:rsid w:val="005D497F"/>
    <w:rsid w:val="005D499E"/>
    <w:rsid w:val="005D49A4"/>
    <w:rsid w:val="005D4F81"/>
    <w:rsid w:val="005D50AF"/>
    <w:rsid w:val="005D5337"/>
    <w:rsid w:val="005D57B0"/>
    <w:rsid w:val="005D57F0"/>
    <w:rsid w:val="005D5885"/>
    <w:rsid w:val="005D58C6"/>
    <w:rsid w:val="005D5B1D"/>
    <w:rsid w:val="005D5BE7"/>
    <w:rsid w:val="005D5C76"/>
    <w:rsid w:val="005D5C7C"/>
    <w:rsid w:val="005D5C86"/>
    <w:rsid w:val="005D5CDD"/>
    <w:rsid w:val="005D5F91"/>
    <w:rsid w:val="005D5F98"/>
    <w:rsid w:val="005D614F"/>
    <w:rsid w:val="005D61B7"/>
    <w:rsid w:val="005D621B"/>
    <w:rsid w:val="005D64FE"/>
    <w:rsid w:val="005D67F5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7E7"/>
    <w:rsid w:val="005D787E"/>
    <w:rsid w:val="005D79B2"/>
    <w:rsid w:val="005D7AF3"/>
    <w:rsid w:val="005D7B74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E3E"/>
    <w:rsid w:val="005E0E5D"/>
    <w:rsid w:val="005E0F6F"/>
    <w:rsid w:val="005E12D9"/>
    <w:rsid w:val="005E145C"/>
    <w:rsid w:val="005E158D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68B"/>
    <w:rsid w:val="005E2AF4"/>
    <w:rsid w:val="005E2BEB"/>
    <w:rsid w:val="005E2D19"/>
    <w:rsid w:val="005E2F34"/>
    <w:rsid w:val="005E2FC9"/>
    <w:rsid w:val="005E300C"/>
    <w:rsid w:val="005E3060"/>
    <w:rsid w:val="005E35E7"/>
    <w:rsid w:val="005E3688"/>
    <w:rsid w:val="005E3728"/>
    <w:rsid w:val="005E3937"/>
    <w:rsid w:val="005E3967"/>
    <w:rsid w:val="005E3A39"/>
    <w:rsid w:val="005E3BE4"/>
    <w:rsid w:val="005E3E1D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4F"/>
    <w:rsid w:val="005E4E8E"/>
    <w:rsid w:val="005E4F14"/>
    <w:rsid w:val="005E5202"/>
    <w:rsid w:val="005E535A"/>
    <w:rsid w:val="005E5481"/>
    <w:rsid w:val="005E5996"/>
    <w:rsid w:val="005E5E22"/>
    <w:rsid w:val="005E5F25"/>
    <w:rsid w:val="005E60B4"/>
    <w:rsid w:val="005E62BD"/>
    <w:rsid w:val="005E64C5"/>
    <w:rsid w:val="005E674C"/>
    <w:rsid w:val="005E6D96"/>
    <w:rsid w:val="005E6EFC"/>
    <w:rsid w:val="005E6FC1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0D5"/>
    <w:rsid w:val="005F0106"/>
    <w:rsid w:val="005F0615"/>
    <w:rsid w:val="005F0878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CA3"/>
    <w:rsid w:val="005F1DC5"/>
    <w:rsid w:val="005F1F3D"/>
    <w:rsid w:val="005F209E"/>
    <w:rsid w:val="005F2206"/>
    <w:rsid w:val="005F22A5"/>
    <w:rsid w:val="005F233D"/>
    <w:rsid w:val="005F2359"/>
    <w:rsid w:val="005F24E5"/>
    <w:rsid w:val="005F275D"/>
    <w:rsid w:val="005F2ADB"/>
    <w:rsid w:val="005F2D16"/>
    <w:rsid w:val="005F2E11"/>
    <w:rsid w:val="005F2E2F"/>
    <w:rsid w:val="005F2F03"/>
    <w:rsid w:val="005F34B9"/>
    <w:rsid w:val="005F3685"/>
    <w:rsid w:val="005F37DC"/>
    <w:rsid w:val="005F3818"/>
    <w:rsid w:val="005F3D7D"/>
    <w:rsid w:val="005F3E96"/>
    <w:rsid w:val="005F3EE8"/>
    <w:rsid w:val="005F4097"/>
    <w:rsid w:val="005F4126"/>
    <w:rsid w:val="005F44D4"/>
    <w:rsid w:val="005F475C"/>
    <w:rsid w:val="005F49C5"/>
    <w:rsid w:val="005F4B26"/>
    <w:rsid w:val="005F4B72"/>
    <w:rsid w:val="005F4D4F"/>
    <w:rsid w:val="005F5175"/>
    <w:rsid w:val="005F5257"/>
    <w:rsid w:val="005F54E2"/>
    <w:rsid w:val="005F54FB"/>
    <w:rsid w:val="005F5503"/>
    <w:rsid w:val="005F55DE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1F"/>
    <w:rsid w:val="005F63A0"/>
    <w:rsid w:val="005F646B"/>
    <w:rsid w:val="005F64AB"/>
    <w:rsid w:val="005F66BB"/>
    <w:rsid w:val="005F67B8"/>
    <w:rsid w:val="005F67EB"/>
    <w:rsid w:val="005F6BB9"/>
    <w:rsid w:val="005F6C3E"/>
    <w:rsid w:val="005F6CC3"/>
    <w:rsid w:val="005F6E9B"/>
    <w:rsid w:val="005F72C0"/>
    <w:rsid w:val="005F748D"/>
    <w:rsid w:val="005F74C9"/>
    <w:rsid w:val="005F756C"/>
    <w:rsid w:val="005F761D"/>
    <w:rsid w:val="005F7688"/>
    <w:rsid w:val="005F76B6"/>
    <w:rsid w:val="005F76EF"/>
    <w:rsid w:val="005F7719"/>
    <w:rsid w:val="005F7892"/>
    <w:rsid w:val="005F7A17"/>
    <w:rsid w:val="005F7B92"/>
    <w:rsid w:val="005F7C0C"/>
    <w:rsid w:val="0060005F"/>
    <w:rsid w:val="00600167"/>
    <w:rsid w:val="006001C5"/>
    <w:rsid w:val="006001FC"/>
    <w:rsid w:val="0060070D"/>
    <w:rsid w:val="0060086E"/>
    <w:rsid w:val="00600878"/>
    <w:rsid w:val="006008E8"/>
    <w:rsid w:val="00600F32"/>
    <w:rsid w:val="006010F3"/>
    <w:rsid w:val="0060110A"/>
    <w:rsid w:val="006013B2"/>
    <w:rsid w:val="006013F2"/>
    <w:rsid w:val="006017A7"/>
    <w:rsid w:val="00601836"/>
    <w:rsid w:val="006018A2"/>
    <w:rsid w:val="006019D2"/>
    <w:rsid w:val="00601CA7"/>
    <w:rsid w:val="00601D73"/>
    <w:rsid w:val="00601DD0"/>
    <w:rsid w:val="00601DD2"/>
    <w:rsid w:val="00602061"/>
    <w:rsid w:val="0060265E"/>
    <w:rsid w:val="006028D4"/>
    <w:rsid w:val="00602921"/>
    <w:rsid w:val="00602B4B"/>
    <w:rsid w:val="00602C75"/>
    <w:rsid w:val="00602CDB"/>
    <w:rsid w:val="00602DDE"/>
    <w:rsid w:val="00602F30"/>
    <w:rsid w:val="0060308A"/>
    <w:rsid w:val="0060313A"/>
    <w:rsid w:val="0060360D"/>
    <w:rsid w:val="00603688"/>
    <w:rsid w:val="006036FB"/>
    <w:rsid w:val="00603A0E"/>
    <w:rsid w:val="00603E75"/>
    <w:rsid w:val="00603F43"/>
    <w:rsid w:val="0060482D"/>
    <w:rsid w:val="00604979"/>
    <w:rsid w:val="00604CD0"/>
    <w:rsid w:val="00604FC2"/>
    <w:rsid w:val="00605099"/>
    <w:rsid w:val="0060517A"/>
    <w:rsid w:val="006051C9"/>
    <w:rsid w:val="006055C9"/>
    <w:rsid w:val="006055D4"/>
    <w:rsid w:val="006055F3"/>
    <w:rsid w:val="00605759"/>
    <w:rsid w:val="0060578B"/>
    <w:rsid w:val="00605C37"/>
    <w:rsid w:val="00605EAB"/>
    <w:rsid w:val="00605FD1"/>
    <w:rsid w:val="0060601F"/>
    <w:rsid w:val="006062AC"/>
    <w:rsid w:val="006065DE"/>
    <w:rsid w:val="006066EB"/>
    <w:rsid w:val="00606718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AF4"/>
    <w:rsid w:val="00607BBC"/>
    <w:rsid w:val="00607BFF"/>
    <w:rsid w:val="00607CBA"/>
    <w:rsid w:val="00607CFF"/>
    <w:rsid w:val="00607D04"/>
    <w:rsid w:val="00607FD9"/>
    <w:rsid w:val="0061020E"/>
    <w:rsid w:val="00610260"/>
    <w:rsid w:val="006104F7"/>
    <w:rsid w:val="00610536"/>
    <w:rsid w:val="006105DC"/>
    <w:rsid w:val="00610747"/>
    <w:rsid w:val="00610D14"/>
    <w:rsid w:val="00610E7D"/>
    <w:rsid w:val="0061110D"/>
    <w:rsid w:val="006113FE"/>
    <w:rsid w:val="00611515"/>
    <w:rsid w:val="006116CC"/>
    <w:rsid w:val="00611730"/>
    <w:rsid w:val="00611900"/>
    <w:rsid w:val="00611A1B"/>
    <w:rsid w:val="00612053"/>
    <w:rsid w:val="0061206B"/>
    <w:rsid w:val="0061233A"/>
    <w:rsid w:val="006126FF"/>
    <w:rsid w:val="0061276A"/>
    <w:rsid w:val="00612C0F"/>
    <w:rsid w:val="00612D15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558"/>
    <w:rsid w:val="00614A05"/>
    <w:rsid w:val="00614A78"/>
    <w:rsid w:val="00614D06"/>
    <w:rsid w:val="00614DB0"/>
    <w:rsid w:val="00614E48"/>
    <w:rsid w:val="00614F8C"/>
    <w:rsid w:val="00615009"/>
    <w:rsid w:val="0061538C"/>
    <w:rsid w:val="006153C1"/>
    <w:rsid w:val="00615A9A"/>
    <w:rsid w:val="00615F28"/>
    <w:rsid w:val="00615FBB"/>
    <w:rsid w:val="00615FCC"/>
    <w:rsid w:val="0061601D"/>
    <w:rsid w:val="006165E6"/>
    <w:rsid w:val="0061684A"/>
    <w:rsid w:val="00616949"/>
    <w:rsid w:val="00616A3C"/>
    <w:rsid w:val="00616BAD"/>
    <w:rsid w:val="00616CAB"/>
    <w:rsid w:val="00616EED"/>
    <w:rsid w:val="006170C4"/>
    <w:rsid w:val="0061714F"/>
    <w:rsid w:val="00617282"/>
    <w:rsid w:val="00617292"/>
    <w:rsid w:val="006172FB"/>
    <w:rsid w:val="00617561"/>
    <w:rsid w:val="00617705"/>
    <w:rsid w:val="0061780A"/>
    <w:rsid w:val="006179F2"/>
    <w:rsid w:val="006179F9"/>
    <w:rsid w:val="00617BDA"/>
    <w:rsid w:val="00617CDB"/>
    <w:rsid w:val="00617CEA"/>
    <w:rsid w:val="00617D30"/>
    <w:rsid w:val="00617E5E"/>
    <w:rsid w:val="0062004A"/>
    <w:rsid w:val="00620174"/>
    <w:rsid w:val="006202A0"/>
    <w:rsid w:val="00620495"/>
    <w:rsid w:val="00620560"/>
    <w:rsid w:val="006207EF"/>
    <w:rsid w:val="00620931"/>
    <w:rsid w:val="0062095F"/>
    <w:rsid w:val="00620960"/>
    <w:rsid w:val="00620976"/>
    <w:rsid w:val="00620C58"/>
    <w:rsid w:val="00620D22"/>
    <w:rsid w:val="00620D67"/>
    <w:rsid w:val="00620E8F"/>
    <w:rsid w:val="00620EC1"/>
    <w:rsid w:val="00620F32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1FBD"/>
    <w:rsid w:val="00622191"/>
    <w:rsid w:val="006221A1"/>
    <w:rsid w:val="006221CB"/>
    <w:rsid w:val="00622310"/>
    <w:rsid w:val="006223D7"/>
    <w:rsid w:val="006224E5"/>
    <w:rsid w:val="006229F4"/>
    <w:rsid w:val="00622ACF"/>
    <w:rsid w:val="00622B31"/>
    <w:rsid w:val="00622C94"/>
    <w:rsid w:val="00622DFF"/>
    <w:rsid w:val="00622E03"/>
    <w:rsid w:val="00623007"/>
    <w:rsid w:val="00623261"/>
    <w:rsid w:val="00623357"/>
    <w:rsid w:val="00623A01"/>
    <w:rsid w:val="00623B03"/>
    <w:rsid w:val="00623C45"/>
    <w:rsid w:val="00623CA2"/>
    <w:rsid w:val="00623CD4"/>
    <w:rsid w:val="00623E09"/>
    <w:rsid w:val="00623FCC"/>
    <w:rsid w:val="00624015"/>
    <w:rsid w:val="00624266"/>
    <w:rsid w:val="0062429E"/>
    <w:rsid w:val="006243A4"/>
    <w:rsid w:val="006244DB"/>
    <w:rsid w:val="006246E0"/>
    <w:rsid w:val="006246E2"/>
    <w:rsid w:val="00624705"/>
    <w:rsid w:val="0062495D"/>
    <w:rsid w:val="00624CB0"/>
    <w:rsid w:val="00624D8D"/>
    <w:rsid w:val="00624FB2"/>
    <w:rsid w:val="00625027"/>
    <w:rsid w:val="006253FF"/>
    <w:rsid w:val="00625623"/>
    <w:rsid w:val="0062563C"/>
    <w:rsid w:val="006256DE"/>
    <w:rsid w:val="006258FC"/>
    <w:rsid w:val="006259AB"/>
    <w:rsid w:val="00625AF1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FD"/>
    <w:rsid w:val="00626DBD"/>
    <w:rsid w:val="00626E95"/>
    <w:rsid w:val="00627122"/>
    <w:rsid w:val="0062742C"/>
    <w:rsid w:val="0062755E"/>
    <w:rsid w:val="00627629"/>
    <w:rsid w:val="006277F5"/>
    <w:rsid w:val="006278E1"/>
    <w:rsid w:val="00627982"/>
    <w:rsid w:val="00627A93"/>
    <w:rsid w:val="00627ACB"/>
    <w:rsid w:val="00627E7B"/>
    <w:rsid w:val="0063000A"/>
    <w:rsid w:val="0063008E"/>
    <w:rsid w:val="006301D9"/>
    <w:rsid w:val="0063032C"/>
    <w:rsid w:val="00630618"/>
    <w:rsid w:val="0063061C"/>
    <w:rsid w:val="00630759"/>
    <w:rsid w:val="00630856"/>
    <w:rsid w:val="00630A8B"/>
    <w:rsid w:val="00630AB3"/>
    <w:rsid w:val="00630B7C"/>
    <w:rsid w:val="00630C20"/>
    <w:rsid w:val="006315B4"/>
    <w:rsid w:val="006315D1"/>
    <w:rsid w:val="006316C2"/>
    <w:rsid w:val="00631BFE"/>
    <w:rsid w:val="00631CFF"/>
    <w:rsid w:val="00631D1C"/>
    <w:rsid w:val="00631E0F"/>
    <w:rsid w:val="00631E51"/>
    <w:rsid w:val="00632033"/>
    <w:rsid w:val="0063219C"/>
    <w:rsid w:val="0063241A"/>
    <w:rsid w:val="0063268F"/>
    <w:rsid w:val="0063281D"/>
    <w:rsid w:val="00632AFC"/>
    <w:rsid w:val="00632B17"/>
    <w:rsid w:val="00632BD8"/>
    <w:rsid w:val="00632F18"/>
    <w:rsid w:val="006331AD"/>
    <w:rsid w:val="006332E9"/>
    <w:rsid w:val="006335E7"/>
    <w:rsid w:val="006339DD"/>
    <w:rsid w:val="00633CCB"/>
    <w:rsid w:val="00634309"/>
    <w:rsid w:val="006344DD"/>
    <w:rsid w:val="00634672"/>
    <w:rsid w:val="00634736"/>
    <w:rsid w:val="00634806"/>
    <w:rsid w:val="00634898"/>
    <w:rsid w:val="00634A0C"/>
    <w:rsid w:val="00634BBD"/>
    <w:rsid w:val="00634C21"/>
    <w:rsid w:val="00634CC3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495"/>
    <w:rsid w:val="006357C6"/>
    <w:rsid w:val="006357D9"/>
    <w:rsid w:val="00635A37"/>
    <w:rsid w:val="00635D00"/>
    <w:rsid w:val="00636312"/>
    <w:rsid w:val="00636440"/>
    <w:rsid w:val="00636470"/>
    <w:rsid w:val="006364DB"/>
    <w:rsid w:val="006365B6"/>
    <w:rsid w:val="006369B2"/>
    <w:rsid w:val="00636BFC"/>
    <w:rsid w:val="00636C05"/>
    <w:rsid w:val="00637038"/>
    <w:rsid w:val="0063715E"/>
    <w:rsid w:val="00637251"/>
    <w:rsid w:val="00637412"/>
    <w:rsid w:val="0063746C"/>
    <w:rsid w:val="006375DC"/>
    <w:rsid w:val="0063763B"/>
    <w:rsid w:val="006377A6"/>
    <w:rsid w:val="00637870"/>
    <w:rsid w:val="00637931"/>
    <w:rsid w:val="0063796E"/>
    <w:rsid w:val="00637BBB"/>
    <w:rsid w:val="00637C87"/>
    <w:rsid w:val="00637CE9"/>
    <w:rsid w:val="00637D17"/>
    <w:rsid w:val="00637EC3"/>
    <w:rsid w:val="00637FAD"/>
    <w:rsid w:val="00637FF4"/>
    <w:rsid w:val="006400A9"/>
    <w:rsid w:val="006401BE"/>
    <w:rsid w:val="006404BA"/>
    <w:rsid w:val="006404DB"/>
    <w:rsid w:val="00640654"/>
    <w:rsid w:val="00640727"/>
    <w:rsid w:val="006407A5"/>
    <w:rsid w:val="00640805"/>
    <w:rsid w:val="00640946"/>
    <w:rsid w:val="00640B0B"/>
    <w:rsid w:val="00640C94"/>
    <w:rsid w:val="00640DCD"/>
    <w:rsid w:val="00640F3B"/>
    <w:rsid w:val="0064113E"/>
    <w:rsid w:val="00641313"/>
    <w:rsid w:val="00641334"/>
    <w:rsid w:val="006413B4"/>
    <w:rsid w:val="00641424"/>
    <w:rsid w:val="0064144A"/>
    <w:rsid w:val="00641622"/>
    <w:rsid w:val="006417DB"/>
    <w:rsid w:val="00641879"/>
    <w:rsid w:val="0064191E"/>
    <w:rsid w:val="0064193B"/>
    <w:rsid w:val="00641A2D"/>
    <w:rsid w:val="00641A93"/>
    <w:rsid w:val="00642166"/>
    <w:rsid w:val="006421EE"/>
    <w:rsid w:val="006421FB"/>
    <w:rsid w:val="006422DB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2B5"/>
    <w:rsid w:val="006453B4"/>
    <w:rsid w:val="006455F5"/>
    <w:rsid w:val="0064571B"/>
    <w:rsid w:val="00645C54"/>
    <w:rsid w:val="00645EE5"/>
    <w:rsid w:val="00645F0E"/>
    <w:rsid w:val="00646055"/>
    <w:rsid w:val="006461BB"/>
    <w:rsid w:val="0064622C"/>
    <w:rsid w:val="00646990"/>
    <w:rsid w:val="006469DE"/>
    <w:rsid w:val="00646AFF"/>
    <w:rsid w:val="00646B4B"/>
    <w:rsid w:val="00646BDA"/>
    <w:rsid w:val="00646C13"/>
    <w:rsid w:val="00646C59"/>
    <w:rsid w:val="00646D13"/>
    <w:rsid w:val="00646D21"/>
    <w:rsid w:val="00646F54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33"/>
    <w:rsid w:val="00647999"/>
    <w:rsid w:val="006479A1"/>
    <w:rsid w:val="00647A1A"/>
    <w:rsid w:val="00647A64"/>
    <w:rsid w:val="00647EB1"/>
    <w:rsid w:val="00647F11"/>
    <w:rsid w:val="00647F91"/>
    <w:rsid w:val="00647F9B"/>
    <w:rsid w:val="00650061"/>
    <w:rsid w:val="00650604"/>
    <w:rsid w:val="006506B8"/>
    <w:rsid w:val="006507A2"/>
    <w:rsid w:val="00650829"/>
    <w:rsid w:val="00650C46"/>
    <w:rsid w:val="00650DD7"/>
    <w:rsid w:val="00651301"/>
    <w:rsid w:val="00651377"/>
    <w:rsid w:val="0065139F"/>
    <w:rsid w:val="00651442"/>
    <w:rsid w:val="006516B5"/>
    <w:rsid w:val="0065170F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A82"/>
    <w:rsid w:val="00652AF2"/>
    <w:rsid w:val="00652C5D"/>
    <w:rsid w:val="00652D27"/>
    <w:rsid w:val="00652F4A"/>
    <w:rsid w:val="00652F80"/>
    <w:rsid w:val="00652FD7"/>
    <w:rsid w:val="0065302B"/>
    <w:rsid w:val="006530F3"/>
    <w:rsid w:val="00653184"/>
    <w:rsid w:val="006532F0"/>
    <w:rsid w:val="00653314"/>
    <w:rsid w:val="0065331D"/>
    <w:rsid w:val="006535E8"/>
    <w:rsid w:val="00653A9C"/>
    <w:rsid w:val="00653D73"/>
    <w:rsid w:val="00654139"/>
    <w:rsid w:val="00654538"/>
    <w:rsid w:val="006545F1"/>
    <w:rsid w:val="00654640"/>
    <w:rsid w:val="006546F5"/>
    <w:rsid w:val="00654778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2"/>
    <w:rsid w:val="0065518E"/>
    <w:rsid w:val="006553E3"/>
    <w:rsid w:val="00655405"/>
    <w:rsid w:val="00655A2F"/>
    <w:rsid w:val="00655A6E"/>
    <w:rsid w:val="00655E62"/>
    <w:rsid w:val="00655E98"/>
    <w:rsid w:val="00655FCD"/>
    <w:rsid w:val="00656374"/>
    <w:rsid w:val="006565B8"/>
    <w:rsid w:val="006566C0"/>
    <w:rsid w:val="006568B2"/>
    <w:rsid w:val="00656B25"/>
    <w:rsid w:val="00656B64"/>
    <w:rsid w:val="00656CC6"/>
    <w:rsid w:val="00656EC5"/>
    <w:rsid w:val="00657021"/>
    <w:rsid w:val="006571DB"/>
    <w:rsid w:val="0065733C"/>
    <w:rsid w:val="00657404"/>
    <w:rsid w:val="00657482"/>
    <w:rsid w:val="00657690"/>
    <w:rsid w:val="006577FE"/>
    <w:rsid w:val="006579F9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F98"/>
    <w:rsid w:val="00661013"/>
    <w:rsid w:val="0066107B"/>
    <w:rsid w:val="00661241"/>
    <w:rsid w:val="0066130D"/>
    <w:rsid w:val="00661469"/>
    <w:rsid w:val="006616F0"/>
    <w:rsid w:val="0066172E"/>
    <w:rsid w:val="006617AD"/>
    <w:rsid w:val="006618E4"/>
    <w:rsid w:val="006619C4"/>
    <w:rsid w:val="00661B85"/>
    <w:rsid w:val="00661EF0"/>
    <w:rsid w:val="00662013"/>
    <w:rsid w:val="006620C5"/>
    <w:rsid w:val="00662222"/>
    <w:rsid w:val="00662673"/>
    <w:rsid w:val="0066281C"/>
    <w:rsid w:val="00662957"/>
    <w:rsid w:val="0066295F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1F"/>
    <w:rsid w:val="0066554A"/>
    <w:rsid w:val="006655B2"/>
    <w:rsid w:val="006658B8"/>
    <w:rsid w:val="006659B4"/>
    <w:rsid w:val="00665AE0"/>
    <w:rsid w:val="00665CE4"/>
    <w:rsid w:val="00665F26"/>
    <w:rsid w:val="00666273"/>
    <w:rsid w:val="00666B67"/>
    <w:rsid w:val="00666C7C"/>
    <w:rsid w:val="00666D45"/>
    <w:rsid w:val="00666DF3"/>
    <w:rsid w:val="00666EFE"/>
    <w:rsid w:val="0066711F"/>
    <w:rsid w:val="006671F5"/>
    <w:rsid w:val="006672F9"/>
    <w:rsid w:val="0066745A"/>
    <w:rsid w:val="00667471"/>
    <w:rsid w:val="0066767E"/>
    <w:rsid w:val="00667793"/>
    <w:rsid w:val="006679BF"/>
    <w:rsid w:val="00667C9A"/>
    <w:rsid w:val="00667ED2"/>
    <w:rsid w:val="006700EF"/>
    <w:rsid w:val="006702B1"/>
    <w:rsid w:val="006706F8"/>
    <w:rsid w:val="0067076E"/>
    <w:rsid w:val="00670AD8"/>
    <w:rsid w:val="00670B00"/>
    <w:rsid w:val="00670B5E"/>
    <w:rsid w:val="00670D35"/>
    <w:rsid w:val="00670ED5"/>
    <w:rsid w:val="00670F09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45"/>
    <w:rsid w:val="00671ABA"/>
    <w:rsid w:val="00671D1E"/>
    <w:rsid w:val="00671DE0"/>
    <w:rsid w:val="00671F32"/>
    <w:rsid w:val="00672215"/>
    <w:rsid w:val="0067278C"/>
    <w:rsid w:val="00672829"/>
    <w:rsid w:val="00672A09"/>
    <w:rsid w:val="00672E3D"/>
    <w:rsid w:val="006730AB"/>
    <w:rsid w:val="0067340F"/>
    <w:rsid w:val="006734D1"/>
    <w:rsid w:val="006734E4"/>
    <w:rsid w:val="00673540"/>
    <w:rsid w:val="0067354B"/>
    <w:rsid w:val="006735E0"/>
    <w:rsid w:val="006737CB"/>
    <w:rsid w:val="0067384B"/>
    <w:rsid w:val="00673934"/>
    <w:rsid w:val="00673966"/>
    <w:rsid w:val="006739CC"/>
    <w:rsid w:val="00673A7B"/>
    <w:rsid w:val="00673EC3"/>
    <w:rsid w:val="00673F75"/>
    <w:rsid w:val="006740F3"/>
    <w:rsid w:val="00674154"/>
    <w:rsid w:val="00674445"/>
    <w:rsid w:val="00674537"/>
    <w:rsid w:val="0067489C"/>
    <w:rsid w:val="00674A9E"/>
    <w:rsid w:val="00674C66"/>
    <w:rsid w:val="00674D2B"/>
    <w:rsid w:val="00674D2E"/>
    <w:rsid w:val="00674EF1"/>
    <w:rsid w:val="00675108"/>
    <w:rsid w:val="00675457"/>
    <w:rsid w:val="006754BE"/>
    <w:rsid w:val="006755BF"/>
    <w:rsid w:val="00675636"/>
    <w:rsid w:val="00675798"/>
    <w:rsid w:val="0067593D"/>
    <w:rsid w:val="00675A0C"/>
    <w:rsid w:val="00675AAE"/>
    <w:rsid w:val="00675FD0"/>
    <w:rsid w:val="00676081"/>
    <w:rsid w:val="00676273"/>
    <w:rsid w:val="006763E9"/>
    <w:rsid w:val="00676452"/>
    <w:rsid w:val="006765D8"/>
    <w:rsid w:val="006768BD"/>
    <w:rsid w:val="00676B87"/>
    <w:rsid w:val="00676D47"/>
    <w:rsid w:val="00676F4D"/>
    <w:rsid w:val="00677366"/>
    <w:rsid w:val="00677397"/>
    <w:rsid w:val="006774CB"/>
    <w:rsid w:val="0067793A"/>
    <w:rsid w:val="00677968"/>
    <w:rsid w:val="00677C39"/>
    <w:rsid w:val="00677C6D"/>
    <w:rsid w:val="00677DA5"/>
    <w:rsid w:val="00677FBC"/>
    <w:rsid w:val="0068022A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680"/>
    <w:rsid w:val="00681789"/>
    <w:rsid w:val="00681A96"/>
    <w:rsid w:val="00681AD4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82D"/>
    <w:rsid w:val="00682A4C"/>
    <w:rsid w:val="00682A91"/>
    <w:rsid w:val="00682BAB"/>
    <w:rsid w:val="00682BE6"/>
    <w:rsid w:val="00683139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404D"/>
    <w:rsid w:val="0068413A"/>
    <w:rsid w:val="006841D8"/>
    <w:rsid w:val="006842D9"/>
    <w:rsid w:val="006846C2"/>
    <w:rsid w:val="00684765"/>
    <w:rsid w:val="006847FD"/>
    <w:rsid w:val="006848B5"/>
    <w:rsid w:val="006849DE"/>
    <w:rsid w:val="00684AC6"/>
    <w:rsid w:val="00684B47"/>
    <w:rsid w:val="00684D98"/>
    <w:rsid w:val="00685280"/>
    <w:rsid w:val="00685401"/>
    <w:rsid w:val="006856FA"/>
    <w:rsid w:val="0068574B"/>
    <w:rsid w:val="006858AB"/>
    <w:rsid w:val="006858F9"/>
    <w:rsid w:val="006859D0"/>
    <w:rsid w:val="00685A52"/>
    <w:rsid w:val="00685ABA"/>
    <w:rsid w:val="00685E54"/>
    <w:rsid w:val="006860CC"/>
    <w:rsid w:val="006861A5"/>
    <w:rsid w:val="00686230"/>
    <w:rsid w:val="006862E7"/>
    <w:rsid w:val="006863AB"/>
    <w:rsid w:val="006864B5"/>
    <w:rsid w:val="006864B9"/>
    <w:rsid w:val="00686890"/>
    <w:rsid w:val="006869C8"/>
    <w:rsid w:val="00686A81"/>
    <w:rsid w:val="00686C24"/>
    <w:rsid w:val="00686EE5"/>
    <w:rsid w:val="00686FCE"/>
    <w:rsid w:val="00687087"/>
    <w:rsid w:val="0068720C"/>
    <w:rsid w:val="00687440"/>
    <w:rsid w:val="006875B0"/>
    <w:rsid w:val="0068772B"/>
    <w:rsid w:val="00687866"/>
    <w:rsid w:val="00687A83"/>
    <w:rsid w:val="00687C74"/>
    <w:rsid w:val="00687D78"/>
    <w:rsid w:val="00687D9E"/>
    <w:rsid w:val="00687E48"/>
    <w:rsid w:val="006900C3"/>
    <w:rsid w:val="006902AB"/>
    <w:rsid w:val="006903F3"/>
    <w:rsid w:val="00690965"/>
    <w:rsid w:val="00690B9E"/>
    <w:rsid w:val="00690CB9"/>
    <w:rsid w:val="00690EF7"/>
    <w:rsid w:val="00691245"/>
    <w:rsid w:val="006912D0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D8E"/>
    <w:rsid w:val="00691DCF"/>
    <w:rsid w:val="006924F1"/>
    <w:rsid w:val="00692670"/>
    <w:rsid w:val="0069269E"/>
    <w:rsid w:val="006926FB"/>
    <w:rsid w:val="00692AC5"/>
    <w:rsid w:val="00692C43"/>
    <w:rsid w:val="00692CC4"/>
    <w:rsid w:val="00692EA6"/>
    <w:rsid w:val="00693322"/>
    <w:rsid w:val="00693571"/>
    <w:rsid w:val="006936C8"/>
    <w:rsid w:val="00693762"/>
    <w:rsid w:val="00693917"/>
    <w:rsid w:val="006939D3"/>
    <w:rsid w:val="00693A3F"/>
    <w:rsid w:val="00693BBC"/>
    <w:rsid w:val="00693D68"/>
    <w:rsid w:val="0069407F"/>
    <w:rsid w:val="006940DD"/>
    <w:rsid w:val="006940FE"/>
    <w:rsid w:val="0069413F"/>
    <w:rsid w:val="0069425A"/>
    <w:rsid w:val="0069467D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B6C"/>
    <w:rsid w:val="00695CB5"/>
    <w:rsid w:val="00695CFB"/>
    <w:rsid w:val="00695FB3"/>
    <w:rsid w:val="00695FEF"/>
    <w:rsid w:val="0069603C"/>
    <w:rsid w:val="006960A8"/>
    <w:rsid w:val="0069667F"/>
    <w:rsid w:val="006966B6"/>
    <w:rsid w:val="00696898"/>
    <w:rsid w:val="0069696B"/>
    <w:rsid w:val="00696A28"/>
    <w:rsid w:val="00696F29"/>
    <w:rsid w:val="00696FC3"/>
    <w:rsid w:val="00697125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2DD"/>
    <w:rsid w:val="006A05C5"/>
    <w:rsid w:val="006A078B"/>
    <w:rsid w:val="006A0886"/>
    <w:rsid w:val="006A0957"/>
    <w:rsid w:val="006A09B6"/>
    <w:rsid w:val="006A0B5A"/>
    <w:rsid w:val="006A0C19"/>
    <w:rsid w:val="006A0C63"/>
    <w:rsid w:val="006A0CC2"/>
    <w:rsid w:val="006A0E63"/>
    <w:rsid w:val="006A1117"/>
    <w:rsid w:val="006A1136"/>
    <w:rsid w:val="006A113C"/>
    <w:rsid w:val="006A1333"/>
    <w:rsid w:val="006A1418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D3C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B5B"/>
    <w:rsid w:val="006A2B8D"/>
    <w:rsid w:val="006A2C3E"/>
    <w:rsid w:val="006A2DE2"/>
    <w:rsid w:val="006A2E5A"/>
    <w:rsid w:val="006A2F5C"/>
    <w:rsid w:val="006A3096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9C2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64A"/>
    <w:rsid w:val="006A4816"/>
    <w:rsid w:val="006A4A65"/>
    <w:rsid w:val="006A4BB6"/>
    <w:rsid w:val="006A4D23"/>
    <w:rsid w:val="006A4DE9"/>
    <w:rsid w:val="006A4EA4"/>
    <w:rsid w:val="006A4F9D"/>
    <w:rsid w:val="006A502A"/>
    <w:rsid w:val="006A5115"/>
    <w:rsid w:val="006A5337"/>
    <w:rsid w:val="006A5341"/>
    <w:rsid w:val="006A5349"/>
    <w:rsid w:val="006A537E"/>
    <w:rsid w:val="006A54EB"/>
    <w:rsid w:val="006A5570"/>
    <w:rsid w:val="006A56BD"/>
    <w:rsid w:val="006A56C1"/>
    <w:rsid w:val="006A572C"/>
    <w:rsid w:val="006A574D"/>
    <w:rsid w:val="006A581F"/>
    <w:rsid w:val="006A5B92"/>
    <w:rsid w:val="006A5D6C"/>
    <w:rsid w:val="006A5F94"/>
    <w:rsid w:val="006A601C"/>
    <w:rsid w:val="006A6283"/>
    <w:rsid w:val="006A62BC"/>
    <w:rsid w:val="006A63C7"/>
    <w:rsid w:val="006A65AD"/>
    <w:rsid w:val="006A66E2"/>
    <w:rsid w:val="006A6A1B"/>
    <w:rsid w:val="006A6A67"/>
    <w:rsid w:val="006A6DF9"/>
    <w:rsid w:val="006A6EB8"/>
    <w:rsid w:val="006A6FFE"/>
    <w:rsid w:val="006A709C"/>
    <w:rsid w:val="006A72B7"/>
    <w:rsid w:val="006A7307"/>
    <w:rsid w:val="006A735D"/>
    <w:rsid w:val="006A780B"/>
    <w:rsid w:val="006A791A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9D"/>
    <w:rsid w:val="006B13D0"/>
    <w:rsid w:val="006B16FB"/>
    <w:rsid w:val="006B19F3"/>
    <w:rsid w:val="006B1A9F"/>
    <w:rsid w:val="006B1BBD"/>
    <w:rsid w:val="006B1BD3"/>
    <w:rsid w:val="006B1C69"/>
    <w:rsid w:val="006B1F91"/>
    <w:rsid w:val="006B218E"/>
    <w:rsid w:val="006B2245"/>
    <w:rsid w:val="006B2379"/>
    <w:rsid w:val="006B23FF"/>
    <w:rsid w:val="006B24A2"/>
    <w:rsid w:val="006B2620"/>
    <w:rsid w:val="006B2B10"/>
    <w:rsid w:val="006B2B16"/>
    <w:rsid w:val="006B2B35"/>
    <w:rsid w:val="006B2EF8"/>
    <w:rsid w:val="006B3027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556"/>
    <w:rsid w:val="006B4759"/>
    <w:rsid w:val="006B4BC5"/>
    <w:rsid w:val="006B4CD1"/>
    <w:rsid w:val="006B4DD5"/>
    <w:rsid w:val="006B4E15"/>
    <w:rsid w:val="006B4EDF"/>
    <w:rsid w:val="006B4FB8"/>
    <w:rsid w:val="006B4FEC"/>
    <w:rsid w:val="006B51E1"/>
    <w:rsid w:val="006B51FF"/>
    <w:rsid w:val="006B5285"/>
    <w:rsid w:val="006B5447"/>
    <w:rsid w:val="006B57B9"/>
    <w:rsid w:val="006B6017"/>
    <w:rsid w:val="006B604F"/>
    <w:rsid w:val="006B620F"/>
    <w:rsid w:val="006B626D"/>
    <w:rsid w:val="006B6273"/>
    <w:rsid w:val="006B63D6"/>
    <w:rsid w:val="006B6581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235"/>
    <w:rsid w:val="006B730B"/>
    <w:rsid w:val="006B7C95"/>
    <w:rsid w:val="006B7D2A"/>
    <w:rsid w:val="006B7DFA"/>
    <w:rsid w:val="006B7E62"/>
    <w:rsid w:val="006C0065"/>
    <w:rsid w:val="006C0267"/>
    <w:rsid w:val="006C02E4"/>
    <w:rsid w:val="006C0537"/>
    <w:rsid w:val="006C0892"/>
    <w:rsid w:val="006C0897"/>
    <w:rsid w:val="006C08D4"/>
    <w:rsid w:val="006C09E8"/>
    <w:rsid w:val="006C0ADD"/>
    <w:rsid w:val="006C0B93"/>
    <w:rsid w:val="006C0C08"/>
    <w:rsid w:val="006C0C70"/>
    <w:rsid w:val="006C0C85"/>
    <w:rsid w:val="006C0F02"/>
    <w:rsid w:val="006C1033"/>
    <w:rsid w:val="006C1523"/>
    <w:rsid w:val="006C175B"/>
    <w:rsid w:val="006C1822"/>
    <w:rsid w:val="006C19D8"/>
    <w:rsid w:val="006C1A1D"/>
    <w:rsid w:val="006C1B39"/>
    <w:rsid w:val="006C1B5A"/>
    <w:rsid w:val="006C1B6F"/>
    <w:rsid w:val="006C1D11"/>
    <w:rsid w:val="006C1D14"/>
    <w:rsid w:val="006C1D37"/>
    <w:rsid w:val="006C1E1D"/>
    <w:rsid w:val="006C1F17"/>
    <w:rsid w:val="006C22E0"/>
    <w:rsid w:val="006C2497"/>
    <w:rsid w:val="006C2528"/>
    <w:rsid w:val="006C28E0"/>
    <w:rsid w:val="006C2AB6"/>
    <w:rsid w:val="006C2BE9"/>
    <w:rsid w:val="006C2D1A"/>
    <w:rsid w:val="006C2D4C"/>
    <w:rsid w:val="006C2DE7"/>
    <w:rsid w:val="006C30F1"/>
    <w:rsid w:val="006C31AE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9B2"/>
    <w:rsid w:val="006C4A1E"/>
    <w:rsid w:val="006C4B6C"/>
    <w:rsid w:val="006C4B7A"/>
    <w:rsid w:val="006C4B85"/>
    <w:rsid w:val="006C4CC7"/>
    <w:rsid w:val="006C4E2A"/>
    <w:rsid w:val="006C4F10"/>
    <w:rsid w:val="006C4F3A"/>
    <w:rsid w:val="006C4F9F"/>
    <w:rsid w:val="006C4FBC"/>
    <w:rsid w:val="006C50AC"/>
    <w:rsid w:val="006C515C"/>
    <w:rsid w:val="006C51ED"/>
    <w:rsid w:val="006C520C"/>
    <w:rsid w:val="006C5297"/>
    <w:rsid w:val="006C53D9"/>
    <w:rsid w:val="006C564C"/>
    <w:rsid w:val="006C5851"/>
    <w:rsid w:val="006C58E5"/>
    <w:rsid w:val="006C5BF0"/>
    <w:rsid w:val="006C5D10"/>
    <w:rsid w:val="006C5DF1"/>
    <w:rsid w:val="006C5EAD"/>
    <w:rsid w:val="006C5FD5"/>
    <w:rsid w:val="006C626A"/>
    <w:rsid w:val="006C64BC"/>
    <w:rsid w:val="006C64DF"/>
    <w:rsid w:val="006C652B"/>
    <w:rsid w:val="006C659F"/>
    <w:rsid w:val="006C6812"/>
    <w:rsid w:val="006C6AFA"/>
    <w:rsid w:val="006C6B39"/>
    <w:rsid w:val="006C706A"/>
    <w:rsid w:val="006C712F"/>
    <w:rsid w:val="006C74AA"/>
    <w:rsid w:val="006C763F"/>
    <w:rsid w:val="006C7701"/>
    <w:rsid w:val="006C7728"/>
    <w:rsid w:val="006C7959"/>
    <w:rsid w:val="006C7B87"/>
    <w:rsid w:val="006C7C46"/>
    <w:rsid w:val="006C7CBC"/>
    <w:rsid w:val="006C7DD0"/>
    <w:rsid w:val="006C7E7E"/>
    <w:rsid w:val="006C7F4C"/>
    <w:rsid w:val="006D0537"/>
    <w:rsid w:val="006D0583"/>
    <w:rsid w:val="006D0588"/>
    <w:rsid w:val="006D0A6B"/>
    <w:rsid w:val="006D0C58"/>
    <w:rsid w:val="006D0F2E"/>
    <w:rsid w:val="006D0F33"/>
    <w:rsid w:val="006D0F58"/>
    <w:rsid w:val="006D10D9"/>
    <w:rsid w:val="006D1222"/>
    <w:rsid w:val="006D12B7"/>
    <w:rsid w:val="006D130C"/>
    <w:rsid w:val="006D136D"/>
    <w:rsid w:val="006D15EF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88A"/>
    <w:rsid w:val="006D2A4E"/>
    <w:rsid w:val="006D2D1B"/>
    <w:rsid w:val="006D2DB3"/>
    <w:rsid w:val="006D2DC5"/>
    <w:rsid w:val="006D2FFE"/>
    <w:rsid w:val="006D3331"/>
    <w:rsid w:val="006D3337"/>
    <w:rsid w:val="006D3352"/>
    <w:rsid w:val="006D3359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3AE"/>
    <w:rsid w:val="006D488E"/>
    <w:rsid w:val="006D49A3"/>
    <w:rsid w:val="006D4B66"/>
    <w:rsid w:val="006D4E34"/>
    <w:rsid w:val="006D4F3D"/>
    <w:rsid w:val="006D5075"/>
    <w:rsid w:val="006D509B"/>
    <w:rsid w:val="006D5213"/>
    <w:rsid w:val="006D54BE"/>
    <w:rsid w:val="006D5506"/>
    <w:rsid w:val="006D5617"/>
    <w:rsid w:val="006D56A4"/>
    <w:rsid w:val="006D573E"/>
    <w:rsid w:val="006D5C22"/>
    <w:rsid w:val="006D5D21"/>
    <w:rsid w:val="006D5DE5"/>
    <w:rsid w:val="006D5E6C"/>
    <w:rsid w:val="006D5ECC"/>
    <w:rsid w:val="006D5F26"/>
    <w:rsid w:val="006D5F52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29"/>
    <w:rsid w:val="006D73ED"/>
    <w:rsid w:val="006D7782"/>
    <w:rsid w:val="006D7A5B"/>
    <w:rsid w:val="006D7ACF"/>
    <w:rsid w:val="006D7F6C"/>
    <w:rsid w:val="006E00EE"/>
    <w:rsid w:val="006E0332"/>
    <w:rsid w:val="006E041E"/>
    <w:rsid w:val="006E062F"/>
    <w:rsid w:val="006E0860"/>
    <w:rsid w:val="006E09F4"/>
    <w:rsid w:val="006E1079"/>
    <w:rsid w:val="006E1116"/>
    <w:rsid w:val="006E1230"/>
    <w:rsid w:val="006E1581"/>
    <w:rsid w:val="006E1BAB"/>
    <w:rsid w:val="006E1C8E"/>
    <w:rsid w:val="006E1CD4"/>
    <w:rsid w:val="006E201D"/>
    <w:rsid w:val="006E2030"/>
    <w:rsid w:val="006E206D"/>
    <w:rsid w:val="006E20B1"/>
    <w:rsid w:val="006E20F4"/>
    <w:rsid w:val="006E2258"/>
    <w:rsid w:val="006E2295"/>
    <w:rsid w:val="006E2499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4B94"/>
    <w:rsid w:val="006E500B"/>
    <w:rsid w:val="006E52D0"/>
    <w:rsid w:val="006E5530"/>
    <w:rsid w:val="006E57DA"/>
    <w:rsid w:val="006E5A41"/>
    <w:rsid w:val="006E5AEC"/>
    <w:rsid w:val="006E63D2"/>
    <w:rsid w:val="006E641A"/>
    <w:rsid w:val="006E6597"/>
    <w:rsid w:val="006E6611"/>
    <w:rsid w:val="006E6870"/>
    <w:rsid w:val="006E6894"/>
    <w:rsid w:val="006E6987"/>
    <w:rsid w:val="006E6A62"/>
    <w:rsid w:val="006E6DC2"/>
    <w:rsid w:val="006E6DD6"/>
    <w:rsid w:val="006E6E82"/>
    <w:rsid w:val="006E6FAB"/>
    <w:rsid w:val="006E70A3"/>
    <w:rsid w:val="006E7116"/>
    <w:rsid w:val="006E7414"/>
    <w:rsid w:val="006E74C4"/>
    <w:rsid w:val="006E75F9"/>
    <w:rsid w:val="006E7666"/>
    <w:rsid w:val="006E7936"/>
    <w:rsid w:val="006E79DA"/>
    <w:rsid w:val="006E7A1A"/>
    <w:rsid w:val="006E7B73"/>
    <w:rsid w:val="006E7D4F"/>
    <w:rsid w:val="006E7DDA"/>
    <w:rsid w:val="006E7F05"/>
    <w:rsid w:val="006F0034"/>
    <w:rsid w:val="006F0454"/>
    <w:rsid w:val="006F04D4"/>
    <w:rsid w:val="006F0562"/>
    <w:rsid w:val="006F0676"/>
    <w:rsid w:val="006F06A2"/>
    <w:rsid w:val="006F06BA"/>
    <w:rsid w:val="006F0755"/>
    <w:rsid w:val="006F0858"/>
    <w:rsid w:val="006F08CB"/>
    <w:rsid w:val="006F0990"/>
    <w:rsid w:val="006F09A4"/>
    <w:rsid w:val="006F0DDA"/>
    <w:rsid w:val="006F107A"/>
    <w:rsid w:val="006F1363"/>
    <w:rsid w:val="006F1659"/>
    <w:rsid w:val="006F1736"/>
    <w:rsid w:val="006F1852"/>
    <w:rsid w:val="006F1C2F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16"/>
    <w:rsid w:val="006F3729"/>
    <w:rsid w:val="006F378A"/>
    <w:rsid w:val="006F37F9"/>
    <w:rsid w:val="006F38E0"/>
    <w:rsid w:val="006F392C"/>
    <w:rsid w:val="006F3B12"/>
    <w:rsid w:val="006F3C8F"/>
    <w:rsid w:val="006F3CC5"/>
    <w:rsid w:val="006F42F9"/>
    <w:rsid w:val="006F4352"/>
    <w:rsid w:val="006F43EE"/>
    <w:rsid w:val="006F44AD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570"/>
    <w:rsid w:val="006F5866"/>
    <w:rsid w:val="006F5AB0"/>
    <w:rsid w:val="006F5C5F"/>
    <w:rsid w:val="006F5DA1"/>
    <w:rsid w:val="006F5E8E"/>
    <w:rsid w:val="006F5F7D"/>
    <w:rsid w:val="006F6060"/>
    <w:rsid w:val="006F6073"/>
    <w:rsid w:val="006F61B5"/>
    <w:rsid w:val="006F61B7"/>
    <w:rsid w:val="006F644E"/>
    <w:rsid w:val="006F64A4"/>
    <w:rsid w:val="006F657C"/>
    <w:rsid w:val="006F6610"/>
    <w:rsid w:val="006F6844"/>
    <w:rsid w:val="006F68ED"/>
    <w:rsid w:val="006F6CD5"/>
    <w:rsid w:val="006F6D3F"/>
    <w:rsid w:val="006F6ECC"/>
    <w:rsid w:val="006F6F92"/>
    <w:rsid w:val="006F6FD3"/>
    <w:rsid w:val="006F7020"/>
    <w:rsid w:val="006F70CA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217"/>
    <w:rsid w:val="007007A5"/>
    <w:rsid w:val="00700C37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9A6"/>
    <w:rsid w:val="00701AAD"/>
    <w:rsid w:val="00701D40"/>
    <w:rsid w:val="00701E29"/>
    <w:rsid w:val="00701E9B"/>
    <w:rsid w:val="007021F3"/>
    <w:rsid w:val="007026C5"/>
    <w:rsid w:val="00702772"/>
    <w:rsid w:val="0070290A"/>
    <w:rsid w:val="00702C9F"/>
    <w:rsid w:val="00702F7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9CF"/>
    <w:rsid w:val="00704B75"/>
    <w:rsid w:val="00704D95"/>
    <w:rsid w:val="00704DD9"/>
    <w:rsid w:val="00704E52"/>
    <w:rsid w:val="00705093"/>
    <w:rsid w:val="007050FB"/>
    <w:rsid w:val="007050FF"/>
    <w:rsid w:val="00705140"/>
    <w:rsid w:val="007051A5"/>
    <w:rsid w:val="007056A6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F11"/>
    <w:rsid w:val="00705F88"/>
    <w:rsid w:val="00705F99"/>
    <w:rsid w:val="00705FB7"/>
    <w:rsid w:val="00706025"/>
    <w:rsid w:val="00706097"/>
    <w:rsid w:val="00706594"/>
    <w:rsid w:val="0070669F"/>
    <w:rsid w:val="007067C2"/>
    <w:rsid w:val="007068A6"/>
    <w:rsid w:val="0070693C"/>
    <w:rsid w:val="00706AC7"/>
    <w:rsid w:val="00706CA1"/>
    <w:rsid w:val="00706D71"/>
    <w:rsid w:val="00706DA9"/>
    <w:rsid w:val="00706FFC"/>
    <w:rsid w:val="0070709D"/>
    <w:rsid w:val="00707258"/>
    <w:rsid w:val="007073D0"/>
    <w:rsid w:val="007073D1"/>
    <w:rsid w:val="00707406"/>
    <w:rsid w:val="0070741E"/>
    <w:rsid w:val="00707442"/>
    <w:rsid w:val="00707576"/>
    <w:rsid w:val="007076B9"/>
    <w:rsid w:val="007077EF"/>
    <w:rsid w:val="00707897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36"/>
    <w:rsid w:val="007103AA"/>
    <w:rsid w:val="0071051D"/>
    <w:rsid w:val="00710582"/>
    <w:rsid w:val="00710663"/>
    <w:rsid w:val="007106E1"/>
    <w:rsid w:val="007108EE"/>
    <w:rsid w:val="00710957"/>
    <w:rsid w:val="00710B0A"/>
    <w:rsid w:val="00710B22"/>
    <w:rsid w:val="00710E74"/>
    <w:rsid w:val="00710E76"/>
    <w:rsid w:val="007111E3"/>
    <w:rsid w:val="007111F3"/>
    <w:rsid w:val="0071137D"/>
    <w:rsid w:val="00711455"/>
    <w:rsid w:val="007117A5"/>
    <w:rsid w:val="007118DF"/>
    <w:rsid w:val="00711C8D"/>
    <w:rsid w:val="00711E0A"/>
    <w:rsid w:val="007120BD"/>
    <w:rsid w:val="0071211B"/>
    <w:rsid w:val="00712128"/>
    <w:rsid w:val="00712145"/>
    <w:rsid w:val="0071219C"/>
    <w:rsid w:val="0071229F"/>
    <w:rsid w:val="007122EB"/>
    <w:rsid w:val="00712314"/>
    <w:rsid w:val="00712724"/>
    <w:rsid w:val="007127F4"/>
    <w:rsid w:val="007128B9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0B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3E2"/>
    <w:rsid w:val="00715538"/>
    <w:rsid w:val="0071558D"/>
    <w:rsid w:val="007156DE"/>
    <w:rsid w:val="00715744"/>
    <w:rsid w:val="00715AA3"/>
    <w:rsid w:val="00715AA8"/>
    <w:rsid w:val="00715DE8"/>
    <w:rsid w:val="00715E2D"/>
    <w:rsid w:val="00715EF5"/>
    <w:rsid w:val="00715FAD"/>
    <w:rsid w:val="00716074"/>
    <w:rsid w:val="007162CD"/>
    <w:rsid w:val="007163E1"/>
    <w:rsid w:val="0071658C"/>
    <w:rsid w:val="00716650"/>
    <w:rsid w:val="00716730"/>
    <w:rsid w:val="00716854"/>
    <w:rsid w:val="00716D22"/>
    <w:rsid w:val="00716DB8"/>
    <w:rsid w:val="00717162"/>
    <w:rsid w:val="0071736F"/>
    <w:rsid w:val="007175F9"/>
    <w:rsid w:val="00717662"/>
    <w:rsid w:val="00717685"/>
    <w:rsid w:val="00717789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95"/>
    <w:rsid w:val="007217CF"/>
    <w:rsid w:val="00721CBE"/>
    <w:rsid w:val="00721E8C"/>
    <w:rsid w:val="00721EAA"/>
    <w:rsid w:val="00721F0D"/>
    <w:rsid w:val="00721F42"/>
    <w:rsid w:val="00721FD5"/>
    <w:rsid w:val="00722010"/>
    <w:rsid w:val="00722053"/>
    <w:rsid w:val="00722086"/>
    <w:rsid w:val="00722167"/>
    <w:rsid w:val="0072216A"/>
    <w:rsid w:val="0072222A"/>
    <w:rsid w:val="00722467"/>
    <w:rsid w:val="00722477"/>
    <w:rsid w:val="007224DC"/>
    <w:rsid w:val="007225ED"/>
    <w:rsid w:val="0072276B"/>
    <w:rsid w:val="0072276F"/>
    <w:rsid w:val="0072278C"/>
    <w:rsid w:val="00722A7D"/>
    <w:rsid w:val="00722CEB"/>
    <w:rsid w:val="00722DE7"/>
    <w:rsid w:val="007230BC"/>
    <w:rsid w:val="0072325F"/>
    <w:rsid w:val="007233C2"/>
    <w:rsid w:val="0072345B"/>
    <w:rsid w:val="007234BE"/>
    <w:rsid w:val="00723627"/>
    <w:rsid w:val="00723ABE"/>
    <w:rsid w:val="00723FB5"/>
    <w:rsid w:val="00723FD4"/>
    <w:rsid w:val="0072403F"/>
    <w:rsid w:val="00724225"/>
    <w:rsid w:val="00724275"/>
    <w:rsid w:val="007242C1"/>
    <w:rsid w:val="007243C4"/>
    <w:rsid w:val="007244CE"/>
    <w:rsid w:val="007248E2"/>
    <w:rsid w:val="00724EDE"/>
    <w:rsid w:val="00724F69"/>
    <w:rsid w:val="00725159"/>
    <w:rsid w:val="0072517E"/>
    <w:rsid w:val="007252F6"/>
    <w:rsid w:val="007253D7"/>
    <w:rsid w:val="00725705"/>
    <w:rsid w:val="00725908"/>
    <w:rsid w:val="00725A9B"/>
    <w:rsid w:val="00725D0D"/>
    <w:rsid w:val="00725E72"/>
    <w:rsid w:val="00726048"/>
    <w:rsid w:val="007260AC"/>
    <w:rsid w:val="00726172"/>
    <w:rsid w:val="007264A4"/>
    <w:rsid w:val="0072657B"/>
    <w:rsid w:val="00726636"/>
    <w:rsid w:val="0072677F"/>
    <w:rsid w:val="00726936"/>
    <w:rsid w:val="00726DAA"/>
    <w:rsid w:val="00727053"/>
    <w:rsid w:val="0072706E"/>
    <w:rsid w:val="0072722E"/>
    <w:rsid w:val="00727232"/>
    <w:rsid w:val="00727294"/>
    <w:rsid w:val="007272DC"/>
    <w:rsid w:val="007275CD"/>
    <w:rsid w:val="007276A6"/>
    <w:rsid w:val="007279AA"/>
    <w:rsid w:val="007279DC"/>
    <w:rsid w:val="007279E5"/>
    <w:rsid w:val="00727B8B"/>
    <w:rsid w:val="00727BD9"/>
    <w:rsid w:val="00727E0F"/>
    <w:rsid w:val="00727ED8"/>
    <w:rsid w:val="007304B6"/>
    <w:rsid w:val="0073075C"/>
    <w:rsid w:val="0073080A"/>
    <w:rsid w:val="00730860"/>
    <w:rsid w:val="00730959"/>
    <w:rsid w:val="00730A25"/>
    <w:rsid w:val="00730AEE"/>
    <w:rsid w:val="00730BD7"/>
    <w:rsid w:val="00730F45"/>
    <w:rsid w:val="007310C3"/>
    <w:rsid w:val="00731105"/>
    <w:rsid w:val="0073151A"/>
    <w:rsid w:val="00731806"/>
    <w:rsid w:val="007318A7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53B"/>
    <w:rsid w:val="007325D3"/>
    <w:rsid w:val="007326E5"/>
    <w:rsid w:val="00732729"/>
    <w:rsid w:val="007327DB"/>
    <w:rsid w:val="00732839"/>
    <w:rsid w:val="0073285D"/>
    <w:rsid w:val="00732A0F"/>
    <w:rsid w:val="00732B41"/>
    <w:rsid w:val="00732CB9"/>
    <w:rsid w:val="00732DA1"/>
    <w:rsid w:val="00732F6A"/>
    <w:rsid w:val="00732F9C"/>
    <w:rsid w:val="00732FE3"/>
    <w:rsid w:val="0073311D"/>
    <w:rsid w:val="007331CF"/>
    <w:rsid w:val="007335AD"/>
    <w:rsid w:val="007335E3"/>
    <w:rsid w:val="00733615"/>
    <w:rsid w:val="00733731"/>
    <w:rsid w:val="00733794"/>
    <w:rsid w:val="00733801"/>
    <w:rsid w:val="0073382E"/>
    <w:rsid w:val="00733899"/>
    <w:rsid w:val="00733A98"/>
    <w:rsid w:val="00733AFC"/>
    <w:rsid w:val="00733DB0"/>
    <w:rsid w:val="00733E21"/>
    <w:rsid w:val="00733E5D"/>
    <w:rsid w:val="00733EA4"/>
    <w:rsid w:val="00733F7A"/>
    <w:rsid w:val="007341EA"/>
    <w:rsid w:val="007344EB"/>
    <w:rsid w:val="0073484F"/>
    <w:rsid w:val="0073485F"/>
    <w:rsid w:val="007348CE"/>
    <w:rsid w:val="0073499F"/>
    <w:rsid w:val="00734A62"/>
    <w:rsid w:val="00734DDB"/>
    <w:rsid w:val="00734E33"/>
    <w:rsid w:val="00734FC2"/>
    <w:rsid w:val="007355D9"/>
    <w:rsid w:val="0073563B"/>
    <w:rsid w:val="0073570A"/>
    <w:rsid w:val="00735998"/>
    <w:rsid w:val="00735A9E"/>
    <w:rsid w:val="00735AD3"/>
    <w:rsid w:val="00735B69"/>
    <w:rsid w:val="00735BB0"/>
    <w:rsid w:val="00735BB9"/>
    <w:rsid w:val="00735E6F"/>
    <w:rsid w:val="00735EA8"/>
    <w:rsid w:val="00735F34"/>
    <w:rsid w:val="007361A6"/>
    <w:rsid w:val="007362E2"/>
    <w:rsid w:val="007362F7"/>
    <w:rsid w:val="007363E3"/>
    <w:rsid w:val="00736590"/>
    <w:rsid w:val="00736839"/>
    <w:rsid w:val="0073699E"/>
    <w:rsid w:val="00736A5A"/>
    <w:rsid w:val="00736A5D"/>
    <w:rsid w:val="00736AD3"/>
    <w:rsid w:val="00736D1A"/>
    <w:rsid w:val="00736D42"/>
    <w:rsid w:val="00736E6F"/>
    <w:rsid w:val="00736E92"/>
    <w:rsid w:val="00736F7D"/>
    <w:rsid w:val="00736FAF"/>
    <w:rsid w:val="007371C5"/>
    <w:rsid w:val="007373EA"/>
    <w:rsid w:val="007374F8"/>
    <w:rsid w:val="0073768A"/>
    <w:rsid w:val="0073768D"/>
    <w:rsid w:val="00737920"/>
    <w:rsid w:val="00737941"/>
    <w:rsid w:val="00737BBE"/>
    <w:rsid w:val="00737D8D"/>
    <w:rsid w:val="00737ED6"/>
    <w:rsid w:val="0074010A"/>
    <w:rsid w:val="007402E0"/>
    <w:rsid w:val="0074041B"/>
    <w:rsid w:val="00740475"/>
    <w:rsid w:val="00740486"/>
    <w:rsid w:val="007405A2"/>
    <w:rsid w:val="00740613"/>
    <w:rsid w:val="0074082B"/>
    <w:rsid w:val="00740BA9"/>
    <w:rsid w:val="00740CB1"/>
    <w:rsid w:val="0074106A"/>
    <w:rsid w:val="007410EC"/>
    <w:rsid w:val="007411C7"/>
    <w:rsid w:val="0074125B"/>
    <w:rsid w:val="00741573"/>
    <w:rsid w:val="0074164C"/>
    <w:rsid w:val="0074167B"/>
    <w:rsid w:val="00741695"/>
    <w:rsid w:val="007417C7"/>
    <w:rsid w:val="00741893"/>
    <w:rsid w:val="00741AA8"/>
    <w:rsid w:val="00741BFB"/>
    <w:rsid w:val="00741CB1"/>
    <w:rsid w:val="00741CDC"/>
    <w:rsid w:val="00741D61"/>
    <w:rsid w:val="00741D65"/>
    <w:rsid w:val="00741DEA"/>
    <w:rsid w:val="00742457"/>
    <w:rsid w:val="007426D5"/>
    <w:rsid w:val="007429DF"/>
    <w:rsid w:val="00742C0D"/>
    <w:rsid w:val="00742C68"/>
    <w:rsid w:val="00742C7B"/>
    <w:rsid w:val="00742D1D"/>
    <w:rsid w:val="00742E74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84"/>
    <w:rsid w:val="00743EDF"/>
    <w:rsid w:val="0074414E"/>
    <w:rsid w:val="0074414F"/>
    <w:rsid w:val="00744321"/>
    <w:rsid w:val="00744714"/>
    <w:rsid w:val="00744731"/>
    <w:rsid w:val="007447AE"/>
    <w:rsid w:val="00744A15"/>
    <w:rsid w:val="00744A71"/>
    <w:rsid w:val="00744A7E"/>
    <w:rsid w:val="00744AB5"/>
    <w:rsid w:val="00744AD4"/>
    <w:rsid w:val="00744C15"/>
    <w:rsid w:val="00744CD2"/>
    <w:rsid w:val="00744EB6"/>
    <w:rsid w:val="00744F9F"/>
    <w:rsid w:val="00745099"/>
    <w:rsid w:val="007450C9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599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4C3"/>
    <w:rsid w:val="0074791C"/>
    <w:rsid w:val="00747AFA"/>
    <w:rsid w:val="00747D7C"/>
    <w:rsid w:val="00747DC5"/>
    <w:rsid w:val="00747E30"/>
    <w:rsid w:val="00747EC8"/>
    <w:rsid w:val="00750308"/>
    <w:rsid w:val="00750374"/>
    <w:rsid w:val="00750408"/>
    <w:rsid w:val="00750479"/>
    <w:rsid w:val="0075067B"/>
    <w:rsid w:val="00750696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290"/>
    <w:rsid w:val="00751438"/>
    <w:rsid w:val="00751599"/>
    <w:rsid w:val="00751AEF"/>
    <w:rsid w:val="00751C8D"/>
    <w:rsid w:val="00751DA6"/>
    <w:rsid w:val="0075203F"/>
    <w:rsid w:val="007522CE"/>
    <w:rsid w:val="007523DC"/>
    <w:rsid w:val="007524C5"/>
    <w:rsid w:val="00752613"/>
    <w:rsid w:val="0075280E"/>
    <w:rsid w:val="00752916"/>
    <w:rsid w:val="00752CD9"/>
    <w:rsid w:val="00752DC6"/>
    <w:rsid w:val="00752DD6"/>
    <w:rsid w:val="00752F22"/>
    <w:rsid w:val="007530F8"/>
    <w:rsid w:val="00753121"/>
    <w:rsid w:val="0075338A"/>
    <w:rsid w:val="007533D7"/>
    <w:rsid w:val="00753551"/>
    <w:rsid w:val="007536A5"/>
    <w:rsid w:val="007538F9"/>
    <w:rsid w:val="007539DD"/>
    <w:rsid w:val="00753AB3"/>
    <w:rsid w:val="00753ACA"/>
    <w:rsid w:val="00753BCC"/>
    <w:rsid w:val="00753CDE"/>
    <w:rsid w:val="00753D0E"/>
    <w:rsid w:val="00753FCC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7DE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6B8"/>
    <w:rsid w:val="0075782C"/>
    <w:rsid w:val="00757C2F"/>
    <w:rsid w:val="00757C8C"/>
    <w:rsid w:val="00757E18"/>
    <w:rsid w:val="00757E3C"/>
    <w:rsid w:val="00757F05"/>
    <w:rsid w:val="00757FF9"/>
    <w:rsid w:val="0076018A"/>
    <w:rsid w:val="007602BC"/>
    <w:rsid w:val="00760404"/>
    <w:rsid w:val="007607A2"/>
    <w:rsid w:val="0076084E"/>
    <w:rsid w:val="00760994"/>
    <w:rsid w:val="00760B32"/>
    <w:rsid w:val="00760DA2"/>
    <w:rsid w:val="00760E44"/>
    <w:rsid w:val="00760E85"/>
    <w:rsid w:val="00760F32"/>
    <w:rsid w:val="00760FCC"/>
    <w:rsid w:val="007616F9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304B"/>
    <w:rsid w:val="00763176"/>
    <w:rsid w:val="00763217"/>
    <w:rsid w:val="0076329D"/>
    <w:rsid w:val="00763302"/>
    <w:rsid w:val="0076335D"/>
    <w:rsid w:val="00763551"/>
    <w:rsid w:val="007636BD"/>
    <w:rsid w:val="007639CF"/>
    <w:rsid w:val="007639F2"/>
    <w:rsid w:val="007639FD"/>
    <w:rsid w:val="00763A92"/>
    <w:rsid w:val="00763CA2"/>
    <w:rsid w:val="00763DB6"/>
    <w:rsid w:val="00763E76"/>
    <w:rsid w:val="00763FA9"/>
    <w:rsid w:val="0076400C"/>
    <w:rsid w:val="00764140"/>
    <w:rsid w:val="00764188"/>
    <w:rsid w:val="007642A2"/>
    <w:rsid w:val="007643D1"/>
    <w:rsid w:val="0076440D"/>
    <w:rsid w:val="0076445F"/>
    <w:rsid w:val="007645BC"/>
    <w:rsid w:val="00764603"/>
    <w:rsid w:val="007648B0"/>
    <w:rsid w:val="007649B0"/>
    <w:rsid w:val="00764A08"/>
    <w:rsid w:val="00764D46"/>
    <w:rsid w:val="00764D98"/>
    <w:rsid w:val="00764DEF"/>
    <w:rsid w:val="00764FF5"/>
    <w:rsid w:val="00765201"/>
    <w:rsid w:val="007653BA"/>
    <w:rsid w:val="00765479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CE2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C2"/>
    <w:rsid w:val="00767762"/>
    <w:rsid w:val="007677C4"/>
    <w:rsid w:val="00767A42"/>
    <w:rsid w:val="00767C4A"/>
    <w:rsid w:val="00767D6D"/>
    <w:rsid w:val="00767DE5"/>
    <w:rsid w:val="00767E68"/>
    <w:rsid w:val="00767F9B"/>
    <w:rsid w:val="00770157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9C"/>
    <w:rsid w:val="00770E65"/>
    <w:rsid w:val="00770EF1"/>
    <w:rsid w:val="00771080"/>
    <w:rsid w:val="00771365"/>
    <w:rsid w:val="0077169B"/>
    <w:rsid w:val="00771A91"/>
    <w:rsid w:val="00771A94"/>
    <w:rsid w:val="00771B82"/>
    <w:rsid w:val="00771CA6"/>
    <w:rsid w:val="00771CE2"/>
    <w:rsid w:val="00771EFF"/>
    <w:rsid w:val="0077203D"/>
    <w:rsid w:val="007721E4"/>
    <w:rsid w:val="007722A7"/>
    <w:rsid w:val="007724CD"/>
    <w:rsid w:val="007724DD"/>
    <w:rsid w:val="00772552"/>
    <w:rsid w:val="00772605"/>
    <w:rsid w:val="00772879"/>
    <w:rsid w:val="0077293F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8C9"/>
    <w:rsid w:val="00773BBD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B0F"/>
    <w:rsid w:val="00774C6E"/>
    <w:rsid w:val="00775060"/>
    <w:rsid w:val="00775078"/>
    <w:rsid w:val="007751C9"/>
    <w:rsid w:val="00775289"/>
    <w:rsid w:val="0077551A"/>
    <w:rsid w:val="00775607"/>
    <w:rsid w:val="00775617"/>
    <w:rsid w:val="00775865"/>
    <w:rsid w:val="00775AE6"/>
    <w:rsid w:val="00775B26"/>
    <w:rsid w:val="00775D56"/>
    <w:rsid w:val="00775E38"/>
    <w:rsid w:val="007764B7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D88"/>
    <w:rsid w:val="00777172"/>
    <w:rsid w:val="007772B1"/>
    <w:rsid w:val="007774AC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D53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CF0"/>
    <w:rsid w:val="00780DF9"/>
    <w:rsid w:val="00781044"/>
    <w:rsid w:val="00781077"/>
    <w:rsid w:val="00781086"/>
    <w:rsid w:val="007810BD"/>
    <w:rsid w:val="0078111D"/>
    <w:rsid w:val="00781196"/>
    <w:rsid w:val="0078142C"/>
    <w:rsid w:val="00781609"/>
    <w:rsid w:val="00781675"/>
    <w:rsid w:val="00781815"/>
    <w:rsid w:val="00781C09"/>
    <w:rsid w:val="00781C44"/>
    <w:rsid w:val="00781C46"/>
    <w:rsid w:val="00782246"/>
    <w:rsid w:val="007822B7"/>
    <w:rsid w:val="007823BD"/>
    <w:rsid w:val="00782540"/>
    <w:rsid w:val="00782552"/>
    <w:rsid w:val="00782707"/>
    <w:rsid w:val="00782818"/>
    <w:rsid w:val="00782C93"/>
    <w:rsid w:val="00782E6B"/>
    <w:rsid w:val="00782E8C"/>
    <w:rsid w:val="0078302A"/>
    <w:rsid w:val="0078304B"/>
    <w:rsid w:val="00783132"/>
    <w:rsid w:val="00783308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954"/>
    <w:rsid w:val="00784AEC"/>
    <w:rsid w:val="00784B10"/>
    <w:rsid w:val="00784B83"/>
    <w:rsid w:val="00784BCE"/>
    <w:rsid w:val="00784C27"/>
    <w:rsid w:val="00784CB5"/>
    <w:rsid w:val="00784E1E"/>
    <w:rsid w:val="00784E9A"/>
    <w:rsid w:val="00784EBC"/>
    <w:rsid w:val="00784ED9"/>
    <w:rsid w:val="00784F8D"/>
    <w:rsid w:val="0078508E"/>
    <w:rsid w:val="00785387"/>
    <w:rsid w:val="00785409"/>
    <w:rsid w:val="007855F0"/>
    <w:rsid w:val="00785AAE"/>
    <w:rsid w:val="00785B2C"/>
    <w:rsid w:val="00785B7C"/>
    <w:rsid w:val="00785D5F"/>
    <w:rsid w:val="00785FC2"/>
    <w:rsid w:val="00785FEC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0E3"/>
    <w:rsid w:val="0078727D"/>
    <w:rsid w:val="00787342"/>
    <w:rsid w:val="007876BA"/>
    <w:rsid w:val="00787779"/>
    <w:rsid w:val="007877DE"/>
    <w:rsid w:val="007878D9"/>
    <w:rsid w:val="00787DFD"/>
    <w:rsid w:val="00787E20"/>
    <w:rsid w:val="00787E33"/>
    <w:rsid w:val="00787F1D"/>
    <w:rsid w:val="00790202"/>
    <w:rsid w:val="00790237"/>
    <w:rsid w:val="0079035E"/>
    <w:rsid w:val="0079044B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5B2"/>
    <w:rsid w:val="00791639"/>
    <w:rsid w:val="00791780"/>
    <w:rsid w:val="00791889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6C7"/>
    <w:rsid w:val="00793736"/>
    <w:rsid w:val="00793EEC"/>
    <w:rsid w:val="007940A0"/>
    <w:rsid w:val="007940CE"/>
    <w:rsid w:val="0079423C"/>
    <w:rsid w:val="007943D3"/>
    <w:rsid w:val="00794594"/>
    <w:rsid w:val="007945F3"/>
    <w:rsid w:val="00794630"/>
    <w:rsid w:val="007946BA"/>
    <w:rsid w:val="007947B2"/>
    <w:rsid w:val="00794CB0"/>
    <w:rsid w:val="00794D03"/>
    <w:rsid w:val="00794F7B"/>
    <w:rsid w:val="0079501D"/>
    <w:rsid w:val="00795209"/>
    <w:rsid w:val="0079532A"/>
    <w:rsid w:val="0079538A"/>
    <w:rsid w:val="00795504"/>
    <w:rsid w:val="007957F2"/>
    <w:rsid w:val="00795863"/>
    <w:rsid w:val="007958CB"/>
    <w:rsid w:val="00795A44"/>
    <w:rsid w:val="00795AB8"/>
    <w:rsid w:val="00795BB7"/>
    <w:rsid w:val="00795D07"/>
    <w:rsid w:val="007960D3"/>
    <w:rsid w:val="007962D4"/>
    <w:rsid w:val="0079632A"/>
    <w:rsid w:val="00796335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3B7"/>
    <w:rsid w:val="007974EE"/>
    <w:rsid w:val="0079753C"/>
    <w:rsid w:val="00797570"/>
    <w:rsid w:val="0079785B"/>
    <w:rsid w:val="0079789A"/>
    <w:rsid w:val="00797A21"/>
    <w:rsid w:val="00797A6B"/>
    <w:rsid w:val="00797A8B"/>
    <w:rsid w:val="00797AF9"/>
    <w:rsid w:val="00797B87"/>
    <w:rsid w:val="00797EC1"/>
    <w:rsid w:val="007A01AD"/>
    <w:rsid w:val="007A027F"/>
    <w:rsid w:val="007A02D0"/>
    <w:rsid w:val="007A0313"/>
    <w:rsid w:val="007A049D"/>
    <w:rsid w:val="007A04C6"/>
    <w:rsid w:val="007A053D"/>
    <w:rsid w:val="007A073D"/>
    <w:rsid w:val="007A0A81"/>
    <w:rsid w:val="007A0B4E"/>
    <w:rsid w:val="007A0EFD"/>
    <w:rsid w:val="007A1183"/>
    <w:rsid w:val="007A1262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4E6"/>
    <w:rsid w:val="007A2566"/>
    <w:rsid w:val="007A2997"/>
    <w:rsid w:val="007A2D82"/>
    <w:rsid w:val="007A2E8D"/>
    <w:rsid w:val="007A2F8D"/>
    <w:rsid w:val="007A300D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364"/>
    <w:rsid w:val="007A4377"/>
    <w:rsid w:val="007A45EC"/>
    <w:rsid w:val="007A45FE"/>
    <w:rsid w:val="007A474D"/>
    <w:rsid w:val="007A4911"/>
    <w:rsid w:val="007A49D3"/>
    <w:rsid w:val="007A4ADF"/>
    <w:rsid w:val="007A4E23"/>
    <w:rsid w:val="007A4E80"/>
    <w:rsid w:val="007A5250"/>
    <w:rsid w:val="007A5296"/>
    <w:rsid w:val="007A5BAF"/>
    <w:rsid w:val="007A5C48"/>
    <w:rsid w:val="007A5C49"/>
    <w:rsid w:val="007A5DF4"/>
    <w:rsid w:val="007A5F95"/>
    <w:rsid w:val="007A60F6"/>
    <w:rsid w:val="007A6202"/>
    <w:rsid w:val="007A635B"/>
    <w:rsid w:val="007A652B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73"/>
    <w:rsid w:val="007A70F7"/>
    <w:rsid w:val="007A725A"/>
    <w:rsid w:val="007A72DB"/>
    <w:rsid w:val="007A739B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0CA8"/>
    <w:rsid w:val="007B0E35"/>
    <w:rsid w:val="007B10EC"/>
    <w:rsid w:val="007B1108"/>
    <w:rsid w:val="007B129F"/>
    <w:rsid w:val="007B12E9"/>
    <w:rsid w:val="007B135F"/>
    <w:rsid w:val="007B15BC"/>
    <w:rsid w:val="007B165F"/>
    <w:rsid w:val="007B1A17"/>
    <w:rsid w:val="007B1B51"/>
    <w:rsid w:val="007B1CA3"/>
    <w:rsid w:val="007B1D1F"/>
    <w:rsid w:val="007B2084"/>
    <w:rsid w:val="007B25F3"/>
    <w:rsid w:val="007B298F"/>
    <w:rsid w:val="007B2CC6"/>
    <w:rsid w:val="007B2CDF"/>
    <w:rsid w:val="007B2E4C"/>
    <w:rsid w:val="007B2F2E"/>
    <w:rsid w:val="007B2F66"/>
    <w:rsid w:val="007B321B"/>
    <w:rsid w:val="007B3266"/>
    <w:rsid w:val="007B343F"/>
    <w:rsid w:val="007B372A"/>
    <w:rsid w:val="007B393B"/>
    <w:rsid w:val="007B3BFB"/>
    <w:rsid w:val="007B3D13"/>
    <w:rsid w:val="007B3D91"/>
    <w:rsid w:val="007B407C"/>
    <w:rsid w:val="007B412F"/>
    <w:rsid w:val="007B41C3"/>
    <w:rsid w:val="007B41C9"/>
    <w:rsid w:val="007B41DF"/>
    <w:rsid w:val="007B431C"/>
    <w:rsid w:val="007B4439"/>
    <w:rsid w:val="007B4780"/>
    <w:rsid w:val="007B4D0F"/>
    <w:rsid w:val="007B524F"/>
    <w:rsid w:val="007B535D"/>
    <w:rsid w:val="007B541B"/>
    <w:rsid w:val="007B559B"/>
    <w:rsid w:val="007B566A"/>
    <w:rsid w:val="007B5730"/>
    <w:rsid w:val="007B58E4"/>
    <w:rsid w:val="007B5AB2"/>
    <w:rsid w:val="007B5ABF"/>
    <w:rsid w:val="007B5DE6"/>
    <w:rsid w:val="007B5EE3"/>
    <w:rsid w:val="007B60E8"/>
    <w:rsid w:val="007B6237"/>
    <w:rsid w:val="007B681E"/>
    <w:rsid w:val="007B6886"/>
    <w:rsid w:val="007B6AEF"/>
    <w:rsid w:val="007B6CBE"/>
    <w:rsid w:val="007B6E22"/>
    <w:rsid w:val="007B6E37"/>
    <w:rsid w:val="007B700D"/>
    <w:rsid w:val="007B7040"/>
    <w:rsid w:val="007B715A"/>
    <w:rsid w:val="007B7170"/>
    <w:rsid w:val="007B726F"/>
    <w:rsid w:val="007B7310"/>
    <w:rsid w:val="007B73AB"/>
    <w:rsid w:val="007B7459"/>
    <w:rsid w:val="007B74F5"/>
    <w:rsid w:val="007B7512"/>
    <w:rsid w:val="007B75FE"/>
    <w:rsid w:val="007B79CE"/>
    <w:rsid w:val="007B7EBC"/>
    <w:rsid w:val="007B7ED2"/>
    <w:rsid w:val="007C0256"/>
    <w:rsid w:val="007C05BC"/>
    <w:rsid w:val="007C061C"/>
    <w:rsid w:val="007C06D8"/>
    <w:rsid w:val="007C0817"/>
    <w:rsid w:val="007C0848"/>
    <w:rsid w:val="007C08F5"/>
    <w:rsid w:val="007C0964"/>
    <w:rsid w:val="007C09ED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8E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EE"/>
    <w:rsid w:val="007C4142"/>
    <w:rsid w:val="007C4400"/>
    <w:rsid w:val="007C44F4"/>
    <w:rsid w:val="007C44F5"/>
    <w:rsid w:val="007C46D9"/>
    <w:rsid w:val="007C47EA"/>
    <w:rsid w:val="007C4911"/>
    <w:rsid w:val="007C49D0"/>
    <w:rsid w:val="007C4A77"/>
    <w:rsid w:val="007C4BF8"/>
    <w:rsid w:val="007C4ECE"/>
    <w:rsid w:val="007C4EFE"/>
    <w:rsid w:val="007C518A"/>
    <w:rsid w:val="007C51CE"/>
    <w:rsid w:val="007C521E"/>
    <w:rsid w:val="007C545A"/>
    <w:rsid w:val="007C57A3"/>
    <w:rsid w:val="007C58B1"/>
    <w:rsid w:val="007C59C6"/>
    <w:rsid w:val="007C5BA3"/>
    <w:rsid w:val="007C5DF8"/>
    <w:rsid w:val="007C5F23"/>
    <w:rsid w:val="007C61A5"/>
    <w:rsid w:val="007C62C6"/>
    <w:rsid w:val="007C62E2"/>
    <w:rsid w:val="007C65FE"/>
    <w:rsid w:val="007C6702"/>
    <w:rsid w:val="007C674D"/>
    <w:rsid w:val="007C69C9"/>
    <w:rsid w:val="007C6B7C"/>
    <w:rsid w:val="007C6B85"/>
    <w:rsid w:val="007C6E08"/>
    <w:rsid w:val="007C749A"/>
    <w:rsid w:val="007C74A5"/>
    <w:rsid w:val="007C75AD"/>
    <w:rsid w:val="007C75F4"/>
    <w:rsid w:val="007C764F"/>
    <w:rsid w:val="007C771C"/>
    <w:rsid w:val="007C7774"/>
    <w:rsid w:val="007C783F"/>
    <w:rsid w:val="007C7A09"/>
    <w:rsid w:val="007C7A1A"/>
    <w:rsid w:val="007C7AE7"/>
    <w:rsid w:val="007C7EAA"/>
    <w:rsid w:val="007C7F86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71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28D"/>
    <w:rsid w:val="007D2372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0EE"/>
    <w:rsid w:val="007D31EB"/>
    <w:rsid w:val="007D320F"/>
    <w:rsid w:val="007D338F"/>
    <w:rsid w:val="007D3583"/>
    <w:rsid w:val="007D3729"/>
    <w:rsid w:val="007D3823"/>
    <w:rsid w:val="007D385F"/>
    <w:rsid w:val="007D3B31"/>
    <w:rsid w:val="007D3B53"/>
    <w:rsid w:val="007D3BC1"/>
    <w:rsid w:val="007D3D22"/>
    <w:rsid w:val="007D3F1E"/>
    <w:rsid w:val="007D42EF"/>
    <w:rsid w:val="007D4538"/>
    <w:rsid w:val="007D456B"/>
    <w:rsid w:val="007D4758"/>
    <w:rsid w:val="007D49D7"/>
    <w:rsid w:val="007D4AD7"/>
    <w:rsid w:val="007D4C04"/>
    <w:rsid w:val="007D4D82"/>
    <w:rsid w:val="007D4DA8"/>
    <w:rsid w:val="007D4F66"/>
    <w:rsid w:val="007D4F6B"/>
    <w:rsid w:val="007D4FD6"/>
    <w:rsid w:val="007D5056"/>
    <w:rsid w:val="007D506B"/>
    <w:rsid w:val="007D5111"/>
    <w:rsid w:val="007D51E5"/>
    <w:rsid w:val="007D5639"/>
    <w:rsid w:val="007D59A1"/>
    <w:rsid w:val="007D5AD3"/>
    <w:rsid w:val="007D5BB5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27"/>
    <w:rsid w:val="007D6553"/>
    <w:rsid w:val="007D655D"/>
    <w:rsid w:val="007D6573"/>
    <w:rsid w:val="007D6804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14"/>
    <w:rsid w:val="007E13DF"/>
    <w:rsid w:val="007E146F"/>
    <w:rsid w:val="007E157F"/>
    <w:rsid w:val="007E1628"/>
    <w:rsid w:val="007E1BB6"/>
    <w:rsid w:val="007E1D1D"/>
    <w:rsid w:val="007E1D49"/>
    <w:rsid w:val="007E1D63"/>
    <w:rsid w:val="007E1D80"/>
    <w:rsid w:val="007E1DAC"/>
    <w:rsid w:val="007E1FA6"/>
    <w:rsid w:val="007E1FFF"/>
    <w:rsid w:val="007E20AB"/>
    <w:rsid w:val="007E20CC"/>
    <w:rsid w:val="007E2222"/>
    <w:rsid w:val="007E2322"/>
    <w:rsid w:val="007E23EB"/>
    <w:rsid w:val="007E2456"/>
    <w:rsid w:val="007E28B5"/>
    <w:rsid w:val="007E28BC"/>
    <w:rsid w:val="007E2D2A"/>
    <w:rsid w:val="007E2D63"/>
    <w:rsid w:val="007E3003"/>
    <w:rsid w:val="007E3006"/>
    <w:rsid w:val="007E305A"/>
    <w:rsid w:val="007E33CA"/>
    <w:rsid w:val="007E3435"/>
    <w:rsid w:val="007E351D"/>
    <w:rsid w:val="007E3713"/>
    <w:rsid w:val="007E3885"/>
    <w:rsid w:val="007E3974"/>
    <w:rsid w:val="007E3B61"/>
    <w:rsid w:val="007E3E0B"/>
    <w:rsid w:val="007E3FCF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33A"/>
    <w:rsid w:val="007E55E6"/>
    <w:rsid w:val="007E56AF"/>
    <w:rsid w:val="007E5751"/>
    <w:rsid w:val="007E577B"/>
    <w:rsid w:val="007E57EA"/>
    <w:rsid w:val="007E581E"/>
    <w:rsid w:val="007E5920"/>
    <w:rsid w:val="007E599B"/>
    <w:rsid w:val="007E5A09"/>
    <w:rsid w:val="007E5AF2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B3"/>
    <w:rsid w:val="007E6AD2"/>
    <w:rsid w:val="007E6AFD"/>
    <w:rsid w:val="007E6CC0"/>
    <w:rsid w:val="007E6D25"/>
    <w:rsid w:val="007E6FCB"/>
    <w:rsid w:val="007E70B4"/>
    <w:rsid w:val="007E7176"/>
    <w:rsid w:val="007E718A"/>
    <w:rsid w:val="007E71A2"/>
    <w:rsid w:val="007E71EA"/>
    <w:rsid w:val="007E756E"/>
    <w:rsid w:val="007E76D5"/>
    <w:rsid w:val="007E79AD"/>
    <w:rsid w:val="007E7A3F"/>
    <w:rsid w:val="007E7AC3"/>
    <w:rsid w:val="007E7CF2"/>
    <w:rsid w:val="007E7F7B"/>
    <w:rsid w:val="007F00C4"/>
    <w:rsid w:val="007F0324"/>
    <w:rsid w:val="007F04C6"/>
    <w:rsid w:val="007F06A8"/>
    <w:rsid w:val="007F086A"/>
    <w:rsid w:val="007F0C49"/>
    <w:rsid w:val="007F0C4A"/>
    <w:rsid w:val="007F0E56"/>
    <w:rsid w:val="007F0ED5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A52"/>
    <w:rsid w:val="007F2B42"/>
    <w:rsid w:val="007F2CF9"/>
    <w:rsid w:val="007F2D8A"/>
    <w:rsid w:val="007F33B4"/>
    <w:rsid w:val="007F340B"/>
    <w:rsid w:val="007F35F2"/>
    <w:rsid w:val="007F36C5"/>
    <w:rsid w:val="007F39D0"/>
    <w:rsid w:val="007F3AE6"/>
    <w:rsid w:val="007F3B8D"/>
    <w:rsid w:val="007F3D57"/>
    <w:rsid w:val="007F3F3F"/>
    <w:rsid w:val="007F404B"/>
    <w:rsid w:val="007F40D3"/>
    <w:rsid w:val="007F439D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87C"/>
    <w:rsid w:val="007F5EC6"/>
    <w:rsid w:val="007F600A"/>
    <w:rsid w:val="007F6266"/>
    <w:rsid w:val="007F6394"/>
    <w:rsid w:val="007F65B5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29"/>
    <w:rsid w:val="007F78BD"/>
    <w:rsid w:val="007F7933"/>
    <w:rsid w:val="007F79C7"/>
    <w:rsid w:val="007F7A96"/>
    <w:rsid w:val="007F7BDE"/>
    <w:rsid w:val="007F7D7D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FE3"/>
    <w:rsid w:val="00800FE8"/>
    <w:rsid w:val="008010AC"/>
    <w:rsid w:val="008014DB"/>
    <w:rsid w:val="00801676"/>
    <w:rsid w:val="00801727"/>
    <w:rsid w:val="00801B65"/>
    <w:rsid w:val="00801F31"/>
    <w:rsid w:val="00801F86"/>
    <w:rsid w:val="008020CA"/>
    <w:rsid w:val="0080218F"/>
    <w:rsid w:val="008021FA"/>
    <w:rsid w:val="008021FB"/>
    <w:rsid w:val="0080226F"/>
    <w:rsid w:val="00802308"/>
    <w:rsid w:val="00802460"/>
    <w:rsid w:val="00802480"/>
    <w:rsid w:val="00802510"/>
    <w:rsid w:val="00802521"/>
    <w:rsid w:val="008025B2"/>
    <w:rsid w:val="008025BE"/>
    <w:rsid w:val="0080284E"/>
    <w:rsid w:val="00802B2D"/>
    <w:rsid w:val="00802CAF"/>
    <w:rsid w:val="00802D5A"/>
    <w:rsid w:val="00802D68"/>
    <w:rsid w:val="00802E99"/>
    <w:rsid w:val="00803476"/>
    <w:rsid w:val="008034A4"/>
    <w:rsid w:val="008034C4"/>
    <w:rsid w:val="0080351F"/>
    <w:rsid w:val="0080355B"/>
    <w:rsid w:val="008035C5"/>
    <w:rsid w:val="008035EE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28D"/>
    <w:rsid w:val="00804509"/>
    <w:rsid w:val="00804616"/>
    <w:rsid w:val="00804944"/>
    <w:rsid w:val="008049F6"/>
    <w:rsid w:val="00804A1D"/>
    <w:rsid w:val="00804A3E"/>
    <w:rsid w:val="00804B0F"/>
    <w:rsid w:val="00804C8F"/>
    <w:rsid w:val="00804C91"/>
    <w:rsid w:val="00805090"/>
    <w:rsid w:val="00805308"/>
    <w:rsid w:val="008053FC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2D"/>
    <w:rsid w:val="00806359"/>
    <w:rsid w:val="008067FE"/>
    <w:rsid w:val="0080690D"/>
    <w:rsid w:val="00806D24"/>
    <w:rsid w:val="00806F49"/>
    <w:rsid w:val="00806F53"/>
    <w:rsid w:val="0080703D"/>
    <w:rsid w:val="00807112"/>
    <w:rsid w:val="00807130"/>
    <w:rsid w:val="008071CB"/>
    <w:rsid w:val="0080725B"/>
    <w:rsid w:val="008072D6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E9C"/>
    <w:rsid w:val="00811FB7"/>
    <w:rsid w:val="00812006"/>
    <w:rsid w:val="00812009"/>
    <w:rsid w:val="008120B0"/>
    <w:rsid w:val="008121A0"/>
    <w:rsid w:val="008121A9"/>
    <w:rsid w:val="008121FF"/>
    <w:rsid w:val="00812236"/>
    <w:rsid w:val="0081232C"/>
    <w:rsid w:val="008124A0"/>
    <w:rsid w:val="00812683"/>
    <w:rsid w:val="0081289E"/>
    <w:rsid w:val="00812B29"/>
    <w:rsid w:val="00812C53"/>
    <w:rsid w:val="00812D27"/>
    <w:rsid w:val="00812EEE"/>
    <w:rsid w:val="00812F9E"/>
    <w:rsid w:val="008130E3"/>
    <w:rsid w:val="008130EB"/>
    <w:rsid w:val="00813159"/>
    <w:rsid w:val="008133D3"/>
    <w:rsid w:val="008136E4"/>
    <w:rsid w:val="008138D4"/>
    <w:rsid w:val="00813B24"/>
    <w:rsid w:val="00813B5F"/>
    <w:rsid w:val="00813CC1"/>
    <w:rsid w:val="00813D0B"/>
    <w:rsid w:val="00814068"/>
    <w:rsid w:val="00814203"/>
    <w:rsid w:val="00814309"/>
    <w:rsid w:val="0081442E"/>
    <w:rsid w:val="008144DD"/>
    <w:rsid w:val="00814831"/>
    <w:rsid w:val="008149D9"/>
    <w:rsid w:val="00815074"/>
    <w:rsid w:val="0081595D"/>
    <w:rsid w:val="00815D65"/>
    <w:rsid w:val="00815DFB"/>
    <w:rsid w:val="008161B1"/>
    <w:rsid w:val="008161B8"/>
    <w:rsid w:val="008162D4"/>
    <w:rsid w:val="0081631F"/>
    <w:rsid w:val="0081657B"/>
    <w:rsid w:val="0081659D"/>
    <w:rsid w:val="0081684D"/>
    <w:rsid w:val="00816D3E"/>
    <w:rsid w:val="00816F35"/>
    <w:rsid w:val="00817570"/>
    <w:rsid w:val="00817655"/>
    <w:rsid w:val="00817816"/>
    <w:rsid w:val="00817BE3"/>
    <w:rsid w:val="008200BF"/>
    <w:rsid w:val="00820121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8A5"/>
    <w:rsid w:val="00820B59"/>
    <w:rsid w:val="00820DC5"/>
    <w:rsid w:val="00820E7A"/>
    <w:rsid w:val="00820F86"/>
    <w:rsid w:val="0082111A"/>
    <w:rsid w:val="00821193"/>
    <w:rsid w:val="008211A8"/>
    <w:rsid w:val="00821231"/>
    <w:rsid w:val="0082126F"/>
    <w:rsid w:val="0082135D"/>
    <w:rsid w:val="008214D2"/>
    <w:rsid w:val="0082153C"/>
    <w:rsid w:val="00821564"/>
    <w:rsid w:val="008216DE"/>
    <w:rsid w:val="00821884"/>
    <w:rsid w:val="00821981"/>
    <w:rsid w:val="008219E7"/>
    <w:rsid w:val="00821A04"/>
    <w:rsid w:val="00821AC1"/>
    <w:rsid w:val="00821ADA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3113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73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619"/>
    <w:rsid w:val="00825805"/>
    <w:rsid w:val="008258C7"/>
    <w:rsid w:val="00825A44"/>
    <w:rsid w:val="00825AF6"/>
    <w:rsid w:val="00825AFA"/>
    <w:rsid w:val="00825C93"/>
    <w:rsid w:val="00825D5B"/>
    <w:rsid w:val="00825FE6"/>
    <w:rsid w:val="00826278"/>
    <w:rsid w:val="008262A4"/>
    <w:rsid w:val="0082658D"/>
    <w:rsid w:val="00826848"/>
    <w:rsid w:val="008268A2"/>
    <w:rsid w:val="008268DC"/>
    <w:rsid w:val="00826B01"/>
    <w:rsid w:val="00826BC9"/>
    <w:rsid w:val="00826D76"/>
    <w:rsid w:val="00826D95"/>
    <w:rsid w:val="00826E55"/>
    <w:rsid w:val="00826E9B"/>
    <w:rsid w:val="00826EA8"/>
    <w:rsid w:val="00826FDE"/>
    <w:rsid w:val="0082713F"/>
    <w:rsid w:val="008271EA"/>
    <w:rsid w:val="00827461"/>
    <w:rsid w:val="00827469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6AD"/>
    <w:rsid w:val="00830839"/>
    <w:rsid w:val="008308CD"/>
    <w:rsid w:val="008308D5"/>
    <w:rsid w:val="00830CFB"/>
    <w:rsid w:val="00830F3E"/>
    <w:rsid w:val="00830FB1"/>
    <w:rsid w:val="00831127"/>
    <w:rsid w:val="0083116C"/>
    <w:rsid w:val="00831172"/>
    <w:rsid w:val="008314EB"/>
    <w:rsid w:val="0083157C"/>
    <w:rsid w:val="00831588"/>
    <w:rsid w:val="0083159B"/>
    <w:rsid w:val="00831648"/>
    <w:rsid w:val="00831BC5"/>
    <w:rsid w:val="00831C79"/>
    <w:rsid w:val="00831E4A"/>
    <w:rsid w:val="00831EDE"/>
    <w:rsid w:val="00831F8F"/>
    <w:rsid w:val="00832091"/>
    <w:rsid w:val="0083222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05"/>
    <w:rsid w:val="00833DF5"/>
    <w:rsid w:val="008343B6"/>
    <w:rsid w:val="00834467"/>
    <w:rsid w:val="0083449D"/>
    <w:rsid w:val="008345ED"/>
    <w:rsid w:val="00834A02"/>
    <w:rsid w:val="00834A9C"/>
    <w:rsid w:val="00834ADE"/>
    <w:rsid w:val="00835130"/>
    <w:rsid w:val="0083520A"/>
    <w:rsid w:val="0083531B"/>
    <w:rsid w:val="008353EE"/>
    <w:rsid w:val="008354B7"/>
    <w:rsid w:val="008356C0"/>
    <w:rsid w:val="0083571A"/>
    <w:rsid w:val="0083578A"/>
    <w:rsid w:val="008357F2"/>
    <w:rsid w:val="00835885"/>
    <w:rsid w:val="0083590E"/>
    <w:rsid w:val="00835C63"/>
    <w:rsid w:val="00835CD3"/>
    <w:rsid w:val="00835D2E"/>
    <w:rsid w:val="00835DA3"/>
    <w:rsid w:val="00835E10"/>
    <w:rsid w:val="00835FBE"/>
    <w:rsid w:val="0083604D"/>
    <w:rsid w:val="00836148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097"/>
    <w:rsid w:val="00837173"/>
    <w:rsid w:val="0083729A"/>
    <w:rsid w:val="008372C6"/>
    <w:rsid w:val="008374A9"/>
    <w:rsid w:val="0083757B"/>
    <w:rsid w:val="00837852"/>
    <w:rsid w:val="00837AC5"/>
    <w:rsid w:val="00837BCA"/>
    <w:rsid w:val="00837C8B"/>
    <w:rsid w:val="00840129"/>
    <w:rsid w:val="008401B5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8BF"/>
    <w:rsid w:val="008419C8"/>
    <w:rsid w:val="00841C55"/>
    <w:rsid w:val="00841C99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137"/>
    <w:rsid w:val="00843527"/>
    <w:rsid w:val="008438D6"/>
    <w:rsid w:val="008438DB"/>
    <w:rsid w:val="00843B10"/>
    <w:rsid w:val="00843D64"/>
    <w:rsid w:val="00844151"/>
    <w:rsid w:val="008441D8"/>
    <w:rsid w:val="0084420A"/>
    <w:rsid w:val="00844287"/>
    <w:rsid w:val="008443CB"/>
    <w:rsid w:val="008443F8"/>
    <w:rsid w:val="008444CA"/>
    <w:rsid w:val="0084453F"/>
    <w:rsid w:val="00844753"/>
    <w:rsid w:val="00844E9C"/>
    <w:rsid w:val="00844FBC"/>
    <w:rsid w:val="00845253"/>
    <w:rsid w:val="00845292"/>
    <w:rsid w:val="008452E4"/>
    <w:rsid w:val="0084535A"/>
    <w:rsid w:val="00845519"/>
    <w:rsid w:val="00845617"/>
    <w:rsid w:val="008456A0"/>
    <w:rsid w:val="008457D2"/>
    <w:rsid w:val="008459DD"/>
    <w:rsid w:val="00845A8E"/>
    <w:rsid w:val="00845A9E"/>
    <w:rsid w:val="00845BB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5F"/>
    <w:rsid w:val="008468CD"/>
    <w:rsid w:val="00846977"/>
    <w:rsid w:val="00846D2F"/>
    <w:rsid w:val="00846DAE"/>
    <w:rsid w:val="00846DFF"/>
    <w:rsid w:val="00846E1B"/>
    <w:rsid w:val="00846F03"/>
    <w:rsid w:val="0084717B"/>
    <w:rsid w:val="008471EB"/>
    <w:rsid w:val="00847277"/>
    <w:rsid w:val="008472C8"/>
    <w:rsid w:val="008473B8"/>
    <w:rsid w:val="008474B1"/>
    <w:rsid w:val="0084754C"/>
    <w:rsid w:val="00847787"/>
    <w:rsid w:val="00847BA0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5E9"/>
    <w:rsid w:val="00851772"/>
    <w:rsid w:val="00851787"/>
    <w:rsid w:val="00851888"/>
    <w:rsid w:val="00851A2C"/>
    <w:rsid w:val="00851B0D"/>
    <w:rsid w:val="00851B3B"/>
    <w:rsid w:val="00851B82"/>
    <w:rsid w:val="00851BB6"/>
    <w:rsid w:val="00851F29"/>
    <w:rsid w:val="00851FC6"/>
    <w:rsid w:val="008520AA"/>
    <w:rsid w:val="008524E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D15"/>
    <w:rsid w:val="00852DCD"/>
    <w:rsid w:val="00852E7F"/>
    <w:rsid w:val="00852E86"/>
    <w:rsid w:val="00852E9C"/>
    <w:rsid w:val="00852F25"/>
    <w:rsid w:val="008534D9"/>
    <w:rsid w:val="00853546"/>
    <w:rsid w:val="00853973"/>
    <w:rsid w:val="008539C5"/>
    <w:rsid w:val="00853B78"/>
    <w:rsid w:val="00853B79"/>
    <w:rsid w:val="00853C2F"/>
    <w:rsid w:val="00853D23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1F"/>
    <w:rsid w:val="00854C22"/>
    <w:rsid w:val="00854F3F"/>
    <w:rsid w:val="00854F81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A39"/>
    <w:rsid w:val="00855BDB"/>
    <w:rsid w:val="00855CA5"/>
    <w:rsid w:val="00855D36"/>
    <w:rsid w:val="00855DC0"/>
    <w:rsid w:val="00855DE1"/>
    <w:rsid w:val="00855EB5"/>
    <w:rsid w:val="00855F4F"/>
    <w:rsid w:val="008560E3"/>
    <w:rsid w:val="00856192"/>
    <w:rsid w:val="0085637E"/>
    <w:rsid w:val="0085688B"/>
    <w:rsid w:val="00856DF2"/>
    <w:rsid w:val="00857048"/>
    <w:rsid w:val="00857199"/>
    <w:rsid w:val="0085727F"/>
    <w:rsid w:val="008573D9"/>
    <w:rsid w:val="008573EE"/>
    <w:rsid w:val="0085778C"/>
    <w:rsid w:val="00857850"/>
    <w:rsid w:val="008578E1"/>
    <w:rsid w:val="00857976"/>
    <w:rsid w:val="00857BDC"/>
    <w:rsid w:val="00857D1F"/>
    <w:rsid w:val="0086027A"/>
    <w:rsid w:val="0086032F"/>
    <w:rsid w:val="008604A9"/>
    <w:rsid w:val="00860562"/>
    <w:rsid w:val="008606F6"/>
    <w:rsid w:val="00860B16"/>
    <w:rsid w:val="00860EBD"/>
    <w:rsid w:val="00861031"/>
    <w:rsid w:val="00861064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7B8"/>
    <w:rsid w:val="0086191A"/>
    <w:rsid w:val="00861A4E"/>
    <w:rsid w:val="00861B72"/>
    <w:rsid w:val="00861C42"/>
    <w:rsid w:val="00861C50"/>
    <w:rsid w:val="00861E42"/>
    <w:rsid w:val="00861EAB"/>
    <w:rsid w:val="00861F87"/>
    <w:rsid w:val="00861FD7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154"/>
    <w:rsid w:val="008633BA"/>
    <w:rsid w:val="00863603"/>
    <w:rsid w:val="00863630"/>
    <w:rsid w:val="00863708"/>
    <w:rsid w:val="0086375B"/>
    <w:rsid w:val="00863832"/>
    <w:rsid w:val="00863CD2"/>
    <w:rsid w:val="008640E6"/>
    <w:rsid w:val="00864143"/>
    <w:rsid w:val="0086437C"/>
    <w:rsid w:val="008647C5"/>
    <w:rsid w:val="008649FE"/>
    <w:rsid w:val="00864E03"/>
    <w:rsid w:val="00864FF2"/>
    <w:rsid w:val="00865017"/>
    <w:rsid w:val="0086508B"/>
    <w:rsid w:val="008650FE"/>
    <w:rsid w:val="0086544A"/>
    <w:rsid w:val="00865636"/>
    <w:rsid w:val="0086574F"/>
    <w:rsid w:val="008659F9"/>
    <w:rsid w:val="00865C01"/>
    <w:rsid w:val="00865C40"/>
    <w:rsid w:val="00865C89"/>
    <w:rsid w:val="00865D59"/>
    <w:rsid w:val="00866186"/>
    <w:rsid w:val="0086628F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4FC"/>
    <w:rsid w:val="0086750F"/>
    <w:rsid w:val="0086759C"/>
    <w:rsid w:val="0086777F"/>
    <w:rsid w:val="00867984"/>
    <w:rsid w:val="008679AC"/>
    <w:rsid w:val="008679D7"/>
    <w:rsid w:val="00867DF7"/>
    <w:rsid w:val="00867E27"/>
    <w:rsid w:val="00867E63"/>
    <w:rsid w:val="00867E71"/>
    <w:rsid w:val="008704B9"/>
    <w:rsid w:val="008707E7"/>
    <w:rsid w:val="00870856"/>
    <w:rsid w:val="008708C0"/>
    <w:rsid w:val="00870B7E"/>
    <w:rsid w:val="00870DF6"/>
    <w:rsid w:val="00870EFB"/>
    <w:rsid w:val="008711C0"/>
    <w:rsid w:val="008712E2"/>
    <w:rsid w:val="00871346"/>
    <w:rsid w:val="008714D8"/>
    <w:rsid w:val="008717E9"/>
    <w:rsid w:val="008719CE"/>
    <w:rsid w:val="008723A1"/>
    <w:rsid w:val="00872414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676"/>
    <w:rsid w:val="00873985"/>
    <w:rsid w:val="00873BD1"/>
    <w:rsid w:val="00873D81"/>
    <w:rsid w:val="00873D9B"/>
    <w:rsid w:val="00874145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194"/>
    <w:rsid w:val="0087532A"/>
    <w:rsid w:val="008754E5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2B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27E"/>
    <w:rsid w:val="0087786B"/>
    <w:rsid w:val="00877BB1"/>
    <w:rsid w:val="00877F64"/>
    <w:rsid w:val="00877FF3"/>
    <w:rsid w:val="00880075"/>
    <w:rsid w:val="00880302"/>
    <w:rsid w:val="00880311"/>
    <w:rsid w:val="008807C6"/>
    <w:rsid w:val="00880804"/>
    <w:rsid w:val="00880829"/>
    <w:rsid w:val="008808D8"/>
    <w:rsid w:val="008809A2"/>
    <w:rsid w:val="00880AA6"/>
    <w:rsid w:val="00880D93"/>
    <w:rsid w:val="00880F17"/>
    <w:rsid w:val="00880F8B"/>
    <w:rsid w:val="00881194"/>
    <w:rsid w:val="008812A7"/>
    <w:rsid w:val="008814EB"/>
    <w:rsid w:val="0088157F"/>
    <w:rsid w:val="00881603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69"/>
    <w:rsid w:val="008829BF"/>
    <w:rsid w:val="00882A44"/>
    <w:rsid w:val="00882A59"/>
    <w:rsid w:val="00882C6F"/>
    <w:rsid w:val="00882D99"/>
    <w:rsid w:val="00882F75"/>
    <w:rsid w:val="00883067"/>
    <w:rsid w:val="00883285"/>
    <w:rsid w:val="0088335B"/>
    <w:rsid w:val="00883417"/>
    <w:rsid w:val="008834C7"/>
    <w:rsid w:val="00883528"/>
    <w:rsid w:val="00883823"/>
    <w:rsid w:val="008838BA"/>
    <w:rsid w:val="008838F0"/>
    <w:rsid w:val="008839B4"/>
    <w:rsid w:val="00883CFB"/>
    <w:rsid w:val="00883D65"/>
    <w:rsid w:val="00884376"/>
    <w:rsid w:val="00884761"/>
    <w:rsid w:val="008849C3"/>
    <w:rsid w:val="00884C48"/>
    <w:rsid w:val="00884DC3"/>
    <w:rsid w:val="00884DE0"/>
    <w:rsid w:val="00884E34"/>
    <w:rsid w:val="00884F36"/>
    <w:rsid w:val="0088508B"/>
    <w:rsid w:val="00885503"/>
    <w:rsid w:val="008856F2"/>
    <w:rsid w:val="00885B63"/>
    <w:rsid w:val="00885BD1"/>
    <w:rsid w:val="00885F4C"/>
    <w:rsid w:val="0088631C"/>
    <w:rsid w:val="0088670B"/>
    <w:rsid w:val="008868CF"/>
    <w:rsid w:val="00886AD3"/>
    <w:rsid w:val="00886CF7"/>
    <w:rsid w:val="00886E55"/>
    <w:rsid w:val="00886E8A"/>
    <w:rsid w:val="00887275"/>
    <w:rsid w:val="00887321"/>
    <w:rsid w:val="008873F8"/>
    <w:rsid w:val="00887464"/>
    <w:rsid w:val="0088746A"/>
    <w:rsid w:val="00887690"/>
    <w:rsid w:val="00887A6D"/>
    <w:rsid w:val="00887AB3"/>
    <w:rsid w:val="00887B3D"/>
    <w:rsid w:val="00887D39"/>
    <w:rsid w:val="00887D83"/>
    <w:rsid w:val="00887E9C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3E6"/>
    <w:rsid w:val="008914A0"/>
    <w:rsid w:val="0089167A"/>
    <w:rsid w:val="00891740"/>
    <w:rsid w:val="00891755"/>
    <w:rsid w:val="00891833"/>
    <w:rsid w:val="00891B0B"/>
    <w:rsid w:val="00891C34"/>
    <w:rsid w:val="00891E63"/>
    <w:rsid w:val="00891EF2"/>
    <w:rsid w:val="00892044"/>
    <w:rsid w:val="0089217E"/>
    <w:rsid w:val="0089218F"/>
    <w:rsid w:val="00892280"/>
    <w:rsid w:val="008922D9"/>
    <w:rsid w:val="0089230A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C0D"/>
    <w:rsid w:val="00893DFD"/>
    <w:rsid w:val="00893ECB"/>
    <w:rsid w:val="00893FE8"/>
    <w:rsid w:val="00893FF7"/>
    <w:rsid w:val="008940F4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AB7"/>
    <w:rsid w:val="00894DD5"/>
    <w:rsid w:val="00895037"/>
    <w:rsid w:val="00895568"/>
    <w:rsid w:val="008956B7"/>
    <w:rsid w:val="00895717"/>
    <w:rsid w:val="00895763"/>
    <w:rsid w:val="00895878"/>
    <w:rsid w:val="008959E7"/>
    <w:rsid w:val="00895B40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69F"/>
    <w:rsid w:val="008976E6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48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B27"/>
    <w:rsid w:val="008A1BE2"/>
    <w:rsid w:val="008A1E38"/>
    <w:rsid w:val="008A206B"/>
    <w:rsid w:val="008A2086"/>
    <w:rsid w:val="008A20AF"/>
    <w:rsid w:val="008A21C2"/>
    <w:rsid w:val="008A224A"/>
    <w:rsid w:val="008A22A6"/>
    <w:rsid w:val="008A22D5"/>
    <w:rsid w:val="008A2457"/>
    <w:rsid w:val="008A257F"/>
    <w:rsid w:val="008A25C6"/>
    <w:rsid w:val="008A2682"/>
    <w:rsid w:val="008A2978"/>
    <w:rsid w:val="008A2A8F"/>
    <w:rsid w:val="008A2C4A"/>
    <w:rsid w:val="008A2CBA"/>
    <w:rsid w:val="008A2D39"/>
    <w:rsid w:val="008A2D5E"/>
    <w:rsid w:val="008A2D6C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A26"/>
    <w:rsid w:val="008A3AB5"/>
    <w:rsid w:val="008A3B54"/>
    <w:rsid w:val="008A3B5D"/>
    <w:rsid w:val="008A3D15"/>
    <w:rsid w:val="008A3F21"/>
    <w:rsid w:val="008A3FE2"/>
    <w:rsid w:val="008A4223"/>
    <w:rsid w:val="008A4468"/>
    <w:rsid w:val="008A4492"/>
    <w:rsid w:val="008A46DE"/>
    <w:rsid w:val="008A4A34"/>
    <w:rsid w:val="008A4AE8"/>
    <w:rsid w:val="008A4CDD"/>
    <w:rsid w:val="008A502C"/>
    <w:rsid w:val="008A51C1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AD"/>
    <w:rsid w:val="008A687B"/>
    <w:rsid w:val="008A6B03"/>
    <w:rsid w:val="008A6B65"/>
    <w:rsid w:val="008A6C38"/>
    <w:rsid w:val="008A6C3E"/>
    <w:rsid w:val="008A6EF7"/>
    <w:rsid w:val="008A70F9"/>
    <w:rsid w:val="008A748A"/>
    <w:rsid w:val="008A74F3"/>
    <w:rsid w:val="008A777C"/>
    <w:rsid w:val="008A77C5"/>
    <w:rsid w:val="008A787F"/>
    <w:rsid w:val="008A79F7"/>
    <w:rsid w:val="008A7CB1"/>
    <w:rsid w:val="008A7CB5"/>
    <w:rsid w:val="008A7DD6"/>
    <w:rsid w:val="008A7ED0"/>
    <w:rsid w:val="008A7FA2"/>
    <w:rsid w:val="008B0135"/>
    <w:rsid w:val="008B0208"/>
    <w:rsid w:val="008B0270"/>
    <w:rsid w:val="008B0536"/>
    <w:rsid w:val="008B05D0"/>
    <w:rsid w:val="008B0622"/>
    <w:rsid w:val="008B066E"/>
    <w:rsid w:val="008B068B"/>
    <w:rsid w:val="008B07D6"/>
    <w:rsid w:val="008B09BC"/>
    <w:rsid w:val="008B1213"/>
    <w:rsid w:val="008B123D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4C9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2CC"/>
    <w:rsid w:val="008B3540"/>
    <w:rsid w:val="008B3550"/>
    <w:rsid w:val="008B3912"/>
    <w:rsid w:val="008B3A2E"/>
    <w:rsid w:val="008B3B9E"/>
    <w:rsid w:val="008B3CCD"/>
    <w:rsid w:val="008B3CDD"/>
    <w:rsid w:val="008B3ED1"/>
    <w:rsid w:val="008B3F89"/>
    <w:rsid w:val="008B426D"/>
    <w:rsid w:val="008B4776"/>
    <w:rsid w:val="008B4A2F"/>
    <w:rsid w:val="008B4A84"/>
    <w:rsid w:val="008B4C2D"/>
    <w:rsid w:val="008B4ED6"/>
    <w:rsid w:val="008B4F16"/>
    <w:rsid w:val="008B4F77"/>
    <w:rsid w:val="008B4FB2"/>
    <w:rsid w:val="008B55D3"/>
    <w:rsid w:val="008B562B"/>
    <w:rsid w:val="008B56DB"/>
    <w:rsid w:val="008B56E4"/>
    <w:rsid w:val="008B5832"/>
    <w:rsid w:val="008B5CB9"/>
    <w:rsid w:val="008B5D3B"/>
    <w:rsid w:val="008B5DA3"/>
    <w:rsid w:val="008B5F31"/>
    <w:rsid w:val="008B60A7"/>
    <w:rsid w:val="008B61C7"/>
    <w:rsid w:val="008B6827"/>
    <w:rsid w:val="008B6F80"/>
    <w:rsid w:val="008B73D2"/>
    <w:rsid w:val="008B7413"/>
    <w:rsid w:val="008B74FC"/>
    <w:rsid w:val="008B7595"/>
    <w:rsid w:val="008B772D"/>
    <w:rsid w:val="008B797B"/>
    <w:rsid w:val="008B7A19"/>
    <w:rsid w:val="008B7D86"/>
    <w:rsid w:val="008B7E27"/>
    <w:rsid w:val="008B7E34"/>
    <w:rsid w:val="008C010C"/>
    <w:rsid w:val="008C0147"/>
    <w:rsid w:val="008C0255"/>
    <w:rsid w:val="008C045A"/>
    <w:rsid w:val="008C0AC1"/>
    <w:rsid w:val="008C0B4F"/>
    <w:rsid w:val="008C0EE4"/>
    <w:rsid w:val="008C0F7D"/>
    <w:rsid w:val="008C12D3"/>
    <w:rsid w:val="008C149D"/>
    <w:rsid w:val="008C14A9"/>
    <w:rsid w:val="008C1533"/>
    <w:rsid w:val="008C1724"/>
    <w:rsid w:val="008C17C5"/>
    <w:rsid w:val="008C188F"/>
    <w:rsid w:val="008C1BDD"/>
    <w:rsid w:val="008C1EA3"/>
    <w:rsid w:val="008C212F"/>
    <w:rsid w:val="008C21C7"/>
    <w:rsid w:val="008C21D6"/>
    <w:rsid w:val="008C2205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B77"/>
    <w:rsid w:val="008C3DB4"/>
    <w:rsid w:val="008C3E24"/>
    <w:rsid w:val="008C3E4F"/>
    <w:rsid w:val="008C408E"/>
    <w:rsid w:val="008C40BB"/>
    <w:rsid w:val="008C442C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A00"/>
    <w:rsid w:val="008C5C8A"/>
    <w:rsid w:val="008C5CD0"/>
    <w:rsid w:val="008C5D8F"/>
    <w:rsid w:val="008C5E20"/>
    <w:rsid w:val="008C5ED6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1F2"/>
    <w:rsid w:val="008C7374"/>
    <w:rsid w:val="008C7491"/>
    <w:rsid w:val="008C74B4"/>
    <w:rsid w:val="008C753B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CDE"/>
    <w:rsid w:val="008D0F9D"/>
    <w:rsid w:val="008D109C"/>
    <w:rsid w:val="008D1350"/>
    <w:rsid w:val="008D14AA"/>
    <w:rsid w:val="008D15A1"/>
    <w:rsid w:val="008D1752"/>
    <w:rsid w:val="008D177E"/>
    <w:rsid w:val="008D1966"/>
    <w:rsid w:val="008D19AE"/>
    <w:rsid w:val="008D19EF"/>
    <w:rsid w:val="008D1A33"/>
    <w:rsid w:val="008D1B73"/>
    <w:rsid w:val="008D1C21"/>
    <w:rsid w:val="008D1D89"/>
    <w:rsid w:val="008D1E5B"/>
    <w:rsid w:val="008D1F6B"/>
    <w:rsid w:val="008D202D"/>
    <w:rsid w:val="008D202E"/>
    <w:rsid w:val="008D2295"/>
    <w:rsid w:val="008D22F7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331"/>
    <w:rsid w:val="008D3449"/>
    <w:rsid w:val="008D34CB"/>
    <w:rsid w:val="008D3997"/>
    <w:rsid w:val="008D3AE0"/>
    <w:rsid w:val="008D3E21"/>
    <w:rsid w:val="008D3E2C"/>
    <w:rsid w:val="008D3E94"/>
    <w:rsid w:val="008D405E"/>
    <w:rsid w:val="008D42B4"/>
    <w:rsid w:val="008D4359"/>
    <w:rsid w:val="008D45A0"/>
    <w:rsid w:val="008D4707"/>
    <w:rsid w:val="008D4811"/>
    <w:rsid w:val="008D4853"/>
    <w:rsid w:val="008D48CD"/>
    <w:rsid w:val="008D4948"/>
    <w:rsid w:val="008D4A29"/>
    <w:rsid w:val="008D4D3E"/>
    <w:rsid w:val="008D4ECA"/>
    <w:rsid w:val="008D4FAE"/>
    <w:rsid w:val="008D51C4"/>
    <w:rsid w:val="008D5210"/>
    <w:rsid w:val="008D5220"/>
    <w:rsid w:val="008D52A4"/>
    <w:rsid w:val="008D5348"/>
    <w:rsid w:val="008D53BC"/>
    <w:rsid w:val="008D54B1"/>
    <w:rsid w:val="008D54C0"/>
    <w:rsid w:val="008D5658"/>
    <w:rsid w:val="008D579E"/>
    <w:rsid w:val="008D5849"/>
    <w:rsid w:val="008D59D4"/>
    <w:rsid w:val="008D5A53"/>
    <w:rsid w:val="008D60AB"/>
    <w:rsid w:val="008D661D"/>
    <w:rsid w:val="008D689F"/>
    <w:rsid w:val="008D6BB8"/>
    <w:rsid w:val="008D6CD3"/>
    <w:rsid w:val="008D6D4C"/>
    <w:rsid w:val="008D6F16"/>
    <w:rsid w:val="008D6F45"/>
    <w:rsid w:val="008D70A5"/>
    <w:rsid w:val="008D713F"/>
    <w:rsid w:val="008D7196"/>
    <w:rsid w:val="008D7206"/>
    <w:rsid w:val="008D720B"/>
    <w:rsid w:val="008D7351"/>
    <w:rsid w:val="008D73A7"/>
    <w:rsid w:val="008D769D"/>
    <w:rsid w:val="008D774A"/>
    <w:rsid w:val="008D7C54"/>
    <w:rsid w:val="008D7F62"/>
    <w:rsid w:val="008E016B"/>
    <w:rsid w:val="008E028B"/>
    <w:rsid w:val="008E02D2"/>
    <w:rsid w:val="008E06F2"/>
    <w:rsid w:val="008E0911"/>
    <w:rsid w:val="008E0922"/>
    <w:rsid w:val="008E0A19"/>
    <w:rsid w:val="008E0CFD"/>
    <w:rsid w:val="008E1265"/>
    <w:rsid w:val="008E12BA"/>
    <w:rsid w:val="008E139F"/>
    <w:rsid w:val="008E1547"/>
    <w:rsid w:val="008E1644"/>
    <w:rsid w:val="008E172E"/>
    <w:rsid w:val="008E1917"/>
    <w:rsid w:val="008E1CF8"/>
    <w:rsid w:val="008E1D93"/>
    <w:rsid w:val="008E1E20"/>
    <w:rsid w:val="008E1F12"/>
    <w:rsid w:val="008E1F99"/>
    <w:rsid w:val="008E20BD"/>
    <w:rsid w:val="008E23B7"/>
    <w:rsid w:val="008E24F6"/>
    <w:rsid w:val="008E2545"/>
    <w:rsid w:val="008E26BF"/>
    <w:rsid w:val="008E2767"/>
    <w:rsid w:val="008E2840"/>
    <w:rsid w:val="008E2CAE"/>
    <w:rsid w:val="008E2E58"/>
    <w:rsid w:val="008E31BA"/>
    <w:rsid w:val="008E3211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F9B"/>
    <w:rsid w:val="008E41D4"/>
    <w:rsid w:val="008E42AA"/>
    <w:rsid w:val="008E46AB"/>
    <w:rsid w:val="008E4802"/>
    <w:rsid w:val="008E49AE"/>
    <w:rsid w:val="008E4BC7"/>
    <w:rsid w:val="008E4BCB"/>
    <w:rsid w:val="008E4C96"/>
    <w:rsid w:val="008E4CE7"/>
    <w:rsid w:val="008E4DF1"/>
    <w:rsid w:val="008E547F"/>
    <w:rsid w:val="008E5666"/>
    <w:rsid w:val="008E56FD"/>
    <w:rsid w:val="008E575E"/>
    <w:rsid w:val="008E5B7B"/>
    <w:rsid w:val="008E5F30"/>
    <w:rsid w:val="008E61A4"/>
    <w:rsid w:val="008E623F"/>
    <w:rsid w:val="008E624A"/>
    <w:rsid w:val="008E630B"/>
    <w:rsid w:val="008E6317"/>
    <w:rsid w:val="008E6489"/>
    <w:rsid w:val="008E64D5"/>
    <w:rsid w:val="008E66A5"/>
    <w:rsid w:val="008E6837"/>
    <w:rsid w:val="008E699F"/>
    <w:rsid w:val="008E69BC"/>
    <w:rsid w:val="008E6CB9"/>
    <w:rsid w:val="008E6EC6"/>
    <w:rsid w:val="008E6EC8"/>
    <w:rsid w:val="008E7010"/>
    <w:rsid w:val="008E70FF"/>
    <w:rsid w:val="008E741D"/>
    <w:rsid w:val="008E7664"/>
    <w:rsid w:val="008E7A19"/>
    <w:rsid w:val="008E7B08"/>
    <w:rsid w:val="008E7B6B"/>
    <w:rsid w:val="008E7C4C"/>
    <w:rsid w:val="008E7D72"/>
    <w:rsid w:val="008F01D1"/>
    <w:rsid w:val="008F0589"/>
    <w:rsid w:val="008F05D4"/>
    <w:rsid w:val="008F073A"/>
    <w:rsid w:val="008F07D1"/>
    <w:rsid w:val="008F093B"/>
    <w:rsid w:val="008F0BA3"/>
    <w:rsid w:val="008F0E6A"/>
    <w:rsid w:val="008F0F8E"/>
    <w:rsid w:val="008F104B"/>
    <w:rsid w:val="008F10BB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844"/>
    <w:rsid w:val="008F18DC"/>
    <w:rsid w:val="008F1931"/>
    <w:rsid w:val="008F19EB"/>
    <w:rsid w:val="008F1AAA"/>
    <w:rsid w:val="008F1AE2"/>
    <w:rsid w:val="008F1B21"/>
    <w:rsid w:val="008F1E69"/>
    <w:rsid w:val="008F23BB"/>
    <w:rsid w:val="008F24D2"/>
    <w:rsid w:val="008F266D"/>
    <w:rsid w:val="008F26B5"/>
    <w:rsid w:val="008F26F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385"/>
    <w:rsid w:val="008F36C2"/>
    <w:rsid w:val="008F3720"/>
    <w:rsid w:val="008F3C58"/>
    <w:rsid w:val="008F413F"/>
    <w:rsid w:val="008F414F"/>
    <w:rsid w:val="008F41C8"/>
    <w:rsid w:val="008F462F"/>
    <w:rsid w:val="008F4630"/>
    <w:rsid w:val="008F4784"/>
    <w:rsid w:val="008F4933"/>
    <w:rsid w:val="008F4BDA"/>
    <w:rsid w:val="008F4E77"/>
    <w:rsid w:val="008F4E8C"/>
    <w:rsid w:val="008F536F"/>
    <w:rsid w:val="008F542D"/>
    <w:rsid w:val="008F5466"/>
    <w:rsid w:val="008F548E"/>
    <w:rsid w:val="008F54EA"/>
    <w:rsid w:val="008F5666"/>
    <w:rsid w:val="008F56F5"/>
    <w:rsid w:val="008F570A"/>
    <w:rsid w:val="008F59D5"/>
    <w:rsid w:val="008F59F7"/>
    <w:rsid w:val="008F5AD1"/>
    <w:rsid w:val="008F5BF6"/>
    <w:rsid w:val="008F5D42"/>
    <w:rsid w:val="008F5E16"/>
    <w:rsid w:val="008F5FC0"/>
    <w:rsid w:val="008F5FDA"/>
    <w:rsid w:val="008F60BB"/>
    <w:rsid w:val="008F6272"/>
    <w:rsid w:val="008F65A0"/>
    <w:rsid w:val="008F6698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443"/>
    <w:rsid w:val="009006F3"/>
    <w:rsid w:val="00900711"/>
    <w:rsid w:val="0090085A"/>
    <w:rsid w:val="009009A1"/>
    <w:rsid w:val="009009B7"/>
    <w:rsid w:val="00900B23"/>
    <w:rsid w:val="00900E08"/>
    <w:rsid w:val="00900E9A"/>
    <w:rsid w:val="00901093"/>
    <w:rsid w:val="00901135"/>
    <w:rsid w:val="00901557"/>
    <w:rsid w:val="00901558"/>
    <w:rsid w:val="009017E0"/>
    <w:rsid w:val="00901823"/>
    <w:rsid w:val="009018C6"/>
    <w:rsid w:val="0090190B"/>
    <w:rsid w:val="0090196F"/>
    <w:rsid w:val="009019A6"/>
    <w:rsid w:val="00901AD3"/>
    <w:rsid w:val="00901C52"/>
    <w:rsid w:val="00901E6C"/>
    <w:rsid w:val="00901F43"/>
    <w:rsid w:val="00901FA5"/>
    <w:rsid w:val="0090200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2C"/>
    <w:rsid w:val="00902EB4"/>
    <w:rsid w:val="00903013"/>
    <w:rsid w:val="0090323A"/>
    <w:rsid w:val="0090324C"/>
    <w:rsid w:val="0090326F"/>
    <w:rsid w:val="0090355C"/>
    <w:rsid w:val="009035D1"/>
    <w:rsid w:val="009037BA"/>
    <w:rsid w:val="00903BD4"/>
    <w:rsid w:val="00903DD9"/>
    <w:rsid w:val="00903DE3"/>
    <w:rsid w:val="00903DF3"/>
    <w:rsid w:val="0090408A"/>
    <w:rsid w:val="009043FB"/>
    <w:rsid w:val="009044AA"/>
    <w:rsid w:val="009044D4"/>
    <w:rsid w:val="0090472D"/>
    <w:rsid w:val="009048D8"/>
    <w:rsid w:val="00904918"/>
    <w:rsid w:val="0090498B"/>
    <w:rsid w:val="009049F1"/>
    <w:rsid w:val="00904B2B"/>
    <w:rsid w:val="00904CC6"/>
    <w:rsid w:val="00904CD6"/>
    <w:rsid w:val="00904E0C"/>
    <w:rsid w:val="00904EA6"/>
    <w:rsid w:val="00904F49"/>
    <w:rsid w:val="00904F74"/>
    <w:rsid w:val="009050B0"/>
    <w:rsid w:val="00905166"/>
    <w:rsid w:val="009051E6"/>
    <w:rsid w:val="009052BF"/>
    <w:rsid w:val="009052CA"/>
    <w:rsid w:val="0090531E"/>
    <w:rsid w:val="0090539D"/>
    <w:rsid w:val="00905503"/>
    <w:rsid w:val="00905768"/>
    <w:rsid w:val="009057BA"/>
    <w:rsid w:val="00905C04"/>
    <w:rsid w:val="00905D09"/>
    <w:rsid w:val="00905F11"/>
    <w:rsid w:val="00905F2D"/>
    <w:rsid w:val="009060B8"/>
    <w:rsid w:val="009060CA"/>
    <w:rsid w:val="0090613B"/>
    <w:rsid w:val="00906288"/>
    <w:rsid w:val="0090643C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0"/>
    <w:rsid w:val="00907658"/>
    <w:rsid w:val="00907769"/>
    <w:rsid w:val="00907848"/>
    <w:rsid w:val="009079A9"/>
    <w:rsid w:val="00907A70"/>
    <w:rsid w:val="00907AD1"/>
    <w:rsid w:val="00907C33"/>
    <w:rsid w:val="00907CAB"/>
    <w:rsid w:val="00907D4F"/>
    <w:rsid w:val="00907D82"/>
    <w:rsid w:val="00910441"/>
    <w:rsid w:val="00910480"/>
    <w:rsid w:val="00910745"/>
    <w:rsid w:val="009107AC"/>
    <w:rsid w:val="00910810"/>
    <w:rsid w:val="00910855"/>
    <w:rsid w:val="00910921"/>
    <w:rsid w:val="00910B14"/>
    <w:rsid w:val="00910D3C"/>
    <w:rsid w:val="00910DC1"/>
    <w:rsid w:val="00910DE4"/>
    <w:rsid w:val="00910EA4"/>
    <w:rsid w:val="00910F48"/>
    <w:rsid w:val="0091104D"/>
    <w:rsid w:val="009110E6"/>
    <w:rsid w:val="0091111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81C"/>
    <w:rsid w:val="00914F31"/>
    <w:rsid w:val="009150C4"/>
    <w:rsid w:val="00915273"/>
    <w:rsid w:val="00915358"/>
    <w:rsid w:val="009153E0"/>
    <w:rsid w:val="0091547B"/>
    <w:rsid w:val="00915542"/>
    <w:rsid w:val="009156F4"/>
    <w:rsid w:val="00915724"/>
    <w:rsid w:val="009157B7"/>
    <w:rsid w:val="009158C8"/>
    <w:rsid w:val="00915A1E"/>
    <w:rsid w:val="00915BAE"/>
    <w:rsid w:val="00915FB6"/>
    <w:rsid w:val="00916063"/>
    <w:rsid w:val="00916069"/>
    <w:rsid w:val="009161FA"/>
    <w:rsid w:val="00916247"/>
    <w:rsid w:val="009163F3"/>
    <w:rsid w:val="0091647E"/>
    <w:rsid w:val="00916578"/>
    <w:rsid w:val="00916623"/>
    <w:rsid w:val="00916656"/>
    <w:rsid w:val="009167F3"/>
    <w:rsid w:val="00916A41"/>
    <w:rsid w:val="00916B5B"/>
    <w:rsid w:val="00916BB1"/>
    <w:rsid w:val="00916F0A"/>
    <w:rsid w:val="00916F77"/>
    <w:rsid w:val="00917165"/>
    <w:rsid w:val="009171A3"/>
    <w:rsid w:val="009172F0"/>
    <w:rsid w:val="00917696"/>
    <w:rsid w:val="009176DA"/>
    <w:rsid w:val="00917797"/>
    <w:rsid w:val="009178DC"/>
    <w:rsid w:val="0091796C"/>
    <w:rsid w:val="0091796D"/>
    <w:rsid w:val="00917A66"/>
    <w:rsid w:val="00917CC2"/>
    <w:rsid w:val="00917D13"/>
    <w:rsid w:val="00917E1B"/>
    <w:rsid w:val="00917F00"/>
    <w:rsid w:val="00917F7C"/>
    <w:rsid w:val="00920155"/>
    <w:rsid w:val="009202A5"/>
    <w:rsid w:val="009203C8"/>
    <w:rsid w:val="00920507"/>
    <w:rsid w:val="0092078F"/>
    <w:rsid w:val="00920A5E"/>
    <w:rsid w:val="00920AA0"/>
    <w:rsid w:val="00920CC9"/>
    <w:rsid w:val="00920D70"/>
    <w:rsid w:val="00921015"/>
    <w:rsid w:val="0092114C"/>
    <w:rsid w:val="00921304"/>
    <w:rsid w:val="009213E6"/>
    <w:rsid w:val="00921482"/>
    <w:rsid w:val="009215F0"/>
    <w:rsid w:val="0092184A"/>
    <w:rsid w:val="0092189C"/>
    <w:rsid w:val="00921B50"/>
    <w:rsid w:val="00921CA3"/>
    <w:rsid w:val="00921DB2"/>
    <w:rsid w:val="00921DF4"/>
    <w:rsid w:val="00922152"/>
    <w:rsid w:val="009221A2"/>
    <w:rsid w:val="009221AD"/>
    <w:rsid w:val="009222C8"/>
    <w:rsid w:val="009226E8"/>
    <w:rsid w:val="00922797"/>
    <w:rsid w:val="00922973"/>
    <w:rsid w:val="00922AA9"/>
    <w:rsid w:val="00922B32"/>
    <w:rsid w:val="00922B6E"/>
    <w:rsid w:val="0092366C"/>
    <w:rsid w:val="009236F8"/>
    <w:rsid w:val="0092377F"/>
    <w:rsid w:val="00923827"/>
    <w:rsid w:val="00923CA7"/>
    <w:rsid w:val="00923FBF"/>
    <w:rsid w:val="0092433B"/>
    <w:rsid w:val="00924369"/>
    <w:rsid w:val="009246F5"/>
    <w:rsid w:val="00924789"/>
    <w:rsid w:val="00924B9C"/>
    <w:rsid w:val="00924C5E"/>
    <w:rsid w:val="00924F98"/>
    <w:rsid w:val="009250F5"/>
    <w:rsid w:val="00925110"/>
    <w:rsid w:val="009251BA"/>
    <w:rsid w:val="009253EC"/>
    <w:rsid w:val="00925543"/>
    <w:rsid w:val="009255F4"/>
    <w:rsid w:val="009256B9"/>
    <w:rsid w:val="0092576C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CD"/>
    <w:rsid w:val="00926DF2"/>
    <w:rsid w:val="00926E93"/>
    <w:rsid w:val="00926EFC"/>
    <w:rsid w:val="00926F68"/>
    <w:rsid w:val="00927312"/>
    <w:rsid w:val="0092739F"/>
    <w:rsid w:val="00927582"/>
    <w:rsid w:val="00927817"/>
    <w:rsid w:val="0092781F"/>
    <w:rsid w:val="00927869"/>
    <w:rsid w:val="00927888"/>
    <w:rsid w:val="009279D2"/>
    <w:rsid w:val="00927B50"/>
    <w:rsid w:val="00927C73"/>
    <w:rsid w:val="00927FCC"/>
    <w:rsid w:val="0093007C"/>
    <w:rsid w:val="009300B1"/>
    <w:rsid w:val="009300BB"/>
    <w:rsid w:val="00930157"/>
    <w:rsid w:val="0093016F"/>
    <w:rsid w:val="00930388"/>
    <w:rsid w:val="009303C7"/>
    <w:rsid w:val="009306EB"/>
    <w:rsid w:val="00930DF7"/>
    <w:rsid w:val="00931019"/>
    <w:rsid w:val="00931073"/>
    <w:rsid w:val="00931185"/>
    <w:rsid w:val="0093124B"/>
    <w:rsid w:val="0093143A"/>
    <w:rsid w:val="00931635"/>
    <w:rsid w:val="00931659"/>
    <w:rsid w:val="00931933"/>
    <w:rsid w:val="0093193E"/>
    <w:rsid w:val="00931A7D"/>
    <w:rsid w:val="00931BCA"/>
    <w:rsid w:val="00931C72"/>
    <w:rsid w:val="00931D9F"/>
    <w:rsid w:val="00931E28"/>
    <w:rsid w:val="00931FFF"/>
    <w:rsid w:val="00932136"/>
    <w:rsid w:val="0093232B"/>
    <w:rsid w:val="00932360"/>
    <w:rsid w:val="009323D9"/>
    <w:rsid w:val="009323EC"/>
    <w:rsid w:val="00932446"/>
    <w:rsid w:val="00932488"/>
    <w:rsid w:val="009329C6"/>
    <w:rsid w:val="00932A1B"/>
    <w:rsid w:val="00932BE9"/>
    <w:rsid w:val="00932C1D"/>
    <w:rsid w:val="00932E39"/>
    <w:rsid w:val="00932E47"/>
    <w:rsid w:val="00932E4E"/>
    <w:rsid w:val="00932E63"/>
    <w:rsid w:val="00932EAD"/>
    <w:rsid w:val="009330F9"/>
    <w:rsid w:val="009331B9"/>
    <w:rsid w:val="009331D7"/>
    <w:rsid w:val="00933301"/>
    <w:rsid w:val="0093330A"/>
    <w:rsid w:val="009334C3"/>
    <w:rsid w:val="00933689"/>
    <w:rsid w:val="00933D1A"/>
    <w:rsid w:val="00933DAB"/>
    <w:rsid w:val="00933EF7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CB"/>
    <w:rsid w:val="009355F3"/>
    <w:rsid w:val="00935836"/>
    <w:rsid w:val="009359E8"/>
    <w:rsid w:val="00935A33"/>
    <w:rsid w:val="00935AE2"/>
    <w:rsid w:val="00935BDF"/>
    <w:rsid w:val="00935CA3"/>
    <w:rsid w:val="00935D4B"/>
    <w:rsid w:val="00935E74"/>
    <w:rsid w:val="00935F63"/>
    <w:rsid w:val="0093609D"/>
    <w:rsid w:val="00936173"/>
    <w:rsid w:val="0093619A"/>
    <w:rsid w:val="0093619C"/>
    <w:rsid w:val="00936585"/>
    <w:rsid w:val="00936919"/>
    <w:rsid w:val="00936955"/>
    <w:rsid w:val="00936B69"/>
    <w:rsid w:val="00937091"/>
    <w:rsid w:val="00937221"/>
    <w:rsid w:val="00937803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879"/>
    <w:rsid w:val="009409AD"/>
    <w:rsid w:val="00940CB7"/>
    <w:rsid w:val="00940E1B"/>
    <w:rsid w:val="00940EB6"/>
    <w:rsid w:val="00940FEE"/>
    <w:rsid w:val="00941267"/>
    <w:rsid w:val="00941312"/>
    <w:rsid w:val="009413D2"/>
    <w:rsid w:val="00941418"/>
    <w:rsid w:val="0094141A"/>
    <w:rsid w:val="0094192D"/>
    <w:rsid w:val="00941AE7"/>
    <w:rsid w:val="00941B15"/>
    <w:rsid w:val="00941BD5"/>
    <w:rsid w:val="00941E0A"/>
    <w:rsid w:val="00941E43"/>
    <w:rsid w:val="00942112"/>
    <w:rsid w:val="009421C5"/>
    <w:rsid w:val="009421F7"/>
    <w:rsid w:val="0094227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BB"/>
    <w:rsid w:val="00942FC7"/>
    <w:rsid w:val="00943080"/>
    <w:rsid w:val="009430AE"/>
    <w:rsid w:val="00943170"/>
    <w:rsid w:val="0094317C"/>
    <w:rsid w:val="0094326B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41A8"/>
    <w:rsid w:val="00944220"/>
    <w:rsid w:val="00944500"/>
    <w:rsid w:val="00944665"/>
    <w:rsid w:val="00944979"/>
    <w:rsid w:val="00944A7D"/>
    <w:rsid w:val="00944EBB"/>
    <w:rsid w:val="00945264"/>
    <w:rsid w:val="009452BF"/>
    <w:rsid w:val="009452D1"/>
    <w:rsid w:val="009452FA"/>
    <w:rsid w:val="009453CB"/>
    <w:rsid w:val="00945555"/>
    <w:rsid w:val="0094558A"/>
    <w:rsid w:val="0094566B"/>
    <w:rsid w:val="00945742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DE3"/>
    <w:rsid w:val="00947187"/>
    <w:rsid w:val="00947652"/>
    <w:rsid w:val="009476F3"/>
    <w:rsid w:val="009477F5"/>
    <w:rsid w:val="009479FB"/>
    <w:rsid w:val="00947B5D"/>
    <w:rsid w:val="00947D32"/>
    <w:rsid w:val="00947E5E"/>
    <w:rsid w:val="00947EA8"/>
    <w:rsid w:val="009500E4"/>
    <w:rsid w:val="0095026F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1C8"/>
    <w:rsid w:val="0095197B"/>
    <w:rsid w:val="00951BF3"/>
    <w:rsid w:val="00951D61"/>
    <w:rsid w:val="00951F15"/>
    <w:rsid w:val="00952208"/>
    <w:rsid w:val="00952298"/>
    <w:rsid w:val="009524E7"/>
    <w:rsid w:val="009525E0"/>
    <w:rsid w:val="0095265C"/>
    <w:rsid w:val="009529B1"/>
    <w:rsid w:val="00952FC3"/>
    <w:rsid w:val="009535A5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BB"/>
    <w:rsid w:val="009549CD"/>
    <w:rsid w:val="00954B8C"/>
    <w:rsid w:val="00954B9C"/>
    <w:rsid w:val="00954CC4"/>
    <w:rsid w:val="00954F05"/>
    <w:rsid w:val="00954FC4"/>
    <w:rsid w:val="00955385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6AB"/>
    <w:rsid w:val="0096174C"/>
    <w:rsid w:val="009617F8"/>
    <w:rsid w:val="00961B8F"/>
    <w:rsid w:val="00961C7D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50"/>
    <w:rsid w:val="00963529"/>
    <w:rsid w:val="00963716"/>
    <w:rsid w:val="00963769"/>
    <w:rsid w:val="0096382D"/>
    <w:rsid w:val="00963C52"/>
    <w:rsid w:val="00963DA9"/>
    <w:rsid w:val="00963E07"/>
    <w:rsid w:val="00963E84"/>
    <w:rsid w:val="00963FF2"/>
    <w:rsid w:val="0096401E"/>
    <w:rsid w:val="00964097"/>
    <w:rsid w:val="009640E7"/>
    <w:rsid w:val="0096422A"/>
    <w:rsid w:val="0096435C"/>
    <w:rsid w:val="009644A0"/>
    <w:rsid w:val="00964583"/>
    <w:rsid w:val="00964701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CB3"/>
    <w:rsid w:val="00966D31"/>
    <w:rsid w:val="00966D8D"/>
    <w:rsid w:val="00966E61"/>
    <w:rsid w:val="00966F25"/>
    <w:rsid w:val="00966FE6"/>
    <w:rsid w:val="009671EB"/>
    <w:rsid w:val="00967479"/>
    <w:rsid w:val="009674F2"/>
    <w:rsid w:val="00967981"/>
    <w:rsid w:val="009679EF"/>
    <w:rsid w:val="00967BB9"/>
    <w:rsid w:val="00967DA1"/>
    <w:rsid w:val="00967DED"/>
    <w:rsid w:val="00970079"/>
    <w:rsid w:val="009700A3"/>
    <w:rsid w:val="00970166"/>
    <w:rsid w:val="009701C9"/>
    <w:rsid w:val="009701F0"/>
    <w:rsid w:val="009702D7"/>
    <w:rsid w:val="00970409"/>
    <w:rsid w:val="00970456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2A"/>
    <w:rsid w:val="009714EA"/>
    <w:rsid w:val="00971632"/>
    <w:rsid w:val="0097171A"/>
    <w:rsid w:val="00971D30"/>
    <w:rsid w:val="00971E15"/>
    <w:rsid w:val="00971E4A"/>
    <w:rsid w:val="00971F3E"/>
    <w:rsid w:val="0097252C"/>
    <w:rsid w:val="009727DE"/>
    <w:rsid w:val="00972A9C"/>
    <w:rsid w:val="00972BA2"/>
    <w:rsid w:val="00972CA3"/>
    <w:rsid w:val="00972CB5"/>
    <w:rsid w:val="00972CB6"/>
    <w:rsid w:val="00972E8E"/>
    <w:rsid w:val="00972F7D"/>
    <w:rsid w:val="00973001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56"/>
    <w:rsid w:val="00973CDD"/>
    <w:rsid w:val="00973D5F"/>
    <w:rsid w:val="00973EBA"/>
    <w:rsid w:val="00973F34"/>
    <w:rsid w:val="00973F60"/>
    <w:rsid w:val="00974116"/>
    <w:rsid w:val="0097412D"/>
    <w:rsid w:val="0097413E"/>
    <w:rsid w:val="0097450F"/>
    <w:rsid w:val="00974667"/>
    <w:rsid w:val="009746D4"/>
    <w:rsid w:val="00974A48"/>
    <w:rsid w:val="00974C16"/>
    <w:rsid w:val="00974C21"/>
    <w:rsid w:val="00974E23"/>
    <w:rsid w:val="00974FC8"/>
    <w:rsid w:val="00974FEB"/>
    <w:rsid w:val="00975357"/>
    <w:rsid w:val="0097553D"/>
    <w:rsid w:val="009755B2"/>
    <w:rsid w:val="00975855"/>
    <w:rsid w:val="009758E6"/>
    <w:rsid w:val="00975A2E"/>
    <w:rsid w:val="00975AFA"/>
    <w:rsid w:val="00975DAA"/>
    <w:rsid w:val="00975E5C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4C4"/>
    <w:rsid w:val="009775ED"/>
    <w:rsid w:val="00977775"/>
    <w:rsid w:val="009777B1"/>
    <w:rsid w:val="00977848"/>
    <w:rsid w:val="0097798F"/>
    <w:rsid w:val="009779EE"/>
    <w:rsid w:val="00977A42"/>
    <w:rsid w:val="00977AD6"/>
    <w:rsid w:val="00977BC2"/>
    <w:rsid w:val="00977BED"/>
    <w:rsid w:val="00977C06"/>
    <w:rsid w:val="00977F99"/>
    <w:rsid w:val="009802BB"/>
    <w:rsid w:val="009804B9"/>
    <w:rsid w:val="00980521"/>
    <w:rsid w:val="00980523"/>
    <w:rsid w:val="00980551"/>
    <w:rsid w:val="00980723"/>
    <w:rsid w:val="00980768"/>
    <w:rsid w:val="009807D5"/>
    <w:rsid w:val="00980805"/>
    <w:rsid w:val="00980838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97"/>
    <w:rsid w:val="009812E9"/>
    <w:rsid w:val="0098143E"/>
    <w:rsid w:val="009815D0"/>
    <w:rsid w:val="00981645"/>
    <w:rsid w:val="00981693"/>
    <w:rsid w:val="009816BA"/>
    <w:rsid w:val="009816DF"/>
    <w:rsid w:val="0098172D"/>
    <w:rsid w:val="009817F2"/>
    <w:rsid w:val="00981A06"/>
    <w:rsid w:val="00981BCF"/>
    <w:rsid w:val="00981C16"/>
    <w:rsid w:val="00981D0B"/>
    <w:rsid w:val="00981E15"/>
    <w:rsid w:val="00981E7C"/>
    <w:rsid w:val="00981FC0"/>
    <w:rsid w:val="00982167"/>
    <w:rsid w:val="00982296"/>
    <w:rsid w:val="009822CF"/>
    <w:rsid w:val="009823E0"/>
    <w:rsid w:val="0098254A"/>
    <w:rsid w:val="00982563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E8"/>
    <w:rsid w:val="00986519"/>
    <w:rsid w:val="0098662E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E79"/>
    <w:rsid w:val="00986E95"/>
    <w:rsid w:val="00986FF7"/>
    <w:rsid w:val="0098722B"/>
    <w:rsid w:val="00987357"/>
    <w:rsid w:val="009874A4"/>
    <w:rsid w:val="00987500"/>
    <w:rsid w:val="009877A6"/>
    <w:rsid w:val="009877B6"/>
    <w:rsid w:val="009877D2"/>
    <w:rsid w:val="009879C3"/>
    <w:rsid w:val="00987AEE"/>
    <w:rsid w:val="00987D41"/>
    <w:rsid w:val="00987D89"/>
    <w:rsid w:val="00990033"/>
    <w:rsid w:val="009900A4"/>
    <w:rsid w:val="00990154"/>
    <w:rsid w:val="0099039B"/>
    <w:rsid w:val="009904C6"/>
    <w:rsid w:val="00990659"/>
    <w:rsid w:val="0099082C"/>
    <w:rsid w:val="009908EA"/>
    <w:rsid w:val="00990B07"/>
    <w:rsid w:val="00990BCE"/>
    <w:rsid w:val="00990C1A"/>
    <w:rsid w:val="00990CC3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1C44"/>
    <w:rsid w:val="00992039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00C"/>
    <w:rsid w:val="0099321A"/>
    <w:rsid w:val="00993249"/>
    <w:rsid w:val="00993874"/>
    <w:rsid w:val="009938B3"/>
    <w:rsid w:val="00993AE8"/>
    <w:rsid w:val="00993D21"/>
    <w:rsid w:val="00993DC5"/>
    <w:rsid w:val="00993DD2"/>
    <w:rsid w:val="00993E62"/>
    <w:rsid w:val="00993EBD"/>
    <w:rsid w:val="0099401B"/>
    <w:rsid w:val="009943B4"/>
    <w:rsid w:val="009947C2"/>
    <w:rsid w:val="00994824"/>
    <w:rsid w:val="00994871"/>
    <w:rsid w:val="00994917"/>
    <w:rsid w:val="00994935"/>
    <w:rsid w:val="00994A5E"/>
    <w:rsid w:val="00994B3D"/>
    <w:rsid w:val="00994B54"/>
    <w:rsid w:val="009951E3"/>
    <w:rsid w:val="009951FD"/>
    <w:rsid w:val="009952B3"/>
    <w:rsid w:val="00995309"/>
    <w:rsid w:val="00995427"/>
    <w:rsid w:val="00995545"/>
    <w:rsid w:val="009955DC"/>
    <w:rsid w:val="00995654"/>
    <w:rsid w:val="00995959"/>
    <w:rsid w:val="009959DF"/>
    <w:rsid w:val="00995A7E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08A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515"/>
    <w:rsid w:val="009A0635"/>
    <w:rsid w:val="009A0652"/>
    <w:rsid w:val="009A0653"/>
    <w:rsid w:val="009A09DC"/>
    <w:rsid w:val="009A0B90"/>
    <w:rsid w:val="009A0C72"/>
    <w:rsid w:val="009A0DCF"/>
    <w:rsid w:val="009A1270"/>
    <w:rsid w:val="009A1981"/>
    <w:rsid w:val="009A19BF"/>
    <w:rsid w:val="009A1B33"/>
    <w:rsid w:val="009A1E20"/>
    <w:rsid w:val="009A1E49"/>
    <w:rsid w:val="009A211D"/>
    <w:rsid w:val="009A2239"/>
    <w:rsid w:val="009A23C6"/>
    <w:rsid w:val="009A24A7"/>
    <w:rsid w:val="009A257B"/>
    <w:rsid w:val="009A27B1"/>
    <w:rsid w:val="009A29C8"/>
    <w:rsid w:val="009A2A21"/>
    <w:rsid w:val="009A2A30"/>
    <w:rsid w:val="009A2C29"/>
    <w:rsid w:val="009A2DE2"/>
    <w:rsid w:val="009A2DE8"/>
    <w:rsid w:val="009A2F37"/>
    <w:rsid w:val="009A2F78"/>
    <w:rsid w:val="009A2FA3"/>
    <w:rsid w:val="009A323D"/>
    <w:rsid w:val="009A3419"/>
    <w:rsid w:val="009A36FA"/>
    <w:rsid w:val="009A381B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B0"/>
    <w:rsid w:val="009A42D5"/>
    <w:rsid w:val="009A43C4"/>
    <w:rsid w:val="009A44F1"/>
    <w:rsid w:val="009A45E8"/>
    <w:rsid w:val="009A4870"/>
    <w:rsid w:val="009A48E3"/>
    <w:rsid w:val="009A49FB"/>
    <w:rsid w:val="009A4AAB"/>
    <w:rsid w:val="009A4AF7"/>
    <w:rsid w:val="009A4C59"/>
    <w:rsid w:val="009A4E01"/>
    <w:rsid w:val="009A4ECC"/>
    <w:rsid w:val="009A4F2A"/>
    <w:rsid w:val="009A4F2E"/>
    <w:rsid w:val="009A4F82"/>
    <w:rsid w:val="009A500B"/>
    <w:rsid w:val="009A50D8"/>
    <w:rsid w:val="009A5176"/>
    <w:rsid w:val="009A518E"/>
    <w:rsid w:val="009A5489"/>
    <w:rsid w:val="009A5526"/>
    <w:rsid w:val="009A557F"/>
    <w:rsid w:val="009A55D1"/>
    <w:rsid w:val="009A56A7"/>
    <w:rsid w:val="009A57C3"/>
    <w:rsid w:val="009A5A94"/>
    <w:rsid w:val="009A5A96"/>
    <w:rsid w:val="009A5B37"/>
    <w:rsid w:val="009A5D36"/>
    <w:rsid w:val="009A5DD1"/>
    <w:rsid w:val="009A5EBB"/>
    <w:rsid w:val="009A6008"/>
    <w:rsid w:val="009A6017"/>
    <w:rsid w:val="009A601A"/>
    <w:rsid w:val="009A601C"/>
    <w:rsid w:val="009A610C"/>
    <w:rsid w:val="009A6542"/>
    <w:rsid w:val="009A679B"/>
    <w:rsid w:val="009A6B86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73"/>
    <w:rsid w:val="009B142E"/>
    <w:rsid w:val="009B162F"/>
    <w:rsid w:val="009B16B1"/>
    <w:rsid w:val="009B1883"/>
    <w:rsid w:val="009B1C11"/>
    <w:rsid w:val="009B1F6F"/>
    <w:rsid w:val="009B1FB9"/>
    <w:rsid w:val="009B1FDE"/>
    <w:rsid w:val="009B207B"/>
    <w:rsid w:val="009B20EF"/>
    <w:rsid w:val="009B2106"/>
    <w:rsid w:val="009B21BA"/>
    <w:rsid w:val="009B22B0"/>
    <w:rsid w:val="009B250C"/>
    <w:rsid w:val="009B2592"/>
    <w:rsid w:val="009B29FB"/>
    <w:rsid w:val="009B2A07"/>
    <w:rsid w:val="009B2E5E"/>
    <w:rsid w:val="009B310B"/>
    <w:rsid w:val="009B33E5"/>
    <w:rsid w:val="009B3429"/>
    <w:rsid w:val="009B3539"/>
    <w:rsid w:val="009B3592"/>
    <w:rsid w:val="009B36B8"/>
    <w:rsid w:val="009B36F8"/>
    <w:rsid w:val="009B3887"/>
    <w:rsid w:val="009B3968"/>
    <w:rsid w:val="009B39CE"/>
    <w:rsid w:val="009B3ABB"/>
    <w:rsid w:val="009B3D6E"/>
    <w:rsid w:val="009B4183"/>
    <w:rsid w:val="009B43D1"/>
    <w:rsid w:val="009B44B2"/>
    <w:rsid w:val="009B4652"/>
    <w:rsid w:val="009B4716"/>
    <w:rsid w:val="009B472C"/>
    <w:rsid w:val="009B4A1B"/>
    <w:rsid w:val="009B4B7A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B6F"/>
    <w:rsid w:val="009B5FBB"/>
    <w:rsid w:val="009B6084"/>
    <w:rsid w:val="009B61B8"/>
    <w:rsid w:val="009B61B9"/>
    <w:rsid w:val="009B637D"/>
    <w:rsid w:val="009B6427"/>
    <w:rsid w:val="009B653C"/>
    <w:rsid w:val="009B66ED"/>
    <w:rsid w:val="009B6775"/>
    <w:rsid w:val="009B6C6D"/>
    <w:rsid w:val="009B6E32"/>
    <w:rsid w:val="009B71AF"/>
    <w:rsid w:val="009B71CC"/>
    <w:rsid w:val="009B7201"/>
    <w:rsid w:val="009B73E7"/>
    <w:rsid w:val="009B7436"/>
    <w:rsid w:val="009B74FD"/>
    <w:rsid w:val="009B7648"/>
    <w:rsid w:val="009B77A5"/>
    <w:rsid w:val="009B79F4"/>
    <w:rsid w:val="009B79F7"/>
    <w:rsid w:val="009B7DF2"/>
    <w:rsid w:val="009C0045"/>
    <w:rsid w:val="009C008A"/>
    <w:rsid w:val="009C00E6"/>
    <w:rsid w:val="009C0295"/>
    <w:rsid w:val="009C031C"/>
    <w:rsid w:val="009C0428"/>
    <w:rsid w:val="009C0530"/>
    <w:rsid w:val="009C0711"/>
    <w:rsid w:val="009C0EF7"/>
    <w:rsid w:val="009C1314"/>
    <w:rsid w:val="009C1326"/>
    <w:rsid w:val="009C1349"/>
    <w:rsid w:val="009C13DA"/>
    <w:rsid w:val="009C1417"/>
    <w:rsid w:val="009C1646"/>
    <w:rsid w:val="009C18B0"/>
    <w:rsid w:val="009C191B"/>
    <w:rsid w:val="009C1988"/>
    <w:rsid w:val="009C1AD2"/>
    <w:rsid w:val="009C1AFA"/>
    <w:rsid w:val="009C1AFE"/>
    <w:rsid w:val="009C1B41"/>
    <w:rsid w:val="009C1BE3"/>
    <w:rsid w:val="009C1CFF"/>
    <w:rsid w:val="009C1D07"/>
    <w:rsid w:val="009C1EEC"/>
    <w:rsid w:val="009C2087"/>
    <w:rsid w:val="009C20A0"/>
    <w:rsid w:val="009C20E1"/>
    <w:rsid w:val="009C22E3"/>
    <w:rsid w:val="009C2308"/>
    <w:rsid w:val="009C232C"/>
    <w:rsid w:val="009C25BF"/>
    <w:rsid w:val="009C273B"/>
    <w:rsid w:val="009C2A61"/>
    <w:rsid w:val="009C2BC6"/>
    <w:rsid w:val="009C2C11"/>
    <w:rsid w:val="009C3167"/>
    <w:rsid w:val="009C32B7"/>
    <w:rsid w:val="009C32E4"/>
    <w:rsid w:val="009C3414"/>
    <w:rsid w:val="009C379A"/>
    <w:rsid w:val="009C37AA"/>
    <w:rsid w:val="009C381B"/>
    <w:rsid w:val="009C391F"/>
    <w:rsid w:val="009C39D6"/>
    <w:rsid w:val="009C3E92"/>
    <w:rsid w:val="009C40BB"/>
    <w:rsid w:val="009C413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284"/>
    <w:rsid w:val="009C5359"/>
    <w:rsid w:val="009C5498"/>
    <w:rsid w:val="009C5820"/>
    <w:rsid w:val="009C5969"/>
    <w:rsid w:val="009C5A65"/>
    <w:rsid w:val="009C5AA2"/>
    <w:rsid w:val="009C5DC6"/>
    <w:rsid w:val="009C5F68"/>
    <w:rsid w:val="009C5F6D"/>
    <w:rsid w:val="009C615F"/>
    <w:rsid w:val="009C633C"/>
    <w:rsid w:val="009C639C"/>
    <w:rsid w:val="009C6437"/>
    <w:rsid w:val="009C64C1"/>
    <w:rsid w:val="009C67DD"/>
    <w:rsid w:val="009C694F"/>
    <w:rsid w:val="009C6AED"/>
    <w:rsid w:val="009C6B2D"/>
    <w:rsid w:val="009C6F48"/>
    <w:rsid w:val="009C6F75"/>
    <w:rsid w:val="009C6FC0"/>
    <w:rsid w:val="009C705F"/>
    <w:rsid w:val="009C70B0"/>
    <w:rsid w:val="009C7475"/>
    <w:rsid w:val="009C7770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653"/>
    <w:rsid w:val="009D0663"/>
    <w:rsid w:val="009D0A0E"/>
    <w:rsid w:val="009D0BE4"/>
    <w:rsid w:val="009D0D33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457"/>
    <w:rsid w:val="009D2550"/>
    <w:rsid w:val="009D2712"/>
    <w:rsid w:val="009D27AB"/>
    <w:rsid w:val="009D2834"/>
    <w:rsid w:val="009D2906"/>
    <w:rsid w:val="009D2ADE"/>
    <w:rsid w:val="009D2B21"/>
    <w:rsid w:val="009D2B89"/>
    <w:rsid w:val="009D2CE8"/>
    <w:rsid w:val="009D2F58"/>
    <w:rsid w:val="009D30F8"/>
    <w:rsid w:val="009D3243"/>
    <w:rsid w:val="009D35A0"/>
    <w:rsid w:val="009D3A12"/>
    <w:rsid w:val="009D3A44"/>
    <w:rsid w:val="009D3A78"/>
    <w:rsid w:val="009D3BC6"/>
    <w:rsid w:val="009D3C07"/>
    <w:rsid w:val="009D3D62"/>
    <w:rsid w:val="009D3E29"/>
    <w:rsid w:val="009D3E8A"/>
    <w:rsid w:val="009D4256"/>
    <w:rsid w:val="009D42D4"/>
    <w:rsid w:val="009D43C6"/>
    <w:rsid w:val="009D44B0"/>
    <w:rsid w:val="009D45BC"/>
    <w:rsid w:val="009D47BA"/>
    <w:rsid w:val="009D4808"/>
    <w:rsid w:val="009D49BC"/>
    <w:rsid w:val="009D4A46"/>
    <w:rsid w:val="009D4BF6"/>
    <w:rsid w:val="009D4F8A"/>
    <w:rsid w:val="009D50D9"/>
    <w:rsid w:val="009D53A4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63A"/>
    <w:rsid w:val="009D6712"/>
    <w:rsid w:val="009D6893"/>
    <w:rsid w:val="009D6BE4"/>
    <w:rsid w:val="009D6D3F"/>
    <w:rsid w:val="009D6D59"/>
    <w:rsid w:val="009D6F9A"/>
    <w:rsid w:val="009D6FCD"/>
    <w:rsid w:val="009D70DA"/>
    <w:rsid w:val="009D70DB"/>
    <w:rsid w:val="009D718F"/>
    <w:rsid w:val="009D7436"/>
    <w:rsid w:val="009D7787"/>
    <w:rsid w:val="009D7822"/>
    <w:rsid w:val="009D78BF"/>
    <w:rsid w:val="009D7988"/>
    <w:rsid w:val="009D79DA"/>
    <w:rsid w:val="009D7A32"/>
    <w:rsid w:val="009D7BF9"/>
    <w:rsid w:val="009D7C06"/>
    <w:rsid w:val="009D7C2E"/>
    <w:rsid w:val="009D7D7D"/>
    <w:rsid w:val="009D7F2C"/>
    <w:rsid w:val="009D7F52"/>
    <w:rsid w:val="009E011E"/>
    <w:rsid w:val="009E03B8"/>
    <w:rsid w:val="009E03C3"/>
    <w:rsid w:val="009E0515"/>
    <w:rsid w:val="009E07BC"/>
    <w:rsid w:val="009E0A44"/>
    <w:rsid w:val="009E0D23"/>
    <w:rsid w:val="009E0D9D"/>
    <w:rsid w:val="009E0DDB"/>
    <w:rsid w:val="009E0E29"/>
    <w:rsid w:val="009E10D1"/>
    <w:rsid w:val="009E1291"/>
    <w:rsid w:val="009E1396"/>
    <w:rsid w:val="009E1480"/>
    <w:rsid w:val="009E16E9"/>
    <w:rsid w:val="009E1770"/>
    <w:rsid w:val="009E1781"/>
    <w:rsid w:val="009E1849"/>
    <w:rsid w:val="009E184A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EB6"/>
    <w:rsid w:val="009E31A3"/>
    <w:rsid w:val="009E3376"/>
    <w:rsid w:val="009E33F5"/>
    <w:rsid w:val="009E34E4"/>
    <w:rsid w:val="009E358B"/>
    <w:rsid w:val="009E3953"/>
    <w:rsid w:val="009E39B7"/>
    <w:rsid w:val="009E3AA3"/>
    <w:rsid w:val="009E3BC0"/>
    <w:rsid w:val="009E3F71"/>
    <w:rsid w:val="009E3FC5"/>
    <w:rsid w:val="009E4133"/>
    <w:rsid w:val="009E416D"/>
    <w:rsid w:val="009E454F"/>
    <w:rsid w:val="009E475A"/>
    <w:rsid w:val="009E480D"/>
    <w:rsid w:val="009E48D7"/>
    <w:rsid w:val="009E4966"/>
    <w:rsid w:val="009E4B8E"/>
    <w:rsid w:val="009E4C19"/>
    <w:rsid w:val="009E4D22"/>
    <w:rsid w:val="009E4D50"/>
    <w:rsid w:val="009E4F75"/>
    <w:rsid w:val="009E4FEC"/>
    <w:rsid w:val="009E50DA"/>
    <w:rsid w:val="009E519A"/>
    <w:rsid w:val="009E5311"/>
    <w:rsid w:val="009E5435"/>
    <w:rsid w:val="009E54F7"/>
    <w:rsid w:val="009E5692"/>
    <w:rsid w:val="009E6267"/>
    <w:rsid w:val="009E66E9"/>
    <w:rsid w:val="009E6763"/>
    <w:rsid w:val="009E67E4"/>
    <w:rsid w:val="009E6B41"/>
    <w:rsid w:val="009E6E33"/>
    <w:rsid w:val="009E6EA1"/>
    <w:rsid w:val="009E7004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2E"/>
    <w:rsid w:val="009F114D"/>
    <w:rsid w:val="009F11DD"/>
    <w:rsid w:val="009F1290"/>
    <w:rsid w:val="009F13D0"/>
    <w:rsid w:val="009F15E7"/>
    <w:rsid w:val="009F1992"/>
    <w:rsid w:val="009F1B6A"/>
    <w:rsid w:val="009F1DF0"/>
    <w:rsid w:val="009F1F64"/>
    <w:rsid w:val="009F1F72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9"/>
    <w:rsid w:val="009F2F10"/>
    <w:rsid w:val="009F2F50"/>
    <w:rsid w:val="009F2FB8"/>
    <w:rsid w:val="009F302D"/>
    <w:rsid w:val="009F31E3"/>
    <w:rsid w:val="009F324B"/>
    <w:rsid w:val="009F32F9"/>
    <w:rsid w:val="009F342C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A4"/>
    <w:rsid w:val="009F42CA"/>
    <w:rsid w:val="009F433D"/>
    <w:rsid w:val="009F4514"/>
    <w:rsid w:val="009F46BD"/>
    <w:rsid w:val="009F47DB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C11"/>
    <w:rsid w:val="009F6D79"/>
    <w:rsid w:val="009F6DAA"/>
    <w:rsid w:val="009F6F02"/>
    <w:rsid w:val="009F7094"/>
    <w:rsid w:val="009F71D2"/>
    <w:rsid w:val="009F71E6"/>
    <w:rsid w:val="009F72B1"/>
    <w:rsid w:val="009F72B4"/>
    <w:rsid w:val="009F73C3"/>
    <w:rsid w:val="009F7731"/>
    <w:rsid w:val="009F7777"/>
    <w:rsid w:val="009F7834"/>
    <w:rsid w:val="009F79C1"/>
    <w:rsid w:val="009F7A85"/>
    <w:rsid w:val="009F7AFA"/>
    <w:rsid w:val="009F7C4F"/>
    <w:rsid w:val="00A000D2"/>
    <w:rsid w:val="00A00239"/>
    <w:rsid w:val="00A00253"/>
    <w:rsid w:val="00A004B4"/>
    <w:rsid w:val="00A005AE"/>
    <w:rsid w:val="00A005B4"/>
    <w:rsid w:val="00A0063B"/>
    <w:rsid w:val="00A0065B"/>
    <w:rsid w:val="00A00BC0"/>
    <w:rsid w:val="00A00C08"/>
    <w:rsid w:val="00A00C52"/>
    <w:rsid w:val="00A00ECC"/>
    <w:rsid w:val="00A011C6"/>
    <w:rsid w:val="00A012E9"/>
    <w:rsid w:val="00A01363"/>
    <w:rsid w:val="00A013EB"/>
    <w:rsid w:val="00A01592"/>
    <w:rsid w:val="00A01692"/>
    <w:rsid w:val="00A01741"/>
    <w:rsid w:val="00A01914"/>
    <w:rsid w:val="00A01AA4"/>
    <w:rsid w:val="00A01B73"/>
    <w:rsid w:val="00A01C41"/>
    <w:rsid w:val="00A01F4B"/>
    <w:rsid w:val="00A021C9"/>
    <w:rsid w:val="00A0223C"/>
    <w:rsid w:val="00A02398"/>
    <w:rsid w:val="00A024BB"/>
    <w:rsid w:val="00A02703"/>
    <w:rsid w:val="00A02719"/>
    <w:rsid w:val="00A0272B"/>
    <w:rsid w:val="00A02783"/>
    <w:rsid w:val="00A0290D"/>
    <w:rsid w:val="00A03024"/>
    <w:rsid w:val="00A03061"/>
    <w:rsid w:val="00A0357C"/>
    <w:rsid w:val="00A035A0"/>
    <w:rsid w:val="00A0369F"/>
    <w:rsid w:val="00A0375B"/>
    <w:rsid w:val="00A037E7"/>
    <w:rsid w:val="00A0381F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25"/>
    <w:rsid w:val="00A04BF3"/>
    <w:rsid w:val="00A04C03"/>
    <w:rsid w:val="00A04C15"/>
    <w:rsid w:val="00A04D74"/>
    <w:rsid w:val="00A04E31"/>
    <w:rsid w:val="00A04F24"/>
    <w:rsid w:val="00A0505A"/>
    <w:rsid w:val="00A0511D"/>
    <w:rsid w:val="00A05282"/>
    <w:rsid w:val="00A052E8"/>
    <w:rsid w:val="00A053A3"/>
    <w:rsid w:val="00A05529"/>
    <w:rsid w:val="00A059A2"/>
    <w:rsid w:val="00A05D39"/>
    <w:rsid w:val="00A05D49"/>
    <w:rsid w:val="00A0602C"/>
    <w:rsid w:val="00A061BD"/>
    <w:rsid w:val="00A06324"/>
    <w:rsid w:val="00A063A0"/>
    <w:rsid w:val="00A064F9"/>
    <w:rsid w:val="00A06890"/>
    <w:rsid w:val="00A06938"/>
    <w:rsid w:val="00A06A35"/>
    <w:rsid w:val="00A06B10"/>
    <w:rsid w:val="00A06C19"/>
    <w:rsid w:val="00A06C46"/>
    <w:rsid w:val="00A06C7F"/>
    <w:rsid w:val="00A06DCC"/>
    <w:rsid w:val="00A06E4A"/>
    <w:rsid w:val="00A07177"/>
    <w:rsid w:val="00A07236"/>
    <w:rsid w:val="00A07372"/>
    <w:rsid w:val="00A07431"/>
    <w:rsid w:val="00A075C1"/>
    <w:rsid w:val="00A077D4"/>
    <w:rsid w:val="00A07AEB"/>
    <w:rsid w:val="00A07B14"/>
    <w:rsid w:val="00A07D45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90"/>
    <w:rsid w:val="00A111C5"/>
    <w:rsid w:val="00A11253"/>
    <w:rsid w:val="00A113A3"/>
    <w:rsid w:val="00A1150D"/>
    <w:rsid w:val="00A11705"/>
    <w:rsid w:val="00A11734"/>
    <w:rsid w:val="00A11A0C"/>
    <w:rsid w:val="00A11BD7"/>
    <w:rsid w:val="00A11C03"/>
    <w:rsid w:val="00A11E3B"/>
    <w:rsid w:val="00A11EDF"/>
    <w:rsid w:val="00A1212C"/>
    <w:rsid w:val="00A12151"/>
    <w:rsid w:val="00A1218E"/>
    <w:rsid w:val="00A122C2"/>
    <w:rsid w:val="00A125F0"/>
    <w:rsid w:val="00A12639"/>
    <w:rsid w:val="00A126B4"/>
    <w:rsid w:val="00A126F2"/>
    <w:rsid w:val="00A1272C"/>
    <w:rsid w:val="00A127AA"/>
    <w:rsid w:val="00A12D22"/>
    <w:rsid w:val="00A12EFA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D04"/>
    <w:rsid w:val="00A14DAD"/>
    <w:rsid w:val="00A15010"/>
    <w:rsid w:val="00A15042"/>
    <w:rsid w:val="00A15124"/>
    <w:rsid w:val="00A15531"/>
    <w:rsid w:val="00A157EF"/>
    <w:rsid w:val="00A15874"/>
    <w:rsid w:val="00A158EE"/>
    <w:rsid w:val="00A159D7"/>
    <w:rsid w:val="00A15A13"/>
    <w:rsid w:val="00A15A56"/>
    <w:rsid w:val="00A15CCB"/>
    <w:rsid w:val="00A15E21"/>
    <w:rsid w:val="00A15E3C"/>
    <w:rsid w:val="00A15EFC"/>
    <w:rsid w:val="00A15FF6"/>
    <w:rsid w:val="00A16200"/>
    <w:rsid w:val="00A162EC"/>
    <w:rsid w:val="00A16371"/>
    <w:rsid w:val="00A1638A"/>
    <w:rsid w:val="00A1640D"/>
    <w:rsid w:val="00A16678"/>
    <w:rsid w:val="00A168B0"/>
    <w:rsid w:val="00A168E0"/>
    <w:rsid w:val="00A16A40"/>
    <w:rsid w:val="00A16A84"/>
    <w:rsid w:val="00A16AAD"/>
    <w:rsid w:val="00A16B2D"/>
    <w:rsid w:val="00A16B65"/>
    <w:rsid w:val="00A16B71"/>
    <w:rsid w:val="00A16E10"/>
    <w:rsid w:val="00A17051"/>
    <w:rsid w:val="00A1706C"/>
    <w:rsid w:val="00A170D7"/>
    <w:rsid w:val="00A171E4"/>
    <w:rsid w:val="00A172D4"/>
    <w:rsid w:val="00A17357"/>
    <w:rsid w:val="00A174D2"/>
    <w:rsid w:val="00A177D5"/>
    <w:rsid w:val="00A1789D"/>
    <w:rsid w:val="00A179A8"/>
    <w:rsid w:val="00A17A8F"/>
    <w:rsid w:val="00A17C09"/>
    <w:rsid w:val="00A17CFC"/>
    <w:rsid w:val="00A17E09"/>
    <w:rsid w:val="00A17E79"/>
    <w:rsid w:val="00A17EAA"/>
    <w:rsid w:val="00A17F60"/>
    <w:rsid w:val="00A17FC2"/>
    <w:rsid w:val="00A17FD3"/>
    <w:rsid w:val="00A201A9"/>
    <w:rsid w:val="00A201DB"/>
    <w:rsid w:val="00A201E8"/>
    <w:rsid w:val="00A20255"/>
    <w:rsid w:val="00A203BB"/>
    <w:rsid w:val="00A203CC"/>
    <w:rsid w:val="00A203E4"/>
    <w:rsid w:val="00A205B9"/>
    <w:rsid w:val="00A205F9"/>
    <w:rsid w:val="00A206D6"/>
    <w:rsid w:val="00A2085D"/>
    <w:rsid w:val="00A208A6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577"/>
    <w:rsid w:val="00A217F2"/>
    <w:rsid w:val="00A21973"/>
    <w:rsid w:val="00A21AB6"/>
    <w:rsid w:val="00A21CC2"/>
    <w:rsid w:val="00A21D25"/>
    <w:rsid w:val="00A21D4B"/>
    <w:rsid w:val="00A21E3C"/>
    <w:rsid w:val="00A21FD8"/>
    <w:rsid w:val="00A22064"/>
    <w:rsid w:val="00A22174"/>
    <w:rsid w:val="00A223FC"/>
    <w:rsid w:val="00A2244D"/>
    <w:rsid w:val="00A224DC"/>
    <w:rsid w:val="00A226A2"/>
    <w:rsid w:val="00A22906"/>
    <w:rsid w:val="00A229ED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456"/>
    <w:rsid w:val="00A24628"/>
    <w:rsid w:val="00A24700"/>
    <w:rsid w:val="00A247E5"/>
    <w:rsid w:val="00A24838"/>
    <w:rsid w:val="00A2493F"/>
    <w:rsid w:val="00A24AAE"/>
    <w:rsid w:val="00A24CBD"/>
    <w:rsid w:val="00A24E0A"/>
    <w:rsid w:val="00A25078"/>
    <w:rsid w:val="00A25204"/>
    <w:rsid w:val="00A2535A"/>
    <w:rsid w:val="00A2537D"/>
    <w:rsid w:val="00A255DE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996"/>
    <w:rsid w:val="00A27D72"/>
    <w:rsid w:val="00A27E2A"/>
    <w:rsid w:val="00A27E36"/>
    <w:rsid w:val="00A27F8A"/>
    <w:rsid w:val="00A30126"/>
    <w:rsid w:val="00A301AA"/>
    <w:rsid w:val="00A301C9"/>
    <w:rsid w:val="00A3020D"/>
    <w:rsid w:val="00A302F1"/>
    <w:rsid w:val="00A30304"/>
    <w:rsid w:val="00A3048D"/>
    <w:rsid w:val="00A304BF"/>
    <w:rsid w:val="00A30511"/>
    <w:rsid w:val="00A30532"/>
    <w:rsid w:val="00A306DB"/>
    <w:rsid w:val="00A307AF"/>
    <w:rsid w:val="00A307D5"/>
    <w:rsid w:val="00A30961"/>
    <w:rsid w:val="00A30D46"/>
    <w:rsid w:val="00A30DED"/>
    <w:rsid w:val="00A30E08"/>
    <w:rsid w:val="00A311C4"/>
    <w:rsid w:val="00A31283"/>
    <w:rsid w:val="00A312DE"/>
    <w:rsid w:val="00A31544"/>
    <w:rsid w:val="00A317D6"/>
    <w:rsid w:val="00A31B31"/>
    <w:rsid w:val="00A31D86"/>
    <w:rsid w:val="00A31DD0"/>
    <w:rsid w:val="00A31E44"/>
    <w:rsid w:val="00A31EA1"/>
    <w:rsid w:val="00A32197"/>
    <w:rsid w:val="00A3224E"/>
    <w:rsid w:val="00A32620"/>
    <w:rsid w:val="00A329A5"/>
    <w:rsid w:val="00A329E8"/>
    <w:rsid w:val="00A32A80"/>
    <w:rsid w:val="00A32A8B"/>
    <w:rsid w:val="00A32AB3"/>
    <w:rsid w:val="00A32D51"/>
    <w:rsid w:val="00A3346F"/>
    <w:rsid w:val="00A33593"/>
    <w:rsid w:val="00A335C8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3B"/>
    <w:rsid w:val="00A3485C"/>
    <w:rsid w:val="00A34B0D"/>
    <w:rsid w:val="00A34B45"/>
    <w:rsid w:val="00A34BCE"/>
    <w:rsid w:val="00A34C6D"/>
    <w:rsid w:val="00A34E78"/>
    <w:rsid w:val="00A34EC9"/>
    <w:rsid w:val="00A350AC"/>
    <w:rsid w:val="00A351BA"/>
    <w:rsid w:val="00A35204"/>
    <w:rsid w:val="00A35235"/>
    <w:rsid w:val="00A35351"/>
    <w:rsid w:val="00A353A9"/>
    <w:rsid w:val="00A35822"/>
    <w:rsid w:val="00A35881"/>
    <w:rsid w:val="00A358B1"/>
    <w:rsid w:val="00A358D1"/>
    <w:rsid w:val="00A35928"/>
    <w:rsid w:val="00A359F6"/>
    <w:rsid w:val="00A35ACD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380"/>
    <w:rsid w:val="00A37428"/>
    <w:rsid w:val="00A3760D"/>
    <w:rsid w:val="00A379F9"/>
    <w:rsid w:val="00A37A16"/>
    <w:rsid w:val="00A37BA0"/>
    <w:rsid w:val="00A37D7D"/>
    <w:rsid w:val="00A37DED"/>
    <w:rsid w:val="00A37F27"/>
    <w:rsid w:val="00A37F92"/>
    <w:rsid w:val="00A37FB2"/>
    <w:rsid w:val="00A40335"/>
    <w:rsid w:val="00A403B0"/>
    <w:rsid w:val="00A40454"/>
    <w:rsid w:val="00A404BC"/>
    <w:rsid w:val="00A40591"/>
    <w:rsid w:val="00A406FD"/>
    <w:rsid w:val="00A4095D"/>
    <w:rsid w:val="00A40A15"/>
    <w:rsid w:val="00A40E58"/>
    <w:rsid w:val="00A40E66"/>
    <w:rsid w:val="00A40E8A"/>
    <w:rsid w:val="00A4109E"/>
    <w:rsid w:val="00A41130"/>
    <w:rsid w:val="00A412DA"/>
    <w:rsid w:val="00A41453"/>
    <w:rsid w:val="00A414AE"/>
    <w:rsid w:val="00A416DE"/>
    <w:rsid w:val="00A41793"/>
    <w:rsid w:val="00A4193C"/>
    <w:rsid w:val="00A419CB"/>
    <w:rsid w:val="00A41AAF"/>
    <w:rsid w:val="00A41F90"/>
    <w:rsid w:val="00A423EB"/>
    <w:rsid w:val="00A4244E"/>
    <w:rsid w:val="00A4249D"/>
    <w:rsid w:val="00A424C6"/>
    <w:rsid w:val="00A425BB"/>
    <w:rsid w:val="00A425CF"/>
    <w:rsid w:val="00A4268C"/>
    <w:rsid w:val="00A427D6"/>
    <w:rsid w:val="00A4287F"/>
    <w:rsid w:val="00A429BA"/>
    <w:rsid w:val="00A42A9E"/>
    <w:rsid w:val="00A42BBF"/>
    <w:rsid w:val="00A42CC7"/>
    <w:rsid w:val="00A42E68"/>
    <w:rsid w:val="00A42EC8"/>
    <w:rsid w:val="00A42F3F"/>
    <w:rsid w:val="00A43190"/>
    <w:rsid w:val="00A433E5"/>
    <w:rsid w:val="00A435F8"/>
    <w:rsid w:val="00A43A51"/>
    <w:rsid w:val="00A43CB0"/>
    <w:rsid w:val="00A43CB6"/>
    <w:rsid w:val="00A43E5F"/>
    <w:rsid w:val="00A43EF7"/>
    <w:rsid w:val="00A43F21"/>
    <w:rsid w:val="00A442F9"/>
    <w:rsid w:val="00A4437F"/>
    <w:rsid w:val="00A443C2"/>
    <w:rsid w:val="00A4457D"/>
    <w:rsid w:val="00A445B8"/>
    <w:rsid w:val="00A44623"/>
    <w:rsid w:val="00A44727"/>
    <w:rsid w:val="00A447FE"/>
    <w:rsid w:val="00A44804"/>
    <w:rsid w:val="00A449D1"/>
    <w:rsid w:val="00A44B8C"/>
    <w:rsid w:val="00A44D06"/>
    <w:rsid w:val="00A44E28"/>
    <w:rsid w:val="00A44E96"/>
    <w:rsid w:val="00A45135"/>
    <w:rsid w:val="00A45437"/>
    <w:rsid w:val="00A4579C"/>
    <w:rsid w:val="00A45A11"/>
    <w:rsid w:val="00A45A92"/>
    <w:rsid w:val="00A45D2A"/>
    <w:rsid w:val="00A45D56"/>
    <w:rsid w:val="00A45F24"/>
    <w:rsid w:val="00A463DB"/>
    <w:rsid w:val="00A4660F"/>
    <w:rsid w:val="00A46838"/>
    <w:rsid w:val="00A46B9E"/>
    <w:rsid w:val="00A46C7B"/>
    <w:rsid w:val="00A46E31"/>
    <w:rsid w:val="00A46ED6"/>
    <w:rsid w:val="00A4720A"/>
    <w:rsid w:val="00A47391"/>
    <w:rsid w:val="00A473B1"/>
    <w:rsid w:val="00A4753B"/>
    <w:rsid w:val="00A4756B"/>
    <w:rsid w:val="00A47714"/>
    <w:rsid w:val="00A4779C"/>
    <w:rsid w:val="00A477F1"/>
    <w:rsid w:val="00A478AC"/>
    <w:rsid w:val="00A47996"/>
    <w:rsid w:val="00A47ADD"/>
    <w:rsid w:val="00A47F89"/>
    <w:rsid w:val="00A50033"/>
    <w:rsid w:val="00A50175"/>
    <w:rsid w:val="00A50452"/>
    <w:rsid w:val="00A504D3"/>
    <w:rsid w:val="00A505B0"/>
    <w:rsid w:val="00A5073C"/>
    <w:rsid w:val="00A50818"/>
    <w:rsid w:val="00A508FB"/>
    <w:rsid w:val="00A50C3B"/>
    <w:rsid w:val="00A50C5A"/>
    <w:rsid w:val="00A50D63"/>
    <w:rsid w:val="00A5119B"/>
    <w:rsid w:val="00A511C5"/>
    <w:rsid w:val="00A511FD"/>
    <w:rsid w:val="00A512B4"/>
    <w:rsid w:val="00A5144B"/>
    <w:rsid w:val="00A51510"/>
    <w:rsid w:val="00A51592"/>
    <w:rsid w:val="00A5160C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6D9"/>
    <w:rsid w:val="00A528CA"/>
    <w:rsid w:val="00A528F1"/>
    <w:rsid w:val="00A52929"/>
    <w:rsid w:val="00A52B8C"/>
    <w:rsid w:val="00A52CE2"/>
    <w:rsid w:val="00A52D5F"/>
    <w:rsid w:val="00A52E03"/>
    <w:rsid w:val="00A52FDC"/>
    <w:rsid w:val="00A530AE"/>
    <w:rsid w:val="00A53303"/>
    <w:rsid w:val="00A534D2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0B"/>
    <w:rsid w:val="00A5553A"/>
    <w:rsid w:val="00A5559C"/>
    <w:rsid w:val="00A555F6"/>
    <w:rsid w:val="00A558CE"/>
    <w:rsid w:val="00A55926"/>
    <w:rsid w:val="00A559C9"/>
    <w:rsid w:val="00A55A4D"/>
    <w:rsid w:val="00A55B6D"/>
    <w:rsid w:val="00A56097"/>
    <w:rsid w:val="00A560C9"/>
    <w:rsid w:val="00A564E0"/>
    <w:rsid w:val="00A5650D"/>
    <w:rsid w:val="00A5652E"/>
    <w:rsid w:val="00A56869"/>
    <w:rsid w:val="00A5692E"/>
    <w:rsid w:val="00A56939"/>
    <w:rsid w:val="00A569DF"/>
    <w:rsid w:val="00A56B2B"/>
    <w:rsid w:val="00A56E34"/>
    <w:rsid w:val="00A5705A"/>
    <w:rsid w:val="00A57252"/>
    <w:rsid w:val="00A572E7"/>
    <w:rsid w:val="00A573C3"/>
    <w:rsid w:val="00A5748A"/>
    <w:rsid w:val="00A57672"/>
    <w:rsid w:val="00A5780E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692"/>
    <w:rsid w:val="00A6071A"/>
    <w:rsid w:val="00A60749"/>
    <w:rsid w:val="00A60770"/>
    <w:rsid w:val="00A60C30"/>
    <w:rsid w:val="00A60DE4"/>
    <w:rsid w:val="00A60E02"/>
    <w:rsid w:val="00A60E67"/>
    <w:rsid w:val="00A61246"/>
    <w:rsid w:val="00A612B6"/>
    <w:rsid w:val="00A61415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42"/>
    <w:rsid w:val="00A62261"/>
    <w:rsid w:val="00A62466"/>
    <w:rsid w:val="00A6247D"/>
    <w:rsid w:val="00A62703"/>
    <w:rsid w:val="00A627C6"/>
    <w:rsid w:val="00A629AA"/>
    <w:rsid w:val="00A62A13"/>
    <w:rsid w:val="00A6306B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44"/>
    <w:rsid w:val="00A63F31"/>
    <w:rsid w:val="00A643F6"/>
    <w:rsid w:val="00A64540"/>
    <w:rsid w:val="00A64615"/>
    <w:rsid w:val="00A6482B"/>
    <w:rsid w:val="00A648C7"/>
    <w:rsid w:val="00A64A9E"/>
    <w:rsid w:val="00A64B3D"/>
    <w:rsid w:val="00A64B4F"/>
    <w:rsid w:val="00A64BB7"/>
    <w:rsid w:val="00A64C3B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52C"/>
    <w:rsid w:val="00A655C6"/>
    <w:rsid w:val="00A658F1"/>
    <w:rsid w:val="00A65A14"/>
    <w:rsid w:val="00A65BEB"/>
    <w:rsid w:val="00A65D2A"/>
    <w:rsid w:val="00A663F6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25"/>
    <w:rsid w:val="00A671DA"/>
    <w:rsid w:val="00A67326"/>
    <w:rsid w:val="00A67373"/>
    <w:rsid w:val="00A6752C"/>
    <w:rsid w:val="00A67870"/>
    <w:rsid w:val="00A678E7"/>
    <w:rsid w:val="00A678EC"/>
    <w:rsid w:val="00A679FF"/>
    <w:rsid w:val="00A67A63"/>
    <w:rsid w:val="00A67D8D"/>
    <w:rsid w:val="00A70248"/>
    <w:rsid w:val="00A702E7"/>
    <w:rsid w:val="00A7039A"/>
    <w:rsid w:val="00A7048A"/>
    <w:rsid w:val="00A7056B"/>
    <w:rsid w:val="00A705C2"/>
    <w:rsid w:val="00A7083B"/>
    <w:rsid w:val="00A70879"/>
    <w:rsid w:val="00A70BE1"/>
    <w:rsid w:val="00A70D02"/>
    <w:rsid w:val="00A70E1C"/>
    <w:rsid w:val="00A70E9F"/>
    <w:rsid w:val="00A71058"/>
    <w:rsid w:val="00A7107C"/>
    <w:rsid w:val="00A715C1"/>
    <w:rsid w:val="00A7160B"/>
    <w:rsid w:val="00A71960"/>
    <w:rsid w:val="00A71BE1"/>
    <w:rsid w:val="00A71C8E"/>
    <w:rsid w:val="00A71D01"/>
    <w:rsid w:val="00A71FCA"/>
    <w:rsid w:val="00A721AE"/>
    <w:rsid w:val="00A72363"/>
    <w:rsid w:val="00A724C6"/>
    <w:rsid w:val="00A7264C"/>
    <w:rsid w:val="00A72784"/>
    <w:rsid w:val="00A72A3C"/>
    <w:rsid w:val="00A72FB2"/>
    <w:rsid w:val="00A7319D"/>
    <w:rsid w:val="00A73514"/>
    <w:rsid w:val="00A7354D"/>
    <w:rsid w:val="00A7355F"/>
    <w:rsid w:val="00A7364D"/>
    <w:rsid w:val="00A736DB"/>
    <w:rsid w:val="00A7385C"/>
    <w:rsid w:val="00A73974"/>
    <w:rsid w:val="00A739A3"/>
    <w:rsid w:val="00A73A69"/>
    <w:rsid w:val="00A73B48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C3"/>
    <w:rsid w:val="00A749A0"/>
    <w:rsid w:val="00A749B0"/>
    <w:rsid w:val="00A74A01"/>
    <w:rsid w:val="00A74A04"/>
    <w:rsid w:val="00A74A29"/>
    <w:rsid w:val="00A74B96"/>
    <w:rsid w:val="00A74CA1"/>
    <w:rsid w:val="00A74CD5"/>
    <w:rsid w:val="00A74E78"/>
    <w:rsid w:val="00A74FC3"/>
    <w:rsid w:val="00A7509B"/>
    <w:rsid w:val="00A75259"/>
    <w:rsid w:val="00A75267"/>
    <w:rsid w:val="00A7531D"/>
    <w:rsid w:val="00A75349"/>
    <w:rsid w:val="00A754E7"/>
    <w:rsid w:val="00A75725"/>
    <w:rsid w:val="00A758F2"/>
    <w:rsid w:val="00A75903"/>
    <w:rsid w:val="00A75AA0"/>
    <w:rsid w:val="00A75B87"/>
    <w:rsid w:val="00A76054"/>
    <w:rsid w:val="00A760F6"/>
    <w:rsid w:val="00A76269"/>
    <w:rsid w:val="00A762E5"/>
    <w:rsid w:val="00A769F6"/>
    <w:rsid w:val="00A76AF8"/>
    <w:rsid w:val="00A76D2E"/>
    <w:rsid w:val="00A76EF7"/>
    <w:rsid w:val="00A77020"/>
    <w:rsid w:val="00A77098"/>
    <w:rsid w:val="00A77402"/>
    <w:rsid w:val="00A77752"/>
    <w:rsid w:val="00A779E0"/>
    <w:rsid w:val="00A77BAB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719"/>
    <w:rsid w:val="00A81745"/>
    <w:rsid w:val="00A81AC4"/>
    <w:rsid w:val="00A81B83"/>
    <w:rsid w:val="00A81CB9"/>
    <w:rsid w:val="00A81D59"/>
    <w:rsid w:val="00A81E3F"/>
    <w:rsid w:val="00A820F9"/>
    <w:rsid w:val="00A823B9"/>
    <w:rsid w:val="00A825E4"/>
    <w:rsid w:val="00A82697"/>
    <w:rsid w:val="00A826BA"/>
    <w:rsid w:val="00A826BE"/>
    <w:rsid w:val="00A8274E"/>
    <w:rsid w:val="00A8294A"/>
    <w:rsid w:val="00A82979"/>
    <w:rsid w:val="00A82A26"/>
    <w:rsid w:val="00A82A4F"/>
    <w:rsid w:val="00A82AAB"/>
    <w:rsid w:val="00A82D2E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44E"/>
    <w:rsid w:val="00A8378A"/>
    <w:rsid w:val="00A8386B"/>
    <w:rsid w:val="00A83AA9"/>
    <w:rsid w:val="00A83DC3"/>
    <w:rsid w:val="00A83E09"/>
    <w:rsid w:val="00A84252"/>
    <w:rsid w:val="00A842BE"/>
    <w:rsid w:val="00A843B4"/>
    <w:rsid w:val="00A84512"/>
    <w:rsid w:val="00A84530"/>
    <w:rsid w:val="00A84668"/>
    <w:rsid w:val="00A846FA"/>
    <w:rsid w:val="00A84708"/>
    <w:rsid w:val="00A84947"/>
    <w:rsid w:val="00A84978"/>
    <w:rsid w:val="00A84C4C"/>
    <w:rsid w:val="00A84E0B"/>
    <w:rsid w:val="00A85108"/>
    <w:rsid w:val="00A851B9"/>
    <w:rsid w:val="00A851D2"/>
    <w:rsid w:val="00A854EB"/>
    <w:rsid w:val="00A8567A"/>
    <w:rsid w:val="00A8588C"/>
    <w:rsid w:val="00A8590A"/>
    <w:rsid w:val="00A85AD2"/>
    <w:rsid w:val="00A85AE3"/>
    <w:rsid w:val="00A85CF7"/>
    <w:rsid w:val="00A85E12"/>
    <w:rsid w:val="00A85E1B"/>
    <w:rsid w:val="00A85EB2"/>
    <w:rsid w:val="00A8628D"/>
    <w:rsid w:val="00A863FD"/>
    <w:rsid w:val="00A864CF"/>
    <w:rsid w:val="00A866B8"/>
    <w:rsid w:val="00A86A86"/>
    <w:rsid w:val="00A86B0E"/>
    <w:rsid w:val="00A86B39"/>
    <w:rsid w:val="00A86BB2"/>
    <w:rsid w:val="00A86BD8"/>
    <w:rsid w:val="00A86C99"/>
    <w:rsid w:val="00A86D34"/>
    <w:rsid w:val="00A86D3C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942"/>
    <w:rsid w:val="00A87A56"/>
    <w:rsid w:val="00A87A6B"/>
    <w:rsid w:val="00A87C5F"/>
    <w:rsid w:val="00A87CAA"/>
    <w:rsid w:val="00A901F0"/>
    <w:rsid w:val="00A9032C"/>
    <w:rsid w:val="00A904FB"/>
    <w:rsid w:val="00A908C6"/>
    <w:rsid w:val="00A908E0"/>
    <w:rsid w:val="00A90A63"/>
    <w:rsid w:val="00A90C3E"/>
    <w:rsid w:val="00A90C44"/>
    <w:rsid w:val="00A90CB4"/>
    <w:rsid w:val="00A90E73"/>
    <w:rsid w:val="00A9108A"/>
    <w:rsid w:val="00A91220"/>
    <w:rsid w:val="00A91650"/>
    <w:rsid w:val="00A91804"/>
    <w:rsid w:val="00A918EC"/>
    <w:rsid w:val="00A919B2"/>
    <w:rsid w:val="00A91AF4"/>
    <w:rsid w:val="00A91D7F"/>
    <w:rsid w:val="00A91DD9"/>
    <w:rsid w:val="00A91E6E"/>
    <w:rsid w:val="00A91F6A"/>
    <w:rsid w:val="00A92003"/>
    <w:rsid w:val="00A92122"/>
    <w:rsid w:val="00A922D4"/>
    <w:rsid w:val="00A92429"/>
    <w:rsid w:val="00A925EE"/>
    <w:rsid w:val="00A92795"/>
    <w:rsid w:val="00A92A17"/>
    <w:rsid w:val="00A92A4B"/>
    <w:rsid w:val="00A92F4A"/>
    <w:rsid w:val="00A9329D"/>
    <w:rsid w:val="00A93343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996"/>
    <w:rsid w:val="00A94A28"/>
    <w:rsid w:val="00A94B47"/>
    <w:rsid w:val="00A94CC8"/>
    <w:rsid w:val="00A94FD4"/>
    <w:rsid w:val="00A951B6"/>
    <w:rsid w:val="00A9531A"/>
    <w:rsid w:val="00A954D1"/>
    <w:rsid w:val="00A95501"/>
    <w:rsid w:val="00A95543"/>
    <w:rsid w:val="00A955DF"/>
    <w:rsid w:val="00A9572D"/>
    <w:rsid w:val="00A9581A"/>
    <w:rsid w:val="00A95900"/>
    <w:rsid w:val="00A95B6F"/>
    <w:rsid w:val="00A95E3E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02"/>
    <w:rsid w:val="00A97040"/>
    <w:rsid w:val="00A9709A"/>
    <w:rsid w:val="00A972B6"/>
    <w:rsid w:val="00A977DF"/>
    <w:rsid w:val="00A97803"/>
    <w:rsid w:val="00A9790E"/>
    <w:rsid w:val="00A97D0B"/>
    <w:rsid w:val="00A97F40"/>
    <w:rsid w:val="00A97F91"/>
    <w:rsid w:val="00AA06B0"/>
    <w:rsid w:val="00AA0B65"/>
    <w:rsid w:val="00AA0BF3"/>
    <w:rsid w:val="00AA0D04"/>
    <w:rsid w:val="00AA0EE1"/>
    <w:rsid w:val="00AA105F"/>
    <w:rsid w:val="00AA11BB"/>
    <w:rsid w:val="00AA134C"/>
    <w:rsid w:val="00AA13C8"/>
    <w:rsid w:val="00AA185C"/>
    <w:rsid w:val="00AA191F"/>
    <w:rsid w:val="00AA1C95"/>
    <w:rsid w:val="00AA1D47"/>
    <w:rsid w:val="00AA1D5A"/>
    <w:rsid w:val="00AA1F04"/>
    <w:rsid w:val="00AA1FA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529"/>
    <w:rsid w:val="00AA4629"/>
    <w:rsid w:val="00AA4658"/>
    <w:rsid w:val="00AA4843"/>
    <w:rsid w:val="00AA48DE"/>
    <w:rsid w:val="00AA4911"/>
    <w:rsid w:val="00AA4921"/>
    <w:rsid w:val="00AA4BDD"/>
    <w:rsid w:val="00AA4E89"/>
    <w:rsid w:val="00AA52A5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26A"/>
    <w:rsid w:val="00AA7315"/>
    <w:rsid w:val="00AA7333"/>
    <w:rsid w:val="00AA73BB"/>
    <w:rsid w:val="00AA7503"/>
    <w:rsid w:val="00AA790E"/>
    <w:rsid w:val="00AA7A75"/>
    <w:rsid w:val="00AA7BC9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10F"/>
    <w:rsid w:val="00AB12F5"/>
    <w:rsid w:val="00AB14CA"/>
    <w:rsid w:val="00AB1664"/>
    <w:rsid w:val="00AB1850"/>
    <w:rsid w:val="00AB1899"/>
    <w:rsid w:val="00AB18DD"/>
    <w:rsid w:val="00AB19EC"/>
    <w:rsid w:val="00AB1B7C"/>
    <w:rsid w:val="00AB1D8B"/>
    <w:rsid w:val="00AB1D91"/>
    <w:rsid w:val="00AB2077"/>
    <w:rsid w:val="00AB20CE"/>
    <w:rsid w:val="00AB20E7"/>
    <w:rsid w:val="00AB2770"/>
    <w:rsid w:val="00AB27F5"/>
    <w:rsid w:val="00AB283E"/>
    <w:rsid w:val="00AB289F"/>
    <w:rsid w:val="00AB29DB"/>
    <w:rsid w:val="00AB2BB6"/>
    <w:rsid w:val="00AB30F6"/>
    <w:rsid w:val="00AB31DC"/>
    <w:rsid w:val="00AB33DA"/>
    <w:rsid w:val="00AB340E"/>
    <w:rsid w:val="00AB3444"/>
    <w:rsid w:val="00AB3494"/>
    <w:rsid w:val="00AB37A4"/>
    <w:rsid w:val="00AB37E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3FDF"/>
    <w:rsid w:val="00AB4571"/>
    <w:rsid w:val="00AB45C1"/>
    <w:rsid w:val="00AB45CC"/>
    <w:rsid w:val="00AB4835"/>
    <w:rsid w:val="00AB4AEC"/>
    <w:rsid w:val="00AB4C0A"/>
    <w:rsid w:val="00AB4DA8"/>
    <w:rsid w:val="00AB4E8C"/>
    <w:rsid w:val="00AB5034"/>
    <w:rsid w:val="00AB5096"/>
    <w:rsid w:val="00AB53B5"/>
    <w:rsid w:val="00AB5695"/>
    <w:rsid w:val="00AB5843"/>
    <w:rsid w:val="00AB588B"/>
    <w:rsid w:val="00AB58C0"/>
    <w:rsid w:val="00AB59EE"/>
    <w:rsid w:val="00AB5AD3"/>
    <w:rsid w:val="00AB5B13"/>
    <w:rsid w:val="00AB5CA9"/>
    <w:rsid w:val="00AB624C"/>
    <w:rsid w:val="00AB6290"/>
    <w:rsid w:val="00AB63AD"/>
    <w:rsid w:val="00AB63CD"/>
    <w:rsid w:val="00AB63DB"/>
    <w:rsid w:val="00AB66DB"/>
    <w:rsid w:val="00AB68A5"/>
    <w:rsid w:val="00AB6903"/>
    <w:rsid w:val="00AB692F"/>
    <w:rsid w:val="00AB69BF"/>
    <w:rsid w:val="00AB6CF8"/>
    <w:rsid w:val="00AB6E07"/>
    <w:rsid w:val="00AB6E7D"/>
    <w:rsid w:val="00AB712A"/>
    <w:rsid w:val="00AB715F"/>
    <w:rsid w:val="00AB7633"/>
    <w:rsid w:val="00AB76B1"/>
    <w:rsid w:val="00AB7743"/>
    <w:rsid w:val="00AB7B33"/>
    <w:rsid w:val="00AB7B53"/>
    <w:rsid w:val="00AB7CF6"/>
    <w:rsid w:val="00AB7D25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9BF"/>
    <w:rsid w:val="00AC0A06"/>
    <w:rsid w:val="00AC0A41"/>
    <w:rsid w:val="00AC0B73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98F"/>
    <w:rsid w:val="00AC1A7C"/>
    <w:rsid w:val="00AC1AF1"/>
    <w:rsid w:val="00AC1F58"/>
    <w:rsid w:val="00AC2027"/>
    <w:rsid w:val="00AC211C"/>
    <w:rsid w:val="00AC22DB"/>
    <w:rsid w:val="00AC237E"/>
    <w:rsid w:val="00AC262B"/>
    <w:rsid w:val="00AC294E"/>
    <w:rsid w:val="00AC2C32"/>
    <w:rsid w:val="00AC2F56"/>
    <w:rsid w:val="00AC2FD3"/>
    <w:rsid w:val="00AC306E"/>
    <w:rsid w:val="00AC3251"/>
    <w:rsid w:val="00AC3544"/>
    <w:rsid w:val="00AC3547"/>
    <w:rsid w:val="00AC3693"/>
    <w:rsid w:val="00AC37CC"/>
    <w:rsid w:val="00AC3902"/>
    <w:rsid w:val="00AC3905"/>
    <w:rsid w:val="00AC394A"/>
    <w:rsid w:val="00AC3A22"/>
    <w:rsid w:val="00AC3A5F"/>
    <w:rsid w:val="00AC3DEA"/>
    <w:rsid w:val="00AC3E94"/>
    <w:rsid w:val="00AC3E98"/>
    <w:rsid w:val="00AC4016"/>
    <w:rsid w:val="00AC4202"/>
    <w:rsid w:val="00AC44D1"/>
    <w:rsid w:val="00AC46A0"/>
    <w:rsid w:val="00AC471F"/>
    <w:rsid w:val="00AC48AD"/>
    <w:rsid w:val="00AC4903"/>
    <w:rsid w:val="00AC4A10"/>
    <w:rsid w:val="00AC4A28"/>
    <w:rsid w:val="00AC4A5B"/>
    <w:rsid w:val="00AC4B64"/>
    <w:rsid w:val="00AC4DB9"/>
    <w:rsid w:val="00AC5052"/>
    <w:rsid w:val="00AC545D"/>
    <w:rsid w:val="00AC54F5"/>
    <w:rsid w:val="00AC55DD"/>
    <w:rsid w:val="00AC568B"/>
    <w:rsid w:val="00AC59A8"/>
    <w:rsid w:val="00AC5A11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02D"/>
    <w:rsid w:val="00AC7145"/>
    <w:rsid w:val="00AC716C"/>
    <w:rsid w:val="00AC7341"/>
    <w:rsid w:val="00AC7370"/>
    <w:rsid w:val="00AC7B51"/>
    <w:rsid w:val="00AC7C5F"/>
    <w:rsid w:val="00AC7D10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9E0"/>
    <w:rsid w:val="00AD0D0F"/>
    <w:rsid w:val="00AD0D9F"/>
    <w:rsid w:val="00AD1032"/>
    <w:rsid w:val="00AD1063"/>
    <w:rsid w:val="00AD1185"/>
    <w:rsid w:val="00AD120B"/>
    <w:rsid w:val="00AD1529"/>
    <w:rsid w:val="00AD166D"/>
    <w:rsid w:val="00AD19A5"/>
    <w:rsid w:val="00AD1B8A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9D5"/>
    <w:rsid w:val="00AD2A48"/>
    <w:rsid w:val="00AD2D4B"/>
    <w:rsid w:val="00AD2F45"/>
    <w:rsid w:val="00AD2F6C"/>
    <w:rsid w:val="00AD35CD"/>
    <w:rsid w:val="00AD3794"/>
    <w:rsid w:val="00AD37A2"/>
    <w:rsid w:val="00AD385D"/>
    <w:rsid w:val="00AD3A67"/>
    <w:rsid w:val="00AD3BFD"/>
    <w:rsid w:val="00AD3C9A"/>
    <w:rsid w:val="00AD3CB9"/>
    <w:rsid w:val="00AD3E33"/>
    <w:rsid w:val="00AD3F20"/>
    <w:rsid w:val="00AD427F"/>
    <w:rsid w:val="00AD4327"/>
    <w:rsid w:val="00AD435C"/>
    <w:rsid w:val="00AD457C"/>
    <w:rsid w:val="00AD47FA"/>
    <w:rsid w:val="00AD493F"/>
    <w:rsid w:val="00AD4A7D"/>
    <w:rsid w:val="00AD4B43"/>
    <w:rsid w:val="00AD4C6E"/>
    <w:rsid w:val="00AD4CED"/>
    <w:rsid w:val="00AD4E13"/>
    <w:rsid w:val="00AD5058"/>
    <w:rsid w:val="00AD512D"/>
    <w:rsid w:val="00AD51B6"/>
    <w:rsid w:val="00AD51D8"/>
    <w:rsid w:val="00AD5415"/>
    <w:rsid w:val="00AD543B"/>
    <w:rsid w:val="00AD554D"/>
    <w:rsid w:val="00AD5B52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6B2"/>
    <w:rsid w:val="00AD681D"/>
    <w:rsid w:val="00AD6AC5"/>
    <w:rsid w:val="00AD6DDD"/>
    <w:rsid w:val="00AD7358"/>
    <w:rsid w:val="00AD7375"/>
    <w:rsid w:val="00AD7387"/>
    <w:rsid w:val="00AD7485"/>
    <w:rsid w:val="00AD76A3"/>
    <w:rsid w:val="00AD76EA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77"/>
    <w:rsid w:val="00AE119A"/>
    <w:rsid w:val="00AE11C2"/>
    <w:rsid w:val="00AE1266"/>
    <w:rsid w:val="00AE12BD"/>
    <w:rsid w:val="00AE14BC"/>
    <w:rsid w:val="00AE157B"/>
    <w:rsid w:val="00AE15AB"/>
    <w:rsid w:val="00AE17B4"/>
    <w:rsid w:val="00AE18DF"/>
    <w:rsid w:val="00AE1952"/>
    <w:rsid w:val="00AE19D2"/>
    <w:rsid w:val="00AE1A44"/>
    <w:rsid w:val="00AE1BED"/>
    <w:rsid w:val="00AE1D81"/>
    <w:rsid w:val="00AE211C"/>
    <w:rsid w:val="00AE21B1"/>
    <w:rsid w:val="00AE21FA"/>
    <w:rsid w:val="00AE233F"/>
    <w:rsid w:val="00AE237A"/>
    <w:rsid w:val="00AE23FD"/>
    <w:rsid w:val="00AE23FF"/>
    <w:rsid w:val="00AE240C"/>
    <w:rsid w:val="00AE244C"/>
    <w:rsid w:val="00AE24AD"/>
    <w:rsid w:val="00AE2501"/>
    <w:rsid w:val="00AE2816"/>
    <w:rsid w:val="00AE285B"/>
    <w:rsid w:val="00AE29F4"/>
    <w:rsid w:val="00AE2AAD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524"/>
    <w:rsid w:val="00AE456A"/>
    <w:rsid w:val="00AE45B4"/>
    <w:rsid w:val="00AE4672"/>
    <w:rsid w:val="00AE4828"/>
    <w:rsid w:val="00AE48A1"/>
    <w:rsid w:val="00AE48F8"/>
    <w:rsid w:val="00AE4939"/>
    <w:rsid w:val="00AE4A0D"/>
    <w:rsid w:val="00AE4C40"/>
    <w:rsid w:val="00AE4E55"/>
    <w:rsid w:val="00AE4FB3"/>
    <w:rsid w:val="00AE506D"/>
    <w:rsid w:val="00AE510A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EEB"/>
    <w:rsid w:val="00AE617F"/>
    <w:rsid w:val="00AE62A4"/>
    <w:rsid w:val="00AE6340"/>
    <w:rsid w:val="00AE6705"/>
    <w:rsid w:val="00AE6990"/>
    <w:rsid w:val="00AE6C0C"/>
    <w:rsid w:val="00AE6C8D"/>
    <w:rsid w:val="00AE70CC"/>
    <w:rsid w:val="00AE7229"/>
    <w:rsid w:val="00AE7454"/>
    <w:rsid w:val="00AE748B"/>
    <w:rsid w:val="00AE7673"/>
    <w:rsid w:val="00AE777A"/>
    <w:rsid w:val="00AE7800"/>
    <w:rsid w:val="00AE79F3"/>
    <w:rsid w:val="00AE7A07"/>
    <w:rsid w:val="00AE7A36"/>
    <w:rsid w:val="00AE7BA1"/>
    <w:rsid w:val="00AE7BE4"/>
    <w:rsid w:val="00AE7EB5"/>
    <w:rsid w:val="00AE7F27"/>
    <w:rsid w:val="00AF00AC"/>
    <w:rsid w:val="00AF00D4"/>
    <w:rsid w:val="00AF0114"/>
    <w:rsid w:val="00AF0130"/>
    <w:rsid w:val="00AF01C4"/>
    <w:rsid w:val="00AF01E5"/>
    <w:rsid w:val="00AF02B1"/>
    <w:rsid w:val="00AF034D"/>
    <w:rsid w:val="00AF036F"/>
    <w:rsid w:val="00AF0550"/>
    <w:rsid w:val="00AF05C4"/>
    <w:rsid w:val="00AF0772"/>
    <w:rsid w:val="00AF0C2F"/>
    <w:rsid w:val="00AF0C32"/>
    <w:rsid w:val="00AF0F3E"/>
    <w:rsid w:val="00AF0F62"/>
    <w:rsid w:val="00AF0FFF"/>
    <w:rsid w:val="00AF11C3"/>
    <w:rsid w:val="00AF1614"/>
    <w:rsid w:val="00AF1681"/>
    <w:rsid w:val="00AF16BF"/>
    <w:rsid w:val="00AF1859"/>
    <w:rsid w:val="00AF1905"/>
    <w:rsid w:val="00AF1CF0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8CC"/>
    <w:rsid w:val="00AF397E"/>
    <w:rsid w:val="00AF3BED"/>
    <w:rsid w:val="00AF3BF1"/>
    <w:rsid w:val="00AF3D7C"/>
    <w:rsid w:val="00AF3E3F"/>
    <w:rsid w:val="00AF3FD0"/>
    <w:rsid w:val="00AF40C4"/>
    <w:rsid w:val="00AF4455"/>
    <w:rsid w:val="00AF44B4"/>
    <w:rsid w:val="00AF4680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356"/>
    <w:rsid w:val="00AF5402"/>
    <w:rsid w:val="00AF55B4"/>
    <w:rsid w:val="00AF564D"/>
    <w:rsid w:val="00AF572F"/>
    <w:rsid w:val="00AF57F3"/>
    <w:rsid w:val="00AF5A76"/>
    <w:rsid w:val="00AF5AB3"/>
    <w:rsid w:val="00AF5B81"/>
    <w:rsid w:val="00AF5CA9"/>
    <w:rsid w:val="00AF5EBD"/>
    <w:rsid w:val="00AF5ED1"/>
    <w:rsid w:val="00AF6012"/>
    <w:rsid w:val="00AF610F"/>
    <w:rsid w:val="00AF61F8"/>
    <w:rsid w:val="00AF6273"/>
    <w:rsid w:val="00AF6552"/>
    <w:rsid w:val="00AF66B0"/>
    <w:rsid w:val="00AF6777"/>
    <w:rsid w:val="00AF6914"/>
    <w:rsid w:val="00AF6B45"/>
    <w:rsid w:val="00AF6CA5"/>
    <w:rsid w:val="00AF709B"/>
    <w:rsid w:val="00AF70CA"/>
    <w:rsid w:val="00AF7127"/>
    <w:rsid w:val="00AF7184"/>
    <w:rsid w:val="00AF7254"/>
    <w:rsid w:val="00AF732F"/>
    <w:rsid w:val="00AF751A"/>
    <w:rsid w:val="00AF773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3A7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978"/>
    <w:rsid w:val="00B03A09"/>
    <w:rsid w:val="00B03AAB"/>
    <w:rsid w:val="00B03CEF"/>
    <w:rsid w:val="00B03ED3"/>
    <w:rsid w:val="00B04010"/>
    <w:rsid w:val="00B04200"/>
    <w:rsid w:val="00B04537"/>
    <w:rsid w:val="00B04540"/>
    <w:rsid w:val="00B045C4"/>
    <w:rsid w:val="00B0463F"/>
    <w:rsid w:val="00B048F5"/>
    <w:rsid w:val="00B04D1D"/>
    <w:rsid w:val="00B04E00"/>
    <w:rsid w:val="00B04E5F"/>
    <w:rsid w:val="00B04F24"/>
    <w:rsid w:val="00B051D3"/>
    <w:rsid w:val="00B051D5"/>
    <w:rsid w:val="00B0535A"/>
    <w:rsid w:val="00B0546D"/>
    <w:rsid w:val="00B055EF"/>
    <w:rsid w:val="00B05A4B"/>
    <w:rsid w:val="00B05BB2"/>
    <w:rsid w:val="00B05D33"/>
    <w:rsid w:val="00B05D40"/>
    <w:rsid w:val="00B05DBE"/>
    <w:rsid w:val="00B060CB"/>
    <w:rsid w:val="00B06354"/>
    <w:rsid w:val="00B0635D"/>
    <w:rsid w:val="00B0647D"/>
    <w:rsid w:val="00B06495"/>
    <w:rsid w:val="00B06612"/>
    <w:rsid w:val="00B06856"/>
    <w:rsid w:val="00B06D92"/>
    <w:rsid w:val="00B06EAE"/>
    <w:rsid w:val="00B06EE6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19"/>
    <w:rsid w:val="00B10D56"/>
    <w:rsid w:val="00B10E42"/>
    <w:rsid w:val="00B10E9D"/>
    <w:rsid w:val="00B10FA2"/>
    <w:rsid w:val="00B11418"/>
    <w:rsid w:val="00B1142F"/>
    <w:rsid w:val="00B114FF"/>
    <w:rsid w:val="00B1154D"/>
    <w:rsid w:val="00B1175F"/>
    <w:rsid w:val="00B11A2B"/>
    <w:rsid w:val="00B11D0C"/>
    <w:rsid w:val="00B11EA2"/>
    <w:rsid w:val="00B11F9B"/>
    <w:rsid w:val="00B12640"/>
    <w:rsid w:val="00B127FD"/>
    <w:rsid w:val="00B12887"/>
    <w:rsid w:val="00B12B56"/>
    <w:rsid w:val="00B12F27"/>
    <w:rsid w:val="00B131E8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76"/>
    <w:rsid w:val="00B14BA1"/>
    <w:rsid w:val="00B14C30"/>
    <w:rsid w:val="00B14E08"/>
    <w:rsid w:val="00B14ED2"/>
    <w:rsid w:val="00B14F3A"/>
    <w:rsid w:val="00B1518B"/>
    <w:rsid w:val="00B1518E"/>
    <w:rsid w:val="00B15262"/>
    <w:rsid w:val="00B152FA"/>
    <w:rsid w:val="00B153EF"/>
    <w:rsid w:val="00B15435"/>
    <w:rsid w:val="00B15602"/>
    <w:rsid w:val="00B1564F"/>
    <w:rsid w:val="00B1566F"/>
    <w:rsid w:val="00B15959"/>
    <w:rsid w:val="00B1598B"/>
    <w:rsid w:val="00B15B7A"/>
    <w:rsid w:val="00B15BC4"/>
    <w:rsid w:val="00B15BF5"/>
    <w:rsid w:val="00B15D02"/>
    <w:rsid w:val="00B15E93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37"/>
    <w:rsid w:val="00B17978"/>
    <w:rsid w:val="00B179C3"/>
    <w:rsid w:val="00B17B19"/>
    <w:rsid w:val="00B17B21"/>
    <w:rsid w:val="00B17C97"/>
    <w:rsid w:val="00B17D33"/>
    <w:rsid w:val="00B17F4C"/>
    <w:rsid w:val="00B2001A"/>
    <w:rsid w:val="00B20641"/>
    <w:rsid w:val="00B20839"/>
    <w:rsid w:val="00B2095F"/>
    <w:rsid w:val="00B20A88"/>
    <w:rsid w:val="00B20AFF"/>
    <w:rsid w:val="00B20B84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A21"/>
    <w:rsid w:val="00B22B32"/>
    <w:rsid w:val="00B22B43"/>
    <w:rsid w:val="00B22BD2"/>
    <w:rsid w:val="00B22C7C"/>
    <w:rsid w:val="00B22CF3"/>
    <w:rsid w:val="00B22D2F"/>
    <w:rsid w:val="00B22F29"/>
    <w:rsid w:val="00B22F8B"/>
    <w:rsid w:val="00B22FE4"/>
    <w:rsid w:val="00B2322B"/>
    <w:rsid w:val="00B23376"/>
    <w:rsid w:val="00B23511"/>
    <w:rsid w:val="00B23938"/>
    <w:rsid w:val="00B239C8"/>
    <w:rsid w:val="00B23A62"/>
    <w:rsid w:val="00B23C51"/>
    <w:rsid w:val="00B23D60"/>
    <w:rsid w:val="00B2401A"/>
    <w:rsid w:val="00B2409E"/>
    <w:rsid w:val="00B24233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7DB"/>
    <w:rsid w:val="00B259F6"/>
    <w:rsid w:val="00B25B8B"/>
    <w:rsid w:val="00B25DAA"/>
    <w:rsid w:val="00B25FB9"/>
    <w:rsid w:val="00B25FDD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5A"/>
    <w:rsid w:val="00B269B0"/>
    <w:rsid w:val="00B269DF"/>
    <w:rsid w:val="00B26ACC"/>
    <w:rsid w:val="00B26D11"/>
    <w:rsid w:val="00B26DED"/>
    <w:rsid w:val="00B27133"/>
    <w:rsid w:val="00B271EC"/>
    <w:rsid w:val="00B2728D"/>
    <w:rsid w:val="00B27A80"/>
    <w:rsid w:val="00B27C7E"/>
    <w:rsid w:val="00B27EA4"/>
    <w:rsid w:val="00B301E4"/>
    <w:rsid w:val="00B302CC"/>
    <w:rsid w:val="00B302EA"/>
    <w:rsid w:val="00B30394"/>
    <w:rsid w:val="00B30468"/>
    <w:rsid w:val="00B30A4E"/>
    <w:rsid w:val="00B30DF2"/>
    <w:rsid w:val="00B30F14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0CE"/>
    <w:rsid w:val="00B32442"/>
    <w:rsid w:val="00B32514"/>
    <w:rsid w:val="00B3255E"/>
    <w:rsid w:val="00B325D9"/>
    <w:rsid w:val="00B327ED"/>
    <w:rsid w:val="00B3299C"/>
    <w:rsid w:val="00B32D62"/>
    <w:rsid w:val="00B32E56"/>
    <w:rsid w:val="00B32EC4"/>
    <w:rsid w:val="00B32FC3"/>
    <w:rsid w:val="00B33100"/>
    <w:rsid w:val="00B3317C"/>
    <w:rsid w:val="00B335D6"/>
    <w:rsid w:val="00B3369B"/>
    <w:rsid w:val="00B336A6"/>
    <w:rsid w:val="00B33725"/>
    <w:rsid w:val="00B338C8"/>
    <w:rsid w:val="00B338D0"/>
    <w:rsid w:val="00B33932"/>
    <w:rsid w:val="00B33FDD"/>
    <w:rsid w:val="00B33FDE"/>
    <w:rsid w:val="00B34140"/>
    <w:rsid w:val="00B341DA"/>
    <w:rsid w:val="00B34208"/>
    <w:rsid w:val="00B343EB"/>
    <w:rsid w:val="00B3444D"/>
    <w:rsid w:val="00B34586"/>
    <w:rsid w:val="00B3462F"/>
    <w:rsid w:val="00B3478F"/>
    <w:rsid w:val="00B34AB8"/>
    <w:rsid w:val="00B34C66"/>
    <w:rsid w:val="00B34D8F"/>
    <w:rsid w:val="00B34D94"/>
    <w:rsid w:val="00B34DAE"/>
    <w:rsid w:val="00B34DB6"/>
    <w:rsid w:val="00B35119"/>
    <w:rsid w:val="00B35155"/>
    <w:rsid w:val="00B3523A"/>
    <w:rsid w:val="00B3550F"/>
    <w:rsid w:val="00B3577E"/>
    <w:rsid w:val="00B357A3"/>
    <w:rsid w:val="00B357E0"/>
    <w:rsid w:val="00B35958"/>
    <w:rsid w:val="00B359B1"/>
    <w:rsid w:val="00B35A66"/>
    <w:rsid w:val="00B35D19"/>
    <w:rsid w:val="00B36083"/>
    <w:rsid w:val="00B361FB"/>
    <w:rsid w:val="00B36413"/>
    <w:rsid w:val="00B36489"/>
    <w:rsid w:val="00B366D4"/>
    <w:rsid w:val="00B36BC0"/>
    <w:rsid w:val="00B36BF5"/>
    <w:rsid w:val="00B36F34"/>
    <w:rsid w:val="00B36F93"/>
    <w:rsid w:val="00B36FB8"/>
    <w:rsid w:val="00B3764A"/>
    <w:rsid w:val="00B3776E"/>
    <w:rsid w:val="00B3792E"/>
    <w:rsid w:val="00B379F5"/>
    <w:rsid w:val="00B40031"/>
    <w:rsid w:val="00B40187"/>
    <w:rsid w:val="00B4024A"/>
    <w:rsid w:val="00B40555"/>
    <w:rsid w:val="00B405EB"/>
    <w:rsid w:val="00B40610"/>
    <w:rsid w:val="00B407A9"/>
    <w:rsid w:val="00B40836"/>
    <w:rsid w:val="00B408DB"/>
    <w:rsid w:val="00B408F6"/>
    <w:rsid w:val="00B40AAC"/>
    <w:rsid w:val="00B40CFB"/>
    <w:rsid w:val="00B40D6B"/>
    <w:rsid w:val="00B41065"/>
    <w:rsid w:val="00B410A7"/>
    <w:rsid w:val="00B41103"/>
    <w:rsid w:val="00B41293"/>
    <w:rsid w:val="00B41375"/>
    <w:rsid w:val="00B4164C"/>
    <w:rsid w:val="00B41A98"/>
    <w:rsid w:val="00B41CBA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A32"/>
    <w:rsid w:val="00B42B26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47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1DD"/>
    <w:rsid w:val="00B504BA"/>
    <w:rsid w:val="00B50531"/>
    <w:rsid w:val="00B50562"/>
    <w:rsid w:val="00B5076B"/>
    <w:rsid w:val="00B50AA8"/>
    <w:rsid w:val="00B50AD6"/>
    <w:rsid w:val="00B50B9A"/>
    <w:rsid w:val="00B50C8A"/>
    <w:rsid w:val="00B50D41"/>
    <w:rsid w:val="00B50F1B"/>
    <w:rsid w:val="00B50F52"/>
    <w:rsid w:val="00B5119B"/>
    <w:rsid w:val="00B51420"/>
    <w:rsid w:val="00B516BD"/>
    <w:rsid w:val="00B517F7"/>
    <w:rsid w:val="00B5190A"/>
    <w:rsid w:val="00B51957"/>
    <w:rsid w:val="00B51AD0"/>
    <w:rsid w:val="00B51C75"/>
    <w:rsid w:val="00B51EFD"/>
    <w:rsid w:val="00B51FC9"/>
    <w:rsid w:val="00B52307"/>
    <w:rsid w:val="00B52501"/>
    <w:rsid w:val="00B5258C"/>
    <w:rsid w:val="00B528B2"/>
    <w:rsid w:val="00B528CC"/>
    <w:rsid w:val="00B52973"/>
    <w:rsid w:val="00B52A4C"/>
    <w:rsid w:val="00B52E68"/>
    <w:rsid w:val="00B52F39"/>
    <w:rsid w:val="00B53265"/>
    <w:rsid w:val="00B53339"/>
    <w:rsid w:val="00B53351"/>
    <w:rsid w:val="00B53455"/>
    <w:rsid w:val="00B53706"/>
    <w:rsid w:val="00B5375A"/>
    <w:rsid w:val="00B53AE5"/>
    <w:rsid w:val="00B53B26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4F00"/>
    <w:rsid w:val="00B55008"/>
    <w:rsid w:val="00B5500C"/>
    <w:rsid w:val="00B551F7"/>
    <w:rsid w:val="00B5528C"/>
    <w:rsid w:val="00B55467"/>
    <w:rsid w:val="00B55680"/>
    <w:rsid w:val="00B5586B"/>
    <w:rsid w:val="00B559D8"/>
    <w:rsid w:val="00B55A1B"/>
    <w:rsid w:val="00B55C18"/>
    <w:rsid w:val="00B55C90"/>
    <w:rsid w:val="00B55FDB"/>
    <w:rsid w:val="00B55FF7"/>
    <w:rsid w:val="00B56070"/>
    <w:rsid w:val="00B560EF"/>
    <w:rsid w:val="00B56163"/>
    <w:rsid w:val="00B56360"/>
    <w:rsid w:val="00B565C8"/>
    <w:rsid w:val="00B566A4"/>
    <w:rsid w:val="00B56754"/>
    <w:rsid w:val="00B567A5"/>
    <w:rsid w:val="00B56E9F"/>
    <w:rsid w:val="00B56F3B"/>
    <w:rsid w:val="00B56FF4"/>
    <w:rsid w:val="00B572C0"/>
    <w:rsid w:val="00B572E6"/>
    <w:rsid w:val="00B57318"/>
    <w:rsid w:val="00B576AF"/>
    <w:rsid w:val="00B57898"/>
    <w:rsid w:val="00B57A85"/>
    <w:rsid w:val="00B57C3D"/>
    <w:rsid w:val="00B60223"/>
    <w:rsid w:val="00B6026D"/>
    <w:rsid w:val="00B60432"/>
    <w:rsid w:val="00B60646"/>
    <w:rsid w:val="00B60686"/>
    <w:rsid w:val="00B60E22"/>
    <w:rsid w:val="00B6107C"/>
    <w:rsid w:val="00B610C8"/>
    <w:rsid w:val="00B61372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16E"/>
    <w:rsid w:val="00B62345"/>
    <w:rsid w:val="00B62414"/>
    <w:rsid w:val="00B62746"/>
    <w:rsid w:val="00B627CF"/>
    <w:rsid w:val="00B627D6"/>
    <w:rsid w:val="00B6296C"/>
    <w:rsid w:val="00B62A09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FA"/>
    <w:rsid w:val="00B63DEA"/>
    <w:rsid w:val="00B63E64"/>
    <w:rsid w:val="00B63F5F"/>
    <w:rsid w:val="00B6437D"/>
    <w:rsid w:val="00B643E2"/>
    <w:rsid w:val="00B646E9"/>
    <w:rsid w:val="00B64781"/>
    <w:rsid w:val="00B64782"/>
    <w:rsid w:val="00B64937"/>
    <w:rsid w:val="00B64B34"/>
    <w:rsid w:val="00B64B88"/>
    <w:rsid w:val="00B64D6B"/>
    <w:rsid w:val="00B64EF5"/>
    <w:rsid w:val="00B64F66"/>
    <w:rsid w:val="00B64FA1"/>
    <w:rsid w:val="00B64FA4"/>
    <w:rsid w:val="00B6503D"/>
    <w:rsid w:val="00B650F4"/>
    <w:rsid w:val="00B65154"/>
    <w:rsid w:val="00B654E6"/>
    <w:rsid w:val="00B65528"/>
    <w:rsid w:val="00B65546"/>
    <w:rsid w:val="00B657B8"/>
    <w:rsid w:val="00B657F2"/>
    <w:rsid w:val="00B659FE"/>
    <w:rsid w:val="00B65B23"/>
    <w:rsid w:val="00B65C51"/>
    <w:rsid w:val="00B65D15"/>
    <w:rsid w:val="00B65D5D"/>
    <w:rsid w:val="00B65E49"/>
    <w:rsid w:val="00B65E99"/>
    <w:rsid w:val="00B65FFF"/>
    <w:rsid w:val="00B66006"/>
    <w:rsid w:val="00B6601A"/>
    <w:rsid w:val="00B66184"/>
    <w:rsid w:val="00B66218"/>
    <w:rsid w:val="00B6628A"/>
    <w:rsid w:val="00B663FF"/>
    <w:rsid w:val="00B666AF"/>
    <w:rsid w:val="00B666B9"/>
    <w:rsid w:val="00B66817"/>
    <w:rsid w:val="00B66AD6"/>
    <w:rsid w:val="00B66D21"/>
    <w:rsid w:val="00B66DAD"/>
    <w:rsid w:val="00B66DE0"/>
    <w:rsid w:val="00B66E82"/>
    <w:rsid w:val="00B671ED"/>
    <w:rsid w:val="00B6720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485"/>
    <w:rsid w:val="00B704B3"/>
    <w:rsid w:val="00B706F1"/>
    <w:rsid w:val="00B70877"/>
    <w:rsid w:val="00B70A1F"/>
    <w:rsid w:val="00B70C75"/>
    <w:rsid w:val="00B70EBE"/>
    <w:rsid w:val="00B70FA1"/>
    <w:rsid w:val="00B71151"/>
    <w:rsid w:val="00B71164"/>
    <w:rsid w:val="00B7126F"/>
    <w:rsid w:val="00B71645"/>
    <w:rsid w:val="00B71669"/>
    <w:rsid w:val="00B71769"/>
    <w:rsid w:val="00B71798"/>
    <w:rsid w:val="00B717A2"/>
    <w:rsid w:val="00B71833"/>
    <w:rsid w:val="00B71842"/>
    <w:rsid w:val="00B71AD9"/>
    <w:rsid w:val="00B71C92"/>
    <w:rsid w:val="00B71D8E"/>
    <w:rsid w:val="00B71DA6"/>
    <w:rsid w:val="00B71EE0"/>
    <w:rsid w:val="00B7210B"/>
    <w:rsid w:val="00B72194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3E94"/>
    <w:rsid w:val="00B74178"/>
    <w:rsid w:val="00B741AD"/>
    <w:rsid w:val="00B74380"/>
    <w:rsid w:val="00B743F9"/>
    <w:rsid w:val="00B745BD"/>
    <w:rsid w:val="00B74675"/>
    <w:rsid w:val="00B746AE"/>
    <w:rsid w:val="00B74722"/>
    <w:rsid w:val="00B74723"/>
    <w:rsid w:val="00B749F2"/>
    <w:rsid w:val="00B74A87"/>
    <w:rsid w:val="00B74B05"/>
    <w:rsid w:val="00B74B79"/>
    <w:rsid w:val="00B74C2F"/>
    <w:rsid w:val="00B74CBE"/>
    <w:rsid w:val="00B74CE1"/>
    <w:rsid w:val="00B74D73"/>
    <w:rsid w:val="00B7506A"/>
    <w:rsid w:val="00B75085"/>
    <w:rsid w:val="00B7509C"/>
    <w:rsid w:val="00B75113"/>
    <w:rsid w:val="00B751E0"/>
    <w:rsid w:val="00B75446"/>
    <w:rsid w:val="00B756C0"/>
    <w:rsid w:val="00B75757"/>
    <w:rsid w:val="00B757C8"/>
    <w:rsid w:val="00B7587B"/>
    <w:rsid w:val="00B7593D"/>
    <w:rsid w:val="00B75FF5"/>
    <w:rsid w:val="00B761A6"/>
    <w:rsid w:val="00B764CF"/>
    <w:rsid w:val="00B76664"/>
    <w:rsid w:val="00B76671"/>
    <w:rsid w:val="00B7681F"/>
    <w:rsid w:val="00B76887"/>
    <w:rsid w:val="00B76908"/>
    <w:rsid w:val="00B7695E"/>
    <w:rsid w:val="00B76A1C"/>
    <w:rsid w:val="00B76AF2"/>
    <w:rsid w:val="00B76D2B"/>
    <w:rsid w:val="00B76E9C"/>
    <w:rsid w:val="00B77084"/>
    <w:rsid w:val="00B770D4"/>
    <w:rsid w:val="00B771C9"/>
    <w:rsid w:val="00B774C7"/>
    <w:rsid w:val="00B774ED"/>
    <w:rsid w:val="00B775C0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518"/>
    <w:rsid w:val="00B806B3"/>
    <w:rsid w:val="00B80AA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B37"/>
    <w:rsid w:val="00B81FFC"/>
    <w:rsid w:val="00B82144"/>
    <w:rsid w:val="00B822C4"/>
    <w:rsid w:val="00B8248E"/>
    <w:rsid w:val="00B82557"/>
    <w:rsid w:val="00B82790"/>
    <w:rsid w:val="00B82D79"/>
    <w:rsid w:val="00B831AE"/>
    <w:rsid w:val="00B836BE"/>
    <w:rsid w:val="00B83AE6"/>
    <w:rsid w:val="00B83BB3"/>
    <w:rsid w:val="00B83DCF"/>
    <w:rsid w:val="00B83E5D"/>
    <w:rsid w:val="00B83EA6"/>
    <w:rsid w:val="00B83F09"/>
    <w:rsid w:val="00B84037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57A"/>
    <w:rsid w:val="00B856A4"/>
    <w:rsid w:val="00B85A1D"/>
    <w:rsid w:val="00B85A93"/>
    <w:rsid w:val="00B85C0D"/>
    <w:rsid w:val="00B85D1E"/>
    <w:rsid w:val="00B8601D"/>
    <w:rsid w:val="00B86077"/>
    <w:rsid w:val="00B861AE"/>
    <w:rsid w:val="00B864D9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71"/>
    <w:rsid w:val="00B86CD3"/>
    <w:rsid w:val="00B86E92"/>
    <w:rsid w:val="00B86FCD"/>
    <w:rsid w:val="00B870CD"/>
    <w:rsid w:val="00B87125"/>
    <w:rsid w:val="00B871BC"/>
    <w:rsid w:val="00B8745B"/>
    <w:rsid w:val="00B8791D"/>
    <w:rsid w:val="00B87CA9"/>
    <w:rsid w:val="00B9039B"/>
    <w:rsid w:val="00B90460"/>
    <w:rsid w:val="00B90845"/>
    <w:rsid w:val="00B90884"/>
    <w:rsid w:val="00B909BE"/>
    <w:rsid w:val="00B90A10"/>
    <w:rsid w:val="00B90B34"/>
    <w:rsid w:val="00B90BEA"/>
    <w:rsid w:val="00B90D30"/>
    <w:rsid w:val="00B90D4C"/>
    <w:rsid w:val="00B90D77"/>
    <w:rsid w:val="00B91084"/>
    <w:rsid w:val="00B913A8"/>
    <w:rsid w:val="00B91429"/>
    <w:rsid w:val="00B91490"/>
    <w:rsid w:val="00B9160D"/>
    <w:rsid w:val="00B91A36"/>
    <w:rsid w:val="00B91B9A"/>
    <w:rsid w:val="00B91CC7"/>
    <w:rsid w:val="00B91D4B"/>
    <w:rsid w:val="00B91FBC"/>
    <w:rsid w:val="00B92006"/>
    <w:rsid w:val="00B92341"/>
    <w:rsid w:val="00B92484"/>
    <w:rsid w:val="00B925A0"/>
    <w:rsid w:val="00B92726"/>
    <w:rsid w:val="00B927A1"/>
    <w:rsid w:val="00B927A5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16A"/>
    <w:rsid w:val="00B941DA"/>
    <w:rsid w:val="00B944FD"/>
    <w:rsid w:val="00B947A4"/>
    <w:rsid w:val="00B948DF"/>
    <w:rsid w:val="00B94AE6"/>
    <w:rsid w:val="00B94C1A"/>
    <w:rsid w:val="00B94C77"/>
    <w:rsid w:val="00B94D2D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5CA0"/>
    <w:rsid w:val="00B95FE1"/>
    <w:rsid w:val="00B96135"/>
    <w:rsid w:val="00B96139"/>
    <w:rsid w:val="00B9616C"/>
    <w:rsid w:val="00B96200"/>
    <w:rsid w:val="00B96374"/>
    <w:rsid w:val="00B963E8"/>
    <w:rsid w:val="00B96445"/>
    <w:rsid w:val="00B9647B"/>
    <w:rsid w:val="00B96553"/>
    <w:rsid w:val="00B9658D"/>
    <w:rsid w:val="00B9697B"/>
    <w:rsid w:val="00B96AF7"/>
    <w:rsid w:val="00B96BEE"/>
    <w:rsid w:val="00B96CD4"/>
    <w:rsid w:val="00B96D07"/>
    <w:rsid w:val="00B96E26"/>
    <w:rsid w:val="00B96E40"/>
    <w:rsid w:val="00B96EF7"/>
    <w:rsid w:val="00B96FBB"/>
    <w:rsid w:val="00B9712B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F7C"/>
    <w:rsid w:val="00B97F9F"/>
    <w:rsid w:val="00BA006B"/>
    <w:rsid w:val="00BA01A3"/>
    <w:rsid w:val="00BA0470"/>
    <w:rsid w:val="00BA05D0"/>
    <w:rsid w:val="00BA0704"/>
    <w:rsid w:val="00BA07CB"/>
    <w:rsid w:val="00BA084D"/>
    <w:rsid w:val="00BA08B3"/>
    <w:rsid w:val="00BA0A6E"/>
    <w:rsid w:val="00BA0BEB"/>
    <w:rsid w:val="00BA0C53"/>
    <w:rsid w:val="00BA0D73"/>
    <w:rsid w:val="00BA0E82"/>
    <w:rsid w:val="00BA11BF"/>
    <w:rsid w:val="00BA12A2"/>
    <w:rsid w:val="00BA142F"/>
    <w:rsid w:val="00BA147C"/>
    <w:rsid w:val="00BA1772"/>
    <w:rsid w:val="00BA1784"/>
    <w:rsid w:val="00BA18F3"/>
    <w:rsid w:val="00BA19D7"/>
    <w:rsid w:val="00BA1BC9"/>
    <w:rsid w:val="00BA1F89"/>
    <w:rsid w:val="00BA20CE"/>
    <w:rsid w:val="00BA2376"/>
    <w:rsid w:val="00BA23E2"/>
    <w:rsid w:val="00BA24BF"/>
    <w:rsid w:val="00BA2594"/>
    <w:rsid w:val="00BA27C5"/>
    <w:rsid w:val="00BA289A"/>
    <w:rsid w:val="00BA2B1E"/>
    <w:rsid w:val="00BA2B78"/>
    <w:rsid w:val="00BA2DF6"/>
    <w:rsid w:val="00BA2F5C"/>
    <w:rsid w:val="00BA30B7"/>
    <w:rsid w:val="00BA3111"/>
    <w:rsid w:val="00BA3148"/>
    <w:rsid w:val="00BA335B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43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D11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317"/>
    <w:rsid w:val="00BA693C"/>
    <w:rsid w:val="00BA69F1"/>
    <w:rsid w:val="00BA6C50"/>
    <w:rsid w:val="00BA6C5D"/>
    <w:rsid w:val="00BA6DDD"/>
    <w:rsid w:val="00BA6F3D"/>
    <w:rsid w:val="00BA7024"/>
    <w:rsid w:val="00BA7326"/>
    <w:rsid w:val="00BA75A1"/>
    <w:rsid w:val="00BA7623"/>
    <w:rsid w:val="00BA76D1"/>
    <w:rsid w:val="00BA76E5"/>
    <w:rsid w:val="00BA7700"/>
    <w:rsid w:val="00BA7A4B"/>
    <w:rsid w:val="00BA7A7F"/>
    <w:rsid w:val="00BA7B57"/>
    <w:rsid w:val="00BA7C8F"/>
    <w:rsid w:val="00BA7D89"/>
    <w:rsid w:val="00BA7F4A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E1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324"/>
    <w:rsid w:val="00BB1400"/>
    <w:rsid w:val="00BB1792"/>
    <w:rsid w:val="00BB18C8"/>
    <w:rsid w:val="00BB1901"/>
    <w:rsid w:val="00BB1A2B"/>
    <w:rsid w:val="00BB1EB6"/>
    <w:rsid w:val="00BB1FCB"/>
    <w:rsid w:val="00BB2169"/>
    <w:rsid w:val="00BB21B7"/>
    <w:rsid w:val="00BB22F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3D"/>
    <w:rsid w:val="00BB327D"/>
    <w:rsid w:val="00BB3374"/>
    <w:rsid w:val="00BB3477"/>
    <w:rsid w:val="00BB3799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3B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B39"/>
    <w:rsid w:val="00BB5D00"/>
    <w:rsid w:val="00BB61C4"/>
    <w:rsid w:val="00BB61E3"/>
    <w:rsid w:val="00BB6276"/>
    <w:rsid w:val="00BB63BD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913"/>
    <w:rsid w:val="00BB7A9A"/>
    <w:rsid w:val="00BB7AEB"/>
    <w:rsid w:val="00BB7CE7"/>
    <w:rsid w:val="00BB7D1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32"/>
    <w:rsid w:val="00BC0BE3"/>
    <w:rsid w:val="00BC0EDA"/>
    <w:rsid w:val="00BC0F45"/>
    <w:rsid w:val="00BC0F91"/>
    <w:rsid w:val="00BC10B1"/>
    <w:rsid w:val="00BC110C"/>
    <w:rsid w:val="00BC11A3"/>
    <w:rsid w:val="00BC1252"/>
    <w:rsid w:val="00BC1274"/>
    <w:rsid w:val="00BC135C"/>
    <w:rsid w:val="00BC1410"/>
    <w:rsid w:val="00BC14AC"/>
    <w:rsid w:val="00BC14B2"/>
    <w:rsid w:val="00BC1563"/>
    <w:rsid w:val="00BC1734"/>
    <w:rsid w:val="00BC174A"/>
    <w:rsid w:val="00BC178B"/>
    <w:rsid w:val="00BC18A4"/>
    <w:rsid w:val="00BC19DA"/>
    <w:rsid w:val="00BC1AB0"/>
    <w:rsid w:val="00BC1B4B"/>
    <w:rsid w:val="00BC1E8D"/>
    <w:rsid w:val="00BC2002"/>
    <w:rsid w:val="00BC20F5"/>
    <w:rsid w:val="00BC21C7"/>
    <w:rsid w:val="00BC21D7"/>
    <w:rsid w:val="00BC233A"/>
    <w:rsid w:val="00BC2407"/>
    <w:rsid w:val="00BC2712"/>
    <w:rsid w:val="00BC29CF"/>
    <w:rsid w:val="00BC2A82"/>
    <w:rsid w:val="00BC2C73"/>
    <w:rsid w:val="00BC2D26"/>
    <w:rsid w:val="00BC2D88"/>
    <w:rsid w:val="00BC2DCC"/>
    <w:rsid w:val="00BC2DFC"/>
    <w:rsid w:val="00BC2E27"/>
    <w:rsid w:val="00BC2FAE"/>
    <w:rsid w:val="00BC30AC"/>
    <w:rsid w:val="00BC31B7"/>
    <w:rsid w:val="00BC326A"/>
    <w:rsid w:val="00BC34A7"/>
    <w:rsid w:val="00BC3583"/>
    <w:rsid w:val="00BC35FB"/>
    <w:rsid w:val="00BC3828"/>
    <w:rsid w:val="00BC3918"/>
    <w:rsid w:val="00BC3A49"/>
    <w:rsid w:val="00BC3AD3"/>
    <w:rsid w:val="00BC3B3E"/>
    <w:rsid w:val="00BC3BC8"/>
    <w:rsid w:val="00BC3C85"/>
    <w:rsid w:val="00BC3EBA"/>
    <w:rsid w:val="00BC3F46"/>
    <w:rsid w:val="00BC41E6"/>
    <w:rsid w:val="00BC446E"/>
    <w:rsid w:val="00BC4836"/>
    <w:rsid w:val="00BC48F5"/>
    <w:rsid w:val="00BC49A1"/>
    <w:rsid w:val="00BC49B0"/>
    <w:rsid w:val="00BC4A23"/>
    <w:rsid w:val="00BC4A4F"/>
    <w:rsid w:val="00BC4FC4"/>
    <w:rsid w:val="00BC5162"/>
    <w:rsid w:val="00BC5178"/>
    <w:rsid w:val="00BC51E3"/>
    <w:rsid w:val="00BC53DF"/>
    <w:rsid w:val="00BC540A"/>
    <w:rsid w:val="00BC5525"/>
    <w:rsid w:val="00BC5699"/>
    <w:rsid w:val="00BC5BB5"/>
    <w:rsid w:val="00BC5CDA"/>
    <w:rsid w:val="00BC5E60"/>
    <w:rsid w:val="00BC6150"/>
    <w:rsid w:val="00BC61B5"/>
    <w:rsid w:val="00BC6260"/>
    <w:rsid w:val="00BC6280"/>
    <w:rsid w:val="00BC6282"/>
    <w:rsid w:val="00BC6601"/>
    <w:rsid w:val="00BC66F4"/>
    <w:rsid w:val="00BC6774"/>
    <w:rsid w:val="00BC6A6B"/>
    <w:rsid w:val="00BC6CAF"/>
    <w:rsid w:val="00BC6D70"/>
    <w:rsid w:val="00BC6E83"/>
    <w:rsid w:val="00BC6EFD"/>
    <w:rsid w:val="00BC6F1C"/>
    <w:rsid w:val="00BC6F6E"/>
    <w:rsid w:val="00BC6F87"/>
    <w:rsid w:val="00BC6F89"/>
    <w:rsid w:val="00BC70E2"/>
    <w:rsid w:val="00BC7162"/>
    <w:rsid w:val="00BC725D"/>
    <w:rsid w:val="00BC7324"/>
    <w:rsid w:val="00BC73EB"/>
    <w:rsid w:val="00BC74B1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DD"/>
    <w:rsid w:val="00BD13EA"/>
    <w:rsid w:val="00BD1458"/>
    <w:rsid w:val="00BD1717"/>
    <w:rsid w:val="00BD1951"/>
    <w:rsid w:val="00BD1A29"/>
    <w:rsid w:val="00BD1CC7"/>
    <w:rsid w:val="00BD1F44"/>
    <w:rsid w:val="00BD2399"/>
    <w:rsid w:val="00BD2907"/>
    <w:rsid w:val="00BD2D28"/>
    <w:rsid w:val="00BD2FA6"/>
    <w:rsid w:val="00BD3430"/>
    <w:rsid w:val="00BD3523"/>
    <w:rsid w:val="00BD373F"/>
    <w:rsid w:val="00BD37CC"/>
    <w:rsid w:val="00BD3CFE"/>
    <w:rsid w:val="00BD4036"/>
    <w:rsid w:val="00BD419D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1F3"/>
    <w:rsid w:val="00BD534A"/>
    <w:rsid w:val="00BD53D3"/>
    <w:rsid w:val="00BD574D"/>
    <w:rsid w:val="00BD5956"/>
    <w:rsid w:val="00BD5A44"/>
    <w:rsid w:val="00BD5B53"/>
    <w:rsid w:val="00BD5BEB"/>
    <w:rsid w:val="00BD5C98"/>
    <w:rsid w:val="00BD5D59"/>
    <w:rsid w:val="00BD5DA1"/>
    <w:rsid w:val="00BD5FAA"/>
    <w:rsid w:val="00BD6264"/>
    <w:rsid w:val="00BD62B0"/>
    <w:rsid w:val="00BD62B5"/>
    <w:rsid w:val="00BD63F9"/>
    <w:rsid w:val="00BD67DD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79"/>
    <w:rsid w:val="00BD7A99"/>
    <w:rsid w:val="00BD7AE5"/>
    <w:rsid w:val="00BD7E6E"/>
    <w:rsid w:val="00BD7F48"/>
    <w:rsid w:val="00BE01F8"/>
    <w:rsid w:val="00BE02C1"/>
    <w:rsid w:val="00BE03B1"/>
    <w:rsid w:val="00BE05A9"/>
    <w:rsid w:val="00BE077E"/>
    <w:rsid w:val="00BE07BC"/>
    <w:rsid w:val="00BE07F5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68A"/>
    <w:rsid w:val="00BE17FC"/>
    <w:rsid w:val="00BE1803"/>
    <w:rsid w:val="00BE1B38"/>
    <w:rsid w:val="00BE1C67"/>
    <w:rsid w:val="00BE1EF6"/>
    <w:rsid w:val="00BE1F05"/>
    <w:rsid w:val="00BE1F08"/>
    <w:rsid w:val="00BE20A3"/>
    <w:rsid w:val="00BE22BA"/>
    <w:rsid w:val="00BE2634"/>
    <w:rsid w:val="00BE272E"/>
    <w:rsid w:val="00BE274B"/>
    <w:rsid w:val="00BE288C"/>
    <w:rsid w:val="00BE2AEE"/>
    <w:rsid w:val="00BE2C7E"/>
    <w:rsid w:val="00BE2D32"/>
    <w:rsid w:val="00BE2DC0"/>
    <w:rsid w:val="00BE2DF1"/>
    <w:rsid w:val="00BE2F24"/>
    <w:rsid w:val="00BE317C"/>
    <w:rsid w:val="00BE3277"/>
    <w:rsid w:val="00BE33B3"/>
    <w:rsid w:val="00BE36A4"/>
    <w:rsid w:val="00BE38D9"/>
    <w:rsid w:val="00BE3902"/>
    <w:rsid w:val="00BE3AB5"/>
    <w:rsid w:val="00BE3BC5"/>
    <w:rsid w:val="00BE3D1C"/>
    <w:rsid w:val="00BE4078"/>
    <w:rsid w:val="00BE40B4"/>
    <w:rsid w:val="00BE4120"/>
    <w:rsid w:val="00BE414F"/>
    <w:rsid w:val="00BE41E2"/>
    <w:rsid w:val="00BE41EE"/>
    <w:rsid w:val="00BE41FD"/>
    <w:rsid w:val="00BE436D"/>
    <w:rsid w:val="00BE44EC"/>
    <w:rsid w:val="00BE46C8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E4"/>
    <w:rsid w:val="00BE62AE"/>
    <w:rsid w:val="00BE63A4"/>
    <w:rsid w:val="00BE6697"/>
    <w:rsid w:val="00BE66E6"/>
    <w:rsid w:val="00BE6868"/>
    <w:rsid w:val="00BE6879"/>
    <w:rsid w:val="00BE68E2"/>
    <w:rsid w:val="00BE68F4"/>
    <w:rsid w:val="00BE6D81"/>
    <w:rsid w:val="00BE6EC3"/>
    <w:rsid w:val="00BE71CB"/>
    <w:rsid w:val="00BE72AB"/>
    <w:rsid w:val="00BE741F"/>
    <w:rsid w:val="00BE7518"/>
    <w:rsid w:val="00BE75BE"/>
    <w:rsid w:val="00BE7838"/>
    <w:rsid w:val="00BE7BBA"/>
    <w:rsid w:val="00BE7D49"/>
    <w:rsid w:val="00BE7F4C"/>
    <w:rsid w:val="00BE7FA7"/>
    <w:rsid w:val="00BF00F3"/>
    <w:rsid w:val="00BF04B5"/>
    <w:rsid w:val="00BF0573"/>
    <w:rsid w:val="00BF0764"/>
    <w:rsid w:val="00BF08D6"/>
    <w:rsid w:val="00BF0912"/>
    <w:rsid w:val="00BF0995"/>
    <w:rsid w:val="00BF09B3"/>
    <w:rsid w:val="00BF0BDC"/>
    <w:rsid w:val="00BF0C65"/>
    <w:rsid w:val="00BF0E5B"/>
    <w:rsid w:val="00BF10B2"/>
    <w:rsid w:val="00BF11F7"/>
    <w:rsid w:val="00BF126B"/>
    <w:rsid w:val="00BF1304"/>
    <w:rsid w:val="00BF16B0"/>
    <w:rsid w:val="00BF1734"/>
    <w:rsid w:val="00BF17B9"/>
    <w:rsid w:val="00BF1AE3"/>
    <w:rsid w:val="00BF1DD0"/>
    <w:rsid w:val="00BF1ED0"/>
    <w:rsid w:val="00BF21CE"/>
    <w:rsid w:val="00BF2219"/>
    <w:rsid w:val="00BF226C"/>
    <w:rsid w:val="00BF2384"/>
    <w:rsid w:val="00BF23B3"/>
    <w:rsid w:val="00BF2547"/>
    <w:rsid w:val="00BF2576"/>
    <w:rsid w:val="00BF25E5"/>
    <w:rsid w:val="00BF2628"/>
    <w:rsid w:val="00BF26BB"/>
    <w:rsid w:val="00BF2707"/>
    <w:rsid w:val="00BF2783"/>
    <w:rsid w:val="00BF280E"/>
    <w:rsid w:val="00BF2919"/>
    <w:rsid w:val="00BF2A96"/>
    <w:rsid w:val="00BF2AC2"/>
    <w:rsid w:val="00BF2B41"/>
    <w:rsid w:val="00BF2F44"/>
    <w:rsid w:val="00BF3375"/>
    <w:rsid w:val="00BF34DF"/>
    <w:rsid w:val="00BF3522"/>
    <w:rsid w:val="00BF362C"/>
    <w:rsid w:val="00BF3664"/>
    <w:rsid w:val="00BF36FF"/>
    <w:rsid w:val="00BF3719"/>
    <w:rsid w:val="00BF3726"/>
    <w:rsid w:val="00BF3A2E"/>
    <w:rsid w:val="00BF3AC2"/>
    <w:rsid w:val="00BF3BDC"/>
    <w:rsid w:val="00BF3BE6"/>
    <w:rsid w:val="00BF3C4B"/>
    <w:rsid w:val="00BF3CEB"/>
    <w:rsid w:val="00BF4213"/>
    <w:rsid w:val="00BF45CB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463"/>
    <w:rsid w:val="00BF554B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837"/>
    <w:rsid w:val="00BF6B1C"/>
    <w:rsid w:val="00BF6C12"/>
    <w:rsid w:val="00BF6D7E"/>
    <w:rsid w:val="00BF6F26"/>
    <w:rsid w:val="00BF6F81"/>
    <w:rsid w:val="00BF7130"/>
    <w:rsid w:val="00BF732B"/>
    <w:rsid w:val="00BF7599"/>
    <w:rsid w:val="00BF75A9"/>
    <w:rsid w:val="00BF75E2"/>
    <w:rsid w:val="00BF7629"/>
    <w:rsid w:val="00BF7793"/>
    <w:rsid w:val="00BF7810"/>
    <w:rsid w:val="00BF7A41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2BA"/>
    <w:rsid w:val="00C0232A"/>
    <w:rsid w:val="00C02514"/>
    <w:rsid w:val="00C02BE4"/>
    <w:rsid w:val="00C02DB6"/>
    <w:rsid w:val="00C02DBA"/>
    <w:rsid w:val="00C031E0"/>
    <w:rsid w:val="00C03370"/>
    <w:rsid w:val="00C03635"/>
    <w:rsid w:val="00C036E7"/>
    <w:rsid w:val="00C03859"/>
    <w:rsid w:val="00C03A8E"/>
    <w:rsid w:val="00C03AF0"/>
    <w:rsid w:val="00C03B77"/>
    <w:rsid w:val="00C03BEA"/>
    <w:rsid w:val="00C03C6F"/>
    <w:rsid w:val="00C03C8F"/>
    <w:rsid w:val="00C03DB1"/>
    <w:rsid w:val="00C03EC1"/>
    <w:rsid w:val="00C042A0"/>
    <w:rsid w:val="00C04347"/>
    <w:rsid w:val="00C044AE"/>
    <w:rsid w:val="00C0472A"/>
    <w:rsid w:val="00C049AE"/>
    <w:rsid w:val="00C04BEA"/>
    <w:rsid w:val="00C04BF1"/>
    <w:rsid w:val="00C04CDD"/>
    <w:rsid w:val="00C04D3A"/>
    <w:rsid w:val="00C04DDF"/>
    <w:rsid w:val="00C05556"/>
    <w:rsid w:val="00C0557F"/>
    <w:rsid w:val="00C05756"/>
    <w:rsid w:val="00C05851"/>
    <w:rsid w:val="00C058D4"/>
    <w:rsid w:val="00C05FAF"/>
    <w:rsid w:val="00C06252"/>
    <w:rsid w:val="00C06549"/>
    <w:rsid w:val="00C0662E"/>
    <w:rsid w:val="00C06856"/>
    <w:rsid w:val="00C06942"/>
    <w:rsid w:val="00C069F9"/>
    <w:rsid w:val="00C06AB3"/>
    <w:rsid w:val="00C06C9B"/>
    <w:rsid w:val="00C06DB2"/>
    <w:rsid w:val="00C07070"/>
    <w:rsid w:val="00C07440"/>
    <w:rsid w:val="00C07567"/>
    <w:rsid w:val="00C0760E"/>
    <w:rsid w:val="00C078FA"/>
    <w:rsid w:val="00C0792F"/>
    <w:rsid w:val="00C07AA1"/>
    <w:rsid w:val="00C07BFA"/>
    <w:rsid w:val="00C07C19"/>
    <w:rsid w:val="00C100A4"/>
    <w:rsid w:val="00C1053C"/>
    <w:rsid w:val="00C1058E"/>
    <w:rsid w:val="00C105D2"/>
    <w:rsid w:val="00C105D8"/>
    <w:rsid w:val="00C105E0"/>
    <w:rsid w:val="00C10670"/>
    <w:rsid w:val="00C10688"/>
    <w:rsid w:val="00C10820"/>
    <w:rsid w:val="00C10AD4"/>
    <w:rsid w:val="00C10ED5"/>
    <w:rsid w:val="00C10F7D"/>
    <w:rsid w:val="00C10FD8"/>
    <w:rsid w:val="00C11093"/>
    <w:rsid w:val="00C110F6"/>
    <w:rsid w:val="00C11122"/>
    <w:rsid w:val="00C11147"/>
    <w:rsid w:val="00C11302"/>
    <w:rsid w:val="00C113F8"/>
    <w:rsid w:val="00C114F5"/>
    <w:rsid w:val="00C11632"/>
    <w:rsid w:val="00C11688"/>
    <w:rsid w:val="00C116E0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3EB"/>
    <w:rsid w:val="00C12597"/>
    <w:rsid w:val="00C1267C"/>
    <w:rsid w:val="00C12781"/>
    <w:rsid w:val="00C12986"/>
    <w:rsid w:val="00C12BF7"/>
    <w:rsid w:val="00C12F73"/>
    <w:rsid w:val="00C131D8"/>
    <w:rsid w:val="00C13889"/>
    <w:rsid w:val="00C13B56"/>
    <w:rsid w:val="00C13D6D"/>
    <w:rsid w:val="00C13E84"/>
    <w:rsid w:val="00C14168"/>
    <w:rsid w:val="00C14247"/>
    <w:rsid w:val="00C14383"/>
    <w:rsid w:val="00C145C4"/>
    <w:rsid w:val="00C14609"/>
    <w:rsid w:val="00C1473E"/>
    <w:rsid w:val="00C15219"/>
    <w:rsid w:val="00C1526E"/>
    <w:rsid w:val="00C152FC"/>
    <w:rsid w:val="00C15467"/>
    <w:rsid w:val="00C15653"/>
    <w:rsid w:val="00C15654"/>
    <w:rsid w:val="00C15B35"/>
    <w:rsid w:val="00C15BAD"/>
    <w:rsid w:val="00C15F4D"/>
    <w:rsid w:val="00C16081"/>
    <w:rsid w:val="00C1609F"/>
    <w:rsid w:val="00C1610C"/>
    <w:rsid w:val="00C16149"/>
    <w:rsid w:val="00C16AFD"/>
    <w:rsid w:val="00C16B9D"/>
    <w:rsid w:val="00C16C39"/>
    <w:rsid w:val="00C16D5C"/>
    <w:rsid w:val="00C16D75"/>
    <w:rsid w:val="00C16E76"/>
    <w:rsid w:val="00C16ECA"/>
    <w:rsid w:val="00C17016"/>
    <w:rsid w:val="00C17029"/>
    <w:rsid w:val="00C1719B"/>
    <w:rsid w:val="00C175D1"/>
    <w:rsid w:val="00C1764E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3"/>
    <w:rsid w:val="00C203EC"/>
    <w:rsid w:val="00C20775"/>
    <w:rsid w:val="00C207DF"/>
    <w:rsid w:val="00C20809"/>
    <w:rsid w:val="00C2088B"/>
    <w:rsid w:val="00C208FE"/>
    <w:rsid w:val="00C21325"/>
    <w:rsid w:val="00C213C4"/>
    <w:rsid w:val="00C213F8"/>
    <w:rsid w:val="00C219B1"/>
    <w:rsid w:val="00C21AE6"/>
    <w:rsid w:val="00C21B3D"/>
    <w:rsid w:val="00C21BA6"/>
    <w:rsid w:val="00C21D63"/>
    <w:rsid w:val="00C21E69"/>
    <w:rsid w:val="00C21EAA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3023"/>
    <w:rsid w:val="00C2326E"/>
    <w:rsid w:val="00C23357"/>
    <w:rsid w:val="00C23618"/>
    <w:rsid w:val="00C23711"/>
    <w:rsid w:val="00C23981"/>
    <w:rsid w:val="00C239F7"/>
    <w:rsid w:val="00C23B4E"/>
    <w:rsid w:val="00C23C83"/>
    <w:rsid w:val="00C23E13"/>
    <w:rsid w:val="00C244A2"/>
    <w:rsid w:val="00C24688"/>
    <w:rsid w:val="00C24824"/>
    <w:rsid w:val="00C24946"/>
    <w:rsid w:val="00C24A69"/>
    <w:rsid w:val="00C24A7B"/>
    <w:rsid w:val="00C24AD4"/>
    <w:rsid w:val="00C24C52"/>
    <w:rsid w:val="00C24FA9"/>
    <w:rsid w:val="00C25053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5F"/>
    <w:rsid w:val="00C25C81"/>
    <w:rsid w:val="00C25D88"/>
    <w:rsid w:val="00C25ED5"/>
    <w:rsid w:val="00C25F9B"/>
    <w:rsid w:val="00C26051"/>
    <w:rsid w:val="00C2611D"/>
    <w:rsid w:val="00C2632C"/>
    <w:rsid w:val="00C26404"/>
    <w:rsid w:val="00C26570"/>
    <w:rsid w:val="00C266E1"/>
    <w:rsid w:val="00C26786"/>
    <w:rsid w:val="00C267F6"/>
    <w:rsid w:val="00C2695E"/>
    <w:rsid w:val="00C26A61"/>
    <w:rsid w:val="00C26B59"/>
    <w:rsid w:val="00C26CF1"/>
    <w:rsid w:val="00C270D4"/>
    <w:rsid w:val="00C27314"/>
    <w:rsid w:val="00C273C1"/>
    <w:rsid w:val="00C27535"/>
    <w:rsid w:val="00C275B2"/>
    <w:rsid w:val="00C2791A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622"/>
    <w:rsid w:val="00C3073C"/>
    <w:rsid w:val="00C3085F"/>
    <w:rsid w:val="00C309D2"/>
    <w:rsid w:val="00C30A90"/>
    <w:rsid w:val="00C30C42"/>
    <w:rsid w:val="00C30DC6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7EB"/>
    <w:rsid w:val="00C31902"/>
    <w:rsid w:val="00C3196A"/>
    <w:rsid w:val="00C31CCF"/>
    <w:rsid w:val="00C31D47"/>
    <w:rsid w:val="00C31DE8"/>
    <w:rsid w:val="00C31E1F"/>
    <w:rsid w:val="00C31E8A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D34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82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9B7"/>
    <w:rsid w:val="00C35DCA"/>
    <w:rsid w:val="00C364D0"/>
    <w:rsid w:val="00C368A4"/>
    <w:rsid w:val="00C368DA"/>
    <w:rsid w:val="00C36979"/>
    <w:rsid w:val="00C369D3"/>
    <w:rsid w:val="00C36E1D"/>
    <w:rsid w:val="00C36F5E"/>
    <w:rsid w:val="00C373E8"/>
    <w:rsid w:val="00C3748D"/>
    <w:rsid w:val="00C376F2"/>
    <w:rsid w:val="00C37885"/>
    <w:rsid w:val="00C3789A"/>
    <w:rsid w:val="00C378AB"/>
    <w:rsid w:val="00C378F5"/>
    <w:rsid w:val="00C37914"/>
    <w:rsid w:val="00C379D3"/>
    <w:rsid w:val="00C37A08"/>
    <w:rsid w:val="00C37BCC"/>
    <w:rsid w:val="00C40072"/>
    <w:rsid w:val="00C401FE"/>
    <w:rsid w:val="00C403EC"/>
    <w:rsid w:val="00C4074F"/>
    <w:rsid w:val="00C408E7"/>
    <w:rsid w:val="00C40945"/>
    <w:rsid w:val="00C40BB6"/>
    <w:rsid w:val="00C40C60"/>
    <w:rsid w:val="00C40CDF"/>
    <w:rsid w:val="00C40D9E"/>
    <w:rsid w:val="00C40F38"/>
    <w:rsid w:val="00C41081"/>
    <w:rsid w:val="00C412A0"/>
    <w:rsid w:val="00C4132E"/>
    <w:rsid w:val="00C413B7"/>
    <w:rsid w:val="00C41755"/>
    <w:rsid w:val="00C41ACD"/>
    <w:rsid w:val="00C41C2C"/>
    <w:rsid w:val="00C41D00"/>
    <w:rsid w:val="00C41EBA"/>
    <w:rsid w:val="00C41FDD"/>
    <w:rsid w:val="00C420FC"/>
    <w:rsid w:val="00C4227A"/>
    <w:rsid w:val="00C42284"/>
    <w:rsid w:val="00C42AFF"/>
    <w:rsid w:val="00C42CDA"/>
    <w:rsid w:val="00C43081"/>
    <w:rsid w:val="00C4320A"/>
    <w:rsid w:val="00C43385"/>
    <w:rsid w:val="00C4355F"/>
    <w:rsid w:val="00C4358E"/>
    <w:rsid w:val="00C43716"/>
    <w:rsid w:val="00C4374D"/>
    <w:rsid w:val="00C43846"/>
    <w:rsid w:val="00C4396C"/>
    <w:rsid w:val="00C439FE"/>
    <w:rsid w:val="00C43C3E"/>
    <w:rsid w:val="00C43D30"/>
    <w:rsid w:val="00C43D6F"/>
    <w:rsid w:val="00C44091"/>
    <w:rsid w:val="00C440FE"/>
    <w:rsid w:val="00C44312"/>
    <w:rsid w:val="00C44319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0A1"/>
    <w:rsid w:val="00C46390"/>
    <w:rsid w:val="00C4641B"/>
    <w:rsid w:val="00C4648D"/>
    <w:rsid w:val="00C4660C"/>
    <w:rsid w:val="00C46687"/>
    <w:rsid w:val="00C467A6"/>
    <w:rsid w:val="00C468F2"/>
    <w:rsid w:val="00C46968"/>
    <w:rsid w:val="00C46CAC"/>
    <w:rsid w:val="00C4718E"/>
    <w:rsid w:val="00C472D6"/>
    <w:rsid w:val="00C4747B"/>
    <w:rsid w:val="00C47536"/>
    <w:rsid w:val="00C476E3"/>
    <w:rsid w:val="00C47963"/>
    <w:rsid w:val="00C47A03"/>
    <w:rsid w:val="00C47A8D"/>
    <w:rsid w:val="00C47AD4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25"/>
    <w:rsid w:val="00C50B2C"/>
    <w:rsid w:val="00C50BD7"/>
    <w:rsid w:val="00C511C0"/>
    <w:rsid w:val="00C511CC"/>
    <w:rsid w:val="00C512A6"/>
    <w:rsid w:val="00C51746"/>
    <w:rsid w:val="00C517C4"/>
    <w:rsid w:val="00C51920"/>
    <w:rsid w:val="00C51975"/>
    <w:rsid w:val="00C51BA7"/>
    <w:rsid w:val="00C51C29"/>
    <w:rsid w:val="00C51C96"/>
    <w:rsid w:val="00C51E19"/>
    <w:rsid w:val="00C51ED7"/>
    <w:rsid w:val="00C51F67"/>
    <w:rsid w:val="00C52048"/>
    <w:rsid w:val="00C5204A"/>
    <w:rsid w:val="00C5206F"/>
    <w:rsid w:val="00C52374"/>
    <w:rsid w:val="00C5251F"/>
    <w:rsid w:val="00C5269D"/>
    <w:rsid w:val="00C52799"/>
    <w:rsid w:val="00C52B02"/>
    <w:rsid w:val="00C52B8A"/>
    <w:rsid w:val="00C52CB4"/>
    <w:rsid w:val="00C52D94"/>
    <w:rsid w:val="00C52EA7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CA6"/>
    <w:rsid w:val="00C540FD"/>
    <w:rsid w:val="00C54178"/>
    <w:rsid w:val="00C54229"/>
    <w:rsid w:val="00C54481"/>
    <w:rsid w:val="00C5453B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5CDA"/>
    <w:rsid w:val="00C56061"/>
    <w:rsid w:val="00C5612D"/>
    <w:rsid w:val="00C5630D"/>
    <w:rsid w:val="00C563AB"/>
    <w:rsid w:val="00C564FD"/>
    <w:rsid w:val="00C56BC2"/>
    <w:rsid w:val="00C56BC4"/>
    <w:rsid w:val="00C56C3A"/>
    <w:rsid w:val="00C5702F"/>
    <w:rsid w:val="00C57084"/>
    <w:rsid w:val="00C571A1"/>
    <w:rsid w:val="00C5729A"/>
    <w:rsid w:val="00C5772B"/>
    <w:rsid w:val="00C578C9"/>
    <w:rsid w:val="00C579A0"/>
    <w:rsid w:val="00C57A3C"/>
    <w:rsid w:val="00C57B7B"/>
    <w:rsid w:val="00C57C2A"/>
    <w:rsid w:val="00C57C8A"/>
    <w:rsid w:val="00C57D8A"/>
    <w:rsid w:val="00C57DC3"/>
    <w:rsid w:val="00C57F8A"/>
    <w:rsid w:val="00C60129"/>
    <w:rsid w:val="00C6012F"/>
    <w:rsid w:val="00C6017F"/>
    <w:rsid w:val="00C603F6"/>
    <w:rsid w:val="00C6046A"/>
    <w:rsid w:val="00C60493"/>
    <w:rsid w:val="00C605D0"/>
    <w:rsid w:val="00C60727"/>
    <w:rsid w:val="00C60786"/>
    <w:rsid w:val="00C6082F"/>
    <w:rsid w:val="00C60850"/>
    <w:rsid w:val="00C60C93"/>
    <w:rsid w:val="00C60CC7"/>
    <w:rsid w:val="00C60DCB"/>
    <w:rsid w:val="00C60F0C"/>
    <w:rsid w:val="00C61045"/>
    <w:rsid w:val="00C61147"/>
    <w:rsid w:val="00C614CC"/>
    <w:rsid w:val="00C614CD"/>
    <w:rsid w:val="00C616FA"/>
    <w:rsid w:val="00C61757"/>
    <w:rsid w:val="00C61A26"/>
    <w:rsid w:val="00C61BAC"/>
    <w:rsid w:val="00C61C49"/>
    <w:rsid w:val="00C61DAA"/>
    <w:rsid w:val="00C61E92"/>
    <w:rsid w:val="00C61EB7"/>
    <w:rsid w:val="00C61F53"/>
    <w:rsid w:val="00C61F89"/>
    <w:rsid w:val="00C61FDB"/>
    <w:rsid w:val="00C62014"/>
    <w:rsid w:val="00C620D7"/>
    <w:rsid w:val="00C621AE"/>
    <w:rsid w:val="00C6229C"/>
    <w:rsid w:val="00C62426"/>
    <w:rsid w:val="00C62498"/>
    <w:rsid w:val="00C6261D"/>
    <w:rsid w:val="00C6284F"/>
    <w:rsid w:val="00C628B7"/>
    <w:rsid w:val="00C62BF4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F"/>
    <w:rsid w:val="00C64315"/>
    <w:rsid w:val="00C64357"/>
    <w:rsid w:val="00C64891"/>
    <w:rsid w:val="00C648D7"/>
    <w:rsid w:val="00C64C99"/>
    <w:rsid w:val="00C64D11"/>
    <w:rsid w:val="00C64D1D"/>
    <w:rsid w:val="00C64FAF"/>
    <w:rsid w:val="00C64FCD"/>
    <w:rsid w:val="00C65361"/>
    <w:rsid w:val="00C65394"/>
    <w:rsid w:val="00C654D5"/>
    <w:rsid w:val="00C656A8"/>
    <w:rsid w:val="00C656D7"/>
    <w:rsid w:val="00C65743"/>
    <w:rsid w:val="00C6591C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A89"/>
    <w:rsid w:val="00C66DFD"/>
    <w:rsid w:val="00C66F93"/>
    <w:rsid w:val="00C6736E"/>
    <w:rsid w:val="00C674B4"/>
    <w:rsid w:val="00C67509"/>
    <w:rsid w:val="00C70013"/>
    <w:rsid w:val="00C70087"/>
    <w:rsid w:val="00C702B8"/>
    <w:rsid w:val="00C702C5"/>
    <w:rsid w:val="00C7039D"/>
    <w:rsid w:val="00C70597"/>
    <w:rsid w:val="00C709A7"/>
    <w:rsid w:val="00C70CBB"/>
    <w:rsid w:val="00C70D9B"/>
    <w:rsid w:val="00C70EC4"/>
    <w:rsid w:val="00C70F07"/>
    <w:rsid w:val="00C70FDD"/>
    <w:rsid w:val="00C710B5"/>
    <w:rsid w:val="00C7162A"/>
    <w:rsid w:val="00C71A68"/>
    <w:rsid w:val="00C71B58"/>
    <w:rsid w:val="00C71C33"/>
    <w:rsid w:val="00C71FA4"/>
    <w:rsid w:val="00C720C9"/>
    <w:rsid w:val="00C722AB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F41"/>
    <w:rsid w:val="00C72FC9"/>
    <w:rsid w:val="00C73121"/>
    <w:rsid w:val="00C734D3"/>
    <w:rsid w:val="00C73507"/>
    <w:rsid w:val="00C73692"/>
    <w:rsid w:val="00C737B8"/>
    <w:rsid w:val="00C73910"/>
    <w:rsid w:val="00C73B12"/>
    <w:rsid w:val="00C73B48"/>
    <w:rsid w:val="00C73D39"/>
    <w:rsid w:val="00C73E17"/>
    <w:rsid w:val="00C740E7"/>
    <w:rsid w:val="00C743A2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283"/>
    <w:rsid w:val="00C754FA"/>
    <w:rsid w:val="00C75543"/>
    <w:rsid w:val="00C755F5"/>
    <w:rsid w:val="00C7582D"/>
    <w:rsid w:val="00C7591F"/>
    <w:rsid w:val="00C7592E"/>
    <w:rsid w:val="00C75ABE"/>
    <w:rsid w:val="00C75C4E"/>
    <w:rsid w:val="00C75E4D"/>
    <w:rsid w:val="00C75E58"/>
    <w:rsid w:val="00C75F5C"/>
    <w:rsid w:val="00C762FF"/>
    <w:rsid w:val="00C76449"/>
    <w:rsid w:val="00C7646B"/>
    <w:rsid w:val="00C765AA"/>
    <w:rsid w:val="00C7669F"/>
    <w:rsid w:val="00C76A99"/>
    <w:rsid w:val="00C76BA4"/>
    <w:rsid w:val="00C76C67"/>
    <w:rsid w:val="00C76FE9"/>
    <w:rsid w:val="00C7702C"/>
    <w:rsid w:val="00C770D9"/>
    <w:rsid w:val="00C77315"/>
    <w:rsid w:val="00C77317"/>
    <w:rsid w:val="00C7755D"/>
    <w:rsid w:val="00C777BD"/>
    <w:rsid w:val="00C77AF1"/>
    <w:rsid w:val="00C77B24"/>
    <w:rsid w:val="00C77D19"/>
    <w:rsid w:val="00C77D97"/>
    <w:rsid w:val="00C77E77"/>
    <w:rsid w:val="00C80342"/>
    <w:rsid w:val="00C808F8"/>
    <w:rsid w:val="00C809FE"/>
    <w:rsid w:val="00C80ADB"/>
    <w:rsid w:val="00C80B50"/>
    <w:rsid w:val="00C80BA9"/>
    <w:rsid w:val="00C80C89"/>
    <w:rsid w:val="00C80D04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915"/>
    <w:rsid w:val="00C81AFB"/>
    <w:rsid w:val="00C81B34"/>
    <w:rsid w:val="00C81C19"/>
    <w:rsid w:val="00C81E31"/>
    <w:rsid w:val="00C821B6"/>
    <w:rsid w:val="00C822B9"/>
    <w:rsid w:val="00C822CF"/>
    <w:rsid w:val="00C82537"/>
    <w:rsid w:val="00C82540"/>
    <w:rsid w:val="00C82747"/>
    <w:rsid w:val="00C828C0"/>
    <w:rsid w:val="00C82901"/>
    <w:rsid w:val="00C829FA"/>
    <w:rsid w:val="00C82A6F"/>
    <w:rsid w:val="00C82C03"/>
    <w:rsid w:val="00C82CE3"/>
    <w:rsid w:val="00C82DCD"/>
    <w:rsid w:val="00C82F30"/>
    <w:rsid w:val="00C832E8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9A"/>
    <w:rsid w:val="00C83EB0"/>
    <w:rsid w:val="00C83FF1"/>
    <w:rsid w:val="00C84100"/>
    <w:rsid w:val="00C84193"/>
    <w:rsid w:val="00C84233"/>
    <w:rsid w:val="00C84757"/>
    <w:rsid w:val="00C847A3"/>
    <w:rsid w:val="00C848A5"/>
    <w:rsid w:val="00C84959"/>
    <w:rsid w:val="00C84972"/>
    <w:rsid w:val="00C84D7B"/>
    <w:rsid w:val="00C84EAE"/>
    <w:rsid w:val="00C85085"/>
    <w:rsid w:val="00C85290"/>
    <w:rsid w:val="00C85414"/>
    <w:rsid w:val="00C8573A"/>
    <w:rsid w:val="00C8583B"/>
    <w:rsid w:val="00C85E3B"/>
    <w:rsid w:val="00C85EE7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5D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457"/>
    <w:rsid w:val="00C905CD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6FA"/>
    <w:rsid w:val="00C91741"/>
    <w:rsid w:val="00C917B1"/>
    <w:rsid w:val="00C918A6"/>
    <w:rsid w:val="00C9191A"/>
    <w:rsid w:val="00C91A06"/>
    <w:rsid w:val="00C91A2E"/>
    <w:rsid w:val="00C91A8A"/>
    <w:rsid w:val="00C91ABC"/>
    <w:rsid w:val="00C91C20"/>
    <w:rsid w:val="00C91CB1"/>
    <w:rsid w:val="00C91E3B"/>
    <w:rsid w:val="00C92007"/>
    <w:rsid w:val="00C9214B"/>
    <w:rsid w:val="00C922BB"/>
    <w:rsid w:val="00C9252D"/>
    <w:rsid w:val="00C92586"/>
    <w:rsid w:val="00C926AF"/>
    <w:rsid w:val="00C92835"/>
    <w:rsid w:val="00C92A87"/>
    <w:rsid w:val="00C92B57"/>
    <w:rsid w:val="00C92D13"/>
    <w:rsid w:val="00C92D7E"/>
    <w:rsid w:val="00C92E79"/>
    <w:rsid w:val="00C9312D"/>
    <w:rsid w:val="00C934DC"/>
    <w:rsid w:val="00C93609"/>
    <w:rsid w:val="00C9365B"/>
    <w:rsid w:val="00C9367D"/>
    <w:rsid w:val="00C93722"/>
    <w:rsid w:val="00C9376A"/>
    <w:rsid w:val="00C93848"/>
    <w:rsid w:val="00C93BA3"/>
    <w:rsid w:val="00C93E92"/>
    <w:rsid w:val="00C93FDE"/>
    <w:rsid w:val="00C94583"/>
    <w:rsid w:val="00C9463E"/>
    <w:rsid w:val="00C9464D"/>
    <w:rsid w:val="00C94756"/>
    <w:rsid w:val="00C9475C"/>
    <w:rsid w:val="00C94820"/>
    <w:rsid w:val="00C9483A"/>
    <w:rsid w:val="00C948AE"/>
    <w:rsid w:val="00C94B2F"/>
    <w:rsid w:val="00C94B7A"/>
    <w:rsid w:val="00C94BDF"/>
    <w:rsid w:val="00C94CA3"/>
    <w:rsid w:val="00C94FE9"/>
    <w:rsid w:val="00C950E2"/>
    <w:rsid w:val="00C95186"/>
    <w:rsid w:val="00C953A1"/>
    <w:rsid w:val="00C9541A"/>
    <w:rsid w:val="00C95435"/>
    <w:rsid w:val="00C957A9"/>
    <w:rsid w:val="00C9596D"/>
    <w:rsid w:val="00C959C2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2E"/>
    <w:rsid w:val="00C96F41"/>
    <w:rsid w:val="00C96F58"/>
    <w:rsid w:val="00C96F78"/>
    <w:rsid w:val="00C97065"/>
    <w:rsid w:val="00C971A7"/>
    <w:rsid w:val="00C97250"/>
    <w:rsid w:val="00C974EA"/>
    <w:rsid w:val="00C97747"/>
    <w:rsid w:val="00C97DB4"/>
    <w:rsid w:val="00C97F17"/>
    <w:rsid w:val="00CA0085"/>
    <w:rsid w:val="00CA00E2"/>
    <w:rsid w:val="00CA01BE"/>
    <w:rsid w:val="00CA01D0"/>
    <w:rsid w:val="00CA072A"/>
    <w:rsid w:val="00CA0819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2C9"/>
    <w:rsid w:val="00CA152D"/>
    <w:rsid w:val="00CA1539"/>
    <w:rsid w:val="00CA1715"/>
    <w:rsid w:val="00CA1876"/>
    <w:rsid w:val="00CA1877"/>
    <w:rsid w:val="00CA1A77"/>
    <w:rsid w:val="00CA1A82"/>
    <w:rsid w:val="00CA1AD3"/>
    <w:rsid w:val="00CA1AE1"/>
    <w:rsid w:val="00CA1B27"/>
    <w:rsid w:val="00CA1E33"/>
    <w:rsid w:val="00CA1E93"/>
    <w:rsid w:val="00CA212B"/>
    <w:rsid w:val="00CA224C"/>
    <w:rsid w:val="00CA2470"/>
    <w:rsid w:val="00CA2479"/>
    <w:rsid w:val="00CA24E9"/>
    <w:rsid w:val="00CA25AB"/>
    <w:rsid w:val="00CA26B6"/>
    <w:rsid w:val="00CA26D2"/>
    <w:rsid w:val="00CA2734"/>
    <w:rsid w:val="00CA2A35"/>
    <w:rsid w:val="00CA2C87"/>
    <w:rsid w:val="00CA2CDC"/>
    <w:rsid w:val="00CA321D"/>
    <w:rsid w:val="00CA3382"/>
    <w:rsid w:val="00CA3409"/>
    <w:rsid w:val="00CA348C"/>
    <w:rsid w:val="00CA34E3"/>
    <w:rsid w:val="00CA3646"/>
    <w:rsid w:val="00CA37B7"/>
    <w:rsid w:val="00CA384C"/>
    <w:rsid w:val="00CA388B"/>
    <w:rsid w:val="00CA3897"/>
    <w:rsid w:val="00CA3C19"/>
    <w:rsid w:val="00CA3D95"/>
    <w:rsid w:val="00CA3DFD"/>
    <w:rsid w:val="00CA3E41"/>
    <w:rsid w:val="00CA3F9C"/>
    <w:rsid w:val="00CA4071"/>
    <w:rsid w:val="00CA429B"/>
    <w:rsid w:val="00CA4344"/>
    <w:rsid w:val="00CA435B"/>
    <w:rsid w:val="00CA4740"/>
    <w:rsid w:val="00CA47A4"/>
    <w:rsid w:val="00CA48F5"/>
    <w:rsid w:val="00CA4A87"/>
    <w:rsid w:val="00CA4C57"/>
    <w:rsid w:val="00CA4C94"/>
    <w:rsid w:val="00CA4DDF"/>
    <w:rsid w:val="00CA4EC6"/>
    <w:rsid w:val="00CA4EE1"/>
    <w:rsid w:val="00CA4F7F"/>
    <w:rsid w:val="00CA4FF8"/>
    <w:rsid w:val="00CA5103"/>
    <w:rsid w:val="00CA51E0"/>
    <w:rsid w:val="00CA523D"/>
    <w:rsid w:val="00CA55AB"/>
    <w:rsid w:val="00CA56A8"/>
    <w:rsid w:val="00CA5770"/>
    <w:rsid w:val="00CA5937"/>
    <w:rsid w:val="00CA598D"/>
    <w:rsid w:val="00CA5BCF"/>
    <w:rsid w:val="00CA5DDF"/>
    <w:rsid w:val="00CA5E19"/>
    <w:rsid w:val="00CA607C"/>
    <w:rsid w:val="00CA6412"/>
    <w:rsid w:val="00CA656E"/>
    <w:rsid w:val="00CA662A"/>
    <w:rsid w:val="00CA69E9"/>
    <w:rsid w:val="00CA6AB4"/>
    <w:rsid w:val="00CA6BFB"/>
    <w:rsid w:val="00CA6F6B"/>
    <w:rsid w:val="00CA7211"/>
    <w:rsid w:val="00CA734F"/>
    <w:rsid w:val="00CA7386"/>
    <w:rsid w:val="00CA74AA"/>
    <w:rsid w:val="00CA7552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E00"/>
    <w:rsid w:val="00CB0F0B"/>
    <w:rsid w:val="00CB102B"/>
    <w:rsid w:val="00CB131F"/>
    <w:rsid w:val="00CB1324"/>
    <w:rsid w:val="00CB13CE"/>
    <w:rsid w:val="00CB13E6"/>
    <w:rsid w:val="00CB1450"/>
    <w:rsid w:val="00CB1724"/>
    <w:rsid w:val="00CB1A63"/>
    <w:rsid w:val="00CB1BCF"/>
    <w:rsid w:val="00CB1DBE"/>
    <w:rsid w:val="00CB1E22"/>
    <w:rsid w:val="00CB1ED8"/>
    <w:rsid w:val="00CB206A"/>
    <w:rsid w:val="00CB23F6"/>
    <w:rsid w:val="00CB2441"/>
    <w:rsid w:val="00CB2446"/>
    <w:rsid w:val="00CB2492"/>
    <w:rsid w:val="00CB2499"/>
    <w:rsid w:val="00CB24B3"/>
    <w:rsid w:val="00CB2571"/>
    <w:rsid w:val="00CB27E8"/>
    <w:rsid w:val="00CB2829"/>
    <w:rsid w:val="00CB2974"/>
    <w:rsid w:val="00CB2A0D"/>
    <w:rsid w:val="00CB2AC3"/>
    <w:rsid w:val="00CB2B67"/>
    <w:rsid w:val="00CB2C73"/>
    <w:rsid w:val="00CB31E5"/>
    <w:rsid w:val="00CB3212"/>
    <w:rsid w:val="00CB330F"/>
    <w:rsid w:val="00CB3471"/>
    <w:rsid w:val="00CB34FC"/>
    <w:rsid w:val="00CB354E"/>
    <w:rsid w:val="00CB3601"/>
    <w:rsid w:val="00CB37BB"/>
    <w:rsid w:val="00CB3888"/>
    <w:rsid w:val="00CB3C8A"/>
    <w:rsid w:val="00CB3D65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5FEE"/>
    <w:rsid w:val="00CB601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0EF"/>
    <w:rsid w:val="00CB727F"/>
    <w:rsid w:val="00CB7368"/>
    <w:rsid w:val="00CB7584"/>
    <w:rsid w:val="00CB759D"/>
    <w:rsid w:val="00CB7A6A"/>
    <w:rsid w:val="00CB7A78"/>
    <w:rsid w:val="00CB7AF5"/>
    <w:rsid w:val="00CB7AFF"/>
    <w:rsid w:val="00CB7C5D"/>
    <w:rsid w:val="00CB7C9B"/>
    <w:rsid w:val="00CB7CB3"/>
    <w:rsid w:val="00CB7DA2"/>
    <w:rsid w:val="00CB7E31"/>
    <w:rsid w:val="00CB7FEB"/>
    <w:rsid w:val="00CC0136"/>
    <w:rsid w:val="00CC0390"/>
    <w:rsid w:val="00CC040D"/>
    <w:rsid w:val="00CC0471"/>
    <w:rsid w:val="00CC0490"/>
    <w:rsid w:val="00CC056D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9F"/>
    <w:rsid w:val="00CC1402"/>
    <w:rsid w:val="00CC16AE"/>
    <w:rsid w:val="00CC176F"/>
    <w:rsid w:val="00CC17CE"/>
    <w:rsid w:val="00CC190A"/>
    <w:rsid w:val="00CC19D7"/>
    <w:rsid w:val="00CC1A17"/>
    <w:rsid w:val="00CC1DB1"/>
    <w:rsid w:val="00CC1DB6"/>
    <w:rsid w:val="00CC1DF9"/>
    <w:rsid w:val="00CC1DFF"/>
    <w:rsid w:val="00CC2198"/>
    <w:rsid w:val="00CC23AA"/>
    <w:rsid w:val="00CC2756"/>
    <w:rsid w:val="00CC28CA"/>
    <w:rsid w:val="00CC2901"/>
    <w:rsid w:val="00CC2A66"/>
    <w:rsid w:val="00CC2A6E"/>
    <w:rsid w:val="00CC2BE9"/>
    <w:rsid w:val="00CC32CD"/>
    <w:rsid w:val="00CC345C"/>
    <w:rsid w:val="00CC3674"/>
    <w:rsid w:val="00CC39C2"/>
    <w:rsid w:val="00CC3A89"/>
    <w:rsid w:val="00CC3A96"/>
    <w:rsid w:val="00CC3BBD"/>
    <w:rsid w:val="00CC3CBB"/>
    <w:rsid w:val="00CC3CCB"/>
    <w:rsid w:val="00CC3D2B"/>
    <w:rsid w:val="00CC4122"/>
    <w:rsid w:val="00CC421D"/>
    <w:rsid w:val="00CC4291"/>
    <w:rsid w:val="00CC4464"/>
    <w:rsid w:val="00CC44C5"/>
    <w:rsid w:val="00CC4602"/>
    <w:rsid w:val="00CC46E9"/>
    <w:rsid w:val="00CC4BF1"/>
    <w:rsid w:val="00CC4E65"/>
    <w:rsid w:val="00CC4F00"/>
    <w:rsid w:val="00CC4F6F"/>
    <w:rsid w:val="00CC4F96"/>
    <w:rsid w:val="00CC52F4"/>
    <w:rsid w:val="00CC5585"/>
    <w:rsid w:val="00CC562C"/>
    <w:rsid w:val="00CC568E"/>
    <w:rsid w:val="00CC577B"/>
    <w:rsid w:val="00CC58C5"/>
    <w:rsid w:val="00CC5926"/>
    <w:rsid w:val="00CC5ADE"/>
    <w:rsid w:val="00CC5F30"/>
    <w:rsid w:val="00CC61F4"/>
    <w:rsid w:val="00CC62AA"/>
    <w:rsid w:val="00CC6340"/>
    <w:rsid w:val="00CC64A9"/>
    <w:rsid w:val="00CC64D1"/>
    <w:rsid w:val="00CC6584"/>
    <w:rsid w:val="00CC6587"/>
    <w:rsid w:val="00CC670F"/>
    <w:rsid w:val="00CC6782"/>
    <w:rsid w:val="00CC69A6"/>
    <w:rsid w:val="00CC69D7"/>
    <w:rsid w:val="00CC69EC"/>
    <w:rsid w:val="00CC6B8A"/>
    <w:rsid w:val="00CC6CB5"/>
    <w:rsid w:val="00CC7201"/>
    <w:rsid w:val="00CC7223"/>
    <w:rsid w:val="00CC7324"/>
    <w:rsid w:val="00CC737B"/>
    <w:rsid w:val="00CC740C"/>
    <w:rsid w:val="00CC744D"/>
    <w:rsid w:val="00CC7657"/>
    <w:rsid w:val="00CC7921"/>
    <w:rsid w:val="00CC792A"/>
    <w:rsid w:val="00CC7C1A"/>
    <w:rsid w:val="00CC7EFF"/>
    <w:rsid w:val="00CC7F8F"/>
    <w:rsid w:val="00CC7FD9"/>
    <w:rsid w:val="00CD01B9"/>
    <w:rsid w:val="00CD02F5"/>
    <w:rsid w:val="00CD032A"/>
    <w:rsid w:val="00CD0679"/>
    <w:rsid w:val="00CD0845"/>
    <w:rsid w:val="00CD08F7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504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D7"/>
    <w:rsid w:val="00CD3546"/>
    <w:rsid w:val="00CD36CF"/>
    <w:rsid w:val="00CD39B5"/>
    <w:rsid w:val="00CD3B3D"/>
    <w:rsid w:val="00CD3CB0"/>
    <w:rsid w:val="00CD3D12"/>
    <w:rsid w:val="00CD3D73"/>
    <w:rsid w:val="00CD3D8F"/>
    <w:rsid w:val="00CD40F3"/>
    <w:rsid w:val="00CD42F0"/>
    <w:rsid w:val="00CD4300"/>
    <w:rsid w:val="00CD43C0"/>
    <w:rsid w:val="00CD43FB"/>
    <w:rsid w:val="00CD446A"/>
    <w:rsid w:val="00CD4501"/>
    <w:rsid w:val="00CD45F6"/>
    <w:rsid w:val="00CD4937"/>
    <w:rsid w:val="00CD4CB5"/>
    <w:rsid w:val="00CD4D2C"/>
    <w:rsid w:val="00CD4FE7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15C"/>
    <w:rsid w:val="00CD624E"/>
    <w:rsid w:val="00CD6378"/>
    <w:rsid w:val="00CD65DA"/>
    <w:rsid w:val="00CD6CED"/>
    <w:rsid w:val="00CD6D05"/>
    <w:rsid w:val="00CD7068"/>
    <w:rsid w:val="00CD7277"/>
    <w:rsid w:val="00CD72E0"/>
    <w:rsid w:val="00CD73A0"/>
    <w:rsid w:val="00CD73BE"/>
    <w:rsid w:val="00CD73FB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085"/>
    <w:rsid w:val="00CE1500"/>
    <w:rsid w:val="00CE15E0"/>
    <w:rsid w:val="00CE15FE"/>
    <w:rsid w:val="00CE1B2C"/>
    <w:rsid w:val="00CE1EA8"/>
    <w:rsid w:val="00CE1EB0"/>
    <w:rsid w:val="00CE1FCD"/>
    <w:rsid w:val="00CE2113"/>
    <w:rsid w:val="00CE2151"/>
    <w:rsid w:val="00CE2662"/>
    <w:rsid w:val="00CE2886"/>
    <w:rsid w:val="00CE28AD"/>
    <w:rsid w:val="00CE29A3"/>
    <w:rsid w:val="00CE2BB2"/>
    <w:rsid w:val="00CE2D41"/>
    <w:rsid w:val="00CE2E93"/>
    <w:rsid w:val="00CE2F5F"/>
    <w:rsid w:val="00CE308E"/>
    <w:rsid w:val="00CE339C"/>
    <w:rsid w:val="00CE33B3"/>
    <w:rsid w:val="00CE3455"/>
    <w:rsid w:val="00CE35E3"/>
    <w:rsid w:val="00CE3822"/>
    <w:rsid w:val="00CE3967"/>
    <w:rsid w:val="00CE39AE"/>
    <w:rsid w:val="00CE39F4"/>
    <w:rsid w:val="00CE3B71"/>
    <w:rsid w:val="00CE3C12"/>
    <w:rsid w:val="00CE3CFF"/>
    <w:rsid w:val="00CE3D31"/>
    <w:rsid w:val="00CE40C9"/>
    <w:rsid w:val="00CE42DB"/>
    <w:rsid w:val="00CE4344"/>
    <w:rsid w:val="00CE43E9"/>
    <w:rsid w:val="00CE450A"/>
    <w:rsid w:val="00CE456A"/>
    <w:rsid w:val="00CE46C6"/>
    <w:rsid w:val="00CE4940"/>
    <w:rsid w:val="00CE49FF"/>
    <w:rsid w:val="00CE4D6A"/>
    <w:rsid w:val="00CE4E4D"/>
    <w:rsid w:val="00CE4F04"/>
    <w:rsid w:val="00CE4F95"/>
    <w:rsid w:val="00CE50AC"/>
    <w:rsid w:val="00CE52A0"/>
    <w:rsid w:val="00CE52E8"/>
    <w:rsid w:val="00CE53F3"/>
    <w:rsid w:val="00CE58F2"/>
    <w:rsid w:val="00CE5AE4"/>
    <w:rsid w:val="00CE5BF8"/>
    <w:rsid w:val="00CE5D0F"/>
    <w:rsid w:val="00CE5DB1"/>
    <w:rsid w:val="00CE5DCA"/>
    <w:rsid w:val="00CE61D5"/>
    <w:rsid w:val="00CE634D"/>
    <w:rsid w:val="00CE6494"/>
    <w:rsid w:val="00CE682A"/>
    <w:rsid w:val="00CE6AFC"/>
    <w:rsid w:val="00CE6D4D"/>
    <w:rsid w:val="00CE6D6D"/>
    <w:rsid w:val="00CE6FFE"/>
    <w:rsid w:val="00CE7027"/>
    <w:rsid w:val="00CE711F"/>
    <w:rsid w:val="00CE7493"/>
    <w:rsid w:val="00CE756A"/>
    <w:rsid w:val="00CE75AF"/>
    <w:rsid w:val="00CE766D"/>
    <w:rsid w:val="00CE7DA1"/>
    <w:rsid w:val="00CE7DE1"/>
    <w:rsid w:val="00CE7DF2"/>
    <w:rsid w:val="00CE7F6A"/>
    <w:rsid w:val="00CF015D"/>
    <w:rsid w:val="00CF0183"/>
    <w:rsid w:val="00CF0235"/>
    <w:rsid w:val="00CF02E3"/>
    <w:rsid w:val="00CF02EC"/>
    <w:rsid w:val="00CF03B9"/>
    <w:rsid w:val="00CF060A"/>
    <w:rsid w:val="00CF072C"/>
    <w:rsid w:val="00CF0A78"/>
    <w:rsid w:val="00CF0B65"/>
    <w:rsid w:val="00CF0C49"/>
    <w:rsid w:val="00CF0CDB"/>
    <w:rsid w:val="00CF0E1C"/>
    <w:rsid w:val="00CF1159"/>
    <w:rsid w:val="00CF1355"/>
    <w:rsid w:val="00CF13D3"/>
    <w:rsid w:val="00CF1417"/>
    <w:rsid w:val="00CF1623"/>
    <w:rsid w:val="00CF166E"/>
    <w:rsid w:val="00CF18E9"/>
    <w:rsid w:val="00CF1B78"/>
    <w:rsid w:val="00CF1EFA"/>
    <w:rsid w:val="00CF1F45"/>
    <w:rsid w:val="00CF2310"/>
    <w:rsid w:val="00CF235A"/>
    <w:rsid w:val="00CF2439"/>
    <w:rsid w:val="00CF24E4"/>
    <w:rsid w:val="00CF2582"/>
    <w:rsid w:val="00CF2648"/>
    <w:rsid w:val="00CF27A0"/>
    <w:rsid w:val="00CF27BF"/>
    <w:rsid w:val="00CF2BB8"/>
    <w:rsid w:val="00CF2C99"/>
    <w:rsid w:val="00CF2EBE"/>
    <w:rsid w:val="00CF32EB"/>
    <w:rsid w:val="00CF33C8"/>
    <w:rsid w:val="00CF360F"/>
    <w:rsid w:val="00CF3891"/>
    <w:rsid w:val="00CF39AC"/>
    <w:rsid w:val="00CF3A3F"/>
    <w:rsid w:val="00CF3CE7"/>
    <w:rsid w:val="00CF3DDA"/>
    <w:rsid w:val="00CF3E7D"/>
    <w:rsid w:val="00CF40CD"/>
    <w:rsid w:val="00CF44BA"/>
    <w:rsid w:val="00CF45BB"/>
    <w:rsid w:val="00CF45EC"/>
    <w:rsid w:val="00CF4624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7FD"/>
    <w:rsid w:val="00CF5845"/>
    <w:rsid w:val="00CF584C"/>
    <w:rsid w:val="00CF5D12"/>
    <w:rsid w:val="00CF5D21"/>
    <w:rsid w:val="00CF5D66"/>
    <w:rsid w:val="00CF5FEC"/>
    <w:rsid w:val="00CF60FF"/>
    <w:rsid w:val="00CF637D"/>
    <w:rsid w:val="00CF63A2"/>
    <w:rsid w:val="00CF63F9"/>
    <w:rsid w:val="00CF64E2"/>
    <w:rsid w:val="00CF6589"/>
    <w:rsid w:val="00CF6A01"/>
    <w:rsid w:val="00CF6B44"/>
    <w:rsid w:val="00CF6C84"/>
    <w:rsid w:val="00CF6FD5"/>
    <w:rsid w:val="00CF724B"/>
    <w:rsid w:val="00CF727B"/>
    <w:rsid w:val="00CF734A"/>
    <w:rsid w:val="00CF73D6"/>
    <w:rsid w:val="00CF752C"/>
    <w:rsid w:val="00CF7621"/>
    <w:rsid w:val="00CF772E"/>
    <w:rsid w:val="00CF7875"/>
    <w:rsid w:val="00CF78D1"/>
    <w:rsid w:val="00CF791E"/>
    <w:rsid w:val="00CF7AF6"/>
    <w:rsid w:val="00CF7BC3"/>
    <w:rsid w:val="00CF7C19"/>
    <w:rsid w:val="00CF7C3B"/>
    <w:rsid w:val="00CF7C44"/>
    <w:rsid w:val="00CF7CA5"/>
    <w:rsid w:val="00CF7FAF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0EDA"/>
    <w:rsid w:val="00D010D3"/>
    <w:rsid w:val="00D011E5"/>
    <w:rsid w:val="00D011EB"/>
    <w:rsid w:val="00D012E4"/>
    <w:rsid w:val="00D014B2"/>
    <w:rsid w:val="00D01660"/>
    <w:rsid w:val="00D019D7"/>
    <w:rsid w:val="00D01B07"/>
    <w:rsid w:val="00D01F9B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6CE"/>
    <w:rsid w:val="00D037B3"/>
    <w:rsid w:val="00D0385F"/>
    <w:rsid w:val="00D03A47"/>
    <w:rsid w:val="00D03A92"/>
    <w:rsid w:val="00D03C46"/>
    <w:rsid w:val="00D03D1B"/>
    <w:rsid w:val="00D0414C"/>
    <w:rsid w:val="00D043A0"/>
    <w:rsid w:val="00D043BF"/>
    <w:rsid w:val="00D043C0"/>
    <w:rsid w:val="00D0447C"/>
    <w:rsid w:val="00D044F5"/>
    <w:rsid w:val="00D0456C"/>
    <w:rsid w:val="00D0465C"/>
    <w:rsid w:val="00D046EF"/>
    <w:rsid w:val="00D04744"/>
    <w:rsid w:val="00D047FE"/>
    <w:rsid w:val="00D048D9"/>
    <w:rsid w:val="00D048F8"/>
    <w:rsid w:val="00D0492F"/>
    <w:rsid w:val="00D049CE"/>
    <w:rsid w:val="00D049E1"/>
    <w:rsid w:val="00D04B29"/>
    <w:rsid w:val="00D04C48"/>
    <w:rsid w:val="00D04DE4"/>
    <w:rsid w:val="00D04DEE"/>
    <w:rsid w:val="00D04EBC"/>
    <w:rsid w:val="00D05176"/>
    <w:rsid w:val="00D05561"/>
    <w:rsid w:val="00D0580E"/>
    <w:rsid w:val="00D05819"/>
    <w:rsid w:val="00D05BC3"/>
    <w:rsid w:val="00D05BD3"/>
    <w:rsid w:val="00D05CD1"/>
    <w:rsid w:val="00D05E91"/>
    <w:rsid w:val="00D05F4B"/>
    <w:rsid w:val="00D0637E"/>
    <w:rsid w:val="00D064AC"/>
    <w:rsid w:val="00D0651F"/>
    <w:rsid w:val="00D06672"/>
    <w:rsid w:val="00D06695"/>
    <w:rsid w:val="00D066CB"/>
    <w:rsid w:val="00D0676C"/>
    <w:rsid w:val="00D06815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97"/>
    <w:rsid w:val="00D076BB"/>
    <w:rsid w:val="00D07742"/>
    <w:rsid w:val="00D07854"/>
    <w:rsid w:val="00D07B79"/>
    <w:rsid w:val="00D07C64"/>
    <w:rsid w:val="00D07E60"/>
    <w:rsid w:val="00D07F86"/>
    <w:rsid w:val="00D10000"/>
    <w:rsid w:val="00D1025B"/>
    <w:rsid w:val="00D10339"/>
    <w:rsid w:val="00D103B6"/>
    <w:rsid w:val="00D10489"/>
    <w:rsid w:val="00D1059D"/>
    <w:rsid w:val="00D1061F"/>
    <w:rsid w:val="00D106DD"/>
    <w:rsid w:val="00D1089B"/>
    <w:rsid w:val="00D108A2"/>
    <w:rsid w:val="00D1096F"/>
    <w:rsid w:val="00D10AE5"/>
    <w:rsid w:val="00D10B50"/>
    <w:rsid w:val="00D10C00"/>
    <w:rsid w:val="00D10DFB"/>
    <w:rsid w:val="00D11190"/>
    <w:rsid w:val="00D1138A"/>
    <w:rsid w:val="00D1142E"/>
    <w:rsid w:val="00D115C0"/>
    <w:rsid w:val="00D11833"/>
    <w:rsid w:val="00D11BF6"/>
    <w:rsid w:val="00D11C6A"/>
    <w:rsid w:val="00D11D38"/>
    <w:rsid w:val="00D1213C"/>
    <w:rsid w:val="00D12507"/>
    <w:rsid w:val="00D125D4"/>
    <w:rsid w:val="00D127AD"/>
    <w:rsid w:val="00D129BC"/>
    <w:rsid w:val="00D12A25"/>
    <w:rsid w:val="00D12C1B"/>
    <w:rsid w:val="00D12DAC"/>
    <w:rsid w:val="00D12F34"/>
    <w:rsid w:val="00D12F3C"/>
    <w:rsid w:val="00D1328E"/>
    <w:rsid w:val="00D133DB"/>
    <w:rsid w:val="00D13499"/>
    <w:rsid w:val="00D13A46"/>
    <w:rsid w:val="00D13A4E"/>
    <w:rsid w:val="00D13B31"/>
    <w:rsid w:val="00D13CF5"/>
    <w:rsid w:val="00D142B2"/>
    <w:rsid w:val="00D1437B"/>
    <w:rsid w:val="00D14505"/>
    <w:rsid w:val="00D1451B"/>
    <w:rsid w:val="00D14521"/>
    <w:rsid w:val="00D1461F"/>
    <w:rsid w:val="00D1470B"/>
    <w:rsid w:val="00D14875"/>
    <w:rsid w:val="00D149AF"/>
    <w:rsid w:val="00D14A21"/>
    <w:rsid w:val="00D14B88"/>
    <w:rsid w:val="00D14D27"/>
    <w:rsid w:val="00D15069"/>
    <w:rsid w:val="00D151C8"/>
    <w:rsid w:val="00D15208"/>
    <w:rsid w:val="00D15249"/>
    <w:rsid w:val="00D1532C"/>
    <w:rsid w:val="00D15649"/>
    <w:rsid w:val="00D156F9"/>
    <w:rsid w:val="00D15834"/>
    <w:rsid w:val="00D15844"/>
    <w:rsid w:val="00D1598D"/>
    <w:rsid w:val="00D15CB9"/>
    <w:rsid w:val="00D15E0A"/>
    <w:rsid w:val="00D15F3B"/>
    <w:rsid w:val="00D16062"/>
    <w:rsid w:val="00D16153"/>
    <w:rsid w:val="00D1615F"/>
    <w:rsid w:val="00D1645A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DFC"/>
    <w:rsid w:val="00D16F87"/>
    <w:rsid w:val="00D17055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29F"/>
    <w:rsid w:val="00D2055A"/>
    <w:rsid w:val="00D2062F"/>
    <w:rsid w:val="00D207A3"/>
    <w:rsid w:val="00D20AC6"/>
    <w:rsid w:val="00D20B5B"/>
    <w:rsid w:val="00D20C27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D47"/>
    <w:rsid w:val="00D22157"/>
    <w:rsid w:val="00D221E2"/>
    <w:rsid w:val="00D2254D"/>
    <w:rsid w:val="00D22BE5"/>
    <w:rsid w:val="00D22DE5"/>
    <w:rsid w:val="00D2335A"/>
    <w:rsid w:val="00D233DA"/>
    <w:rsid w:val="00D235BC"/>
    <w:rsid w:val="00D2366E"/>
    <w:rsid w:val="00D236F4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6C7"/>
    <w:rsid w:val="00D2483A"/>
    <w:rsid w:val="00D2485D"/>
    <w:rsid w:val="00D248A0"/>
    <w:rsid w:val="00D248B8"/>
    <w:rsid w:val="00D248D2"/>
    <w:rsid w:val="00D24999"/>
    <w:rsid w:val="00D24B13"/>
    <w:rsid w:val="00D24C68"/>
    <w:rsid w:val="00D24EF9"/>
    <w:rsid w:val="00D24FC4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46B"/>
    <w:rsid w:val="00D26985"/>
    <w:rsid w:val="00D26BAA"/>
    <w:rsid w:val="00D26C54"/>
    <w:rsid w:val="00D26CF2"/>
    <w:rsid w:val="00D26DE6"/>
    <w:rsid w:val="00D26DE8"/>
    <w:rsid w:val="00D26EC7"/>
    <w:rsid w:val="00D26FC8"/>
    <w:rsid w:val="00D27594"/>
    <w:rsid w:val="00D27704"/>
    <w:rsid w:val="00D2780E"/>
    <w:rsid w:val="00D27A8E"/>
    <w:rsid w:val="00D27B08"/>
    <w:rsid w:val="00D27BF5"/>
    <w:rsid w:val="00D27D9B"/>
    <w:rsid w:val="00D27DA8"/>
    <w:rsid w:val="00D27E14"/>
    <w:rsid w:val="00D27ED6"/>
    <w:rsid w:val="00D3006D"/>
    <w:rsid w:val="00D303B1"/>
    <w:rsid w:val="00D303F1"/>
    <w:rsid w:val="00D30455"/>
    <w:rsid w:val="00D308E4"/>
    <w:rsid w:val="00D309F6"/>
    <w:rsid w:val="00D30A81"/>
    <w:rsid w:val="00D30DCC"/>
    <w:rsid w:val="00D30E67"/>
    <w:rsid w:val="00D31027"/>
    <w:rsid w:val="00D3103D"/>
    <w:rsid w:val="00D31090"/>
    <w:rsid w:val="00D310F2"/>
    <w:rsid w:val="00D311A4"/>
    <w:rsid w:val="00D31245"/>
    <w:rsid w:val="00D31395"/>
    <w:rsid w:val="00D313D0"/>
    <w:rsid w:val="00D315E3"/>
    <w:rsid w:val="00D3170A"/>
    <w:rsid w:val="00D31731"/>
    <w:rsid w:val="00D31752"/>
    <w:rsid w:val="00D319E4"/>
    <w:rsid w:val="00D31A6C"/>
    <w:rsid w:val="00D31B48"/>
    <w:rsid w:val="00D31BB8"/>
    <w:rsid w:val="00D31C10"/>
    <w:rsid w:val="00D31C9B"/>
    <w:rsid w:val="00D31DEA"/>
    <w:rsid w:val="00D3203A"/>
    <w:rsid w:val="00D320B4"/>
    <w:rsid w:val="00D321AC"/>
    <w:rsid w:val="00D321BE"/>
    <w:rsid w:val="00D323EC"/>
    <w:rsid w:val="00D324B0"/>
    <w:rsid w:val="00D32E2C"/>
    <w:rsid w:val="00D32ECC"/>
    <w:rsid w:val="00D3340B"/>
    <w:rsid w:val="00D335A8"/>
    <w:rsid w:val="00D336E2"/>
    <w:rsid w:val="00D3380E"/>
    <w:rsid w:val="00D33B28"/>
    <w:rsid w:val="00D33D67"/>
    <w:rsid w:val="00D33DED"/>
    <w:rsid w:val="00D34048"/>
    <w:rsid w:val="00D34078"/>
    <w:rsid w:val="00D34238"/>
    <w:rsid w:val="00D344AA"/>
    <w:rsid w:val="00D3463E"/>
    <w:rsid w:val="00D34645"/>
    <w:rsid w:val="00D34828"/>
    <w:rsid w:val="00D348CA"/>
    <w:rsid w:val="00D349DA"/>
    <w:rsid w:val="00D34B74"/>
    <w:rsid w:val="00D34BFF"/>
    <w:rsid w:val="00D34EBC"/>
    <w:rsid w:val="00D34EE4"/>
    <w:rsid w:val="00D35059"/>
    <w:rsid w:val="00D354F1"/>
    <w:rsid w:val="00D3568D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2F2"/>
    <w:rsid w:val="00D3633D"/>
    <w:rsid w:val="00D36465"/>
    <w:rsid w:val="00D369D6"/>
    <w:rsid w:val="00D36AFE"/>
    <w:rsid w:val="00D36B5C"/>
    <w:rsid w:val="00D36C7F"/>
    <w:rsid w:val="00D36D67"/>
    <w:rsid w:val="00D36E00"/>
    <w:rsid w:val="00D36E54"/>
    <w:rsid w:val="00D36F68"/>
    <w:rsid w:val="00D36F9E"/>
    <w:rsid w:val="00D3705F"/>
    <w:rsid w:val="00D370C8"/>
    <w:rsid w:val="00D37115"/>
    <w:rsid w:val="00D372FC"/>
    <w:rsid w:val="00D373ED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0F6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DC8"/>
    <w:rsid w:val="00D40EB8"/>
    <w:rsid w:val="00D411C0"/>
    <w:rsid w:val="00D413DF"/>
    <w:rsid w:val="00D41644"/>
    <w:rsid w:val="00D4168F"/>
    <w:rsid w:val="00D41915"/>
    <w:rsid w:val="00D419CD"/>
    <w:rsid w:val="00D41CAA"/>
    <w:rsid w:val="00D41D9E"/>
    <w:rsid w:val="00D41F15"/>
    <w:rsid w:val="00D41FB0"/>
    <w:rsid w:val="00D41FE1"/>
    <w:rsid w:val="00D42019"/>
    <w:rsid w:val="00D42091"/>
    <w:rsid w:val="00D42146"/>
    <w:rsid w:val="00D42457"/>
    <w:rsid w:val="00D42544"/>
    <w:rsid w:val="00D426AC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B7"/>
    <w:rsid w:val="00D43B90"/>
    <w:rsid w:val="00D43BDC"/>
    <w:rsid w:val="00D43D3A"/>
    <w:rsid w:val="00D4406C"/>
    <w:rsid w:val="00D440E2"/>
    <w:rsid w:val="00D440FC"/>
    <w:rsid w:val="00D442F3"/>
    <w:rsid w:val="00D4431D"/>
    <w:rsid w:val="00D444B1"/>
    <w:rsid w:val="00D444B5"/>
    <w:rsid w:val="00D445E8"/>
    <w:rsid w:val="00D44805"/>
    <w:rsid w:val="00D44811"/>
    <w:rsid w:val="00D44856"/>
    <w:rsid w:val="00D44892"/>
    <w:rsid w:val="00D448C9"/>
    <w:rsid w:val="00D44ABD"/>
    <w:rsid w:val="00D44B0B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AE5"/>
    <w:rsid w:val="00D45C42"/>
    <w:rsid w:val="00D45FFD"/>
    <w:rsid w:val="00D46090"/>
    <w:rsid w:val="00D460BE"/>
    <w:rsid w:val="00D46146"/>
    <w:rsid w:val="00D4629B"/>
    <w:rsid w:val="00D466D8"/>
    <w:rsid w:val="00D4690E"/>
    <w:rsid w:val="00D46AC4"/>
    <w:rsid w:val="00D46ACB"/>
    <w:rsid w:val="00D46D85"/>
    <w:rsid w:val="00D47290"/>
    <w:rsid w:val="00D474C4"/>
    <w:rsid w:val="00D4774C"/>
    <w:rsid w:val="00D47935"/>
    <w:rsid w:val="00D47972"/>
    <w:rsid w:val="00D47980"/>
    <w:rsid w:val="00D47BD8"/>
    <w:rsid w:val="00D47CC5"/>
    <w:rsid w:val="00D47E8A"/>
    <w:rsid w:val="00D50157"/>
    <w:rsid w:val="00D5028A"/>
    <w:rsid w:val="00D505EA"/>
    <w:rsid w:val="00D50652"/>
    <w:rsid w:val="00D506B4"/>
    <w:rsid w:val="00D5089D"/>
    <w:rsid w:val="00D50960"/>
    <w:rsid w:val="00D50ABC"/>
    <w:rsid w:val="00D50DA2"/>
    <w:rsid w:val="00D50FAB"/>
    <w:rsid w:val="00D5124C"/>
    <w:rsid w:val="00D5127D"/>
    <w:rsid w:val="00D5137E"/>
    <w:rsid w:val="00D51418"/>
    <w:rsid w:val="00D514E0"/>
    <w:rsid w:val="00D5153C"/>
    <w:rsid w:val="00D51684"/>
    <w:rsid w:val="00D51BE2"/>
    <w:rsid w:val="00D51E42"/>
    <w:rsid w:val="00D51E5F"/>
    <w:rsid w:val="00D51F4E"/>
    <w:rsid w:val="00D52131"/>
    <w:rsid w:val="00D5233E"/>
    <w:rsid w:val="00D525F9"/>
    <w:rsid w:val="00D526AC"/>
    <w:rsid w:val="00D527DD"/>
    <w:rsid w:val="00D5295C"/>
    <w:rsid w:val="00D52993"/>
    <w:rsid w:val="00D52B90"/>
    <w:rsid w:val="00D52EB6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074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777"/>
    <w:rsid w:val="00D5681E"/>
    <w:rsid w:val="00D56DEB"/>
    <w:rsid w:val="00D56E1D"/>
    <w:rsid w:val="00D56FCF"/>
    <w:rsid w:val="00D573F7"/>
    <w:rsid w:val="00D574EC"/>
    <w:rsid w:val="00D57593"/>
    <w:rsid w:val="00D575CE"/>
    <w:rsid w:val="00D575F0"/>
    <w:rsid w:val="00D57786"/>
    <w:rsid w:val="00D57BE1"/>
    <w:rsid w:val="00D57DCC"/>
    <w:rsid w:val="00D57E02"/>
    <w:rsid w:val="00D57F29"/>
    <w:rsid w:val="00D57FE0"/>
    <w:rsid w:val="00D6006E"/>
    <w:rsid w:val="00D601D4"/>
    <w:rsid w:val="00D603EB"/>
    <w:rsid w:val="00D60457"/>
    <w:rsid w:val="00D60909"/>
    <w:rsid w:val="00D60B97"/>
    <w:rsid w:val="00D60CAC"/>
    <w:rsid w:val="00D60E99"/>
    <w:rsid w:val="00D60F34"/>
    <w:rsid w:val="00D60F5C"/>
    <w:rsid w:val="00D6105E"/>
    <w:rsid w:val="00D611C9"/>
    <w:rsid w:val="00D612C5"/>
    <w:rsid w:val="00D61435"/>
    <w:rsid w:val="00D6186F"/>
    <w:rsid w:val="00D61957"/>
    <w:rsid w:val="00D61A97"/>
    <w:rsid w:val="00D61CE9"/>
    <w:rsid w:val="00D61D0F"/>
    <w:rsid w:val="00D61D9D"/>
    <w:rsid w:val="00D61DC5"/>
    <w:rsid w:val="00D61E83"/>
    <w:rsid w:val="00D61EB9"/>
    <w:rsid w:val="00D61EF1"/>
    <w:rsid w:val="00D61F0E"/>
    <w:rsid w:val="00D6203F"/>
    <w:rsid w:val="00D620D0"/>
    <w:rsid w:val="00D62263"/>
    <w:rsid w:val="00D62265"/>
    <w:rsid w:val="00D62349"/>
    <w:rsid w:val="00D624A4"/>
    <w:rsid w:val="00D624C8"/>
    <w:rsid w:val="00D62699"/>
    <w:rsid w:val="00D626BE"/>
    <w:rsid w:val="00D62A1E"/>
    <w:rsid w:val="00D62E05"/>
    <w:rsid w:val="00D62E57"/>
    <w:rsid w:val="00D62EEF"/>
    <w:rsid w:val="00D630CF"/>
    <w:rsid w:val="00D63129"/>
    <w:rsid w:val="00D63391"/>
    <w:rsid w:val="00D63405"/>
    <w:rsid w:val="00D639F5"/>
    <w:rsid w:val="00D63A1E"/>
    <w:rsid w:val="00D63B85"/>
    <w:rsid w:val="00D63BC7"/>
    <w:rsid w:val="00D63DAA"/>
    <w:rsid w:val="00D63EFB"/>
    <w:rsid w:val="00D6406C"/>
    <w:rsid w:val="00D640CA"/>
    <w:rsid w:val="00D64186"/>
    <w:rsid w:val="00D641EC"/>
    <w:rsid w:val="00D643FC"/>
    <w:rsid w:val="00D64669"/>
    <w:rsid w:val="00D649E6"/>
    <w:rsid w:val="00D64BDF"/>
    <w:rsid w:val="00D65619"/>
    <w:rsid w:val="00D6568C"/>
    <w:rsid w:val="00D6586D"/>
    <w:rsid w:val="00D65878"/>
    <w:rsid w:val="00D65966"/>
    <w:rsid w:val="00D65A52"/>
    <w:rsid w:val="00D65CC7"/>
    <w:rsid w:val="00D65CD3"/>
    <w:rsid w:val="00D65E03"/>
    <w:rsid w:val="00D65EE9"/>
    <w:rsid w:val="00D66068"/>
    <w:rsid w:val="00D66175"/>
    <w:rsid w:val="00D6618A"/>
    <w:rsid w:val="00D6655A"/>
    <w:rsid w:val="00D66ABB"/>
    <w:rsid w:val="00D66B2C"/>
    <w:rsid w:val="00D66C02"/>
    <w:rsid w:val="00D66D57"/>
    <w:rsid w:val="00D66D6C"/>
    <w:rsid w:val="00D66DD2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67FB4"/>
    <w:rsid w:val="00D70011"/>
    <w:rsid w:val="00D700C8"/>
    <w:rsid w:val="00D7026B"/>
    <w:rsid w:val="00D702A1"/>
    <w:rsid w:val="00D702E9"/>
    <w:rsid w:val="00D70788"/>
    <w:rsid w:val="00D70AD3"/>
    <w:rsid w:val="00D70C01"/>
    <w:rsid w:val="00D70CDF"/>
    <w:rsid w:val="00D70F0C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252"/>
    <w:rsid w:val="00D723DD"/>
    <w:rsid w:val="00D7297D"/>
    <w:rsid w:val="00D72B9B"/>
    <w:rsid w:val="00D72DB5"/>
    <w:rsid w:val="00D72DD4"/>
    <w:rsid w:val="00D72E69"/>
    <w:rsid w:val="00D72EDE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9BA"/>
    <w:rsid w:val="00D74A96"/>
    <w:rsid w:val="00D74BCC"/>
    <w:rsid w:val="00D74DC5"/>
    <w:rsid w:val="00D74DDE"/>
    <w:rsid w:val="00D74E0C"/>
    <w:rsid w:val="00D74E42"/>
    <w:rsid w:val="00D750DE"/>
    <w:rsid w:val="00D7513E"/>
    <w:rsid w:val="00D75183"/>
    <w:rsid w:val="00D7518F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BD2"/>
    <w:rsid w:val="00D75C97"/>
    <w:rsid w:val="00D75EE4"/>
    <w:rsid w:val="00D75F5C"/>
    <w:rsid w:val="00D76018"/>
    <w:rsid w:val="00D76023"/>
    <w:rsid w:val="00D761F9"/>
    <w:rsid w:val="00D762C7"/>
    <w:rsid w:val="00D764A3"/>
    <w:rsid w:val="00D76529"/>
    <w:rsid w:val="00D76594"/>
    <w:rsid w:val="00D7696B"/>
    <w:rsid w:val="00D76AF3"/>
    <w:rsid w:val="00D76CDA"/>
    <w:rsid w:val="00D76E2E"/>
    <w:rsid w:val="00D76EF2"/>
    <w:rsid w:val="00D76F09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514"/>
    <w:rsid w:val="00D815C3"/>
    <w:rsid w:val="00D816A6"/>
    <w:rsid w:val="00D817C0"/>
    <w:rsid w:val="00D81BA8"/>
    <w:rsid w:val="00D81C01"/>
    <w:rsid w:val="00D81C24"/>
    <w:rsid w:val="00D81C78"/>
    <w:rsid w:val="00D81E8C"/>
    <w:rsid w:val="00D81EAC"/>
    <w:rsid w:val="00D81EB6"/>
    <w:rsid w:val="00D82092"/>
    <w:rsid w:val="00D8235C"/>
    <w:rsid w:val="00D82452"/>
    <w:rsid w:val="00D82587"/>
    <w:rsid w:val="00D82612"/>
    <w:rsid w:val="00D826DF"/>
    <w:rsid w:val="00D826F5"/>
    <w:rsid w:val="00D82ABD"/>
    <w:rsid w:val="00D82DF4"/>
    <w:rsid w:val="00D82E77"/>
    <w:rsid w:val="00D82F28"/>
    <w:rsid w:val="00D82FB9"/>
    <w:rsid w:val="00D830B5"/>
    <w:rsid w:val="00D831F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F73"/>
    <w:rsid w:val="00D83FC7"/>
    <w:rsid w:val="00D841AE"/>
    <w:rsid w:val="00D842E9"/>
    <w:rsid w:val="00D84646"/>
    <w:rsid w:val="00D8482C"/>
    <w:rsid w:val="00D84BCE"/>
    <w:rsid w:val="00D84C32"/>
    <w:rsid w:val="00D84E59"/>
    <w:rsid w:val="00D84EFE"/>
    <w:rsid w:val="00D8511B"/>
    <w:rsid w:val="00D851CA"/>
    <w:rsid w:val="00D854D4"/>
    <w:rsid w:val="00D8553F"/>
    <w:rsid w:val="00D85A31"/>
    <w:rsid w:val="00D85A7F"/>
    <w:rsid w:val="00D86108"/>
    <w:rsid w:val="00D863C6"/>
    <w:rsid w:val="00D863F8"/>
    <w:rsid w:val="00D86442"/>
    <w:rsid w:val="00D8646B"/>
    <w:rsid w:val="00D864CF"/>
    <w:rsid w:val="00D86637"/>
    <w:rsid w:val="00D8667B"/>
    <w:rsid w:val="00D86790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2C2"/>
    <w:rsid w:val="00D87570"/>
    <w:rsid w:val="00D87762"/>
    <w:rsid w:val="00D8778C"/>
    <w:rsid w:val="00D87AA5"/>
    <w:rsid w:val="00D87B26"/>
    <w:rsid w:val="00D87C3A"/>
    <w:rsid w:val="00D9024D"/>
    <w:rsid w:val="00D90407"/>
    <w:rsid w:val="00D90512"/>
    <w:rsid w:val="00D906B9"/>
    <w:rsid w:val="00D9070B"/>
    <w:rsid w:val="00D90787"/>
    <w:rsid w:val="00D907A0"/>
    <w:rsid w:val="00D90817"/>
    <w:rsid w:val="00D90819"/>
    <w:rsid w:val="00D909D3"/>
    <w:rsid w:val="00D90A48"/>
    <w:rsid w:val="00D90CB1"/>
    <w:rsid w:val="00D90FEE"/>
    <w:rsid w:val="00D911A3"/>
    <w:rsid w:val="00D911AA"/>
    <w:rsid w:val="00D911EF"/>
    <w:rsid w:val="00D912DC"/>
    <w:rsid w:val="00D9133A"/>
    <w:rsid w:val="00D913E2"/>
    <w:rsid w:val="00D91680"/>
    <w:rsid w:val="00D916C9"/>
    <w:rsid w:val="00D91850"/>
    <w:rsid w:val="00D91BD5"/>
    <w:rsid w:val="00D91D4A"/>
    <w:rsid w:val="00D91D5C"/>
    <w:rsid w:val="00D91D81"/>
    <w:rsid w:val="00D91DF5"/>
    <w:rsid w:val="00D91E20"/>
    <w:rsid w:val="00D91EF2"/>
    <w:rsid w:val="00D920C6"/>
    <w:rsid w:val="00D92205"/>
    <w:rsid w:val="00D922D3"/>
    <w:rsid w:val="00D92445"/>
    <w:rsid w:val="00D92510"/>
    <w:rsid w:val="00D927A8"/>
    <w:rsid w:val="00D92A11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C30"/>
    <w:rsid w:val="00D93DE0"/>
    <w:rsid w:val="00D93E7E"/>
    <w:rsid w:val="00D93FF5"/>
    <w:rsid w:val="00D9423E"/>
    <w:rsid w:val="00D94291"/>
    <w:rsid w:val="00D943C8"/>
    <w:rsid w:val="00D9447D"/>
    <w:rsid w:val="00D94539"/>
    <w:rsid w:val="00D94690"/>
    <w:rsid w:val="00D94B45"/>
    <w:rsid w:val="00D94B7E"/>
    <w:rsid w:val="00D94C31"/>
    <w:rsid w:val="00D94D44"/>
    <w:rsid w:val="00D94E73"/>
    <w:rsid w:val="00D94EA3"/>
    <w:rsid w:val="00D94F19"/>
    <w:rsid w:val="00D95190"/>
    <w:rsid w:val="00D9550F"/>
    <w:rsid w:val="00D959FE"/>
    <w:rsid w:val="00D95C8E"/>
    <w:rsid w:val="00D96298"/>
    <w:rsid w:val="00D964FC"/>
    <w:rsid w:val="00D966F8"/>
    <w:rsid w:val="00D96710"/>
    <w:rsid w:val="00D9680E"/>
    <w:rsid w:val="00D96920"/>
    <w:rsid w:val="00D96B22"/>
    <w:rsid w:val="00D96B32"/>
    <w:rsid w:val="00D96C2D"/>
    <w:rsid w:val="00D96D5C"/>
    <w:rsid w:val="00D96DA7"/>
    <w:rsid w:val="00D96FD2"/>
    <w:rsid w:val="00D972EA"/>
    <w:rsid w:val="00D972EF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A90"/>
    <w:rsid w:val="00D97B94"/>
    <w:rsid w:val="00D97CB4"/>
    <w:rsid w:val="00D97FE8"/>
    <w:rsid w:val="00DA0613"/>
    <w:rsid w:val="00DA06EE"/>
    <w:rsid w:val="00DA09C8"/>
    <w:rsid w:val="00DA0A45"/>
    <w:rsid w:val="00DA0BF0"/>
    <w:rsid w:val="00DA0D7A"/>
    <w:rsid w:val="00DA0F5C"/>
    <w:rsid w:val="00DA1067"/>
    <w:rsid w:val="00DA10A6"/>
    <w:rsid w:val="00DA1244"/>
    <w:rsid w:val="00DA14A4"/>
    <w:rsid w:val="00DA1763"/>
    <w:rsid w:val="00DA17CC"/>
    <w:rsid w:val="00DA1A20"/>
    <w:rsid w:val="00DA1B0A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0"/>
    <w:rsid w:val="00DA2C2D"/>
    <w:rsid w:val="00DA2D1C"/>
    <w:rsid w:val="00DA2D4C"/>
    <w:rsid w:val="00DA2E90"/>
    <w:rsid w:val="00DA3010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7A"/>
    <w:rsid w:val="00DA3F8E"/>
    <w:rsid w:val="00DA4067"/>
    <w:rsid w:val="00DA4255"/>
    <w:rsid w:val="00DA45CC"/>
    <w:rsid w:val="00DA467A"/>
    <w:rsid w:val="00DA486C"/>
    <w:rsid w:val="00DA49E9"/>
    <w:rsid w:val="00DA4A33"/>
    <w:rsid w:val="00DA4C6E"/>
    <w:rsid w:val="00DA4D03"/>
    <w:rsid w:val="00DA4EDF"/>
    <w:rsid w:val="00DA5068"/>
    <w:rsid w:val="00DA508F"/>
    <w:rsid w:val="00DA51C7"/>
    <w:rsid w:val="00DA550D"/>
    <w:rsid w:val="00DA5615"/>
    <w:rsid w:val="00DA56BF"/>
    <w:rsid w:val="00DA5741"/>
    <w:rsid w:val="00DA5819"/>
    <w:rsid w:val="00DA58FA"/>
    <w:rsid w:val="00DA5970"/>
    <w:rsid w:val="00DA5AA6"/>
    <w:rsid w:val="00DA5B77"/>
    <w:rsid w:val="00DA5D93"/>
    <w:rsid w:val="00DA5E19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6F00"/>
    <w:rsid w:val="00DA708C"/>
    <w:rsid w:val="00DA7122"/>
    <w:rsid w:val="00DA7202"/>
    <w:rsid w:val="00DA76BC"/>
    <w:rsid w:val="00DA76F7"/>
    <w:rsid w:val="00DA770F"/>
    <w:rsid w:val="00DA77E7"/>
    <w:rsid w:val="00DA793A"/>
    <w:rsid w:val="00DA7A4D"/>
    <w:rsid w:val="00DA7A62"/>
    <w:rsid w:val="00DA7B2F"/>
    <w:rsid w:val="00DA7D12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59"/>
    <w:rsid w:val="00DB0F25"/>
    <w:rsid w:val="00DB0FA3"/>
    <w:rsid w:val="00DB102E"/>
    <w:rsid w:val="00DB1279"/>
    <w:rsid w:val="00DB12E2"/>
    <w:rsid w:val="00DB14C4"/>
    <w:rsid w:val="00DB1740"/>
    <w:rsid w:val="00DB1B55"/>
    <w:rsid w:val="00DB1C7C"/>
    <w:rsid w:val="00DB1CE0"/>
    <w:rsid w:val="00DB1E0A"/>
    <w:rsid w:val="00DB1EB5"/>
    <w:rsid w:val="00DB1F34"/>
    <w:rsid w:val="00DB2075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257"/>
    <w:rsid w:val="00DB32ED"/>
    <w:rsid w:val="00DB3687"/>
    <w:rsid w:val="00DB36EA"/>
    <w:rsid w:val="00DB36FE"/>
    <w:rsid w:val="00DB3710"/>
    <w:rsid w:val="00DB3744"/>
    <w:rsid w:val="00DB37ED"/>
    <w:rsid w:val="00DB384E"/>
    <w:rsid w:val="00DB3A62"/>
    <w:rsid w:val="00DB3BE5"/>
    <w:rsid w:val="00DB3D2C"/>
    <w:rsid w:val="00DB3D98"/>
    <w:rsid w:val="00DB3E95"/>
    <w:rsid w:val="00DB3F0F"/>
    <w:rsid w:val="00DB404B"/>
    <w:rsid w:val="00DB4124"/>
    <w:rsid w:val="00DB4201"/>
    <w:rsid w:val="00DB4392"/>
    <w:rsid w:val="00DB46BC"/>
    <w:rsid w:val="00DB4775"/>
    <w:rsid w:val="00DB4A23"/>
    <w:rsid w:val="00DB4B4A"/>
    <w:rsid w:val="00DB4CAE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05"/>
    <w:rsid w:val="00DB5DDB"/>
    <w:rsid w:val="00DB5FD0"/>
    <w:rsid w:val="00DB602E"/>
    <w:rsid w:val="00DB607C"/>
    <w:rsid w:val="00DB60ED"/>
    <w:rsid w:val="00DB6448"/>
    <w:rsid w:val="00DB66B0"/>
    <w:rsid w:val="00DB68A3"/>
    <w:rsid w:val="00DB68BE"/>
    <w:rsid w:val="00DB6A9B"/>
    <w:rsid w:val="00DB7024"/>
    <w:rsid w:val="00DB7031"/>
    <w:rsid w:val="00DB730B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A07"/>
    <w:rsid w:val="00DB7A2F"/>
    <w:rsid w:val="00DB7B1E"/>
    <w:rsid w:val="00DB7C0D"/>
    <w:rsid w:val="00DB7C48"/>
    <w:rsid w:val="00DB7F7B"/>
    <w:rsid w:val="00DC022A"/>
    <w:rsid w:val="00DC031F"/>
    <w:rsid w:val="00DC0368"/>
    <w:rsid w:val="00DC04E2"/>
    <w:rsid w:val="00DC0677"/>
    <w:rsid w:val="00DC06AD"/>
    <w:rsid w:val="00DC0782"/>
    <w:rsid w:val="00DC07B9"/>
    <w:rsid w:val="00DC0A52"/>
    <w:rsid w:val="00DC0B16"/>
    <w:rsid w:val="00DC0CE5"/>
    <w:rsid w:val="00DC0DED"/>
    <w:rsid w:val="00DC0FFB"/>
    <w:rsid w:val="00DC1295"/>
    <w:rsid w:val="00DC186F"/>
    <w:rsid w:val="00DC1961"/>
    <w:rsid w:val="00DC1983"/>
    <w:rsid w:val="00DC1ED2"/>
    <w:rsid w:val="00DC1F3D"/>
    <w:rsid w:val="00DC1FB7"/>
    <w:rsid w:val="00DC1FDB"/>
    <w:rsid w:val="00DC2087"/>
    <w:rsid w:val="00DC210D"/>
    <w:rsid w:val="00DC227A"/>
    <w:rsid w:val="00DC232A"/>
    <w:rsid w:val="00DC25A0"/>
    <w:rsid w:val="00DC25B6"/>
    <w:rsid w:val="00DC26E2"/>
    <w:rsid w:val="00DC26F2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49D"/>
    <w:rsid w:val="00DC3616"/>
    <w:rsid w:val="00DC3724"/>
    <w:rsid w:val="00DC389B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1"/>
    <w:rsid w:val="00DC4269"/>
    <w:rsid w:val="00DC4717"/>
    <w:rsid w:val="00DC47EC"/>
    <w:rsid w:val="00DC497D"/>
    <w:rsid w:val="00DC4A4C"/>
    <w:rsid w:val="00DC4B43"/>
    <w:rsid w:val="00DC4F77"/>
    <w:rsid w:val="00DC4F8B"/>
    <w:rsid w:val="00DC4F93"/>
    <w:rsid w:val="00DC501E"/>
    <w:rsid w:val="00DC50BE"/>
    <w:rsid w:val="00DC5464"/>
    <w:rsid w:val="00DC54CA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F9B"/>
    <w:rsid w:val="00DC5FA4"/>
    <w:rsid w:val="00DC60E0"/>
    <w:rsid w:val="00DC62F9"/>
    <w:rsid w:val="00DC6698"/>
    <w:rsid w:val="00DC669E"/>
    <w:rsid w:val="00DC66BC"/>
    <w:rsid w:val="00DC67A4"/>
    <w:rsid w:val="00DC67BA"/>
    <w:rsid w:val="00DC6824"/>
    <w:rsid w:val="00DC688E"/>
    <w:rsid w:val="00DC6D47"/>
    <w:rsid w:val="00DC6D79"/>
    <w:rsid w:val="00DC6D86"/>
    <w:rsid w:val="00DC6E30"/>
    <w:rsid w:val="00DC6E66"/>
    <w:rsid w:val="00DC6EDD"/>
    <w:rsid w:val="00DC70F6"/>
    <w:rsid w:val="00DC7175"/>
    <w:rsid w:val="00DC730D"/>
    <w:rsid w:val="00DC73CB"/>
    <w:rsid w:val="00DC74E2"/>
    <w:rsid w:val="00DC754B"/>
    <w:rsid w:val="00DC785B"/>
    <w:rsid w:val="00DC7A88"/>
    <w:rsid w:val="00DC7D11"/>
    <w:rsid w:val="00DD0180"/>
    <w:rsid w:val="00DD02A8"/>
    <w:rsid w:val="00DD04D6"/>
    <w:rsid w:val="00DD0693"/>
    <w:rsid w:val="00DD08EB"/>
    <w:rsid w:val="00DD0948"/>
    <w:rsid w:val="00DD0962"/>
    <w:rsid w:val="00DD0973"/>
    <w:rsid w:val="00DD09E1"/>
    <w:rsid w:val="00DD0A12"/>
    <w:rsid w:val="00DD0AC6"/>
    <w:rsid w:val="00DD0AD1"/>
    <w:rsid w:val="00DD0C06"/>
    <w:rsid w:val="00DD0E6D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2F48"/>
    <w:rsid w:val="00DD31AC"/>
    <w:rsid w:val="00DD32C7"/>
    <w:rsid w:val="00DD3466"/>
    <w:rsid w:val="00DD34C0"/>
    <w:rsid w:val="00DD3903"/>
    <w:rsid w:val="00DD3A1E"/>
    <w:rsid w:val="00DD3B23"/>
    <w:rsid w:val="00DD3C38"/>
    <w:rsid w:val="00DD3DC4"/>
    <w:rsid w:val="00DD3E43"/>
    <w:rsid w:val="00DD40E0"/>
    <w:rsid w:val="00DD40ED"/>
    <w:rsid w:val="00DD430F"/>
    <w:rsid w:val="00DD43D8"/>
    <w:rsid w:val="00DD43E2"/>
    <w:rsid w:val="00DD44CC"/>
    <w:rsid w:val="00DD454B"/>
    <w:rsid w:val="00DD4596"/>
    <w:rsid w:val="00DD45EE"/>
    <w:rsid w:val="00DD46E7"/>
    <w:rsid w:val="00DD4746"/>
    <w:rsid w:val="00DD47E4"/>
    <w:rsid w:val="00DD491C"/>
    <w:rsid w:val="00DD4A04"/>
    <w:rsid w:val="00DD4C53"/>
    <w:rsid w:val="00DD4E2F"/>
    <w:rsid w:val="00DD529D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AF1"/>
    <w:rsid w:val="00DD6CD2"/>
    <w:rsid w:val="00DD6E72"/>
    <w:rsid w:val="00DD70D5"/>
    <w:rsid w:val="00DD72C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2B"/>
    <w:rsid w:val="00DE1E3A"/>
    <w:rsid w:val="00DE1EA7"/>
    <w:rsid w:val="00DE1F3C"/>
    <w:rsid w:val="00DE2038"/>
    <w:rsid w:val="00DE24CC"/>
    <w:rsid w:val="00DE255A"/>
    <w:rsid w:val="00DE269F"/>
    <w:rsid w:val="00DE27AB"/>
    <w:rsid w:val="00DE2827"/>
    <w:rsid w:val="00DE28A7"/>
    <w:rsid w:val="00DE2A42"/>
    <w:rsid w:val="00DE2CA2"/>
    <w:rsid w:val="00DE2CF4"/>
    <w:rsid w:val="00DE2F1A"/>
    <w:rsid w:val="00DE304E"/>
    <w:rsid w:val="00DE3335"/>
    <w:rsid w:val="00DE34F7"/>
    <w:rsid w:val="00DE366D"/>
    <w:rsid w:val="00DE36DB"/>
    <w:rsid w:val="00DE3B0E"/>
    <w:rsid w:val="00DE3BE4"/>
    <w:rsid w:val="00DE3D1A"/>
    <w:rsid w:val="00DE4005"/>
    <w:rsid w:val="00DE424E"/>
    <w:rsid w:val="00DE4260"/>
    <w:rsid w:val="00DE4380"/>
    <w:rsid w:val="00DE4404"/>
    <w:rsid w:val="00DE44F6"/>
    <w:rsid w:val="00DE452C"/>
    <w:rsid w:val="00DE456B"/>
    <w:rsid w:val="00DE4721"/>
    <w:rsid w:val="00DE482F"/>
    <w:rsid w:val="00DE4947"/>
    <w:rsid w:val="00DE4A68"/>
    <w:rsid w:val="00DE4C6F"/>
    <w:rsid w:val="00DE4CB8"/>
    <w:rsid w:val="00DE4DF3"/>
    <w:rsid w:val="00DE4E8E"/>
    <w:rsid w:val="00DE521F"/>
    <w:rsid w:val="00DE5228"/>
    <w:rsid w:val="00DE5495"/>
    <w:rsid w:val="00DE56A2"/>
    <w:rsid w:val="00DE5796"/>
    <w:rsid w:val="00DE58BB"/>
    <w:rsid w:val="00DE59FF"/>
    <w:rsid w:val="00DE5D29"/>
    <w:rsid w:val="00DE5D60"/>
    <w:rsid w:val="00DE5F36"/>
    <w:rsid w:val="00DE5FC9"/>
    <w:rsid w:val="00DE61AC"/>
    <w:rsid w:val="00DE63FD"/>
    <w:rsid w:val="00DE65D6"/>
    <w:rsid w:val="00DE65FC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D2D"/>
    <w:rsid w:val="00DE6D2F"/>
    <w:rsid w:val="00DE6E28"/>
    <w:rsid w:val="00DE6F55"/>
    <w:rsid w:val="00DE704B"/>
    <w:rsid w:val="00DE71D9"/>
    <w:rsid w:val="00DE74B6"/>
    <w:rsid w:val="00DE74C5"/>
    <w:rsid w:val="00DE754E"/>
    <w:rsid w:val="00DE7783"/>
    <w:rsid w:val="00DE77EE"/>
    <w:rsid w:val="00DE78E1"/>
    <w:rsid w:val="00DE7A59"/>
    <w:rsid w:val="00DE7C48"/>
    <w:rsid w:val="00DE7ED0"/>
    <w:rsid w:val="00DE7F57"/>
    <w:rsid w:val="00DE7FE3"/>
    <w:rsid w:val="00DF0041"/>
    <w:rsid w:val="00DF01BE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5C"/>
    <w:rsid w:val="00DF25AA"/>
    <w:rsid w:val="00DF25C7"/>
    <w:rsid w:val="00DF273F"/>
    <w:rsid w:val="00DF2835"/>
    <w:rsid w:val="00DF2875"/>
    <w:rsid w:val="00DF2917"/>
    <w:rsid w:val="00DF2A7F"/>
    <w:rsid w:val="00DF308B"/>
    <w:rsid w:val="00DF332D"/>
    <w:rsid w:val="00DF341A"/>
    <w:rsid w:val="00DF3570"/>
    <w:rsid w:val="00DF35C7"/>
    <w:rsid w:val="00DF3632"/>
    <w:rsid w:val="00DF3656"/>
    <w:rsid w:val="00DF38D0"/>
    <w:rsid w:val="00DF3A5D"/>
    <w:rsid w:val="00DF3AA6"/>
    <w:rsid w:val="00DF3AE2"/>
    <w:rsid w:val="00DF3AE8"/>
    <w:rsid w:val="00DF3B0A"/>
    <w:rsid w:val="00DF3B4D"/>
    <w:rsid w:val="00DF3C85"/>
    <w:rsid w:val="00DF3DC6"/>
    <w:rsid w:val="00DF3FA7"/>
    <w:rsid w:val="00DF437B"/>
    <w:rsid w:val="00DF43C0"/>
    <w:rsid w:val="00DF4401"/>
    <w:rsid w:val="00DF44CE"/>
    <w:rsid w:val="00DF465D"/>
    <w:rsid w:val="00DF4699"/>
    <w:rsid w:val="00DF46D6"/>
    <w:rsid w:val="00DF483D"/>
    <w:rsid w:val="00DF4923"/>
    <w:rsid w:val="00DF4DF8"/>
    <w:rsid w:val="00DF4E0B"/>
    <w:rsid w:val="00DF4EED"/>
    <w:rsid w:val="00DF4F74"/>
    <w:rsid w:val="00DF4F8F"/>
    <w:rsid w:val="00DF4F9C"/>
    <w:rsid w:val="00DF5212"/>
    <w:rsid w:val="00DF527F"/>
    <w:rsid w:val="00DF5329"/>
    <w:rsid w:val="00DF55CD"/>
    <w:rsid w:val="00DF5662"/>
    <w:rsid w:val="00DF575E"/>
    <w:rsid w:val="00DF5D7B"/>
    <w:rsid w:val="00DF5FF9"/>
    <w:rsid w:val="00DF60DE"/>
    <w:rsid w:val="00DF60E2"/>
    <w:rsid w:val="00DF619C"/>
    <w:rsid w:val="00DF62F2"/>
    <w:rsid w:val="00DF6303"/>
    <w:rsid w:val="00DF63B5"/>
    <w:rsid w:val="00DF64AD"/>
    <w:rsid w:val="00DF6632"/>
    <w:rsid w:val="00DF67A6"/>
    <w:rsid w:val="00DF682B"/>
    <w:rsid w:val="00DF69E1"/>
    <w:rsid w:val="00DF6AAE"/>
    <w:rsid w:val="00DF6C66"/>
    <w:rsid w:val="00DF6D2F"/>
    <w:rsid w:val="00DF6DB3"/>
    <w:rsid w:val="00DF7170"/>
    <w:rsid w:val="00DF71A2"/>
    <w:rsid w:val="00DF72E1"/>
    <w:rsid w:val="00DF76DE"/>
    <w:rsid w:val="00DF781B"/>
    <w:rsid w:val="00DF795D"/>
    <w:rsid w:val="00DF7C42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12B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089"/>
    <w:rsid w:val="00E04125"/>
    <w:rsid w:val="00E04385"/>
    <w:rsid w:val="00E0440C"/>
    <w:rsid w:val="00E04904"/>
    <w:rsid w:val="00E04E42"/>
    <w:rsid w:val="00E04EFC"/>
    <w:rsid w:val="00E04F4A"/>
    <w:rsid w:val="00E05167"/>
    <w:rsid w:val="00E052F3"/>
    <w:rsid w:val="00E0542B"/>
    <w:rsid w:val="00E05738"/>
    <w:rsid w:val="00E05813"/>
    <w:rsid w:val="00E05B86"/>
    <w:rsid w:val="00E05BFA"/>
    <w:rsid w:val="00E05CEE"/>
    <w:rsid w:val="00E05D23"/>
    <w:rsid w:val="00E05E24"/>
    <w:rsid w:val="00E06120"/>
    <w:rsid w:val="00E06322"/>
    <w:rsid w:val="00E06381"/>
    <w:rsid w:val="00E0641F"/>
    <w:rsid w:val="00E06441"/>
    <w:rsid w:val="00E06474"/>
    <w:rsid w:val="00E064F7"/>
    <w:rsid w:val="00E066D3"/>
    <w:rsid w:val="00E066D7"/>
    <w:rsid w:val="00E069A6"/>
    <w:rsid w:val="00E06A37"/>
    <w:rsid w:val="00E071D1"/>
    <w:rsid w:val="00E07224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225"/>
    <w:rsid w:val="00E103D8"/>
    <w:rsid w:val="00E1045B"/>
    <w:rsid w:val="00E106B6"/>
    <w:rsid w:val="00E1071B"/>
    <w:rsid w:val="00E10817"/>
    <w:rsid w:val="00E10AE5"/>
    <w:rsid w:val="00E10B3D"/>
    <w:rsid w:val="00E10B45"/>
    <w:rsid w:val="00E10E6A"/>
    <w:rsid w:val="00E10E6C"/>
    <w:rsid w:val="00E110CA"/>
    <w:rsid w:val="00E1113E"/>
    <w:rsid w:val="00E11191"/>
    <w:rsid w:val="00E11197"/>
    <w:rsid w:val="00E1136F"/>
    <w:rsid w:val="00E11378"/>
    <w:rsid w:val="00E11454"/>
    <w:rsid w:val="00E115EA"/>
    <w:rsid w:val="00E1170C"/>
    <w:rsid w:val="00E11898"/>
    <w:rsid w:val="00E11A7D"/>
    <w:rsid w:val="00E11BCD"/>
    <w:rsid w:val="00E11C1B"/>
    <w:rsid w:val="00E11D06"/>
    <w:rsid w:val="00E11D0D"/>
    <w:rsid w:val="00E11D35"/>
    <w:rsid w:val="00E11D8D"/>
    <w:rsid w:val="00E11EC6"/>
    <w:rsid w:val="00E11F2D"/>
    <w:rsid w:val="00E125DA"/>
    <w:rsid w:val="00E12609"/>
    <w:rsid w:val="00E1265D"/>
    <w:rsid w:val="00E127D2"/>
    <w:rsid w:val="00E128B2"/>
    <w:rsid w:val="00E12A21"/>
    <w:rsid w:val="00E12A65"/>
    <w:rsid w:val="00E12CB2"/>
    <w:rsid w:val="00E12ED7"/>
    <w:rsid w:val="00E1304D"/>
    <w:rsid w:val="00E13312"/>
    <w:rsid w:val="00E13361"/>
    <w:rsid w:val="00E133B8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7BF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519"/>
    <w:rsid w:val="00E165FD"/>
    <w:rsid w:val="00E16737"/>
    <w:rsid w:val="00E16821"/>
    <w:rsid w:val="00E16897"/>
    <w:rsid w:val="00E168E0"/>
    <w:rsid w:val="00E16B7B"/>
    <w:rsid w:val="00E16BB6"/>
    <w:rsid w:val="00E16C72"/>
    <w:rsid w:val="00E16E84"/>
    <w:rsid w:val="00E16EFF"/>
    <w:rsid w:val="00E16F5F"/>
    <w:rsid w:val="00E17239"/>
    <w:rsid w:val="00E1771A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6C"/>
    <w:rsid w:val="00E205DE"/>
    <w:rsid w:val="00E206BE"/>
    <w:rsid w:val="00E208D4"/>
    <w:rsid w:val="00E20A6C"/>
    <w:rsid w:val="00E20AC4"/>
    <w:rsid w:val="00E20B76"/>
    <w:rsid w:val="00E20CF0"/>
    <w:rsid w:val="00E20FF1"/>
    <w:rsid w:val="00E20FF6"/>
    <w:rsid w:val="00E210BD"/>
    <w:rsid w:val="00E21129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17"/>
    <w:rsid w:val="00E21DDE"/>
    <w:rsid w:val="00E22031"/>
    <w:rsid w:val="00E22074"/>
    <w:rsid w:val="00E221A8"/>
    <w:rsid w:val="00E2234D"/>
    <w:rsid w:val="00E22780"/>
    <w:rsid w:val="00E22818"/>
    <w:rsid w:val="00E229F0"/>
    <w:rsid w:val="00E22BA7"/>
    <w:rsid w:val="00E22C2F"/>
    <w:rsid w:val="00E22C44"/>
    <w:rsid w:val="00E22D1C"/>
    <w:rsid w:val="00E22D5A"/>
    <w:rsid w:val="00E22D6B"/>
    <w:rsid w:val="00E22DB2"/>
    <w:rsid w:val="00E22ED3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BB"/>
    <w:rsid w:val="00E2447C"/>
    <w:rsid w:val="00E24511"/>
    <w:rsid w:val="00E24767"/>
    <w:rsid w:val="00E24AC6"/>
    <w:rsid w:val="00E24BFB"/>
    <w:rsid w:val="00E24D66"/>
    <w:rsid w:val="00E24DD9"/>
    <w:rsid w:val="00E25019"/>
    <w:rsid w:val="00E2539C"/>
    <w:rsid w:val="00E25520"/>
    <w:rsid w:val="00E25768"/>
    <w:rsid w:val="00E2579D"/>
    <w:rsid w:val="00E257E2"/>
    <w:rsid w:val="00E258CA"/>
    <w:rsid w:val="00E25CF0"/>
    <w:rsid w:val="00E25D5A"/>
    <w:rsid w:val="00E25DC6"/>
    <w:rsid w:val="00E25EF2"/>
    <w:rsid w:val="00E26786"/>
    <w:rsid w:val="00E26909"/>
    <w:rsid w:val="00E26970"/>
    <w:rsid w:val="00E26A9D"/>
    <w:rsid w:val="00E26B2F"/>
    <w:rsid w:val="00E26BCA"/>
    <w:rsid w:val="00E26C05"/>
    <w:rsid w:val="00E26CDF"/>
    <w:rsid w:val="00E26FDE"/>
    <w:rsid w:val="00E27032"/>
    <w:rsid w:val="00E2705A"/>
    <w:rsid w:val="00E2719D"/>
    <w:rsid w:val="00E273E0"/>
    <w:rsid w:val="00E27802"/>
    <w:rsid w:val="00E278A3"/>
    <w:rsid w:val="00E278EB"/>
    <w:rsid w:val="00E279A2"/>
    <w:rsid w:val="00E27B85"/>
    <w:rsid w:val="00E27DD2"/>
    <w:rsid w:val="00E27DEC"/>
    <w:rsid w:val="00E27FB1"/>
    <w:rsid w:val="00E3014B"/>
    <w:rsid w:val="00E30481"/>
    <w:rsid w:val="00E30738"/>
    <w:rsid w:val="00E30AE3"/>
    <w:rsid w:val="00E30FA5"/>
    <w:rsid w:val="00E3101C"/>
    <w:rsid w:val="00E3104F"/>
    <w:rsid w:val="00E31117"/>
    <w:rsid w:val="00E31243"/>
    <w:rsid w:val="00E31271"/>
    <w:rsid w:val="00E31290"/>
    <w:rsid w:val="00E31309"/>
    <w:rsid w:val="00E3157D"/>
    <w:rsid w:val="00E31856"/>
    <w:rsid w:val="00E31922"/>
    <w:rsid w:val="00E3198C"/>
    <w:rsid w:val="00E3199E"/>
    <w:rsid w:val="00E31AFE"/>
    <w:rsid w:val="00E31CE1"/>
    <w:rsid w:val="00E31D6A"/>
    <w:rsid w:val="00E31E27"/>
    <w:rsid w:val="00E31F45"/>
    <w:rsid w:val="00E3215A"/>
    <w:rsid w:val="00E32168"/>
    <w:rsid w:val="00E32274"/>
    <w:rsid w:val="00E323C4"/>
    <w:rsid w:val="00E32483"/>
    <w:rsid w:val="00E32503"/>
    <w:rsid w:val="00E32531"/>
    <w:rsid w:val="00E32566"/>
    <w:rsid w:val="00E32622"/>
    <w:rsid w:val="00E3274A"/>
    <w:rsid w:val="00E32750"/>
    <w:rsid w:val="00E32784"/>
    <w:rsid w:val="00E32846"/>
    <w:rsid w:val="00E32878"/>
    <w:rsid w:val="00E32E45"/>
    <w:rsid w:val="00E32F85"/>
    <w:rsid w:val="00E32FA8"/>
    <w:rsid w:val="00E3305E"/>
    <w:rsid w:val="00E333DE"/>
    <w:rsid w:val="00E3343D"/>
    <w:rsid w:val="00E334A6"/>
    <w:rsid w:val="00E335D7"/>
    <w:rsid w:val="00E336A2"/>
    <w:rsid w:val="00E338B2"/>
    <w:rsid w:val="00E33F9E"/>
    <w:rsid w:val="00E341C0"/>
    <w:rsid w:val="00E341C9"/>
    <w:rsid w:val="00E34354"/>
    <w:rsid w:val="00E34498"/>
    <w:rsid w:val="00E34631"/>
    <w:rsid w:val="00E34750"/>
    <w:rsid w:val="00E3478D"/>
    <w:rsid w:val="00E347F1"/>
    <w:rsid w:val="00E34854"/>
    <w:rsid w:val="00E3485B"/>
    <w:rsid w:val="00E34946"/>
    <w:rsid w:val="00E34B7D"/>
    <w:rsid w:val="00E34C66"/>
    <w:rsid w:val="00E34CD3"/>
    <w:rsid w:val="00E34CDD"/>
    <w:rsid w:val="00E34DC5"/>
    <w:rsid w:val="00E34EC9"/>
    <w:rsid w:val="00E34FBD"/>
    <w:rsid w:val="00E34FCB"/>
    <w:rsid w:val="00E35108"/>
    <w:rsid w:val="00E35249"/>
    <w:rsid w:val="00E35261"/>
    <w:rsid w:val="00E3528F"/>
    <w:rsid w:val="00E35592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3E"/>
    <w:rsid w:val="00E363CD"/>
    <w:rsid w:val="00E366C4"/>
    <w:rsid w:val="00E3680A"/>
    <w:rsid w:val="00E368CB"/>
    <w:rsid w:val="00E36983"/>
    <w:rsid w:val="00E36C23"/>
    <w:rsid w:val="00E36C6C"/>
    <w:rsid w:val="00E36D93"/>
    <w:rsid w:val="00E37254"/>
    <w:rsid w:val="00E373AB"/>
    <w:rsid w:val="00E373C7"/>
    <w:rsid w:val="00E376D5"/>
    <w:rsid w:val="00E3775C"/>
    <w:rsid w:val="00E3798B"/>
    <w:rsid w:val="00E37CA9"/>
    <w:rsid w:val="00E37F13"/>
    <w:rsid w:val="00E40255"/>
    <w:rsid w:val="00E40269"/>
    <w:rsid w:val="00E4058C"/>
    <w:rsid w:val="00E406AD"/>
    <w:rsid w:val="00E40896"/>
    <w:rsid w:val="00E40BBB"/>
    <w:rsid w:val="00E40D62"/>
    <w:rsid w:val="00E40DF8"/>
    <w:rsid w:val="00E41288"/>
    <w:rsid w:val="00E41505"/>
    <w:rsid w:val="00E4159C"/>
    <w:rsid w:val="00E4171F"/>
    <w:rsid w:val="00E418B7"/>
    <w:rsid w:val="00E41A55"/>
    <w:rsid w:val="00E41E54"/>
    <w:rsid w:val="00E41F0B"/>
    <w:rsid w:val="00E41F46"/>
    <w:rsid w:val="00E421EB"/>
    <w:rsid w:val="00E42238"/>
    <w:rsid w:val="00E42338"/>
    <w:rsid w:val="00E42430"/>
    <w:rsid w:val="00E42646"/>
    <w:rsid w:val="00E42814"/>
    <w:rsid w:val="00E428BA"/>
    <w:rsid w:val="00E4298A"/>
    <w:rsid w:val="00E42A5A"/>
    <w:rsid w:val="00E42AAC"/>
    <w:rsid w:val="00E42DDA"/>
    <w:rsid w:val="00E42E93"/>
    <w:rsid w:val="00E42EFE"/>
    <w:rsid w:val="00E43042"/>
    <w:rsid w:val="00E4307E"/>
    <w:rsid w:val="00E430DE"/>
    <w:rsid w:val="00E43296"/>
    <w:rsid w:val="00E43418"/>
    <w:rsid w:val="00E43481"/>
    <w:rsid w:val="00E4358C"/>
    <w:rsid w:val="00E435AD"/>
    <w:rsid w:val="00E436FA"/>
    <w:rsid w:val="00E4370D"/>
    <w:rsid w:val="00E4378D"/>
    <w:rsid w:val="00E43DDE"/>
    <w:rsid w:val="00E44027"/>
    <w:rsid w:val="00E4406A"/>
    <w:rsid w:val="00E4412B"/>
    <w:rsid w:val="00E44145"/>
    <w:rsid w:val="00E44254"/>
    <w:rsid w:val="00E44878"/>
    <w:rsid w:val="00E449B9"/>
    <w:rsid w:val="00E449DF"/>
    <w:rsid w:val="00E44A42"/>
    <w:rsid w:val="00E44D64"/>
    <w:rsid w:val="00E45084"/>
    <w:rsid w:val="00E45318"/>
    <w:rsid w:val="00E45409"/>
    <w:rsid w:val="00E45735"/>
    <w:rsid w:val="00E45886"/>
    <w:rsid w:val="00E45957"/>
    <w:rsid w:val="00E45988"/>
    <w:rsid w:val="00E459C7"/>
    <w:rsid w:val="00E45BC6"/>
    <w:rsid w:val="00E45C6F"/>
    <w:rsid w:val="00E45E3E"/>
    <w:rsid w:val="00E45E49"/>
    <w:rsid w:val="00E45E7A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5BE"/>
    <w:rsid w:val="00E468DE"/>
    <w:rsid w:val="00E46B4D"/>
    <w:rsid w:val="00E46BCE"/>
    <w:rsid w:val="00E46FE8"/>
    <w:rsid w:val="00E470DF"/>
    <w:rsid w:val="00E471A2"/>
    <w:rsid w:val="00E47339"/>
    <w:rsid w:val="00E4742B"/>
    <w:rsid w:val="00E47440"/>
    <w:rsid w:val="00E475F0"/>
    <w:rsid w:val="00E47606"/>
    <w:rsid w:val="00E47646"/>
    <w:rsid w:val="00E47720"/>
    <w:rsid w:val="00E478B2"/>
    <w:rsid w:val="00E478F0"/>
    <w:rsid w:val="00E47951"/>
    <w:rsid w:val="00E47B00"/>
    <w:rsid w:val="00E47BC5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D8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14"/>
    <w:rsid w:val="00E51D63"/>
    <w:rsid w:val="00E51E66"/>
    <w:rsid w:val="00E5203D"/>
    <w:rsid w:val="00E520E1"/>
    <w:rsid w:val="00E5269D"/>
    <w:rsid w:val="00E52A71"/>
    <w:rsid w:val="00E52D76"/>
    <w:rsid w:val="00E52D8A"/>
    <w:rsid w:val="00E52DD3"/>
    <w:rsid w:val="00E52F1F"/>
    <w:rsid w:val="00E52F72"/>
    <w:rsid w:val="00E531AA"/>
    <w:rsid w:val="00E53350"/>
    <w:rsid w:val="00E534AC"/>
    <w:rsid w:val="00E534C8"/>
    <w:rsid w:val="00E538C0"/>
    <w:rsid w:val="00E538CB"/>
    <w:rsid w:val="00E53DBA"/>
    <w:rsid w:val="00E540EA"/>
    <w:rsid w:val="00E54152"/>
    <w:rsid w:val="00E541C6"/>
    <w:rsid w:val="00E54297"/>
    <w:rsid w:val="00E5449C"/>
    <w:rsid w:val="00E5449F"/>
    <w:rsid w:val="00E5454B"/>
    <w:rsid w:val="00E54672"/>
    <w:rsid w:val="00E5498A"/>
    <w:rsid w:val="00E54A8F"/>
    <w:rsid w:val="00E54AEC"/>
    <w:rsid w:val="00E54AED"/>
    <w:rsid w:val="00E54B95"/>
    <w:rsid w:val="00E54C4A"/>
    <w:rsid w:val="00E54DC4"/>
    <w:rsid w:val="00E54F34"/>
    <w:rsid w:val="00E54FF7"/>
    <w:rsid w:val="00E550E0"/>
    <w:rsid w:val="00E553DE"/>
    <w:rsid w:val="00E555A1"/>
    <w:rsid w:val="00E5569E"/>
    <w:rsid w:val="00E55748"/>
    <w:rsid w:val="00E5599B"/>
    <w:rsid w:val="00E55B75"/>
    <w:rsid w:val="00E55BC7"/>
    <w:rsid w:val="00E55DAF"/>
    <w:rsid w:val="00E55E3A"/>
    <w:rsid w:val="00E55E42"/>
    <w:rsid w:val="00E55E57"/>
    <w:rsid w:val="00E55F9E"/>
    <w:rsid w:val="00E5604E"/>
    <w:rsid w:val="00E5604F"/>
    <w:rsid w:val="00E56151"/>
    <w:rsid w:val="00E56259"/>
    <w:rsid w:val="00E562F8"/>
    <w:rsid w:val="00E5636C"/>
    <w:rsid w:val="00E56757"/>
    <w:rsid w:val="00E56843"/>
    <w:rsid w:val="00E56872"/>
    <w:rsid w:val="00E56BB7"/>
    <w:rsid w:val="00E56D5B"/>
    <w:rsid w:val="00E56DAB"/>
    <w:rsid w:val="00E57526"/>
    <w:rsid w:val="00E57621"/>
    <w:rsid w:val="00E57698"/>
    <w:rsid w:val="00E577B9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90"/>
    <w:rsid w:val="00E607C9"/>
    <w:rsid w:val="00E609FD"/>
    <w:rsid w:val="00E610C5"/>
    <w:rsid w:val="00E6116B"/>
    <w:rsid w:val="00E6138A"/>
    <w:rsid w:val="00E613FC"/>
    <w:rsid w:val="00E61421"/>
    <w:rsid w:val="00E6158F"/>
    <w:rsid w:val="00E61734"/>
    <w:rsid w:val="00E6191D"/>
    <w:rsid w:val="00E6195A"/>
    <w:rsid w:val="00E61BE6"/>
    <w:rsid w:val="00E61E47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145"/>
    <w:rsid w:val="00E631CE"/>
    <w:rsid w:val="00E6324F"/>
    <w:rsid w:val="00E636D0"/>
    <w:rsid w:val="00E63829"/>
    <w:rsid w:val="00E6387F"/>
    <w:rsid w:val="00E63972"/>
    <w:rsid w:val="00E63B1B"/>
    <w:rsid w:val="00E63D83"/>
    <w:rsid w:val="00E63DA2"/>
    <w:rsid w:val="00E63E19"/>
    <w:rsid w:val="00E63E79"/>
    <w:rsid w:val="00E64147"/>
    <w:rsid w:val="00E642CC"/>
    <w:rsid w:val="00E6465D"/>
    <w:rsid w:val="00E647AF"/>
    <w:rsid w:val="00E648D5"/>
    <w:rsid w:val="00E64A69"/>
    <w:rsid w:val="00E64BD3"/>
    <w:rsid w:val="00E64C05"/>
    <w:rsid w:val="00E650E8"/>
    <w:rsid w:val="00E651B1"/>
    <w:rsid w:val="00E65303"/>
    <w:rsid w:val="00E655D3"/>
    <w:rsid w:val="00E65B8C"/>
    <w:rsid w:val="00E65BA0"/>
    <w:rsid w:val="00E65C6C"/>
    <w:rsid w:val="00E65CEF"/>
    <w:rsid w:val="00E65E10"/>
    <w:rsid w:val="00E65E39"/>
    <w:rsid w:val="00E65EE3"/>
    <w:rsid w:val="00E65F13"/>
    <w:rsid w:val="00E6601E"/>
    <w:rsid w:val="00E661C4"/>
    <w:rsid w:val="00E662F5"/>
    <w:rsid w:val="00E665B7"/>
    <w:rsid w:val="00E66901"/>
    <w:rsid w:val="00E66978"/>
    <w:rsid w:val="00E66B17"/>
    <w:rsid w:val="00E66BD3"/>
    <w:rsid w:val="00E66BEB"/>
    <w:rsid w:val="00E66C0D"/>
    <w:rsid w:val="00E66E16"/>
    <w:rsid w:val="00E66F25"/>
    <w:rsid w:val="00E66FB6"/>
    <w:rsid w:val="00E6702A"/>
    <w:rsid w:val="00E67260"/>
    <w:rsid w:val="00E673B0"/>
    <w:rsid w:val="00E673BB"/>
    <w:rsid w:val="00E673DC"/>
    <w:rsid w:val="00E6749B"/>
    <w:rsid w:val="00E67649"/>
    <w:rsid w:val="00E678CD"/>
    <w:rsid w:val="00E6796D"/>
    <w:rsid w:val="00E67A63"/>
    <w:rsid w:val="00E67B99"/>
    <w:rsid w:val="00E67D52"/>
    <w:rsid w:val="00E67DD0"/>
    <w:rsid w:val="00E67F5C"/>
    <w:rsid w:val="00E67F84"/>
    <w:rsid w:val="00E67FDE"/>
    <w:rsid w:val="00E70196"/>
    <w:rsid w:val="00E7042F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49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B92"/>
    <w:rsid w:val="00E73FEB"/>
    <w:rsid w:val="00E7409D"/>
    <w:rsid w:val="00E74365"/>
    <w:rsid w:val="00E744EB"/>
    <w:rsid w:val="00E7450D"/>
    <w:rsid w:val="00E74CC3"/>
    <w:rsid w:val="00E74D86"/>
    <w:rsid w:val="00E75037"/>
    <w:rsid w:val="00E75044"/>
    <w:rsid w:val="00E750FF"/>
    <w:rsid w:val="00E752B2"/>
    <w:rsid w:val="00E7530A"/>
    <w:rsid w:val="00E75404"/>
    <w:rsid w:val="00E754AD"/>
    <w:rsid w:val="00E7564C"/>
    <w:rsid w:val="00E75674"/>
    <w:rsid w:val="00E7568A"/>
    <w:rsid w:val="00E75979"/>
    <w:rsid w:val="00E75A4B"/>
    <w:rsid w:val="00E75D50"/>
    <w:rsid w:val="00E75E8D"/>
    <w:rsid w:val="00E75EEF"/>
    <w:rsid w:val="00E75F66"/>
    <w:rsid w:val="00E75F86"/>
    <w:rsid w:val="00E75FA4"/>
    <w:rsid w:val="00E76019"/>
    <w:rsid w:val="00E7602D"/>
    <w:rsid w:val="00E76067"/>
    <w:rsid w:val="00E76673"/>
    <w:rsid w:val="00E766E4"/>
    <w:rsid w:val="00E767F2"/>
    <w:rsid w:val="00E7696E"/>
    <w:rsid w:val="00E76984"/>
    <w:rsid w:val="00E76D46"/>
    <w:rsid w:val="00E76DE0"/>
    <w:rsid w:val="00E76FBA"/>
    <w:rsid w:val="00E770EA"/>
    <w:rsid w:val="00E771D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58B"/>
    <w:rsid w:val="00E80682"/>
    <w:rsid w:val="00E80A20"/>
    <w:rsid w:val="00E80C10"/>
    <w:rsid w:val="00E80D45"/>
    <w:rsid w:val="00E80D68"/>
    <w:rsid w:val="00E80D8B"/>
    <w:rsid w:val="00E80DD0"/>
    <w:rsid w:val="00E80DFC"/>
    <w:rsid w:val="00E8103E"/>
    <w:rsid w:val="00E81055"/>
    <w:rsid w:val="00E811DB"/>
    <w:rsid w:val="00E812B1"/>
    <w:rsid w:val="00E8177D"/>
    <w:rsid w:val="00E8178E"/>
    <w:rsid w:val="00E817D9"/>
    <w:rsid w:val="00E81903"/>
    <w:rsid w:val="00E81A03"/>
    <w:rsid w:val="00E81B4E"/>
    <w:rsid w:val="00E81B98"/>
    <w:rsid w:val="00E81F6E"/>
    <w:rsid w:val="00E822FD"/>
    <w:rsid w:val="00E82336"/>
    <w:rsid w:val="00E82615"/>
    <w:rsid w:val="00E8282F"/>
    <w:rsid w:val="00E828C1"/>
    <w:rsid w:val="00E82A36"/>
    <w:rsid w:val="00E82AFE"/>
    <w:rsid w:val="00E82C37"/>
    <w:rsid w:val="00E82CB6"/>
    <w:rsid w:val="00E82CD7"/>
    <w:rsid w:val="00E82CE2"/>
    <w:rsid w:val="00E82EFF"/>
    <w:rsid w:val="00E83035"/>
    <w:rsid w:val="00E834E6"/>
    <w:rsid w:val="00E83519"/>
    <w:rsid w:val="00E8352C"/>
    <w:rsid w:val="00E835A5"/>
    <w:rsid w:val="00E835E1"/>
    <w:rsid w:val="00E8394E"/>
    <w:rsid w:val="00E83A6D"/>
    <w:rsid w:val="00E83C54"/>
    <w:rsid w:val="00E841CF"/>
    <w:rsid w:val="00E8428E"/>
    <w:rsid w:val="00E84540"/>
    <w:rsid w:val="00E8468E"/>
    <w:rsid w:val="00E847EF"/>
    <w:rsid w:val="00E84A02"/>
    <w:rsid w:val="00E84A4E"/>
    <w:rsid w:val="00E84CE9"/>
    <w:rsid w:val="00E84F77"/>
    <w:rsid w:val="00E8524A"/>
    <w:rsid w:val="00E853FE"/>
    <w:rsid w:val="00E85463"/>
    <w:rsid w:val="00E854BC"/>
    <w:rsid w:val="00E85569"/>
    <w:rsid w:val="00E85739"/>
    <w:rsid w:val="00E8591A"/>
    <w:rsid w:val="00E859B8"/>
    <w:rsid w:val="00E85A67"/>
    <w:rsid w:val="00E85A81"/>
    <w:rsid w:val="00E85BE8"/>
    <w:rsid w:val="00E85D1B"/>
    <w:rsid w:val="00E85D54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0A"/>
    <w:rsid w:val="00E87AFC"/>
    <w:rsid w:val="00E87D2D"/>
    <w:rsid w:val="00E87D5B"/>
    <w:rsid w:val="00E87D97"/>
    <w:rsid w:val="00E9045C"/>
    <w:rsid w:val="00E9070B"/>
    <w:rsid w:val="00E90809"/>
    <w:rsid w:val="00E908BE"/>
    <w:rsid w:val="00E90B8A"/>
    <w:rsid w:val="00E90C06"/>
    <w:rsid w:val="00E910BE"/>
    <w:rsid w:val="00E9117B"/>
    <w:rsid w:val="00E912ED"/>
    <w:rsid w:val="00E91411"/>
    <w:rsid w:val="00E9146F"/>
    <w:rsid w:val="00E915DE"/>
    <w:rsid w:val="00E91613"/>
    <w:rsid w:val="00E916D2"/>
    <w:rsid w:val="00E919BF"/>
    <w:rsid w:val="00E91A31"/>
    <w:rsid w:val="00E91A94"/>
    <w:rsid w:val="00E91AC8"/>
    <w:rsid w:val="00E91C48"/>
    <w:rsid w:val="00E91C69"/>
    <w:rsid w:val="00E91CFB"/>
    <w:rsid w:val="00E921D8"/>
    <w:rsid w:val="00E9242F"/>
    <w:rsid w:val="00E92488"/>
    <w:rsid w:val="00E92542"/>
    <w:rsid w:val="00E927F9"/>
    <w:rsid w:val="00E928FC"/>
    <w:rsid w:val="00E92B0E"/>
    <w:rsid w:val="00E92B21"/>
    <w:rsid w:val="00E92C05"/>
    <w:rsid w:val="00E92CBD"/>
    <w:rsid w:val="00E92E53"/>
    <w:rsid w:val="00E92F1E"/>
    <w:rsid w:val="00E92FCB"/>
    <w:rsid w:val="00E9364A"/>
    <w:rsid w:val="00E936BC"/>
    <w:rsid w:val="00E93A54"/>
    <w:rsid w:val="00E93AAD"/>
    <w:rsid w:val="00E93CCC"/>
    <w:rsid w:val="00E93FA4"/>
    <w:rsid w:val="00E941E5"/>
    <w:rsid w:val="00E9423F"/>
    <w:rsid w:val="00E94379"/>
    <w:rsid w:val="00E94642"/>
    <w:rsid w:val="00E94957"/>
    <w:rsid w:val="00E94976"/>
    <w:rsid w:val="00E949FB"/>
    <w:rsid w:val="00E94B92"/>
    <w:rsid w:val="00E94CE9"/>
    <w:rsid w:val="00E94FC2"/>
    <w:rsid w:val="00E951E1"/>
    <w:rsid w:val="00E952A0"/>
    <w:rsid w:val="00E9533D"/>
    <w:rsid w:val="00E954EC"/>
    <w:rsid w:val="00E9576C"/>
    <w:rsid w:val="00E957E9"/>
    <w:rsid w:val="00E95874"/>
    <w:rsid w:val="00E959A3"/>
    <w:rsid w:val="00E95AB7"/>
    <w:rsid w:val="00E95CA5"/>
    <w:rsid w:val="00E960B5"/>
    <w:rsid w:val="00E9624B"/>
    <w:rsid w:val="00E962D0"/>
    <w:rsid w:val="00E9655D"/>
    <w:rsid w:val="00E966BF"/>
    <w:rsid w:val="00E967DE"/>
    <w:rsid w:val="00E96B8D"/>
    <w:rsid w:val="00E972DD"/>
    <w:rsid w:val="00E9735F"/>
    <w:rsid w:val="00E973AC"/>
    <w:rsid w:val="00E97402"/>
    <w:rsid w:val="00E974E0"/>
    <w:rsid w:val="00E9764C"/>
    <w:rsid w:val="00E977B3"/>
    <w:rsid w:val="00E979DE"/>
    <w:rsid w:val="00E979E7"/>
    <w:rsid w:val="00E97CF2"/>
    <w:rsid w:val="00E97E15"/>
    <w:rsid w:val="00E97E73"/>
    <w:rsid w:val="00E97ECD"/>
    <w:rsid w:val="00E97FFB"/>
    <w:rsid w:val="00EA032E"/>
    <w:rsid w:val="00EA034C"/>
    <w:rsid w:val="00EA0502"/>
    <w:rsid w:val="00EA05C0"/>
    <w:rsid w:val="00EA06A0"/>
    <w:rsid w:val="00EA07B1"/>
    <w:rsid w:val="00EA0852"/>
    <w:rsid w:val="00EA087D"/>
    <w:rsid w:val="00EA0A04"/>
    <w:rsid w:val="00EA0C02"/>
    <w:rsid w:val="00EA0CC8"/>
    <w:rsid w:val="00EA0EDB"/>
    <w:rsid w:val="00EA0F33"/>
    <w:rsid w:val="00EA10DB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E5F"/>
    <w:rsid w:val="00EA1F34"/>
    <w:rsid w:val="00EA20D4"/>
    <w:rsid w:val="00EA21CB"/>
    <w:rsid w:val="00EA237D"/>
    <w:rsid w:val="00EA25F9"/>
    <w:rsid w:val="00EA260D"/>
    <w:rsid w:val="00EA275A"/>
    <w:rsid w:val="00EA2BE0"/>
    <w:rsid w:val="00EA2C8C"/>
    <w:rsid w:val="00EA2CCF"/>
    <w:rsid w:val="00EA2E8E"/>
    <w:rsid w:val="00EA3083"/>
    <w:rsid w:val="00EA3127"/>
    <w:rsid w:val="00EA3341"/>
    <w:rsid w:val="00EA344C"/>
    <w:rsid w:val="00EA37C2"/>
    <w:rsid w:val="00EA3D60"/>
    <w:rsid w:val="00EA3E60"/>
    <w:rsid w:val="00EA4051"/>
    <w:rsid w:val="00EA418E"/>
    <w:rsid w:val="00EA4227"/>
    <w:rsid w:val="00EA431D"/>
    <w:rsid w:val="00EA43C0"/>
    <w:rsid w:val="00EA451E"/>
    <w:rsid w:val="00EA45BF"/>
    <w:rsid w:val="00EA4633"/>
    <w:rsid w:val="00EA4717"/>
    <w:rsid w:val="00EA4826"/>
    <w:rsid w:val="00EA4913"/>
    <w:rsid w:val="00EA4B0E"/>
    <w:rsid w:val="00EA4C44"/>
    <w:rsid w:val="00EA4C85"/>
    <w:rsid w:val="00EA4D72"/>
    <w:rsid w:val="00EA4E9F"/>
    <w:rsid w:val="00EA4EC4"/>
    <w:rsid w:val="00EA4F63"/>
    <w:rsid w:val="00EA5570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644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45C"/>
    <w:rsid w:val="00EA7635"/>
    <w:rsid w:val="00EA7AF5"/>
    <w:rsid w:val="00EA7CA5"/>
    <w:rsid w:val="00EA7E44"/>
    <w:rsid w:val="00EA7F3B"/>
    <w:rsid w:val="00EB0007"/>
    <w:rsid w:val="00EB0253"/>
    <w:rsid w:val="00EB034D"/>
    <w:rsid w:val="00EB03CC"/>
    <w:rsid w:val="00EB0648"/>
    <w:rsid w:val="00EB06E6"/>
    <w:rsid w:val="00EB090F"/>
    <w:rsid w:val="00EB0A71"/>
    <w:rsid w:val="00EB0B8E"/>
    <w:rsid w:val="00EB0D55"/>
    <w:rsid w:val="00EB0DAC"/>
    <w:rsid w:val="00EB0E78"/>
    <w:rsid w:val="00EB0F4D"/>
    <w:rsid w:val="00EB1100"/>
    <w:rsid w:val="00EB1189"/>
    <w:rsid w:val="00EB1236"/>
    <w:rsid w:val="00EB1348"/>
    <w:rsid w:val="00EB14D6"/>
    <w:rsid w:val="00EB156E"/>
    <w:rsid w:val="00EB1700"/>
    <w:rsid w:val="00EB17C0"/>
    <w:rsid w:val="00EB18A0"/>
    <w:rsid w:val="00EB18C8"/>
    <w:rsid w:val="00EB19B9"/>
    <w:rsid w:val="00EB1AD9"/>
    <w:rsid w:val="00EB1C84"/>
    <w:rsid w:val="00EB2126"/>
    <w:rsid w:val="00EB24F2"/>
    <w:rsid w:val="00EB2531"/>
    <w:rsid w:val="00EB26E0"/>
    <w:rsid w:val="00EB2B8A"/>
    <w:rsid w:val="00EB2E86"/>
    <w:rsid w:val="00EB2FD4"/>
    <w:rsid w:val="00EB30E8"/>
    <w:rsid w:val="00EB3323"/>
    <w:rsid w:val="00EB34A0"/>
    <w:rsid w:val="00EB36E4"/>
    <w:rsid w:val="00EB3B59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386"/>
    <w:rsid w:val="00EB53B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A0B"/>
    <w:rsid w:val="00EB6D12"/>
    <w:rsid w:val="00EB6FBA"/>
    <w:rsid w:val="00EB71FF"/>
    <w:rsid w:val="00EB721C"/>
    <w:rsid w:val="00EB7237"/>
    <w:rsid w:val="00EB75D7"/>
    <w:rsid w:val="00EB7717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6A0"/>
    <w:rsid w:val="00EC084E"/>
    <w:rsid w:val="00EC08D7"/>
    <w:rsid w:val="00EC0920"/>
    <w:rsid w:val="00EC09C1"/>
    <w:rsid w:val="00EC09D7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938"/>
    <w:rsid w:val="00EC2B40"/>
    <w:rsid w:val="00EC2C13"/>
    <w:rsid w:val="00EC2CDA"/>
    <w:rsid w:val="00EC2DED"/>
    <w:rsid w:val="00EC2EFF"/>
    <w:rsid w:val="00EC2F57"/>
    <w:rsid w:val="00EC2F72"/>
    <w:rsid w:val="00EC2F77"/>
    <w:rsid w:val="00EC31C9"/>
    <w:rsid w:val="00EC32FD"/>
    <w:rsid w:val="00EC35A3"/>
    <w:rsid w:val="00EC364C"/>
    <w:rsid w:val="00EC36B9"/>
    <w:rsid w:val="00EC37B7"/>
    <w:rsid w:val="00EC3932"/>
    <w:rsid w:val="00EC3934"/>
    <w:rsid w:val="00EC3A25"/>
    <w:rsid w:val="00EC3A38"/>
    <w:rsid w:val="00EC3ACF"/>
    <w:rsid w:val="00EC3CF4"/>
    <w:rsid w:val="00EC3D91"/>
    <w:rsid w:val="00EC3DEF"/>
    <w:rsid w:val="00EC420D"/>
    <w:rsid w:val="00EC44D9"/>
    <w:rsid w:val="00EC4ADC"/>
    <w:rsid w:val="00EC4B06"/>
    <w:rsid w:val="00EC4B34"/>
    <w:rsid w:val="00EC4B69"/>
    <w:rsid w:val="00EC4E69"/>
    <w:rsid w:val="00EC5050"/>
    <w:rsid w:val="00EC5103"/>
    <w:rsid w:val="00EC51AF"/>
    <w:rsid w:val="00EC554B"/>
    <w:rsid w:val="00EC5647"/>
    <w:rsid w:val="00EC5A26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B80"/>
    <w:rsid w:val="00EC6D6B"/>
    <w:rsid w:val="00EC752A"/>
    <w:rsid w:val="00EC762F"/>
    <w:rsid w:val="00EC7809"/>
    <w:rsid w:val="00EC7A3E"/>
    <w:rsid w:val="00EC7DE1"/>
    <w:rsid w:val="00EC7EAC"/>
    <w:rsid w:val="00ED003A"/>
    <w:rsid w:val="00ED010E"/>
    <w:rsid w:val="00ED019B"/>
    <w:rsid w:val="00ED01DD"/>
    <w:rsid w:val="00ED02EE"/>
    <w:rsid w:val="00ED039B"/>
    <w:rsid w:val="00ED03CF"/>
    <w:rsid w:val="00ED0620"/>
    <w:rsid w:val="00ED0657"/>
    <w:rsid w:val="00ED099D"/>
    <w:rsid w:val="00ED0D64"/>
    <w:rsid w:val="00ED0E6E"/>
    <w:rsid w:val="00ED0EA1"/>
    <w:rsid w:val="00ED0F17"/>
    <w:rsid w:val="00ED0FB8"/>
    <w:rsid w:val="00ED10FF"/>
    <w:rsid w:val="00ED11E1"/>
    <w:rsid w:val="00ED1305"/>
    <w:rsid w:val="00ED13C0"/>
    <w:rsid w:val="00ED16F1"/>
    <w:rsid w:val="00ED193A"/>
    <w:rsid w:val="00ED1DA9"/>
    <w:rsid w:val="00ED1DF8"/>
    <w:rsid w:val="00ED214E"/>
    <w:rsid w:val="00ED21DE"/>
    <w:rsid w:val="00ED2384"/>
    <w:rsid w:val="00ED2548"/>
    <w:rsid w:val="00ED25F4"/>
    <w:rsid w:val="00ED26CD"/>
    <w:rsid w:val="00ED2705"/>
    <w:rsid w:val="00ED2807"/>
    <w:rsid w:val="00ED280D"/>
    <w:rsid w:val="00ED28B6"/>
    <w:rsid w:val="00ED28FD"/>
    <w:rsid w:val="00ED2A07"/>
    <w:rsid w:val="00ED2AB4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A20"/>
    <w:rsid w:val="00ED3A85"/>
    <w:rsid w:val="00ED3AAF"/>
    <w:rsid w:val="00ED3EB1"/>
    <w:rsid w:val="00ED4037"/>
    <w:rsid w:val="00ED4055"/>
    <w:rsid w:val="00ED40A0"/>
    <w:rsid w:val="00ED40F1"/>
    <w:rsid w:val="00ED4439"/>
    <w:rsid w:val="00ED466B"/>
    <w:rsid w:val="00ED4681"/>
    <w:rsid w:val="00ED4836"/>
    <w:rsid w:val="00ED4A8C"/>
    <w:rsid w:val="00ED4BB5"/>
    <w:rsid w:val="00ED4C28"/>
    <w:rsid w:val="00ED4C37"/>
    <w:rsid w:val="00ED4C41"/>
    <w:rsid w:val="00ED4D08"/>
    <w:rsid w:val="00ED4DD8"/>
    <w:rsid w:val="00ED4E36"/>
    <w:rsid w:val="00ED4F3A"/>
    <w:rsid w:val="00ED4FA1"/>
    <w:rsid w:val="00ED52A9"/>
    <w:rsid w:val="00ED53CA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11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AF8"/>
    <w:rsid w:val="00EE0B2D"/>
    <w:rsid w:val="00EE0C18"/>
    <w:rsid w:val="00EE0CC8"/>
    <w:rsid w:val="00EE0D4A"/>
    <w:rsid w:val="00EE0DE9"/>
    <w:rsid w:val="00EE0E95"/>
    <w:rsid w:val="00EE103C"/>
    <w:rsid w:val="00EE11E9"/>
    <w:rsid w:val="00EE14E8"/>
    <w:rsid w:val="00EE1576"/>
    <w:rsid w:val="00EE1816"/>
    <w:rsid w:val="00EE1899"/>
    <w:rsid w:val="00EE1901"/>
    <w:rsid w:val="00EE193B"/>
    <w:rsid w:val="00EE1A15"/>
    <w:rsid w:val="00EE1A55"/>
    <w:rsid w:val="00EE1DB3"/>
    <w:rsid w:val="00EE1FB9"/>
    <w:rsid w:val="00EE2377"/>
    <w:rsid w:val="00EE2396"/>
    <w:rsid w:val="00EE241F"/>
    <w:rsid w:val="00EE2545"/>
    <w:rsid w:val="00EE270E"/>
    <w:rsid w:val="00EE2A46"/>
    <w:rsid w:val="00EE2A71"/>
    <w:rsid w:val="00EE2B81"/>
    <w:rsid w:val="00EE2C8C"/>
    <w:rsid w:val="00EE2C9C"/>
    <w:rsid w:val="00EE2CFE"/>
    <w:rsid w:val="00EE2DAC"/>
    <w:rsid w:val="00EE2F6B"/>
    <w:rsid w:val="00EE3019"/>
    <w:rsid w:val="00EE3155"/>
    <w:rsid w:val="00EE32BD"/>
    <w:rsid w:val="00EE34AF"/>
    <w:rsid w:val="00EE399B"/>
    <w:rsid w:val="00EE3B87"/>
    <w:rsid w:val="00EE3DBD"/>
    <w:rsid w:val="00EE3E0A"/>
    <w:rsid w:val="00EE3FF9"/>
    <w:rsid w:val="00EE4015"/>
    <w:rsid w:val="00EE414D"/>
    <w:rsid w:val="00EE41B8"/>
    <w:rsid w:val="00EE4255"/>
    <w:rsid w:val="00EE4280"/>
    <w:rsid w:val="00EE42E2"/>
    <w:rsid w:val="00EE4693"/>
    <w:rsid w:val="00EE4942"/>
    <w:rsid w:val="00EE4A6D"/>
    <w:rsid w:val="00EE4F6C"/>
    <w:rsid w:val="00EE51F7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86A"/>
    <w:rsid w:val="00EE6BBB"/>
    <w:rsid w:val="00EE6CA7"/>
    <w:rsid w:val="00EE6DBF"/>
    <w:rsid w:val="00EE6F11"/>
    <w:rsid w:val="00EE6F7A"/>
    <w:rsid w:val="00EE7170"/>
    <w:rsid w:val="00EE7214"/>
    <w:rsid w:val="00EE725E"/>
    <w:rsid w:val="00EE73F0"/>
    <w:rsid w:val="00EE7406"/>
    <w:rsid w:val="00EE76DC"/>
    <w:rsid w:val="00EE785A"/>
    <w:rsid w:val="00EE7A07"/>
    <w:rsid w:val="00EE7A37"/>
    <w:rsid w:val="00EE7CE0"/>
    <w:rsid w:val="00EE7CE2"/>
    <w:rsid w:val="00EE7E66"/>
    <w:rsid w:val="00EE7F3E"/>
    <w:rsid w:val="00EF0182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A53"/>
    <w:rsid w:val="00EF0B91"/>
    <w:rsid w:val="00EF0E8D"/>
    <w:rsid w:val="00EF0EE9"/>
    <w:rsid w:val="00EF10B2"/>
    <w:rsid w:val="00EF1121"/>
    <w:rsid w:val="00EF124C"/>
    <w:rsid w:val="00EF13D2"/>
    <w:rsid w:val="00EF147C"/>
    <w:rsid w:val="00EF1505"/>
    <w:rsid w:val="00EF1995"/>
    <w:rsid w:val="00EF1B05"/>
    <w:rsid w:val="00EF1F0B"/>
    <w:rsid w:val="00EF1F46"/>
    <w:rsid w:val="00EF1FCE"/>
    <w:rsid w:val="00EF2006"/>
    <w:rsid w:val="00EF20CD"/>
    <w:rsid w:val="00EF22D6"/>
    <w:rsid w:val="00EF22EB"/>
    <w:rsid w:val="00EF2358"/>
    <w:rsid w:val="00EF23AB"/>
    <w:rsid w:val="00EF28C6"/>
    <w:rsid w:val="00EF2979"/>
    <w:rsid w:val="00EF2983"/>
    <w:rsid w:val="00EF2EAB"/>
    <w:rsid w:val="00EF30C4"/>
    <w:rsid w:val="00EF339A"/>
    <w:rsid w:val="00EF344E"/>
    <w:rsid w:val="00EF34B0"/>
    <w:rsid w:val="00EF35C7"/>
    <w:rsid w:val="00EF3842"/>
    <w:rsid w:val="00EF3B2C"/>
    <w:rsid w:val="00EF3C0D"/>
    <w:rsid w:val="00EF3C1E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988"/>
    <w:rsid w:val="00EF5A32"/>
    <w:rsid w:val="00EF5B0E"/>
    <w:rsid w:val="00EF5B77"/>
    <w:rsid w:val="00EF5DCE"/>
    <w:rsid w:val="00EF627E"/>
    <w:rsid w:val="00EF62D5"/>
    <w:rsid w:val="00EF63BA"/>
    <w:rsid w:val="00EF664B"/>
    <w:rsid w:val="00EF66CA"/>
    <w:rsid w:val="00EF66F7"/>
    <w:rsid w:val="00EF6757"/>
    <w:rsid w:val="00EF6B08"/>
    <w:rsid w:val="00EF7433"/>
    <w:rsid w:val="00EF7975"/>
    <w:rsid w:val="00EF7CCB"/>
    <w:rsid w:val="00EF7D2C"/>
    <w:rsid w:val="00F00073"/>
    <w:rsid w:val="00F0013A"/>
    <w:rsid w:val="00F001E0"/>
    <w:rsid w:val="00F00250"/>
    <w:rsid w:val="00F0040E"/>
    <w:rsid w:val="00F00548"/>
    <w:rsid w:val="00F0072A"/>
    <w:rsid w:val="00F0073F"/>
    <w:rsid w:val="00F00775"/>
    <w:rsid w:val="00F008CE"/>
    <w:rsid w:val="00F00ADA"/>
    <w:rsid w:val="00F00BCB"/>
    <w:rsid w:val="00F00DE6"/>
    <w:rsid w:val="00F00E29"/>
    <w:rsid w:val="00F00E71"/>
    <w:rsid w:val="00F00EDF"/>
    <w:rsid w:val="00F00EE4"/>
    <w:rsid w:val="00F00F5C"/>
    <w:rsid w:val="00F01171"/>
    <w:rsid w:val="00F012F7"/>
    <w:rsid w:val="00F0134B"/>
    <w:rsid w:val="00F013F5"/>
    <w:rsid w:val="00F01673"/>
    <w:rsid w:val="00F016B4"/>
    <w:rsid w:val="00F0183E"/>
    <w:rsid w:val="00F018A3"/>
    <w:rsid w:val="00F01C5D"/>
    <w:rsid w:val="00F01D80"/>
    <w:rsid w:val="00F01F8F"/>
    <w:rsid w:val="00F02105"/>
    <w:rsid w:val="00F02170"/>
    <w:rsid w:val="00F023B6"/>
    <w:rsid w:val="00F0249E"/>
    <w:rsid w:val="00F026F7"/>
    <w:rsid w:val="00F02729"/>
    <w:rsid w:val="00F02A88"/>
    <w:rsid w:val="00F02ABC"/>
    <w:rsid w:val="00F02B6D"/>
    <w:rsid w:val="00F02CE3"/>
    <w:rsid w:val="00F02DAF"/>
    <w:rsid w:val="00F02DC6"/>
    <w:rsid w:val="00F02EBE"/>
    <w:rsid w:val="00F02F13"/>
    <w:rsid w:val="00F02F47"/>
    <w:rsid w:val="00F02F9B"/>
    <w:rsid w:val="00F031C4"/>
    <w:rsid w:val="00F032E2"/>
    <w:rsid w:val="00F03330"/>
    <w:rsid w:val="00F03381"/>
    <w:rsid w:val="00F033C4"/>
    <w:rsid w:val="00F03659"/>
    <w:rsid w:val="00F03807"/>
    <w:rsid w:val="00F0385E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3E"/>
    <w:rsid w:val="00F044DF"/>
    <w:rsid w:val="00F044F7"/>
    <w:rsid w:val="00F04531"/>
    <w:rsid w:val="00F046A3"/>
    <w:rsid w:val="00F04848"/>
    <w:rsid w:val="00F049C5"/>
    <w:rsid w:val="00F04CA5"/>
    <w:rsid w:val="00F04D9D"/>
    <w:rsid w:val="00F04E0E"/>
    <w:rsid w:val="00F04EE6"/>
    <w:rsid w:val="00F04F9A"/>
    <w:rsid w:val="00F05079"/>
    <w:rsid w:val="00F0514E"/>
    <w:rsid w:val="00F0515A"/>
    <w:rsid w:val="00F051DA"/>
    <w:rsid w:val="00F0530E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1012E"/>
    <w:rsid w:val="00F1012F"/>
    <w:rsid w:val="00F101F0"/>
    <w:rsid w:val="00F101FB"/>
    <w:rsid w:val="00F10212"/>
    <w:rsid w:val="00F10373"/>
    <w:rsid w:val="00F10395"/>
    <w:rsid w:val="00F103CA"/>
    <w:rsid w:val="00F10518"/>
    <w:rsid w:val="00F106A8"/>
    <w:rsid w:val="00F10865"/>
    <w:rsid w:val="00F10AA5"/>
    <w:rsid w:val="00F10ABE"/>
    <w:rsid w:val="00F10C16"/>
    <w:rsid w:val="00F10D4C"/>
    <w:rsid w:val="00F10E2E"/>
    <w:rsid w:val="00F11057"/>
    <w:rsid w:val="00F11164"/>
    <w:rsid w:val="00F11172"/>
    <w:rsid w:val="00F1131E"/>
    <w:rsid w:val="00F113E5"/>
    <w:rsid w:val="00F11973"/>
    <w:rsid w:val="00F11979"/>
    <w:rsid w:val="00F11CED"/>
    <w:rsid w:val="00F11D7E"/>
    <w:rsid w:val="00F11E47"/>
    <w:rsid w:val="00F1208E"/>
    <w:rsid w:val="00F1246F"/>
    <w:rsid w:val="00F124A7"/>
    <w:rsid w:val="00F1251B"/>
    <w:rsid w:val="00F12705"/>
    <w:rsid w:val="00F128EA"/>
    <w:rsid w:val="00F12A11"/>
    <w:rsid w:val="00F12B4D"/>
    <w:rsid w:val="00F12BEC"/>
    <w:rsid w:val="00F12C60"/>
    <w:rsid w:val="00F12FC3"/>
    <w:rsid w:val="00F1300E"/>
    <w:rsid w:val="00F13015"/>
    <w:rsid w:val="00F131F6"/>
    <w:rsid w:val="00F13275"/>
    <w:rsid w:val="00F13340"/>
    <w:rsid w:val="00F13508"/>
    <w:rsid w:val="00F13532"/>
    <w:rsid w:val="00F13719"/>
    <w:rsid w:val="00F1389F"/>
    <w:rsid w:val="00F138D1"/>
    <w:rsid w:val="00F1393E"/>
    <w:rsid w:val="00F13B46"/>
    <w:rsid w:val="00F13B51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238"/>
    <w:rsid w:val="00F156B9"/>
    <w:rsid w:val="00F1592C"/>
    <w:rsid w:val="00F1597E"/>
    <w:rsid w:val="00F15A25"/>
    <w:rsid w:val="00F15A58"/>
    <w:rsid w:val="00F15A9C"/>
    <w:rsid w:val="00F15BED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4F"/>
    <w:rsid w:val="00F16CF5"/>
    <w:rsid w:val="00F16EBE"/>
    <w:rsid w:val="00F16FD7"/>
    <w:rsid w:val="00F17003"/>
    <w:rsid w:val="00F171BF"/>
    <w:rsid w:val="00F17231"/>
    <w:rsid w:val="00F172B0"/>
    <w:rsid w:val="00F174A3"/>
    <w:rsid w:val="00F1799C"/>
    <w:rsid w:val="00F17BA5"/>
    <w:rsid w:val="00F17BE6"/>
    <w:rsid w:val="00F17C76"/>
    <w:rsid w:val="00F17D15"/>
    <w:rsid w:val="00F17D42"/>
    <w:rsid w:val="00F17EC5"/>
    <w:rsid w:val="00F17F6A"/>
    <w:rsid w:val="00F200F7"/>
    <w:rsid w:val="00F202E4"/>
    <w:rsid w:val="00F20793"/>
    <w:rsid w:val="00F20849"/>
    <w:rsid w:val="00F209D1"/>
    <w:rsid w:val="00F20BA5"/>
    <w:rsid w:val="00F20BDB"/>
    <w:rsid w:val="00F211A8"/>
    <w:rsid w:val="00F212AC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88C"/>
    <w:rsid w:val="00F22998"/>
    <w:rsid w:val="00F22E07"/>
    <w:rsid w:val="00F22F3D"/>
    <w:rsid w:val="00F230B8"/>
    <w:rsid w:val="00F23323"/>
    <w:rsid w:val="00F23631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78"/>
    <w:rsid w:val="00F242B4"/>
    <w:rsid w:val="00F2464B"/>
    <w:rsid w:val="00F247E8"/>
    <w:rsid w:val="00F24A91"/>
    <w:rsid w:val="00F24AE0"/>
    <w:rsid w:val="00F24B15"/>
    <w:rsid w:val="00F251FA"/>
    <w:rsid w:val="00F254F7"/>
    <w:rsid w:val="00F255B7"/>
    <w:rsid w:val="00F25942"/>
    <w:rsid w:val="00F259A5"/>
    <w:rsid w:val="00F259BD"/>
    <w:rsid w:val="00F25A46"/>
    <w:rsid w:val="00F25A7F"/>
    <w:rsid w:val="00F25AA6"/>
    <w:rsid w:val="00F25AA7"/>
    <w:rsid w:val="00F25C03"/>
    <w:rsid w:val="00F25CA2"/>
    <w:rsid w:val="00F25DAA"/>
    <w:rsid w:val="00F25E91"/>
    <w:rsid w:val="00F25F9A"/>
    <w:rsid w:val="00F26017"/>
    <w:rsid w:val="00F262CC"/>
    <w:rsid w:val="00F26581"/>
    <w:rsid w:val="00F26739"/>
    <w:rsid w:val="00F26770"/>
    <w:rsid w:val="00F26782"/>
    <w:rsid w:val="00F26795"/>
    <w:rsid w:val="00F267DE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9FD"/>
    <w:rsid w:val="00F27A80"/>
    <w:rsid w:val="00F27B05"/>
    <w:rsid w:val="00F27BA7"/>
    <w:rsid w:val="00F27F46"/>
    <w:rsid w:val="00F27FB3"/>
    <w:rsid w:val="00F30263"/>
    <w:rsid w:val="00F3047B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3D7"/>
    <w:rsid w:val="00F314DE"/>
    <w:rsid w:val="00F31566"/>
    <w:rsid w:val="00F3176C"/>
    <w:rsid w:val="00F317AA"/>
    <w:rsid w:val="00F31AE4"/>
    <w:rsid w:val="00F31BDA"/>
    <w:rsid w:val="00F31DC9"/>
    <w:rsid w:val="00F31F1B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B63"/>
    <w:rsid w:val="00F32B8B"/>
    <w:rsid w:val="00F32E22"/>
    <w:rsid w:val="00F32E31"/>
    <w:rsid w:val="00F32F80"/>
    <w:rsid w:val="00F32FB2"/>
    <w:rsid w:val="00F330D4"/>
    <w:rsid w:val="00F3311B"/>
    <w:rsid w:val="00F33291"/>
    <w:rsid w:val="00F333A5"/>
    <w:rsid w:val="00F33527"/>
    <w:rsid w:val="00F33BB6"/>
    <w:rsid w:val="00F33C00"/>
    <w:rsid w:val="00F33DF3"/>
    <w:rsid w:val="00F33E28"/>
    <w:rsid w:val="00F33F77"/>
    <w:rsid w:val="00F34157"/>
    <w:rsid w:val="00F3415C"/>
    <w:rsid w:val="00F34247"/>
    <w:rsid w:val="00F34673"/>
    <w:rsid w:val="00F3475B"/>
    <w:rsid w:val="00F3481C"/>
    <w:rsid w:val="00F34B66"/>
    <w:rsid w:val="00F34C24"/>
    <w:rsid w:val="00F34CCD"/>
    <w:rsid w:val="00F34E31"/>
    <w:rsid w:val="00F34F59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847"/>
    <w:rsid w:val="00F35911"/>
    <w:rsid w:val="00F3597D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17"/>
    <w:rsid w:val="00F37A9E"/>
    <w:rsid w:val="00F37B8D"/>
    <w:rsid w:val="00F37FE1"/>
    <w:rsid w:val="00F405B7"/>
    <w:rsid w:val="00F405DC"/>
    <w:rsid w:val="00F406AA"/>
    <w:rsid w:val="00F4084D"/>
    <w:rsid w:val="00F4087E"/>
    <w:rsid w:val="00F4092B"/>
    <w:rsid w:val="00F40A2B"/>
    <w:rsid w:val="00F40E9A"/>
    <w:rsid w:val="00F40EC9"/>
    <w:rsid w:val="00F40FAA"/>
    <w:rsid w:val="00F4116D"/>
    <w:rsid w:val="00F411B2"/>
    <w:rsid w:val="00F41258"/>
    <w:rsid w:val="00F4125F"/>
    <w:rsid w:val="00F41B68"/>
    <w:rsid w:val="00F41C35"/>
    <w:rsid w:val="00F41DA4"/>
    <w:rsid w:val="00F41DF1"/>
    <w:rsid w:val="00F4213F"/>
    <w:rsid w:val="00F4251B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87"/>
    <w:rsid w:val="00F42F99"/>
    <w:rsid w:val="00F43165"/>
    <w:rsid w:val="00F4321F"/>
    <w:rsid w:val="00F43294"/>
    <w:rsid w:val="00F43404"/>
    <w:rsid w:val="00F43684"/>
    <w:rsid w:val="00F43746"/>
    <w:rsid w:val="00F43824"/>
    <w:rsid w:val="00F4387E"/>
    <w:rsid w:val="00F43959"/>
    <w:rsid w:val="00F43983"/>
    <w:rsid w:val="00F43999"/>
    <w:rsid w:val="00F43A83"/>
    <w:rsid w:val="00F43B79"/>
    <w:rsid w:val="00F43D1B"/>
    <w:rsid w:val="00F43FD2"/>
    <w:rsid w:val="00F44354"/>
    <w:rsid w:val="00F443B5"/>
    <w:rsid w:val="00F4450C"/>
    <w:rsid w:val="00F4454E"/>
    <w:rsid w:val="00F4459C"/>
    <w:rsid w:val="00F447E8"/>
    <w:rsid w:val="00F44ABC"/>
    <w:rsid w:val="00F44BB9"/>
    <w:rsid w:val="00F44D97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ACD"/>
    <w:rsid w:val="00F45CC4"/>
    <w:rsid w:val="00F45D49"/>
    <w:rsid w:val="00F45D93"/>
    <w:rsid w:val="00F45E1C"/>
    <w:rsid w:val="00F45E24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82"/>
    <w:rsid w:val="00F469CC"/>
    <w:rsid w:val="00F469D5"/>
    <w:rsid w:val="00F46B34"/>
    <w:rsid w:val="00F46B84"/>
    <w:rsid w:val="00F46C20"/>
    <w:rsid w:val="00F46C5C"/>
    <w:rsid w:val="00F46CCF"/>
    <w:rsid w:val="00F46CF9"/>
    <w:rsid w:val="00F46DA6"/>
    <w:rsid w:val="00F46E1D"/>
    <w:rsid w:val="00F46EBD"/>
    <w:rsid w:val="00F46FD0"/>
    <w:rsid w:val="00F47003"/>
    <w:rsid w:val="00F471D0"/>
    <w:rsid w:val="00F47261"/>
    <w:rsid w:val="00F4740B"/>
    <w:rsid w:val="00F477E0"/>
    <w:rsid w:val="00F47846"/>
    <w:rsid w:val="00F47B8E"/>
    <w:rsid w:val="00F5001F"/>
    <w:rsid w:val="00F50067"/>
    <w:rsid w:val="00F5028C"/>
    <w:rsid w:val="00F50316"/>
    <w:rsid w:val="00F503F5"/>
    <w:rsid w:val="00F504DA"/>
    <w:rsid w:val="00F505D4"/>
    <w:rsid w:val="00F5067F"/>
    <w:rsid w:val="00F509A0"/>
    <w:rsid w:val="00F50BEF"/>
    <w:rsid w:val="00F50D1C"/>
    <w:rsid w:val="00F50F2F"/>
    <w:rsid w:val="00F50FFA"/>
    <w:rsid w:val="00F5105A"/>
    <w:rsid w:val="00F5131E"/>
    <w:rsid w:val="00F514A7"/>
    <w:rsid w:val="00F514DE"/>
    <w:rsid w:val="00F51614"/>
    <w:rsid w:val="00F51834"/>
    <w:rsid w:val="00F51882"/>
    <w:rsid w:val="00F5197D"/>
    <w:rsid w:val="00F51A03"/>
    <w:rsid w:val="00F51C02"/>
    <w:rsid w:val="00F51E80"/>
    <w:rsid w:val="00F51EF3"/>
    <w:rsid w:val="00F51F92"/>
    <w:rsid w:val="00F523BF"/>
    <w:rsid w:val="00F52652"/>
    <w:rsid w:val="00F527EF"/>
    <w:rsid w:val="00F52948"/>
    <w:rsid w:val="00F52AC5"/>
    <w:rsid w:val="00F52D83"/>
    <w:rsid w:val="00F52F97"/>
    <w:rsid w:val="00F52FAA"/>
    <w:rsid w:val="00F53108"/>
    <w:rsid w:val="00F53488"/>
    <w:rsid w:val="00F534F3"/>
    <w:rsid w:val="00F53A44"/>
    <w:rsid w:val="00F53B31"/>
    <w:rsid w:val="00F53BC3"/>
    <w:rsid w:val="00F53EAD"/>
    <w:rsid w:val="00F540FD"/>
    <w:rsid w:val="00F543F0"/>
    <w:rsid w:val="00F5467C"/>
    <w:rsid w:val="00F54B2D"/>
    <w:rsid w:val="00F54BB5"/>
    <w:rsid w:val="00F54BEB"/>
    <w:rsid w:val="00F54C29"/>
    <w:rsid w:val="00F54D13"/>
    <w:rsid w:val="00F54E0D"/>
    <w:rsid w:val="00F54ED6"/>
    <w:rsid w:val="00F55155"/>
    <w:rsid w:val="00F5533B"/>
    <w:rsid w:val="00F553E2"/>
    <w:rsid w:val="00F5573F"/>
    <w:rsid w:val="00F557F6"/>
    <w:rsid w:val="00F55830"/>
    <w:rsid w:val="00F55B77"/>
    <w:rsid w:val="00F55E27"/>
    <w:rsid w:val="00F56001"/>
    <w:rsid w:val="00F56079"/>
    <w:rsid w:val="00F56162"/>
    <w:rsid w:val="00F561E1"/>
    <w:rsid w:val="00F56245"/>
    <w:rsid w:val="00F5648C"/>
    <w:rsid w:val="00F56D75"/>
    <w:rsid w:val="00F57002"/>
    <w:rsid w:val="00F570C6"/>
    <w:rsid w:val="00F57631"/>
    <w:rsid w:val="00F576AE"/>
    <w:rsid w:val="00F577E8"/>
    <w:rsid w:val="00F578F8"/>
    <w:rsid w:val="00F57978"/>
    <w:rsid w:val="00F57AF2"/>
    <w:rsid w:val="00F57C05"/>
    <w:rsid w:val="00F57C5B"/>
    <w:rsid w:val="00F57C86"/>
    <w:rsid w:val="00F57C9B"/>
    <w:rsid w:val="00F57CDB"/>
    <w:rsid w:val="00F57D55"/>
    <w:rsid w:val="00F57F08"/>
    <w:rsid w:val="00F600C0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D6C"/>
    <w:rsid w:val="00F60DC8"/>
    <w:rsid w:val="00F60F14"/>
    <w:rsid w:val="00F60F1D"/>
    <w:rsid w:val="00F61172"/>
    <w:rsid w:val="00F611EB"/>
    <w:rsid w:val="00F61488"/>
    <w:rsid w:val="00F61571"/>
    <w:rsid w:val="00F61797"/>
    <w:rsid w:val="00F619BB"/>
    <w:rsid w:val="00F61AF2"/>
    <w:rsid w:val="00F61C6B"/>
    <w:rsid w:val="00F61CEA"/>
    <w:rsid w:val="00F61D62"/>
    <w:rsid w:val="00F61DA7"/>
    <w:rsid w:val="00F61DDC"/>
    <w:rsid w:val="00F61E5D"/>
    <w:rsid w:val="00F61E99"/>
    <w:rsid w:val="00F62069"/>
    <w:rsid w:val="00F6211B"/>
    <w:rsid w:val="00F6218C"/>
    <w:rsid w:val="00F62316"/>
    <w:rsid w:val="00F6237E"/>
    <w:rsid w:val="00F62395"/>
    <w:rsid w:val="00F627B3"/>
    <w:rsid w:val="00F62BCD"/>
    <w:rsid w:val="00F62CCF"/>
    <w:rsid w:val="00F62D0B"/>
    <w:rsid w:val="00F62D32"/>
    <w:rsid w:val="00F6334C"/>
    <w:rsid w:val="00F63495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395"/>
    <w:rsid w:val="00F6440C"/>
    <w:rsid w:val="00F64694"/>
    <w:rsid w:val="00F646D9"/>
    <w:rsid w:val="00F647C4"/>
    <w:rsid w:val="00F648E4"/>
    <w:rsid w:val="00F64A4F"/>
    <w:rsid w:val="00F64B18"/>
    <w:rsid w:val="00F64CA3"/>
    <w:rsid w:val="00F64CAF"/>
    <w:rsid w:val="00F656C9"/>
    <w:rsid w:val="00F6579E"/>
    <w:rsid w:val="00F65818"/>
    <w:rsid w:val="00F6588D"/>
    <w:rsid w:val="00F658A3"/>
    <w:rsid w:val="00F65910"/>
    <w:rsid w:val="00F65EEB"/>
    <w:rsid w:val="00F661CB"/>
    <w:rsid w:val="00F66201"/>
    <w:rsid w:val="00F66495"/>
    <w:rsid w:val="00F665D7"/>
    <w:rsid w:val="00F6666F"/>
    <w:rsid w:val="00F66741"/>
    <w:rsid w:val="00F66D2A"/>
    <w:rsid w:val="00F66DB6"/>
    <w:rsid w:val="00F6714D"/>
    <w:rsid w:val="00F6763C"/>
    <w:rsid w:val="00F6764F"/>
    <w:rsid w:val="00F6778E"/>
    <w:rsid w:val="00F67984"/>
    <w:rsid w:val="00F67AB2"/>
    <w:rsid w:val="00F67B99"/>
    <w:rsid w:val="00F67BC7"/>
    <w:rsid w:val="00F67C20"/>
    <w:rsid w:val="00F7029C"/>
    <w:rsid w:val="00F703D8"/>
    <w:rsid w:val="00F70462"/>
    <w:rsid w:val="00F70607"/>
    <w:rsid w:val="00F7074C"/>
    <w:rsid w:val="00F707BF"/>
    <w:rsid w:val="00F70A70"/>
    <w:rsid w:val="00F70B6E"/>
    <w:rsid w:val="00F7109D"/>
    <w:rsid w:val="00F714B5"/>
    <w:rsid w:val="00F714B7"/>
    <w:rsid w:val="00F718CF"/>
    <w:rsid w:val="00F71D7D"/>
    <w:rsid w:val="00F71F4D"/>
    <w:rsid w:val="00F71FAB"/>
    <w:rsid w:val="00F72102"/>
    <w:rsid w:val="00F72107"/>
    <w:rsid w:val="00F721BE"/>
    <w:rsid w:val="00F7221D"/>
    <w:rsid w:val="00F722A6"/>
    <w:rsid w:val="00F72625"/>
    <w:rsid w:val="00F72693"/>
    <w:rsid w:val="00F72771"/>
    <w:rsid w:val="00F72C82"/>
    <w:rsid w:val="00F72D81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B9D"/>
    <w:rsid w:val="00F74D14"/>
    <w:rsid w:val="00F74EFF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5F"/>
    <w:rsid w:val="00F80463"/>
    <w:rsid w:val="00F80875"/>
    <w:rsid w:val="00F808D7"/>
    <w:rsid w:val="00F80A11"/>
    <w:rsid w:val="00F80CAA"/>
    <w:rsid w:val="00F80E6C"/>
    <w:rsid w:val="00F80F2A"/>
    <w:rsid w:val="00F810CF"/>
    <w:rsid w:val="00F812FD"/>
    <w:rsid w:val="00F81802"/>
    <w:rsid w:val="00F818AB"/>
    <w:rsid w:val="00F81908"/>
    <w:rsid w:val="00F81B01"/>
    <w:rsid w:val="00F81B29"/>
    <w:rsid w:val="00F81B52"/>
    <w:rsid w:val="00F81B60"/>
    <w:rsid w:val="00F81F13"/>
    <w:rsid w:val="00F821A3"/>
    <w:rsid w:val="00F8253D"/>
    <w:rsid w:val="00F82644"/>
    <w:rsid w:val="00F8277D"/>
    <w:rsid w:val="00F8282F"/>
    <w:rsid w:val="00F82AEB"/>
    <w:rsid w:val="00F82AFE"/>
    <w:rsid w:val="00F82C5D"/>
    <w:rsid w:val="00F82C60"/>
    <w:rsid w:val="00F82D5A"/>
    <w:rsid w:val="00F82D68"/>
    <w:rsid w:val="00F82D87"/>
    <w:rsid w:val="00F82F30"/>
    <w:rsid w:val="00F82FCB"/>
    <w:rsid w:val="00F830F4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B2B"/>
    <w:rsid w:val="00F850D7"/>
    <w:rsid w:val="00F8515D"/>
    <w:rsid w:val="00F8535A"/>
    <w:rsid w:val="00F8535C"/>
    <w:rsid w:val="00F853A4"/>
    <w:rsid w:val="00F853C4"/>
    <w:rsid w:val="00F8551D"/>
    <w:rsid w:val="00F85741"/>
    <w:rsid w:val="00F858E9"/>
    <w:rsid w:val="00F85B31"/>
    <w:rsid w:val="00F85C0A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6EF3"/>
    <w:rsid w:val="00F87076"/>
    <w:rsid w:val="00F8710D"/>
    <w:rsid w:val="00F872BE"/>
    <w:rsid w:val="00F8765B"/>
    <w:rsid w:val="00F877BE"/>
    <w:rsid w:val="00F87817"/>
    <w:rsid w:val="00F87877"/>
    <w:rsid w:val="00F8792B"/>
    <w:rsid w:val="00F87DFC"/>
    <w:rsid w:val="00F87FD4"/>
    <w:rsid w:val="00F9036E"/>
    <w:rsid w:val="00F9054C"/>
    <w:rsid w:val="00F9057B"/>
    <w:rsid w:val="00F90CBC"/>
    <w:rsid w:val="00F9116D"/>
    <w:rsid w:val="00F9142E"/>
    <w:rsid w:val="00F91791"/>
    <w:rsid w:val="00F917AA"/>
    <w:rsid w:val="00F9188B"/>
    <w:rsid w:val="00F91943"/>
    <w:rsid w:val="00F91960"/>
    <w:rsid w:val="00F91C91"/>
    <w:rsid w:val="00F91D52"/>
    <w:rsid w:val="00F91F13"/>
    <w:rsid w:val="00F9212D"/>
    <w:rsid w:val="00F921E5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2FF3"/>
    <w:rsid w:val="00F93447"/>
    <w:rsid w:val="00F93563"/>
    <w:rsid w:val="00F938B4"/>
    <w:rsid w:val="00F9390A"/>
    <w:rsid w:val="00F93D65"/>
    <w:rsid w:val="00F93E2D"/>
    <w:rsid w:val="00F93F9C"/>
    <w:rsid w:val="00F93FCF"/>
    <w:rsid w:val="00F9418F"/>
    <w:rsid w:val="00F9421E"/>
    <w:rsid w:val="00F94302"/>
    <w:rsid w:val="00F943FC"/>
    <w:rsid w:val="00F9457C"/>
    <w:rsid w:val="00F94609"/>
    <w:rsid w:val="00F9499A"/>
    <w:rsid w:val="00F94BEB"/>
    <w:rsid w:val="00F94C64"/>
    <w:rsid w:val="00F94D0B"/>
    <w:rsid w:val="00F9515C"/>
    <w:rsid w:val="00F95241"/>
    <w:rsid w:val="00F954F2"/>
    <w:rsid w:val="00F95643"/>
    <w:rsid w:val="00F95850"/>
    <w:rsid w:val="00F95872"/>
    <w:rsid w:val="00F958E7"/>
    <w:rsid w:val="00F95990"/>
    <w:rsid w:val="00F959BB"/>
    <w:rsid w:val="00F95D57"/>
    <w:rsid w:val="00F95D91"/>
    <w:rsid w:val="00F95DB4"/>
    <w:rsid w:val="00F9629D"/>
    <w:rsid w:val="00F963A0"/>
    <w:rsid w:val="00F96493"/>
    <w:rsid w:val="00F96586"/>
    <w:rsid w:val="00F9674B"/>
    <w:rsid w:val="00F967AF"/>
    <w:rsid w:val="00F967D0"/>
    <w:rsid w:val="00F9686D"/>
    <w:rsid w:val="00F968B3"/>
    <w:rsid w:val="00F969F8"/>
    <w:rsid w:val="00F96C96"/>
    <w:rsid w:val="00F96CF3"/>
    <w:rsid w:val="00F96DCC"/>
    <w:rsid w:val="00F96EE1"/>
    <w:rsid w:val="00F96F4C"/>
    <w:rsid w:val="00F96FAD"/>
    <w:rsid w:val="00F971E8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97F91"/>
    <w:rsid w:val="00FA0008"/>
    <w:rsid w:val="00FA0022"/>
    <w:rsid w:val="00FA007F"/>
    <w:rsid w:val="00FA017E"/>
    <w:rsid w:val="00FA04D3"/>
    <w:rsid w:val="00FA0630"/>
    <w:rsid w:val="00FA0912"/>
    <w:rsid w:val="00FA0A0E"/>
    <w:rsid w:val="00FA0B4C"/>
    <w:rsid w:val="00FA0C23"/>
    <w:rsid w:val="00FA0E25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EE1"/>
    <w:rsid w:val="00FA1FD2"/>
    <w:rsid w:val="00FA2420"/>
    <w:rsid w:val="00FA26FA"/>
    <w:rsid w:val="00FA2765"/>
    <w:rsid w:val="00FA2823"/>
    <w:rsid w:val="00FA2905"/>
    <w:rsid w:val="00FA2A07"/>
    <w:rsid w:val="00FA2B43"/>
    <w:rsid w:val="00FA2DDD"/>
    <w:rsid w:val="00FA2F38"/>
    <w:rsid w:val="00FA31BE"/>
    <w:rsid w:val="00FA32C8"/>
    <w:rsid w:val="00FA3BC8"/>
    <w:rsid w:val="00FA3E59"/>
    <w:rsid w:val="00FA3E88"/>
    <w:rsid w:val="00FA3F1B"/>
    <w:rsid w:val="00FA4005"/>
    <w:rsid w:val="00FA42BD"/>
    <w:rsid w:val="00FA470A"/>
    <w:rsid w:val="00FA477C"/>
    <w:rsid w:val="00FA47D2"/>
    <w:rsid w:val="00FA4AEC"/>
    <w:rsid w:val="00FA4CF7"/>
    <w:rsid w:val="00FA4E66"/>
    <w:rsid w:val="00FA4F0A"/>
    <w:rsid w:val="00FA5113"/>
    <w:rsid w:val="00FA5184"/>
    <w:rsid w:val="00FA55CF"/>
    <w:rsid w:val="00FA5691"/>
    <w:rsid w:val="00FA571B"/>
    <w:rsid w:val="00FA5A1F"/>
    <w:rsid w:val="00FA5ADF"/>
    <w:rsid w:val="00FA5DA3"/>
    <w:rsid w:val="00FA5DB1"/>
    <w:rsid w:val="00FA5EDF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244"/>
    <w:rsid w:val="00FA7385"/>
    <w:rsid w:val="00FA73F6"/>
    <w:rsid w:val="00FA744F"/>
    <w:rsid w:val="00FA77F6"/>
    <w:rsid w:val="00FA7809"/>
    <w:rsid w:val="00FA7B6F"/>
    <w:rsid w:val="00FA7BA2"/>
    <w:rsid w:val="00FA7BC1"/>
    <w:rsid w:val="00FA7BCC"/>
    <w:rsid w:val="00FA7BEB"/>
    <w:rsid w:val="00FA7CC3"/>
    <w:rsid w:val="00FA7D91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771"/>
    <w:rsid w:val="00FB17BD"/>
    <w:rsid w:val="00FB17E1"/>
    <w:rsid w:val="00FB1846"/>
    <w:rsid w:val="00FB18BE"/>
    <w:rsid w:val="00FB19EE"/>
    <w:rsid w:val="00FB1C81"/>
    <w:rsid w:val="00FB1C8A"/>
    <w:rsid w:val="00FB1F13"/>
    <w:rsid w:val="00FB206F"/>
    <w:rsid w:val="00FB21A0"/>
    <w:rsid w:val="00FB29D3"/>
    <w:rsid w:val="00FB2AA1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A4"/>
    <w:rsid w:val="00FB46D6"/>
    <w:rsid w:val="00FB479D"/>
    <w:rsid w:val="00FB4863"/>
    <w:rsid w:val="00FB491E"/>
    <w:rsid w:val="00FB4940"/>
    <w:rsid w:val="00FB4A86"/>
    <w:rsid w:val="00FB4AC3"/>
    <w:rsid w:val="00FB4B91"/>
    <w:rsid w:val="00FB4C82"/>
    <w:rsid w:val="00FB4D0D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7D8"/>
    <w:rsid w:val="00FB5943"/>
    <w:rsid w:val="00FB5BB3"/>
    <w:rsid w:val="00FB5BF1"/>
    <w:rsid w:val="00FB5C09"/>
    <w:rsid w:val="00FB5CFC"/>
    <w:rsid w:val="00FB5DBF"/>
    <w:rsid w:val="00FB600B"/>
    <w:rsid w:val="00FB6200"/>
    <w:rsid w:val="00FB6264"/>
    <w:rsid w:val="00FB62CB"/>
    <w:rsid w:val="00FB6351"/>
    <w:rsid w:val="00FB641E"/>
    <w:rsid w:val="00FB642C"/>
    <w:rsid w:val="00FB65A1"/>
    <w:rsid w:val="00FB6B92"/>
    <w:rsid w:val="00FB6D21"/>
    <w:rsid w:val="00FB7045"/>
    <w:rsid w:val="00FB753A"/>
    <w:rsid w:val="00FB7D5D"/>
    <w:rsid w:val="00FB7FA5"/>
    <w:rsid w:val="00FC0202"/>
    <w:rsid w:val="00FC02A3"/>
    <w:rsid w:val="00FC0686"/>
    <w:rsid w:val="00FC0692"/>
    <w:rsid w:val="00FC06F4"/>
    <w:rsid w:val="00FC0703"/>
    <w:rsid w:val="00FC073A"/>
    <w:rsid w:val="00FC09BC"/>
    <w:rsid w:val="00FC0BB5"/>
    <w:rsid w:val="00FC0DE3"/>
    <w:rsid w:val="00FC0E86"/>
    <w:rsid w:val="00FC0F65"/>
    <w:rsid w:val="00FC138D"/>
    <w:rsid w:val="00FC13C5"/>
    <w:rsid w:val="00FC152E"/>
    <w:rsid w:val="00FC1943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5B1"/>
    <w:rsid w:val="00FC3972"/>
    <w:rsid w:val="00FC3D5C"/>
    <w:rsid w:val="00FC3F3B"/>
    <w:rsid w:val="00FC3FC9"/>
    <w:rsid w:val="00FC42AF"/>
    <w:rsid w:val="00FC4429"/>
    <w:rsid w:val="00FC4578"/>
    <w:rsid w:val="00FC469A"/>
    <w:rsid w:val="00FC495F"/>
    <w:rsid w:val="00FC4BFD"/>
    <w:rsid w:val="00FC4CDA"/>
    <w:rsid w:val="00FC4CEF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655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6D41"/>
    <w:rsid w:val="00FC6DC4"/>
    <w:rsid w:val="00FC705D"/>
    <w:rsid w:val="00FC7123"/>
    <w:rsid w:val="00FC7485"/>
    <w:rsid w:val="00FC756E"/>
    <w:rsid w:val="00FC765F"/>
    <w:rsid w:val="00FC7712"/>
    <w:rsid w:val="00FC7782"/>
    <w:rsid w:val="00FC785A"/>
    <w:rsid w:val="00FC7A48"/>
    <w:rsid w:val="00FC7AAC"/>
    <w:rsid w:val="00FD0293"/>
    <w:rsid w:val="00FD0345"/>
    <w:rsid w:val="00FD04F0"/>
    <w:rsid w:val="00FD054F"/>
    <w:rsid w:val="00FD0799"/>
    <w:rsid w:val="00FD088C"/>
    <w:rsid w:val="00FD089D"/>
    <w:rsid w:val="00FD0C07"/>
    <w:rsid w:val="00FD10D2"/>
    <w:rsid w:val="00FD10F2"/>
    <w:rsid w:val="00FD11F9"/>
    <w:rsid w:val="00FD1276"/>
    <w:rsid w:val="00FD15B8"/>
    <w:rsid w:val="00FD15FD"/>
    <w:rsid w:val="00FD18F4"/>
    <w:rsid w:val="00FD1A16"/>
    <w:rsid w:val="00FD1D41"/>
    <w:rsid w:val="00FD1EF7"/>
    <w:rsid w:val="00FD1F96"/>
    <w:rsid w:val="00FD22B6"/>
    <w:rsid w:val="00FD22EA"/>
    <w:rsid w:val="00FD23E8"/>
    <w:rsid w:val="00FD267F"/>
    <w:rsid w:val="00FD2A5D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A5D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B8D"/>
    <w:rsid w:val="00FD4E14"/>
    <w:rsid w:val="00FD4EF0"/>
    <w:rsid w:val="00FD4F8A"/>
    <w:rsid w:val="00FD53D1"/>
    <w:rsid w:val="00FD53F1"/>
    <w:rsid w:val="00FD5471"/>
    <w:rsid w:val="00FD5741"/>
    <w:rsid w:val="00FD583C"/>
    <w:rsid w:val="00FD58AF"/>
    <w:rsid w:val="00FD5B9B"/>
    <w:rsid w:val="00FD5F2D"/>
    <w:rsid w:val="00FD5F9F"/>
    <w:rsid w:val="00FD6002"/>
    <w:rsid w:val="00FD6310"/>
    <w:rsid w:val="00FD6377"/>
    <w:rsid w:val="00FD65A6"/>
    <w:rsid w:val="00FD661A"/>
    <w:rsid w:val="00FD663F"/>
    <w:rsid w:val="00FD66A8"/>
    <w:rsid w:val="00FD67FA"/>
    <w:rsid w:val="00FD6CCF"/>
    <w:rsid w:val="00FD6D61"/>
    <w:rsid w:val="00FD708C"/>
    <w:rsid w:val="00FD7276"/>
    <w:rsid w:val="00FD73AF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846"/>
    <w:rsid w:val="00FE0A89"/>
    <w:rsid w:val="00FE0B10"/>
    <w:rsid w:val="00FE0C1B"/>
    <w:rsid w:val="00FE139C"/>
    <w:rsid w:val="00FE1501"/>
    <w:rsid w:val="00FE19C8"/>
    <w:rsid w:val="00FE1AB9"/>
    <w:rsid w:val="00FE1B30"/>
    <w:rsid w:val="00FE1C6C"/>
    <w:rsid w:val="00FE1E97"/>
    <w:rsid w:val="00FE1FE8"/>
    <w:rsid w:val="00FE2099"/>
    <w:rsid w:val="00FE20A5"/>
    <w:rsid w:val="00FE23B5"/>
    <w:rsid w:val="00FE2507"/>
    <w:rsid w:val="00FE255F"/>
    <w:rsid w:val="00FE26BF"/>
    <w:rsid w:val="00FE29D3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401"/>
    <w:rsid w:val="00FE3424"/>
    <w:rsid w:val="00FE359F"/>
    <w:rsid w:val="00FE35D5"/>
    <w:rsid w:val="00FE36F8"/>
    <w:rsid w:val="00FE37D0"/>
    <w:rsid w:val="00FE37ED"/>
    <w:rsid w:val="00FE390A"/>
    <w:rsid w:val="00FE3A60"/>
    <w:rsid w:val="00FE3CC6"/>
    <w:rsid w:val="00FE3E8D"/>
    <w:rsid w:val="00FE4075"/>
    <w:rsid w:val="00FE40F7"/>
    <w:rsid w:val="00FE4163"/>
    <w:rsid w:val="00FE44F0"/>
    <w:rsid w:val="00FE469E"/>
    <w:rsid w:val="00FE4847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CEA"/>
    <w:rsid w:val="00FE5E3D"/>
    <w:rsid w:val="00FE5E3E"/>
    <w:rsid w:val="00FE5E52"/>
    <w:rsid w:val="00FE5F0C"/>
    <w:rsid w:val="00FE6080"/>
    <w:rsid w:val="00FE60A3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9A2"/>
    <w:rsid w:val="00FE6A0A"/>
    <w:rsid w:val="00FE6EA0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54"/>
    <w:rsid w:val="00FE7788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2D7"/>
    <w:rsid w:val="00FF2451"/>
    <w:rsid w:val="00FF26F5"/>
    <w:rsid w:val="00FF2796"/>
    <w:rsid w:val="00FF2BB0"/>
    <w:rsid w:val="00FF326A"/>
    <w:rsid w:val="00FF32AD"/>
    <w:rsid w:val="00FF3453"/>
    <w:rsid w:val="00FF35CA"/>
    <w:rsid w:val="00FF3895"/>
    <w:rsid w:val="00FF38A6"/>
    <w:rsid w:val="00FF38C7"/>
    <w:rsid w:val="00FF3B5F"/>
    <w:rsid w:val="00FF3E29"/>
    <w:rsid w:val="00FF3EFB"/>
    <w:rsid w:val="00FF407F"/>
    <w:rsid w:val="00FF4256"/>
    <w:rsid w:val="00FF43E1"/>
    <w:rsid w:val="00FF4411"/>
    <w:rsid w:val="00FF46A3"/>
    <w:rsid w:val="00FF4796"/>
    <w:rsid w:val="00FF47C0"/>
    <w:rsid w:val="00FF4962"/>
    <w:rsid w:val="00FF4BB4"/>
    <w:rsid w:val="00FF4E6D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973"/>
    <w:rsid w:val="00FF59B4"/>
    <w:rsid w:val="00FF5AA5"/>
    <w:rsid w:val="00FF5B16"/>
    <w:rsid w:val="00FF5BA7"/>
    <w:rsid w:val="00FF5DCE"/>
    <w:rsid w:val="00FF5EE5"/>
    <w:rsid w:val="00FF5FA7"/>
    <w:rsid w:val="00FF6241"/>
    <w:rsid w:val="00FF645C"/>
    <w:rsid w:val="00FF65B8"/>
    <w:rsid w:val="00FF663A"/>
    <w:rsid w:val="00FF687B"/>
    <w:rsid w:val="00FF6952"/>
    <w:rsid w:val="00FF69A3"/>
    <w:rsid w:val="00FF6A1A"/>
    <w:rsid w:val="00FF6A68"/>
    <w:rsid w:val="00FF6E7F"/>
    <w:rsid w:val="00FF6F48"/>
    <w:rsid w:val="00FF7064"/>
    <w:rsid w:val="00FF71B7"/>
    <w:rsid w:val="00FF721A"/>
    <w:rsid w:val="00FF72B7"/>
    <w:rsid w:val="00FF72FB"/>
    <w:rsid w:val="00FF76FA"/>
    <w:rsid w:val="00FF779F"/>
    <w:rsid w:val="00FF79F2"/>
    <w:rsid w:val="00FF7B49"/>
    <w:rsid w:val="00FF7C7A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7B1DE1"/>
  <w15:chartTrackingRefBased/>
  <w15:docId w15:val="{FC2AA978-D000-4679-85B7-3268AF6A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uiPriority="99"/>
    <w:lsdException w:name="Title" w:qFormat="1"/>
    <w:lsdException w:name="Subtitle" w:qFormat="1"/>
    <w:lsdException w:name="Hyperlink" w:uiPriority="99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4978"/>
    <w:rPr>
      <w:rFonts w:ascii="Times" w:hAnsi="Times"/>
      <w:szCs w:val="24"/>
      <w:lang w:val="en-GB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Heading 1 Char,Alt+1,Alt+11,Alt+12,Alt+13"/>
    <w:basedOn w:val="Normal"/>
    <w:next w:val="Normal"/>
    <w:link w:val="Heading1Char1"/>
    <w:uiPriority w:val="9"/>
    <w:qFormat/>
    <w:rsid w:val="004B3890"/>
    <w:pPr>
      <w:widowControl w:val="0"/>
      <w:numPr>
        <w:numId w:val="6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Heading2">
    <w:name w:val="heading 2"/>
    <w:aliases w:val="H2,h2,Head2A,2,UNDERRUBRIK 1-2,DO NOT USE_h2,h21,Heading 2 Char,H2 Char,h2 Char,Header 2,Header2,22,heading2,2nd level,H21,H22,H23,H24,H25,R2,E2,†berschrift 2,õberschrift 2"/>
    <w:basedOn w:val="Normal"/>
    <w:next w:val="Normal"/>
    <w:link w:val="Heading2Char1"/>
    <w:uiPriority w:val="9"/>
    <w:qFormat/>
    <w:rsid w:val="004B3890"/>
    <w:pPr>
      <w:keepNext/>
      <w:widowControl w:val="0"/>
      <w:numPr>
        <w:ilvl w:val="1"/>
        <w:numId w:val="6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Heading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"/>
    <w:basedOn w:val="Normal"/>
    <w:next w:val="Normal"/>
    <w:link w:val="Heading3Char"/>
    <w:qFormat/>
    <w:rsid w:val="00AD7358"/>
    <w:pPr>
      <w:keepNext/>
      <w:numPr>
        <w:ilvl w:val="2"/>
        <w:numId w:val="6"/>
      </w:numPr>
      <w:spacing w:before="240" w:after="60"/>
      <w:outlineLvl w:val="2"/>
    </w:pPr>
    <w:rPr>
      <w:rFonts w:ascii="Arial" w:hAnsi="Arial"/>
      <w:b/>
      <w:szCs w:val="26"/>
      <w:lang w:eastAsia="x-none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Heading3"/>
    <w:next w:val="Normal"/>
    <w:link w:val="Heading4Char"/>
    <w:uiPriority w:val="9"/>
    <w:qFormat/>
    <w:rsid w:val="00870B7E"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uiPriority w:val="9"/>
    <w:qFormat/>
    <w:rsid w:val="00196D13"/>
    <w:pPr>
      <w:numPr>
        <w:ilvl w:val="4"/>
      </w:numPr>
      <w:tabs>
        <w:tab w:val="num" w:pos="864"/>
      </w:tabs>
      <w:ind w:left="864" w:hanging="864"/>
      <w:outlineLvl w:val="4"/>
    </w:pPr>
    <w:rPr>
      <w:bCs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585FFD"/>
    <w:pPr>
      <w:numPr>
        <w:ilvl w:val="5"/>
        <w:numId w:val="6"/>
      </w:numPr>
      <w:spacing w:before="240" w:after="60"/>
      <w:outlineLvl w:val="5"/>
    </w:pPr>
    <w:rPr>
      <w:rFonts w:ascii="Arial" w:hAnsi="Arial"/>
      <w:b/>
      <w:bCs/>
      <w:i/>
      <w:sz w:val="18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6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6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Title Char,no break Char,H3 Char,Underrubrik2 Char,h3 Char,Memo Heading 3 Char,hello Char,Titre 3 Car Char,no break Car Char,H3 Car Char,Underrubrik2 Car Char,h3 Car Char,Memo Heading 3 Car Char,hello Car Char,Heading 3 Char Car Char"/>
    <w:link w:val="Heading3"/>
    <w:rsid w:val="00AD7358"/>
    <w:rPr>
      <w:rFonts w:ascii="Arial" w:hAnsi="Arial"/>
      <w:b/>
      <w:szCs w:val="26"/>
      <w:lang w:val="en-GB" w:eastAsia="x-none"/>
    </w:rPr>
  </w:style>
  <w:style w:type="paragraph" w:customStyle="1" w:styleId="TdocHeader2">
    <w:name w:val="Tdoc_Header_2"/>
    <w:basedOn w:val="Normal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autoRedefine/>
    <w:pPr>
      <w:numPr>
        <w:numId w:val="0"/>
      </w:numPr>
      <w:tabs>
        <w:tab w:val="num" w:pos="360"/>
      </w:tabs>
      <w:spacing w:after="120"/>
      <w:ind w:left="357" w:hanging="357"/>
      <w:jc w:val="both"/>
    </w:pPr>
    <w:rPr>
      <w:bCs w:val="0"/>
      <w:noProof/>
      <w:kern w:val="28"/>
      <w:sz w:val="24"/>
      <w:szCs w:val="20"/>
      <w:lang w:val="en-US"/>
    </w:rPr>
  </w:style>
  <w:style w:type="paragraph" w:styleId="BodyText">
    <w:name w:val="Body Text"/>
    <w:aliases w:val="bt"/>
    <w:basedOn w:val="Normal"/>
    <w:link w:val="BodyTextChar"/>
    <w:pPr>
      <w:spacing w:after="120"/>
      <w:jc w:val="both"/>
    </w:pPr>
    <w:rPr>
      <w:lang w:eastAsia="x-none"/>
    </w:rPr>
  </w:style>
  <w:style w:type="paragraph" w:customStyle="1" w:styleId="TdocHeader1">
    <w:name w:val="Tdoc_Header_1"/>
    <w:basedOn w:val="Header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semiHidden/>
    <w:pPr>
      <w:jc w:val="both"/>
    </w:pPr>
    <w:rPr>
      <w:szCs w:val="20"/>
      <w:lang w:val="x-none" w:eastAsia="x-non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  <w:lang w:eastAsia="x-none"/>
    </w:rPr>
  </w:style>
  <w:style w:type="paragraph" w:customStyle="1" w:styleId="TdocHeading2">
    <w:name w:val="Tdoc_Heading_2"/>
    <w:basedOn w:val="Normal"/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FollowedHyperlink">
    <w:name w:val="FollowedHyperlink"/>
    <w:rsid w:val="00BA58CC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Pr>
      <w:rFonts w:ascii="Tahoma" w:hAnsi="Tahoma"/>
      <w:sz w:val="16"/>
      <w:szCs w:val="16"/>
      <w:lang w:eastAsia="x-none"/>
    </w:rPr>
  </w:style>
  <w:style w:type="paragraph" w:customStyle="1" w:styleId="NO">
    <w:name w:val="NO"/>
    <w:basedOn w:val="Normal"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</w:style>
  <w:style w:type="paragraph" w:styleId="NormalWeb">
    <w:name w:val="Normal (Web)"/>
    <w:basedOn w:val="Normal"/>
    <w:uiPriority w:val="99"/>
    <w:rsid w:val="00DF3AA6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table" w:styleId="TableGrid">
    <w:name w:val="Table Grid"/>
    <w:basedOn w:val="TableNormal"/>
    <w:qFormat/>
    <w:rsid w:val="009D7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3507CD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rsid w:val="00576214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rsid w:val="00760DA2"/>
    <w:pPr>
      <w:tabs>
        <w:tab w:val="left" w:pos="1200"/>
        <w:tab w:val="right" w:leader="dot" w:pos="9631"/>
      </w:tabs>
      <w:ind w:left="403"/>
    </w:pPr>
  </w:style>
  <w:style w:type="paragraph" w:styleId="TOC4">
    <w:name w:val="toc 4"/>
    <w:basedOn w:val="Normal"/>
    <w:next w:val="Normal"/>
    <w:autoRedefine/>
    <w:uiPriority w:val="39"/>
    <w:rsid w:val="00576214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C52CB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Date">
    <w:name w:val="Date"/>
    <w:basedOn w:val="Normal"/>
    <w:next w:val="Normal"/>
    <w:link w:val="DateChar"/>
    <w:rsid w:val="00EF0E8D"/>
    <w:rPr>
      <w:lang w:eastAsia="x-none"/>
    </w:rPr>
  </w:style>
  <w:style w:type="paragraph" w:customStyle="1" w:styleId="Default">
    <w:name w:val="Default"/>
    <w:rsid w:val="00C86A54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</w:rPr>
  </w:style>
  <w:style w:type="paragraph" w:customStyle="1" w:styleId="3GPPNormalText">
    <w:name w:val="3GPP Normal Text"/>
    <w:basedOn w:val="BodyText"/>
    <w:link w:val="3GPPNormalTextChar"/>
    <w:qFormat/>
    <w:rsid w:val="00340BB9"/>
    <w:rPr>
      <w:rFonts w:ascii="Times New Roman" w:eastAsia="MS Mincho" w:hAnsi="Times New Roman"/>
      <w:sz w:val="22"/>
      <w:lang w:val="x-none"/>
    </w:rPr>
  </w:style>
  <w:style w:type="character" w:customStyle="1" w:styleId="3GPPNormalTextChar">
    <w:name w:val="3GPP Normal Text Char"/>
    <w:link w:val="3GPPNormalText"/>
    <w:rsid w:val="00340BB9"/>
    <w:rPr>
      <w:rFonts w:eastAsia="MS Mincho"/>
      <w:sz w:val="22"/>
      <w:szCs w:val="24"/>
      <w:lang w:val="x-none" w:eastAsia="x-none" w:bidi="ar-SA"/>
    </w:rPr>
  </w:style>
  <w:style w:type="paragraph" w:customStyle="1" w:styleId="References">
    <w:name w:val="References"/>
    <w:basedOn w:val="Normal"/>
    <w:rsid w:val="001F26AA"/>
    <w:pPr>
      <w:numPr>
        <w:ilvl w:val="2"/>
        <w:numId w:val="1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Normal"/>
    <w:rsid w:val="00433E6F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List"/>
    <w:link w:val="B10"/>
    <w:qFormat/>
    <w:rsid w:val="00D9550F"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List2"/>
    <w:link w:val="B2Char"/>
    <w:qFormat/>
    <w:rsid w:val="00D9550F"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qFormat/>
    <w:rsid w:val="00D9550F"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sid w:val="00D9550F"/>
    <w:rPr>
      <w:rFonts w:eastAsia="MS Mincho"/>
      <w:lang w:val="en-GB" w:eastAsia="en-US" w:bidi="ar-SA"/>
    </w:rPr>
  </w:style>
  <w:style w:type="paragraph" w:styleId="List">
    <w:name w:val="List"/>
    <w:basedOn w:val="Normal"/>
    <w:rsid w:val="00D9550F"/>
    <w:pPr>
      <w:ind w:left="283" w:hanging="283"/>
    </w:pPr>
  </w:style>
  <w:style w:type="paragraph" w:styleId="List2">
    <w:name w:val="List 2"/>
    <w:basedOn w:val="Normal"/>
    <w:rsid w:val="00D9550F"/>
    <w:pPr>
      <w:ind w:left="566" w:hanging="283"/>
    </w:pPr>
  </w:style>
  <w:style w:type="paragraph" w:styleId="TOC5">
    <w:name w:val="toc 5"/>
    <w:basedOn w:val="Normal"/>
    <w:next w:val="Normal"/>
    <w:autoRedefine/>
    <w:rsid w:val="00576214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TOC6">
    <w:name w:val="toc 6"/>
    <w:basedOn w:val="Normal"/>
    <w:next w:val="Normal"/>
    <w:autoRedefine/>
    <w:uiPriority w:val="39"/>
    <w:rsid w:val="00576214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TOC7">
    <w:name w:val="toc 7"/>
    <w:basedOn w:val="Normal"/>
    <w:next w:val="Normal"/>
    <w:autoRedefine/>
    <w:uiPriority w:val="39"/>
    <w:rsid w:val="00576214"/>
    <w:rPr>
      <w:rFonts w:ascii="Times New Roman" w:eastAsia="MS Mincho" w:hAnsi="Times New Roman"/>
      <w:sz w:val="24"/>
      <w:lang w:eastAsia="ja-JP"/>
    </w:rPr>
  </w:style>
  <w:style w:type="paragraph" w:styleId="TOC8">
    <w:name w:val="toc 8"/>
    <w:basedOn w:val="Normal"/>
    <w:next w:val="Normal"/>
    <w:autoRedefine/>
    <w:uiPriority w:val="39"/>
    <w:rsid w:val="00576214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TOC9">
    <w:name w:val="toc 9"/>
    <w:basedOn w:val="Normal"/>
    <w:next w:val="Normal"/>
    <w:autoRedefine/>
    <w:uiPriority w:val="39"/>
    <w:rsid w:val="00576214"/>
    <w:pPr>
      <w:ind w:left="1920"/>
    </w:pPr>
    <w:rPr>
      <w:rFonts w:ascii="Times New Roman" w:eastAsia="MS Mincho" w:hAnsi="Times New Roman"/>
      <w:sz w:val="24"/>
      <w:lang w:eastAsia="ja-JP"/>
    </w:rPr>
  </w:style>
  <w:style w:type="character" w:customStyle="1" w:styleId="Alcatel-Lucent-4">
    <w:name w:val="Alcatel-Lucent-4"/>
    <w:semiHidden/>
    <w:rsid w:val="00497676"/>
    <w:rPr>
      <w:rFonts w:ascii="Arial" w:hAnsi="Arial" w:cs="Arial"/>
      <w:color w:val="auto"/>
      <w:sz w:val="20"/>
      <w:szCs w:val="20"/>
    </w:rPr>
  </w:style>
  <w:style w:type="paragraph" w:styleId="Caption">
    <w:name w:val="caption"/>
    <w:aliases w:val="cap,cap Char,Caption Char,Caption Char1 Char,cap Char Char1,Caption Char Char1 Char,cap Char2,条目,cap Char Char Char Char Char Char Char,cap1,cap2,cap11,Légende-figure,Légende-figure Char,Beschrifubg,Beschriftung Char,label,cap11 Char,captions,Ca"/>
    <w:basedOn w:val="Normal"/>
    <w:next w:val="Normal"/>
    <w:link w:val="CaptionChar1"/>
    <w:uiPriority w:val="35"/>
    <w:qFormat/>
    <w:rsid w:val="005E60B4"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B1Char1">
    <w:name w:val="B1 Char1"/>
    <w:rsid w:val="00FC4578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24705D"/>
    <w:pPr>
      <w:numPr>
        <w:numId w:val="2"/>
      </w:numPr>
    </w:pPr>
  </w:style>
  <w:style w:type="character" w:styleId="CommentReference">
    <w:name w:val="annotation reference"/>
    <w:semiHidden/>
    <w:rsid w:val="000E459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E459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E4594"/>
    <w:rPr>
      <w:b/>
      <w:bCs/>
      <w:lang w:eastAsia="x-none"/>
    </w:rPr>
  </w:style>
  <w:style w:type="paragraph" w:customStyle="1" w:styleId="EQ">
    <w:name w:val="EQ"/>
    <w:basedOn w:val="Normal"/>
    <w:next w:val="Normal"/>
    <w:qFormat/>
    <w:rsid w:val="00B07870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noProof/>
      <w:szCs w:val="20"/>
    </w:rPr>
  </w:style>
  <w:style w:type="paragraph" w:customStyle="1" w:styleId="TAL">
    <w:name w:val="TAL"/>
    <w:basedOn w:val="Normal"/>
    <w:link w:val="TALChar"/>
    <w:rsid w:val="001F1F9F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Normal"/>
    <w:link w:val="TACChar"/>
    <w:rsid w:val="004B2C15"/>
    <w:pPr>
      <w:keepLines/>
      <w:spacing w:before="40" w:after="40"/>
      <w:jc w:val="center"/>
    </w:pPr>
    <w:rPr>
      <w:rFonts w:ascii="Times New Roman" w:eastAsia="SimSun" w:hAnsi="Times New Roman"/>
      <w:szCs w:val="20"/>
      <w:lang w:eastAsia="x-none"/>
    </w:rPr>
  </w:style>
  <w:style w:type="paragraph" w:customStyle="1" w:styleId="TAH">
    <w:name w:val="TAH"/>
    <w:basedOn w:val="TAC"/>
    <w:link w:val="TAHCar"/>
    <w:qFormat/>
    <w:rsid w:val="001B1B36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0264D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eastAsia="ar-SA"/>
    </w:rPr>
  </w:style>
  <w:style w:type="paragraph" w:styleId="ListBullet">
    <w:name w:val="List Bullet"/>
    <w:basedOn w:val="Normal"/>
    <w:rsid w:val="00767762"/>
    <w:pPr>
      <w:widowControl w:val="0"/>
      <w:numPr>
        <w:numId w:val="3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customStyle="1" w:styleId="ListParagraph1">
    <w:name w:val="List Paragraph1"/>
    <w:basedOn w:val="Normal"/>
    <w:qFormat/>
    <w:rsid w:val="00F903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Normal"/>
    <w:link w:val="StatementBodyChar"/>
    <w:rsid w:val="0002338E"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x-none" w:eastAsia="ko-KR"/>
    </w:rPr>
  </w:style>
  <w:style w:type="character" w:customStyle="1" w:styleId="StatementBodyChar">
    <w:name w:val="Statement Body Char"/>
    <w:link w:val="StatementBody"/>
    <w:rsid w:val="0002338E"/>
    <w:rPr>
      <w:rFonts w:eastAsia="Times New Roman"/>
      <w:szCs w:val="24"/>
      <w:lang w:val="x-none" w:eastAsia="ko-KR"/>
    </w:rPr>
  </w:style>
  <w:style w:type="character" w:customStyle="1" w:styleId="CommentTextChar">
    <w:name w:val="Comment Text Char"/>
    <w:link w:val="CommentText"/>
    <w:rsid w:val="0090736B"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rsid w:val="00030A7A"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F74211"/>
    <w:pPr>
      <w:numPr>
        <w:numId w:val="0"/>
      </w:numPr>
      <w:tabs>
        <w:tab w:val="num" w:pos="432"/>
      </w:tabs>
      <w:ind w:left="432" w:hanging="432"/>
    </w:pPr>
    <w:rPr>
      <w:sz w:val="28"/>
    </w:rPr>
  </w:style>
  <w:style w:type="character" w:customStyle="1" w:styleId="Alcatel-Lucent2">
    <w:name w:val="Alcatel-Lucent2"/>
    <w:semiHidden/>
    <w:rsid w:val="001D4739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760DA2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rsid w:val="006F1736"/>
    <w:pPr>
      <w:tabs>
        <w:tab w:val="center" w:pos="4153"/>
        <w:tab w:val="right" w:pos="8306"/>
      </w:tabs>
    </w:pPr>
  </w:style>
  <w:style w:type="character" w:styleId="Emphasis">
    <w:name w:val="Emphasis"/>
    <w:uiPriority w:val="20"/>
    <w:qFormat/>
    <w:rsid w:val="00D0004C"/>
    <w:rPr>
      <w:i/>
      <w:iCs/>
    </w:rPr>
  </w:style>
  <w:style w:type="paragraph" w:customStyle="1" w:styleId="Comments">
    <w:name w:val="Comments"/>
    <w:basedOn w:val="Normal"/>
    <w:link w:val="CommentsChar"/>
    <w:qFormat/>
    <w:rsid w:val="00D0004C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D0004C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">
    <w:name w:val="(文字) (文字)5"/>
    <w:semiHidden/>
    <w:rsid w:val="00EF5B0E"/>
    <w:rPr>
      <w:rFonts w:ascii="Times New Roman" w:hAnsi="Times New Roman"/>
      <w:lang w:eastAsia="en-US"/>
    </w:rPr>
  </w:style>
  <w:style w:type="paragraph" w:styleId="ListParagraph">
    <w:name w:val="List Paragraph"/>
    <w:aliases w:val="- Bullets,¥¡¡¡¡ì¬º¥¹¥È¶ÎÂä,?? ??,?????,????,Lista1,ÁÐ³ö¶ÎÂä,列出段落1,中等深浅网格 1 - 着色 21,列表段落,列表段落1,—ño’i—Ž,¥ê¥¹¥È¶ÎÂä,1st level - Bullet List Paragraph,Lettre d'introduction,Paragrafo elenco,Normal bullet 2,Bullet list,목록단락,목록 단락,リスト段落,列表段落11"/>
    <w:basedOn w:val="Normal"/>
    <w:link w:val="ListParagraphChar"/>
    <w:uiPriority w:val="34"/>
    <w:qFormat/>
    <w:rsid w:val="00C87463"/>
    <w:pPr>
      <w:ind w:leftChars="400" w:left="840"/>
    </w:pPr>
    <w:rPr>
      <w:lang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CE4D6A"/>
    <w:rPr>
      <w:rFonts w:ascii="Arial" w:hAnsi="Arial"/>
      <w:b/>
      <w:i/>
      <w:szCs w:val="26"/>
      <w:lang w:val="en-GB" w:eastAsia="x-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300D35"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Normal"/>
    <w:qFormat/>
    <w:rsid w:val="005539CC"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FooterChar">
    <w:name w:val="Footer Char"/>
    <w:link w:val="Footer"/>
    <w:rsid w:val="005539CC"/>
    <w:rPr>
      <w:rFonts w:ascii="Times" w:hAnsi="Times"/>
      <w:szCs w:val="24"/>
      <w:lang w:val="en-GB"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,cap Char Char Char Char Char Char Char Char,cap1 Char,cap2 Char,cap11 Char1,Légende-figure Char1"/>
    <w:link w:val="Caption"/>
    <w:uiPriority w:val="35"/>
    <w:rsid w:val="000A3E0C"/>
    <w:rPr>
      <w:rFonts w:eastAsia="Times New Roman"/>
      <w:b/>
      <w:lang w:val="en-GB" w:eastAsia="ar-SA"/>
    </w:rPr>
  </w:style>
  <w:style w:type="character" w:styleId="Strong">
    <w:name w:val="Strong"/>
    <w:uiPriority w:val="22"/>
    <w:qFormat/>
    <w:rsid w:val="000A3E0C"/>
    <w:rPr>
      <w:b/>
      <w:bCs/>
    </w:rPr>
  </w:style>
  <w:style w:type="character" w:customStyle="1" w:styleId="TALChar">
    <w:name w:val="TAL Char"/>
    <w:link w:val="TAL"/>
    <w:locked/>
    <w:rsid w:val="009F0D97"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sid w:val="00F033C4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Normal"/>
    <w:link w:val="THChar"/>
    <w:rsid w:val="00F033C4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sid w:val="00F033C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qFormat/>
    <w:locked/>
    <w:rsid w:val="00F033C4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NoList"/>
    <w:rsid w:val="004E4427"/>
    <w:pPr>
      <w:numPr>
        <w:numId w:val="9"/>
      </w:numPr>
    </w:pPr>
  </w:style>
  <w:style w:type="paragraph" w:customStyle="1" w:styleId="Doc-text2">
    <w:name w:val="Doc-text2"/>
    <w:basedOn w:val="Normal"/>
    <w:link w:val="Doc-text2Char"/>
    <w:qFormat/>
    <w:rsid w:val="00192ADD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sid w:val="00192ADD"/>
    <w:rPr>
      <w:rFonts w:ascii="Arial" w:eastAsia="MS Mincho" w:hAnsi="Arial"/>
      <w:szCs w:val="24"/>
      <w:lang w:val="en-GB" w:eastAsia="en-GB"/>
    </w:rPr>
  </w:style>
  <w:style w:type="character" w:customStyle="1" w:styleId="Heading5Char">
    <w:name w:val="Heading 5 Char"/>
    <w:link w:val="Heading5"/>
    <w:uiPriority w:val="9"/>
    <w:rsid w:val="00196D13"/>
    <w:rPr>
      <w:rFonts w:ascii="Arial" w:hAnsi="Arial"/>
      <w:b/>
      <w:bCs/>
      <w:iCs/>
      <w:sz w:val="18"/>
      <w:szCs w:val="26"/>
      <w:lang w:val="en-GB" w:eastAsia="x-none"/>
    </w:rPr>
  </w:style>
  <w:style w:type="paragraph" w:customStyle="1" w:styleId="ListParagraph3">
    <w:name w:val="List Paragraph3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6Char">
    <w:name w:val="Heading 6 Char"/>
    <w:link w:val="Heading6"/>
    <w:uiPriority w:val="9"/>
    <w:rsid w:val="00585FFD"/>
    <w:rPr>
      <w:rFonts w:ascii="Arial" w:hAnsi="Arial"/>
      <w:b/>
      <w:bCs/>
      <w:i/>
      <w:sz w:val="18"/>
      <w:szCs w:val="22"/>
      <w:lang w:val="en-GB" w:eastAsia="x-none"/>
    </w:rPr>
  </w:style>
  <w:style w:type="character" w:customStyle="1" w:styleId="Heading7Char">
    <w:name w:val="Heading 7 Char"/>
    <w:link w:val="Heading7"/>
    <w:uiPriority w:val="9"/>
    <w:rsid w:val="001D6883"/>
    <w:rPr>
      <w:sz w:val="24"/>
      <w:szCs w:val="24"/>
      <w:lang w:val="en-GB" w:eastAsia="x-none"/>
    </w:rPr>
  </w:style>
  <w:style w:type="character" w:customStyle="1" w:styleId="Heading8Char">
    <w:name w:val="Heading 8 Char"/>
    <w:link w:val="Heading8"/>
    <w:uiPriority w:val="9"/>
    <w:rsid w:val="001D6883"/>
    <w:rPr>
      <w:i/>
      <w:iCs/>
      <w:sz w:val="24"/>
      <w:szCs w:val="24"/>
      <w:lang w:val="en-GB" w:eastAsia="x-none"/>
    </w:rPr>
  </w:style>
  <w:style w:type="character" w:customStyle="1" w:styleId="Heading9Char">
    <w:name w:val="Heading 9 Char"/>
    <w:link w:val="Heading9"/>
    <w:uiPriority w:val="9"/>
    <w:rsid w:val="001D6883"/>
    <w:rPr>
      <w:rFonts w:ascii="Arial" w:hAnsi="Arial"/>
      <w:sz w:val="22"/>
      <w:szCs w:val="22"/>
      <w:lang w:val="en-GB" w:eastAsia="x-none"/>
    </w:rPr>
  </w:style>
  <w:style w:type="character" w:customStyle="1" w:styleId="BodyTextChar">
    <w:name w:val="Body Text Char"/>
    <w:aliases w:val="bt Char"/>
    <w:link w:val="BodyText"/>
    <w:rsid w:val="001D6883"/>
    <w:rPr>
      <w:rFonts w:ascii="Times" w:hAnsi="Times"/>
      <w:szCs w:val="24"/>
      <w:lang w:val="en-GB"/>
    </w:rPr>
  </w:style>
  <w:style w:type="character" w:customStyle="1" w:styleId="FootnoteTextChar">
    <w:name w:val="Footnote Text Char"/>
    <w:link w:val="FootnoteText"/>
    <w:semiHidden/>
    <w:rsid w:val="001D6883"/>
    <w:rPr>
      <w:rFonts w:ascii="Times" w:hAnsi="Times"/>
    </w:rPr>
  </w:style>
  <w:style w:type="character" w:customStyle="1" w:styleId="DocumentMapChar">
    <w:name w:val="Document Map Char"/>
    <w:link w:val="DocumentMap"/>
    <w:semiHidden/>
    <w:rsid w:val="001D6883"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BalloonTextChar">
    <w:name w:val="Balloon Text Char"/>
    <w:link w:val="BalloonText"/>
    <w:semiHidden/>
    <w:rsid w:val="001D6883"/>
    <w:rPr>
      <w:rFonts w:ascii="Tahoma" w:hAnsi="Tahoma" w:cs="Tahoma"/>
      <w:sz w:val="16"/>
      <w:szCs w:val="16"/>
      <w:lang w:val="en-GB"/>
    </w:rPr>
  </w:style>
  <w:style w:type="character" w:customStyle="1" w:styleId="DateChar">
    <w:name w:val="Date Char"/>
    <w:link w:val="Date"/>
    <w:rsid w:val="001D6883"/>
    <w:rPr>
      <w:rFonts w:ascii="Times" w:hAnsi="Times"/>
      <w:szCs w:val="24"/>
      <w:lang w:val="en-GB"/>
    </w:rPr>
  </w:style>
  <w:style w:type="character" w:customStyle="1" w:styleId="CommentSubjectChar">
    <w:name w:val="Comment Subject Char"/>
    <w:link w:val="CommentSubject"/>
    <w:semiHidden/>
    <w:rsid w:val="001D6883"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1D6883"/>
    <w:rPr>
      <w:rFonts w:ascii="Arial" w:eastAsia="MS Gothic" w:hAnsi="Arial"/>
      <w:color w:val="000000"/>
      <w:szCs w:val="20"/>
      <w:lang w:val="x-none"/>
    </w:rPr>
  </w:style>
  <w:style w:type="character" w:customStyle="1" w:styleId="PlainTextChar">
    <w:name w:val="Plain Text Char"/>
    <w:link w:val="PlainText"/>
    <w:uiPriority w:val="99"/>
    <w:rsid w:val="001D6883"/>
    <w:rPr>
      <w:rFonts w:ascii="Arial" w:eastAsia="MS Gothic" w:hAnsi="Arial"/>
      <w:color w:val="000000"/>
      <w:lang w:val="x-none"/>
    </w:rPr>
  </w:style>
  <w:style w:type="paragraph" w:customStyle="1" w:styleId="ListParagraph5">
    <w:name w:val="List Paragraph5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Index1">
    <w:name w:val="index 1"/>
    <w:basedOn w:val="Normal"/>
    <w:rsid w:val="001D6883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character" w:styleId="SubtleEmphasis">
    <w:name w:val="Subtle Emphasis"/>
    <w:uiPriority w:val="19"/>
    <w:qFormat/>
    <w:rsid w:val="007D5F79"/>
    <w:rPr>
      <w:i/>
      <w:iCs/>
      <w:color w:val="404040"/>
    </w:rPr>
  </w:style>
  <w:style w:type="character" w:customStyle="1" w:styleId="5Char">
    <w:name w:val="标题 5 Char"/>
    <w:aliases w:val="H5 Char1"/>
    <w:link w:val="51"/>
    <w:rsid w:val="000264DF"/>
    <w:rPr>
      <w:rFonts w:ascii="Arial" w:hAnsi="Arial"/>
    </w:rPr>
  </w:style>
  <w:style w:type="paragraph" w:customStyle="1" w:styleId="51">
    <w:name w:val="标题 51"/>
    <w:aliases w:val="H5"/>
    <w:basedOn w:val="Normal"/>
    <w:link w:val="5Char"/>
    <w:rsid w:val="000264DF"/>
    <w:pPr>
      <w:keepNext/>
      <w:tabs>
        <w:tab w:val="num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1">
    <w:name w:val="标题 81"/>
    <w:aliases w:val="Table Heading"/>
    <w:basedOn w:val="Normal"/>
    <w:rsid w:val="000264DF"/>
    <w:pPr>
      <w:tabs>
        <w:tab w:val="num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1">
    <w:name w:val="标题 91"/>
    <w:aliases w:val="Figure Heading,FH"/>
    <w:basedOn w:val="Normal"/>
    <w:rsid w:val="000264DF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1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paragraph" w:customStyle="1" w:styleId="71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3GPPText">
    <w:name w:val="3GPP Text"/>
    <w:basedOn w:val="Normal"/>
    <w:link w:val="3GPPTextChar"/>
    <w:qFormat/>
    <w:rsid w:val="00E954EC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SimSun" w:hAnsi="Times New Roman"/>
      <w:sz w:val="22"/>
      <w:szCs w:val="20"/>
      <w:lang w:val="en-US"/>
    </w:rPr>
  </w:style>
  <w:style w:type="paragraph" w:customStyle="1" w:styleId="ListParagraph7">
    <w:name w:val="List Paragraph7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uiPriority w:val="9"/>
    <w:rsid w:val="004B3890"/>
    <w:rPr>
      <w:rFonts w:ascii="Arial" w:hAnsi="Arial"/>
      <w:b/>
      <w:bCs/>
      <w:kern w:val="32"/>
      <w:sz w:val="32"/>
      <w:szCs w:val="32"/>
      <w:lang w:val="en-GB" w:eastAsia="x-none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,Header 2 Char,Header2 Char,22 Char,heading2 Char,2nd level Char,H21 Char,H22 Char,H23 Char,H24 Char"/>
    <w:link w:val="Heading2"/>
    <w:uiPriority w:val="9"/>
    <w:rsid w:val="004B3890"/>
    <w:rPr>
      <w:rFonts w:ascii="Arial" w:hAnsi="Arial"/>
      <w:b/>
      <w:bCs/>
      <w:i/>
      <w:iCs/>
      <w:sz w:val="24"/>
      <w:szCs w:val="28"/>
      <w:lang w:val="en-GB" w:eastAsia="x-none"/>
    </w:rPr>
  </w:style>
  <w:style w:type="paragraph" w:customStyle="1" w:styleId="Proposal">
    <w:name w:val="Proposal"/>
    <w:basedOn w:val="Normal"/>
    <w:qFormat/>
    <w:rsid w:val="00220279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0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character" w:customStyle="1" w:styleId="ListParagraphChar">
    <w:name w:val="List Paragraph Char"/>
    <w:aliases w:val="- Bullets Char,¥¡¡¡¡ì¬º¥¹¥È¶ÎÂä Char,?? ?? Char,????? Char,???? Char,Lista1 Char,ÁÐ³ö¶ÎÂä Char,列出段落1 Char,中等深浅网格 1 - 着色 21 Char,列表段落 Char,列表段落1 Char,—ño’i—Ž Char,¥ê¥¹¥È¶ÎÂä Char,1st level - Bullet List Paragraph Char,목록단락 Char"/>
    <w:link w:val="ListParagraph"/>
    <w:uiPriority w:val="34"/>
    <w:qFormat/>
    <w:rsid w:val="000A24C7"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Normal"/>
    <w:qFormat/>
    <w:rsid w:val="004A1EE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NoSpacing">
    <w:name w:val="No Spacing"/>
    <w:uiPriority w:val="1"/>
    <w:qFormat/>
    <w:rsid w:val="004A1EE3"/>
    <w:pPr>
      <w:ind w:left="720" w:hanging="360"/>
    </w:pPr>
    <w:rPr>
      <w:rFonts w:ascii="Calibri" w:eastAsia="SimSun" w:hAnsi="Calibri"/>
      <w:sz w:val="22"/>
      <w:szCs w:val="22"/>
      <w:lang w:eastAsia="zh-CN"/>
    </w:rPr>
  </w:style>
  <w:style w:type="character" w:customStyle="1" w:styleId="TACChar">
    <w:name w:val="TAC Char"/>
    <w:link w:val="TAC"/>
    <w:rsid w:val="004A1EE3"/>
    <w:rPr>
      <w:rFonts w:eastAsia="SimSun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Heading1"/>
    <w:rsid w:val="004A1EE3"/>
    <w:pPr>
      <w:numPr>
        <w:numId w:val="5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0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th0">
    <w:name w:val="th"/>
    <w:basedOn w:val="Normal"/>
    <w:rsid w:val="00347D80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Cs w:val="20"/>
      <w:lang w:val="en-US" w:eastAsia="zh-CN"/>
    </w:rPr>
  </w:style>
  <w:style w:type="paragraph" w:customStyle="1" w:styleId="tah0">
    <w:name w:val="tah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BodyText"/>
    <w:link w:val="IvDbodytextChar"/>
    <w:qFormat/>
    <w:rsid w:val="00340A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 w:eastAsia="en-US"/>
    </w:rPr>
  </w:style>
  <w:style w:type="character" w:customStyle="1" w:styleId="IvDbodytextChar">
    <w:name w:val="IvD bodytext Char"/>
    <w:link w:val="IvDbodytext"/>
    <w:rsid w:val="00340A79"/>
    <w:rPr>
      <w:rFonts w:ascii="Arial" w:eastAsia="Times New Roman" w:hAnsi="Arial"/>
      <w:spacing w:val="2"/>
      <w:lang w:eastAsia="en-US"/>
    </w:rPr>
  </w:style>
  <w:style w:type="paragraph" w:customStyle="1" w:styleId="3GPPH1">
    <w:name w:val="3GPP H1"/>
    <w:basedOn w:val="Heading1"/>
    <w:next w:val="3GPPText"/>
    <w:link w:val="3GPPH1Char"/>
    <w:qFormat/>
    <w:rsid w:val="00E954EC"/>
    <w:pPr>
      <w:keepNext/>
      <w:keepLines/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b w:val="0"/>
      <w:bCs w:val="0"/>
      <w:kern w:val="0"/>
      <w:sz w:val="36"/>
      <w:szCs w:val="20"/>
      <w:lang w:eastAsia="en-US"/>
    </w:rPr>
  </w:style>
  <w:style w:type="character" w:customStyle="1" w:styleId="13">
    <w:name w:val="表 (青) 13 (文字)"/>
    <w:link w:val="ColorfulList-Accent1"/>
    <w:uiPriority w:val="34"/>
    <w:locked/>
    <w:rsid w:val="00480C6A"/>
    <w:rPr>
      <w:rFonts w:eastAsia="MS Gothic"/>
      <w:sz w:val="24"/>
      <w:szCs w:val="24"/>
      <w:lang w:val="en-GB" w:eastAsia="en-US"/>
    </w:rPr>
  </w:style>
  <w:style w:type="table" w:styleId="ColorfulList-Accent1">
    <w:name w:val="Colorful List Accent 1"/>
    <w:basedOn w:val="TableNormal"/>
    <w:link w:val="13"/>
    <w:uiPriority w:val="34"/>
    <w:rsid w:val="00480C6A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Normal"/>
    <w:link w:val="LGTdocChar"/>
    <w:rsid w:val="000C666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Normal"/>
    <w:rsid w:val="000C666E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0">
    <w:name w:val="heading3"/>
    <w:basedOn w:val="Normal"/>
    <w:rsid w:val="000C666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0">
    <w:name w:val="heading4"/>
    <w:basedOn w:val="Normal"/>
    <w:rsid w:val="000C666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character" w:customStyle="1" w:styleId="3GPPTextChar">
    <w:name w:val="3GPP Text Char"/>
    <w:link w:val="3GPPText"/>
    <w:qFormat/>
    <w:rsid w:val="00E954EC"/>
    <w:rPr>
      <w:rFonts w:eastAsia="SimSun"/>
      <w:sz w:val="22"/>
    </w:rPr>
  </w:style>
  <w:style w:type="character" w:customStyle="1" w:styleId="3GPPH1Char">
    <w:name w:val="3GPP H1 Char"/>
    <w:link w:val="3GPPH1"/>
    <w:rsid w:val="00E954EC"/>
    <w:rPr>
      <w:rFonts w:ascii="Arial" w:eastAsia="SimSun" w:hAnsi="Arial"/>
      <w:sz w:val="36"/>
      <w:lang w:val="en-GB"/>
    </w:rPr>
  </w:style>
  <w:style w:type="character" w:customStyle="1" w:styleId="Mention1">
    <w:name w:val="Mention1"/>
    <w:uiPriority w:val="99"/>
    <w:semiHidden/>
    <w:unhideWhenUsed/>
    <w:rsid w:val="00AC471F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9C4138"/>
    <w:pPr>
      <w:ind w:left="720" w:hanging="360"/>
    </w:pPr>
    <w:rPr>
      <w:rFonts w:ascii="Times" w:hAnsi="Times"/>
      <w:szCs w:val="24"/>
      <w:lang w:val="en-GB"/>
    </w:rPr>
  </w:style>
  <w:style w:type="paragraph" w:customStyle="1" w:styleId="3GPPAgreements">
    <w:name w:val="3GPP Agreements"/>
    <w:basedOn w:val="Normal"/>
    <w:link w:val="3GPPAgreementsChar"/>
    <w:qFormat/>
    <w:rsid w:val="00E954EC"/>
    <w:pPr>
      <w:numPr>
        <w:numId w:val="11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Times New Roman" w:eastAsia="SimSun" w:hAnsi="Times New Roman"/>
      <w:sz w:val="22"/>
      <w:szCs w:val="20"/>
      <w:lang w:val="en-US" w:eastAsia="zh-CN"/>
    </w:rPr>
  </w:style>
  <w:style w:type="character" w:customStyle="1" w:styleId="3GPPAgreementsChar">
    <w:name w:val="3GPP Agreements Char"/>
    <w:link w:val="3GPPAgreements"/>
    <w:rsid w:val="00E954EC"/>
    <w:rPr>
      <w:rFonts w:eastAsia="SimSun"/>
      <w:sz w:val="22"/>
      <w:lang w:eastAsia="zh-CN"/>
    </w:rPr>
  </w:style>
  <w:style w:type="numbering" w:customStyle="1" w:styleId="3GPPBullets">
    <w:name w:val="3GPP Bullets"/>
    <w:basedOn w:val="NoList"/>
    <w:uiPriority w:val="99"/>
    <w:rsid w:val="00C364D0"/>
    <w:pPr>
      <w:numPr>
        <w:numId w:val="12"/>
      </w:numPr>
    </w:p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0C666E"/>
    <w:rPr>
      <w:rFonts w:ascii="Arial" w:hAnsi="Arial"/>
      <w:b/>
      <w:szCs w:val="26"/>
      <w:lang w:val="en-GB" w:eastAsia="x-non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0C666E"/>
    <w:rPr>
      <w:rFonts w:ascii="Arial" w:hAnsi="Arial"/>
      <w:b/>
      <w:i/>
      <w:szCs w:val="26"/>
      <w:lang w:val="en-GB" w:eastAsia="x-none"/>
    </w:rPr>
  </w:style>
  <w:style w:type="paragraph" w:styleId="BodyText2">
    <w:name w:val="Body Text 2"/>
    <w:basedOn w:val="Normal"/>
    <w:link w:val="BodyText2Char"/>
    <w:rsid w:val="000C666E"/>
    <w:pPr>
      <w:spacing w:after="120" w:line="480" w:lineRule="auto"/>
    </w:pPr>
  </w:style>
  <w:style w:type="character" w:customStyle="1" w:styleId="BodyText2Char">
    <w:name w:val="Body Text 2 Char"/>
    <w:link w:val="BodyText2"/>
    <w:rsid w:val="000C666E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Normal"/>
    <w:link w:val="ParagraphChar"/>
    <w:qFormat/>
    <w:rsid w:val="00FA7BA2"/>
    <w:pPr>
      <w:spacing w:before="220"/>
    </w:pPr>
    <w:rPr>
      <w:rFonts w:ascii="Times New Roman" w:eastAsia="SimSun" w:hAnsi="Times New Roman"/>
      <w:sz w:val="22"/>
      <w:szCs w:val="20"/>
    </w:rPr>
  </w:style>
  <w:style w:type="character" w:customStyle="1" w:styleId="ParagraphChar">
    <w:name w:val="Paragraph Char"/>
    <w:link w:val="Paragraph"/>
    <w:locked/>
    <w:rsid w:val="00FA7BA2"/>
    <w:rPr>
      <w:rFonts w:eastAsia="SimSu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B3888"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Normal"/>
    <w:link w:val="maintextChar"/>
    <w:qFormat/>
    <w:rsid w:val="00B50531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sid w:val="00B50531"/>
    <w:rPr>
      <w:rFonts w:eastAsia="Malgun Gothic"/>
      <w:lang w:val="en-GB" w:eastAsia="ko-KR"/>
    </w:rPr>
  </w:style>
  <w:style w:type="table" w:styleId="GridTable4-Accent5">
    <w:name w:val="Grid Table 4 Accent 5"/>
    <w:basedOn w:val="TableNormal"/>
    <w:uiPriority w:val="49"/>
    <w:rsid w:val="00055EAF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055EA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NoList"/>
    <w:rsid w:val="00072743"/>
  </w:style>
  <w:style w:type="numbering" w:customStyle="1" w:styleId="StyleBulletedSymbolsymbolLeft025Hanging0251">
    <w:name w:val="Style Bulleted Symbol (symbol) Left:  0.25&quot; Hanging:  0.25&quot;1"/>
    <w:basedOn w:val="NoList"/>
    <w:rsid w:val="00072743"/>
    <w:pPr>
      <w:numPr>
        <w:numId w:val="8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4E4427"/>
    <w:pPr>
      <w:numPr>
        <w:numId w:val="10"/>
      </w:numPr>
    </w:pPr>
  </w:style>
  <w:style w:type="paragraph" w:customStyle="1" w:styleId="3GPPH3">
    <w:name w:val="3GPP H3"/>
    <w:basedOn w:val="Heading3"/>
    <w:next w:val="3GPPText"/>
    <w:link w:val="3GPPH3Char"/>
    <w:qFormat/>
    <w:rsid w:val="002F1CAF"/>
    <w:pPr>
      <w:keepLines/>
      <w:numPr>
        <w:numId w:val="0"/>
      </w:numPr>
      <w:overflowPunct w:val="0"/>
      <w:autoSpaceDE w:val="0"/>
      <w:autoSpaceDN w:val="0"/>
      <w:adjustRightInd w:val="0"/>
      <w:spacing w:before="120" w:after="120"/>
      <w:ind w:left="709" w:hanging="709"/>
      <w:textAlignment w:val="baseline"/>
    </w:pPr>
    <w:rPr>
      <w:rFonts w:eastAsia="SimSun"/>
      <w:b w:val="0"/>
      <w:sz w:val="28"/>
      <w:szCs w:val="20"/>
      <w:lang w:eastAsia="en-US"/>
    </w:rPr>
  </w:style>
  <w:style w:type="character" w:customStyle="1" w:styleId="3GPPH3Char">
    <w:name w:val="3GPP H3 Char"/>
    <w:link w:val="3GPPH3"/>
    <w:rsid w:val="002F1CAF"/>
    <w:rPr>
      <w:rFonts w:ascii="Arial" w:eastAsia="SimSun" w:hAnsi="Arial"/>
      <w:sz w:val="28"/>
      <w:lang w:val="en-GB"/>
    </w:rPr>
  </w:style>
  <w:style w:type="numbering" w:customStyle="1" w:styleId="3GPPListofBullets">
    <w:name w:val="3GPP List of Bullets"/>
    <w:rsid w:val="000A396E"/>
    <w:pPr>
      <w:numPr>
        <w:numId w:val="13"/>
      </w:numPr>
    </w:pPr>
  </w:style>
  <w:style w:type="numbering" w:customStyle="1" w:styleId="StyleBulletedSymbolsymbolLeft025Hanging02511">
    <w:name w:val="Style Bulleted Symbol (symbol) Left:  0.25&quot; Hanging:  0.25&quot;11"/>
    <w:basedOn w:val="NoList"/>
    <w:rsid w:val="000A396E"/>
    <w:pPr>
      <w:numPr>
        <w:numId w:val="7"/>
      </w:numPr>
    </w:pPr>
  </w:style>
  <w:style w:type="character" w:customStyle="1" w:styleId="LGTdocChar">
    <w:name w:val="LGTdoc_본문 Char"/>
    <w:link w:val="LGTdoc"/>
    <w:rsid w:val="00FF3E29"/>
    <w:rPr>
      <w:kern w:val="2"/>
      <w:sz w:val="22"/>
      <w:szCs w:val="24"/>
      <w:lang w:val="en-GB" w:eastAsia="ko-KR"/>
    </w:rPr>
  </w:style>
  <w:style w:type="paragraph" w:styleId="TableofFigures">
    <w:name w:val="table of figures"/>
    <w:basedOn w:val="BodyText"/>
    <w:next w:val="Normal"/>
    <w:uiPriority w:val="99"/>
    <w:rsid w:val="00FF3E29"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="Times New Roman" w:hAnsi="Arial"/>
      <w:b/>
      <w:szCs w:val="20"/>
      <w:lang w:eastAsia="zh-CN"/>
    </w:rPr>
  </w:style>
  <w:style w:type="paragraph" w:customStyle="1" w:styleId="CharChar1CharCharCharCharCharCharCharCharCharCharCharCharCharCharChar0">
    <w:name w:val="Char Char1 Char Char Char Char Char Char Char Char Char Char Char Char Char Char Char"/>
    <w:semiHidden/>
    <w:rsid w:val="000B343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50">
    <w:name w:val="(文字) (文字)5"/>
    <w:semiHidden/>
    <w:rsid w:val="000B3434"/>
    <w:rPr>
      <w:rFonts w:ascii="Times New Roman" w:hAnsi="Times New Roman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31B70"/>
    <w:rPr>
      <w:color w:val="80808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1C44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1343EA"/>
  </w:style>
  <w:style w:type="paragraph" w:customStyle="1" w:styleId="6pt6pt120">
    <w:name w:val="스타일 목록 단락 + 양쪽 앞: 6 pt 단락 뒤: 6 pt 줄 간격: 배수 1.2 줄 왼쪽 0 글자"/>
    <w:basedOn w:val="ListParagraph"/>
    <w:rsid w:val="00473E46"/>
    <w:pPr>
      <w:spacing w:before="120" w:after="120" w:line="336" w:lineRule="auto"/>
      <w:ind w:leftChars="0" w:left="0"/>
      <w:jc w:val="both"/>
    </w:pPr>
    <w:rPr>
      <w:rFonts w:ascii="Times New Roman" w:eastAsia="Malgun Gothic" w:hAnsi="Times New Roman" w:cs="Batang"/>
      <w:szCs w:val="20"/>
      <w:lang w:eastAsia="en-US"/>
    </w:rPr>
  </w:style>
  <w:style w:type="paragraph" w:customStyle="1" w:styleId="0Maintext">
    <w:name w:val="0 Main text"/>
    <w:basedOn w:val="Normal"/>
    <w:link w:val="0MaintextChar"/>
    <w:qFormat/>
    <w:rsid w:val="00473E46"/>
    <w:pPr>
      <w:spacing w:after="100" w:afterAutospacing="1" w:line="288" w:lineRule="auto"/>
      <w:ind w:firstLine="360"/>
      <w:jc w:val="both"/>
    </w:pPr>
    <w:rPr>
      <w:rFonts w:ascii="Times New Roman" w:eastAsia="Malgun Gothic" w:hAnsi="Times New Roman" w:cs="Batang"/>
      <w:szCs w:val="20"/>
    </w:rPr>
  </w:style>
  <w:style w:type="character" w:customStyle="1" w:styleId="0MaintextChar">
    <w:name w:val="0 Main text Char"/>
    <w:basedOn w:val="DefaultParagraphFont"/>
    <w:link w:val="0Maintext"/>
    <w:rsid w:val="00473E46"/>
    <w:rPr>
      <w:rFonts w:eastAsia="Malgun Gothic" w:cs="Batang"/>
      <w:lang w:val="en-GB"/>
    </w:rPr>
  </w:style>
  <w:style w:type="character" w:customStyle="1" w:styleId="1">
    <w:name w:val="未解析的提及1"/>
    <w:basedOn w:val="DefaultParagraphFont"/>
    <w:uiPriority w:val="99"/>
    <w:semiHidden/>
    <w:unhideWhenUsed/>
    <w:rsid w:val="00397180"/>
    <w:rPr>
      <w:color w:val="605E5C"/>
      <w:shd w:val="clear" w:color="auto" w:fill="E1DFDD"/>
    </w:rPr>
  </w:style>
  <w:style w:type="character" w:customStyle="1" w:styleId="2">
    <w:name w:val="未解析的提及2"/>
    <w:basedOn w:val="DefaultParagraphFont"/>
    <w:uiPriority w:val="99"/>
    <w:semiHidden/>
    <w:unhideWhenUsed/>
    <w:rsid w:val="000F4A4F"/>
    <w:rPr>
      <w:color w:val="605E5C"/>
      <w:shd w:val="clear" w:color="auto" w:fill="E1DFDD"/>
    </w:rPr>
  </w:style>
  <w:style w:type="paragraph" w:customStyle="1" w:styleId="B3">
    <w:name w:val="B3"/>
    <w:basedOn w:val="List3"/>
    <w:link w:val="B3Char"/>
    <w:qFormat/>
    <w:rsid w:val="00A5550B"/>
    <w:pPr>
      <w:spacing w:after="180"/>
      <w:ind w:leftChars="0" w:left="1135" w:firstLineChars="0" w:hanging="284"/>
      <w:contextualSpacing w:val="0"/>
    </w:pPr>
    <w:rPr>
      <w:rFonts w:ascii="Times New Roman" w:eastAsia="PMingLiU" w:hAnsi="Times New Roman"/>
      <w:szCs w:val="20"/>
    </w:rPr>
  </w:style>
  <w:style w:type="character" w:customStyle="1" w:styleId="B3Char">
    <w:name w:val="B3 Char"/>
    <w:link w:val="B3"/>
    <w:qFormat/>
    <w:rsid w:val="00A5550B"/>
    <w:rPr>
      <w:rFonts w:eastAsia="PMingLiU"/>
      <w:lang w:val="en-GB"/>
    </w:rPr>
  </w:style>
  <w:style w:type="paragraph" w:styleId="List3">
    <w:name w:val="List 3"/>
    <w:basedOn w:val="Normal"/>
    <w:rsid w:val="00A5550B"/>
    <w:pPr>
      <w:ind w:leftChars="600" w:left="100" w:hangingChars="200" w:hanging="20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0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55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304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4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29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18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523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4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4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5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8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1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69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2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2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2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5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1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2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2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485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5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0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2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5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0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19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9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15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7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0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53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9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85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5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96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2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4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44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3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8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9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812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8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0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5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8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1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08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4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68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84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46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14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08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2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8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6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9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1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8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4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92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2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0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5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4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45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20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9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9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5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4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4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0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5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8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3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6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1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7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04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2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56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4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9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3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2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89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6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0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46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7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7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01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94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49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89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8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72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3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93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48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86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2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39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30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0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5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4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18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99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43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62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565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8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090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412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742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64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010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606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1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4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9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21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1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4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0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7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4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07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6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06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6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5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1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5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0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8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2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2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7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6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8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794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1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5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0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1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20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9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16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0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9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5773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541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096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475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30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948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662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4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594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5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4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3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1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67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3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9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6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73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71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900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4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1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31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4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3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4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380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22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68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74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66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50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1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7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7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44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8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19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3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2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42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89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8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1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1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2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8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5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1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3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5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5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6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12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987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3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7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374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6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941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9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1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8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33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5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1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8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3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23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8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0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8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2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5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8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72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1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2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36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5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80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0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01640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904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8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554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0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588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81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7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561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92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465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58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4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0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31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3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7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36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4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01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29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34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5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962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4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4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5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02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81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6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54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4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0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7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2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7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2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6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6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6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1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3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74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8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2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1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9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3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3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5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7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78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03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7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30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2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6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66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57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8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79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85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51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5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60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71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40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9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7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4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74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2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798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8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3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1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42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62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14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0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34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5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1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69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2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15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96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620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9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19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9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1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75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1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6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3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5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6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8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5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9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8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4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27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2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68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8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6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7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8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0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0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1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61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5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3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16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41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0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04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6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59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90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777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3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1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7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5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470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9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6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8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80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0958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58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9089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17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7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9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55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2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8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8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56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47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991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12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67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6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29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51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60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3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41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1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7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2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6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97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78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1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076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21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33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9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0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0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4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6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94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67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17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9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15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24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74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86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7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36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1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98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0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89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4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47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7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77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7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9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22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002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22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83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06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53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04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0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349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650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02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1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145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37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81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3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27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9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258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0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2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9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4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9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3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4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6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96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7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6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331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31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95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724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94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43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9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6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3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30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2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4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0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1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4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5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8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9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7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25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78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863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918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44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436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2533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31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2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5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5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1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1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8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0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87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2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2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44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4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01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1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9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6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7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0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8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2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7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1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7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1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8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15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8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62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7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8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5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73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68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4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25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1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53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59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585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6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4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1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6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0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9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6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79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4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0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45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73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38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8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2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8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49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7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5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9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0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2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430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87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4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801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4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2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60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7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9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69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9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3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7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4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5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5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04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573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01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54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75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6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9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3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5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75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8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2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4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333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07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706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136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718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464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915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9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21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14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6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168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62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3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4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9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53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650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97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99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9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21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17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0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11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2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75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9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7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4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5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3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7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3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4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3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4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98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8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1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79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9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22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9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9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7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8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1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13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1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7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5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6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5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0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09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0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4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96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6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9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74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89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7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98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66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2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8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0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7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1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1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80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84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2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23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9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78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3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4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78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59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2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3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4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6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3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2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2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7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0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11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1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86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0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1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4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1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9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52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3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90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2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8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5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4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7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1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3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6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97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501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3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9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7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8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53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7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5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44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000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02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4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7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04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47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8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170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75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0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8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5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7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2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6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3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9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5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0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29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4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1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7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0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0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3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8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4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1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1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2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28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68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50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3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387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87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69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31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79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2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1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83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9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1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0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4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9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745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56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26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3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29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025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09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48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53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214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76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805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619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976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700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63078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435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3361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11947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7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91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82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3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75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40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1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1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3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8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6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9990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0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947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63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5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63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97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369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08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9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638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5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4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5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3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15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5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8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2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10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6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1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7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2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647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99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2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4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20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73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0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6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3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2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70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7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7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6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4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2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1055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98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25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217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4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0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9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6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11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87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5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970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4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08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4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7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0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90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68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47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48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889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3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961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96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440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148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8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9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8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39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51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75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8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65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3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092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59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9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3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6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08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4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8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9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1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766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5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5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1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56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7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1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1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4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5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7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3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0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3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8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40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2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1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4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9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5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3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5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16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7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6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04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5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9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5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1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2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789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63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5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0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5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44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02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3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8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1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1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38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9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6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4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8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7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7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4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03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7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24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7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6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5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0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5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1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25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40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7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4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0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1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22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132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65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097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10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55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954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79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1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15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7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5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3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3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9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7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6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53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2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22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41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09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24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2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0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4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5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7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92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8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3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8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86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5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3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0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2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9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04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9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86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83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841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73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5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6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235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647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0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321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14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8429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6062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35695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7784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4578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7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12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1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7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123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7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82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4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09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7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4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0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9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6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9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5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5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2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7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8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9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03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350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13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82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24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18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794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67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7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7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3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3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0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9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7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6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1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0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46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6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2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41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88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76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3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8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73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5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2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0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8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8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3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2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5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3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8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3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0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6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2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1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0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4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1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4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8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0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6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5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5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18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8503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0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1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44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282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5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311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992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277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964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0153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11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642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443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610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332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708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2098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416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5794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4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1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8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5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8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3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3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3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0701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3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0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634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7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9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77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3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7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1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80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38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8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08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90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60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70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4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3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4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30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8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12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0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7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54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733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2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2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5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2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3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1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1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8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2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9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61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8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10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86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60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94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7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85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00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0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04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65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45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966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74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39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8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546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94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05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0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73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53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2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1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2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557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5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3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29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66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5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794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612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88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83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832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43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621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363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657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34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63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76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5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8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6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6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03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72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8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45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6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54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6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2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0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0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7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5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61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6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96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315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51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6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5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0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57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3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48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0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74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02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7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0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9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8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4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0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0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34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3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073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0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557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698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05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620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2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7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2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4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7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3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5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04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8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6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9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1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1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6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6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87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1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41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7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80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0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7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1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7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1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6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4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1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9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10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1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5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7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4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8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0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8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4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98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36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4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0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88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3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8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03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5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0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5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4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4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1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9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82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6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4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40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8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5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7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5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1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5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11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6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7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4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2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3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05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73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1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2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5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2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0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3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4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0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21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6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2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0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4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5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5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2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1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6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6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8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5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1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1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7229">
          <w:marLeft w:val="125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687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168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6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9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6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20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3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1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0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7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4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0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13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58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84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4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0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30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28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9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2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2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2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1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2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9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61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17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61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8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31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80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61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406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3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29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5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86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85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3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4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0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18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3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0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71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1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4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84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3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65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23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3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0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3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68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3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96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59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339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046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371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567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863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242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5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1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9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64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0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1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41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28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75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1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484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76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88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8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310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58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1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803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400">
          <w:marLeft w:val="26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3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4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9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2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7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8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0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54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47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9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9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1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9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2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3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6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26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410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6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9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41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5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1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42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63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9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7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7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0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78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2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2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380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62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873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97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4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3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8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55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2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9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47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7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8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5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8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3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3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9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7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2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2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2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9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7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3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6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9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60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25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22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4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4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9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7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2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21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0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2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3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8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7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6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3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2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3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5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8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761">
          <w:marLeft w:val="11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5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7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92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65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6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16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3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3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4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9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661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824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225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189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410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491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236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30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04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201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273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79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10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347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84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06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5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8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1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6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1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4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2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0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76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4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3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97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740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11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84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7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041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21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13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3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9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8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3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5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07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524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61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3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2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597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6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69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4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0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3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6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2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5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1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8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6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2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63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5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1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2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6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56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8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77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7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3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3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3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1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4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18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19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758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05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10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61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94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9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998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840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8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9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72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115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65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24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39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78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01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1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127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35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4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60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8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08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6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03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5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1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9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14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35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71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5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465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704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96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34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33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9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4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9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6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6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8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12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8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1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2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0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0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6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4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2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40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5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9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7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62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2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0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6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23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3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7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3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35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45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8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13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0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205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90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4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01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7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6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7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4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23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129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19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1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728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37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24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2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9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6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1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1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0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1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3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5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4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24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3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50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22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3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1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6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22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71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2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5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1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6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10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39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60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6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64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19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8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4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8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4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15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4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1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81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30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7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2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8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1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3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1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8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30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9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0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9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1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1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62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27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78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99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6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4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15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0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3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4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55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5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5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0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2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5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061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48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0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1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72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9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9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1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5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37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22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4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82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389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22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623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776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104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376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3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06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69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04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480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8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46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463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6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76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11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01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29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2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1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4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9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2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6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6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96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6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5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7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412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871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302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0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96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47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13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69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00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9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83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43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14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17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15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302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161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44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55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40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9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0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5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15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86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063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00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1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7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74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56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27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438">
          <w:marLeft w:val="25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111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7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7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750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75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1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5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205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6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211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138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523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92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68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32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699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47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6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5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01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196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714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719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43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3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302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1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63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7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21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19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254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8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00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3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45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98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89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5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5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56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034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2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53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3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307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598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130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3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8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5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67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2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0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2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1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9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7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6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1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4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4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5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7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3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7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1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7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6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5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0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04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13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78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8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439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40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4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8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1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89eb73f3dc7fe9b297276c9671377ebd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e89b8318314bbf09ec3ffdfd6959ea7c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085D68-DC74-4199-B594-D3D006FC7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A3F8BF-12C5-4D9E-AAC5-65C904E190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708229-24FB-44CD-8FBF-87124378DC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2B8735-47AA-489B-81DE-E698A4609C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</Template>
  <TotalTime>27</TotalTime>
  <Pages>5</Pages>
  <Words>1141</Words>
  <Characters>6505</Characters>
  <Application>Microsoft Office Word</Application>
  <DocSecurity>0</DocSecurity>
  <Lines>54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>RAN1 Chairman's Notes RAN1 NR#3</vt:lpstr>
      <vt:lpstr>RAN1 Chairman's Notes RAN1 NR#3</vt:lpstr>
    </vt:vector>
  </TitlesOfParts>
  <Company/>
  <LinksUpToDate>false</LinksUpToDate>
  <CharactersWithSpaces>7631</CharactersWithSpaces>
  <SharedDoc>false</SharedDoc>
  <HLinks>
    <vt:vector size="186" baseType="variant">
      <vt:variant>
        <vt:i4>2949198</vt:i4>
      </vt:variant>
      <vt:variant>
        <vt:i4>90</vt:i4>
      </vt:variant>
      <vt:variant>
        <vt:i4>0</vt:i4>
      </vt:variant>
      <vt:variant>
        <vt:i4>5</vt:i4>
      </vt:variant>
      <vt:variant>
        <vt:lpwstr>C:\My_documents\3gppDocs\RAN1_96bis\zips\R1-1905477.zip</vt:lpwstr>
      </vt:variant>
      <vt:variant>
        <vt:lpwstr/>
      </vt:variant>
      <vt:variant>
        <vt:i4>2687040</vt:i4>
      </vt:variant>
      <vt:variant>
        <vt:i4>87</vt:i4>
      </vt:variant>
      <vt:variant>
        <vt:i4>0</vt:i4>
      </vt:variant>
      <vt:variant>
        <vt:i4>5</vt:i4>
      </vt:variant>
      <vt:variant>
        <vt:lpwstr>C:\My_documents\3gppDocs\RAN1_96bis\zips\R1-1905439.zip</vt:lpwstr>
      </vt:variant>
      <vt:variant>
        <vt:lpwstr/>
      </vt:variant>
      <vt:variant>
        <vt:i4>2621514</vt:i4>
      </vt:variant>
      <vt:variant>
        <vt:i4>84</vt:i4>
      </vt:variant>
      <vt:variant>
        <vt:i4>0</vt:i4>
      </vt:variant>
      <vt:variant>
        <vt:i4>5</vt:i4>
      </vt:variant>
      <vt:variant>
        <vt:lpwstr>C:\My_documents\3gppDocs\RAN1_96bis\zips\R1-1905423.zip</vt:lpwstr>
      </vt:variant>
      <vt:variant>
        <vt:lpwstr/>
      </vt:variant>
      <vt:variant>
        <vt:i4>2818122</vt:i4>
      </vt:variant>
      <vt:variant>
        <vt:i4>81</vt:i4>
      </vt:variant>
      <vt:variant>
        <vt:i4>0</vt:i4>
      </vt:variant>
      <vt:variant>
        <vt:i4>5</vt:i4>
      </vt:variant>
      <vt:variant>
        <vt:lpwstr>C:\My_documents\3gppDocs\RAN1_96bis\zips\R1-1905413.zip</vt:lpwstr>
      </vt:variant>
      <vt:variant>
        <vt:lpwstr/>
      </vt:variant>
      <vt:variant>
        <vt:i4>2752587</vt:i4>
      </vt:variant>
      <vt:variant>
        <vt:i4>78</vt:i4>
      </vt:variant>
      <vt:variant>
        <vt:i4>0</vt:i4>
      </vt:variant>
      <vt:variant>
        <vt:i4>5</vt:i4>
      </vt:variant>
      <vt:variant>
        <vt:lpwstr>C:\My_documents\3gppDocs\RAN1_96bis\zips\R1-1905402.zip</vt:lpwstr>
      </vt:variant>
      <vt:variant>
        <vt:lpwstr/>
      </vt:variant>
      <vt:variant>
        <vt:i4>2293837</vt:i4>
      </vt:variant>
      <vt:variant>
        <vt:i4>75</vt:i4>
      </vt:variant>
      <vt:variant>
        <vt:i4>0</vt:i4>
      </vt:variant>
      <vt:variant>
        <vt:i4>5</vt:i4>
      </vt:variant>
      <vt:variant>
        <vt:lpwstr>C:\My_documents\3gppDocs\RAN1_96bis\zips\R1-1905393.zip</vt:lpwstr>
      </vt:variant>
      <vt:variant>
        <vt:lpwstr/>
      </vt:variant>
      <vt:variant>
        <vt:i4>2228303</vt:i4>
      </vt:variant>
      <vt:variant>
        <vt:i4>72</vt:i4>
      </vt:variant>
      <vt:variant>
        <vt:i4>0</vt:i4>
      </vt:variant>
      <vt:variant>
        <vt:i4>5</vt:i4>
      </vt:variant>
      <vt:variant>
        <vt:lpwstr>C:\My_documents\3gppDocs\RAN1_96bis\zips\R1-1905381.zip</vt:lpwstr>
      </vt:variant>
      <vt:variant>
        <vt:lpwstr/>
      </vt:variant>
      <vt:variant>
        <vt:i4>2949195</vt:i4>
      </vt:variant>
      <vt:variant>
        <vt:i4>69</vt:i4>
      </vt:variant>
      <vt:variant>
        <vt:i4>0</vt:i4>
      </vt:variant>
      <vt:variant>
        <vt:i4>5</vt:i4>
      </vt:variant>
      <vt:variant>
        <vt:lpwstr>C:\My_documents\3gppDocs\RAN1_96bis\zips\R1-1905375.zip</vt:lpwstr>
      </vt:variant>
      <vt:variant>
        <vt:lpwstr/>
      </vt:variant>
      <vt:variant>
        <vt:i4>3080269</vt:i4>
      </vt:variant>
      <vt:variant>
        <vt:i4>66</vt:i4>
      </vt:variant>
      <vt:variant>
        <vt:i4>0</vt:i4>
      </vt:variant>
      <vt:variant>
        <vt:i4>5</vt:i4>
      </vt:variant>
      <vt:variant>
        <vt:lpwstr>C:\My_documents\3gppDocs\RAN1_96bis\zips\R1-1905353.zip</vt:lpwstr>
      </vt:variant>
      <vt:variant>
        <vt:lpwstr/>
      </vt:variant>
      <vt:variant>
        <vt:i4>3014732</vt:i4>
      </vt:variant>
      <vt:variant>
        <vt:i4>63</vt:i4>
      </vt:variant>
      <vt:variant>
        <vt:i4>0</vt:i4>
      </vt:variant>
      <vt:variant>
        <vt:i4>5</vt:i4>
      </vt:variant>
      <vt:variant>
        <vt:lpwstr>C:\My_documents\3gppDocs\RAN1_96bis\zips\R1-1905342.zip</vt:lpwstr>
      </vt:variant>
      <vt:variant>
        <vt:lpwstr/>
      </vt:variant>
      <vt:variant>
        <vt:i4>2687050</vt:i4>
      </vt:variant>
      <vt:variant>
        <vt:i4>60</vt:i4>
      </vt:variant>
      <vt:variant>
        <vt:i4>0</vt:i4>
      </vt:variant>
      <vt:variant>
        <vt:i4>5</vt:i4>
      </vt:variant>
      <vt:variant>
        <vt:lpwstr>C:\My_documents\3gppDocs\RAN1_96bis\zips\R1-1905334.zip</vt:lpwstr>
      </vt:variant>
      <vt:variant>
        <vt:lpwstr/>
      </vt:variant>
      <vt:variant>
        <vt:i4>3080265</vt:i4>
      </vt:variant>
      <vt:variant>
        <vt:i4>57</vt:i4>
      </vt:variant>
      <vt:variant>
        <vt:i4>0</vt:i4>
      </vt:variant>
      <vt:variant>
        <vt:i4>5</vt:i4>
      </vt:variant>
      <vt:variant>
        <vt:lpwstr>C:\My_documents\3gppDocs\RAN1_96bis\zips\R1-1905155.zip</vt:lpwstr>
      </vt:variant>
      <vt:variant>
        <vt:lpwstr/>
      </vt:variant>
      <vt:variant>
        <vt:i4>2228297</vt:i4>
      </vt:variant>
      <vt:variant>
        <vt:i4>54</vt:i4>
      </vt:variant>
      <vt:variant>
        <vt:i4>0</vt:i4>
      </vt:variant>
      <vt:variant>
        <vt:i4>5</vt:i4>
      </vt:variant>
      <vt:variant>
        <vt:lpwstr>C:\My_documents\3gppDocs\RAN1_96bis\zips\R1-1905084.zip</vt:lpwstr>
      </vt:variant>
      <vt:variant>
        <vt:lpwstr/>
      </vt:variant>
      <vt:variant>
        <vt:i4>2949194</vt:i4>
      </vt:variant>
      <vt:variant>
        <vt:i4>51</vt:i4>
      </vt:variant>
      <vt:variant>
        <vt:i4>0</vt:i4>
      </vt:variant>
      <vt:variant>
        <vt:i4>5</vt:i4>
      </vt:variant>
      <vt:variant>
        <vt:lpwstr>C:\My_documents\3gppDocs\RAN1_96bis\zips\R1-1905077.zip</vt:lpwstr>
      </vt:variant>
      <vt:variant>
        <vt:lpwstr/>
      </vt:variant>
      <vt:variant>
        <vt:i4>2949199</vt:i4>
      </vt:variant>
      <vt:variant>
        <vt:i4>48</vt:i4>
      </vt:variant>
      <vt:variant>
        <vt:i4>0</vt:i4>
      </vt:variant>
      <vt:variant>
        <vt:i4>5</vt:i4>
      </vt:variant>
      <vt:variant>
        <vt:lpwstr>C:\My_documents\3gppDocs\RAN1_96bis\zips\R1-1905072.zip</vt:lpwstr>
      </vt:variant>
      <vt:variant>
        <vt:lpwstr/>
      </vt:variant>
      <vt:variant>
        <vt:i4>2752580</vt:i4>
      </vt:variant>
      <vt:variant>
        <vt:i4>45</vt:i4>
      </vt:variant>
      <vt:variant>
        <vt:i4>0</vt:i4>
      </vt:variant>
      <vt:variant>
        <vt:i4>5</vt:i4>
      </vt:variant>
      <vt:variant>
        <vt:lpwstr>C:\My_documents\3gppDocs\RAN1_96bis\zips\R1-1905009.zip</vt:lpwstr>
      </vt:variant>
      <vt:variant>
        <vt:lpwstr/>
      </vt:variant>
      <vt:variant>
        <vt:i4>2883649</vt:i4>
      </vt:variant>
      <vt:variant>
        <vt:i4>42</vt:i4>
      </vt:variant>
      <vt:variant>
        <vt:i4>0</vt:i4>
      </vt:variant>
      <vt:variant>
        <vt:i4>5</vt:i4>
      </vt:variant>
      <vt:variant>
        <vt:lpwstr>C:\My_documents\3gppDocs\RAN1_96bis\zips\R1-1904975.zip</vt:lpwstr>
      </vt:variant>
      <vt:variant>
        <vt:lpwstr/>
      </vt:variant>
      <vt:variant>
        <vt:i4>2687046</vt:i4>
      </vt:variant>
      <vt:variant>
        <vt:i4>39</vt:i4>
      </vt:variant>
      <vt:variant>
        <vt:i4>0</vt:i4>
      </vt:variant>
      <vt:variant>
        <vt:i4>5</vt:i4>
      </vt:variant>
      <vt:variant>
        <vt:lpwstr>C:\My_documents\3gppDocs\RAN1_96bis\zips\R1-1904922.zip</vt:lpwstr>
      </vt:variant>
      <vt:variant>
        <vt:lpwstr/>
      </vt:variant>
      <vt:variant>
        <vt:i4>2687044</vt:i4>
      </vt:variant>
      <vt:variant>
        <vt:i4>36</vt:i4>
      </vt:variant>
      <vt:variant>
        <vt:i4>0</vt:i4>
      </vt:variant>
      <vt:variant>
        <vt:i4>5</vt:i4>
      </vt:variant>
      <vt:variant>
        <vt:lpwstr>C:\My_documents\3gppDocs\RAN1_96bis\zips\R1-1904821.zip</vt:lpwstr>
      </vt:variant>
      <vt:variant>
        <vt:lpwstr/>
      </vt:variant>
      <vt:variant>
        <vt:i4>2818114</vt:i4>
      </vt:variant>
      <vt:variant>
        <vt:i4>33</vt:i4>
      </vt:variant>
      <vt:variant>
        <vt:i4>0</vt:i4>
      </vt:variant>
      <vt:variant>
        <vt:i4>5</vt:i4>
      </vt:variant>
      <vt:variant>
        <vt:lpwstr>C:\My_documents\3gppDocs\RAN1_96bis\zips\R1-1904807.zip</vt:lpwstr>
      </vt:variant>
      <vt:variant>
        <vt:lpwstr/>
      </vt:variant>
      <vt:variant>
        <vt:i4>2228300</vt:i4>
      </vt:variant>
      <vt:variant>
        <vt:i4>30</vt:i4>
      </vt:variant>
      <vt:variant>
        <vt:i4>0</vt:i4>
      </vt:variant>
      <vt:variant>
        <vt:i4>5</vt:i4>
      </vt:variant>
      <vt:variant>
        <vt:lpwstr>C:\My_documents\3gppDocs\RAN1_96bis\zips\R1-1904796.zip</vt:lpwstr>
      </vt:variant>
      <vt:variant>
        <vt:lpwstr/>
      </vt:variant>
      <vt:variant>
        <vt:i4>2687043</vt:i4>
      </vt:variant>
      <vt:variant>
        <vt:i4>27</vt:i4>
      </vt:variant>
      <vt:variant>
        <vt:i4>0</vt:i4>
      </vt:variant>
      <vt:variant>
        <vt:i4>5</vt:i4>
      </vt:variant>
      <vt:variant>
        <vt:lpwstr>C:\My_documents\3gppDocs\RAN1_96bis\zips\R1-1904729.zip</vt:lpwstr>
      </vt:variant>
      <vt:variant>
        <vt:lpwstr/>
      </vt:variant>
      <vt:variant>
        <vt:i4>2949197</vt:i4>
      </vt:variant>
      <vt:variant>
        <vt:i4>24</vt:i4>
      </vt:variant>
      <vt:variant>
        <vt:i4>0</vt:i4>
      </vt:variant>
      <vt:variant>
        <vt:i4>5</vt:i4>
      </vt:variant>
      <vt:variant>
        <vt:lpwstr>C:\My_documents\3gppDocs\RAN1_96bis\zips\R1-1904666.zip</vt:lpwstr>
      </vt:variant>
      <vt:variant>
        <vt:lpwstr/>
      </vt:variant>
      <vt:variant>
        <vt:i4>3014735</vt:i4>
      </vt:variant>
      <vt:variant>
        <vt:i4>21</vt:i4>
      </vt:variant>
      <vt:variant>
        <vt:i4>0</vt:i4>
      </vt:variant>
      <vt:variant>
        <vt:i4>5</vt:i4>
      </vt:variant>
      <vt:variant>
        <vt:lpwstr>C:\My_documents\3gppDocs\RAN1_96bis\zips\R1-1904654.zip</vt:lpwstr>
      </vt:variant>
      <vt:variant>
        <vt:lpwstr/>
      </vt:variant>
      <vt:variant>
        <vt:i4>2883663</vt:i4>
      </vt:variant>
      <vt:variant>
        <vt:i4>18</vt:i4>
      </vt:variant>
      <vt:variant>
        <vt:i4>0</vt:i4>
      </vt:variant>
      <vt:variant>
        <vt:i4>5</vt:i4>
      </vt:variant>
      <vt:variant>
        <vt:lpwstr>C:\My_documents\3gppDocs\RAN1_96bis\zips\R1-1904577.zip</vt:lpwstr>
      </vt:variant>
      <vt:variant>
        <vt:lpwstr/>
      </vt:variant>
      <vt:variant>
        <vt:i4>2228301</vt:i4>
      </vt:variant>
      <vt:variant>
        <vt:i4>15</vt:i4>
      </vt:variant>
      <vt:variant>
        <vt:i4>0</vt:i4>
      </vt:variant>
      <vt:variant>
        <vt:i4>5</vt:i4>
      </vt:variant>
      <vt:variant>
        <vt:lpwstr>C:\My_documents\3gppDocs\RAN1_96bis\zips\R1-1904494.zip</vt:lpwstr>
      </vt:variant>
      <vt:variant>
        <vt:lpwstr/>
      </vt:variant>
      <vt:variant>
        <vt:i4>2687048</vt:i4>
      </vt:variant>
      <vt:variant>
        <vt:i4>12</vt:i4>
      </vt:variant>
      <vt:variant>
        <vt:i4>0</vt:i4>
      </vt:variant>
      <vt:variant>
        <vt:i4>5</vt:i4>
      </vt:variant>
      <vt:variant>
        <vt:lpwstr>C:\My_documents\3gppDocs\RAN1_96bis\zips\R1-1904421.zip</vt:lpwstr>
      </vt:variant>
      <vt:variant>
        <vt:lpwstr/>
      </vt:variant>
      <vt:variant>
        <vt:i4>2621518</vt:i4>
      </vt:variant>
      <vt:variant>
        <vt:i4>9</vt:i4>
      </vt:variant>
      <vt:variant>
        <vt:i4>0</vt:i4>
      </vt:variant>
      <vt:variant>
        <vt:i4>5</vt:i4>
      </vt:variant>
      <vt:variant>
        <vt:lpwstr>C:\My_documents\3gppDocs\RAN1_96bis\zips\R1-1904330.zip</vt:lpwstr>
      </vt:variant>
      <vt:variant>
        <vt:lpwstr/>
      </vt:variant>
      <vt:variant>
        <vt:i4>2228297</vt:i4>
      </vt:variant>
      <vt:variant>
        <vt:i4>6</vt:i4>
      </vt:variant>
      <vt:variant>
        <vt:i4>0</vt:i4>
      </vt:variant>
      <vt:variant>
        <vt:i4>5</vt:i4>
      </vt:variant>
      <vt:variant>
        <vt:lpwstr>C:\My_documents\3gppDocs\RAN1_96bis\zips\R1-1904296.zip</vt:lpwstr>
      </vt:variant>
      <vt:variant>
        <vt:lpwstr/>
      </vt:variant>
      <vt:variant>
        <vt:i4>3014729</vt:i4>
      </vt:variant>
      <vt:variant>
        <vt:i4>3</vt:i4>
      </vt:variant>
      <vt:variant>
        <vt:i4>0</vt:i4>
      </vt:variant>
      <vt:variant>
        <vt:i4>5</vt:i4>
      </vt:variant>
      <vt:variant>
        <vt:lpwstr>C:\My_documents\3gppDocs\RAN1_96bis\zips\R1-1904256.zip</vt:lpwstr>
      </vt:variant>
      <vt:variant>
        <vt:lpwstr/>
      </vt:variant>
      <vt:variant>
        <vt:i4>2883657</vt:i4>
      </vt:variant>
      <vt:variant>
        <vt:i4>0</vt:i4>
      </vt:variant>
      <vt:variant>
        <vt:i4>0</vt:i4>
      </vt:variant>
      <vt:variant>
        <vt:i4>5</vt:i4>
      </vt:variant>
      <vt:variant>
        <vt:lpwstr>C:\My_documents\3gppDocs\RAN1_96bis\zips\R1-1904074.zip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kevin.lin@oppo.com</dc:creator>
  <cp:keywords/>
  <cp:lastModifiedBy>Huilin Xu</cp:lastModifiedBy>
  <cp:revision>8</cp:revision>
  <cp:lastPrinted>2013-05-13T15:37:00Z</cp:lastPrinted>
  <dcterms:created xsi:type="dcterms:W3CDTF">2022-08-21T09:03:00Z</dcterms:created>
  <dcterms:modified xsi:type="dcterms:W3CDTF">2022-08-21T13:50:00Z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ef98fb82-7d0c-492c-bd64-d56287709865</vt:lpwstr>
  </property>
  <property fmtid="{D5CDD505-2E9C-101B-9397-08002B2CF9AE}" pid="3" name="CTP_TimeStamp">
    <vt:lpwstr>2020-05-22 22:05:15Z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NSCPROP_SA">
    <vt:lpwstr>C:\Users\CK13~1.SHI\AppData\Local\Temp\_AZTMP8_\R1-200xxxx - Summary#1 of 5G V2X mode 2 v001-DCM.docx</vt:lpwstr>
  </property>
  <property fmtid="{D5CDD505-2E9C-101B-9397-08002B2CF9AE}" pid="9" name="ContentTypeId">
    <vt:lpwstr>0x0101004257954231A76C44B0D04C9AEE4292A8</vt:lpwstr>
  </property>
</Properties>
</file>