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2F45"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50506C"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7E29F75A" w14:textId="77777777" w:rsidR="00000A2A" w:rsidRDefault="00000A2A">
      <w:pPr>
        <w:spacing w:after="0"/>
        <w:ind w:left="1988" w:hanging="1988"/>
        <w:jc w:val="both"/>
        <w:rPr>
          <w:rFonts w:ascii="Arial" w:hAnsi="Arial" w:cs="Arial"/>
          <w:b/>
          <w:sz w:val="24"/>
          <w:szCs w:val="24"/>
        </w:rPr>
      </w:pPr>
    </w:p>
    <w:p w14:paraId="2B0339C6"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5CC20FF"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731A95B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DEED82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14:paraId="2EE783C6" w14:textId="77777777" w:rsidR="00000A2A" w:rsidRDefault="00000A2A">
      <w:pPr>
        <w:spacing w:after="0"/>
        <w:ind w:left="1990" w:hangingChars="995" w:hanging="1990"/>
        <w:jc w:val="both"/>
      </w:pPr>
    </w:p>
    <w:p w14:paraId="02B70578" w14:textId="77777777" w:rsidR="00000A2A" w:rsidRDefault="0083566A">
      <w:pPr>
        <w:pStyle w:val="Heading1"/>
        <w:numPr>
          <w:ilvl w:val="0"/>
          <w:numId w:val="5"/>
        </w:numPr>
        <w:ind w:left="360"/>
        <w:rPr>
          <w:rFonts w:cs="Arial"/>
          <w:sz w:val="32"/>
          <w:szCs w:val="32"/>
          <w:lang w:val="en-US"/>
        </w:rPr>
      </w:pPr>
      <w:r>
        <w:rPr>
          <w:rFonts w:cs="Arial"/>
          <w:sz w:val="32"/>
          <w:szCs w:val="32"/>
          <w:lang w:val="en-US"/>
        </w:rPr>
        <w:t>Introduction</w:t>
      </w:r>
    </w:p>
    <w:p w14:paraId="42598B75" w14:textId="77777777"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14:paraId="0047F08F" w14:textId="77777777" w:rsidR="00000A2A" w:rsidRDefault="0083566A">
      <w:pPr>
        <w:rPr>
          <w:lang w:eastAsia="zh-CN"/>
        </w:rPr>
      </w:pPr>
      <w:r>
        <w:rPr>
          <w:highlight w:val="cyan"/>
          <w:lang w:eastAsia="zh-CN"/>
        </w:rPr>
        <w:t>[108-e-NR-52-71GHz-05] Email discussion for maintenance on timeline related aspects adapted to each of the new numerologies 480kHz and 960kHz – Huaming (vivo)</w:t>
      </w:r>
    </w:p>
    <w:p w14:paraId="62E45B63" w14:textId="77777777"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D92E311" w14:textId="77777777"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71E064D" w14:textId="77777777" w:rsidR="00000A2A" w:rsidRDefault="00000A2A">
      <w:pPr>
        <w:rPr>
          <w:lang w:eastAsia="zh-CN"/>
        </w:rPr>
      </w:pPr>
    </w:p>
    <w:p w14:paraId="15E48D05" w14:textId="77777777" w:rsidR="00000A2A" w:rsidRDefault="0083566A">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02B282" w14:textId="77777777" w:rsidR="00000A2A" w:rsidRDefault="0083566A">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872030" w14:textId="77777777"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14:paraId="70EA87C2" w14:textId="77777777" w:rsidR="00000A2A" w:rsidRDefault="0083566A">
      <w:pPr>
        <w:rPr>
          <w:lang w:eastAsia="zh-CN"/>
        </w:rPr>
      </w:pPr>
      <w:r>
        <w:rPr>
          <w:lang w:eastAsia="zh-CN"/>
        </w:rPr>
        <w:t>As in WID, the related objectives for this summary of agenda 8.2.5 are the following.</w:t>
      </w:r>
    </w:p>
    <w:p w14:paraId="706711C3" w14:textId="77777777"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3D216272" w14:textId="77777777"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4CA8BF3" w14:textId="77777777"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967CFA2" w14:textId="77777777" w:rsidR="00000A2A" w:rsidRDefault="0083566A">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9531FA" w14:textId="77777777" w:rsidR="00000A2A" w:rsidRDefault="0083566A">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AAF92C" w14:textId="77777777" w:rsidR="00000A2A" w:rsidRDefault="0083566A">
      <w:pPr>
        <w:pStyle w:val="Heading2"/>
        <w:rPr>
          <w:lang w:eastAsia="zh-CN"/>
        </w:rPr>
      </w:pPr>
      <w:r>
        <w:rPr>
          <w:lang w:eastAsia="zh-CN"/>
        </w:rPr>
        <w:t>2.1. Timeline</w:t>
      </w:r>
    </w:p>
    <w:p w14:paraId="1625CD0D" w14:textId="77777777" w:rsidR="00000A2A" w:rsidRDefault="00000A2A">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382AD0" w14:textId="77777777" w:rsidR="00000A2A" w:rsidRDefault="0083566A">
      <w:pPr>
        <w:pStyle w:val="Heading3"/>
        <w:numPr>
          <w:ilvl w:val="2"/>
          <w:numId w:val="8"/>
        </w:numPr>
        <w:rPr>
          <w:lang w:eastAsia="zh-CN"/>
        </w:rPr>
      </w:pPr>
      <w:r>
        <w:rPr>
          <w:lang w:eastAsia="zh-CN"/>
        </w:rPr>
        <w:t>Individual observations/proposals</w:t>
      </w:r>
    </w:p>
    <w:p w14:paraId="5CCF4527" w14:textId="77777777" w:rsidR="00000A2A" w:rsidRDefault="0083566A">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000A2A" w14:paraId="60F5B287" w14:textId="77777777">
        <w:tc>
          <w:tcPr>
            <w:tcW w:w="1998" w:type="dxa"/>
          </w:tcPr>
          <w:p w14:paraId="169CCFF9" w14:textId="77777777" w:rsidR="00000A2A" w:rsidRDefault="0083566A">
            <w:pPr>
              <w:rPr>
                <w:lang w:val="en-GB" w:eastAsia="zh-CN"/>
              </w:rPr>
            </w:pPr>
            <w:r>
              <w:rPr>
                <w:lang w:val="en-GB" w:eastAsia="zh-CN"/>
              </w:rPr>
              <w:lastRenderedPageBreak/>
              <w:t>Sources</w:t>
            </w:r>
          </w:p>
        </w:tc>
        <w:tc>
          <w:tcPr>
            <w:tcW w:w="8190" w:type="dxa"/>
          </w:tcPr>
          <w:p w14:paraId="18E33F07" w14:textId="77777777" w:rsidR="00000A2A" w:rsidRDefault="0083566A">
            <w:pPr>
              <w:rPr>
                <w:lang w:val="en-GB" w:eastAsia="zh-CN"/>
              </w:rPr>
            </w:pPr>
            <w:r>
              <w:rPr>
                <w:lang w:val="en-GB" w:eastAsia="zh-CN"/>
              </w:rPr>
              <w:t>Observations/proposals</w:t>
            </w:r>
          </w:p>
        </w:tc>
      </w:tr>
      <w:tr w:rsidR="00000A2A" w14:paraId="24ED52CC" w14:textId="77777777">
        <w:tc>
          <w:tcPr>
            <w:tcW w:w="1998" w:type="dxa"/>
          </w:tcPr>
          <w:p w14:paraId="4CCECDB8" w14:textId="77777777" w:rsidR="00000A2A" w:rsidRDefault="0083566A">
            <w:pPr>
              <w:rPr>
                <w:lang w:val="en-GB" w:eastAsia="zh-CN"/>
              </w:rPr>
            </w:pPr>
            <w:r>
              <w:rPr>
                <w:lang w:val="en-GB" w:eastAsia="zh-CN"/>
              </w:rPr>
              <w:t>[12, Intel]</w:t>
            </w:r>
          </w:p>
        </w:tc>
        <w:tc>
          <w:tcPr>
            <w:tcW w:w="8190" w:type="dxa"/>
          </w:tcPr>
          <w:p w14:paraId="34B6DC2B" w14:textId="77777777" w:rsidR="00000A2A" w:rsidRDefault="0083566A">
            <w:pPr>
              <w:rPr>
                <w:b/>
                <w:bCs/>
              </w:rPr>
            </w:pPr>
            <w:r>
              <w:rPr>
                <w:b/>
                <w:bCs/>
              </w:rPr>
              <w:t>Proposal 1</w:t>
            </w:r>
          </w:p>
          <w:p w14:paraId="66292CAB" w14:textId="77777777"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cg-minDFI-Delay</w:t>
            </w:r>
          </w:p>
          <w:p w14:paraId="54A38E29" w14:textId="77777777" w:rsidR="00000A2A" w:rsidRDefault="0083566A">
            <w:pPr>
              <w:numPr>
                <w:ilvl w:val="1"/>
                <w:numId w:val="9"/>
              </w:numPr>
              <w:overflowPunct/>
              <w:autoSpaceDE/>
              <w:autoSpaceDN/>
              <w:adjustRightInd/>
              <w:spacing w:before="60" w:after="0"/>
              <w:ind w:left="648" w:hanging="360"/>
              <w:textAlignment w:val="auto"/>
            </w:pPr>
            <w:r>
              <w:t xml:space="preserve">SCS 120 kHz: 7, m*14, </w:t>
            </w:r>
          </w:p>
          <w:p w14:paraId="2191A645" w14:textId="77777777" w:rsidR="00000A2A" w:rsidRDefault="0083566A">
            <w:pPr>
              <w:numPr>
                <w:ilvl w:val="1"/>
                <w:numId w:val="9"/>
              </w:numPr>
              <w:overflowPunct/>
              <w:autoSpaceDE/>
              <w:autoSpaceDN/>
              <w:adjustRightInd/>
              <w:spacing w:before="60" w:after="0"/>
              <w:ind w:left="648" w:hanging="360"/>
              <w:textAlignment w:val="auto"/>
            </w:pPr>
            <w:r>
              <w:t xml:space="preserve">SCS 480 kHz: 7*4, m*14*4, </w:t>
            </w:r>
          </w:p>
          <w:p w14:paraId="6BA463B4" w14:textId="77777777" w:rsidR="00000A2A" w:rsidRDefault="0083566A">
            <w:pPr>
              <w:numPr>
                <w:ilvl w:val="1"/>
                <w:numId w:val="9"/>
              </w:numPr>
              <w:overflowPunct/>
              <w:autoSpaceDE/>
              <w:autoSpaceDN/>
              <w:adjustRightInd/>
              <w:spacing w:before="60" w:after="0"/>
              <w:ind w:left="648" w:hanging="360"/>
              <w:textAlignment w:val="auto"/>
            </w:pPr>
            <w:r>
              <w:t xml:space="preserve">SCS 960 kHz: 7*8, m*14*8, </w:t>
            </w:r>
          </w:p>
          <w:p w14:paraId="1C91EAE7" w14:textId="77777777"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14:paraId="3F8E1C66" w14:textId="77777777" w:rsidR="00000A2A" w:rsidRDefault="00000A2A">
      <w:pPr>
        <w:pStyle w:val="BodyText"/>
        <w:spacing w:after="0"/>
        <w:rPr>
          <w:rFonts w:ascii="Times New Roman" w:hAnsi="Times New Roman"/>
          <w:sz w:val="22"/>
          <w:szCs w:val="22"/>
          <w:lang w:eastAsia="zh-CN"/>
        </w:rPr>
      </w:pPr>
    </w:p>
    <w:p w14:paraId="49E4490D" w14:textId="77777777" w:rsidR="00000A2A" w:rsidRDefault="00000A2A">
      <w:pPr>
        <w:pStyle w:val="BodyText"/>
        <w:spacing w:after="0"/>
        <w:rPr>
          <w:rFonts w:ascii="Times New Roman" w:hAnsi="Times New Roman"/>
          <w:szCs w:val="20"/>
          <w:lang w:eastAsia="zh-CN"/>
        </w:rPr>
      </w:pPr>
    </w:p>
    <w:p w14:paraId="55D342F3" w14:textId="77777777" w:rsidR="00000A2A" w:rsidRDefault="00000A2A">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BC4C34" w14:textId="77777777" w:rsidR="00000A2A" w:rsidRDefault="00000A2A">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C43E41" w14:textId="77777777" w:rsidR="00000A2A" w:rsidRDefault="0083566A">
      <w:pPr>
        <w:pStyle w:val="Heading3"/>
        <w:numPr>
          <w:ilvl w:val="2"/>
          <w:numId w:val="10"/>
        </w:numPr>
        <w:rPr>
          <w:lang w:eastAsia="zh-CN"/>
        </w:rPr>
      </w:pPr>
      <w:r>
        <w:rPr>
          <w:i/>
          <w:iCs/>
        </w:rPr>
        <w:t>cg-minDFI-Delay</w:t>
      </w:r>
    </w:p>
    <w:p w14:paraId="11953BE0" w14:textId="77777777" w:rsidR="00000A2A" w:rsidRDefault="0083566A">
      <w:pPr>
        <w:rPr>
          <w:lang w:eastAsia="ko-KR"/>
        </w:rPr>
      </w:pPr>
      <w:r>
        <w:rPr>
          <w:iCs/>
          <w:lang w:eastAsia="zh-CN"/>
        </w:rPr>
        <w:t xml:space="preserve">It is identified in [12, Intel] that there’s a configured parameter </w:t>
      </w:r>
      <w:r>
        <w:rPr>
          <w:i/>
          <w:iCs/>
        </w:rPr>
        <w:t>cg-minDFI-Delay</w:t>
      </w:r>
      <w:r>
        <w:rPr>
          <w:iCs/>
        </w:rPr>
        <w:t xml:space="preserve"> in </w:t>
      </w:r>
      <w:r>
        <w:rPr>
          <w:i/>
        </w:rPr>
        <w:t xml:space="preserve">ConfiguredGrantConfig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 xml:space="preserve">cg-minDFI-Delay </w:t>
      </w:r>
      <w:r>
        <w:t xml:space="preserve">is currently only defined for SCS 15/30/60kHz. </w:t>
      </w:r>
      <w:r>
        <w:rPr>
          <w:lang w:eastAsia="ko-KR"/>
        </w:rPr>
        <w:t xml:space="preserve">The upper bound of </w:t>
      </w:r>
      <w:r>
        <w:rPr>
          <w:i/>
          <w:iCs/>
        </w:rPr>
        <w:t xml:space="preserve">cg-minDFI-Delay </w:t>
      </w:r>
      <w:r>
        <w:t>for SCS 15/30/60 kHz is 4ms.</w:t>
      </w:r>
    </w:p>
    <w:tbl>
      <w:tblPr>
        <w:tblStyle w:val="TableGrid"/>
        <w:tblW w:w="0" w:type="auto"/>
        <w:tblLook w:val="04A0" w:firstRow="1" w:lastRow="0" w:firstColumn="1" w:lastColumn="0" w:noHBand="0" w:noVBand="1"/>
      </w:tblPr>
      <w:tblGrid>
        <w:gridCol w:w="9962"/>
      </w:tblGrid>
      <w:tr w:rsidR="00000A2A" w14:paraId="281EA2C7" w14:textId="77777777">
        <w:tc>
          <w:tcPr>
            <w:tcW w:w="9962" w:type="dxa"/>
          </w:tcPr>
          <w:p w14:paraId="2526C84F" w14:textId="77777777"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5BDF408F" w14:textId="77777777"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cg-minDFI-Delay</w:t>
            </w:r>
          </w:p>
          <w:p w14:paraId="1EBCA131" w14:textId="77777777"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45809637"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710F8568"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7B7DE748" w14:textId="77777777"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3A577C3E" w14:textId="77777777" w:rsidR="00000A2A" w:rsidRDefault="00000A2A">
      <w:pPr>
        <w:spacing w:after="0"/>
        <w:rPr>
          <w:color w:val="1F4E79"/>
        </w:rPr>
      </w:pPr>
    </w:p>
    <w:p w14:paraId="49462918" w14:textId="77777777" w:rsidR="00000A2A" w:rsidRDefault="0083566A">
      <w:r>
        <w:t xml:space="preserve">In is argued in [12, Intel] to allow the same upper bound of 4ms for SCS 120 kHz, the maximum value of </w:t>
      </w:r>
      <w:r>
        <w:rPr>
          <w:i/>
          <w:iCs/>
        </w:rPr>
        <w:t xml:space="preserve">cg-minDFI-Delay </w:t>
      </w:r>
      <w:r>
        <w:t xml:space="preserve">could be extended to 32 and proposed to allow all integer values from 1 to 32 for SCS 120 kHz. Furthermore, [12, Intel] proposed to keep the minimum value of </w:t>
      </w:r>
      <w:r>
        <w:rPr>
          <w:i/>
          <w:iCs/>
        </w:rPr>
        <w:t xml:space="preserve">cg-minDFI-Delay </w:t>
      </w:r>
      <w:r>
        <w:t xml:space="preserve">as 7 for 120 kHz SCS. For SCS 480kHz or 960kHz, it proposed to scale the values for SCS 120 kHz by 4 or 8 respectively. </w:t>
      </w:r>
    </w:p>
    <w:p w14:paraId="23A35E01" w14:textId="77777777" w:rsidR="00000A2A" w:rsidRDefault="00000A2A">
      <w:pPr>
        <w:pStyle w:val="BodyText"/>
        <w:spacing w:after="0"/>
        <w:rPr>
          <w:rFonts w:ascii="Times New Roman" w:hAnsi="Times New Roman"/>
          <w:szCs w:val="20"/>
          <w:lang w:eastAsia="zh-CN"/>
        </w:rPr>
      </w:pPr>
    </w:p>
    <w:p w14:paraId="4D5A0F80"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1171C0" w14:textId="77777777"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1F459AD5" w14:textId="77777777" w:rsidR="00000A2A" w:rsidRDefault="00000A2A"/>
    <w:p w14:paraId="4C51AD2D" w14:textId="77777777" w:rsidR="00000A2A" w:rsidRDefault="0083566A">
      <w:pPr>
        <w:pStyle w:val="Heading5"/>
        <w:rPr>
          <w:lang w:eastAsia="zh-CN"/>
        </w:rPr>
      </w:pPr>
      <w:r>
        <w:rPr>
          <w:highlight w:val="cyan"/>
          <w:lang w:eastAsia="zh-CN"/>
        </w:rPr>
        <w:t>Proposal 1-1 (high priority)</w:t>
      </w:r>
      <w:r>
        <w:rPr>
          <w:lang w:eastAsia="zh-CN"/>
        </w:rPr>
        <w:t xml:space="preserve"> </w:t>
      </w:r>
    </w:p>
    <w:p w14:paraId="746D8258" w14:textId="77777777" w:rsidR="00000A2A" w:rsidRDefault="0083566A">
      <w:r>
        <w:t>Support the following values for cg-minDFI-Delay</w:t>
      </w:r>
    </w:p>
    <w:p w14:paraId="282E527F" w14:textId="77777777" w:rsidR="00000A2A" w:rsidRDefault="0083566A">
      <w:r>
        <w:t xml:space="preserve">SCS 120 kHz: 7, m*14, </w:t>
      </w:r>
    </w:p>
    <w:p w14:paraId="141F949A" w14:textId="77777777" w:rsidR="00000A2A" w:rsidRDefault="0083566A">
      <w:r>
        <w:t xml:space="preserve">SCS 480 kHz: 7*4, m*14*4, </w:t>
      </w:r>
    </w:p>
    <w:p w14:paraId="1A948FD8" w14:textId="77777777" w:rsidR="00000A2A" w:rsidRDefault="0083566A">
      <w:r>
        <w:t xml:space="preserve">SCS 960 kHz: 7*8, m*14*8, </w:t>
      </w:r>
    </w:p>
    <w:p w14:paraId="505F1846" w14:textId="77777777" w:rsidR="00000A2A" w:rsidRDefault="0083566A">
      <w:r>
        <w:t>where m = {1, 2, 3, 4, 5, 6, 7, 8, 9, 10, 11, 12, 13, 14, 15, 16, 17, 18, 19, 20, 21, 22, 23, 24, 25, 26, 27, 28, 29, 30, 31, 32}</w:t>
      </w:r>
    </w:p>
    <w:p w14:paraId="6B332838"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00A2A" w14:paraId="6E40A3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AD0AD"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4438B7"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BB240A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C718CC"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0F1C02"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14:paraId="466E40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675541"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uawei,HiSilicon</w:t>
            </w:r>
          </w:p>
        </w:tc>
        <w:tc>
          <w:tcPr>
            <w:tcW w:w="8015" w:type="dxa"/>
            <w:tcBorders>
              <w:top w:val="single" w:sz="4" w:space="0" w:color="auto"/>
              <w:left w:val="single" w:sz="4" w:space="0" w:color="auto"/>
              <w:bottom w:val="single" w:sz="4" w:space="0" w:color="auto"/>
              <w:right w:val="single" w:sz="4" w:space="0" w:color="auto"/>
            </w:tcBorders>
          </w:tcPr>
          <w:p w14:paraId="473E91DA"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14:paraId="62E123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9EBCA2" w14:textId="77777777" w:rsidR="00000A2A" w:rsidRDefault="0083566A">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AB73E62"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14:paraId="3773CC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2AF06A" w14:textId="77777777" w:rsidR="00BB15F3" w:rsidRDefault="00BB15F3">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45605BF" w14:textId="77777777"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23275850" w14:textId="77777777"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952ED7" w14:paraId="09DC0EC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1B16ED" w14:textId="179A1E7C" w:rsidR="00952ED7" w:rsidRPr="00952ED7" w:rsidRDefault="00952ED7">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F4B612E" w14:textId="3253B434" w:rsidR="00952ED7" w:rsidRPr="00952ED7" w:rsidRDefault="00952ED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CC65D4" w:rsidRPr="00CC65D4" w14:paraId="66B727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748F3" w14:textId="03E1A164" w:rsidR="00CC65D4" w:rsidRPr="00CC65D4" w:rsidRDefault="00CC65D4">
            <w:pPr>
              <w:pStyle w:val="BodyText"/>
              <w:spacing w:after="0"/>
              <w:rPr>
                <w:rFonts w:eastAsia="MS PMincho" w:hint="eastAsia"/>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D3649BA" w14:textId="5CC37D1A" w:rsidR="00CC65D4" w:rsidRPr="00CC65D4" w:rsidRDefault="00CC65D4">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bl>
    <w:p w14:paraId="707949BA" w14:textId="77777777" w:rsidR="00000A2A" w:rsidRDefault="00000A2A"/>
    <w:p w14:paraId="780E4EBE" w14:textId="77777777" w:rsidR="00000A2A" w:rsidRDefault="00000A2A">
      <w:pPr>
        <w:rPr>
          <w:lang w:val="en-GB"/>
        </w:rPr>
      </w:pPr>
    </w:p>
    <w:p w14:paraId="57EFB7B2" w14:textId="77777777" w:rsidR="00000A2A" w:rsidRDefault="0083566A">
      <w:pPr>
        <w:pStyle w:val="Heading2"/>
        <w:rPr>
          <w:lang w:eastAsia="zh-CN"/>
        </w:rPr>
      </w:pPr>
      <w:r>
        <w:rPr>
          <w:lang w:eastAsia="zh-CN"/>
        </w:rPr>
        <w:t>2.2. Issue(s) related to reference signal</w:t>
      </w:r>
    </w:p>
    <w:p w14:paraId="22671E6D" w14:textId="77777777" w:rsidR="00000A2A" w:rsidRDefault="00000A2A">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07119D"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3BA1F4"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C0F963" w14:textId="77777777" w:rsidR="00000A2A" w:rsidRDefault="0083566A">
      <w:pPr>
        <w:pStyle w:val="Heading3"/>
        <w:numPr>
          <w:ilvl w:val="2"/>
          <w:numId w:val="11"/>
        </w:numPr>
        <w:rPr>
          <w:lang w:eastAsia="zh-CN"/>
        </w:rPr>
      </w:pPr>
      <w:r>
        <w:rPr>
          <w:lang w:eastAsia="zh-CN"/>
        </w:rPr>
        <w:t>Individual observations/proposals</w:t>
      </w:r>
    </w:p>
    <w:p w14:paraId="2F2C2C73" w14:textId="77777777" w:rsidR="00000A2A" w:rsidRDefault="0083566A">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000A2A" w14:paraId="0CFCD84F" w14:textId="77777777">
        <w:tc>
          <w:tcPr>
            <w:tcW w:w="1998" w:type="dxa"/>
          </w:tcPr>
          <w:p w14:paraId="4CB1F751" w14:textId="77777777" w:rsidR="00000A2A" w:rsidRDefault="0083566A">
            <w:pPr>
              <w:rPr>
                <w:lang w:val="en-GB" w:eastAsia="zh-CN"/>
              </w:rPr>
            </w:pPr>
            <w:r>
              <w:rPr>
                <w:lang w:val="en-GB" w:eastAsia="zh-CN"/>
              </w:rPr>
              <w:t>Sources</w:t>
            </w:r>
          </w:p>
        </w:tc>
        <w:tc>
          <w:tcPr>
            <w:tcW w:w="8190" w:type="dxa"/>
          </w:tcPr>
          <w:p w14:paraId="6269B976" w14:textId="77777777" w:rsidR="00000A2A" w:rsidRDefault="0083566A">
            <w:pPr>
              <w:rPr>
                <w:lang w:val="en-GB" w:eastAsia="zh-CN"/>
              </w:rPr>
            </w:pPr>
            <w:r>
              <w:rPr>
                <w:lang w:val="en-GB" w:eastAsia="zh-CN"/>
              </w:rPr>
              <w:t>Observations/proposals</w:t>
            </w:r>
          </w:p>
        </w:tc>
      </w:tr>
      <w:tr w:rsidR="00000A2A" w14:paraId="7654901D" w14:textId="77777777">
        <w:tc>
          <w:tcPr>
            <w:tcW w:w="1998" w:type="dxa"/>
          </w:tcPr>
          <w:p w14:paraId="5B030C84" w14:textId="77777777" w:rsidR="00000A2A" w:rsidRDefault="0083566A">
            <w:pPr>
              <w:rPr>
                <w:lang w:val="en-GB" w:eastAsia="zh-CN"/>
              </w:rPr>
            </w:pPr>
            <w:r>
              <w:rPr>
                <w:lang w:val="en-GB" w:eastAsia="zh-CN"/>
              </w:rPr>
              <w:t>[1, Huawei]</w:t>
            </w:r>
          </w:p>
        </w:tc>
        <w:tc>
          <w:tcPr>
            <w:tcW w:w="8190" w:type="dxa"/>
          </w:tcPr>
          <w:p w14:paraId="1F03F82D" w14:textId="77777777" w:rsidR="00000A2A" w:rsidRDefault="0083566A">
            <w:pPr>
              <w:rPr>
                <w:color w:val="000000"/>
                <w:lang w:eastAsia="zh-CN"/>
              </w:rPr>
            </w:pPr>
            <w:r>
              <w:rPr>
                <w:color w:val="000000"/>
                <w:lang w:eastAsia="zh-CN"/>
              </w:rPr>
              <w:t>Proposal 1: Support DMRS bundling FG developed in CovEnh WI for the same TB to FR2-2 with 120 kHz SCS.</w:t>
            </w:r>
          </w:p>
        </w:tc>
      </w:tr>
      <w:tr w:rsidR="00000A2A" w14:paraId="4379D57F" w14:textId="77777777">
        <w:tc>
          <w:tcPr>
            <w:tcW w:w="1998" w:type="dxa"/>
          </w:tcPr>
          <w:p w14:paraId="2529AA76" w14:textId="77777777" w:rsidR="00000A2A" w:rsidRDefault="0083566A">
            <w:pPr>
              <w:rPr>
                <w:lang w:val="en-GB" w:eastAsia="zh-CN"/>
              </w:rPr>
            </w:pPr>
            <w:r>
              <w:rPr>
                <w:lang w:val="en-GB" w:eastAsia="zh-CN"/>
              </w:rPr>
              <w:t>[3, InterDigital]</w:t>
            </w:r>
          </w:p>
        </w:tc>
        <w:tc>
          <w:tcPr>
            <w:tcW w:w="8190" w:type="dxa"/>
          </w:tcPr>
          <w:p w14:paraId="4A7D4982" w14:textId="77777777" w:rsidR="00000A2A" w:rsidRDefault="0083566A">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CovEnh WI for the same TB should not be prohibited in FR2-2 with 120 kHz SCS.</w:t>
            </w:r>
          </w:p>
        </w:tc>
      </w:tr>
      <w:tr w:rsidR="00000A2A" w14:paraId="18BFA991" w14:textId="77777777">
        <w:tc>
          <w:tcPr>
            <w:tcW w:w="1998" w:type="dxa"/>
          </w:tcPr>
          <w:p w14:paraId="340037BD" w14:textId="77777777" w:rsidR="00000A2A" w:rsidRDefault="0083566A">
            <w:pPr>
              <w:rPr>
                <w:lang w:val="en-GB" w:eastAsia="zh-CN"/>
              </w:rPr>
            </w:pPr>
            <w:r>
              <w:rPr>
                <w:lang w:val="en-GB" w:eastAsia="zh-CN"/>
              </w:rPr>
              <w:t>[4, vivo]</w:t>
            </w:r>
          </w:p>
        </w:tc>
        <w:tc>
          <w:tcPr>
            <w:tcW w:w="8190" w:type="dxa"/>
          </w:tcPr>
          <w:p w14:paraId="076715E5" w14:textId="77777777" w:rsidR="00000A2A" w:rsidRDefault="0083566A">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s specified in Rel-17 CovEnh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DMRS bundling FG developed in Rel-17 CovEnh WI for same TB can be applied to FR2-2 with 120 kHz SCS</w:t>
            </w:r>
            <w:r>
              <w:rPr>
                <w:b w:val="0"/>
              </w:rPr>
              <w:t>.</w:t>
            </w:r>
            <w:bookmarkEnd w:id="3"/>
          </w:p>
        </w:tc>
      </w:tr>
    </w:tbl>
    <w:p w14:paraId="0BD8DC12" w14:textId="77777777" w:rsidR="00000A2A" w:rsidRDefault="00000A2A"/>
    <w:p w14:paraId="197F6174" w14:textId="77777777" w:rsidR="00000A2A" w:rsidRDefault="0083566A">
      <w:pPr>
        <w:pStyle w:val="Heading3"/>
        <w:numPr>
          <w:ilvl w:val="2"/>
          <w:numId w:val="11"/>
        </w:numPr>
      </w:pPr>
      <w:r>
        <w:t>DMRS bundling for same TB in FR2-2 with 120 kHz SCS</w:t>
      </w:r>
    </w:p>
    <w:p w14:paraId="46CA5A7C" w14:textId="77777777" w:rsidR="00000A2A" w:rsidRDefault="0083566A">
      <w:pPr>
        <w:rPr>
          <w:lang w:val="en-GB"/>
        </w:rPr>
      </w:pPr>
      <w:r>
        <w:rPr>
          <w:lang w:val="en-GB"/>
        </w:rPr>
        <w:t>The following conclusion was reached in RAN1#107bis-e.</w:t>
      </w:r>
    </w:p>
    <w:p w14:paraId="5BFE1B7D" w14:textId="77777777" w:rsidR="00000A2A" w:rsidRDefault="0083566A">
      <w:pPr>
        <w:rPr>
          <w:u w:val="single"/>
          <w:lang w:eastAsia="zh-CN"/>
        </w:rPr>
      </w:pPr>
      <w:r>
        <w:rPr>
          <w:u w:val="single"/>
          <w:lang w:eastAsia="zh-CN"/>
        </w:rPr>
        <w:t xml:space="preserve">Conclusion </w:t>
      </w:r>
    </w:p>
    <w:p w14:paraId="3E717F73" w14:textId="77777777" w:rsidR="00000A2A" w:rsidRDefault="0083566A">
      <w:pPr>
        <w:rPr>
          <w:sz w:val="22"/>
          <w:szCs w:val="22"/>
          <w:lang w:eastAsia="zh-CN"/>
        </w:rPr>
      </w:pPr>
      <w:r>
        <w:rPr>
          <w:lang w:eastAsia="zh-CN"/>
        </w:rPr>
        <w:t>DMRS bundling across multiple PUSCHs scheduled by a single DCI is not supported for NR operation in FR2-2 in Rel-17.</w:t>
      </w:r>
    </w:p>
    <w:p w14:paraId="23332DFB" w14:textId="77777777"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Note: applicability of DMRS bundling FG developed in CovEnh WI for same TB to FR2-2 with 120 kHz SCS can be further discussed.</w:t>
      </w:r>
    </w:p>
    <w:p w14:paraId="7D77A96E" w14:textId="77777777" w:rsidR="00000A2A" w:rsidRDefault="00000A2A"/>
    <w:p w14:paraId="72ABEA74" w14:textId="77777777" w:rsidR="00000A2A" w:rsidRDefault="0083566A">
      <w:r>
        <w:t xml:space="preserve">Regarding the remaining issue whether </w:t>
      </w:r>
      <w:r>
        <w:rPr>
          <w:rFonts w:eastAsia="Times New Roman"/>
          <w:lang w:eastAsia="zh-CN"/>
        </w:rPr>
        <w:t>DMRS bundling FG developed in CovEnh WI for same TB can be applied to FR2-2 with 120 kHz SCS, the following contributions expressed their views.</w:t>
      </w:r>
    </w:p>
    <w:p w14:paraId="484E49F8" w14:textId="77777777" w:rsidR="00000A2A" w:rsidRDefault="0083566A">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7E78833C" w14:textId="77777777" w:rsidR="00000A2A" w:rsidRDefault="0083566A">
      <w:pPr>
        <w:rPr>
          <w:rFonts w:eastAsiaTheme="minorEastAsia"/>
          <w:bCs/>
          <w:iCs/>
          <w:lang w:eastAsia="ko-KR"/>
        </w:rPr>
      </w:pPr>
      <w:r>
        <w:rPr>
          <w:rFonts w:eastAsiaTheme="minorEastAsia"/>
          <w:bCs/>
          <w:iCs/>
          <w:lang w:eastAsia="ko-KR"/>
        </w:rPr>
        <w:lastRenderedPageBreak/>
        <w:t>[3, InterDigital] noted that TB repetition across multiple contiguous slots can be supported in FR2-2 by using the existing features. In such a situation, DMRS bundling FG developed in CovEnh WI could be used to improve the channels estimation performance. Therefore, the use of this FG developed in CovEnh WI should not be prohibited in FR2-2.</w:t>
      </w:r>
    </w:p>
    <w:p w14:paraId="704F9452" w14:textId="77777777" w:rsidR="00000A2A" w:rsidRDefault="0083566A">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CovEnh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37FA13FD" w14:textId="77777777" w:rsidR="00000A2A" w:rsidRDefault="00000A2A">
      <w:pPr>
        <w:pStyle w:val="BodyText"/>
        <w:spacing w:after="0"/>
        <w:rPr>
          <w:rFonts w:ascii="Times New Roman" w:hAnsi="Times New Roman"/>
          <w:szCs w:val="20"/>
          <w:lang w:eastAsia="zh-CN"/>
        </w:rPr>
      </w:pPr>
    </w:p>
    <w:p w14:paraId="0FDD90AD"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4066D"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2F776BAD" w14:textId="77777777" w:rsidR="00000A2A" w:rsidRDefault="00000A2A">
      <w:pPr>
        <w:pStyle w:val="BodyText"/>
        <w:spacing w:after="0"/>
        <w:rPr>
          <w:rFonts w:ascii="Times New Roman" w:hAnsi="Times New Roman"/>
          <w:szCs w:val="20"/>
          <w:lang w:eastAsia="zh-CN"/>
        </w:rPr>
      </w:pPr>
    </w:p>
    <w:p w14:paraId="136A8ACA" w14:textId="77777777"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14:paraId="795B3109" w14:textId="77777777" w:rsidR="00000A2A" w:rsidRDefault="0083566A">
      <w:pPr>
        <w:pStyle w:val="BodyText"/>
        <w:spacing w:after="0"/>
        <w:rPr>
          <w:rFonts w:ascii="Times New Roman" w:hAnsi="Times New Roman"/>
        </w:rPr>
      </w:pPr>
      <w:r>
        <w:rPr>
          <w:rFonts w:ascii="Times New Roman" w:hAnsi="Times New Roman"/>
          <w:szCs w:val="20"/>
          <w:lang w:eastAsia="zh-CN"/>
        </w:rPr>
        <w:t>DMRS bundling FG developed in CovEnh WI for the same TB is supported in FR2-2 with 120 kHz SCS.</w:t>
      </w:r>
    </w:p>
    <w:p w14:paraId="3A751550" w14:textId="77777777" w:rsidR="00000A2A" w:rsidRDefault="00000A2A">
      <w:pPr>
        <w:pStyle w:val="BodyText"/>
        <w:spacing w:after="0"/>
        <w:rPr>
          <w:rFonts w:ascii="Times New Roman" w:hAnsi="Times New Roman"/>
          <w:szCs w:val="20"/>
          <w:lang w:eastAsia="zh-CN"/>
        </w:rPr>
      </w:pPr>
    </w:p>
    <w:p w14:paraId="38BF7F65"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00A2A" w14:paraId="78CB5F63" w14:textId="77777777">
        <w:trPr>
          <w:trHeight w:val="224"/>
        </w:trPr>
        <w:tc>
          <w:tcPr>
            <w:tcW w:w="1871" w:type="dxa"/>
            <w:shd w:val="clear" w:color="auto" w:fill="FFE599" w:themeFill="accent4" w:themeFillTint="66"/>
          </w:tcPr>
          <w:p w14:paraId="25871DA9"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899950"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7B039328" w14:textId="77777777">
        <w:trPr>
          <w:trHeight w:val="339"/>
        </w:trPr>
        <w:tc>
          <w:tcPr>
            <w:tcW w:w="1871" w:type="dxa"/>
          </w:tcPr>
          <w:p w14:paraId="2D174430"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09FBC94"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3B125D1F" w14:textId="77777777" w:rsidR="00000A2A" w:rsidRDefault="00000A2A">
            <w:pPr>
              <w:pStyle w:val="BodyText"/>
              <w:spacing w:before="0" w:after="0" w:line="240" w:lineRule="auto"/>
              <w:rPr>
                <w:rFonts w:ascii="Times New Roman" w:hAnsi="Times New Roman"/>
                <w:szCs w:val="20"/>
                <w:lang w:eastAsia="zh-CN"/>
              </w:rPr>
            </w:pPr>
          </w:p>
          <w:p w14:paraId="4A8B42B5"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associated with this conclusion.</w:t>
            </w:r>
          </w:p>
          <w:p w14:paraId="5B8AE86D"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14:paraId="6829FBCF" w14:textId="77777777">
        <w:trPr>
          <w:trHeight w:val="339"/>
        </w:trPr>
        <w:tc>
          <w:tcPr>
            <w:tcW w:w="1871" w:type="dxa"/>
          </w:tcPr>
          <w:p w14:paraId="53316582"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100F5C"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we think there is no additional standard impact if same mechanism is adopted as CovEnh.</w:t>
            </w:r>
          </w:p>
        </w:tc>
      </w:tr>
      <w:tr w:rsidR="00000A2A" w14:paraId="31626B55" w14:textId="77777777">
        <w:trPr>
          <w:trHeight w:val="339"/>
        </w:trPr>
        <w:tc>
          <w:tcPr>
            <w:tcW w:w="1871" w:type="dxa"/>
          </w:tcPr>
          <w:p w14:paraId="2DAE27AA" w14:textId="77777777" w:rsidR="00000A2A" w:rsidRDefault="0083566A">
            <w:pPr>
              <w:pStyle w:val="BodyText"/>
              <w:spacing w:before="0" w:after="0" w:line="240" w:lineRule="auto"/>
              <w:rPr>
                <w:rFonts w:ascii="Times New Roman" w:hAnsi="Times New Roman"/>
                <w:szCs w:val="20"/>
                <w:lang w:eastAsia="zh-CN"/>
              </w:rPr>
            </w:pPr>
            <w:r>
              <w:rPr>
                <w:rFonts w:hint="eastAsia"/>
                <w:lang w:eastAsia="zh-CN"/>
              </w:rPr>
              <w:t>ZTE, Sanechips</w:t>
            </w:r>
          </w:p>
        </w:tc>
        <w:tc>
          <w:tcPr>
            <w:tcW w:w="8021" w:type="dxa"/>
          </w:tcPr>
          <w:p w14:paraId="0D347B14"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14:paraId="4737AE44" w14:textId="77777777">
        <w:trPr>
          <w:trHeight w:val="339"/>
        </w:trPr>
        <w:tc>
          <w:tcPr>
            <w:tcW w:w="1871" w:type="dxa"/>
          </w:tcPr>
          <w:p w14:paraId="27BC7725" w14:textId="77777777" w:rsidR="00D117BF" w:rsidRDefault="00D117BF">
            <w:pPr>
              <w:pStyle w:val="BodyText"/>
              <w:spacing w:after="0"/>
              <w:rPr>
                <w:lang w:eastAsia="zh-CN"/>
              </w:rPr>
            </w:pPr>
            <w:r>
              <w:rPr>
                <w:lang w:eastAsia="zh-CN"/>
              </w:rPr>
              <w:t>Moderator</w:t>
            </w:r>
          </w:p>
        </w:tc>
        <w:tc>
          <w:tcPr>
            <w:tcW w:w="8021" w:type="dxa"/>
          </w:tcPr>
          <w:p w14:paraId="04338310" w14:textId="77777777" w:rsidR="00D117BF" w:rsidRDefault="00D117BF">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E253C0C" w14:textId="77777777" w:rsidR="00000A2A" w:rsidRDefault="00000A2A">
      <w:pPr>
        <w:rPr>
          <w:lang w:val="en-GB"/>
        </w:rPr>
      </w:pPr>
    </w:p>
    <w:p w14:paraId="357D6DEE" w14:textId="77777777" w:rsidR="00D117BF" w:rsidRDefault="00D117BF">
      <w:pPr>
        <w:rPr>
          <w:lang w:val="en-GB"/>
        </w:rPr>
      </w:pPr>
    </w:p>
    <w:p w14:paraId="27EF0793" w14:textId="77777777" w:rsidR="00D117BF" w:rsidRDefault="00D117BF" w:rsidP="00D117BF">
      <w:pPr>
        <w:pStyle w:val="Heading5"/>
      </w:pPr>
      <w:r>
        <w:rPr>
          <w:highlight w:val="cyan"/>
        </w:rPr>
        <w:t>Proposal 2-1a (as working assumption, high priority)</w:t>
      </w:r>
      <w:r>
        <w:t xml:space="preserve"> </w:t>
      </w:r>
    </w:p>
    <w:p w14:paraId="18024A27" w14:textId="77777777"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w:t>
      </w:r>
    </w:p>
    <w:p w14:paraId="2AE3730A" w14:textId="77777777" w:rsidR="00D117BF" w:rsidRDefault="00D117BF" w:rsidP="00D117BF">
      <w:pPr>
        <w:pStyle w:val="BodyText"/>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2C11B4D" w14:textId="77777777" w:rsidR="00D117BF" w:rsidRDefault="00D117BF" w:rsidP="00D117BF">
      <w:pPr>
        <w:pStyle w:val="BodyText"/>
        <w:spacing w:after="0"/>
        <w:rPr>
          <w:rFonts w:ascii="Times New Roman" w:hAnsi="Times New Roman"/>
          <w:szCs w:val="20"/>
          <w:lang w:eastAsia="zh-CN"/>
        </w:rPr>
      </w:pPr>
    </w:p>
    <w:p w14:paraId="75413C8D" w14:textId="77777777"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117BF" w14:paraId="4C9FBDC8" w14:textId="77777777" w:rsidTr="00582B52">
        <w:trPr>
          <w:trHeight w:val="224"/>
        </w:trPr>
        <w:tc>
          <w:tcPr>
            <w:tcW w:w="1871" w:type="dxa"/>
            <w:shd w:val="clear" w:color="auto" w:fill="FFE599" w:themeFill="accent4" w:themeFillTint="66"/>
          </w:tcPr>
          <w:p w14:paraId="62BCD67F" w14:textId="77777777"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DA7EC" w14:textId="77777777"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14:paraId="0FD27921" w14:textId="77777777" w:rsidTr="00582B52">
        <w:trPr>
          <w:trHeight w:val="339"/>
        </w:trPr>
        <w:tc>
          <w:tcPr>
            <w:tcW w:w="1871" w:type="dxa"/>
          </w:tcPr>
          <w:p w14:paraId="27409294" w14:textId="772E4A09" w:rsidR="00D117BF" w:rsidRPr="00952ED7" w:rsidRDefault="00952ED7" w:rsidP="00582B52">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343EC70" w14:textId="5F14E056" w:rsidR="00D117BF" w:rsidRPr="00952ED7" w:rsidRDefault="00952ED7" w:rsidP="00582B52">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D117BF" w14:paraId="2BC79800" w14:textId="77777777" w:rsidTr="00582B52">
        <w:trPr>
          <w:trHeight w:val="339"/>
        </w:trPr>
        <w:tc>
          <w:tcPr>
            <w:tcW w:w="1871" w:type="dxa"/>
          </w:tcPr>
          <w:p w14:paraId="187DA4F5" w14:textId="47FC12D9" w:rsidR="00D117BF" w:rsidRDefault="00CC65D4"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72E06CC" w14:textId="02A65FD1" w:rsidR="00D117BF" w:rsidRDefault="00CC65D4"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D117BF" w14:paraId="12E1F014" w14:textId="77777777" w:rsidTr="00582B52">
        <w:trPr>
          <w:trHeight w:val="339"/>
        </w:trPr>
        <w:tc>
          <w:tcPr>
            <w:tcW w:w="1871" w:type="dxa"/>
          </w:tcPr>
          <w:p w14:paraId="231F1450" w14:textId="77777777" w:rsidR="00D117BF" w:rsidRDefault="00D117BF" w:rsidP="00582B52">
            <w:pPr>
              <w:pStyle w:val="BodyText"/>
              <w:spacing w:before="0" w:after="0" w:line="240" w:lineRule="auto"/>
              <w:rPr>
                <w:rFonts w:ascii="Times New Roman" w:hAnsi="Times New Roman"/>
                <w:szCs w:val="20"/>
                <w:lang w:eastAsia="zh-CN"/>
              </w:rPr>
            </w:pPr>
          </w:p>
        </w:tc>
        <w:tc>
          <w:tcPr>
            <w:tcW w:w="8021" w:type="dxa"/>
          </w:tcPr>
          <w:p w14:paraId="7A5B1282" w14:textId="77777777" w:rsidR="00D117BF" w:rsidRDefault="00D117BF" w:rsidP="00582B52">
            <w:pPr>
              <w:pStyle w:val="BodyText"/>
              <w:spacing w:before="0" w:after="0" w:line="240" w:lineRule="auto"/>
              <w:rPr>
                <w:rFonts w:ascii="Times New Roman" w:hAnsi="Times New Roman"/>
                <w:szCs w:val="20"/>
                <w:lang w:eastAsia="zh-CN"/>
              </w:rPr>
            </w:pPr>
          </w:p>
        </w:tc>
      </w:tr>
    </w:tbl>
    <w:p w14:paraId="00C3E3A5" w14:textId="77777777" w:rsidR="00D117BF" w:rsidRPr="00D117BF" w:rsidRDefault="00D117BF"/>
    <w:p w14:paraId="7600E324" w14:textId="77777777" w:rsidR="00000A2A" w:rsidRDefault="0083566A">
      <w:pPr>
        <w:pStyle w:val="Heading2"/>
        <w:rPr>
          <w:lang w:eastAsia="zh-CN"/>
        </w:rPr>
      </w:pPr>
      <w:r>
        <w:rPr>
          <w:lang w:eastAsia="zh-CN"/>
        </w:rPr>
        <w:t>2.3. Other issue(s)</w:t>
      </w:r>
    </w:p>
    <w:p w14:paraId="1B16D0BF"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52E75B"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000A2A" w14:paraId="60121E15" w14:textId="77777777">
        <w:trPr>
          <w:trHeight w:val="224"/>
        </w:trPr>
        <w:tc>
          <w:tcPr>
            <w:tcW w:w="1871" w:type="dxa"/>
            <w:shd w:val="clear" w:color="auto" w:fill="FFE599" w:themeFill="accent4" w:themeFillTint="66"/>
          </w:tcPr>
          <w:p w14:paraId="68828232"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9A6D5"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AECC919" w14:textId="77777777">
        <w:trPr>
          <w:trHeight w:val="339"/>
        </w:trPr>
        <w:tc>
          <w:tcPr>
            <w:tcW w:w="1871" w:type="dxa"/>
          </w:tcPr>
          <w:p w14:paraId="3218EA44" w14:textId="38630996" w:rsidR="00000A2A"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986239" w14:textId="77777777" w:rsidR="00A47633"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0DFF5FE" w14:textId="184F9874" w:rsidR="00000A2A"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Is there any action needed in RAN1 based on the LS reply from RAN4 on wakeup and SCell dormancy indication in R1-2200897?</w:t>
            </w:r>
          </w:p>
        </w:tc>
      </w:tr>
      <w:tr w:rsidR="00000A2A" w14:paraId="11C67B4D" w14:textId="77777777">
        <w:trPr>
          <w:trHeight w:val="339"/>
        </w:trPr>
        <w:tc>
          <w:tcPr>
            <w:tcW w:w="1871" w:type="dxa"/>
          </w:tcPr>
          <w:p w14:paraId="58EB83EC" w14:textId="77777777" w:rsidR="00000A2A" w:rsidRDefault="00000A2A">
            <w:pPr>
              <w:pStyle w:val="BodyText"/>
              <w:spacing w:before="0" w:after="0" w:line="240" w:lineRule="auto"/>
              <w:rPr>
                <w:rFonts w:ascii="Times New Roman" w:hAnsi="Times New Roman"/>
                <w:szCs w:val="20"/>
                <w:lang w:eastAsia="zh-CN"/>
              </w:rPr>
            </w:pPr>
          </w:p>
        </w:tc>
        <w:tc>
          <w:tcPr>
            <w:tcW w:w="8021" w:type="dxa"/>
          </w:tcPr>
          <w:p w14:paraId="5E30D0C8" w14:textId="77777777" w:rsidR="00000A2A" w:rsidRDefault="00000A2A">
            <w:pPr>
              <w:pStyle w:val="BodyText"/>
              <w:spacing w:before="0" w:after="0" w:line="240" w:lineRule="auto"/>
              <w:rPr>
                <w:rFonts w:ascii="Times New Roman" w:hAnsi="Times New Roman"/>
                <w:szCs w:val="20"/>
                <w:lang w:eastAsia="zh-CN"/>
              </w:rPr>
            </w:pPr>
          </w:p>
        </w:tc>
      </w:tr>
      <w:tr w:rsidR="00000A2A" w14:paraId="12591333" w14:textId="77777777">
        <w:trPr>
          <w:trHeight w:val="339"/>
        </w:trPr>
        <w:tc>
          <w:tcPr>
            <w:tcW w:w="1871" w:type="dxa"/>
          </w:tcPr>
          <w:p w14:paraId="0674E901" w14:textId="77777777" w:rsidR="00000A2A" w:rsidRDefault="00000A2A">
            <w:pPr>
              <w:pStyle w:val="BodyText"/>
              <w:spacing w:before="0" w:after="0" w:line="240" w:lineRule="auto"/>
              <w:rPr>
                <w:rFonts w:ascii="Times New Roman" w:hAnsi="Times New Roman"/>
                <w:szCs w:val="20"/>
                <w:lang w:eastAsia="zh-CN"/>
              </w:rPr>
            </w:pPr>
          </w:p>
        </w:tc>
        <w:tc>
          <w:tcPr>
            <w:tcW w:w="8021" w:type="dxa"/>
          </w:tcPr>
          <w:p w14:paraId="4E1B8F66" w14:textId="77777777" w:rsidR="00000A2A" w:rsidRDefault="00000A2A">
            <w:pPr>
              <w:pStyle w:val="BodyText"/>
              <w:spacing w:before="0" w:after="0" w:line="240" w:lineRule="auto"/>
              <w:rPr>
                <w:rFonts w:ascii="Times New Roman" w:hAnsi="Times New Roman"/>
                <w:szCs w:val="20"/>
                <w:lang w:eastAsia="zh-CN"/>
              </w:rPr>
            </w:pPr>
          </w:p>
        </w:tc>
      </w:tr>
    </w:tbl>
    <w:p w14:paraId="7E424884" w14:textId="77777777" w:rsidR="00000A2A" w:rsidRDefault="00000A2A"/>
    <w:p w14:paraId="4FE4EA9C" w14:textId="77777777" w:rsidR="00000A2A" w:rsidRDefault="00000A2A"/>
    <w:p w14:paraId="1C0949DA" w14:textId="77777777" w:rsidR="00000A2A" w:rsidRDefault="0083566A">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2B62E83E" w14:textId="77777777" w:rsidR="00000A2A" w:rsidRDefault="0083566A">
      <w:pPr>
        <w:pStyle w:val="Caption"/>
        <w:rPr>
          <w:b w:val="0"/>
        </w:rPr>
      </w:pPr>
      <w:r>
        <w:rPr>
          <w:b w:val="0"/>
        </w:rPr>
        <w:t>TBD</w:t>
      </w:r>
    </w:p>
    <w:p w14:paraId="0C746745" w14:textId="77777777" w:rsidR="00000A2A" w:rsidRDefault="0083566A">
      <w:pPr>
        <w:pStyle w:val="Heading1"/>
        <w:numPr>
          <w:ilvl w:val="0"/>
          <w:numId w:val="5"/>
        </w:numPr>
        <w:ind w:left="360"/>
        <w:rPr>
          <w:rFonts w:cs="Arial"/>
          <w:sz w:val="32"/>
          <w:szCs w:val="32"/>
        </w:rPr>
      </w:pPr>
      <w:r>
        <w:rPr>
          <w:rFonts w:cs="Arial"/>
          <w:sz w:val="32"/>
          <w:szCs w:val="32"/>
        </w:rPr>
        <w:t>Conclusion</w:t>
      </w:r>
    </w:p>
    <w:p w14:paraId="68AA8640" w14:textId="77777777" w:rsidR="00000A2A" w:rsidRDefault="0083566A">
      <w:pPr>
        <w:rPr>
          <w:lang w:val="en-GB"/>
        </w:rPr>
      </w:pPr>
      <w:r>
        <w:rPr>
          <w:lang w:val="en-GB"/>
        </w:rPr>
        <w:t>TBD</w:t>
      </w:r>
    </w:p>
    <w:p w14:paraId="70ED2A53" w14:textId="77777777"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7DB3A1" w14:textId="77777777"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0FC88" w14:textId="77777777" w:rsidR="00000A2A" w:rsidRDefault="00000A2A">
      <w:pPr>
        <w:pStyle w:val="ListParagraph"/>
        <w:keepNext/>
        <w:keepLines/>
        <w:numPr>
          <w:ilvl w:val="1"/>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C4CD76" w14:textId="77777777" w:rsidR="00000A2A" w:rsidRDefault="0083566A">
      <w:pPr>
        <w:pStyle w:val="Heading1"/>
        <w:textAlignment w:val="auto"/>
        <w:rPr>
          <w:rFonts w:cs="Arial"/>
          <w:sz w:val="32"/>
          <w:szCs w:val="32"/>
          <w:lang w:val="en-US"/>
        </w:rPr>
      </w:pPr>
      <w:r>
        <w:rPr>
          <w:rFonts w:cs="Arial"/>
          <w:sz w:val="32"/>
          <w:szCs w:val="32"/>
          <w:lang w:val="en-US"/>
        </w:rPr>
        <w:t>Reference</w:t>
      </w:r>
    </w:p>
    <w:p w14:paraId="320B22D3" w14:textId="77777777" w:rsidR="00000A2A" w:rsidRDefault="009C1A69">
      <w:pPr>
        <w:pStyle w:val="ListParagraph"/>
        <w:numPr>
          <w:ilvl w:val="0"/>
          <w:numId w:val="14"/>
        </w:numPr>
        <w:ind w:left="360"/>
        <w:rPr>
          <w:rFonts w:ascii="Times New Roman" w:hAnsi="Times New Roman"/>
          <w:iCs/>
          <w:sz w:val="20"/>
          <w:szCs w:val="20"/>
          <w:lang w:eastAsia="zh-CN"/>
        </w:rPr>
      </w:pPr>
      <w:hyperlink r:id="rId13" w:history="1">
        <w:r w:rsidR="0083566A">
          <w:rPr>
            <w:rStyle w:val="Hyperlink"/>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HiSilicon, revision of </w:t>
      </w:r>
      <w:hyperlink r:id="rId14" w:history="1">
        <w:r w:rsidR="0083566A">
          <w:rPr>
            <w:rStyle w:val="Hyperlink"/>
            <w:rFonts w:ascii="Times New Roman" w:hAnsi="Times New Roman"/>
            <w:iCs/>
            <w:sz w:val="20"/>
            <w:szCs w:val="20"/>
            <w:lang w:eastAsia="zh-CN"/>
          </w:rPr>
          <w:t>R1-2200956</w:t>
        </w:r>
      </w:hyperlink>
    </w:p>
    <w:p w14:paraId="7043D556" w14:textId="77777777" w:rsidR="00000A2A" w:rsidRDefault="009C1A69">
      <w:pPr>
        <w:pStyle w:val="ListParagraph"/>
        <w:numPr>
          <w:ilvl w:val="0"/>
          <w:numId w:val="14"/>
        </w:numPr>
        <w:ind w:left="360"/>
        <w:rPr>
          <w:rFonts w:ascii="Times New Roman" w:hAnsi="Times New Roman"/>
          <w:iCs/>
          <w:sz w:val="20"/>
          <w:szCs w:val="20"/>
          <w:lang w:eastAsia="zh-CN"/>
        </w:rPr>
      </w:pPr>
      <w:hyperlink r:id="rId15" w:history="1">
        <w:r w:rsidR="0083566A">
          <w:rPr>
            <w:rStyle w:val="Hyperlink"/>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14:paraId="755C3887" w14:textId="77777777" w:rsidR="00000A2A" w:rsidRDefault="009C1A69">
      <w:pPr>
        <w:pStyle w:val="ListParagraph"/>
        <w:numPr>
          <w:ilvl w:val="0"/>
          <w:numId w:val="14"/>
        </w:numPr>
        <w:ind w:left="360"/>
        <w:rPr>
          <w:rFonts w:ascii="Times New Roman" w:hAnsi="Times New Roman"/>
          <w:iCs/>
          <w:sz w:val="20"/>
          <w:szCs w:val="20"/>
          <w:lang w:eastAsia="zh-CN"/>
        </w:rPr>
      </w:pPr>
      <w:hyperlink r:id="rId16" w:history="1">
        <w:r w:rsidR="0083566A">
          <w:rPr>
            <w:rStyle w:val="Hyperlink"/>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t>InterDigital, Inc.</w:t>
      </w:r>
    </w:p>
    <w:p w14:paraId="6DF18FA5" w14:textId="77777777" w:rsidR="00000A2A" w:rsidRDefault="009C1A69">
      <w:pPr>
        <w:pStyle w:val="ListParagraph"/>
        <w:numPr>
          <w:ilvl w:val="0"/>
          <w:numId w:val="14"/>
        </w:numPr>
        <w:ind w:left="360"/>
        <w:rPr>
          <w:rFonts w:ascii="Times New Roman" w:hAnsi="Times New Roman"/>
          <w:iCs/>
          <w:sz w:val="20"/>
          <w:szCs w:val="20"/>
          <w:lang w:eastAsia="zh-CN"/>
        </w:rPr>
      </w:pPr>
      <w:hyperlink r:id="rId17" w:history="1">
        <w:r w:rsidR="0083566A">
          <w:rPr>
            <w:rStyle w:val="Hyperlink"/>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14:paraId="6720AFD7" w14:textId="77777777" w:rsidR="00000A2A" w:rsidRDefault="009C1A69">
      <w:pPr>
        <w:pStyle w:val="ListParagraph"/>
        <w:numPr>
          <w:ilvl w:val="0"/>
          <w:numId w:val="14"/>
        </w:numPr>
        <w:ind w:left="360"/>
        <w:rPr>
          <w:rFonts w:ascii="Times New Roman" w:hAnsi="Times New Roman"/>
          <w:iCs/>
          <w:sz w:val="20"/>
          <w:szCs w:val="20"/>
          <w:lang w:eastAsia="zh-CN"/>
        </w:rPr>
      </w:pPr>
      <w:hyperlink r:id="rId18" w:history="1">
        <w:r w:rsidR="0083566A">
          <w:rPr>
            <w:rStyle w:val="Hyperlink"/>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14:paraId="6C06B188" w14:textId="77777777" w:rsidR="00000A2A" w:rsidRDefault="009C1A69">
      <w:pPr>
        <w:pStyle w:val="ListParagraph"/>
        <w:numPr>
          <w:ilvl w:val="0"/>
          <w:numId w:val="14"/>
        </w:numPr>
        <w:ind w:left="360"/>
        <w:rPr>
          <w:rFonts w:ascii="Times New Roman" w:hAnsi="Times New Roman"/>
          <w:iCs/>
          <w:sz w:val="20"/>
          <w:szCs w:val="20"/>
          <w:lang w:eastAsia="zh-CN"/>
        </w:rPr>
      </w:pPr>
      <w:hyperlink r:id="rId19" w:history="1">
        <w:r w:rsidR="0083566A">
          <w:rPr>
            <w:rStyle w:val="Hyperlink"/>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14:paraId="57D593DC" w14:textId="77777777" w:rsidR="00000A2A" w:rsidRDefault="009C1A69">
      <w:pPr>
        <w:pStyle w:val="ListParagraph"/>
        <w:numPr>
          <w:ilvl w:val="0"/>
          <w:numId w:val="14"/>
        </w:numPr>
        <w:ind w:left="360"/>
        <w:rPr>
          <w:rFonts w:ascii="Times New Roman" w:hAnsi="Times New Roman"/>
          <w:iCs/>
          <w:sz w:val="20"/>
          <w:szCs w:val="20"/>
          <w:lang w:eastAsia="zh-CN"/>
        </w:rPr>
      </w:pPr>
      <w:hyperlink r:id="rId20" w:history="1">
        <w:r w:rsidR="0083566A">
          <w:rPr>
            <w:rStyle w:val="Hyperlink"/>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ZTE, Sanechips</w:t>
      </w:r>
    </w:p>
    <w:p w14:paraId="379636AA" w14:textId="77777777" w:rsidR="00000A2A" w:rsidRDefault="009C1A69">
      <w:pPr>
        <w:pStyle w:val="ListParagraph"/>
        <w:numPr>
          <w:ilvl w:val="0"/>
          <w:numId w:val="14"/>
        </w:numPr>
        <w:ind w:left="360"/>
        <w:rPr>
          <w:rFonts w:ascii="Times New Roman" w:hAnsi="Times New Roman"/>
          <w:iCs/>
          <w:sz w:val="20"/>
          <w:szCs w:val="20"/>
          <w:lang w:eastAsia="zh-CN"/>
        </w:rPr>
      </w:pPr>
      <w:hyperlink r:id="rId21" w:history="1">
        <w:r w:rsidR="0083566A">
          <w:rPr>
            <w:rStyle w:val="Hyperlink"/>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14:paraId="18BBE623" w14:textId="77777777" w:rsidR="00000A2A" w:rsidRDefault="009C1A69">
      <w:pPr>
        <w:pStyle w:val="ListParagraph"/>
        <w:numPr>
          <w:ilvl w:val="0"/>
          <w:numId w:val="14"/>
        </w:numPr>
        <w:ind w:left="360"/>
        <w:rPr>
          <w:rFonts w:ascii="Times New Roman" w:hAnsi="Times New Roman"/>
          <w:iCs/>
          <w:sz w:val="20"/>
          <w:szCs w:val="20"/>
          <w:lang w:eastAsia="zh-CN"/>
        </w:rPr>
      </w:pPr>
      <w:hyperlink r:id="rId22" w:history="1">
        <w:r w:rsidR="0083566A">
          <w:rPr>
            <w:rStyle w:val="Hyperlink"/>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14:paraId="7B78800A" w14:textId="77777777" w:rsidR="00000A2A" w:rsidRDefault="009C1A69">
      <w:pPr>
        <w:pStyle w:val="ListParagraph"/>
        <w:numPr>
          <w:ilvl w:val="0"/>
          <w:numId w:val="14"/>
        </w:numPr>
        <w:ind w:left="360"/>
        <w:rPr>
          <w:rFonts w:ascii="Times New Roman" w:hAnsi="Times New Roman"/>
          <w:iCs/>
          <w:sz w:val="20"/>
          <w:szCs w:val="20"/>
          <w:lang w:eastAsia="zh-CN"/>
        </w:rPr>
      </w:pPr>
      <w:hyperlink r:id="rId23" w:history="1">
        <w:r w:rsidR="0083566A">
          <w:rPr>
            <w:rStyle w:val="Hyperlink"/>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14:paraId="58D4E9BB" w14:textId="77777777" w:rsidR="00000A2A" w:rsidRDefault="009C1A69">
      <w:pPr>
        <w:pStyle w:val="ListParagraph"/>
        <w:numPr>
          <w:ilvl w:val="0"/>
          <w:numId w:val="14"/>
        </w:numPr>
        <w:ind w:left="360"/>
        <w:rPr>
          <w:rFonts w:ascii="Times New Roman" w:hAnsi="Times New Roman"/>
          <w:iCs/>
          <w:sz w:val="20"/>
          <w:szCs w:val="20"/>
          <w:lang w:eastAsia="zh-CN"/>
        </w:rPr>
      </w:pPr>
      <w:hyperlink r:id="rId24" w:history="1">
        <w:r w:rsidR="0083566A">
          <w:rPr>
            <w:rStyle w:val="Hyperlink"/>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14:paraId="7B178C90" w14:textId="77777777" w:rsidR="00000A2A" w:rsidRDefault="009C1A69">
      <w:pPr>
        <w:pStyle w:val="ListParagraph"/>
        <w:numPr>
          <w:ilvl w:val="0"/>
          <w:numId w:val="14"/>
        </w:numPr>
        <w:ind w:left="360"/>
        <w:rPr>
          <w:rFonts w:ascii="Times New Roman" w:hAnsi="Times New Roman"/>
          <w:iCs/>
          <w:sz w:val="20"/>
          <w:szCs w:val="20"/>
          <w:lang w:eastAsia="zh-CN"/>
        </w:rPr>
      </w:pPr>
      <w:hyperlink r:id="rId25" w:history="1">
        <w:r w:rsidR="0083566A">
          <w:rPr>
            <w:rStyle w:val="Hyperlink"/>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14:paraId="51786427" w14:textId="77777777" w:rsidR="00000A2A" w:rsidRDefault="009C1A69">
      <w:pPr>
        <w:pStyle w:val="ListParagraph"/>
        <w:numPr>
          <w:ilvl w:val="0"/>
          <w:numId w:val="14"/>
        </w:numPr>
        <w:ind w:left="360"/>
        <w:rPr>
          <w:rFonts w:ascii="Times New Roman" w:hAnsi="Times New Roman"/>
          <w:iCs/>
          <w:sz w:val="20"/>
          <w:szCs w:val="20"/>
          <w:lang w:eastAsia="zh-CN"/>
        </w:rPr>
      </w:pPr>
      <w:hyperlink r:id="rId26" w:history="1">
        <w:r w:rsidR="0083566A">
          <w:rPr>
            <w:rStyle w:val="Hyperlink"/>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14:paraId="12A6FF1E" w14:textId="77777777" w:rsidR="00000A2A" w:rsidRDefault="009C1A69">
      <w:pPr>
        <w:pStyle w:val="ListParagraph"/>
        <w:numPr>
          <w:ilvl w:val="0"/>
          <w:numId w:val="14"/>
        </w:numPr>
        <w:ind w:left="360"/>
        <w:rPr>
          <w:rFonts w:ascii="Times New Roman" w:hAnsi="Times New Roman"/>
          <w:iCs/>
          <w:sz w:val="20"/>
          <w:szCs w:val="20"/>
          <w:lang w:eastAsia="zh-CN"/>
        </w:rPr>
      </w:pPr>
      <w:hyperlink r:id="rId27" w:history="1">
        <w:r w:rsidR="0083566A">
          <w:rPr>
            <w:rStyle w:val="Hyperlink"/>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14:paraId="2B95D84C" w14:textId="77777777" w:rsidR="00000A2A" w:rsidRDefault="009C1A69">
      <w:pPr>
        <w:pStyle w:val="ListParagraph"/>
        <w:numPr>
          <w:ilvl w:val="0"/>
          <w:numId w:val="14"/>
        </w:numPr>
        <w:ind w:left="360"/>
        <w:rPr>
          <w:rFonts w:ascii="Times New Roman" w:hAnsi="Times New Roman"/>
          <w:iCs/>
          <w:sz w:val="20"/>
          <w:szCs w:val="20"/>
          <w:lang w:eastAsia="zh-CN"/>
        </w:rPr>
      </w:pPr>
      <w:hyperlink r:id="rId28" w:history="1">
        <w:r w:rsidR="0083566A">
          <w:rPr>
            <w:rStyle w:val="Hyperlink"/>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14:paraId="2E97B081" w14:textId="77777777" w:rsidR="00000A2A" w:rsidRDefault="009C1A69">
      <w:pPr>
        <w:pStyle w:val="ListParagraph"/>
        <w:numPr>
          <w:ilvl w:val="0"/>
          <w:numId w:val="14"/>
        </w:numPr>
        <w:ind w:left="360"/>
        <w:rPr>
          <w:rFonts w:ascii="Times New Roman" w:hAnsi="Times New Roman"/>
          <w:iCs/>
          <w:sz w:val="20"/>
          <w:szCs w:val="20"/>
          <w:lang w:eastAsia="zh-CN"/>
        </w:rPr>
      </w:pPr>
      <w:hyperlink r:id="rId29" w:history="1">
        <w:r w:rsidR="0083566A">
          <w:rPr>
            <w:rStyle w:val="Hyperlink"/>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14:paraId="0C5B16FD" w14:textId="77777777" w:rsidR="00000A2A" w:rsidRDefault="009C1A69">
      <w:pPr>
        <w:pStyle w:val="ListParagraph"/>
        <w:numPr>
          <w:ilvl w:val="0"/>
          <w:numId w:val="14"/>
        </w:numPr>
        <w:ind w:left="360"/>
        <w:rPr>
          <w:rFonts w:ascii="Times New Roman" w:hAnsi="Times New Roman"/>
          <w:iCs/>
          <w:sz w:val="20"/>
          <w:szCs w:val="20"/>
          <w:lang w:eastAsia="zh-CN"/>
        </w:rPr>
      </w:pPr>
      <w:hyperlink r:id="rId30" w:history="1">
        <w:r w:rsidR="0083566A">
          <w:rPr>
            <w:rStyle w:val="Hyperlink"/>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14:paraId="1D8D9E63" w14:textId="77777777" w:rsidR="00000A2A" w:rsidRDefault="009C1A69">
      <w:pPr>
        <w:pStyle w:val="ListParagraph"/>
        <w:numPr>
          <w:ilvl w:val="0"/>
          <w:numId w:val="14"/>
        </w:numPr>
        <w:ind w:left="360"/>
        <w:rPr>
          <w:rFonts w:ascii="Times New Roman" w:hAnsi="Times New Roman"/>
          <w:iCs/>
          <w:sz w:val="20"/>
          <w:szCs w:val="20"/>
          <w:lang w:eastAsia="zh-CN"/>
        </w:rPr>
      </w:pPr>
      <w:hyperlink r:id="rId31" w:history="1">
        <w:r w:rsidR="0083566A">
          <w:rPr>
            <w:rStyle w:val="Hyperlink"/>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t>MediaTek Inc.</w:t>
      </w:r>
    </w:p>
    <w:p w14:paraId="5D01F176" w14:textId="77777777" w:rsidR="00000A2A" w:rsidRDefault="009C1A69">
      <w:pPr>
        <w:pStyle w:val="ListParagraph"/>
        <w:numPr>
          <w:ilvl w:val="0"/>
          <w:numId w:val="14"/>
        </w:numPr>
        <w:ind w:left="360"/>
        <w:rPr>
          <w:rFonts w:ascii="Times New Roman" w:hAnsi="Times New Roman"/>
          <w:iCs/>
          <w:sz w:val="20"/>
          <w:szCs w:val="20"/>
          <w:lang w:eastAsia="zh-CN"/>
        </w:rPr>
      </w:pPr>
      <w:hyperlink r:id="rId32" w:history="1">
        <w:r w:rsidR="0083566A">
          <w:rPr>
            <w:rStyle w:val="Hyperlink"/>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14:paraId="2E99303B" w14:textId="77777777" w:rsidR="00000A2A" w:rsidRDefault="009C1A69">
      <w:pPr>
        <w:pStyle w:val="ListParagraph"/>
        <w:numPr>
          <w:ilvl w:val="0"/>
          <w:numId w:val="14"/>
        </w:numPr>
        <w:ind w:left="360"/>
        <w:rPr>
          <w:rFonts w:ascii="Times New Roman" w:hAnsi="Times New Roman"/>
          <w:iCs/>
          <w:sz w:val="20"/>
          <w:szCs w:val="20"/>
          <w:lang w:eastAsia="zh-CN"/>
        </w:rPr>
      </w:pPr>
      <w:hyperlink r:id="rId33" w:history="1">
        <w:r w:rsidR="0083566A">
          <w:rPr>
            <w:rStyle w:val="Hyperlink"/>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t>ASUSTeK</w:t>
      </w:r>
    </w:p>
    <w:p w14:paraId="45DC24A5" w14:textId="77777777" w:rsidR="00000A2A" w:rsidRDefault="009C1A69">
      <w:pPr>
        <w:pStyle w:val="ListParagraph"/>
        <w:numPr>
          <w:ilvl w:val="0"/>
          <w:numId w:val="14"/>
        </w:numPr>
        <w:ind w:left="360"/>
        <w:rPr>
          <w:rFonts w:ascii="Times New Roman" w:hAnsi="Times New Roman"/>
          <w:iCs/>
          <w:sz w:val="20"/>
          <w:szCs w:val="20"/>
          <w:lang w:eastAsia="zh-CN"/>
        </w:rPr>
      </w:pPr>
      <w:hyperlink r:id="rId34" w:history="1">
        <w:r w:rsidR="0083566A">
          <w:rPr>
            <w:rStyle w:val="Hyperlink"/>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BC6B" w14:textId="77777777" w:rsidR="009C1A69" w:rsidRDefault="009C1A69">
      <w:pPr>
        <w:spacing w:after="0"/>
      </w:pPr>
      <w:r>
        <w:separator/>
      </w:r>
    </w:p>
  </w:endnote>
  <w:endnote w:type="continuationSeparator" w:id="0">
    <w:p w14:paraId="5E051B7F" w14:textId="77777777" w:rsidR="009C1A69" w:rsidRDefault="009C1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DF9F" w14:textId="77777777" w:rsidR="00000A2A" w:rsidRDefault="00835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F7ACD" w14:textId="77777777" w:rsidR="00000A2A" w:rsidRDefault="00000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EA4B" w14:textId="77777777" w:rsidR="00000A2A" w:rsidRDefault="0083566A">
    <w:pPr>
      <w:pStyle w:val="Footer"/>
      <w:ind w:right="360"/>
    </w:pPr>
    <w:r>
      <w:rPr>
        <w:rStyle w:val="PageNumber"/>
      </w:rPr>
      <w:fldChar w:fldCharType="begin"/>
    </w:r>
    <w:r>
      <w:rPr>
        <w:rStyle w:val="PageNumber"/>
      </w:rPr>
      <w:instrText xml:space="preserve"> PAGE </w:instrText>
    </w:r>
    <w:r>
      <w:rPr>
        <w:rStyle w:val="PageNumber"/>
      </w:rPr>
      <w:fldChar w:fldCharType="separate"/>
    </w:r>
    <w:r w:rsidR="00D117BF">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17BF">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D7B8" w14:textId="77777777" w:rsidR="009C1A69" w:rsidRDefault="009C1A69">
      <w:pPr>
        <w:spacing w:after="0"/>
      </w:pPr>
      <w:r>
        <w:separator/>
      </w:r>
    </w:p>
  </w:footnote>
  <w:footnote w:type="continuationSeparator" w:id="0">
    <w:p w14:paraId="22E322DF" w14:textId="77777777" w:rsidR="009C1A69" w:rsidRDefault="009C1A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1540" w14:textId="77777777"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3C896"/>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styleId="Revision">
    <w:name w:val="Revision"/>
    <w:hidden/>
    <w:uiPriority w:val="99"/>
    <w:semiHidden/>
    <w:rsid w:val="00952ED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AA8CD40-2E10-4629-9F37-70FA905A4818}">
  <ds:schemaRefs>
    <ds:schemaRef ds:uri="http://schemas.openxmlformats.org/officeDocument/2006/bibliography"/>
  </ds:schemaRefs>
</ds:datastoreItem>
</file>

<file path=customXml/itemProps6.xml><?xml version="1.0" encoding="utf-8"?>
<ds:datastoreItem xmlns:ds="http://schemas.openxmlformats.org/officeDocument/2006/customXml" ds:itemID="{6D94BB89-5F30-4961-ACCB-D69B36B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5</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Stephen Grant</cp:lastModifiedBy>
  <cp:revision>5</cp:revision>
  <cp:lastPrinted>2011-11-09T07:49:00Z</cp:lastPrinted>
  <dcterms:created xsi:type="dcterms:W3CDTF">2022-02-23T02:07:00Z</dcterms:created>
  <dcterms:modified xsi:type="dcterms:W3CDTF">2022-02-23T03:34:00Z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