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3"/>
    <w:p w14:paraId="2760D7E6" w14:textId="56F6EE4F" w:rsidR="00DB7303" w:rsidRPr="00922A73" w:rsidRDefault="00B40A80" w:rsidP="00DB7303">
      <w:pPr>
        <w:tabs>
          <w:tab w:val="right" w:pos="9216"/>
        </w:tabs>
        <w:spacing w:line="240" w:lineRule="auto"/>
        <w:jc w:val="both"/>
        <w:rPr>
          <w:rFonts w:ascii="Times New Roman" w:eastAsia="MS Mincho" w:hAnsi="Times New Roman" w:cs="Times New Roman"/>
          <w:b/>
          <w:bCs/>
          <w:noProof/>
          <w:sz w:val="24"/>
          <w:szCs w:val="24"/>
          <w:lang w:val="en-GB" w:eastAsia="ja-JP"/>
        </w:rPr>
      </w:pPr>
      <w:r>
        <w:rPr>
          <w:noProof/>
          <w:lang w:eastAsia="zh-CN"/>
        </w:rPr>
        <mc:AlternateContent>
          <mc:Choice Requires="wps">
            <w:drawing>
              <wp:anchor distT="0" distB="0" distL="114300" distR="114300" simplePos="0" relativeHeight="251658240" behindDoc="0" locked="1" layoutInCell="1" allowOverlap="1" wp14:anchorId="37E938D3" wp14:editId="0935C8B4">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65F8B9" id="任意多边形: 形状 4"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&#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B7303" w:rsidRPr="00DB7303">
        <w:rPr>
          <w:rFonts w:ascii="Times New Roman" w:eastAsia="MS Mincho" w:hAnsi="Times New Roman" w:cs="Times New Roman"/>
          <w:b/>
          <w:bCs/>
          <w:noProof/>
          <w:sz w:val="24"/>
          <w:szCs w:val="24"/>
          <w:lang w:val="en-GB" w:eastAsia="ja-JP"/>
        </w:rPr>
        <w:t>3GPP TSG RAN WG1 Meeting #</w:t>
      </w:r>
      <w:r w:rsidR="0013047F">
        <w:rPr>
          <w:rFonts w:ascii="Times New Roman" w:eastAsia="MS Mincho" w:hAnsi="Times New Roman" w:cs="Times New Roman" w:hint="eastAsia"/>
          <w:b/>
          <w:bCs/>
          <w:noProof/>
          <w:sz w:val="24"/>
          <w:szCs w:val="24"/>
          <w:lang w:val="en-GB" w:eastAsia="ja-JP"/>
        </w:rPr>
        <w:t>1</w:t>
      </w:r>
      <w:r w:rsidR="0013047F">
        <w:rPr>
          <w:rFonts w:ascii="Times New Roman" w:eastAsia="MS Mincho" w:hAnsi="Times New Roman" w:cs="Times New Roman"/>
          <w:b/>
          <w:bCs/>
          <w:noProof/>
          <w:sz w:val="24"/>
          <w:szCs w:val="24"/>
          <w:lang w:val="en-GB" w:eastAsia="ja-JP"/>
        </w:rPr>
        <w:t>0</w:t>
      </w:r>
      <w:r w:rsidR="00952426">
        <w:rPr>
          <w:rFonts w:ascii="Times New Roman" w:eastAsia="MS Mincho" w:hAnsi="Times New Roman" w:cs="Times New Roman" w:hint="eastAsia"/>
          <w:b/>
          <w:bCs/>
          <w:noProof/>
          <w:sz w:val="24"/>
          <w:szCs w:val="24"/>
          <w:lang w:val="en-GB" w:eastAsia="ja-JP"/>
        </w:rPr>
        <w:t>8</w:t>
      </w:r>
      <w:r w:rsidR="0013047F">
        <w:rPr>
          <w:rFonts w:ascii="Times New Roman" w:eastAsia="MS Mincho" w:hAnsi="Times New Roman" w:cs="Times New Roman"/>
          <w:b/>
          <w:bCs/>
          <w:noProof/>
          <w:sz w:val="24"/>
          <w:szCs w:val="24"/>
          <w:lang w:val="en-GB" w:eastAsia="ja-JP"/>
        </w:rPr>
        <w:t>-e</w:t>
      </w:r>
      <w:r w:rsidR="00DB7303" w:rsidRPr="00DB7303">
        <w:rPr>
          <w:rFonts w:ascii="Times New Roman" w:eastAsia="MS Mincho" w:hAnsi="Times New Roman" w:cs="Times New Roman"/>
          <w:b/>
          <w:bCs/>
          <w:noProof/>
          <w:sz w:val="24"/>
          <w:szCs w:val="24"/>
          <w:lang w:val="en-GB" w:eastAsia="ja-JP"/>
        </w:rPr>
        <w:t xml:space="preserve">    </w:t>
      </w:r>
      <w:r w:rsidR="00DB7303" w:rsidRPr="00DB7303">
        <w:rPr>
          <w:rFonts w:ascii="Times New Roman" w:eastAsia="MS Mincho" w:hAnsi="Times New Roman" w:cs="Times New Roman"/>
          <w:b/>
          <w:bCs/>
          <w:noProof/>
          <w:sz w:val="24"/>
          <w:szCs w:val="24"/>
          <w:lang w:val="en-GB" w:eastAsia="ja-JP"/>
        </w:rPr>
        <w:tab/>
        <w:t xml:space="preserve">            R1-</w:t>
      </w:r>
      <w:r w:rsidR="0013047F">
        <w:rPr>
          <w:rFonts w:ascii="Times New Roman" w:eastAsia="MS Mincho" w:hAnsi="Times New Roman" w:cs="Times New Roman"/>
          <w:b/>
          <w:bCs/>
          <w:noProof/>
          <w:sz w:val="24"/>
          <w:szCs w:val="24"/>
          <w:lang w:val="en-GB" w:eastAsia="ja-JP"/>
        </w:rPr>
        <w:t>2</w:t>
      </w:r>
      <w:r w:rsidR="00952426">
        <w:rPr>
          <w:rFonts w:ascii="Times New Roman" w:eastAsia="MS Mincho" w:hAnsi="Times New Roman" w:cs="Times New Roman"/>
          <w:b/>
          <w:bCs/>
          <w:noProof/>
          <w:sz w:val="24"/>
          <w:szCs w:val="24"/>
          <w:lang w:val="en-GB" w:eastAsia="ja-JP"/>
        </w:rPr>
        <w:t>2</w:t>
      </w:r>
      <w:r w:rsidR="009478CC">
        <w:rPr>
          <w:rFonts w:ascii="Times New Roman" w:eastAsia="MS Mincho" w:hAnsi="Times New Roman" w:cs="Times New Roman"/>
          <w:b/>
          <w:bCs/>
          <w:noProof/>
          <w:sz w:val="24"/>
          <w:szCs w:val="24"/>
          <w:lang w:val="en-GB" w:eastAsia="ja-JP"/>
        </w:rPr>
        <w:t>xxxxx</w:t>
      </w:r>
    </w:p>
    <w:p w14:paraId="50789A01" w14:textId="47DA5DE9" w:rsidR="00DB7303" w:rsidRDefault="001F5759" w:rsidP="00DB7303">
      <w:pPr>
        <w:widowControl w:val="0"/>
        <w:spacing w:line="240" w:lineRule="auto"/>
        <w:rPr>
          <w:rFonts w:ascii="Times New Roman" w:eastAsia="MS Mincho" w:hAnsi="Times New Roman" w:cs="Arial"/>
          <w:b/>
          <w:bCs/>
          <w:noProof/>
          <w:sz w:val="24"/>
          <w:szCs w:val="24"/>
          <w:lang w:val="en-GB" w:eastAsia="ja-JP"/>
        </w:rPr>
      </w:pPr>
      <w:r>
        <w:rPr>
          <w:rFonts w:ascii="Times New Roman" w:eastAsia="MS Mincho" w:hAnsi="Times New Roman" w:cs="Arial"/>
          <w:b/>
          <w:bCs/>
          <w:noProof/>
          <w:sz w:val="24"/>
          <w:szCs w:val="24"/>
          <w:lang w:val="en-GB" w:eastAsia="ja-JP"/>
        </w:rPr>
        <w:t>E-meeting</w:t>
      </w:r>
      <w:r w:rsidR="00EE79BF">
        <w:rPr>
          <w:rFonts w:ascii="Times New Roman" w:eastAsia="MS Mincho" w:hAnsi="Times New Roman" w:cs="Arial"/>
          <w:b/>
          <w:bCs/>
          <w:noProof/>
          <w:sz w:val="24"/>
          <w:szCs w:val="24"/>
          <w:lang w:val="en-GB" w:eastAsia="ja-JP"/>
        </w:rPr>
        <w:t xml:space="preserve">, </w:t>
      </w:r>
      <w:r w:rsidR="00952426">
        <w:rPr>
          <w:rFonts w:ascii="Times New Roman" w:eastAsia="MS Mincho" w:hAnsi="Times New Roman" w:cs="Arial"/>
          <w:b/>
          <w:bCs/>
          <w:noProof/>
          <w:sz w:val="24"/>
          <w:szCs w:val="24"/>
          <w:lang w:val="en-GB" w:eastAsia="ja-JP"/>
        </w:rPr>
        <w:t>February</w:t>
      </w:r>
      <w:r w:rsidR="00AF203E">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hint="eastAsia"/>
          <w:b/>
          <w:bCs/>
          <w:noProof/>
          <w:sz w:val="24"/>
          <w:szCs w:val="24"/>
          <w:lang w:val="en-GB" w:eastAsia="ja-JP"/>
        </w:rPr>
        <w:t>21</w:t>
      </w:r>
      <w:r w:rsidR="008A1434" w:rsidRPr="008A1434">
        <w:rPr>
          <w:rFonts w:ascii="Times New Roman" w:eastAsia="MS Mincho" w:hAnsi="Times New Roman" w:cs="Arial"/>
          <w:b/>
          <w:bCs/>
          <w:noProof/>
          <w:sz w:val="24"/>
          <w:szCs w:val="24"/>
          <w:vertAlign w:val="superscript"/>
          <w:lang w:val="en-GB" w:eastAsia="ja-JP"/>
        </w:rPr>
        <w:t>st</w:t>
      </w:r>
      <w:r w:rsidR="008A1434">
        <w:rPr>
          <w:rFonts w:ascii="Times New Roman" w:eastAsia="MS Mincho" w:hAnsi="Times New Roman" w:cs="Arial"/>
          <w:b/>
          <w:bCs/>
          <w:noProof/>
          <w:sz w:val="24"/>
          <w:szCs w:val="24"/>
          <w:lang w:val="en-GB" w:eastAsia="ja-JP"/>
        </w:rPr>
        <w:t xml:space="preserve"> </w:t>
      </w:r>
      <w:r w:rsidR="007E0B5A">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b/>
          <w:bCs/>
          <w:noProof/>
          <w:sz w:val="24"/>
          <w:szCs w:val="24"/>
          <w:lang w:val="en-GB" w:eastAsia="ja-JP"/>
        </w:rPr>
        <w:t>March 3</w:t>
      </w:r>
      <w:r w:rsidR="008A1434" w:rsidRPr="008A1434">
        <w:rPr>
          <w:rFonts w:ascii="Times New Roman" w:eastAsia="MS Mincho" w:hAnsi="Times New Roman" w:cs="Arial"/>
          <w:b/>
          <w:bCs/>
          <w:noProof/>
          <w:sz w:val="24"/>
          <w:szCs w:val="24"/>
          <w:vertAlign w:val="superscript"/>
          <w:lang w:val="en-GB" w:eastAsia="ja-JP"/>
        </w:rPr>
        <w:t>rd</w:t>
      </w:r>
      <w:r w:rsidR="007E0B5A">
        <w:rPr>
          <w:rFonts w:ascii="Times New Roman" w:eastAsia="MS Mincho" w:hAnsi="Times New Roman" w:cs="Arial"/>
          <w:b/>
          <w:bCs/>
          <w:noProof/>
          <w:sz w:val="24"/>
          <w:szCs w:val="24"/>
          <w:lang w:val="en-GB" w:eastAsia="ja-JP"/>
        </w:rPr>
        <w:t>, 20</w:t>
      </w:r>
      <w:r>
        <w:rPr>
          <w:rFonts w:ascii="Times New Roman" w:eastAsia="MS Mincho" w:hAnsi="Times New Roman" w:cs="Arial"/>
          <w:b/>
          <w:bCs/>
          <w:noProof/>
          <w:sz w:val="24"/>
          <w:szCs w:val="24"/>
          <w:lang w:val="en-GB" w:eastAsia="ja-JP"/>
        </w:rPr>
        <w:t>2</w:t>
      </w:r>
      <w:r w:rsidR="00952426">
        <w:rPr>
          <w:rFonts w:ascii="Times New Roman" w:eastAsia="MS Mincho" w:hAnsi="Times New Roman" w:cs="Arial"/>
          <w:b/>
          <w:bCs/>
          <w:noProof/>
          <w:sz w:val="24"/>
          <w:szCs w:val="24"/>
          <w:lang w:val="en-GB" w:eastAsia="ja-JP"/>
        </w:rPr>
        <w:t>2</w:t>
      </w:r>
    </w:p>
    <w:p w14:paraId="4AEDD672" w14:textId="77777777" w:rsidR="00AF2385" w:rsidRPr="0076137C" w:rsidRDefault="00AF2385" w:rsidP="00DB7303">
      <w:pPr>
        <w:widowControl w:val="0"/>
        <w:spacing w:line="240" w:lineRule="auto"/>
        <w:rPr>
          <w:rFonts w:ascii="Times New Roman" w:eastAsia="MS Mincho" w:hAnsi="Times New Roman" w:cs="Arial"/>
          <w:b/>
          <w:sz w:val="18"/>
          <w:szCs w:val="20"/>
          <w:lang w:val="en-GB"/>
        </w:rPr>
      </w:pPr>
    </w:p>
    <w:p w14:paraId="3DB90862" w14:textId="591199E0"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Source:</w:t>
      </w:r>
      <w:r w:rsidRPr="00DB7303">
        <w:rPr>
          <w:rFonts w:ascii="Times New Roman" w:eastAsia="MS Mincho" w:hAnsi="Times New Roman" w:cs="Arial"/>
          <w:b/>
          <w:noProof/>
          <w:sz w:val="24"/>
        </w:rPr>
        <w:tab/>
      </w:r>
      <w:r w:rsidR="000E7CB4">
        <w:rPr>
          <w:rFonts w:ascii="Times New Roman" w:eastAsia="MS Mincho" w:hAnsi="Times New Roman" w:cs="Arial"/>
          <w:b/>
          <w:noProof/>
          <w:sz w:val="24"/>
        </w:rPr>
        <w:t>Moderator (</w:t>
      </w:r>
      <w:r w:rsidR="00E371F1" w:rsidRPr="00E371F1">
        <w:rPr>
          <w:rFonts w:ascii="Times New Roman" w:eastAsia="MS Mincho" w:hAnsi="Times New Roman" w:cs="Arial"/>
          <w:b/>
          <w:noProof/>
          <w:sz w:val="24"/>
        </w:rPr>
        <w:t>Qualcomm Incorporated</w:t>
      </w:r>
      <w:r w:rsidR="000E7CB4">
        <w:rPr>
          <w:rFonts w:ascii="Times New Roman" w:eastAsia="MS Mincho" w:hAnsi="Times New Roman" w:cs="Arial"/>
          <w:b/>
          <w:noProof/>
          <w:sz w:val="24"/>
        </w:rPr>
        <w:t>)</w:t>
      </w:r>
    </w:p>
    <w:bookmarkEnd w:id="0"/>
    <w:p w14:paraId="7E836047" w14:textId="684FEF0F"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Title:</w:t>
      </w:r>
      <w:r w:rsidRPr="00DB7303">
        <w:rPr>
          <w:rFonts w:ascii="Times New Roman" w:eastAsia="MS Mincho" w:hAnsi="Times New Roman" w:cs="Arial"/>
          <w:b/>
          <w:noProof/>
          <w:sz w:val="24"/>
        </w:rPr>
        <w:tab/>
      </w:r>
      <w:bookmarkStart w:id="1" w:name="OLE_LINK22"/>
      <w:bookmarkStart w:id="2" w:name="OLE_LINK21"/>
      <w:bookmarkStart w:id="3" w:name="OLE_LINK9"/>
      <w:bookmarkStart w:id="4" w:name="OLE_LINK8"/>
      <w:r w:rsidR="009478CC">
        <w:rPr>
          <w:rFonts w:ascii="Times New Roman" w:eastAsia="MS Mincho" w:hAnsi="Times New Roman" w:cs="Arial"/>
          <w:b/>
          <w:noProof/>
          <w:sz w:val="24"/>
          <w:lang w:eastAsia="ja-JP"/>
        </w:rPr>
        <w:t xml:space="preserve">Summary of </w:t>
      </w:r>
      <w:r w:rsidR="00FE3399">
        <w:rPr>
          <w:rFonts w:ascii="Times New Roman" w:eastAsia="MS Mincho" w:hAnsi="Times New Roman" w:cs="Arial"/>
          <w:b/>
          <w:noProof/>
          <w:sz w:val="24"/>
          <w:lang w:eastAsia="ja-JP"/>
        </w:rPr>
        <w:t>[108-e-NR-CRs-13]: C</w:t>
      </w:r>
      <w:r w:rsidR="009478CC">
        <w:rPr>
          <w:rFonts w:ascii="Times New Roman" w:eastAsia="MS Mincho" w:hAnsi="Times New Roman" w:cs="Arial"/>
          <w:b/>
          <w:noProof/>
          <w:sz w:val="24"/>
          <w:lang w:eastAsia="ja-JP"/>
        </w:rPr>
        <w:t>larification on PDCCH monitoring for Case 1-2</w:t>
      </w:r>
    </w:p>
    <w:bookmarkEnd w:id="1"/>
    <w:bookmarkEnd w:id="2"/>
    <w:bookmarkEnd w:id="3"/>
    <w:bookmarkEnd w:id="4"/>
    <w:p w14:paraId="11118B57" w14:textId="758E0DEF" w:rsidR="00DB7303" w:rsidRPr="00DB7303" w:rsidRDefault="00DB7303" w:rsidP="00DB7303">
      <w:pPr>
        <w:widowControl w:val="0"/>
        <w:tabs>
          <w:tab w:val="left" w:pos="1800"/>
        </w:tabs>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Agenda Item:</w:t>
      </w:r>
      <w:bookmarkStart w:id="5" w:name="Source"/>
      <w:bookmarkEnd w:id="5"/>
      <w:r w:rsidRPr="00DB7303">
        <w:rPr>
          <w:rFonts w:ascii="Times New Roman" w:eastAsia="MS Mincho" w:hAnsi="Times New Roman" w:cs="Arial"/>
          <w:b/>
          <w:noProof/>
          <w:sz w:val="24"/>
        </w:rPr>
        <w:tab/>
      </w:r>
      <w:r w:rsidR="00645FE0">
        <w:rPr>
          <w:rFonts w:ascii="Times New Roman" w:eastAsia="MS Mincho" w:hAnsi="Times New Roman" w:cs="Arial"/>
          <w:b/>
          <w:noProof/>
          <w:sz w:val="24"/>
        </w:rPr>
        <w:t>7.1</w:t>
      </w:r>
    </w:p>
    <w:p w14:paraId="691B52B5" w14:textId="77777777" w:rsidR="00DB7303" w:rsidRPr="00DB7303" w:rsidRDefault="00DB7303" w:rsidP="00DB7303">
      <w:pPr>
        <w:pBdr>
          <w:bottom w:val="single" w:sz="6" w:space="1" w:color="auto"/>
        </w:pBdr>
        <w:spacing w:line="240" w:lineRule="auto"/>
        <w:ind w:left="1800" w:hanging="1800"/>
        <w:rPr>
          <w:rFonts w:ascii="Times New Roman" w:eastAsia="MS Gothic" w:hAnsi="Times New Roman" w:cs="Times New Roman"/>
          <w:b/>
          <w:sz w:val="24"/>
          <w:szCs w:val="20"/>
          <w:lang w:eastAsia="ja-JP"/>
        </w:rPr>
      </w:pPr>
      <w:r w:rsidRPr="00DB7303">
        <w:rPr>
          <w:rFonts w:ascii="Times New Roman" w:eastAsia="MS Gothic" w:hAnsi="Times New Roman" w:cs="Times New Roman"/>
          <w:b/>
          <w:sz w:val="24"/>
          <w:szCs w:val="20"/>
          <w:lang w:eastAsia="ja-JP"/>
        </w:rPr>
        <w:t>Document for:</w:t>
      </w:r>
      <w:bookmarkStart w:id="6" w:name="DocumentFor"/>
      <w:bookmarkEnd w:id="6"/>
      <w:r w:rsidRPr="00DB7303">
        <w:rPr>
          <w:rFonts w:ascii="Times New Roman" w:eastAsia="MS Gothic" w:hAnsi="Times New Roman" w:cs="Times New Roman"/>
          <w:b/>
          <w:sz w:val="24"/>
          <w:szCs w:val="20"/>
          <w:lang w:eastAsia="ja-JP"/>
        </w:rPr>
        <w:t xml:space="preserve"> </w:t>
      </w:r>
      <w:r w:rsidRPr="00DB7303">
        <w:rPr>
          <w:rFonts w:ascii="Times New Roman" w:eastAsia="MS Gothic" w:hAnsi="Times New Roman" w:cs="Times New Roman"/>
          <w:b/>
          <w:sz w:val="24"/>
          <w:szCs w:val="20"/>
          <w:lang w:eastAsia="ja-JP"/>
        </w:rPr>
        <w:tab/>
        <w:t>Discussion and Decision</w:t>
      </w:r>
    </w:p>
    <w:p w14:paraId="5840DC3E" w14:textId="77777777" w:rsidR="00C1751F" w:rsidRDefault="00C1751F">
      <w:pPr>
        <w:rPr>
          <w:lang w:eastAsia="ja-JP"/>
        </w:rPr>
      </w:pPr>
    </w:p>
    <w:p w14:paraId="4CC52AC8" w14:textId="38C589B9" w:rsidR="001C6B9C" w:rsidRPr="001C6B9C" w:rsidRDefault="00AA5AA7" w:rsidP="001C6B9C">
      <w:pPr>
        <w:pStyle w:val="1"/>
        <w:numPr>
          <w:ilvl w:val="0"/>
          <w:numId w:val="5"/>
        </w:numPr>
        <w:rPr>
          <w:b/>
          <w:lang w:eastAsia="ja-JP"/>
        </w:rPr>
      </w:pPr>
      <w:r>
        <w:rPr>
          <w:b/>
          <w:lang w:eastAsia="ja-JP"/>
        </w:rPr>
        <w:t>Introduction</w:t>
      </w:r>
    </w:p>
    <w:p w14:paraId="3EAB5653" w14:textId="33BD8E66" w:rsidR="001A01BC" w:rsidRDefault="004D6180" w:rsidP="00637E13">
      <w:pPr>
        <w:jc w:val="both"/>
        <w:rPr>
          <w:rFonts w:eastAsia="MS Mincho"/>
          <w:lang w:val="en-GB" w:eastAsia="ja-JP"/>
        </w:rPr>
      </w:pPr>
      <w:r>
        <w:rPr>
          <w:rFonts w:eastAsia="MS Mincho"/>
          <w:lang w:val="en-GB" w:eastAsia="ja-JP"/>
        </w:rPr>
        <w:t xml:space="preserve">This document is the summary of email discussion </w:t>
      </w:r>
      <w:r w:rsidR="00AF317B">
        <w:rPr>
          <w:rFonts w:eastAsia="MS Mincho"/>
          <w:lang w:val="en-GB" w:eastAsia="ja-JP"/>
        </w:rPr>
        <w:t>regarding</w:t>
      </w:r>
      <w:r>
        <w:rPr>
          <w:rFonts w:eastAsia="MS Mincho"/>
          <w:lang w:val="en-GB" w:eastAsia="ja-JP"/>
        </w:rPr>
        <w:t xml:space="preserve"> the proposal in [1].</w:t>
      </w:r>
      <w:r w:rsidR="001A01BC">
        <w:rPr>
          <w:rFonts w:eastAsia="MS Mincho"/>
          <w:lang w:val="en-GB" w:eastAsia="ja-JP"/>
        </w:rPr>
        <w:t xml:space="preserve"> </w:t>
      </w:r>
    </w:p>
    <w:p w14:paraId="18C1F4E1" w14:textId="77777777" w:rsidR="00020931" w:rsidRPr="00C945E3" w:rsidRDefault="00020931" w:rsidP="00020931">
      <w:pPr>
        <w:rPr>
          <w:highlight w:val="cyan"/>
          <w:lang w:eastAsia="x-none"/>
        </w:rPr>
      </w:pPr>
      <w:r>
        <w:rPr>
          <w:highlight w:val="cyan"/>
          <w:lang w:eastAsia="x-none"/>
        </w:rPr>
        <w:t>[108-e-NR-CRs-13</w:t>
      </w:r>
      <w:r w:rsidRPr="00C945E3">
        <w:rPr>
          <w:highlight w:val="cyan"/>
          <w:lang w:eastAsia="x-none"/>
        </w:rPr>
        <w:t>] Issue#15 Clarification on PDCCH monitoring for Case 1-2</w:t>
      </w:r>
      <w:r>
        <w:rPr>
          <w:highlight w:val="cyan"/>
          <w:lang w:eastAsia="x-none"/>
        </w:rPr>
        <w:t xml:space="preserve"> – Fred (Qualcomm)</w:t>
      </w:r>
    </w:p>
    <w:p w14:paraId="63DC2CA9" w14:textId="2726D0CE" w:rsidR="00020931" w:rsidRPr="00C945E3" w:rsidRDefault="00020931" w:rsidP="00020931">
      <w:pPr>
        <w:numPr>
          <w:ilvl w:val="0"/>
          <w:numId w:val="45"/>
        </w:numPr>
        <w:spacing w:line="240" w:lineRule="auto"/>
        <w:rPr>
          <w:highlight w:val="cyan"/>
          <w:lang w:eastAsia="x-none"/>
        </w:rPr>
      </w:pPr>
      <w:r w:rsidRPr="00C945E3">
        <w:rPr>
          <w:highlight w:val="cyan"/>
          <w:lang w:eastAsia="x-none"/>
        </w:rPr>
        <w:t xml:space="preserve">Relevant </w:t>
      </w:r>
      <w:proofErr w:type="spellStart"/>
      <w:r w:rsidRPr="00C945E3">
        <w:rPr>
          <w:highlight w:val="cyan"/>
          <w:lang w:eastAsia="x-none"/>
        </w:rPr>
        <w:t>tdoc</w:t>
      </w:r>
      <w:proofErr w:type="spellEnd"/>
      <w:r w:rsidRPr="00C945E3">
        <w:rPr>
          <w:highlight w:val="cyan"/>
          <w:lang w:eastAsia="x-none"/>
        </w:rPr>
        <w:t xml:space="preserve">: </w:t>
      </w:r>
      <w:r w:rsidRPr="005A391F">
        <w:rPr>
          <w:bCs/>
          <w:highlight w:val="cyan"/>
          <w:lang w:eastAsia="x-none"/>
        </w:rPr>
        <w:t>R1-2202113</w:t>
      </w:r>
    </w:p>
    <w:p w14:paraId="10AA2FD5" w14:textId="77777777" w:rsidR="00020931" w:rsidRPr="00C945E3" w:rsidRDefault="00020931" w:rsidP="00020931">
      <w:pPr>
        <w:numPr>
          <w:ilvl w:val="0"/>
          <w:numId w:val="45"/>
        </w:numPr>
        <w:spacing w:line="240" w:lineRule="auto"/>
        <w:rPr>
          <w:highlight w:val="cyan"/>
          <w:lang w:eastAsia="x-none"/>
        </w:rPr>
      </w:pPr>
      <w:r w:rsidRPr="00C945E3">
        <w:rPr>
          <w:bCs/>
          <w:highlight w:val="cyan"/>
          <w:lang w:eastAsia="x-none"/>
        </w:rPr>
        <w:t>Check point on February 23</w:t>
      </w:r>
    </w:p>
    <w:p w14:paraId="708103FC" w14:textId="77777777" w:rsidR="00CB04C5" w:rsidRDefault="00CB04C5" w:rsidP="001650C1">
      <w:pPr>
        <w:jc w:val="both"/>
        <w:rPr>
          <w:lang w:val="en-GB" w:eastAsia="ja-JP"/>
        </w:rPr>
      </w:pPr>
    </w:p>
    <w:p w14:paraId="770EC2E3" w14:textId="29DFCBAE" w:rsidR="007B7FDF" w:rsidRPr="00A56AF9" w:rsidRDefault="00AA5AA7" w:rsidP="007B7FDF">
      <w:pPr>
        <w:pStyle w:val="1"/>
        <w:numPr>
          <w:ilvl w:val="0"/>
          <w:numId w:val="5"/>
        </w:numPr>
        <w:rPr>
          <w:b/>
          <w:lang w:eastAsia="ja-JP"/>
        </w:rPr>
      </w:pPr>
      <w:r>
        <w:rPr>
          <w:b/>
          <w:lang w:eastAsia="ja-JP"/>
        </w:rPr>
        <w:t>Background</w:t>
      </w:r>
    </w:p>
    <w:p w14:paraId="781F58BE" w14:textId="77777777" w:rsidR="001A01BC" w:rsidRDefault="001A01BC" w:rsidP="001A01BC">
      <w:pPr>
        <w:jc w:val="both"/>
        <w:rPr>
          <w:rFonts w:eastAsia="MS Mincho"/>
          <w:lang w:eastAsia="ja-JP"/>
        </w:rPr>
      </w:pPr>
      <w:r>
        <w:rPr>
          <w:rFonts w:eastAsia="MS Mincho" w:hint="eastAsia"/>
          <w:lang w:eastAsia="ja-JP"/>
        </w:rPr>
        <w:t>A</w:t>
      </w:r>
      <w:r>
        <w:rPr>
          <w:rFonts w:eastAsia="MS Mincho"/>
          <w:lang w:eastAsia="ja-JP"/>
        </w:rPr>
        <w:t>t the RAN1#91 meeting, following agreements have been made:</w:t>
      </w:r>
    </w:p>
    <w:tbl>
      <w:tblPr>
        <w:tblStyle w:val="a3"/>
        <w:tblW w:w="0" w:type="auto"/>
        <w:tblLook w:val="04A0" w:firstRow="1" w:lastRow="0" w:firstColumn="1" w:lastColumn="0" w:noHBand="0" w:noVBand="1"/>
      </w:tblPr>
      <w:tblGrid>
        <w:gridCol w:w="9350"/>
      </w:tblGrid>
      <w:tr w:rsidR="001A01BC" w14:paraId="5D9F2236" w14:textId="77777777" w:rsidTr="0085007F">
        <w:tc>
          <w:tcPr>
            <w:tcW w:w="9350" w:type="dxa"/>
          </w:tcPr>
          <w:p w14:paraId="659C6D67" w14:textId="77777777" w:rsidR="001A01BC" w:rsidRDefault="001A01BC" w:rsidP="0085007F">
            <w:pPr>
              <w:rPr>
                <w:rFonts w:ascii="Calibri" w:hAnsi="Calibri" w:cs="Calibri"/>
                <w:b/>
                <w:bCs/>
                <w:u w:val="single"/>
              </w:rPr>
            </w:pPr>
            <w:r>
              <w:rPr>
                <w:rFonts w:ascii="Calibri" w:hAnsi="Calibri" w:cs="Calibri"/>
                <w:b/>
                <w:bCs/>
                <w:highlight w:val="green"/>
                <w:u w:val="single"/>
              </w:rPr>
              <w:t>Agreements</w:t>
            </w:r>
            <w:r>
              <w:rPr>
                <w:rFonts w:ascii="Calibri" w:hAnsi="Calibri" w:cs="Calibri"/>
                <w:b/>
                <w:bCs/>
                <w:u w:val="single"/>
              </w:rPr>
              <w:t>:</w:t>
            </w:r>
          </w:p>
          <w:p w14:paraId="3D1DF657" w14:textId="77777777" w:rsidR="001A01BC" w:rsidRDefault="001A01BC" w:rsidP="0085007F">
            <w:pPr>
              <w:numPr>
                <w:ilvl w:val="0"/>
                <w:numId w:val="39"/>
              </w:numPr>
              <w:jc w:val="both"/>
              <w:rPr>
                <w:rFonts w:ascii="Calibri" w:hAnsi="Calibri" w:cs="Calibri"/>
              </w:rPr>
            </w:pPr>
            <w:r>
              <w:rPr>
                <w:rFonts w:ascii="Calibri" w:hAnsi="Calibri" w:cs="Calibri"/>
              </w:rPr>
              <w:t>For information, the following cases are clarified:</w:t>
            </w:r>
          </w:p>
          <w:p w14:paraId="41802CFD" w14:textId="77777777" w:rsidR="001A01BC" w:rsidRDefault="001A01BC" w:rsidP="0085007F">
            <w:pPr>
              <w:numPr>
                <w:ilvl w:val="1"/>
                <w:numId w:val="39"/>
              </w:numPr>
              <w:jc w:val="both"/>
              <w:rPr>
                <w:rFonts w:ascii="Calibri" w:hAnsi="Calibri" w:cs="Calibri"/>
              </w:rPr>
            </w:pPr>
            <w:r>
              <w:rPr>
                <w:rFonts w:ascii="Calibri" w:hAnsi="Calibri" w:cs="Calibri"/>
              </w:rPr>
              <w:t>Case 1: PDCCH monitoring periodicity of 14 or more symbols</w:t>
            </w:r>
          </w:p>
          <w:p w14:paraId="6D4AC764" w14:textId="77777777" w:rsidR="001A01BC" w:rsidRDefault="001A01BC" w:rsidP="0085007F">
            <w:pPr>
              <w:numPr>
                <w:ilvl w:val="2"/>
                <w:numId w:val="39"/>
              </w:numPr>
              <w:jc w:val="both"/>
              <w:rPr>
                <w:rFonts w:ascii="Calibri" w:hAnsi="Calibri" w:cs="Calibri"/>
              </w:rPr>
            </w:pPr>
            <w:r>
              <w:rPr>
                <w:rFonts w:ascii="Calibri" w:hAnsi="Calibri" w:cs="Calibri"/>
              </w:rPr>
              <w:t>Case 1-1: PDCCH monitoring on up to three OFDM symbols at the beginning of a slot</w:t>
            </w:r>
          </w:p>
          <w:p w14:paraId="68D02D3A" w14:textId="77777777" w:rsidR="001A01BC" w:rsidRDefault="001A01BC" w:rsidP="0085007F">
            <w:pPr>
              <w:numPr>
                <w:ilvl w:val="2"/>
                <w:numId w:val="39"/>
              </w:numPr>
              <w:jc w:val="both"/>
              <w:rPr>
                <w:rFonts w:ascii="Calibri" w:hAnsi="Calibri" w:cs="Calibri"/>
              </w:rPr>
            </w:pPr>
            <w:r>
              <w:rPr>
                <w:rFonts w:ascii="Calibri" w:hAnsi="Calibri" w:cs="Calibri"/>
              </w:rPr>
              <w:t>Case 1-2: PDCCH monitoring on any span of up to 3 consecutive OFDM symbols of a slot</w:t>
            </w:r>
          </w:p>
          <w:p w14:paraId="15640B79" w14:textId="77777777" w:rsidR="001A01BC" w:rsidRDefault="001A01BC" w:rsidP="0085007F">
            <w:pPr>
              <w:numPr>
                <w:ilvl w:val="3"/>
                <w:numId w:val="39"/>
              </w:numPr>
              <w:jc w:val="both"/>
              <w:rPr>
                <w:rFonts w:ascii="Calibri" w:hAnsi="Calibri" w:cs="Calibri"/>
              </w:rPr>
            </w:pPr>
            <w:r>
              <w:rPr>
                <w:rFonts w:ascii="Calibri" w:hAnsi="Calibri" w:cs="Calibri"/>
              </w:rPr>
              <w:t>For a given UE, all search space configurations are within the same span of 3 consecutive OFDM symbols in the slot</w:t>
            </w:r>
          </w:p>
          <w:p w14:paraId="3A18EF08" w14:textId="77777777" w:rsidR="001A01BC" w:rsidRDefault="001A01BC" w:rsidP="0085007F">
            <w:pPr>
              <w:numPr>
                <w:ilvl w:val="1"/>
                <w:numId w:val="39"/>
              </w:numPr>
              <w:jc w:val="both"/>
              <w:rPr>
                <w:rFonts w:ascii="Calibri" w:hAnsi="Calibri" w:cs="Calibri"/>
              </w:rPr>
            </w:pPr>
            <w:r>
              <w:rPr>
                <w:rFonts w:ascii="Calibri" w:hAnsi="Calibri" w:cs="Calibri"/>
              </w:rPr>
              <w:t>Case 2: PDCCH monitoring periodicity of less than 14 symbols</w:t>
            </w:r>
          </w:p>
          <w:p w14:paraId="6996EA15" w14:textId="77777777" w:rsidR="001A01BC" w:rsidRPr="00802D60" w:rsidRDefault="001A01BC" w:rsidP="0085007F">
            <w:pPr>
              <w:numPr>
                <w:ilvl w:val="2"/>
                <w:numId w:val="39"/>
              </w:numPr>
              <w:jc w:val="both"/>
              <w:rPr>
                <w:rFonts w:ascii="Calibri" w:hAnsi="Calibri" w:cs="Calibri"/>
              </w:rPr>
            </w:pPr>
            <w:r w:rsidRPr="00802D60">
              <w:rPr>
                <w:rFonts w:ascii="Calibri" w:hAnsi="Calibri" w:cs="Calibri"/>
              </w:rPr>
              <w:t>Note: this includes the PDCCH monitoring of up to three OFDM symbols at the beginning of a slot</w:t>
            </w:r>
          </w:p>
        </w:tc>
      </w:tr>
    </w:tbl>
    <w:p w14:paraId="3CF051C0" w14:textId="09959A98" w:rsidR="001A01BC" w:rsidRDefault="001A01BC" w:rsidP="001A01BC">
      <w:pPr>
        <w:jc w:val="both"/>
        <w:rPr>
          <w:rFonts w:eastAsia="MS Mincho"/>
          <w:lang w:val="en-GB" w:eastAsia="ja-JP"/>
        </w:rPr>
      </w:pPr>
    </w:p>
    <w:p w14:paraId="6A7D0E4F" w14:textId="62846A37" w:rsidR="001A01BC" w:rsidRDefault="00C45CB8" w:rsidP="001A01BC">
      <w:pPr>
        <w:jc w:val="both"/>
        <w:rPr>
          <w:rFonts w:eastAsia="MS Mincho"/>
          <w:lang w:val="en-GB" w:eastAsia="ja-JP"/>
        </w:rPr>
      </w:pPr>
      <w:r>
        <w:rPr>
          <w:rFonts w:eastAsia="MS Mincho"/>
          <w:lang w:val="en-GB" w:eastAsia="ja-JP"/>
        </w:rPr>
        <w:t xml:space="preserve">The Case 1-2 was intended to </w:t>
      </w:r>
      <w:r w:rsidR="00DE4F27">
        <w:rPr>
          <w:rFonts w:eastAsia="MS Mincho"/>
          <w:lang w:val="en-GB" w:eastAsia="ja-JP"/>
        </w:rPr>
        <w:t xml:space="preserve">support </w:t>
      </w:r>
      <w:r>
        <w:rPr>
          <w:rFonts w:eastAsia="MS Mincho"/>
          <w:lang w:val="en-GB" w:eastAsia="ja-JP"/>
        </w:rPr>
        <w:t xml:space="preserve">DSS </w:t>
      </w:r>
      <w:r w:rsidR="00DE4F27">
        <w:rPr>
          <w:rFonts w:eastAsia="MS Mincho"/>
          <w:lang w:val="en-GB" w:eastAsia="ja-JP"/>
        </w:rPr>
        <w:t>operation</w:t>
      </w:r>
      <w:r w:rsidR="00B416BF">
        <w:rPr>
          <w:rFonts w:eastAsia="MS Mincho"/>
          <w:lang w:val="en-GB" w:eastAsia="ja-JP"/>
        </w:rPr>
        <w:t>s</w:t>
      </w:r>
      <w:r>
        <w:rPr>
          <w:rFonts w:eastAsia="MS Mincho"/>
          <w:lang w:val="en-GB" w:eastAsia="ja-JP"/>
        </w:rPr>
        <w:t xml:space="preserve">. </w:t>
      </w:r>
      <w:r w:rsidR="00C345E3">
        <w:rPr>
          <w:rFonts w:eastAsia="MS Mincho"/>
          <w:lang w:val="en-GB" w:eastAsia="ja-JP"/>
        </w:rPr>
        <w:t xml:space="preserve">In DSS, </w:t>
      </w:r>
      <w:r w:rsidR="00D32C22">
        <w:rPr>
          <w:rFonts w:eastAsia="MS Mincho"/>
          <w:lang w:val="en-GB" w:eastAsia="ja-JP"/>
        </w:rPr>
        <w:t xml:space="preserve">LTE-CRS is mapped on some symbols </w:t>
      </w:r>
      <w:r w:rsidR="007A32B4">
        <w:rPr>
          <w:rFonts w:eastAsia="MS Mincho"/>
          <w:lang w:val="en-GB" w:eastAsia="ja-JP"/>
        </w:rPr>
        <w:t xml:space="preserve">and these </w:t>
      </w:r>
      <w:r w:rsidR="00C345E3">
        <w:rPr>
          <w:rFonts w:eastAsia="MS Mincho"/>
          <w:lang w:val="en-GB" w:eastAsia="ja-JP"/>
        </w:rPr>
        <w:t xml:space="preserve">symbols </w:t>
      </w:r>
      <w:r w:rsidR="007A32B4">
        <w:rPr>
          <w:rFonts w:eastAsia="MS Mincho"/>
          <w:lang w:val="en-GB" w:eastAsia="ja-JP"/>
        </w:rPr>
        <w:t>are not available for NR-PDCCH</w:t>
      </w:r>
      <w:r w:rsidR="00C345E3">
        <w:rPr>
          <w:rFonts w:eastAsia="MS Mincho"/>
          <w:lang w:val="en-GB" w:eastAsia="ja-JP"/>
        </w:rPr>
        <w:t xml:space="preserve"> monitoring. Therefore,</w:t>
      </w:r>
      <w:r w:rsidR="00D32C22">
        <w:rPr>
          <w:rFonts w:eastAsia="MS Mincho"/>
          <w:lang w:val="en-GB" w:eastAsia="ja-JP"/>
        </w:rPr>
        <w:t xml:space="preserve"> Case 1-2 enables a UE to monitor PDCCH on a </w:t>
      </w:r>
      <w:r w:rsidR="002C155D">
        <w:rPr>
          <w:rFonts w:eastAsia="MS Mincho"/>
          <w:lang w:val="en-GB" w:eastAsia="ja-JP"/>
        </w:rPr>
        <w:t>single span of</w:t>
      </w:r>
      <w:r w:rsidR="007A32B4">
        <w:rPr>
          <w:rFonts w:eastAsia="MS Mincho"/>
          <w:lang w:val="en-GB" w:eastAsia="ja-JP"/>
        </w:rPr>
        <w:t xml:space="preserve"> </w:t>
      </w:r>
      <w:r w:rsidR="002C155D">
        <w:rPr>
          <w:rFonts w:eastAsia="MS Mincho"/>
          <w:lang w:val="en-GB" w:eastAsia="ja-JP"/>
        </w:rPr>
        <w:t>three contiguous OFDM symbols</w:t>
      </w:r>
      <w:r w:rsidR="007A32B4">
        <w:rPr>
          <w:rFonts w:eastAsia="MS Mincho"/>
          <w:lang w:val="en-GB" w:eastAsia="ja-JP"/>
        </w:rPr>
        <w:t xml:space="preserve"> that is not </w:t>
      </w:r>
      <w:r w:rsidR="00834129">
        <w:rPr>
          <w:rFonts w:eastAsia="MS Mincho"/>
          <w:lang w:val="en-GB" w:eastAsia="ja-JP"/>
        </w:rPr>
        <w:t xml:space="preserve">limited to </w:t>
      </w:r>
      <w:r w:rsidR="007A32B4">
        <w:rPr>
          <w:rFonts w:eastAsia="MS Mincho"/>
          <w:lang w:val="en-GB" w:eastAsia="ja-JP"/>
        </w:rPr>
        <w:t xml:space="preserve">the first three </w:t>
      </w:r>
      <w:r w:rsidR="00DC6A69">
        <w:rPr>
          <w:rFonts w:eastAsia="MS Mincho"/>
          <w:lang w:val="en-GB" w:eastAsia="ja-JP"/>
        </w:rPr>
        <w:t xml:space="preserve">consecutive </w:t>
      </w:r>
      <w:r w:rsidR="007A32B4">
        <w:rPr>
          <w:rFonts w:eastAsia="MS Mincho"/>
          <w:lang w:val="en-GB" w:eastAsia="ja-JP"/>
        </w:rPr>
        <w:t xml:space="preserve">OFDM symbols </w:t>
      </w:r>
      <w:r w:rsidR="002C155D">
        <w:rPr>
          <w:rFonts w:eastAsia="MS Mincho"/>
          <w:lang w:val="en-GB" w:eastAsia="ja-JP"/>
        </w:rPr>
        <w:t>in a slot. T</w:t>
      </w:r>
      <w:r w:rsidR="00A210B0">
        <w:rPr>
          <w:rFonts w:eastAsia="MS Mincho"/>
          <w:lang w:val="en-GB" w:eastAsia="ja-JP"/>
        </w:rPr>
        <w:t>he</w:t>
      </w:r>
      <w:r w:rsidR="001A01BC">
        <w:rPr>
          <w:rFonts w:eastAsia="MS Mincho"/>
          <w:lang w:val="en-GB" w:eastAsia="ja-JP"/>
        </w:rPr>
        <w:t xml:space="preserve"> </w:t>
      </w:r>
      <w:r w:rsidR="002C155D">
        <w:rPr>
          <w:rFonts w:eastAsia="MS Mincho"/>
          <w:lang w:val="en-GB" w:eastAsia="ja-JP"/>
        </w:rPr>
        <w:t xml:space="preserve">corresponding </w:t>
      </w:r>
      <w:r w:rsidR="001A01BC">
        <w:rPr>
          <w:rFonts w:eastAsia="MS Mincho"/>
          <w:lang w:val="en-GB" w:eastAsia="ja-JP"/>
        </w:rPr>
        <w:t>UE capability</w:t>
      </w:r>
      <w:r w:rsidR="002C155D">
        <w:rPr>
          <w:rFonts w:eastAsia="MS Mincho"/>
          <w:lang w:val="en-GB" w:eastAsia="ja-JP"/>
        </w:rPr>
        <w:t>,</w:t>
      </w:r>
      <w:r w:rsidR="001A01BC">
        <w:rPr>
          <w:rFonts w:eastAsia="MS Mincho"/>
          <w:lang w:val="en-GB" w:eastAsia="ja-JP"/>
        </w:rPr>
        <w:t xml:space="preserve"> </w:t>
      </w:r>
      <w:proofErr w:type="spellStart"/>
      <w:r w:rsidR="00A210B0" w:rsidRPr="00A210B0">
        <w:rPr>
          <w:rFonts w:eastAsia="MS Mincho"/>
          <w:i/>
          <w:iCs/>
          <w:lang w:val="en-GB" w:eastAsia="ja-JP"/>
        </w:rPr>
        <w:t>pdcch-MonitoringSingleOccasion</w:t>
      </w:r>
      <w:proofErr w:type="spellEnd"/>
      <w:r w:rsidR="002C155D">
        <w:rPr>
          <w:rFonts w:eastAsia="MS Mincho"/>
          <w:lang w:val="en-GB" w:eastAsia="ja-JP"/>
        </w:rPr>
        <w:t>,</w:t>
      </w:r>
      <w:r w:rsidR="00A210B0">
        <w:rPr>
          <w:rFonts w:eastAsia="MS Mincho"/>
          <w:lang w:val="en-GB" w:eastAsia="ja-JP"/>
        </w:rPr>
        <w:t xml:space="preserve"> </w:t>
      </w:r>
      <w:r w:rsidR="001A01BC">
        <w:rPr>
          <w:rFonts w:eastAsia="MS Mincho"/>
          <w:lang w:val="en-GB" w:eastAsia="ja-JP"/>
        </w:rPr>
        <w:t>has been specified</w:t>
      </w:r>
      <w:r w:rsidR="002C155D">
        <w:rPr>
          <w:rFonts w:eastAsia="MS Mincho"/>
          <w:lang w:val="en-GB" w:eastAsia="ja-JP"/>
        </w:rPr>
        <w:t xml:space="preserve"> </w:t>
      </w:r>
      <w:r w:rsidR="00E956E8">
        <w:rPr>
          <w:rFonts w:eastAsia="MS Mincho"/>
          <w:lang w:val="en-GB" w:eastAsia="ja-JP"/>
        </w:rPr>
        <w:t xml:space="preserve">for SCS </w:t>
      </w:r>
      <w:proofErr w:type="gramStart"/>
      <w:r w:rsidR="00E956E8">
        <w:rPr>
          <w:rFonts w:eastAsia="MS Mincho"/>
          <w:lang w:val="en-GB" w:eastAsia="ja-JP"/>
        </w:rPr>
        <w:t>15kHz</w:t>
      </w:r>
      <w:proofErr w:type="gramEnd"/>
      <w:r w:rsidR="00E956E8">
        <w:rPr>
          <w:rFonts w:eastAsia="MS Mincho"/>
          <w:lang w:val="en-GB" w:eastAsia="ja-JP"/>
        </w:rPr>
        <w:t xml:space="preserve"> </w:t>
      </w:r>
      <w:r w:rsidR="00BF67AB">
        <w:rPr>
          <w:rFonts w:eastAsia="MS Mincho"/>
          <w:lang w:val="en-GB" w:eastAsia="ja-JP"/>
        </w:rPr>
        <w:t xml:space="preserve">in TS 38.306 </w:t>
      </w:r>
      <w:r w:rsidR="002C155D">
        <w:rPr>
          <w:rFonts w:eastAsia="MS Mincho"/>
          <w:lang w:val="en-GB" w:eastAsia="ja-JP"/>
        </w:rPr>
        <w:t>as follows</w:t>
      </w:r>
      <w:r w:rsidR="006268D7">
        <w:rPr>
          <w:rFonts w:eastAsia="MS Mincho"/>
          <w:lang w:val="en-GB" w:eastAsia="ja-JP"/>
        </w:rPr>
        <w:t xml:space="preserve"> [1]</w:t>
      </w:r>
      <w:r w:rsidR="00E956E8">
        <w:rPr>
          <w:rFonts w:eastAsia="MS Mincho"/>
          <w:lang w:val="en-GB" w:eastAsia="ja-JP"/>
        </w:rPr>
        <w:t>.</w:t>
      </w:r>
    </w:p>
    <w:p w14:paraId="0CEBBB17" w14:textId="77777777" w:rsidR="008D73DE" w:rsidRDefault="008D73DE" w:rsidP="001A01BC">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210B0" w:rsidRPr="00E47AAE" w14:paraId="5DCE9594" w14:textId="77777777" w:rsidTr="0085007F">
        <w:trPr>
          <w:cantSplit/>
          <w:tblHeader/>
        </w:trPr>
        <w:tc>
          <w:tcPr>
            <w:tcW w:w="6917" w:type="dxa"/>
          </w:tcPr>
          <w:p w14:paraId="441BB317" w14:textId="77777777" w:rsidR="00A210B0" w:rsidRPr="00E47AAE" w:rsidRDefault="00A210B0" w:rsidP="0085007F">
            <w:pPr>
              <w:pStyle w:val="TAL"/>
              <w:rPr>
                <w:b/>
                <w:i/>
              </w:rPr>
            </w:pPr>
            <w:proofErr w:type="spellStart"/>
            <w:r w:rsidRPr="00E47AAE">
              <w:rPr>
                <w:b/>
                <w:i/>
              </w:rPr>
              <w:t>pdcch-MonitoringSingleOccasion</w:t>
            </w:r>
            <w:proofErr w:type="spellEnd"/>
          </w:p>
          <w:p w14:paraId="75B2488D" w14:textId="77777777" w:rsidR="00A210B0" w:rsidRPr="00E47AAE" w:rsidRDefault="00A210B0" w:rsidP="0085007F">
            <w:pPr>
              <w:pStyle w:val="TAL"/>
            </w:pPr>
            <w:r w:rsidRPr="00E47AA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3964933" w14:textId="77777777" w:rsidR="00A210B0" w:rsidRPr="00E47AAE" w:rsidRDefault="00A210B0" w:rsidP="0085007F">
            <w:pPr>
              <w:pStyle w:val="TAL"/>
              <w:jc w:val="center"/>
            </w:pPr>
            <w:r w:rsidRPr="00E47AAE">
              <w:t>UE</w:t>
            </w:r>
          </w:p>
        </w:tc>
        <w:tc>
          <w:tcPr>
            <w:tcW w:w="567" w:type="dxa"/>
          </w:tcPr>
          <w:p w14:paraId="47830CA8" w14:textId="77777777" w:rsidR="00A210B0" w:rsidRPr="00E47AAE" w:rsidRDefault="00A210B0" w:rsidP="0085007F">
            <w:pPr>
              <w:pStyle w:val="TAL"/>
              <w:jc w:val="center"/>
            </w:pPr>
            <w:r w:rsidRPr="00E47AAE">
              <w:t>No</w:t>
            </w:r>
          </w:p>
        </w:tc>
        <w:tc>
          <w:tcPr>
            <w:tcW w:w="709" w:type="dxa"/>
          </w:tcPr>
          <w:p w14:paraId="09896ECA" w14:textId="77777777" w:rsidR="00A210B0" w:rsidRPr="00E47AAE" w:rsidRDefault="00A210B0" w:rsidP="0085007F">
            <w:pPr>
              <w:pStyle w:val="TAL"/>
              <w:jc w:val="center"/>
            </w:pPr>
            <w:r w:rsidRPr="00E47AAE">
              <w:t>No</w:t>
            </w:r>
          </w:p>
        </w:tc>
        <w:tc>
          <w:tcPr>
            <w:tcW w:w="728" w:type="dxa"/>
          </w:tcPr>
          <w:p w14:paraId="786BE21E" w14:textId="77777777" w:rsidR="00A210B0" w:rsidRPr="00E47AAE" w:rsidRDefault="00A210B0" w:rsidP="0085007F">
            <w:pPr>
              <w:pStyle w:val="TAL"/>
              <w:jc w:val="center"/>
            </w:pPr>
            <w:r w:rsidRPr="00E47AAE">
              <w:t>FR1 only</w:t>
            </w:r>
          </w:p>
        </w:tc>
      </w:tr>
    </w:tbl>
    <w:p w14:paraId="0CB56B4E" w14:textId="2C78B8BE" w:rsidR="002C155D" w:rsidRDefault="002C155D" w:rsidP="001A01BC">
      <w:pPr>
        <w:jc w:val="both"/>
        <w:rPr>
          <w:rFonts w:eastAsia="MS Mincho"/>
          <w:lang w:val="en-GB" w:eastAsia="ja-JP"/>
        </w:rPr>
      </w:pPr>
    </w:p>
    <w:p w14:paraId="7EF3B01B" w14:textId="46D9B4B0" w:rsidR="004B43CB" w:rsidRPr="00A56AF9" w:rsidRDefault="004B43CB" w:rsidP="004B43CB">
      <w:pPr>
        <w:pStyle w:val="1"/>
        <w:numPr>
          <w:ilvl w:val="0"/>
          <w:numId w:val="5"/>
        </w:numPr>
        <w:rPr>
          <w:b/>
          <w:lang w:eastAsia="ja-JP"/>
        </w:rPr>
      </w:pPr>
      <w:r>
        <w:rPr>
          <w:b/>
          <w:lang w:eastAsia="ja-JP"/>
        </w:rPr>
        <w:t>Problem description</w:t>
      </w:r>
    </w:p>
    <w:p w14:paraId="4094FD04" w14:textId="06D6CFBB" w:rsidR="00CE3964" w:rsidRDefault="004E4E9A" w:rsidP="007B7FDF">
      <w:pPr>
        <w:jc w:val="both"/>
        <w:rPr>
          <w:rFonts w:eastAsia="MS Mincho"/>
          <w:lang w:val="en-GB" w:eastAsia="ja-JP"/>
        </w:rPr>
      </w:pPr>
      <w:r>
        <w:rPr>
          <w:rFonts w:eastAsia="MS Mincho"/>
          <w:lang w:val="en-GB" w:eastAsia="ja-JP"/>
        </w:rPr>
        <w:t xml:space="preserve">[1] </w:t>
      </w:r>
      <w:proofErr w:type="gramStart"/>
      <w:r>
        <w:rPr>
          <w:rFonts w:eastAsia="MS Mincho"/>
          <w:lang w:val="en-GB" w:eastAsia="ja-JP"/>
        </w:rPr>
        <w:t>poin</w:t>
      </w:r>
      <w:r w:rsidR="00EB1119">
        <w:rPr>
          <w:rFonts w:eastAsia="MS Mincho"/>
          <w:lang w:val="en-GB" w:eastAsia="ja-JP"/>
        </w:rPr>
        <w:t>ted</w:t>
      </w:r>
      <w:proofErr w:type="gramEnd"/>
      <w:r w:rsidR="00EB1119">
        <w:rPr>
          <w:rFonts w:eastAsia="MS Mincho"/>
          <w:lang w:val="en-GB" w:eastAsia="ja-JP"/>
        </w:rPr>
        <w:t xml:space="preserve"> out that </w:t>
      </w:r>
      <w:proofErr w:type="spellStart"/>
      <w:r w:rsidR="00AE56A4" w:rsidRPr="00AE56A4">
        <w:rPr>
          <w:rFonts w:eastAsia="MS Mincho"/>
          <w:i/>
          <w:iCs/>
          <w:lang w:val="en-GB" w:eastAsia="ja-JP"/>
        </w:rPr>
        <w:t>pdcch-MonitoringSingleOccasion</w:t>
      </w:r>
      <w:proofErr w:type="spellEnd"/>
      <w:r w:rsidR="00AE56A4">
        <w:rPr>
          <w:rFonts w:eastAsia="MS Mincho"/>
          <w:lang w:val="en-GB" w:eastAsia="ja-JP"/>
        </w:rPr>
        <w:t xml:space="preserve"> is </w:t>
      </w:r>
      <w:r w:rsidR="00E603A3">
        <w:rPr>
          <w:rFonts w:eastAsia="MS Mincho"/>
          <w:lang w:val="en-GB" w:eastAsia="ja-JP"/>
        </w:rPr>
        <w:t xml:space="preserve">beyond </w:t>
      </w:r>
      <w:r w:rsidR="00B45ECA">
        <w:rPr>
          <w:rFonts w:eastAsia="MS Mincho"/>
          <w:lang w:val="en-GB" w:eastAsia="ja-JP"/>
        </w:rPr>
        <w:t>what is necessary</w:t>
      </w:r>
      <w:r w:rsidR="00FC2572">
        <w:rPr>
          <w:rFonts w:eastAsia="MS Mincho"/>
          <w:lang w:val="en-GB" w:eastAsia="ja-JP"/>
        </w:rPr>
        <w:t>.</w:t>
      </w:r>
    </w:p>
    <w:p w14:paraId="0BF8D5BD" w14:textId="31BE8A15" w:rsidR="00CE3964" w:rsidRDefault="00C134AC" w:rsidP="00CE3964">
      <w:pPr>
        <w:pStyle w:val="a4"/>
        <w:numPr>
          <w:ilvl w:val="0"/>
          <w:numId w:val="42"/>
        </w:numPr>
        <w:ind w:leftChars="0"/>
        <w:jc w:val="both"/>
        <w:rPr>
          <w:rFonts w:eastAsia="MS Mincho"/>
          <w:lang w:val="en-GB" w:eastAsia="ja-JP"/>
        </w:rPr>
      </w:pPr>
      <w:r w:rsidRPr="00CE3964">
        <w:rPr>
          <w:rFonts w:eastAsia="MS Mincho"/>
          <w:lang w:val="en-GB" w:eastAsia="ja-JP"/>
        </w:rPr>
        <w:t xml:space="preserve">According to </w:t>
      </w:r>
      <w:r w:rsidR="002C3164" w:rsidRPr="00CE3964">
        <w:rPr>
          <w:rFonts w:eastAsia="MS Mincho"/>
          <w:lang w:val="en-GB" w:eastAsia="ja-JP"/>
        </w:rPr>
        <w:t xml:space="preserve">TS 38.213 </w:t>
      </w:r>
      <w:r w:rsidR="002F76C9" w:rsidRPr="00CE3964">
        <w:rPr>
          <w:rFonts w:eastAsia="MS Mincho"/>
          <w:lang w:val="en-GB" w:eastAsia="ja-JP"/>
        </w:rPr>
        <w:t>Table 13-11, the first symbol index of a PDCCH monitoring occasion for Type-0 CSS set</w:t>
      </w:r>
      <w:r w:rsidR="00B364A1" w:rsidRPr="00CE3964">
        <w:rPr>
          <w:rFonts w:eastAsia="MS Mincho"/>
          <w:lang w:val="en-GB" w:eastAsia="ja-JP"/>
        </w:rPr>
        <w:t xml:space="preserve"> in FR1</w:t>
      </w:r>
      <w:r w:rsidR="002F76C9" w:rsidRPr="00CE3964">
        <w:rPr>
          <w:rFonts w:eastAsia="MS Mincho"/>
          <w:lang w:val="en-GB" w:eastAsia="ja-JP"/>
        </w:rPr>
        <w:t xml:space="preserve"> </w:t>
      </w:r>
      <w:r w:rsidR="00442B76" w:rsidRPr="00CE3964">
        <w:rPr>
          <w:rFonts w:eastAsia="MS Mincho"/>
          <w:lang w:val="en-GB" w:eastAsia="ja-JP"/>
        </w:rPr>
        <w:t xml:space="preserve">is {0, 1, 2, </w:t>
      </w:r>
      <w:proofErr w:type="gramStart"/>
      <w:r w:rsidR="00442B76" w:rsidRPr="00CE3964">
        <w:rPr>
          <w:rFonts w:eastAsia="MS Mincho"/>
          <w:lang w:val="en-GB" w:eastAsia="ja-JP"/>
        </w:rPr>
        <w:t xml:space="preserve">or </w:t>
      </w:r>
      <w:proofErr w:type="gramEnd"/>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lang w:val="en-GB" w:eastAsia="ja-JP"/>
        </w:rPr>
        <w:t xml:space="preserve">}, where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hint="eastAsia"/>
          <w:lang w:val="en-GB" w:eastAsia="ja-JP"/>
        </w:rPr>
        <w:t xml:space="preserve"> </w:t>
      </w:r>
      <w:r w:rsidR="00442B76" w:rsidRPr="00CE3964">
        <w:rPr>
          <w:rFonts w:eastAsia="MS Mincho"/>
          <w:lang w:val="en-GB" w:eastAsia="ja-JP"/>
        </w:rPr>
        <w:t xml:space="preserve">is the number of symbols for CORESET #0. </w:t>
      </w:r>
      <w:r w:rsidR="00BE2104" w:rsidRPr="00CE3964">
        <w:rPr>
          <w:rFonts w:eastAsia="MS Mincho"/>
          <w:lang w:val="en-GB" w:eastAsia="ja-JP"/>
        </w:rPr>
        <w:lastRenderedPageBreak/>
        <w:t>Therefore, as long as the UE monitors Type-0 CSS set in this cell</w:t>
      </w:r>
      <w:r w:rsidR="00D6557D">
        <w:rPr>
          <w:rFonts w:eastAsia="MS Mincho"/>
          <w:lang w:val="en-GB" w:eastAsia="ja-JP"/>
        </w:rPr>
        <w:t xml:space="preserve"> (i.e., </w:t>
      </w:r>
      <w:proofErr w:type="spellStart"/>
      <w:r w:rsidR="00D6557D">
        <w:rPr>
          <w:rFonts w:eastAsia="MS Mincho"/>
          <w:lang w:val="en-GB" w:eastAsia="ja-JP"/>
        </w:rPr>
        <w:t>PCell</w:t>
      </w:r>
      <w:proofErr w:type="spellEnd"/>
      <w:r w:rsidR="00D6557D">
        <w:rPr>
          <w:rFonts w:eastAsia="MS Mincho"/>
          <w:lang w:val="en-GB" w:eastAsia="ja-JP"/>
        </w:rPr>
        <w:t>)</w:t>
      </w:r>
      <w:r w:rsidR="00BE2104" w:rsidRPr="00CE3964">
        <w:rPr>
          <w:rFonts w:eastAsia="MS Mincho"/>
          <w:lang w:val="en-GB" w:eastAsia="ja-JP"/>
        </w:rPr>
        <w:t xml:space="preserve">, </w:t>
      </w:r>
      <w:r w:rsidR="00CE3964" w:rsidRPr="00CE3964">
        <w:rPr>
          <w:rFonts w:eastAsia="MS Mincho"/>
          <w:lang w:val="en-GB" w:eastAsia="ja-JP"/>
        </w:rPr>
        <w:t xml:space="preserve">there is no case where the UE is configured with PDCCH monitoring other than the first 6 OFDM symbols of a slot. </w:t>
      </w:r>
    </w:p>
    <w:p w14:paraId="5658900F" w14:textId="77777777" w:rsidR="00684E98" w:rsidRDefault="00CE3964" w:rsidP="00CE3964">
      <w:pPr>
        <w:pStyle w:val="a4"/>
        <w:numPr>
          <w:ilvl w:val="0"/>
          <w:numId w:val="42"/>
        </w:numPr>
        <w:ind w:leftChars="0"/>
        <w:jc w:val="both"/>
        <w:rPr>
          <w:rFonts w:eastAsia="MS Mincho"/>
          <w:lang w:val="en-GB" w:eastAsia="ja-JP"/>
        </w:rPr>
      </w:pPr>
      <w:r>
        <w:rPr>
          <w:rFonts w:eastAsia="MS Mincho"/>
          <w:lang w:val="en-GB" w:eastAsia="ja-JP"/>
        </w:rPr>
        <w:t>I</w:t>
      </w:r>
      <w:r w:rsidR="00264E87" w:rsidRPr="00CE3964">
        <w:rPr>
          <w:rFonts w:eastAsia="MS Mincho"/>
          <w:lang w:val="en-GB" w:eastAsia="ja-JP"/>
        </w:rPr>
        <w:t xml:space="preserve">n DSS scenarios, LTE-CRS is present on </w:t>
      </w:r>
      <w:r w:rsidR="00A43ECE">
        <w:rPr>
          <w:rFonts w:eastAsia="MS Mincho"/>
          <w:lang w:val="en-GB" w:eastAsia="ja-JP"/>
        </w:rPr>
        <w:t xml:space="preserve">some </w:t>
      </w:r>
      <w:r w:rsidR="00066FE1">
        <w:rPr>
          <w:rFonts w:eastAsia="MS Mincho"/>
          <w:lang w:val="en-GB" w:eastAsia="ja-JP"/>
        </w:rPr>
        <w:t xml:space="preserve">OFDM </w:t>
      </w:r>
      <w:r w:rsidR="00264E87" w:rsidRPr="00CE3964">
        <w:rPr>
          <w:rFonts w:eastAsia="MS Mincho"/>
          <w:lang w:val="en-GB" w:eastAsia="ja-JP"/>
        </w:rPr>
        <w:t>symbol</w:t>
      </w:r>
      <w:r w:rsidR="00986727" w:rsidRPr="00CE3964">
        <w:rPr>
          <w:rFonts w:eastAsia="MS Mincho"/>
          <w:lang w:val="en-GB" w:eastAsia="ja-JP"/>
        </w:rPr>
        <w:t xml:space="preserve">s </w:t>
      </w:r>
      <w:r w:rsidR="00066FE1">
        <w:rPr>
          <w:rFonts w:eastAsia="MS Mincho"/>
          <w:lang w:val="en-GB" w:eastAsia="ja-JP"/>
        </w:rPr>
        <w:t xml:space="preserve">and these symbols are not available for NR-PDCCH. </w:t>
      </w:r>
    </w:p>
    <w:p w14:paraId="318C69B5" w14:textId="6ECE969B" w:rsidR="00D55C3D" w:rsidRPr="00B37E1F" w:rsidRDefault="00D55C3D" w:rsidP="00B37E1F">
      <w:pPr>
        <w:jc w:val="both"/>
        <w:rPr>
          <w:rFonts w:eastAsia="MS Mincho"/>
          <w:lang w:val="en-GB" w:eastAsia="ja-JP"/>
        </w:rPr>
      </w:pPr>
      <w:r w:rsidRPr="00B37E1F">
        <w:rPr>
          <w:rFonts w:eastAsia="MS Mincho"/>
          <w:lang w:val="en-GB" w:eastAsia="ja-JP"/>
        </w:rPr>
        <w:t>Co</w:t>
      </w:r>
      <w:r w:rsidR="00684E98" w:rsidRPr="00B37E1F">
        <w:rPr>
          <w:rFonts w:eastAsia="MS Mincho"/>
          <w:lang w:val="en-GB" w:eastAsia="ja-JP"/>
        </w:rPr>
        <w:t xml:space="preserve">nsidering the above two aspects, </w:t>
      </w:r>
      <w:r w:rsidR="008F2819">
        <w:rPr>
          <w:rFonts w:eastAsia="MS Mincho"/>
          <w:lang w:val="en-GB" w:eastAsia="ja-JP"/>
        </w:rPr>
        <w:t xml:space="preserve">desired feature </w:t>
      </w:r>
      <w:r w:rsidR="00B37E1F">
        <w:rPr>
          <w:rFonts w:eastAsia="MS Mincho"/>
          <w:lang w:val="en-GB" w:eastAsia="ja-JP"/>
        </w:rPr>
        <w:t xml:space="preserve">for </w:t>
      </w:r>
      <w:r w:rsidR="00F30034">
        <w:rPr>
          <w:rFonts w:eastAsia="MS Mincho"/>
          <w:lang w:val="en-GB" w:eastAsia="ja-JP"/>
        </w:rPr>
        <w:t>Case 1-2 in DSS scenario is</w:t>
      </w:r>
      <w:r w:rsidR="004A29A8">
        <w:rPr>
          <w:rFonts w:eastAsia="MS Mincho"/>
          <w:lang w:val="en-GB" w:eastAsia="ja-JP"/>
        </w:rPr>
        <w:t>,</w:t>
      </w:r>
      <w:r w:rsidR="00F30034">
        <w:rPr>
          <w:rFonts w:eastAsia="MS Mincho"/>
          <w:lang w:val="en-GB" w:eastAsia="ja-JP"/>
        </w:rPr>
        <w:t xml:space="preserve"> in reality</w:t>
      </w:r>
      <w:r w:rsidR="004A29A8">
        <w:rPr>
          <w:rFonts w:eastAsia="MS Mincho"/>
          <w:lang w:val="en-GB" w:eastAsia="ja-JP"/>
        </w:rPr>
        <w:t>,</w:t>
      </w:r>
      <w:r w:rsidR="00F30034">
        <w:rPr>
          <w:rFonts w:eastAsia="MS Mincho"/>
          <w:lang w:val="en-GB" w:eastAsia="ja-JP"/>
        </w:rPr>
        <w:t xml:space="preserve"> limited to </w:t>
      </w:r>
      <w:r w:rsidR="00E103C9">
        <w:rPr>
          <w:rFonts w:eastAsia="MS Mincho"/>
          <w:lang w:val="en-GB" w:eastAsia="ja-JP"/>
        </w:rPr>
        <w:t xml:space="preserve">the followings – </w:t>
      </w:r>
      <w:r w:rsidR="00383F3F">
        <w:rPr>
          <w:rFonts w:eastAsia="MS Mincho"/>
          <w:lang w:val="en-GB" w:eastAsia="ja-JP"/>
        </w:rPr>
        <w:t>up to the 4</w:t>
      </w:r>
      <w:r w:rsidR="00383F3F" w:rsidRPr="00383F3F">
        <w:rPr>
          <w:rFonts w:eastAsia="MS Mincho"/>
          <w:vertAlign w:val="superscript"/>
          <w:lang w:val="en-GB" w:eastAsia="ja-JP"/>
        </w:rPr>
        <w:t>th</w:t>
      </w:r>
      <w:r w:rsidR="00383F3F">
        <w:rPr>
          <w:rFonts w:eastAsia="MS Mincho"/>
          <w:lang w:val="en-GB" w:eastAsia="ja-JP"/>
        </w:rPr>
        <w:t xml:space="preserve"> </w:t>
      </w:r>
      <w:r w:rsidR="00F30034">
        <w:rPr>
          <w:rFonts w:eastAsia="MS Mincho"/>
          <w:lang w:val="en-GB" w:eastAsia="ja-JP"/>
        </w:rPr>
        <w:t>OFDM symbol</w:t>
      </w:r>
      <w:r w:rsidR="00383F3F">
        <w:rPr>
          <w:rFonts w:eastAsia="MS Mincho"/>
          <w:lang w:val="en-GB" w:eastAsia="ja-JP"/>
        </w:rPr>
        <w:t xml:space="preserve"> of</w:t>
      </w:r>
      <w:r w:rsidR="00F30034">
        <w:rPr>
          <w:rFonts w:eastAsia="MS Mincho"/>
          <w:lang w:val="en-GB" w:eastAsia="ja-JP"/>
        </w:rPr>
        <w:t xml:space="preserve"> a slot.</w:t>
      </w:r>
      <w:r w:rsidR="00684E98" w:rsidRPr="00B37E1F">
        <w:rPr>
          <w:rFonts w:eastAsia="MS Mincho"/>
          <w:lang w:val="en-GB" w:eastAsia="ja-JP"/>
        </w:rPr>
        <w:t xml:space="preserve"> </w:t>
      </w:r>
    </w:p>
    <w:p w14:paraId="260C681B" w14:textId="0561710F" w:rsidR="00A10EB8" w:rsidRDefault="004D749C" w:rsidP="001A7284">
      <w:pPr>
        <w:jc w:val="center"/>
        <w:rPr>
          <w:rFonts w:eastAsia="MS Mincho"/>
          <w:lang w:val="en-GB" w:eastAsia="ja-JP"/>
        </w:rPr>
      </w:pPr>
      <w:r w:rsidRPr="004D749C">
        <w:rPr>
          <w:noProof/>
          <w:lang w:eastAsia="zh-CN"/>
        </w:rPr>
        <w:drawing>
          <wp:inline distT="0" distB="0" distL="0" distR="0" wp14:anchorId="4FF52572" wp14:editId="02267557">
            <wp:extent cx="2853000" cy="23828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3000" cy="2382840"/>
                    </a:xfrm>
                    <a:prstGeom prst="rect">
                      <a:avLst/>
                    </a:prstGeom>
                    <a:noFill/>
                    <a:ln>
                      <a:noFill/>
                    </a:ln>
                  </pic:spPr>
                </pic:pic>
              </a:graphicData>
            </a:graphic>
          </wp:inline>
        </w:drawing>
      </w:r>
      <w:r w:rsidR="00685C48">
        <w:rPr>
          <w:rFonts w:eastAsia="MS Mincho" w:hint="eastAsia"/>
          <w:lang w:val="en-GB" w:eastAsia="ja-JP"/>
        </w:rPr>
        <w:t xml:space="preserve"> </w:t>
      </w:r>
      <w:r w:rsidR="00685C48">
        <w:rPr>
          <w:rFonts w:eastAsia="MS Mincho"/>
          <w:lang w:val="en-GB" w:eastAsia="ja-JP"/>
        </w:rPr>
        <w:t xml:space="preserve">     </w:t>
      </w:r>
      <w:r w:rsidR="007758B3" w:rsidRPr="007758B3">
        <w:rPr>
          <w:noProof/>
          <w:lang w:eastAsia="zh-CN"/>
        </w:rPr>
        <w:drawing>
          <wp:inline distT="0" distB="0" distL="0" distR="0" wp14:anchorId="0B9F9039" wp14:editId="68AAF92F">
            <wp:extent cx="2853720" cy="23835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3720" cy="2383560"/>
                    </a:xfrm>
                    <a:prstGeom prst="rect">
                      <a:avLst/>
                    </a:prstGeom>
                    <a:noFill/>
                    <a:ln>
                      <a:noFill/>
                    </a:ln>
                  </pic:spPr>
                </pic:pic>
              </a:graphicData>
            </a:graphic>
          </wp:inline>
        </w:drawing>
      </w:r>
    </w:p>
    <w:p w14:paraId="6F773E15" w14:textId="0C01FFE7" w:rsidR="007758B3" w:rsidRDefault="007758B3" w:rsidP="001A7284">
      <w:pPr>
        <w:jc w:val="center"/>
        <w:rPr>
          <w:rFonts w:eastAsia="MS Mincho"/>
          <w:lang w:val="en-GB" w:eastAsia="ja-JP"/>
        </w:rPr>
      </w:pPr>
      <w:r>
        <w:rPr>
          <w:rFonts w:eastAsia="MS Mincho" w:hint="eastAsia"/>
          <w:lang w:val="en-GB" w:eastAsia="ja-JP"/>
        </w:rPr>
        <w:t>(</w:t>
      </w:r>
      <w:r>
        <w:rPr>
          <w:rFonts w:eastAsia="MS Mincho"/>
          <w:lang w:val="en-GB" w:eastAsia="ja-JP"/>
        </w:rPr>
        <w:t>a) LTE-CRS 2 ports</w:t>
      </w:r>
      <w:r>
        <w:rPr>
          <w:rFonts w:eastAsia="MS Mincho"/>
          <w:lang w:val="en-GB" w:eastAsia="ja-JP"/>
        </w:rPr>
        <w:tab/>
      </w:r>
      <w:r w:rsidR="001A7284">
        <w:rPr>
          <w:rFonts w:eastAsia="MS Mincho"/>
          <w:lang w:val="en-GB" w:eastAsia="ja-JP"/>
        </w:rPr>
        <w:tab/>
      </w:r>
      <w:r w:rsidR="001A7284">
        <w:rPr>
          <w:rFonts w:eastAsia="MS Mincho"/>
          <w:lang w:val="en-GB" w:eastAsia="ja-JP"/>
        </w:rPr>
        <w:tab/>
      </w:r>
      <w:r>
        <w:rPr>
          <w:rFonts w:eastAsia="MS Mincho"/>
          <w:lang w:val="en-GB" w:eastAsia="ja-JP"/>
        </w:rPr>
        <w:tab/>
        <w:t>(b) LTE-CRS 4 ports</w:t>
      </w:r>
    </w:p>
    <w:p w14:paraId="43C30314" w14:textId="799D5DE8" w:rsidR="001A7284" w:rsidRDefault="001A7284" w:rsidP="001A7284">
      <w:pPr>
        <w:jc w:val="center"/>
        <w:rPr>
          <w:rFonts w:eastAsia="MS Mincho"/>
          <w:lang w:val="en-GB" w:eastAsia="ja-JP"/>
        </w:rPr>
      </w:pPr>
      <w:r>
        <w:rPr>
          <w:rFonts w:eastAsia="MS Mincho" w:hint="eastAsia"/>
          <w:lang w:val="en-GB" w:eastAsia="ja-JP"/>
        </w:rPr>
        <w:t>F</w:t>
      </w:r>
      <w:r>
        <w:rPr>
          <w:rFonts w:eastAsia="MS Mincho"/>
          <w:lang w:val="en-GB" w:eastAsia="ja-JP"/>
        </w:rPr>
        <w:t>ig.1</w:t>
      </w:r>
      <w:r>
        <w:rPr>
          <w:rFonts w:eastAsia="MS Mincho"/>
          <w:lang w:val="en-GB" w:eastAsia="ja-JP"/>
        </w:rPr>
        <w:tab/>
        <w:t>Symbols available for NR-PDCCH monitoring on a DSS carrier</w:t>
      </w:r>
    </w:p>
    <w:p w14:paraId="469117B9" w14:textId="4075AF94" w:rsidR="00C21227" w:rsidRDefault="00C21227" w:rsidP="007B7FDF">
      <w:pPr>
        <w:jc w:val="both"/>
        <w:rPr>
          <w:rFonts w:eastAsia="MS Mincho"/>
          <w:lang w:val="en-GB" w:eastAsia="ja-JP"/>
        </w:rPr>
      </w:pPr>
    </w:p>
    <w:p w14:paraId="4D121A92" w14:textId="347984DB" w:rsidR="00C60121" w:rsidRDefault="00432F16" w:rsidP="007B7FDF">
      <w:pPr>
        <w:jc w:val="both"/>
        <w:rPr>
          <w:rFonts w:eastAsia="MS Mincho"/>
          <w:lang w:val="en-GB" w:eastAsia="ja-JP"/>
        </w:rPr>
      </w:pPr>
      <w:r>
        <w:rPr>
          <w:rFonts w:eastAsia="MS Mincho" w:hint="eastAsia"/>
          <w:lang w:val="en-GB" w:eastAsia="ja-JP"/>
        </w:rPr>
        <w:t>I</w:t>
      </w:r>
      <w:r>
        <w:rPr>
          <w:rFonts w:eastAsia="MS Mincho"/>
          <w:lang w:val="en-GB" w:eastAsia="ja-JP"/>
        </w:rPr>
        <w:t>n order to meet the market demand for NR-PDCCH monitoring other than the first 3 OFDM symbols in a slot in DSS operation</w:t>
      </w:r>
      <w:r w:rsidR="002F38C7">
        <w:rPr>
          <w:rFonts w:eastAsia="MS Mincho"/>
          <w:lang w:val="en-GB" w:eastAsia="ja-JP"/>
        </w:rPr>
        <w:t xml:space="preserve"> in Rel-16</w:t>
      </w:r>
      <w:r>
        <w:rPr>
          <w:rFonts w:eastAsia="MS Mincho"/>
          <w:lang w:val="en-GB" w:eastAsia="ja-JP"/>
        </w:rPr>
        <w:t xml:space="preserve">, [1] proposes to update the description of </w:t>
      </w:r>
      <w:proofErr w:type="spellStart"/>
      <w:r w:rsidR="002F38C7" w:rsidRPr="001C46B7">
        <w:rPr>
          <w:rFonts w:eastAsia="MS Mincho"/>
          <w:i/>
          <w:iCs/>
          <w:lang w:val="en-GB" w:eastAsia="ja-JP"/>
        </w:rPr>
        <w:t>pdcch-MonitoringSingleOccasion</w:t>
      </w:r>
      <w:proofErr w:type="spellEnd"/>
      <w:r w:rsidR="002F38C7">
        <w:rPr>
          <w:rFonts w:eastAsia="MS Mincho"/>
          <w:lang w:val="en-GB" w:eastAsia="ja-JP"/>
        </w:rPr>
        <w:t xml:space="preserve"> </w:t>
      </w:r>
      <w:r w:rsidR="00925DF7">
        <w:rPr>
          <w:rFonts w:eastAsia="MS Mincho"/>
          <w:lang w:val="en-GB" w:eastAsia="ja-JP"/>
        </w:rPr>
        <w:t>in Rel-16 spec</w:t>
      </w:r>
      <w:r w:rsidR="007072AA">
        <w:rPr>
          <w:rFonts w:eastAsia="MS Mincho"/>
          <w:lang w:val="en-GB" w:eastAsia="ja-JP"/>
        </w:rPr>
        <w:t xml:space="preserve"> as follows.</w:t>
      </w:r>
      <w:r w:rsidR="0093211F">
        <w:rPr>
          <w:rFonts w:eastAsia="MS Mincho"/>
          <w:lang w:val="en-GB" w:eastAsia="ja-JP"/>
        </w:rPr>
        <w:t xml:space="preserve"> With the change, a UE can declare support of the feature if the </w:t>
      </w:r>
      <w:r w:rsidR="002078FA">
        <w:rPr>
          <w:rFonts w:eastAsia="MS Mincho"/>
          <w:lang w:val="en-GB" w:eastAsia="ja-JP"/>
        </w:rPr>
        <w:t>UE implements, and is tested with, PDCCH monitoring occasion within the first four OFDM symbols in a slot.</w:t>
      </w:r>
    </w:p>
    <w:p w14:paraId="65FCC2E0" w14:textId="2CCCEEE2" w:rsidR="007072AA" w:rsidRDefault="007072AA" w:rsidP="007B7FDF">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72AA" w:rsidRPr="00E47AAE" w14:paraId="369B2451" w14:textId="77777777" w:rsidTr="0085007F">
        <w:trPr>
          <w:cantSplit/>
          <w:tblHeader/>
        </w:trPr>
        <w:tc>
          <w:tcPr>
            <w:tcW w:w="6917" w:type="dxa"/>
          </w:tcPr>
          <w:p w14:paraId="5F8D3777" w14:textId="77777777" w:rsidR="007072AA" w:rsidRPr="00E47AAE" w:rsidRDefault="007072AA" w:rsidP="0085007F">
            <w:pPr>
              <w:pStyle w:val="TAL"/>
              <w:rPr>
                <w:b/>
                <w:i/>
              </w:rPr>
            </w:pPr>
            <w:proofErr w:type="spellStart"/>
            <w:r w:rsidRPr="00E47AAE">
              <w:rPr>
                <w:b/>
                <w:i/>
              </w:rPr>
              <w:t>pdcch-MonitoringSingleOccasion</w:t>
            </w:r>
            <w:proofErr w:type="spellEnd"/>
          </w:p>
          <w:p w14:paraId="4795CB30" w14:textId="21AD10FD" w:rsidR="007072AA" w:rsidRPr="00E47AAE" w:rsidRDefault="007072AA" w:rsidP="0085007F">
            <w:pPr>
              <w:pStyle w:val="TAL"/>
            </w:pPr>
            <w:r w:rsidRPr="00E47AAE">
              <w:t xml:space="preserve">Indicates whether the UE supports receiving PDCCH in a search space configured to be monitored within a single span of any three contiguous OFDM symbols </w:t>
            </w:r>
            <w:r w:rsidR="00097369" w:rsidRPr="00097369">
              <w:rPr>
                <w:color w:val="FF0000"/>
                <w:u w:val="single"/>
              </w:rPr>
              <w:t xml:space="preserve">that are within the first four OFDM symbols </w:t>
            </w:r>
            <w:r w:rsidRPr="00E47AAE">
              <w:t>in a slot with the capability of supporting at least 44 blind decodes in a slot for 15 kHz subcarrier spacing.</w:t>
            </w:r>
          </w:p>
        </w:tc>
        <w:tc>
          <w:tcPr>
            <w:tcW w:w="709" w:type="dxa"/>
          </w:tcPr>
          <w:p w14:paraId="58A0CD0C" w14:textId="77777777" w:rsidR="007072AA" w:rsidRPr="00E47AAE" w:rsidRDefault="007072AA" w:rsidP="0085007F">
            <w:pPr>
              <w:pStyle w:val="TAL"/>
              <w:jc w:val="center"/>
            </w:pPr>
            <w:r w:rsidRPr="00E47AAE">
              <w:t>UE</w:t>
            </w:r>
          </w:p>
        </w:tc>
        <w:tc>
          <w:tcPr>
            <w:tcW w:w="567" w:type="dxa"/>
          </w:tcPr>
          <w:p w14:paraId="2BE732AE" w14:textId="77777777" w:rsidR="007072AA" w:rsidRPr="00E47AAE" w:rsidRDefault="007072AA" w:rsidP="0085007F">
            <w:pPr>
              <w:pStyle w:val="TAL"/>
              <w:jc w:val="center"/>
            </w:pPr>
            <w:r w:rsidRPr="00E47AAE">
              <w:t>No</w:t>
            </w:r>
          </w:p>
        </w:tc>
        <w:tc>
          <w:tcPr>
            <w:tcW w:w="709" w:type="dxa"/>
          </w:tcPr>
          <w:p w14:paraId="5F901793" w14:textId="77777777" w:rsidR="007072AA" w:rsidRPr="00E47AAE" w:rsidRDefault="007072AA" w:rsidP="0085007F">
            <w:pPr>
              <w:pStyle w:val="TAL"/>
              <w:jc w:val="center"/>
            </w:pPr>
            <w:r w:rsidRPr="00E47AAE">
              <w:t>No</w:t>
            </w:r>
          </w:p>
        </w:tc>
        <w:tc>
          <w:tcPr>
            <w:tcW w:w="728" w:type="dxa"/>
          </w:tcPr>
          <w:p w14:paraId="35E53E7D" w14:textId="77777777" w:rsidR="007072AA" w:rsidRPr="00E47AAE" w:rsidRDefault="007072AA" w:rsidP="0085007F">
            <w:pPr>
              <w:pStyle w:val="TAL"/>
              <w:jc w:val="center"/>
            </w:pPr>
            <w:r w:rsidRPr="00E47AAE">
              <w:t>FR1 only</w:t>
            </w:r>
          </w:p>
        </w:tc>
      </w:tr>
    </w:tbl>
    <w:p w14:paraId="5AEF3F6D" w14:textId="41D190A4" w:rsidR="008F24FF" w:rsidRDefault="008F24FF" w:rsidP="007B7FDF">
      <w:pPr>
        <w:jc w:val="both"/>
        <w:rPr>
          <w:rFonts w:eastAsia="MS Mincho"/>
          <w:lang w:val="en-GB" w:eastAsia="ja-JP"/>
        </w:rPr>
      </w:pPr>
    </w:p>
    <w:p w14:paraId="5942149D" w14:textId="4DAA1BDE" w:rsidR="005438E8" w:rsidRPr="00D115A0" w:rsidRDefault="005438E8" w:rsidP="005438E8">
      <w:pPr>
        <w:pStyle w:val="1"/>
        <w:numPr>
          <w:ilvl w:val="0"/>
          <w:numId w:val="5"/>
        </w:numPr>
        <w:rPr>
          <w:b/>
          <w:lang w:eastAsia="ja-JP"/>
        </w:rPr>
      </w:pPr>
      <w:r>
        <w:rPr>
          <w:b/>
          <w:lang w:eastAsia="ja-JP"/>
        </w:rPr>
        <w:t>Comments received during preparation phase</w:t>
      </w:r>
    </w:p>
    <w:p w14:paraId="1FA6B387" w14:textId="77777777" w:rsidR="005438E8" w:rsidRDefault="005438E8" w:rsidP="007B7FDF">
      <w:pPr>
        <w:jc w:val="both"/>
        <w:rPr>
          <w:rFonts w:eastAsia="MS Mincho"/>
          <w:lang w:val="en-GB" w:eastAsia="ja-JP"/>
        </w:rPr>
      </w:pPr>
    </w:p>
    <w:p w14:paraId="53714547" w14:textId="5A18A0C2" w:rsidR="00CD2CBF" w:rsidRDefault="00CD2CBF" w:rsidP="007B7FDF">
      <w:pPr>
        <w:jc w:val="both"/>
        <w:rPr>
          <w:rFonts w:eastAsia="MS Mincho"/>
          <w:lang w:val="en-GB" w:eastAsia="ja-JP"/>
        </w:rPr>
      </w:pPr>
      <w:r>
        <w:rPr>
          <w:rFonts w:eastAsia="MS Mincho"/>
          <w:lang w:val="en-GB" w:eastAsia="ja-JP"/>
        </w:rPr>
        <w:t>During the preparation phase, following comments have been received for the proposal in [1]:</w:t>
      </w:r>
    </w:p>
    <w:p w14:paraId="3C1127C6" w14:textId="75A093EC" w:rsidR="00CD2CBF" w:rsidRDefault="00A04712" w:rsidP="00CD2CBF">
      <w:pPr>
        <w:pStyle w:val="a4"/>
        <w:numPr>
          <w:ilvl w:val="0"/>
          <w:numId w:val="43"/>
        </w:numPr>
        <w:ind w:leftChars="0"/>
        <w:jc w:val="both"/>
        <w:rPr>
          <w:rFonts w:eastAsia="MS Mincho"/>
          <w:lang w:val="en-GB" w:eastAsia="ja-JP"/>
        </w:rPr>
      </w:pPr>
      <w:r>
        <w:rPr>
          <w:rFonts w:eastAsia="MS Mincho"/>
          <w:lang w:val="en-GB" w:eastAsia="ja-JP"/>
        </w:rPr>
        <w:t>The proposed change is NBC (ZT</w:t>
      </w:r>
      <w:r w:rsidR="005A5C58">
        <w:rPr>
          <w:rFonts w:eastAsia="MS Mincho"/>
          <w:lang w:val="en-GB" w:eastAsia="ja-JP"/>
        </w:rPr>
        <w:t>E)</w:t>
      </w:r>
    </w:p>
    <w:p w14:paraId="72E0DD55" w14:textId="6ECD8335" w:rsidR="00A04712" w:rsidRDefault="008D0F90" w:rsidP="00CD2CBF">
      <w:pPr>
        <w:pStyle w:val="a4"/>
        <w:numPr>
          <w:ilvl w:val="0"/>
          <w:numId w:val="43"/>
        </w:numPr>
        <w:ind w:leftChars="0"/>
        <w:jc w:val="both"/>
        <w:rPr>
          <w:rFonts w:eastAsia="MS Mincho"/>
          <w:lang w:val="en-GB" w:eastAsia="ja-JP"/>
        </w:rPr>
      </w:pPr>
      <w:r>
        <w:rPr>
          <w:rFonts w:eastAsia="MS Mincho" w:hint="eastAsia"/>
          <w:lang w:val="en-GB" w:eastAsia="ja-JP"/>
        </w:rPr>
        <w:t>S</w:t>
      </w:r>
      <w:r>
        <w:rPr>
          <w:rFonts w:eastAsia="MS Mincho"/>
          <w:lang w:val="en-GB" w:eastAsia="ja-JP"/>
        </w:rPr>
        <w:t>pec is not broken and the change is not essential (</w:t>
      </w:r>
      <w:r w:rsidR="00A00EB4">
        <w:rPr>
          <w:rFonts w:eastAsia="MS Mincho"/>
          <w:lang w:val="en-GB" w:eastAsia="ja-JP"/>
        </w:rPr>
        <w:t xml:space="preserve">Nokia, </w:t>
      </w:r>
      <w:r>
        <w:rPr>
          <w:rFonts w:eastAsia="MS Mincho"/>
          <w:lang w:val="en-GB" w:eastAsia="ja-JP"/>
        </w:rPr>
        <w:t>Intel</w:t>
      </w:r>
      <w:r w:rsidR="005A5C58">
        <w:rPr>
          <w:rFonts w:eastAsia="MS Mincho"/>
          <w:lang w:val="en-GB" w:eastAsia="ja-JP"/>
        </w:rPr>
        <w:t>)</w:t>
      </w:r>
    </w:p>
    <w:p w14:paraId="49415E08" w14:textId="6DC48719" w:rsidR="008D0F90" w:rsidRDefault="00DE579F" w:rsidP="00CD2CBF">
      <w:pPr>
        <w:pStyle w:val="a4"/>
        <w:numPr>
          <w:ilvl w:val="0"/>
          <w:numId w:val="43"/>
        </w:numPr>
        <w:ind w:leftChars="0"/>
        <w:jc w:val="both"/>
        <w:rPr>
          <w:rFonts w:eastAsia="MS Mincho"/>
          <w:lang w:val="en-GB" w:eastAsia="ja-JP"/>
        </w:rPr>
      </w:pPr>
      <w:r>
        <w:rPr>
          <w:rFonts w:eastAsia="MS Mincho"/>
          <w:lang w:val="en-GB" w:eastAsia="ja-JP"/>
        </w:rPr>
        <w:t>Case 1-2</w:t>
      </w:r>
      <w:r w:rsidR="008D0F90">
        <w:rPr>
          <w:rFonts w:eastAsia="MS Mincho"/>
          <w:lang w:val="en-GB" w:eastAsia="ja-JP"/>
        </w:rPr>
        <w:t xml:space="preserve"> is not limited to DSS use-case (Intel</w:t>
      </w:r>
      <w:r w:rsidR="005A5C58">
        <w:rPr>
          <w:rFonts w:eastAsia="MS Mincho"/>
          <w:lang w:val="en-GB" w:eastAsia="ja-JP"/>
        </w:rPr>
        <w:t>)</w:t>
      </w:r>
    </w:p>
    <w:p w14:paraId="664C3C45" w14:textId="01CD3C23" w:rsidR="00726E20" w:rsidRDefault="00726E20" w:rsidP="00CD2CBF">
      <w:pPr>
        <w:pStyle w:val="a4"/>
        <w:numPr>
          <w:ilvl w:val="0"/>
          <w:numId w:val="43"/>
        </w:numPr>
        <w:ind w:leftChars="0"/>
        <w:jc w:val="both"/>
        <w:rPr>
          <w:rFonts w:eastAsia="MS Mincho"/>
          <w:lang w:val="en-GB" w:eastAsia="ja-JP"/>
        </w:rPr>
      </w:pPr>
      <w:r>
        <w:rPr>
          <w:rFonts w:eastAsia="MS Mincho"/>
          <w:lang w:val="en-GB" w:eastAsia="ja-JP"/>
        </w:rPr>
        <w:t>Scheduling flexibility is restricted (Samsung</w:t>
      </w:r>
      <w:r w:rsidR="005A5C58">
        <w:rPr>
          <w:rFonts w:eastAsia="MS Mincho"/>
          <w:lang w:val="en-GB" w:eastAsia="ja-JP"/>
        </w:rPr>
        <w:t>)</w:t>
      </w:r>
    </w:p>
    <w:p w14:paraId="067C834A" w14:textId="0E0EA506" w:rsidR="00DE579F" w:rsidRPr="00CD2CBF" w:rsidRDefault="005A5C58" w:rsidP="00CD2CBF">
      <w:pPr>
        <w:pStyle w:val="a4"/>
        <w:numPr>
          <w:ilvl w:val="0"/>
          <w:numId w:val="43"/>
        </w:numPr>
        <w:ind w:leftChars="0"/>
        <w:jc w:val="both"/>
        <w:rPr>
          <w:rFonts w:eastAsia="MS Mincho"/>
          <w:lang w:val="en-GB" w:eastAsia="ja-JP"/>
        </w:rPr>
      </w:pPr>
      <w:r>
        <w:rPr>
          <w:rFonts w:eastAsia="MS Mincho" w:hint="eastAsia"/>
          <w:lang w:val="en-GB" w:eastAsia="ja-JP"/>
        </w:rPr>
        <w:t>C</w:t>
      </w:r>
      <w:r>
        <w:rPr>
          <w:rFonts w:eastAsia="MS Mincho"/>
          <w:lang w:val="en-GB" w:eastAsia="ja-JP"/>
        </w:rPr>
        <w:t xml:space="preserve">ase 1-2 can be configured on </w:t>
      </w:r>
      <w:proofErr w:type="spellStart"/>
      <w:r>
        <w:rPr>
          <w:rFonts w:eastAsia="MS Mincho"/>
          <w:lang w:val="en-GB" w:eastAsia="ja-JP"/>
        </w:rPr>
        <w:t>SCell</w:t>
      </w:r>
      <w:proofErr w:type="spellEnd"/>
      <w:r>
        <w:rPr>
          <w:rFonts w:eastAsia="MS Mincho"/>
          <w:lang w:val="en-GB" w:eastAsia="ja-JP"/>
        </w:rPr>
        <w:t>, in which case Type-0 CSS set is not relevant (Huawei)</w:t>
      </w:r>
    </w:p>
    <w:p w14:paraId="0F607FEA" w14:textId="77777777" w:rsidR="00CD2CBF" w:rsidRDefault="00CD2CBF" w:rsidP="007B7FDF">
      <w:pPr>
        <w:jc w:val="both"/>
        <w:rPr>
          <w:rFonts w:eastAsia="MS Mincho"/>
          <w:lang w:val="en-GB" w:eastAsia="ja-JP"/>
        </w:rPr>
      </w:pPr>
    </w:p>
    <w:p w14:paraId="240C871D" w14:textId="2572EE79" w:rsidR="00611D2D" w:rsidRPr="00D115A0" w:rsidRDefault="004B110C" w:rsidP="00611D2D">
      <w:pPr>
        <w:pStyle w:val="1"/>
        <w:numPr>
          <w:ilvl w:val="0"/>
          <w:numId w:val="5"/>
        </w:numPr>
        <w:rPr>
          <w:b/>
          <w:lang w:eastAsia="ja-JP"/>
        </w:rPr>
      </w:pPr>
      <w:r>
        <w:rPr>
          <w:b/>
          <w:lang w:eastAsia="ja-JP"/>
        </w:rPr>
        <w:t>1</w:t>
      </w:r>
      <w:r w:rsidRPr="004B110C">
        <w:rPr>
          <w:b/>
          <w:vertAlign w:val="superscript"/>
          <w:lang w:eastAsia="ja-JP"/>
        </w:rPr>
        <w:t>st</w:t>
      </w:r>
      <w:r>
        <w:rPr>
          <w:b/>
          <w:lang w:eastAsia="ja-JP"/>
        </w:rPr>
        <w:t xml:space="preserve"> </w:t>
      </w:r>
      <w:r w:rsidR="0035648D">
        <w:rPr>
          <w:b/>
          <w:lang w:eastAsia="ja-JP"/>
        </w:rPr>
        <w:t>round d</w:t>
      </w:r>
      <w:r w:rsidR="00611D2D">
        <w:rPr>
          <w:b/>
          <w:lang w:eastAsia="ja-JP"/>
        </w:rPr>
        <w:t>iscussion</w:t>
      </w:r>
    </w:p>
    <w:p w14:paraId="712F0236" w14:textId="45335FBD" w:rsidR="001C46B7" w:rsidRDefault="001C46B7" w:rsidP="007B7FDF">
      <w:pPr>
        <w:jc w:val="both"/>
        <w:rPr>
          <w:rFonts w:eastAsia="MS Mincho"/>
          <w:lang w:val="en-GB" w:eastAsia="ja-JP"/>
        </w:rPr>
      </w:pPr>
    </w:p>
    <w:p w14:paraId="258852C4" w14:textId="15981DD5" w:rsidR="00866EAF" w:rsidRDefault="00866EAF" w:rsidP="00866EAF">
      <w:pPr>
        <w:jc w:val="both"/>
        <w:rPr>
          <w:rFonts w:eastAsia="MS Mincho"/>
          <w:lang w:val="en-GB" w:eastAsia="ja-JP"/>
        </w:rPr>
      </w:pPr>
      <w:r>
        <w:rPr>
          <w:rFonts w:eastAsia="MS Mincho" w:hint="eastAsia"/>
          <w:lang w:val="en-GB" w:eastAsia="ja-JP"/>
        </w:rPr>
        <w:lastRenderedPageBreak/>
        <w:t>Q</w:t>
      </w:r>
      <w:r w:rsidR="002320CD">
        <w:rPr>
          <w:rFonts w:eastAsia="MS Mincho"/>
          <w:lang w:val="en-GB" w:eastAsia="ja-JP"/>
        </w:rPr>
        <w:t>1</w:t>
      </w:r>
      <w:r>
        <w:rPr>
          <w:rFonts w:eastAsia="MS Mincho"/>
          <w:lang w:val="en-GB" w:eastAsia="ja-JP"/>
        </w:rPr>
        <w:t xml:space="preserve">: Do you agree that there is a need to support PDCCH monitoring with a single span of three contiguous OFDM symbols that </w:t>
      </w:r>
      <w:r w:rsidRPr="00866EAF">
        <w:rPr>
          <w:rFonts w:eastAsia="MS Mincho"/>
          <w:u w:val="single"/>
          <w:lang w:val="en-GB" w:eastAsia="ja-JP"/>
        </w:rPr>
        <w:t>is within the first four OFDM symbols</w:t>
      </w:r>
      <w:r>
        <w:rPr>
          <w:rFonts w:eastAsia="MS Mincho"/>
          <w:lang w:val="en-GB" w:eastAsia="ja-JP"/>
        </w:rPr>
        <w:t xml:space="preserve"> in a slot </w:t>
      </w:r>
      <w:r w:rsidRPr="00866EAF">
        <w:rPr>
          <w:rFonts w:eastAsia="MS Mincho"/>
          <w:u w:val="single"/>
          <w:lang w:val="en-GB" w:eastAsia="ja-JP"/>
        </w:rPr>
        <w:t xml:space="preserve">for DSS on </w:t>
      </w:r>
      <w:proofErr w:type="spellStart"/>
      <w:r w:rsidRPr="00866EAF">
        <w:rPr>
          <w:rFonts w:eastAsia="MS Mincho"/>
          <w:u w:val="single"/>
          <w:lang w:val="en-GB" w:eastAsia="ja-JP"/>
        </w:rPr>
        <w:t>PCell</w:t>
      </w:r>
      <w:proofErr w:type="spellEnd"/>
      <w:r>
        <w:rPr>
          <w:rFonts w:eastAsia="MS Mincho"/>
          <w:lang w:val="en-GB" w:eastAsia="ja-JP"/>
        </w:rPr>
        <w:t xml:space="preserve"> in Rel-16?</w:t>
      </w:r>
    </w:p>
    <w:tbl>
      <w:tblPr>
        <w:tblStyle w:val="a3"/>
        <w:tblW w:w="0" w:type="auto"/>
        <w:tblLook w:val="04A0" w:firstRow="1" w:lastRow="0" w:firstColumn="1" w:lastColumn="0" w:noHBand="0" w:noVBand="1"/>
      </w:tblPr>
      <w:tblGrid>
        <w:gridCol w:w="3114"/>
        <w:gridCol w:w="1134"/>
        <w:gridCol w:w="5102"/>
      </w:tblGrid>
      <w:tr w:rsidR="006F100D" w14:paraId="7ABC985A" w14:textId="77777777" w:rsidTr="00F76F29">
        <w:tc>
          <w:tcPr>
            <w:tcW w:w="3114" w:type="dxa"/>
            <w:shd w:val="clear" w:color="auto" w:fill="FBD4B4" w:themeFill="accent6" w:themeFillTint="66"/>
          </w:tcPr>
          <w:p w14:paraId="45F0F058"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474137C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C05EF5D"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FCB032F" w14:textId="77777777" w:rsidTr="00F76F29">
        <w:tc>
          <w:tcPr>
            <w:tcW w:w="3114" w:type="dxa"/>
          </w:tcPr>
          <w:p w14:paraId="302D9F2B" w14:textId="697A9FB8"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614012CE" w14:textId="15ECCFA5"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21E4F09" w14:textId="77777777" w:rsidR="006F100D" w:rsidRDefault="006F100D" w:rsidP="00F76F29">
            <w:pPr>
              <w:jc w:val="both"/>
              <w:rPr>
                <w:rFonts w:eastAsia="MS Mincho"/>
                <w:lang w:val="en-GB" w:eastAsia="ja-JP"/>
              </w:rPr>
            </w:pPr>
          </w:p>
        </w:tc>
      </w:tr>
      <w:tr w:rsidR="0046477F" w14:paraId="2827EAAC" w14:textId="77777777" w:rsidTr="00F76F29">
        <w:tc>
          <w:tcPr>
            <w:tcW w:w="3114" w:type="dxa"/>
          </w:tcPr>
          <w:p w14:paraId="7A45DFBD" w14:textId="54870CB3" w:rsidR="0046477F" w:rsidRDefault="0046477F" w:rsidP="0046477F">
            <w:pPr>
              <w:jc w:val="both"/>
              <w:rPr>
                <w:rFonts w:eastAsia="MS Mincho"/>
                <w:lang w:val="en-GB" w:eastAsia="ja-JP"/>
              </w:rPr>
            </w:pPr>
            <w:r>
              <w:rPr>
                <w:rFonts w:eastAsia="MS Mincho"/>
                <w:lang w:val="en-GB" w:eastAsia="ja-JP"/>
              </w:rPr>
              <w:t>Intel</w:t>
            </w:r>
          </w:p>
        </w:tc>
        <w:tc>
          <w:tcPr>
            <w:tcW w:w="1134" w:type="dxa"/>
          </w:tcPr>
          <w:p w14:paraId="65A5424E" w14:textId="5BFEFEE6" w:rsidR="0046477F" w:rsidRDefault="0046477F" w:rsidP="0046477F">
            <w:pPr>
              <w:jc w:val="both"/>
              <w:rPr>
                <w:rFonts w:eastAsia="MS Mincho"/>
                <w:lang w:val="en-GB" w:eastAsia="ja-JP"/>
              </w:rPr>
            </w:pPr>
            <w:r>
              <w:rPr>
                <w:rFonts w:eastAsia="MS Mincho"/>
                <w:lang w:val="en-GB" w:eastAsia="ja-JP"/>
              </w:rPr>
              <w:t>Yes</w:t>
            </w:r>
          </w:p>
        </w:tc>
        <w:tc>
          <w:tcPr>
            <w:tcW w:w="5102" w:type="dxa"/>
          </w:tcPr>
          <w:p w14:paraId="0FED92DD" w14:textId="6085AF85" w:rsidR="0046477F" w:rsidRDefault="0046477F" w:rsidP="0046477F">
            <w:pPr>
              <w:jc w:val="both"/>
              <w:rPr>
                <w:rFonts w:eastAsia="MS Mincho"/>
                <w:lang w:val="en-GB" w:eastAsia="ja-JP"/>
              </w:rPr>
            </w:pPr>
            <w:r>
              <w:rPr>
                <w:rFonts w:eastAsia="MS Mincho"/>
                <w:lang w:val="en-GB" w:eastAsia="ja-JP"/>
              </w:rPr>
              <w:t>It is a valid use-case and is currently possible to be supported via more than one means.</w:t>
            </w:r>
          </w:p>
        </w:tc>
      </w:tr>
      <w:tr w:rsidR="00C844D2" w14:paraId="3B319854" w14:textId="77777777" w:rsidTr="00F76F29">
        <w:tc>
          <w:tcPr>
            <w:tcW w:w="3114" w:type="dxa"/>
          </w:tcPr>
          <w:p w14:paraId="1E629FC7" w14:textId="32C2701A" w:rsidR="00C844D2" w:rsidRDefault="00C844D2" w:rsidP="00C844D2">
            <w:pPr>
              <w:jc w:val="both"/>
              <w:rPr>
                <w:rFonts w:eastAsia="MS Mincho"/>
                <w:lang w:val="en-GB" w:eastAsia="ja-JP"/>
              </w:rPr>
            </w:pPr>
            <w:r>
              <w:rPr>
                <w:rFonts w:eastAsia="MS Mincho"/>
                <w:lang w:val="en-GB" w:eastAsia="ja-JP"/>
              </w:rPr>
              <w:t>Huawei, HiSilicon</w:t>
            </w:r>
          </w:p>
        </w:tc>
        <w:tc>
          <w:tcPr>
            <w:tcW w:w="1134" w:type="dxa"/>
          </w:tcPr>
          <w:p w14:paraId="48986039" w14:textId="685368EA" w:rsidR="00C844D2" w:rsidRDefault="00C844D2" w:rsidP="00C844D2">
            <w:pPr>
              <w:jc w:val="both"/>
              <w:rPr>
                <w:rFonts w:eastAsia="MS Mincho"/>
                <w:lang w:val="en-GB" w:eastAsia="ja-JP"/>
              </w:rPr>
            </w:pPr>
            <w:r>
              <w:rPr>
                <w:rFonts w:eastAsia="宋体"/>
                <w:lang w:val="en-GB" w:eastAsia="zh-CN"/>
              </w:rPr>
              <w:t>Yes</w:t>
            </w:r>
          </w:p>
        </w:tc>
        <w:tc>
          <w:tcPr>
            <w:tcW w:w="5102" w:type="dxa"/>
          </w:tcPr>
          <w:p w14:paraId="18B036C3" w14:textId="62ECC02F" w:rsidR="00C844D2" w:rsidRDefault="00C844D2" w:rsidP="00C844D2">
            <w:pPr>
              <w:jc w:val="both"/>
              <w:rPr>
                <w:rFonts w:eastAsia="MS Mincho"/>
                <w:lang w:val="en-GB" w:eastAsia="ja-JP"/>
              </w:rPr>
            </w:pPr>
            <w:r>
              <w:rPr>
                <w:rFonts w:eastAsia="MS Mincho"/>
                <w:lang w:val="en-GB" w:eastAsia="ja-JP"/>
              </w:rPr>
              <w:t xml:space="preserve">Our understanding is that </w:t>
            </w:r>
            <w:r w:rsidRPr="00842C35">
              <w:rPr>
                <w:rFonts w:eastAsia="MS Mincho"/>
                <w:lang w:val="en-GB" w:eastAsia="ja-JP"/>
              </w:rPr>
              <w:t xml:space="preserve">the </w:t>
            </w:r>
            <w:r w:rsidRPr="00B331DA">
              <w:rPr>
                <w:rFonts w:eastAsia="MS Mincho"/>
                <w:lang w:val="en-GB" w:eastAsia="ja-JP"/>
              </w:rPr>
              <w:t>existing definition</w:t>
            </w:r>
            <w:r w:rsidRPr="00842C35">
              <w:rPr>
                <w:rFonts w:eastAsia="MS Mincho"/>
                <w:lang w:val="en-GB" w:eastAsia="ja-JP"/>
              </w:rPr>
              <w:t xml:space="preserve"> of </w:t>
            </w:r>
            <w:r>
              <w:rPr>
                <w:rFonts w:eastAsia="MS Mincho"/>
                <w:lang w:val="en-GB" w:eastAsia="ja-JP"/>
              </w:rPr>
              <w:t>“</w:t>
            </w:r>
            <w:proofErr w:type="spellStart"/>
            <w:r w:rsidRPr="00842C35">
              <w:rPr>
                <w:rFonts w:eastAsia="MS Mincho"/>
                <w:lang w:val="en-GB" w:eastAsia="ja-JP"/>
              </w:rPr>
              <w:t>pdcch-MonitoringSingleOccasion</w:t>
            </w:r>
            <w:proofErr w:type="spellEnd"/>
            <w:r>
              <w:rPr>
                <w:rFonts w:eastAsia="MS Mincho"/>
                <w:lang w:val="en-GB" w:eastAsia="ja-JP"/>
              </w:rPr>
              <w:t>”</w:t>
            </w:r>
            <w:r w:rsidRPr="00842C35">
              <w:rPr>
                <w:rFonts w:eastAsia="MS Mincho"/>
                <w:lang w:val="en-GB" w:eastAsia="ja-JP"/>
              </w:rPr>
              <w:t xml:space="preserve"> </w:t>
            </w:r>
            <w:r>
              <w:rPr>
                <w:rFonts w:eastAsia="MS Mincho"/>
                <w:lang w:val="en-GB" w:eastAsia="ja-JP"/>
              </w:rPr>
              <w:t xml:space="preserve">allows the </w:t>
            </w:r>
            <w:proofErr w:type="spellStart"/>
            <w:r>
              <w:rPr>
                <w:rFonts w:eastAsia="MS Mincho"/>
                <w:lang w:val="en-GB" w:eastAsia="ja-JP"/>
              </w:rPr>
              <w:t>gNB</w:t>
            </w:r>
            <w:proofErr w:type="spellEnd"/>
            <w:r>
              <w:rPr>
                <w:rFonts w:eastAsia="MS Mincho"/>
                <w:lang w:val="en-GB" w:eastAsia="ja-JP"/>
              </w:rPr>
              <w:t xml:space="preserve"> to configure </w:t>
            </w:r>
            <w:r w:rsidRPr="00E47AAE">
              <w:t>PDCCH monitor</w:t>
            </w:r>
            <w:r>
              <w:t>ing</w:t>
            </w:r>
            <w:r w:rsidRPr="00E47AAE">
              <w:t xml:space="preserve"> </w:t>
            </w:r>
            <w:r>
              <w:t xml:space="preserve">within </w:t>
            </w:r>
            <w:r>
              <w:rPr>
                <w:rFonts w:eastAsia="MS Mincho"/>
                <w:lang w:val="en-GB" w:eastAsia="ja-JP"/>
              </w:rPr>
              <w:t xml:space="preserve">a single span of </w:t>
            </w:r>
            <w:r w:rsidRPr="009C4168">
              <w:rPr>
                <w:rFonts w:eastAsia="MS Mincho"/>
                <w:b/>
                <w:u w:val="single"/>
                <w:lang w:val="en-GB" w:eastAsia="ja-JP"/>
              </w:rPr>
              <w:t>any</w:t>
            </w:r>
            <w:r w:rsidRPr="009C4168">
              <w:rPr>
                <w:rFonts w:eastAsia="MS Mincho"/>
                <w:lang w:val="en-GB" w:eastAsia="ja-JP"/>
              </w:rPr>
              <w:t xml:space="preserve"> </w:t>
            </w:r>
            <w:r>
              <w:rPr>
                <w:rFonts w:eastAsia="MS Mincho"/>
                <w:lang w:val="en-GB" w:eastAsia="ja-JP"/>
              </w:rPr>
              <w:t xml:space="preserve">three contiguous OFDM symbols in a slot. Therefore, we don’t see an issue with the current definition to support the use case of DSS on </w:t>
            </w:r>
            <w:proofErr w:type="spellStart"/>
            <w:r>
              <w:rPr>
                <w:rFonts w:eastAsia="MS Mincho"/>
                <w:lang w:val="en-GB" w:eastAsia="ja-JP"/>
              </w:rPr>
              <w:t>PCell</w:t>
            </w:r>
            <w:proofErr w:type="spellEnd"/>
            <w:r>
              <w:rPr>
                <w:rFonts w:eastAsia="MS Mincho"/>
                <w:lang w:val="en-GB" w:eastAsia="ja-JP"/>
              </w:rPr>
              <w:t xml:space="preserve"> and we don’t see the need to change the definition of such UE capability in Rel-16.</w:t>
            </w:r>
          </w:p>
        </w:tc>
      </w:tr>
      <w:tr w:rsidR="00A25023" w14:paraId="0A893B43" w14:textId="77777777" w:rsidTr="00156A11">
        <w:tc>
          <w:tcPr>
            <w:tcW w:w="3114" w:type="dxa"/>
          </w:tcPr>
          <w:p w14:paraId="3341332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67547C4A"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F311F44"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 xml:space="preserve">on </w:t>
            </w:r>
            <w:proofErr w:type="spellStart"/>
            <w:r w:rsidRPr="00602CED">
              <w:rPr>
                <w:rFonts w:eastAsia="MS Mincho"/>
                <w:lang w:val="en-GB" w:eastAsia="ja-JP"/>
              </w:rPr>
              <w:t>PCell</w:t>
            </w:r>
            <w:proofErr w:type="spellEnd"/>
            <w:r>
              <w:rPr>
                <w:rFonts w:eastAsia="MS Mincho"/>
                <w:lang w:val="en-GB" w:eastAsia="ja-JP"/>
              </w:rPr>
              <w:t xml:space="preserve"> is useful for DSS.</w:t>
            </w:r>
          </w:p>
        </w:tc>
      </w:tr>
      <w:tr w:rsidR="004408A3" w14:paraId="20E63248" w14:textId="77777777" w:rsidTr="00156A11">
        <w:tc>
          <w:tcPr>
            <w:tcW w:w="3114" w:type="dxa"/>
          </w:tcPr>
          <w:p w14:paraId="266C594E" w14:textId="5D531366" w:rsidR="004408A3" w:rsidRDefault="004408A3" w:rsidP="004408A3">
            <w:pPr>
              <w:jc w:val="both"/>
              <w:rPr>
                <w:rFonts w:eastAsia="MS Mincho"/>
                <w:lang w:val="en-GB" w:eastAsia="ja-JP"/>
              </w:rPr>
            </w:pPr>
            <w:r>
              <w:rPr>
                <w:rFonts w:eastAsia="MS Mincho"/>
                <w:lang w:val="en-GB" w:eastAsia="ja-JP"/>
              </w:rPr>
              <w:t>MTK</w:t>
            </w:r>
          </w:p>
        </w:tc>
        <w:tc>
          <w:tcPr>
            <w:tcW w:w="1134" w:type="dxa"/>
          </w:tcPr>
          <w:p w14:paraId="25AAD42A" w14:textId="571C2371" w:rsidR="004408A3" w:rsidRDefault="004408A3" w:rsidP="004408A3">
            <w:pPr>
              <w:jc w:val="both"/>
              <w:rPr>
                <w:rFonts w:eastAsia="MS Mincho"/>
                <w:lang w:val="en-GB" w:eastAsia="ja-JP"/>
              </w:rPr>
            </w:pPr>
            <w:r>
              <w:rPr>
                <w:rFonts w:eastAsia="宋体"/>
                <w:lang w:val="en-GB" w:eastAsia="zh-CN"/>
              </w:rPr>
              <w:t>Yes</w:t>
            </w:r>
          </w:p>
        </w:tc>
        <w:tc>
          <w:tcPr>
            <w:tcW w:w="5102" w:type="dxa"/>
          </w:tcPr>
          <w:p w14:paraId="259A0608" w14:textId="77777777" w:rsidR="004408A3" w:rsidRDefault="004408A3" w:rsidP="004408A3">
            <w:pPr>
              <w:jc w:val="both"/>
              <w:rPr>
                <w:rFonts w:eastAsia="MS Mincho"/>
                <w:lang w:val="en-GB" w:eastAsia="ja-JP"/>
              </w:rPr>
            </w:pPr>
          </w:p>
        </w:tc>
      </w:tr>
      <w:tr w:rsidR="00E60D08" w14:paraId="4FCA3188" w14:textId="77777777" w:rsidTr="00156A11">
        <w:tc>
          <w:tcPr>
            <w:tcW w:w="3114" w:type="dxa"/>
          </w:tcPr>
          <w:p w14:paraId="53AE4230" w14:textId="6A11654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2E0F9D" w14:textId="386738F9" w:rsidR="00E60D08" w:rsidRDefault="00E60D08" w:rsidP="00E60D08">
            <w:pPr>
              <w:jc w:val="both"/>
              <w:rPr>
                <w:rFonts w:eastAsia="宋体"/>
                <w:lang w:val="en-GB" w:eastAsia="zh-CN"/>
              </w:rPr>
            </w:pPr>
            <w:r>
              <w:rPr>
                <w:rFonts w:hint="eastAsia"/>
                <w:lang w:val="en-GB" w:eastAsia="ja-JP"/>
              </w:rPr>
              <w:t>Y</w:t>
            </w:r>
            <w:r>
              <w:rPr>
                <w:lang w:val="en-GB" w:eastAsia="ja-JP"/>
              </w:rPr>
              <w:t>es</w:t>
            </w:r>
          </w:p>
        </w:tc>
        <w:tc>
          <w:tcPr>
            <w:tcW w:w="5102" w:type="dxa"/>
          </w:tcPr>
          <w:p w14:paraId="0519F49F" w14:textId="6B017CAD" w:rsidR="00E60D08" w:rsidRDefault="00E60D08" w:rsidP="00E60D08">
            <w:pPr>
              <w:jc w:val="both"/>
              <w:rPr>
                <w:rFonts w:eastAsia="MS Mincho"/>
                <w:lang w:val="en-GB" w:eastAsia="ja-JP"/>
              </w:rPr>
            </w:pPr>
            <w:r>
              <w:rPr>
                <w:rFonts w:eastAsia="MS Mincho" w:hint="eastAsia"/>
                <w:lang w:val="en-GB" w:eastAsia="ja-JP"/>
              </w:rPr>
              <w:t>T</w:t>
            </w:r>
            <w:r>
              <w:rPr>
                <w:rFonts w:eastAsia="MS Mincho"/>
                <w:lang w:val="en-GB" w:eastAsia="ja-JP"/>
              </w:rPr>
              <w:t>here is a market need of supporting PDCCH monitoring with a single span of three contiguous OFDM symbols that is within the first four OFDM symbols in a slot in Rel-16.</w:t>
            </w:r>
          </w:p>
        </w:tc>
      </w:tr>
      <w:tr w:rsidR="0039503E" w14:paraId="3513EB51" w14:textId="77777777" w:rsidTr="00156A11">
        <w:tc>
          <w:tcPr>
            <w:tcW w:w="3114" w:type="dxa"/>
          </w:tcPr>
          <w:p w14:paraId="24A393F6" w14:textId="100E5418" w:rsidR="0039503E" w:rsidRDefault="0039503E" w:rsidP="0039503E">
            <w:pPr>
              <w:jc w:val="both"/>
              <w:rPr>
                <w:rFonts w:eastAsia="MS Mincho"/>
                <w:lang w:val="en-GB" w:eastAsia="ja-JP"/>
              </w:rPr>
            </w:pPr>
            <w:r>
              <w:rPr>
                <w:rFonts w:eastAsia="宋体" w:hint="eastAsia"/>
                <w:lang w:val="en-GB" w:eastAsia="zh-CN"/>
              </w:rPr>
              <w:t>Z</w:t>
            </w:r>
            <w:r>
              <w:rPr>
                <w:rFonts w:eastAsia="宋体"/>
                <w:lang w:val="en-GB" w:eastAsia="zh-CN"/>
              </w:rPr>
              <w:t>TE</w:t>
            </w:r>
          </w:p>
        </w:tc>
        <w:tc>
          <w:tcPr>
            <w:tcW w:w="1134" w:type="dxa"/>
          </w:tcPr>
          <w:p w14:paraId="32701B96" w14:textId="10BCC76E" w:rsidR="0039503E" w:rsidRDefault="0039503E" w:rsidP="0039503E">
            <w:pPr>
              <w:jc w:val="both"/>
              <w:rPr>
                <w:lang w:val="en-GB" w:eastAsia="ja-JP"/>
              </w:rPr>
            </w:pPr>
            <w:r>
              <w:rPr>
                <w:rFonts w:eastAsia="宋体" w:hint="eastAsia"/>
                <w:lang w:val="en-GB" w:eastAsia="zh-CN"/>
              </w:rPr>
              <w:t>Y</w:t>
            </w:r>
            <w:r>
              <w:rPr>
                <w:rFonts w:eastAsia="宋体"/>
                <w:lang w:val="en-GB" w:eastAsia="zh-CN"/>
              </w:rPr>
              <w:t>es</w:t>
            </w:r>
          </w:p>
        </w:tc>
        <w:tc>
          <w:tcPr>
            <w:tcW w:w="5102" w:type="dxa"/>
          </w:tcPr>
          <w:p w14:paraId="11DF0D75" w14:textId="353B8EF8" w:rsidR="0039503E" w:rsidRDefault="0039503E" w:rsidP="0039503E">
            <w:pPr>
              <w:jc w:val="both"/>
              <w:rPr>
                <w:rFonts w:eastAsia="MS Mincho"/>
                <w:lang w:val="en-GB" w:eastAsia="ja-JP"/>
              </w:rPr>
            </w:pPr>
            <w:r>
              <w:rPr>
                <w:rFonts w:eastAsia="宋体" w:hint="eastAsia"/>
                <w:lang w:val="en-GB" w:eastAsia="zh-CN"/>
              </w:rPr>
              <w:t>I</w:t>
            </w:r>
            <w:r>
              <w:rPr>
                <w:rFonts w:eastAsia="宋体"/>
                <w:lang w:val="en-GB" w:eastAsia="zh-CN"/>
              </w:rPr>
              <w:t>t is a valid use-case.</w:t>
            </w:r>
          </w:p>
        </w:tc>
      </w:tr>
      <w:tr w:rsidR="00BD098A" w14:paraId="5A6BE21D" w14:textId="77777777" w:rsidTr="00156A11">
        <w:tc>
          <w:tcPr>
            <w:tcW w:w="3114" w:type="dxa"/>
          </w:tcPr>
          <w:p w14:paraId="07AB6967" w14:textId="68482B62"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55F74C63" w14:textId="35E11D69" w:rsidR="00BD098A" w:rsidRPr="00BD098A" w:rsidRDefault="00BD098A" w:rsidP="0039503E">
            <w:pPr>
              <w:jc w:val="both"/>
              <w:rPr>
                <w:rFonts w:eastAsia="Malgun Gothic"/>
                <w:lang w:val="en-GB" w:eastAsia="ko-KR"/>
              </w:rPr>
            </w:pPr>
            <w:r>
              <w:rPr>
                <w:rFonts w:eastAsia="Malgun Gothic" w:hint="eastAsia"/>
                <w:lang w:val="en-GB" w:eastAsia="ko-KR"/>
              </w:rPr>
              <w:t>Yes</w:t>
            </w:r>
          </w:p>
        </w:tc>
        <w:tc>
          <w:tcPr>
            <w:tcW w:w="5102" w:type="dxa"/>
          </w:tcPr>
          <w:p w14:paraId="0B3A661B" w14:textId="3E4305A1" w:rsidR="00BD098A" w:rsidRPr="00BD098A" w:rsidRDefault="00BD098A" w:rsidP="0039503E">
            <w:pPr>
              <w:jc w:val="both"/>
              <w:rPr>
                <w:rFonts w:eastAsia="Malgun Gothic"/>
                <w:lang w:val="en-GB" w:eastAsia="ko-KR"/>
              </w:rPr>
            </w:pPr>
            <w:r>
              <w:rPr>
                <w:rFonts w:eastAsia="Malgun Gothic"/>
                <w:lang w:val="en-GB" w:eastAsia="ko-KR"/>
              </w:rPr>
              <w:t>T</w:t>
            </w:r>
            <w:r>
              <w:rPr>
                <w:rFonts w:eastAsia="Malgun Gothic" w:hint="eastAsia"/>
                <w:lang w:val="en-GB" w:eastAsia="ko-KR"/>
              </w:rPr>
              <w:t xml:space="preserve">he </w:t>
            </w:r>
            <w:r>
              <w:rPr>
                <w:rFonts w:eastAsia="Malgun Gothic"/>
                <w:lang w:val="en-GB" w:eastAsia="ko-KR"/>
              </w:rPr>
              <w:t>case is valid</w:t>
            </w:r>
          </w:p>
        </w:tc>
      </w:tr>
      <w:tr w:rsidR="00772E93" w14:paraId="455B924B" w14:textId="77777777" w:rsidTr="00772E93">
        <w:tc>
          <w:tcPr>
            <w:tcW w:w="3114" w:type="dxa"/>
          </w:tcPr>
          <w:p w14:paraId="1500B50C" w14:textId="77777777" w:rsidR="00772E93" w:rsidRPr="0052444D" w:rsidRDefault="00772E93" w:rsidP="00546193">
            <w:pPr>
              <w:jc w:val="both"/>
              <w:rPr>
                <w:rFonts w:eastAsia="MS Mincho"/>
                <w:lang w:eastAsia="ja-JP"/>
              </w:rPr>
            </w:pPr>
            <w:r>
              <w:rPr>
                <w:rFonts w:eastAsia="MS Mincho"/>
                <w:lang w:eastAsia="ja-JP"/>
              </w:rPr>
              <w:t>vivo</w:t>
            </w:r>
          </w:p>
        </w:tc>
        <w:tc>
          <w:tcPr>
            <w:tcW w:w="1134" w:type="dxa"/>
          </w:tcPr>
          <w:p w14:paraId="572E481A"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2590F6DF" w14:textId="77777777" w:rsidR="00772E93" w:rsidRDefault="00772E93" w:rsidP="00546193">
            <w:pPr>
              <w:jc w:val="both"/>
              <w:rPr>
                <w:rFonts w:eastAsia="MS Mincho"/>
                <w:lang w:val="en-GB" w:eastAsia="ja-JP"/>
              </w:rPr>
            </w:pPr>
            <w:r>
              <w:rPr>
                <w:rFonts w:eastAsia="MS Mincho"/>
                <w:lang w:val="en-GB" w:eastAsia="ja-JP"/>
              </w:rPr>
              <w:t xml:space="preserve">The case is (already) supported by the current FG </w:t>
            </w:r>
            <w:proofErr w:type="spellStart"/>
            <w:r w:rsidRPr="00496C0A">
              <w:rPr>
                <w:i/>
              </w:rPr>
              <w:t>pdcch-MonitoringSingleOccasion</w:t>
            </w:r>
            <w:proofErr w:type="spellEnd"/>
            <w:r>
              <w:rPr>
                <w:rFonts w:eastAsia="MS Mincho"/>
                <w:lang w:val="en-GB" w:eastAsia="ja-JP"/>
              </w:rPr>
              <w:t xml:space="preserve"> from Rel-15, as it does not limit where the span should be located.</w:t>
            </w:r>
          </w:p>
        </w:tc>
      </w:tr>
    </w:tbl>
    <w:p w14:paraId="79DBEC30" w14:textId="7D2181EE" w:rsidR="00866EAF" w:rsidRDefault="00866EAF" w:rsidP="00866EAF">
      <w:pPr>
        <w:jc w:val="both"/>
        <w:rPr>
          <w:rFonts w:eastAsia="MS Mincho"/>
          <w:lang w:val="en-GB" w:eastAsia="ja-JP"/>
        </w:rPr>
      </w:pPr>
    </w:p>
    <w:p w14:paraId="54FCBA3B" w14:textId="0E73832A" w:rsidR="00FD22F0" w:rsidRDefault="00FD22F0" w:rsidP="00FD22F0">
      <w:pPr>
        <w:jc w:val="both"/>
        <w:rPr>
          <w:rFonts w:eastAsia="MS Mincho"/>
          <w:lang w:val="en-GB" w:eastAsia="ja-JP"/>
        </w:rPr>
      </w:pPr>
      <w:r>
        <w:rPr>
          <w:rFonts w:eastAsia="MS Mincho" w:hint="eastAsia"/>
          <w:lang w:val="en-GB" w:eastAsia="ja-JP"/>
        </w:rPr>
        <w:t>Q</w:t>
      </w:r>
      <w:r w:rsidR="008B579B">
        <w:rPr>
          <w:rFonts w:eastAsia="MS Mincho"/>
          <w:lang w:val="en-GB" w:eastAsia="ja-JP"/>
        </w:rPr>
        <w:t>2</w:t>
      </w:r>
      <w:r>
        <w:rPr>
          <w:rFonts w:eastAsia="MS Mincho"/>
          <w:lang w:val="en-GB" w:eastAsia="ja-JP"/>
        </w:rPr>
        <w:t xml:space="preserve">: Do you agree that the current description of </w:t>
      </w:r>
      <w:proofErr w:type="spellStart"/>
      <w:r w:rsidRPr="00B072FF">
        <w:rPr>
          <w:rFonts w:eastAsia="MS Mincho"/>
          <w:i/>
          <w:iCs/>
          <w:lang w:val="en-GB" w:eastAsia="ja-JP"/>
        </w:rPr>
        <w:t>pdcch-MonitoringSingleOccasion</w:t>
      </w:r>
      <w:proofErr w:type="spellEnd"/>
      <w:r>
        <w:rPr>
          <w:rFonts w:eastAsia="MS Mincho"/>
          <w:lang w:val="en-GB" w:eastAsia="ja-JP"/>
        </w:rPr>
        <w:t xml:space="preserve"> “single span of any three consecutive OFDM symbols in a slot” </w:t>
      </w:r>
      <w:r w:rsidR="004D0AAD">
        <w:rPr>
          <w:rFonts w:eastAsia="MS Mincho"/>
          <w:lang w:val="en-GB" w:eastAsia="ja-JP"/>
        </w:rPr>
        <w:t xml:space="preserve">requires UE to support, and be tested with, </w:t>
      </w:r>
      <w:r w:rsidR="00DF3CE8">
        <w:rPr>
          <w:rFonts w:eastAsia="MS Mincho"/>
          <w:lang w:val="en-GB" w:eastAsia="ja-JP"/>
        </w:rPr>
        <w:t xml:space="preserve">various </w:t>
      </w:r>
      <w:r w:rsidR="00EC7EEA">
        <w:rPr>
          <w:rFonts w:eastAsia="MS Mincho"/>
          <w:lang w:val="en-GB" w:eastAsia="ja-JP"/>
        </w:rPr>
        <w:t>PDCCH monitoring</w:t>
      </w:r>
      <w:r w:rsidR="00CE37CA">
        <w:rPr>
          <w:rFonts w:eastAsia="MS Mincho"/>
          <w:lang w:val="en-GB" w:eastAsia="ja-JP"/>
        </w:rPr>
        <w:t xml:space="preserve"> </w:t>
      </w:r>
      <w:r w:rsidR="00F24731">
        <w:rPr>
          <w:rFonts w:eastAsia="MS Mincho"/>
          <w:lang w:val="en-GB" w:eastAsia="ja-JP"/>
        </w:rPr>
        <w:t>occasions</w:t>
      </w:r>
      <w:r w:rsidR="001504AC">
        <w:rPr>
          <w:rFonts w:eastAsia="MS Mincho"/>
          <w:lang w:val="en-GB" w:eastAsia="ja-JP"/>
        </w:rPr>
        <w:t xml:space="preserve"> </w:t>
      </w:r>
      <w:r w:rsidR="001504AC" w:rsidRPr="007F2691">
        <w:rPr>
          <w:rFonts w:eastAsia="MS Mincho"/>
          <w:u w:val="single"/>
          <w:lang w:val="en-GB" w:eastAsia="ja-JP"/>
        </w:rPr>
        <w:t xml:space="preserve">that are </w:t>
      </w:r>
      <w:r w:rsidR="00BF7BA0">
        <w:rPr>
          <w:rFonts w:eastAsia="MS Mincho"/>
          <w:u w:val="single"/>
          <w:lang w:val="en-GB" w:eastAsia="ja-JP"/>
        </w:rPr>
        <w:t>not within the first four OFDM symbols</w:t>
      </w:r>
      <w:r w:rsidR="00BF7BA0" w:rsidRPr="00BF7BA0">
        <w:rPr>
          <w:rFonts w:eastAsia="MS Mincho"/>
          <w:lang w:val="en-GB" w:eastAsia="ja-JP"/>
        </w:rPr>
        <w:t xml:space="preserve"> in a slot</w:t>
      </w:r>
      <w:r w:rsidR="00DF16B5" w:rsidRPr="00DF16B5">
        <w:rPr>
          <w:rFonts w:eastAsia="MS Mincho"/>
          <w:lang w:val="en-GB" w:eastAsia="ja-JP"/>
        </w:rPr>
        <w:t>?</w:t>
      </w:r>
      <w:r w:rsidRPr="00DD3ED1">
        <w:rPr>
          <w:rFonts w:eastAsia="MS Mincho"/>
          <w:lang w:val="en-GB" w:eastAsia="ja-JP"/>
        </w:rPr>
        <w:t xml:space="preserve"> </w:t>
      </w:r>
    </w:p>
    <w:tbl>
      <w:tblPr>
        <w:tblStyle w:val="a3"/>
        <w:tblW w:w="0" w:type="auto"/>
        <w:tblLook w:val="04A0" w:firstRow="1" w:lastRow="0" w:firstColumn="1" w:lastColumn="0" w:noHBand="0" w:noVBand="1"/>
      </w:tblPr>
      <w:tblGrid>
        <w:gridCol w:w="3114"/>
        <w:gridCol w:w="1134"/>
        <w:gridCol w:w="5102"/>
      </w:tblGrid>
      <w:tr w:rsidR="006F100D" w14:paraId="448A23D4" w14:textId="77777777" w:rsidTr="00F76F29">
        <w:tc>
          <w:tcPr>
            <w:tcW w:w="3114" w:type="dxa"/>
            <w:shd w:val="clear" w:color="auto" w:fill="FBD4B4" w:themeFill="accent6" w:themeFillTint="66"/>
          </w:tcPr>
          <w:p w14:paraId="78AD9EE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7B64D0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7B5CD1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25EC0C8E" w14:textId="77777777" w:rsidTr="00F76F29">
        <w:tc>
          <w:tcPr>
            <w:tcW w:w="3114" w:type="dxa"/>
          </w:tcPr>
          <w:p w14:paraId="028D5D80" w14:textId="2F6739A2"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0448B70B" w14:textId="0E2D4552"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4A2D5AC" w14:textId="066B7C08" w:rsidR="006F100D" w:rsidRDefault="008D2887" w:rsidP="00F76F29">
            <w:pPr>
              <w:jc w:val="both"/>
              <w:rPr>
                <w:rFonts w:eastAsia="MS Mincho"/>
                <w:lang w:val="en-GB" w:eastAsia="ja-JP"/>
              </w:rPr>
            </w:pPr>
            <w:r>
              <w:rPr>
                <w:rFonts w:eastAsia="MS Mincho"/>
                <w:lang w:val="en-GB" w:eastAsia="ja-JP"/>
              </w:rPr>
              <w:t>“Any” three consecutive symbols in a slot needs to be tested from the current description.</w:t>
            </w:r>
          </w:p>
        </w:tc>
      </w:tr>
      <w:tr w:rsidR="009759B0" w14:paraId="39E39104" w14:textId="77777777" w:rsidTr="00F76F29">
        <w:tc>
          <w:tcPr>
            <w:tcW w:w="3114" w:type="dxa"/>
          </w:tcPr>
          <w:p w14:paraId="6BAA6F7C" w14:textId="39964963" w:rsidR="009759B0" w:rsidRDefault="009759B0" w:rsidP="009759B0">
            <w:pPr>
              <w:jc w:val="both"/>
              <w:rPr>
                <w:rFonts w:eastAsia="MS Mincho"/>
                <w:lang w:val="en-GB" w:eastAsia="ja-JP"/>
              </w:rPr>
            </w:pPr>
            <w:r>
              <w:rPr>
                <w:rFonts w:eastAsia="MS Mincho"/>
                <w:lang w:val="en-GB" w:eastAsia="ja-JP"/>
              </w:rPr>
              <w:t>Intel</w:t>
            </w:r>
          </w:p>
        </w:tc>
        <w:tc>
          <w:tcPr>
            <w:tcW w:w="1134" w:type="dxa"/>
          </w:tcPr>
          <w:p w14:paraId="0483E854" w14:textId="558A3B3F" w:rsidR="009759B0" w:rsidRDefault="009759B0" w:rsidP="009759B0">
            <w:pPr>
              <w:jc w:val="both"/>
              <w:rPr>
                <w:rFonts w:eastAsia="MS Mincho"/>
                <w:lang w:val="en-GB" w:eastAsia="ja-JP"/>
              </w:rPr>
            </w:pPr>
            <w:r>
              <w:rPr>
                <w:rFonts w:eastAsia="MS Mincho"/>
                <w:lang w:val="en-GB" w:eastAsia="ja-JP"/>
              </w:rPr>
              <w:t>Yes</w:t>
            </w:r>
          </w:p>
        </w:tc>
        <w:tc>
          <w:tcPr>
            <w:tcW w:w="5102" w:type="dxa"/>
          </w:tcPr>
          <w:p w14:paraId="537490CB" w14:textId="710D3ECE" w:rsidR="009759B0" w:rsidRDefault="009759B0" w:rsidP="009759B0">
            <w:pPr>
              <w:jc w:val="both"/>
              <w:rPr>
                <w:rFonts w:eastAsia="MS Mincho"/>
                <w:lang w:val="en-GB" w:eastAsia="ja-JP"/>
              </w:rPr>
            </w:pPr>
            <w:r>
              <w:rPr>
                <w:rFonts w:eastAsia="MS Mincho"/>
                <w:lang w:val="en-GB" w:eastAsia="ja-JP"/>
              </w:rPr>
              <w:t xml:space="preserve">Certainly, the UE is required to support as the capability is described; exact cases (whether all possible cases, etc.) to be tested is out of RAN1 scope. </w:t>
            </w:r>
          </w:p>
        </w:tc>
      </w:tr>
      <w:tr w:rsidR="00C844D2" w14:paraId="6DBD76A6" w14:textId="77777777" w:rsidTr="00F76F29">
        <w:tc>
          <w:tcPr>
            <w:tcW w:w="3114" w:type="dxa"/>
          </w:tcPr>
          <w:p w14:paraId="6A3F150D" w14:textId="2F0883EF"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11178252" w14:textId="74BA422F" w:rsidR="00C844D2" w:rsidRDefault="00C844D2" w:rsidP="00C844D2">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4DEF3B29" w14:textId="288A0787" w:rsidR="00C844D2" w:rsidRDefault="00C844D2" w:rsidP="00C844D2">
            <w:pPr>
              <w:jc w:val="both"/>
              <w:rPr>
                <w:rFonts w:eastAsia="MS Mincho"/>
                <w:lang w:val="en-GB" w:eastAsia="ja-JP"/>
              </w:rPr>
            </w:pPr>
            <w:r>
              <w:rPr>
                <w:rFonts w:eastAsia="宋体" w:hint="eastAsia"/>
                <w:lang w:val="en-GB" w:eastAsia="zh-CN"/>
              </w:rPr>
              <w:t>W</w:t>
            </w:r>
            <w:r>
              <w:rPr>
                <w:rFonts w:eastAsia="宋体"/>
                <w:lang w:val="en-GB" w:eastAsia="zh-CN"/>
              </w:rPr>
              <w:t>e don’t see this as an issue given the current definition.</w:t>
            </w:r>
          </w:p>
        </w:tc>
      </w:tr>
      <w:tr w:rsidR="00A25023" w14:paraId="6D872C22" w14:textId="77777777" w:rsidTr="00156A11">
        <w:tc>
          <w:tcPr>
            <w:tcW w:w="3114" w:type="dxa"/>
          </w:tcPr>
          <w:p w14:paraId="106626ED"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39F0086C" w14:textId="77777777" w:rsidR="00A25023" w:rsidRDefault="00A25023" w:rsidP="00156A11">
            <w:pPr>
              <w:jc w:val="both"/>
              <w:rPr>
                <w:rFonts w:eastAsia="MS Mincho"/>
                <w:lang w:val="en-GB" w:eastAsia="ja-JP"/>
              </w:rPr>
            </w:pPr>
          </w:p>
        </w:tc>
        <w:tc>
          <w:tcPr>
            <w:tcW w:w="5102" w:type="dxa"/>
          </w:tcPr>
          <w:p w14:paraId="487FE529" w14:textId="77777777" w:rsidR="00A25023" w:rsidRPr="00602CED" w:rsidRDefault="00A25023" w:rsidP="00156A11">
            <w:pPr>
              <w:jc w:val="both"/>
              <w:rPr>
                <w:rFonts w:eastAsia="MS Mincho"/>
                <w:lang w:val="en-GB" w:eastAsia="ja-JP"/>
              </w:rPr>
            </w:pPr>
            <w:r>
              <w:rPr>
                <w:rFonts w:eastAsia="MS Mincho"/>
                <w:lang w:val="en-GB" w:eastAsia="ja-JP"/>
              </w:rPr>
              <w:t xml:space="preserve">Indication of </w:t>
            </w:r>
            <w:proofErr w:type="spellStart"/>
            <w:r w:rsidRPr="00B072FF">
              <w:rPr>
                <w:rFonts w:eastAsia="MS Mincho"/>
                <w:i/>
                <w:iCs/>
                <w:lang w:val="en-GB" w:eastAsia="ja-JP"/>
              </w:rPr>
              <w:t>pdcch-MonitoringSingleOccasion</w:t>
            </w:r>
            <w:proofErr w:type="spellEnd"/>
            <w:r>
              <w:rPr>
                <w:rFonts w:eastAsia="MS Mincho"/>
                <w:i/>
                <w:iCs/>
                <w:lang w:val="en-GB" w:eastAsia="ja-JP"/>
              </w:rPr>
              <w:t xml:space="preserve"> </w:t>
            </w:r>
            <w:r>
              <w:rPr>
                <w:rFonts w:eastAsia="MS Mincho"/>
                <w:lang w:val="en-GB" w:eastAsia="ja-JP"/>
              </w:rPr>
              <w:t>implies UE supports PDCCH monitoring occasions covered by the capability. What combinations are tested/not is somewhat outside scope of RAN1.</w:t>
            </w:r>
          </w:p>
        </w:tc>
      </w:tr>
      <w:tr w:rsidR="004408A3" w14:paraId="4EEDB92C" w14:textId="77777777" w:rsidTr="00156A11">
        <w:tc>
          <w:tcPr>
            <w:tcW w:w="3114" w:type="dxa"/>
          </w:tcPr>
          <w:p w14:paraId="0198263A" w14:textId="3109BAF7" w:rsidR="004408A3" w:rsidRDefault="004408A3" w:rsidP="004408A3">
            <w:pPr>
              <w:jc w:val="both"/>
              <w:rPr>
                <w:rFonts w:eastAsia="MS Mincho"/>
                <w:lang w:val="en-GB" w:eastAsia="ja-JP"/>
              </w:rPr>
            </w:pPr>
            <w:r>
              <w:rPr>
                <w:rFonts w:eastAsia="MS Mincho"/>
                <w:lang w:val="en-GB" w:eastAsia="ja-JP"/>
              </w:rPr>
              <w:t>MTK</w:t>
            </w:r>
          </w:p>
        </w:tc>
        <w:tc>
          <w:tcPr>
            <w:tcW w:w="1134" w:type="dxa"/>
          </w:tcPr>
          <w:p w14:paraId="44FF3CE3" w14:textId="5D566634" w:rsidR="004408A3" w:rsidRDefault="004408A3" w:rsidP="004408A3">
            <w:pPr>
              <w:jc w:val="both"/>
              <w:rPr>
                <w:rFonts w:eastAsia="MS Mincho"/>
                <w:lang w:val="en-GB" w:eastAsia="ja-JP"/>
              </w:rPr>
            </w:pPr>
            <w:r>
              <w:rPr>
                <w:rFonts w:eastAsia="宋体"/>
                <w:lang w:val="en-GB" w:eastAsia="zh-CN"/>
              </w:rPr>
              <w:t>Yes</w:t>
            </w:r>
          </w:p>
        </w:tc>
        <w:tc>
          <w:tcPr>
            <w:tcW w:w="5102" w:type="dxa"/>
          </w:tcPr>
          <w:p w14:paraId="0ECFA4B0" w14:textId="77777777" w:rsidR="004408A3" w:rsidRDefault="004408A3" w:rsidP="004408A3">
            <w:pPr>
              <w:jc w:val="both"/>
              <w:rPr>
                <w:rFonts w:eastAsia="MS Mincho"/>
                <w:lang w:val="en-GB" w:eastAsia="ja-JP"/>
              </w:rPr>
            </w:pPr>
          </w:p>
        </w:tc>
      </w:tr>
      <w:tr w:rsidR="00E60D08" w14:paraId="046FCBE8" w14:textId="77777777" w:rsidTr="00156A11">
        <w:tc>
          <w:tcPr>
            <w:tcW w:w="3114" w:type="dxa"/>
          </w:tcPr>
          <w:p w14:paraId="7067746C" w14:textId="4F6F0189" w:rsidR="00E60D08" w:rsidRDefault="00E60D08" w:rsidP="00E60D08">
            <w:pPr>
              <w:jc w:val="both"/>
              <w:rPr>
                <w:rFonts w:eastAsia="MS Mincho"/>
                <w:lang w:val="en-GB" w:eastAsia="ja-JP"/>
              </w:rPr>
            </w:pPr>
            <w:r>
              <w:rPr>
                <w:rFonts w:hint="eastAsia"/>
                <w:lang w:val="en-GB" w:eastAsia="ja-JP"/>
              </w:rPr>
              <w:t>Q</w:t>
            </w:r>
            <w:r>
              <w:rPr>
                <w:lang w:val="en-GB" w:eastAsia="ja-JP"/>
              </w:rPr>
              <w:t>ualcomm</w:t>
            </w:r>
          </w:p>
        </w:tc>
        <w:tc>
          <w:tcPr>
            <w:tcW w:w="1134" w:type="dxa"/>
          </w:tcPr>
          <w:p w14:paraId="4BEA5349" w14:textId="709AB983" w:rsidR="00E60D08" w:rsidRDefault="00E60D08" w:rsidP="00E60D08">
            <w:pPr>
              <w:jc w:val="both"/>
              <w:rPr>
                <w:rFonts w:eastAsia="宋体"/>
                <w:lang w:val="en-GB" w:eastAsia="zh-CN"/>
              </w:rPr>
            </w:pPr>
            <w:r>
              <w:rPr>
                <w:rFonts w:hint="eastAsia"/>
                <w:lang w:val="en-GB" w:eastAsia="ja-JP"/>
              </w:rPr>
              <w:t>Y</w:t>
            </w:r>
            <w:r>
              <w:rPr>
                <w:lang w:val="en-GB" w:eastAsia="ja-JP"/>
              </w:rPr>
              <w:t>es</w:t>
            </w:r>
          </w:p>
        </w:tc>
        <w:tc>
          <w:tcPr>
            <w:tcW w:w="5102" w:type="dxa"/>
          </w:tcPr>
          <w:p w14:paraId="778A01B1" w14:textId="7ACBC122" w:rsidR="00E60D08" w:rsidRDefault="00E60D08" w:rsidP="00E60D08">
            <w:pPr>
              <w:jc w:val="both"/>
              <w:rPr>
                <w:rFonts w:eastAsia="MS Mincho"/>
                <w:lang w:val="en-GB" w:eastAsia="ja-JP"/>
              </w:rPr>
            </w:pPr>
            <w:r>
              <w:rPr>
                <w:rFonts w:hint="eastAsia"/>
                <w:lang w:val="en-GB" w:eastAsia="ja-JP"/>
              </w:rPr>
              <w:t>D</w:t>
            </w:r>
            <w:r>
              <w:rPr>
                <w:lang w:val="en-GB" w:eastAsia="ja-JP"/>
              </w:rPr>
              <w:t xml:space="preserve">ue to this over flexibility of span configuration in this description, declaring the support of this feature is </w:t>
            </w:r>
            <w:r>
              <w:rPr>
                <w:lang w:val="en-GB" w:eastAsia="ja-JP"/>
              </w:rPr>
              <w:lastRenderedPageBreak/>
              <w:t>difficult as no ecosystem would enable this “any three consecutive OFDM symbols in a slot”.</w:t>
            </w:r>
          </w:p>
        </w:tc>
      </w:tr>
      <w:tr w:rsidR="0039503E" w14:paraId="4ED52F7D" w14:textId="77777777" w:rsidTr="00156A11">
        <w:tc>
          <w:tcPr>
            <w:tcW w:w="3114" w:type="dxa"/>
          </w:tcPr>
          <w:p w14:paraId="64ECF0DB" w14:textId="620266A8" w:rsidR="0039503E" w:rsidRDefault="0039503E" w:rsidP="0039503E">
            <w:pPr>
              <w:jc w:val="both"/>
              <w:rPr>
                <w:rFonts w:eastAsia="MS Mincho"/>
                <w:lang w:val="en-GB" w:eastAsia="ja-JP"/>
              </w:rPr>
            </w:pPr>
            <w:r>
              <w:rPr>
                <w:rFonts w:eastAsia="宋体" w:hint="eastAsia"/>
                <w:lang w:val="en-GB" w:eastAsia="zh-CN"/>
              </w:rPr>
              <w:lastRenderedPageBreak/>
              <w:t>Z</w:t>
            </w:r>
            <w:r>
              <w:rPr>
                <w:rFonts w:eastAsia="宋体"/>
                <w:lang w:val="en-GB" w:eastAsia="zh-CN"/>
              </w:rPr>
              <w:t>TE</w:t>
            </w:r>
          </w:p>
        </w:tc>
        <w:tc>
          <w:tcPr>
            <w:tcW w:w="1134" w:type="dxa"/>
          </w:tcPr>
          <w:p w14:paraId="70E0DBC5" w14:textId="112935D8" w:rsidR="0039503E" w:rsidRDefault="0039503E" w:rsidP="0039503E">
            <w:pPr>
              <w:jc w:val="both"/>
              <w:rPr>
                <w:rFonts w:eastAsia="宋体"/>
                <w:lang w:val="en-GB" w:eastAsia="zh-CN"/>
              </w:rPr>
            </w:pPr>
            <w:r>
              <w:rPr>
                <w:rFonts w:eastAsia="宋体" w:hint="eastAsia"/>
                <w:lang w:val="en-GB" w:eastAsia="zh-CN"/>
              </w:rPr>
              <w:t>Y</w:t>
            </w:r>
            <w:r>
              <w:rPr>
                <w:rFonts w:eastAsia="宋体"/>
                <w:lang w:val="en-GB" w:eastAsia="zh-CN"/>
              </w:rPr>
              <w:t>es</w:t>
            </w:r>
          </w:p>
        </w:tc>
        <w:tc>
          <w:tcPr>
            <w:tcW w:w="5102" w:type="dxa"/>
          </w:tcPr>
          <w:p w14:paraId="7D5C0914" w14:textId="750347C7" w:rsidR="0039503E" w:rsidRDefault="0039503E" w:rsidP="0039503E">
            <w:pPr>
              <w:jc w:val="both"/>
              <w:rPr>
                <w:rFonts w:eastAsia="MS Mincho"/>
                <w:lang w:val="en-GB" w:eastAsia="ja-JP"/>
              </w:rPr>
            </w:pPr>
            <w:r>
              <w:rPr>
                <w:rFonts w:eastAsia="宋体" w:hint="eastAsia"/>
                <w:lang w:val="en-GB" w:eastAsia="zh-CN"/>
              </w:rPr>
              <w:t>F</w:t>
            </w:r>
            <w:r>
              <w:rPr>
                <w:rFonts w:eastAsia="宋体"/>
                <w:lang w:val="en-GB" w:eastAsia="zh-CN"/>
              </w:rPr>
              <w:t xml:space="preserve">rom specification perspective, </w:t>
            </w:r>
            <w:proofErr w:type="spellStart"/>
            <w:r w:rsidRPr="00885DE0">
              <w:rPr>
                <w:rFonts w:eastAsia="宋体"/>
                <w:lang w:val="en-GB" w:eastAsia="zh-CN"/>
              </w:rPr>
              <w:t>dcch-MonitoringSingleOccasion</w:t>
            </w:r>
            <w:proofErr w:type="spellEnd"/>
            <w:r w:rsidRPr="00885DE0">
              <w:rPr>
                <w:rFonts w:eastAsia="宋体"/>
                <w:lang w:val="en-GB" w:eastAsia="zh-CN"/>
              </w:rPr>
              <w:t xml:space="preserve"> implies</w:t>
            </w:r>
            <w:r>
              <w:rPr>
                <w:rFonts w:eastAsia="宋体"/>
                <w:lang w:val="en-GB" w:eastAsia="zh-CN"/>
              </w:rPr>
              <w:t xml:space="preserve"> that UE can support a single span of any </w:t>
            </w:r>
            <w:r w:rsidRPr="00885DE0">
              <w:rPr>
                <w:rFonts w:eastAsia="宋体"/>
                <w:lang w:val="en-GB" w:eastAsia="zh-CN"/>
              </w:rPr>
              <w:t>three consecutive OFDM symbols in a slot</w:t>
            </w:r>
            <w:r>
              <w:rPr>
                <w:rFonts w:eastAsia="宋体"/>
                <w:lang w:val="en-GB" w:eastAsia="zh-CN"/>
              </w:rPr>
              <w:t>.</w:t>
            </w:r>
          </w:p>
        </w:tc>
      </w:tr>
      <w:tr w:rsidR="00BD098A" w14:paraId="1C3537D7" w14:textId="77777777" w:rsidTr="00156A11">
        <w:tc>
          <w:tcPr>
            <w:tcW w:w="3114" w:type="dxa"/>
          </w:tcPr>
          <w:p w14:paraId="23C72F02" w14:textId="79CC7292"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2B6326FC" w14:textId="182FE256" w:rsidR="00BD098A" w:rsidRPr="00BD098A" w:rsidRDefault="00BD098A" w:rsidP="0039503E">
            <w:pPr>
              <w:jc w:val="both"/>
              <w:rPr>
                <w:rFonts w:eastAsia="Malgun Gothic"/>
                <w:lang w:val="en-GB" w:eastAsia="ko-KR"/>
              </w:rPr>
            </w:pPr>
            <w:r>
              <w:rPr>
                <w:rFonts w:eastAsia="Malgun Gothic" w:hint="eastAsia"/>
                <w:lang w:val="en-GB" w:eastAsia="ko-KR"/>
              </w:rPr>
              <w:t>Yes</w:t>
            </w:r>
          </w:p>
        </w:tc>
        <w:tc>
          <w:tcPr>
            <w:tcW w:w="5102" w:type="dxa"/>
          </w:tcPr>
          <w:p w14:paraId="15DB616C" w14:textId="49A36A8E" w:rsidR="00BD098A" w:rsidRPr="00BD098A" w:rsidRDefault="00BD098A" w:rsidP="0039503E">
            <w:pPr>
              <w:jc w:val="both"/>
              <w:rPr>
                <w:rFonts w:eastAsia="Malgun Gothic"/>
                <w:lang w:val="en-GB" w:eastAsia="ko-KR"/>
              </w:rPr>
            </w:pPr>
            <w:r>
              <w:rPr>
                <w:rFonts w:eastAsia="Malgun Gothic" w:hint="eastAsia"/>
                <w:lang w:val="en-GB" w:eastAsia="ko-KR"/>
              </w:rPr>
              <w:t xml:space="preserve">Based on </w:t>
            </w:r>
            <w:r>
              <w:rPr>
                <w:rFonts w:eastAsia="Malgun Gothic"/>
                <w:lang w:val="en-GB" w:eastAsia="ko-KR"/>
              </w:rPr>
              <w:t xml:space="preserve">description of </w:t>
            </w:r>
            <w:proofErr w:type="spellStart"/>
            <w:r w:rsidRPr="00B072FF">
              <w:rPr>
                <w:rFonts w:eastAsia="MS Mincho"/>
                <w:i/>
                <w:iCs/>
                <w:lang w:val="en-GB" w:eastAsia="ja-JP"/>
              </w:rPr>
              <w:t>pdcch-MonitoringSingleOccasion</w:t>
            </w:r>
            <w:proofErr w:type="spellEnd"/>
            <w:r w:rsidRPr="00BD098A">
              <w:rPr>
                <w:rFonts w:eastAsia="MS Mincho"/>
                <w:iCs/>
                <w:lang w:val="en-GB" w:eastAsia="ja-JP"/>
              </w:rPr>
              <w:t xml:space="preserve">, </w:t>
            </w:r>
            <w:r>
              <w:rPr>
                <w:rFonts w:eastAsia="MS Mincho"/>
                <w:iCs/>
                <w:lang w:val="en-GB" w:eastAsia="ja-JP"/>
              </w:rPr>
              <w:t>any 3 consecutive OFDM symbols in a slot need to be tested</w:t>
            </w:r>
          </w:p>
        </w:tc>
      </w:tr>
      <w:tr w:rsidR="00772E93" w14:paraId="1F94CA15" w14:textId="77777777" w:rsidTr="00772E93">
        <w:tc>
          <w:tcPr>
            <w:tcW w:w="3114" w:type="dxa"/>
          </w:tcPr>
          <w:p w14:paraId="7BE1A5B1"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1A9E83B8"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4E2FEC9B" w14:textId="77777777" w:rsidR="00772E93" w:rsidRDefault="00772E93" w:rsidP="00546193">
            <w:pPr>
              <w:jc w:val="both"/>
              <w:rPr>
                <w:rFonts w:eastAsia="MS Mincho"/>
                <w:lang w:val="en-GB" w:eastAsia="ja-JP"/>
              </w:rPr>
            </w:pPr>
          </w:p>
        </w:tc>
      </w:tr>
    </w:tbl>
    <w:p w14:paraId="52BFDCD9" w14:textId="77777777" w:rsidR="00866EAF" w:rsidRPr="00FD22F0" w:rsidRDefault="00866EAF" w:rsidP="00527689">
      <w:pPr>
        <w:jc w:val="both"/>
        <w:rPr>
          <w:rFonts w:eastAsia="MS Mincho"/>
          <w:lang w:val="en-GB" w:eastAsia="ja-JP"/>
        </w:rPr>
      </w:pPr>
    </w:p>
    <w:p w14:paraId="3A7B89CC" w14:textId="4D2AA6F6" w:rsidR="00527689" w:rsidRDefault="00527689" w:rsidP="00527689">
      <w:pPr>
        <w:jc w:val="both"/>
        <w:rPr>
          <w:rFonts w:eastAsia="MS Mincho"/>
          <w:lang w:val="en-GB" w:eastAsia="ja-JP"/>
        </w:rPr>
      </w:pPr>
      <w:r>
        <w:rPr>
          <w:rFonts w:eastAsia="MS Mincho" w:hint="eastAsia"/>
          <w:lang w:val="en-GB" w:eastAsia="ja-JP"/>
        </w:rPr>
        <w:t>Q</w:t>
      </w:r>
      <w:r w:rsidR="004650F8">
        <w:rPr>
          <w:rFonts w:eastAsia="MS Mincho"/>
          <w:lang w:val="en-GB" w:eastAsia="ja-JP"/>
        </w:rPr>
        <w:t>3</w:t>
      </w:r>
      <w:r>
        <w:rPr>
          <w:rFonts w:eastAsia="MS Mincho"/>
          <w:lang w:val="en-GB" w:eastAsia="ja-JP"/>
        </w:rPr>
        <w:t xml:space="preserve">: Do you agree that a capability </w:t>
      </w:r>
      <w:r w:rsidR="0088329C">
        <w:rPr>
          <w:rFonts w:eastAsia="MS Mincho"/>
          <w:lang w:val="en-GB" w:eastAsia="ja-JP"/>
        </w:rPr>
        <w:t xml:space="preserve">signalling that can </w:t>
      </w:r>
      <w:r>
        <w:rPr>
          <w:rFonts w:eastAsia="MS Mincho"/>
          <w:lang w:val="en-GB" w:eastAsia="ja-JP"/>
        </w:rPr>
        <w:t>indicat</w:t>
      </w:r>
      <w:r w:rsidR="0088329C">
        <w:rPr>
          <w:rFonts w:eastAsia="MS Mincho"/>
          <w:lang w:val="en-GB" w:eastAsia="ja-JP"/>
        </w:rPr>
        <w:t>e</w:t>
      </w:r>
      <w:r>
        <w:rPr>
          <w:rFonts w:eastAsia="MS Mincho"/>
          <w:lang w:val="en-GB" w:eastAsia="ja-JP"/>
        </w:rPr>
        <w:t xml:space="preserve"> </w:t>
      </w:r>
      <w:r w:rsidRPr="00E47AAE">
        <w:t>support</w:t>
      </w:r>
      <w:r>
        <w:t xml:space="preserve"> of</w:t>
      </w:r>
      <w:r w:rsidRPr="00E47AAE">
        <w:t xml:space="preserve"> PDCCH </w:t>
      </w:r>
      <w:r>
        <w:t xml:space="preserve">monitoring </w:t>
      </w:r>
      <w:r w:rsidRPr="00E47AAE">
        <w:t>within a single span of any three contiguous OFDM symbols</w:t>
      </w:r>
      <w:r w:rsidRPr="006B0F48">
        <w:t xml:space="preserve"> </w:t>
      </w:r>
      <w:r w:rsidRPr="006B0F48">
        <w:rPr>
          <w:u w:val="single"/>
        </w:rPr>
        <w:t xml:space="preserve">that </w:t>
      </w:r>
      <w:r w:rsidR="00866EAF">
        <w:rPr>
          <w:u w:val="single"/>
        </w:rPr>
        <w:t>is</w:t>
      </w:r>
      <w:r w:rsidRPr="006B0F48">
        <w:rPr>
          <w:u w:val="single"/>
        </w:rPr>
        <w:t xml:space="preserve"> within the first four OFDM symbols </w:t>
      </w:r>
      <w:r w:rsidRPr="00E47AAE">
        <w:t xml:space="preserve">in a slot </w:t>
      </w:r>
      <w:r w:rsidRPr="00B072FF">
        <w:rPr>
          <w:rFonts w:eastAsia="MS Mincho"/>
          <w:u w:val="single"/>
          <w:lang w:val="en-GB" w:eastAsia="ja-JP"/>
        </w:rPr>
        <w:t xml:space="preserve">for DSS on </w:t>
      </w:r>
      <w:proofErr w:type="spellStart"/>
      <w:r w:rsidRPr="00B072FF">
        <w:rPr>
          <w:rFonts w:eastAsia="MS Mincho"/>
          <w:u w:val="single"/>
          <w:lang w:val="en-GB" w:eastAsia="ja-JP"/>
        </w:rPr>
        <w:t>PCell</w:t>
      </w:r>
      <w:proofErr w:type="spellEnd"/>
      <w:r w:rsidRPr="00955CD5">
        <w:rPr>
          <w:rFonts w:eastAsia="MS Mincho"/>
          <w:lang w:val="en-GB" w:eastAsia="ja-JP"/>
        </w:rPr>
        <w:t xml:space="preserve"> is necessary in Rel-16?</w:t>
      </w:r>
    </w:p>
    <w:tbl>
      <w:tblPr>
        <w:tblStyle w:val="a3"/>
        <w:tblW w:w="0" w:type="auto"/>
        <w:tblLook w:val="04A0" w:firstRow="1" w:lastRow="0" w:firstColumn="1" w:lastColumn="0" w:noHBand="0" w:noVBand="1"/>
      </w:tblPr>
      <w:tblGrid>
        <w:gridCol w:w="3114"/>
        <w:gridCol w:w="1134"/>
        <w:gridCol w:w="5102"/>
      </w:tblGrid>
      <w:tr w:rsidR="006F100D" w14:paraId="27AC0FFC" w14:textId="77777777" w:rsidTr="00F76F29">
        <w:tc>
          <w:tcPr>
            <w:tcW w:w="3114" w:type="dxa"/>
            <w:shd w:val="clear" w:color="auto" w:fill="FBD4B4" w:themeFill="accent6" w:themeFillTint="66"/>
          </w:tcPr>
          <w:p w14:paraId="187DA79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792BA8D"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430B684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7F62F9C0" w14:textId="77777777" w:rsidTr="00F76F29">
        <w:tc>
          <w:tcPr>
            <w:tcW w:w="3114" w:type="dxa"/>
          </w:tcPr>
          <w:p w14:paraId="0EEE0620" w14:textId="42C997D4"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5C6DA95A" w14:textId="77777777" w:rsidR="006F100D" w:rsidRDefault="006F100D" w:rsidP="00F76F29">
            <w:pPr>
              <w:jc w:val="both"/>
              <w:rPr>
                <w:rFonts w:eastAsia="MS Mincho"/>
                <w:lang w:val="en-GB" w:eastAsia="ja-JP"/>
              </w:rPr>
            </w:pPr>
          </w:p>
        </w:tc>
        <w:tc>
          <w:tcPr>
            <w:tcW w:w="5102" w:type="dxa"/>
          </w:tcPr>
          <w:p w14:paraId="7606D695" w14:textId="17FB542B" w:rsidR="006F100D" w:rsidRDefault="00233E91" w:rsidP="00F76F29">
            <w:pPr>
              <w:jc w:val="both"/>
              <w:rPr>
                <w:rFonts w:eastAsia="MS Mincho"/>
                <w:lang w:val="en-GB" w:eastAsia="ja-JP"/>
              </w:rPr>
            </w:pPr>
            <w:r>
              <w:rPr>
                <w:rFonts w:eastAsia="MS Mincho"/>
                <w:lang w:val="en-GB" w:eastAsia="ja-JP"/>
              </w:rPr>
              <w:t>Not necessary from spec point of view as nothing is broken. On the other hand, we understand the monitoring flexibility may complicate the test, which would delay deployments of DSS.</w:t>
            </w:r>
            <w:r>
              <w:t xml:space="preserve"> Therefore, </w:t>
            </w:r>
            <w:r w:rsidRPr="00233E91">
              <w:rPr>
                <w:rFonts w:eastAsia="MS Mincho"/>
                <w:lang w:val="en-GB" w:eastAsia="ja-JP"/>
              </w:rPr>
              <w:t>we could be fine with the proposed change unless there is any real NBC issue.</w:t>
            </w:r>
          </w:p>
        </w:tc>
      </w:tr>
      <w:tr w:rsidR="00CB6DA5" w14:paraId="5D354227" w14:textId="77777777" w:rsidTr="00F76F29">
        <w:tc>
          <w:tcPr>
            <w:tcW w:w="3114" w:type="dxa"/>
          </w:tcPr>
          <w:p w14:paraId="1314430C" w14:textId="52DD70D8" w:rsidR="00CB6DA5" w:rsidRDefault="00CB6DA5" w:rsidP="00CB6DA5">
            <w:pPr>
              <w:jc w:val="both"/>
              <w:rPr>
                <w:rFonts w:eastAsia="MS Mincho"/>
                <w:lang w:val="en-GB" w:eastAsia="ja-JP"/>
              </w:rPr>
            </w:pPr>
            <w:r>
              <w:rPr>
                <w:rFonts w:eastAsia="MS Mincho"/>
                <w:lang w:val="en-GB" w:eastAsia="ja-JP"/>
              </w:rPr>
              <w:t>Intel</w:t>
            </w:r>
          </w:p>
        </w:tc>
        <w:tc>
          <w:tcPr>
            <w:tcW w:w="1134" w:type="dxa"/>
          </w:tcPr>
          <w:p w14:paraId="0B5CE66C" w14:textId="143EDEF2" w:rsidR="00CB6DA5" w:rsidRDefault="00CB6DA5" w:rsidP="00CB6DA5">
            <w:pPr>
              <w:jc w:val="both"/>
              <w:rPr>
                <w:rFonts w:eastAsia="MS Mincho"/>
                <w:lang w:val="en-GB" w:eastAsia="ja-JP"/>
              </w:rPr>
            </w:pPr>
            <w:r>
              <w:rPr>
                <w:rFonts w:eastAsia="MS Mincho"/>
                <w:lang w:val="en-GB" w:eastAsia="ja-JP"/>
              </w:rPr>
              <w:t>No</w:t>
            </w:r>
          </w:p>
        </w:tc>
        <w:tc>
          <w:tcPr>
            <w:tcW w:w="5102" w:type="dxa"/>
          </w:tcPr>
          <w:p w14:paraId="06008685" w14:textId="4AFBA089" w:rsidR="00CB6DA5" w:rsidRDefault="00CB6DA5" w:rsidP="00CB6DA5">
            <w:pPr>
              <w:jc w:val="both"/>
              <w:rPr>
                <w:rFonts w:eastAsia="MS Mincho"/>
                <w:lang w:val="en-GB" w:eastAsia="ja-JP"/>
              </w:rPr>
            </w:pPr>
            <w:r>
              <w:rPr>
                <w:rFonts w:eastAsia="MS Mincho"/>
                <w:lang w:val="en-GB" w:eastAsia="ja-JP"/>
              </w:rPr>
              <w:t xml:space="preserve">As mentioned in response to Q1, such capabilities are already covered by existing capabilities in current specs. Whether there exists reason to introduce a new one should be a separate discussion, not part of maintenance (see our response to Q8). </w:t>
            </w:r>
          </w:p>
        </w:tc>
      </w:tr>
      <w:tr w:rsidR="00C844D2" w14:paraId="5C7C036B" w14:textId="77777777" w:rsidTr="00F76F29">
        <w:tc>
          <w:tcPr>
            <w:tcW w:w="3114" w:type="dxa"/>
          </w:tcPr>
          <w:p w14:paraId="5F37C7F4" w14:textId="36BA51BF"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79FECA28" w14:textId="24DED91E" w:rsidR="00C844D2" w:rsidRDefault="00C844D2" w:rsidP="00C844D2">
            <w:pPr>
              <w:jc w:val="both"/>
              <w:rPr>
                <w:rFonts w:eastAsia="MS Mincho"/>
                <w:lang w:val="en-GB" w:eastAsia="ja-JP"/>
              </w:rPr>
            </w:pPr>
            <w:r>
              <w:rPr>
                <w:rFonts w:eastAsia="宋体" w:hint="eastAsia"/>
                <w:lang w:val="en-GB" w:eastAsia="zh-CN"/>
              </w:rPr>
              <w:t>N</w:t>
            </w:r>
            <w:r>
              <w:rPr>
                <w:rFonts w:eastAsia="宋体"/>
                <w:lang w:val="en-GB" w:eastAsia="zh-CN"/>
              </w:rPr>
              <w:t>o</w:t>
            </w:r>
          </w:p>
        </w:tc>
        <w:tc>
          <w:tcPr>
            <w:tcW w:w="5102" w:type="dxa"/>
          </w:tcPr>
          <w:p w14:paraId="3E9E5DA9" w14:textId="143C0761" w:rsidR="00C844D2" w:rsidRDefault="00C844D2" w:rsidP="00C844D2">
            <w:pPr>
              <w:jc w:val="both"/>
              <w:rPr>
                <w:rFonts w:eastAsia="MS Mincho"/>
                <w:lang w:val="en-GB" w:eastAsia="ja-JP"/>
              </w:rPr>
            </w:pPr>
            <w:r>
              <w:rPr>
                <w:rFonts w:eastAsia="宋体" w:hint="eastAsia"/>
                <w:lang w:val="en-GB" w:eastAsia="zh-CN"/>
              </w:rPr>
              <w:t>S</w:t>
            </w:r>
            <w:r>
              <w:rPr>
                <w:rFonts w:eastAsia="宋体"/>
                <w:lang w:val="en-GB" w:eastAsia="zh-CN"/>
              </w:rPr>
              <w:t>ee our reply to Q1. This use case can be supported based on the existing UE capability.</w:t>
            </w:r>
          </w:p>
        </w:tc>
      </w:tr>
      <w:tr w:rsidR="00A25023" w14:paraId="56F96142" w14:textId="77777777" w:rsidTr="00156A11">
        <w:tc>
          <w:tcPr>
            <w:tcW w:w="3114" w:type="dxa"/>
          </w:tcPr>
          <w:p w14:paraId="638C1B87"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1108EAC7" w14:textId="77777777" w:rsidR="00A25023" w:rsidRDefault="00A25023" w:rsidP="00156A11">
            <w:pPr>
              <w:jc w:val="both"/>
              <w:rPr>
                <w:rFonts w:eastAsia="MS Mincho"/>
                <w:lang w:val="en-GB" w:eastAsia="ja-JP"/>
              </w:rPr>
            </w:pPr>
          </w:p>
        </w:tc>
        <w:tc>
          <w:tcPr>
            <w:tcW w:w="5102" w:type="dxa"/>
          </w:tcPr>
          <w:p w14:paraId="1E239AE1"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 xml:space="preserve">on </w:t>
            </w:r>
            <w:proofErr w:type="spellStart"/>
            <w:r w:rsidRPr="00602CED">
              <w:rPr>
                <w:rFonts w:eastAsia="MS Mincho"/>
                <w:lang w:val="en-GB" w:eastAsia="ja-JP"/>
              </w:rPr>
              <w:t>PCell</w:t>
            </w:r>
            <w:proofErr w:type="spellEnd"/>
            <w:r>
              <w:rPr>
                <w:rFonts w:eastAsia="MS Mincho"/>
                <w:lang w:val="en-GB" w:eastAsia="ja-JP"/>
              </w:rPr>
              <w:t xml:space="preserve"> is useful for DSS. On capability issue, please see responses to Q4, Q6.</w:t>
            </w:r>
          </w:p>
        </w:tc>
      </w:tr>
      <w:tr w:rsidR="004408A3" w14:paraId="32CDF2FF" w14:textId="77777777" w:rsidTr="00156A11">
        <w:tc>
          <w:tcPr>
            <w:tcW w:w="3114" w:type="dxa"/>
          </w:tcPr>
          <w:p w14:paraId="497FF9C5" w14:textId="3208D828" w:rsidR="004408A3" w:rsidRDefault="004408A3" w:rsidP="004408A3">
            <w:pPr>
              <w:jc w:val="both"/>
              <w:rPr>
                <w:rFonts w:eastAsia="MS Mincho"/>
                <w:lang w:val="en-GB" w:eastAsia="ja-JP"/>
              </w:rPr>
            </w:pPr>
            <w:r>
              <w:rPr>
                <w:rFonts w:eastAsia="宋体"/>
                <w:lang w:val="en-GB" w:eastAsia="zh-CN"/>
              </w:rPr>
              <w:t>MTK</w:t>
            </w:r>
          </w:p>
        </w:tc>
        <w:tc>
          <w:tcPr>
            <w:tcW w:w="1134" w:type="dxa"/>
          </w:tcPr>
          <w:p w14:paraId="4D9DCBDD" w14:textId="18593194" w:rsidR="004408A3" w:rsidRDefault="004408A3" w:rsidP="004408A3">
            <w:pPr>
              <w:jc w:val="both"/>
              <w:rPr>
                <w:rFonts w:eastAsia="MS Mincho"/>
                <w:lang w:val="en-GB" w:eastAsia="ja-JP"/>
              </w:rPr>
            </w:pPr>
            <w:r>
              <w:rPr>
                <w:rFonts w:eastAsia="宋体"/>
                <w:lang w:val="en-GB" w:eastAsia="zh-CN"/>
              </w:rPr>
              <w:t>Yes, but …</w:t>
            </w:r>
          </w:p>
        </w:tc>
        <w:tc>
          <w:tcPr>
            <w:tcW w:w="5102" w:type="dxa"/>
          </w:tcPr>
          <w:p w14:paraId="39A2BA32" w14:textId="30CFB356" w:rsidR="004408A3" w:rsidRDefault="004408A3" w:rsidP="004408A3">
            <w:pPr>
              <w:jc w:val="both"/>
              <w:rPr>
                <w:rFonts w:eastAsia="MS Mincho"/>
                <w:lang w:val="en-GB" w:eastAsia="ja-JP"/>
              </w:rPr>
            </w:pPr>
            <w:r>
              <w:rPr>
                <w:rFonts w:eastAsia="宋体"/>
                <w:lang w:val="en-GB" w:eastAsia="zh-CN"/>
              </w:rPr>
              <w:t xml:space="preserve">We emphasize that limiting the capability to </w:t>
            </w:r>
            <w:r w:rsidRPr="007F79CB">
              <w:rPr>
                <w:rFonts w:eastAsia="宋体"/>
                <w:lang w:val="en-GB" w:eastAsia="zh-CN"/>
              </w:rPr>
              <w:t>the first four OFDM symbols</w:t>
            </w:r>
            <w:r>
              <w:rPr>
                <w:rFonts w:eastAsia="宋体"/>
                <w:lang w:val="en-GB" w:eastAsia="zh-CN"/>
              </w:rPr>
              <w:t xml:space="preserve"> simplifies UE implementation and testing, so we kind of agree. However, if in some scenarios one </w:t>
            </w:r>
            <w:proofErr w:type="spellStart"/>
            <w:r>
              <w:rPr>
                <w:rFonts w:eastAsia="宋体"/>
                <w:lang w:val="en-GB" w:eastAsia="zh-CN"/>
              </w:rPr>
              <w:t>gNB</w:t>
            </w:r>
            <w:proofErr w:type="spellEnd"/>
            <w:r>
              <w:rPr>
                <w:rFonts w:eastAsia="宋体"/>
                <w:lang w:val="en-GB" w:eastAsia="zh-CN"/>
              </w:rPr>
              <w:t xml:space="preserve"> really requires PDCCH monitoring after the first four OFDM symbols, then adding this constraint do have impact to legacy implementation. We are open to hear more views.</w:t>
            </w:r>
          </w:p>
        </w:tc>
      </w:tr>
      <w:tr w:rsidR="00E60D08" w14:paraId="132D6E41" w14:textId="77777777" w:rsidTr="00156A11">
        <w:tc>
          <w:tcPr>
            <w:tcW w:w="3114" w:type="dxa"/>
          </w:tcPr>
          <w:p w14:paraId="754A63FB" w14:textId="596B5E3F" w:rsidR="00E60D08" w:rsidRDefault="00E60D08" w:rsidP="00E60D08">
            <w:pPr>
              <w:jc w:val="both"/>
              <w:rPr>
                <w:rFonts w:eastAsia="宋体"/>
                <w:lang w:val="en-GB" w:eastAsia="zh-CN"/>
              </w:rPr>
            </w:pPr>
            <w:r>
              <w:rPr>
                <w:rFonts w:hint="eastAsia"/>
                <w:lang w:val="en-GB" w:eastAsia="ja-JP"/>
              </w:rPr>
              <w:t>Q</w:t>
            </w:r>
            <w:r>
              <w:rPr>
                <w:lang w:val="en-GB" w:eastAsia="ja-JP"/>
              </w:rPr>
              <w:t>ualcomm</w:t>
            </w:r>
          </w:p>
        </w:tc>
        <w:tc>
          <w:tcPr>
            <w:tcW w:w="1134" w:type="dxa"/>
          </w:tcPr>
          <w:p w14:paraId="41EA8626" w14:textId="070B7CDE" w:rsidR="00E60D08" w:rsidRDefault="00E60D08" w:rsidP="00E60D08">
            <w:pPr>
              <w:jc w:val="both"/>
              <w:rPr>
                <w:rFonts w:eastAsia="宋体"/>
                <w:lang w:val="en-GB" w:eastAsia="zh-CN"/>
              </w:rPr>
            </w:pPr>
            <w:r>
              <w:rPr>
                <w:rFonts w:hint="eastAsia"/>
                <w:lang w:val="en-GB" w:eastAsia="ja-JP"/>
              </w:rPr>
              <w:t>Y</w:t>
            </w:r>
            <w:r>
              <w:rPr>
                <w:lang w:val="en-GB" w:eastAsia="ja-JP"/>
              </w:rPr>
              <w:t>es</w:t>
            </w:r>
          </w:p>
        </w:tc>
        <w:tc>
          <w:tcPr>
            <w:tcW w:w="5102" w:type="dxa"/>
          </w:tcPr>
          <w:p w14:paraId="5D294448" w14:textId="77777777" w:rsidR="00E60D08" w:rsidRDefault="00E60D08" w:rsidP="00E60D08">
            <w:pPr>
              <w:jc w:val="both"/>
              <w:rPr>
                <w:rFonts w:eastAsia="宋体"/>
                <w:lang w:val="en-GB" w:eastAsia="zh-CN"/>
              </w:rPr>
            </w:pPr>
          </w:p>
        </w:tc>
      </w:tr>
      <w:tr w:rsidR="0039503E" w14:paraId="48126E94" w14:textId="77777777" w:rsidTr="00156A11">
        <w:tc>
          <w:tcPr>
            <w:tcW w:w="3114" w:type="dxa"/>
          </w:tcPr>
          <w:p w14:paraId="1EBA9B8D" w14:textId="7AC86442" w:rsidR="0039503E" w:rsidRDefault="0039503E" w:rsidP="0039503E">
            <w:pPr>
              <w:jc w:val="both"/>
              <w:rPr>
                <w:rFonts w:eastAsia="宋体"/>
                <w:lang w:val="en-GB" w:eastAsia="zh-CN"/>
              </w:rPr>
            </w:pPr>
            <w:r>
              <w:rPr>
                <w:rFonts w:eastAsia="宋体" w:hint="eastAsia"/>
                <w:lang w:val="en-GB" w:eastAsia="zh-CN"/>
              </w:rPr>
              <w:t>Z</w:t>
            </w:r>
            <w:r>
              <w:rPr>
                <w:rFonts w:eastAsia="宋体"/>
                <w:lang w:val="en-GB" w:eastAsia="zh-CN"/>
              </w:rPr>
              <w:t>TE</w:t>
            </w:r>
          </w:p>
        </w:tc>
        <w:tc>
          <w:tcPr>
            <w:tcW w:w="1134" w:type="dxa"/>
          </w:tcPr>
          <w:p w14:paraId="77EE2F3C" w14:textId="74BB31CF" w:rsidR="0039503E" w:rsidRDefault="0039503E" w:rsidP="0039503E">
            <w:pPr>
              <w:jc w:val="both"/>
              <w:rPr>
                <w:rFonts w:eastAsia="宋体"/>
                <w:lang w:val="en-GB" w:eastAsia="zh-CN"/>
              </w:rPr>
            </w:pPr>
            <w:r>
              <w:rPr>
                <w:rFonts w:eastAsia="宋体" w:hint="eastAsia"/>
                <w:lang w:val="en-GB" w:eastAsia="zh-CN"/>
              </w:rPr>
              <w:t>N</w:t>
            </w:r>
            <w:r>
              <w:rPr>
                <w:rFonts w:eastAsia="宋体"/>
                <w:lang w:val="en-GB" w:eastAsia="zh-CN"/>
              </w:rPr>
              <w:t>o</w:t>
            </w:r>
          </w:p>
        </w:tc>
        <w:tc>
          <w:tcPr>
            <w:tcW w:w="5102" w:type="dxa"/>
          </w:tcPr>
          <w:p w14:paraId="079707C9" w14:textId="4C72B986" w:rsidR="0039503E" w:rsidRDefault="0039503E" w:rsidP="0039503E">
            <w:pPr>
              <w:jc w:val="both"/>
              <w:rPr>
                <w:rFonts w:eastAsia="宋体"/>
                <w:lang w:val="en-GB" w:eastAsia="zh-CN"/>
              </w:rPr>
            </w:pPr>
            <w:r>
              <w:rPr>
                <w:rFonts w:eastAsia="宋体" w:hint="eastAsia"/>
                <w:lang w:val="en-GB" w:eastAsia="zh-CN"/>
              </w:rPr>
              <w:t>C</w:t>
            </w:r>
            <w:r>
              <w:rPr>
                <w:rFonts w:eastAsia="宋体"/>
                <w:lang w:val="en-GB" w:eastAsia="zh-CN"/>
              </w:rPr>
              <w:t xml:space="preserve">onsidering that there is already a FG to indicate a single span of any symbol, additionally having a FG to indicate </w:t>
            </w:r>
            <w:r w:rsidRPr="00E47AAE">
              <w:t>a single span of any three contiguous OFDM symbols</w:t>
            </w:r>
            <w:r w:rsidRPr="006B0F48">
              <w:t xml:space="preserve"> </w:t>
            </w:r>
            <w:r w:rsidRPr="006B0F48">
              <w:rPr>
                <w:u w:val="single"/>
              </w:rPr>
              <w:t xml:space="preserve">that </w:t>
            </w:r>
            <w:r>
              <w:rPr>
                <w:u w:val="single"/>
              </w:rPr>
              <w:t>is</w:t>
            </w:r>
            <w:r w:rsidRPr="006B0F48">
              <w:rPr>
                <w:u w:val="single"/>
              </w:rPr>
              <w:t xml:space="preserve"> within the first four OFDM symbols </w:t>
            </w:r>
            <w:r w:rsidRPr="00E47AAE">
              <w:t>in a slot</w:t>
            </w:r>
            <w:r>
              <w:t xml:space="preserve"> is similar like a UE in-capability. We should avoid such a FG.</w:t>
            </w:r>
          </w:p>
        </w:tc>
      </w:tr>
      <w:tr w:rsidR="00BD098A" w14:paraId="4D16710E" w14:textId="77777777" w:rsidTr="00156A11">
        <w:tc>
          <w:tcPr>
            <w:tcW w:w="3114" w:type="dxa"/>
          </w:tcPr>
          <w:p w14:paraId="6CB59F37" w14:textId="47AF4291" w:rsidR="00BD098A" w:rsidRPr="00BD098A" w:rsidRDefault="00BD098A" w:rsidP="0039503E">
            <w:pPr>
              <w:jc w:val="both"/>
              <w:rPr>
                <w:rFonts w:eastAsia="Malgun Gothic"/>
                <w:lang w:val="en-GB" w:eastAsia="ko-KR"/>
              </w:rPr>
            </w:pPr>
            <w:r>
              <w:rPr>
                <w:rFonts w:eastAsia="Malgun Gothic" w:hint="eastAsia"/>
                <w:lang w:val="en-GB" w:eastAsia="ko-KR"/>
              </w:rPr>
              <w:lastRenderedPageBreak/>
              <w:t>Samsung</w:t>
            </w:r>
          </w:p>
        </w:tc>
        <w:tc>
          <w:tcPr>
            <w:tcW w:w="1134" w:type="dxa"/>
          </w:tcPr>
          <w:p w14:paraId="0EA9F26D" w14:textId="77777777" w:rsidR="00BD098A" w:rsidRDefault="00BD098A" w:rsidP="0039503E">
            <w:pPr>
              <w:jc w:val="both"/>
              <w:rPr>
                <w:rFonts w:eastAsia="宋体"/>
                <w:lang w:val="en-GB" w:eastAsia="zh-CN"/>
              </w:rPr>
            </w:pPr>
          </w:p>
        </w:tc>
        <w:tc>
          <w:tcPr>
            <w:tcW w:w="5102" w:type="dxa"/>
          </w:tcPr>
          <w:p w14:paraId="102F2A50" w14:textId="77777777" w:rsidR="00BD098A" w:rsidRDefault="00BD098A" w:rsidP="00BD098A">
            <w:pPr>
              <w:jc w:val="both"/>
              <w:rPr>
                <w:rFonts w:eastAsia="MS Mincho"/>
                <w:iCs/>
                <w:lang w:val="en-GB" w:eastAsia="ja-JP"/>
              </w:rPr>
            </w:pPr>
            <w:r>
              <w:rPr>
                <w:rFonts w:eastAsia="Malgun Gothic" w:hint="eastAsia"/>
                <w:lang w:val="en-GB" w:eastAsia="ko-KR"/>
              </w:rPr>
              <w:t xml:space="preserve">Strictly speaking, the current capability, </w:t>
            </w:r>
            <w:proofErr w:type="spellStart"/>
            <w:r w:rsidRPr="00B072FF">
              <w:rPr>
                <w:rFonts w:eastAsia="MS Mincho"/>
                <w:i/>
                <w:iCs/>
                <w:lang w:val="en-GB" w:eastAsia="ja-JP"/>
              </w:rPr>
              <w:t>pdcch-MonitoringSingleOccasion</w:t>
            </w:r>
            <w:proofErr w:type="spellEnd"/>
            <w:r w:rsidRPr="00BD098A">
              <w:rPr>
                <w:rFonts w:eastAsia="MS Mincho"/>
                <w:iCs/>
                <w:lang w:val="en-GB" w:eastAsia="ja-JP"/>
              </w:rPr>
              <w:t xml:space="preserve">, </w:t>
            </w:r>
            <w:r>
              <w:rPr>
                <w:rFonts w:eastAsia="MS Mincho"/>
                <w:iCs/>
                <w:lang w:val="en-GB" w:eastAsia="ja-JP"/>
              </w:rPr>
              <w:t xml:space="preserve">includes the case so that nothing is broken. </w:t>
            </w:r>
          </w:p>
          <w:p w14:paraId="28C5F360" w14:textId="4DC16AE8" w:rsidR="00BD098A" w:rsidRPr="00BD098A" w:rsidRDefault="00BD098A" w:rsidP="00BD098A">
            <w:pPr>
              <w:jc w:val="both"/>
              <w:rPr>
                <w:rFonts w:eastAsia="Malgun Gothic"/>
                <w:lang w:val="en-GB" w:eastAsia="ko-KR"/>
              </w:rPr>
            </w:pPr>
            <w:r>
              <w:rPr>
                <w:rFonts w:eastAsia="MS Mincho"/>
                <w:iCs/>
                <w:lang w:val="en-GB" w:eastAsia="ja-JP"/>
              </w:rPr>
              <w:t xml:space="preserve">The intention of this proposal seems to limit UE capability based on the valid use cases. We are open to hear more views on the valid use cases and any potential issues such as NBC. </w:t>
            </w:r>
          </w:p>
        </w:tc>
      </w:tr>
      <w:tr w:rsidR="00772E93" w14:paraId="157902F9" w14:textId="77777777" w:rsidTr="00772E93">
        <w:tc>
          <w:tcPr>
            <w:tcW w:w="3114" w:type="dxa"/>
          </w:tcPr>
          <w:p w14:paraId="24A78673"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49DDBC0C" w14:textId="77777777" w:rsidR="00772E93" w:rsidRDefault="00772E93" w:rsidP="00546193">
            <w:pPr>
              <w:jc w:val="both"/>
              <w:rPr>
                <w:rFonts w:eastAsia="MS Mincho"/>
                <w:lang w:val="en-GB" w:eastAsia="ja-JP"/>
              </w:rPr>
            </w:pPr>
          </w:p>
        </w:tc>
        <w:tc>
          <w:tcPr>
            <w:tcW w:w="5102" w:type="dxa"/>
          </w:tcPr>
          <w:p w14:paraId="5A840322" w14:textId="77777777" w:rsidR="00772E93" w:rsidRDefault="00772E93" w:rsidP="00546193">
            <w:pPr>
              <w:jc w:val="both"/>
              <w:rPr>
                <w:rFonts w:eastAsia="MS Mincho"/>
                <w:lang w:val="en-GB" w:eastAsia="ja-JP"/>
              </w:rPr>
            </w:pPr>
            <w:r>
              <w:rPr>
                <w:rFonts w:eastAsia="MS Mincho"/>
                <w:lang w:val="en-GB" w:eastAsia="ja-JP"/>
              </w:rPr>
              <w:t xml:space="preserve">The question is not clear to us. The current FG </w:t>
            </w:r>
            <w:proofErr w:type="spellStart"/>
            <w:r w:rsidRPr="00496C0A">
              <w:rPr>
                <w:i/>
              </w:rPr>
              <w:t>pdcch-MonitoringSingleOccasion</w:t>
            </w:r>
            <w:proofErr w:type="spellEnd"/>
            <w:r>
              <w:rPr>
                <w:rFonts w:eastAsia="MS Mincho"/>
                <w:lang w:val="en-GB" w:eastAsia="ja-JP"/>
              </w:rPr>
              <w:t xml:space="preserve"> already supports this operation. Is it asking whether a new FG is needed to restrict that the span can only be within the first four symbols?</w:t>
            </w:r>
          </w:p>
        </w:tc>
      </w:tr>
    </w:tbl>
    <w:p w14:paraId="4EAEF43A" w14:textId="28DC3607" w:rsidR="00527689" w:rsidRDefault="00527689" w:rsidP="007B7FDF">
      <w:pPr>
        <w:jc w:val="both"/>
        <w:rPr>
          <w:rFonts w:eastAsia="MS Mincho"/>
          <w:lang w:val="en-GB" w:eastAsia="ja-JP"/>
        </w:rPr>
      </w:pPr>
    </w:p>
    <w:p w14:paraId="3D80E88D" w14:textId="5B354649" w:rsidR="00867291" w:rsidRDefault="00867291"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4</w:t>
      </w:r>
      <w:r>
        <w:rPr>
          <w:rFonts w:eastAsia="MS Mincho"/>
          <w:lang w:val="en-GB" w:eastAsia="ja-JP"/>
        </w:rPr>
        <w:t xml:space="preserve">: </w:t>
      </w:r>
      <w:r w:rsidR="00274860">
        <w:rPr>
          <w:rFonts w:eastAsia="MS Mincho"/>
          <w:lang w:val="en-GB" w:eastAsia="ja-JP"/>
        </w:rPr>
        <w:t xml:space="preserve">Do you see the need of PDCCH monitoring </w:t>
      </w:r>
      <w:r w:rsidR="000D172D">
        <w:rPr>
          <w:rFonts w:eastAsia="MS Mincho"/>
          <w:lang w:val="en-GB" w:eastAsia="ja-JP"/>
        </w:rPr>
        <w:t xml:space="preserve">with single span of </w:t>
      </w:r>
      <w:r w:rsidR="000D172D" w:rsidRPr="003F1732">
        <w:rPr>
          <w:rFonts w:eastAsia="MS Mincho"/>
          <w:u w:val="single"/>
          <w:lang w:val="en-GB" w:eastAsia="ja-JP"/>
        </w:rPr>
        <w:t>any</w:t>
      </w:r>
      <w:r w:rsidR="000D172D">
        <w:rPr>
          <w:rFonts w:eastAsia="MS Mincho"/>
          <w:lang w:val="en-GB" w:eastAsia="ja-JP"/>
        </w:rPr>
        <w:t xml:space="preserve"> three consecutive OFDM symbols in a slot</w:t>
      </w:r>
      <w:r w:rsidR="00274860">
        <w:rPr>
          <w:rFonts w:eastAsia="MS Mincho"/>
          <w:lang w:val="en-GB" w:eastAsia="ja-JP"/>
        </w:rPr>
        <w:t xml:space="preserve"> </w:t>
      </w:r>
      <w:r w:rsidR="00910574">
        <w:rPr>
          <w:rFonts w:eastAsia="MS Mincho"/>
          <w:u w:val="single"/>
          <w:lang w:val="en-GB" w:eastAsia="ja-JP"/>
        </w:rPr>
        <w:t>on</w:t>
      </w:r>
      <w:r w:rsidR="001E34A0" w:rsidRPr="007D2ED7">
        <w:rPr>
          <w:rFonts w:eastAsia="MS Mincho"/>
          <w:u w:val="single"/>
          <w:lang w:val="en-GB" w:eastAsia="ja-JP"/>
        </w:rPr>
        <w:t xml:space="preserve"> </w:t>
      </w:r>
      <w:proofErr w:type="spellStart"/>
      <w:r w:rsidR="001E34A0" w:rsidRPr="007D2ED7">
        <w:rPr>
          <w:rFonts w:eastAsia="MS Mincho"/>
          <w:u w:val="single"/>
          <w:lang w:val="en-GB" w:eastAsia="ja-JP"/>
        </w:rPr>
        <w:t>SCell</w:t>
      </w:r>
      <w:proofErr w:type="spellEnd"/>
      <w:r w:rsidR="001E34A0" w:rsidRPr="007D2ED7">
        <w:rPr>
          <w:rFonts w:eastAsia="MS Mincho"/>
          <w:u w:val="single"/>
          <w:lang w:val="en-GB" w:eastAsia="ja-JP"/>
        </w:rPr>
        <w:t>?</w:t>
      </w:r>
      <w:r w:rsidR="001E34A0">
        <w:rPr>
          <w:rFonts w:eastAsia="MS Mincho"/>
          <w:lang w:val="en-GB" w:eastAsia="ja-JP"/>
        </w:rPr>
        <w:t xml:space="preserve"> If so, please </w:t>
      </w:r>
      <w:r w:rsidR="00355416">
        <w:rPr>
          <w:rFonts w:eastAsia="MS Mincho"/>
          <w:lang w:val="en-GB" w:eastAsia="ja-JP"/>
        </w:rPr>
        <w:t>explain</w:t>
      </w:r>
      <w:r w:rsidR="001E34A0">
        <w:rPr>
          <w:rFonts w:eastAsia="MS Mincho"/>
          <w:lang w:val="en-GB" w:eastAsia="ja-JP"/>
        </w:rPr>
        <w:t xml:space="preserve"> the use-case</w:t>
      </w:r>
      <w:r w:rsidR="00355416">
        <w:rPr>
          <w:rFonts w:eastAsia="MS Mincho"/>
          <w:lang w:val="en-GB" w:eastAsia="ja-JP"/>
        </w:rPr>
        <w:t xml:space="preserve"> and benefit</w:t>
      </w:r>
      <w:r w:rsidR="001E34A0">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15AE8AA1" w14:textId="77777777" w:rsidTr="00F76F29">
        <w:tc>
          <w:tcPr>
            <w:tcW w:w="3114" w:type="dxa"/>
            <w:shd w:val="clear" w:color="auto" w:fill="FBD4B4" w:themeFill="accent6" w:themeFillTint="66"/>
          </w:tcPr>
          <w:p w14:paraId="1C9C16B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B1FFABE"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04E30E7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7421CF" w14:paraId="4E7D3C93" w14:textId="77777777" w:rsidTr="00F76F29">
        <w:tc>
          <w:tcPr>
            <w:tcW w:w="3114" w:type="dxa"/>
          </w:tcPr>
          <w:p w14:paraId="6408FA15" w14:textId="1FC7D2C7" w:rsidR="007421CF" w:rsidRDefault="007421CF" w:rsidP="007421CF">
            <w:pPr>
              <w:jc w:val="both"/>
              <w:rPr>
                <w:rFonts w:eastAsia="MS Mincho"/>
                <w:lang w:val="en-GB" w:eastAsia="ja-JP"/>
              </w:rPr>
            </w:pPr>
            <w:r>
              <w:rPr>
                <w:rFonts w:eastAsia="MS Mincho"/>
                <w:lang w:val="en-GB" w:eastAsia="ja-JP"/>
              </w:rPr>
              <w:t>Intel</w:t>
            </w:r>
          </w:p>
        </w:tc>
        <w:tc>
          <w:tcPr>
            <w:tcW w:w="1134" w:type="dxa"/>
          </w:tcPr>
          <w:p w14:paraId="476EEF4A" w14:textId="4FEDE173" w:rsidR="007421CF" w:rsidRDefault="007421CF" w:rsidP="007421CF">
            <w:pPr>
              <w:jc w:val="both"/>
              <w:rPr>
                <w:rFonts w:eastAsia="MS Mincho"/>
                <w:lang w:val="en-GB" w:eastAsia="ja-JP"/>
              </w:rPr>
            </w:pPr>
            <w:r>
              <w:rPr>
                <w:rFonts w:eastAsia="MS Mincho"/>
                <w:lang w:val="en-GB" w:eastAsia="ja-JP"/>
              </w:rPr>
              <w:t>Yes, in general.</w:t>
            </w:r>
          </w:p>
        </w:tc>
        <w:tc>
          <w:tcPr>
            <w:tcW w:w="5102" w:type="dxa"/>
          </w:tcPr>
          <w:p w14:paraId="73EEEBB7" w14:textId="77777777" w:rsidR="007421CF" w:rsidRDefault="007421CF" w:rsidP="007421CF">
            <w:pPr>
              <w:rPr>
                <w:rFonts w:eastAsia="MS Mincho"/>
                <w:lang w:val="en-GB" w:eastAsia="ja-JP"/>
              </w:rPr>
            </w:pPr>
            <w:r>
              <w:rPr>
                <w:rFonts w:eastAsia="MS Mincho"/>
                <w:lang w:val="en-GB" w:eastAsia="ja-JP"/>
              </w:rPr>
              <w:t xml:space="preserve">Up to </w:t>
            </w:r>
            <w:proofErr w:type="spellStart"/>
            <w:r>
              <w:rPr>
                <w:rFonts w:eastAsia="MS Mincho"/>
                <w:lang w:val="en-GB" w:eastAsia="ja-JP"/>
              </w:rPr>
              <w:t>gNB</w:t>
            </w:r>
            <w:proofErr w:type="spellEnd"/>
            <w:r>
              <w:rPr>
                <w:rFonts w:eastAsia="MS Mincho"/>
                <w:lang w:val="en-GB" w:eastAsia="ja-JP"/>
              </w:rPr>
              <w:t xml:space="preserve"> implementation and particular use-cases/deployments, e.g., if a UE reports the capability, it is up to the NW to decide to utilize it in appropriate ways. For instance, it is not clear why this use-case may not be feasible. </w:t>
            </w:r>
          </w:p>
          <w:p w14:paraId="2FD5BDBF" w14:textId="77777777" w:rsidR="007421CF" w:rsidRDefault="007421CF" w:rsidP="007421CF">
            <w:pPr>
              <w:rPr>
                <w:rFonts w:eastAsia="MS Mincho"/>
                <w:lang w:val="en-GB" w:eastAsia="ja-JP"/>
              </w:rPr>
            </w:pPr>
          </w:p>
          <w:p w14:paraId="05DEC6CC" w14:textId="35DD2260" w:rsidR="007421CF" w:rsidRDefault="007421CF" w:rsidP="007421CF">
            <w:pPr>
              <w:jc w:val="both"/>
              <w:rPr>
                <w:rFonts w:eastAsia="MS Mincho"/>
                <w:lang w:val="en-GB" w:eastAsia="ja-JP"/>
              </w:rPr>
            </w:pPr>
            <w:r>
              <w:rPr>
                <w:rFonts w:eastAsia="MS Mincho"/>
                <w:lang w:val="en-GB" w:eastAsia="ja-JP"/>
              </w:rPr>
              <w:t>We do not see the relevance of this question as it aims to retroactively impose restrictions on an existing feature on the basis of “lack of use-cases”. If we go this route, there can be lots of discussions to change features that may not have been implemented so far.</w:t>
            </w:r>
          </w:p>
        </w:tc>
      </w:tr>
      <w:tr w:rsidR="00C844D2" w14:paraId="7D71BA70" w14:textId="77777777" w:rsidTr="00F76F29">
        <w:tc>
          <w:tcPr>
            <w:tcW w:w="3114" w:type="dxa"/>
          </w:tcPr>
          <w:p w14:paraId="3589C3A5" w14:textId="0884A9E0"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01236E88" w14:textId="64759B9D" w:rsidR="00C844D2" w:rsidRDefault="00C844D2" w:rsidP="00C844D2">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0EDFC5F2" w14:textId="77777777" w:rsidR="00C844D2" w:rsidRDefault="00C844D2" w:rsidP="00C844D2">
            <w:pPr>
              <w:jc w:val="both"/>
              <w:rPr>
                <w:rFonts w:eastAsia="MS Mincho"/>
                <w:lang w:val="en-GB" w:eastAsia="ja-JP"/>
              </w:rPr>
            </w:pPr>
            <w:r>
              <w:rPr>
                <w:rFonts w:eastAsia="MS Mincho"/>
                <w:lang w:val="en-GB" w:eastAsia="ja-JP"/>
              </w:rPr>
              <w:t xml:space="preserve">Carrier aggregation has been supported in NR since Rel-15 involving bands where LTE is deployed. Therefore, it is crucial to support NR CA with a given </w:t>
            </w:r>
            <w:proofErr w:type="spellStart"/>
            <w:r>
              <w:rPr>
                <w:rFonts w:eastAsia="MS Mincho"/>
                <w:lang w:val="en-GB" w:eastAsia="ja-JP"/>
              </w:rPr>
              <w:t>SCell</w:t>
            </w:r>
            <w:proofErr w:type="spellEnd"/>
            <w:r>
              <w:rPr>
                <w:rFonts w:eastAsia="MS Mincho"/>
                <w:lang w:val="en-GB" w:eastAsia="ja-JP"/>
              </w:rPr>
              <w:t xml:space="preserve"> which may share the spectrum with LTE to maximize the spectrum efficiency for the operator.</w:t>
            </w:r>
          </w:p>
          <w:p w14:paraId="39B97FEC" w14:textId="77777777" w:rsidR="00C844D2" w:rsidRDefault="00C844D2" w:rsidP="00C844D2">
            <w:pPr>
              <w:jc w:val="both"/>
              <w:rPr>
                <w:rFonts w:eastAsia="MS Mincho"/>
                <w:lang w:val="en-GB" w:eastAsia="ja-JP"/>
              </w:rPr>
            </w:pPr>
          </w:p>
          <w:p w14:paraId="475405DD" w14:textId="1C6D649E" w:rsidR="00C844D2" w:rsidRDefault="00C844D2" w:rsidP="00C844D2">
            <w:pPr>
              <w:jc w:val="both"/>
              <w:rPr>
                <w:rFonts w:eastAsia="MS Mincho"/>
                <w:lang w:val="en-GB" w:eastAsia="ja-JP"/>
              </w:rPr>
            </w:pPr>
            <w:r>
              <w:rPr>
                <w:rFonts w:eastAsia="MS Mincho"/>
                <w:lang w:val="en-GB" w:eastAsia="ja-JP"/>
              </w:rPr>
              <w:t xml:space="preserve">In addition, as the definition of UE capability implies, the </w:t>
            </w:r>
            <w:proofErr w:type="spellStart"/>
            <w:r>
              <w:rPr>
                <w:rFonts w:eastAsia="MS Mincho"/>
                <w:lang w:val="en-GB" w:eastAsia="ja-JP"/>
              </w:rPr>
              <w:t>gNB</w:t>
            </w:r>
            <w:proofErr w:type="spellEnd"/>
            <w:r>
              <w:rPr>
                <w:rFonts w:eastAsia="MS Mincho"/>
                <w:lang w:val="en-GB" w:eastAsia="ja-JP"/>
              </w:rPr>
              <w:t xml:space="preserve"> can configure PDCCH monitoring in </w:t>
            </w:r>
            <w:r w:rsidRPr="00B331DA">
              <w:rPr>
                <w:rFonts w:eastAsia="MS Mincho"/>
                <w:u w:val="single"/>
                <w:lang w:val="en-GB" w:eastAsia="ja-JP"/>
              </w:rPr>
              <w:t>any</w:t>
            </w:r>
            <w:r>
              <w:rPr>
                <w:rFonts w:eastAsia="MS Mincho"/>
                <w:lang w:val="en-GB" w:eastAsia="ja-JP"/>
              </w:rPr>
              <w:t xml:space="preserve"> three consecutive OFDM symbols for UEs indicating the support of </w:t>
            </w:r>
            <w:proofErr w:type="spellStart"/>
            <w:r w:rsidRPr="00842C35">
              <w:rPr>
                <w:rFonts w:eastAsia="MS Mincho"/>
                <w:lang w:val="en-GB" w:eastAsia="ja-JP"/>
              </w:rPr>
              <w:t>pdcch-MonitoringSingleOccasion</w:t>
            </w:r>
            <w:proofErr w:type="spellEnd"/>
            <w:r>
              <w:rPr>
                <w:rFonts w:eastAsia="MS Mincho"/>
                <w:lang w:val="en-GB" w:eastAsia="ja-JP"/>
              </w:rPr>
              <w:t xml:space="preserve">. This provides better flexibility for </w:t>
            </w:r>
            <w:proofErr w:type="spellStart"/>
            <w:r>
              <w:rPr>
                <w:rFonts w:eastAsia="MS Mincho"/>
                <w:lang w:val="en-GB" w:eastAsia="ja-JP"/>
              </w:rPr>
              <w:t>gNB</w:t>
            </w:r>
            <w:proofErr w:type="spellEnd"/>
            <w:r>
              <w:rPr>
                <w:rFonts w:eastAsia="MS Mincho"/>
                <w:lang w:val="en-GB" w:eastAsia="ja-JP"/>
              </w:rPr>
              <w:t xml:space="preserve"> and the PDCCH capacity within one slot can also be increased. We fail to see the motivation to preclude such possibilities. </w:t>
            </w:r>
          </w:p>
        </w:tc>
      </w:tr>
      <w:tr w:rsidR="00A25023" w14:paraId="10E00266" w14:textId="77777777" w:rsidTr="00156A11">
        <w:tc>
          <w:tcPr>
            <w:tcW w:w="3114" w:type="dxa"/>
          </w:tcPr>
          <w:p w14:paraId="2C7986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4D17CD8D"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535829A" w14:textId="77777777" w:rsidR="00A25023" w:rsidRDefault="00A25023" w:rsidP="00156A11">
            <w:pPr>
              <w:jc w:val="both"/>
              <w:rPr>
                <w:rFonts w:eastAsia="MS Mincho"/>
                <w:lang w:val="en-GB" w:eastAsia="ja-JP"/>
              </w:rPr>
            </w:pPr>
            <w:r>
              <w:rPr>
                <w:rFonts w:eastAsia="MS Mincho"/>
                <w:lang w:val="en-GB" w:eastAsia="ja-JP"/>
              </w:rPr>
              <w:t>Above is enabled already by current Rel-15 signalling and provides more options for configuring NR PDCCH. Prefer to not preclude this.</w:t>
            </w:r>
          </w:p>
        </w:tc>
      </w:tr>
      <w:tr w:rsidR="004408A3" w14:paraId="64CA4D0F" w14:textId="77777777" w:rsidTr="00156A11">
        <w:tc>
          <w:tcPr>
            <w:tcW w:w="3114" w:type="dxa"/>
          </w:tcPr>
          <w:p w14:paraId="05DFC6F9" w14:textId="06340B96" w:rsidR="004408A3" w:rsidRDefault="004408A3" w:rsidP="004408A3">
            <w:pPr>
              <w:jc w:val="both"/>
              <w:rPr>
                <w:rFonts w:eastAsia="MS Mincho"/>
                <w:lang w:val="en-GB" w:eastAsia="ja-JP"/>
              </w:rPr>
            </w:pPr>
            <w:r>
              <w:rPr>
                <w:rFonts w:eastAsia="MS Mincho"/>
                <w:lang w:val="en-GB" w:eastAsia="ja-JP"/>
              </w:rPr>
              <w:t>MTK</w:t>
            </w:r>
          </w:p>
        </w:tc>
        <w:tc>
          <w:tcPr>
            <w:tcW w:w="1134" w:type="dxa"/>
          </w:tcPr>
          <w:p w14:paraId="74E1021D" w14:textId="77777777" w:rsidR="004408A3" w:rsidRDefault="004408A3" w:rsidP="004408A3">
            <w:pPr>
              <w:jc w:val="both"/>
              <w:rPr>
                <w:rFonts w:eastAsia="MS Mincho"/>
                <w:lang w:val="en-GB" w:eastAsia="ja-JP"/>
              </w:rPr>
            </w:pPr>
          </w:p>
        </w:tc>
        <w:tc>
          <w:tcPr>
            <w:tcW w:w="5102" w:type="dxa"/>
          </w:tcPr>
          <w:p w14:paraId="771B138F" w14:textId="15AD3B48" w:rsidR="004408A3" w:rsidRDefault="004408A3" w:rsidP="004408A3">
            <w:pPr>
              <w:jc w:val="both"/>
              <w:rPr>
                <w:rFonts w:eastAsia="MS Mincho"/>
                <w:lang w:val="en-GB" w:eastAsia="ja-JP"/>
              </w:rPr>
            </w:pPr>
            <w:r>
              <w:rPr>
                <w:rFonts w:eastAsia="MS Mincho"/>
                <w:lang w:val="en-GB" w:eastAsia="ja-JP"/>
              </w:rPr>
              <w:t>No strong opinion</w:t>
            </w:r>
          </w:p>
        </w:tc>
      </w:tr>
      <w:tr w:rsidR="00E60D08" w14:paraId="688EEE76" w14:textId="77777777" w:rsidTr="00156A11">
        <w:tc>
          <w:tcPr>
            <w:tcW w:w="3114" w:type="dxa"/>
          </w:tcPr>
          <w:p w14:paraId="567E9E67" w14:textId="0D86BFF6"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28FB853" w14:textId="057EF02D"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6E9F18FF" w14:textId="71D0B47A"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39503E" w14:paraId="62B93DBC" w14:textId="77777777" w:rsidTr="00156A11">
        <w:tc>
          <w:tcPr>
            <w:tcW w:w="3114" w:type="dxa"/>
          </w:tcPr>
          <w:p w14:paraId="52F238C9" w14:textId="7F262468" w:rsidR="0039503E" w:rsidRDefault="0039503E" w:rsidP="0039503E">
            <w:pPr>
              <w:jc w:val="both"/>
              <w:rPr>
                <w:rFonts w:eastAsia="MS Mincho"/>
                <w:lang w:val="en-GB" w:eastAsia="ja-JP"/>
              </w:rPr>
            </w:pPr>
            <w:r>
              <w:rPr>
                <w:rFonts w:eastAsia="宋体" w:hint="eastAsia"/>
                <w:lang w:val="en-GB" w:eastAsia="zh-CN"/>
              </w:rPr>
              <w:lastRenderedPageBreak/>
              <w:t>Z</w:t>
            </w:r>
            <w:r>
              <w:rPr>
                <w:rFonts w:eastAsia="宋体"/>
                <w:lang w:val="en-GB" w:eastAsia="zh-CN"/>
              </w:rPr>
              <w:t>TE</w:t>
            </w:r>
          </w:p>
        </w:tc>
        <w:tc>
          <w:tcPr>
            <w:tcW w:w="1134" w:type="dxa"/>
          </w:tcPr>
          <w:p w14:paraId="31795641" w14:textId="754FA51C" w:rsidR="0039503E" w:rsidRDefault="0039503E" w:rsidP="0039503E">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16EED049" w14:textId="0B7E22C7" w:rsidR="0039503E" w:rsidRDefault="0039503E" w:rsidP="0039503E">
            <w:pPr>
              <w:jc w:val="both"/>
              <w:rPr>
                <w:rFonts w:eastAsia="MS Mincho"/>
                <w:lang w:val="en-GB" w:eastAsia="ja-JP"/>
              </w:rPr>
            </w:pPr>
            <w:r>
              <w:rPr>
                <w:rFonts w:eastAsia="宋体"/>
                <w:lang w:val="en-GB" w:eastAsia="zh-CN"/>
              </w:rPr>
              <w:t xml:space="preserve">This has been supported by the Rel-15 RRC signalling already. </w:t>
            </w:r>
            <w:r>
              <w:rPr>
                <w:rFonts w:eastAsia="宋体" w:hint="eastAsia"/>
                <w:lang w:val="en-GB" w:eastAsia="zh-CN"/>
              </w:rPr>
              <w:t xml:space="preserve"> </w:t>
            </w:r>
            <w:r>
              <w:rPr>
                <w:rFonts w:eastAsia="宋体"/>
                <w:lang w:val="en-GB" w:eastAsia="zh-CN"/>
              </w:rPr>
              <w:t>Network may or may not configure the span outside the first 4 symbols.</w:t>
            </w:r>
          </w:p>
        </w:tc>
      </w:tr>
      <w:tr w:rsidR="00BD098A" w14:paraId="29786610" w14:textId="77777777" w:rsidTr="00156A11">
        <w:tc>
          <w:tcPr>
            <w:tcW w:w="3114" w:type="dxa"/>
          </w:tcPr>
          <w:p w14:paraId="4D8F4B23" w14:textId="1DD413A0" w:rsidR="00BD098A" w:rsidRPr="00BD098A" w:rsidRDefault="00BD098A" w:rsidP="00BD098A">
            <w:pPr>
              <w:jc w:val="both"/>
              <w:rPr>
                <w:rFonts w:eastAsia="Malgun Gothic"/>
                <w:lang w:val="en-GB" w:eastAsia="ko-KR"/>
              </w:rPr>
            </w:pPr>
            <w:r>
              <w:rPr>
                <w:rFonts w:eastAsia="Malgun Gothic" w:hint="eastAsia"/>
                <w:lang w:val="en-GB" w:eastAsia="ko-KR"/>
              </w:rPr>
              <w:t>Sam</w:t>
            </w:r>
            <w:r>
              <w:rPr>
                <w:rFonts w:eastAsia="Malgun Gothic"/>
                <w:lang w:val="en-GB" w:eastAsia="ko-KR"/>
              </w:rPr>
              <w:t>s</w:t>
            </w:r>
            <w:r>
              <w:rPr>
                <w:rFonts w:eastAsia="Malgun Gothic" w:hint="eastAsia"/>
                <w:lang w:val="en-GB" w:eastAsia="ko-KR"/>
              </w:rPr>
              <w:t>ung</w:t>
            </w:r>
          </w:p>
        </w:tc>
        <w:tc>
          <w:tcPr>
            <w:tcW w:w="1134" w:type="dxa"/>
          </w:tcPr>
          <w:p w14:paraId="0D424ABF" w14:textId="77777777" w:rsidR="00BD098A" w:rsidRDefault="00BD098A" w:rsidP="0039503E">
            <w:pPr>
              <w:jc w:val="both"/>
              <w:rPr>
                <w:rFonts w:eastAsia="宋体"/>
                <w:lang w:val="en-GB" w:eastAsia="zh-CN"/>
              </w:rPr>
            </w:pPr>
          </w:p>
        </w:tc>
        <w:tc>
          <w:tcPr>
            <w:tcW w:w="5102" w:type="dxa"/>
          </w:tcPr>
          <w:p w14:paraId="433A2A5F" w14:textId="1B43CAD5" w:rsidR="00BD098A" w:rsidRPr="00BD098A" w:rsidRDefault="00BD098A" w:rsidP="00BD098A">
            <w:pPr>
              <w:jc w:val="both"/>
              <w:rPr>
                <w:rFonts w:eastAsia="Malgun Gothic"/>
                <w:lang w:val="en-GB" w:eastAsia="ko-KR"/>
              </w:rPr>
            </w:pPr>
            <w:r>
              <w:rPr>
                <w:rFonts w:eastAsia="Malgun Gothic"/>
                <w:lang w:val="en-GB" w:eastAsia="ko-KR"/>
              </w:rPr>
              <w:t>We do not see a strong use case for this case, but i</w:t>
            </w:r>
            <w:r>
              <w:rPr>
                <w:rFonts w:eastAsia="Malgun Gothic" w:hint="eastAsia"/>
                <w:lang w:val="en-GB" w:eastAsia="ko-KR"/>
              </w:rPr>
              <w:t xml:space="preserve">t is up to </w:t>
            </w:r>
            <w:proofErr w:type="spellStart"/>
            <w:r>
              <w:rPr>
                <w:rFonts w:eastAsia="Malgun Gothic" w:hint="eastAsia"/>
                <w:lang w:val="en-GB" w:eastAsia="ko-KR"/>
              </w:rPr>
              <w:t>gNB</w:t>
            </w:r>
            <w:proofErr w:type="spellEnd"/>
            <w:r>
              <w:rPr>
                <w:rFonts w:eastAsia="Malgun Gothic" w:hint="eastAsia"/>
                <w:lang w:val="en-GB" w:eastAsia="ko-KR"/>
              </w:rPr>
              <w:t xml:space="preserve"> </w:t>
            </w:r>
            <w:r>
              <w:rPr>
                <w:rFonts w:eastAsia="Malgun Gothic"/>
                <w:lang w:val="en-GB" w:eastAsia="ko-KR"/>
              </w:rPr>
              <w:t>implementation in general</w:t>
            </w:r>
            <w:r>
              <w:rPr>
                <w:rFonts w:eastAsia="Malgun Gothic" w:hint="eastAsia"/>
                <w:lang w:val="en-GB" w:eastAsia="ko-KR"/>
              </w:rPr>
              <w:t>.</w:t>
            </w:r>
            <w:r>
              <w:rPr>
                <w:rFonts w:eastAsia="Malgun Gothic"/>
                <w:lang w:val="en-GB" w:eastAsia="ko-KR"/>
              </w:rPr>
              <w:t xml:space="preserve"> </w:t>
            </w:r>
          </w:p>
        </w:tc>
      </w:tr>
      <w:tr w:rsidR="00772E93" w14:paraId="1A449E25" w14:textId="77777777" w:rsidTr="00772E93">
        <w:tc>
          <w:tcPr>
            <w:tcW w:w="3114" w:type="dxa"/>
          </w:tcPr>
          <w:p w14:paraId="06D77137"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121EFCD0"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49D56305" w14:textId="77777777" w:rsidR="00772E93" w:rsidRDefault="00772E93" w:rsidP="00546193">
            <w:pPr>
              <w:jc w:val="both"/>
              <w:rPr>
                <w:rFonts w:eastAsia="MS Mincho"/>
                <w:lang w:val="en-GB" w:eastAsia="ja-JP"/>
              </w:rPr>
            </w:pPr>
            <w:r>
              <w:rPr>
                <w:rFonts w:eastAsia="MS Mincho"/>
                <w:lang w:val="en-GB" w:eastAsia="ja-JP"/>
              </w:rPr>
              <w:t xml:space="preserve">It may be possible depending on the network deployments, e.g., for beam sweeping of CORESET on </w:t>
            </w:r>
            <w:proofErr w:type="spellStart"/>
            <w:r>
              <w:rPr>
                <w:rFonts w:eastAsia="MS Mincho"/>
                <w:lang w:val="en-GB" w:eastAsia="ja-JP"/>
              </w:rPr>
              <w:t>SCell</w:t>
            </w:r>
            <w:proofErr w:type="spellEnd"/>
            <w:r>
              <w:rPr>
                <w:rFonts w:eastAsia="MS Mincho"/>
                <w:lang w:val="en-GB" w:eastAsia="ja-JP"/>
              </w:rPr>
              <w:t xml:space="preserve">, inter-cell interference coordination, or URLLC deployment. </w:t>
            </w:r>
          </w:p>
        </w:tc>
      </w:tr>
    </w:tbl>
    <w:p w14:paraId="317A8044" w14:textId="43976FA5" w:rsidR="001E34A0" w:rsidRDefault="001E34A0" w:rsidP="004C76AB">
      <w:pPr>
        <w:jc w:val="both"/>
        <w:rPr>
          <w:rFonts w:eastAsia="MS Mincho"/>
          <w:lang w:val="en-GB" w:eastAsia="ja-JP"/>
        </w:rPr>
      </w:pPr>
    </w:p>
    <w:p w14:paraId="23A2D699" w14:textId="74163D1A" w:rsidR="001E34A0" w:rsidRDefault="001E34A0"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5</w:t>
      </w:r>
      <w:r>
        <w:rPr>
          <w:rFonts w:eastAsia="MS Mincho"/>
          <w:lang w:val="en-GB" w:eastAsia="ja-JP"/>
        </w:rPr>
        <w:t xml:space="preserve">: </w:t>
      </w:r>
      <w:r w:rsidR="000D172D">
        <w:rPr>
          <w:rFonts w:eastAsia="MS Mincho"/>
          <w:lang w:val="en-GB" w:eastAsia="ja-JP"/>
        </w:rPr>
        <w:t xml:space="preserve">Do you see the need of PDCCH monitoring with single span of </w:t>
      </w:r>
      <w:r w:rsidR="000D172D" w:rsidRPr="00F14C7B">
        <w:rPr>
          <w:rFonts w:eastAsia="MS Mincho"/>
          <w:u w:val="single"/>
          <w:lang w:val="en-GB" w:eastAsia="ja-JP"/>
        </w:rPr>
        <w:t>any</w:t>
      </w:r>
      <w:r w:rsidR="000D172D">
        <w:rPr>
          <w:rFonts w:eastAsia="MS Mincho"/>
          <w:lang w:val="en-GB" w:eastAsia="ja-JP"/>
        </w:rPr>
        <w:t xml:space="preserve"> three consecutive OFDM symbols in a slot</w:t>
      </w:r>
      <w:r w:rsidR="003B3DE5">
        <w:rPr>
          <w:rFonts w:eastAsia="MS Mincho"/>
          <w:lang w:val="en-GB" w:eastAsia="ja-JP"/>
        </w:rPr>
        <w:t xml:space="preserve"> </w:t>
      </w:r>
      <w:r w:rsidR="003B3DE5" w:rsidRPr="007D2ED7">
        <w:rPr>
          <w:rFonts w:eastAsia="MS Mincho"/>
          <w:u w:val="single"/>
          <w:lang w:val="en-GB" w:eastAsia="ja-JP"/>
        </w:rPr>
        <w:t>for non-DSS scenario</w:t>
      </w:r>
      <w:r w:rsidR="006E1434">
        <w:rPr>
          <w:rFonts w:eastAsia="MS Mincho"/>
          <w:u w:val="single"/>
          <w:lang w:val="en-GB" w:eastAsia="ja-JP"/>
        </w:rPr>
        <w:t xml:space="preserve">s on </w:t>
      </w:r>
      <w:proofErr w:type="spellStart"/>
      <w:r w:rsidR="006E1434">
        <w:rPr>
          <w:rFonts w:eastAsia="MS Mincho"/>
          <w:u w:val="single"/>
          <w:lang w:val="en-GB" w:eastAsia="ja-JP"/>
        </w:rPr>
        <w:t>PCell</w:t>
      </w:r>
      <w:proofErr w:type="spellEnd"/>
      <w:r w:rsidR="003B3DE5" w:rsidRPr="007D2ED7">
        <w:rPr>
          <w:rFonts w:eastAsia="MS Mincho"/>
          <w:u w:val="single"/>
          <w:lang w:val="en-GB" w:eastAsia="ja-JP"/>
        </w:rPr>
        <w:t>?</w:t>
      </w:r>
      <w:r w:rsidR="003B3DE5">
        <w:rPr>
          <w:rFonts w:eastAsia="MS Mincho"/>
          <w:lang w:val="en-GB" w:eastAsia="ja-JP"/>
        </w:rPr>
        <w:t xml:space="preserve"> If so, please </w:t>
      </w:r>
      <w:r w:rsidR="00355416">
        <w:rPr>
          <w:rFonts w:eastAsia="MS Mincho"/>
          <w:lang w:val="en-GB" w:eastAsia="ja-JP"/>
        </w:rPr>
        <w:t>explain</w:t>
      </w:r>
      <w:r w:rsidR="003B3DE5">
        <w:rPr>
          <w:rFonts w:eastAsia="MS Mincho"/>
          <w:lang w:val="en-GB" w:eastAsia="ja-JP"/>
        </w:rPr>
        <w:t xml:space="preserve"> the use-case</w:t>
      </w:r>
      <w:r w:rsidR="00355416">
        <w:rPr>
          <w:rFonts w:eastAsia="MS Mincho"/>
          <w:lang w:val="en-GB" w:eastAsia="ja-JP"/>
        </w:rPr>
        <w:t xml:space="preserve"> and benefit</w:t>
      </w:r>
      <w:r w:rsidR="003B3DE5">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50C34A82" w14:textId="77777777" w:rsidTr="00F76F29">
        <w:tc>
          <w:tcPr>
            <w:tcW w:w="3114" w:type="dxa"/>
            <w:shd w:val="clear" w:color="auto" w:fill="FBD4B4" w:themeFill="accent6" w:themeFillTint="66"/>
          </w:tcPr>
          <w:p w14:paraId="6E4875A0"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6CD56226"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512342B7"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736A" w14:paraId="075219B3" w14:textId="77777777" w:rsidTr="00F76F29">
        <w:tc>
          <w:tcPr>
            <w:tcW w:w="3114" w:type="dxa"/>
          </w:tcPr>
          <w:p w14:paraId="6F0E49DF" w14:textId="7D4EFC9B" w:rsidR="008C736A" w:rsidRDefault="008C736A" w:rsidP="008C736A">
            <w:pPr>
              <w:jc w:val="both"/>
              <w:rPr>
                <w:rFonts w:eastAsia="MS Mincho"/>
                <w:lang w:val="en-GB" w:eastAsia="ja-JP"/>
              </w:rPr>
            </w:pPr>
            <w:r>
              <w:rPr>
                <w:rFonts w:eastAsia="MS Mincho"/>
                <w:lang w:val="en-GB" w:eastAsia="ja-JP"/>
              </w:rPr>
              <w:t>Intel</w:t>
            </w:r>
          </w:p>
        </w:tc>
        <w:tc>
          <w:tcPr>
            <w:tcW w:w="1134" w:type="dxa"/>
          </w:tcPr>
          <w:p w14:paraId="1234D864" w14:textId="5A3DD4BF" w:rsidR="008C736A" w:rsidRDefault="008C736A" w:rsidP="008C736A">
            <w:pPr>
              <w:jc w:val="both"/>
              <w:rPr>
                <w:rFonts w:eastAsia="MS Mincho"/>
                <w:lang w:val="en-GB" w:eastAsia="ja-JP"/>
              </w:rPr>
            </w:pPr>
            <w:r>
              <w:rPr>
                <w:rFonts w:eastAsia="MS Mincho"/>
                <w:lang w:val="en-GB" w:eastAsia="ja-JP"/>
              </w:rPr>
              <w:t>Yes, in general.</w:t>
            </w:r>
          </w:p>
        </w:tc>
        <w:tc>
          <w:tcPr>
            <w:tcW w:w="5102" w:type="dxa"/>
          </w:tcPr>
          <w:p w14:paraId="111788C5" w14:textId="77777777" w:rsidR="008C736A" w:rsidRDefault="008C736A" w:rsidP="008C736A">
            <w:pPr>
              <w:jc w:val="both"/>
              <w:rPr>
                <w:rFonts w:eastAsia="MS Mincho"/>
                <w:lang w:val="en-GB" w:eastAsia="ja-JP"/>
              </w:rPr>
            </w:pPr>
            <w:r>
              <w:rPr>
                <w:rFonts w:eastAsia="MS Mincho"/>
                <w:lang w:val="en-GB" w:eastAsia="ja-JP"/>
              </w:rPr>
              <w:t xml:space="preserve">Case 1-2 is more flexible than Case 1-1 and both have been specified since Rel-15. Having a capability that offers more scheduling flexibility than the baseline can be utilized to expand the possible use-cases in general to multiplex PDCCH with other DL/UL channels. </w:t>
            </w:r>
          </w:p>
          <w:p w14:paraId="4EE697D3" w14:textId="77777777" w:rsidR="008C736A" w:rsidRDefault="008C736A" w:rsidP="008C736A">
            <w:pPr>
              <w:jc w:val="both"/>
              <w:rPr>
                <w:rFonts w:eastAsia="MS Mincho"/>
                <w:lang w:val="en-GB" w:eastAsia="ja-JP"/>
              </w:rPr>
            </w:pPr>
          </w:p>
          <w:p w14:paraId="7F5B6492" w14:textId="77777777" w:rsidR="008C736A" w:rsidRDefault="008C736A" w:rsidP="008C736A">
            <w:pPr>
              <w:jc w:val="both"/>
              <w:rPr>
                <w:rFonts w:eastAsia="MS Mincho"/>
                <w:lang w:val="en-GB" w:eastAsia="ja-JP"/>
              </w:rPr>
            </w:pPr>
            <w:r>
              <w:rPr>
                <w:rFonts w:eastAsia="MS Mincho"/>
                <w:lang w:val="en-GB" w:eastAsia="ja-JP"/>
              </w:rPr>
              <w:t xml:space="preserve">For similar reasons, we do not tie use-cases to specifications.  </w:t>
            </w:r>
          </w:p>
          <w:p w14:paraId="702E3CF5" w14:textId="77777777" w:rsidR="008C736A" w:rsidRDefault="008C736A" w:rsidP="008C736A">
            <w:pPr>
              <w:jc w:val="both"/>
              <w:rPr>
                <w:rFonts w:eastAsia="MS Mincho"/>
                <w:lang w:val="en-GB" w:eastAsia="ja-JP"/>
              </w:rPr>
            </w:pPr>
          </w:p>
          <w:p w14:paraId="105E28DB" w14:textId="38E57006" w:rsidR="008C736A" w:rsidRDefault="008C736A" w:rsidP="008C736A">
            <w:pPr>
              <w:jc w:val="both"/>
              <w:rPr>
                <w:rFonts w:eastAsia="MS Mincho"/>
                <w:lang w:val="en-GB" w:eastAsia="ja-JP"/>
              </w:rPr>
            </w:pPr>
            <w:r>
              <w:rPr>
                <w:rFonts w:eastAsia="MS Mincho"/>
                <w:lang w:val="en-GB" w:eastAsia="ja-JP"/>
              </w:rPr>
              <w:t xml:space="preserve">More importantly, to repeat our response to Q4, we do not see the relevance of this question as it aims to retroactively impose restrictions on an existing feature on the basis of “lack of use-cases”. If we go this route, there can be lots of discussions to start modifying/removing NR features that may not have been implemented so far.  </w:t>
            </w:r>
          </w:p>
        </w:tc>
      </w:tr>
      <w:tr w:rsidR="00C844D2" w14:paraId="7B637F25" w14:textId="77777777" w:rsidTr="00F76F29">
        <w:tc>
          <w:tcPr>
            <w:tcW w:w="3114" w:type="dxa"/>
          </w:tcPr>
          <w:p w14:paraId="73B0AE15" w14:textId="102C64BD"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5C135576" w14:textId="12215485" w:rsidR="00C844D2" w:rsidRDefault="00C844D2" w:rsidP="00C844D2">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6CC27731" w14:textId="23B42C17" w:rsidR="00C844D2" w:rsidRDefault="00C844D2" w:rsidP="00C844D2">
            <w:pPr>
              <w:jc w:val="both"/>
              <w:rPr>
                <w:rFonts w:eastAsia="MS Mincho"/>
                <w:lang w:val="en-GB" w:eastAsia="ja-JP"/>
              </w:rPr>
            </w:pPr>
            <w:r>
              <w:rPr>
                <w:rFonts w:eastAsia="宋体"/>
                <w:lang w:val="en-GB" w:eastAsia="zh-CN"/>
              </w:rPr>
              <w:t xml:space="preserve">See our reply to Q4. As a matter of fact, regardless of whether it is for DSS and non-DSS use case, the UE capability of </w:t>
            </w:r>
            <w:r>
              <w:rPr>
                <w:rFonts w:eastAsia="MS Mincho"/>
                <w:lang w:val="en-GB" w:eastAsia="ja-JP"/>
              </w:rPr>
              <w:t xml:space="preserve">PDCCH monitoring with single span of </w:t>
            </w:r>
            <w:r w:rsidRPr="00F14C7B">
              <w:rPr>
                <w:rFonts w:eastAsia="MS Mincho"/>
                <w:u w:val="single"/>
                <w:lang w:val="en-GB" w:eastAsia="ja-JP"/>
              </w:rPr>
              <w:t>any</w:t>
            </w:r>
            <w:r>
              <w:rPr>
                <w:rFonts w:eastAsia="MS Mincho"/>
                <w:lang w:val="en-GB" w:eastAsia="ja-JP"/>
              </w:rPr>
              <w:t xml:space="preserve"> three consecutive OFDM symbols</w:t>
            </w:r>
            <w:r>
              <w:rPr>
                <w:rFonts w:eastAsia="宋体"/>
                <w:lang w:val="en-GB" w:eastAsia="zh-CN"/>
              </w:rPr>
              <w:t xml:space="preserve"> provides better flexibility and larger PDCCH capacity.  </w:t>
            </w:r>
          </w:p>
        </w:tc>
      </w:tr>
      <w:tr w:rsidR="004408A3" w14:paraId="7DC4D306" w14:textId="77777777" w:rsidTr="00F76F29">
        <w:tc>
          <w:tcPr>
            <w:tcW w:w="3114" w:type="dxa"/>
          </w:tcPr>
          <w:p w14:paraId="3311A175" w14:textId="5CE98CBA" w:rsidR="004408A3" w:rsidRDefault="004408A3" w:rsidP="004408A3">
            <w:pPr>
              <w:jc w:val="both"/>
              <w:rPr>
                <w:rFonts w:eastAsia="MS Mincho"/>
                <w:lang w:val="en-GB" w:eastAsia="ja-JP"/>
              </w:rPr>
            </w:pPr>
            <w:r>
              <w:rPr>
                <w:rFonts w:eastAsia="MS Mincho"/>
                <w:lang w:val="en-GB" w:eastAsia="ja-JP"/>
              </w:rPr>
              <w:t>MTK</w:t>
            </w:r>
          </w:p>
        </w:tc>
        <w:tc>
          <w:tcPr>
            <w:tcW w:w="1134" w:type="dxa"/>
          </w:tcPr>
          <w:p w14:paraId="466BD873" w14:textId="77777777" w:rsidR="004408A3" w:rsidRDefault="004408A3" w:rsidP="004408A3">
            <w:pPr>
              <w:jc w:val="both"/>
              <w:rPr>
                <w:rFonts w:eastAsia="MS Mincho"/>
                <w:lang w:val="en-GB" w:eastAsia="ja-JP"/>
              </w:rPr>
            </w:pPr>
          </w:p>
        </w:tc>
        <w:tc>
          <w:tcPr>
            <w:tcW w:w="5102" w:type="dxa"/>
          </w:tcPr>
          <w:p w14:paraId="325B908A" w14:textId="06C8A6CC" w:rsidR="004408A3" w:rsidRDefault="004408A3" w:rsidP="004408A3">
            <w:pPr>
              <w:jc w:val="both"/>
              <w:rPr>
                <w:rFonts w:eastAsia="MS Mincho"/>
                <w:lang w:val="en-GB" w:eastAsia="ja-JP"/>
              </w:rPr>
            </w:pPr>
            <w:r>
              <w:rPr>
                <w:rFonts w:eastAsia="MS Mincho"/>
                <w:lang w:val="en-GB" w:eastAsia="ja-JP"/>
              </w:rPr>
              <w:t>No strong opinion</w:t>
            </w:r>
          </w:p>
        </w:tc>
      </w:tr>
      <w:tr w:rsidR="00E60D08" w14:paraId="17C3DCD8" w14:textId="77777777" w:rsidTr="00F76F29">
        <w:tc>
          <w:tcPr>
            <w:tcW w:w="3114" w:type="dxa"/>
          </w:tcPr>
          <w:p w14:paraId="495F159A" w14:textId="73D858B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CC8724" w14:textId="4DD06668"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446953E2" w14:textId="4EF57C6C"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772E93" w14:paraId="1A96EC55" w14:textId="77777777" w:rsidTr="00F76F29">
        <w:tc>
          <w:tcPr>
            <w:tcW w:w="3114" w:type="dxa"/>
          </w:tcPr>
          <w:p w14:paraId="0AF8BA20" w14:textId="547AABDD" w:rsidR="00772E93" w:rsidRDefault="00772E93" w:rsidP="00772E93">
            <w:pPr>
              <w:jc w:val="both"/>
              <w:rPr>
                <w:rFonts w:eastAsia="MS Mincho"/>
                <w:lang w:val="en-GB" w:eastAsia="ja-JP"/>
              </w:rPr>
            </w:pPr>
            <w:r>
              <w:rPr>
                <w:rFonts w:eastAsia="MS Mincho"/>
                <w:lang w:val="en-GB" w:eastAsia="ja-JP"/>
              </w:rPr>
              <w:t>vivo</w:t>
            </w:r>
          </w:p>
        </w:tc>
        <w:tc>
          <w:tcPr>
            <w:tcW w:w="1134" w:type="dxa"/>
          </w:tcPr>
          <w:p w14:paraId="030904BE" w14:textId="01201DCC" w:rsidR="00772E93" w:rsidRDefault="00772E93" w:rsidP="00772E93">
            <w:pPr>
              <w:jc w:val="both"/>
              <w:rPr>
                <w:rFonts w:eastAsia="MS Mincho"/>
                <w:lang w:val="en-GB" w:eastAsia="ja-JP"/>
              </w:rPr>
            </w:pPr>
            <w:r>
              <w:rPr>
                <w:rFonts w:eastAsia="MS Mincho"/>
                <w:lang w:val="en-GB" w:eastAsia="ja-JP"/>
              </w:rPr>
              <w:t>Yes</w:t>
            </w:r>
          </w:p>
        </w:tc>
        <w:tc>
          <w:tcPr>
            <w:tcW w:w="5102" w:type="dxa"/>
          </w:tcPr>
          <w:p w14:paraId="0C079976" w14:textId="4823DB2C" w:rsidR="00772E93" w:rsidRDefault="00772E93" w:rsidP="00772E93">
            <w:pPr>
              <w:jc w:val="both"/>
              <w:rPr>
                <w:rFonts w:eastAsia="MS Mincho"/>
                <w:lang w:val="en-GB" w:eastAsia="ja-JP"/>
              </w:rPr>
            </w:pPr>
            <w:r>
              <w:rPr>
                <w:rFonts w:eastAsia="MS Mincho"/>
                <w:lang w:val="en-GB" w:eastAsia="ja-JP"/>
              </w:rPr>
              <w:t xml:space="preserve">In NR it is possible that CORESET #0 </w:t>
            </w:r>
            <w:r>
              <w:rPr>
                <w:rFonts w:eastAsia="MS Mincho"/>
                <w:lang w:eastAsia="ja-JP"/>
              </w:rPr>
              <w:t>is</w:t>
            </w:r>
            <w:r>
              <w:rPr>
                <w:rFonts w:eastAsia="MS Mincho"/>
                <w:lang w:val="en-GB" w:eastAsia="ja-JP"/>
              </w:rPr>
              <w:t xml:space="preserve"> deployed in symbols after the first four symbols, and the CORESET is used also for search space other than type-0.</w:t>
            </w:r>
          </w:p>
        </w:tc>
      </w:tr>
    </w:tbl>
    <w:p w14:paraId="7C0679A7" w14:textId="1E0594B2" w:rsidR="003B3DE5" w:rsidRDefault="003B3DE5" w:rsidP="004C76AB">
      <w:pPr>
        <w:jc w:val="both"/>
        <w:rPr>
          <w:rFonts w:eastAsia="MS Mincho"/>
          <w:lang w:val="en-GB" w:eastAsia="ja-JP"/>
        </w:rPr>
      </w:pPr>
    </w:p>
    <w:p w14:paraId="0BD1EC04" w14:textId="06D9BBA4" w:rsidR="002854DE" w:rsidRDefault="002854DE" w:rsidP="002854DE">
      <w:pPr>
        <w:jc w:val="both"/>
        <w:rPr>
          <w:rFonts w:eastAsia="MS Mincho"/>
          <w:lang w:val="en-GB" w:eastAsia="ja-JP"/>
        </w:rPr>
      </w:pPr>
      <w:r>
        <w:rPr>
          <w:rFonts w:eastAsia="MS Mincho" w:hint="eastAsia"/>
          <w:lang w:val="en-GB" w:eastAsia="ja-JP"/>
        </w:rPr>
        <w:t>Q</w:t>
      </w:r>
      <w:r w:rsidR="004650F8">
        <w:rPr>
          <w:rFonts w:eastAsia="MS Mincho"/>
          <w:lang w:val="en-GB" w:eastAsia="ja-JP"/>
        </w:rPr>
        <w:t>6</w:t>
      </w:r>
      <w:r>
        <w:rPr>
          <w:rFonts w:eastAsia="MS Mincho"/>
          <w:lang w:val="en-GB" w:eastAsia="ja-JP"/>
        </w:rPr>
        <w:t xml:space="preserve">: Do you agree that the description of </w:t>
      </w:r>
      <w:proofErr w:type="spellStart"/>
      <w:r w:rsidRPr="000D172D">
        <w:rPr>
          <w:rFonts w:eastAsia="MS Mincho"/>
          <w:i/>
          <w:iCs/>
          <w:lang w:val="en-GB" w:eastAsia="ja-JP"/>
        </w:rPr>
        <w:t>pdcch-MonitoringSingleOccasion</w:t>
      </w:r>
      <w:proofErr w:type="spellEnd"/>
      <w:r>
        <w:rPr>
          <w:rFonts w:eastAsia="MS Mincho"/>
          <w:lang w:val="en-GB" w:eastAsia="ja-JP"/>
        </w:rPr>
        <w:t xml:space="preserve"> </w:t>
      </w:r>
      <w:r w:rsidR="009D3E1E">
        <w:rPr>
          <w:rFonts w:eastAsia="MS Mincho"/>
          <w:lang w:val="en-GB" w:eastAsia="ja-JP"/>
        </w:rPr>
        <w:t xml:space="preserve">in Rel-16 spec </w:t>
      </w:r>
      <w:r>
        <w:rPr>
          <w:rFonts w:eastAsia="MS Mincho"/>
          <w:lang w:val="en-GB" w:eastAsia="ja-JP"/>
        </w:rPr>
        <w:t xml:space="preserve">should be updated </w:t>
      </w:r>
      <w:r w:rsidR="009D3E1E">
        <w:rPr>
          <w:rFonts w:eastAsia="MS Mincho"/>
          <w:lang w:val="en-GB" w:eastAsia="ja-JP"/>
        </w:rPr>
        <w:t>to “I</w:t>
      </w:r>
      <w:proofErr w:type="spellStart"/>
      <w:r w:rsidR="009D3E1E" w:rsidRPr="00E47AAE">
        <w:t>ndicates</w:t>
      </w:r>
      <w:proofErr w:type="spellEnd"/>
      <w:r w:rsidR="009D3E1E" w:rsidRPr="00E47AAE">
        <w:t xml:space="preserve"> whether the UE supports receiving PDCCH in a search space configured to be monitored within a single span of any three contiguous OFDM symbols </w:t>
      </w:r>
      <w:r w:rsidR="009D3E1E" w:rsidRPr="009D3E1E">
        <w:rPr>
          <w:u w:val="single"/>
        </w:rPr>
        <w:t xml:space="preserve">that are within the first four OFDM symbols </w:t>
      </w:r>
      <w:r w:rsidR="009D3E1E" w:rsidRPr="00E47AAE">
        <w:t>in a slot with the capability of supporting at least 44 blind decodes in a slot for 15 kHz subcarrier spacing.</w:t>
      </w:r>
      <w:r w:rsidR="009D3E1E">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1F1660B6" w14:textId="77777777" w:rsidTr="00F76F29">
        <w:tc>
          <w:tcPr>
            <w:tcW w:w="3114" w:type="dxa"/>
            <w:shd w:val="clear" w:color="auto" w:fill="FBD4B4" w:themeFill="accent6" w:themeFillTint="66"/>
          </w:tcPr>
          <w:p w14:paraId="02E085AB"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7A74A79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84E4E1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B318F2B" w14:textId="77777777" w:rsidTr="00F76F29">
        <w:tc>
          <w:tcPr>
            <w:tcW w:w="3114" w:type="dxa"/>
          </w:tcPr>
          <w:p w14:paraId="3888DADE" w14:textId="56590B20" w:rsidR="006F100D" w:rsidRDefault="008D2887" w:rsidP="00F76F29">
            <w:pPr>
              <w:jc w:val="both"/>
              <w:rPr>
                <w:rFonts w:eastAsia="MS Mincho"/>
                <w:lang w:val="en-GB" w:eastAsia="ja-JP"/>
              </w:rPr>
            </w:pPr>
            <w:r>
              <w:rPr>
                <w:rFonts w:eastAsia="MS Mincho" w:hint="eastAsia"/>
                <w:lang w:val="en-GB" w:eastAsia="ja-JP"/>
              </w:rPr>
              <w:lastRenderedPageBreak/>
              <w:t>D</w:t>
            </w:r>
            <w:r>
              <w:rPr>
                <w:rFonts w:eastAsia="MS Mincho"/>
                <w:lang w:val="en-GB" w:eastAsia="ja-JP"/>
              </w:rPr>
              <w:t>OCOMO</w:t>
            </w:r>
          </w:p>
        </w:tc>
        <w:tc>
          <w:tcPr>
            <w:tcW w:w="1134" w:type="dxa"/>
          </w:tcPr>
          <w:p w14:paraId="75414BB0" w14:textId="35F6E33B" w:rsidR="006F100D" w:rsidRDefault="006F100D" w:rsidP="00F76F29">
            <w:pPr>
              <w:jc w:val="both"/>
              <w:rPr>
                <w:rFonts w:eastAsia="MS Mincho"/>
                <w:lang w:val="en-GB" w:eastAsia="ja-JP"/>
              </w:rPr>
            </w:pPr>
          </w:p>
        </w:tc>
        <w:tc>
          <w:tcPr>
            <w:tcW w:w="5102" w:type="dxa"/>
          </w:tcPr>
          <w:p w14:paraId="4BD03B76" w14:textId="7F277CDF" w:rsidR="00867E94" w:rsidRPr="00867E94" w:rsidRDefault="00867E94" w:rsidP="00F76F29">
            <w:pPr>
              <w:jc w:val="both"/>
              <w:rPr>
                <w:rFonts w:eastAsia="MS Mincho"/>
                <w:b/>
                <w:bCs/>
                <w:lang w:val="en-GB" w:eastAsia="ja-JP"/>
              </w:rPr>
            </w:pPr>
            <w:r w:rsidRPr="00867E94">
              <w:rPr>
                <w:rFonts w:eastAsia="MS Mincho"/>
                <w:b/>
                <w:bCs/>
                <w:lang w:val="en-GB" w:eastAsia="ja-JP"/>
              </w:rPr>
              <w:t>Could be fine with the proposed change unless there is any real NBC issue.</w:t>
            </w:r>
          </w:p>
          <w:p w14:paraId="18BF54DE" w14:textId="77777777" w:rsidR="00867E94" w:rsidRDefault="00867E94" w:rsidP="00F76F29">
            <w:pPr>
              <w:jc w:val="both"/>
              <w:rPr>
                <w:rFonts w:eastAsia="MS Mincho"/>
                <w:lang w:val="en-GB" w:eastAsia="ja-JP"/>
              </w:rPr>
            </w:pPr>
          </w:p>
          <w:p w14:paraId="6501A55B" w14:textId="671B79CB" w:rsidR="006F100D" w:rsidRDefault="008D2887" w:rsidP="00F76F29">
            <w:pPr>
              <w:jc w:val="both"/>
              <w:rPr>
                <w:rFonts w:eastAsia="MS Mincho"/>
                <w:lang w:val="en-GB" w:eastAsia="ja-JP"/>
              </w:rPr>
            </w:pPr>
            <w:r>
              <w:rPr>
                <w:rFonts w:eastAsia="MS Mincho" w:hint="eastAsia"/>
                <w:lang w:val="en-GB" w:eastAsia="ja-JP"/>
              </w:rPr>
              <w:t>T</w:t>
            </w:r>
            <w:r>
              <w:rPr>
                <w:rFonts w:eastAsia="MS Mincho"/>
                <w:lang w:val="en-GB" w:eastAsia="ja-JP"/>
              </w:rPr>
              <w:t>he original intention of this capability is to support Case 1-2 for DSS scenario and it should be the common understanding among the group. Although the proposed change will lead to scheduling restriction, we don’t think the restriction becomes problematic in actual deployments and contradicts to the original intention of the capability. Therefore, we could be fine with the proposed change unless there is any real NBC issue. If anything valid is brought up by other companies in Q7, we would prefer to have a different new UE capability as in Q8</w:t>
            </w:r>
            <w:r w:rsidR="00867E94">
              <w:rPr>
                <w:rFonts w:eastAsia="MS Mincho"/>
                <w:lang w:val="en-GB" w:eastAsia="ja-JP"/>
              </w:rPr>
              <w:t xml:space="preserve"> or no change to the current spec</w:t>
            </w:r>
            <w:r>
              <w:rPr>
                <w:rFonts w:eastAsia="MS Mincho"/>
                <w:lang w:val="en-GB" w:eastAsia="ja-JP"/>
              </w:rPr>
              <w:t>.</w:t>
            </w:r>
          </w:p>
        </w:tc>
      </w:tr>
      <w:tr w:rsidR="0008179F" w14:paraId="659C194E" w14:textId="77777777" w:rsidTr="00F76F29">
        <w:tc>
          <w:tcPr>
            <w:tcW w:w="3114" w:type="dxa"/>
          </w:tcPr>
          <w:p w14:paraId="074E28CF" w14:textId="78CA89D2" w:rsidR="0008179F" w:rsidRDefault="0008179F" w:rsidP="0008179F">
            <w:pPr>
              <w:jc w:val="both"/>
              <w:rPr>
                <w:rFonts w:eastAsia="MS Mincho"/>
                <w:lang w:val="en-GB" w:eastAsia="ja-JP"/>
              </w:rPr>
            </w:pPr>
            <w:r>
              <w:rPr>
                <w:rFonts w:eastAsia="MS Mincho"/>
                <w:lang w:val="en-GB" w:eastAsia="ja-JP"/>
              </w:rPr>
              <w:t>Intel</w:t>
            </w:r>
          </w:p>
        </w:tc>
        <w:tc>
          <w:tcPr>
            <w:tcW w:w="1134" w:type="dxa"/>
          </w:tcPr>
          <w:p w14:paraId="5C804BEA" w14:textId="0D1632DB" w:rsidR="0008179F" w:rsidRDefault="0008179F" w:rsidP="0008179F">
            <w:pPr>
              <w:jc w:val="both"/>
              <w:rPr>
                <w:rFonts w:eastAsia="MS Mincho"/>
                <w:lang w:val="en-GB" w:eastAsia="ja-JP"/>
              </w:rPr>
            </w:pPr>
            <w:r>
              <w:rPr>
                <w:rFonts w:eastAsia="MS Mincho"/>
                <w:lang w:val="en-GB" w:eastAsia="ja-JP"/>
              </w:rPr>
              <w:t>No</w:t>
            </w:r>
          </w:p>
        </w:tc>
        <w:tc>
          <w:tcPr>
            <w:tcW w:w="5102" w:type="dxa"/>
          </w:tcPr>
          <w:p w14:paraId="27A9AEE3" w14:textId="77777777" w:rsidR="0008179F" w:rsidRDefault="0008179F" w:rsidP="0008179F">
            <w:pPr>
              <w:jc w:val="both"/>
              <w:rPr>
                <w:rFonts w:eastAsia="MS Mincho"/>
                <w:lang w:val="en-GB" w:eastAsia="ja-JP"/>
              </w:rPr>
            </w:pPr>
            <w:r>
              <w:rPr>
                <w:rFonts w:eastAsia="MS Mincho"/>
                <w:lang w:val="en-GB" w:eastAsia="ja-JP"/>
              </w:rPr>
              <w:t xml:space="preserve">While we do not deny the possible benefit of introducing a variant of </w:t>
            </w:r>
            <w:proofErr w:type="spellStart"/>
            <w:r w:rsidRPr="000D172D">
              <w:rPr>
                <w:rFonts w:eastAsia="MS Mincho"/>
                <w:i/>
                <w:iCs/>
                <w:lang w:val="en-GB" w:eastAsia="ja-JP"/>
              </w:rPr>
              <w:t>pdcch-MonitoringSingleOccasion</w:t>
            </w:r>
            <w:proofErr w:type="spellEnd"/>
            <w:r>
              <w:rPr>
                <w:rFonts w:eastAsia="MS Mincho"/>
                <w:lang w:val="en-GB" w:eastAsia="ja-JP"/>
              </w:rPr>
              <w:t xml:space="preserve"> with additional constraints that can best cater to DSS use-cases, we do not agree to retroactively changing an existing feature since past two releases based on reasoning of use-cases or lack thereof when there is no technical issue with the current feature or specs.</w:t>
            </w:r>
          </w:p>
          <w:p w14:paraId="40ED2B1F" w14:textId="33A6FE33" w:rsidR="0008179F" w:rsidRDefault="0008179F" w:rsidP="0008179F">
            <w:pPr>
              <w:jc w:val="both"/>
              <w:rPr>
                <w:rFonts w:eastAsia="MS Mincho"/>
                <w:lang w:val="en-GB" w:eastAsia="ja-JP"/>
              </w:rPr>
            </w:pPr>
            <w:r>
              <w:rPr>
                <w:rFonts w:eastAsia="MS Mincho"/>
                <w:lang w:val="en-GB" w:eastAsia="ja-JP"/>
              </w:rPr>
              <w:t xml:space="preserve">In this regard, we would be open to considering a new capability (cf. Q8) that should be discussed in context of DSS as a new feature and not as part of maintenance. </w:t>
            </w:r>
          </w:p>
        </w:tc>
      </w:tr>
      <w:tr w:rsidR="00C844D2" w14:paraId="7CEF804E" w14:textId="77777777" w:rsidTr="00F76F29">
        <w:tc>
          <w:tcPr>
            <w:tcW w:w="3114" w:type="dxa"/>
          </w:tcPr>
          <w:p w14:paraId="3083A565" w14:textId="6CB85E77"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456CE849" w14:textId="780CFA4E" w:rsidR="00C844D2" w:rsidRDefault="00C844D2" w:rsidP="00C844D2">
            <w:pPr>
              <w:jc w:val="both"/>
              <w:rPr>
                <w:rFonts w:eastAsia="MS Mincho"/>
                <w:lang w:val="en-GB" w:eastAsia="ja-JP"/>
              </w:rPr>
            </w:pPr>
            <w:r>
              <w:rPr>
                <w:rFonts w:eastAsia="宋体" w:hint="eastAsia"/>
                <w:lang w:val="en-GB" w:eastAsia="zh-CN"/>
              </w:rPr>
              <w:t>N</w:t>
            </w:r>
            <w:r>
              <w:rPr>
                <w:rFonts w:eastAsia="宋体"/>
                <w:lang w:val="en-GB" w:eastAsia="zh-CN"/>
              </w:rPr>
              <w:t>o</w:t>
            </w:r>
          </w:p>
        </w:tc>
        <w:tc>
          <w:tcPr>
            <w:tcW w:w="5102" w:type="dxa"/>
          </w:tcPr>
          <w:p w14:paraId="24EB84F0" w14:textId="77777777" w:rsidR="00C844D2" w:rsidRDefault="00C844D2" w:rsidP="00C844D2">
            <w:pPr>
              <w:jc w:val="both"/>
              <w:rPr>
                <w:rFonts w:eastAsia="MS Mincho"/>
                <w:lang w:val="en-GB" w:eastAsia="ja-JP"/>
              </w:rPr>
            </w:pPr>
            <w:r>
              <w:rPr>
                <w:rFonts w:eastAsia="宋体"/>
                <w:lang w:val="en-GB" w:eastAsia="zh-CN"/>
              </w:rPr>
              <w:t>First of all, w</w:t>
            </w:r>
            <w:r>
              <w:rPr>
                <w:rFonts w:eastAsia="MS Mincho"/>
                <w:lang w:val="en-GB" w:eastAsia="ja-JP"/>
              </w:rPr>
              <w:t xml:space="preserve">e don’t see an issue with the current definition to support DSS use case. </w:t>
            </w:r>
          </w:p>
          <w:p w14:paraId="7E181521" w14:textId="7A57B5BD" w:rsidR="00C844D2" w:rsidRDefault="00C844D2" w:rsidP="00C844D2">
            <w:pPr>
              <w:jc w:val="both"/>
              <w:rPr>
                <w:rFonts w:eastAsia="MS Mincho"/>
                <w:lang w:val="en-GB" w:eastAsia="ja-JP"/>
              </w:rPr>
            </w:pPr>
            <w:r>
              <w:rPr>
                <w:rFonts w:eastAsia="MS Mincho"/>
                <w:lang w:val="en-GB" w:eastAsia="ja-JP"/>
              </w:rPr>
              <w:t>Secondly, making update to the definition of</w:t>
            </w:r>
            <w:r w:rsidRPr="00842C35">
              <w:rPr>
                <w:rFonts w:eastAsia="MS Mincho"/>
                <w:lang w:val="en-GB" w:eastAsia="ja-JP"/>
              </w:rPr>
              <w:t xml:space="preserve"> </w:t>
            </w:r>
            <w:proofErr w:type="spellStart"/>
            <w:r w:rsidRPr="00842C35">
              <w:rPr>
                <w:rFonts w:eastAsia="MS Mincho"/>
                <w:lang w:val="en-GB" w:eastAsia="ja-JP"/>
              </w:rPr>
              <w:t>pdcch-MonitoringSingleOccasion</w:t>
            </w:r>
            <w:proofErr w:type="spellEnd"/>
            <w:r>
              <w:rPr>
                <w:rFonts w:eastAsia="MS Mincho"/>
                <w:lang w:val="en-GB" w:eastAsia="ja-JP"/>
              </w:rPr>
              <w:t xml:space="preserve"> in Rel-16 will lead to more issues. A</w:t>
            </w:r>
            <w:r w:rsidRPr="00A47E5F">
              <w:rPr>
                <w:rFonts w:eastAsia="MS Mincho"/>
                <w:lang w:val="en-GB" w:eastAsia="ja-JP"/>
              </w:rPr>
              <w:t xml:space="preserve"> Rel-15 </w:t>
            </w:r>
            <w:proofErr w:type="spellStart"/>
            <w:r w:rsidRPr="00A47E5F">
              <w:rPr>
                <w:rFonts w:eastAsia="MS Mincho"/>
                <w:lang w:val="en-GB" w:eastAsia="ja-JP"/>
              </w:rPr>
              <w:t>gNB</w:t>
            </w:r>
            <w:proofErr w:type="spellEnd"/>
            <w:r w:rsidRPr="00A47E5F">
              <w:rPr>
                <w:rFonts w:eastAsia="MS Mincho"/>
                <w:lang w:val="en-GB" w:eastAsia="ja-JP"/>
              </w:rPr>
              <w:t xml:space="preserve"> </w:t>
            </w:r>
            <w:r>
              <w:rPr>
                <w:rFonts w:eastAsia="MS Mincho"/>
                <w:lang w:val="en-GB" w:eastAsia="ja-JP"/>
              </w:rPr>
              <w:t xml:space="preserve">cannot </w:t>
            </w:r>
            <w:r w:rsidRPr="00A47E5F">
              <w:rPr>
                <w:rFonts w:eastAsia="MS Mincho"/>
                <w:lang w:val="en-GB" w:eastAsia="ja-JP"/>
              </w:rPr>
              <w:t xml:space="preserve">differentiate Rel-15 UEs </w:t>
            </w:r>
            <w:r>
              <w:rPr>
                <w:rFonts w:eastAsia="MS Mincho"/>
                <w:lang w:val="en-GB" w:eastAsia="ja-JP"/>
              </w:rPr>
              <w:t xml:space="preserve">that are capable of PDCCH monitoring </w:t>
            </w:r>
            <w:r w:rsidRPr="00E47AAE">
              <w:t xml:space="preserve">within a single span of </w:t>
            </w:r>
            <w:r w:rsidRPr="00362621">
              <w:rPr>
                <w:u w:val="single"/>
              </w:rPr>
              <w:t>any</w:t>
            </w:r>
            <w:r>
              <w:t xml:space="preserve"> three contiguous OFDM symbols</w:t>
            </w:r>
            <w:r w:rsidRPr="00A47E5F">
              <w:rPr>
                <w:rFonts w:eastAsia="MS Mincho"/>
                <w:lang w:val="en-GB" w:eastAsia="ja-JP"/>
              </w:rPr>
              <w:t xml:space="preserve"> from Rel-16 UEs </w:t>
            </w:r>
            <w:r>
              <w:rPr>
                <w:rFonts w:eastAsia="MS Mincho"/>
                <w:lang w:val="en-GB" w:eastAsia="ja-JP"/>
              </w:rPr>
              <w:t xml:space="preserve">that are only capable of PDCCH monitoring </w:t>
            </w:r>
            <w:r w:rsidRPr="00E47AAE">
              <w:t xml:space="preserve">within a single span of </w:t>
            </w:r>
            <w:r w:rsidRPr="00D106C7">
              <w:t>any</w:t>
            </w:r>
            <w:r>
              <w:t xml:space="preserve"> three contiguous OFDM symbols </w:t>
            </w:r>
            <w:r w:rsidRPr="009D3E1E">
              <w:rPr>
                <w:u w:val="single"/>
              </w:rPr>
              <w:t>that are within the first four OFDM symbols</w:t>
            </w:r>
            <w:r>
              <w:rPr>
                <w:u w:val="single"/>
              </w:rPr>
              <w:t xml:space="preserve">. </w:t>
            </w:r>
          </w:p>
        </w:tc>
      </w:tr>
      <w:tr w:rsidR="00A25023" w14:paraId="3125860E" w14:textId="77777777" w:rsidTr="00156A11">
        <w:tc>
          <w:tcPr>
            <w:tcW w:w="3114" w:type="dxa"/>
          </w:tcPr>
          <w:p w14:paraId="1EC19765"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03D9B512" w14:textId="77777777" w:rsidR="00A25023" w:rsidRDefault="00A25023" w:rsidP="00156A11">
            <w:pPr>
              <w:jc w:val="both"/>
              <w:rPr>
                <w:rFonts w:eastAsia="MS Mincho"/>
                <w:lang w:val="en-GB" w:eastAsia="ja-JP"/>
              </w:rPr>
            </w:pPr>
          </w:p>
        </w:tc>
        <w:tc>
          <w:tcPr>
            <w:tcW w:w="5102" w:type="dxa"/>
          </w:tcPr>
          <w:p w14:paraId="52041512" w14:textId="77777777" w:rsidR="00A25023" w:rsidRDefault="00A25023" w:rsidP="00156A11">
            <w:pPr>
              <w:jc w:val="both"/>
              <w:rPr>
                <w:rFonts w:eastAsia="MS Mincho"/>
                <w:lang w:val="en-GB" w:eastAsia="ja-JP"/>
              </w:rPr>
            </w:pPr>
            <w:r>
              <w:rPr>
                <w:rFonts w:eastAsia="MS Mincho"/>
                <w:lang w:val="en-GB" w:eastAsia="ja-JP"/>
              </w:rPr>
              <w:t xml:space="preserve">As indicated for Q1, Q3 monitoring within first four symbols is useful for DSS. </w:t>
            </w:r>
          </w:p>
          <w:p w14:paraId="01A9251A" w14:textId="77777777" w:rsidR="00A25023" w:rsidRDefault="00A25023" w:rsidP="00156A11">
            <w:pPr>
              <w:jc w:val="both"/>
              <w:rPr>
                <w:rFonts w:eastAsia="MS Mincho"/>
                <w:lang w:val="en-GB" w:eastAsia="ja-JP"/>
              </w:rPr>
            </w:pPr>
          </w:p>
          <w:p w14:paraId="5101123D" w14:textId="77777777" w:rsidR="00A25023" w:rsidRPr="00BD71A2" w:rsidRDefault="00A25023" w:rsidP="00156A11">
            <w:pPr>
              <w:jc w:val="both"/>
              <w:rPr>
                <w:rFonts w:eastAsia="MS Mincho"/>
                <w:lang w:val="en-GB" w:eastAsia="ja-JP"/>
              </w:rPr>
            </w:pPr>
            <w:r>
              <w:rPr>
                <w:rFonts w:eastAsia="MS Mincho"/>
                <w:lang w:val="en-GB" w:eastAsia="ja-JP"/>
              </w:rPr>
              <w:t xml:space="preserve">If need is seen for UE to specifically indicate only the ‘within first four symbols’ case, another option (compared to modifying existing capability definition of </w:t>
            </w:r>
            <w:proofErr w:type="spellStart"/>
            <w:r w:rsidRPr="000D172D">
              <w:rPr>
                <w:rFonts w:eastAsia="MS Mincho"/>
                <w:i/>
                <w:iCs/>
                <w:lang w:val="en-GB" w:eastAsia="ja-JP"/>
              </w:rPr>
              <w:t>pdcch-MonitoringSingleOccasion</w:t>
            </w:r>
            <w:proofErr w:type="spellEnd"/>
            <w:r>
              <w:rPr>
                <w:rFonts w:eastAsia="MS Mincho"/>
                <w:lang w:val="en-GB" w:eastAsia="ja-JP"/>
              </w:rPr>
              <w:t xml:space="preserve">) is to </w:t>
            </w:r>
            <w:r w:rsidRPr="00B026AA">
              <w:rPr>
                <w:rFonts w:eastAsia="MS Mincho"/>
                <w:lang w:val="en-GB" w:eastAsia="ja-JP"/>
              </w:rPr>
              <w:t xml:space="preserve">introduce a separate UE capability for indication </w:t>
            </w:r>
            <w:r>
              <w:rPr>
                <w:rFonts w:eastAsia="MS Mincho"/>
                <w:lang w:val="en-GB" w:eastAsia="ja-JP"/>
              </w:rPr>
              <w:t>of such specific case</w:t>
            </w:r>
            <w:r w:rsidRPr="00B026AA">
              <w:t>.</w:t>
            </w:r>
          </w:p>
        </w:tc>
      </w:tr>
      <w:tr w:rsidR="004408A3" w14:paraId="2C72C92A" w14:textId="77777777" w:rsidTr="00156A11">
        <w:tc>
          <w:tcPr>
            <w:tcW w:w="3114" w:type="dxa"/>
          </w:tcPr>
          <w:p w14:paraId="7139EF3D" w14:textId="658B5DA5" w:rsidR="004408A3" w:rsidRDefault="004408A3" w:rsidP="004408A3">
            <w:pPr>
              <w:jc w:val="both"/>
              <w:rPr>
                <w:rFonts w:eastAsia="MS Mincho"/>
                <w:lang w:val="en-GB" w:eastAsia="ja-JP"/>
              </w:rPr>
            </w:pPr>
            <w:r>
              <w:rPr>
                <w:rFonts w:eastAsia="宋体"/>
                <w:lang w:val="en-GB" w:eastAsia="zh-CN"/>
              </w:rPr>
              <w:t>MTK</w:t>
            </w:r>
          </w:p>
        </w:tc>
        <w:tc>
          <w:tcPr>
            <w:tcW w:w="1134" w:type="dxa"/>
          </w:tcPr>
          <w:p w14:paraId="569BE754" w14:textId="77777777" w:rsidR="004408A3" w:rsidRDefault="004408A3" w:rsidP="004408A3">
            <w:pPr>
              <w:jc w:val="both"/>
              <w:rPr>
                <w:rFonts w:eastAsia="MS Mincho"/>
                <w:lang w:val="en-GB" w:eastAsia="ja-JP"/>
              </w:rPr>
            </w:pPr>
          </w:p>
        </w:tc>
        <w:tc>
          <w:tcPr>
            <w:tcW w:w="5102" w:type="dxa"/>
          </w:tcPr>
          <w:p w14:paraId="36065835" w14:textId="2E94621A" w:rsidR="004408A3" w:rsidRDefault="004408A3" w:rsidP="004408A3">
            <w:pPr>
              <w:jc w:val="both"/>
              <w:rPr>
                <w:rFonts w:eastAsia="MS Mincho"/>
                <w:lang w:val="en-GB" w:eastAsia="ja-JP"/>
              </w:rPr>
            </w:pPr>
            <w:r>
              <w:rPr>
                <w:rFonts w:eastAsia="宋体"/>
                <w:lang w:val="en-GB" w:eastAsia="zh-CN"/>
              </w:rPr>
              <w:t>Could be fine with the proposal</w:t>
            </w:r>
          </w:p>
        </w:tc>
      </w:tr>
      <w:tr w:rsidR="00E60D08" w14:paraId="69CDBA1C" w14:textId="77777777" w:rsidTr="00156A11">
        <w:tc>
          <w:tcPr>
            <w:tcW w:w="3114" w:type="dxa"/>
          </w:tcPr>
          <w:p w14:paraId="5D9D609A" w14:textId="7410559E" w:rsidR="00E60D08" w:rsidRDefault="00E60D08" w:rsidP="00E60D08">
            <w:pPr>
              <w:jc w:val="both"/>
              <w:rPr>
                <w:rFonts w:eastAsia="宋体"/>
                <w:lang w:val="en-GB" w:eastAsia="zh-CN"/>
              </w:rPr>
            </w:pPr>
            <w:r>
              <w:rPr>
                <w:rFonts w:hint="eastAsia"/>
                <w:lang w:val="en-GB" w:eastAsia="ja-JP"/>
              </w:rPr>
              <w:lastRenderedPageBreak/>
              <w:t>Q</w:t>
            </w:r>
            <w:r>
              <w:rPr>
                <w:lang w:val="en-GB" w:eastAsia="ja-JP"/>
              </w:rPr>
              <w:t>ualcomm</w:t>
            </w:r>
          </w:p>
        </w:tc>
        <w:tc>
          <w:tcPr>
            <w:tcW w:w="1134" w:type="dxa"/>
          </w:tcPr>
          <w:p w14:paraId="798FEDB3" w14:textId="31B18C0E" w:rsidR="00E60D08" w:rsidRDefault="00E60D08" w:rsidP="00E60D08">
            <w:pPr>
              <w:jc w:val="both"/>
              <w:rPr>
                <w:rFonts w:eastAsia="MS Mincho"/>
                <w:lang w:val="en-GB" w:eastAsia="ja-JP"/>
              </w:rPr>
            </w:pPr>
            <w:r>
              <w:rPr>
                <w:rFonts w:hint="eastAsia"/>
                <w:lang w:val="en-GB" w:eastAsia="ja-JP"/>
              </w:rPr>
              <w:t>Y</w:t>
            </w:r>
            <w:r>
              <w:rPr>
                <w:lang w:val="en-GB" w:eastAsia="ja-JP"/>
              </w:rPr>
              <w:t>es</w:t>
            </w:r>
          </w:p>
        </w:tc>
        <w:tc>
          <w:tcPr>
            <w:tcW w:w="5102" w:type="dxa"/>
          </w:tcPr>
          <w:p w14:paraId="0356C018" w14:textId="77777777" w:rsidR="00E60D08" w:rsidRDefault="00E60D08" w:rsidP="00E60D08">
            <w:pPr>
              <w:jc w:val="both"/>
              <w:rPr>
                <w:rFonts w:eastAsia="MS Mincho"/>
                <w:lang w:val="en-GB" w:eastAsia="ja-JP"/>
              </w:rPr>
            </w:pPr>
            <w:r>
              <w:rPr>
                <w:rFonts w:hint="eastAsia"/>
                <w:lang w:val="en-GB" w:eastAsia="ja-JP"/>
              </w:rPr>
              <w:t>W</w:t>
            </w:r>
            <w:r>
              <w:rPr>
                <w:lang w:val="en-GB" w:eastAsia="ja-JP"/>
              </w:rPr>
              <w:t xml:space="preserve">e see a demand of supporting </w:t>
            </w:r>
            <w:r>
              <w:rPr>
                <w:rFonts w:eastAsia="MS Mincho"/>
                <w:lang w:val="en-GB" w:eastAsia="ja-JP"/>
              </w:rPr>
              <w:t>PDCCH monitoring with a single span of three contiguous OFDM symbols that is within the first four OFDM symbols in a slot in Rel-16.</w:t>
            </w:r>
          </w:p>
          <w:p w14:paraId="32140561" w14:textId="77777777" w:rsidR="00E60D08" w:rsidRDefault="00E60D08" w:rsidP="00E60D08">
            <w:pPr>
              <w:jc w:val="both"/>
              <w:rPr>
                <w:rFonts w:eastAsia="MS Mincho"/>
                <w:lang w:val="en-GB" w:eastAsia="ja-JP"/>
              </w:rPr>
            </w:pPr>
          </w:p>
          <w:p w14:paraId="219EF29A" w14:textId="451F179B" w:rsidR="00E60D08" w:rsidRDefault="00E60D08" w:rsidP="00E60D08">
            <w:pPr>
              <w:jc w:val="both"/>
              <w:rPr>
                <w:rFonts w:eastAsia="宋体"/>
                <w:lang w:val="en-GB" w:eastAsia="zh-CN"/>
              </w:rPr>
            </w:pPr>
            <w:r>
              <w:rPr>
                <w:rFonts w:eastAsia="MS Mincho" w:hint="eastAsia"/>
                <w:lang w:val="en-GB" w:eastAsia="ja-JP"/>
              </w:rPr>
              <w:t>W</w:t>
            </w:r>
            <w:r>
              <w:rPr>
                <w:rFonts w:eastAsia="MS Mincho"/>
                <w:lang w:val="en-GB" w:eastAsia="ja-JP"/>
              </w:rPr>
              <w:t xml:space="preserve">e do not think changing the description of </w:t>
            </w:r>
            <w:proofErr w:type="spellStart"/>
            <w:r w:rsidRPr="000D172D">
              <w:rPr>
                <w:rFonts w:eastAsia="MS Mincho"/>
                <w:i/>
                <w:iCs/>
                <w:lang w:val="en-GB" w:eastAsia="ja-JP"/>
              </w:rPr>
              <w:t>pdcch-MonitoringSingleOccasion</w:t>
            </w:r>
            <w:proofErr w:type="spellEnd"/>
            <w:r>
              <w:rPr>
                <w:rFonts w:eastAsia="MS Mincho"/>
                <w:lang w:val="en-GB" w:eastAsia="ja-JP"/>
              </w:rPr>
              <w:t xml:space="preserve"> does cause any issue. However, we are also open to go with a</w:t>
            </w:r>
            <w:r>
              <w:rPr>
                <w:lang w:val="en-GB" w:eastAsia="ja-JP"/>
              </w:rPr>
              <w:t xml:space="preserve"> new Rel-16 capability if it is preferable by majority.</w:t>
            </w:r>
          </w:p>
        </w:tc>
      </w:tr>
      <w:tr w:rsidR="0039503E" w14:paraId="06AA6A59" w14:textId="77777777" w:rsidTr="00156A11">
        <w:tc>
          <w:tcPr>
            <w:tcW w:w="3114" w:type="dxa"/>
          </w:tcPr>
          <w:p w14:paraId="480632AC" w14:textId="6B53957B" w:rsidR="0039503E" w:rsidRDefault="0039503E" w:rsidP="0039503E">
            <w:pPr>
              <w:jc w:val="both"/>
              <w:rPr>
                <w:rFonts w:eastAsia="宋体"/>
                <w:lang w:val="en-GB" w:eastAsia="zh-CN"/>
              </w:rPr>
            </w:pPr>
            <w:r>
              <w:rPr>
                <w:rFonts w:eastAsia="宋体" w:hint="eastAsia"/>
                <w:lang w:val="en-GB" w:eastAsia="zh-CN"/>
              </w:rPr>
              <w:t>Z</w:t>
            </w:r>
            <w:r>
              <w:rPr>
                <w:rFonts w:eastAsia="宋体"/>
                <w:lang w:val="en-GB" w:eastAsia="zh-CN"/>
              </w:rPr>
              <w:t>TE</w:t>
            </w:r>
          </w:p>
        </w:tc>
        <w:tc>
          <w:tcPr>
            <w:tcW w:w="1134" w:type="dxa"/>
          </w:tcPr>
          <w:p w14:paraId="30D2D723" w14:textId="009A8CAB" w:rsidR="0039503E" w:rsidRDefault="0039503E" w:rsidP="0039503E">
            <w:pPr>
              <w:jc w:val="both"/>
              <w:rPr>
                <w:rFonts w:eastAsia="MS Mincho"/>
                <w:lang w:val="en-GB" w:eastAsia="ja-JP"/>
              </w:rPr>
            </w:pPr>
            <w:r>
              <w:rPr>
                <w:rFonts w:eastAsia="宋体" w:hint="eastAsia"/>
                <w:lang w:val="en-GB" w:eastAsia="zh-CN"/>
              </w:rPr>
              <w:t>N</w:t>
            </w:r>
            <w:r>
              <w:rPr>
                <w:rFonts w:eastAsia="宋体"/>
                <w:lang w:val="en-GB" w:eastAsia="zh-CN"/>
              </w:rPr>
              <w:t>o</w:t>
            </w:r>
          </w:p>
        </w:tc>
        <w:tc>
          <w:tcPr>
            <w:tcW w:w="5102" w:type="dxa"/>
          </w:tcPr>
          <w:p w14:paraId="23942DB6" w14:textId="44132EB3" w:rsidR="0039503E" w:rsidRDefault="0039503E" w:rsidP="0039503E">
            <w:pPr>
              <w:jc w:val="both"/>
              <w:rPr>
                <w:rFonts w:eastAsia="宋体"/>
                <w:lang w:val="en-GB" w:eastAsia="zh-CN"/>
              </w:rPr>
            </w:pPr>
            <w:r>
              <w:rPr>
                <w:rFonts w:eastAsia="宋体"/>
                <w:lang w:val="en-GB" w:eastAsia="zh-CN"/>
              </w:rPr>
              <w:t xml:space="preserve">As we commented previously, the NR specification has already supported the flexibility of a span in any symbols. </w:t>
            </w:r>
          </w:p>
        </w:tc>
      </w:tr>
      <w:tr w:rsidR="00BD098A" w14:paraId="2C064ACD" w14:textId="77777777" w:rsidTr="00156A11">
        <w:tc>
          <w:tcPr>
            <w:tcW w:w="3114" w:type="dxa"/>
          </w:tcPr>
          <w:p w14:paraId="4F52682C" w14:textId="6F7F0A6A"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2773449D" w14:textId="77777777" w:rsidR="00BD098A" w:rsidRDefault="00BD098A" w:rsidP="0039503E">
            <w:pPr>
              <w:jc w:val="both"/>
              <w:rPr>
                <w:rFonts w:eastAsia="宋体"/>
                <w:lang w:val="en-GB" w:eastAsia="zh-CN"/>
              </w:rPr>
            </w:pPr>
          </w:p>
        </w:tc>
        <w:tc>
          <w:tcPr>
            <w:tcW w:w="5102" w:type="dxa"/>
          </w:tcPr>
          <w:p w14:paraId="0C1C12B4" w14:textId="613B0A0D" w:rsidR="00BD098A" w:rsidRPr="00BD098A" w:rsidRDefault="00BD098A" w:rsidP="00BE6935">
            <w:pPr>
              <w:jc w:val="both"/>
              <w:rPr>
                <w:rFonts w:eastAsia="Malgun Gothic"/>
                <w:lang w:val="en-GB" w:eastAsia="ko-KR"/>
              </w:rPr>
            </w:pPr>
            <w:r>
              <w:rPr>
                <w:rFonts w:eastAsia="Malgun Gothic" w:hint="eastAsia"/>
                <w:lang w:val="en-GB" w:eastAsia="ko-KR"/>
              </w:rPr>
              <w:t>We would keep the original description</w:t>
            </w:r>
            <w:r>
              <w:rPr>
                <w:rFonts w:eastAsia="Malgun Gothic"/>
                <w:lang w:val="en-GB" w:eastAsia="ko-KR"/>
              </w:rPr>
              <w:t xml:space="preserve"> since nothing is broken</w:t>
            </w:r>
            <w:r>
              <w:rPr>
                <w:rFonts w:eastAsia="Malgun Gothic" w:hint="eastAsia"/>
                <w:lang w:val="en-GB" w:eastAsia="ko-KR"/>
              </w:rPr>
              <w:t xml:space="preserve">. </w:t>
            </w:r>
            <w:r>
              <w:rPr>
                <w:rFonts w:eastAsia="Malgun Gothic"/>
                <w:lang w:val="en-GB" w:eastAsia="ko-KR"/>
              </w:rPr>
              <w:t>But, we can accept the proposed change if no issues (e.g., NBC issue) are i</w:t>
            </w:r>
            <w:r w:rsidR="00BE6935">
              <w:rPr>
                <w:rFonts w:eastAsia="Malgun Gothic"/>
                <w:lang w:val="en-GB" w:eastAsia="ko-KR"/>
              </w:rPr>
              <w:t>dentified</w:t>
            </w:r>
            <w:r w:rsidR="00EC0D43">
              <w:rPr>
                <w:rFonts w:eastAsia="Malgun Gothic"/>
                <w:lang w:val="en-GB" w:eastAsia="ko-KR"/>
              </w:rPr>
              <w:t xml:space="preserve"> and the first 4 symbols are only used for PDCCH monitoring</w:t>
            </w:r>
            <w:r w:rsidR="009A0A01">
              <w:rPr>
                <w:rFonts w:eastAsia="Malgun Gothic"/>
                <w:lang w:val="en-GB" w:eastAsia="ko-KR"/>
              </w:rPr>
              <w:t xml:space="preserve"> for DSS case</w:t>
            </w:r>
            <w:r w:rsidR="00BE6935">
              <w:rPr>
                <w:rFonts w:eastAsia="Malgun Gothic"/>
                <w:lang w:val="en-GB" w:eastAsia="ko-KR"/>
              </w:rPr>
              <w:t>.</w:t>
            </w:r>
          </w:p>
        </w:tc>
      </w:tr>
      <w:tr w:rsidR="00772E93" w14:paraId="225EA0CE" w14:textId="77777777" w:rsidTr="00772E93">
        <w:tc>
          <w:tcPr>
            <w:tcW w:w="3114" w:type="dxa"/>
          </w:tcPr>
          <w:p w14:paraId="66D8E64C" w14:textId="77777777" w:rsidR="00772E93" w:rsidRPr="00F166D6" w:rsidRDefault="00772E93" w:rsidP="00546193">
            <w:pPr>
              <w:jc w:val="both"/>
              <w:rPr>
                <w:rFonts w:eastAsia="MS Mincho"/>
                <w:lang w:eastAsia="ja-JP"/>
              </w:rPr>
            </w:pPr>
            <w:r>
              <w:rPr>
                <w:rFonts w:eastAsia="MS Mincho"/>
                <w:lang w:eastAsia="ja-JP"/>
              </w:rPr>
              <w:t>vivo</w:t>
            </w:r>
          </w:p>
        </w:tc>
        <w:tc>
          <w:tcPr>
            <w:tcW w:w="1134" w:type="dxa"/>
          </w:tcPr>
          <w:p w14:paraId="2A07E1A1" w14:textId="77777777" w:rsidR="00772E93" w:rsidRDefault="00772E93" w:rsidP="00546193">
            <w:pPr>
              <w:jc w:val="both"/>
              <w:rPr>
                <w:rFonts w:eastAsia="MS Mincho"/>
                <w:lang w:val="en-GB" w:eastAsia="ja-JP"/>
              </w:rPr>
            </w:pPr>
            <w:r>
              <w:rPr>
                <w:rFonts w:eastAsia="MS Mincho"/>
                <w:lang w:val="en-GB" w:eastAsia="ja-JP"/>
              </w:rPr>
              <w:t>No</w:t>
            </w:r>
          </w:p>
        </w:tc>
        <w:tc>
          <w:tcPr>
            <w:tcW w:w="5102" w:type="dxa"/>
          </w:tcPr>
          <w:p w14:paraId="0B67A62C" w14:textId="77777777" w:rsidR="00772E93" w:rsidRDefault="00772E93" w:rsidP="00546193">
            <w:pPr>
              <w:jc w:val="both"/>
              <w:rPr>
                <w:rFonts w:eastAsia="MS Mincho"/>
                <w:lang w:val="en-GB" w:eastAsia="ja-JP"/>
              </w:rPr>
            </w:pPr>
            <w:r>
              <w:rPr>
                <w:rFonts w:eastAsia="MS Mincho"/>
                <w:lang w:val="en-GB" w:eastAsia="ja-JP"/>
              </w:rPr>
              <w:t>With this change, the same UE FG in Rel-16 becomes more restrictive than Rel-16. It would be risky for a Rel-16 UE with the updated FG enters a Rel-15 network coverage.</w:t>
            </w:r>
          </w:p>
        </w:tc>
      </w:tr>
    </w:tbl>
    <w:p w14:paraId="57262869" w14:textId="77777777" w:rsidR="002854DE" w:rsidRPr="00C844D2" w:rsidRDefault="002854DE" w:rsidP="004C76AB">
      <w:pPr>
        <w:jc w:val="both"/>
        <w:rPr>
          <w:rFonts w:eastAsia="MS Mincho"/>
          <w:lang w:val="en-GB" w:eastAsia="ja-JP"/>
        </w:rPr>
      </w:pPr>
    </w:p>
    <w:p w14:paraId="4A765867" w14:textId="57305B12" w:rsidR="00763731" w:rsidRDefault="003B3DE5"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7</w:t>
      </w:r>
      <w:r>
        <w:rPr>
          <w:rFonts w:eastAsia="MS Mincho"/>
          <w:lang w:val="en-GB" w:eastAsia="ja-JP"/>
        </w:rPr>
        <w:t xml:space="preserve">: </w:t>
      </w:r>
      <w:r w:rsidR="006414EA">
        <w:rPr>
          <w:rFonts w:eastAsia="MS Mincho"/>
          <w:lang w:val="en-GB" w:eastAsia="ja-JP"/>
        </w:rPr>
        <w:t xml:space="preserve">Do you </w:t>
      </w:r>
      <w:r w:rsidR="00D32F01">
        <w:rPr>
          <w:rFonts w:eastAsia="MS Mincho"/>
          <w:lang w:val="en-GB" w:eastAsia="ja-JP"/>
        </w:rPr>
        <w:t>have</w:t>
      </w:r>
      <w:r w:rsidR="006414EA">
        <w:rPr>
          <w:rFonts w:eastAsia="MS Mincho"/>
          <w:lang w:val="en-GB" w:eastAsia="ja-JP"/>
        </w:rPr>
        <w:t xml:space="preserve"> </w:t>
      </w:r>
      <w:r w:rsidR="00D32F01">
        <w:rPr>
          <w:rFonts w:eastAsia="MS Mincho"/>
          <w:lang w:val="en-GB" w:eastAsia="ja-JP"/>
        </w:rPr>
        <w:t xml:space="preserve">a </w:t>
      </w:r>
      <w:r w:rsidR="00D32F01" w:rsidRPr="00A871FC">
        <w:rPr>
          <w:rFonts w:eastAsia="MS Mincho"/>
          <w:u w:val="single"/>
          <w:lang w:val="en-GB" w:eastAsia="ja-JP"/>
        </w:rPr>
        <w:t>real NBC issue</w:t>
      </w:r>
      <w:r w:rsidR="00D32F01">
        <w:rPr>
          <w:rFonts w:eastAsia="MS Mincho"/>
          <w:lang w:val="en-GB" w:eastAsia="ja-JP"/>
        </w:rPr>
        <w:t xml:space="preserve"> if the </w:t>
      </w:r>
      <w:r w:rsidR="000D172D">
        <w:rPr>
          <w:rFonts w:eastAsia="MS Mincho"/>
          <w:lang w:val="en-GB" w:eastAsia="ja-JP"/>
        </w:rPr>
        <w:t xml:space="preserve">description of </w:t>
      </w:r>
      <w:proofErr w:type="spellStart"/>
      <w:r w:rsidR="000D172D" w:rsidRPr="000D172D">
        <w:rPr>
          <w:rFonts w:eastAsia="MS Mincho"/>
          <w:i/>
          <w:iCs/>
          <w:lang w:val="en-GB" w:eastAsia="ja-JP"/>
        </w:rPr>
        <w:t>pdcch-MonitoringSingleOccasion</w:t>
      </w:r>
      <w:proofErr w:type="spellEnd"/>
      <w:r w:rsidR="000D172D">
        <w:rPr>
          <w:rFonts w:eastAsia="MS Mincho"/>
          <w:lang w:val="en-GB" w:eastAsia="ja-JP"/>
        </w:rPr>
        <w:t xml:space="preserve"> is </w:t>
      </w:r>
      <w:r w:rsidR="00073922">
        <w:rPr>
          <w:rFonts w:eastAsia="MS Mincho"/>
          <w:lang w:val="en-GB" w:eastAsia="ja-JP"/>
        </w:rPr>
        <w:t>changed</w:t>
      </w:r>
      <w:r w:rsidR="00216249">
        <w:rPr>
          <w:rFonts w:eastAsia="MS Mincho"/>
          <w:lang w:val="en-GB" w:eastAsia="ja-JP"/>
        </w:rPr>
        <w:t xml:space="preserve"> as in Q</w:t>
      </w:r>
      <w:r w:rsidR="004650F8">
        <w:rPr>
          <w:rFonts w:eastAsia="MS Mincho"/>
          <w:lang w:val="en-GB" w:eastAsia="ja-JP"/>
        </w:rPr>
        <w:t>6</w:t>
      </w:r>
      <w:r w:rsidR="000D172D">
        <w:rPr>
          <w:rFonts w:eastAsia="MS Mincho"/>
          <w:lang w:val="en-GB" w:eastAsia="ja-JP"/>
        </w:rPr>
        <w:t xml:space="preserve">? </w:t>
      </w:r>
      <w:r w:rsidR="00026B9F">
        <w:rPr>
          <w:rFonts w:eastAsia="MS Mincho"/>
          <w:lang w:val="en-GB" w:eastAsia="ja-JP"/>
        </w:rPr>
        <w:t xml:space="preserve">If so, please explain </w:t>
      </w:r>
      <w:r w:rsidR="00863B18">
        <w:rPr>
          <w:rFonts w:eastAsia="MS Mincho"/>
          <w:lang w:val="en-GB" w:eastAsia="ja-JP"/>
        </w:rPr>
        <w:t>example</w:t>
      </w:r>
      <w:r w:rsidR="00216249">
        <w:rPr>
          <w:rFonts w:eastAsia="MS Mincho"/>
          <w:lang w:val="en-GB" w:eastAsia="ja-JP"/>
        </w:rPr>
        <w:t>s</w:t>
      </w:r>
      <w:r w:rsidR="00026B9F">
        <w:rPr>
          <w:rFonts w:eastAsia="MS Mincho"/>
          <w:lang w:val="en-GB" w:eastAsia="ja-JP"/>
        </w:rPr>
        <w:t xml:space="preserve"> </w:t>
      </w:r>
      <w:r w:rsidR="00863B18">
        <w:rPr>
          <w:rFonts w:eastAsia="MS Mincho"/>
          <w:lang w:val="en-GB" w:eastAsia="ja-JP"/>
        </w:rPr>
        <w:t>where the change causes NBC issue.</w:t>
      </w:r>
    </w:p>
    <w:tbl>
      <w:tblPr>
        <w:tblStyle w:val="a3"/>
        <w:tblW w:w="0" w:type="auto"/>
        <w:tblLook w:val="04A0" w:firstRow="1" w:lastRow="0" w:firstColumn="1" w:lastColumn="0" w:noHBand="0" w:noVBand="1"/>
      </w:tblPr>
      <w:tblGrid>
        <w:gridCol w:w="3114"/>
        <w:gridCol w:w="1134"/>
        <w:gridCol w:w="5102"/>
      </w:tblGrid>
      <w:tr w:rsidR="006F100D" w14:paraId="0602E9D0" w14:textId="77777777" w:rsidTr="00F76F29">
        <w:tc>
          <w:tcPr>
            <w:tcW w:w="3114" w:type="dxa"/>
            <w:shd w:val="clear" w:color="auto" w:fill="FBD4B4" w:themeFill="accent6" w:themeFillTint="66"/>
          </w:tcPr>
          <w:p w14:paraId="0B1A3124"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06DBEED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3E66BA3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5D9B" w14:paraId="0AA2E645" w14:textId="77777777" w:rsidTr="00F76F29">
        <w:tc>
          <w:tcPr>
            <w:tcW w:w="3114" w:type="dxa"/>
          </w:tcPr>
          <w:p w14:paraId="38D08084" w14:textId="21DF2D02" w:rsidR="008C5D9B" w:rsidRDefault="008C5D9B" w:rsidP="008C5D9B">
            <w:pPr>
              <w:jc w:val="both"/>
              <w:rPr>
                <w:rFonts w:eastAsia="MS Mincho"/>
                <w:lang w:val="en-GB" w:eastAsia="ja-JP"/>
              </w:rPr>
            </w:pPr>
            <w:r>
              <w:rPr>
                <w:rFonts w:eastAsia="MS Mincho"/>
                <w:lang w:val="en-GB" w:eastAsia="ja-JP"/>
              </w:rPr>
              <w:t>Intel</w:t>
            </w:r>
          </w:p>
        </w:tc>
        <w:tc>
          <w:tcPr>
            <w:tcW w:w="1134" w:type="dxa"/>
          </w:tcPr>
          <w:p w14:paraId="31DF2B62" w14:textId="09CE729B" w:rsidR="008C5D9B" w:rsidRDefault="008C5D9B" w:rsidP="008C5D9B">
            <w:pPr>
              <w:jc w:val="both"/>
              <w:rPr>
                <w:rFonts w:eastAsia="MS Mincho"/>
                <w:lang w:val="en-GB" w:eastAsia="ja-JP"/>
              </w:rPr>
            </w:pPr>
            <w:r>
              <w:rPr>
                <w:rFonts w:eastAsia="MS Mincho"/>
                <w:lang w:val="en-GB" w:eastAsia="ja-JP"/>
              </w:rPr>
              <w:t xml:space="preserve">Possibly </w:t>
            </w:r>
          </w:p>
        </w:tc>
        <w:tc>
          <w:tcPr>
            <w:tcW w:w="5102" w:type="dxa"/>
          </w:tcPr>
          <w:p w14:paraId="500F65B8" w14:textId="77777777" w:rsidR="008C5D9B" w:rsidRDefault="008C5D9B" w:rsidP="008C5D9B">
            <w:pPr>
              <w:jc w:val="both"/>
              <w:rPr>
                <w:rFonts w:eastAsia="MS Mincho"/>
                <w:lang w:val="en-GB" w:eastAsia="ja-JP"/>
              </w:rPr>
            </w:pPr>
            <w:r>
              <w:rPr>
                <w:rFonts w:eastAsia="MS Mincho"/>
                <w:lang w:val="en-GB" w:eastAsia="ja-JP"/>
              </w:rPr>
              <w:t xml:space="preserve">Technically, it would be NBC if we change existing features at this stage if </w:t>
            </w:r>
            <w:proofErr w:type="spellStart"/>
            <w:r>
              <w:rPr>
                <w:rFonts w:eastAsia="MS Mincho"/>
                <w:lang w:val="en-GB" w:eastAsia="ja-JP"/>
              </w:rPr>
              <w:t>gNB</w:t>
            </w:r>
            <w:proofErr w:type="spellEnd"/>
            <w:r>
              <w:rPr>
                <w:rFonts w:eastAsia="MS Mincho"/>
                <w:lang w:val="en-GB" w:eastAsia="ja-JP"/>
              </w:rPr>
              <w:t xml:space="preserve"> is implemented for PDCCH case 1-2 following current specs, thus, expecting the UE to support current version. </w:t>
            </w:r>
          </w:p>
          <w:p w14:paraId="599029DD" w14:textId="79BE33A2" w:rsidR="008C5D9B" w:rsidRDefault="008C5D9B" w:rsidP="008C5D9B">
            <w:pPr>
              <w:jc w:val="both"/>
              <w:rPr>
                <w:rFonts w:eastAsia="MS Mincho"/>
                <w:lang w:val="en-GB" w:eastAsia="ja-JP"/>
              </w:rPr>
            </w:pPr>
            <w:r>
              <w:rPr>
                <w:rFonts w:eastAsia="MS Mincho"/>
                <w:lang w:val="en-GB" w:eastAsia="ja-JP"/>
              </w:rPr>
              <w:t>Whether or not it’s a “real NBC issue” cannot be conclusively determined in this forum.</w:t>
            </w:r>
          </w:p>
        </w:tc>
      </w:tr>
      <w:tr w:rsidR="005D393B" w14:paraId="32E958D7" w14:textId="77777777" w:rsidTr="00F76F29">
        <w:tc>
          <w:tcPr>
            <w:tcW w:w="3114" w:type="dxa"/>
          </w:tcPr>
          <w:p w14:paraId="26689685" w14:textId="13D74F59" w:rsidR="005D393B" w:rsidRDefault="005D393B" w:rsidP="005D393B">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156341AA" w14:textId="460BD216" w:rsidR="005D393B" w:rsidRDefault="005D393B" w:rsidP="005D393B">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1BDAC5F7" w14:textId="4E877E24" w:rsidR="005D393B" w:rsidRDefault="005D393B" w:rsidP="005D393B">
            <w:pPr>
              <w:jc w:val="both"/>
              <w:rPr>
                <w:rFonts w:eastAsia="MS Mincho"/>
                <w:lang w:val="en-GB" w:eastAsia="ja-JP"/>
              </w:rPr>
            </w:pPr>
            <w:r>
              <w:rPr>
                <w:rFonts w:eastAsia="宋体" w:hint="eastAsia"/>
                <w:lang w:val="en-GB" w:eastAsia="zh-CN"/>
              </w:rPr>
              <w:t>T</w:t>
            </w:r>
            <w:r>
              <w:rPr>
                <w:rFonts w:eastAsia="宋体"/>
                <w:lang w:val="en-GB" w:eastAsia="zh-CN"/>
              </w:rPr>
              <w:t xml:space="preserve">he proposal requires a basic function change that would require update of the UEs in the market. As replied to Q6, a Rel-15 </w:t>
            </w:r>
            <w:proofErr w:type="spellStart"/>
            <w:r>
              <w:rPr>
                <w:rFonts w:eastAsia="宋体"/>
                <w:lang w:val="en-GB" w:eastAsia="zh-CN"/>
              </w:rPr>
              <w:t>gNB</w:t>
            </w:r>
            <w:proofErr w:type="spellEnd"/>
            <w:r>
              <w:rPr>
                <w:rFonts w:eastAsia="宋体"/>
                <w:lang w:val="en-GB" w:eastAsia="zh-CN"/>
              </w:rPr>
              <w:t xml:space="preserve"> cannot differentiate Rel-15 UEs and Rel-16 UEs indicating the same UE capability. Therefore, the Rel-15 </w:t>
            </w:r>
            <w:proofErr w:type="spellStart"/>
            <w:r>
              <w:rPr>
                <w:rFonts w:eastAsia="宋体"/>
                <w:lang w:val="en-GB" w:eastAsia="zh-CN"/>
              </w:rPr>
              <w:t>gNB</w:t>
            </w:r>
            <w:proofErr w:type="spellEnd"/>
            <w:r>
              <w:rPr>
                <w:rFonts w:eastAsia="宋体"/>
                <w:lang w:val="en-GB" w:eastAsia="zh-CN"/>
              </w:rPr>
              <w:t xml:space="preserve"> may not provide a proper configurations for Rel-16 UEs. </w:t>
            </w:r>
          </w:p>
        </w:tc>
      </w:tr>
      <w:tr w:rsidR="00A25023" w14:paraId="58463D6A" w14:textId="77777777" w:rsidTr="00156A11">
        <w:tc>
          <w:tcPr>
            <w:tcW w:w="3114" w:type="dxa"/>
          </w:tcPr>
          <w:p w14:paraId="66CB9D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C544EEB" w14:textId="77777777" w:rsidR="00A25023" w:rsidRDefault="00A25023" w:rsidP="00156A11">
            <w:pPr>
              <w:jc w:val="both"/>
              <w:rPr>
                <w:rFonts w:eastAsia="MS Mincho"/>
                <w:lang w:val="en-GB" w:eastAsia="ja-JP"/>
              </w:rPr>
            </w:pPr>
          </w:p>
        </w:tc>
        <w:tc>
          <w:tcPr>
            <w:tcW w:w="5102" w:type="dxa"/>
          </w:tcPr>
          <w:p w14:paraId="39644F62" w14:textId="77777777" w:rsidR="00A25023" w:rsidRDefault="00A25023" w:rsidP="00156A11">
            <w:pPr>
              <w:jc w:val="both"/>
              <w:rPr>
                <w:rFonts w:eastAsia="MS Mincho"/>
                <w:lang w:val="en-GB" w:eastAsia="ja-JP"/>
              </w:rPr>
            </w:pPr>
            <w:r>
              <w:t xml:space="preserve">From UE side, there may be no NBC impact since the proposed update restricts UE capability compared to legacy definition. From </w:t>
            </w:r>
            <w:proofErr w:type="spellStart"/>
            <w:r>
              <w:t>gNB</w:t>
            </w:r>
            <w:proofErr w:type="spellEnd"/>
            <w:r>
              <w:t xml:space="preserve"> side impact depends on presence of UEs already indicating this capability.</w:t>
            </w:r>
          </w:p>
        </w:tc>
      </w:tr>
      <w:tr w:rsidR="0039503E" w14:paraId="472C3A7F" w14:textId="77777777" w:rsidTr="00156A11">
        <w:tc>
          <w:tcPr>
            <w:tcW w:w="3114" w:type="dxa"/>
          </w:tcPr>
          <w:p w14:paraId="4D232DEA" w14:textId="472D927B" w:rsidR="0039503E" w:rsidRDefault="0039503E" w:rsidP="0039503E">
            <w:pPr>
              <w:jc w:val="both"/>
              <w:rPr>
                <w:rFonts w:eastAsia="MS Mincho"/>
                <w:lang w:val="en-GB" w:eastAsia="ja-JP"/>
              </w:rPr>
            </w:pPr>
            <w:r>
              <w:rPr>
                <w:rFonts w:eastAsia="宋体" w:hint="eastAsia"/>
                <w:lang w:val="en-GB" w:eastAsia="zh-CN"/>
              </w:rPr>
              <w:t>Z</w:t>
            </w:r>
            <w:r>
              <w:rPr>
                <w:rFonts w:eastAsia="宋体"/>
                <w:lang w:val="en-GB" w:eastAsia="zh-CN"/>
              </w:rPr>
              <w:t>TE</w:t>
            </w:r>
          </w:p>
        </w:tc>
        <w:tc>
          <w:tcPr>
            <w:tcW w:w="1134" w:type="dxa"/>
          </w:tcPr>
          <w:p w14:paraId="59A536A9" w14:textId="77777777" w:rsidR="0039503E" w:rsidRDefault="0039503E" w:rsidP="0039503E">
            <w:pPr>
              <w:jc w:val="both"/>
              <w:rPr>
                <w:rFonts w:eastAsia="MS Mincho"/>
                <w:lang w:val="en-GB" w:eastAsia="ja-JP"/>
              </w:rPr>
            </w:pPr>
          </w:p>
        </w:tc>
        <w:tc>
          <w:tcPr>
            <w:tcW w:w="5102" w:type="dxa"/>
          </w:tcPr>
          <w:p w14:paraId="322EC444" w14:textId="3A595F43" w:rsidR="0039503E" w:rsidRDefault="0039503E" w:rsidP="0039503E">
            <w:pPr>
              <w:jc w:val="both"/>
            </w:pPr>
            <w:r>
              <w:rPr>
                <w:rFonts w:eastAsia="宋体"/>
                <w:lang w:eastAsia="zh-CN"/>
              </w:rPr>
              <w:t>From network side, if there is already UEs indicating support of this capability, then there will be NBC issue.</w:t>
            </w:r>
          </w:p>
        </w:tc>
      </w:tr>
      <w:tr w:rsidR="00772E93" w14:paraId="522399E2" w14:textId="77777777" w:rsidTr="00772E93">
        <w:tc>
          <w:tcPr>
            <w:tcW w:w="3114" w:type="dxa"/>
          </w:tcPr>
          <w:p w14:paraId="43FF73E8"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3A0E608D" w14:textId="3AD350D6" w:rsidR="00772E93" w:rsidRDefault="00772E93" w:rsidP="00546193">
            <w:pPr>
              <w:jc w:val="both"/>
              <w:rPr>
                <w:rFonts w:eastAsia="MS Mincho"/>
                <w:lang w:val="en-GB" w:eastAsia="ja-JP"/>
              </w:rPr>
            </w:pPr>
          </w:p>
        </w:tc>
        <w:tc>
          <w:tcPr>
            <w:tcW w:w="5102" w:type="dxa"/>
          </w:tcPr>
          <w:p w14:paraId="549ACFD2" w14:textId="77777777" w:rsidR="00772E93" w:rsidRDefault="00772E93" w:rsidP="00546193">
            <w:pPr>
              <w:jc w:val="both"/>
              <w:rPr>
                <w:rFonts w:eastAsia="MS Mincho"/>
                <w:lang w:val="en-GB" w:eastAsia="ja-JP"/>
              </w:rPr>
            </w:pPr>
            <w:r>
              <w:rPr>
                <w:rFonts w:eastAsia="MS Mincho"/>
                <w:lang w:val="en-GB" w:eastAsia="ja-JP"/>
              </w:rPr>
              <w:t xml:space="preserve">Not sure what “real NBC issue” means, but a possible case (as described in Q6) is a Rel-16 UE (with the updated capability) enters a Rel-15 network coverage. </w:t>
            </w:r>
            <w:r>
              <w:rPr>
                <w:rFonts w:eastAsia="MS Mincho"/>
                <w:lang w:val="en-GB" w:eastAsia="ja-JP"/>
              </w:rPr>
              <w:lastRenderedPageBreak/>
              <w:t>It would be problematic when the network configures a CORESET after the first four symbols to the UE.</w:t>
            </w:r>
          </w:p>
        </w:tc>
      </w:tr>
    </w:tbl>
    <w:p w14:paraId="27CDF35A" w14:textId="77777777" w:rsidR="00763731" w:rsidRDefault="00763731" w:rsidP="004C76AB">
      <w:pPr>
        <w:jc w:val="both"/>
        <w:rPr>
          <w:rFonts w:eastAsia="MS Mincho"/>
          <w:lang w:val="en-GB" w:eastAsia="ja-JP"/>
        </w:rPr>
      </w:pPr>
    </w:p>
    <w:p w14:paraId="0AFEFAC4" w14:textId="4D9B33CB" w:rsidR="003B3DE5" w:rsidRDefault="00763731" w:rsidP="004C76AB">
      <w:pPr>
        <w:jc w:val="both"/>
        <w:rPr>
          <w:rFonts w:eastAsia="MS Mincho"/>
          <w:lang w:val="en-GB" w:eastAsia="ja-JP"/>
        </w:rPr>
      </w:pPr>
      <w:r>
        <w:rPr>
          <w:rFonts w:eastAsia="MS Mincho"/>
          <w:lang w:val="en-GB" w:eastAsia="ja-JP"/>
        </w:rPr>
        <w:t>Q</w:t>
      </w:r>
      <w:r w:rsidR="004650F8">
        <w:rPr>
          <w:rFonts w:eastAsia="MS Mincho"/>
          <w:lang w:val="en-GB" w:eastAsia="ja-JP"/>
        </w:rPr>
        <w:t>8</w:t>
      </w:r>
      <w:r>
        <w:rPr>
          <w:rFonts w:eastAsia="MS Mincho"/>
          <w:lang w:val="en-GB" w:eastAsia="ja-JP"/>
        </w:rPr>
        <w:t xml:space="preserve">: </w:t>
      </w:r>
      <w:r w:rsidR="00D32F01">
        <w:rPr>
          <w:rFonts w:eastAsia="MS Mincho"/>
          <w:lang w:val="en-GB" w:eastAsia="ja-JP"/>
        </w:rPr>
        <w:t xml:space="preserve"> </w:t>
      </w:r>
      <w:r w:rsidR="000757A9">
        <w:rPr>
          <w:rFonts w:eastAsia="MS Mincho"/>
          <w:lang w:val="en-GB" w:eastAsia="ja-JP"/>
        </w:rPr>
        <w:t xml:space="preserve">If you </w:t>
      </w:r>
      <w:r w:rsidR="00A871FC">
        <w:rPr>
          <w:rFonts w:eastAsia="MS Mincho"/>
          <w:lang w:val="en-GB" w:eastAsia="ja-JP"/>
        </w:rPr>
        <w:t xml:space="preserve">see a real NBC issue, </w:t>
      </w:r>
      <w:r w:rsidR="002C4578">
        <w:rPr>
          <w:rFonts w:eastAsia="MS Mincho"/>
          <w:lang w:val="en-GB" w:eastAsia="ja-JP"/>
        </w:rPr>
        <w:t xml:space="preserve">do you accept to introduce </w:t>
      </w:r>
      <w:r w:rsidR="002C4578" w:rsidRPr="00D67B67">
        <w:rPr>
          <w:rFonts w:eastAsia="MS Mincho"/>
          <w:u w:val="single"/>
          <w:lang w:val="en-GB" w:eastAsia="ja-JP"/>
        </w:rPr>
        <w:t>a new UE capability</w:t>
      </w:r>
      <w:r w:rsidR="002C4578">
        <w:rPr>
          <w:rFonts w:eastAsia="MS Mincho"/>
          <w:lang w:val="en-GB" w:eastAsia="ja-JP"/>
        </w:rPr>
        <w:t xml:space="preserve"> indicating </w:t>
      </w:r>
      <w:r w:rsidR="002C4578" w:rsidRPr="00E47AAE">
        <w:t>support</w:t>
      </w:r>
      <w:r w:rsidR="002C4578">
        <w:t xml:space="preserve"> of</w:t>
      </w:r>
      <w:r w:rsidR="002C4578" w:rsidRPr="00E47AAE">
        <w:t xml:space="preserve"> PDCCH </w:t>
      </w:r>
      <w:r w:rsidR="002C4578">
        <w:t xml:space="preserve">monitoring </w:t>
      </w:r>
      <w:r w:rsidR="002C4578" w:rsidRPr="00E47AAE">
        <w:t>within a single span of any three contiguous OFDM symbols</w:t>
      </w:r>
      <w:r w:rsidR="002C4578" w:rsidRPr="006B0F48">
        <w:t xml:space="preserve"> </w:t>
      </w:r>
      <w:r w:rsidR="002C4578" w:rsidRPr="006B0F48">
        <w:rPr>
          <w:u w:val="single"/>
        </w:rPr>
        <w:t xml:space="preserve">that are within the first four OFDM symbols </w:t>
      </w:r>
      <w:r w:rsidR="002C4578" w:rsidRPr="00E47AAE">
        <w:t>in a slot</w:t>
      </w:r>
      <w:r w:rsidR="002C4578">
        <w:t xml:space="preserve"> </w:t>
      </w:r>
      <w:r w:rsidR="002C4578" w:rsidRPr="002C4578">
        <w:rPr>
          <w:u w:val="single"/>
        </w:rPr>
        <w:t>in Rel-16?</w:t>
      </w:r>
    </w:p>
    <w:tbl>
      <w:tblPr>
        <w:tblStyle w:val="a3"/>
        <w:tblW w:w="0" w:type="auto"/>
        <w:tblLook w:val="04A0" w:firstRow="1" w:lastRow="0" w:firstColumn="1" w:lastColumn="0" w:noHBand="0" w:noVBand="1"/>
      </w:tblPr>
      <w:tblGrid>
        <w:gridCol w:w="3114"/>
        <w:gridCol w:w="1134"/>
        <w:gridCol w:w="5102"/>
      </w:tblGrid>
      <w:tr w:rsidR="006F100D" w14:paraId="70F67D13" w14:textId="77777777" w:rsidTr="00F76F29">
        <w:tc>
          <w:tcPr>
            <w:tcW w:w="3114" w:type="dxa"/>
            <w:shd w:val="clear" w:color="auto" w:fill="FBD4B4" w:themeFill="accent6" w:themeFillTint="66"/>
          </w:tcPr>
          <w:p w14:paraId="220EBF61"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AD0A795"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1B9D393"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5F6C4E" w14:paraId="13D38B3A" w14:textId="77777777" w:rsidTr="00F76F29">
        <w:tc>
          <w:tcPr>
            <w:tcW w:w="3114" w:type="dxa"/>
          </w:tcPr>
          <w:p w14:paraId="3B293777" w14:textId="2F780705" w:rsidR="005F6C4E" w:rsidRDefault="005F6C4E" w:rsidP="005F6C4E">
            <w:pPr>
              <w:jc w:val="both"/>
              <w:rPr>
                <w:rFonts w:eastAsia="MS Mincho"/>
                <w:lang w:val="en-GB" w:eastAsia="ja-JP"/>
              </w:rPr>
            </w:pPr>
            <w:r>
              <w:rPr>
                <w:rFonts w:eastAsia="MS Mincho"/>
                <w:lang w:val="en-GB" w:eastAsia="ja-JP"/>
              </w:rPr>
              <w:t>Intel</w:t>
            </w:r>
          </w:p>
        </w:tc>
        <w:tc>
          <w:tcPr>
            <w:tcW w:w="1134" w:type="dxa"/>
          </w:tcPr>
          <w:p w14:paraId="3741A9EC" w14:textId="77777777" w:rsidR="005F6C4E" w:rsidRDefault="005F6C4E" w:rsidP="005F6C4E">
            <w:pPr>
              <w:jc w:val="both"/>
              <w:rPr>
                <w:rFonts w:eastAsia="MS Mincho"/>
                <w:lang w:val="en-GB" w:eastAsia="ja-JP"/>
              </w:rPr>
            </w:pPr>
          </w:p>
        </w:tc>
        <w:tc>
          <w:tcPr>
            <w:tcW w:w="5102" w:type="dxa"/>
          </w:tcPr>
          <w:p w14:paraId="2AB22A6D" w14:textId="77777777" w:rsidR="005F6C4E" w:rsidRDefault="005F6C4E" w:rsidP="005F6C4E">
            <w:pPr>
              <w:jc w:val="both"/>
              <w:rPr>
                <w:rFonts w:eastAsia="MS Mincho"/>
                <w:lang w:val="en-GB" w:eastAsia="ja-JP"/>
              </w:rPr>
            </w:pPr>
            <w:r>
              <w:rPr>
                <w:rFonts w:eastAsia="MS Mincho"/>
                <w:lang w:val="en-GB" w:eastAsia="ja-JP"/>
              </w:rPr>
              <w:t xml:space="preserve">We can be open to introduction of a new UE capability to this effect. </w:t>
            </w:r>
          </w:p>
          <w:p w14:paraId="101268C0" w14:textId="77777777" w:rsidR="005F6C4E" w:rsidRDefault="005F6C4E" w:rsidP="005F6C4E">
            <w:pPr>
              <w:jc w:val="both"/>
              <w:rPr>
                <w:rFonts w:eastAsia="MS Mincho"/>
                <w:lang w:val="en-GB" w:eastAsia="ja-JP"/>
              </w:rPr>
            </w:pPr>
            <w:r>
              <w:rPr>
                <w:rFonts w:eastAsia="MS Mincho"/>
                <w:lang w:val="en-GB" w:eastAsia="ja-JP"/>
              </w:rPr>
              <w:t xml:space="preserve">However, we do not think introducing new UE capabilities to better cater to certain use-cases is strictly in scope of maintenance since nothing is broken. </w:t>
            </w:r>
          </w:p>
          <w:p w14:paraId="6D208678" w14:textId="2D49365D" w:rsidR="005F6C4E" w:rsidRDefault="005F6C4E" w:rsidP="005F6C4E">
            <w:pPr>
              <w:jc w:val="both"/>
              <w:rPr>
                <w:rFonts w:eastAsia="MS Mincho"/>
                <w:lang w:val="en-GB" w:eastAsia="ja-JP"/>
              </w:rPr>
            </w:pPr>
            <w:r>
              <w:rPr>
                <w:rFonts w:eastAsia="MS Mincho"/>
                <w:lang w:val="en-GB" w:eastAsia="ja-JP"/>
              </w:rPr>
              <w:t>Whether to introduce a new UE feature for Rel-16 DSS should more appropriately be discussed as part of DSS enhancements.</w:t>
            </w:r>
          </w:p>
        </w:tc>
      </w:tr>
      <w:tr w:rsidR="005D393B" w14:paraId="2BE813E6" w14:textId="77777777" w:rsidTr="00F76F29">
        <w:tc>
          <w:tcPr>
            <w:tcW w:w="3114" w:type="dxa"/>
          </w:tcPr>
          <w:p w14:paraId="3590FD9F" w14:textId="58C9C79B" w:rsidR="005D393B" w:rsidRDefault="005D393B" w:rsidP="005D393B">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165E9687" w14:textId="7875925F" w:rsidR="005D393B" w:rsidRDefault="005D393B" w:rsidP="005D393B">
            <w:pPr>
              <w:jc w:val="both"/>
              <w:rPr>
                <w:rFonts w:eastAsia="MS Mincho"/>
                <w:lang w:val="en-GB" w:eastAsia="ja-JP"/>
              </w:rPr>
            </w:pPr>
            <w:r>
              <w:rPr>
                <w:rFonts w:eastAsia="宋体" w:hint="eastAsia"/>
                <w:lang w:val="en-GB" w:eastAsia="zh-CN"/>
              </w:rPr>
              <w:t>N</w:t>
            </w:r>
            <w:r>
              <w:rPr>
                <w:rFonts w:eastAsia="宋体"/>
                <w:lang w:val="en-GB" w:eastAsia="zh-CN"/>
              </w:rPr>
              <w:t>o</w:t>
            </w:r>
          </w:p>
        </w:tc>
        <w:tc>
          <w:tcPr>
            <w:tcW w:w="5102" w:type="dxa"/>
          </w:tcPr>
          <w:p w14:paraId="45C183BF" w14:textId="4D50F4C3" w:rsidR="005D393B" w:rsidRDefault="005D393B" w:rsidP="005D393B">
            <w:pPr>
              <w:jc w:val="both"/>
              <w:rPr>
                <w:rFonts w:eastAsia="MS Mincho"/>
                <w:lang w:val="en-GB" w:eastAsia="ja-JP"/>
              </w:rPr>
            </w:pPr>
            <w:r>
              <w:rPr>
                <w:rFonts w:eastAsia="宋体"/>
                <w:lang w:val="en-GB" w:eastAsia="zh-CN"/>
              </w:rPr>
              <w:t xml:space="preserve">As replied to Q1, we don’t see an issue with the current definition and </w:t>
            </w:r>
            <w:r>
              <w:rPr>
                <w:rFonts w:eastAsia="MS Mincho"/>
                <w:lang w:val="en-GB" w:eastAsia="ja-JP"/>
              </w:rPr>
              <w:t>we don’t see the need to introduce a “</w:t>
            </w:r>
            <w:r w:rsidRPr="00842C35">
              <w:rPr>
                <w:rFonts w:eastAsia="MS Mincho"/>
                <w:i/>
                <w:lang w:val="en-GB" w:eastAsia="ja-JP"/>
              </w:rPr>
              <w:t>reduced</w:t>
            </w:r>
            <w:r>
              <w:rPr>
                <w:rFonts w:eastAsia="MS Mincho"/>
                <w:lang w:val="en-GB" w:eastAsia="ja-JP"/>
              </w:rPr>
              <w:t>” UE capability in Rel-16.</w:t>
            </w:r>
          </w:p>
        </w:tc>
      </w:tr>
      <w:tr w:rsidR="00A25023" w14:paraId="6484DD43" w14:textId="77777777" w:rsidTr="00156A11">
        <w:tc>
          <w:tcPr>
            <w:tcW w:w="3114" w:type="dxa"/>
          </w:tcPr>
          <w:p w14:paraId="65A5C9AC"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436CADD" w14:textId="77777777" w:rsidR="00A25023" w:rsidRDefault="00A25023" w:rsidP="00156A11">
            <w:pPr>
              <w:jc w:val="both"/>
              <w:rPr>
                <w:rFonts w:eastAsia="MS Mincho"/>
                <w:lang w:val="en-GB" w:eastAsia="ja-JP"/>
              </w:rPr>
            </w:pPr>
          </w:p>
        </w:tc>
        <w:tc>
          <w:tcPr>
            <w:tcW w:w="5102" w:type="dxa"/>
          </w:tcPr>
          <w:p w14:paraId="65115208" w14:textId="77777777" w:rsidR="00A25023" w:rsidRDefault="00A25023" w:rsidP="00156A11">
            <w:pPr>
              <w:jc w:val="both"/>
              <w:rPr>
                <w:rFonts w:eastAsia="MS Mincho"/>
                <w:lang w:val="en-GB" w:eastAsia="ja-JP"/>
              </w:rPr>
            </w:pPr>
            <w:r>
              <w:rPr>
                <w:rFonts w:eastAsia="MS Mincho"/>
                <w:lang w:val="en-GB" w:eastAsia="ja-JP"/>
              </w:rPr>
              <w:t>Compared to changing description of existing capability, this is more preferable.</w:t>
            </w:r>
          </w:p>
        </w:tc>
      </w:tr>
      <w:tr w:rsidR="004408A3" w14:paraId="624860A8" w14:textId="77777777" w:rsidTr="00156A11">
        <w:tc>
          <w:tcPr>
            <w:tcW w:w="3114" w:type="dxa"/>
          </w:tcPr>
          <w:p w14:paraId="1380684B" w14:textId="1C55F6BC" w:rsidR="004408A3" w:rsidRDefault="004408A3" w:rsidP="004408A3">
            <w:pPr>
              <w:jc w:val="both"/>
              <w:rPr>
                <w:rFonts w:eastAsia="MS Mincho"/>
                <w:lang w:val="en-GB" w:eastAsia="ja-JP"/>
              </w:rPr>
            </w:pPr>
            <w:r>
              <w:rPr>
                <w:rFonts w:eastAsia="MS Mincho"/>
                <w:lang w:val="en-GB" w:eastAsia="ja-JP"/>
              </w:rPr>
              <w:t>MTK</w:t>
            </w:r>
          </w:p>
        </w:tc>
        <w:tc>
          <w:tcPr>
            <w:tcW w:w="1134" w:type="dxa"/>
          </w:tcPr>
          <w:p w14:paraId="402DB7AC" w14:textId="77777777" w:rsidR="004408A3" w:rsidRDefault="004408A3" w:rsidP="004408A3">
            <w:pPr>
              <w:jc w:val="both"/>
              <w:rPr>
                <w:rFonts w:eastAsia="MS Mincho"/>
                <w:lang w:val="en-GB" w:eastAsia="ja-JP"/>
              </w:rPr>
            </w:pPr>
          </w:p>
        </w:tc>
        <w:tc>
          <w:tcPr>
            <w:tcW w:w="5102" w:type="dxa"/>
          </w:tcPr>
          <w:p w14:paraId="34EC24B1" w14:textId="28E7577A" w:rsidR="004408A3" w:rsidRDefault="004408A3" w:rsidP="004408A3">
            <w:pPr>
              <w:jc w:val="both"/>
              <w:rPr>
                <w:rFonts w:eastAsia="MS Mincho"/>
                <w:lang w:val="en-GB" w:eastAsia="ja-JP"/>
              </w:rPr>
            </w:pPr>
            <w:r>
              <w:rPr>
                <w:rFonts w:eastAsia="MS Mincho"/>
                <w:lang w:val="en-GB" w:eastAsia="ja-JP"/>
              </w:rPr>
              <w:t>We are fine with a new UE capability if necessary, for DSS application.</w:t>
            </w:r>
          </w:p>
        </w:tc>
      </w:tr>
      <w:tr w:rsidR="00E60D08" w14:paraId="794CF044" w14:textId="77777777" w:rsidTr="00156A11">
        <w:tc>
          <w:tcPr>
            <w:tcW w:w="3114" w:type="dxa"/>
          </w:tcPr>
          <w:p w14:paraId="32822ECF" w14:textId="483C2705"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474A8B13" w14:textId="46B1B60C" w:rsidR="00E60D08" w:rsidRDefault="00E60D08" w:rsidP="00E60D08">
            <w:pPr>
              <w:jc w:val="both"/>
              <w:rPr>
                <w:rFonts w:eastAsia="MS Mincho"/>
                <w:lang w:val="en-GB" w:eastAsia="ja-JP"/>
              </w:rPr>
            </w:pPr>
            <w:r>
              <w:rPr>
                <w:rFonts w:eastAsia="MS Mincho"/>
                <w:lang w:val="en-GB" w:eastAsia="ja-JP"/>
              </w:rPr>
              <w:t>Accept</w:t>
            </w:r>
          </w:p>
        </w:tc>
        <w:tc>
          <w:tcPr>
            <w:tcW w:w="5102" w:type="dxa"/>
          </w:tcPr>
          <w:p w14:paraId="2AA1C2ED" w14:textId="77777777"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are also OK with this option, if companies prefer. The discussion cannot automatically belong to DSS enhancements, as DSS enhancements is Rel-17 while the discussion here is Rel-16.</w:t>
            </w:r>
          </w:p>
          <w:p w14:paraId="11C62382" w14:textId="77777777" w:rsidR="00E60D08" w:rsidRDefault="00E60D08" w:rsidP="00E60D08">
            <w:pPr>
              <w:jc w:val="both"/>
              <w:rPr>
                <w:rFonts w:eastAsia="MS Mincho"/>
                <w:lang w:val="en-GB" w:eastAsia="ja-JP"/>
              </w:rPr>
            </w:pPr>
          </w:p>
        </w:tc>
      </w:tr>
      <w:tr w:rsidR="0039503E" w14:paraId="5CC2B2A4" w14:textId="77777777" w:rsidTr="00156A11">
        <w:tc>
          <w:tcPr>
            <w:tcW w:w="3114" w:type="dxa"/>
          </w:tcPr>
          <w:p w14:paraId="1DE44BB9" w14:textId="38E6AD1F" w:rsidR="0039503E" w:rsidRDefault="0039503E" w:rsidP="0039503E">
            <w:pPr>
              <w:jc w:val="both"/>
              <w:rPr>
                <w:rFonts w:eastAsia="MS Mincho"/>
                <w:lang w:val="en-GB" w:eastAsia="ja-JP"/>
              </w:rPr>
            </w:pPr>
            <w:r>
              <w:rPr>
                <w:rFonts w:eastAsia="宋体" w:hint="eastAsia"/>
                <w:lang w:val="en-GB" w:eastAsia="zh-CN"/>
              </w:rPr>
              <w:t>Z</w:t>
            </w:r>
            <w:r>
              <w:rPr>
                <w:rFonts w:eastAsia="宋体"/>
                <w:lang w:val="en-GB" w:eastAsia="zh-CN"/>
              </w:rPr>
              <w:t>TE</w:t>
            </w:r>
          </w:p>
        </w:tc>
        <w:tc>
          <w:tcPr>
            <w:tcW w:w="1134" w:type="dxa"/>
          </w:tcPr>
          <w:p w14:paraId="5A39B665" w14:textId="77777777" w:rsidR="0039503E" w:rsidRDefault="0039503E" w:rsidP="0039503E">
            <w:pPr>
              <w:jc w:val="both"/>
              <w:rPr>
                <w:rFonts w:eastAsia="MS Mincho"/>
                <w:lang w:val="en-GB" w:eastAsia="ja-JP"/>
              </w:rPr>
            </w:pPr>
          </w:p>
        </w:tc>
        <w:tc>
          <w:tcPr>
            <w:tcW w:w="5102" w:type="dxa"/>
          </w:tcPr>
          <w:p w14:paraId="731737C0" w14:textId="048C4213" w:rsidR="0039503E" w:rsidRDefault="0039503E" w:rsidP="0039503E">
            <w:pPr>
              <w:jc w:val="both"/>
              <w:rPr>
                <w:rFonts w:eastAsia="MS Mincho"/>
                <w:lang w:val="en-GB" w:eastAsia="ja-JP"/>
              </w:rPr>
            </w:pPr>
            <w:r>
              <w:rPr>
                <w:rFonts w:eastAsia="宋体" w:hint="eastAsia"/>
                <w:lang w:val="en-GB" w:eastAsia="zh-CN"/>
              </w:rPr>
              <w:t>T</w:t>
            </w:r>
            <w:r>
              <w:rPr>
                <w:rFonts w:eastAsia="宋体"/>
                <w:lang w:val="en-GB" w:eastAsia="zh-CN"/>
              </w:rPr>
              <w:t xml:space="preserve">his can be discussed in UE feature session. </w:t>
            </w:r>
          </w:p>
        </w:tc>
      </w:tr>
      <w:tr w:rsidR="00772E93" w14:paraId="585B5E71" w14:textId="77777777" w:rsidTr="00772E93">
        <w:tc>
          <w:tcPr>
            <w:tcW w:w="3114" w:type="dxa"/>
          </w:tcPr>
          <w:p w14:paraId="1E6843AF"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20F96612"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1ACD7DAF" w14:textId="77777777" w:rsidR="00772E93" w:rsidRDefault="00772E93" w:rsidP="00546193">
            <w:pPr>
              <w:jc w:val="both"/>
              <w:rPr>
                <w:rFonts w:eastAsia="MS Mincho"/>
                <w:lang w:val="en-GB" w:eastAsia="ja-JP"/>
              </w:rPr>
            </w:pPr>
            <w:r>
              <w:rPr>
                <w:rFonts w:eastAsia="MS Mincho"/>
                <w:lang w:val="en-GB" w:eastAsia="ja-JP"/>
              </w:rPr>
              <w:t>We can accept to introduce a new UE capability.</w:t>
            </w:r>
          </w:p>
        </w:tc>
      </w:tr>
    </w:tbl>
    <w:p w14:paraId="231B1D0B" w14:textId="0503348F" w:rsidR="001C46B7" w:rsidRDefault="001C46B7" w:rsidP="007B7FDF">
      <w:pPr>
        <w:jc w:val="both"/>
        <w:rPr>
          <w:rFonts w:eastAsia="MS Mincho"/>
          <w:lang w:val="en-GB" w:eastAsia="ja-JP"/>
        </w:rPr>
      </w:pPr>
    </w:p>
    <w:p w14:paraId="67040400" w14:textId="201A71B9" w:rsidR="000877F5" w:rsidRDefault="000877F5" w:rsidP="007B7FDF">
      <w:pPr>
        <w:jc w:val="both"/>
        <w:rPr>
          <w:rFonts w:eastAsia="MS Mincho"/>
          <w:lang w:val="en-GB" w:eastAsia="ja-JP"/>
        </w:rPr>
      </w:pPr>
    </w:p>
    <w:p w14:paraId="0452A620" w14:textId="77A997D5" w:rsidR="000877F5" w:rsidRPr="00D115A0" w:rsidRDefault="000877F5" w:rsidP="000877F5">
      <w:pPr>
        <w:pStyle w:val="1"/>
        <w:numPr>
          <w:ilvl w:val="0"/>
          <w:numId w:val="5"/>
        </w:numPr>
        <w:rPr>
          <w:b/>
          <w:lang w:eastAsia="ja-JP"/>
        </w:rPr>
      </w:pPr>
      <w:r>
        <w:rPr>
          <w:b/>
          <w:lang w:eastAsia="ja-JP"/>
        </w:rPr>
        <w:t>2</w:t>
      </w:r>
      <w:r w:rsidRPr="000877F5">
        <w:rPr>
          <w:b/>
          <w:vertAlign w:val="superscript"/>
          <w:lang w:eastAsia="ja-JP"/>
        </w:rPr>
        <w:t>nd</w:t>
      </w:r>
      <w:r>
        <w:rPr>
          <w:b/>
          <w:lang w:eastAsia="ja-JP"/>
        </w:rPr>
        <w:t xml:space="preserve"> round discussion</w:t>
      </w:r>
    </w:p>
    <w:p w14:paraId="318988D2" w14:textId="218D0D5B" w:rsidR="000877F5" w:rsidRDefault="000877F5" w:rsidP="007B7FDF">
      <w:pPr>
        <w:jc w:val="both"/>
        <w:rPr>
          <w:rFonts w:eastAsia="MS Mincho"/>
          <w:lang w:val="en-GB" w:eastAsia="ja-JP"/>
        </w:rPr>
      </w:pPr>
    </w:p>
    <w:p w14:paraId="23AEE16A" w14:textId="77777777" w:rsidR="00381F28" w:rsidRDefault="00381F28" w:rsidP="00381F28">
      <w:pPr>
        <w:jc w:val="both"/>
        <w:rPr>
          <w:rFonts w:eastAsia="MS Mincho"/>
          <w:lang w:val="en-GB" w:eastAsia="ja-JP"/>
        </w:rPr>
      </w:pPr>
      <w:r>
        <w:rPr>
          <w:rFonts w:eastAsia="MS Mincho"/>
          <w:lang w:val="en-GB" w:eastAsia="ja-JP"/>
        </w:rPr>
        <w:t>Following are summary of the 1</w:t>
      </w:r>
      <w:r w:rsidRPr="002E266D">
        <w:rPr>
          <w:rFonts w:eastAsia="MS Mincho"/>
          <w:vertAlign w:val="superscript"/>
          <w:lang w:val="en-GB" w:eastAsia="ja-JP"/>
        </w:rPr>
        <w:t>st</w:t>
      </w:r>
      <w:r>
        <w:rPr>
          <w:rFonts w:eastAsia="MS Mincho"/>
          <w:lang w:val="en-GB" w:eastAsia="ja-JP"/>
        </w:rPr>
        <w:t xml:space="preserve"> round discussion:</w:t>
      </w:r>
    </w:p>
    <w:p w14:paraId="070A70CF" w14:textId="4388656E" w:rsidR="00381F28" w:rsidRPr="00DC3273" w:rsidRDefault="00381F28" w:rsidP="00381F28">
      <w:pPr>
        <w:pStyle w:val="a4"/>
        <w:numPr>
          <w:ilvl w:val="0"/>
          <w:numId w:val="43"/>
        </w:numPr>
        <w:ind w:leftChars="0"/>
        <w:jc w:val="both"/>
        <w:rPr>
          <w:rFonts w:eastAsia="MS Mincho"/>
          <w:lang w:val="en-GB" w:eastAsia="ja-JP"/>
        </w:rPr>
      </w:pPr>
      <w:r>
        <w:rPr>
          <w:rFonts w:eastAsia="MS Mincho"/>
          <w:lang w:val="en-GB" w:eastAsia="ja-JP"/>
        </w:rPr>
        <w:t xml:space="preserve">10 </w:t>
      </w:r>
      <w:r w:rsidRPr="00DC3273">
        <w:rPr>
          <w:rFonts w:eastAsia="MS Mincho"/>
          <w:lang w:val="en-GB" w:eastAsia="ja-JP"/>
        </w:rPr>
        <w:t>companies (DOCOMO, Intel, Huawei, HiSilicon, Ericsson, MTK, Qualcomm, ZTE, Samsung</w:t>
      </w:r>
      <w:r>
        <w:rPr>
          <w:rFonts w:eastAsia="MS Mincho"/>
          <w:lang w:val="en-GB" w:eastAsia="ja-JP"/>
        </w:rPr>
        <w:t>, vivo</w:t>
      </w:r>
      <w:r w:rsidRPr="00DC3273">
        <w:rPr>
          <w:rFonts w:eastAsia="MS Mincho"/>
          <w:lang w:val="en-GB" w:eastAsia="ja-JP"/>
        </w:rPr>
        <w:t xml:space="preserve">) agreed that there is a need to support PDCCH monitoring with a single span of three contiguous OFDM symbols that is within the first four OFDM symbols in a slot for DSS on </w:t>
      </w:r>
      <w:proofErr w:type="spellStart"/>
      <w:r w:rsidRPr="00DC3273">
        <w:rPr>
          <w:rFonts w:eastAsia="MS Mincho"/>
          <w:lang w:val="en-GB" w:eastAsia="ja-JP"/>
        </w:rPr>
        <w:t>PCell</w:t>
      </w:r>
      <w:proofErr w:type="spellEnd"/>
      <w:r w:rsidRPr="00DC3273">
        <w:rPr>
          <w:rFonts w:eastAsia="MS Mincho"/>
          <w:lang w:val="en-GB" w:eastAsia="ja-JP"/>
        </w:rPr>
        <w:t xml:space="preserve"> in Rel-16.</w:t>
      </w:r>
    </w:p>
    <w:p w14:paraId="36966BBF" w14:textId="442D5AEA" w:rsidR="00381F28" w:rsidRPr="00DC3273" w:rsidRDefault="00381F28" w:rsidP="00381F28">
      <w:pPr>
        <w:pStyle w:val="a4"/>
        <w:numPr>
          <w:ilvl w:val="0"/>
          <w:numId w:val="43"/>
        </w:numPr>
        <w:ind w:leftChars="0"/>
        <w:jc w:val="both"/>
        <w:rPr>
          <w:rFonts w:eastAsia="MS Mincho"/>
          <w:lang w:val="en-GB" w:eastAsia="ja-JP"/>
        </w:rPr>
      </w:pPr>
      <w:r>
        <w:rPr>
          <w:rFonts w:eastAsia="MS Mincho"/>
          <w:lang w:val="en-GB" w:eastAsia="ja-JP"/>
        </w:rPr>
        <w:t>9</w:t>
      </w:r>
      <w:r w:rsidRPr="00DC3273">
        <w:rPr>
          <w:rFonts w:eastAsia="MS Mincho"/>
          <w:lang w:val="en-GB" w:eastAsia="ja-JP"/>
        </w:rPr>
        <w:t xml:space="preserve"> companies (DOCOMO, Intel, Huawei, HiSilicon, MTK, Qualcomm, ZTE, Samsung</w:t>
      </w:r>
      <w:r>
        <w:rPr>
          <w:rFonts w:eastAsia="MS Mincho"/>
          <w:lang w:val="en-GB" w:eastAsia="ja-JP"/>
        </w:rPr>
        <w:t>, vivo</w:t>
      </w:r>
      <w:r w:rsidRPr="00DC3273">
        <w:rPr>
          <w:rFonts w:eastAsia="MS Mincho"/>
          <w:lang w:val="en-GB" w:eastAsia="ja-JP"/>
        </w:rPr>
        <w:t xml:space="preserve">) agreed that enabling of </w:t>
      </w:r>
      <w:proofErr w:type="spellStart"/>
      <w:r w:rsidRPr="00DC3273">
        <w:rPr>
          <w:rFonts w:eastAsia="MS Mincho"/>
          <w:i/>
          <w:iCs/>
          <w:lang w:val="en-GB" w:eastAsia="ja-JP"/>
        </w:rPr>
        <w:t>pdcch-MonitoringSingleOccasion</w:t>
      </w:r>
      <w:proofErr w:type="spellEnd"/>
      <w:r w:rsidRPr="00DC3273">
        <w:rPr>
          <w:rFonts w:eastAsia="MS Mincho"/>
          <w:lang w:val="en-GB" w:eastAsia="ja-JP"/>
        </w:rPr>
        <w:t xml:space="preserve"> with the current description requires UE to support, and be tested with, various PDCCH monitoring occasions that are not within the first four OFDM symbols in a slot.</w:t>
      </w:r>
    </w:p>
    <w:p w14:paraId="43B06138" w14:textId="77777777" w:rsidR="00381F28" w:rsidRPr="00DC3273" w:rsidRDefault="00381F28" w:rsidP="00381F28">
      <w:pPr>
        <w:pStyle w:val="a4"/>
        <w:numPr>
          <w:ilvl w:val="1"/>
          <w:numId w:val="43"/>
        </w:numPr>
        <w:ind w:leftChars="0"/>
        <w:jc w:val="both"/>
        <w:rPr>
          <w:rFonts w:eastAsia="MS Mincho"/>
          <w:lang w:val="en-GB" w:eastAsia="ja-JP"/>
        </w:rPr>
      </w:pPr>
      <w:r w:rsidRPr="00DC3273">
        <w:rPr>
          <w:rFonts w:eastAsia="MS Mincho"/>
          <w:lang w:val="en-GB" w:eastAsia="ja-JP"/>
        </w:rPr>
        <w:t>2 companies (Intel, Ericsson) pointed out whether tested or not is not the scope of RAN1.</w:t>
      </w:r>
    </w:p>
    <w:p w14:paraId="608E6B39" w14:textId="2DB027BF" w:rsidR="00381F28" w:rsidRPr="00DC3273" w:rsidRDefault="00381F28" w:rsidP="00381F28">
      <w:pPr>
        <w:pStyle w:val="a4"/>
        <w:numPr>
          <w:ilvl w:val="0"/>
          <w:numId w:val="43"/>
        </w:numPr>
        <w:ind w:leftChars="0"/>
        <w:jc w:val="both"/>
        <w:rPr>
          <w:rFonts w:eastAsia="MS Mincho"/>
          <w:lang w:val="en-GB" w:eastAsia="ja-JP"/>
        </w:rPr>
      </w:pPr>
      <w:r w:rsidRPr="00DC3273">
        <w:rPr>
          <w:rFonts w:eastAsia="MS Mincho"/>
          <w:lang w:val="en-GB" w:eastAsia="ja-JP"/>
        </w:rPr>
        <w:lastRenderedPageBreak/>
        <w:t xml:space="preserve">4 companies (DOCOMO, MTK, Qualcomm, </w:t>
      </w:r>
      <w:proofErr w:type="gramStart"/>
      <w:r w:rsidRPr="00DC3273">
        <w:rPr>
          <w:rFonts w:eastAsia="MS Mincho"/>
          <w:lang w:val="en-GB" w:eastAsia="ja-JP"/>
        </w:rPr>
        <w:t>Samsung</w:t>
      </w:r>
      <w:proofErr w:type="gramEnd"/>
      <w:r w:rsidRPr="00DC3273">
        <w:rPr>
          <w:rFonts w:eastAsia="MS Mincho"/>
          <w:lang w:val="en-GB" w:eastAsia="ja-JP"/>
        </w:rPr>
        <w:t xml:space="preserve">) are OK with changing the description of </w:t>
      </w:r>
      <w:proofErr w:type="spellStart"/>
      <w:r w:rsidRPr="00DC3273">
        <w:rPr>
          <w:rFonts w:eastAsia="MS Mincho"/>
          <w:i/>
          <w:iCs/>
          <w:lang w:val="en-GB" w:eastAsia="ja-JP"/>
        </w:rPr>
        <w:t>pdcch-MoonitoringSingleOccasion</w:t>
      </w:r>
      <w:proofErr w:type="spellEnd"/>
      <w:r w:rsidRPr="00DC3273">
        <w:rPr>
          <w:rFonts w:eastAsia="MS Mincho"/>
          <w:lang w:val="en-GB" w:eastAsia="ja-JP"/>
        </w:rPr>
        <w:t xml:space="preserve">, while </w:t>
      </w:r>
      <w:r>
        <w:rPr>
          <w:rFonts w:eastAsia="MS Mincho"/>
          <w:lang w:val="en-GB" w:eastAsia="ja-JP"/>
        </w:rPr>
        <w:t>6</w:t>
      </w:r>
      <w:r w:rsidRPr="00DC3273">
        <w:rPr>
          <w:rFonts w:eastAsia="MS Mincho"/>
          <w:lang w:val="en-GB" w:eastAsia="ja-JP"/>
        </w:rPr>
        <w:t xml:space="preserve"> companies (Intel, Huawei, HiSilicon, Ericsson, ZTE</w:t>
      </w:r>
      <w:r>
        <w:rPr>
          <w:rFonts w:eastAsia="MS Mincho"/>
          <w:lang w:val="en-GB" w:eastAsia="ja-JP"/>
        </w:rPr>
        <w:t>, vivo</w:t>
      </w:r>
      <w:r w:rsidRPr="00DC3273">
        <w:rPr>
          <w:rFonts w:eastAsia="MS Mincho"/>
          <w:lang w:val="en-GB" w:eastAsia="ja-JP"/>
        </w:rPr>
        <w:t>) have concern on it due to potential NBC issue.</w:t>
      </w:r>
    </w:p>
    <w:p w14:paraId="52B4474B" w14:textId="50FADF6F" w:rsidR="00381F28" w:rsidRPr="00DC3273" w:rsidRDefault="00381F28" w:rsidP="00381F28">
      <w:pPr>
        <w:pStyle w:val="a4"/>
        <w:numPr>
          <w:ilvl w:val="0"/>
          <w:numId w:val="43"/>
        </w:numPr>
        <w:ind w:leftChars="0"/>
        <w:jc w:val="both"/>
        <w:rPr>
          <w:rFonts w:eastAsia="MS Mincho"/>
          <w:lang w:val="en-GB" w:eastAsia="ja-JP"/>
        </w:rPr>
      </w:pPr>
      <w:r>
        <w:rPr>
          <w:rFonts w:eastAsia="MS Mincho"/>
          <w:lang w:val="en-GB" w:eastAsia="ja-JP"/>
        </w:rPr>
        <w:t>8</w:t>
      </w:r>
      <w:r w:rsidRPr="00DC3273">
        <w:rPr>
          <w:rFonts w:eastAsia="MS Mincho"/>
          <w:lang w:val="en-GB" w:eastAsia="ja-JP"/>
        </w:rPr>
        <w:t xml:space="preserve"> companies (DOCOMO, Intel, Ericsson, MTK, Qualcomm, ZTE, Samsung</w:t>
      </w:r>
      <w:r>
        <w:rPr>
          <w:rFonts w:eastAsia="MS Mincho"/>
          <w:lang w:val="en-GB" w:eastAsia="ja-JP"/>
        </w:rPr>
        <w:t>, vivo</w:t>
      </w:r>
      <w:r w:rsidRPr="00DC3273">
        <w:rPr>
          <w:rFonts w:eastAsia="MS Mincho"/>
          <w:lang w:val="en-GB" w:eastAsia="ja-JP"/>
        </w:rPr>
        <w:t>) are OK to consider a new Rel-16 UE capability for PDCCH monitoring with a single span of three contiguous OFDM symbols that is within the first four OFDM symbols in a slot in Rel-16.</w:t>
      </w:r>
    </w:p>
    <w:p w14:paraId="691FDD10" w14:textId="6FC4B11B" w:rsidR="00381F28" w:rsidRPr="00DC3273" w:rsidRDefault="00381F28" w:rsidP="00381F28">
      <w:pPr>
        <w:pStyle w:val="a4"/>
        <w:numPr>
          <w:ilvl w:val="1"/>
          <w:numId w:val="43"/>
        </w:numPr>
        <w:ind w:leftChars="0"/>
        <w:jc w:val="both"/>
        <w:rPr>
          <w:rFonts w:eastAsia="MS Mincho"/>
          <w:lang w:val="en-GB" w:eastAsia="ja-JP"/>
        </w:rPr>
      </w:pPr>
      <w:r w:rsidRPr="00DC3273">
        <w:rPr>
          <w:rFonts w:eastAsia="MS Mincho" w:hint="eastAsia"/>
          <w:lang w:val="en-GB" w:eastAsia="ja-JP"/>
        </w:rPr>
        <w:t>A</w:t>
      </w:r>
      <w:r w:rsidRPr="00DC3273">
        <w:rPr>
          <w:rFonts w:eastAsia="MS Mincho"/>
          <w:lang w:val="en-GB" w:eastAsia="ja-JP"/>
        </w:rPr>
        <w:t xml:space="preserve">mong them, </w:t>
      </w:r>
      <w:r>
        <w:rPr>
          <w:rFonts w:eastAsia="MS Mincho"/>
          <w:lang w:val="en-GB" w:eastAsia="ja-JP"/>
        </w:rPr>
        <w:t>5</w:t>
      </w:r>
      <w:r w:rsidRPr="00DC3273">
        <w:rPr>
          <w:rFonts w:eastAsia="MS Mincho"/>
          <w:lang w:val="en-GB" w:eastAsia="ja-JP"/>
        </w:rPr>
        <w:t xml:space="preserve"> companies (DOCOMO, MTK, Ericsson, Qualcomm</w:t>
      </w:r>
      <w:r>
        <w:rPr>
          <w:rFonts w:eastAsia="MS Mincho"/>
          <w:lang w:val="en-GB" w:eastAsia="ja-JP"/>
        </w:rPr>
        <w:t>, vivo</w:t>
      </w:r>
      <w:r w:rsidRPr="00DC3273">
        <w:rPr>
          <w:rFonts w:eastAsia="MS Mincho"/>
          <w:lang w:val="en-GB" w:eastAsia="ja-JP"/>
        </w:rPr>
        <w:t xml:space="preserve">) </w:t>
      </w:r>
      <w:r>
        <w:rPr>
          <w:rFonts w:eastAsia="MS Mincho"/>
          <w:lang w:val="en-GB" w:eastAsia="ja-JP"/>
        </w:rPr>
        <w:t>show acceptance of the new Rel-16 capability</w:t>
      </w:r>
      <w:r w:rsidRPr="00DC3273">
        <w:rPr>
          <w:rFonts w:eastAsia="MS Mincho"/>
          <w:lang w:val="en-GB" w:eastAsia="ja-JP"/>
        </w:rPr>
        <w:t>.</w:t>
      </w:r>
    </w:p>
    <w:p w14:paraId="0670A055" w14:textId="77777777" w:rsidR="00381F28" w:rsidRPr="00DC3273" w:rsidRDefault="00381F28" w:rsidP="00381F28">
      <w:pPr>
        <w:pStyle w:val="a4"/>
        <w:numPr>
          <w:ilvl w:val="0"/>
          <w:numId w:val="43"/>
        </w:numPr>
        <w:ind w:leftChars="0"/>
        <w:jc w:val="both"/>
        <w:rPr>
          <w:rFonts w:eastAsia="MS Mincho"/>
          <w:lang w:val="en-GB" w:eastAsia="ja-JP"/>
        </w:rPr>
      </w:pPr>
      <w:r w:rsidRPr="00DC3273">
        <w:rPr>
          <w:rFonts w:eastAsia="MS Mincho"/>
          <w:lang w:val="en-GB" w:eastAsia="ja-JP"/>
        </w:rPr>
        <w:t>2 companies (Huawei, HiSilicon) are not OK to discuss a new Rel-16 UE capability for PDCCH monitoring with a single span of three contiguous OFDM symbols that is within the first four OFDM symbols in a slot in Rel-16.</w:t>
      </w:r>
    </w:p>
    <w:p w14:paraId="29C39779" w14:textId="77777777" w:rsidR="00381F28" w:rsidRPr="006B6870" w:rsidRDefault="00381F28" w:rsidP="00381F28">
      <w:pPr>
        <w:jc w:val="both"/>
        <w:rPr>
          <w:rFonts w:eastAsia="MS Mincho"/>
          <w:lang w:val="en-GB" w:eastAsia="ja-JP"/>
        </w:rPr>
      </w:pPr>
    </w:p>
    <w:p w14:paraId="4F96D872" w14:textId="77777777" w:rsidR="00381F28" w:rsidRDefault="00381F28" w:rsidP="00381F28">
      <w:pPr>
        <w:jc w:val="both"/>
        <w:rPr>
          <w:rFonts w:eastAsia="MS Mincho"/>
          <w:lang w:val="en-GB" w:eastAsia="ja-JP"/>
        </w:rPr>
      </w:pPr>
      <w:r>
        <w:rPr>
          <w:rFonts w:eastAsia="MS Mincho" w:hint="eastAsia"/>
          <w:lang w:val="en-GB" w:eastAsia="ja-JP"/>
        </w:rPr>
        <w:t>G</w:t>
      </w:r>
      <w:r>
        <w:rPr>
          <w:rFonts w:eastAsia="MS Mincho"/>
          <w:lang w:val="en-GB" w:eastAsia="ja-JP"/>
        </w:rPr>
        <w:t>iven the above results, follow-up questions are provided below.</w:t>
      </w:r>
    </w:p>
    <w:p w14:paraId="68FA5EEF" w14:textId="31E2B286" w:rsidR="00381F28" w:rsidRDefault="00381F28" w:rsidP="00381F28">
      <w:pPr>
        <w:jc w:val="both"/>
        <w:rPr>
          <w:rFonts w:eastAsia="MS Mincho"/>
          <w:lang w:val="en-GB" w:eastAsia="ja-JP"/>
        </w:rPr>
      </w:pPr>
    </w:p>
    <w:p w14:paraId="7845EF36" w14:textId="555C2C32" w:rsidR="00D0685B" w:rsidRDefault="00D11903" w:rsidP="00381F28">
      <w:pPr>
        <w:jc w:val="both"/>
        <w:rPr>
          <w:rFonts w:eastAsia="MS Mincho"/>
          <w:lang w:val="en-GB" w:eastAsia="ja-JP"/>
        </w:rPr>
      </w:pPr>
      <w:r>
        <w:rPr>
          <w:rFonts w:eastAsia="MS Mincho"/>
          <w:lang w:val="en-GB" w:eastAsia="ja-JP"/>
        </w:rPr>
        <w:t>2</w:t>
      </w:r>
      <w:r w:rsidRPr="00D11903">
        <w:rPr>
          <w:rFonts w:eastAsia="MS Mincho"/>
          <w:vertAlign w:val="superscript"/>
          <w:lang w:val="en-GB" w:eastAsia="ja-JP"/>
        </w:rPr>
        <w:t>nd</w:t>
      </w:r>
      <w:r>
        <w:rPr>
          <w:rFonts w:eastAsia="MS Mincho"/>
          <w:lang w:val="en-GB" w:eastAsia="ja-JP"/>
        </w:rPr>
        <w:t xml:space="preserve"> round question:</w:t>
      </w:r>
      <w:r w:rsidR="00855AF1">
        <w:rPr>
          <w:rFonts w:eastAsia="MS Mincho"/>
          <w:lang w:val="en-GB" w:eastAsia="ja-JP"/>
        </w:rPr>
        <w:t xml:space="preserve"> please indicate your preference. According to the 1</w:t>
      </w:r>
      <w:r w:rsidR="00855AF1" w:rsidRPr="00855AF1">
        <w:rPr>
          <w:rFonts w:eastAsia="MS Mincho"/>
          <w:vertAlign w:val="superscript"/>
          <w:lang w:val="en-GB" w:eastAsia="ja-JP"/>
        </w:rPr>
        <w:t>st</w:t>
      </w:r>
      <w:r w:rsidR="00855AF1">
        <w:rPr>
          <w:rFonts w:eastAsia="MS Mincho"/>
          <w:lang w:val="en-GB" w:eastAsia="ja-JP"/>
        </w:rPr>
        <w:t xml:space="preserve"> round discussion, the most of concerns are regarding NBC of changing the existing description. Therefore, if Opt.3 is preferred, please indicate </w:t>
      </w:r>
      <w:r w:rsidR="0032788E">
        <w:rPr>
          <w:rFonts w:eastAsia="MS Mincho"/>
          <w:lang w:val="en-GB" w:eastAsia="ja-JP"/>
        </w:rPr>
        <w:t>the reason other than potential NBC issue.</w:t>
      </w:r>
    </w:p>
    <w:p w14:paraId="76393969" w14:textId="1AEB6D61" w:rsidR="00D0685B" w:rsidRDefault="00351B88" w:rsidP="00D0685B">
      <w:pPr>
        <w:pStyle w:val="a4"/>
        <w:numPr>
          <w:ilvl w:val="0"/>
          <w:numId w:val="43"/>
        </w:numPr>
        <w:ind w:leftChars="0"/>
        <w:jc w:val="both"/>
        <w:rPr>
          <w:rFonts w:eastAsia="MS Mincho"/>
          <w:lang w:val="en-GB" w:eastAsia="ja-JP"/>
        </w:rPr>
      </w:pPr>
      <w:r>
        <w:rPr>
          <w:rFonts w:eastAsia="MS Mincho"/>
          <w:lang w:val="en-GB" w:eastAsia="ja-JP"/>
        </w:rPr>
        <w:t xml:space="preserve">Opt.1: </w:t>
      </w:r>
      <w:r w:rsidR="00D0685B">
        <w:rPr>
          <w:rFonts w:eastAsia="MS Mincho" w:hint="eastAsia"/>
          <w:lang w:val="en-GB" w:eastAsia="ja-JP"/>
        </w:rPr>
        <w:t>S</w:t>
      </w:r>
      <w:r w:rsidR="00D11903">
        <w:rPr>
          <w:rFonts w:eastAsia="MS Mincho"/>
          <w:lang w:val="en-GB" w:eastAsia="ja-JP"/>
        </w:rPr>
        <w:t>upport</w:t>
      </w:r>
      <w:r w:rsidR="00D0685B">
        <w:rPr>
          <w:rFonts w:eastAsia="MS Mincho"/>
          <w:lang w:val="en-GB" w:eastAsia="ja-JP"/>
        </w:rPr>
        <w:t xml:space="preserve"> a new Rel-16 UE capability for PDCCH monitoring with a single span of three contiguous OFDM symbols th</w:t>
      </w:r>
      <w:r w:rsidR="00D0685B" w:rsidRPr="00DC3273">
        <w:rPr>
          <w:rFonts w:eastAsia="MS Mincho"/>
          <w:lang w:val="en-GB" w:eastAsia="ja-JP"/>
        </w:rPr>
        <w:t>at is within the first four OFDM symbols i</w:t>
      </w:r>
      <w:r w:rsidR="00D0685B">
        <w:rPr>
          <w:rFonts w:eastAsia="MS Mincho"/>
          <w:lang w:val="en-GB" w:eastAsia="ja-JP"/>
        </w:rPr>
        <w:t>n a slot in Rel-16</w:t>
      </w:r>
    </w:p>
    <w:p w14:paraId="274F5772" w14:textId="08410CF0" w:rsidR="00FA6DC6" w:rsidRDefault="00FA6DC6" w:rsidP="00FA6DC6">
      <w:pPr>
        <w:pStyle w:val="a4"/>
        <w:numPr>
          <w:ilvl w:val="1"/>
          <w:numId w:val="43"/>
        </w:numPr>
        <w:ind w:leftChars="0"/>
        <w:jc w:val="both"/>
        <w:rPr>
          <w:rFonts w:eastAsia="MS Mincho"/>
          <w:lang w:val="en-GB" w:eastAsia="ja-JP"/>
        </w:rPr>
      </w:pPr>
      <w:r>
        <w:rPr>
          <w:rFonts w:eastAsia="MS Mincho" w:hint="eastAsia"/>
          <w:lang w:val="en-GB" w:eastAsia="ja-JP"/>
        </w:rPr>
        <w:t>D</w:t>
      </w:r>
      <w:r>
        <w:rPr>
          <w:rFonts w:eastAsia="MS Mincho"/>
          <w:lang w:val="en-GB" w:eastAsia="ja-JP"/>
        </w:rPr>
        <w:t xml:space="preserve">etails </w:t>
      </w:r>
      <w:r w:rsidR="00D11903">
        <w:rPr>
          <w:rFonts w:eastAsia="MS Mincho"/>
          <w:lang w:val="en-GB" w:eastAsia="ja-JP"/>
        </w:rPr>
        <w:t>to be</w:t>
      </w:r>
      <w:r>
        <w:rPr>
          <w:rFonts w:eastAsia="MS Mincho"/>
          <w:lang w:val="en-GB" w:eastAsia="ja-JP"/>
        </w:rPr>
        <w:t xml:space="preserve"> discussed after the check point of this email discussion (Feb 23)</w:t>
      </w:r>
    </w:p>
    <w:p w14:paraId="6A24859B" w14:textId="49018A90" w:rsidR="00FA6DC6" w:rsidRDefault="00351B88" w:rsidP="00FA6DC6">
      <w:pPr>
        <w:pStyle w:val="a4"/>
        <w:numPr>
          <w:ilvl w:val="0"/>
          <w:numId w:val="43"/>
        </w:numPr>
        <w:ind w:leftChars="0"/>
        <w:jc w:val="both"/>
        <w:rPr>
          <w:rFonts w:eastAsia="MS Mincho"/>
          <w:lang w:val="en-GB" w:eastAsia="ja-JP"/>
        </w:rPr>
      </w:pPr>
      <w:r>
        <w:rPr>
          <w:rFonts w:eastAsia="MS Mincho"/>
          <w:lang w:val="en-GB" w:eastAsia="ja-JP"/>
        </w:rPr>
        <w:t xml:space="preserve">Opt.2: </w:t>
      </w:r>
      <w:r w:rsidR="00FA6DC6">
        <w:rPr>
          <w:rFonts w:eastAsia="MS Mincho"/>
          <w:lang w:val="en-GB" w:eastAsia="ja-JP"/>
        </w:rPr>
        <w:t xml:space="preserve">Further discuss </w:t>
      </w:r>
      <w:r w:rsidR="00FB5319">
        <w:rPr>
          <w:rFonts w:eastAsia="MS Mincho"/>
          <w:lang w:val="en-GB" w:eastAsia="ja-JP"/>
        </w:rPr>
        <w:t xml:space="preserve">whether to support </w:t>
      </w:r>
      <w:r>
        <w:rPr>
          <w:rFonts w:eastAsia="MS Mincho"/>
          <w:lang w:val="en-GB" w:eastAsia="ja-JP"/>
        </w:rPr>
        <w:t>a new Rel-16 UE capability for PDCCH monitoring with a single span of three contiguous OFDM symbols th</w:t>
      </w:r>
      <w:r w:rsidRPr="00DC3273">
        <w:rPr>
          <w:rFonts w:eastAsia="MS Mincho"/>
          <w:lang w:val="en-GB" w:eastAsia="ja-JP"/>
        </w:rPr>
        <w:t>at is within the first four OFDM symbols i</w:t>
      </w:r>
      <w:r>
        <w:rPr>
          <w:rFonts w:eastAsia="MS Mincho"/>
          <w:lang w:val="en-GB" w:eastAsia="ja-JP"/>
        </w:rPr>
        <w:t>n a slot in Rel-16</w:t>
      </w:r>
      <w:r w:rsidR="0056254D">
        <w:rPr>
          <w:rFonts w:eastAsia="MS Mincho"/>
          <w:lang w:val="en-GB" w:eastAsia="ja-JP"/>
        </w:rPr>
        <w:t xml:space="preserve"> after the check point of this email discussion (Feb 23)</w:t>
      </w:r>
    </w:p>
    <w:p w14:paraId="2BC6B605" w14:textId="0C66C721" w:rsidR="00351B88" w:rsidRPr="00D0685B" w:rsidRDefault="00351B88" w:rsidP="00FA6DC6">
      <w:pPr>
        <w:pStyle w:val="a4"/>
        <w:numPr>
          <w:ilvl w:val="0"/>
          <w:numId w:val="43"/>
        </w:numPr>
        <w:ind w:leftChars="0"/>
        <w:jc w:val="both"/>
        <w:rPr>
          <w:rFonts w:eastAsia="MS Mincho"/>
          <w:lang w:val="en-GB" w:eastAsia="ja-JP"/>
        </w:rPr>
      </w:pPr>
      <w:r>
        <w:rPr>
          <w:rFonts w:eastAsia="MS Mincho" w:hint="eastAsia"/>
          <w:lang w:val="en-GB" w:eastAsia="ja-JP"/>
        </w:rPr>
        <w:t>O</w:t>
      </w:r>
      <w:r>
        <w:rPr>
          <w:rFonts w:eastAsia="MS Mincho"/>
          <w:lang w:val="en-GB" w:eastAsia="ja-JP"/>
        </w:rPr>
        <w:t xml:space="preserve">pt.3: </w:t>
      </w:r>
      <w:r w:rsidR="0056254D">
        <w:rPr>
          <w:rFonts w:eastAsia="MS Mincho"/>
          <w:lang w:val="en-GB" w:eastAsia="ja-JP"/>
        </w:rPr>
        <w:t>Do n</w:t>
      </w:r>
      <w:r w:rsidR="00C34625">
        <w:rPr>
          <w:rFonts w:eastAsia="MS Mincho"/>
          <w:lang w:val="en-GB" w:eastAsia="ja-JP"/>
        </w:rPr>
        <w:t>ot support</w:t>
      </w:r>
      <w:r w:rsidR="005F5224">
        <w:rPr>
          <w:rFonts w:eastAsia="MS Mincho"/>
          <w:lang w:val="en-GB" w:eastAsia="ja-JP"/>
        </w:rPr>
        <w:t>/</w:t>
      </w:r>
      <w:r w:rsidR="00C34625">
        <w:rPr>
          <w:rFonts w:eastAsia="MS Mincho"/>
          <w:lang w:val="en-GB" w:eastAsia="ja-JP"/>
        </w:rPr>
        <w:t>discuss a new Rel-16 UE capability for PDCCH monitoring with a single span of three contiguous OFDM symbols th</w:t>
      </w:r>
      <w:r w:rsidR="00C34625" w:rsidRPr="00DC3273">
        <w:rPr>
          <w:rFonts w:eastAsia="MS Mincho"/>
          <w:lang w:val="en-GB" w:eastAsia="ja-JP"/>
        </w:rPr>
        <w:t>at is within the first four OFDM symbols i</w:t>
      </w:r>
      <w:r w:rsidR="00C34625">
        <w:rPr>
          <w:rFonts w:eastAsia="MS Mincho"/>
          <w:lang w:val="en-GB" w:eastAsia="ja-JP"/>
        </w:rPr>
        <w:t>n a slot in Rel-16</w:t>
      </w:r>
    </w:p>
    <w:p w14:paraId="6818E8A3" w14:textId="46236753" w:rsidR="00381F28" w:rsidRDefault="00381F28" w:rsidP="00381F28">
      <w:pPr>
        <w:jc w:val="both"/>
        <w:rPr>
          <w:rFonts w:eastAsia="MS Mincho"/>
          <w:lang w:val="en-GB" w:eastAsia="ja-JP"/>
        </w:rPr>
      </w:pPr>
    </w:p>
    <w:tbl>
      <w:tblPr>
        <w:tblStyle w:val="a3"/>
        <w:tblW w:w="0" w:type="auto"/>
        <w:tblLook w:val="04A0" w:firstRow="1" w:lastRow="0" w:firstColumn="1" w:lastColumn="0" w:noHBand="0" w:noVBand="1"/>
      </w:tblPr>
      <w:tblGrid>
        <w:gridCol w:w="2263"/>
        <w:gridCol w:w="1134"/>
        <w:gridCol w:w="5953"/>
      </w:tblGrid>
      <w:tr w:rsidR="00381F28" w14:paraId="3BD84591" w14:textId="77777777" w:rsidTr="00FE0653">
        <w:tc>
          <w:tcPr>
            <w:tcW w:w="2263" w:type="dxa"/>
            <w:shd w:val="clear" w:color="auto" w:fill="FBD4B4" w:themeFill="accent6" w:themeFillTint="66"/>
          </w:tcPr>
          <w:p w14:paraId="1EA1B20C" w14:textId="77777777" w:rsidR="00381F28" w:rsidRDefault="00381F28"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C38415D" w14:textId="7ED8533D" w:rsidR="00381F28" w:rsidRDefault="00351B88" w:rsidP="00F76F29">
            <w:pPr>
              <w:jc w:val="both"/>
              <w:rPr>
                <w:rFonts w:eastAsia="MS Mincho"/>
                <w:lang w:val="en-GB" w:eastAsia="ja-JP"/>
              </w:rPr>
            </w:pPr>
            <w:r>
              <w:rPr>
                <w:rFonts w:eastAsia="MS Mincho" w:hint="eastAsia"/>
                <w:lang w:val="en-GB" w:eastAsia="ja-JP"/>
              </w:rPr>
              <w:t>O</w:t>
            </w:r>
            <w:r>
              <w:rPr>
                <w:rFonts w:eastAsia="MS Mincho"/>
                <w:lang w:val="en-GB" w:eastAsia="ja-JP"/>
              </w:rPr>
              <w:t>ption</w:t>
            </w:r>
          </w:p>
        </w:tc>
        <w:tc>
          <w:tcPr>
            <w:tcW w:w="5953" w:type="dxa"/>
            <w:shd w:val="clear" w:color="auto" w:fill="FBD4B4" w:themeFill="accent6" w:themeFillTint="66"/>
          </w:tcPr>
          <w:p w14:paraId="55305FCE" w14:textId="77777777" w:rsidR="00381F28" w:rsidRDefault="00381F28"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381F28" w14:paraId="6AF18E83" w14:textId="77777777" w:rsidTr="00FE0653">
        <w:tc>
          <w:tcPr>
            <w:tcW w:w="2263" w:type="dxa"/>
          </w:tcPr>
          <w:p w14:paraId="72F19C72" w14:textId="49523C89" w:rsidR="00381F28" w:rsidRDefault="0009046D" w:rsidP="00F76F29">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3A0BBA46" w14:textId="3618C526" w:rsidR="00381F28" w:rsidRDefault="0009046D" w:rsidP="00F76F29">
            <w:pPr>
              <w:jc w:val="both"/>
              <w:rPr>
                <w:rFonts w:eastAsia="MS Mincho"/>
                <w:lang w:val="en-GB" w:eastAsia="ja-JP"/>
              </w:rPr>
            </w:pPr>
            <w:r>
              <w:rPr>
                <w:rFonts w:eastAsia="MS Mincho" w:hint="eastAsia"/>
                <w:lang w:val="en-GB" w:eastAsia="ja-JP"/>
              </w:rPr>
              <w:t>O</w:t>
            </w:r>
            <w:r>
              <w:rPr>
                <w:rFonts w:eastAsia="MS Mincho"/>
                <w:lang w:val="en-GB" w:eastAsia="ja-JP"/>
              </w:rPr>
              <w:t>pt.1</w:t>
            </w:r>
          </w:p>
        </w:tc>
        <w:tc>
          <w:tcPr>
            <w:tcW w:w="5953" w:type="dxa"/>
          </w:tcPr>
          <w:p w14:paraId="6EF5E8D1" w14:textId="7B0F3D9C" w:rsidR="00381F28" w:rsidRDefault="002C3016" w:rsidP="00F76F29">
            <w:pPr>
              <w:jc w:val="both"/>
              <w:rPr>
                <w:rFonts w:eastAsia="MS Mincho"/>
                <w:lang w:val="en-GB" w:eastAsia="ja-JP"/>
              </w:rPr>
            </w:pPr>
            <w:r>
              <w:rPr>
                <w:rFonts w:eastAsia="MS Mincho" w:hint="eastAsia"/>
                <w:lang w:val="en-GB" w:eastAsia="ja-JP"/>
              </w:rPr>
              <w:t>S</w:t>
            </w:r>
            <w:r>
              <w:rPr>
                <w:rFonts w:eastAsia="MS Mincho"/>
                <w:lang w:val="en-GB" w:eastAsia="ja-JP"/>
              </w:rPr>
              <w:t xml:space="preserve">ince we had enough </w:t>
            </w:r>
            <w:r w:rsidR="00585C2A">
              <w:rPr>
                <w:rFonts w:eastAsia="MS Mincho"/>
                <w:lang w:val="en-GB" w:eastAsia="ja-JP"/>
              </w:rPr>
              <w:t>discussion already in the 1</w:t>
            </w:r>
            <w:r w:rsidR="00585C2A" w:rsidRPr="00585C2A">
              <w:rPr>
                <w:rFonts w:eastAsia="MS Mincho"/>
                <w:vertAlign w:val="superscript"/>
                <w:lang w:val="en-GB" w:eastAsia="ja-JP"/>
              </w:rPr>
              <w:t>st</w:t>
            </w:r>
            <w:r w:rsidR="00585C2A">
              <w:rPr>
                <w:rFonts w:eastAsia="MS Mincho"/>
                <w:lang w:val="en-GB" w:eastAsia="ja-JP"/>
              </w:rPr>
              <w:t xml:space="preserve"> round of this email discussion, we prefer to go with Opt.1. </w:t>
            </w:r>
            <w:r w:rsidR="00517AE8">
              <w:rPr>
                <w:rFonts w:eastAsia="MS Mincho"/>
                <w:lang w:val="en-GB" w:eastAsia="ja-JP"/>
              </w:rPr>
              <w:t>Details can still be discussed after the check point.</w:t>
            </w:r>
          </w:p>
        </w:tc>
      </w:tr>
      <w:tr w:rsidR="00381F28" w14:paraId="7C1A6E55" w14:textId="77777777" w:rsidTr="00FE0653">
        <w:tc>
          <w:tcPr>
            <w:tcW w:w="2263" w:type="dxa"/>
          </w:tcPr>
          <w:p w14:paraId="4FF529B4" w14:textId="05D61463" w:rsidR="00381F28" w:rsidRDefault="00857F13" w:rsidP="00F76F29">
            <w:pPr>
              <w:jc w:val="both"/>
              <w:rPr>
                <w:rFonts w:eastAsia="MS Mincho"/>
                <w:lang w:val="en-GB" w:eastAsia="ja-JP"/>
              </w:rPr>
            </w:pPr>
            <w:r>
              <w:rPr>
                <w:rFonts w:eastAsia="MS Mincho"/>
                <w:lang w:val="en-GB" w:eastAsia="ja-JP"/>
              </w:rPr>
              <w:t>Nokia, NSB</w:t>
            </w:r>
          </w:p>
        </w:tc>
        <w:tc>
          <w:tcPr>
            <w:tcW w:w="1134" w:type="dxa"/>
          </w:tcPr>
          <w:p w14:paraId="0B4DD0CF" w14:textId="77777777" w:rsidR="00381F28" w:rsidRDefault="00381F28" w:rsidP="00F76F29">
            <w:pPr>
              <w:jc w:val="both"/>
              <w:rPr>
                <w:rFonts w:eastAsia="MS Mincho"/>
                <w:lang w:val="en-GB" w:eastAsia="ja-JP"/>
              </w:rPr>
            </w:pPr>
          </w:p>
        </w:tc>
        <w:tc>
          <w:tcPr>
            <w:tcW w:w="5953" w:type="dxa"/>
          </w:tcPr>
          <w:p w14:paraId="435056B0" w14:textId="1E84077A" w:rsidR="00381F28" w:rsidRDefault="00857F13" w:rsidP="00F76F29">
            <w:pPr>
              <w:jc w:val="both"/>
              <w:rPr>
                <w:rFonts w:eastAsia="MS Mincho"/>
                <w:lang w:val="en-GB" w:eastAsia="ja-JP"/>
              </w:rPr>
            </w:pPr>
            <w:r>
              <w:rPr>
                <w:rFonts w:eastAsia="MS Mincho"/>
                <w:lang w:val="en-GB" w:eastAsia="ja-JP"/>
              </w:rPr>
              <w:t>We’d be open for a new Rel-16 capability if that is considered as enabling UE base that was supposed to be available with Rel-15 already.</w:t>
            </w:r>
          </w:p>
        </w:tc>
      </w:tr>
      <w:tr w:rsidR="00381F28" w14:paraId="595728AB" w14:textId="77777777" w:rsidTr="00FE0653">
        <w:tc>
          <w:tcPr>
            <w:tcW w:w="2263" w:type="dxa"/>
          </w:tcPr>
          <w:p w14:paraId="1D07AF43" w14:textId="6BC09E19" w:rsidR="00381F28" w:rsidRDefault="002166CA" w:rsidP="00F76F29">
            <w:pPr>
              <w:jc w:val="both"/>
              <w:rPr>
                <w:rFonts w:eastAsia="MS Mincho"/>
                <w:lang w:val="en-GB" w:eastAsia="ja-JP"/>
              </w:rPr>
            </w:pPr>
            <w:r>
              <w:rPr>
                <w:rFonts w:eastAsia="MS Mincho"/>
                <w:lang w:val="en-GB" w:eastAsia="ja-JP"/>
              </w:rPr>
              <w:t>AT&amp;T</w:t>
            </w:r>
          </w:p>
        </w:tc>
        <w:tc>
          <w:tcPr>
            <w:tcW w:w="1134" w:type="dxa"/>
          </w:tcPr>
          <w:p w14:paraId="4ADB64E5" w14:textId="2E4EA19E" w:rsidR="00381F28" w:rsidRDefault="002166CA" w:rsidP="00F76F29">
            <w:pPr>
              <w:jc w:val="both"/>
              <w:rPr>
                <w:rFonts w:eastAsia="MS Mincho"/>
                <w:lang w:val="en-GB" w:eastAsia="ja-JP"/>
              </w:rPr>
            </w:pPr>
            <w:r>
              <w:rPr>
                <w:rFonts w:eastAsia="MS Mincho"/>
                <w:lang w:val="en-GB" w:eastAsia="ja-JP"/>
              </w:rPr>
              <w:t>Opt.1</w:t>
            </w:r>
          </w:p>
        </w:tc>
        <w:tc>
          <w:tcPr>
            <w:tcW w:w="5953" w:type="dxa"/>
          </w:tcPr>
          <w:p w14:paraId="241CA5DE" w14:textId="4D305649" w:rsidR="00381F28" w:rsidRDefault="002166CA" w:rsidP="00F76F29">
            <w:pPr>
              <w:jc w:val="both"/>
              <w:rPr>
                <w:rFonts w:eastAsia="MS Mincho"/>
                <w:lang w:val="en-GB" w:eastAsia="ja-JP"/>
              </w:rPr>
            </w:pPr>
            <w:r>
              <w:rPr>
                <w:rFonts w:eastAsia="MS Mincho"/>
                <w:lang w:val="en-GB" w:eastAsia="ja-JP"/>
              </w:rPr>
              <w:t>Apologies for missing the first round deadline. Our view, however, is aligned with the direction of the second round. In Rel. 15 there was a capability where the UE monitors for PDCCH on every symbol. Rather than changing that capability, two new span based capabilities were introduced. We think, RAN1 should thus not change the existing Rel. 15 capability of any span in a slot to limit it to the first four symbols. Introducing a new capability for the first four symbols</w:t>
            </w:r>
            <w:r w:rsidR="00A40D2C">
              <w:rPr>
                <w:rFonts w:eastAsia="MS Mincho"/>
                <w:lang w:val="en-GB" w:eastAsia="ja-JP"/>
              </w:rPr>
              <w:t xml:space="preserve"> in addition</w:t>
            </w:r>
            <w:r>
              <w:rPr>
                <w:rFonts w:eastAsia="MS Mincho"/>
                <w:lang w:val="en-GB" w:eastAsia="ja-JP"/>
              </w:rPr>
              <w:t xml:space="preserve"> is more in line with what RAN1 did for Rel. 15 URLLC and can also address most of the concerns brought up in the preparation phase.</w:t>
            </w:r>
          </w:p>
          <w:p w14:paraId="5DBA90F0" w14:textId="152D4185" w:rsidR="002166CA" w:rsidRDefault="002F4AFC" w:rsidP="00F76F29">
            <w:pPr>
              <w:jc w:val="both"/>
              <w:rPr>
                <w:rFonts w:eastAsia="MS Mincho"/>
                <w:lang w:val="en-GB" w:eastAsia="ja-JP"/>
              </w:rPr>
            </w:pPr>
            <w:r>
              <w:rPr>
                <w:rFonts w:eastAsia="MS Mincho"/>
                <w:lang w:val="en-GB" w:eastAsia="ja-JP"/>
              </w:rPr>
              <w:lastRenderedPageBreak/>
              <w:t>As pointed out by Nokia, such a new capability could significantly increase the likelihood that UEs implement this DSS feature that’s been there since Rel. 15 for good reasons. Control channel capacity continues to be an issue of extremely high importance for DSS deployments around the world as evident by the work in Rel. 17 and now Rel. 18. The Rel. 15 DSS feature at hand, in our view, remains the most promising solution, and 3GPP should agree this proposal to reflect the urgency of the problem in today’s 5G NR deployments that rely on DSS. Procedurally, as said before, this change is very similar to what happened to the “on any symbol” PDCCH feature in Rel. 15 and DSS is a major deployment mode of 3GPP 5G technologies around the world and the issue this would help address is very much acknowledged as evident by 3GPP’s Rel. 17 and Rel. 18 work. If this can help alleviate the issue earlier and accelerate time-to-market and market penetration of a solution, it is worth implementing it now. Thank you.</w:t>
            </w:r>
          </w:p>
        </w:tc>
      </w:tr>
      <w:tr w:rsidR="009C47A9" w14:paraId="7E01FEA3" w14:textId="77777777" w:rsidTr="00FE0653">
        <w:tc>
          <w:tcPr>
            <w:tcW w:w="2263" w:type="dxa"/>
          </w:tcPr>
          <w:p w14:paraId="58C4A1B1" w14:textId="7F2A75D6" w:rsidR="009C47A9" w:rsidRDefault="0064625E" w:rsidP="00F76F29">
            <w:pPr>
              <w:jc w:val="both"/>
              <w:rPr>
                <w:rFonts w:eastAsia="MS Mincho"/>
                <w:lang w:val="en-GB" w:eastAsia="ja-JP"/>
              </w:rPr>
            </w:pPr>
            <w:r>
              <w:rPr>
                <w:rFonts w:eastAsia="MS Mincho"/>
                <w:lang w:val="en-GB" w:eastAsia="ja-JP"/>
              </w:rPr>
              <w:lastRenderedPageBreak/>
              <w:t>Vodafone</w:t>
            </w:r>
          </w:p>
        </w:tc>
        <w:tc>
          <w:tcPr>
            <w:tcW w:w="1134" w:type="dxa"/>
          </w:tcPr>
          <w:p w14:paraId="0A7BDF8B" w14:textId="1E7F03D8" w:rsidR="009C47A9" w:rsidRDefault="006C571F" w:rsidP="00F76F29">
            <w:pPr>
              <w:jc w:val="both"/>
              <w:rPr>
                <w:rFonts w:eastAsia="MS Mincho"/>
                <w:lang w:val="en-GB" w:eastAsia="ja-JP"/>
              </w:rPr>
            </w:pPr>
            <w:r>
              <w:rPr>
                <w:rFonts w:eastAsia="MS Mincho"/>
                <w:lang w:val="en-GB" w:eastAsia="ja-JP"/>
              </w:rPr>
              <w:t>Opt.</w:t>
            </w:r>
            <w:r w:rsidR="00056B24">
              <w:rPr>
                <w:rFonts w:eastAsia="MS Mincho"/>
                <w:lang w:val="en-GB" w:eastAsia="ja-JP"/>
              </w:rPr>
              <w:t>2</w:t>
            </w:r>
            <w:r w:rsidR="00EC315F">
              <w:rPr>
                <w:rFonts w:eastAsia="MS Mincho"/>
                <w:lang w:val="en-GB" w:eastAsia="ja-JP"/>
              </w:rPr>
              <w:t xml:space="preserve"> </w:t>
            </w:r>
          </w:p>
        </w:tc>
        <w:tc>
          <w:tcPr>
            <w:tcW w:w="5953" w:type="dxa"/>
          </w:tcPr>
          <w:p w14:paraId="4D3B7B9C" w14:textId="71780997" w:rsidR="009C47A9" w:rsidRDefault="004B2180" w:rsidP="00F76F29">
            <w:pPr>
              <w:jc w:val="both"/>
              <w:rPr>
                <w:rFonts w:eastAsia="MS Mincho"/>
                <w:lang w:val="en-GB" w:eastAsia="ja-JP"/>
              </w:rPr>
            </w:pPr>
            <w:r>
              <w:rPr>
                <w:rFonts w:eastAsia="MS Mincho"/>
                <w:lang w:val="en-GB" w:eastAsia="ja-JP"/>
              </w:rPr>
              <w:t xml:space="preserve">We share the </w:t>
            </w:r>
            <w:r w:rsidR="00950F10">
              <w:rPr>
                <w:rFonts w:eastAsia="MS Mincho"/>
                <w:lang w:val="en-GB" w:eastAsia="ja-JP"/>
              </w:rPr>
              <w:t>views expressed by AT&amp;T, however w</w:t>
            </w:r>
            <w:r w:rsidR="002234A8">
              <w:rPr>
                <w:rFonts w:eastAsia="MS Mincho"/>
                <w:lang w:val="en-GB" w:eastAsia="ja-JP"/>
              </w:rPr>
              <w:t xml:space="preserve">e support having further discussion on </w:t>
            </w:r>
            <w:r w:rsidR="00B26803">
              <w:rPr>
                <w:rFonts w:eastAsia="MS Mincho"/>
                <w:lang w:val="en-GB" w:eastAsia="ja-JP"/>
              </w:rPr>
              <w:t>the introduction of the new capability.</w:t>
            </w:r>
            <w:r w:rsidR="00946DE6">
              <w:rPr>
                <w:rFonts w:eastAsia="MS Mincho"/>
                <w:lang w:val="en-GB" w:eastAsia="ja-JP"/>
              </w:rPr>
              <w:t xml:space="preserve"> One of the concerns</w:t>
            </w:r>
            <w:r>
              <w:rPr>
                <w:rFonts w:eastAsia="MS Mincho"/>
                <w:lang w:val="en-GB" w:eastAsia="ja-JP"/>
              </w:rPr>
              <w:t xml:space="preserve"> that we think</w:t>
            </w:r>
            <w:r w:rsidR="00946DE6">
              <w:rPr>
                <w:rFonts w:eastAsia="MS Mincho"/>
                <w:lang w:val="en-GB" w:eastAsia="ja-JP"/>
              </w:rPr>
              <w:t xml:space="preserve"> needs to be addressed is the</w:t>
            </w:r>
            <w:r w:rsidR="00EC315F">
              <w:rPr>
                <w:rFonts w:eastAsia="MS Mincho"/>
                <w:lang w:val="en-GB" w:eastAsia="ja-JP"/>
              </w:rPr>
              <w:t xml:space="preserve"> point raised by vivo (</w:t>
            </w:r>
            <w:r w:rsidR="0039632B">
              <w:rPr>
                <w:rFonts w:eastAsia="MS Mincho"/>
                <w:lang w:val="en-GB" w:eastAsia="ja-JP"/>
              </w:rPr>
              <w:t>having a R16 UE that support this new capability accessing a R15</w:t>
            </w:r>
            <w:r w:rsidR="00EC315F">
              <w:rPr>
                <w:rFonts w:eastAsia="MS Mincho"/>
                <w:lang w:val="en-GB" w:eastAsia="ja-JP"/>
              </w:rPr>
              <w:t xml:space="preserve"> network</w:t>
            </w:r>
            <w:r w:rsidR="0039632B">
              <w:rPr>
                <w:rFonts w:eastAsia="MS Mincho"/>
                <w:lang w:val="en-GB" w:eastAsia="ja-JP"/>
              </w:rPr>
              <w:t xml:space="preserve"> which</w:t>
            </w:r>
            <w:r w:rsidR="00EC315F">
              <w:rPr>
                <w:rFonts w:eastAsia="MS Mincho"/>
                <w:lang w:val="en-GB" w:eastAsia="ja-JP"/>
              </w:rPr>
              <w:t xml:space="preserve"> configures a CORESET after the first four symbols to the UE</w:t>
            </w:r>
            <w:r w:rsidR="0039632B">
              <w:rPr>
                <w:rFonts w:eastAsia="MS Mincho"/>
                <w:lang w:val="en-GB" w:eastAsia="ja-JP"/>
              </w:rPr>
              <w:t>)</w:t>
            </w:r>
            <w:r w:rsidR="00946DE6">
              <w:rPr>
                <w:rFonts w:eastAsia="MS Mincho"/>
                <w:lang w:val="en-GB" w:eastAsia="ja-JP"/>
              </w:rPr>
              <w:t>.</w:t>
            </w:r>
            <w:r w:rsidR="003856AA">
              <w:rPr>
                <w:rFonts w:eastAsia="MS Mincho"/>
                <w:lang w:val="en-GB" w:eastAsia="ja-JP"/>
              </w:rPr>
              <w:t xml:space="preserve"> If it can be addressed in this 2</w:t>
            </w:r>
            <w:r w:rsidR="003856AA" w:rsidRPr="003856AA">
              <w:rPr>
                <w:rFonts w:eastAsia="MS Mincho"/>
                <w:vertAlign w:val="superscript"/>
                <w:lang w:val="en-GB" w:eastAsia="ja-JP"/>
              </w:rPr>
              <w:t>nd</w:t>
            </w:r>
            <w:r w:rsidR="003856AA">
              <w:rPr>
                <w:rFonts w:eastAsia="MS Mincho"/>
                <w:lang w:val="en-GB" w:eastAsia="ja-JP"/>
              </w:rPr>
              <w:t xml:space="preserve"> round, we</w:t>
            </w:r>
          </w:p>
        </w:tc>
      </w:tr>
      <w:tr w:rsidR="009C47A9" w14:paraId="3984DEE0" w14:textId="77777777" w:rsidTr="00FE0653">
        <w:tc>
          <w:tcPr>
            <w:tcW w:w="2263" w:type="dxa"/>
          </w:tcPr>
          <w:p w14:paraId="4BE4E5DA" w14:textId="41DF8FE2" w:rsidR="009C47A9" w:rsidRDefault="006524D7" w:rsidP="00F76F29">
            <w:pPr>
              <w:jc w:val="both"/>
              <w:rPr>
                <w:rFonts w:eastAsia="MS Mincho"/>
                <w:lang w:val="en-GB" w:eastAsia="ja-JP"/>
              </w:rPr>
            </w:pPr>
            <w:r>
              <w:rPr>
                <w:rFonts w:eastAsia="MS Mincho"/>
                <w:lang w:val="en-GB" w:eastAsia="ja-JP"/>
              </w:rPr>
              <w:t>Intel</w:t>
            </w:r>
          </w:p>
        </w:tc>
        <w:tc>
          <w:tcPr>
            <w:tcW w:w="1134" w:type="dxa"/>
          </w:tcPr>
          <w:p w14:paraId="2752CAA4" w14:textId="2E772683" w:rsidR="009C47A9" w:rsidRDefault="009C47A9" w:rsidP="00F76F29">
            <w:pPr>
              <w:jc w:val="both"/>
              <w:rPr>
                <w:rFonts w:eastAsia="MS Mincho"/>
                <w:lang w:val="en-GB" w:eastAsia="ja-JP"/>
              </w:rPr>
            </w:pPr>
          </w:p>
        </w:tc>
        <w:tc>
          <w:tcPr>
            <w:tcW w:w="5953" w:type="dxa"/>
          </w:tcPr>
          <w:p w14:paraId="3BAEEB61" w14:textId="77777777" w:rsidR="00407FE0" w:rsidRDefault="00407FE0" w:rsidP="00F76F29">
            <w:pPr>
              <w:jc w:val="both"/>
              <w:rPr>
                <w:rFonts w:eastAsia="MS Mincho"/>
                <w:lang w:val="en-GB" w:eastAsia="ja-JP"/>
              </w:rPr>
            </w:pPr>
            <w:r>
              <w:rPr>
                <w:rFonts w:eastAsia="MS Mincho"/>
                <w:lang w:val="en-GB" w:eastAsia="ja-JP"/>
              </w:rPr>
              <w:t xml:space="preserve">As indicated before, we are open to introducing new UE capability. </w:t>
            </w:r>
          </w:p>
          <w:p w14:paraId="1B61D2ED" w14:textId="0A2EACFC" w:rsidR="00BE48AD" w:rsidRDefault="00407FE0" w:rsidP="00F76F29">
            <w:pPr>
              <w:jc w:val="both"/>
              <w:rPr>
                <w:rFonts w:eastAsia="MS Mincho"/>
                <w:lang w:val="en-GB" w:eastAsia="ja-JP"/>
              </w:rPr>
            </w:pPr>
            <w:r>
              <w:rPr>
                <w:rFonts w:eastAsia="MS Mincho"/>
                <w:lang w:val="en-GB" w:eastAsia="ja-JP"/>
              </w:rPr>
              <w:t>However, o</w:t>
            </w:r>
            <w:r w:rsidR="009117F6">
              <w:rPr>
                <w:rFonts w:eastAsia="MS Mincho"/>
                <w:lang w:val="en-GB" w:eastAsia="ja-JP"/>
              </w:rPr>
              <w:t xml:space="preserve">ur concern lies with the procedural aspects – </w:t>
            </w:r>
            <w:r w:rsidR="009512A6">
              <w:rPr>
                <w:rFonts w:eastAsia="MS Mincho"/>
                <w:lang w:val="en-GB" w:eastAsia="ja-JP"/>
              </w:rPr>
              <w:t>it should be clear that this is not maintenance work</w:t>
            </w:r>
            <w:r w:rsidR="00F11D98">
              <w:rPr>
                <w:rFonts w:eastAsia="MS Mincho"/>
                <w:lang w:val="en-GB" w:eastAsia="ja-JP"/>
              </w:rPr>
              <w:t>. We are not fixing anything</w:t>
            </w:r>
            <w:r w:rsidR="009512A6">
              <w:rPr>
                <w:rFonts w:eastAsia="MS Mincho"/>
                <w:lang w:val="en-GB" w:eastAsia="ja-JP"/>
              </w:rPr>
              <w:t xml:space="preserve"> but </w:t>
            </w:r>
            <w:r w:rsidR="00F11D98">
              <w:rPr>
                <w:rFonts w:eastAsia="MS Mincho"/>
                <w:lang w:val="en-GB" w:eastAsia="ja-JP"/>
              </w:rPr>
              <w:t xml:space="preserve">may be </w:t>
            </w:r>
            <w:r w:rsidR="009512A6">
              <w:rPr>
                <w:rFonts w:eastAsia="MS Mincho"/>
                <w:lang w:val="en-GB" w:eastAsia="ja-JP"/>
              </w:rPr>
              <w:t>introducing a new feature/capability.</w:t>
            </w:r>
            <w:r w:rsidR="001F1B26">
              <w:rPr>
                <w:rFonts w:eastAsia="MS Mincho"/>
                <w:lang w:val="en-GB" w:eastAsia="ja-JP"/>
              </w:rPr>
              <w:t xml:space="preserve"> </w:t>
            </w:r>
            <w:r w:rsidR="00BE48AD">
              <w:rPr>
                <w:rFonts w:eastAsia="MS Mincho"/>
                <w:lang w:val="en-GB" w:eastAsia="ja-JP"/>
              </w:rPr>
              <w:t>This seems like handling a sort of a TEI issue under maintenance.</w:t>
            </w:r>
            <w:r w:rsidR="009512A6">
              <w:rPr>
                <w:rFonts w:eastAsia="MS Mincho"/>
                <w:lang w:val="en-GB" w:eastAsia="ja-JP"/>
              </w:rPr>
              <w:t xml:space="preserve"> </w:t>
            </w:r>
          </w:p>
          <w:p w14:paraId="18FEFD09" w14:textId="5E40BC72" w:rsidR="009117F6" w:rsidRDefault="00B76EC4" w:rsidP="00F76F29">
            <w:pPr>
              <w:jc w:val="both"/>
              <w:rPr>
                <w:rFonts w:eastAsia="MS Mincho"/>
                <w:lang w:val="en-GB" w:eastAsia="ja-JP"/>
              </w:rPr>
            </w:pPr>
            <w:r>
              <w:rPr>
                <w:rFonts w:eastAsia="MS Mincho"/>
                <w:lang w:val="en-GB" w:eastAsia="ja-JP"/>
              </w:rPr>
              <w:t xml:space="preserve">Thus, the decision on introduction of a new UE capability for Rel-16 should </w:t>
            </w:r>
            <w:r w:rsidR="00F11D98">
              <w:rPr>
                <w:rFonts w:eastAsia="MS Mincho"/>
                <w:lang w:val="en-GB" w:eastAsia="ja-JP"/>
              </w:rPr>
              <w:t xml:space="preserve">not be coupled with maintenance work. </w:t>
            </w:r>
          </w:p>
          <w:p w14:paraId="748A3BDA" w14:textId="3F096C7A" w:rsidR="00CF7582" w:rsidRDefault="00CF7582" w:rsidP="00F76F29">
            <w:pPr>
              <w:jc w:val="both"/>
              <w:rPr>
                <w:rFonts w:eastAsia="MS Mincho"/>
                <w:lang w:val="en-GB" w:eastAsia="ja-JP"/>
              </w:rPr>
            </w:pPr>
            <w:r>
              <w:rPr>
                <w:rFonts w:eastAsia="MS Mincho"/>
                <w:lang w:val="en-GB" w:eastAsia="ja-JP"/>
              </w:rPr>
              <w:t xml:space="preserve">At the minimum, </w:t>
            </w:r>
            <w:r w:rsidR="00407FE0">
              <w:rPr>
                <w:rFonts w:eastAsia="MS Mincho"/>
                <w:lang w:val="en-GB" w:eastAsia="ja-JP"/>
              </w:rPr>
              <w:t xml:space="preserve">the scope of introducing new UE capability should be clarified </w:t>
            </w:r>
            <w:r w:rsidR="00AC337A">
              <w:rPr>
                <w:rFonts w:eastAsia="MS Mincho"/>
                <w:lang w:val="en-GB" w:eastAsia="ja-JP"/>
              </w:rPr>
              <w:t>clearly as a decision separate from maintenance</w:t>
            </w:r>
            <w:r w:rsidR="002B095A">
              <w:rPr>
                <w:rFonts w:eastAsia="MS Mincho"/>
                <w:lang w:val="en-GB" w:eastAsia="ja-JP"/>
              </w:rPr>
              <w:t>, following the first check-point</w:t>
            </w:r>
            <w:r w:rsidR="00AC337A">
              <w:rPr>
                <w:rFonts w:eastAsia="MS Mincho"/>
                <w:lang w:val="en-GB" w:eastAsia="ja-JP"/>
              </w:rPr>
              <w:t xml:space="preserve">. </w:t>
            </w:r>
          </w:p>
          <w:p w14:paraId="2E34C561" w14:textId="53CDCB59" w:rsidR="00F11D98" w:rsidRDefault="00F11D98" w:rsidP="00F76F29">
            <w:pPr>
              <w:jc w:val="both"/>
              <w:rPr>
                <w:rFonts w:eastAsia="MS Mincho"/>
                <w:lang w:val="en-GB" w:eastAsia="ja-JP"/>
              </w:rPr>
            </w:pPr>
          </w:p>
        </w:tc>
      </w:tr>
      <w:tr w:rsidR="00BA14E9" w14:paraId="137E2887" w14:textId="77777777" w:rsidTr="00FE0653">
        <w:tc>
          <w:tcPr>
            <w:tcW w:w="2263" w:type="dxa"/>
          </w:tcPr>
          <w:p w14:paraId="351546CD" w14:textId="3A0DDC68" w:rsidR="00BA14E9" w:rsidRPr="00BA14E9" w:rsidRDefault="00BA14E9" w:rsidP="00F76F29">
            <w:pPr>
              <w:jc w:val="both"/>
              <w:rPr>
                <w:rFonts w:eastAsia="宋体"/>
                <w:lang w:val="en-GB" w:eastAsia="zh-CN"/>
              </w:rPr>
            </w:pPr>
            <w:proofErr w:type="spellStart"/>
            <w:r>
              <w:rPr>
                <w:rFonts w:eastAsia="宋体" w:hint="eastAsia"/>
                <w:lang w:val="en-GB" w:eastAsia="zh-CN"/>
              </w:rPr>
              <w:t>S</w:t>
            </w:r>
            <w:r>
              <w:rPr>
                <w:rFonts w:eastAsia="宋体"/>
                <w:lang w:val="en-GB" w:eastAsia="zh-CN"/>
              </w:rPr>
              <w:t>preadtrum</w:t>
            </w:r>
            <w:proofErr w:type="spellEnd"/>
          </w:p>
        </w:tc>
        <w:tc>
          <w:tcPr>
            <w:tcW w:w="1134" w:type="dxa"/>
          </w:tcPr>
          <w:p w14:paraId="0C49F4C7" w14:textId="67D93C8C" w:rsidR="00BA14E9" w:rsidRPr="00BA14E9" w:rsidRDefault="00BA14E9" w:rsidP="00F76F29">
            <w:pPr>
              <w:jc w:val="both"/>
              <w:rPr>
                <w:rFonts w:eastAsia="宋体"/>
                <w:lang w:val="en-GB" w:eastAsia="zh-CN"/>
              </w:rPr>
            </w:pPr>
            <w:r>
              <w:rPr>
                <w:rFonts w:eastAsia="宋体" w:hint="eastAsia"/>
                <w:lang w:val="en-GB" w:eastAsia="zh-CN"/>
              </w:rPr>
              <w:t>O</w:t>
            </w:r>
            <w:r>
              <w:rPr>
                <w:rFonts w:eastAsia="宋体"/>
                <w:lang w:val="en-GB" w:eastAsia="zh-CN"/>
              </w:rPr>
              <w:t>pt 1</w:t>
            </w:r>
          </w:p>
        </w:tc>
        <w:tc>
          <w:tcPr>
            <w:tcW w:w="5953" w:type="dxa"/>
          </w:tcPr>
          <w:p w14:paraId="0815AC93" w14:textId="77777777" w:rsidR="00BA14E9" w:rsidRDefault="00BA14E9" w:rsidP="00F76F29">
            <w:pPr>
              <w:jc w:val="both"/>
              <w:rPr>
                <w:rFonts w:eastAsia="宋体"/>
                <w:lang w:val="en-GB" w:eastAsia="zh-CN"/>
              </w:rPr>
            </w:pPr>
            <w:r>
              <w:rPr>
                <w:rFonts w:eastAsia="宋体"/>
                <w:lang w:val="en-GB" w:eastAsia="zh-CN"/>
              </w:rPr>
              <w:t>We support a new Rel-16 UE capability of within the first four OFDM symbols. It is a good method for use cases flexibility and UE PDCCH monitoring.</w:t>
            </w:r>
          </w:p>
          <w:p w14:paraId="0C4022A7" w14:textId="01A1BF6F" w:rsidR="00BA14E9" w:rsidRDefault="00BA14E9" w:rsidP="00F76F29">
            <w:pPr>
              <w:jc w:val="both"/>
              <w:rPr>
                <w:rFonts w:eastAsia="MS Mincho"/>
                <w:lang w:val="en-GB" w:eastAsia="ja-JP"/>
              </w:rPr>
            </w:pPr>
            <w:r>
              <w:rPr>
                <w:rFonts w:eastAsia="宋体"/>
                <w:lang w:val="en-GB" w:eastAsia="zh-CN"/>
              </w:rPr>
              <w:t xml:space="preserve">Also fine with Opt 2 for further </w:t>
            </w:r>
            <w:proofErr w:type="spellStart"/>
            <w:r>
              <w:rPr>
                <w:rFonts w:eastAsia="宋体"/>
                <w:lang w:val="en-GB" w:eastAsia="zh-CN"/>
              </w:rPr>
              <w:t>discsussion</w:t>
            </w:r>
            <w:proofErr w:type="spellEnd"/>
            <w:r>
              <w:rPr>
                <w:rFonts w:eastAsia="宋体"/>
                <w:lang w:val="en-GB" w:eastAsia="zh-CN"/>
              </w:rPr>
              <w:t>.</w:t>
            </w:r>
          </w:p>
        </w:tc>
      </w:tr>
      <w:tr w:rsidR="008F3983" w14:paraId="005315B1" w14:textId="77777777" w:rsidTr="00FE0653">
        <w:tc>
          <w:tcPr>
            <w:tcW w:w="2263" w:type="dxa"/>
          </w:tcPr>
          <w:p w14:paraId="7153672F" w14:textId="2F52D8EE" w:rsidR="008F3983" w:rsidRDefault="008F3983" w:rsidP="008F3983">
            <w:pPr>
              <w:jc w:val="both"/>
              <w:rPr>
                <w:rFonts w:eastAsia="宋体"/>
                <w:lang w:val="en-GB" w:eastAsia="zh-CN"/>
              </w:rPr>
            </w:pPr>
            <w:r>
              <w:rPr>
                <w:rFonts w:eastAsia="MS Mincho"/>
                <w:lang w:val="en-GB" w:eastAsia="ja-JP"/>
              </w:rPr>
              <w:t>Huawei, HiSilicon</w:t>
            </w:r>
          </w:p>
        </w:tc>
        <w:tc>
          <w:tcPr>
            <w:tcW w:w="1134" w:type="dxa"/>
          </w:tcPr>
          <w:p w14:paraId="27AA61AC" w14:textId="77777777" w:rsidR="008F3983" w:rsidRDefault="008F3983" w:rsidP="008F3983">
            <w:pPr>
              <w:jc w:val="both"/>
              <w:rPr>
                <w:rFonts w:eastAsia="宋体"/>
                <w:lang w:val="en-GB" w:eastAsia="zh-CN"/>
              </w:rPr>
            </w:pPr>
          </w:p>
        </w:tc>
        <w:tc>
          <w:tcPr>
            <w:tcW w:w="5953" w:type="dxa"/>
          </w:tcPr>
          <w:p w14:paraId="294F8216" w14:textId="44298B4B" w:rsidR="008F3983" w:rsidRDefault="008F3983" w:rsidP="008F3983">
            <w:pPr>
              <w:jc w:val="both"/>
              <w:rPr>
                <w:rFonts w:eastAsia="宋体"/>
                <w:lang w:val="en-GB" w:eastAsia="zh-CN"/>
              </w:rPr>
            </w:pPr>
            <w:r>
              <w:rPr>
                <w:rFonts w:eastAsia="宋体"/>
                <w:lang w:val="en-GB" w:eastAsia="zh-CN"/>
              </w:rPr>
              <w:t>We still have a fundamental question on whether there is no need to go with either Opt.1 or Op.2 given that the intended use case can already be covered by the existing UE capability. If the existing UE capability can support the use case, what needs to be fixed?</w:t>
            </w:r>
          </w:p>
          <w:p w14:paraId="5446EED3" w14:textId="63C391FD" w:rsidR="008F3983" w:rsidRDefault="008F3983" w:rsidP="008F3983">
            <w:pPr>
              <w:jc w:val="both"/>
              <w:rPr>
                <w:rFonts w:eastAsia="宋体"/>
                <w:lang w:val="en-GB" w:eastAsia="zh-CN"/>
              </w:rPr>
            </w:pPr>
            <w:r>
              <w:rPr>
                <w:rFonts w:eastAsia="宋体" w:hint="eastAsia"/>
                <w:lang w:val="en-GB" w:eastAsia="zh-CN"/>
              </w:rPr>
              <w:t>W</w:t>
            </w:r>
            <w:r>
              <w:rPr>
                <w:rFonts w:eastAsia="宋体"/>
                <w:lang w:val="en-GB" w:eastAsia="zh-CN"/>
              </w:rPr>
              <w:t xml:space="preserve">e also don’t quite understand the concerns on PDCCH capacity. With the existing UE capability definition (Rel-15), the </w:t>
            </w:r>
            <w:proofErr w:type="spellStart"/>
            <w:r>
              <w:rPr>
                <w:rFonts w:eastAsia="宋体"/>
                <w:lang w:val="en-GB" w:eastAsia="zh-CN"/>
              </w:rPr>
              <w:t>gNB</w:t>
            </w:r>
            <w:proofErr w:type="spellEnd"/>
            <w:r>
              <w:rPr>
                <w:rFonts w:eastAsia="宋体"/>
                <w:lang w:val="en-GB" w:eastAsia="zh-CN"/>
              </w:rPr>
              <w:t xml:space="preserve"> has full flexibility to configure the PDCCH monitoring occasion</w:t>
            </w:r>
            <w:r w:rsidR="0081286C">
              <w:rPr>
                <w:rFonts w:eastAsia="宋体"/>
                <w:lang w:val="en-GB" w:eastAsia="zh-CN"/>
              </w:rPr>
              <w:t>s</w:t>
            </w:r>
            <w:r>
              <w:rPr>
                <w:rFonts w:eastAsia="宋体"/>
                <w:lang w:val="en-GB" w:eastAsia="zh-CN"/>
              </w:rPr>
              <w:t xml:space="preserve"> and</w:t>
            </w:r>
            <w:r w:rsidR="0081286C">
              <w:rPr>
                <w:rFonts w:eastAsia="宋体"/>
                <w:lang w:val="en-GB" w:eastAsia="zh-CN"/>
              </w:rPr>
              <w:t xml:space="preserve"> </w:t>
            </w:r>
            <w:r w:rsidR="0081286C">
              <w:rPr>
                <w:rFonts w:eastAsia="宋体"/>
                <w:lang w:val="en-GB" w:eastAsia="zh-CN"/>
              </w:rPr>
              <w:lastRenderedPageBreak/>
              <w:t>of course</w:t>
            </w:r>
            <w:r>
              <w:rPr>
                <w:rFonts w:eastAsia="宋体"/>
                <w:lang w:val="en-GB" w:eastAsia="zh-CN"/>
              </w:rPr>
              <w:t xml:space="preserve"> </w:t>
            </w:r>
            <w:r w:rsidR="0081286C">
              <w:rPr>
                <w:rFonts w:eastAsia="宋体"/>
                <w:lang w:val="en-GB" w:eastAsia="zh-CN"/>
              </w:rPr>
              <w:t>configuring</w:t>
            </w:r>
            <w:r>
              <w:rPr>
                <w:rFonts w:eastAsia="宋体"/>
                <w:lang w:val="en-GB" w:eastAsia="zh-CN"/>
              </w:rPr>
              <w:t xml:space="preserve"> the PDCCH monitoring occasion</w:t>
            </w:r>
            <w:r w:rsidR="0081286C">
              <w:rPr>
                <w:rFonts w:eastAsia="宋体"/>
                <w:lang w:val="en-GB" w:eastAsia="zh-CN"/>
              </w:rPr>
              <w:t>s</w:t>
            </w:r>
            <w:r>
              <w:rPr>
                <w:rFonts w:eastAsia="宋体"/>
                <w:lang w:val="en-GB" w:eastAsia="zh-CN"/>
              </w:rPr>
              <w:t xml:space="preserve"> within the first 4 OFDM symbols is also possible. </w:t>
            </w:r>
          </w:p>
          <w:p w14:paraId="7FAB6328" w14:textId="578C7DD4" w:rsidR="008F3983" w:rsidRDefault="008F3983" w:rsidP="008F3983">
            <w:pPr>
              <w:jc w:val="both"/>
              <w:rPr>
                <w:rFonts w:eastAsia="宋体"/>
                <w:lang w:val="en-GB" w:eastAsia="zh-CN"/>
              </w:rPr>
            </w:pPr>
            <w:r>
              <w:rPr>
                <w:rFonts w:eastAsia="宋体"/>
                <w:lang w:val="en-GB" w:eastAsia="zh-CN"/>
              </w:rPr>
              <w:t xml:space="preserve">In addition, if we go with Opt.1, a Rel-15 </w:t>
            </w:r>
            <w:proofErr w:type="spellStart"/>
            <w:r>
              <w:rPr>
                <w:rFonts w:eastAsia="宋体"/>
                <w:lang w:val="en-GB" w:eastAsia="zh-CN"/>
              </w:rPr>
              <w:t>gNB</w:t>
            </w:r>
            <w:proofErr w:type="spellEnd"/>
            <w:r>
              <w:rPr>
                <w:rFonts w:eastAsia="宋体"/>
                <w:lang w:val="en-GB" w:eastAsia="zh-CN"/>
              </w:rPr>
              <w:t xml:space="preserve"> cannot understand the Rel-16 UE capability report while a Rel-16 </w:t>
            </w:r>
            <w:proofErr w:type="spellStart"/>
            <w:r>
              <w:rPr>
                <w:rFonts w:eastAsia="宋体"/>
                <w:lang w:val="en-GB" w:eastAsia="zh-CN"/>
              </w:rPr>
              <w:t>gNB</w:t>
            </w:r>
            <w:proofErr w:type="spellEnd"/>
            <w:r>
              <w:rPr>
                <w:rFonts w:eastAsia="宋体"/>
                <w:lang w:val="en-GB" w:eastAsia="zh-CN"/>
              </w:rPr>
              <w:t xml:space="preserve"> has to handle two kinds of UEs with different capabilities, i.e. Rel-15 capability and Rel-16 capability. This bring additional complexity to the NW implementation. </w:t>
            </w:r>
          </w:p>
          <w:p w14:paraId="4E71D707" w14:textId="28B4C035" w:rsidR="008F3983" w:rsidRDefault="008F3983" w:rsidP="008F3983">
            <w:pPr>
              <w:jc w:val="both"/>
              <w:rPr>
                <w:rFonts w:eastAsia="宋体"/>
                <w:lang w:val="en-GB" w:eastAsia="zh-CN"/>
              </w:rPr>
            </w:pPr>
          </w:p>
        </w:tc>
      </w:tr>
      <w:tr w:rsidR="00983AE1" w14:paraId="3F0BF0BD" w14:textId="77777777" w:rsidTr="00FE0653">
        <w:tc>
          <w:tcPr>
            <w:tcW w:w="2263" w:type="dxa"/>
          </w:tcPr>
          <w:p w14:paraId="47E124C2" w14:textId="3E0F7213" w:rsidR="00983AE1" w:rsidRPr="00983AE1" w:rsidRDefault="00983AE1" w:rsidP="008F3983">
            <w:pPr>
              <w:jc w:val="both"/>
              <w:rPr>
                <w:rFonts w:eastAsia="宋体" w:hint="eastAsia"/>
                <w:lang w:val="en-GB" w:eastAsia="zh-CN"/>
              </w:rPr>
            </w:pPr>
            <w:r>
              <w:rPr>
                <w:rFonts w:eastAsia="宋体" w:hint="eastAsia"/>
                <w:lang w:val="en-GB" w:eastAsia="zh-CN"/>
              </w:rPr>
              <w:lastRenderedPageBreak/>
              <w:t>Z</w:t>
            </w:r>
            <w:r>
              <w:rPr>
                <w:rFonts w:eastAsia="宋体"/>
                <w:lang w:val="en-GB" w:eastAsia="zh-CN"/>
              </w:rPr>
              <w:t>TE</w:t>
            </w:r>
          </w:p>
        </w:tc>
        <w:tc>
          <w:tcPr>
            <w:tcW w:w="1134" w:type="dxa"/>
          </w:tcPr>
          <w:p w14:paraId="234C0231" w14:textId="77777777" w:rsidR="00983AE1" w:rsidRDefault="00983AE1" w:rsidP="008F3983">
            <w:pPr>
              <w:jc w:val="both"/>
              <w:rPr>
                <w:rFonts w:eastAsia="宋体"/>
                <w:lang w:val="en-GB" w:eastAsia="zh-CN"/>
              </w:rPr>
            </w:pPr>
          </w:p>
        </w:tc>
        <w:tc>
          <w:tcPr>
            <w:tcW w:w="5953" w:type="dxa"/>
          </w:tcPr>
          <w:p w14:paraId="35FCD1DE" w14:textId="069F78B6" w:rsidR="00983AE1" w:rsidRDefault="00983AE1" w:rsidP="008F3983">
            <w:pPr>
              <w:jc w:val="both"/>
              <w:rPr>
                <w:rFonts w:eastAsia="宋体"/>
                <w:lang w:val="en-GB" w:eastAsia="zh-CN"/>
              </w:rPr>
            </w:pPr>
            <w:r w:rsidRPr="00983AE1">
              <w:rPr>
                <w:rFonts w:eastAsia="宋体"/>
                <w:lang w:val="en-GB" w:eastAsia="zh-CN"/>
              </w:rPr>
              <w:t>We share similar view as Intel. We are open to discuss whether/how to introduce a new UE capability</w:t>
            </w:r>
            <w:r>
              <w:rPr>
                <w:rFonts w:eastAsia="宋体"/>
                <w:lang w:val="en-GB" w:eastAsia="zh-CN"/>
              </w:rPr>
              <w:t xml:space="preserve"> if it is well justified</w:t>
            </w:r>
            <w:r w:rsidRPr="00983AE1">
              <w:rPr>
                <w:rFonts w:eastAsia="宋体"/>
                <w:lang w:val="en-GB" w:eastAsia="zh-CN"/>
              </w:rPr>
              <w:t>. However, it may be better to trigger another discussion in the UE feature session instead of the maintenance session.</w:t>
            </w:r>
            <w:bookmarkStart w:id="7" w:name="_GoBack"/>
            <w:bookmarkEnd w:id="7"/>
          </w:p>
        </w:tc>
      </w:tr>
    </w:tbl>
    <w:p w14:paraId="7FC00E05" w14:textId="77777777" w:rsidR="00381F28" w:rsidRDefault="00381F28" w:rsidP="00381F28">
      <w:pPr>
        <w:jc w:val="both"/>
        <w:rPr>
          <w:rFonts w:eastAsia="MS Mincho"/>
          <w:lang w:eastAsia="ja-JP"/>
        </w:rPr>
      </w:pPr>
    </w:p>
    <w:p w14:paraId="3806A592" w14:textId="77777777" w:rsidR="00381F28" w:rsidRPr="005E350F" w:rsidRDefault="00381F28" w:rsidP="00381F28">
      <w:pPr>
        <w:jc w:val="both"/>
        <w:rPr>
          <w:rFonts w:eastAsia="MS Mincho"/>
          <w:lang w:eastAsia="ja-JP"/>
        </w:rPr>
      </w:pPr>
    </w:p>
    <w:p w14:paraId="3B463154" w14:textId="77777777" w:rsidR="00664F75" w:rsidRDefault="00664F75" w:rsidP="007B7FDF">
      <w:pPr>
        <w:jc w:val="both"/>
        <w:rPr>
          <w:rFonts w:eastAsia="MS Mincho"/>
          <w:lang w:val="en-GB" w:eastAsia="ja-JP"/>
        </w:rPr>
      </w:pPr>
    </w:p>
    <w:p w14:paraId="4701A9DE" w14:textId="77777777" w:rsidR="006268D7" w:rsidRPr="00F04CBD" w:rsidRDefault="006268D7" w:rsidP="00F31FFA">
      <w:pPr>
        <w:jc w:val="both"/>
        <w:rPr>
          <w:rFonts w:eastAsia="MS Mincho"/>
          <w:lang w:val="en-GB" w:eastAsia="ja-JP"/>
        </w:rPr>
      </w:pPr>
    </w:p>
    <w:p w14:paraId="30313E5F" w14:textId="1865A5CB" w:rsidR="00F36233" w:rsidRPr="00D115A0" w:rsidRDefault="007A36F1" w:rsidP="006174F6">
      <w:pPr>
        <w:pStyle w:val="1"/>
        <w:numPr>
          <w:ilvl w:val="0"/>
          <w:numId w:val="5"/>
        </w:numPr>
        <w:rPr>
          <w:b/>
          <w:lang w:eastAsia="ja-JP"/>
        </w:rPr>
      </w:pPr>
      <w:r>
        <w:rPr>
          <w:b/>
          <w:lang w:eastAsia="ja-JP"/>
        </w:rPr>
        <w:t>Summary and conclusion</w:t>
      </w:r>
    </w:p>
    <w:p w14:paraId="74A75344" w14:textId="4C5E05F1" w:rsidR="009C265A" w:rsidRDefault="009C265A" w:rsidP="001650C1">
      <w:pPr>
        <w:jc w:val="both"/>
        <w:rPr>
          <w:lang w:val="en-GB" w:eastAsia="ja-JP"/>
        </w:rPr>
      </w:pPr>
    </w:p>
    <w:p w14:paraId="062B3C5C" w14:textId="43B75363" w:rsidR="000877F5" w:rsidRDefault="000877F5" w:rsidP="001650C1">
      <w:pPr>
        <w:jc w:val="both"/>
        <w:rPr>
          <w:lang w:val="en-GB" w:eastAsia="ja-JP"/>
        </w:rPr>
      </w:pPr>
    </w:p>
    <w:p w14:paraId="6B06DF1E" w14:textId="77777777" w:rsidR="000877F5" w:rsidRPr="00680C15" w:rsidRDefault="000877F5" w:rsidP="001650C1">
      <w:pPr>
        <w:jc w:val="both"/>
        <w:rPr>
          <w:lang w:val="en-GB" w:eastAsia="ja-JP"/>
        </w:rPr>
      </w:pPr>
    </w:p>
    <w:p w14:paraId="09AB9B99" w14:textId="48276D76" w:rsidR="002542F2" w:rsidRDefault="002542F2" w:rsidP="006174F6">
      <w:pPr>
        <w:pStyle w:val="1"/>
        <w:numPr>
          <w:ilvl w:val="0"/>
          <w:numId w:val="5"/>
        </w:numPr>
        <w:rPr>
          <w:lang w:eastAsia="ja-JP"/>
        </w:rPr>
      </w:pPr>
      <w:r>
        <w:rPr>
          <w:b/>
          <w:lang w:eastAsia="ja-JP"/>
        </w:rPr>
        <w:t>Reference</w:t>
      </w:r>
    </w:p>
    <w:p w14:paraId="7C5D9122" w14:textId="3F742334" w:rsidR="001E254D" w:rsidRDefault="004D6180" w:rsidP="001650C1">
      <w:pPr>
        <w:pStyle w:val="a4"/>
        <w:numPr>
          <w:ilvl w:val="0"/>
          <w:numId w:val="6"/>
        </w:numPr>
        <w:ind w:leftChars="0"/>
        <w:jc w:val="both"/>
        <w:rPr>
          <w:lang w:eastAsia="ja-JP"/>
        </w:rPr>
      </w:pPr>
      <w:r>
        <w:rPr>
          <w:lang w:eastAsia="ja-JP"/>
        </w:rPr>
        <w:t>R1-22</w:t>
      </w:r>
      <w:r w:rsidR="0045723F">
        <w:rPr>
          <w:lang w:eastAsia="ja-JP"/>
        </w:rPr>
        <w:t>02113, Clarification on PDCCH monitoring for Case 1-2</w:t>
      </w:r>
      <w:r w:rsidR="00A871FC">
        <w:rPr>
          <w:lang w:eastAsia="ja-JP"/>
        </w:rPr>
        <w:t>, Qualcomm Incorporated</w:t>
      </w:r>
    </w:p>
    <w:p w14:paraId="4C09052B" w14:textId="77777777" w:rsidR="006268D7" w:rsidRPr="00407069" w:rsidRDefault="006268D7" w:rsidP="006268D7">
      <w:pPr>
        <w:jc w:val="both"/>
        <w:rPr>
          <w:lang w:eastAsia="ja-JP"/>
        </w:rPr>
      </w:pPr>
    </w:p>
    <w:sectPr w:rsidR="006268D7" w:rsidRPr="00407069" w:rsidSect="00F56A0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88647" w14:textId="77777777" w:rsidR="003A01D0" w:rsidRDefault="003A01D0" w:rsidP="00C36A51">
      <w:pPr>
        <w:spacing w:line="240" w:lineRule="auto"/>
      </w:pPr>
      <w:r>
        <w:separator/>
      </w:r>
    </w:p>
  </w:endnote>
  <w:endnote w:type="continuationSeparator" w:id="0">
    <w:p w14:paraId="611D0C5C" w14:textId="77777777" w:rsidR="003A01D0" w:rsidRDefault="003A01D0" w:rsidP="00C36A51">
      <w:pPr>
        <w:spacing w:line="240" w:lineRule="auto"/>
      </w:pPr>
      <w:r>
        <w:continuationSeparator/>
      </w:r>
    </w:p>
  </w:endnote>
  <w:endnote w:type="continuationNotice" w:id="1">
    <w:p w14:paraId="104120C1" w14:textId="77777777" w:rsidR="003A01D0" w:rsidRDefault="003A01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A8237" w14:textId="6BCCDB90" w:rsidR="005F0F61" w:rsidRDefault="005F0F61">
    <w:pPr>
      <w:pStyle w:val="a8"/>
    </w:pPr>
    <w:r>
      <w:rPr>
        <w:noProof/>
        <w:lang w:eastAsia="zh-CN"/>
      </w:rPr>
      <mc:AlternateContent>
        <mc:Choice Requires="wps">
          <w:drawing>
            <wp:anchor distT="0" distB="0" distL="114300" distR="114300" simplePos="0" relativeHeight="251659264" behindDoc="0" locked="0" layoutInCell="0" allowOverlap="1" wp14:anchorId="2D1002D9" wp14:editId="7A3AF777">
              <wp:simplePos x="0" y="0"/>
              <wp:positionH relativeFrom="page">
                <wp:posOffset>0</wp:posOffset>
              </wp:positionH>
              <wp:positionV relativeFrom="page">
                <wp:posOffset>9594215</wp:posOffset>
              </wp:positionV>
              <wp:extent cx="7772400" cy="273050"/>
              <wp:effectExtent l="0" t="0" r="0" b="12700"/>
              <wp:wrapNone/>
              <wp:docPr id="2" name="MSIPCM09d74ee1b1e90110588abe59"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8ECC9" w14:textId="7E26AC4E" w:rsidR="005F0F61" w:rsidRPr="005F0F61" w:rsidRDefault="005F0F61" w:rsidP="005F0F61">
                          <w:pPr>
                            <w:rPr>
                              <w:rFonts w:ascii="Calibri" w:hAnsi="Calibri" w:cs="Calibri"/>
                              <w:color w:val="000000"/>
                              <w:sz w:val="14"/>
                            </w:rPr>
                          </w:pPr>
                          <w:r w:rsidRPr="005F0F6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1002D9" id="_x0000_t202" coordsize="21600,21600" o:spt="202" path="m,l,21600r21600,l21600,xe">
              <v:stroke joinstyle="miter"/>
              <v:path gradientshapeok="t" o:connecttype="rect"/>
            </v:shapetype>
            <v:shape id="MSIPCM09d74ee1b1e90110588abe59"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" o:allowincell="f" filled="f" stroked="f" strokeweight=".5pt">
              <v:fill o:detectmouseclick="t"/>
              <v:textbox inset="20pt,0,,0">
                <w:txbxContent>
                  <w:p w14:paraId="34A8ECC9" w14:textId="7E26AC4E" w:rsidR="005F0F61" w:rsidRPr="005F0F61" w:rsidRDefault="005F0F61" w:rsidP="005F0F61">
                    <w:pPr>
                      <w:rPr>
                        <w:rFonts w:ascii="Calibri" w:hAnsi="Calibri" w:cs="Calibri"/>
                        <w:color w:val="000000"/>
                        <w:sz w:val="14"/>
                      </w:rPr>
                    </w:pPr>
                    <w:r w:rsidRPr="005F0F61">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C23A0" w14:textId="77777777" w:rsidR="003A01D0" w:rsidRDefault="003A01D0" w:rsidP="00C36A51">
      <w:pPr>
        <w:spacing w:line="240" w:lineRule="auto"/>
      </w:pPr>
      <w:r>
        <w:separator/>
      </w:r>
    </w:p>
  </w:footnote>
  <w:footnote w:type="continuationSeparator" w:id="0">
    <w:p w14:paraId="4001EA23" w14:textId="77777777" w:rsidR="003A01D0" w:rsidRDefault="003A01D0" w:rsidP="00C36A51">
      <w:pPr>
        <w:spacing w:line="240" w:lineRule="auto"/>
      </w:pPr>
      <w:r>
        <w:continuationSeparator/>
      </w:r>
    </w:p>
  </w:footnote>
  <w:footnote w:type="continuationNotice" w:id="1">
    <w:p w14:paraId="62BDFD4A" w14:textId="77777777" w:rsidR="003A01D0" w:rsidRDefault="003A01D0">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7E4"/>
    <w:multiLevelType w:val="hybridMultilevel"/>
    <w:tmpl w:val="8E167AD0"/>
    <w:lvl w:ilvl="0" w:tplc="5AEC7AA6">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055DD5"/>
    <w:multiLevelType w:val="hybridMultilevel"/>
    <w:tmpl w:val="F39C3D1C"/>
    <w:lvl w:ilvl="0" w:tplc="02746FFE">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8F208A"/>
    <w:multiLevelType w:val="hybridMultilevel"/>
    <w:tmpl w:val="504621E0"/>
    <w:lvl w:ilvl="0" w:tplc="D1B6C294">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4324EC"/>
    <w:multiLevelType w:val="hybridMultilevel"/>
    <w:tmpl w:val="4B849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63712C"/>
    <w:multiLevelType w:val="hybridMultilevel"/>
    <w:tmpl w:val="B098435C"/>
    <w:lvl w:ilvl="0" w:tplc="46440860">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540E57"/>
    <w:multiLevelType w:val="hybridMultilevel"/>
    <w:tmpl w:val="AEF8DFB8"/>
    <w:lvl w:ilvl="0" w:tplc="9DE62FC2">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AF7C38"/>
    <w:multiLevelType w:val="hybridMultilevel"/>
    <w:tmpl w:val="1E84F986"/>
    <w:lvl w:ilvl="0" w:tplc="C058635C">
      <w:start w:val="1"/>
      <w:numFmt w:val="bullet"/>
      <w:lvlText w:val="-"/>
      <w:lvlJc w:val="left"/>
      <w:pPr>
        <w:ind w:left="580" w:hanging="360"/>
      </w:pPr>
      <w:rPr>
        <w:rFonts w:ascii="Calibri" w:eastAsia="MS Mincho" w:hAnsi="Calibri" w:cs="Calibri"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0F22B50"/>
    <w:multiLevelType w:val="hybridMultilevel"/>
    <w:tmpl w:val="0BA06650"/>
    <w:lvl w:ilvl="0" w:tplc="A8542266">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EB68F7"/>
    <w:multiLevelType w:val="hybridMultilevel"/>
    <w:tmpl w:val="2CD677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E14662"/>
    <w:multiLevelType w:val="hybridMultilevel"/>
    <w:tmpl w:val="701096FC"/>
    <w:lvl w:ilvl="0" w:tplc="694CE424">
      <w:start w:val="7"/>
      <w:numFmt w:val="bullet"/>
      <w:lvlText w:val="-"/>
      <w:lvlJc w:val="left"/>
      <w:pPr>
        <w:ind w:left="360" w:hanging="360"/>
      </w:pPr>
      <w:rPr>
        <w:rFonts w:ascii="Times New Roman" w:eastAsia="MS Mincho" w:hAnsi="Times New Roman"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B74D92"/>
    <w:multiLevelType w:val="hybridMultilevel"/>
    <w:tmpl w:val="4D80957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4B12949"/>
    <w:multiLevelType w:val="hybridMultilevel"/>
    <w:tmpl w:val="B8529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958AA"/>
    <w:multiLevelType w:val="hybridMultilevel"/>
    <w:tmpl w:val="8E4C7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540B"/>
    <w:multiLevelType w:val="hybridMultilevel"/>
    <w:tmpl w:val="2B56C62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66E61"/>
    <w:multiLevelType w:val="hybridMultilevel"/>
    <w:tmpl w:val="986E3780"/>
    <w:lvl w:ilvl="0" w:tplc="0409000F">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696D2B"/>
    <w:multiLevelType w:val="hybridMultilevel"/>
    <w:tmpl w:val="60F65A00"/>
    <w:lvl w:ilvl="0" w:tplc="AF3037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63888"/>
    <w:multiLevelType w:val="hybridMultilevel"/>
    <w:tmpl w:val="302A0C04"/>
    <w:lvl w:ilvl="0" w:tplc="492686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6B6682"/>
    <w:multiLevelType w:val="multilevel"/>
    <w:tmpl w:val="DA4A08A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F0388D"/>
    <w:multiLevelType w:val="hybridMultilevel"/>
    <w:tmpl w:val="93CA26F8"/>
    <w:lvl w:ilvl="0" w:tplc="946C9F58">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147256"/>
    <w:multiLevelType w:val="hybridMultilevel"/>
    <w:tmpl w:val="2362D5C6"/>
    <w:lvl w:ilvl="0" w:tplc="1514E3D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3524C3"/>
    <w:multiLevelType w:val="hybridMultilevel"/>
    <w:tmpl w:val="BC9C3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E6212"/>
    <w:multiLevelType w:val="hybridMultilevel"/>
    <w:tmpl w:val="0EE6117C"/>
    <w:lvl w:ilvl="0" w:tplc="4C6084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277011"/>
    <w:multiLevelType w:val="hybridMultilevel"/>
    <w:tmpl w:val="230AB068"/>
    <w:lvl w:ilvl="0" w:tplc="FA38FD5C">
      <w:start w:val="1"/>
      <w:numFmt w:val="bullet"/>
      <w:lvlText w:val="•"/>
      <w:lvlJc w:val="left"/>
      <w:pPr>
        <w:tabs>
          <w:tab w:val="num" w:pos="360"/>
        </w:tabs>
        <w:ind w:left="360" w:hanging="360"/>
      </w:pPr>
      <w:rPr>
        <w:rFonts w:ascii="Arial" w:hAnsi="Arial" w:cs="Times New Roman" w:hint="default"/>
      </w:rPr>
    </w:lvl>
    <w:lvl w:ilvl="1" w:tplc="5C7678B2">
      <w:numFmt w:val="bullet"/>
      <w:lvlText w:val="•"/>
      <w:lvlJc w:val="left"/>
      <w:pPr>
        <w:tabs>
          <w:tab w:val="num" w:pos="1080"/>
        </w:tabs>
        <w:ind w:left="1080" w:hanging="360"/>
      </w:pPr>
      <w:rPr>
        <w:rFonts w:ascii="Arial" w:hAnsi="Arial" w:cs="Times New Roman" w:hint="default"/>
      </w:rPr>
    </w:lvl>
    <w:lvl w:ilvl="2" w:tplc="E9EA5986">
      <w:numFmt w:val="bullet"/>
      <w:lvlText w:val="•"/>
      <w:lvlJc w:val="left"/>
      <w:pPr>
        <w:tabs>
          <w:tab w:val="num" w:pos="1800"/>
        </w:tabs>
        <w:ind w:left="1800" w:hanging="360"/>
      </w:pPr>
      <w:rPr>
        <w:rFonts w:ascii="Arial" w:hAnsi="Arial" w:cs="Times New Roman" w:hint="default"/>
      </w:rPr>
    </w:lvl>
    <w:lvl w:ilvl="3" w:tplc="EFA63648">
      <w:numFmt w:val="bullet"/>
      <w:lvlText w:val="•"/>
      <w:lvlJc w:val="left"/>
      <w:pPr>
        <w:tabs>
          <w:tab w:val="num" w:pos="2520"/>
        </w:tabs>
        <w:ind w:left="2520" w:hanging="360"/>
      </w:pPr>
      <w:rPr>
        <w:rFonts w:ascii="Arial" w:hAnsi="Arial" w:cs="Times New Roman" w:hint="default"/>
      </w:rPr>
    </w:lvl>
    <w:lvl w:ilvl="4" w:tplc="B3FEA9D0">
      <w:start w:val="1"/>
      <w:numFmt w:val="bullet"/>
      <w:lvlText w:val="•"/>
      <w:lvlJc w:val="left"/>
      <w:pPr>
        <w:tabs>
          <w:tab w:val="num" w:pos="3240"/>
        </w:tabs>
        <w:ind w:left="3240" w:hanging="360"/>
      </w:pPr>
      <w:rPr>
        <w:rFonts w:ascii="Arial" w:hAnsi="Arial" w:cs="Times New Roman" w:hint="default"/>
      </w:rPr>
    </w:lvl>
    <w:lvl w:ilvl="5" w:tplc="0524ADD4">
      <w:start w:val="1"/>
      <w:numFmt w:val="bullet"/>
      <w:lvlText w:val="•"/>
      <w:lvlJc w:val="left"/>
      <w:pPr>
        <w:tabs>
          <w:tab w:val="num" w:pos="3960"/>
        </w:tabs>
        <w:ind w:left="3960" w:hanging="360"/>
      </w:pPr>
      <w:rPr>
        <w:rFonts w:ascii="Arial" w:hAnsi="Arial" w:cs="Times New Roman" w:hint="default"/>
      </w:rPr>
    </w:lvl>
    <w:lvl w:ilvl="6" w:tplc="289E9590">
      <w:start w:val="1"/>
      <w:numFmt w:val="bullet"/>
      <w:lvlText w:val="•"/>
      <w:lvlJc w:val="left"/>
      <w:pPr>
        <w:tabs>
          <w:tab w:val="num" w:pos="4680"/>
        </w:tabs>
        <w:ind w:left="4680" w:hanging="360"/>
      </w:pPr>
      <w:rPr>
        <w:rFonts w:ascii="Arial" w:hAnsi="Arial" w:cs="Times New Roman" w:hint="default"/>
      </w:rPr>
    </w:lvl>
    <w:lvl w:ilvl="7" w:tplc="2FC646D4">
      <w:start w:val="1"/>
      <w:numFmt w:val="bullet"/>
      <w:lvlText w:val="•"/>
      <w:lvlJc w:val="left"/>
      <w:pPr>
        <w:tabs>
          <w:tab w:val="num" w:pos="5400"/>
        </w:tabs>
        <w:ind w:left="5400" w:hanging="360"/>
      </w:pPr>
      <w:rPr>
        <w:rFonts w:ascii="Arial" w:hAnsi="Arial" w:cs="Times New Roman" w:hint="default"/>
      </w:rPr>
    </w:lvl>
    <w:lvl w:ilvl="8" w:tplc="9DF40988">
      <w:start w:val="1"/>
      <w:numFmt w:val="bullet"/>
      <w:lvlText w:val="•"/>
      <w:lvlJc w:val="left"/>
      <w:pPr>
        <w:tabs>
          <w:tab w:val="num" w:pos="6120"/>
        </w:tabs>
        <w:ind w:left="6120" w:hanging="360"/>
      </w:pPr>
      <w:rPr>
        <w:rFonts w:ascii="Arial" w:hAnsi="Arial" w:cs="Times New Roman" w:hint="default"/>
      </w:rPr>
    </w:lvl>
  </w:abstractNum>
  <w:abstractNum w:abstractNumId="34"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7B1FC7"/>
    <w:multiLevelType w:val="hybridMultilevel"/>
    <w:tmpl w:val="82B4B9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345B0E"/>
    <w:multiLevelType w:val="hybridMultilevel"/>
    <w:tmpl w:val="560A3CCE"/>
    <w:lvl w:ilvl="0" w:tplc="DAF44974">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BF148C"/>
    <w:multiLevelType w:val="hybridMultilevel"/>
    <w:tmpl w:val="39EC5AA6"/>
    <w:lvl w:ilvl="0" w:tplc="8480874E">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D1658B"/>
    <w:multiLevelType w:val="hybridMultilevel"/>
    <w:tmpl w:val="13667DBA"/>
    <w:lvl w:ilvl="0" w:tplc="4F4EB96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396721"/>
    <w:multiLevelType w:val="hybridMultilevel"/>
    <w:tmpl w:val="76E4976E"/>
    <w:lvl w:ilvl="0" w:tplc="12746382">
      <w:start w:val="7"/>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1108CA"/>
    <w:multiLevelType w:val="hybridMultilevel"/>
    <w:tmpl w:val="709C7AC0"/>
    <w:lvl w:ilvl="0" w:tplc="486E3A86">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B02CE7"/>
    <w:multiLevelType w:val="hybridMultilevel"/>
    <w:tmpl w:val="3C12D9DE"/>
    <w:lvl w:ilvl="0" w:tplc="95C07BF8">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4"/>
  </w:num>
  <w:num w:numId="3">
    <w:abstractNumId w:val="20"/>
  </w:num>
  <w:num w:numId="4">
    <w:abstractNumId w:val="34"/>
  </w:num>
  <w:num w:numId="5">
    <w:abstractNumId w:val="35"/>
  </w:num>
  <w:num w:numId="6">
    <w:abstractNumId w:val="27"/>
  </w:num>
  <w:num w:numId="7">
    <w:abstractNumId w:val="23"/>
  </w:num>
  <w:num w:numId="8">
    <w:abstractNumId w:val="8"/>
  </w:num>
  <w:num w:numId="9">
    <w:abstractNumId w:val="30"/>
  </w:num>
  <w:num w:numId="10">
    <w:abstractNumId w:val="31"/>
  </w:num>
  <w:num w:numId="11">
    <w:abstractNumId w:val="11"/>
  </w:num>
  <w:num w:numId="12">
    <w:abstractNumId w:val="7"/>
  </w:num>
  <w:num w:numId="13">
    <w:abstractNumId w:val="17"/>
  </w:num>
  <w:num w:numId="14">
    <w:abstractNumId w:val="5"/>
  </w:num>
  <w:num w:numId="15">
    <w:abstractNumId w:val="41"/>
  </w:num>
  <w:num w:numId="16">
    <w:abstractNumId w:val="29"/>
  </w:num>
  <w:num w:numId="17">
    <w:abstractNumId w:val="39"/>
  </w:num>
  <w:num w:numId="18">
    <w:abstractNumId w:val="3"/>
  </w:num>
  <w:num w:numId="19">
    <w:abstractNumId w:val="1"/>
  </w:num>
  <w:num w:numId="20">
    <w:abstractNumId w:val="37"/>
  </w:num>
  <w:num w:numId="21">
    <w:abstractNumId w:val="25"/>
  </w:num>
  <w:num w:numId="22">
    <w:abstractNumId w:val="22"/>
  </w:num>
  <w:num w:numId="23">
    <w:abstractNumId w:val="14"/>
  </w:num>
  <w:num w:numId="24">
    <w:abstractNumId w:val="2"/>
  </w:num>
  <w:num w:numId="25">
    <w:abstractNumId w:val="38"/>
  </w:num>
  <w:num w:numId="26">
    <w:abstractNumId w:val="43"/>
  </w:num>
  <w:num w:numId="27">
    <w:abstractNumId w:val="0"/>
  </w:num>
  <w:num w:numId="28">
    <w:abstractNumId w:val="4"/>
  </w:num>
  <w:num w:numId="29">
    <w:abstractNumId w:val="28"/>
  </w:num>
  <w:num w:numId="30">
    <w:abstractNumId w:val="13"/>
  </w:num>
  <w:num w:numId="31">
    <w:abstractNumId w:val="40"/>
  </w:num>
  <w:num w:numId="32">
    <w:abstractNumId w:val="12"/>
  </w:num>
  <w:num w:numId="33">
    <w:abstractNumId w:val="16"/>
  </w:num>
  <w:num w:numId="34">
    <w:abstractNumId w:val="15"/>
  </w:num>
  <w:num w:numId="35">
    <w:abstractNumId w:val="36"/>
  </w:num>
  <w:num w:numId="36">
    <w:abstractNumId w:val="42"/>
  </w:num>
  <w:num w:numId="37">
    <w:abstractNumId w:val="26"/>
  </w:num>
  <w:num w:numId="38">
    <w:abstractNumId w:val="32"/>
  </w:num>
  <w:num w:numId="39">
    <w:abstractNumId w:val="33"/>
  </w:num>
  <w:num w:numId="40">
    <w:abstractNumId w:val="10"/>
  </w:num>
  <w:num w:numId="41">
    <w:abstractNumId w:val="9"/>
  </w:num>
  <w:num w:numId="42">
    <w:abstractNumId w:val="18"/>
  </w:num>
  <w:num w:numId="43">
    <w:abstractNumId w:val="6"/>
  </w:num>
  <w:num w:numId="44">
    <w:abstractNumId w:val="21"/>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proofState w:spelling="clean" w:grammar="clean"/>
  <w:attachedTemplate r:id="rId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B0"/>
    <w:rsid w:val="000003B7"/>
    <w:rsid w:val="00001239"/>
    <w:rsid w:val="000013EF"/>
    <w:rsid w:val="00002149"/>
    <w:rsid w:val="00002D3D"/>
    <w:rsid w:val="00002D7A"/>
    <w:rsid w:val="00003E9E"/>
    <w:rsid w:val="00004662"/>
    <w:rsid w:val="00004A08"/>
    <w:rsid w:val="00004DF5"/>
    <w:rsid w:val="000060C5"/>
    <w:rsid w:val="00006201"/>
    <w:rsid w:val="0000638C"/>
    <w:rsid w:val="00006AD0"/>
    <w:rsid w:val="000073B4"/>
    <w:rsid w:val="000074F3"/>
    <w:rsid w:val="00007C4E"/>
    <w:rsid w:val="00007EBC"/>
    <w:rsid w:val="00007F12"/>
    <w:rsid w:val="00010009"/>
    <w:rsid w:val="000104C8"/>
    <w:rsid w:val="000108EB"/>
    <w:rsid w:val="00010939"/>
    <w:rsid w:val="00010D1E"/>
    <w:rsid w:val="00010E16"/>
    <w:rsid w:val="0001125D"/>
    <w:rsid w:val="00011EE5"/>
    <w:rsid w:val="00012C91"/>
    <w:rsid w:val="0001306D"/>
    <w:rsid w:val="000132C0"/>
    <w:rsid w:val="00013376"/>
    <w:rsid w:val="0001373F"/>
    <w:rsid w:val="00013A01"/>
    <w:rsid w:val="000140CD"/>
    <w:rsid w:val="0001416F"/>
    <w:rsid w:val="00014E90"/>
    <w:rsid w:val="0001580F"/>
    <w:rsid w:val="00016A80"/>
    <w:rsid w:val="00016D71"/>
    <w:rsid w:val="00016DBB"/>
    <w:rsid w:val="00016DD8"/>
    <w:rsid w:val="00016F7E"/>
    <w:rsid w:val="0001771D"/>
    <w:rsid w:val="00017833"/>
    <w:rsid w:val="00017B49"/>
    <w:rsid w:val="00017DBD"/>
    <w:rsid w:val="00017E0C"/>
    <w:rsid w:val="00020534"/>
    <w:rsid w:val="0002060B"/>
    <w:rsid w:val="00020747"/>
    <w:rsid w:val="00020931"/>
    <w:rsid w:val="00020CF9"/>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DE4"/>
    <w:rsid w:val="00026B39"/>
    <w:rsid w:val="00026B9F"/>
    <w:rsid w:val="00026BF8"/>
    <w:rsid w:val="0003047F"/>
    <w:rsid w:val="0003058B"/>
    <w:rsid w:val="000308BB"/>
    <w:rsid w:val="00030FEF"/>
    <w:rsid w:val="00031FA7"/>
    <w:rsid w:val="000321A6"/>
    <w:rsid w:val="00032B3B"/>
    <w:rsid w:val="00032EBF"/>
    <w:rsid w:val="000332F4"/>
    <w:rsid w:val="00034196"/>
    <w:rsid w:val="000343F8"/>
    <w:rsid w:val="00034953"/>
    <w:rsid w:val="00034BF4"/>
    <w:rsid w:val="00034E81"/>
    <w:rsid w:val="00035B1E"/>
    <w:rsid w:val="00035B86"/>
    <w:rsid w:val="0003610A"/>
    <w:rsid w:val="00036178"/>
    <w:rsid w:val="0003684D"/>
    <w:rsid w:val="000371C1"/>
    <w:rsid w:val="00037C95"/>
    <w:rsid w:val="000403CB"/>
    <w:rsid w:val="00040A02"/>
    <w:rsid w:val="00040DEB"/>
    <w:rsid w:val="00040EA5"/>
    <w:rsid w:val="00042082"/>
    <w:rsid w:val="00042D83"/>
    <w:rsid w:val="000436C9"/>
    <w:rsid w:val="00043E30"/>
    <w:rsid w:val="00044282"/>
    <w:rsid w:val="000455AA"/>
    <w:rsid w:val="0004570D"/>
    <w:rsid w:val="00045A26"/>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9F"/>
    <w:rsid w:val="00052DFE"/>
    <w:rsid w:val="00052FF1"/>
    <w:rsid w:val="00053E53"/>
    <w:rsid w:val="000557CE"/>
    <w:rsid w:val="000559AF"/>
    <w:rsid w:val="00056182"/>
    <w:rsid w:val="00056B24"/>
    <w:rsid w:val="000571CC"/>
    <w:rsid w:val="000579BF"/>
    <w:rsid w:val="00057B19"/>
    <w:rsid w:val="000600A8"/>
    <w:rsid w:val="00060185"/>
    <w:rsid w:val="000603C1"/>
    <w:rsid w:val="00060AF7"/>
    <w:rsid w:val="00060D87"/>
    <w:rsid w:val="000611EC"/>
    <w:rsid w:val="00062052"/>
    <w:rsid w:val="00062658"/>
    <w:rsid w:val="000633AA"/>
    <w:rsid w:val="0006349E"/>
    <w:rsid w:val="000642A4"/>
    <w:rsid w:val="000645FA"/>
    <w:rsid w:val="00064A34"/>
    <w:rsid w:val="00064AAB"/>
    <w:rsid w:val="00064BAB"/>
    <w:rsid w:val="00065317"/>
    <w:rsid w:val="00065622"/>
    <w:rsid w:val="00065871"/>
    <w:rsid w:val="000659A7"/>
    <w:rsid w:val="000661AB"/>
    <w:rsid w:val="000666BD"/>
    <w:rsid w:val="00066A5E"/>
    <w:rsid w:val="00066CB3"/>
    <w:rsid w:val="00066D4D"/>
    <w:rsid w:val="00066FE1"/>
    <w:rsid w:val="0006750C"/>
    <w:rsid w:val="000679EC"/>
    <w:rsid w:val="00070216"/>
    <w:rsid w:val="00070677"/>
    <w:rsid w:val="00070E87"/>
    <w:rsid w:val="000711BD"/>
    <w:rsid w:val="0007157B"/>
    <w:rsid w:val="00071FA1"/>
    <w:rsid w:val="0007237F"/>
    <w:rsid w:val="0007267D"/>
    <w:rsid w:val="0007286C"/>
    <w:rsid w:val="00072E30"/>
    <w:rsid w:val="00073414"/>
    <w:rsid w:val="00073922"/>
    <w:rsid w:val="00073F03"/>
    <w:rsid w:val="000742BC"/>
    <w:rsid w:val="00074890"/>
    <w:rsid w:val="0007503C"/>
    <w:rsid w:val="000757A9"/>
    <w:rsid w:val="00075ED9"/>
    <w:rsid w:val="0007634E"/>
    <w:rsid w:val="0007666B"/>
    <w:rsid w:val="00077E15"/>
    <w:rsid w:val="0008020C"/>
    <w:rsid w:val="00080649"/>
    <w:rsid w:val="000806F1"/>
    <w:rsid w:val="00080C0B"/>
    <w:rsid w:val="000816EA"/>
    <w:rsid w:val="0008179F"/>
    <w:rsid w:val="00081A5B"/>
    <w:rsid w:val="00081DA7"/>
    <w:rsid w:val="00082736"/>
    <w:rsid w:val="000827FB"/>
    <w:rsid w:val="000829AD"/>
    <w:rsid w:val="00082D61"/>
    <w:rsid w:val="0008338D"/>
    <w:rsid w:val="000834FA"/>
    <w:rsid w:val="000841F3"/>
    <w:rsid w:val="000842C2"/>
    <w:rsid w:val="00084C7D"/>
    <w:rsid w:val="00085763"/>
    <w:rsid w:val="00085798"/>
    <w:rsid w:val="000877F5"/>
    <w:rsid w:val="000878D9"/>
    <w:rsid w:val="000878E7"/>
    <w:rsid w:val="00087B33"/>
    <w:rsid w:val="00087B68"/>
    <w:rsid w:val="00087D6E"/>
    <w:rsid w:val="00090330"/>
    <w:rsid w:val="0009046D"/>
    <w:rsid w:val="000908C7"/>
    <w:rsid w:val="000908D4"/>
    <w:rsid w:val="00091DC9"/>
    <w:rsid w:val="00092317"/>
    <w:rsid w:val="000928E3"/>
    <w:rsid w:val="000929F6"/>
    <w:rsid w:val="00092C59"/>
    <w:rsid w:val="00093866"/>
    <w:rsid w:val="00093F47"/>
    <w:rsid w:val="00094309"/>
    <w:rsid w:val="000944A9"/>
    <w:rsid w:val="00094656"/>
    <w:rsid w:val="00094A17"/>
    <w:rsid w:val="00094CFE"/>
    <w:rsid w:val="00095201"/>
    <w:rsid w:val="00096055"/>
    <w:rsid w:val="00096452"/>
    <w:rsid w:val="000968F4"/>
    <w:rsid w:val="00097369"/>
    <w:rsid w:val="000973C8"/>
    <w:rsid w:val="00097475"/>
    <w:rsid w:val="00097961"/>
    <w:rsid w:val="00097FC8"/>
    <w:rsid w:val="000A0325"/>
    <w:rsid w:val="000A04C7"/>
    <w:rsid w:val="000A0AE3"/>
    <w:rsid w:val="000A0AF1"/>
    <w:rsid w:val="000A0EBD"/>
    <w:rsid w:val="000A1989"/>
    <w:rsid w:val="000A1D9B"/>
    <w:rsid w:val="000A2B15"/>
    <w:rsid w:val="000A2BDD"/>
    <w:rsid w:val="000A2F9D"/>
    <w:rsid w:val="000A31A5"/>
    <w:rsid w:val="000A31EA"/>
    <w:rsid w:val="000A41E3"/>
    <w:rsid w:val="000A4B5C"/>
    <w:rsid w:val="000A58D5"/>
    <w:rsid w:val="000A60FF"/>
    <w:rsid w:val="000A6FB7"/>
    <w:rsid w:val="000A70E5"/>
    <w:rsid w:val="000A781B"/>
    <w:rsid w:val="000A7E7A"/>
    <w:rsid w:val="000B01B6"/>
    <w:rsid w:val="000B033B"/>
    <w:rsid w:val="000B1256"/>
    <w:rsid w:val="000B1741"/>
    <w:rsid w:val="000B186B"/>
    <w:rsid w:val="000B1A67"/>
    <w:rsid w:val="000B1D3C"/>
    <w:rsid w:val="000B1EF1"/>
    <w:rsid w:val="000B2DB7"/>
    <w:rsid w:val="000B2FA0"/>
    <w:rsid w:val="000B3BAC"/>
    <w:rsid w:val="000B3E55"/>
    <w:rsid w:val="000B4E32"/>
    <w:rsid w:val="000B5158"/>
    <w:rsid w:val="000B51D1"/>
    <w:rsid w:val="000B55A8"/>
    <w:rsid w:val="000B5709"/>
    <w:rsid w:val="000B6532"/>
    <w:rsid w:val="000B6B1D"/>
    <w:rsid w:val="000B6E18"/>
    <w:rsid w:val="000C0418"/>
    <w:rsid w:val="000C0894"/>
    <w:rsid w:val="000C0FF5"/>
    <w:rsid w:val="000C16E1"/>
    <w:rsid w:val="000C1B5F"/>
    <w:rsid w:val="000C1D8B"/>
    <w:rsid w:val="000C2ECF"/>
    <w:rsid w:val="000C4526"/>
    <w:rsid w:val="000C4CAD"/>
    <w:rsid w:val="000C560B"/>
    <w:rsid w:val="000C5C62"/>
    <w:rsid w:val="000C5FE4"/>
    <w:rsid w:val="000C6928"/>
    <w:rsid w:val="000C6F7A"/>
    <w:rsid w:val="000D0047"/>
    <w:rsid w:val="000D03A9"/>
    <w:rsid w:val="000D172D"/>
    <w:rsid w:val="000D17EF"/>
    <w:rsid w:val="000D21F9"/>
    <w:rsid w:val="000D25A8"/>
    <w:rsid w:val="000D305B"/>
    <w:rsid w:val="000D3B1E"/>
    <w:rsid w:val="000D4669"/>
    <w:rsid w:val="000D57A2"/>
    <w:rsid w:val="000D5BCC"/>
    <w:rsid w:val="000D5C16"/>
    <w:rsid w:val="000D6009"/>
    <w:rsid w:val="000D62E7"/>
    <w:rsid w:val="000D630D"/>
    <w:rsid w:val="000D6393"/>
    <w:rsid w:val="000D7295"/>
    <w:rsid w:val="000D7A08"/>
    <w:rsid w:val="000D7A93"/>
    <w:rsid w:val="000E00C5"/>
    <w:rsid w:val="000E0240"/>
    <w:rsid w:val="000E03A4"/>
    <w:rsid w:val="000E0F05"/>
    <w:rsid w:val="000E1803"/>
    <w:rsid w:val="000E1E22"/>
    <w:rsid w:val="000E2101"/>
    <w:rsid w:val="000E21D2"/>
    <w:rsid w:val="000E296C"/>
    <w:rsid w:val="000E2E73"/>
    <w:rsid w:val="000E341C"/>
    <w:rsid w:val="000E34F2"/>
    <w:rsid w:val="000E4564"/>
    <w:rsid w:val="000E4AD2"/>
    <w:rsid w:val="000E5480"/>
    <w:rsid w:val="000E57D1"/>
    <w:rsid w:val="000E699F"/>
    <w:rsid w:val="000E6EA3"/>
    <w:rsid w:val="000E7CB4"/>
    <w:rsid w:val="000F0334"/>
    <w:rsid w:val="000F1204"/>
    <w:rsid w:val="000F120F"/>
    <w:rsid w:val="000F14CB"/>
    <w:rsid w:val="000F15C5"/>
    <w:rsid w:val="000F1841"/>
    <w:rsid w:val="000F243A"/>
    <w:rsid w:val="000F24D8"/>
    <w:rsid w:val="000F25AD"/>
    <w:rsid w:val="000F25B6"/>
    <w:rsid w:val="000F398F"/>
    <w:rsid w:val="000F3A47"/>
    <w:rsid w:val="000F46F1"/>
    <w:rsid w:val="000F490C"/>
    <w:rsid w:val="000F49DD"/>
    <w:rsid w:val="000F4BA3"/>
    <w:rsid w:val="000F4E55"/>
    <w:rsid w:val="000F589E"/>
    <w:rsid w:val="000F58BF"/>
    <w:rsid w:val="000F5CF8"/>
    <w:rsid w:val="000F5E95"/>
    <w:rsid w:val="000F629B"/>
    <w:rsid w:val="000F6420"/>
    <w:rsid w:val="000F7B34"/>
    <w:rsid w:val="001008A2"/>
    <w:rsid w:val="00100AAF"/>
    <w:rsid w:val="001014ED"/>
    <w:rsid w:val="00102AB2"/>
    <w:rsid w:val="001032EC"/>
    <w:rsid w:val="00103750"/>
    <w:rsid w:val="001037BC"/>
    <w:rsid w:val="00104ED4"/>
    <w:rsid w:val="00104F1A"/>
    <w:rsid w:val="00105993"/>
    <w:rsid w:val="001061ED"/>
    <w:rsid w:val="001067D6"/>
    <w:rsid w:val="00106EB1"/>
    <w:rsid w:val="0010775F"/>
    <w:rsid w:val="00107F64"/>
    <w:rsid w:val="001104E3"/>
    <w:rsid w:val="001107B8"/>
    <w:rsid w:val="00110F56"/>
    <w:rsid w:val="0011182D"/>
    <w:rsid w:val="0011192E"/>
    <w:rsid w:val="001121B6"/>
    <w:rsid w:val="0011275E"/>
    <w:rsid w:val="001131BF"/>
    <w:rsid w:val="00113496"/>
    <w:rsid w:val="00113F39"/>
    <w:rsid w:val="001143DD"/>
    <w:rsid w:val="00114599"/>
    <w:rsid w:val="00114F9C"/>
    <w:rsid w:val="001150F9"/>
    <w:rsid w:val="001161D6"/>
    <w:rsid w:val="001167E2"/>
    <w:rsid w:val="001168A9"/>
    <w:rsid w:val="00116B5C"/>
    <w:rsid w:val="001173A7"/>
    <w:rsid w:val="00117B18"/>
    <w:rsid w:val="00120364"/>
    <w:rsid w:val="00120804"/>
    <w:rsid w:val="00121582"/>
    <w:rsid w:val="001217F3"/>
    <w:rsid w:val="00122690"/>
    <w:rsid w:val="00122EC8"/>
    <w:rsid w:val="00123682"/>
    <w:rsid w:val="00123EBD"/>
    <w:rsid w:val="00123F1A"/>
    <w:rsid w:val="0012421B"/>
    <w:rsid w:val="00124746"/>
    <w:rsid w:val="00124EF2"/>
    <w:rsid w:val="001256FC"/>
    <w:rsid w:val="00125B09"/>
    <w:rsid w:val="00125C3D"/>
    <w:rsid w:val="00125E40"/>
    <w:rsid w:val="0012629C"/>
    <w:rsid w:val="001267B1"/>
    <w:rsid w:val="0012793E"/>
    <w:rsid w:val="0013047F"/>
    <w:rsid w:val="0013075B"/>
    <w:rsid w:val="00130868"/>
    <w:rsid w:val="00131529"/>
    <w:rsid w:val="00131813"/>
    <w:rsid w:val="0013210F"/>
    <w:rsid w:val="00132B68"/>
    <w:rsid w:val="00132D19"/>
    <w:rsid w:val="00132D8F"/>
    <w:rsid w:val="001330FD"/>
    <w:rsid w:val="0013316F"/>
    <w:rsid w:val="0013324E"/>
    <w:rsid w:val="001334C7"/>
    <w:rsid w:val="00134D5F"/>
    <w:rsid w:val="00135622"/>
    <w:rsid w:val="00135A2A"/>
    <w:rsid w:val="00136269"/>
    <w:rsid w:val="001362F4"/>
    <w:rsid w:val="00136CB7"/>
    <w:rsid w:val="0013777E"/>
    <w:rsid w:val="00137B06"/>
    <w:rsid w:val="00137D65"/>
    <w:rsid w:val="0014123B"/>
    <w:rsid w:val="001419DD"/>
    <w:rsid w:val="00141D00"/>
    <w:rsid w:val="001420E3"/>
    <w:rsid w:val="00142437"/>
    <w:rsid w:val="00142BC5"/>
    <w:rsid w:val="00142CE2"/>
    <w:rsid w:val="00142ECD"/>
    <w:rsid w:val="00144681"/>
    <w:rsid w:val="001449F9"/>
    <w:rsid w:val="00144B2A"/>
    <w:rsid w:val="00144BCC"/>
    <w:rsid w:val="00145005"/>
    <w:rsid w:val="00146088"/>
    <w:rsid w:val="001460CA"/>
    <w:rsid w:val="0014724C"/>
    <w:rsid w:val="001504AC"/>
    <w:rsid w:val="00150795"/>
    <w:rsid w:val="00150AC5"/>
    <w:rsid w:val="00150E2D"/>
    <w:rsid w:val="0015111E"/>
    <w:rsid w:val="00151179"/>
    <w:rsid w:val="00151E1B"/>
    <w:rsid w:val="0015204B"/>
    <w:rsid w:val="00152C60"/>
    <w:rsid w:val="00152E59"/>
    <w:rsid w:val="00152FC5"/>
    <w:rsid w:val="001530B7"/>
    <w:rsid w:val="00153738"/>
    <w:rsid w:val="00153776"/>
    <w:rsid w:val="00153A86"/>
    <w:rsid w:val="00153F18"/>
    <w:rsid w:val="00154647"/>
    <w:rsid w:val="001548AA"/>
    <w:rsid w:val="001553EB"/>
    <w:rsid w:val="00155BC7"/>
    <w:rsid w:val="00155F45"/>
    <w:rsid w:val="001560A6"/>
    <w:rsid w:val="00156359"/>
    <w:rsid w:val="001564BB"/>
    <w:rsid w:val="001566E9"/>
    <w:rsid w:val="00156907"/>
    <w:rsid w:val="001575C3"/>
    <w:rsid w:val="0015794D"/>
    <w:rsid w:val="00157B4D"/>
    <w:rsid w:val="001601F6"/>
    <w:rsid w:val="00160280"/>
    <w:rsid w:val="00160FC0"/>
    <w:rsid w:val="00161FAB"/>
    <w:rsid w:val="001624B0"/>
    <w:rsid w:val="0016263F"/>
    <w:rsid w:val="00162C4E"/>
    <w:rsid w:val="001632CA"/>
    <w:rsid w:val="001634EA"/>
    <w:rsid w:val="00163DAF"/>
    <w:rsid w:val="0016431E"/>
    <w:rsid w:val="001643DD"/>
    <w:rsid w:val="00164A78"/>
    <w:rsid w:val="00164E5F"/>
    <w:rsid w:val="001650C1"/>
    <w:rsid w:val="0016610F"/>
    <w:rsid w:val="00166115"/>
    <w:rsid w:val="00167168"/>
    <w:rsid w:val="00170259"/>
    <w:rsid w:val="0017032D"/>
    <w:rsid w:val="001708A4"/>
    <w:rsid w:val="001708E9"/>
    <w:rsid w:val="00171115"/>
    <w:rsid w:val="00171D92"/>
    <w:rsid w:val="00172DD0"/>
    <w:rsid w:val="00172ECA"/>
    <w:rsid w:val="00172FA6"/>
    <w:rsid w:val="001737B4"/>
    <w:rsid w:val="00173BE2"/>
    <w:rsid w:val="001741EF"/>
    <w:rsid w:val="00174C28"/>
    <w:rsid w:val="00174F98"/>
    <w:rsid w:val="001751C6"/>
    <w:rsid w:val="00175F01"/>
    <w:rsid w:val="00176069"/>
    <w:rsid w:val="001769DF"/>
    <w:rsid w:val="00176A19"/>
    <w:rsid w:val="00176BBE"/>
    <w:rsid w:val="00177072"/>
    <w:rsid w:val="00177870"/>
    <w:rsid w:val="00180093"/>
    <w:rsid w:val="0018093F"/>
    <w:rsid w:val="00181363"/>
    <w:rsid w:val="001815FD"/>
    <w:rsid w:val="00182038"/>
    <w:rsid w:val="00182128"/>
    <w:rsid w:val="00182883"/>
    <w:rsid w:val="001832B6"/>
    <w:rsid w:val="001838C9"/>
    <w:rsid w:val="00183F44"/>
    <w:rsid w:val="00184017"/>
    <w:rsid w:val="00184B4A"/>
    <w:rsid w:val="001851B1"/>
    <w:rsid w:val="0018525A"/>
    <w:rsid w:val="001859DC"/>
    <w:rsid w:val="00186177"/>
    <w:rsid w:val="00186357"/>
    <w:rsid w:val="001872CF"/>
    <w:rsid w:val="00187396"/>
    <w:rsid w:val="00187EFB"/>
    <w:rsid w:val="00191B48"/>
    <w:rsid w:val="00191EE0"/>
    <w:rsid w:val="00191F30"/>
    <w:rsid w:val="001923A1"/>
    <w:rsid w:val="00192707"/>
    <w:rsid w:val="00192B66"/>
    <w:rsid w:val="00192E6F"/>
    <w:rsid w:val="00193558"/>
    <w:rsid w:val="001940C3"/>
    <w:rsid w:val="00194128"/>
    <w:rsid w:val="00194984"/>
    <w:rsid w:val="00194EC9"/>
    <w:rsid w:val="001956F2"/>
    <w:rsid w:val="00195BF9"/>
    <w:rsid w:val="00196332"/>
    <w:rsid w:val="001964E3"/>
    <w:rsid w:val="001969CE"/>
    <w:rsid w:val="00197914"/>
    <w:rsid w:val="001A01BC"/>
    <w:rsid w:val="001A0317"/>
    <w:rsid w:val="001A086B"/>
    <w:rsid w:val="001A10CE"/>
    <w:rsid w:val="001A1322"/>
    <w:rsid w:val="001A1723"/>
    <w:rsid w:val="001A2F03"/>
    <w:rsid w:val="001A32C9"/>
    <w:rsid w:val="001A3A81"/>
    <w:rsid w:val="001A3E36"/>
    <w:rsid w:val="001A4175"/>
    <w:rsid w:val="001A4FED"/>
    <w:rsid w:val="001A5AD8"/>
    <w:rsid w:val="001A5DBE"/>
    <w:rsid w:val="001A63B9"/>
    <w:rsid w:val="001A63D5"/>
    <w:rsid w:val="001A651B"/>
    <w:rsid w:val="001A658B"/>
    <w:rsid w:val="001A6C47"/>
    <w:rsid w:val="001A7284"/>
    <w:rsid w:val="001A79BD"/>
    <w:rsid w:val="001A7A59"/>
    <w:rsid w:val="001B02AB"/>
    <w:rsid w:val="001B07F0"/>
    <w:rsid w:val="001B12D9"/>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A7"/>
    <w:rsid w:val="001C35B8"/>
    <w:rsid w:val="001C3853"/>
    <w:rsid w:val="001C4592"/>
    <w:rsid w:val="001C46B7"/>
    <w:rsid w:val="001C5862"/>
    <w:rsid w:val="001C5CC6"/>
    <w:rsid w:val="001C6238"/>
    <w:rsid w:val="001C62FE"/>
    <w:rsid w:val="001C69D0"/>
    <w:rsid w:val="001C6B9C"/>
    <w:rsid w:val="001C72FD"/>
    <w:rsid w:val="001C7E46"/>
    <w:rsid w:val="001D02EA"/>
    <w:rsid w:val="001D0447"/>
    <w:rsid w:val="001D04C6"/>
    <w:rsid w:val="001D09D2"/>
    <w:rsid w:val="001D0CFB"/>
    <w:rsid w:val="001D0E5A"/>
    <w:rsid w:val="001D0F76"/>
    <w:rsid w:val="001D221A"/>
    <w:rsid w:val="001D25CF"/>
    <w:rsid w:val="001D28F1"/>
    <w:rsid w:val="001D38F6"/>
    <w:rsid w:val="001D3C1D"/>
    <w:rsid w:val="001D3EC1"/>
    <w:rsid w:val="001D3F45"/>
    <w:rsid w:val="001D3F91"/>
    <w:rsid w:val="001D54F9"/>
    <w:rsid w:val="001D554B"/>
    <w:rsid w:val="001D5FF6"/>
    <w:rsid w:val="001D6BF7"/>
    <w:rsid w:val="001E02D3"/>
    <w:rsid w:val="001E03F2"/>
    <w:rsid w:val="001E06AB"/>
    <w:rsid w:val="001E1563"/>
    <w:rsid w:val="001E17AE"/>
    <w:rsid w:val="001E1B9B"/>
    <w:rsid w:val="001E23A3"/>
    <w:rsid w:val="001E254D"/>
    <w:rsid w:val="001E2E0C"/>
    <w:rsid w:val="001E33E0"/>
    <w:rsid w:val="001E345E"/>
    <w:rsid w:val="001E34A0"/>
    <w:rsid w:val="001E3D18"/>
    <w:rsid w:val="001E42A3"/>
    <w:rsid w:val="001E43C6"/>
    <w:rsid w:val="001E58B7"/>
    <w:rsid w:val="001E5E97"/>
    <w:rsid w:val="001E5EFE"/>
    <w:rsid w:val="001E77F5"/>
    <w:rsid w:val="001E7D71"/>
    <w:rsid w:val="001F036D"/>
    <w:rsid w:val="001F055F"/>
    <w:rsid w:val="001F0C09"/>
    <w:rsid w:val="001F0DD7"/>
    <w:rsid w:val="001F1609"/>
    <w:rsid w:val="001F1B26"/>
    <w:rsid w:val="001F2207"/>
    <w:rsid w:val="001F2CE4"/>
    <w:rsid w:val="001F2E3C"/>
    <w:rsid w:val="001F3DF1"/>
    <w:rsid w:val="001F4202"/>
    <w:rsid w:val="001F5080"/>
    <w:rsid w:val="001F5164"/>
    <w:rsid w:val="001F5759"/>
    <w:rsid w:val="001F57BF"/>
    <w:rsid w:val="001F654C"/>
    <w:rsid w:val="001F6568"/>
    <w:rsid w:val="001F696E"/>
    <w:rsid w:val="001F6C6A"/>
    <w:rsid w:val="001F7AAF"/>
    <w:rsid w:val="002004FA"/>
    <w:rsid w:val="00200AFF"/>
    <w:rsid w:val="00201207"/>
    <w:rsid w:val="00201F3B"/>
    <w:rsid w:val="002022A8"/>
    <w:rsid w:val="0020239F"/>
    <w:rsid w:val="00203BE1"/>
    <w:rsid w:val="00204062"/>
    <w:rsid w:val="00204A49"/>
    <w:rsid w:val="0020502E"/>
    <w:rsid w:val="00206410"/>
    <w:rsid w:val="00206A6F"/>
    <w:rsid w:val="002070DC"/>
    <w:rsid w:val="0020711F"/>
    <w:rsid w:val="002077BE"/>
    <w:rsid w:val="002078FA"/>
    <w:rsid w:val="00207DAB"/>
    <w:rsid w:val="002105DB"/>
    <w:rsid w:val="002106C2"/>
    <w:rsid w:val="0021089C"/>
    <w:rsid w:val="00210F48"/>
    <w:rsid w:val="00210FFA"/>
    <w:rsid w:val="00211403"/>
    <w:rsid w:val="00211A0E"/>
    <w:rsid w:val="00212AF6"/>
    <w:rsid w:val="00212F78"/>
    <w:rsid w:val="002131BA"/>
    <w:rsid w:val="002151E5"/>
    <w:rsid w:val="00215997"/>
    <w:rsid w:val="00216249"/>
    <w:rsid w:val="00216346"/>
    <w:rsid w:val="002166CA"/>
    <w:rsid w:val="0021693E"/>
    <w:rsid w:val="00217172"/>
    <w:rsid w:val="002209C4"/>
    <w:rsid w:val="002213DF"/>
    <w:rsid w:val="00221837"/>
    <w:rsid w:val="002218D2"/>
    <w:rsid w:val="002222D8"/>
    <w:rsid w:val="002224A0"/>
    <w:rsid w:val="0022297C"/>
    <w:rsid w:val="00222D72"/>
    <w:rsid w:val="00222F62"/>
    <w:rsid w:val="002231C1"/>
    <w:rsid w:val="002234A8"/>
    <w:rsid w:val="0022363C"/>
    <w:rsid w:val="00223F7C"/>
    <w:rsid w:val="00224A4A"/>
    <w:rsid w:val="00224FD7"/>
    <w:rsid w:val="002267B1"/>
    <w:rsid w:val="002269CF"/>
    <w:rsid w:val="00226EF9"/>
    <w:rsid w:val="002272AF"/>
    <w:rsid w:val="00227448"/>
    <w:rsid w:val="00227CAF"/>
    <w:rsid w:val="00227CE3"/>
    <w:rsid w:val="002301BB"/>
    <w:rsid w:val="0023106D"/>
    <w:rsid w:val="002319C3"/>
    <w:rsid w:val="00231CC1"/>
    <w:rsid w:val="002320CD"/>
    <w:rsid w:val="002321B5"/>
    <w:rsid w:val="0023243C"/>
    <w:rsid w:val="00232D4E"/>
    <w:rsid w:val="002332E7"/>
    <w:rsid w:val="002337AC"/>
    <w:rsid w:val="00233E91"/>
    <w:rsid w:val="0023438F"/>
    <w:rsid w:val="002371D9"/>
    <w:rsid w:val="00237BC4"/>
    <w:rsid w:val="0024021A"/>
    <w:rsid w:val="00240469"/>
    <w:rsid w:val="0024065B"/>
    <w:rsid w:val="00242699"/>
    <w:rsid w:val="00242965"/>
    <w:rsid w:val="002429AC"/>
    <w:rsid w:val="00242CD6"/>
    <w:rsid w:val="00242E45"/>
    <w:rsid w:val="00243789"/>
    <w:rsid w:val="00243858"/>
    <w:rsid w:val="00243EEA"/>
    <w:rsid w:val="00243F0A"/>
    <w:rsid w:val="002442D1"/>
    <w:rsid w:val="002445FF"/>
    <w:rsid w:val="00244702"/>
    <w:rsid w:val="00244BC4"/>
    <w:rsid w:val="00245425"/>
    <w:rsid w:val="002455C7"/>
    <w:rsid w:val="00247159"/>
    <w:rsid w:val="0024726F"/>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AA8"/>
    <w:rsid w:val="00263B7F"/>
    <w:rsid w:val="00263D30"/>
    <w:rsid w:val="00263F0D"/>
    <w:rsid w:val="00264596"/>
    <w:rsid w:val="00264681"/>
    <w:rsid w:val="00264E87"/>
    <w:rsid w:val="00264F9B"/>
    <w:rsid w:val="0026506A"/>
    <w:rsid w:val="00265573"/>
    <w:rsid w:val="002664D0"/>
    <w:rsid w:val="002665DD"/>
    <w:rsid w:val="00266C26"/>
    <w:rsid w:val="0026717C"/>
    <w:rsid w:val="00270112"/>
    <w:rsid w:val="002713BE"/>
    <w:rsid w:val="00271D7D"/>
    <w:rsid w:val="002723B3"/>
    <w:rsid w:val="002735CE"/>
    <w:rsid w:val="00273E3A"/>
    <w:rsid w:val="00274860"/>
    <w:rsid w:val="002750AE"/>
    <w:rsid w:val="0027512A"/>
    <w:rsid w:val="002754E5"/>
    <w:rsid w:val="0027562E"/>
    <w:rsid w:val="002757A9"/>
    <w:rsid w:val="00275A8F"/>
    <w:rsid w:val="002761FC"/>
    <w:rsid w:val="00276A8D"/>
    <w:rsid w:val="00277428"/>
    <w:rsid w:val="002774A4"/>
    <w:rsid w:val="002813E2"/>
    <w:rsid w:val="002821E7"/>
    <w:rsid w:val="00282924"/>
    <w:rsid w:val="00283241"/>
    <w:rsid w:val="002833D2"/>
    <w:rsid w:val="002836D9"/>
    <w:rsid w:val="0028372F"/>
    <w:rsid w:val="00283A61"/>
    <w:rsid w:val="002844B4"/>
    <w:rsid w:val="00284BC3"/>
    <w:rsid w:val="00285094"/>
    <w:rsid w:val="002852A0"/>
    <w:rsid w:val="002854DE"/>
    <w:rsid w:val="00285BD8"/>
    <w:rsid w:val="002864B3"/>
    <w:rsid w:val="002870DF"/>
    <w:rsid w:val="00287880"/>
    <w:rsid w:val="002879AA"/>
    <w:rsid w:val="00290768"/>
    <w:rsid w:val="002912FF"/>
    <w:rsid w:val="00291341"/>
    <w:rsid w:val="00291B58"/>
    <w:rsid w:val="002925E2"/>
    <w:rsid w:val="00292D2C"/>
    <w:rsid w:val="0029448F"/>
    <w:rsid w:val="00295B7F"/>
    <w:rsid w:val="00295B89"/>
    <w:rsid w:val="00296208"/>
    <w:rsid w:val="0029683C"/>
    <w:rsid w:val="002969F1"/>
    <w:rsid w:val="00297DD3"/>
    <w:rsid w:val="002A026B"/>
    <w:rsid w:val="002A053E"/>
    <w:rsid w:val="002A1206"/>
    <w:rsid w:val="002A1348"/>
    <w:rsid w:val="002A1959"/>
    <w:rsid w:val="002A1965"/>
    <w:rsid w:val="002A1F0F"/>
    <w:rsid w:val="002A3EE2"/>
    <w:rsid w:val="002A4562"/>
    <w:rsid w:val="002A4598"/>
    <w:rsid w:val="002A5C89"/>
    <w:rsid w:val="002A5F31"/>
    <w:rsid w:val="002A5FDB"/>
    <w:rsid w:val="002A648D"/>
    <w:rsid w:val="002B00D4"/>
    <w:rsid w:val="002B0672"/>
    <w:rsid w:val="002B0948"/>
    <w:rsid w:val="002B094B"/>
    <w:rsid w:val="002B095A"/>
    <w:rsid w:val="002B0B7C"/>
    <w:rsid w:val="002B0BFF"/>
    <w:rsid w:val="002B0ED9"/>
    <w:rsid w:val="002B0FDF"/>
    <w:rsid w:val="002B10A8"/>
    <w:rsid w:val="002B1B12"/>
    <w:rsid w:val="002B1F05"/>
    <w:rsid w:val="002B210F"/>
    <w:rsid w:val="002B3C81"/>
    <w:rsid w:val="002B4621"/>
    <w:rsid w:val="002B4748"/>
    <w:rsid w:val="002B4D25"/>
    <w:rsid w:val="002B4DF8"/>
    <w:rsid w:val="002B6011"/>
    <w:rsid w:val="002B601A"/>
    <w:rsid w:val="002B7001"/>
    <w:rsid w:val="002B75D0"/>
    <w:rsid w:val="002B78C9"/>
    <w:rsid w:val="002B7BE1"/>
    <w:rsid w:val="002C1009"/>
    <w:rsid w:val="002C155D"/>
    <w:rsid w:val="002C17F7"/>
    <w:rsid w:val="002C3016"/>
    <w:rsid w:val="002C3164"/>
    <w:rsid w:val="002C3188"/>
    <w:rsid w:val="002C328F"/>
    <w:rsid w:val="002C37F6"/>
    <w:rsid w:val="002C380F"/>
    <w:rsid w:val="002C4090"/>
    <w:rsid w:val="002C4462"/>
    <w:rsid w:val="002C44E9"/>
    <w:rsid w:val="002C4578"/>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4207"/>
    <w:rsid w:val="002D44DB"/>
    <w:rsid w:val="002D4D53"/>
    <w:rsid w:val="002D4E55"/>
    <w:rsid w:val="002D5264"/>
    <w:rsid w:val="002D5C1E"/>
    <w:rsid w:val="002D6266"/>
    <w:rsid w:val="002D6513"/>
    <w:rsid w:val="002D7AB0"/>
    <w:rsid w:val="002D7E05"/>
    <w:rsid w:val="002E0993"/>
    <w:rsid w:val="002E109A"/>
    <w:rsid w:val="002E1B38"/>
    <w:rsid w:val="002E1EE5"/>
    <w:rsid w:val="002E1F7A"/>
    <w:rsid w:val="002E2775"/>
    <w:rsid w:val="002E37E3"/>
    <w:rsid w:val="002E3914"/>
    <w:rsid w:val="002E5824"/>
    <w:rsid w:val="002E61BD"/>
    <w:rsid w:val="002E65D8"/>
    <w:rsid w:val="002E6747"/>
    <w:rsid w:val="002E6BE2"/>
    <w:rsid w:val="002F00EE"/>
    <w:rsid w:val="002F0803"/>
    <w:rsid w:val="002F10CA"/>
    <w:rsid w:val="002F1137"/>
    <w:rsid w:val="002F1178"/>
    <w:rsid w:val="002F1205"/>
    <w:rsid w:val="002F156A"/>
    <w:rsid w:val="002F1687"/>
    <w:rsid w:val="002F1ADE"/>
    <w:rsid w:val="002F1DA6"/>
    <w:rsid w:val="002F2AB5"/>
    <w:rsid w:val="002F2B3A"/>
    <w:rsid w:val="002F38C7"/>
    <w:rsid w:val="002F3ADA"/>
    <w:rsid w:val="002F42BD"/>
    <w:rsid w:val="002F42C9"/>
    <w:rsid w:val="002F4348"/>
    <w:rsid w:val="002F4639"/>
    <w:rsid w:val="002F46C0"/>
    <w:rsid w:val="002F47A5"/>
    <w:rsid w:val="002F4AFC"/>
    <w:rsid w:val="002F5202"/>
    <w:rsid w:val="002F56C6"/>
    <w:rsid w:val="002F602D"/>
    <w:rsid w:val="002F6876"/>
    <w:rsid w:val="002F70F0"/>
    <w:rsid w:val="002F7564"/>
    <w:rsid w:val="002F759A"/>
    <w:rsid w:val="002F76C9"/>
    <w:rsid w:val="002F7EA6"/>
    <w:rsid w:val="003004FA"/>
    <w:rsid w:val="003012D3"/>
    <w:rsid w:val="003025A4"/>
    <w:rsid w:val="00303732"/>
    <w:rsid w:val="00304553"/>
    <w:rsid w:val="0030473E"/>
    <w:rsid w:val="00304781"/>
    <w:rsid w:val="00304C04"/>
    <w:rsid w:val="00304C62"/>
    <w:rsid w:val="00304D9D"/>
    <w:rsid w:val="00305186"/>
    <w:rsid w:val="00305D33"/>
    <w:rsid w:val="00305DFE"/>
    <w:rsid w:val="00305EE0"/>
    <w:rsid w:val="00306D12"/>
    <w:rsid w:val="00307155"/>
    <w:rsid w:val="003105D3"/>
    <w:rsid w:val="00310F59"/>
    <w:rsid w:val="0031110F"/>
    <w:rsid w:val="003113CE"/>
    <w:rsid w:val="00311C55"/>
    <w:rsid w:val="00312338"/>
    <w:rsid w:val="0031275B"/>
    <w:rsid w:val="00312BC2"/>
    <w:rsid w:val="0031363D"/>
    <w:rsid w:val="00313642"/>
    <w:rsid w:val="00313BD0"/>
    <w:rsid w:val="00313F83"/>
    <w:rsid w:val="003144F5"/>
    <w:rsid w:val="0031591A"/>
    <w:rsid w:val="00317E28"/>
    <w:rsid w:val="00320063"/>
    <w:rsid w:val="003204FC"/>
    <w:rsid w:val="00320AF6"/>
    <w:rsid w:val="00320B3A"/>
    <w:rsid w:val="00320D87"/>
    <w:rsid w:val="0032114A"/>
    <w:rsid w:val="00321DB6"/>
    <w:rsid w:val="00321F33"/>
    <w:rsid w:val="0032309A"/>
    <w:rsid w:val="00323DAF"/>
    <w:rsid w:val="00324BED"/>
    <w:rsid w:val="00325274"/>
    <w:rsid w:val="003254CF"/>
    <w:rsid w:val="00325AEF"/>
    <w:rsid w:val="00325BB1"/>
    <w:rsid w:val="0032655D"/>
    <w:rsid w:val="00326701"/>
    <w:rsid w:val="0032698F"/>
    <w:rsid w:val="00327342"/>
    <w:rsid w:val="0032764F"/>
    <w:rsid w:val="00327711"/>
    <w:rsid w:val="0032788E"/>
    <w:rsid w:val="003312C3"/>
    <w:rsid w:val="00331511"/>
    <w:rsid w:val="003315C8"/>
    <w:rsid w:val="003316B4"/>
    <w:rsid w:val="003317F1"/>
    <w:rsid w:val="00332745"/>
    <w:rsid w:val="00335023"/>
    <w:rsid w:val="0033525B"/>
    <w:rsid w:val="003352BE"/>
    <w:rsid w:val="00335C86"/>
    <w:rsid w:val="00335EB8"/>
    <w:rsid w:val="003362DC"/>
    <w:rsid w:val="00336358"/>
    <w:rsid w:val="00336A6E"/>
    <w:rsid w:val="00336B51"/>
    <w:rsid w:val="00336BD4"/>
    <w:rsid w:val="00336CB5"/>
    <w:rsid w:val="00336F88"/>
    <w:rsid w:val="00336F8D"/>
    <w:rsid w:val="0033715F"/>
    <w:rsid w:val="00337E4A"/>
    <w:rsid w:val="003401EF"/>
    <w:rsid w:val="00340428"/>
    <w:rsid w:val="00341AAF"/>
    <w:rsid w:val="00342152"/>
    <w:rsid w:val="003424D6"/>
    <w:rsid w:val="003425AC"/>
    <w:rsid w:val="00343047"/>
    <w:rsid w:val="003433E9"/>
    <w:rsid w:val="003437DA"/>
    <w:rsid w:val="00343903"/>
    <w:rsid w:val="00343EF9"/>
    <w:rsid w:val="0034469D"/>
    <w:rsid w:val="0034492C"/>
    <w:rsid w:val="00344CEE"/>
    <w:rsid w:val="00344F84"/>
    <w:rsid w:val="00346306"/>
    <w:rsid w:val="00347D5F"/>
    <w:rsid w:val="00347F7A"/>
    <w:rsid w:val="0035027B"/>
    <w:rsid w:val="00350A35"/>
    <w:rsid w:val="00351AA9"/>
    <w:rsid w:val="00351B88"/>
    <w:rsid w:val="00351BCB"/>
    <w:rsid w:val="00351C00"/>
    <w:rsid w:val="00352059"/>
    <w:rsid w:val="003527F5"/>
    <w:rsid w:val="0035326C"/>
    <w:rsid w:val="0035347A"/>
    <w:rsid w:val="00353D00"/>
    <w:rsid w:val="00354446"/>
    <w:rsid w:val="00354541"/>
    <w:rsid w:val="00354D57"/>
    <w:rsid w:val="00355325"/>
    <w:rsid w:val="00355416"/>
    <w:rsid w:val="0035559A"/>
    <w:rsid w:val="003558D1"/>
    <w:rsid w:val="0035648D"/>
    <w:rsid w:val="00357502"/>
    <w:rsid w:val="003575DD"/>
    <w:rsid w:val="00357926"/>
    <w:rsid w:val="00357B7F"/>
    <w:rsid w:val="003606A5"/>
    <w:rsid w:val="0036090D"/>
    <w:rsid w:val="00360C33"/>
    <w:rsid w:val="003611AD"/>
    <w:rsid w:val="003617AE"/>
    <w:rsid w:val="00362511"/>
    <w:rsid w:val="00362C43"/>
    <w:rsid w:val="0036343A"/>
    <w:rsid w:val="003634A6"/>
    <w:rsid w:val="00364322"/>
    <w:rsid w:val="003648C9"/>
    <w:rsid w:val="00364DE7"/>
    <w:rsid w:val="003658FE"/>
    <w:rsid w:val="00366284"/>
    <w:rsid w:val="003662F9"/>
    <w:rsid w:val="003668B3"/>
    <w:rsid w:val="00366F01"/>
    <w:rsid w:val="00366F0E"/>
    <w:rsid w:val="00367293"/>
    <w:rsid w:val="00367769"/>
    <w:rsid w:val="00367C0A"/>
    <w:rsid w:val="0037048F"/>
    <w:rsid w:val="003706D1"/>
    <w:rsid w:val="00370FD0"/>
    <w:rsid w:val="00371488"/>
    <w:rsid w:val="003714F0"/>
    <w:rsid w:val="003716C7"/>
    <w:rsid w:val="0037173B"/>
    <w:rsid w:val="0037269A"/>
    <w:rsid w:val="003726BD"/>
    <w:rsid w:val="00372C1B"/>
    <w:rsid w:val="00372D3D"/>
    <w:rsid w:val="003730AB"/>
    <w:rsid w:val="00373650"/>
    <w:rsid w:val="00373951"/>
    <w:rsid w:val="00375A56"/>
    <w:rsid w:val="00375C69"/>
    <w:rsid w:val="00375D76"/>
    <w:rsid w:val="00376E13"/>
    <w:rsid w:val="00376E47"/>
    <w:rsid w:val="00376F4E"/>
    <w:rsid w:val="00377052"/>
    <w:rsid w:val="00377281"/>
    <w:rsid w:val="00377300"/>
    <w:rsid w:val="0037767A"/>
    <w:rsid w:val="00377834"/>
    <w:rsid w:val="003808AD"/>
    <w:rsid w:val="0038099F"/>
    <w:rsid w:val="00381550"/>
    <w:rsid w:val="00381F28"/>
    <w:rsid w:val="0038204D"/>
    <w:rsid w:val="00382B6D"/>
    <w:rsid w:val="00383A4A"/>
    <w:rsid w:val="00383DC5"/>
    <w:rsid w:val="00383F3F"/>
    <w:rsid w:val="00384041"/>
    <w:rsid w:val="00384532"/>
    <w:rsid w:val="003856AA"/>
    <w:rsid w:val="00385EB0"/>
    <w:rsid w:val="0038684B"/>
    <w:rsid w:val="003868BC"/>
    <w:rsid w:val="00390670"/>
    <w:rsid w:val="00390830"/>
    <w:rsid w:val="00391D57"/>
    <w:rsid w:val="0039255B"/>
    <w:rsid w:val="00392ABE"/>
    <w:rsid w:val="00393E6D"/>
    <w:rsid w:val="0039451D"/>
    <w:rsid w:val="003947CB"/>
    <w:rsid w:val="0039503E"/>
    <w:rsid w:val="003950A1"/>
    <w:rsid w:val="00395F6E"/>
    <w:rsid w:val="00396024"/>
    <w:rsid w:val="003962C1"/>
    <w:rsid w:val="0039632B"/>
    <w:rsid w:val="0039638A"/>
    <w:rsid w:val="00396AE5"/>
    <w:rsid w:val="003972C6"/>
    <w:rsid w:val="003A01D0"/>
    <w:rsid w:val="003A01E5"/>
    <w:rsid w:val="003A081E"/>
    <w:rsid w:val="003A08E5"/>
    <w:rsid w:val="003A0EFD"/>
    <w:rsid w:val="003A1694"/>
    <w:rsid w:val="003A1BD0"/>
    <w:rsid w:val="003A1E62"/>
    <w:rsid w:val="003A20D6"/>
    <w:rsid w:val="003A224D"/>
    <w:rsid w:val="003A2CB1"/>
    <w:rsid w:val="003A30B3"/>
    <w:rsid w:val="003A384A"/>
    <w:rsid w:val="003A41F5"/>
    <w:rsid w:val="003A4A6C"/>
    <w:rsid w:val="003A50D2"/>
    <w:rsid w:val="003A5374"/>
    <w:rsid w:val="003A68A5"/>
    <w:rsid w:val="003A6EB8"/>
    <w:rsid w:val="003A75EB"/>
    <w:rsid w:val="003A7B54"/>
    <w:rsid w:val="003B017D"/>
    <w:rsid w:val="003B019D"/>
    <w:rsid w:val="003B0B12"/>
    <w:rsid w:val="003B0D78"/>
    <w:rsid w:val="003B0E2B"/>
    <w:rsid w:val="003B1BD7"/>
    <w:rsid w:val="003B20B7"/>
    <w:rsid w:val="003B243F"/>
    <w:rsid w:val="003B29A7"/>
    <w:rsid w:val="003B3619"/>
    <w:rsid w:val="003B3DE5"/>
    <w:rsid w:val="003B4090"/>
    <w:rsid w:val="003B4802"/>
    <w:rsid w:val="003B49BB"/>
    <w:rsid w:val="003B4EF0"/>
    <w:rsid w:val="003B579F"/>
    <w:rsid w:val="003B5C48"/>
    <w:rsid w:val="003B5EA1"/>
    <w:rsid w:val="003B5EBB"/>
    <w:rsid w:val="003B6669"/>
    <w:rsid w:val="003B7B97"/>
    <w:rsid w:val="003C0DA4"/>
    <w:rsid w:val="003C14EA"/>
    <w:rsid w:val="003C1AC1"/>
    <w:rsid w:val="003C1AEA"/>
    <w:rsid w:val="003C1B0F"/>
    <w:rsid w:val="003C1BF6"/>
    <w:rsid w:val="003C349A"/>
    <w:rsid w:val="003C4B61"/>
    <w:rsid w:val="003C4C74"/>
    <w:rsid w:val="003C4CD4"/>
    <w:rsid w:val="003C4F3B"/>
    <w:rsid w:val="003C5155"/>
    <w:rsid w:val="003C52A5"/>
    <w:rsid w:val="003C5416"/>
    <w:rsid w:val="003C56E0"/>
    <w:rsid w:val="003C57F6"/>
    <w:rsid w:val="003C58AD"/>
    <w:rsid w:val="003C5DE1"/>
    <w:rsid w:val="003C6565"/>
    <w:rsid w:val="003C6F15"/>
    <w:rsid w:val="003C73CA"/>
    <w:rsid w:val="003C7A0B"/>
    <w:rsid w:val="003C7B6F"/>
    <w:rsid w:val="003C7E29"/>
    <w:rsid w:val="003D1568"/>
    <w:rsid w:val="003D1C64"/>
    <w:rsid w:val="003D1D2B"/>
    <w:rsid w:val="003D1D34"/>
    <w:rsid w:val="003D205A"/>
    <w:rsid w:val="003D248F"/>
    <w:rsid w:val="003D2EA1"/>
    <w:rsid w:val="003D30B8"/>
    <w:rsid w:val="003D30F7"/>
    <w:rsid w:val="003D312A"/>
    <w:rsid w:val="003D3431"/>
    <w:rsid w:val="003D3FA6"/>
    <w:rsid w:val="003D45C0"/>
    <w:rsid w:val="003D4A86"/>
    <w:rsid w:val="003D4D74"/>
    <w:rsid w:val="003D525A"/>
    <w:rsid w:val="003D548E"/>
    <w:rsid w:val="003D5AE0"/>
    <w:rsid w:val="003D6EB1"/>
    <w:rsid w:val="003D7149"/>
    <w:rsid w:val="003D73BE"/>
    <w:rsid w:val="003D7C16"/>
    <w:rsid w:val="003E01C3"/>
    <w:rsid w:val="003E068C"/>
    <w:rsid w:val="003E0D59"/>
    <w:rsid w:val="003E12E9"/>
    <w:rsid w:val="003E1643"/>
    <w:rsid w:val="003E16D5"/>
    <w:rsid w:val="003E2148"/>
    <w:rsid w:val="003E2A48"/>
    <w:rsid w:val="003E395B"/>
    <w:rsid w:val="003E3A52"/>
    <w:rsid w:val="003E3E70"/>
    <w:rsid w:val="003E48CF"/>
    <w:rsid w:val="003E4B35"/>
    <w:rsid w:val="003E566F"/>
    <w:rsid w:val="003E5D32"/>
    <w:rsid w:val="003E5FE2"/>
    <w:rsid w:val="003E6292"/>
    <w:rsid w:val="003E6E61"/>
    <w:rsid w:val="003E6E9D"/>
    <w:rsid w:val="003E72B1"/>
    <w:rsid w:val="003E7675"/>
    <w:rsid w:val="003E78B9"/>
    <w:rsid w:val="003F0680"/>
    <w:rsid w:val="003F0854"/>
    <w:rsid w:val="003F096C"/>
    <w:rsid w:val="003F0A9E"/>
    <w:rsid w:val="003F16B9"/>
    <w:rsid w:val="003F1732"/>
    <w:rsid w:val="003F1D1B"/>
    <w:rsid w:val="003F2107"/>
    <w:rsid w:val="003F23B0"/>
    <w:rsid w:val="003F2962"/>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0AB"/>
    <w:rsid w:val="0040335F"/>
    <w:rsid w:val="004047C6"/>
    <w:rsid w:val="00404B77"/>
    <w:rsid w:val="00405226"/>
    <w:rsid w:val="00406091"/>
    <w:rsid w:val="00406256"/>
    <w:rsid w:val="004068AB"/>
    <w:rsid w:val="0040692D"/>
    <w:rsid w:val="00406ED9"/>
    <w:rsid w:val="00407069"/>
    <w:rsid w:val="00407745"/>
    <w:rsid w:val="00407D2A"/>
    <w:rsid w:val="00407FE0"/>
    <w:rsid w:val="0041082C"/>
    <w:rsid w:val="00411096"/>
    <w:rsid w:val="00411345"/>
    <w:rsid w:val="00411546"/>
    <w:rsid w:val="00411A1A"/>
    <w:rsid w:val="00411F2E"/>
    <w:rsid w:val="004129DB"/>
    <w:rsid w:val="004137F9"/>
    <w:rsid w:val="00413863"/>
    <w:rsid w:val="00413BF8"/>
    <w:rsid w:val="004147BD"/>
    <w:rsid w:val="0041490C"/>
    <w:rsid w:val="0041496A"/>
    <w:rsid w:val="00414B27"/>
    <w:rsid w:val="004157A2"/>
    <w:rsid w:val="00415929"/>
    <w:rsid w:val="00415942"/>
    <w:rsid w:val="00415C46"/>
    <w:rsid w:val="004160B9"/>
    <w:rsid w:val="004163C8"/>
    <w:rsid w:val="00416DC6"/>
    <w:rsid w:val="0042011F"/>
    <w:rsid w:val="00421214"/>
    <w:rsid w:val="0042157B"/>
    <w:rsid w:val="004217BA"/>
    <w:rsid w:val="00421823"/>
    <w:rsid w:val="00421F18"/>
    <w:rsid w:val="00422012"/>
    <w:rsid w:val="00422BEF"/>
    <w:rsid w:val="0042336F"/>
    <w:rsid w:val="00423429"/>
    <w:rsid w:val="00424144"/>
    <w:rsid w:val="00424332"/>
    <w:rsid w:val="004243FC"/>
    <w:rsid w:val="0042488B"/>
    <w:rsid w:val="0042492E"/>
    <w:rsid w:val="00424961"/>
    <w:rsid w:val="00424962"/>
    <w:rsid w:val="00424A5B"/>
    <w:rsid w:val="00424CD0"/>
    <w:rsid w:val="00424EAE"/>
    <w:rsid w:val="00425112"/>
    <w:rsid w:val="0042537B"/>
    <w:rsid w:val="004255B1"/>
    <w:rsid w:val="00425A63"/>
    <w:rsid w:val="00425C25"/>
    <w:rsid w:val="004266EB"/>
    <w:rsid w:val="00427211"/>
    <w:rsid w:val="00427397"/>
    <w:rsid w:val="004279A8"/>
    <w:rsid w:val="0043092C"/>
    <w:rsid w:val="0043093C"/>
    <w:rsid w:val="00431244"/>
    <w:rsid w:val="00431A60"/>
    <w:rsid w:val="00432919"/>
    <w:rsid w:val="00432E77"/>
    <w:rsid w:val="00432F16"/>
    <w:rsid w:val="00432F24"/>
    <w:rsid w:val="0043301F"/>
    <w:rsid w:val="00433241"/>
    <w:rsid w:val="00433E16"/>
    <w:rsid w:val="00434837"/>
    <w:rsid w:val="00434AD1"/>
    <w:rsid w:val="004352C5"/>
    <w:rsid w:val="004352EC"/>
    <w:rsid w:val="0043535C"/>
    <w:rsid w:val="004359BA"/>
    <w:rsid w:val="00435FBB"/>
    <w:rsid w:val="00436AF9"/>
    <w:rsid w:val="004374EB"/>
    <w:rsid w:val="00437DBD"/>
    <w:rsid w:val="00440170"/>
    <w:rsid w:val="004406E1"/>
    <w:rsid w:val="004408A3"/>
    <w:rsid w:val="00441431"/>
    <w:rsid w:val="0044230C"/>
    <w:rsid w:val="004423FC"/>
    <w:rsid w:val="00442B76"/>
    <w:rsid w:val="00442DEB"/>
    <w:rsid w:val="00442FA2"/>
    <w:rsid w:val="00443075"/>
    <w:rsid w:val="0044382E"/>
    <w:rsid w:val="00443A4E"/>
    <w:rsid w:val="00443B9E"/>
    <w:rsid w:val="0044453A"/>
    <w:rsid w:val="004452A9"/>
    <w:rsid w:val="004465D9"/>
    <w:rsid w:val="00446699"/>
    <w:rsid w:val="00446721"/>
    <w:rsid w:val="00446D75"/>
    <w:rsid w:val="004500A5"/>
    <w:rsid w:val="00450144"/>
    <w:rsid w:val="0045076C"/>
    <w:rsid w:val="00451512"/>
    <w:rsid w:val="00451B66"/>
    <w:rsid w:val="00452452"/>
    <w:rsid w:val="00452935"/>
    <w:rsid w:val="00453282"/>
    <w:rsid w:val="0045374E"/>
    <w:rsid w:val="00453AE0"/>
    <w:rsid w:val="00453B31"/>
    <w:rsid w:val="00454843"/>
    <w:rsid w:val="00454BE9"/>
    <w:rsid w:val="00454FEC"/>
    <w:rsid w:val="004558E1"/>
    <w:rsid w:val="00455AAA"/>
    <w:rsid w:val="00455D4C"/>
    <w:rsid w:val="0045642B"/>
    <w:rsid w:val="00456650"/>
    <w:rsid w:val="00456C29"/>
    <w:rsid w:val="00457022"/>
    <w:rsid w:val="0045723F"/>
    <w:rsid w:val="00457C2E"/>
    <w:rsid w:val="00457D84"/>
    <w:rsid w:val="00457E56"/>
    <w:rsid w:val="00460335"/>
    <w:rsid w:val="004607F7"/>
    <w:rsid w:val="0046081E"/>
    <w:rsid w:val="00460853"/>
    <w:rsid w:val="00460F9F"/>
    <w:rsid w:val="0046130F"/>
    <w:rsid w:val="00461808"/>
    <w:rsid w:val="00461942"/>
    <w:rsid w:val="00462575"/>
    <w:rsid w:val="00462B28"/>
    <w:rsid w:val="00462E35"/>
    <w:rsid w:val="0046316A"/>
    <w:rsid w:val="00463B16"/>
    <w:rsid w:val="0046477F"/>
    <w:rsid w:val="004647CD"/>
    <w:rsid w:val="00464BAC"/>
    <w:rsid w:val="00464C63"/>
    <w:rsid w:val="00464C77"/>
    <w:rsid w:val="00464E93"/>
    <w:rsid w:val="004650F8"/>
    <w:rsid w:val="0046596C"/>
    <w:rsid w:val="0046624F"/>
    <w:rsid w:val="00466297"/>
    <w:rsid w:val="004665AC"/>
    <w:rsid w:val="00466791"/>
    <w:rsid w:val="00467120"/>
    <w:rsid w:val="00467357"/>
    <w:rsid w:val="0046767A"/>
    <w:rsid w:val="004677E7"/>
    <w:rsid w:val="004701E2"/>
    <w:rsid w:val="00470B83"/>
    <w:rsid w:val="00470C9A"/>
    <w:rsid w:val="004726C6"/>
    <w:rsid w:val="00472AD9"/>
    <w:rsid w:val="0047420C"/>
    <w:rsid w:val="00474BDE"/>
    <w:rsid w:val="00474D8E"/>
    <w:rsid w:val="0047545F"/>
    <w:rsid w:val="00475B16"/>
    <w:rsid w:val="00475D21"/>
    <w:rsid w:val="00475FFE"/>
    <w:rsid w:val="0047624F"/>
    <w:rsid w:val="00477397"/>
    <w:rsid w:val="00477AD4"/>
    <w:rsid w:val="00480834"/>
    <w:rsid w:val="00480B15"/>
    <w:rsid w:val="00480B63"/>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902D9"/>
    <w:rsid w:val="0049095E"/>
    <w:rsid w:val="00490F77"/>
    <w:rsid w:val="004920C5"/>
    <w:rsid w:val="0049361C"/>
    <w:rsid w:val="00493AA3"/>
    <w:rsid w:val="00494039"/>
    <w:rsid w:val="004948EE"/>
    <w:rsid w:val="004963FD"/>
    <w:rsid w:val="00496707"/>
    <w:rsid w:val="004974B4"/>
    <w:rsid w:val="00497624"/>
    <w:rsid w:val="00497D03"/>
    <w:rsid w:val="004A056C"/>
    <w:rsid w:val="004A0D13"/>
    <w:rsid w:val="004A1367"/>
    <w:rsid w:val="004A1921"/>
    <w:rsid w:val="004A29A8"/>
    <w:rsid w:val="004A33A9"/>
    <w:rsid w:val="004A34C5"/>
    <w:rsid w:val="004A3DA1"/>
    <w:rsid w:val="004A46BD"/>
    <w:rsid w:val="004A4D9F"/>
    <w:rsid w:val="004A4EC3"/>
    <w:rsid w:val="004A5066"/>
    <w:rsid w:val="004A5B89"/>
    <w:rsid w:val="004A664F"/>
    <w:rsid w:val="004A688F"/>
    <w:rsid w:val="004A6C19"/>
    <w:rsid w:val="004A72A6"/>
    <w:rsid w:val="004A7ED1"/>
    <w:rsid w:val="004B110C"/>
    <w:rsid w:val="004B1792"/>
    <w:rsid w:val="004B204D"/>
    <w:rsid w:val="004B2180"/>
    <w:rsid w:val="004B25CE"/>
    <w:rsid w:val="004B280D"/>
    <w:rsid w:val="004B3773"/>
    <w:rsid w:val="004B3AF0"/>
    <w:rsid w:val="004B4150"/>
    <w:rsid w:val="004B42E5"/>
    <w:rsid w:val="004B4308"/>
    <w:rsid w:val="004B43CB"/>
    <w:rsid w:val="004B472A"/>
    <w:rsid w:val="004B4774"/>
    <w:rsid w:val="004B47C4"/>
    <w:rsid w:val="004B4E31"/>
    <w:rsid w:val="004B526D"/>
    <w:rsid w:val="004B59CB"/>
    <w:rsid w:val="004B6C2B"/>
    <w:rsid w:val="004B6DA1"/>
    <w:rsid w:val="004B732F"/>
    <w:rsid w:val="004B7AE1"/>
    <w:rsid w:val="004B7CA5"/>
    <w:rsid w:val="004C0092"/>
    <w:rsid w:val="004C0152"/>
    <w:rsid w:val="004C18D0"/>
    <w:rsid w:val="004C1B75"/>
    <w:rsid w:val="004C1D08"/>
    <w:rsid w:val="004C2328"/>
    <w:rsid w:val="004C32AA"/>
    <w:rsid w:val="004C3A10"/>
    <w:rsid w:val="004C3D75"/>
    <w:rsid w:val="004C49FF"/>
    <w:rsid w:val="004C51D6"/>
    <w:rsid w:val="004C5582"/>
    <w:rsid w:val="004C5A5B"/>
    <w:rsid w:val="004C5E4A"/>
    <w:rsid w:val="004C5F88"/>
    <w:rsid w:val="004C646A"/>
    <w:rsid w:val="004C6AB4"/>
    <w:rsid w:val="004C70E3"/>
    <w:rsid w:val="004C76AB"/>
    <w:rsid w:val="004C7FC2"/>
    <w:rsid w:val="004C7FF7"/>
    <w:rsid w:val="004D0015"/>
    <w:rsid w:val="004D0588"/>
    <w:rsid w:val="004D0AAD"/>
    <w:rsid w:val="004D0EC2"/>
    <w:rsid w:val="004D0F0C"/>
    <w:rsid w:val="004D1070"/>
    <w:rsid w:val="004D10FC"/>
    <w:rsid w:val="004D2165"/>
    <w:rsid w:val="004D3B76"/>
    <w:rsid w:val="004D4649"/>
    <w:rsid w:val="004D475B"/>
    <w:rsid w:val="004D48EA"/>
    <w:rsid w:val="004D5747"/>
    <w:rsid w:val="004D5749"/>
    <w:rsid w:val="004D6180"/>
    <w:rsid w:val="004D67BC"/>
    <w:rsid w:val="004D6FCA"/>
    <w:rsid w:val="004D7458"/>
    <w:rsid w:val="004D749C"/>
    <w:rsid w:val="004D7633"/>
    <w:rsid w:val="004D7BC1"/>
    <w:rsid w:val="004D7BFE"/>
    <w:rsid w:val="004E074E"/>
    <w:rsid w:val="004E170D"/>
    <w:rsid w:val="004E26D3"/>
    <w:rsid w:val="004E2834"/>
    <w:rsid w:val="004E2A7D"/>
    <w:rsid w:val="004E37C4"/>
    <w:rsid w:val="004E3D41"/>
    <w:rsid w:val="004E3DA1"/>
    <w:rsid w:val="004E4E9A"/>
    <w:rsid w:val="004E5D8E"/>
    <w:rsid w:val="004E75F6"/>
    <w:rsid w:val="004E7B3E"/>
    <w:rsid w:val="004F0033"/>
    <w:rsid w:val="004F0169"/>
    <w:rsid w:val="004F04E2"/>
    <w:rsid w:val="004F0634"/>
    <w:rsid w:val="004F13F0"/>
    <w:rsid w:val="004F1A61"/>
    <w:rsid w:val="004F1E41"/>
    <w:rsid w:val="004F22E8"/>
    <w:rsid w:val="004F2BC4"/>
    <w:rsid w:val="004F3ABD"/>
    <w:rsid w:val="004F3BDB"/>
    <w:rsid w:val="004F46F0"/>
    <w:rsid w:val="004F4B61"/>
    <w:rsid w:val="004F568E"/>
    <w:rsid w:val="004F6331"/>
    <w:rsid w:val="004F67CF"/>
    <w:rsid w:val="004F7AEB"/>
    <w:rsid w:val="004F7FAE"/>
    <w:rsid w:val="00500573"/>
    <w:rsid w:val="005005F4"/>
    <w:rsid w:val="00501323"/>
    <w:rsid w:val="0050201E"/>
    <w:rsid w:val="0050250E"/>
    <w:rsid w:val="00502F2C"/>
    <w:rsid w:val="0050329A"/>
    <w:rsid w:val="00503781"/>
    <w:rsid w:val="00503D9A"/>
    <w:rsid w:val="005041B1"/>
    <w:rsid w:val="00504D44"/>
    <w:rsid w:val="00505D28"/>
    <w:rsid w:val="00505F4B"/>
    <w:rsid w:val="00505F53"/>
    <w:rsid w:val="0050644D"/>
    <w:rsid w:val="00506978"/>
    <w:rsid w:val="00507B10"/>
    <w:rsid w:val="00510AEE"/>
    <w:rsid w:val="00510B0F"/>
    <w:rsid w:val="00510BEF"/>
    <w:rsid w:val="0051108C"/>
    <w:rsid w:val="005112D5"/>
    <w:rsid w:val="00511386"/>
    <w:rsid w:val="0051146E"/>
    <w:rsid w:val="0051176B"/>
    <w:rsid w:val="00512110"/>
    <w:rsid w:val="005125BF"/>
    <w:rsid w:val="0051280B"/>
    <w:rsid w:val="00512874"/>
    <w:rsid w:val="00512EF7"/>
    <w:rsid w:val="00513BC3"/>
    <w:rsid w:val="00514365"/>
    <w:rsid w:val="005144AE"/>
    <w:rsid w:val="00514624"/>
    <w:rsid w:val="00514640"/>
    <w:rsid w:val="00514AFF"/>
    <w:rsid w:val="00515304"/>
    <w:rsid w:val="0051655D"/>
    <w:rsid w:val="00516F85"/>
    <w:rsid w:val="005175D1"/>
    <w:rsid w:val="0051794E"/>
    <w:rsid w:val="00517A3F"/>
    <w:rsid w:val="00517AE8"/>
    <w:rsid w:val="00520080"/>
    <w:rsid w:val="005206A0"/>
    <w:rsid w:val="005207CA"/>
    <w:rsid w:val="00520AE4"/>
    <w:rsid w:val="00520BA7"/>
    <w:rsid w:val="00520C18"/>
    <w:rsid w:val="00520FE5"/>
    <w:rsid w:val="00521397"/>
    <w:rsid w:val="005215CD"/>
    <w:rsid w:val="005223FA"/>
    <w:rsid w:val="0052267A"/>
    <w:rsid w:val="00522A05"/>
    <w:rsid w:val="00523084"/>
    <w:rsid w:val="00523139"/>
    <w:rsid w:val="00523CDE"/>
    <w:rsid w:val="00523D2D"/>
    <w:rsid w:val="00523E58"/>
    <w:rsid w:val="005242A1"/>
    <w:rsid w:val="0052534A"/>
    <w:rsid w:val="00525F58"/>
    <w:rsid w:val="00525F67"/>
    <w:rsid w:val="00525FEF"/>
    <w:rsid w:val="00527586"/>
    <w:rsid w:val="00527689"/>
    <w:rsid w:val="00527AE2"/>
    <w:rsid w:val="00527FCD"/>
    <w:rsid w:val="005303EE"/>
    <w:rsid w:val="00530CD2"/>
    <w:rsid w:val="00531179"/>
    <w:rsid w:val="005315A5"/>
    <w:rsid w:val="005315E8"/>
    <w:rsid w:val="00532378"/>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E95"/>
    <w:rsid w:val="00537F6B"/>
    <w:rsid w:val="005401C5"/>
    <w:rsid w:val="005406BA"/>
    <w:rsid w:val="005406D1"/>
    <w:rsid w:val="0054077A"/>
    <w:rsid w:val="00540891"/>
    <w:rsid w:val="00540ADA"/>
    <w:rsid w:val="0054108A"/>
    <w:rsid w:val="0054190E"/>
    <w:rsid w:val="00542647"/>
    <w:rsid w:val="0054293D"/>
    <w:rsid w:val="005435A2"/>
    <w:rsid w:val="005438E8"/>
    <w:rsid w:val="005440A5"/>
    <w:rsid w:val="00544243"/>
    <w:rsid w:val="005443EB"/>
    <w:rsid w:val="005449F4"/>
    <w:rsid w:val="005456D7"/>
    <w:rsid w:val="00545F3B"/>
    <w:rsid w:val="0054619B"/>
    <w:rsid w:val="005470A6"/>
    <w:rsid w:val="005473D9"/>
    <w:rsid w:val="00547E2A"/>
    <w:rsid w:val="0055017B"/>
    <w:rsid w:val="0055025A"/>
    <w:rsid w:val="00551012"/>
    <w:rsid w:val="005510CA"/>
    <w:rsid w:val="005518A0"/>
    <w:rsid w:val="00551B62"/>
    <w:rsid w:val="00551B8F"/>
    <w:rsid w:val="00552844"/>
    <w:rsid w:val="00553CA7"/>
    <w:rsid w:val="0055473C"/>
    <w:rsid w:val="0055485F"/>
    <w:rsid w:val="00554AF3"/>
    <w:rsid w:val="00555D4F"/>
    <w:rsid w:val="00556C83"/>
    <w:rsid w:val="00556FEE"/>
    <w:rsid w:val="00557CF0"/>
    <w:rsid w:val="00557E92"/>
    <w:rsid w:val="00560A13"/>
    <w:rsid w:val="005614A6"/>
    <w:rsid w:val="00561825"/>
    <w:rsid w:val="00561ABF"/>
    <w:rsid w:val="0056237F"/>
    <w:rsid w:val="005623A4"/>
    <w:rsid w:val="0056254D"/>
    <w:rsid w:val="00562569"/>
    <w:rsid w:val="0056272A"/>
    <w:rsid w:val="00562BAE"/>
    <w:rsid w:val="00562C44"/>
    <w:rsid w:val="00562C9C"/>
    <w:rsid w:val="00562E8D"/>
    <w:rsid w:val="00562F06"/>
    <w:rsid w:val="005630F1"/>
    <w:rsid w:val="00563398"/>
    <w:rsid w:val="00564042"/>
    <w:rsid w:val="00564C57"/>
    <w:rsid w:val="00565146"/>
    <w:rsid w:val="005656FA"/>
    <w:rsid w:val="005659B1"/>
    <w:rsid w:val="00565C04"/>
    <w:rsid w:val="005660D1"/>
    <w:rsid w:val="0056639B"/>
    <w:rsid w:val="005675E4"/>
    <w:rsid w:val="00567652"/>
    <w:rsid w:val="0057091A"/>
    <w:rsid w:val="00570A03"/>
    <w:rsid w:val="00570D9F"/>
    <w:rsid w:val="00570DEA"/>
    <w:rsid w:val="00570F25"/>
    <w:rsid w:val="005711BE"/>
    <w:rsid w:val="00571259"/>
    <w:rsid w:val="00571586"/>
    <w:rsid w:val="0057215D"/>
    <w:rsid w:val="0057297B"/>
    <w:rsid w:val="005729FE"/>
    <w:rsid w:val="00573CB2"/>
    <w:rsid w:val="005743E9"/>
    <w:rsid w:val="00574648"/>
    <w:rsid w:val="005759C6"/>
    <w:rsid w:val="00576137"/>
    <w:rsid w:val="0057619A"/>
    <w:rsid w:val="00576CF1"/>
    <w:rsid w:val="00577672"/>
    <w:rsid w:val="0057772C"/>
    <w:rsid w:val="00580240"/>
    <w:rsid w:val="005807D7"/>
    <w:rsid w:val="00580A65"/>
    <w:rsid w:val="00580BD4"/>
    <w:rsid w:val="00580D71"/>
    <w:rsid w:val="005824DF"/>
    <w:rsid w:val="00582638"/>
    <w:rsid w:val="00582E9D"/>
    <w:rsid w:val="00583255"/>
    <w:rsid w:val="005833DA"/>
    <w:rsid w:val="00583466"/>
    <w:rsid w:val="0058361C"/>
    <w:rsid w:val="00584526"/>
    <w:rsid w:val="00584867"/>
    <w:rsid w:val="00584C80"/>
    <w:rsid w:val="00585C2A"/>
    <w:rsid w:val="00586060"/>
    <w:rsid w:val="005860AC"/>
    <w:rsid w:val="005861F8"/>
    <w:rsid w:val="00586471"/>
    <w:rsid w:val="005879BF"/>
    <w:rsid w:val="0059022D"/>
    <w:rsid w:val="005911FA"/>
    <w:rsid w:val="00591207"/>
    <w:rsid w:val="0059239C"/>
    <w:rsid w:val="005923D7"/>
    <w:rsid w:val="005929B5"/>
    <w:rsid w:val="00592E39"/>
    <w:rsid w:val="005932F8"/>
    <w:rsid w:val="00593E7B"/>
    <w:rsid w:val="00593EA9"/>
    <w:rsid w:val="0059439B"/>
    <w:rsid w:val="005944C6"/>
    <w:rsid w:val="0059582E"/>
    <w:rsid w:val="00596547"/>
    <w:rsid w:val="00596BF3"/>
    <w:rsid w:val="00597836"/>
    <w:rsid w:val="00597A63"/>
    <w:rsid w:val="00597D36"/>
    <w:rsid w:val="005A004B"/>
    <w:rsid w:val="005A005A"/>
    <w:rsid w:val="005A0395"/>
    <w:rsid w:val="005A0B6A"/>
    <w:rsid w:val="005A1441"/>
    <w:rsid w:val="005A1F9F"/>
    <w:rsid w:val="005A21E0"/>
    <w:rsid w:val="005A2634"/>
    <w:rsid w:val="005A26FD"/>
    <w:rsid w:val="005A27BD"/>
    <w:rsid w:val="005A2B76"/>
    <w:rsid w:val="005A340F"/>
    <w:rsid w:val="005A37FE"/>
    <w:rsid w:val="005A391F"/>
    <w:rsid w:val="005A3F87"/>
    <w:rsid w:val="005A45AA"/>
    <w:rsid w:val="005A4F01"/>
    <w:rsid w:val="005A501A"/>
    <w:rsid w:val="005A578E"/>
    <w:rsid w:val="005A5AD9"/>
    <w:rsid w:val="005A5BED"/>
    <w:rsid w:val="005A5C21"/>
    <w:rsid w:val="005A5C58"/>
    <w:rsid w:val="005A5D01"/>
    <w:rsid w:val="005A7051"/>
    <w:rsid w:val="005B22B4"/>
    <w:rsid w:val="005B23FF"/>
    <w:rsid w:val="005B315D"/>
    <w:rsid w:val="005B35B5"/>
    <w:rsid w:val="005B4112"/>
    <w:rsid w:val="005B41FB"/>
    <w:rsid w:val="005B478F"/>
    <w:rsid w:val="005B5983"/>
    <w:rsid w:val="005B5B70"/>
    <w:rsid w:val="005B5CF1"/>
    <w:rsid w:val="005B6539"/>
    <w:rsid w:val="005B6797"/>
    <w:rsid w:val="005B6852"/>
    <w:rsid w:val="005B724D"/>
    <w:rsid w:val="005C1067"/>
    <w:rsid w:val="005C1F93"/>
    <w:rsid w:val="005C2A3F"/>
    <w:rsid w:val="005C2B1D"/>
    <w:rsid w:val="005C32F6"/>
    <w:rsid w:val="005C3326"/>
    <w:rsid w:val="005C3399"/>
    <w:rsid w:val="005C3419"/>
    <w:rsid w:val="005C37DA"/>
    <w:rsid w:val="005C3E4C"/>
    <w:rsid w:val="005C49FD"/>
    <w:rsid w:val="005C63DD"/>
    <w:rsid w:val="005C6B47"/>
    <w:rsid w:val="005C6E92"/>
    <w:rsid w:val="005C6EE7"/>
    <w:rsid w:val="005C7FEC"/>
    <w:rsid w:val="005D05B3"/>
    <w:rsid w:val="005D12B0"/>
    <w:rsid w:val="005D14FA"/>
    <w:rsid w:val="005D191D"/>
    <w:rsid w:val="005D1D20"/>
    <w:rsid w:val="005D2195"/>
    <w:rsid w:val="005D2218"/>
    <w:rsid w:val="005D3685"/>
    <w:rsid w:val="005D393B"/>
    <w:rsid w:val="005D3C35"/>
    <w:rsid w:val="005D3D09"/>
    <w:rsid w:val="005D3F2E"/>
    <w:rsid w:val="005D4D94"/>
    <w:rsid w:val="005D5366"/>
    <w:rsid w:val="005D536C"/>
    <w:rsid w:val="005D53A0"/>
    <w:rsid w:val="005D5DF7"/>
    <w:rsid w:val="005D632B"/>
    <w:rsid w:val="005D6D69"/>
    <w:rsid w:val="005D72FE"/>
    <w:rsid w:val="005D78FD"/>
    <w:rsid w:val="005D7F84"/>
    <w:rsid w:val="005E057C"/>
    <w:rsid w:val="005E066E"/>
    <w:rsid w:val="005E19D8"/>
    <w:rsid w:val="005E20EC"/>
    <w:rsid w:val="005E27E3"/>
    <w:rsid w:val="005E364B"/>
    <w:rsid w:val="005E4040"/>
    <w:rsid w:val="005E4063"/>
    <w:rsid w:val="005E48AB"/>
    <w:rsid w:val="005E50A7"/>
    <w:rsid w:val="005E5631"/>
    <w:rsid w:val="005E5DF2"/>
    <w:rsid w:val="005E5FF0"/>
    <w:rsid w:val="005E61EB"/>
    <w:rsid w:val="005E6E5D"/>
    <w:rsid w:val="005E6F9A"/>
    <w:rsid w:val="005E7A9E"/>
    <w:rsid w:val="005E7DCC"/>
    <w:rsid w:val="005E7E97"/>
    <w:rsid w:val="005F0C14"/>
    <w:rsid w:val="005F0D95"/>
    <w:rsid w:val="005F0E00"/>
    <w:rsid w:val="005F0F61"/>
    <w:rsid w:val="005F1028"/>
    <w:rsid w:val="005F1895"/>
    <w:rsid w:val="005F1975"/>
    <w:rsid w:val="005F1C32"/>
    <w:rsid w:val="005F22F7"/>
    <w:rsid w:val="005F262B"/>
    <w:rsid w:val="005F2B5C"/>
    <w:rsid w:val="005F2BBA"/>
    <w:rsid w:val="005F2DD3"/>
    <w:rsid w:val="005F3DB2"/>
    <w:rsid w:val="005F4163"/>
    <w:rsid w:val="005F4B05"/>
    <w:rsid w:val="005F4F06"/>
    <w:rsid w:val="005F4F9B"/>
    <w:rsid w:val="005F5224"/>
    <w:rsid w:val="005F5C26"/>
    <w:rsid w:val="005F6C4E"/>
    <w:rsid w:val="005F6F4C"/>
    <w:rsid w:val="005F73A5"/>
    <w:rsid w:val="005F7557"/>
    <w:rsid w:val="005F77C3"/>
    <w:rsid w:val="0060005C"/>
    <w:rsid w:val="00600263"/>
    <w:rsid w:val="00600471"/>
    <w:rsid w:val="00600480"/>
    <w:rsid w:val="0060069F"/>
    <w:rsid w:val="00600A1E"/>
    <w:rsid w:val="00600C08"/>
    <w:rsid w:val="006014B0"/>
    <w:rsid w:val="006014B8"/>
    <w:rsid w:val="00601E26"/>
    <w:rsid w:val="006023D8"/>
    <w:rsid w:val="006033C7"/>
    <w:rsid w:val="006036FE"/>
    <w:rsid w:val="00605039"/>
    <w:rsid w:val="006054BF"/>
    <w:rsid w:val="006055B1"/>
    <w:rsid w:val="0060580B"/>
    <w:rsid w:val="00606558"/>
    <w:rsid w:val="006068B2"/>
    <w:rsid w:val="00606D20"/>
    <w:rsid w:val="00607083"/>
    <w:rsid w:val="00607564"/>
    <w:rsid w:val="006077FE"/>
    <w:rsid w:val="00607D5C"/>
    <w:rsid w:val="00607D8B"/>
    <w:rsid w:val="006104A6"/>
    <w:rsid w:val="00611026"/>
    <w:rsid w:val="00611244"/>
    <w:rsid w:val="00611679"/>
    <w:rsid w:val="00611D2D"/>
    <w:rsid w:val="006144E9"/>
    <w:rsid w:val="006145E2"/>
    <w:rsid w:val="00614C64"/>
    <w:rsid w:val="00614CFC"/>
    <w:rsid w:val="006152CE"/>
    <w:rsid w:val="006156A4"/>
    <w:rsid w:val="00615B6E"/>
    <w:rsid w:val="006162C0"/>
    <w:rsid w:val="00616377"/>
    <w:rsid w:val="006174F6"/>
    <w:rsid w:val="00617B16"/>
    <w:rsid w:val="00617E8C"/>
    <w:rsid w:val="0062011C"/>
    <w:rsid w:val="00620B51"/>
    <w:rsid w:val="00620DA1"/>
    <w:rsid w:val="00621073"/>
    <w:rsid w:val="00621529"/>
    <w:rsid w:val="006218F9"/>
    <w:rsid w:val="00622D02"/>
    <w:rsid w:val="00623ADC"/>
    <w:rsid w:val="00624095"/>
    <w:rsid w:val="006243E1"/>
    <w:rsid w:val="00624D2B"/>
    <w:rsid w:val="006250BB"/>
    <w:rsid w:val="006257AB"/>
    <w:rsid w:val="00626712"/>
    <w:rsid w:val="00626876"/>
    <w:rsid w:val="006268D7"/>
    <w:rsid w:val="00627BAE"/>
    <w:rsid w:val="006301E0"/>
    <w:rsid w:val="00630479"/>
    <w:rsid w:val="00630490"/>
    <w:rsid w:val="00630F80"/>
    <w:rsid w:val="006314DD"/>
    <w:rsid w:val="006318DD"/>
    <w:rsid w:val="00632045"/>
    <w:rsid w:val="00632343"/>
    <w:rsid w:val="006323A7"/>
    <w:rsid w:val="00632466"/>
    <w:rsid w:val="0063327A"/>
    <w:rsid w:val="00633399"/>
    <w:rsid w:val="00633E3B"/>
    <w:rsid w:val="00634668"/>
    <w:rsid w:val="00634B9E"/>
    <w:rsid w:val="00634FB4"/>
    <w:rsid w:val="0063532D"/>
    <w:rsid w:val="006363E6"/>
    <w:rsid w:val="00636943"/>
    <w:rsid w:val="006369CF"/>
    <w:rsid w:val="00637139"/>
    <w:rsid w:val="00637784"/>
    <w:rsid w:val="00637E01"/>
    <w:rsid w:val="00637E13"/>
    <w:rsid w:val="00640516"/>
    <w:rsid w:val="00640F41"/>
    <w:rsid w:val="00640FB9"/>
    <w:rsid w:val="00641342"/>
    <w:rsid w:val="006414EA"/>
    <w:rsid w:val="006417C6"/>
    <w:rsid w:val="006417F7"/>
    <w:rsid w:val="00641B30"/>
    <w:rsid w:val="00641DB6"/>
    <w:rsid w:val="00641FB1"/>
    <w:rsid w:val="006425D0"/>
    <w:rsid w:val="006426BD"/>
    <w:rsid w:val="0064363E"/>
    <w:rsid w:val="00644482"/>
    <w:rsid w:val="006452B4"/>
    <w:rsid w:val="00645543"/>
    <w:rsid w:val="006457F3"/>
    <w:rsid w:val="00645FE0"/>
    <w:rsid w:val="0064625E"/>
    <w:rsid w:val="00646420"/>
    <w:rsid w:val="00646804"/>
    <w:rsid w:val="006479DD"/>
    <w:rsid w:val="00650890"/>
    <w:rsid w:val="00650E14"/>
    <w:rsid w:val="00651665"/>
    <w:rsid w:val="006524D7"/>
    <w:rsid w:val="006528F7"/>
    <w:rsid w:val="00652BCD"/>
    <w:rsid w:val="00653219"/>
    <w:rsid w:val="006537FF"/>
    <w:rsid w:val="006538FB"/>
    <w:rsid w:val="00654ED5"/>
    <w:rsid w:val="00655633"/>
    <w:rsid w:val="0065639B"/>
    <w:rsid w:val="00656692"/>
    <w:rsid w:val="0065733A"/>
    <w:rsid w:val="006576A8"/>
    <w:rsid w:val="00657B2E"/>
    <w:rsid w:val="006605E1"/>
    <w:rsid w:val="0066061D"/>
    <w:rsid w:val="00661A82"/>
    <w:rsid w:val="00661AE6"/>
    <w:rsid w:val="0066225D"/>
    <w:rsid w:val="0066242C"/>
    <w:rsid w:val="00663257"/>
    <w:rsid w:val="006636D4"/>
    <w:rsid w:val="0066388B"/>
    <w:rsid w:val="00663CA7"/>
    <w:rsid w:val="00664605"/>
    <w:rsid w:val="00664944"/>
    <w:rsid w:val="00664EB8"/>
    <w:rsid w:val="00664F75"/>
    <w:rsid w:val="006657BA"/>
    <w:rsid w:val="00665C6C"/>
    <w:rsid w:val="00665F24"/>
    <w:rsid w:val="0066629F"/>
    <w:rsid w:val="0066644B"/>
    <w:rsid w:val="0066656D"/>
    <w:rsid w:val="006665A3"/>
    <w:rsid w:val="00666BA9"/>
    <w:rsid w:val="00666BEC"/>
    <w:rsid w:val="006676F1"/>
    <w:rsid w:val="00667C00"/>
    <w:rsid w:val="00667EA7"/>
    <w:rsid w:val="006703E0"/>
    <w:rsid w:val="00670472"/>
    <w:rsid w:val="00672175"/>
    <w:rsid w:val="006723DC"/>
    <w:rsid w:val="00672533"/>
    <w:rsid w:val="00672BB7"/>
    <w:rsid w:val="00673369"/>
    <w:rsid w:val="00673710"/>
    <w:rsid w:val="00673773"/>
    <w:rsid w:val="00673FC7"/>
    <w:rsid w:val="006754A7"/>
    <w:rsid w:val="006766B5"/>
    <w:rsid w:val="006777A5"/>
    <w:rsid w:val="00677FCB"/>
    <w:rsid w:val="00680236"/>
    <w:rsid w:val="00680428"/>
    <w:rsid w:val="0068067A"/>
    <w:rsid w:val="00680C15"/>
    <w:rsid w:val="00680D6B"/>
    <w:rsid w:val="00681611"/>
    <w:rsid w:val="00681766"/>
    <w:rsid w:val="00681B00"/>
    <w:rsid w:val="00681CD1"/>
    <w:rsid w:val="006820F4"/>
    <w:rsid w:val="006825C8"/>
    <w:rsid w:val="006827AB"/>
    <w:rsid w:val="006838FC"/>
    <w:rsid w:val="00683A4B"/>
    <w:rsid w:val="00683D5D"/>
    <w:rsid w:val="00683F7A"/>
    <w:rsid w:val="00684528"/>
    <w:rsid w:val="006845B0"/>
    <w:rsid w:val="0068485A"/>
    <w:rsid w:val="00684CC4"/>
    <w:rsid w:val="00684DC4"/>
    <w:rsid w:val="00684E98"/>
    <w:rsid w:val="00685554"/>
    <w:rsid w:val="00685919"/>
    <w:rsid w:val="00685C48"/>
    <w:rsid w:val="00686578"/>
    <w:rsid w:val="00686FD7"/>
    <w:rsid w:val="00686FE8"/>
    <w:rsid w:val="0068730F"/>
    <w:rsid w:val="0068788D"/>
    <w:rsid w:val="00687D57"/>
    <w:rsid w:val="00687D8E"/>
    <w:rsid w:val="00687EC6"/>
    <w:rsid w:val="006903A0"/>
    <w:rsid w:val="0069123A"/>
    <w:rsid w:val="006912B4"/>
    <w:rsid w:val="006918AD"/>
    <w:rsid w:val="0069287A"/>
    <w:rsid w:val="00692E0A"/>
    <w:rsid w:val="00693093"/>
    <w:rsid w:val="006931E6"/>
    <w:rsid w:val="00693422"/>
    <w:rsid w:val="006934C1"/>
    <w:rsid w:val="006943F1"/>
    <w:rsid w:val="0069564E"/>
    <w:rsid w:val="00696184"/>
    <w:rsid w:val="00696EA8"/>
    <w:rsid w:val="00697438"/>
    <w:rsid w:val="006977A0"/>
    <w:rsid w:val="00697A5F"/>
    <w:rsid w:val="006A0113"/>
    <w:rsid w:val="006A1025"/>
    <w:rsid w:val="006A15F8"/>
    <w:rsid w:val="006A1D0A"/>
    <w:rsid w:val="006A1E59"/>
    <w:rsid w:val="006A1EE9"/>
    <w:rsid w:val="006A2A02"/>
    <w:rsid w:val="006A3634"/>
    <w:rsid w:val="006A394D"/>
    <w:rsid w:val="006A4157"/>
    <w:rsid w:val="006A430E"/>
    <w:rsid w:val="006A466F"/>
    <w:rsid w:val="006A47AE"/>
    <w:rsid w:val="006A57E6"/>
    <w:rsid w:val="006A6B3B"/>
    <w:rsid w:val="006A74DA"/>
    <w:rsid w:val="006B0F48"/>
    <w:rsid w:val="006B0FC5"/>
    <w:rsid w:val="006B2395"/>
    <w:rsid w:val="006B28BA"/>
    <w:rsid w:val="006B2DAD"/>
    <w:rsid w:val="006B34F8"/>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FD4"/>
    <w:rsid w:val="006C062C"/>
    <w:rsid w:val="006C0DEF"/>
    <w:rsid w:val="006C1514"/>
    <w:rsid w:val="006C1973"/>
    <w:rsid w:val="006C1F6E"/>
    <w:rsid w:val="006C2024"/>
    <w:rsid w:val="006C2783"/>
    <w:rsid w:val="006C287C"/>
    <w:rsid w:val="006C28E0"/>
    <w:rsid w:val="006C2A6A"/>
    <w:rsid w:val="006C3002"/>
    <w:rsid w:val="006C4342"/>
    <w:rsid w:val="006C4556"/>
    <w:rsid w:val="006C4A59"/>
    <w:rsid w:val="006C4E96"/>
    <w:rsid w:val="006C571F"/>
    <w:rsid w:val="006C5767"/>
    <w:rsid w:val="006C5A6A"/>
    <w:rsid w:val="006C62D2"/>
    <w:rsid w:val="006C6635"/>
    <w:rsid w:val="006C71A8"/>
    <w:rsid w:val="006C7AF1"/>
    <w:rsid w:val="006C7E05"/>
    <w:rsid w:val="006D029C"/>
    <w:rsid w:val="006D035A"/>
    <w:rsid w:val="006D0540"/>
    <w:rsid w:val="006D0E8F"/>
    <w:rsid w:val="006D11BB"/>
    <w:rsid w:val="006D14E5"/>
    <w:rsid w:val="006D1F55"/>
    <w:rsid w:val="006D27A9"/>
    <w:rsid w:val="006D3062"/>
    <w:rsid w:val="006D30B7"/>
    <w:rsid w:val="006D3943"/>
    <w:rsid w:val="006D4366"/>
    <w:rsid w:val="006D46FA"/>
    <w:rsid w:val="006D4DE2"/>
    <w:rsid w:val="006D55FC"/>
    <w:rsid w:val="006D5696"/>
    <w:rsid w:val="006D605C"/>
    <w:rsid w:val="006D6701"/>
    <w:rsid w:val="006D7A41"/>
    <w:rsid w:val="006D7B84"/>
    <w:rsid w:val="006E0D3D"/>
    <w:rsid w:val="006E1434"/>
    <w:rsid w:val="006E2B42"/>
    <w:rsid w:val="006E2E14"/>
    <w:rsid w:val="006E4B22"/>
    <w:rsid w:val="006E560E"/>
    <w:rsid w:val="006E5D79"/>
    <w:rsid w:val="006E60CB"/>
    <w:rsid w:val="006E6397"/>
    <w:rsid w:val="006E7109"/>
    <w:rsid w:val="006E7B1C"/>
    <w:rsid w:val="006E7B86"/>
    <w:rsid w:val="006F0AE8"/>
    <w:rsid w:val="006F100D"/>
    <w:rsid w:val="006F12DB"/>
    <w:rsid w:val="006F135A"/>
    <w:rsid w:val="006F1B84"/>
    <w:rsid w:val="006F1E0D"/>
    <w:rsid w:val="006F1E8D"/>
    <w:rsid w:val="006F23D3"/>
    <w:rsid w:val="006F2C70"/>
    <w:rsid w:val="006F2F6B"/>
    <w:rsid w:val="006F36E2"/>
    <w:rsid w:val="006F3B3D"/>
    <w:rsid w:val="006F40D9"/>
    <w:rsid w:val="006F6150"/>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2AA"/>
    <w:rsid w:val="00707563"/>
    <w:rsid w:val="0071025C"/>
    <w:rsid w:val="00710D94"/>
    <w:rsid w:val="00711561"/>
    <w:rsid w:val="007116BA"/>
    <w:rsid w:val="00711F65"/>
    <w:rsid w:val="00712096"/>
    <w:rsid w:val="007131EE"/>
    <w:rsid w:val="00713255"/>
    <w:rsid w:val="0071382F"/>
    <w:rsid w:val="00713DDA"/>
    <w:rsid w:val="00714CC7"/>
    <w:rsid w:val="007151D0"/>
    <w:rsid w:val="00715404"/>
    <w:rsid w:val="00715A54"/>
    <w:rsid w:val="00715DD8"/>
    <w:rsid w:val="00716006"/>
    <w:rsid w:val="007172FC"/>
    <w:rsid w:val="00717A93"/>
    <w:rsid w:val="00717D20"/>
    <w:rsid w:val="00720354"/>
    <w:rsid w:val="007204F0"/>
    <w:rsid w:val="00720851"/>
    <w:rsid w:val="0072179D"/>
    <w:rsid w:val="00722AB1"/>
    <w:rsid w:val="00722C12"/>
    <w:rsid w:val="00723025"/>
    <w:rsid w:val="00723ACD"/>
    <w:rsid w:val="00723FCC"/>
    <w:rsid w:val="0072431D"/>
    <w:rsid w:val="00725134"/>
    <w:rsid w:val="00726152"/>
    <w:rsid w:val="00726D04"/>
    <w:rsid w:val="00726E20"/>
    <w:rsid w:val="007276BE"/>
    <w:rsid w:val="007306EA"/>
    <w:rsid w:val="00730E81"/>
    <w:rsid w:val="00731526"/>
    <w:rsid w:val="007352ED"/>
    <w:rsid w:val="0073576A"/>
    <w:rsid w:val="00735814"/>
    <w:rsid w:val="0073588B"/>
    <w:rsid w:val="00735A13"/>
    <w:rsid w:val="00735E46"/>
    <w:rsid w:val="00735FD4"/>
    <w:rsid w:val="007365AB"/>
    <w:rsid w:val="00737371"/>
    <w:rsid w:val="007374AB"/>
    <w:rsid w:val="00737BF4"/>
    <w:rsid w:val="0074033A"/>
    <w:rsid w:val="007403B0"/>
    <w:rsid w:val="00740E90"/>
    <w:rsid w:val="007411AB"/>
    <w:rsid w:val="007418A4"/>
    <w:rsid w:val="0074191B"/>
    <w:rsid w:val="00741B8B"/>
    <w:rsid w:val="00741DAE"/>
    <w:rsid w:val="007421CF"/>
    <w:rsid w:val="007424AB"/>
    <w:rsid w:val="007434A8"/>
    <w:rsid w:val="00743DAD"/>
    <w:rsid w:val="00743E59"/>
    <w:rsid w:val="00744C12"/>
    <w:rsid w:val="00744E8C"/>
    <w:rsid w:val="0074509B"/>
    <w:rsid w:val="0074510B"/>
    <w:rsid w:val="007458C9"/>
    <w:rsid w:val="00746B3A"/>
    <w:rsid w:val="00746B84"/>
    <w:rsid w:val="00747034"/>
    <w:rsid w:val="0074703C"/>
    <w:rsid w:val="00747046"/>
    <w:rsid w:val="00747D73"/>
    <w:rsid w:val="00747F1B"/>
    <w:rsid w:val="007501B9"/>
    <w:rsid w:val="00750755"/>
    <w:rsid w:val="00750CE8"/>
    <w:rsid w:val="0075102F"/>
    <w:rsid w:val="00751386"/>
    <w:rsid w:val="007515C6"/>
    <w:rsid w:val="00751946"/>
    <w:rsid w:val="00752AF4"/>
    <w:rsid w:val="00752F56"/>
    <w:rsid w:val="0075303A"/>
    <w:rsid w:val="0075306E"/>
    <w:rsid w:val="00753C64"/>
    <w:rsid w:val="007543DD"/>
    <w:rsid w:val="00754D11"/>
    <w:rsid w:val="00755B7D"/>
    <w:rsid w:val="007566CE"/>
    <w:rsid w:val="007569D9"/>
    <w:rsid w:val="007569FF"/>
    <w:rsid w:val="00756D57"/>
    <w:rsid w:val="00757046"/>
    <w:rsid w:val="00757148"/>
    <w:rsid w:val="007575B5"/>
    <w:rsid w:val="0075778D"/>
    <w:rsid w:val="00757BFC"/>
    <w:rsid w:val="00760700"/>
    <w:rsid w:val="00760750"/>
    <w:rsid w:val="00760A87"/>
    <w:rsid w:val="0076137C"/>
    <w:rsid w:val="00762918"/>
    <w:rsid w:val="00762A09"/>
    <w:rsid w:val="00762A9D"/>
    <w:rsid w:val="00763731"/>
    <w:rsid w:val="00763882"/>
    <w:rsid w:val="00763A87"/>
    <w:rsid w:val="00763A9E"/>
    <w:rsid w:val="007649E0"/>
    <w:rsid w:val="00764D77"/>
    <w:rsid w:val="00765DDB"/>
    <w:rsid w:val="00767159"/>
    <w:rsid w:val="00767191"/>
    <w:rsid w:val="00767A56"/>
    <w:rsid w:val="00770F20"/>
    <w:rsid w:val="00772792"/>
    <w:rsid w:val="00772E93"/>
    <w:rsid w:val="00773429"/>
    <w:rsid w:val="0077385C"/>
    <w:rsid w:val="00773E79"/>
    <w:rsid w:val="00774492"/>
    <w:rsid w:val="007747F0"/>
    <w:rsid w:val="007747FB"/>
    <w:rsid w:val="00774869"/>
    <w:rsid w:val="00774F13"/>
    <w:rsid w:val="007758B3"/>
    <w:rsid w:val="00775B65"/>
    <w:rsid w:val="00775DB0"/>
    <w:rsid w:val="00776F29"/>
    <w:rsid w:val="007774F2"/>
    <w:rsid w:val="00777B5C"/>
    <w:rsid w:val="00780400"/>
    <w:rsid w:val="007805DA"/>
    <w:rsid w:val="00780738"/>
    <w:rsid w:val="00780DA4"/>
    <w:rsid w:val="00781954"/>
    <w:rsid w:val="00781B3F"/>
    <w:rsid w:val="00781B5C"/>
    <w:rsid w:val="00781CCD"/>
    <w:rsid w:val="007829E6"/>
    <w:rsid w:val="00783D10"/>
    <w:rsid w:val="00784283"/>
    <w:rsid w:val="00784912"/>
    <w:rsid w:val="00784938"/>
    <w:rsid w:val="00785708"/>
    <w:rsid w:val="007858CB"/>
    <w:rsid w:val="00785EA6"/>
    <w:rsid w:val="00785FA3"/>
    <w:rsid w:val="0078674A"/>
    <w:rsid w:val="0078681E"/>
    <w:rsid w:val="0078683D"/>
    <w:rsid w:val="00786D08"/>
    <w:rsid w:val="007872E5"/>
    <w:rsid w:val="007876A1"/>
    <w:rsid w:val="007877F8"/>
    <w:rsid w:val="00787839"/>
    <w:rsid w:val="00791FA6"/>
    <w:rsid w:val="00792DF6"/>
    <w:rsid w:val="00793957"/>
    <w:rsid w:val="00793C49"/>
    <w:rsid w:val="007942D4"/>
    <w:rsid w:val="00794398"/>
    <w:rsid w:val="00794B8E"/>
    <w:rsid w:val="00795892"/>
    <w:rsid w:val="00795BA4"/>
    <w:rsid w:val="00795E63"/>
    <w:rsid w:val="00796233"/>
    <w:rsid w:val="007962BA"/>
    <w:rsid w:val="007968BE"/>
    <w:rsid w:val="00796917"/>
    <w:rsid w:val="0079701B"/>
    <w:rsid w:val="00797AAB"/>
    <w:rsid w:val="00797F97"/>
    <w:rsid w:val="007A0590"/>
    <w:rsid w:val="007A0CF4"/>
    <w:rsid w:val="007A0D55"/>
    <w:rsid w:val="007A22A4"/>
    <w:rsid w:val="007A30CE"/>
    <w:rsid w:val="007A32B4"/>
    <w:rsid w:val="007A36F1"/>
    <w:rsid w:val="007A3B18"/>
    <w:rsid w:val="007A4FC8"/>
    <w:rsid w:val="007A515D"/>
    <w:rsid w:val="007A533C"/>
    <w:rsid w:val="007A5446"/>
    <w:rsid w:val="007A55E4"/>
    <w:rsid w:val="007A560D"/>
    <w:rsid w:val="007A574F"/>
    <w:rsid w:val="007A6293"/>
    <w:rsid w:val="007A6A61"/>
    <w:rsid w:val="007A7312"/>
    <w:rsid w:val="007A7BD7"/>
    <w:rsid w:val="007B0E43"/>
    <w:rsid w:val="007B1075"/>
    <w:rsid w:val="007B176D"/>
    <w:rsid w:val="007B1921"/>
    <w:rsid w:val="007B1E60"/>
    <w:rsid w:val="007B27A4"/>
    <w:rsid w:val="007B27B4"/>
    <w:rsid w:val="007B2A51"/>
    <w:rsid w:val="007B2D8B"/>
    <w:rsid w:val="007B3846"/>
    <w:rsid w:val="007B3A7B"/>
    <w:rsid w:val="007B44A9"/>
    <w:rsid w:val="007B4BB1"/>
    <w:rsid w:val="007B4D05"/>
    <w:rsid w:val="007B5119"/>
    <w:rsid w:val="007B6666"/>
    <w:rsid w:val="007B6A03"/>
    <w:rsid w:val="007B70CF"/>
    <w:rsid w:val="007B7268"/>
    <w:rsid w:val="007B7542"/>
    <w:rsid w:val="007B7789"/>
    <w:rsid w:val="007B7FDF"/>
    <w:rsid w:val="007C02CC"/>
    <w:rsid w:val="007C121D"/>
    <w:rsid w:val="007C1DE0"/>
    <w:rsid w:val="007C244B"/>
    <w:rsid w:val="007C2F14"/>
    <w:rsid w:val="007C31AE"/>
    <w:rsid w:val="007C44C4"/>
    <w:rsid w:val="007C4706"/>
    <w:rsid w:val="007C4814"/>
    <w:rsid w:val="007C5908"/>
    <w:rsid w:val="007C5A52"/>
    <w:rsid w:val="007C5AD7"/>
    <w:rsid w:val="007C5B24"/>
    <w:rsid w:val="007C6956"/>
    <w:rsid w:val="007D0B18"/>
    <w:rsid w:val="007D0C20"/>
    <w:rsid w:val="007D1163"/>
    <w:rsid w:val="007D147C"/>
    <w:rsid w:val="007D14D4"/>
    <w:rsid w:val="007D1580"/>
    <w:rsid w:val="007D1680"/>
    <w:rsid w:val="007D1856"/>
    <w:rsid w:val="007D206D"/>
    <w:rsid w:val="007D23AC"/>
    <w:rsid w:val="007D2EBC"/>
    <w:rsid w:val="007D2ED7"/>
    <w:rsid w:val="007D302F"/>
    <w:rsid w:val="007D33A8"/>
    <w:rsid w:val="007D3715"/>
    <w:rsid w:val="007D4B1E"/>
    <w:rsid w:val="007D52F3"/>
    <w:rsid w:val="007D5380"/>
    <w:rsid w:val="007D5401"/>
    <w:rsid w:val="007D56F5"/>
    <w:rsid w:val="007D5F1D"/>
    <w:rsid w:val="007D690F"/>
    <w:rsid w:val="007D6E4B"/>
    <w:rsid w:val="007D72D2"/>
    <w:rsid w:val="007D79EE"/>
    <w:rsid w:val="007D7A8A"/>
    <w:rsid w:val="007E0B5A"/>
    <w:rsid w:val="007E0BFF"/>
    <w:rsid w:val="007E0EBA"/>
    <w:rsid w:val="007E1C51"/>
    <w:rsid w:val="007E278C"/>
    <w:rsid w:val="007E2C07"/>
    <w:rsid w:val="007E2C32"/>
    <w:rsid w:val="007E312C"/>
    <w:rsid w:val="007E3259"/>
    <w:rsid w:val="007E4456"/>
    <w:rsid w:val="007E4B05"/>
    <w:rsid w:val="007E56CD"/>
    <w:rsid w:val="007E79AB"/>
    <w:rsid w:val="007E7F58"/>
    <w:rsid w:val="007F0428"/>
    <w:rsid w:val="007F077C"/>
    <w:rsid w:val="007F0F41"/>
    <w:rsid w:val="007F1424"/>
    <w:rsid w:val="007F17A8"/>
    <w:rsid w:val="007F2094"/>
    <w:rsid w:val="007F2691"/>
    <w:rsid w:val="007F2E45"/>
    <w:rsid w:val="007F314E"/>
    <w:rsid w:val="007F435B"/>
    <w:rsid w:val="007F452B"/>
    <w:rsid w:val="007F470E"/>
    <w:rsid w:val="007F4DB7"/>
    <w:rsid w:val="007F6BA6"/>
    <w:rsid w:val="007F6D8B"/>
    <w:rsid w:val="007F706B"/>
    <w:rsid w:val="00800A52"/>
    <w:rsid w:val="00800DC5"/>
    <w:rsid w:val="00800E08"/>
    <w:rsid w:val="008012BD"/>
    <w:rsid w:val="00801CAD"/>
    <w:rsid w:val="0080215C"/>
    <w:rsid w:val="00802416"/>
    <w:rsid w:val="00802974"/>
    <w:rsid w:val="00802A79"/>
    <w:rsid w:val="00802BE2"/>
    <w:rsid w:val="00802D60"/>
    <w:rsid w:val="00802D95"/>
    <w:rsid w:val="00803325"/>
    <w:rsid w:val="00804060"/>
    <w:rsid w:val="008049BF"/>
    <w:rsid w:val="00804D94"/>
    <w:rsid w:val="00804EF6"/>
    <w:rsid w:val="00805753"/>
    <w:rsid w:val="00805AEA"/>
    <w:rsid w:val="00805D74"/>
    <w:rsid w:val="008102DD"/>
    <w:rsid w:val="00810DCB"/>
    <w:rsid w:val="00811C52"/>
    <w:rsid w:val="008122F1"/>
    <w:rsid w:val="0081240B"/>
    <w:rsid w:val="008126D5"/>
    <w:rsid w:val="0081286C"/>
    <w:rsid w:val="00812CFE"/>
    <w:rsid w:val="00813059"/>
    <w:rsid w:val="00813A21"/>
    <w:rsid w:val="00813BCA"/>
    <w:rsid w:val="00814667"/>
    <w:rsid w:val="008148DA"/>
    <w:rsid w:val="008151BA"/>
    <w:rsid w:val="00815210"/>
    <w:rsid w:val="008156C1"/>
    <w:rsid w:val="00816220"/>
    <w:rsid w:val="00817717"/>
    <w:rsid w:val="008203EE"/>
    <w:rsid w:val="0082083B"/>
    <w:rsid w:val="00820E6A"/>
    <w:rsid w:val="008225CC"/>
    <w:rsid w:val="008225F8"/>
    <w:rsid w:val="00822F22"/>
    <w:rsid w:val="008230F4"/>
    <w:rsid w:val="0082357B"/>
    <w:rsid w:val="0082489B"/>
    <w:rsid w:val="00824D88"/>
    <w:rsid w:val="00825549"/>
    <w:rsid w:val="008255B1"/>
    <w:rsid w:val="00825B01"/>
    <w:rsid w:val="008261D6"/>
    <w:rsid w:val="00826BCB"/>
    <w:rsid w:val="00827318"/>
    <w:rsid w:val="00827550"/>
    <w:rsid w:val="00827AEC"/>
    <w:rsid w:val="00830A3F"/>
    <w:rsid w:val="00830E0C"/>
    <w:rsid w:val="0083143A"/>
    <w:rsid w:val="00831468"/>
    <w:rsid w:val="008314CE"/>
    <w:rsid w:val="00832BE1"/>
    <w:rsid w:val="00832D39"/>
    <w:rsid w:val="00832EEB"/>
    <w:rsid w:val="00833236"/>
    <w:rsid w:val="0083359E"/>
    <w:rsid w:val="0083363E"/>
    <w:rsid w:val="00834033"/>
    <w:rsid w:val="008340AD"/>
    <w:rsid w:val="00834129"/>
    <w:rsid w:val="008343CE"/>
    <w:rsid w:val="00834D20"/>
    <w:rsid w:val="00835091"/>
    <w:rsid w:val="00835ABF"/>
    <w:rsid w:val="00835FC0"/>
    <w:rsid w:val="0083612A"/>
    <w:rsid w:val="00836EB8"/>
    <w:rsid w:val="00836EEB"/>
    <w:rsid w:val="00837144"/>
    <w:rsid w:val="008375DA"/>
    <w:rsid w:val="00837D61"/>
    <w:rsid w:val="00841A86"/>
    <w:rsid w:val="008422B3"/>
    <w:rsid w:val="0084237A"/>
    <w:rsid w:val="00842812"/>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AF1"/>
    <w:rsid w:val="00855D5D"/>
    <w:rsid w:val="00856139"/>
    <w:rsid w:val="00856722"/>
    <w:rsid w:val="00856B21"/>
    <w:rsid w:val="0085758C"/>
    <w:rsid w:val="00857664"/>
    <w:rsid w:val="00857839"/>
    <w:rsid w:val="00857E7E"/>
    <w:rsid w:val="00857F13"/>
    <w:rsid w:val="00860BF9"/>
    <w:rsid w:val="00860D5B"/>
    <w:rsid w:val="00860FD8"/>
    <w:rsid w:val="0086103D"/>
    <w:rsid w:val="0086123A"/>
    <w:rsid w:val="00861592"/>
    <w:rsid w:val="008622DF"/>
    <w:rsid w:val="00862766"/>
    <w:rsid w:val="00862B5B"/>
    <w:rsid w:val="00863286"/>
    <w:rsid w:val="0086361C"/>
    <w:rsid w:val="00863AD2"/>
    <w:rsid w:val="00863AE3"/>
    <w:rsid w:val="00863B18"/>
    <w:rsid w:val="00865450"/>
    <w:rsid w:val="00866EAF"/>
    <w:rsid w:val="00866FE1"/>
    <w:rsid w:val="00867291"/>
    <w:rsid w:val="00867705"/>
    <w:rsid w:val="0086788C"/>
    <w:rsid w:val="00867E94"/>
    <w:rsid w:val="0087038C"/>
    <w:rsid w:val="008710CE"/>
    <w:rsid w:val="008713B4"/>
    <w:rsid w:val="00871BDB"/>
    <w:rsid w:val="00871CD0"/>
    <w:rsid w:val="00873377"/>
    <w:rsid w:val="00873AFB"/>
    <w:rsid w:val="0087409F"/>
    <w:rsid w:val="008742C7"/>
    <w:rsid w:val="00874678"/>
    <w:rsid w:val="008749DD"/>
    <w:rsid w:val="00874EE0"/>
    <w:rsid w:val="0087569F"/>
    <w:rsid w:val="00876B78"/>
    <w:rsid w:val="00876D5E"/>
    <w:rsid w:val="00876E6F"/>
    <w:rsid w:val="00877462"/>
    <w:rsid w:val="0088028A"/>
    <w:rsid w:val="0088075F"/>
    <w:rsid w:val="00880D77"/>
    <w:rsid w:val="00880F5A"/>
    <w:rsid w:val="0088121A"/>
    <w:rsid w:val="0088122E"/>
    <w:rsid w:val="008815A7"/>
    <w:rsid w:val="008819AA"/>
    <w:rsid w:val="00881E82"/>
    <w:rsid w:val="0088329C"/>
    <w:rsid w:val="008837D9"/>
    <w:rsid w:val="008839EE"/>
    <w:rsid w:val="00883E24"/>
    <w:rsid w:val="00884A8E"/>
    <w:rsid w:val="00884ED0"/>
    <w:rsid w:val="0088504C"/>
    <w:rsid w:val="0088534F"/>
    <w:rsid w:val="00885521"/>
    <w:rsid w:val="00885CFB"/>
    <w:rsid w:val="00885FAA"/>
    <w:rsid w:val="00886DFE"/>
    <w:rsid w:val="00886F20"/>
    <w:rsid w:val="00887BA6"/>
    <w:rsid w:val="00890123"/>
    <w:rsid w:val="0089056B"/>
    <w:rsid w:val="008905EB"/>
    <w:rsid w:val="00891764"/>
    <w:rsid w:val="00891897"/>
    <w:rsid w:val="008927EE"/>
    <w:rsid w:val="00892AE1"/>
    <w:rsid w:val="00892EE8"/>
    <w:rsid w:val="00893528"/>
    <w:rsid w:val="0089382D"/>
    <w:rsid w:val="00893D78"/>
    <w:rsid w:val="00894A7A"/>
    <w:rsid w:val="00894DAA"/>
    <w:rsid w:val="00894F37"/>
    <w:rsid w:val="00895236"/>
    <w:rsid w:val="00896476"/>
    <w:rsid w:val="00896A4E"/>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DD"/>
    <w:rsid w:val="008A6B51"/>
    <w:rsid w:val="008A6CC2"/>
    <w:rsid w:val="008A6CFC"/>
    <w:rsid w:val="008A7108"/>
    <w:rsid w:val="008A7E0E"/>
    <w:rsid w:val="008A7EF0"/>
    <w:rsid w:val="008B017B"/>
    <w:rsid w:val="008B0BA1"/>
    <w:rsid w:val="008B108A"/>
    <w:rsid w:val="008B1B04"/>
    <w:rsid w:val="008B2001"/>
    <w:rsid w:val="008B233F"/>
    <w:rsid w:val="008B23E3"/>
    <w:rsid w:val="008B29DA"/>
    <w:rsid w:val="008B3CD7"/>
    <w:rsid w:val="008B425C"/>
    <w:rsid w:val="008B42AC"/>
    <w:rsid w:val="008B430C"/>
    <w:rsid w:val="008B43AA"/>
    <w:rsid w:val="008B4DE2"/>
    <w:rsid w:val="008B5226"/>
    <w:rsid w:val="008B579B"/>
    <w:rsid w:val="008B5BE4"/>
    <w:rsid w:val="008B5DB9"/>
    <w:rsid w:val="008B5F67"/>
    <w:rsid w:val="008B66DD"/>
    <w:rsid w:val="008B6A44"/>
    <w:rsid w:val="008B70C5"/>
    <w:rsid w:val="008B73F8"/>
    <w:rsid w:val="008B751C"/>
    <w:rsid w:val="008B7D4F"/>
    <w:rsid w:val="008C0C0F"/>
    <w:rsid w:val="008C0E15"/>
    <w:rsid w:val="008C1899"/>
    <w:rsid w:val="008C2BE2"/>
    <w:rsid w:val="008C2D07"/>
    <w:rsid w:val="008C331C"/>
    <w:rsid w:val="008C3BD6"/>
    <w:rsid w:val="008C3E2F"/>
    <w:rsid w:val="008C3E90"/>
    <w:rsid w:val="008C44B2"/>
    <w:rsid w:val="008C46B0"/>
    <w:rsid w:val="008C46B1"/>
    <w:rsid w:val="008C4AF3"/>
    <w:rsid w:val="008C4C42"/>
    <w:rsid w:val="008C4C5C"/>
    <w:rsid w:val="008C4F45"/>
    <w:rsid w:val="008C53AB"/>
    <w:rsid w:val="008C5D9B"/>
    <w:rsid w:val="008C6CD5"/>
    <w:rsid w:val="008C7238"/>
    <w:rsid w:val="008C736A"/>
    <w:rsid w:val="008C754C"/>
    <w:rsid w:val="008C761A"/>
    <w:rsid w:val="008C7E68"/>
    <w:rsid w:val="008D0412"/>
    <w:rsid w:val="008D092D"/>
    <w:rsid w:val="008D09E0"/>
    <w:rsid w:val="008D0E4F"/>
    <w:rsid w:val="008D0F90"/>
    <w:rsid w:val="008D27B9"/>
    <w:rsid w:val="008D2887"/>
    <w:rsid w:val="008D2DC0"/>
    <w:rsid w:val="008D3057"/>
    <w:rsid w:val="008D3C3D"/>
    <w:rsid w:val="008D46BD"/>
    <w:rsid w:val="008D5247"/>
    <w:rsid w:val="008D53EC"/>
    <w:rsid w:val="008D57B7"/>
    <w:rsid w:val="008D5CE7"/>
    <w:rsid w:val="008D62B7"/>
    <w:rsid w:val="008D6BC1"/>
    <w:rsid w:val="008D73DE"/>
    <w:rsid w:val="008D7554"/>
    <w:rsid w:val="008D7BC7"/>
    <w:rsid w:val="008E0562"/>
    <w:rsid w:val="008E07DE"/>
    <w:rsid w:val="008E0E39"/>
    <w:rsid w:val="008E0F8B"/>
    <w:rsid w:val="008E1143"/>
    <w:rsid w:val="008E1775"/>
    <w:rsid w:val="008E193D"/>
    <w:rsid w:val="008E20A8"/>
    <w:rsid w:val="008E21B0"/>
    <w:rsid w:val="008E229A"/>
    <w:rsid w:val="008E2441"/>
    <w:rsid w:val="008E26CA"/>
    <w:rsid w:val="008E2A44"/>
    <w:rsid w:val="008E38DF"/>
    <w:rsid w:val="008E3922"/>
    <w:rsid w:val="008E3F77"/>
    <w:rsid w:val="008E4389"/>
    <w:rsid w:val="008E4701"/>
    <w:rsid w:val="008E48B9"/>
    <w:rsid w:val="008E5298"/>
    <w:rsid w:val="008E6545"/>
    <w:rsid w:val="008E65B1"/>
    <w:rsid w:val="008E6612"/>
    <w:rsid w:val="008E6C34"/>
    <w:rsid w:val="008E7073"/>
    <w:rsid w:val="008E795B"/>
    <w:rsid w:val="008F0501"/>
    <w:rsid w:val="008F055C"/>
    <w:rsid w:val="008F0FDD"/>
    <w:rsid w:val="008F145C"/>
    <w:rsid w:val="008F24FF"/>
    <w:rsid w:val="008F26E8"/>
    <w:rsid w:val="008F2819"/>
    <w:rsid w:val="008F3983"/>
    <w:rsid w:val="008F3B1B"/>
    <w:rsid w:val="008F3B54"/>
    <w:rsid w:val="008F3E75"/>
    <w:rsid w:val="008F40D3"/>
    <w:rsid w:val="008F438F"/>
    <w:rsid w:val="008F4F38"/>
    <w:rsid w:val="008F5C9D"/>
    <w:rsid w:val="008F6308"/>
    <w:rsid w:val="008F661A"/>
    <w:rsid w:val="008F77DC"/>
    <w:rsid w:val="008F7F61"/>
    <w:rsid w:val="0090037D"/>
    <w:rsid w:val="00900D6E"/>
    <w:rsid w:val="00900DE1"/>
    <w:rsid w:val="0090186C"/>
    <w:rsid w:val="009019DB"/>
    <w:rsid w:val="00901E01"/>
    <w:rsid w:val="0090257A"/>
    <w:rsid w:val="00902A4A"/>
    <w:rsid w:val="00902BC1"/>
    <w:rsid w:val="00902C8E"/>
    <w:rsid w:val="00902E53"/>
    <w:rsid w:val="009034DA"/>
    <w:rsid w:val="00903B6E"/>
    <w:rsid w:val="00903C6F"/>
    <w:rsid w:val="0090529C"/>
    <w:rsid w:val="0090538D"/>
    <w:rsid w:val="00905B45"/>
    <w:rsid w:val="00905BCC"/>
    <w:rsid w:val="00906716"/>
    <w:rsid w:val="00906A16"/>
    <w:rsid w:val="00906BB0"/>
    <w:rsid w:val="00906EF7"/>
    <w:rsid w:val="00906FCA"/>
    <w:rsid w:val="00907150"/>
    <w:rsid w:val="009076B2"/>
    <w:rsid w:val="00907CC2"/>
    <w:rsid w:val="00907F4C"/>
    <w:rsid w:val="00910084"/>
    <w:rsid w:val="00910231"/>
    <w:rsid w:val="00910574"/>
    <w:rsid w:val="00910762"/>
    <w:rsid w:val="00910B58"/>
    <w:rsid w:val="0091110E"/>
    <w:rsid w:val="009117F6"/>
    <w:rsid w:val="00911962"/>
    <w:rsid w:val="00911B2A"/>
    <w:rsid w:val="00911C21"/>
    <w:rsid w:val="00911CDF"/>
    <w:rsid w:val="009127AF"/>
    <w:rsid w:val="009129BE"/>
    <w:rsid w:val="00912B82"/>
    <w:rsid w:val="009132E0"/>
    <w:rsid w:val="0091353B"/>
    <w:rsid w:val="009145F0"/>
    <w:rsid w:val="00914E2A"/>
    <w:rsid w:val="00914FA3"/>
    <w:rsid w:val="0091530B"/>
    <w:rsid w:val="009159C3"/>
    <w:rsid w:val="009160BA"/>
    <w:rsid w:val="009165C4"/>
    <w:rsid w:val="009203DB"/>
    <w:rsid w:val="00920B04"/>
    <w:rsid w:val="00920B8C"/>
    <w:rsid w:val="00921131"/>
    <w:rsid w:val="00921899"/>
    <w:rsid w:val="00922A73"/>
    <w:rsid w:val="009233E5"/>
    <w:rsid w:val="009233FE"/>
    <w:rsid w:val="00923E8D"/>
    <w:rsid w:val="00924243"/>
    <w:rsid w:val="00924FD3"/>
    <w:rsid w:val="009251F1"/>
    <w:rsid w:val="00925962"/>
    <w:rsid w:val="00925DF7"/>
    <w:rsid w:val="00926007"/>
    <w:rsid w:val="00926995"/>
    <w:rsid w:val="009277BF"/>
    <w:rsid w:val="00927CB6"/>
    <w:rsid w:val="00927E92"/>
    <w:rsid w:val="00930563"/>
    <w:rsid w:val="0093211F"/>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C69"/>
    <w:rsid w:val="00937EB6"/>
    <w:rsid w:val="0094024D"/>
    <w:rsid w:val="009415D5"/>
    <w:rsid w:val="009428B6"/>
    <w:rsid w:val="00944042"/>
    <w:rsid w:val="00944AC8"/>
    <w:rsid w:val="00944AE6"/>
    <w:rsid w:val="00944B4F"/>
    <w:rsid w:val="0094581A"/>
    <w:rsid w:val="009459FB"/>
    <w:rsid w:val="00945C80"/>
    <w:rsid w:val="009460A8"/>
    <w:rsid w:val="00946679"/>
    <w:rsid w:val="00946889"/>
    <w:rsid w:val="00946DE6"/>
    <w:rsid w:val="009478CC"/>
    <w:rsid w:val="00950D63"/>
    <w:rsid w:val="00950F10"/>
    <w:rsid w:val="00951272"/>
    <w:rsid w:val="009512A6"/>
    <w:rsid w:val="00951C4D"/>
    <w:rsid w:val="00951CD2"/>
    <w:rsid w:val="00951E87"/>
    <w:rsid w:val="00952243"/>
    <w:rsid w:val="00952426"/>
    <w:rsid w:val="009524EE"/>
    <w:rsid w:val="00952E69"/>
    <w:rsid w:val="00952F8B"/>
    <w:rsid w:val="00953AB6"/>
    <w:rsid w:val="00953DB4"/>
    <w:rsid w:val="009553BF"/>
    <w:rsid w:val="0095577A"/>
    <w:rsid w:val="00955CD5"/>
    <w:rsid w:val="00955F04"/>
    <w:rsid w:val="009563A1"/>
    <w:rsid w:val="00956F2D"/>
    <w:rsid w:val="00957787"/>
    <w:rsid w:val="00960003"/>
    <w:rsid w:val="00960040"/>
    <w:rsid w:val="0096087D"/>
    <w:rsid w:val="0096125D"/>
    <w:rsid w:val="009612EE"/>
    <w:rsid w:val="009617F6"/>
    <w:rsid w:val="0096231E"/>
    <w:rsid w:val="00962A76"/>
    <w:rsid w:val="00962B7E"/>
    <w:rsid w:val="00962D08"/>
    <w:rsid w:val="0096322A"/>
    <w:rsid w:val="00963301"/>
    <w:rsid w:val="0096358B"/>
    <w:rsid w:val="0096419C"/>
    <w:rsid w:val="009671E0"/>
    <w:rsid w:val="0097051C"/>
    <w:rsid w:val="00971B3E"/>
    <w:rsid w:val="00971EA4"/>
    <w:rsid w:val="00972164"/>
    <w:rsid w:val="00973B1F"/>
    <w:rsid w:val="00973C56"/>
    <w:rsid w:val="00974D52"/>
    <w:rsid w:val="0097558B"/>
    <w:rsid w:val="009755FC"/>
    <w:rsid w:val="009759B0"/>
    <w:rsid w:val="00976314"/>
    <w:rsid w:val="00976993"/>
    <w:rsid w:val="00977688"/>
    <w:rsid w:val="00980BD0"/>
    <w:rsid w:val="00980F70"/>
    <w:rsid w:val="009815EE"/>
    <w:rsid w:val="00981B1F"/>
    <w:rsid w:val="009821FC"/>
    <w:rsid w:val="00982F0E"/>
    <w:rsid w:val="0098307E"/>
    <w:rsid w:val="009834F9"/>
    <w:rsid w:val="00983662"/>
    <w:rsid w:val="00983AE1"/>
    <w:rsid w:val="00983E0F"/>
    <w:rsid w:val="00983F60"/>
    <w:rsid w:val="0098460B"/>
    <w:rsid w:val="00985242"/>
    <w:rsid w:val="00985489"/>
    <w:rsid w:val="0098559A"/>
    <w:rsid w:val="00985C9C"/>
    <w:rsid w:val="00986539"/>
    <w:rsid w:val="0098662F"/>
    <w:rsid w:val="00986727"/>
    <w:rsid w:val="00986E03"/>
    <w:rsid w:val="0098702E"/>
    <w:rsid w:val="00987661"/>
    <w:rsid w:val="00987804"/>
    <w:rsid w:val="00987C1A"/>
    <w:rsid w:val="00987F84"/>
    <w:rsid w:val="00990279"/>
    <w:rsid w:val="00990446"/>
    <w:rsid w:val="0099131A"/>
    <w:rsid w:val="0099136F"/>
    <w:rsid w:val="0099152B"/>
    <w:rsid w:val="0099155C"/>
    <w:rsid w:val="009920B0"/>
    <w:rsid w:val="00992188"/>
    <w:rsid w:val="00992473"/>
    <w:rsid w:val="00992F54"/>
    <w:rsid w:val="009933B4"/>
    <w:rsid w:val="00993C1F"/>
    <w:rsid w:val="00993F23"/>
    <w:rsid w:val="009941CB"/>
    <w:rsid w:val="009942DE"/>
    <w:rsid w:val="009951A0"/>
    <w:rsid w:val="00995379"/>
    <w:rsid w:val="00995B3E"/>
    <w:rsid w:val="009961B7"/>
    <w:rsid w:val="00996416"/>
    <w:rsid w:val="00996D34"/>
    <w:rsid w:val="009971D6"/>
    <w:rsid w:val="0099732A"/>
    <w:rsid w:val="00997823"/>
    <w:rsid w:val="00997EEB"/>
    <w:rsid w:val="009A0059"/>
    <w:rsid w:val="009A0A01"/>
    <w:rsid w:val="009A0F9C"/>
    <w:rsid w:val="009A1042"/>
    <w:rsid w:val="009A1BC8"/>
    <w:rsid w:val="009A26D3"/>
    <w:rsid w:val="009A26E1"/>
    <w:rsid w:val="009A2B47"/>
    <w:rsid w:val="009A31CC"/>
    <w:rsid w:val="009A3B54"/>
    <w:rsid w:val="009A4169"/>
    <w:rsid w:val="009A4D80"/>
    <w:rsid w:val="009A5557"/>
    <w:rsid w:val="009A571A"/>
    <w:rsid w:val="009A5753"/>
    <w:rsid w:val="009A5B05"/>
    <w:rsid w:val="009A5E13"/>
    <w:rsid w:val="009A6281"/>
    <w:rsid w:val="009A6A15"/>
    <w:rsid w:val="009A7DF0"/>
    <w:rsid w:val="009B064C"/>
    <w:rsid w:val="009B192F"/>
    <w:rsid w:val="009B1D5E"/>
    <w:rsid w:val="009B2086"/>
    <w:rsid w:val="009B2416"/>
    <w:rsid w:val="009B2C80"/>
    <w:rsid w:val="009B44C9"/>
    <w:rsid w:val="009B5095"/>
    <w:rsid w:val="009B540C"/>
    <w:rsid w:val="009B560E"/>
    <w:rsid w:val="009B5B5C"/>
    <w:rsid w:val="009B63EE"/>
    <w:rsid w:val="009B7172"/>
    <w:rsid w:val="009C0562"/>
    <w:rsid w:val="009C116E"/>
    <w:rsid w:val="009C1BBC"/>
    <w:rsid w:val="009C233C"/>
    <w:rsid w:val="009C2386"/>
    <w:rsid w:val="009C265A"/>
    <w:rsid w:val="009C2BEB"/>
    <w:rsid w:val="009C2E28"/>
    <w:rsid w:val="009C32B3"/>
    <w:rsid w:val="009C33DB"/>
    <w:rsid w:val="009C3524"/>
    <w:rsid w:val="009C358B"/>
    <w:rsid w:val="009C47A9"/>
    <w:rsid w:val="009C4AD1"/>
    <w:rsid w:val="009C5A93"/>
    <w:rsid w:val="009C6091"/>
    <w:rsid w:val="009C611C"/>
    <w:rsid w:val="009C71DF"/>
    <w:rsid w:val="009D0A43"/>
    <w:rsid w:val="009D12B3"/>
    <w:rsid w:val="009D1A80"/>
    <w:rsid w:val="009D1CE0"/>
    <w:rsid w:val="009D1D5C"/>
    <w:rsid w:val="009D22E8"/>
    <w:rsid w:val="009D23EC"/>
    <w:rsid w:val="009D284C"/>
    <w:rsid w:val="009D2850"/>
    <w:rsid w:val="009D2EC5"/>
    <w:rsid w:val="009D3AB0"/>
    <w:rsid w:val="009D3CC0"/>
    <w:rsid w:val="009D3E1E"/>
    <w:rsid w:val="009D3FC3"/>
    <w:rsid w:val="009D4305"/>
    <w:rsid w:val="009D430E"/>
    <w:rsid w:val="009D45F4"/>
    <w:rsid w:val="009D499E"/>
    <w:rsid w:val="009D54BB"/>
    <w:rsid w:val="009D592E"/>
    <w:rsid w:val="009D5AE9"/>
    <w:rsid w:val="009D6EEC"/>
    <w:rsid w:val="009D6F39"/>
    <w:rsid w:val="009D78F8"/>
    <w:rsid w:val="009E00AD"/>
    <w:rsid w:val="009E0155"/>
    <w:rsid w:val="009E12C5"/>
    <w:rsid w:val="009E1473"/>
    <w:rsid w:val="009E2FFB"/>
    <w:rsid w:val="009E3298"/>
    <w:rsid w:val="009E330B"/>
    <w:rsid w:val="009E3902"/>
    <w:rsid w:val="009E3BC6"/>
    <w:rsid w:val="009E3CE0"/>
    <w:rsid w:val="009E4293"/>
    <w:rsid w:val="009E5197"/>
    <w:rsid w:val="009E51EB"/>
    <w:rsid w:val="009E55A3"/>
    <w:rsid w:val="009E569C"/>
    <w:rsid w:val="009E65C9"/>
    <w:rsid w:val="009E68E0"/>
    <w:rsid w:val="009E69CF"/>
    <w:rsid w:val="009F071A"/>
    <w:rsid w:val="009F18B6"/>
    <w:rsid w:val="009F2805"/>
    <w:rsid w:val="009F3865"/>
    <w:rsid w:val="009F3BB8"/>
    <w:rsid w:val="009F6AEF"/>
    <w:rsid w:val="00A00427"/>
    <w:rsid w:val="00A00EB4"/>
    <w:rsid w:val="00A01D1D"/>
    <w:rsid w:val="00A0251A"/>
    <w:rsid w:val="00A02EDF"/>
    <w:rsid w:val="00A0339E"/>
    <w:rsid w:val="00A039F1"/>
    <w:rsid w:val="00A03A0C"/>
    <w:rsid w:val="00A04712"/>
    <w:rsid w:val="00A04988"/>
    <w:rsid w:val="00A06B63"/>
    <w:rsid w:val="00A06F32"/>
    <w:rsid w:val="00A07934"/>
    <w:rsid w:val="00A07E00"/>
    <w:rsid w:val="00A103B7"/>
    <w:rsid w:val="00A10EB8"/>
    <w:rsid w:val="00A12071"/>
    <w:rsid w:val="00A124DC"/>
    <w:rsid w:val="00A128FF"/>
    <w:rsid w:val="00A12C1F"/>
    <w:rsid w:val="00A142FC"/>
    <w:rsid w:val="00A14594"/>
    <w:rsid w:val="00A1492F"/>
    <w:rsid w:val="00A14EFE"/>
    <w:rsid w:val="00A152E7"/>
    <w:rsid w:val="00A15711"/>
    <w:rsid w:val="00A15761"/>
    <w:rsid w:val="00A15A2E"/>
    <w:rsid w:val="00A15C2D"/>
    <w:rsid w:val="00A15E66"/>
    <w:rsid w:val="00A17156"/>
    <w:rsid w:val="00A20014"/>
    <w:rsid w:val="00A20C79"/>
    <w:rsid w:val="00A2107E"/>
    <w:rsid w:val="00A210B0"/>
    <w:rsid w:val="00A212AC"/>
    <w:rsid w:val="00A21370"/>
    <w:rsid w:val="00A215ED"/>
    <w:rsid w:val="00A21BC5"/>
    <w:rsid w:val="00A21EBF"/>
    <w:rsid w:val="00A224C5"/>
    <w:rsid w:val="00A22523"/>
    <w:rsid w:val="00A23AA4"/>
    <w:rsid w:val="00A23ACE"/>
    <w:rsid w:val="00A23B69"/>
    <w:rsid w:val="00A23DD6"/>
    <w:rsid w:val="00A23FB9"/>
    <w:rsid w:val="00A2496F"/>
    <w:rsid w:val="00A24CF2"/>
    <w:rsid w:val="00A24E61"/>
    <w:rsid w:val="00A25023"/>
    <w:rsid w:val="00A25385"/>
    <w:rsid w:val="00A25688"/>
    <w:rsid w:val="00A25923"/>
    <w:rsid w:val="00A259BE"/>
    <w:rsid w:val="00A25DB0"/>
    <w:rsid w:val="00A25E5A"/>
    <w:rsid w:val="00A26017"/>
    <w:rsid w:val="00A2638C"/>
    <w:rsid w:val="00A271F0"/>
    <w:rsid w:val="00A2721A"/>
    <w:rsid w:val="00A301D8"/>
    <w:rsid w:val="00A3043E"/>
    <w:rsid w:val="00A30E86"/>
    <w:rsid w:val="00A30FC6"/>
    <w:rsid w:val="00A32063"/>
    <w:rsid w:val="00A32111"/>
    <w:rsid w:val="00A32E25"/>
    <w:rsid w:val="00A3352E"/>
    <w:rsid w:val="00A340F4"/>
    <w:rsid w:val="00A349A1"/>
    <w:rsid w:val="00A34A76"/>
    <w:rsid w:val="00A35198"/>
    <w:rsid w:val="00A35C58"/>
    <w:rsid w:val="00A378CE"/>
    <w:rsid w:val="00A37D92"/>
    <w:rsid w:val="00A401BC"/>
    <w:rsid w:val="00A40CE8"/>
    <w:rsid w:val="00A40D2C"/>
    <w:rsid w:val="00A410CB"/>
    <w:rsid w:val="00A41450"/>
    <w:rsid w:val="00A41577"/>
    <w:rsid w:val="00A415AF"/>
    <w:rsid w:val="00A41609"/>
    <w:rsid w:val="00A41AD1"/>
    <w:rsid w:val="00A41FF3"/>
    <w:rsid w:val="00A42222"/>
    <w:rsid w:val="00A42CDC"/>
    <w:rsid w:val="00A42D10"/>
    <w:rsid w:val="00A43ECE"/>
    <w:rsid w:val="00A44093"/>
    <w:rsid w:val="00A44948"/>
    <w:rsid w:val="00A462BA"/>
    <w:rsid w:val="00A46663"/>
    <w:rsid w:val="00A46814"/>
    <w:rsid w:val="00A469DF"/>
    <w:rsid w:val="00A469FB"/>
    <w:rsid w:val="00A46CEB"/>
    <w:rsid w:val="00A4704C"/>
    <w:rsid w:val="00A471A2"/>
    <w:rsid w:val="00A47213"/>
    <w:rsid w:val="00A472ED"/>
    <w:rsid w:val="00A47D9A"/>
    <w:rsid w:val="00A50294"/>
    <w:rsid w:val="00A502FB"/>
    <w:rsid w:val="00A50641"/>
    <w:rsid w:val="00A50918"/>
    <w:rsid w:val="00A511FB"/>
    <w:rsid w:val="00A5180D"/>
    <w:rsid w:val="00A52D9C"/>
    <w:rsid w:val="00A52E9C"/>
    <w:rsid w:val="00A53216"/>
    <w:rsid w:val="00A54036"/>
    <w:rsid w:val="00A54979"/>
    <w:rsid w:val="00A54BE4"/>
    <w:rsid w:val="00A555A1"/>
    <w:rsid w:val="00A562F7"/>
    <w:rsid w:val="00A56AF9"/>
    <w:rsid w:val="00A5783D"/>
    <w:rsid w:val="00A57BD6"/>
    <w:rsid w:val="00A6134A"/>
    <w:rsid w:val="00A62913"/>
    <w:rsid w:val="00A62E16"/>
    <w:rsid w:val="00A632CC"/>
    <w:rsid w:val="00A639A1"/>
    <w:rsid w:val="00A64071"/>
    <w:rsid w:val="00A65082"/>
    <w:rsid w:val="00A6566A"/>
    <w:rsid w:val="00A65D1D"/>
    <w:rsid w:val="00A660D9"/>
    <w:rsid w:val="00A662CF"/>
    <w:rsid w:val="00A671FE"/>
    <w:rsid w:val="00A674E9"/>
    <w:rsid w:val="00A675A3"/>
    <w:rsid w:val="00A676F2"/>
    <w:rsid w:val="00A67939"/>
    <w:rsid w:val="00A679E4"/>
    <w:rsid w:val="00A67C1C"/>
    <w:rsid w:val="00A70843"/>
    <w:rsid w:val="00A70DB9"/>
    <w:rsid w:val="00A71410"/>
    <w:rsid w:val="00A71446"/>
    <w:rsid w:val="00A71C44"/>
    <w:rsid w:val="00A727CF"/>
    <w:rsid w:val="00A72D45"/>
    <w:rsid w:val="00A72EA1"/>
    <w:rsid w:val="00A7323A"/>
    <w:rsid w:val="00A73A19"/>
    <w:rsid w:val="00A73B8E"/>
    <w:rsid w:val="00A748AA"/>
    <w:rsid w:val="00A74C0B"/>
    <w:rsid w:val="00A75190"/>
    <w:rsid w:val="00A753B7"/>
    <w:rsid w:val="00A7554A"/>
    <w:rsid w:val="00A75853"/>
    <w:rsid w:val="00A75D18"/>
    <w:rsid w:val="00A76003"/>
    <w:rsid w:val="00A76412"/>
    <w:rsid w:val="00A76557"/>
    <w:rsid w:val="00A769F0"/>
    <w:rsid w:val="00A80A30"/>
    <w:rsid w:val="00A80DD1"/>
    <w:rsid w:val="00A81F87"/>
    <w:rsid w:val="00A820EE"/>
    <w:rsid w:val="00A826E2"/>
    <w:rsid w:val="00A8358D"/>
    <w:rsid w:val="00A83AF9"/>
    <w:rsid w:val="00A84372"/>
    <w:rsid w:val="00A84BF8"/>
    <w:rsid w:val="00A84EFD"/>
    <w:rsid w:val="00A8546C"/>
    <w:rsid w:val="00A8560D"/>
    <w:rsid w:val="00A8565B"/>
    <w:rsid w:val="00A85FDA"/>
    <w:rsid w:val="00A860AC"/>
    <w:rsid w:val="00A86C14"/>
    <w:rsid w:val="00A86CA9"/>
    <w:rsid w:val="00A871FC"/>
    <w:rsid w:val="00A87394"/>
    <w:rsid w:val="00A87893"/>
    <w:rsid w:val="00A87F86"/>
    <w:rsid w:val="00A90A6D"/>
    <w:rsid w:val="00A90F6A"/>
    <w:rsid w:val="00A91A88"/>
    <w:rsid w:val="00A91EC8"/>
    <w:rsid w:val="00A9208F"/>
    <w:rsid w:val="00A921D0"/>
    <w:rsid w:val="00A92236"/>
    <w:rsid w:val="00A9265D"/>
    <w:rsid w:val="00A92F5F"/>
    <w:rsid w:val="00A93621"/>
    <w:rsid w:val="00A93A2A"/>
    <w:rsid w:val="00A93D73"/>
    <w:rsid w:val="00A9412D"/>
    <w:rsid w:val="00A94E58"/>
    <w:rsid w:val="00A94F9A"/>
    <w:rsid w:val="00A96260"/>
    <w:rsid w:val="00A96709"/>
    <w:rsid w:val="00A972CD"/>
    <w:rsid w:val="00A97F48"/>
    <w:rsid w:val="00AA05EC"/>
    <w:rsid w:val="00AA0EBC"/>
    <w:rsid w:val="00AA20A7"/>
    <w:rsid w:val="00AA2FB2"/>
    <w:rsid w:val="00AA2FE9"/>
    <w:rsid w:val="00AA308B"/>
    <w:rsid w:val="00AA44E0"/>
    <w:rsid w:val="00AA45E5"/>
    <w:rsid w:val="00AA4689"/>
    <w:rsid w:val="00AA4F23"/>
    <w:rsid w:val="00AA5AA7"/>
    <w:rsid w:val="00AA62F6"/>
    <w:rsid w:val="00AA651F"/>
    <w:rsid w:val="00AA705D"/>
    <w:rsid w:val="00AA716E"/>
    <w:rsid w:val="00AA79AA"/>
    <w:rsid w:val="00AB010A"/>
    <w:rsid w:val="00AB07D6"/>
    <w:rsid w:val="00AB1606"/>
    <w:rsid w:val="00AB2134"/>
    <w:rsid w:val="00AB21BC"/>
    <w:rsid w:val="00AB22D8"/>
    <w:rsid w:val="00AB2BAC"/>
    <w:rsid w:val="00AB2C21"/>
    <w:rsid w:val="00AB2CBA"/>
    <w:rsid w:val="00AB36E9"/>
    <w:rsid w:val="00AB38D8"/>
    <w:rsid w:val="00AB3923"/>
    <w:rsid w:val="00AB3DCD"/>
    <w:rsid w:val="00AB42E5"/>
    <w:rsid w:val="00AB510C"/>
    <w:rsid w:val="00AB5926"/>
    <w:rsid w:val="00AB5E2C"/>
    <w:rsid w:val="00AB76E5"/>
    <w:rsid w:val="00AC0DF5"/>
    <w:rsid w:val="00AC12A3"/>
    <w:rsid w:val="00AC156A"/>
    <w:rsid w:val="00AC1EC0"/>
    <w:rsid w:val="00AC2993"/>
    <w:rsid w:val="00AC32EA"/>
    <w:rsid w:val="00AC337A"/>
    <w:rsid w:val="00AC623D"/>
    <w:rsid w:val="00AC67C6"/>
    <w:rsid w:val="00AC6812"/>
    <w:rsid w:val="00AC6C54"/>
    <w:rsid w:val="00AC6D74"/>
    <w:rsid w:val="00AC7043"/>
    <w:rsid w:val="00AD01AC"/>
    <w:rsid w:val="00AD052B"/>
    <w:rsid w:val="00AD0DF3"/>
    <w:rsid w:val="00AD10F9"/>
    <w:rsid w:val="00AD126A"/>
    <w:rsid w:val="00AD27B7"/>
    <w:rsid w:val="00AD339E"/>
    <w:rsid w:val="00AD4134"/>
    <w:rsid w:val="00AD44E5"/>
    <w:rsid w:val="00AD4758"/>
    <w:rsid w:val="00AD4849"/>
    <w:rsid w:val="00AD5AF5"/>
    <w:rsid w:val="00AD5D16"/>
    <w:rsid w:val="00AD5E64"/>
    <w:rsid w:val="00AD68E3"/>
    <w:rsid w:val="00AD6CF3"/>
    <w:rsid w:val="00AD78E5"/>
    <w:rsid w:val="00AD7B35"/>
    <w:rsid w:val="00AD7C50"/>
    <w:rsid w:val="00AD7E3E"/>
    <w:rsid w:val="00AE034C"/>
    <w:rsid w:val="00AE05F0"/>
    <w:rsid w:val="00AE149A"/>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6A4"/>
    <w:rsid w:val="00AE5C68"/>
    <w:rsid w:val="00AE6834"/>
    <w:rsid w:val="00AF01A4"/>
    <w:rsid w:val="00AF06C1"/>
    <w:rsid w:val="00AF0CF9"/>
    <w:rsid w:val="00AF1179"/>
    <w:rsid w:val="00AF203E"/>
    <w:rsid w:val="00AF2227"/>
    <w:rsid w:val="00AF2385"/>
    <w:rsid w:val="00AF2FF1"/>
    <w:rsid w:val="00AF317B"/>
    <w:rsid w:val="00AF33B1"/>
    <w:rsid w:val="00AF4615"/>
    <w:rsid w:val="00AF4C23"/>
    <w:rsid w:val="00AF55C3"/>
    <w:rsid w:val="00AF5701"/>
    <w:rsid w:val="00AF5ABB"/>
    <w:rsid w:val="00AF5E91"/>
    <w:rsid w:val="00AF6888"/>
    <w:rsid w:val="00AF7812"/>
    <w:rsid w:val="00B009F5"/>
    <w:rsid w:val="00B00A62"/>
    <w:rsid w:val="00B012F6"/>
    <w:rsid w:val="00B023F1"/>
    <w:rsid w:val="00B02CAB"/>
    <w:rsid w:val="00B02D2E"/>
    <w:rsid w:val="00B03702"/>
    <w:rsid w:val="00B03A3A"/>
    <w:rsid w:val="00B03D7F"/>
    <w:rsid w:val="00B03EE0"/>
    <w:rsid w:val="00B046E9"/>
    <w:rsid w:val="00B053F6"/>
    <w:rsid w:val="00B05C1C"/>
    <w:rsid w:val="00B05D89"/>
    <w:rsid w:val="00B0718A"/>
    <w:rsid w:val="00B072FF"/>
    <w:rsid w:val="00B07A55"/>
    <w:rsid w:val="00B07C39"/>
    <w:rsid w:val="00B07C6E"/>
    <w:rsid w:val="00B07D66"/>
    <w:rsid w:val="00B1013A"/>
    <w:rsid w:val="00B10AA7"/>
    <w:rsid w:val="00B1116A"/>
    <w:rsid w:val="00B116F2"/>
    <w:rsid w:val="00B11A1D"/>
    <w:rsid w:val="00B11CB1"/>
    <w:rsid w:val="00B11DAA"/>
    <w:rsid w:val="00B11F14"/>
    <w:rsid w:val="00B128DC"/>
    <w:rsid w:val="00B12B3B"/>
    <w:rsid w:val="00B131C0"/>
    <w:rsid w:val="00B159BD"/>
    <w:rsid w:val="00B15AF9"/>
    <w:rsid w:val="00B163A1"/>
    <w:rsid w:val="00B164AE"/>
    <w:rsid w:val="00B16849"/>
    <w:rsid w:val="00B16DAF"/>
    <w:rsid w:val="00B2024D"/>
    <w:rsid w:val="00B21768"/>
    <w:rsid w:val="00B21820"/>
    <w:rsid w:val="00B21AAF"/>
    <w:rsid w:val="00B21BCA"/>
    <w:rsid w:val="00B22049"/>
    <w:rsid w:val="00B227A8"/>
    <w:rsid w:val="00B2295E"/>
    <w:rsid w:val="00B22DE8"/>
    <w:rsid w:val="00B22F73"/>
    <w:rsid w:val="00B23B02"/>
    <w:rsid w:val="00B243D1"/>
    <w:rsid w:val="00B25A43"/>
    <w:rsid w:val="00B25F22"/>
    <w:rsid w:val="00B26803"/>
    <w:rsid w:val="00B278E8"/>
    <w:rsid w:val="00B27F58"/>
    <w:rsid w:val="00B302A9"/>
    <w:rsid w:val="00B30803"/>
    <w:rsid w:val="00B313B6"/>
    <w:rsid w:val="00B3175A"/>
    <w:rsid w:val="00B31B08"/>
    <w:rsid w:val="00B3240E"/>
    <w:rsid w:val="00B32448"/>
    <w:rsid w:val="00B32F84"/>
    <w:rsid w:val="00B3334D"/>
    <w:rsid w:val="00B33405"/>
    <w:rsid w:val="00B334AE"/>
    <w:rsid w:val="00B3362C"/>
    <w:rsid w:val="00B336AC"/>
    <w:rsid w:val="00B33847"/>
    <w:rsid w:val="00B33913"/>
    <w:rsid w:val="00B3399B"/>
    <w:rsid w:val="00B33EB0"/>
    <w:rsid w:val="00B35567"/>
    <w:rsid w:val="00B35CA3"/>
    <w:rsid w:val="00B362DD"/>
    <w:rsid w:val="00B36316"/>
    <w:rsid w:val="00B36365"/>
    <w:rsid w:val="00B363C0"/>
    <w:rsid w:val="00B364A1"/>
    <w:rsid w:val="00B36FBC"/>
    <w:rsid w:val="00B37938"/>
    <w:rsid w:val="00B37A28"/>
    <w:rsid w:val="00B37A7C"/>
    <w:rsid w:val="00B37DA3"/>
    <w:rsid w:val="00B37E1F"/>
    <w:rsid w:val="00B406B4"/>
    <w:rsid w:val="00B40A80"/>
    <w:rsid w:val="00B416BF"/>
    <w:rsid w:val="00B41741"/>
    <w:rsid w:val="00B41778"/>
    <w:rsid w:val="00B4181A"/>
    <w:rsid w:val="00B41EA9"/>
    <w:rsid w:val="00B42F61"/>
    <w:rsid w:val="00B43228"/>
    <w:rsid w:val="00B43BB4"/>
    <w:rsid w:val="00B44928"/>
    <w:rsid w:val="00B44C2D"/>
    <w:rsid w:val="00B45E2D"/>
    <w:rsid w:val="00B45ECA"/>
    <w:rsid w:val="00B45EF5"/>
    <w:rsid w:val="00B4688A"/>
    <w:rsid w:val="00B46DCB"/>
    <w:rsid w:val="00B47054"/>
    <w:rsid w:val="00B47FE3"/>
    <w:rsid w:val="00B50B43"/>
    <w:rsid w:val="00B523A8"/>
    <w:rsid w:val="00B530D2"/>
    <w:rsid w:val="00B531B7"/>
    <w:rsid w:val="00B54635"/>
    <w:rsid w:val="00B54A23"/>
    <w:rsid w:val="00B54BE8"/>
    <w:rsid w:val="00B54D6B"/>
    <w:rsid w:val="00B54E48"/>
    <w:rsid w:val="00B556B7"/>
    <w:rsid w:val="00B55AEE"/>
    <w:rsid w:val="00B55EF4"/>
    <w:rsid w:val="00B56BB1"/>
    <w:rsid w:val="00B5756C"/>
    <w:rsid w:val="00B57613"/>
    <w:rsid w:val="00B5798B"/>
    <w:rsid w:val="00B57B37"/>
    <w:rsid w:val="00B57E7F"/>
    <w:rsid w:val="00B57EE1"/>
    <w:rsid w:val="00B6046C"/>
    <w:rsid w:val="00B60B0F"/>
    <w:rsid w:val="00B611F7"/>
    <w:rsid w:val="00B6168E"/>
    <w:rsid w:val="00B61B29"/>
    <w:rsid w:val="00B61BE5"/>
    <w:rsid w:val="00B62630"/>
    <w:rsid w:val="00B62B7E"/>
    <w:rsid w:val="00B637EB"/>
    <w:rsid w:val="00B63A58"/>
    <w:rsid w:val="00B6420A"/>
    <w:rsid w:val="00B64A0B"/>
    <w:rsid w:val="00B64AC6"/>
    <w:rsid w:val="00B64B6B"/>
    <w:rsid w:val="00B65F15"/>
    <w:rsid w:val="00B66830"/>
    <w:rsid w:val="00B66C31"/>
    <w:rsid w:val="00B67073"/>
    <w:rsid w:val="00B6746A"/>
    <w:rsid w:val="00B67519"/>
    <w:rsid w:val="00B67B45"/>
    <w:rsid w:val="00B70137"/>
    <w:rsid w:val="00B70A2C"/>
    <w:rsid w:val="00B70CA7"/>
    <w:rsid w:val="00B7115B"/>
    <w:rsid w:val="00B71506"/>
    <w:rsid w:val="00B71A00"/>
    <w:rsid w:val="00B71CFF"/>
    <w:rsid w:val="00B722DC"/>
    <w:rsid w:val="00B723AF"/>
    <w:rsid w:val="00B73297"/>
    <w:rsid w:val="00B73F08"/>
    <w:rsid w:val="00B74AAE"/>
    <w:rsid w:val="00B751D4"/>
    <w:rsid w:val="00B75C64"/>
    <w:rsid w:val="00B75FD4"/>
    <w:rsid w:val="00B76033"/>
    <w:rsid w:val="00B7634A"/>
    <w:rsid w:val="00B767C8"/>
    <w:rsid w:val="00B76922"/>
    <w:rsid w:val="00B76EC4"/>
    <w:rsid w:val="00B773E7"/>
    <w:rsid w:val="00B774CD"/>
    <w:rsid w:val="00B778B9"/>
    <w:rsid w:val="00B77A86"/>
    <w:rsid w:val="00B77D3E"/>
    <w:rsid w:val="00B77E1F"/>
    <w:rsid w:val="00B81B0B"/>
    <w:rsid w:val="00B81C8F"/>
    <w:rsid w:val="00B8218B"/>
    <w:rsid w:val="00B82865"/>
    <w:rsid w:val="00B82951"/>
    <w:rsid w:val="00B82A0D"/>
    <w:rsid w:val="00B82A23"/>
    <w:rsid w:val="00B82AEE"/>
    <w:rsid w:val="00B831EA"/>
    <w:rsid w:val="00B835C0"/>
    <w:rsid w:val="00B83BDD"/>
    <w:rsid w:val="00B84BAC"/>
    <w:rsid w:val="00B84FA9"/>
    <w:rsid w:val="00B86855"/>
    <w:rsid w:val="00B86D9D"/>
    <w:rsid w:val="00B86EEA"/>
    <w:rsid w:val="00B871DA"/>
    <w:rsid w:val="00B87FE5"/>
    <w:rsid w:val="00B900CD"/>
    <w:rsid w:val="00B907E0"/>
    <w:rsid w:val="00B91023"/>
    <w:rsid w:val="00B9107F"/>
    <w:rsid w:val="00B9110E"/>
    <w:rsid w:val="00B9131B"/>
    <w:rsid w:val="00B91802"/>
    <w:rsid w:val="00B91E43"/>
    <w:rsid w:val="00B920F9"/>
    <w:rsid w:val="00B922C9"/>
    <w:rsid w:val="00B92437"/>
    <w:rsid w:val="00B92A02"/>
    <w:rsid w:val="00B92BE5"/>
    <w:rsid w:val="00B92EC6"/>
    <w:rsid w:val="00B93195"/>
    <w:rsid w:val="00B93366"/>
    <w:rsid w:val="00B93F82"/>
    <w:rsid w:val="00B93FE3"/>
    <w:rsid w:val="00B94995"/>
    <w:rsid w:val="00B94B58"/>
    <w:rsid w:val="00B94D51"/>
    <w:rsid w:val="00B950D7"/>
    <w:rsid w:val="00B95858"/>
    <w:rsid w:val="00B95FB6"/>
    <w:rsid w:val="00B96500"/>
    <w:rsid w:val="00B97046"/>
    <w:rsid w:val="00B97416"/>
    <w:rsid w:val="00B97DBB"/>
    <w:rsid w:val="00BA011E"/>
    <w:rsid w:val="00BA02F9"/>
    <w:rsid w:val="00BA0762"/>
    <w:rsid w:val="00BA0B28"/>
    <w:rsid w:val="00BA0E47"/>
    <w:rsid w:val="00BA14E9"/>
    <w:rsid w:val="00BA18D3"/>
    <w:rsid w:val="00BA2412"/>
    <w:rsid w:val="00BA31C2"/>
    <w:rsid w:val="00BA340E"/>
    <w:rsid w:val="00BA39A8"/>
    <w:rsid w:val="00BA4259"/>
    <w:rsid w:val="00BA5B36"/>
    <w:rsid w:val="00BA5CCB"/>
    <w:rsid w:val="00BA64B3"/>
    <w:rsid w:val="00BA69D9"/>
    <w:rsid w:val="00BA6B58"/>
    <w:rsid w:val="00BA77AB"/>
    <w:rsid w:val="00BB09CE"/>
    <w:rsid w:val="00BB0BE2"/>
    <w:rsid w:val="00BB1BF5"/>
    <w:rsid w:val="00BB1F3B"/>
    <w:rsid w:val="00BB20A4"/>
    <w:rsid w:val="00BB2567"/>
    <w:rsid w:val="00BB2C70"/>
    <w:rsid w:val="00BB309D"/>
    <w:rsid w:val="00BB30A1"/>
    <w:rsid w:val="00BB382C"/>
    <w:rsid w:val="00BB3B75"/>
    <w:rsid w:val="00BB3DC0"/>
    <w:rsid w:val="00BB40F6"/>
    <w:rsid w:val="00BB4334"/>
    <w:rsid w:val="00BB4E36"/>
    <w:rsid w:val="00BB54DF"/>
    <w:rsid w:val="00BB569E"/>
    <w:rsid w:val="00BB630A"/>
    <w:rsid w:val="00BB7582"/>
    <w:rsid w:val="00BB7938"/>
    <w:rsid w:val="00BB7A56"/>
    <w:rsid w:val="00BB7FCD"/>
    <w:rsid w:val="00BC0081"/>
    <w:rsid w:val="00BC0B60"/>
    <w:rsid w:val="00BC0CA0"/>
    <w:rsid w:val="00BC12E5"/>
    <w:rsid w:val="00BC14AD"/>
    <w:rsid w:val="00BC1A65"/>
    <w:rsid w:val="00BC1D7C"/>
    <w:rsid w:val="00BC2238"/>
    <w:rsid w:val="00BC29E8"/>
    <w:rsid w:val="00BC303E"/>
    <w:rsid w:val="00BC43B8"/>
    <w:rsid w:val="00BC5745"/>
    <w:rsid w:val="00BC5E5A"/>
    <w:rsid w:val="00BC5FFD"/>
    <w:rsid w:val="00BC692B"/>
    <w:rsid w:val="00BC6BFF"/>
    <w:rsid w:val="00BC6C1B"/>
    <w:rsid w:val="00BD0850"/>
    <w:rsid w:val="00BD098A"/>
    <w:rsid w:val="00BD10CB"/>
    <w:rsid w:val="00BD1616"/>
    <w:rsid w:val="00BD1B06"/>
    <w:rsid w:val="00BD2416"/>
    <w:rsid w:val="00BD2E98"/>
    <w:rsid w:val="00BD2F40"/>
    <w:rsid w:val="00BD3AFC"/>
    <w:rsid w:val="00BD426B"/>
    <w:rsid w:val="00BD4371"/>
    <w:rsid w:val="00BD4A69"/>
    <w:rsid w:val="00BD4F87"/>
    <w:rsid w:val="00BD5A45"/>
    <w:rsid w:val="00BD5D3E"/>
    <w:rsid w:val="00BD6D12"/>
    <w:rsid w:val="00BD6E72"/>
    <w:rsid w:val="00BD7216"/>
    <w:rsid w:val="00BD734F"/>
    <w:rsid w:val="00BD76AA"/>
    <w:rsid w:val="00BD781C"/>
    <w:rsid w:val="00BE026A"/>
    <w:rsid w:val="00BE0B5D"/>
    <w:rsid w:val="00BE19ED"/>
    <w:rsid w:val="00BE2104"/>
    <w:rsid w:val="00BE21AB"/>
    <w:rsid w:val="00BE2500"/>
    <w:rsid w:val="00BE2D1B"/>
    <w:rsid w:val="00BE3E00"/>
    <w:rsid w:val="00BE4037"/>
    <w:rsid w:val="00BE407C"/>
    <w:rsid w:val="00BE41DC"/>
    <w:rsid w:val="00BE475D"/>
    <w:rsid w:val="00BE48AD"/>
    <w:rsid w:val="00BE4958"/>
    <w:rsid w:val="00BE4BBB"/>
    <w:rsid w:val="00BE4FE7"/>
    <w:rsid w:val="00BE5364"/>
    <w:rsid w:val="00BE56D4"/>
    <w:rsid w:val="00BE5C17"/>
    <w:rsid w:val="00BE5FBF"/>
    <w:rsid w:val="00BE5FC0"/>
    <w:rsid w:val="00BE623A"/>
    <w:rsid w:val="00BE64E2"/>
    <w:rsid w:val="00BE6935"/>
    <w:rsid w:val="00BE6CF1"/>
    <w:rsid w:val="00BE7DD0"/>
    <w:rsid w:val="00BF0344"/>
    <w:rsid w:val="00BF17D7"/>
    <w:rsid w:val="00BF221B"/>
    <w:rsid w:val="00BF25C5"/>
    <w:rsid w:val="00BF2F12"/>
    <w:rsid w:val="00BF2F24"/>
    <w:rsid w:val="00BF3158"/>
    <w:rsid w:val="00BF323A"/>
    <w:rsid w:val="00BF4106"/>
    <w:rsid w:val="00BF42F5"/>
    <w:rsid w:val="00BF4447"/>
    <w:rsid w:val="00BF4E09"/>
    <w:rsid w:val="00BF512E"/>
    <w:rsid w:val="00BF5529"/>
    <w:rsid w:val="00BF5BD4"/>
    <w:rsid w:val="00BF5CA4"/>
    <w:rsid w:val="00BF60B8"/>
    <w:rsid w:val="00BF67AB"/>
    <w:rsid w:val="00BF737C"/>
    <w:rsid w:val="00BF7870"/>
    <w:rsid w:val="00BF7993"/>
    <w:rsid w:val="00BF7BA0"/>
    <w:rsid w:val="00BF7CE7"/>
    <w:rsid w:val="00BF7E27"/>
    <w:rsid w:val="00C00612"/>
    <w:rsid w:val="00C0065F"/>
    <w:rsid w:val="00C00D54"/>
    <w:rsid w:val="00C010DD"/>
    <w:rsid w:val="00C01428"/>
    <w:rsid w:val="00C018DF"/>
    <w:rsid w:val="00C0271B"/>
    <w:rsid w:val="00C02C63"/>
    <w:rsid w:val="00C03923"/>
    <w:rsid w:val="00C03EE1"/>
    <w:rsid w:val="00C042EF"/>
    <w:rsid w:val="00C04A1A"/>
    <w:rsid w:val="00C059D9"/>
    <w:rsid w:val="00C069A7"/>
    <w:rsid w:val="00C07375"/>
    <w:rsid w:val="00C07EBD"/>
    <w:rsid w:val="00C10063"/>
    <w:rsid w:val="00C103F7"/>
    <w:rsid w:val="00C10803"/>
    <w:rsid w:val="00C10912"/>
    <w:rsid w:val="00C10A96"/>
    <w:rsid w:val="00C10AF7"/>
    <w:rsid w:val="00C1184F"/>
    <w:rsid w:val="00C12399"/>
    <w:rsid w:val="00C1257E"/>
    <w:rsid w:val="00C12BD4"/>
    <w:rsid w:val="00C13084"/>
    <w:rsid w:val="00C1322D"/>
    <w:rsid w:val="00C134AC"/>
    <w:rsid w:val="00C135A1"/>
    <w:rsid w:val="00C13C36"/>
    <w:rsid w:val="00C13DDF"/>
    <w:rsid w:val="00C1404E"/>
    <w:rsid w:val="00C14DE4"/>
    <w:rsid w:val="00C15809"/>
    <w:rsid w:val="00C15A62"/>
    <w:rsid w:val="00C1751F"/>
    <w:rsid w:val="00C20236"/>
    <w:rsid w:val="00C21227"/>
    <w:rsid w:val="00C21FBE"/>
    <w:rsid w:val="00C22BDB"/>
    <w:rsid w:val="00C22DF0"/>
    <w:rsid w:val="00C231E0"/>
    <w:rsid w:val="00C232A9"/>
    <w:rsid w:val="00C24970"/>
    <w:rsid w:val="00C24A7D"/>
    <w:rsid w:val="00C24AE2"/>
    <w:rsid w:val="00C258BA"/>
    <w:rsid w:val="00C259A0"/>
    <w:rsid w:val="00C27042"/>
    <w:rsid w:val="00C27A7E"/>
    <w:rsid w:val="00C27AD7"/>
    <w:rsid w:val="00C27EDA"/>
    <w:rsid w:val="00C30216"/>
    <w:rsid w:val="00C30378"/>
    <w:rsid w:val="00C305D5"/>
    <w:rsid w:val="00C310F3"/>
    <w:rsid w:val="00C31835"/>
    <w:rsid w:val="00C31DEB"/>
    <w:rsid w:val="00C324A5"/>
    <w:rsid w:val="00C3252A"/>
    <w:rsid w:val="00C32D4B"/>
    <w:rsid w:val="00C32F6C"/>
    <w:rsid w:val="00C334B7"/>
    <w:rsid w:val="00C33DB0"/>
    <w:rsid w:val="00C34475"/>
    <w:rsid w:val="00C344E8"/>
    <w:rsid w:val="00C345E3"/>
    <w:rsid w:val="00C34625"/>
    <w:rsid w:val="00C34C06"/>
    <w:rsid w:val="00C35009"/>
    <w:rsid w:val="00C35432"/>
    <w:rsid w:val="00C356C7"/>
    <w:rsid w:val="00C36952"/>
    <w:rsid w:val="00C36A51"/>
    <w:rsid w:val="00C377FE"/>
    <w:rsid w:val="00C37A89"/>
    <w:rsid w:val="00C402BC"/>
    <w:rsid w:val="00C40C65"/>
    <w:rsid w:val="00C40E18"/>
    <w:rsid w:val="00C40F2D"/>
    <w:rsid w:val="00C41819"/>
    <w:rsid w:val="00C422B0"/>
    <w:rsid w:val="00C42808"/>
    <w:rsid w:val="00C42996"/>
    <w:rsid w:val="00C431FE"/>
    <w:rsid w:val="00C43D80"/>
    <w:rsid w:val="00C43D84"/>
    <w:rsid w:val="00C4427A"/>
    <w:rsid w:val="00C4476D"/>
    <w:rsid w:val="00C4519A"/>
    <w:rsid w:val="00C455C4"/>
    <w:rsid w:val="00C45CB8"/>
    <w:rsid w:val="00C45F30"/>
    <w:rsid w:val="00C4610E"/>
    <w:rsid w:val="00C4745E"/>
    <w:rsid w:val="00C476FC"/>
    <w:rsid w:val="00C478BF"/>
    <w:rsid w:val="00C50120"/>
    <w:rsid w:val="00C50D63"/>
    <w:rsid w:val="00C51605"/>
    <w:rsid w:val="00C529D4"/>
    <w:rsid w:val="00C52EB1"/>
    <w:rsid w:val="00C53291"/>
    <w:rsid w:val="00C5408A"/>
    <w:rsid w:val="00C54118"/>
    <w:rsid w:val="00C550E2"/>
    <w:rsid w:val="00C5602D"/>
    <w:rsid w:val="00C56405"/>
    <w:rsid w:val="00C57062"/>
    <w:rsid w:val="00C5785D"/>
    <w:rsid w:val="00C57D70"/>
    <w:rsid w:val="00C57EF8"/>
    <w:rsid w:val="00C60121"/>
    <w:rsid w:val="00C60E14"/>
    <w:rsid w:val="00C611C2"/>
    <w:rsid w:val="00C62571"/>
    <w:rsid w:val="00C63A7B"/>
    <w:rsid w:val="00C643A9"/>
    <w:rsid w:val="00C65387"/>
    <w:rsid w:val="00C65C73"/>
    <w:rsid w:val="00C66319"/>
    <w:rsid w:val="00C66479"/>
    <w:rsid w:val="00C6747F"/>
    <w:rsid w:val="00C7011D"/>
    <w:rsid w:val="00C707F9"/>
    <w:rsid w:val="00C70A50"/>
    <w:rsid w:val="00C70A7D"/>
    <w:rsid w:val="00C71189"/>
    <w:rsid w:val="00C711E1"/>
    <w:rsid w:val="00C71972"/>
    <w:rsid w:val="00C71C97"/>
    <w:rsid w:val="00C71CA1"/>
    <w:rsid w:val="00C733F4"/>
    <w:rsid w:val="00C73A36"/>
    <w:rsid w:val="00C73BEB"/>
    <w:rsid w:val="00C73C8B"/>
    <w:rsid w:val="00C745BC"/>
    <w:rsid w:val="00C74A54"/>
    <w:rsid w:val="00C74C55"/>
    <w:rsid w:val="00C75334"/>
    <w:rsid w:val="00C754A0"/>
    <w:rsid w:val="00C756BD"/>
    <w:rsid w:val="00C75992"/>
    <w:rsid w:val="00C7619A"/>
    <w:rsid w:val="00C76438"/>
    <w:rsid w:val="00C76618"/>
    <w:rsid w:val="00C76B62"/>
    <w:rsid w:val="00C77794"/>
    <w:rsid w:val="00C80FD8"/>
    <w:rsid w:val="00C81215"/>
    <w:rsid w:val="00C818AB"/>
    <w:rsid w:val="00C81BE9"/>
    <w:rsid w:val="00C81D6D"/>
    <w:rsid w:val="00C8231F"/>
    <w:rsid w:val="00C82BDF"/>
    <w:rsid w:val="00C8321B"/>
    <w:rsid w:val="00C834E7"/>
    <w:rsid w:val="00C83A92"/>
    <w:rsid w:val="00C8430C"/>
    <w:rsid w:val="00C844D2"/>
    <w:rsid w:val="00C846B0"/>
    <w:rsid w:val="00C85334"/>
    <w:rsid w:val="00C857CC"/>
    <w:rsid w:val="00C863E0"/>
    <w:rsid w:val="00C868F4"/>
    <w:rsid w:val="00C86EF5"/>
    <w:rsid w:val="00C86FC2"/>
    <w:rsid w:val="00C87248"/>
    <w:rsid w:val="00C878E0"/>
    <w:rsid w:val="00C87B32"/>
    <w:rsid w:val="00C87E25"/>
    <w:rsid w:val="00C87E9D"/>
    <w:rsid w:val="00C91046"/>
    <w:rsid w:val="00C91615"/>
    <w:rsid w:val="00C91848"/>
    <w:rsid w:val="00C91E90"/>
    <w:rsid w:val="00C91F10"/>
    <w:rsid w:val="00C92132"/>
    <w:rsid w:val="00C92134"/>
    <w:rsid w:val="00C9259D"/>
    <w:rsid w:val="00C9295A"/>
    <w:rsid w:val="00C93A8D"/>
    <w:rsid w:val="00C940D0"/>
    <w:rsid w:val="00C94149"/>
    <w:rsid w:val="00C94332"/>
    <w:rsid w:val="00C94541"/>
    <w:rsid w:val="00C94746"/>
    <w:rsid w:val="00C94832"/>
    <w:rsid w:val="00C95055"/>
    <w:rsid w:val="00C958FD"/>
    <w:rsid w:val="00C95CB1"/>
    <w:rsid w:val="00C95EF5"/>
    <w:rsid w:val="00C96307"/>
    <w:rsid w:val="00C964B7"/>
    <w:rsid w:val="00C96793"/>
    <w:rsid w:val="00C96D8A"/>
    <w:rsid w:val="00CA0277"/>
    <w:rsid w:val="00CA0543"/>
    <w:rsid w:val="00CA0A33"/>
    <w:rsid w:val="00CA0A8C"/>
    <w:rsid w:val="00CA0E55"/>
    <w:rsid w:val="00CA1327"/>
    <w:rsid w:val="00CA1DEB"/>
    <w:rsid w:val="00CA20B8"/>
    <w:rsid w:val="00CA2240"/>
    <w:rsid w:val="00CA27C9"/>
    <w:rsid w:val="00CA2EBF"/>
    <w:rsid w:val="00CA2ED0"/>
    <w:rsid w:val="00CA36C8"/>
    <w:rsid w:val="00CA379D"/>
    <w:rsid w:val="00CA3874"/>
    <w:rsid w:val="00CA4359"/>
    <w:rsid w:val="00CA4FFE"/>
    <w:rsid w:val="00CA5EA8"/>
    <w:rsid w:val="00CA6157"/>
    <w:rsid w:val="00CA659B"/>
    <w:rsid w:val="00CA69DC"/>
    <w:rsid w:val="00CA7940"/>
    <w:rsid w:val="00CA7B88"/>
    <w:rsid w:val="00CA7C34"/>
    <w:rsid w:val="00CA7E51"/>
    <w:rsid w:val="00CB04C5"/>
    <w:rsid w:val="00CB0846"/>
    <w:rsid w:val="00CB0A50"/>
    <w:rsid w:val="00CB1B53"/>
    <w:rsid w:val="00CB375E"/>
    <w:rsid w:val="00CB3E47"/>
    <w:rsid w:val="00CB3F5B"/>
    <w:rsid w:val="00CB43B3"/>
    <w:rsid w:val="00CB4705"/>
    <w:rsid w:val="00CB473C"/>
    <w:rsid w:val="00CB5381"/>
    <w:rsid w:val="00CB53AF"/>
    <w:rsid w:val="00CB6DA5"/>
    <w:rsid w:val="00CB6F53"/>
    <w:rsid w:val="00CB74E1"/>
    <w:rsid w:val="00CB7A02"/>
    <w:rsid w:val="00CC06A3"/>
    <w:rsid w:val="00CC083B"/>
    <w:rsid w:val="00CC0DF0"/>
    <w:rsid w:val="00CC19BF"/>
    <w:rsid w:val="00CC1A73"/>
    <w:rsid w:val="00CC1F57"/>
    <w:rsid w:val="00CC2B59"/>
    <w:rsid w:val="00CC35A0"/>
    <w:rsid w:val="00CC3B84"/>
    <w:rsid w:val="00CC4AF1"/>
    <w:rsid w:val="00CC50C4"/>
    <w:rsid w:val="00CC6887"/>
    <w:rsid w:val="00CC73E1"/>
    <w:rsid w:val="00CC75D6"/>
    <w:rsid w:val="00CC7B7B"/>
    <w:rsid w:val="00CD031B"/>
    <w:rsid w:val="00CD0583"/>
    <w:rsid w:val="00CD1070"/>
    <w:rsid w:val="00CD1381"/>
    <w:rsid w:val="00CD177A"/>
    <w:rsid w:val="00CD1AF8"/>
    <w:rsid w:val="00CD2734"/>
    <w:rsid w:val="00CD2CBF"/>
    <w:rsid w:val="00CD38D0"/>
    <w:rsid w:val="00CD423B"/>
    <w:rsid w:val="00CD42DB"/>
    <w:rsid w:val="00CD4AE5"/>
    <w:rsid w:val="00CD664E"/>
    <w:rsid w:val="00CD6651"/>
    <w:rsid w:val="00CD66BF"/>
    <w:rsid w:val="00CD6C51"/>
    <w:rsid w:val="00CD6C8B"/>
    <w:rsid w:val="00CD7710"/>
    <w:rsid w:val="00CD7760"/>
    <w:rsid w:val="00CE0220"/>
    <w:rsid w:val="00CE094A"/>
    <w:rsid w:val="00CE0EB8"/>
    <w:rsid w:val="00CE1875"/>
    <w:rsid w:val="00CE2650"/>
    <w:rsid w:val="00CE2AFF"/>
    <w:rsid w:val="00CE2C80"/>
    <w:rsid w:val="00CE37CA"/>
    <w:rsid w:val="00CE3964"/>
    <w:rsid w:val="00CE4135"/>
    <w:rsid w:val="00CE5673"/>
    <w:rsid w:val="00CE5AEA"/>
    <w:rsid w:val="00CE6ACF"/>
    <w:rsid w:val="00CE6E3C"/>
    <w:rsid w:val="00CE7F86"/>
    <w:rsid w:val="00CF08E1"/>
    <w:rsid w:val="00CF191B"/>
    <w:rsid w:val="00CF2175"/>
    <w:rsid w:val="00CF3769"/>
    <w:rsid w:val="00CF3E44"/>
    <w:rsid w:val="00CF3E66"/>
    <w:rsid w:val="00CF4007"/>
    <w:rsid w:val="00CF4102"/>
    <w:rsid w:val="00CF5617"/>
    <w:rsid w:val="00CF7582"/>
    <w:rsid w:val="00CF764A"/>
    <w:rsid w:val="00CF7883"/>
    <w:rsid w:val="00CF7CBF"/>
    <w:rsid w:val="00D00455"/>
    <w:rsid w:val="00D005B9"/>
    <w:rsid w:val="00D006F8"/>
    <w:rsid w:val="00D018A4"/>
    <w:rsid w:val="00D01F29"/>
    <w:rsid w:val="00D0226D"/>
    <w:rsid w:val="00D02362"/>
    <w:rsid w:val="00D026A0"/>
    <w:rsid w:val="00D026AA"/>
    <w:rsid w:val="00D02714"/>
    <w:rsid w:val="00D02EE8"/>
    <w:rsid w:val="00D03108"/>
    <w:rsid w:val="00D03402"/>
    <w:rsid w:val="00D03519"/>
    <w:rsid w:val="00D035BB"/>
    <w:rsid w:val="00D050BA"/>
    <w:rsid w:val="00D056EC"/>
    <w:rsid w:val="00D05FC9"/>
    <w:rsid w:val="00D061B4"/>
    <w:rsid w:val="00D0685B"/>
    <w:rsid w:val="00D07267"/>
    <w:rsid w:val="00D07E79"/>
    <w:rsid w:val="00D104CC"/>
    <w:rsid w:val="00D113C1"/>
    <w:rsid w:val="00D115A0"/>
    <w:rsid w:val="00D11610"/>
    <w:rsid w:val="00D11903"/>
    <w:rsid w:val="00D11BAE"/>
    <w:rsid w:val="00D12594"/>
    <w:rsid w:val="00D12A5E"/>
    <w:rsid w:val="00D13233"/>
    <w:rsid w:val="00D13541"/>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28B4"/>
    <w:rsid w:val="00D232AA"/>
    <w:rsid w:val="00D233AE"/>
    <w:rsid w:val="00D238AD"/>
    <w:rsid w:val="00D238E5"/>
    <w:rsid w:val="00D23C34"/>
    <w:rsid w:val="00D24781"/>
    <w:rsid w:val="00D24AFE"/>
    <w:rsid w:val="00D2523B"/>
    <w:rsid w:val="00D25577"/>
    <w:rsid w:val="00D2591A"/>
    <w:rsid w:val="00D2594D"/>
    <w:rsid w:val="00D259C1"/>
    <w:rsid w:val="00D25E64"/>
    <w:rsid w:val="00D262C5"/>
    <w:rsid w:val="00D2640B"/>
    <w:rsid w:val="00D2669E"/>
    <w:rsid w:val="00D26BC5"/>
    <w:rsid w:val="00D30806"/>
    <w:rsid w:val="00D309C7"/>
    <w:rsid w:val="00D30FCA"/>
    <w:rsid w:val="00D3141C"/>
    <w:rsid w:val="00D31437"/>
    <w:rsid w:val="00D31E51"/>
    <w:rsid w:val="00D323BB"/>
    <w:rsid w:val="00D3280A"/>
    <w:rsid w:val="00D32C22"/>
    <w:rsid w:val="00D32F01"/>
    <w:rsid w:val="00D33B9C"/>
    <w:rsid w:val="00D33C7E"/>
    <w:rsid w:val="00D34956"/>
    <w:rsid w:val="00D34A71"/>
    <w:rsid w:val="00D34AC7"/>
    <w:rsid w:val="00D35A67"/>
    <w:rsid w:val="00D364F7"/>
    <w:rsid w:val="00D36D41"/>
    <w:rsid w:val="00D3767F"/>
    <w:rsid w:val="00D37717"/>
    <w:rsid w:val="00D37AA6"/>
    <w:rsid w:val="00D4011E"/>
    <w:rsid w:val="00D408CE"/>
    <w:rsid w:val="00D41EB8"/>
    <w:rsid w:val="00D4290E"/>
    <w:rsid w:val="00D434DA"/>
    <w:rsid w:val="00D43BC3"/>
    <w:rsid w:val="00D44FF7"/>
    <w:rsid w:val="00D462D2"/>
    <w:rsid w:val="00D467B5"/>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845"/>
    <w:rsid w:val="00D52E7B"/>
    <w:rsid w:val="00D53F53"/>
    <w:rsid w:val="00D54236"/>
    <w:rsid w:val="00D54285"/>
    <w:rsid w:val="00D549D1"/>
    <w:rsid w:val="00D54F90"/>
    <w:rsid w:val="00D55C3D"/>
    <w:rsid w:val="00D5605D"/>
    <w:rsid w:val="00D56362"/>
    <w:rsid w:val="00D56566"/>
    <w:rsid w:val="00D56932"/>
    <w:rsid w:val="00D56A44"/>
    <w:rsid w:val="00D56FC8"/>
    <w:rsid w:val="00D5706A"/>
    <w:rsid w:val="00D571C2"/>
    <w:rsid w:val="00D574AA"/>
    <w:rsid w:val="00D576D4"/>
    <w:rsid w:val="00D576D9"/>
    <w:rsid w:val="00D57723"/>
    <w:rsid w:val="00D62353"/>
    <w:rsid w:val="00D62663"/>
    <w:rsid w:val="00D630C3"/>
    <w:rsid w:val="00D6422B"/>
    <w:rsid w:val="00D6557D"/>
    <w:rsid w:val="00D66A48"/>
    <w:rsid w:val="00D6740E"/>
    <w:rsid w:val="00D676FE"/>
    <w:rsid w:val="00D67A55"/>
    <w:rsid w:val="00D67B67"/>
    <w:rsid w:val="00D705EB"/>
    <w:rsid w:val="00D70671"/>
    <w:rsid w:val="00D70B2C"/>
    <w:rsid w:val="00D713D6"/>
    <w:rsid w:val="00D72676"/>
    <w:rsid w:val="00D73228"/>
    <w:rsid w:val="00D7378A"/>
    <w:rsid w:val="00D737E9"/>
    <w:rsid w:val="00D743DB"/>
    <w:rsid w:val="00D74693"/>
    <w:rsid w:val="00D74877"/>
    <w:rsid w:val="00D74CEA"/>
    <w:rsid w:val="00D74D13"/>
    <w:rsid w:val="00D74D8C"/>
    <w:rsid w:val="00D74E04"/>
    <w:rsid w:val="00D75119"/>
    <w:rsid w:val="00D75642"/>
    <w:rsid w:val="00D75819"/>
    <w:rsid w:val="00D758A4"/>
    <w:rsid w:val="00D768B7"/>
    <w:rsid w:val="00D77626"/>
    <w:rsid w:val="00D77916"/>
    <w:rsid w:val="00D8083D"/>
    <w:rsid w:val="00D809A2"/>
    <w:rsid w:val="00D80BD3"/>
    <w:rsid w:val="00D81123"/>
    <w:rsid w:val="00D812D5"/>
    <w:rsid w:val="00D81422"/>
    <w:rsid w:val="00D815BD"/>
    <w:rsid w:val="00D81F3F"/>
    <w:rsid w:val="00D8203F"/>
    <w:rsid w:val="00D82913"/>
    <w:rsid w:val="00D8368D"/>
    <w:rsid w:val="00D8381C"/>
    <w:rsid w:val="00D83A14"/>
    <w:rsid w:val="00D841B7"/>
    <w:rsid w:val="00D84FE7"/>
    <w:rsid w:val="00D85476"/>
    <w:rsid w:val="00D85E50"/>
    <w:rsid w:val="00D85E6E"/>
    <w:rsid w:val="00D86470"/>
    <w:rsid w:val="00D86B21"/>
    <w:rsid w:val="00D86CB5"/>
    <w:rsid w:val="00D901D6"/>
    <w:rsid w:val="00D90C54"/>
    <w:rsid w:val="00D90D15"/>
    <w:rsid w:val="00D90F2B"/>
    <w:rsid w:val="00D91181"/>
    <w:rsid w:val="00D92209"/>
    <w:rsid w:val="00D922FD"/>
    <w:rsid w:val="00D92491"/>
    <w:rsid w:val="00D93285"/>
    <w:rsid w:val="00D93819"/>
    <w:rsid w:val="00D95877"/>
    <w:rsid w:val="00D95A13"/>
    <w:rsid w:val="00D9610F"/>
    <w:rsid w:val="00D96B33"/>
    <w:rsid w:val="00D9761B"/>
    <w:rsid w:val="00D97FAC"/>
    <w:rsid w:val="00DA0111"/>
    <w:rsid w:val="00DA021F"/>
    <w:rsid w:val="00DA1327"/>
    <w:rsid w:val="00DA15F4"/>
    <w:rsid w:val="00DA1978"/>
    <w:rsid w:val="00DA1B86"/>
    <w:rsid w:val="00DA2C39"/>
    <w:rsid w:val="00DA2C82"/>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DDD"/>
    <w:rsid w:val="00DB2380"/>
    <w:rsid w:val="00DB239D"/>
    <w:rsid w:val="00DB26DC"/>
    <w:rsid w:val="00DB2AF4"/>
    <w:rsid w:val="00DB3B23"/>
    <w:rsid w:val="00DB46F7"/>
    <w:rsid w:val="00DB538B"/>
    <w:rsid w:val="00DB5FA7"/>
    <w:rsid w:val="00DB6250"/>
    <w:rsid w:val="00DB6919"/>
    <w:rsid w:val="00DB6D6C"/>
    <w:rsid w:val="00DB7303"/>
    <w:rsid w:val="00DB78F2"/>
    <w:rsid w:val="00DC0777"/>
    <w:rsid w:val="00DC12CE"/>
    <w:rsid w:val="00DC15C3"/>
    <w:rsid w:val="00DC1D63"/>
    <w:rsid w:val="00DC1D65"/>
    <w:rsid w:val="00DC4780"/>
    <w:rsid w:val="00DC4CFF"/>
    <w:rsid w:val="00DC4EE9"/>
    <w:rsid w:val="00DC5854"/>
    <w:rsid w:val="00DC6439"/>
    <w:rsid w:val="00DC688B"/>
    <w:rsid w:val="00DC69C6"/>
    <w:rsid w:val="00DC6A69"/>
    <w:rsid w:val="00DC73A1"/>
    <w:rsid w:val="00DC7564"/>
    <w:rsid w:val="00DC7EBE"/>
    <w:rsid w:val="00DD00EA"/>
    <w:rsid w:val="00DD03B5"/>
    <w:rsid w:val="00DD0B0E"/>
    <w:rsid w:val="00DD0BFA"/>
    <w:rsid w:val="00DD100B"/>
    <w:rsid w:val="00DD1055"/>
    <w:rsid w:val="00DD122B"/>
    <w:rsid w:val="00DD1328"/>
    <w:rsid w:val="00DD132C"/>
    <w:rsid w:val="00DD173A"/>
    <w:rsid w:val="00DD194B"/>
    <w:rsid w:val="00DD1DAD"/>
    <w:rsid w:val="00DD210F"/>
    <w:rsid w:val="00DD2839"/>
    <w:rsid w:val="00DD2A91"/>
    <w:rsid w:val="00DD324F"/>
    <w:rsid w:val="00DD3ED1"/>
    <w:rsid w:val="00DD42A9"/>
    <w:rsid w:val="00DD5784"/>
    <w:rsid w:val="00DD599B"/>
    <w:rsid w:val="00DD5F80"/>
    <w:rsid w:val="00DD6127"/>
    <w:rsid w:val="00DD772C"/>
    <w:rsid w:val="00DD7C4D"/>
    <w:rsid w:val="00DE0C94"/>
    <w:rsid w:val="00DE0D09"/>
    <w:rsid w:val="00DE17AB"/>
    <w:rsid w:val="00DE1E30"/>
    <w:rsid w:val="00DE1FA2"/>
    <w:rsid w:val="00DE24B5"/>
    <w:rsid w:val="00DE2560"/>
    <w:rsid w:val="00DE34E2"/>
    <w:rsid w:val="00DE34E4"/>
    <w:rsid w:val="00DE468B"/>
    <w:rsid w:val="00DE4F27"/>
    <w:rsid w:val="00DE4F83"/>
    <w:rsid w:val="00DE5070"/>
    <w:rsid w:val="00DE5520"/>
    <w:rsid w:val="00DE579F"/>
    <w:rsid w:val="00DE5C7A"/>
    <w:rsid w:val="00DE5EDC"/>
    <w:rsid w:val="00DE7AB2"/>
    <w:rsid w:val="00DE7BC2"/>
    <w:rsid w:val="00DE7E80"/>
    <w:rsid w:val="00DF0108"/>
    <w:rsid w:val="00DF0135"/>
    <w:rsid w:val="00DF0A02"/>
    <w:rsid w:val="00DF14FB"/>
    <w:rsid w:val="00DF16B5"/>
    <w:rsid w:val="00DF1D93"/>
    <w:rsid w:val="00DF1F3B"/>
    <w:rsid w:val="00DF1FEF"/>
    <w:rsid w:val="00DF2265"/>
    <w:rsid w:val="00DF2A6F"/>
    <w:rsid w:val="00DF3CE8"/>
    <w:rsid w:val="00DF3E07"/>
    <w:rsid w:val="00DF3E23"/>
    <w:rsid w:val="00DF43CD"/>
    <w:rsid w:val="00DF4805"/>
    <w:rsid w:val="00DF4F98"/>
    <w:rsid w:val="00DF5463"/>
    <w:rsid w:val="00DF5889"/>
    <w:rsid w:val="00DF5A69"/>
    <w:rsid w:val="00DF61A1"/>
    <w:rsid w:val="00DF645E"/>
    <w:rsid w:val="00DF6719"/>
    <w:rsid w:val="00DF74B4"/>
    <w:rsid w:val="00DF78D7"/>
    <w:rsid w:val="00E009D1"/>
    <w:rsid w:val="00E00DDF"/>
    <w:rsid w:val="00E011AD"/>
    <w:rsid w:val="00E01728"/>
    <w:rsid w:val="00E01BE4"/>
    <w:rsid w:val="00E01CBC"/>
    <w:rsid w:val="00E01FD4"/>
    <w:rsid w:val="00E02366"/>
    <w:rsid w:val="00E02460"/>
    <w:rsid w:val="00E02CF8"/>
    <w:rsid w:val="00E034D8"/>
    <w:rsid w:val="00E03B96"/>
    <w:rsid w:val="00E048A0"/>
    <w:rsid w:val="00E04B17"/>
    <w:rsid w:val="00E04B3F"/>
    <w:rsid w:val="00E0563D"/>
    <w:rsid w:val="00E058FE"/>
    <w:rsid w:val="00E07A8B"/>
    <w:rsid w:val="00E1011A"/>
    <w:rsid w:val="00E10287"/>
    <w:rsid w:val="00E103C9"/>
    <w:rsid w:val="00E1044F"/>
    <w:rsid w:val="00E11B9D"/>
    <w:rsid w:val="00E11D44"/>
    <w:rsid w:val="00E11E28"/>
    <w:rsid w:val="00E12410"/>
    <w:rsid w:val="00E12F54"/>
    <w:rsid w:val="00E13043"/>
    <w:rsid w:val="00E13302"/>
    <w:rsid w:val="00E13B3D"/>
    <w:rsid w:val="00E14A9F"/>
    <w:rsid w:val="00E14FD8"/>
    <w:rsid w:val="00E1565F"/>
    <w:rsid w:val="00E15D36"/>
    <w:rsid w:val="00E15DF9"/>
    <w:rsid w:val="00E16123"/>
    <w:rsid w:val="00E1690A"/>
    <w:rsid w:val="00E16912"/>
    <w:rsid w:val="00E16D6E"/>
    <w:rsid w:val="00E16E7A"/>
    <w:rsid w:val="00E16EA1"/>
    <w:rsid w:val="00E16EF4"/>
    <w:rsid w:val="00E17335"/>
    <w:rsid w:val="00E1786D"/>
    <w:rsid w:val="00E17B91"/>
    <w:rsid w:val="00E20074"/>
    <w:rsid w:val="00E207DD"/>
    <w:rsid w:val="00E210F3"/>
    <w:rsid w:val="00E213BB"/>
    <w:rsid w:val="00E21455"/>
    <w:rsid w:val="00E214CA"/>
    <w:rsid w:val="00E2174E"/>
    <w:rsid w:val="00E21877"/>
    <w:rsid w:val="00E227CC"/>
    <w:rsid w:val="00E22C23"/>
    <w:rsid w:val="00E23989"/>
    <w:rsid w:val="00E23EEB"/>
    <w:rsid w:val="00E242AD"/>
    <w:rsid w:val="00E24603"/>
    <w:rsid w:val="00E248B1"/>
    <w:rsid w:val="00E256DD"/>
    <w:rsid w:val="00E25D40"/>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601"/>
    <w:rsid w:val="00E31E62"/>
    <w:rsid w:val="00E32A35"/>
    <w:rsid w:val="00E3333F"/>
    <w:rsid w:val="00E336C7"/>
    <w:rsid w:val="00E33B4C"/>
    <w:rsid w:val="00E33D3F"/>
    <w:rsid w:val="00E33DAD"/>
    <w:rsid w:val="00E3525D"/>
    <w:rsid w:val="00E35B0E"/>
    <w:rsid w:val="00E35C20"/>
    <w:rsid w:val="00E36207"/>
    <w:rsid w:val="00E362CB"/>
    <w:rsid w:val="00E365B3"/>
    <w:rsid w:val="00E3705F"/>
    <w:rsid w:val="00E371F1"/>
    <w:rsid w:val="00E37A3F"/>
    <w:rsid w:val="00E401F5"/>
    <w:rsid w:val="00E40CFD"/>
    <w:rsid w:val="00E413A3"/>
    <w:rsid w:val="00E4231E"/>
    <w:rsid w:val="00E42D2E"/>
    <w:rsid w:val="00E43609"/>
    <w:rsid w:val="00E43BA6"/>
    <w:rsid w:val="00E448AB"/>
    <w:rsid w:val="00E44927"/>
    <w:rsid w:val="00E44B50"/>
    <w:rsid w:val="00E44D62"/>
    <w:rsid w:val="00E4561F"/>
    <w:rsid w:val="00E45AB3"/>
    <w:rsid w:val="00E45C07"/>
    <w:rsid w:val="00E469FE"/>
    <w:rsid w:val="00E4746D"/>
    <w:rsid w:val="00E47AC6"/>
    <w:rsid w:val="00E50141"/>
    <w:rsid w:val="00E503A9"/>
    <w:rsid w:val="00E50EDC"/>
    <w:rsid w:val="00E5105D"/>
    <w:rsid w:val="00E5146B"/>
    <w:rsid w:val="00E516D1"/>
    <w:rsid w:val="00E521E2"/>
    <w:rsid w:val="00E52777"/>
    <w:rsid w:val="00E52EFF"/>
    <w:rsid w:val="00E5324C"/>
    <w:rsid w:val="00E537BD"/>
    <w:rsid w:val="00E5458C"/>
    <w:rsid w:val="00E548B9"/>
    <w:rsid w:val="00E557F7"/>
    <w:rsid w:val="00E55AA2"/>
    <w:rsid w:val="00E5625D"/>
    <w:rsid w:val="00E56594"/>
    <w:rsid w:val="00E57E35"/>
    <w:rsid w:val="00E57EBB"/>
    <w:rsid w:val="00E600F1"/>
    <w:rsid w:val="00E6027B"/>
    <w:rsid w:val="00E603A3"/>
    <w:rsid w:val="00E604FA"/>
    <w:rsid w:val="00E60D08"/>
    <w:rsid w:val="00E6103A"/>
    <w:rsid w:val="00E61331"/>
    <w:rsid w:val="00E615F1"/>
    <w:rsid w:val="00E61B4F"/>
    <w:rsid w:val="00E6269B"/>
    <w:rsid w:val="00E62966"/>
    <w:rsid w:val="00E62E5D"/>
    <w:rsid w:val="00E62FE3"/>
    <w:rsid w:val="00E630A3"/>
    <w:rsid w:val="00E63538"/>
    <w:rsid w:val="00E63B72"/>
    <w:rsid w:val="00E6435C"/>
    <w:rsid w:val="00E6485B"/>
    <w:rsid w:val="00E64C17"/>
    <w:rsid w:val="00E6590A"/>
    <w:rsid w:val="00E65DC1"/>
    <w:rsid w:val="00E65F7D"/>
    <w:rsid w:val="00E66316"/>
    <w:rsid w:val="00E668CF"/>
    <w:rsid w:val="00E67E11"/>
    <w:rsid w:val="00E67EF0"/>
    <w:rsid w:val="00E67F1A"/>
    <w:rsid w:val="00E702F5"/>
    <w:rsid w:val="00E7080B"/>
    <w:rsid w:val="00E70D4F"/>
    <w:rsid w:val="00E7126D"/>
    <w:rsid w:val="00E7255E"/>
    <w:rsid w:val="00E72893"/>
    <w:rsid w:val="00E729CC"/>
    <w:rsid w:val="00E72D4E"/>
    <w:rsid w:val="00E730C1"/>
    <w:rsid w:val="00E7518A"/>
    <w:rsid w:val="00E761F0"/>
    <w:rsid w:val="00E7663A"/>
    <w:rsid w:val="00E76B6F"/>
    <w:rsid w:val="00E77164"/>
    <w:rsid w:val="00E808BA"/>
    <w:rsid w:val="00E80BEE"/>
    <w:rsid w:val="00E8193C"/>
    <w:rsid w:val="00E81BBF"/>
    <w:rsid w:val="00E82927"/>
    <w:rsid w:val="00E82BD9"/>
    <w:rsid w:val="00E82D79"/>
    <w:rsid w:val="00E83A25"/>
    <w:rsid w:val="00E83B8E"/>
    <w:rsid w:val="00E83C66"/>
    <w:rsid w:val="00E84919"/>
    <w:rsid w:val="00E84BD0"/>
    <w:rsid w:val="00E85209"/>
    <w:rsid w:val="00E8531B"/>
    <w:rsid w:val="00E8548A"/>
    <w:rsid w:val="00E857C9"/>
    <w:rsid w:val="00E862E3"/>
    <w:rsid w:val="00E867E3"/>
    <w:rsid w:val="00E870D5"/>
    <w:rsid w:val="00E87527"/>
    <w:rsid w:val="00E87540"/>
    <w:rsid w:val="00E87B00"/>
    <w:rsid w:val="00E901B7"/>
    <w:rsid w:val="00E9051B"/>
    <w:rsid w:val="00E90BFC"/>
    <w:rsid w:val="00E90CA5"/>
    <w:rsid w:val="00E926B6"/>
    <w:rsid w:val="00E93373"/>
    <w:rsid w:val="00E93B58"/>
    <w:rsid w:val="00E955E3"/>
    <w:rsid w:val="00E956E8"/>
    <w:rsid w:val="00E95A0B"/>
    <w:rsid w:val="00E96062"/>
    <w:rsid w:val="00E9613D"/>
    <w:rsid w:val="00E961C4"/>
    <w:rsid w:val="00E963F7"/>
    <w:rsid w:val="00E96D2B"/>
    <w:rsid w:val="00E9731A"/>
    <w:rsid w:val="00E9765C"/>
    <w:rsid w:val="00E9788A"/>
    <w:rsid w:val="00E97F9E"/>
    <w:rsid w:val="00EA0C66"/>
    <w:rsid w:val="00EA1821"/>
    <w:rsid w:val="00EA1C04"/>
    <w:rsid w:val="00EA2049"/>
    <w:rsid w:val="00EA287D"/>
    <w:rsid w:val="00EA29ED"/>
    <w:rsid w:val="00EA2AA3"/>
    <w:rsid w:val="00EA30B3"/>
    <w:rsid w:val="00EA3191"/>
    <w:rsid w:val="00EA31B4"/>
    <w:rsid w:val="00EA3E5C"/>
    <w:rsid w:val="00EA4709"/>
    <w:rsid w:val="00EA5D85"/>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119"/>
    <w:rsid w:val="00EB17C0"/>
    <w:rsid w:val="00EB1DB1"/>
    <w:rsid w:val="00EB2129"/>
    <w:rsid w:val="00EB2178"/>
    <w:rsid w:val="00EB22FA"/>
    <w:rsid w:val="00EB25F2"/>
    <w:rsid w:val="00EB2B8C"/>
    <w:rsid w:val="00EB347B"/>
    <w:rsid w:val="00EB3605"/>
    <w:rsid w:val="00EB4594"/>
    <w:rsid w:val="00EB47CF"/>
    <w:rsid w:val="00EB4903"/>
    <w:rsid w:val="00EB502C"/>
    <w:rsid w:val="00EB58EC"/>
    <w:rsid w:val="00EB62CB"/>
    <w:rsid w:val="00EB64C4"/>
    <w:rsid w:val="00EB6BF3"/>
    <w:rsid w:val="00EB7DBB"/>
    <w:rsid w:val="00EC012E"/>
    <w:rsid w:val="00EC052C"/>
    <w:rsid w:val="00EC09CA"/>
    <w:rsid w:val="00EC0A64"/>
    <w:rsid w:val="00EC0A6A"/>
    <w:rsid w:val="00EC0D43"/>
    <w:rsid w:val="00EC2029"/>
    <w:rsid w:val="00EC241E"/>
    <w:rsid w:val="00EC2CED"/>
    <w:rsid w:val="00EC2FF0"/>
    <w:rsid w:val="00EC3070"/>
    <w:rsid w:val="00EC315F"/>
    <w:rsid w:val="00EC3303"/>
    <w:rsid w:val="00EC4A79"/>
    <w:rsid w:val="00EC4BC6"/>
    <w:rsid w:val="00EC5D46"/>
    <w:rsid w:val="00EC65FE"/>
    <w:rsid w:val="00EC732A"/>
    <w:rsid w:val="00EC7340"/>
    <w:rsid w:val="00EC7EEA"/>
    <w:rsid w:val="00ED0509"/>
    <w:rsid w:val="00ED0ED5"/>
    <w:rsid w:val="00ED1497"/>
    <w:rsid w:val="00ED4090"/>
    <w:rsid w:val="00ED486F"/>
    <w:rsid w:val="00ED4CA0"/>
    <w:rsid w:val="00ED5205"/>
    <w:rsid w:val="00ED5909"/>
    <w:rsid w:val="00ED5B58"/>
    <w:rsid w:val="00ED621B"/>
    <w:rsid w:val="00ED6507"/>
    <w:rsid w:val="00ED65EB"/>
    <w:rsid w:val="00ED6A1E"/>
    <w:rsid w:val="00ED6B9C"/>
    <w:rsid w:val="00ED6F96"/>
    <w:rsid w:val="00EE04D1"/>
    <w:rsid w:val="00EE08A1"/>
    <w:rsid w:val="00EE08D1"/>
    <w:rsid w:val="00EE1660"/>
    <w:rsid w:val="00EE1869"/>
    <w:rsid w:val="00EE2207"/>
    <w:rsid w:val="00EE23CD"/>
    <w:rsid w:val="00EE26FC"/>
    <w:rsid w:val="00EE2E7B"/>
    <w:rsid w:val="00EE2EBD"/>
    <w:rsid w:val="00EE3073"/>
    <w:rsid w:val="00EE4AB8"/>
    <w:rsid w:val="00EE4C15"/>
    <w:rsid w:val="00EE4D57"/>
    <w:rsid w:val="00EE4F31"/>
    <w:rsid w:val="00EE4F7C"/>
    <w:rsid w:val="00EE55B4"/>
    <w:rsid w:val="00EE60A8"/>
    <w:rsid w:val="00EE69FD"/>
    <w:rsid w:val="00EE6C41"/>
    <w:rsid w:val="00EE7634"/>
    <w:rsid w:val="00EE79BF"/>
    <w:rsid w:val="00EE7DA3"/>
    <w:rsid w:val="00EF0317"/>
    <w:rsid w:val="00EF05DC"/>
    <w:rsid w:val="00EF1B69"/>
    <w:rsid w:val="00EF26B4"/>
    <w:rsid w:val="00EF2765"/>
    <w:rsid w:val="00EF3179"/>
    <w:rsid w:val="00EF348E"/>
    <w:rsid w:val="00EF370B"/>
    <w:rsid w:val="00EF4DAC"/>
    <w:rsid w:val="00EF59BA"/>
    <w:rsid w:val="00EF6541"/>
    <w:rsid w:val="00EF7034"/>
    <w:rsid w:val="00EF738F"/>
    <w:rsid w:val="00EF746A"/>
    <w:rsid w:val="00EF78D9"/>
    <w:rsid w:val="00F00832"/>
    <w:rsid w:val="00F011A4"/>
    <w:rsid w:val="00F0130B"/>
    <w:rsid w:val="00F014F5"/>
    <w:rsid w:val="00F01B15"/>
    <w:rsid w:val="00F01B84"/>
    <w:rsid w:val="00F01F1C"/>
    <w:rsid w:val="00F02B4F"/>
    <w:rsid w:val="00F04595"/>
    <w:rsid w:val="00F04CBD"/>
    <w:rsid w:val="00F04DED"/>
    <w:rsid w:val="00F051A4"/>
    <w:rsid w:val="00F0594E"/>
    <w:rsid w:val="00F05C26"/>
    <w:rsid w:val="00F05FC4"/>
    <w:rsid w:val="00F06260"/>
    <w:rsid w:val="00F062D7"/>
    <w:rsid w:val="00F07410"/>
    <w:rsid w:val="00F0764B"/>
    <w:rsid w:val="00F0765D"/>
    <w:rsid w:val="00F10072"/>
    <w:rsid w:val="00F1013F"/>
    <w:rsid w:val="00F10FFA"/>
    <w:rsid w:val="00F11086"/>
    <w:rsid w:val="00F116A2"/>
    <w:rsid w:val="00F116DC"/>
    <w:rsid w:val="00F1193A"/>
    <w:rsid w:val="00F11D98"/>
    <w:rsid w:val="00F12F50"/>
    <w:rsid w:val="00F131BC"/>
    <w:rsid w:val="00F1349F"/>
    <w:rsid w:val="00F135D6"/>
    <w:rsid w:val="00F143F5"/>
    <w:rsid w:val="00F144EC"/>
    <w:rsid w:val="00F14C7B"/>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731"/>
    <w:rsid w:val="00F24A8A"/>
    <w:rsid w:val="00F24CC4"/>
    <w:rsid w:val="00F25248"/>
    <w:rsid w:val="00F25C0E"/>
    <w:rsid w:val="00F2629B"/>
    <w:rsid w:val="00F274FA"/>
    <w:rsid w:val="00F30034"/>
    <w:rsid w:val="00F30131"/>
    <w:rsid w:val="00F30620"/>
    <w:rsid w:val="00F309D2"/>
    <w:rsid w:val="00F31098"/>
    <w:rsid w:val="00F3160E"/>
    <w:rsid w:val="00F31804"/>
    <w:rsid w:val="00F31FFA"/>
    <w:rsid w:val="00F32481"/>
    <w:rsid w:val="00F32519"/>
    <w:rsid w:val="00F32D37"/>
    <w:rsid w:val="00F336A4"/>
    <w:rsid w:val="00F33947"/>
    <w:rsid w:val="00F341D8"/>
    <w:rsid w:val="00F3477F"/>
    <w:rsid w:val="00F35F4E"/>
    <w:rsid w:val="00F36176"/>
    <w:rsid w:val="00F36233"/>
    <w:rsid w:val="00F362B7"/>
    <w:rsid w:val="00F36774"/>
    <w:rsid w:val="00F36896"/>
    <w:rsid w:val="00F36957"/>
    <w:rsid w:val="00F37050"/>
    <w:rsid w:val="00F37260"/>
    <w:rsid w:val="00F3792B"/>
    <w:rsid w:val="00F37C5F"/>
    <w:rsid w:val="00F37DA0"/>
    <w:rsid w:val="00F40BBC"/>
    <w:rsid w:val="00F40ECC"/>
    <w:rsid w:val="00F4132B"/>
    <w:rsid w:val="00F41945"/>
    <w:rsid w:val="00F41C28"/>
    <w:rsid w:val="00F42A2C"/>
    <w:rsid w:val="00F44119"/>
    <w:rsid w:val="00F4483A"/>
    <w:rsid w:val="00F4573D"/>
    <w:rsid w:val="00F45FC6"/>
    <w:rsid w:val="00F464B3"/>
    <w:rsid w:val="00F47204"/>
    <w:rsid w:val="00F47430"/>
    <w:rsid w:val="00F4780D"/>
    <w:rsid w:val="00F50963"/>
    <w:rsid w:val="00F50A6A"/>
    <w:rsid w:val="00F51555"/>
    <w:rsid w:val="00F51988"/>
    <w:rsid w:val="00F523EF"/>
    <w:rsid w:val="00F526F7"/>
    <w:rsid w:val="00F530ED"/>
    <w:rsid w:val="00F534AD"/>
    <w:rsid w:val="00F534BE"/>
    <w:rsid w:val="00F535DF"/>
    <w:rsid w:val="00F53833"/>
    <w:rsid w:val="00F54316"/>
    <w:rsid w:val="00F55667"/>
    <w:rsid w:val="00F559B7"/>
    <w:rsid w:val="00F56A01"/>
    <w:rsid w:val="00F57242"/>
    <w:rsid w:val="00F579D1"/>
    <w:rsid w:val="00F57F6D"/>
    <w:rsid w:val="00F601FF"/>
    <w:rsid w:val="00F60EB9"/>
    <w:rsid w:val="00F61C24"/>
    <w:rsid w:val="00F62F6C"/>
    <w:rsid w:val="00F63B04"/>
    <w:rsid w:val="00F6542E"/>
    <w:rsid w:val="00F6544C"/>
    <w:rsid w:val="00F657EA"/>
    <w:rsid w:val="00F65A05"/>
    <w:rsid w:val="00F65F46"/>
    <w:rsid w:val="00F6631E"/>
    <w:rsid w:val="00F666EB"/>
    <w:rsid w:val="00F66B06"/>
    <w:rsid w:val="00F66F6A"/>
    <w:rsid w:val="00F679E9"/>
    <w:rsid w:val="00F67A7F"/>
    <w:rsid w:val="00F716D7"/>
    <w:rsid w:val="00F716F2"/>
    <w:rsid w:val="00F7181F"/>
    <w:rsid w:val="00F71A3A"/>
    <w:rsid w:val="00F71ED6"/>
    <w:rsid w:val="00F71FB8"/>
    <w:rsid w:val="00F72477"/>
    <w:rsid w:val="00F72C70"/>
    <w:rsid w:val="00F72E43"/>
    <w:rsid w:val="00F73143"/>
    <w:rsid w:val="00F73F6E"/>
    <w:rsid w:val="00F744E7"/>
    <w:rsid w:val="00F75687"/>
    <w:rsid w:val="00F756A1"/>
    <w:rsid w:val="00F75A5B"/>
    <w:rsid w:val="00F75CA7"/>
    <w:rsid w:val="00F75D13"/>
    <w:rsid w:val="00F76ECB"/>
    <w:rsid w:val="00F77149"/>
    <w:rsid w:val="00F77250"/>
    <w:rsid w:val="00F7747E"/>
    <w:rsid w:val="00F774CD"/>
    <w:rsid w:val="00F80C16"/>
    <w:rsid w:val="00F80DA4"/>
    <w:rsid w:val="00F8123E"/>
    <w:rsid w:val="00F81800"/>
    <w:rsid w:val="00F82715"/>
    <w:rsid w:val="00F82EF5"/>
    <w:rsid w:val="00F83ACE"/>
    <w:rsid w:val="00F840A3"/>
    <w:rsid w:val="00F8419A"/>
    <w:rsid w:val="00F847D8"/>
    <w:rsid w:val="00F84A17"/>
    <w:rsid w:val="00F84BBE"/>
    <w:rsid w:val="00F85004"/>
    <w:rsid w:val="00F85820"/>
    <w:rsid w:val="00F858FC"/>
    <w:rsid w:val="00F85F7D"/>
    <w:rsid w:val="00F860A7"/>
    <w:rsid w:val="00F86410"/>
    <w:rsid w:val="00F86541"/>
    <w:rsid w:val="00F865BB"/>
    <w:rsid w:val="00F8696C"/>
    <w:rsid w:val="00F86E5C"/>
    <w:rsid w:val="00F8777D"/>
    <w:rsid w:val="00F879F4"/>
    <w:rsid w:val="00F87C06"/>
    <w:rsid w:val="00F90345"/>
    <w:rsid w:val="00F912C4"/>
    <w:rsid w:val="00F91A5C"/>
    <w:rsid w:val="00F92041"/>
    <w:rsid w:val="00F92218"/>
    <w:rsid w:val="00F9266C"/>
    <w:rsid w:val="00F92CD9"/>
    <w:rsid w:val="00F93190"/>
    <w:rsid w:val="00F942BB"/>
    <w:rsid w:val="00F94C36"/>
    <w:rsid w:val="00F959A6"/>
    <w:rsid w:val="00F95FAA"/>
    <w:rsid w:val="00F9675E"/>
    <w:rsid w:val="00F96AAF"/>
    <w:rsid w:val="00F96CA2"/>
    <w:rsid w:val="00F977C3"/>
    <w:rsid w:val="00F9799E"/>
    <w:rsid w:val="00F97BA5"/>
    <w:rsid w:val="00F97D2D"/>
    <w:rsid w:val="00FA0D4F"/>
    <w:rsid w:val="00FA15A4"/>
    <w:rsid w:val="00FA18BD"/>
    <w:rsid w:val="00FA1E78"/>
    <w:rsid w:val="00FA2457"/>
    <w:rsid w:val="00FA2B2E"/>
    <w:rsid w:val="00FA2C08"/>
    <w:rsid w:val="00FA322E"/>
    <w:rsid w:val="00FA3423"/>
    <w:rsid w:val="00FA347D"/>
    <w:rsid w:val="00FA36B8"/>
    <w:rsid w:val="00FA3B66"/>
    <w:rsid w:val="00FA3DA7"/>
    <w:rsid w:val="00FA436E"/>
    <w:rsid w:val="00FA456E"/>
    <w:rsid w:val="00FA4812"/>
    <w:rsid w:val="00FA4ACF"/>
    <w:rsid w:val="00FA4FB9"/>
    <w:rsid w:val="00FA5930"/>
    <w:rsid w:val="00FA5CEE"/>
    <w:rsid w:val="00FA603B"/>
    <w:rsid w:val="00FA611F"/>
    <w:rsid w:val="00FA694B"/>
    <w:rsid w:val="00FA6B23"/>
    <w:rsid w:val="00FA6DC6"/>
    <w:rsid w:val="00FA700F"/>
    <w:rsid w:val="00FA7513"/>
    <w:rsid w:val="00FB0351"/>
    <w:rsid w:val="00FB03F2"/>
    <w:rsid w:val="00FB0872"/>
    <w:rsid w:val="00FB2FFB"/>
    <w:rsid w:val="00FB3239"/>
    <w:rsid w:val="00FB413D"/>
    <w:rsid w:val="00FB46AA"/>
    <w:rsid w:val="00FB529A"/>
    <w:rsid w:val="00FB5319"/>
    <w:rsid w:val="00FB5351"/>
    <w:rsid w:val="00FB5838"/>
    <w:rsid w:val="00FB5A50"/>
    <w:rsid w:val="00FB5B1B"/>
    <w:rsid w:val="00FB7A63"/>
    <w:rsid w:val="00FB7E1D"/>
    <w:rsid w:val="00FC05ED"/>
    <w:rsid w:val="00FC0CF2"/>
    <w:rsid w:val="00FC0D88"/>
    <w:rsid w:val="00FC0ED6"/>
    <w:rsid w:val="00FC0F99"/>
    <w:rsid w:val="00FC14BA"/>
    <w:rsid w:val="00FC188B"/>
    <w:rsid w:val="00FC1D12"/>
    <w:rsid w:val="00FC2572"/>
    <w:rsid w:val="00FC2689"/>
    <w:rsid w:val="00FC2AA9"/>
    <w:rsid w:val="00FC3CA5"/>
    <w:rsid w:val="00FC3CD1"/>
    <w:rsid w:val="00FC3E1B"/>
    <w:rsid w:val="00FC42FA"/>
    <w:rsid w:val="00FC53E8"/>
    <w:rsid w:val="00FC5572"/>
    <w:rsid w:val="00FC609C"/>
    <w:rsid w:val="00FC6A36"/>
    <w:rsid w:val="00FC6B58"/>
    <w:rsid w:val="00FC6EA9"/>
    <w:rsid w:val="00FC6F66"/>
    <w:rsid w:val="00FC7836"/>
    <w:rsid w:val="00FC7C35"/>
    <w:rsid w:val="00FD0016"/>
    <w:rsid w:val="00FD04F9"/>
    <w:rsid w:val="00FD06C8"/>
    <w:rsid w:val="00FD12C6"/>
    <w:rsid w:val="00FD14B5"/>
    <w:rsid w:val="00FD1799"/>
    <w:rsid w:val="00FD1BE7"/>
    <w:rsid w:val="00FD22F0"/>
    <w:rsid w:val="00FD230C"/>
    <w:rsid w:val="00FD2BE1"/>
    <w:rsid w:val="00FD3267"/>
    <w:rsid w:val="00FD37B4"/>
    <w:rsid w:val="00FD381C"/>
    <w:rsid w:val="00FD3D3B"/>
    <w:rsid w:val="00FD481F"/>
    <w:rsid w:val="00FD55F7"/>
    <w:rsid w:val="00FD57C5"/>
    <w:rsid w:val="00FD59FB"/>
    <w:rsid w:val="00FD5B65"/>
    <w:rsid w:val="00FD62CF"/>
    <w:rsid w:val="00FD635C"/>
    <w:rsid w:val="00FD7C6D"/>
    <w:rsid w:val="00FE0653"/>
    <w:rsid w:val="00FE081A"/>
    <w:rsid w:val="00FE081B"/>
    <w:rsid w:val="00FE10CB"/>
    <w:rsid w:val="00FE129D"/>
    <w:rsid w:val="00FE12FC"/>
    <w:rsid w:val="00FE1D3B"/>
    <w:rsid w:val="00FE3399"/>
    <w:rsid w:val="00FE3A7A"/>
    <w:rsid w:val="00FE3C5B"/>
    <w:rsid w:val="00FE43EE"/>
    <w:rsid w:val="00FE54C8"/>
    <w:rsid w:val="00FE5662"/>
    <w:rsid w:val="00FE58BB"/>
    <w:rsid w:val="00FE5EA7"/>
    <w:rsid w:val="00FE68AD"/>
    <w:rsid w:val="00FE6FBB"/>
    <w:rsid w:val="00FE743A"/>
    <w:rsid w:val="00FE7AFD"/>
    <w:rsid w:val="00FE7B7D"/>
    <w:rsid w:val="00FE7FA1"/>
    <w:rsid w:val="00FF0768"/>
    <w:rsid w:val="00FF0AA3"/>
    <w:rsid w:val="00FF0D9E"/>
    <w:rsid w:val="00FF0E89"/>
    <w:rsid w:val="00FF1078"/>
    <w:rsid w:val="00FF137D"/>
    <w:rsid w:val="00FF1B09"/>
    <w:rsid w:val="00FF218D"/>
    <w:rsid w:val="00FF2372"/>
    <w:rsid w:val="00FF28A8"/>
    <w:rsid w:val="00FF2CE1"/>
    <w:rsid w:val="00FF2EC9"/>
    <w:rsid w:val="00FF31B1"/>
    <w:rsid w:val="00FF3308"/>
    <w:rsid w:val="00FF4179"/>
    <w:rsid w:val="00FF4A91"/>
    <w:rsid w:val="00FF4E6E"/>
    <w:rsid w:val="00FF517A"/>
    <w:rsid w:val="00FF5354"/>
    <w:rsid w:val="00FF53B3"/>
    <w:rsid w:val="00FF61B1"/>
    <w:rsid w:val="00FF671B"/>
    <w:rsid w:val="00FF705C"/>
    <w:rsid w:val="00FF7602"/>
    <w:rsid w:val="00FF7D86"/>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405C4"/>
  <w15:docId w15:val="{EF877EDF-46A0-4800-8D22-A80CBBB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B0B"/>
    <w:pPr>
      <w:spacing w:after="0"/>
    </w:p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Char"/>
    <w:uiPriority w:val="99"/>
    <w:qFormat/>
    <w:rsid w:val="00D218A0"/>
    <w:pPr>
      <w:keepNext/>
      <w:outlineLvl w:val="0"/>
    </w:pPr>
    <w:rPr>
      <w:rFonts w:asciiTheme="majorHAnsi" w:eastAsiaTheme="majorEastAsia" w:hAnsiTheme="majorHAnsi" w:cstheme="majorBidi"/>
      <w:sz w:val="24"/>
      <w:szCs w:val="24"/>
    </w:rPr>
  </w:style>
  <w:style w:type="paragraph" w:styleId="2">
    <w:name w:val="heading 2"/>
    <w:basedOn w:val="a"/>
    <w:next w:val="a"/>
    <w:link w:val="2Char"/>
    <w:uiPriority w:val="9"/>
    <w:qFormat/>
    <w:rsid w:val="00953DB4"/>
    <w:pPr>
      <w:keepNext/>
      <w:outlineLvl w:val="1"/>
    </w:pPr>
    <w:rPr>
      <w:rFonts w:asciiTheme="majorHAnsi" w:eastAsiaTheme="majorEastAsia" w:hAnsiTheme="majorHAnsi" w:cstheme="majorBidi"/>
    </w:rPr>
  </w:style>
  <w:style w:type="paragraph" w:styleId="3">
    <w:name w:val="heading 3"/>
    <w:basedOn w:val="a"/>
    <w:next w:val="a"/>
    <w:link w:val="3Char"/>
    <w:uiPriority w:val="9"/>
    <w:unhideWhenUsed/>
    <w:qFormat/>
    <w:rsid w:val="00953DB4"/>
    <w:pPr>
      <w:keepNext/>
      <w:ind w:leftChars="400" w:left="4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953DB4"/>
    <w:pPr>
      <w:keepNext/>
      <w:ind w:leftChars="400" w:left="400"/>
      <w:outlineLvl w:val="3"/>
    </w:pPr>
    <w:rPr>
      <w:b/>
      <w:bCs/>
    </w:rPr>
  </w:style>
  <w:style w:type="paragraph" w:styleId="5">
    <w:name w:val="heading 5"/>
    <w:basedOn w:val="a"/>
    <w:next w:val="a"/>
    <w:link w:val="5Char"/>
    <w:uiPriority w:val="9"/>
    <w:semiHidden/>
    <w:unhideWhenUsed/>
    <w:qFormat/>
    <w:rsid w:val="001C6238"/>
    <w:pPr>
      <w:keepNext/>
      <w:ind w:leftChars="800" w:left="800"/>
      <w:outlineLvl w:val="4"/>
    </w:pPr>
    <w:rPr>
      <w:rFonts w:asciiTheme="majorHAnsi" w:eastAsiaTheme="majorEastAsia" w:hAnsiTheme="majorHAnsi" w:cstheme="majorBidi"/>
    </w:rPr>
  </w:style>
  <w:style w:type="paragraph" w:styleId="8">
    <w:name w:val="heading 8"/>
    <w:aliases w:val="Table Heading"/>
    <w:basedOn w:val="1"/>
    <w:next w:val="a"/>
    <w:link w:val="8Char"/>
    <w:uiPriority w:val="9"/>
    <w:qFormat/>
    <w:rsid w:val="00536B68"/>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宋体" w:hAnsi="Arial" w:cs="Times New Roman"/>
      <w:sz w:val="36"/>
      <w:szCs w:val="20"/>
      <w:lang w:val="en-GB"/>
    </w:rPr>
  </w:style>
  <w:style w:type="paragraph" w:styleId="9">
    <w:name w:val="heading 9"/>
    <w:aliases w:val="Figure Heading,FH"/>
    <w:basedOn w:val="8"/>
    <w:next w:val="a"/>
    <w:link w:val="9Char"/>
    <w:uiPriority w:val="9"/>
    <w:qFormat/>
    <w:rsid w:val="00536B68"/>
    <w:pPr>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nhideWhenUsed/>
    <w:rsid w:val="001C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 단락"/>
    <w:basedOn w:val="a"/>
    <w:link w:val="Char"/>
    <w:uiPriority w:val="34"/>
    <w:qFormat/>
    <w:rsid w:val="00DB7303"/>
    <w:pPr>
      <w:ind w:leftChars="400" w:left="840"/>
    </w:pPr>
  </w:style>
  <w:style w:type="paragraph" w:customStyle="1" w:styleId="TAH">
    <w:name w:val="TAH"/>
    <w:basedOn w:val="TAC"/>
    <w:link w:val="TAHCar"/>
    <w:qFormat/>
    <w:rsid w:val="00D218A0"/>
    <w:rPr>
      <w:b/>
    </w:rPr>
  </w:style>
  <w:style w:type="paragraph" w:customStyle="1" w:styleId="TAC">
    <w:name w:val="TAC"/>
    <w:basedOn w:val="a"/>
    <w:link w:val="TACChar"/>
    <w:qFormat/>
    <w:rsid w:val="00D218A0"/>
    <w:pPr>
      <w:keepNext/>
      <w:keepLines/>
      <w:spacing w:line="240" w:lineRule="auto"/>
      <w:jc w:val="center"/>
    </w:pPr>
    <w:rPr>
      <w:rFonts w:ascii="Arial" w:hAnsi="Arial" w:cs="Times New Roman"/>
      <w:sz w:val="18"/>
      <w:szCs w:val="20"/>
      <w:lang w:val="en-GB"/>
    </w:rPr>
  </w:style>
  <w:style w:type="paragraph" w:customStyle="1" w:styleId="TH">
    <w:name w:val="TH"/>
    <w:basedOn w:val="a"/>
    <w:link w:val="THChar"/>
    <w:qFormat/>
    <w:rsid w:val="00D218A0"/>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sid w:val="00D218A0"/>
    <w:rPr>
      <w:rFonts w:ascii="Arial" w:hAnsi="Arial" w:cs="Times New Roman"/>
      <w:b/>
      <w:sz w:val="20"/>
      <w:szCs w:val="20"/>
      <w:lang w:val="en-GB"/>
    </w:rPr>
  </w:style>
  <w:style w:type="character" w:customStyle="1" w:styleId="TACChar">
    <w:name w:val="TAC Char"/>
    <w:link w:val="TAC"/>
    <w:qFormat/>
    <w:locked/>
    <w:rsid w:val="00D218A0"/>
    <w:rPr>
      <w:rFonts w:ascii="Arial" w:hAnsi="Arial" w:cs="Times New Roman"/>
      <w:sz w:val="18"/>
      <w:szCs w:val="20"/>
      <w:lang w:val="en-GB"/>
    </w:rPr>
  </w:style>
  <w:style w:type="character" w:customStyle="1" w:styleId="TAHCar">
    <w:name w:val="TAH Car"/>
    <w:link w:val="TAH"/>
    <w:qFormat/>
    <w:rsid w:val="00D218A0"/>
    <w:rPr>
      <w:rFonts w:ascii="Arial" w:hAnsi="Arial" w:cs="Times New Roman"/>
      <w:b/>
      <w:sz w:val="18"/>
      <w:szCs w:val="20"/>
      <w:lang w:val="en-GB"/>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uiPriority w:val="99"/>
    <w:rsid w:val="00D218A0"/>
    <w:rPr>
      <w:rFonts w:asciiTheme="majorHAnsi" w:eastAsiaTheme="majorEastAsia" w:hAnsiTheme="majorHAnsi" w:cstheme="majorBidi"/>
      <w:sz w:val="24"/>
      <w:szCs w:val="24"/>
    </w:rPr>
  </w:style>
  <w:style w:type="character" w:styleId="a5">
    <w:name w:val="Hyperlink"/>
    <w:basedOn w:val="a0"/>
    <w:uiPriority w:val="99"/>
    <w:unhideWhenUsed/>
    <w:rsid w:val="00FD381C"/>
    <w:rPr>
      <w:color w:val="0563C1"/>
      <w:u w:val="single"/>
    </w:rPr>
  </w:style>
  <w:style w:type="paragraph" w:styleId="a6">
    <w:name w:val="Balloon Text"/>
    <w:basedOn w:val="a"/>
    <w:link w:val="Char0"/>
    <w:uiPriority w:val="99"/>
    <w:semiHidden/>
    <w:unhideWhenUsed/>
    <w:rsid w:val="005F6F4C"/>
    <w:pPr>
      <w:spacing w:line="240" w:lineRule="auto"/>
    </w:pPr>
    <w:rPr>
      <w:rFonts w:asciiTheme="majorHAnsi" w:eastAsiaTheme="majorEastAsia" w:hAnsiTheme="majorHAnsi" w:cstheme="majorBidi"/>
      <w:sz w:val="18"/>
      <w:szCs w:val="18"/>
    </w:rPr>
  </w:style>
  <w:style w:type="character" w:customStyle="1" w:styleId="Char0">
    <w:name w:val="批注框文本 Char"/>
    <w:basedOn w:val="a0"/>
    <w:link w:val="a6"/>
    <w:uiPriority w:val="99"/>
    <w:semiHidden/>
    <w:rsid w:val="005F6F4C"/>
    <w:rPr>
      <w:rFonts w:asciiTheme="majorHAnsi" w:eastAsiaTheme="majorEastAsia" w:hAnsiTheme="majorHAnsi" w:cstheme="majorBidi"/>
      <w:sz w:val="18"/>
      <w:szCs w:val="18"/>
    </w:rPr>
  </w:style>
  <w:style w:type="character" w:customStyle="1" w:styleId="10">
    <w:name w:val="未解決のメンション1"/>
    <w:basedOn w:val="a0"/>
    <w:uiPriority w:val="99"/>
    <w:semiHidden/>
    <w:unhideWhenUsed/>
    <w:rsid w:val="00B32F84"/>
    <w:rPr>
      <w:color w:val="808080"/>
      <w:shd w:val="clear" w:color="auto" w:fill="E6E6E6"/>
    </w:rPr>
  </w:style>
  <w:style w:type="paragraph" w:customStyle="1" w:styleId="EQ">
    <w:name w:val="EQ"/>
    <w:basedOn w:val="a"/>
    <w:next w:val="a"/>
    <w:qFormat/>
    <w:rsid w:val="003D548E"/>
    <w:pPr>
      <w:keepLines/>
      <w:tabs>
        <w:tab w:val="center" w:pos="4536"/>
        <w:tab w:val="right" w:pos="9072"/>
      </w:tabs>
      <w:overflowPunct w:val="0"/>
      <w:autoSpaceDE w:val="0"/>
      <w:autoSpaceDN w:val="0"/>
      <w:adjustRightInd w:val="0"/>
      <w:spacing w:after="180" w:line="240" w:lineRule="auto"/>
      <w:textAlignment w:val="baseline"/>
    </w:pPr>
    <w:rPr>
      <w:rFonts w:ascii="Times New Roman" w:eastAsia="宋体" w:hAnsi="Times New Roman" w:cs="Times New Roman"/>
      <w:noProof/>
      <w:sz w:val="20"/>
      <w:szCs w:val="20"/>
      <w:lang w:val="en-GB"/>
    </w:rPr>
  </w:style>
  <w:style w:type="paragraph" w:styleId="a7">
    <w:name w:val="header"/>
    <w:basedOn w:val="a"/>
    <w:link w:val="Char1"/>
    <w:uiPriority w:val="99"/>
    <w:unhideWhenUsed/>
    <w:rsid w:val="00C36A51"/>
    <w:pPr>
      <w:tabs>
        <w:tab w:val="center" w:pos="4252"/>
        <w:tab w:val="right" w:pos="8504"/>
      </w:tabs>
      <w:snapToGrid w:val="0"/>
    </w:pPr>
  </w:style>
  <w:style w:type="character" w:customStyle="1" w:styleId="Char1">
    <w:name w:val="页眉 Char"/>
    <w:basedOn w:val="a0"/>
    <w:link w:val="a7"/>
    <w:uiPriority w:val="99"/>
    <w:rsid w:val="00C36A51"/>
  </w:style>
  <w:style w:type="paragraph" w:styleId="a8">
    <w:name w:val="footer"/>
    <w:basedOn w:val="a"/>
    <w:link w:val="Char2"/>
    <w:uiPriority w:val="99"/>
    <w:unhideWhenUsed/>
    <w:rsid w:val="00C36A51"/>
    <w:pPr>
      <w:tabs>
        <w:tab w:val="center" w:pos="4252"/>
        <w:tab w:val="right" w:pos="8504"/>
      </w:tabs>
      <w:snapToGrid w:val="0"/>
    </w:pPr>
  </w:style>
  <w:style w:type="character" w:customStyle="1" w:styleId="Char2">
    <w:name w:val="页脚 Char"/>
    <w:basedOn w:val="a0"/>
    <w:link w:val="a8"/>
    <w:uiPriority w:val="99"/>
    <w:rsid w:val="00C36A51"/>
  </w:style>
  <w:style w:type="character" w:styleId="a9">
    <w:name w:val="Placeholder Text"/>
    <w:basedOn w:val="a0"/>
    <w:uiPriority w:val="99"/>
    <w:semiHidden/>
    <w:rsid w:val="000F243A"/>
    <w:rPr>
      <w:color w:val="808080"/>
    </w:rPr>
  </w:style>
  <w:style w:type="character" w:customStyle="1" w:styleId="2Char">
    <w:name w:val="标题 2 Char"/>
    <w:basedOn w:val="a0"/>
    <w:link w:val="2"/>
    <w:uiPriority w:val="9"/>
    <w:rsid w:val="00953DB4"/>
    <w:rPr>
      <w:rFonts w:asciiTheme="majorHAnsi" w:eastAsiaTheme="majorEastAsia" w:hAnsiTheme="majorHAnsi" w:cstheme="majorBidi"/>
    </w:rPr>
  </w:style>
  <w:style w:type="character" w:customStyle="1" w:styleId="3Char">
    <w:name w:val="标题 3 Char"/>
    <w:basedOn w:val="a0"/>
    <w:link w:val="3"/>
    <w:uiPriority w:val="9"/>
    <w:rsid w:val="00953DB4"/>
    <w:rPr>
      <w:rFonts w:asciiTheme="majorHAnsi" w:eastAsiaTheme="majorEastAsia" w:hAnsiTheme="majorHAnsi" w:cstheme="majorBidi"/>
    </w:rPr>
  </w:style>
  <w:style w:type="character" w:customStyle="1" w:styleId="4Char">
    <w:name w:val="标题 4 Char"/>
    <w:basedOn w:val="a0"/>
    <w:link w:val="4"/>
    <w:uiPriority w:val="9"/>
    <w:semiHidden/>
    <w:rsid w:val="00953DB4"/>
    <w:rPr>
      <w:b/>
      <w:bCs/>
    </w:rPr>
  </w:style>
  <w:style w:type="character" w:customStyle="1" w:styleId="UnresolvedMention1">
    <w:name w:val="Unresolved Mention1"/>
    <w:basedOn w:val="a0"/>
    <w:uiPriority w:val="99"/>
    <w:semiHidden/>
    <w:unhideWhenUsed/>
    <w:rsid w:val="00953DB4"/>
    <w:rPr>
      <w:color w:val="808080"/>
      <w:shd w:val="clear" w:color="auto" w:fill="E6E6E6"/>
    </w:rPr>
  </w:style>
  <w:style w:type="character" w:styleId="aa">
    <w:name w:val="annotation reference"/>
    <w:basedOn w:val="a0"/>
    <w:unhideWhenUsed/>
    <w:qFormat/>
    <w:rsid w:val="00953DB4"/>
    <w:rPr>
      <w:sz w:val="16"/>
      <w:szCs w:val="16"/>
    </w:rPr>
  </w:style>
  <w:style w:type="paragraph" w:styleId="ab">
    <w:name w:val="annotation text"/>
    <w:basedOn w:val="a"/>
    <w:link w:val="Char3"/>
    <w:uiPriority w:val="99"/>
    <w:unhideWhenUsed/>
    <w:qFormat/>
    <w:rsid w:val="00953DB4"/>
    <w:pPr>
      <w:spacing w:line="240" w:lineRule="auto"/>
    </w:pPr>
    <w:rPr>
      <w:sz w:val="20"/>
      <w:szCs w:val="20"/>
    </w:rPr>
  </w:style>
  <w:style w:type="character" w:customStyle="1" w:styleId="Char3">
    <w:name w:val="批注文字 Char"/>
    <w:basedOn w:val="a0"/>
    <w:link w:val="ab"/>
    <w:uiPriority w:val="99"/>
    <w:qFormat/>
    <w:rsid w:val="00953DB4"/>
    <w:rPr>
      <w:sz w:val="20"/>
      <w:szCs w:val="20"/>
    </w:rPr>
  </w:style>
  <w:style w:type="character" w:customStyle="1" w:styleId="Char">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4"/>
    <w:uiPriority w:val="34"/>
    <w:qFormat/>
    <w:locked/>
    <w:rsid w:val="00953DB4"/>
  </w:style>
  <w:style w:type="character" w:customStyle="1" w:styleId="11">
    <w:name w:val="リスト段落 (文字)1"/>
    <w:aliases w:val="- Bullets (文字)1,목록 단락 (文字)"/>
    <w:uiPriority w:val="34"/>
    <w:qFormat/>
    <w:rsid w:val="00953DB4"/>
    <w:rPr>
      <w:rFonts w:ascii="Times" w:hAnsi="Times"/>
      <w:szCs w:val="24"/>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953DB4"/>
    <w:pPr>
      <w:spacing w:after="120" w:line="240" w:lineRule="auto"/>
      <w:ind w:left="720" w:hanging="720"/>
      <w:jc w:val="both"/>
    </w:pPr>
    <w:rPr>
      <w:rFonts w:ascii="Times" w:eastAsia="Batang" w:hAnsi="Times" w:cs="Times New Roman"/>
      <w:sz w:val="20"/>
      <w:szCs w:val="24"/>
      <w:lang w:val="en-GB"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rsid w:val="00953DB4"/>
    <w:rPr>
      <w:rFonts w:ascii="Times" w:eastAsia="Batang" w:hAnsi="Times" w:cs="Times New Roman"/>
      <w:sz w:val="20"/>
      <w:szCs w:val="24"/>
      <w:lang w:val="en-GB" w:eastAsia="x-none"/>
    </w:rPr>
  </w:style>
  <w:style w:type="paragraph" w:styleId="ad">
    <w:name w:val="Revision"/>
    <w:hidden/>
    <w:uiPriority w:val="99"/>
    <w:semiHidden/>
    <w:rsid w:val="004B42E5"/>
    <w:pPr>
      <w:spacing w:after="0" w:line="240" w:lineRule="auto"/>
    </w:pPr>
  </w:style>
  <w:style w:type="character" w:customStyle="1" w:styleId="5Char">
    <w:name w:val="标题 5 Char"/>
    <w:basedOn w:val="a0"/>
    <w:link w:val="5"/>
    <w:uiPriority w:val="9"/>
    <w:semiHidden/>
    <w:rsid w:val="001C6238"/>
    <w:rPr>
      <w:rFonts w:asciiTheme="majorHAnsi" w:eastAsiaTheme="majorEastAsia" w:hAnsiTheme="majorHAnsi" w:cstheme="majorBidi"/>
    </w:rPr>
  </w:style>
  <w:style w:type="paragraph" w:customStyle="1" w:styleId="B1">
    <w:name w:val="B1"/>
    <w:basedOn w:val="ae"/>
    <w:link w:val="B1Char"/>
    <w:qFormat/>
    <w:rsid w:val="00607083"/>
    <w:pPr>
      <w:overflowPunct w:val="0"/>
      <w:autoSpaceDE w:val="0"/>
      <w:autoSpaceDN w:val="0"/>
      <w:adjustRightInd w:val="0"/>
      <w:spacing w:after="180" w:line="240" w:lineRule="auto"/>
      <w:ind w:left="568" w:firstLineChars="0" w:hanging="284"/>
      <w:contextualSpacing w:val="0"/>
      <w:textAlignment w:val="baseline"/>
    </w:pPr>
    <w:rPr>
      <w:rFonts w:ascii="Times New Roman" w:eastAsia="宋体" w:hAnsi="Times New Roman" w:cs="Times New Roman"/>
      <w:sz w:val="20"/>
      <w:szCs w:val="20"/>
      <w:lang w:val="en-GB"/>
    </w:rPr>
  </w:style>
  <w:style w:type="character" w:customStyle="1" w:styleId="B1Char">
    <w:name w:val="B1 Char"/>
    <w:link w:val="B1"/>
    <w:locked/>
    <w:rsid w:val="00607083"/>
    <w:rPr>
      <w:rFonts w:ascii="Times New Roman" w:eastAsia="宋体" w:hAnsi="Times New Roman" w:cs="Times New Roman"/>
      <w:sz w:val="20"/>
      <w:szCs w:val="20"/>
      <w:lang w:val="en-GB"/>
    </w:rPr>
  </w:style>
  <w:style w:type="paragraph" w:styleId="ae">
    <w:name w:val="List"/>
    <w:basedOn w:val="a"/>
    <w:uiPriority w:val="99"/>
    <w:semiHidden/>
    <w:unhideWhenUsed/>
    <w:rsid w:val="00607083"/>
    <w:pPr>
      <w:ind w:left="200" w:hangingChars="200" w:hanging="200"/>
      <w:contextualSpacing/>
    </w:pPr>
  </w:style>
  <w:style w:type="character" w:customStyle="1" w:styleId="8Char">
    <w:name w:val="标题 8 Char"/>
    <w:aliases w:val="Table Heading Char"/>
    <w:basedOn w:val="a0"/>
    <w:link w:val="8"/>
    <w:uiPriority w:val="9"/>
    <w:rsid w:val="00536B68"/>
    <w:rPr>
      <w:rFonts w:ascii="Arial" w:eastAsia="宋体" w:hAnsi="Arial" w:cs="Times New Roman"/>
      <w:sz w:val="36"/>
      <w:szCs w:val="20"/>
      <w:lang w:val="en-GB"/>
    </w:rPr>
  </w:style>
  <w:style w:type="character" w:customStyle="1" w:styleId="9Char">
    <w:name w:val="标题 9 Char"/>
    <w:aliases w:val="Figure Heading Char,FH Char"/>
    <w:basedOn w:val="a0"/>
    <w:link w:val="9"/>
    <w:uiPriority w:val="9"/>
    <w:rsid w:val="00536B68"/>
    <w:rPr>
      <w:rFonts w:ascii="Arial" w:eastAsia="宋体" w:hAnsi="Arial" w:cs="Times New Roman"/>
      <w:sz w:val="36"/>
      <w:szCs w:val="20"/>
      <w:lang w:val="en-GB"/>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uiPriority w:val="35"/>
    <w:qFormat/>
    <w:rsid w:val="00536B68"/>
    <w:pPr>
      <w:overflowPunct w:val="0"/>
      <w:autoSpaceDE w:val="0"/>
      <w:autoSpaceDN w:val="0"/>
      <w:adjustRightInd w:val="0"/>
      <w:spacing w:before="120" w:after="120" w:line="240" w:lineRule="auto"/>
      <w:jc w:val="center"/>
      <w:textAlignment w:val="baseline"/>
    </w:pPr>
    <w:rPr>
      <w:rFonts w:ascii="Times New Roman" w:eastAsia="宋体" w:hAnsi="Times New Roman" w:cs="Times New Roman"/>
      <w:b/>
      <w:bCs/>
      <w:sz w:val="20"/>
      <w:szCs w:val="20"/>
    </w:rPr>
  </w:style>
  <w:style w:type="character" w:customStyle="1" w:styleId="Char5">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
    <w:uiPriority w:val="35"/>
    <w:rsid w:val="00536B68"/>
    <w:rPr>
      <w:rFonts w:ascii="Times New Roman" w:eastAsia="宋体" w:hAnsi="Times New Roman" w:cs="Times New Roman"/>
      <w:b/>
      <w:bCs/>
      <w:sz w:val="20"/>
      <w:szCs w:val="20"/>
    </w:rPr>
  </w:style>
  <w:style w:type="table" w:customStyle="1" w:styleId="12">
    <w:name w:val="表 (格子)1"/>
    <w:basedOn w:val="a1"/>
    <w:next w:val="a3"/>
    <w:rsid w:val="00D31E51"/>
    <w:pPr>
      <w:spacing w:after="0" w:line="240" w:lineRule="auto"/>
    </w:pPr>
    <w:rPr>
      <w:rFonts w:ascii="CG Times (WN)" w:eastAsia="宋体"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2C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2C68D6"/>
    <w:rPr>
      <w:rFonts w:ascii="Courier New" w:eastAsia="Batang" w:hAnsi="Courier New" w:cs="Times New Roman"/>
      <w:noProof/>
      <w:sz w:val="16"/>
      <w:szCs w:val="20"/>
      <w:shd w:val="clear" w:color="auto" w:fill="E6E6E6"/>
      <w:lang w:val="en-GB" w:eastAsia="sv-SE"/>
    </w:rPr>
  </w:style>
  <w:style w:type="character" w:customStyle="1" w:styleId="B10">
    <w:name w:val="B1 (文字)"/>
    <w:uiPriority w:val="99"/>
    <w:qFormat/>
    <w:locked/>
    <w:rsid w:val="00415929"/>
    <w:rPr>
      <w:lang w:val="en-GB" w:eastAsia="en-US"/>
    </w:rPr>
  </w:style>
  <w:style w:type="paragraph" w:customStyle="1" w:styleId="B2">
    <w:name w:val="B2"/>
    <w:basedOn w:val="a"/>
    <w:link w:val="B2Char"/>
    <w:qFormat/>
    <w:rsid w:val="00415929"/>
    <w:pPr>
      <w:spacing w:after="180" w:line="240" w:lineRule="auto"/>
      <w:ind w:left="851" w:hanging="284"/>
    </w:pPr>
    <w:rPr>
      <w:rFonts w:ascii="Times New Roman" w:eastAsia="等线" w:hAnsi="Times New Roman" w:cs="Times New Roman"/>
      <w:sz w:val="20"/>
      <w:szCs w:val="20"/>
      <w:lang w:val="en-GB"/>
    </w:rPr>
  </w:style>
  <w:style w:type="character" w:customStyle="1" w:styleId="B2Char">
    <w:name w:val="B2 Char"/>
    <w:link w:val="B2"/>
    <w:qFormat/>
    <w:locked/>
    <w:rsid w:val="00415929"/>
    <w:rPr>
      <w:rFonts w:ascii="Times New Roman" w:eastAsia="等线" w:hAnsi="Times New Roman" w:cs="Times New Roman"/>
      <w:sz w:val="20"/>
      <w:szCs w:val="20"/>
      <w:lang w:val="en-GB"/>
    </w:rPr>
  </w:style>
  <w:style w:type="character" w:customStyle="1" w:styleId="Doc-text2Char">
    <w:name w:val="Doc-text2 Char"/>
    <w:link w:val="Doc-text2"/>
    <w:locked/>
    <w:rsid w:val="006B4F82"/>
    <w:rPr>
      <w:rFonts w:ascii="Arial" w:eastAsia="MS Mincho" w:hAnsi="Arial" w:cs="Times New Roman"/>
      <w:sz w:val="20"/>
      <w:szCs w:val="24"/>
      <w:lang w:val="en-GB" w:eastAsia="en-GB"/>
    </w:rPr>
  </w:style>
  <w:style w:type="paragraph" w:customStyle="1" w:styleId="Doc-text2">
    <w:name w:val="Doc-text2"/>
    <w:basedOn w:val="a"/>
    <w:link w:val="Doc-text2Char"/>
    <w:qFormat/>
    <w:rsid w:val="006B4F82"/>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a0"/>
    <w:rsid w:val="00583466"/>
  </w:style>
  <w:style w:type="paragraph" w:customStyle="1" w:styleId="m-5714614678754178550msolistparagraph">
    <w:name w:val="m_-5714614678754178550msolistparagraph"/>
    <w:basedOn w:val="a"/>
    <w:rsid w:val="001B6E1D"/>
    <w:pPr>
      <w:spacing w:before="100" w:beforeAutospacing="1" w:after="100" w:afterAutospacing="1" w:line="240" w:lineRule="auto"/>
    </w:pPr>
    <w:rPr>
      <w:rFonts w:ascii="MS PGothic" w:eastAsia="MS PGothic" w:hAnsi="MS PGothic" w:cs="MS PGothic"/>
      <w:sz w:val="24"/>
      <w:szCs w:val="24"/>
      <w:lang w:eastAsia="ja-JP"/>
    </w:rPr>
  </w:style>
  <w:style w:type="paragraph" w:styleId="af0">
    <w:name w:val="annotation subject"/>
    <w:basedOn w:val="ab"/>
    <w:next w:val="ab"/>
    <w:link w:val="Char6"/>
    <w:uiPriority w:val="99"/>
    <w:semiHidden/>
    <w:unhideWhenUsed/>
    <w:rsid w:val="007365AB"/>
    <w:rPr>
      <w:b/>
      <w:bCs/>
    </w:rPr>
  </w:style>
  <w:style w:type="character" w:customStyle="1" w:styleId="Char6">
    <w:name w:val="批注主题 Char"/>
    <w:basedOn w:val="Char3"/>
    <w:link w:val="af0"/>
    <w:uiPriority w:val="99"/>
    <w:semiHidden/>
    <w:rsid w:val="007365AB"/>
    <w:rPr>
      <w:b/>
      <w:bCs/>
      <w:sz w:val="20"/>
      <w:szCs w:val="20"/>
    </w:rPr>
  </w:style>
  <w:style w:type="character" w:customStyle="1" w:styleId="B1Zchn">
    <w:name w:val="B1 Zchn"/>
    <w:qFormat/>
    <w:rsid w:val="007829E6"/>
    <w:rPr>
      <w:rFonts w:ascii="Times New Roman" w:hAnsi="Times New Roman"/>
      <w:lang w:val="en-GB" w:eastAsia="en-US"/>
    </w:rPr>
  </w:style>
  <w:style w:type="character" w:customStyle="1" w:styleId="B1Char1">
    <w:name w:val="B1 Char1"/>
    <w:qFormat/>
    <w:locked/>
    <w:rsid w:val="009F6AEF"/>
    <w:rPr>
      <w:rFonts w:ascii="Times New Roman" w:hAnsi="Times New Roman"/>
      <w:lang w:val="en-GB"/>
    </w:rPr>
  </w:style>
  <w:style w:type="paragraph" w:customStyle="1" w:styleId="Proposal">
    <w:name w:val="Proposal"/>
    <w:basedOn w:val="ac"/>
    <w:qFormat/>
    <w:rsid w:val="00D85E6E"/>
    <w:pPr>
      <w:numPr>
        <w:numId w:val="1"/>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lang w:eastAsia="zh-CN"/>
    </w:rPr>
  </w:style>
  <w:style w:type="paragraph" w:customStyle="1" w:styleId="Observation">
    <w:name w:val="Observation"/>
    <w:basedOn w:val="Proposal"/>
    <w:qFormat/>
    <w:rsid w:val="000E5480"/>
    <w:pPr>
      <w:numPr>
        <w:numId w:val="2"/>
      </w:numPr>
      <w:ind w:left="1701" w:hanging="1701"/>
    </w:pPr>
    <w:rPr>
      <w:lang w:eastAsia="ja-JP"/>
    </w:rPr>
  </w:style>
  <w:style w:type="paragraph" w:customStyle="1" w:styleId="CRCoverPage">
    <w:name w:val="CR Cover Page"/>
    <w:rsid w:val="00861592"/>
    <w:pPr>
      <w:spacing w:after="120" w:line="240" w:lineRule="auto"/>
    </w:pPr>
    <w:rPr>
      <w:rFonts w:ascii="Arial" w:eastAsia="MS Mincho" w:hAnsi="Arial" w:cs="Times New Roman"/>
      <w:sz w:val="20"/>
      <w:szCs w:val="20"/>
      <w:lang w:val="en-GB"/>
    </w:rPr>
  </w:style>
  <w:style w:type="paragraph" w:styleId="30">
    <w:name w:val="List 3"/>
    <w:basedOn w:val="a"/>
    <w:uiPriority w:val="99"/>
    <w:semiHidden/>
    <w:unhideWhenUsed/>
    <w:rsid w:val="00313BD0"/>
    <w:pPr>
      <w:ind w:leftChars="400" w:left="100" w:hangingChars="200" w:hanging="200"/>
      <w:contextualSpacing/>
    </w:pPr>
  </w:style>
  <w:style w:type="paragraph" w:customStyle="1" w:styleId="TF">
    <w:name w:val="TF"/>
    <w:basedOn w:val="TH"/>
    <w:link w:val="TFChar"/>
    <w:rsid w:val="00632343"/>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sid w:val="00632343"/>
    <w:rPr>
      <w:rFonts w:ascii="Arial" w:eastAsia="Times New Roman" w:hAnsi="Arial" w:cs="Times New Roman"/>
      <w:b/>
      <w:sz w:val="20"/>
      <w:szCs w:val="20"/>
      <w:lang w:val="en-GB" w:eastAsia="ja-JP"/>
    </w:rPr>
  </w:style>
  <w:style w:type="paragraph" w:customStyle="1" w:styleId="berschrift1H1">
    <w:name w:val="Überschrift 1.H1"/>
    <w:basedOn w:val="a"/>
    <w:next w:val="a"/>
    <w:rsid w:val="00C431FE"/>
    <w:pPr>
      <w:keepNext/>
      <w:keepLines/>
      <w:numPr>
        <w:numId w:val="3"/>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a"/>
    <w:link w:val="TALCar"/>
    <w:qFormat/>
    <w:rsid w:val="00A210B0"/>
    <w:pPr>
      <w:keepNext/>
      <w:keepLines/>
      <w:overflowPunct w:val="0"/>
      <w:autoSpaceDE w:val="0"/>
      <w:autoSpaceDN w:val="0"/>
      <w:adjustRightInd w:val="0"/>
      <w:spacing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A210B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6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86">
          <w:marLeft w:val="0"/>
          <w:marRight w:val="0"/>
          <w:marTop w:val="0"/>
          <w:marBottom w:val="0"/>
          <w:divBdr>
            <w:top w:val="none" w:sz="0" w:space="0" w:color="auto"/>
            <w:left w:val="none" w:sz="0" w:space="0" w:color="auto"/>
            <w:bottom w:val="none" w:sz="0" w:space="0" w:color="auto"/>
            <w:right w:val="none" w:sz="0" w:space="0" w:color="auto"/>
          </w:divBdr>
          <w:divsChild>
            <w:div w:id="1619556800">
              <w:marLeft w:val="0"/>
              <w:marRight w:val="0"/>
              <w:marTop w:val="0"/>
              <w:marBottom w:val="0"/>
              <w:divBdr>
                <w:top w:val="none" w:sz="0" w:space="0" w:color="auto"/>
                <w:left w:val="none" w:sz="0" w:space="0" w:color="auto"/>
                <w:bottom w:val="none" w:sz="0" w:space="0" w:color="auto"/>
                <w:right w:val="none" w:sz="0" w:space="0" w:color="auto"/>
              </w:divBdr>
              <w:divsChild>
                <w:div w:id="534275305">
                  <w:marLeft w:val="0"/>
                  <w:marRight w:val="0"/>
                  <w:marTop w:val="0"/>
                  <w:marBottom w:val="0"/>
                  <w:divBdr>
                    <w:top w:val="none" w:sz="0" w:space="0" w:color="auto"/>
                    <w:left w:val="none" w:sz="0" w:space="0" w:color="auto"/>
                    <w:bottom w:val="none" w:sz="0" w:space="0" w:color="auto"/>
                    <w:right w:val="none" w:sz="0" w:space="0" w:color="auto"/>
                  </w:divBdr>
                  <w:divsChild>
                    <w:div w:id="166945273">
                      <w:marLeft w:val="0"/>
                      <w:marRight w:val="0"/>
                      <w:marTop w:val="0"/>
                      <w:marBottom w:val="0"/>
                      <w:divBdr>
                        <w:top w:val="none" w:sz="0" w:space="0" w:color="auto"/>
                        <w:left w:val="none" w:sz="0" w:space="0" w:color="auto"/>
                        <w:bottom w:val="none" w:sz="0" w:space="0" w:color="auto"/>
                        <w:right w:val="none" w:sz="0" w:space="0" w:color="auto"/>
                      </w:divBdr>
                      <w:divsChild>
                        <w:div w:id="195701286">
                          <w:marLeft w:val="0"/>
                          <w:marRight w:val="0"/>
                          <w:marTop w:val="0"/>
                          <w:marBottom w:val="0"/>
                          <w:divBdr>
                            <w:top w:val="none" w:sz="0" w:space="0" w:color="auto"/>
                            <w:left w:val="none" w:sz="0" w:space="0" w:color="auto"/>
                            <w:bottom w:val="none" w:sz="0" w:space="0" w:color="auto"/>
                            <w:right w:val="none" w:sz="0" w:space="0" w:color="auto"/>
                          </w:divBdr>
                          <w:divsChild>
                            <w:div w:id="739251562">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755251889">
                                      <w:marLeft w:val="0"/>
                                      <w:marRight w:val="0"/>
                                      <w:marTop w:val="0"/>
                                      <w:marBottom w:val="0"/>
                                      <w:divBdr>
                                        <w:top w:val="none" w:sz="0" w:space="0" w:color="auto"/>
                                        <w:left w:val="none" w:sz="0" w:space="0" w:color="auto"/>
                                        <w:bottom w:val="none" w:sz="0" w:space="0" w:color="auto"/>
                                        <w:right w:val="none" w:sz="0" w:space="0" w:color="auto"/>
                                      </w:divBdr>
                                      <w:divsChild>
                                        <w:div w:id="1291128954">
                                          <w:marLeft w:val="0"/>
                                          <w:marRight w:val="0"/>
                                          <w:marTop w:val="0"/>
                                          <w:marBottom w:val="0"/>
                                          <w:divBdr>
                                            <w:top w:val="none" w:sz="0" w:space="0" w:color="auto"/>
                                            <w:left w:val="none" w:sz="0" w:space="0" w:color="auto"/>
                                            <w:bottom w:val="none" w:sz="0" w:space="0" w:color="auto"/>
                                            <w:right w:val="none" w:sz="0" w:space="0" w:color="auto"/>
                                          </w:divBdr>
                                          <w:divsChild>
                                            <w:div w:id="1620185208">
                                              <w:marLeft w:val="0"/>
                                              <w:marRight w:val="0"/>
                                              <w:marTop w:val="0"/>
                                              <w:marBottom w:val="0"/>
                                              <w:divBdr>
                                                <w:top w:val="none" w:sz="0" w:space="0" w:color="auto"/>
                                                <w:left w:val="none" w:sz="0" w:space="0" w:color="auto"/>
                                                <w:bottom w:val="none" w:sz="0" w:space="0" w:color="auto"/>
                                                <w:right w:val="none" w:sz="0" w:space="0" w:color="auto"/>
                                              </w:divBdr>
                                              <w:divsChild>
                                                <w:div w:id="978996178">
                                                  <w:marLeft w:val="0"/>
                                                  <w:marRight w:val="0"/>
                                                  <w:marTop w:val="0"/>
                                                  <w:marBottom w:val="0"/>
                                                  <w:divBdr>
                                                    <w:top w:val="none" w:sz="0" w:space="0" w:color="auto"/>
                                                    <w:left w:val="none" w:sz="0" w:space="0" w:color="auto"/>
                                                    <w:bottom w:val="none" w:sz="0" w:space="0" w:color="auto"/>
                                                    <w:right w:val="none" w:sz="0" w:space="0" w:color="auto"/>
                                                  </w:divBdr>
                                                  <w:divsChild>
                                                    <w:div w:id="830216629">
                                                      <w:marLeft w:val="0"/>
                                                      <w:marRight w:val="0"/>
                                                      <w:marTop w:val="0"/>
                                                      <w:marBottom w:val="0"/>
                                                      <w:divBdr>
                                                        <w:top w:val="none" w:sz="0" w:space="0" w:color="auto"/>
                                                        <w:left w:val="none" w:sz="0" w:space="0" w:color="auto"/>
                                                        <w:bottom w:val="none" w:sz="0" w:space="0" w:color="auto"/>
                                                        <w:right w:val="none" w:sz="0" w:space="0" w:color="auto"/>
                                                      </w:divBdr>
                                                      <w:divsChild>
                                                        <w:div w:id="1203203474">
                                                          <w:marLeft w:val="0"/>
                                                          <w:marRight w:val="0"/>
                                                          <w:marTop w:val="0"/>
                                                          <w:marBottom w:val="0"/>
                                                          <w:divBdr>
                                                            <w:top w:val="none" w:sz="0" w:space="0" w:color="auto"/>
                                                            <w:left w:val="none" w:sz="0" w:space="0" w:color="auto"/>
                                                            <w:bottom w:val="none" w:sz="0" w:space="0" w:color="auto"/>
                                                            <w:right w:val="none" w:sz="0" w:space="0" w:color="auto"/>
                                                          </w:divBdr>
                                                          <w:divsChild>
                                                            <w:div w:id="459301026">
                                                              <w:marLeft w:val="0"/>
                                                              <w:marRight w:val="0"/>
                                                              <w:marTop w:val="0"/>
                                                              <w:marBottom w:val="0"/>
                                                              <w:divBdr>
                                                                <w:top w:val="none" w:sz="0" w:space="0" w:color="auto"/>
                                                                <w:left w:val="none" w:sz="0" w:space="0" w:color="auto"/>
                                                                <w:bottom w:val="none" w:sz="0" w:space="0" w:color="auto"/>
                                                                <w:right w:val="none" w:sz="0" w:space="0" w:color="auto"/>
                                                              </w:divBdr>
                                                              <w:divsChild>
                                                                <w:div w:id="626621646">
                                                                  <w:marLeft w:val="0"/>
                                                                  <w:marRight w:val="0"/>
                                                                  <w:marTop w:val="0"/>
                                                                  <w:marBottom w:val="0"/>
                                                                  <w:divBdr>
                                                                    <w:top w:val="none" w:sz="0" w:space="0" w:color="auto"/>
                                                                    <w:left w:val="none" w:sz="0" w:space="0" w:color="auto"/>
                                                                    <w:bottom w:val="none" w:sz="0" w:space="0" w:color="auto"/>
                                                                    <w:right w:val="none" w:sz="0" w:space="0" w:color="auto"/>
                                                                  </w:divBdr>
                                                                  <w:divsChild>
                                                                    <w:div w:id="820082510">
                                                                      <w:marLeft w:val="0"/>
                                                                      <w:marRight w:val="0"/>
                                                                      <w:marTop w:val="0"/>
                                                                      <w:marBottom w:val="0"/>
                                                                      <w:divBdr>
                                                                        <w:top w:val="none" w:sz="0" w:space="0" w:color="auto"/>
                                                                        <w:left w:val="none" w:sz="0" w:space="0" w:color="auto"/>
                                                                        <w:bottom w:val="none" w:sz="0" w:space="0" w:color="auto"/>
                                                                        <w:right w:val="none" w:sz="0" w:space="0" w:color="auto"/>
                                                                      </w:divBdr>
                                                                      <w:divsChild>
                                                                        <w:div w:id="2120680427">
                                                                          <w:marLeft w:val="0"/>
                                                                          <w:marRight w:val="0"/>
                                                                          <w:marTop w:val="0"/>
                                                                          <w:marBottom w:val="0"/>
                                                                          <w:divBdr>
                                                                            <w:top w:val="none" w:sz="0" w:space="0" w:color="auto"/>
                                                                            <w:left w:val="none" w:sz="0" w:space="0" w:color="auto"/>
                                                                            <w:bottom w:val="none" w:sz="0" w:space="0" w:color="auto"/>
                                                                            <w:right w:val="none" w:sz="0" w:space="0" w:color="auto"/>
                                                                          </w:divBdr>
                                                                          <w:divsChild>
                                                                            <w:div w:id="912741989">
                                                                              <w:marLeft w:val="0"/>
                                                                              <w:marRight w:val="0"/>
                                                                              <w:marTop w:val="0"/>
                                                                              <w:marBottom w:val="0"/>
                                                                              <w:divBdr>
                                                                                <w:top w:val="none" w:sz="0" w:space="0" w:color="auto"/>
                                                                                <w:left w:val="none" w:sz="0" w:space="0" w:color="auto"/>
                                                                                <w:bottom w:val="none" w:sz="0" w:space="0" w:color="auto"/>
                                                                                <w:right w:val="none" w:sz="0" w:space="0" w:color="auto"/>
                                                                              </w:divBdr>
                                                                              <w:divsChild>
                                                                                <w:div w:id="1466778223">
                                                                                  <w:marLeft w:val="0"/>
                                                                                  <w:marRight w:val="0"/>
                                                                                  <w:marTop w:val="0"/>
                                                                                  <w:marBottom w:val="0"/>
                                                                                  <w:divBdr>
                                                                                    <w:top w:val="none" w:sz="0" w:space="0" w:color="auto"/>
                                                                                    <w:left w:val="none" w:sz="0" w:space="0" w:color="auto"/>
                                                                                    <w:bottom w:val="none" w:sz="0" w:space="0" w:color="auto"/>
                                                                                    <w:right w:val="none" w:sz="0" w:space="0" w:color="auto"/>
                                                                                  </w:divBdr>
                                                                                  <w:divsChild>
                                                                                    <w:div w:id="1857235549">
                                                                                      <w:marLeft w:val="0"/>
                                                                                      <w:marRight w:val="0"/>
                                                                                      <w:marTop w:val="0"/>
                                                                                      <w:marBottom w:val="0"/>
                                                                                      <w:divBdr>
                                                                                        <w:top w:val="none" w:sz="0" w:space="0" w:color="auto"/>
                                                                                        <w:left w:val="none" w:sz="0" w:space="0" w:color="auto"/>
                                                                                        <w:bottom w:val="none" w:sz="0" w:space="0" w:color="auto"/>
                                                                                        <w:right w:val="none" w:sz="0" w:space="0" w:color="auto"/>
                                                                                      </w:divBdr>
                                                                                      <w:divsChild>
                                                                                        <w:div w:id="1863787822">
                                                                                          <w:marLeft w:val="0"/>
                                                                                          <w:marRight w:val="0"/>
                                                                                          <w:marTop w:val="0"/>
                                                                                          <w:marBottom w:val="0"/>
                                                                                          <w:divBdr>
                                                                                            <w:top w:val="none" w:sz="0" w:space="0" w:color="auto"/>
                                                                                            <w:left w:val="none" w:sz="0" w:space="0" w:color="auto"/>
                                                                                            <w:bottom w:val="none" w:sz="0" w:space="0" w:color="auto"/>
                                                                                            <w:right w:val="none" w:sz="0" w:space="0" w:color="auto"/>
                                                                                          </w:divBdr>
                                                                                          <w:divsChild>
                                                                                            <w:div w:id="207686616">
                                                                                              <w:marLeft w:val="0"/>
                                                                                              <w:marRight w:val="120"/>
                                                                                              <w:marTop w:val="0"/>
                                                                                              <w:marBottom w:val="150"/>
                                                                                              <w:divBdr>
                                                                                                <w:top w:val="single" w:sz="2" w:space="0" w:color="EFEFEF"/>
                                                                                                <w:left w:val="single" w:sz="6" w:space="0" w:color="EFEFEF"/>
                                                                                                <w:bottom w:val="single" w:sz="6" w:space="0" w:color="E2E2E2"/>
                                                                                                <w:right w:val="single" w:sz="6" w:space="0" w:color="EFEFEF"/>
                                                                                              </w:divBdr>
                                                                                              <w:divsChild>
                                                                                                <w:div w:id="667488871">
                                                                                                  <w:marLeft w:val="0"/>
                                                                                                  <w:marRight w:val="0"/>
                                                                                                  <w:marTop w:val="0"/>
                                                                                                  <w:marBottom w:val="0"/>
                                                                                                  <w:divBdr>
                                                                                                    <w:top w:val="none" w:sz="0" w:space="0" w:color="auto"/>
                                                                                                    <w:left w:val="none" w:sz="0" w:space="0" w:color="auto"/>
                                                                                                    <w:bottom w:val="none" w:sz="0" w:space="0" w:color="auto"/>
                                                                                                    <w:right w:val="none" w:sz="0" w:space="0" w:color="auto"/>
                                                                                                  </w:divBdr>
                                                                                                  <w:divsChild>
                                                                                                    <w:div w:id="1753315047">
                                                                                                      <w:marLeft w:val="0"/>
                                                                                                      <w:marRight w:val="0"/>
                                                                                                      <w:marTop w:val="0"/>
                                                                                                      <w:marBottom w:val="0"/>
                                                                                                      <w:divBdr>
                                                                                                        <w:top w:val="none" w:sz="0" w:space="0" w:color="auto"/>
                                                                                                        <w:left w:val="none" w:sz="0" w:space="0" w:color="auto"/>
                                                                                                        <w:bottom w:val="none" w:sz="0" w:space="0" w:color="auto"/>
                                                                                                        <w:right w:val="none" w:sz="0" w:space="0" w:color="auto"/>
                                                                                                      </w:divBdr>
                                                                                                      <w:divsChild>
                                                                                                        <w:div w:id="1966764546">
                                                                                                          <w:marLeft w:val="0"/>
                                                                                                          <w:marRight w:val="0"/>
                                                                                                          <w:marTop w:val="0"/>
                                                                                                          <w:marBottom w:val="0"/>
                                                                                                          <w:divBdr>
                                                                                                            <w:top w:val="none" w:sz="0" w:space="0" w:color="auto"/>
                                                                                                            <w:left w:val="none" w:sz="0" w:space="0" w:color="auto"/>
                                                                                                            <w:bottom w:val="none" w:sz="0" w:space="0" w:color="auto"/>
                                                                                                            <w:right w:val="none" w:sz="0" w:space="0" w:color="auto"/>
                                                                                                          </w:divBdr>
                                                                                                          <w:divsChild>
                                                                                                            <w:div w:id="1865558385">
                                                                                                              <w:marLeft w:val="0"/>
                                                                                                              <w:marRight w:val="0"/>
                                                                                                              <w:marTop w:val="0"/>
                                                                                                              <w:marBottom w:val="0"/>
                                                                                                              <w:divBdr>
                                                                                                                <w:top w:val="none" w:sz="0" w:space="0" w:color="auto"/>
                                                                                                                <w:left w:val="none" w:sz="0" w:space="0" w:color="auto"/>
                                                                                                                <w:bottom w:val="none" w:sz="0" w:space="0" w:color="auto"/>
                                                                                                                <w:right w:val="none" w:sz="0" w:space="0" w:color="auto"/>
                                                                                                              </w:divBdr>
                                                                                                              <w:divsChild>
                                                                                                                <w:div w:id="1073430802">
                                                                                                                  <w:marLeft w:val="0"/>
                                                                                                                  <w:marRight w:val="0"/>
                                                                                                                  <w:marTop w:val="0"/>
                                                                                                                  <w:marBottom w:val="0"/>
                                                                                                                  <w:divBdr>
                                                                                                                    <w:top w:val="none" w:sz="0" w:space="0" w:color="auto"/>
                                                                                                                    <w:left w:val="none" w:sz="0" w:space="0" w:color="auto"/>
                                                                                                                    <w:bottom w:val="none" w:sz="0" w:space="0" w:color="auto"/>
                                                                                                                    <w:right w:val="none" w:sz="0" w:space="0" w:color="auto"/>
                                                                                                                  </w:divBdr>
                                                                                                                  <w:divsChild>
                                                                                                                    <w:div w:id="132841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6042511">
                                                                                                                          <w:marLeft w:val="225"/>
                                                                                                                          <w:marRight w:val="225"/>
                                                                                                                          <w:marTop w:val="75"/>
                                                                                                                          <w:marBottom w:val="75"/>
                                                                                                                          <w:divBdr>
                                                                                                                            <w:top w:val="none" w:sz="0" w:space="0" w:color="auto"/>
                                                                                                                            <w:left w:val="none" w:sz="0" w:space="0" w:color="auto"/>
                                                                                                                            <w:bottom w:val="none" w:sz="0" w:space="0" w:color="auto"/>
                                                                                                                            <w:right w:val="none" w:sz="0" w:space="0" w:color="auto"/>
                                                                                                                          </w:divBdr>
                                                                                                                          <w:divsChild>
                                                                                                                            <w:div w:id="1838692552">
                                                                                                                              <w:marLeft w:val="0"/>
                                                                                                                              <w:marRight w:val="0"/>
                                                                                                                              <w:marTop w:val="0"/>
                                                                                                                              <w:marBottom w:val="0"/>
                                                                                                                              <w:divBdr>
                                                                                                                                <w:top w:val="single" w:sz="6" w:space="0" w:color="auto"/>
                                                                                                                                <w:left w:val="single" w:sz="6" w:space="0" w:color="auto"/>
                                                                                                                                <w:bottom w:val="single" w:sz="6" w:space="0" w:color="auto"/>
                                                                                                                                <w:right w:val="single" w:sz="6" w:space="0" w:color="auto"/>
                                                                                                                              </w:divBdr>
                                                                                                                              <w:divsChild>
                                                                                                                                <w:div w:id="1940601556">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sChild>
                                                                                                                                        <w:div w:id="1924601986">
                                                                                                                                          <w:marLeft w:val="120"/>
                                                                                                                                          <w:marRight w:val="120"/>
                                                                                                                                          <w:marTop w:val="0"/>
                                                                                                                                          <w:marBottom w:val="0"/>
                                                                                                                                          <w:divBdr>
                                                                                                                                            <w:top w:val="none" w:sz="0" w:space="0" w:color="auto"/>
                                                                                                                                            <w:left w:val="none" w:sz="0" w:space="0" w:color="auto"/>
                                                                                                                                            <w:bottom w:val="none" w:sz="0" w:space="0" w:color="auto"/>
                                                                                                                                            <w:right w:val="none" w:sz="0" w:space="0" w:color="auto"/>
                                                                                                                                          </w:divBdr>
                                                                                                                                          <w:divsChild>
                                                                                                                                            <w:div w:id="1927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772">
      <w:bodyDiv w:val="1"/>
      <w:marLeft w:val="0"/>
      <w:marRight w:val="0"/>
      <w:marTop w:val="0"/>
      <w:marBottom w:val="0"/>
      <w:divBdr>
        <w:top w:val="none" w:sz="0" w:space="0" w:color="auto"/>
        <w:left w:val="none" w:sz="0" w:space="0" w:color="auto"/>
        <w:bottom w:val="none" w:sz="0" w:space="0" w:color="auto"/>
        <w:right w:val="none" w:sz="0" w:space="0" w:color="auto"/>
      </w:divBdr>
    </w:div>
    <w:div w:id="24260439">
      <w:bodyDiv w:val="1"/>
      <w:marLeft w:val="0"/>
      <w:marRight w:val="0"/>
      <w:marTop w:val="0"/>
      <w:marBottom w:val="0"/>
      <w:divBdr>
        <w:top w:val="none" w:sz="0" w:space="0" w:color="auto"/>
        <w:left w:val="none" w:sz="0" w:space="0" w:color="auto"/>
        <w:bottom w:val="none" w:sz="0" w:space="0" w:color="auto"/>
        <w:right w:val="none" w:sz="0" w:space="0" w:color="auto"/>
      </w:divBdr>
    </w:div>
    <w:div w:id="39015277">
      <w:bodyDiv w:val="1"/>
      <w:marLeft w:val="0"/>
      <w:marRight w:val="0"/>
      <w:marTop w:val="0"/>
      <w:marBottom w:val="0"/>
      <w:divBdr>
        <w:top w:val="none" w:sz="0" w:space="0" w:color="auto"/>
        <w:left w:val="none" w:sz="0" w:space="0" w:color="auto"/>
        <w:bottom w:val="none" w:sz="0" w:space="0" w:color="auto"/>
        <w:right w:val="none" w:sz="0" w:space="0" w:color="auto"/>
      </w:divBdr>
    </w:div>
    <w:div w:id="71048939">
      <w:bodyDiv w:val="1"/>
      <w:marLeft w:val="0"/>
      <w:marRight w:val="0"/>
      <w:marTop w:val="0"/>
      <w:marBottom w:val="0"/>
      <w:divBdr>
        <w:top w:val="none" w:sz="0" w:space="0" w:color="auto"/>
        <w:left w:val="none" w:sz="0" w:space="0" w:color="auto"/>
        <w:bottom w:val="none" w:sz="0" w:space="0" w:color="auto"/>
        <w:right w:val="none" w:sz="0" w:space="0" w:color="auto"/>
      </w:divBdr>
    </w:div>
    <w:div w:id="81688627">
      <w:bodyDiv w:val="1"/>
      <w:marLeft w:val="0"/>
      <w:marRight w:val="0"/>
      <w:marTop w:val="0"/>
      <w:marBottom w:val="0"/>
      <w:divBdr>
        <w:top w:val="none" w:sz="0" w:space="0" w:color="auto"/>
        <w:left w:val="none" w:sz="0" w:space="0" w:color="auto"/>
        <w:bottom w:val="none" w:sz="0" w:space="0" w:color="auto"/>
        <w:right w:val="none" w:sz="0" w:space="0" w:color="auto"/>
      </w:divBdr>
    </w:div>
    <w:div w:id="90666502">
      <w:bodyDiv w:val="1"/>
      <w:marLeft w:val="0"/>
      <w:marRight w:val="0"/>
      <w:marTop w:val="0"/>
      <w:marBottom w:val="0"/>
      <w:divBdr>
        <w:top w:val="none" w:sz="0" w:space="0" w:color="auto"/>
        <w:left w:val="none" w:sz="0" w:space="0" w:color="auto"/>
        <w:bottom w:val="none" w:sz="0" w:space="0" w:color="auto"/>
        <w:right w:val="none" w:sz="0" w:space="0" w:color="auto"/>
      </w:divBdr>
    </w:div>
    <w:div w:id="104665690">
      <w:bodyDiv w:val="1"/>
      <w:marLeft w:val="0"/>
      <w:marRight w:val="0"/>
      <w:marTop w:val="0"/>
      <w:marBottom w:val="0"/>
      <w:divBdr>
        <w:top w:val="none" w:sz="0" w:space="0" w:color="auto"/>
        <w:left w:val="none" w:sz="0" w:space="0" w:color="auto"/>
        <w:bottom w:val="none" w:sz="0" w:space="0" w:color="auto"/>
        <w:right w:val="none" w:sz="0" w:space="0" w:color="auto"/>
      </w:divBdr>
    </w:div>
    <w:div w:id="108091123">
      <w:bodyDiv w:val="1"/>
      <w:marLeft w:val="0"/>
      <w:marRight w:val="0"/>
      <w:marTop w:val="0"/>
      <w:marBottom w:val="0"/>
      <w:divBdr>
        <w:top w:val="none" w:sz="0" w:space="0" w:color="auto"/>
        <w:left w:val="none" w:sz="0" w:space="0" w:color="auto"/>
        <w:bottom w:val="none" w:sz="0" w:space="0" w:color="auto"/>
        <w:right w:val="none" w:sz="0" w:space="0" w:color="auto"/>
      </w:divBdr>
    </w:div>
    <w:div w:id="183447675">
      <w:bodyDiv w:val="1"/>
      <w:marLeft w:val="0"/>
      <w:marRight w:val="0"/>
      <w:marTop w:val="0"/>
      <w:marBottom w:val="0"/>
      <w:divBdr>
        <w:top w:val="none" w:sz="0" w:space="0" w:color="auto"/>
        <w:left w:val="none" w:sz="0" w:space="0" w:color="auto"/>
        <w:bottom w:val="none" w:sz="0" w:space="0" w:color="auto"/>
        <w:right w:val="none" w:sz="0" w:space="0" w:color="auto"/>
      </w:divBdr>
    </w:div>
    <w:div w:id="209222589">
      <w:bodyDiv w:val="1"/>
      <w:marLeft w:val="0"/>
      <w:marRight w:val="0"/>
      <w:marTop w:val="0"/>
      <w:marBottom w:val="0"/>
      <w:divBdr>
        <w:top w:val="none" w:sz="0" w:space="0" w:color="auto"/>
        <w:left w:val="none" w:sz="0" w:space="0" w:color="auto"/>
        <w:bottom w:val="none" w:sz="0" w:space="0" w:color="auto"/>
        <w:right w:val="none" w:sz="0" w:space="0" w:color="auto"/>
      </w:divBdr>
    </w:div>
    <w:div w:id="220020997">
      <w:bodyDiv w:val="1"/>
      <w:marLeft w:val="0"/>
      <w:marRight w:val="0"/>
      <w:marTop w:val="0"/>
      <w:marBottom w:val="0"/>
      <w:divBdr>
        <w:top w:val="none" w:sz="0" w:space="0" w:color="auto"/>
        <w:left w:val="none" w:sz="0" w:space="0" w:color="auto"/>
        <w:bottom w:val="none" w:sz="0" w:space="0" w:color="auto"/>
        <w:right w:val="none" w:sz="0" w:space="0" w:color="auto"/>
      </w:divBdr>
    </w:div>
    <w:div w:id="238830785">
      <w:bodyDiv w:val="1"/>
      <w:marLeft w:val="0"/>
      <w:marRight w:val="0"/>
      <w:marTop w:val="0"/>
      <w:marBottom w:val="0"/>
      <w:divBdr>
        <w:top w:val="none" w:sz="0" w:space="0" w:color="auto"/>
        <w:left w:val="none" w:sz="0" w:space="0" w:color="auto"/>
        <w:bottom w:val="none" w:sz="0" w:space="0" w:color="auto"/>
        <w:right w:val="none" w:sz="0" w:space="0" w:color="auto"/>
      </w:divBdr>
    </w:div>
    <w:div w:id="250044805">
      <w:bodyDiv w:val="1"/>
      <w:marLeft w:val="0"/>
      <w:marRight w:val="0"/>
      <w:marTop w:val="0"/>
      <w:marBottom w:val="0"/>
      <w:divBdr>
        <w:top w:val="none" w:sz="0" w:space="0" w:color="auto"/>
        <w:left w:val="none" w:sz="0" w:space="0" w:color="auto"/>
        <w:bottom w:val="none" w:sz="0" w:space="0" w:color="auto"/>
        <w:right w:val="none" w:sz="0" w:space="0" w:color="auto"/>
      </w:divBdr>
    </w:div>
    <w:div w:id="290986520">
      <w:bodyDiv w:val="1"/>
      <w:marLeft w:val="0"/>
      <w:marRight w:val="0"/>
      <w:marTop w:val="0"/>
      <w:marBottom w:val="0"/>
      <w:divBdr>
        <w:top w:val="none" w:sz="0" w:space="0" w:color="auto"/>
        <w:left w:val="none" w:sz="0" w:space="0" w:color="auto"/>
        <w:bottom w:val="none" w:sz="0" w:space="0" w:color="auto"/>
        <w:right w:val="none" w:sz="0" w:space="0" w:color="auto"/>
      </w:divBdr>
    </w:div>
    <w:div w:id="366805515">
      <w:bodyDiv w:val="1"/>
      <w:marLeft w:val="0"/>
      <w:marRight w:val="0"/>
      <w:marTop w:val="0"/>
      <w:marBottom w:val="0"/>
      <w:divBdr>
        <w:top w:val="none" w:sz="0" w:space="0" w:color="auto"/>
        <w:left w:val="none" w:sz="0" w:space="0" w:color="auto"/>
        <w:bottom w:val="none" w:sz="0" w:space="0" w:color="auto"/>
        <w:right w:val="none" w:sz="0" w:space="0" w:color="auto"/>
      </w:divBdr>
    </w:div>
    <w:div w:id="369494622">
      <w:bodyDiv w:val="1"/>
      <w:marLeft w:val="0"/>
      <w:marRight w:val="0"/>
      <w:marTop w:val="0"/>
      <w:marBottom w:val="0"/>
      <w:divBdr>
        <w:top w:val="none" w:sz="0" w:space="0" w:color="auto"/>
        <w:left w:val="none" w:sz="0" w:space="0" w:color="auto"/>
        <w:bottom w:val="none" w:sz="0" w:space="0" w:color="auto"/>
        <w:right w:val="none" w:sz="0" w:space="0" w:color="auto"/>
      </w:divBdr>
    </w:div>
    <w:div w:id="419067802">
      <w:bodyDiv w:val="1"/>
      <w:marLeft w:val="0"/>
      <w:marRight w:val="0"/>
      <w:marTop w:val="0"/>
      <w:marBottom w:val="0"/>
      <w:divBdr>
        <w:top w:val="none" w:sz="0" w:space="0" w:color="auto"/>
        <w:left w:val="none" w:sz="0" w:space="0" w:color="auto"/>
        <w:bottom w:val="none" w:sz="0" w:space="0" w:color="auto"/>
        <w:right w:val="none" w:sz="0" w:space="0" w:color="auto"/>
      </w:divBdr>
    </w:div>
    <w:div w:id="420755301">
      <w:bodyDiv w:val="1"/>
      <w:marLeft w:val="0"/>
      <w:marRight w:val="0"/>
      <w:marTop w:val="0"/>
      <w:marBottom w:val="0"/>
      <w:divBdr>
        <w:top w:val="none" w:sz="0" w:space="0" w:color="auto"/>
        <w:left w:val="none" w:sz="0" w:space="0" w:color="auto"/>
        <w:bottom w:val="none" w:sz="0" w:space="0" w:color="auto"/>
        <w:right w:val="none" w:sz="0" w:space="0" w:color="auto"/>
      </w:divBdr>
      <w:divsChild>
        <w:div w:id="88914953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70562664">
              <w:marLeft w:val="0"/>
              <w:marRight w:val="0"/>
              <w:marTop w:val="0"/>
              <w:marBottom w:val="0"/>
              <w:divBdr>
                <w:top w:val="none" w:sz="0" w:space="0" w:color="auto"/>
                <w:left w:val="none" w:sz="0" w:space="0" w:color="auto"/>
                <w:bottom w:val="none" w:sz="0" w:space="0" w:color="auto"/>
                <w:right w:val="none" w:sz="0" w:space="0" w:color="auto"/>
              </w:divBdr>
              <w:divsChild>
                <w:div w:id="555698782">
                  <w:marLeft w:val="0"/>
                  <w:marRight w:val="0"/>
                  <w:marTop w:val="0"/>
                  <w:marBottom w:val="0"/>
                  <w:divBdr>
                    <w:top w:val="none" w:sz="0" w:space="0" w:color="auto"/>
                    <w:left w:val="none" w:sz="0" w:space="0" w:color="auto"/>
                    <w:bottom w:val="none" w:sz="0" w:space="0" w:color="auto"/>
                    <w:right w:val="none" w:sz="0" w:space="0" w:color="auto"/>
                  </w:divBdr>
                  <w:divsChild>
                    <w:div w:id="590315496">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61343730">
                          <w:marLeft w:val="0"/>
                          <w:marRight w:val="0"/>
                          <w:marTop w:val="0"/>
                          <w:marBottom w:val="0"/>
                          <w:divBdr>
                            <w:top w:val="none" w:sz="0" w:space="0" w:color="auto"/>
                            <w:left w:val="none" w:sz="0" w:space="0" w:color="auto"/>
                            <w:bottom w:val="none" w:sz="0" w:space="0" w:color="auto"/>
                            <w:right w:val="none" w:sz="0" w:space="0" w:color="auto"/>
                          </w:divBdr>
                          <w:divsChild>
                            <w:div w:id="794762224">
                              <w:marLeft w:val="0"/>
                              <w:marRight w:val="0"/>
                              <w:marTop w:val="0"/>
                              <w:marBottom w:val="0"/>
                              <w:divBdr>
                                <w:top w:val="none" w:sz="0" w:space="0" w:color="auto"/>
                                <w:left w:val="none" w:sz="0" w:space="0" w:color="auto"/>
                                <w:bottom w:val="none" w:sz="0" w:space="0" w:color="auto"/>
                                <w:right w:val="none" w:sz="0" w:space="0" w:color="auto"/>
                              </w:divBdr>
                              <w:divsChild>
                                <w:div w:id="1776167603">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526670685">
                                      <w:marLeft w:val="0"/>
                                      <w:marRight w:val="0"/>
                                      <w:marTop w:val="0"/>
                                      <w:marBottom w:val="0"/>
                                      <w:divBdr>
                                        <w:top w:val="none" w:sz="0" w:space="0" w:color="auto"/>
                                        <w:left w:val="none" w:sz="0" w:space="0" w:color="auto"/>
                                        <w:bottom w:val="none" w:sz="0" w:space="0" w:color="auto"/>
                                        <w:right w:val="none" w:sz="0" w:space="0" w:color="auto"/>
                                      </w:divBdr>
                                      <w:divsChild>
                                        <w:div w:id="1730693434">
                                          <w:marLeft w:val="0"/>
                                          <w:marRight w:val="0"/>
                                          <w:marTop w:val="0"/>
                                          <w:marBottom w:val="0"/>
                                          <w:divBdr>
                                            <w:top w:val="none" w:sz="0" w:space="0" w:color="auto"/>
                                            <w:left w:val="none" w:sz="0" w:space="0" w:color="auto"/>
                                            <w:bottom w:val="none" w:sz="0" w:space="0" w:color="auto"/>
                                            <w:right w:val="none" w:sz="0" w:space="0" w:color="auto"/>
                                          </w:divBdr>
                                          <w:divsChild>
                                            <w:div w:id="1487353976">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7545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6309">
      <w:bodyDiv w:val="1"/>
      <w:marLeft w:val="0"/>
      <w:marRight w:val="0"/>
      <w:marTop w:val="0"/>
      <w:marBottom w:val="0"/>
      <w:divBdr>
        <w:top w:val="none" w:sz="0" w:space="0" w:color="auto"/>
        <w:left w:val="none" w:sz="0" w:space="0" w:color="auto"/>
        <w:bottom w:val="none" w:sz="0" w:space="0" w:color="auto"/>
        <w:right w:val="none" w:sz="0" w:space="0" w:color="auto"/>
      </w:divBdr>
    </w:div>
    <w:div w:id="441192615">
      <w:bodyDiv w:val="1"/>
      <w:marLeft w:val="0"/>
      <w:marRight w:val="0"/>
      <w:marTop w:val="0"/>
      <w:marBottom w:val="0"/>
      <w:divBdr>
        <w:top w:val="none" w:sz="0" w:space="0" w:color="auto"/>
        <w:left w:val="none" w:sz="0" w:space="0" w:color="auto"/>
        <w:bottom w:val="none" w:sz="0" w:space="0" w:color="auto"/>
        <w:right w:val="none" w:sz="0" w:space="0" w:color="auto"/>
      </w:divBdr>
      <w:divsChild>
        <w:div w:id="888808848">
          <w:marLeft w:val="0"/>
          <w:marRight w:val="0"/>
          <w:marTop w:val="0"/>
          <w:marBottom w:val="0"/>
          <w:divBdr>
            <w:top w:val="none" w:sz="0" w:space="0" w:color="auto"/>
            <w:left w:val="none" w:sz="0" w:space="0" w:color="auto"/>
            <w:bottom w:val="none" w:sz="0" w:space="0" w:color="auto"/>
            <w:right w:val="none" w:sz="0" w:space="0" w:color="auto"/>
          </w:divBdr>
          <w:divsChild>
            <w:div w:id="1897664000">
              <w:marLeft w:val="0"/>
              <w:marRight w:val="0"/>
              <w:marTop w:val="0"/>
              <w:marBottom w:val="0"/>
              <w:divBdr>
                <w:top w:val="none" w:sz="0" w:space="0" w:color="auto"/>
                <w:left w:val="none" w:sz="0" w:space="0" w:color="auto"/>
                <w:bottom w:val="none" w:sz="0" w:space="0" w:color="auto"/>
                <w:right w:val="none" w:sz="0" w:space="0" w:color="auto"/>
              </w:divBdr>
              <w:divsChild>
                <w:div w:id="451828585">
                  <w:marLeft w:val="0"/>
                  <w:marRight w:val="0"/>
                  <w:marTop w:val="0"/>
                  <w:marBottom w:val="0"/>
                  <w:divBdr>
                    <w:top w:val="none" w:sz="0" w:space="0" w:color="auto"/>
                    <w:left w:val="none" w:sz="0" w:space="0" w:color="auto"/>
                    <w:bottom w:val="none" w:sz="0" w:space="0" w:color="auto"/>
                    <w:right w:val="none" w:sz="0" w:space="0" w:color="auto"/>
                  </w:divBdr>
                  <w:divsChild>
                    <w:div w:id="1722171764">
                      <w:marLeft w:val="0"/>
                      <w:marRight w:val="0"/>
                      <w:marTop w:val="0"/>
                      <w:marBottom w:val="0"/>
                      <w:divBdr>
                        <w:top w:val="none" w:sz="0" w:space="0" w:color="auto"/>
                        <w:left w:val="none" w:sz="0" w:space="0" w:color="auto"/>
                        <w:bottom w:val="none" w:sz="0" w:space="0" w:color="auto"/>
                        <w:right w:val="none" w:sz="0" w:space="0" w:color="auto"/>
                      </w:divBdr>
                      <w:divsChild>
                        <w:div w:id="883366923">
                          <w:marLeft w:val="120"/>
                          <w:marRight w:val="120"/>
                          <w:marTop w:val="120"/>
                          <w:marBottom w:val="120"/>
                          <w:divBdr>
                            <w:top w:val="none" w:sz="0" w:space="0" w:color="auto"/>
                            <w:left w:val="none" w:sz="0" w:space="0" w:color="auto"/>
                            <w:bottom w:val="none" w:sz="0" w:space="0" w:color="auto"/>
                            <w:right w:val="none" w:sz="0" w:space="0" w:color="auto"/>
                          </w:divBdr>
                          <w:divsChild>
                            <w:div w:id="696733393">
                              <w:marLeft w:val="0"/>
                              <w:marRight w:val="0"/>
                              <w:marTop w:val="0"/>
                              <w:marBottom w:val="0"/>
                              <w:divBdr>
                                <w:top w:val="single" w:sz="6" w:space="8" w:color="CCCCCC"/>
                                <w:left w:val="none" w:sz="0" w:space="0" w:color="auto"/>
                                <w:bottom w:val="none" w:sz="0" w:space="0" w:color="auto"/>
                                <w:right w:val="none" w:sz="0" w:space="0" w:color="auto"/>
                              </w:divBdr>
                              <w:divsChild>
                                <w:div w:id="2022200741">
                                  <w:marLeft w:val="0"/>
                                  <w:marRight w:val="0"/>
                                  <w:marTop w:val="0"/>
                                  <w:marBottom w:val="0"/>
                                  <w:divBdr>
                                    <w:top w:val="none" w:sz="0" w:space="0" w:color="auto"/>
                                    <w:left w:val="none" w:sz="0" w:space="0" w:color="auto"/>
                                    <w:bottom w:val="none" w:sz="0" w:space="0" w:color="auto"/>
                                    <w:right w:val="none" w:sz="0" w:space="0" w:color="auto"/>
                                  </w:divBdr>
                                  <w:divsChild>
                                    <w:div w:id="12819530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9743278">
                                          <w:marLeft w:val="0"/>
                                          <w:marRight w:val="0"/>
                                          <w:marTop w:val="0"/>
                                          <w:marBottom w:val="0"/>
                                          <w:divBdr>
                                            <w:top w:val="none" w:sz="0" w:space="0" w:color="auto"/>
                                            <w:left w:val="none" w:sz="0" w:space="0" w:color="auto"/>
                                            <w:bottom w:val="none" w:sz="0" w:space="0" w:color="auto"/>
                                            <w:right w:val="none" w:sz="0" w:space="0" w:color="auto"/>
                                          </w:divBdr>
                                          <w:divsChild>
                                            <w:div w:id="1521698891">
                                              <w:marLeft w:val="0"/>
                                              <w:marRight w:val="0"/>
                                              <w:marTop w:val="0"/>
                                              <w:marBottom w:val="0"/>
                                              <w:divBdr>
                                                <w:top w:val="none" w:sz="0" w:space="0" w:color="auto"/>
                                                <w:left w:val="none" w:sz="0" w:space="0" w:color="auto"/>
                                                <w:bottom w:val="none" w:sz="0" w:space="0" w:color="auto"/>
                                                <w:right w:val="none" w:sz="0" w:space="0" w:color="auto"/>
                                              </w:divBdr>
                                              <w:divsChild>
                                                <w:div w:id="372508143">
                                                  <w:marLeft w:val="0"/>
                                                  <w:marRight w:val="0"/>
                                                  <w:marTop w:val="0"/>
                                                  <w:marBottom w:val="0"/>
                                                  <w:divBdr>
                                                    <w:top w:val="none" w:sz="0" w:space="0" w:color="auto"/>
                                                    <w:left w:val="none" w:sz="0" w:space="0" w:color="auto"/>
                                                    <w:bottom w:val="none" w:sz="0" w:space="0" w:color="auto"/>
                                                    <w:right w:val="none" w:sz="0" w:space="0" w:color="auto"/>
                                                  </w:divBdr>
                                                </w:div>
                                                <w:div w:id="509101693">
                                                  <w:marLeft w:val="0"/>
                                                  <w:marRight w:val="0"/>
                                                  <w:marTop w:val="0"/>
                                                  <w:marBottom w:val="0"/>
                                                  <w:divBdr>
                                                    <w:top w:val="none" w:sz="0" w:space="0" w:color="auto"/>
                                                    <w:left w:val="none" w:sz="0" w:space="0" w:color="auto"/>
                                                    <w:bottom w:val="none" w:sz="0" w:space="0" w:color="auto"/>
                                                    <w:right w:val="none" w:sz="0" w:space="0" w:color="auto"/>
                                                  </w:divBdr>
                                                </w:div>
                                                <w:div w:id="543375348">
                                                  <w:marLeft w:val="0"/>
                                                  <w:marRight w:val="0"/>
                                                  <w:marTop w:val="0"/>
                                                  <w:marBottom w:val="0"/>
                                                  <w:divBdr>
                                                    <w:top w:val="none" w:sz="0" w:space="0" w:color="auto"/>
                                                    <w:left w:val="none" w:sz="0" w:space="0" w:color="auto"/>
                                                    <w:bottom w:val="none" w:sz="0" w:space="0" w:color="auto"/>
                                                    <w:right w:val="none" w:sz="0" w:space="0" w:color="auto"/>
                                                  </w:divBdr>
                                                </w:div>
                                                <w:div w:id="660427119">
                                                  <w:marLeft w:val="0"/>
                                                  <w:marRight w:val="0"/>
                                                  <w:marTop w:val="0"/>
                                                  <w:marBottom w:val="0"/>
                                                  <w:divBdr>
                                                    <w:top w:val="none" w:sz="0" w:space="0" w:color="auto"/>
                                                    <w:left w:val="none" w:sz="0" w:space="0" w:color="auto"/>
                                                    <w:bottom w:val="none" w:sz="0" w:space="0" w:color="auto"/>
                                                    <w:right w:val="none" w:sz="0" w:space="0" w:color="auto"/>
                                                  </w:divBdr>
                                                </w:div>
                                                <w:div w:id="744961320">
                                                  <w:marLeft w:val="0"/>
                                                  <w:marRight w:val="0"/>
                                                  <w:marTop w:val="0"/>
                                                  <w:marBottom w:val="0"/>
                                                  <w:divBdr>
                                                    <w:top w:val="none" w:sz="0" w:space="0" w:color="auto"/>
                                                    <w:left w:val="none" w:sz="0" w:space="0" w:color="auto"/>
                                                    <w:bottom w:val="none" w:sz="0" w:space="0" w:color="auto"/>
                                                    <w:right w:val="none" w:sz="0" w:space="0" w:color="auto"/>
                                                  </w:divBdr>
                                                </w:div>
                                                <w:div w:id="1156149181">
                                                  <w:marLeft w:val="0"/>
                                                  <w:marRight w:val="0"/>
                                                  <w:marTop w:val="0"/>
                                                  <w:marBottom w:val="0"/>
                                                  <w:divBdr>
                                                    <w:top w:val="none" w:sz="0" w:space="0" w:color="auto"/>
                                                    <w:left w:val="none" w:sz="0" w:space="0" w:color="auto"/>
                                                    <w:bottom w:val="none" w:sz="0" w:space="0" w:color="auto"/>
                                                    <w:right w:val="none" w:sz="0" w:space="0" w:color="auto"/>
                                                  </w:divBdr>
                                                </w:div>
                                                <w:div w:id="1918205215">
                                                  <w:marLeft w:val="0"/>
                                                  <w:marRight w:val="0"/>
                                                  <w:marTop w:val="0"/>
                                                  <w:marBottom w:val="0"/>
                                                  <w:divBdr>
                                                    <w:top w:val="none" w:sz="0" w:space="0" w:color="auto"/>
                                                    <w:left w:val="none" w:sz="0" w:space="0" w:color="auto"/>
                                                    <w:bottom w:val="none" w:sz="0" w:space="0" w:color="auto"/>
                                                    <w:right w:val="none" w:sz="0" w:space="0" w:color="auto"/>
                                                  </w:divBdr>
                                                </w:div>
                                                <w:div w:id="1924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14165">
      <w:bodyDiv w:val="1"/>
      <w:marLeft w:val="0"/>
      <w:marRight w:val="0"/>
      <w:marTop w:val="0"/>
      <w:marBottom w:val="0"/>
      <w:divBdr>
        <w:top w:val="none" w:sz="0" w:space="0" w:color="auto"/>
        <w:left w:val="none" w:sz="0" w:space="0" w:color="auto"/>
        <w:bottom w:val="none" w:sz="0" w:space="0" w:color="auto"/>
        <w:right w:val="none" w:sz="0" w:space="0" w:color="auto"/>
      </w:divBdr>
    </w:div>
    <w:div w:id="470828894">
      <w:bodyDiv w:val="1"/>
      <w:marLeft w:val="0"/>
      <w:marRight w:val="0"/>
      <w:marTop w:val="0"/>
      <w:marBottom w:val="0"/>
      <w:divBdr>
        <w:top w:val="none" w:sz="0" w:space="0" w:color="auto"/>
        <w:left w:val="none" w:sz="0" w:space="0" w:color="auto"/>
        <w:bottom w:val="none" w:sz="0" w:space="0" w:color="auto"/>
        <w:right w:val="none" w:sz="0" w:space="0" w:color="auto"/>
      </w:divBdr>
    </w:div>
    <w:div w:id="495150140">
      <w:bodyDiv w:val="1"/>
      <w:marLeft w:val="0"/>
      <w:marRight w:val="0"/>
      <w:marTop w:val="0"/>
      <w:marBottom w:val="0"/>
      <w:divBdr>
        <w:top w:val="none" w:sz="0" w:space="0" w:color="auto"/>
        <w:left w:val="none" w:sz="0" w:space="0" w:color="auto"/>
        <w:bottom w:val="none" w:sz="0" w:space="0" w:color="auto"/>
        <w:right w:val="none" w:sz="0" w:space="0" w:color="auto"/>
      </w:divBdr>
    </w:div>
    <w:div w:id="505244708">
      <w:bodyDiv w:val="1"/>
      <w:marLeft w:val="0"/>
      <w:marRight w:val="0"/>
      <w:marTop w:val="0"/>
      <w:marBottom w:val="0"/>
      <w:divBdr>
        <w:top w:val="none" w:sz="0" w:space="0" w:color="auto"/>
        <w:left w:val="none" w:sz="0" w:space="0" w:color="auto"/>
        <w:bottom w:val="none" w:sz="0" w:space="0" w:color="auto"/>
        <w:right w:val="none" w:sz="0" w:space="0" w:color="auto"/>
      </w:divBdr>
    </w:div>
    <w:div w:id="538399658">
      <w:bodyDiv w:val="1"/>
      <w:marLeft w:val="0"/>
      <w:marRight w:val="0"/>
      <w:marTop w:val="0"/>
      <w:marBottom w:val="0"/>
      <w:divBdr>
        <w:top w:val="none" w:sz="0" w:space="0" w:color="auto"/>
        <w:left w:val="none" w:sz="0" w:space="0" w:color="auto"/>
        <w:bottom w:val="none" w:sz="0" w:space="0" w:color="auto"/>
        <w:right w:val="none" w:sz="0" w:space="0" w:color="auto"/>
      </w:divBdr>
    </w:div>
    <w:div w:id="543324679">
      <w:bodyDiv w:val="1"/>
      <w:marLeft w:val="0"/>
      <w:marRight w:val="0"/>
      <w:marTop w:val="0"/>
      <w:marBottom w:val="0"/>
      <w:divBdr>
        <w:top w:val="none" w:sz="0" w:space="0" w:color="auto"/>
        <w:left w:val="none" w:sz="0" w:space="0" w:color="auto"/>
        <w:bottom w:val="none" w:sz="0" w:space="0" w:color="auto"/>
        <w:right w:val="none" w:sz="0" w:space="0" w:color="auto"/>
      </w:divBdr>
    </w:div>
    <w:div w:id="545525119">
      <w:bodyDiv w:val="1"/>
      <w:marLeft w:val="0"/>
      <w:marRight w:val="0"/>
      <w:marTop w:val="0"/>
      <w:marBottom w:val="0"/>
      <w:divBdr>
        <w:top w:val="none" w:sz="0" w:space="0" w:color="auto"/>
        <w:left w:val="none" w:sz="0" w:space="0" w:color="auto"/>
        <w:bottom w:val="none" w:sz="0" w:space="0" w:color="auto"/>
        <w:right w:val="none" w:sz="0" w:space="0" w:color="auto"/>
      </w:divBdr>
    </w:div>
    <w:div w:id="574440838">
      <w:bodyDiv w:val="1"/>
      <w:marLeft w:val="0"/>
      <w:marRight w:val="0"/>
      <w:marTop w:val="0"/>
      <w:marBottom w:val="0"/>
      <w:divBdr>
        <w:top w:val="none" w:sz="0" w:space="0" w:color="auto"/>
        <w:left w:val="none" w:sz="0" w:space="0" w:color="auto"/>
        <w:bottom w:val="none" w:sz="0" w:space="0" w:color="auto"/>
        <w:right w:val="none" w:sz="0" w:space="0" w:color="auto"/>
      </w:divBdr>
    </w:div>
    <w:div w:id="629894284">
      <w:bodyDiv w:val="1"/>
      <w:marLeft w:val="0"/>
      <w:marRight w:val="0"/>
      <w:marTop w:val="0"/>
      <w:marBottom w:val="0"/>
      <w:divBdr>
        <w:top w:val="none" w:sz="0" w:space="0" w:color="auto"/>
        <w:left w:val="none" w:sz="0" w:space="0" w:color="auto"/>
        <w:bottom w:val="none" w:sz="0" w:space="0" w:color="auto"/>
        <w:right w:val="none" w:sz="0" w:space="0" w:color="auto"/>
      </w:divBdr>
    </w:div>
    <w:div w:id="636378133">
      <w:bodyDiv w:val="1"/>
      <w:marLeft w:val="0"/>
      <w:marRight w:val="0"/>
      <w:marTop w:val="0"/>
      <w:marBottom w:val="0"/>
      <w:divBdr>
        <w:top w:val="none" w:sz="0" w:space="0" w:color="auto"/>
        <w:left w:val="none" w:sz="0" w:space="0" w:color="auto"/>
        <w:bottom w:val="none" w:sz="0" w:space="0" w:color="auto"/>
        <w:right w:val="none" w:sz="0" w:space="0" w:color="auto"/>
      </w:divBdr>
    </w:div>
    <w:div w:id="638733221">
      <w:bodyDiv w:val="1"/>
      <w:marLeft w:val="0"/>
      <w:marRight w:val="0"/>
      <w:marTop w:val="0"/>
      <w:marBottom w:val="0"/>
      <w:divBdr>
        <w:top w:val="none" w:sz="0" w:space="0" w:color="auto"/>
        <w:left w:val="none" w:sz="0" w:space="0" w:color="auto"/>
        <w:bottom w:val="none" w:sz="0" w:space="0" w:color="auto"/>
        <w:right w:val="none" w:sz="0" w:space="0" w:color="auto"/>
      </w:divBdr>
    </w:div>
    <w:div w:id="639650260">
      <w:bodyDiv w:val="1"/>
      <w:marLeft w:val="0"/>
      <w:marRight w:val="0"/>
      <w:marTop w:val="0"/>
      <w:marBottom w:val="0"/>
      <w:divBdr>
        <w:top w:val="none" w:sz="0" w:space="0" w:color="auto"/>
        <w:left w:val="none" w:sz="0" w:space="0" w:color="auto"/>
        <w:bottom w:val="none" w:sz="0" w:space="0" w:color="auto"/>
        <w:right w:val="none" w:sz="0" w:space="0" w:color="auto"/>
      </w:divBdr>
    </w:div>
    <w:div w:id="721753674">
      <w:bodyDiv w:val="1"/>
      <w:marLeft w:val="0"/>
      <w:marRight w:val="0"/>
      <w:marTop w:val="0"/>
      <w:marBottom w:val="0"/>
      <w:divBdr>
        <w:top w:val="none" w:sz="0" w:space="0" w:color="auto"/>
        <w:left w:val="none" w:sz="0" w:space="0" w:color="auto"/>
        <w:bottom w:val="none" w:sz="0" w:space="0" w:color="auto"/>
        <w:right w:val="none" w:sz="0" w:space="0" w:color="auto"/>
      </w:divBdr>
    </w:div>
    <w:div w:id="738672805">
      <w:bodyDiv w:val="1"/>
      <w:marLeft w:val="0"/>
      <w:marRight w:val="0"/>
      <w:marTop w:val="0"/>
      <w:marBottom w:val="0"/>
      <w:divBdr>
        <w:top w:val="none" w:sz="0" w:space="0" w:color="auto"/>
        <w:left w:val="none" w:sz="0" w:space="0" w:color="auto"/>
        <w:bottom w:val="none" w:sz="0" w:space="0" w:color="auto"/>
        <w:right w:val="none" w:sz="0" w:space="0" w:color="auto"/>
      </w:divBdr>
    </w:div>
    <w:div w:id="742920456">
      <w:bodyDiv w:val="1"/>
      <w:marLeft w:val="0"/>
      <w:marRight w:val="0"/>
      <w:marTop w:val="0"/>
      <w:marBottom w:val="0"/>
      <w:divBdr>
        <w:top w:val="none" w:sz="0" w:space="0" w:color="auto"/>
        <w:left w:val="none" w:sz="0" w:space="0" w:color="auto"/>
        <w:bottom w:val="none" w:sz="0" w:space="0" w:color="auto"/>
        <w:right w:val="none" w:sz="0" w:space="0" w:color="auto"/>
      </w:divBdr>
    </w:div>
    <w:div w:id="767890418">
      <w:bodyDiv w:val="1"/>
      <w:marLeft w:val="0"/>
      <w:marRight w:val="0"/>
      <w:marTop w:val="0"/>
      <w:marBottom w:val="0"/>
      <w:divBdr>
        <w:top w:val="none" w:sz="0" w:space="0" w:color="auto"/>
        <w:left w:val="none" w:sz="0" w:space="0" w:color="auto"/>
        <w:bottom w:val="none" w:sz="0" w:space="0" w:color="auto"/>
        <w:right w:val="none" w:sz="0" w:space="0" w:color="auto"/>
      </w:divBdr>
    </w:div>
    <w:div w:id="774832380">
      <w:bodyDiv w:val="1"/>
      <w:marLeft w:val="0"/>
      <w:marRight w:val="0"/>
      <w:marTop w:val="0"/>
      <w:marBottom w:val="0"/>
      <w:divBdr>
        <w:top w:val="none" w:sz="0" w:space="0" w:color="auto"/>
        <w:left w:val="none" w:sz="0" w:space="0" w:color="auto"/>
        <w:bottom w:val="none" w:sz="0" w:space="0" w:color="auto"/>
        <w:right w:val="none" w:sz="0" w:space="0" w:color="auto"/>
      </w:divBdr>
    </w:div>
    <w:div w:id="777606945">
      <w:bodyDiv w:val="1"/>
      <w:marLeft w:val="0"/>
      <w:marRight w:val="0"/>
      <w:marTop w:val="0"/>
      <w:marBottom w:val="0"/>
      <w:divBdr>
        <w:top w:val="none" w:sz="0" w:space="0" w:color="auto"/>
        <w:left w:val="none" w:sz="0" w:space="0" w:color="auto"/>
        <w:bottom w:val="none" w:sz="0" w:space="0" w:color="auto"/>
        <w:right w:val="none" w:sz="0" w:space="0" w:color="auto"/>
      </w:divBdr>
    </w:div>
    <w:div w:id="802894731">
      <w:bodyDiv w:val="1"/>
      <w:marLeft w:val="0"/>
      <w:marRight w:val="0"/>
      <w:marTop w:val="0"/>
      <w:marBottom w:val="0"/>
      <w:divBdr>
        <w:top w:val="none" w:sz="0" w:space="0" w:color="auto"/>
        <w:left w:val="none" w:sz="0" w:space="0" w:color="auto"/>
        <w:bottom w:val="none" w:sz="0" w:space="0" w:color="auto"/>
        <w:right w:val="none" w:sz="0" w:space="0" w:color="auto"/>
      </w:divBdr>
    </w:div>
    <w:div w:id="819350950">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sChild>
        <w:div w:id="192807407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680811057">
              <w:marLeft w:val="0"/>
              <w:marRight w:val="0"/>
              <w:marTop w:val="0"/>
              <w:marBottom w:val="0"/>
              <w:divBdr>
                <w:top w:val="none" w:sz="0" w:space="0" w:color="auto"/>
                <w:left w:val="none" w:sz="0" w:space="0" w:color="auto"/>
                <w:bottom w:val="none" w:sz="0" w:space="0" w:color="auto"/>
                <w:right w:val="none" w:sz="0" w:space="0" w:color="auto"/>
              </w:divBdr>
              <w:divsChild>
                <w:div w:id="1576738997">
                  <w:marLeft w:val="0"/>
                  <w:marRight w:val="0"/>
                  <w:marTop w:val="0"/>
                  <w:marBottom w:val="0"/>
                  <w:divBdr>
                    <w:top w:val="none" w:sz="0" w:space="0" w:color="auto"/>
                    <w:left w:val="none" w:sz="0" w:space="0" w:color="auto"/>
                    <w:bottom w:val="none" w:sz="0" w:space="0" w:color="auto"/>
                    <w:right w:val="none" w:sz="0" w:space="0" w:color="auto"/>
                  </w:divBdr>
                  <w:divsChild>
                    <w:div w:id="722172919">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794180853">
                          <w:marLeft w:val="0"/>
                          <w:marRight w:val="0"/>
                          <w:marTop w:val="0"/>
                          <w:marBottom w:val="0"/>
                          <w:divBdr>
                            <w:top w:val="none" w:sz="0" w:space="0" w:color="auto"/>
                            <w:left w:val="none" w:sz="0" w:space="0" w:color="auto"/>
                            <w:bottom w:val="none" w:sz="0" w:space="0" w:color="auto"/>
                            <w:right w:val="none" w:sz="0" w:space="0" w:color="auto"/>
                          </w:divBdr>
                          <w:divsChild>
                            <w:div w:id="410125637">
                              <w:marLeft w:val="0"/>
                              <w:marRight w:val="0"/>
                              <w:marTop w:val="0"/>
                              <w:marBottom w:val="0"/>
                              <w:divBdr>
                                <w:top w:val="none" w:sz="0" w:space="0" w:color="auto"/>
                                <w:left w:val="none" w:sz="0" w:space="0" w:color="auto"/>
                                <w:bottom w:val="none" w:sz="0" w:space="0" w:color="auto"/>
                                <w:right w:val="none" w:sz="0" w:space="0" w:color="auto"/>
                              </w:divBdr>
                              <w:divsChild>
                                <w:div w:id="1971472880">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sChild>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042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356844">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899949347">
      <w:bodyDiv w:val="1"/>
      <w:marLeft w:val="0"/>
      <w:marRight w:val="0"/>
      <w:marTop w:val="0"/>
      <w:marBottom w:val="0"/>
      <w:divBdr>
        <w:top w:val="none" w:sz="0" w:space="0" w:color="auto"/>
        <w:left w:val="none" w:sz="0" w:space="0" w:color="auto"/>
        <w:bottom w:val="none" w:sz="0" w:space="0" w:color="auto"/>
        <w:right w:val="none" w:sz="0" w:space="0" w:color="auto"/>
      </w:divBdr>
    </w:div>
    <w:div w:id="938220116">
      <w:bodyDiv w:val="1"/>
      <w:marLeft w:val="0"/>
      <w:marRight w:val="0"/>
      <w:marTop w:val="0"/>
      <w:marBottom w:val="0"/>
      <w:divBdr>
        <w:top w:val="none" w:sz="0" w:space="0" w:color="auto"/>
        <w:left w:val="none" w:sz="0" w:space="0" w:color="auto"/>
        <w:bottom w:val="none" w:sz="0" w:space="0" w:color="auto"/>
        <w:right w:val="none" w:sz="0" w:space="0" w:color="auto"/>
      </w:divBdr>
    </w:div>
    <w:div w:id="1002315617">
      <w:bodyDiv w:val="1"/>
      <w:marLeft w:val="0"/>
      <w:marRight w:val="0"/>
      <w:marTop w:val="0"/>
      <w:marBottom w:val="0"/>
      <w:divBdr>
        <w:top w:val="none" w:sz="0" w:space="0" w:color="auto"/>
        <w:left w:val="none" w:sz="0" w:space="0" w:color="auto"/>
        <w:bottom w:val="none" w:sz="0" w:space="0" w:color="auto"/>
        <w:right w:val="none" w:sz="0" w:space="0" w:color="auto"/>
      </w:divBdr>
    </w:div>
    <w:div w:id="1035543042">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8553985">
      <w:bodyDiv w:val="1"/>
      <w:marLeft w:val="0"/>
      <w:marRight w:val="0"/>
      <w:marTop w:val="0"/>
      <w:marBottom w:val="0"/>
      <w:divBdr>
        <w:top w:val="none" w:sz="0" w:space="0" w:color="auto"/>
        <w:left w:val="none" w:sz="0" w:space="0" w:color="auto"/>
        <w:bottom w:val="none" w:sz="0" w:space="0" w:color="auto"/>
        <w:right w:val="none" w:sz="0" w:space="0" w:color="auto"/>
      </w:divBdr>
      <w:divsChild>
        <w:div w:id="1727140056">
          <w:marLeft w:val="547"/>
          <w:marRight w:val="0"/>
          <w:marTop w:val="0"/>
          <w:marBottom w:val="0"/>
          <w:divBdr>
            <w:top w:val="none" w:sz="0" w:space="0" w:color="auto"/>
            <w:left w:val="none" w:sz="0" w:space="0" w:color="auto"/>
            <w:bottom w:val="none" w:sz="0" w:space="0" w:color="auto"/>
            <w:right w:val="none" w:sz="0" w:space="0" w:color="auto"/>
          </w:divBdr>
        </w:div>
        <w:div w:id="2073843989">
          <w:marLeft w:val="1166"/>
          <w:marRight w:val="0"/>
          <w:marTop w:val="0"/>
          <w:marBottom w:val="0"/>
          <w:divBdr>
            <w:top w:val="none" w:sz="0" w:space="0" w:color="auto"/>
            <w:left w:val="none" w:sz="0" w:space="0" w:color="auto"/>
            <w:bottom w:val="none" w:sz="0" w:space="0" w:color="auto"/>
            <w:right w:val="none" w:sz="0" w:space="0" w:color="auto"/>
          </w:divBdr>
        </w:div>
        <w:div w:id="1683242587">
          <w:marLeft w:val="1800"/>
          <w:marRight w:val="0"/>
          <w:marTop w:val="0"/>
          <w:marBottom w:val="0"/>
          <w:divBdr>
            <w:top w:val="none" w:sz="0" w:space="0" w:color="auto"/>
            <w:left w:val="none" w:sz="0" w:space="0" w:color="auto"/>
            <w:bottom w:val="none" w:sz="0" w:space="0" w:color="auto"/>
            <w:right w:val="none" w:sz="0" w:space="0" w:color="auto"/>
          </w:divBdr>
        </w:div>
        <w:div w:id="1822844939">
          <w:marLeft w:val="1800"/>
          <w:marRight w:val="0"/>
          <w:marTop w:val="0"/>
          <w:marBottom w:val="0"/>
          <w:divBdr>
            <w:top w:val="none" w:sz="0" w:space="0" w:color="auto"/>
            <w:left w:val="none" w:sz="0" w:space="0" w:color="auto"/>
            <w:bottom w:val="none" w:sz="0" w:space="0" w:color="auto"/>
            <w:right w:val="none" w:sz="0" w:space="0" w:color="auto"/>
          </w:divBdr>
        </w:div>
        <w:div w:id="935946203">
          <w:marLeft w:val="1166"/>
          <w:marRight w:val="0"/>
          <w:marTop w:val="0"/>
          <w:marBottom w:val="0"/>
          <w:divBdr>
            <w:top w:val="none" w:sz="0" w:space="0" w:color="auto"/>
            <w:left w:val="none" w:sz="0" w:space="0" w:color="auto"/>
            <w:bottom w:val="none" w:sz="0" w:space="0" w:color="auto"/>
            <w:right w:val="none" w:sz="0" w:space="0" w:color="auto"/>
          </w:divBdr>
        </w:div>
        <w:div w:id="602421413">
          <w:marLeft w:val="1800"/>
          <w:marRight w:val="0"/>
          <w:marTop w:val="0"/>
          <w:marBottom w:val="0"/>
          <w:divBdr>
            <w:top w:val="none" w:sz="0" w:space="0" w:color="auto"/>
            <w:left w:val="none" w:sz="0" w:space="0" w:color="auto"/>
            <w:bottom w:val="none" w:sz="0" w:space="0" w:color="auto"/>
            <w:right w:val="none" w:sz="0" w:space="0" w:color="auto"/>
          </w:divBdr>
        </w:div>
        <w:div w:id="632296502">
          <w:marLeft w:val="1800"/>
          <w:marRight w:val="0"/>
          <w:marTop w:val="0"/>
          <w:marBottom w:val="0"/>
          <w:divBdr>
            <w:top w:val="none" w:sz="0" w:space="0" w:color="auto"/>
            <w:left w:val="none" w:sz="0" w:space="0" w:color="auto"/>
            <w:bottom w:val="none" w:sz="0" w:space="0" w:color="auto"/>
            <w:right w:val="none" w:sz="0" w:space="0" w:color="auto"/>
          </w:divBdr>
        </w:div>
        <w:div w:id="566038859">
          <w:marLeft w:val="2520"/>
          <w:marRight w:val="0"/>
          <w:marTop w:val="0"/>
          <w:marBottom w:val="0"/>
          <w:divBdr>
            <w:top w:val="none" w:sz="0" w:space="0" w:color="auto"/>
            <w:left w:val="none" w:sz="0" w:space="0" w:color="auto"/>
            <w:bottom w:val="none" w:sz="0" w:space="0" w:color="auto"/>
            <w:right w:val="none" w:sz="0" w:space="0" w:color="auto"/>
          </w:divBdr>
        </w:div>
        <w:div w:id="552810935">
          <w:marLeft w:val="547"/>
          <w:marRight w:val="0"/>
          <w:marTop w:val="0"/>
          <w:marBottom w:val="0"/>
          <w:divBdr>
            <w:top w:val="none" w:sz="0" w:space="0" w:color="auto"/>
            <w:left w:val="none" w:sz="0" w:space="0" w:color="auto"/>
            <w:bottom w:val="none" w:sz="0" w:space="0" w:color="auto"/>
            <w:right w:val="none" w:sz="0" w:space="0" w:color="auto"/>
          </w:divBdr>
        </w:div>
        <w:div w:id="670260049">
          <w:marLeft w:val="547"/>
          <w:marRight w:val="0"/>
          <w:marTop w:val="0"/>
          <w:marBottom w:val="0"/>
          <w:divBdr>
            <w:top w:val="none" w:sz="0" w:space="0" w:color="auto"/>
            <w:left w:val="none" w:sz="0" w:space="0" w:color="auto"/>
            <w:bottom w:val="none" w:sz="0" w:space="0" w:color="auto"/>
            <w:right w:val="none" w:sz="0" w:space="0" w:color="auto"/>
          </w:divBdr>
        </w:div>
        <w:div w:id="1479616638">
          <w:marLeft w:val="1166"/>
          <w:marRight w:val="0"/>
          <w:marTop w:val="0"/>
          <w:marBottom w:val="0"/>
          <w:divBdr>
            <w:top w:val="none" w:sz="0" w:space="0" w:color="auto"/>
            <w:left w:val="none" w:sz="0" w:space="0" w:color="auto"/>
            <w:bottom w:val="none" w:sz="0" w:space="0" w:color="auto"/>
            <w:right w:val="none" w:sz="0" w:space="0" w:color="auto"/>
          </w:divBdr>
        </w:div>
        <w:div w:id="736170228">
          <w:marLeft w:val="1800"/>
          <w:marRight w:val="0"/>
          <w:marTop w:val="0"/>
          <w:marBottom w:val="0"/>
          <w:divBdr>
            <w:top w:val="none" w:sz="0" w:space="0" w:color="auto"/>
            <w:left w:val="none" w:sz="0" w:space="0" w:color="auto"/>
            <w:bottom w:val="none" w:sz="0" w:space="0" w:color="auto"/>
            <w:right w:val="none" w:sz="0" w:space="0" w:color="auto"/>
          </w:divBdr>
        </w:div>
        <w:div w:id="1009721279">
          <w:marLeft w:val="1800"/>
          <w:marRight w:val="0"/>
          <w:marTop w:val="0"/>
          <w:marBottom w:val="0"/>
          <w:divBdr>
            <w:top w:val="none" w:sz="0" w:space="0" w:color="auto"/>
            <w:left w:val="none" w:sz="0" w:space="0" w:color="auto"/>
            <w:bottom w:val="none" w:sz="0" w:space="0" w:color="auto"/>
            <w:right w:val="none" w:sz="0" w:space="0" w:color="auto"/>
          </w:divBdr>
        </w:div>
        <w:div w:id="238557854">
          <w:marLeft w:val="547"/>
          <w:marRight w:val="0"/>
          <w:marTop w:val="0"/>
          <w:marBottom w:val="0"/>
          <w:divBdr>
            <w:top w:val="none" w:sz="0" w:space="0" w:color="auto"/>
            <w:left w:val="none" w:sz="0" w:space="0" w:color="auto"/>
            <w:bottom w:val="none" w:sz="0" w:space="0" w:color="auto"/>
            <w:right w:val="none" w:sz="0" w:space="0" w:color="auto"/>
          </w:divBdr>
        </w:div>
      </w:divsChild>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184051625">
      <w:bodyDiv w:val="1"/>
      <w:marLeft w:val="0"/>
      <w:marRight w:val="0"/>
      <w:marTop w:val="0"/>
      <w:marBottom w:val="0"/>
      <w:divBdr>
        <w:top w:val="none" w:sz="0" w:space="0" w:color="auto"/>
        <w:left w:val="none" w:sz="0" w:space="0" w:color="auto"/>
        <w:bottom w:val="none" w:sz="0" w:space="0" w:color="auto"/>
        <w:right w:val="none" w:sz="0" w:space="0" w:color="auto"/>
      </w:divBdr>
    </w:div>
    <w:div w:id="1200969644">
      <w:bodyDiv w:val="1"/>
      <w:marLeft w:val="0"/>
      <w:marRight w:val="0"/>
      <w:marTop w:val="0"/>
      <w:marBottom w:val="0"/>
      <w:divBdr>
        <w:top w:val="none" w:sz="0" w:space="0" w:color="auto"/>
        <w:left w:val="none" w:sz="0" w:space="0" w:color="auto"/>
        <w:bottom w:val="none" w:sz="0" w:space="0" w:color="auto"/>
        <w:right w:val="none" w:sz="0" w:space="0" w:color="auto"/>
      </w:divBdr>
    </w:div>
    <w:div w:id="1222399055">
      <w:bodyDiv w:val="1"/>
      <w:marLeft w:val="0"/>
      <w:marRight w:val="0"/>
      <w:marTop w:val="0"/>
      <w:marBottom w:val="0"/>
      <w:divBdr>
        <w:top w:val="none" w:sz="0" w:space="0" w:color="auto"/>
        <w:left w:val="none" w:sz="0" w:space="0" w:color="auto"/>
        <w:bottom w:val="none" w:sz="0" w:space="0" w:color="auto"/>
        <w:right w:val="none" w:sz="0" w:space="0" w:color="auto"/>
      </w:divBdr>
    </w:div>
    <w:div w:id="1223833838">
      <w:bodyDiv w:val="1"/>
      <w:marLeft w:val="0"/>
      <w:marRight w:val="0"/>
      <w:marTop w:val="0"/>
      <w:marBottom w:val="0"/>
      <w:divBdr>
        <w:top w:val="none" w:sz="0" w:space="0" w:color="auto"/>
        <w:left w:val="none" w:sz="0" w:space="0" w:color="auto"/>
        <w:bottom w:val="none" w:sz="0" w:space="0" w:color="auto"/>
        <w:right w:val="none" w:sz="0" w:space="0" w:color="auto"/>
      </w:divBdr>
    </w:div>
    <w:div w:id="1286236625">
      <w:bodyDiv w:val="1"/>
      <w:marLeft w:val="0"/>
      <w:marRight w:val="0"/>
      <w:marTop w:val="0"/>
      <w:marBottom w:val="0"/>
      <w:divBdr>
        <w:top w:val="none" w:sz="0" w:space="0" w:color="auto"/>
        <w:left w:val="none" w:sz="0" w:space="0" w:color="auto"/>
        <w:bottom w:val="none" w:sz="0" w:space="0" w:color="auto"/>
        <w:right w:val="none" w:sz="0" w:space="0" w:color="auto"/>
      </w:divBdr>
    </w:div>
    <w:div w:id="1399983450">
      <w:bodyDiv w:val="1"/>
      <w:marLeft w:val="0"/>
      <w:marRight w:val="0"/>
      <w:marTop w:val="0"/>
      <w:marBottom w:val="0"/>
      <w:divBdr>
        <w:top w:val="none" w:sz="0" w:space="0" w:color="auto"/>
        <w:left w:val="none" w:sz="0" w:space="0" w:color="auto"/>
        <w:bottom w:val="none" w:sz="0" w:space="0" w:color="auto"/>
        <w:right w:val="none" w:sz="0" w:space="0" w:color="auto"/>
      </w:divBdr>
    </w:div>
    <w:div w:id="1425228132">
      <w:bodyDiv w:val="1"/>
      <w:marLeft w:val="0"/>
      <w:marRight w:val="0"/>
      <w:marTop w:val="0"/>
      <w:marBottom w:val="0"/>
      <w:divBdr>
        <w:top w:val="none" w:sz="0" w:space="0" w:color="auto"/>
        <w:left w:val="none" w:sz="0" w:space="0" w:color="auto"/>
        <w:bottom w:val="none" w:sz="0" w:space="0" w:color="auto"/>
        <w:right w:val="none" w:sz="0" w:space="0" w:color="auto"/>
      </w:divBdr>
    </w:div>
    <w:div w:id="1432551523">
      <w:bodyDiv w:val="1"/>
      <w:marLeft w:val="0"/>
      <w:marRight w:val="0"/>
      <w:marTop w:val="0"/>
      <w:marBottom w:val="0"/>
      <w:divBdr>
        <w:top w:val="none" w:sz="0" w:space="0" w:color="auto"/>
        <w:left w:val="none" w:sz="0" w:space="0" w:color="auto"/>
        <w:bottom w:val="none" w:sz="0" w:space="0" w:color="auto"/>
        <w:right w:val="none" w:sz="0" w:space="0" w:color="auto"/>
      </w:divBdr>
    </w:div>
    <w:div w:id="1439719585">
      <w:bodyDiv w:val="1"/>
      <w:marLeft w:val="0"/>
      <w:marRight w:val="0"/>
      <w:marTop w:val="0"/>
      <w:marBottom w:val="0"/>
      <w:divBdr>
        <w:top w:val="none" w:sz="0" w:space="0" w:color="auto"/>
        <w:left w:val="none" w:sz="0" w:space="0" w:color="auto"/>
        <w:bottom w:val="none" w:sz="0" w:space="0" w:color="auto"/>
        <w:right w:val="none" w:sz="0" w:space="0" w:color="auto"/>
      </w:divBdr>
    </w:div>
    <w:div w:id="1447895175">
      <w:bodyDiv w:val="1"/>
      <w:marLeft w:val="0"/>
      <w:marRight w:val="0"/>
      <w:marTop w:val="0"/>
      <w:marBottom w:val="0"/>
      <w:divBdr>
        <w:top w:val="none" w:sz="0" w:space="0" w:color="auto"/>
        <w:left w:val="none" w:sz="0" w:space="0" w:color="auto"/>
        <w:bottom w:val="none" w:sz="0" w:space="0" w:color="auto"/>
        <w:right w:val="none" w:sz="0" w:space="0" w:color="auto"/>
      </w:divBdr>
    </w:div>
    <w:div w:id="1488400945">
      <w:bodyDiv w:val="1"/>
      <w:marLeft w:val="0"/>
      <w:marRight w:val="0"/>
      <w:marTop w:val="0"/>
      <w:marBottom w:val="0"/>
      <w:divBdr>
        <w:top w:val="none" w:sz="0" w:space="0" w:color="auto"/>
        <w:left w:val="none" w:sz="0" w:space="0" w:color="auto"/>
        <w:bottom w:val="none" w:sz="0" w:space="0" w:color="auto"/>
        <w:right w:val="none" w:sz="0" w:space="0" w:color="auto"/>
      </w:divBdr>
    </w:div>
    <w:div w:id="1518302190">
      <w:bodyDiv w:val="1"/>
      <w:marLeft w:val="0"/>
      <w:marRight w:val="0"/>
      <w:marTop w:val="0"/>
      <w:marBottom w:val="0"/>
      <w:divBdr>
        <w:top w:val="none" w:sz="0" w:space="0" w:color="auto"/>
        <w:left w:val="none" w:sz="0" w:space="0" w:color="auto"/>
        <w:bottom w:val="none" w:sz="0" w:space="0" w:color="auto"/>
        <w:right w:val="none" w:sz="0" w:space="0" w:color="auto"/>
      </w:divBdr>
    </w:div>
    <w:div w:id="1590382968">
      <w:bodyDiv w:val="1"/>
      <w:marLeft w:val="0"/>
      <w:marRight w:val="0"/>
      <w:marTop w:val="0"/>
      <w:marBottom w:val="0"/>
      <w:divBdr>
        <w:top w:val="none" w:sz="0" w:space="0" w:color="auto"/>
        <w:left w:val="none" w:sz="0" w:space="0" w:color="auto"/>
        <w:bottom w:val="none" w:sz="0" w:space="0" w:color="auto"/>
        <w:right w:val="none" w:sz="0" w:space="0" w:color="auto"/>
      </w:divBdr>
    </w:div>
    <w:div w:id="161455561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47658478">
      <w:bodyDiv w:val="1"/>
      <w:marLeft w:val="0"/>
      <w:marRight w:val="0"/>
      <w:marTop w:val="0"/>
      <w:marBottom w:val="0"/>
      <w:divBdr>
        <w:top w:val="none" w:sz="0" w:space="0" w:color="auto"/>
        <w:left w:val="none" w:sz="0" w:space="0" w:color="auto"/>
        <w:bottom w:val="none" w:sz="0" w:space="0" w:color="auto"/>
        <w:right w:val="none" w:sz="0" w:space="0" w:color="auto"/>
      </w:divBdr>
    </w:div>
    <w:div w:id="1735153414">
      <w:bodyDiv w:val="1"/>
      <w:marLeft w:val="0"/>
      <w:marRight w:val="0"/>
      <w:marTop w:val="0"/>
      <w:marBottom w:val="0"/>
      <w:divBdr>
        <w:top w:val="none" w:sz="0" w:space="0" w:color="auto"/>
        <w:left w:val="none" w:sz="0" w:space="0" w:color="auto"/>
        <w:bottom w:val="none" w:sz="0" w:space="0" w:color="auto"/>
        <w:right w:val="none" w:sz="0" w:space="0" w:color="auto"/>
      </w:divBdr>
    </w:div>
    <w:div w:id="1872110090">
      <w:bodyDiv w:val="1"/>
      <w:marLeft w:val="0"/>
      <w:marRight w:val="0"/>
      <w:marTop w:val="0"/>
      <w:marBottom w:val="0"/>
      <w:divBdr>
        <w:top w:val="none" w:sz="0" w:space="0" w:color="auto"/>
        <w:left w:val="none" w:sz="0" w:space="0" w:color="auto"/>
        <w:bottom w:val="none" w:sz="0" w:space="0" w:color="auto"/>
        <w:right w:val="none" w:sz="0" w:space="0" w:color="auto"/>
      </w:divBdr>
      <w:divsChild>
        <w:div w:id="1696072684">
          <w:marLeft w:val="0"/>
          <w:marRight w:val="0"/>
          <w:marTop w:val="0"/>
          <w:marBottom w:val="0"/>
          <w:divBdr>
            <w:top w:val="none" w:sz="0" w:space="0" w:color="auto"/>
            <w:left w:val="none" w:sz="0" w:space="0" w:color="auto"/>
            <w:bottom w:val="none" w:sz="0" w:space="0" w:color="auto"/>
            <w:right w:val="none" w:sz="0" w:space="0" w:color="auto"/>
          </w:divBdr>
          <w:divsChild>
            <w:div w:id="1742750901">
              <w:marLeft w:val="0"/>
              <w:marRight w:val="0"/>
              <w:marTop w:val="0"/>
              <w:marBottom w:val="0"/>
              <w:divBdr>
                <w:top w:val="none" w:sz="0" w:space="0" w:color="auto"/>
                <w:left w:val="none" w:sz="0" w:space="0" w:color="auto"/>
                <w:bottom w:val="none" w:sz="0" w:space="0" w:color="auto"/>
                <w:right w:val="none" w:sz="0" w:space="0" w:color="auto"/>
              </w:divBdr>
              <w:divsChild>
                <w:div w:id="1741175261">
                  <w:marLeft w:val="0"/>
                  <w:marRight w:val="0"/>
                  <w:marTop w:val="0"/>
                  <w:marBottom w:val="0"/>
                  <w:divBdr>
                    <w:top w:val="none" w:sz="0" w:space="0" w:color="auto"/>
                    <w:left w:val="none" w:sz="0" w:space="0" w:color="auto"/>
                    <w:bottom w:val="none" w:sz="0" w:space="0" w:color="auto"/>
                    <w:right w:val="none" w:sz="0" w:space="0" w:color="auto"/>
                  </w:divBdr>
                  <w:divsChild>
                    <w:div w:id="405882424">
                      <w:marLeft w:val="0"/>
                      <w:marRight w:val="0"/>
                      <w:marTop w:val="0"/>
                      <w:marBottom w:val="0"/>
                      <w:divBdr>
                        <w:top w:val="none" w:sz="0" w:space="0" w:color="auto"/>
                        <w:left w:val="none" w:sz="0" w:space="0" w:color="auto"/>
                        <w:bottom w:val="none" w:sz="0" w:space="0" w:color="auto"/>
                        <w:right w:val="none" w:sz="0" w:space="0" w:color="auto"/>
                      </w:divBdr>
                      <w:divsChild>
                        <w:div w:id="1224174663">
                          <w:marLeft w:val="0"/>
                          <w:marRight w:val="0"/>
                          <w:marTop w:val="0"/>
                          <w:marBottom w:val="0"/>
                          <w:divBdr>
                            <w:top w:val="none" w:sz="0" w:space="0" w:color="auto"/>
                            <w:left w:val="none" w:sz="0" w:space="0" w:color="auto"/>
                            <w:bottom w:val="none" w:sz="0" w:space="0" w:color="auto"/>
                            <w:right w:val="none" w:sz="0" w:space="0" w:color="auto"/>
                          </w:divBdr>
                          <w:divsChild>
                            <w:div w:id="1346908405">
                              <w:marLeft w:val="0"/>
                              <w:marRight w:val="0"/>
                              <w:marTop w:val="0"/>
                              <w:marBottom w:val="0"/>
                              <w:divBdr>
                                <w:top w:val="none" w:sz="0" w:space="0" w:color="auto"/>
                                <w:left w:val="none" w:sz="0" w:space="0" w:color="auto"/>
                                <w:bottom w:val="none" w:sz="0" w:space="0" w:color="auto"/>
                                <w:right w:val="none" w:sz="0" w:space="0" w:color="auto"/>
                              </w:divBdr>
                              <w:divsChild>
                                <w:div w:id="1556311009">
                                  <w:marLeft w:val="0"/>
                                  <w:marRight w:val="0"/>
                                  <w:marTop w:val="0"/>
                                  <w:marBottom w:val="0"/>
                                  <w:divBdr>
                                    <w:top w:val="none" w:sz="0" w:space="0" w:color="auto"/>
                                    <w:left w:val="none" w:sz="0" w:space="0" w:color="auto"/>
                                    <w:bottom w:val="none" w:sz="0" w:space="0" w:color="auto"/>
                                    <w:right w:val="none" w:sz="0" w:space="0" w:color="auto"/>
                                  </w:divBdr>
                                  <w:divsChild>
                                    <w:div w:id="1212425554">
                                      <w:marLeft w:val="0"/>
                                      <w:marRight w:val="0"/>
                                      <w:marTop w:val="0"/>
                                      <w:marBottom w:val="0"/>
                                      <w:divBdr>
                                        <w:top w:val="none" w:sz="0" w:space="0" w:color="auto"/>
                                        <w:left w:val="none" w:sz="0" w:space="0" w:color="auto"/>
                                        <w:bottom w:val="none" w:sz="0" w:space="0" w:color="auto"/>
                                        <w:right w:val="none" w:sz="0" w:space="0" w:color="auto"/>
                                      </w:divBdr>
                                      <w:divsChild>
                                        <w:div w:id="861092506">
                                          <w:marLeft w:val="0"/>
                                          <w:marRight w:val="0"/>
                                          <w:marTop w:val="0"/>
                                          <w:marBottom w:val="0"/>
                                          <w:divBdr>
                                            <w:top w:val="none" w:sz="0" w:space="0" w:color="auto"/>
                                            <w:left w:val="none" w:sz="0" w:space="0" w:color="auto"/>
                                            <w:bottom w:val="none" w:sz="0" w:space="0" w:color="auto"/>
                                            <w:right w:val="none" w:sz="0" w:space="0" w:color="auto"/>
                                          </w:divBdr>
                                          <w:divsChild>
                                            <w:div w:id="1400054668">
                                              <w:marLeft w:val="0"/>
                                              <w:marRight w:val="0"/>
                                              <w:marTop w:val="0"/>
                                              <w:marBottom w:val="0"/>
                                              <w:divBdr>
                                                <w:top w:val="none" w:sz="0" w:space="0" w:color="auto"/>
                                                <w:left w:val="none" w:sz="0" w:space="0" w:color="auto"/>
                                                <w:bottom w:val="none" w:sz="0" w:space="0" w:color="auto"/>
                                                <w:right w:val="none" w:sz="0" w:space="0" w:color="auto"/>
                                              </w:divBdr>
                                              <w:divsChild>
                                                <w:div w:id="1254973415">
                                                  <w:marLeft w:val="0"/>
                                                  <w:marRight w:val="0"/>
                                                  <w:marTop w:val="0"/>
                                                  <w:marBottom w:val="0"/>
                                                  <w:divBdr>
                                                    <w:top w:val="none" w:sz="0" w:space="0" w:color="auto"/>
                                                    <w:left w:val="none" w:sz="0" w:space="0" w:color="auto"/>
                                                    <w:bottom w:val="none" w:sz="0" w:space="0" w:color="auto"/>
                                                    <w:right w:val="none" w:sz="0" w:space="0" w:color="auto"/>
                                                  </w:divBdr>
                                                  <w:divsChild>
                                                    <w:div w:id="152911701">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sChild>
                                                            <w:div w:id="1196770448">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157114005">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sChild>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sChild>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sChild>
                                                                                            <w:div w:id="1108047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41214">
                                                                                                  <w:marLeft w:val="0"/>
                                                                                                  <w:marRight w:val="0"/>
                                                                                                  <w:marTop w:val="0"/>
                                                                                                  <w:marBottom w:val="0"/>
                                                                                                  <w:divBdr>
                                                                                                    <w:top w:val="none" w:sz="0" w:space="0" w:color="auto"/>
                                                                                                    <w:left w:val="none" w:sz="0" w:space="0" w:color="auto"/>
                                                                                                    <w:bottom w:val="none" w:sz="0" w:space="0" w:color="auto"/>
                                                                                                    <w:right w:val="none" w:sz="0" w:space="0" w:color="auto"/>
                                                                                                  </w:divBdr>
                                                                                                  <w:divsChild>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sChild>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sChild>
                                                                                                                    <w:div w:id="47429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50153724">
                                                                                                                          <w:marLeft w:val="225"/>
                                                                                                                          <w:marRight w:val="225"/>
                                                                                                                          <w:marTop w:val="75"/>
                                                                                                                          <w:marBottom w:val="75"/>
                                                                                                                          <w:divBdr>
                                                                                                                            <w:top w:val="none" w:sz="0" w:space="0" w:color="auto"/>
                                                                                                                            <w:left w:val="none" w:sz="0" w:space="0" w:color="auto"/>
                                                                                                                            <w:bottom w:val="none" w:sz="0" w:space="0" w:color="auto"/>
                                                                                                                            <w:right w:val="none" w:sz="0" w:space="0" w:color="auto"/>
                                                                                                                          </w:divBdr>
                                                                                                                          <w:divsChild>
                                                                                                                            <w:div w:id="1328940942">
                                                                                                                              <w:marLeft w:val="0"/>
                                                                                                                              <w:marRight w:val="0"/>
                                                                                                                              <w:marTop w:val="0"/>
                                                                                                                              <w:marBottom w:val="0"/>
                                                                                                                              <w:divBdr>
                                                                                                                                <w:top w:val="single" w:sz="6" w:space="0" w:color="auto"/>
                                                                                                                                <w:left w:val="single" w:sz="6" w:space="0" w:color="auto"/>
                                                                                                                                <w:bottom w:val="single" w:sz="6" w:space="0" w:color="auto"/>
                                                                                                                                <w:right w:val="single" w:sz="6"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sChild>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120"/>
                                                                                                                                          <w:marRight w:val="120"/>
                                                                                                                                          <w:marTop w:val="0"/>
                                                                                                                                          <w:marBottom w:val="0"/>
                                                                                                                                          <w:divBdr>
                                                                                                                                            <w:top w:val="none" w:sz="0" w:space="0" w:color="auto"/>
                                                                                                                                            <w:left w:val="none" w:sz="0" w:space="0" w:color="auto"/>
                                                                                                                                            <w:bottom w:val="none" w:sz="0" w:space="0" w:color="auto"/>
                                                                                                                                            <w:right w:val="none" w:sz="0" w:space="0" w:color="auto"/>
                                                                                                                                          </w:divBdr>
                                                                                                                                          <w:divsChild>
                                                                                                                                            <w:div w:id="106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9914">
      <w:bodyDiv w:val="1"/>
      <w:marLeft w:val="0"/>
      <w:marRight w:val="0"/>
      <w:marTop w:val="0"/>
      <w:marBottom w:val="0"/>
      <w:divBdr>
        <w:top w:val="none" w:sz="0" w:space="0" w:color="auto"/>
        <w:left w:val="none" w:sz="0" w:space="0" w:color="auto"/>
        <w:bottom w:val="none" w:sz="0" w:space="0" w:color="auto"/>
        <w:right w:val="none" w:sz="0" w:space="0" w:color="auto"/>
      </w:divBdr>
    </w:div>
    <w:div w:id="1922135667">
      <w:bodyDiv w:val="1"/>
      <w:marLeft w:val="0"/>
      <w:marRight w:val="0"/>
      <w:marTop w:val="0"/>
      <w:marBottom w:val="0"/>
      <w:divBdr>
        <w:top w:val="none" w:sz="0" w:space="0" w:color="auto"/>
        <w:left w:val="none" w:sz="0" w:space="0" w:color="auto"/>
        <w:bottom w:val="none" w:sz="0" w:space="0" w:color="auto"/>
        <w:right w:val="none" w:sz="0" w:space="0" w:color="auto"/>
      </w:divBdr>
    </w:div>
    <w:div w:id="1932422900">
      <w:bodyDiv w:val="1"/>
      <w:marLeft w:val="0"/>
      <w:marRight w:val="0"/>
      <w:marTop w:val="0"/>
      <w:marBottom w:val="0"/>
      <w:divBdr>
        <w:top w:val="none" w:sz="0" w:space="0" w:color="auto"/>
        <w:left w:val="none" w:sz="0" w:space="0" w:color="auto"/>
        <w:bottom w:val="none" w:sz="0" w:space="0" w:color="auto"/>
        <w:right w:val="none" w:sz="0" w:space="0" w:color="auto"/>
      </w:divBdr>
    </w:div>
    <w:div w:id="1940673454">
      <w:bodyDiv w:val="1"/>
      <w:marLeft w:val="0"/>
      <w:marRight w:val="0"/>
      <w:marTop w:val="0"/>
      <w:marBottom w:val="0"/>
      <w:divBdr>
        <w:top w:val="none" w:sz="0" w:space="0" w:color="auto"/>
        <w:left w:val="none" w:sz="0" w:space="0" w:color="auto"/>
        <w:bottom w:val="none" w:sz="0" w:space="0" w:color="auto"/>
        <w:right w:val="none" w:sz="0" w:space="0" w:color="auto"/>
      </w:divBdr>
    </w:div>
    <w:div w:id="1976060158">
      <w:bodyDiv w:val="1"/>
      <w:marLeft w:val="0"/>
      <w:marRight w:val="0"/>
      <w:marTop w:val="0"/>
      <w:marBottom w:val="0"/>
      <w:divBdr>
        <w:top w:val="none" w:sz="0" w:space="0" w:color="auto"/>
        <w:left w:val="none" w:sz="0" w:space="0" w:color="auto"/>
        <w:bottom w:val="none" w:sz="0" w:space="0" w:color="auto"/>
        <w:right w:val="none" w:sz="0" w:space="0" w:color="auto"/>
      </w:divBdr>
    </w:div>
    <w:div w:id="2000692322">
      <w:bodyDiv w:val="1"/>
      <w:marLeft w:val="0"/>
      <w:marRight w:val="0"/>
      <w:marTop w:val="0"/>
      <w:marBottom w:val="0"/>
      <w:divBdr>
        <w:top w:val="none" w:sz="0" w:space="0" w:color="auto"/>
        <w:left w:val="none" w:sz="0" w:space="0" w:color="auto"/>
        <w:bottom w:val="none" w:sz="0" w:space="0" w:color="auto"/>
        <w:right w:val="none" w:sz="0" w:space="0" w:color="auto"/>
      </w:divBdr>
    </w:div>
    <w:div w:id="2010593962">
      <w:bodyDiv w:val="1"/>
      <w:marLeft w:val="0"/>
      <w:marRight w:val="0"/>
      <w:marTop w:val="0"/>
      <w:marBottom w:val="0"/>
      <w:divBdr>
        <w:top w:val="none" w:sz="0" w:space="0" w:color="auto"/>
        <w:left w:val="none" w:sz="0" w:space="0" w:color="auto"/>
        <w:bottom w:val="none" w:sz="0" w:space="0" w:color="auto"/>
        <w:right w:val="none" w:sz="0" w:space="0" w:color="auto"/>
      </w:divBdr>
    </w:div>
    <w:div w:id="2015303627">
      <w:bodyDiv w:val="1"/>
      <w:marLeft w:val="0"/>
      <w:marRight w:val="0"/>
      <w:marTop w:val="0"/>
      <w:marBottom w:val="0"/>
      <w:divBdr>
        <w:top w:val="none" w:sz="0" w:space="0" w:color="auto"/>
        <w:left w:val="none" w:sz="0" w:space="0" w:color="auto"/>
        <w:bottom w:val="none" w:sz="0" w:space="0" w:color="auto"/>
        <w:right w:val="none" w:sz="0" w:space="0" w:color="auto"/>
      </w:divBdr>
    </w:div>
    <w:div w:id="2033796877">
      <w:bodyDiv w:val="1"/>
      <w:marLeft w:val="0"/>
      <w:marRight w:val="0"/>
      <w:marTop w:val="0"/>
      <w:marBottom w:val="0"/>
      <w:divBdr>
        <w:top w:val="none" w:sz="0" w:space="0" w:color="auto"/>
        <w:left w:val="none" w:sz="0" w:space="0" w:color="auto"/>
        <w:bottom w:val="none" w:sz="0" w:space="0" w:color="auto"/>
        <w:right w:val="none" w:sz="0" w:space="0" w:color="auto"/>
      </w:divBdr>
    </w:div>
    <w:div w:id="2039693015">
      <w:bodyDiv w:val="1"/>
      <w:marLeft w:val="0"/>
      <w:marRight w:val="0"/>
      <w:marTop w:val="0"/>
      <w:marBottom w:val="0"/>
      <w:divBdr>
        <w:top w:val="none" w:sz="0" w:space="0" w:color="auto"/>
        <w:left w:val="none" w:sz="0" w:space="0" w:color="auto"/>
        <w:bottom w:val="none" w:sz="0" w:space="0" w:color="auto"/>
        <w:right w:val="none" w:sz="0" w:space="0" w:color="auto"/>
      </w:divBdr>
    </w:div>
    <w:div w:id="2056351488">
      <w:bodyDiv w:val="1"/>
      <w:marLeft w:val="0"/>
      <w:marRight w:val="0"/>
      <w:marTop w:val="0"/>
      <w:marBottom w:val="0"/>
      <w:divBdr>
        <w:top w:val="none" w:sz="0" w:space="0" w:color="auto"/>
        <w:left w:val="none" w:sz="0" w:space="0" w:color="auto"/>
        <w:bottom w:val="none" w:sz="0" w:space="0" w:color="auto"/>
        <w:right w:val="none" w:sz="0" w:space="0" w:color="auto"/>
      </w:divBdr>
    </w:div>
    <w:div w:id="2058620624">
      <w:bodyDiv w:val="1"/>
      <w:marLeft w:val="0"/>
      <w:marRight w:val="0"/>
      <w:marTop w:val="0"/>
      <w:marBottom w:val="0"/>
      <w:divBdr>
        <w:top w:val="none" w:sz="0" w:space="0" w:color="auto"/>
        <w:left w:val="none" w:sz="0" w:space="0" w:color="auto"/>
        <w:bottom w:val="none" w:sz="0" w:space="0" w:color="auto"/>
        <w:right w:val="none" w:sz="0" w:space="0" w:color="auto"/>
      </w:divBdr>
      <w:divsChild>
        <w:div w:id="1567228614">
          <w:marLeft w:val="0"/>
          <w:marRight w:val="0"/>
          <w:marTop w:val="0"/>
          <w:marBottom w:val="0"/>
          <w:divBdr>
            <w:top w:val="none" w:sz="0" w:space="0" w:color="auto"/>
            <w:left w:val="none" w:sz="0" w:space="0" w:color="auto"/>
            <w:bottom w:val="none" w:sz="0" w:space="0" w:color="auto"/>
            <w:right w:val="none" w:sz="0" w:space="0" w:color="auto"/>
          </w:divBdr>
          <w:divsChild>
            <w:div w:id="1911043155">
              <w:marLeft w:val="0"/>
              <w:marRight w:val="0"/>
              <w:marTop w:val="0"/>
              <w:marBottom w:val="0"/>
              <w:divBdr>
                <w:top w:val="none" w:sz="0" w:space="0" w:color="auto"/>
                <w:left w:val="none" w:sz="0" w:space="0" w:color="auto"/>
                <w:bottom w:val="none" w:sz="0" w:space="0" w:color="auto"/>
                <w:right w:val="none" w:sz="0" w:space="0" w:color="auto"/>
              </w:divBdr>
              <w:divsChild>
                <w:div w:id="174610898">
                  <w:marLeft w:val="0"/>
                  <w:marRight w:val="0"/>
                  <w:marTop w:val="0"/>
                  <w:marBottom w:val="0"/>
                  <w:divBdr>
                    <w:top w:val="none" w:sz="0" w:space="0" w:color="auto"/>
                    <w:left w:val="none" w:sz="0" w:space="0" w:color="auto"/>
                    <w:bottom w:val="none" w:sz="0" w:space="0" w:color="auto"/>
                    <w:right w:val="none" w:sz="0" w:space="0" w:color="auto"/>
                  </w:divBdr>
                  <w:divsChild>
                    <w:div w:id="886838504">
                      <w:marLeft w:val="0"/>
                      <w:marRight w:val="0"/>
                      <w:marTop w:val="0"/>
                      <w:marBottom w:val="0"/>
                      <w:divBdr>
                        <w:top w:val="none" w:sz="0" w:space="0" w:color="auto"/>
                        <w:left w:val="none" w:sz="0" w:space="0" w:color="auto"/>
                        <w:bottom w:val="none" w:sz="0" w:space="0" w:color="auto"/>
                        <w:right w:val="none" w:sz="0" w:space="0" w:color="auto"/>
                      </w:divBdr>
                      <w:divsChild>
                        <w:div w:id="538585899">
                          <w:marLeft w:val="120"/>
                          <w:marRight w:val="120"/>
                          <w:marTop w:val="120"/>
                          <w:marBottom w:val="120"/>
                          <w:divBdr>
                            <w:top w:val="none" w:sz="0" w:space="0" w:color="auto"/>
                            <w:left w:val="none" w:sz="0" w:space="0" w:color="auto"/>
                            <w:bottom w:val="none" w:sz="0" w:space="0" w:color="auto"/>
                            <w:right w:val="none" w:sz="0" w:space="0" w:color="auto"/>
                          </w:divBdr>
                          <w:divsChild>
                            <w:div w:id="1810199104">
                              <w:marLeft w:val="0"/>
                              <w:marRight w:val="0"/>
                              <w:marTop w:val="0"/>
                              <w:marBottom w:val="0"/>
                              <w:divBdr>
                                <w:top w:val="single" w:sz="6" w:space="8" w:color="CCCCCC"/>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sChild>
                                    <w:div w:id="2726338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4736703">
                                          <w:marLeft w:val="0"/>
                                          <w:marRight w:val="0"/>
                                          <w:marTop w:val="0"/>
                                          <w:marBottom w:val="0"/>
                                          <w:divBdr>
                                            <w:top w:val="none" w:sz="0" w:space="0" w:color="auto"/>
                                            <w:left w:val="none" w:sz="0" w:space="0" w:color="auto"/>
                                            <w:bottom w:val="none" w:sz="0" w:space="0" w:color="auto"/>
                                            <w:right w:val="none" w:sz="0" w:space="0" w:color="auto"/>
                                          </w:divBdr>
                                          <w:divsChild>
                                            <w:div w:id="1198353302">
                                              <w:marLeft w:val="0"/>
                                              <w:marRight w:val="0"/>
                                              <w:marTop w:val="0"/>
                                              <w:marBottom w:val="0"/>
                                              <w:divBdr>
                                                <w:top w:val="none" w:sz="0" w:space="0" w:color="auto"/>
                                                <w:left w:val="none" w:sz="0" w:space="0" w:color="auto"/>
                                                <w:bottom w:val="none" w:sz="0" w:space="0" w:color="auto"/>
                                                <w:right w:val="none" w:sz="0" w:space="0" w:color="auto"/>
                                              </w:divBdr>
                                              <w:divsChild>
                                                <w:div w:id="727919997">
                                                  <w:marLeft w:val="0"/>
                                                  <w:marRight w:val="0"/>
                                                  <w:marTop w:val="0"/>
                                                  <w:marBottom w:val="0"/>
                                                  <w:divBdr>
                                                    <w:top w:val="none" w:sz="0" w:space="0" w:color="auto"/>
                                                    <w:left w:val="none" w:sz="0" w:space="0" w:color="auto"/>
                                                    <w:bottom w:val="none" w:sz="0" w:space="0" w:color="auto"/>
                                                    <w:right w:val="none" w:sz="0" w:space="0" w:color="auto"/>
                                                  </w:divBdr>
                                                </w:div>
                                                <w:div w:id="845025321">
                                                  <w:marLeft w:val="0"/>
                                                  <w:marRight w:val="0"/>
                                                  <w:marTop w:val="0"/>
                                                  <w:marBottom w:val="0"/>
                                                  <w:divBdr>
                                                    <w:top w:val="none" w:sz="0" w:space="0" w:color="auto"/>
                                                    <w:left w:val="none" w:sz="0" w:space="0" w:color="auto"/>
                                                    <w:bottom w:val="none" w:sz="0" w:space="0" w:color="auto"/>
                                                    <w:right w:val="none" w:sz="0" w:space="0" w:color="auto"/>
                                                  </w:divBdr>
                                                </w:div>
                                                <w:div w:id="920523789">
                                                  <w:marLeft w:val="0"/>
                                                  <w:marRight w:val="0"/>
                                                  <w:marTop w:val="0"/>
                                                  <w:marBottom w:val="0"/>
                                                  <w:divBdr>
                                                    <w:top w:val="none" w:sz="0" w:space="0" w:color="auto"/>
                                                    <w:left w:val="none" w:sz="0" w:space="0" w:color="auto"/>
                                                    <w:bottom w:val="none" w:sz="0" w:space="0" w:color="auto"/>
                                                    <w:right w:val="none" w:sz="0" w:space="0" w:color="auto"/>
                                                  </w:divBdr>
                                                </w:div>
                                                <w:div w:id="928544108">
                                                  <w:marLeft w:val="0"/>
                                                  <w:marRight w:val="0"/>
                                                  <w:marTop w:val="0"/>
                                                  <w:marBottom w:val="0"/>
                                                  <w:divBdr>
                                                    <w:top w:val="none" w:sz="0" w:space="0" w:color="auto"/>
                                                    <w:left w:val="none" w:sz="0" w:space="0" w:color="auto"/>
                                                    <w:bottom w:val="none" w:sz="0" w:space="0" w:color="auto"/>
                                                    <w:right w:val="none" w:sz="0" w:space="0" w:color="auto"/>
                                                  </w:divBdr>
                                                </w:div>
                                                <w:div w:id="947467569">
                                                  <w:marLeft w:val="0"/>
                                                  <w:marRight w:val="0"/>
                                                  <w:marTop w:val="0"/>
                                                  <w:marBottom w:val="0"/>
                                                  <w:divBdr>
                                                    <w:top w:val="none" w:sz="0" w:space="0" w:color="auto"/>
                                                    <w:left w:val="none" w:sz="0" w:space="0" w:color="auto"/>
                                                    <w:bottom w:val="none" w:sz="0" w:space="0" w:color="auto"/>
                                                    <w:right w:val="none" w:sz="0" w:space="0" w:color="auto"/>
                                                  </w:divBdr>
                                                </w:div>
                                                <w:div w:id="1391033408">
                                                  <w:marLeft w:val="0"/>
                                                  <w:marRight w:val="0"/>
                                                  <w:marTop w:val="0"/>
                                                  <w:marBottom w:val="0"/>
                                                  <w:divBdr>
                                                    <w:top w:val="none" w:sz="0" w:space="0" w:color="auto"/>
                                                    <w:left w:val="none" w:sz="0" w:space="0" w:color="auto"/>
                                                    <w:bottom w:val="none" w:sz="0" w:space="0" w:color="auto"/>
                                                    <w:right w:val="none" w:sz="0" w:space="0" w:color="auto"/>
                                                  </w:divBdr>
                                                </w:div>
                                                <w:div w:id="1417046673">
                                                  <w:marLeft w:val="0"/>
                                                  <w:marRight w:val="0"/>
                                                  <w:marTop w:val="0"/>
                                                  <w:marBottom w:val="0"/>
                                                  <w:divBdr>
                                                    <w:top w:val="none" w:sz="0" w:space="0" w:color="auto"/>
                                                    <w:left w:val="none" w:sz="0" w:space="0" w:color="auto"/>
                                                    <w:bottom w:val="none" w:sz="0" w:space="0" w:color="auto"/>
                                                    <w:right w:val="none" w:sz="0" w:space="0" w:color="auto"/>
                                                  </w:divBdr>
                                                </w:div>
                                                <w:div w:id="2100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B0A75A-F70D-442E-B595-AA9AD73E7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4.xml><?xml version="1.0" encoding="utf-8"?>
<ds:datastoreItem xmlns:ds="http://schemas.openxmlformats.org/officeDocument/2006/customXml" ds:itemID="{C39D1342-7CA2-4C86-ADAC-6BB68FB6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14</TotalTime>
  <Pages>12</Pages>
  <Words>3857</Words>
  <Characters>21990</Characters>
  <Application>Microsoft Office Word</Application>
  <DocSecurity>0</DocSecurity>
  <Lines>183</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Qualcomm2@qualcomm.com</dc:creator>
  <cp:keywords>CTPClassification=CTP_NT</cp:keywords>
  <dc:description/>
  <cp:lastModifiedBy>ZTE-Xingguang</cp:lastModifiedBy>
  <cp:revision>5</cp:revision>
  <dcterms:created xsi:type="dcterms:W3CDTF">2022-02-23T01:54:00Z</dcterms:created>
  <dcterms:modified xsi:type="dcterms:W3CDTF">2022-02-23T02:56:00Z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9"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1555241198</vt:lpwstr>
  </property>
  <property fmtid="{D5CDD505-2E9C-101B-9397-08002B2CF9AE}" pid="14" name="_2015_ms_pID_7253432">
    <vt:lpwstr>tA==</vt:lpwstr>
  </property>
  <property fmtid="{D5CDD505-2E9C-101B-9397-08002B2CF9AE}" pid="15" name="ContentTypeId">
    <vt:lpwstr>0x010100A9E301FF350F71479A9B0073191402AB</vt:lpwstr>
  </property>
  <property fmtid="{D5CDD505-2E9C-101B-9397-08002B2CF9AE}" pid="16" name="MSIP_Label_0359f705-2ba0-454b-9cfc-6ce5bcaac040_Enabled">
    <vt:lpwstr>true</vt:lpwstr>
  </property>
  <property fmtid="{D5CDD505-2E9C-101B-9397-08002B2CF9AE}" pid="17" name="MSIP_Label_0359f705-2ba0-454b-9cfc-6ce5bcaac040_SetDate">
    <vt:lpwstr>2022-02-22T16:29:32Z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9d9af170-a979-4ec0-b676-3bd78ba1671d</vt:lpwstr>
  </property>
  <property fmtid="{D5CDD505-2E9C-101B-9397-08002B2CF9AE}" pid="22" name="MSIP_Label_0359f705-2ba0-454b-9cfc-6ce5bcaac040_ContentBits">
    <vt:lpwstr>2</vt:lpwstr>
  </property>
</Properties>
</file>