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09D932" id="任意多边形: 形状 4"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6C242D96"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266B24">
        <w:rPr>
          <w:rFonts w:ascii="Times New Roman" w:eastAsia="MS Mincho" w:hAnsi="Times New Roman" w:cs="Arial"/>
          <w:b/>
          <w:noProof/>
          <w:sz w:val="24"/>
        </w:rPr>
        <w:t>Samsung</w:t>
      </w:r>
      <w:bookmarkStart w:id="1" w:name="_GoBack"/>
      <w:bookmarkEnd w:id="1"/>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2" w:name="OLE_LINK22"/>
      <w:bookmarkStart w:id="3" w:name="OLE_LINK21"/>
      <w:bookmarkStart w:id="4" w:name="OLE_LINK9"/>
      <w:bookmarkStart w:id="5"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2"/>
    <w:bookmarkEnd w:id="3"/>
    <w:bookmarkEnd w:id="4"/>
    <w:bookmarkEnd w:id="5"/>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6" w:name="Source"/>
      <w:bookmarkEnd w:id="6"/>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7" w:name="DocumentFor"/>
      <w:bookmarkEnd w:id="7"/>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Heading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tdoc: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Heading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TableGrid"/>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r w:rsidR="00A210B0" w:rsidRPr="00A210B0">
        <w:rPr>
          <w:rFonts w:eastAsia="MS Mincho"/>
          <w:i/>
          <w:iCs/>
          <w:lang w:val="en-GB" w:eastAsia="ja-JP"/>
        </w:rPr>
        <w:t>pdcch-MonitoringSingleOccasion</w:t>
      </w:r>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r w:rsidRPr="00E47AAE">
              <w:rPr>
                <w:b/>
                <w:i/>
              </w:rPr>
              <w:t>pdcch-MonitoringSingleOccasion</w:t>
            </w:r>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Heading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r w:rsidR="00AE56A4" w:rsidRPr="00AE56A4">
        <w:rPr>
          <w:rFonts w:eastAsia="MS Mincho"/>
          <w:i/>
          <w:iCs/>
          <w:lang w:val="en-GB" w:eastAsia="ja-JP"/>
        </w:rPr>
        <w:t>pdcch-MonitoringSingleOccasion</w:t>
      </w:r>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ListParagraph"/>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PCell)</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ListParagraph"/>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r w:rsidR="002F38C7" w:rsidRPr="001C46B7">
        <w:rPr>
          <w:rFonts w:eastAsia="MS Mincho"/>
          <w:i/>
          <w:iCs/>
          <w:lang w:val="en-GB" w:eastAsia="ja-JP"/>
        </w:rPr>
        <w:t>pdcch-MonitoringSingleOccasion</w:t>
      </w:r>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r w:rsidRPr="00E47AAE">
              <w:rPr>
                <w:b/>
                <w:i/>
              </w:rPr>
              <w:t>pdcch-MonitoringSingleOccasion</w:t>
            </w:r>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Heading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ListParagraph"/>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ListParagraph"/>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ListParagraph"/>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ListParagraph"/>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ListParagraph"/>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ase 1-2 can be configured on SCell,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Heading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for DSS on PCell</w:t>
      </w:r>
      <w:r>
        <w:rPr>
          <w:rFonts w:eastAsia="MS Mincho"/>
          <w:lang w:val="en-GB" w:eastAsia="ja-JP"/>
        </w:rPr>
        <w:t xml:space="preserve"> in Rel-16?</w:t>
      </w:r>
    </w:p>
    <w:tbl>
      <w:tblPr>
        <w:tblStyle w:val="TableGrid"/>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77777777" w:rsidR="006F100D" w:rsidRDefault="006F100D" w:rsidP="00F76F29">
            <w:pPr>
              <w:jc w:val="both"/>
              <w:rPr>
                <w:rFonts w:eastAsia="MS Mincho"/>
                <w:lang w:val="en-GB" w:eastAsia="ja-JP"/>
              </w:rPr>
            </w:pPr>
          </w:p>
        </w:tc>
        <w:tc>
          <w:tcPr>
            <w:tcW w:w="1134" w:type="dxa"/>
          </w:tcPr>
          <w:p w14:paraId="614012CE" w14:textId="77777777" w:rsidR="006F100D" w:rsidRDefault="006F100D" w:rsidP="00F76F29">
            <w:pPr>
              <w:jc w:val="both"/>
              <w:rPr>
                <w:rFonts w:eastAsia="MS Mincho"/>
                <w:lang w:val="en-GB" w:eastAsia="ja-JP"/>
              </w:rPr>
            </w:pPr>
          </w:p>
        </w:tc>
        <w:tc>
          <w:tcPr>
            <w:tcW w:w="5102" w:type="dxa"/>
          </w:tcPr>
          <w:p w14:paraId="721E4F09" w14:textId="77777777" w:rsidR="006F100D" w:rsidRDefault="006F100D" w:rsidP="00F76F29">
            <w:pPr>
              <w:jc w:val="both"/>
              <w:rPr>
                <w:rFonts w:eastAsia="MS Mincho"/>
                <w:lang w:val="en-GB" w:eastAsia="ja-JP"/>
              </w:rPr>
            </w:pPr>
          </w:p>
        </w:tc>
      </w:tr>
      <w:tr w:rsidR="006F100D" w14:paraId="2827EAAC" w14:textId="77777777" w:rsidTr="00F76F29">
        <w:tc>
          <w:tcPr>
            <w:tcW w:w="3114" w:type="dxa"/>
          </w:tcPr>
          <w:p w14:paraId="7A45DFBD" w14:textId="77777777" w:rsidR="006F100D" w:rsidRDefault="006F100D" w:rsidP="00F76F29">
            <w:pPr>
              <w:jc w:val="both"/>
              <w:rPr>
                <w:rFonts w:eastAsia="MS Mincho"/>
                <w:lang w:val="en-GB" w:eastAsia="ja-JP"/>
              </w:rPr>
            </w:pPr>
          </w:p>
        </w:tc>
        <w:tc>
          <w:tcPr>
            <w:tcW w:w="1134" w:type="dxa"/>
          </w:tcPr>
          <w:p w14:paraId="65A5424E" w14:textId="77777777" w:rsidR="006F100D" w:rsidRDefault="006F100D" w:rsidP="00F76F29">
            <w:pPr>
              <w:jc w:val="both"/>
              <w:rPr>
                <w:rFonts w:eastAsia="MS Mincho"/>
                <w:lang w:val="en-GB" w:eastAsia="ja-JP"/>
              </w:rPr>
            </w:pPr>
          </w:p>
        </w:tc>
        <w:tc>
          <w:tcPr>
            <w:tcW w:w="5102" w:type="dxa"/>
          </w:tcPr>
          <w:p w14:paraId="0FED92DD" w14:textId="77777777" w:rsidR="006F100D" w:rsidRDefault="006F100D" w:rsidP="00F76F29">
            <w:pPr>
              <w:jc w:val="both"/>
              <w:rPr>
                <w:rFonts w:eastAsia="MS Mincho"/>
                <w:lang w:val="en-GB" w:eastAsia="ja-JP"/>
              </w:rPr>
            </w:pPr>
          </w:p>
        </w:tc>
      </w:tr>
      <w:tr w:rsidR="006F100D" w14:paraId="3B319854" w14:textId="77777777" w:rsidTr="00F76F29">
        <w:tc>
          <w:tcPr>
            <w:tcW w:w="3114" w:type="dxa"/>
          </w:tcPr>
          <w:p w14:paraId="1E629FC7" w14:textId="77777777" w:rsidR="006F100D" w:rsidRDefault="006F100D" w:rsidP="00F76F29">
            <w:pPr>
              <w:jc w:val="both"/>
              <w:rPr>
                <w:rFonts w:eastAsia="MS Mincho"/>
                <w:lang w:val="en-GB" w:eastAsia="ja-JP"/>
              </w:rPr>
            </w:pPr>
          </w:p>
        </w:tc>
        <w:tc>
          <w:tcPr>
            <w:tcW w:w="1134" w:type="dxa"/>
          </w:tcPr>
          <w:p w14:paraId="48986039" w14:textId="77777777" w:rsidR="006F100D" w:rsidRDefault="006F100D" w:rsidP="00F76F29">
            <w:pPr>
              <w:jc w:val="both"/>
              <w:rPr>
                <w:rFonts w:eastAsia="MS Mincho"/>
                <w:lang w:val="en-GB" w:eastAsia="ja-JP"/>
              </w:rPr>
            </w:pPr>
          </w:p>
        </w:tc>
        <w:tc>
          <w:tcPr>
            <w:tcW w:w="5102" w:type="dxa"/>
          </w:tcPr>
          <w:p w14:paraId="18B036C3" w14:textId="77777777" w:rsidR="006F100D" w:rsidRDefault="006F100D" w:rsidP="00F76F29">
            <w:pPr>
              <w:jc w:val="both"/>
              <w:rPr>
                <w:rFonts w:eastAsia="MS Mincho"/>
                <w:lang w:val="en-GB" w:eastAsia="ja-JP"/>
              </w:rPr>
            </w:pP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r w:rsidRPr="00B072FF">
        <w:rPr>
          <w:rFonts w:eastAsia="MS Mincho"/>
          <w:i/>
          <w:iCs/>
          <w:lang w:val="en-GB" w:eastAsia="ja-JP"/>
        </w:rPr>
        <w:t>pdcch-MonitoringSingleOccasion</w:t>
      </w:r>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TableGrid"/>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77777777" w:rsidR="006F100D" w:rsidRDefault="006F100D" w:rsidP="00F76F29">
            <w:pPr>
              <w:jc w:val="both"/>
              <w:rPr>
                <w:rFonts w:eastAsia="MS Mincho"/>
                <w:lang w:val="en-GB" w:eastAsia="ja-JP"/>
              </w:rPr>
            </w:pPr>
          </w:p>
        </w:tc>
        <w:tc>
          <w:tcPr>
            <w:tcW w:w="1134" w:type="dxa"/>
          </w:tcPr>
          <w:p w14:paraId="0448B70B" w14:textId="77777777" w:rsidR="006F100D" w:rsidRDefault="006F100D" w:rsidP="00F76F29">
            <w:pPr>
              <w:jc w:val="both"/>
              <w:rPr>
                <w:rFonts w:eastAsia="MS Mincho"/>
                <w:lang w:val="en-GB" w:eastAsia="ja-JP"/>
              </w:rPr>
            </w:pPr>
          </w:p>
        </w:tc>
        <w:tc>
          <w:tcPr>
            <w:tcW w:w="5102" w:type="dxa"/>
          </w:tcPr>
          <w:p w14:paraId="74A2D5AC" w14:textId="77777777" w:rsidR="006F100D" w:rsidRDefault="006F100D" w:rsidP="00F76F29">
            <w:pPr>
              <w:jc w:val="both"/>
              <w:rPr>
                <w:rFonts w:eastAsia="MS Mincho"/>
                <w:lang w:val="en-GB" w:eastAsia="ja-JP"/>
              </w:rPr>
            </w:pPr>
          </w:p>
        </w:tc>
      </w:tr>
      <w:tr w:rsidR="006F100D" w14:paraId="39E39104" w14:textId="77777777" w:rsidTr="00F76F29">
        <w:tc>
          <w:tcPr>
            <w:tcW w:w="3114" w:type="dxa"/>
          </w:tcPr>
          <w:p w14:paraId="6BAA6F7C" w14:textId="77777777" w:rsidR="006F100D" w:rsidRDefault="006F100D" w:rsidP="00F76F29">
            <w:pPr>
              <w:jc w:val="both"/>
              <w:rPr>
                <w:rFonts w:eastAsia="MS Mincho"/>
                <w:lang w:val="en-GB" w:eastAsia="ja-JP"/>
              </w:rPr>
            </w:pPr>
          </w:p>
        </w:tc>
        <w:tc>
          <w:tcPr>
            <w:tcW w:w="1134" w:type="dxa"/>
          </w:tcPr>
          <w:p w14:paraId="0483E854" w14:textId="77777777" w:rsidR="006F100D" w:rsidRDefault="006F100D" w:rsidP="00F76F29">
            <w:pPr>
              <w:jc w:val="both"/>
              <w:rPr>
                <w:rFonts w:eastAsia="MS Mincho"/>
                <w:lang w:val="en-GB" w:eastAsia="ja-JP"/>
              </w:rPr>
            </w:pPr>
          </w:p>
        </w:tc>
        <w:tc>
          <w:tcPr>
            <w:tcW w:w="5102" w:type="dxa"/>
          </w:tcPr>
          <w:p w14:paraId="537490CB" w14:textId="77777777" w:rsidR="006F100D" w:rsidRDefault="006F100D" w:rsidP="00F76F29">
            <w:pPr>
              <w:jc w:val="both"/>
              <w:rPr>
                <w:rFonts w:eastAsia="MS Mincho"/>
                <w:lang w:val="en-GB" w:eastAsia="ja-JP"/>
              </w:rPr>
            </w:pPr>
          </w:p>
        </w:tc>
      </w:tr>
      <w:tr w:rsidR="006F100D" w14:paraId="6DBD76A6" w14:textId="77777777" w:rsidTr="00F76F29">
        <w:tc>
          <w:tcPr>
            <w:tcW w:w="3114" w:type="dxa"/>
          </w:tcPr>
          <w:p w14:paraId="6A3F150D" w14:textId="77777777" w:rsidR="006F100D" w:rsidRDefault="006F100D" w:rsidP="00F76F29">
            <w:pPr>
              <w:jc w:val="both"/>
              <w:rPr>
                <w:rFonts w:eastAsia="MS Mincho"/>
                <w:lang w:val="en-GB" w:eastAsia="ja-JP"/>
              </w:rPr>
            </w:pPr>
          </w:p>
        </w:tc>
        <w:tc>
          <w:tcPr>
            <w:tcW w:w="1134" w:type="dxa"/>
          </w:tcPr>
          <w:p w14:paraId="11178252" w14:textId="77777777" w:rsidR="006F100D" w:rsidRDefault="006F100D" w:rsidP="00F76F29">
            <w:pPr>
              <w:jc w:val="both"/>
              <w:rPr>
                <w:rFonts w:eastAsia="MS Mincho"/>
                <w:lang w:val="en-GB" w:eastAsia="ja-JP"/>
              </w:rPr>
            </w:pPr>
          </w:p>
        </w:tc>
        <w:tc>
          <w:tcPr>
            <w:tcW w:w="5102" w:type="dxa"/>
          </w:tcPr>
          <w:p w14:paraId="4DEF3B29" w14:textId="77777777" w:rsidR="006F100D" w:rsidRDefault="006F100D" w:rsidP="00F76F29">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for DSS on PCell</w:t>
      </w:r>
      <w:r w:rsidRPr="00955CD5">
        <w:rPr>
          <w:rFonts w:eastAsia="MS Mincho"/>
          <w:lang w:val="en-GB" w:eastAsia="ja-JP"/>
        </w:rPr>
        <w:t xml:space="preserve"> is necessary in Rel-16?</w:t>
      </w:r>
    </w:p>
    <w:tbl>
      <w:tblPr>
        <w:tblStyle w:val="TableGrid"/>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77777777" w:rsidR="006F100D" w:rsidRDefault="006F100D" w:rsidP="00F76F29">
            <w:pPr>
              <w:jc w:val="both"/>
              <w:rPr>
                <w:rFonts w:eastAsia="MS Mincho"/>
                <w:lang w:val="en-GB" w:eastAsia="ja-JP"/>
              </w:rPr>
            </w:pP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77777777" w:rsidR="006F100D" w:rsidRDefault="006F100D" w:rsidP="00F76F29">
            <w:pPr>
              <w:jc w:val="both"/>
              <w:rPr>
                <w:rFonts w:eastAsia="MS Mincho"/>
                <w:lang w:val="en-GB" w:eastAsia="ja-JP"/>
              </w:rPr>
            </w:pPr>
          </w:p>
        </w:tc>
      </w:tr>
      <w:tr w:rsidR="006F100D" w14:paraId="5D354227" w14:textId="77777777" w:rsidTr="00F76F29">
        <w:tc>
          <w:tcPr>
            <w:tcW w:w="3114" w:type="dxa"/>
          </w:tcPr>
          <w:p w14:paraId="1314430C" w14:textId="77777777" w:rsidR="006F100D" w:rsidRDefault="006F100D" w:rsidP="00F76F29">
            <w:pPr>
              <w:jc w:val="both"/>
              <w:rPr>
                <w:rFonts w:eastAsia="MS Mincho"/>
                <w:lang w:val="en-GB" w:eastAsia="ja-JP"/>
              </w:rPr>
            </w:pPr>
          </w:p>
        </w:tc>
        <w:tc>
          <w:tcPr>
            <w:tcW w:w="1134" w:type="dxa"/>
          </w:tcPr>
          <w:p w14:paraId="0B5CE66C" w14:textId="77777777" w:rsidR="006F100D" w:rsidRDefault="006F100D" w:rsidP="00F76F29">
            <w:pPr>
              <w:jc w:val="both"/>
              <w:rPr>
                <w:rFonts w:eastAsia="MS Mincho"/>
                <w:lang w:val="en-GB" w:eastAsia="ja-JP"/>
              </w:rPr>
            </w:pPr>
          </w:p>
        </w:tc>
        <w:tc>
          <w:tcPr>
            <w:tcW w:w="5102" w:type="dxa"/>
          </w:tcPr>
          <w:p w14:paraId="06008685" w14:textId="77777777" w:rsidR="006F100D" w:rsidRDefault="006F100D" w:rsidP="00F76F29">
            <w:pPr>
              <w:jc w:val="both"/>
              <w:rPr>
                <w:rFonts w:eastAsia="MS Mincho"/>
                <w:lang w:val="en-GB" w:eastAsia="ja-JP"/>
              </w:rPr>
            </w:pPr>
          </w:p>
        </w:tc>
      </w:tr>
      <w:tr w:rsidR="006F100D" w14:paraId="5C7C036B" w14:textId="77777777" w:rsidTr="00F76F29">
        <w:tc>
          <w:tcPr>
            <w:tcW w:w="3114" w:type="dxa"/>
          </w:tcPr>
          <w:p w14:paraId="5F37C7F4" w14:textId="77777777" w:rsidR="006F100D" w:rsidRDefault="006F100D" w:rsidP="00F76F29">
            <w:pPr>
              <w:jc w:val="both"/>
              <w:rPr>
                <w:rFonts w:eastAsia="MS Mincho"/>
                <w:lang w:val="en-GB" w:eastAsia="ja-JP"/>
              </w:rPr>
            </w:pPr>
          </w:p>
        </w:tc>
        <w:tc>
          <w:tcPr>
            <w:tcW w:w="1134" w:type="dxa"/>
          </w:tcPr>
          <w:p w14:paraId="79FECA28" w14:textId="77777777" w:rsidR="006F100D" w:rsidRDefault="006F100D" w:rsidP="00F76F29">
            <w:pPr>
              <w:jc w:val="both"/>
              <w:rPr>
                <w:rFonts w:eastAsia="MS Mincho"/>
                <w:lang w:val="en-GB" w:eastAsia="ja-JP"/>
              </w:rPr>
            </w:pPr>
          </w:p>
        </w:tc>
        <w:tc>
          <w:tcPr>
            <w:tcW w:w="5102" w:type="dxa"/>
          </w:tcPr>
          <w:p w14:paraId="3E9E5DA9" w14:textId="77777777" w:rsidR="006F100D" w:rsidRDefault="006F100D" w:rsidP="00F76F29">
            <w:pPr>
              <w:jc w:val="both"/>
              <w:rPr>
                <w:rFonts w:eastAsia="MS Mincho"/>
                <w:lang w:val="en-GB" w:eastAsia="ja-JP"/>
              </w:rPr>
            </w:pP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SCell?</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4E7D3C93" w14:textId="77777777" w:rsidTr="00F76F29">
        <w:tc>
          <w:tcPr>
            <w:tcW w:w="3114" w:type="dxa"/>
          </w:tcPr>
          <w:p w14:paraId="6408FA15" w14:textId="77777777" w:rsidR="006F100D" w:rsidRDefault="006F100D" w:rsidP="00F76F29">
            <w:pPr>
              <w:jc w:val="both"/>
              <w:rPr>
                <w:rFonts w:eastAsia="MS Mincho"/>
                <w:lang w:val="en-GB" w:eastAsia="ja-JP"/>
              </w:rPr>
            </w:pPr>
          </w:p>
        </w:tc>
        <w:tc>
          <w:tcPr>
            <w:tcW w:w="1134" w:type="dxa"/>
          </w:tcPr>
          <w:p w14:paraId="476EEF4A" w14:textId="77777777" w:rsidR="006F100D" w:rsidRDefault="006F100D" w:rsidP="00F76F29">
            <w:pPr>
              <w:jc w:val="both"/>
              <w:rPr>
                <w:rFonts w:eastAsia="MS Mincho"/>
                <w:lang w:val="en-GB" w:eastAsia="ja-JP"/>
              </w:rPr>
            </w:pPr>
          </w:p>
        </w:tc>
        <w:tc>
          <w:tcPr>
            <w:tcW w:w="5102" w:type="dxa"/>
          </w:tcPr>
          <w:p w14:paraId="05DEC6CC" w14:textId="77777777" w:rsidR="006F100D" w:rsidRDefault="006F100D" w:rsidP="00F76F29">
            <w:pPr>
              <w:jc w:val="both"/>
              <w:rPr>
                <w:rFonts w:eastAsia="MS Mincho"/>
                <w:lang w:val="en-GB" w:eastAsia="ja-JP"/>
              </w:rPr>
            </w:pPr>
          </w:p>
        </w:tc>
      </w:tr>
      <w:tr w:rsidR="006F100D" w14:paraId="7D71BA70" w14:textId="77777777" w:rsidTr="00F76F29">
        <w:tc>
          <w:tcPr>
            <w:tcW w:w="3114" w:type="dxa"/>
          </w:tcPr>
          <w:p w14:paraId="3589C3A5" w14:textId="77777777" w:rsidR="006F100D" w:rsidRDefault="006F100D" w:rsidP="00F76F29">
            <w:pPr>
              <w:jc w:val="both"/>
              <w:rPr>
                <w:rFonts w:eastAsia="MS Mincho"/>
                <w:lang w:val="en-GB" w:eastAsia="ja-JP"/>
              </w:rPr>
            </w:pPr>
          </w:p>
        </w:tc>
        <w:tc>
          <w:tcPr>
            <w:tcW w:w="1134" w:type="dxa"/>
          </w:tcPr>
          <w:p w14:paraId="01236E88" w14:textId="77777777" w:rsidR="006F100D" w:rsidRDefault="006F100D" w:rsidP="00F76F29">
            <w:pPr>
              <w:jc w:val="both"/>
              <w:rPr>
                <w:rFonts w:eastAsia="MS Mincho"/>
                <w:lang w:val="en-GB" w:eastAsia="ja-JP"/>
              </w:rPr>
            </w:pPr>
          </w:p>
        </w:tc>
        <w:tc>
          <w:tcPr>
            <w:tcW w:w="5102" w:type="dxa"/>
          </w:tcPr>
          <w:p w14:paraId="475405DD" w14:textId="77777777" w:rsidR="006F100D" w:rsidRDefault="006F100D" w:rsidP="00F76F29">
            <w:pPr>
              <w:jc w:val="both"/>
              <w:rPr>
                <w:rFonts w:eastAsia="MS Mincho"/>
                <w:lang w:val="en-GB" w:eastAsia="ja-JP"/>
              </w:rPr>
            </w:pPr>
          </w:p>
        </w:tc>
      </w:tr>
      <w:tr w:rsidR="006F100D" w14:paraId="59E2D66A" w14:textId="77777777" w:rsidTr="00F76F29">
        <w:tc>
          <w:tcPr>
            <w:tcW w:w="3114" w:type="dxa"/>
          </w:tcPr>
          <w:p w14:paraId="0F0A471D" w14:textId="77777777" w:rsidR="006F100D" w:rsidRDefault="006F100D" w:rsidP="00F76F29">
            <w:pPr>
              <w:jc w:val="both"/>
              <w:rPr>
                <w:rFonts w:eastAsia="MS Mincho"/>
                <w:lang w:val="en-GB" w:eastAsia="ja-JP"/>
              </w:rPr>
            </w:pPr>
          </w:p>
        </w:tc>
        <w:tc>
          <w:tcPr>
            <w:tcW w:w="1134" w:type="dxa"/>
          </w:tcPr>
          <w:p w14:paraId="1856D0B8" w14:textId="77777777" w:rsidR="006F100D" w:rsidRDefault="006F100D" w:rsidP="00F76F29">
            <w:pPr>
              <w:jc w:val="both"/>
              <w:rPr>
                <w:rFonts w:eastAsia="MS Mincho"/>
                <w:lang w:val="en-GB" w:eastAsia="ja-JP"/>
              </w:rPr>
            </w:pPr>
          </w:p>
        </w:tc>
        <w:tc>
          <w:tcPr>
            <w:tcW w:w="5102" w:type="dxa"/>
          </w:tcPr>
          <w:p w14:paraId="5591EAA0" w14:textId="77777777" w:rsidR="006F100D" w:rsidRDefault="006F100D" w:rsidP="00F76F29">
            <w:pPr>
              <w:jc w:val="both"/>
              <w:rPr>
                <w:rFonts w:eastAsia="MS Mincho"/>
                <w:lang w:val="en-GB" w:eastAsia="ja-JP"/>
              </w:rPr>
            </w:pP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s on PCell</w:t>
      </w:r>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75219B3" w14:textId="77777777" w:rsidTr="00F76F29">
        <w:tc>
          <w:tcPr>
            <w:tcW w:w="3114" w:type="dxa"/>
          </w:tcPr>
          <w:p w14:paraId="6F0E49DF" w14:textId="77777777" w:rsidR="006F100D" w:rsidRDefault="006F100D" w:rsidP="00F76F29">
            <w:pPr>
              <w:jc w:val="both"/>
              <w:rPr>
                <w:rFonts w:eastAsia="MS Mincho"/>
                <w:lang w:val="en-GB" w:eastAsia="ja-JP"/>
              </w:rPr>
            </w:pPr>
          </w:p>
        </w:tc>
        <w:tc>
          <w:tcPr>
            <w:tcW w:w="1134" w:type="dxa"/>
          </w:tcPr>
          <w:p w14:paraId="1234D864" w14:textId="77777777" w:rsidR="006F100D" w:rsidRDefault="006F100D" w:rsidP="00F76F29">
            <w:pPr>
              <w:jc w:val="both"/>
              <w:rPr>
                <w:rFonts w:eastAsia="MS Mincho"/>
                <w:lang w:val="en-GB" w:eastAsia="ja-JP"/>
              </w:rPr>
            </w:pPr>
          </w:p>
        </w:tc>
        <w:tc>
          <w:tcPr>
            <w:tcW w:w="5102" w:type="dxa"/>
          </w:tcPr>
          <w:p w14:paraId="105E28DB" w14:textId="77777777" w:rsidR="006F100D" w:rsidRDefault="006F100D" w:rsidP="00F76F29">
            <w:pPr>
              <w:jc w:val="both"/>
              <w:rPr>
                <w:rFonts w:eastAsia="MS Mincho"/>
                <w:lang w:val="en-GB" w:eastAsia="ja-JP"/>
              </w:rPr>
            </w:pPr>
          </w:p>
        </w:tc>
      </w:tr>
      <w:tr w:rsidR="006F100D" w14:paraId="7B637F25" w14:textId="77777777" w:rsidTr="00F76F29">
        <w:tc>
          <w:tcPr>
            <w:tcW w:w="3114" w:type="dxa"/>
          </w:tcPr>
          <w:p w14:paraId="73B0AE15" w14:textId="77777777" w:rsidR="006F100D" w:rsidRDefault="006F100D" w:rsidP="00F76F29">
            <w:pPr>
              <w:jc w:val="both"/>
              <w:rPr>
                <w:rFonts w:eastAsia="MS Mincho"/>
                <w:lang w:val="en-GB" w:eastAsia="ja-JP"/>
              </w:rPr>
            </w:pPr>
          </w:p>
        </w:tc>
        <w:tc>
          <w:tcPr>
            <w:tcW w:w="1134" w:type="dxa"/>
          </w:tcPr>
          <w:p w14:paraId="5C135576" w14:textId="77777777" w:rsidR="006F100D" w:rsidRDefault="006F100D" w:rsidP="00F76F29">
            <w:pPr>
              <w:jc w:val="both"/>
              <w:rPr>
                <w:rFonts w:eastAsia="MS Mincho"/>
                <w:lang w:val="en-GB" w:eastAsia="ja-JP"/>
              </w:rPr>
            </w:pPr>
          </w:p>
        </w:tc>
        <w:tc>
          <w:tcPr>
            <w:tcW w:w="5102" w:type="dxa"/>
          </w:tcPr>
          <w:p w14:paraId="6CC27731" w14:textId="77777777" w:rsidR="006F100D" w:rsidRDefault="006F100D" w:rsidP="00F76F29">
            <w:pPr>
              <w:jc w:val="both"/>
              <w:rPr>
                <w:rFonts w:eastAsia="MS Mincho"/>
                <w:lang w:val="en-GB" w:eastAsia="ja-JP"/>
              </w:rPr>
            </w:pPr>
          </w:p>
        </w:tc>
      </w:tr>
      <w:tr w:rsidR="006F100D" w14:paraId="7DC4D306" w14:textId="77777777" w:rsidTr="00F76F29">
        <w:tc>
          <w:tcPr>
            <w:tcW w:w="3114" w:type="dxa"/>
          </w:tcPr>
          <w:p w14:paraId="3311A175" w14:textId="77777777" w:rsidR="006F100D" w:rsidRDefault="006F100D" w:rsidP="00F76F29">
            <w:pPr>
              <w:jc w:val="both"/>
              <w:rPr>
                <w:rFonts w:eastAsia="MS Mincho"/>
                <w:lang w:val="en-GB" w:eastAsia="ja-JP"/>
              </w:rPr>
            </w:pPr>
          </w:p>
        </w:tc>
        <w:tc>
          <w:tcPr>
            <w:tcW w:w="1134" w:type="dxa"/>
          </w:tcPr>
          <w:p w14:paraId="466BD873" w14:textId="77777777" w:rsidR="006F100D" w:rsidRDefault="006F100D" w:rsidP="00F76F29">
            <w:pPr>
              <w:jc w:val="both"/>
              <w:rPr>
                <w:rFonts w:eastAsia="MS Mincho"/>
                <w:lang w:val="en-GB" w:eastAsia="ja-JP"/>
              </w:rPr>
            </w:pPr>
          </w:p>
        </w:tc>
        <w:tc>
          <w:tcPr>
            <w:tcW w:w="5102" w:type="dxa"/>
          </w:tcPr>
          <w:p w14:paraId="325B908A" w14:textId="77777777" w:rsidR="006F100D" w:rsidRDefault="006F100D" w:rsidP="00F76F29">
            <w:pPr>
              <w:jc w:val="both"/>
              <w:rPr>
                <w:rFonts w:eastAsia="MS Mincho"/>
                <w:lang w:val="en-GB" w:eastAsia="ja-JP"/>
              </w:rPr>
            </w:pP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r w:rsidRPr="000D172D">
        <w:rPr>
          <w:rFonts w:eastAsia="MS Mincho"/>
          <w:i/>
          <w:iCs/>
          <w:lang w:val="en-GB" w:eastAsia="ja-JP"/>
        </w:rPr>
        <w:t>pdcch-MonitoringSingleOccasion</w:t>
      </w:r>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r w:rsidR="009D3E1E" w:rsidRPr="00E47AAE">
        <w:t xml:space="preserve">ndicates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77777777" w:rsidR="006F100D" w:rsidRDefault="006F100D" w:rsidP="00F76F29">
            <w:pPr>
              <w:jc w:val="both"/>
              <w:rPr>
                <w:rFonts w:eastAsia="MS Mincho"/>
                <w:lang w:val="en-GB" w:eastAsia="ja-JP"/>
              </w:rPr>
            </w:pPr>
          </w:p>
        </w:tc>
        <w:tc>
          <w:tcPr>
            <w:tcW w:w="1134" w:type="dxa"/>
          </w:tcPr>
          <w:p w14:paraId="75414BB0" w14:textId="77777777" w:rsidR="006F100D" w:rsidRDefault="006F100D" w:rsidP="00F76F29">
            <w:pPr>
              <w:jc w:val="both"/>
              <w:rPr>
                <w:rFonts w:eastAsia="MS Mincho"/>
                <w:lang w:val="en-GB" w:eastAsia="ja-JP"/>
              </w:rPr>
            </w:pPr>
          </w:p>
        </w:tc>
        <w:tc>
          <w:tcPr>
            <w:tcW w:w="5102" w:type="dxa"/>
          </w:tcPr>
          <w:p w14:paraId="6501A55B" w14:textId="77777777" w:rsidR="006F100D" w:rsidRDefault="006F100D" w:rsidP="00F76F29">
            <w:pPr>
              <w:jc w:val="both"/>
              <w:rPr>
                <w:rFonts w:eastAsia="MS Mincho"/>
                <w:lang w:val="en-GB" w:eastAsia="ja-JP"/>
              </w:rPr>
            </w:pPr>
          </w:p>
        </w:tc>
      </w:tr>
      <w:tr w:rsidR="006F100D" w14:paraId="659C194E" w14:textId="77777777" w:rsidTr="00F76F29">
        <w:tc>
          <w:tcPr>
            <w:tcW w:w="3114" w:type="dxa"/>
          </w:tcPr>
          <w:p w14:paraId="074E28CF" w14:textId="77777777" w:rsidR="006F100D" w:rsidRDefault="006F100D" w:rsidP="00F76F29">
            <w:pPr>
              <w:jc w:val="both"/>
              <w:rPr>
                <w:rFonts w:eastAsia="MS Mincho"/>
                <w:lang w:val="en-GB" w:eastAsia="ja-JP"/>
              </w:rPr>
            </w:pPr>
          </w:p>
        </w:tc>
        <w:tc>
          <w:tcPr>
            <w:tcW w:w="1134" w:type="dxa"/>
          </w:tcPr>
          <w:p w14:paraId="5C804BEA" w14:textId="77777777" w:rsidR="006F100D" w:rsidRDefault="006F100D" w:rsidP="00F76F29">
            <w:pPr>
              <w:jc w:val="both"/>
              <w:rPr>
                <w:rFonts w:eastAsia="MS Mincho"/>
                <w:lang w:val="en-GB" w:eastAsia="ja-JP"/>
              </w:rPr>
            </w:pPr>
          </w:p>
        </w:tc>
        <w:tc>
          <w:tcPr>
            <w:tcW w:w="5102" w:type="dxa"/>
          </w:tcPr>
          <w:p w14:paraId="40ED2B1F" w14:textId="77777777" w:rsidR="006F100D" w:rsidRDefault="006F100D" w:rsidP="00F76F29">
            <w:pPr>
              <w:jc w:val="both"/>
              <w:rPr>
                <w:rFonts w:eastAsia="MS Mincho"/>
                <w:lang w:val="en-GB" w:eastAsia="ja-JP"/>
              </w:rPr>
            </w:pPr>
          </w:p>
        </w:tc>
      </w:tr>
      <w:tr w:rsidR="006F100D" w14:paraId="7CEF804E" w14:textId="77777777" w:rsidTr="00F76F29">
        <w:tc>
          <w:tcPr>
            <w:tcW w:w="3114" w:type="dxa"/>
          </w:tcPr>
          <w:p w14:paraId="3083A565" w14:textId="77777777" w:rsidR="006F100D" w:rsidRDefault="006F100D" w:rsidP="00F76F29">
            <w:pPr>
              <w:jc w:val="both"/>
              <w:rPr>
                <w:rFonts w:eastAsia="MS Mincho"/>
                <w:lang w:val="en-GB" w:eastAsia="ja-JP"/>
              </w:rPr>
            </w:pPr>
          </w:p>
        </w:tc>
        <w:tc>
          <w:tcPr>
            <w:tcW w:w="1134" w:type="dxa"/>
          </w:tcPr>
          <w:p w14:paraId="456CE849" w14:textId="77777777" w:rsidR="006F100D" w:rsidRDefault="006F100D" w:rsidP="00F76F29">
            <w:pPr>
              <w:jc w:val="both"/>
              <w:rPr>
                <w:rFonts w:eastAsia="MS Mincho"/>
                <w:lang w:val="en-GB" w:eastAsia="ja-JP"/>
              </w:rPr>
            </w:pPr>
          </w:p>
        </w:tc>
        <w:tc>
          <w:tcPr>
            <w:tcW w:w="5102" w:type="dxa"/>
          </w:tcPr>
          <w:p w14:paraId="7E181521" w14:textId="77777777" w:rsidR="006F100D" w:rsidRDefault="006F100D" w:rsidP="00F76F29">
            <w:pPr>
              <w:jc w:val="both"/>
              <w:rPr>
                <w:rFonts w:eastAsia="MS Mincho"/>
                <w:lang w:val="en-GB" w:eastAsia="ja-JP"/>
              </w:rPr>
            </w:pPr>
          </w:p>
        </w:tc>
      </w:tr>
    </w:tbl>
    <w:p w14:paraId="57262869" w14:textId="77777777" w:rsidR="002854DE" w:rsidRPr="002854DE"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r w:rsidR="000D172D" w:rsidRPr="000D172D">
        <w:rPr>
          <w:rFonts w:eastAsia="MS Mincho"/>
          <w:i/>
          <w:iCs/>
          <w:lang w:val="en-GB" w:eastAsia="ja-JP"/>
        </w:rPr>
        <w:t>pdcch-MonitoringSingleOccasion</w:t>
      </w:r>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TableGrid"/>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AA2E645" w14:textId="77777777" w:rsidTr="00F76F29">
        <w:tc>
          <w:tcPr>
            <w:tcW w:w="3114" w:type="dxa"/>
          </w:tcPr>
          <w:p w14:paraId="38D08084" w14:textId="77777777" w:rsidR="006F100D" w:rsidRDefault="006F100D" w:rsidP="00F76F29">
            <w:pPr>
              <w:jc w:val="both"/>
              <w:rPr>
                <w:rFonts w:eastAsia="MS Mincho"/>
                <w:lang w:val="en-GB" w:eastAsia="ja-JP"/>
              </w:rPr>
            </w:pPr>
          </w:p>
        </w:tc>
        <w:tc>
          <w:tcPr>
            <w:tcW w:w="1134" w:type="dxa"/>
          </w:tcPr>
          <w:p w14:paraId="31DF2B62" w14:textId="77777777" w:rsidR="006F100D" w:rsidRDefault="006F100D" w:rsidP="00F76F29">
            <w:pPr>
              <w:jc w:val="both"/>
              <w:rPr>
                <w:rFonts w:eastAsia="MS Mincho"/>
                <w:lang w:val="en-GB" w:eastAsia="ja-JP"/>
              </w:rPr>
            </w:pPr>
          </w:p>
        </w:tc>
        <w:tc>
          <w:tcPr>
            <w:tcW w:w="5102" w:type="dxa"/>
          </w:tcPr>
          <w:p w14:paraId="599029DD" w14:textId="77777777" w:rsidR="006F100D" w:rsidRDefault="006F100D" w:rsidP="00F76F29">
            <w:pPr>
              <w:jc w:val="both"/>
              <w:rPr>
                <w:rFonts w:eastAsia="MS Mincho"/>
                <w:lang w:val="en-GB" w:eastAsia="ja-JP"/>
              </w:rPr>
            </w:pPr>
          </w:p>
        </w:tc>
      </w:tr>
      <w:tr w:rsidR="006F100D" w14:paraId="32E958D7" w14:textId="77777777" w:rsidTr="00F76F29">
        <w:tc>
          <w:tcPr>
            <w:tcW w:w="3114" w:type="dxa"/>
          </w:tcPr>
          <w:p w14:paraId="26689685" w14:textId="77777777" w:rsidR="006F100D" w:rsidRDefault="006F100D" w:rsidP="00F76F29">
            <w:pPr>
              <w:jc w:val="both"/>
              <w:rPr>
                <w:rFonts w:eastAsia="MS Mincho"/>
                <w:lang w:val="en-GB" w:eastAsia="ja-JP"/>
              </w:rPr>
            </w:pPr>
          </w:p>
        </w:tc>
        <w:tc>
          <w:tcPr>
            <w:tcW w:w="1134" w:type="dxa"/>
          </w:tcPr>
          <w:p w14:paraId="156341AA" w14:textId="77777777" w:rsidR="006F100D" w:rsidRDefault="006F100D" w:rsidP="00F76F29">
            <w:pPr>
              <w:jc w:val="both"/>
              <w:rPr>
                <w:rFonts w:eastAsia="MS Mincho"/>
                <w:lang w:val="en-GB" w:eastAsia="ja-JP"/>
              </w:rPr>
            </w:pPr>
          </w:p>
        </w:tc>
        <w:tc>
          <w:tcPr>
            <w:tcW w:w="5102" w:type="dxa"/>
          </w:tcPr>
          <w:p w14:paraId="1BDAC5F7" w14:textId="77777777" w:rsidR="006F100D" w:rsidRDefault="006F100D" w:rsidP="00F76F29">
            <w:pPr>
              <w:jc w:val="both"/>
              <w:rPr>
                <w:rFonts w:eastAsia="MS Mincho"/>
                <w:lang w:val="en-GB" w:eastAsia="ja-JP"/>
              </w:rPr>
            </w:pPr>
          </w:p>
        </w:tc>
      </w:tr>
      <w:tr w:rsidR="006F100D" w14:paraId="657058E2" w14:textId="77777777" w:rsidTr="00F76F29">
        <w:tc>
          <w:tcPr>
            <w:tcW w:w="3114" w:type="dxa"/>
          </w:tcPr>
          <w:p w14:paraId="3D020E37" w14:textId="77777777" w:rsidR="006F100D" w:rsidRDefault="006F100D" w:rsidP="00F76F29">
            <w:pPr>
              <w:jc w:val="both"/>
              <w:rPr>
                <w:rFonts w:eastAsia="MS Mincho"/>
                <w:lang w:val="en-GB" w:eastAsia="ja-JP"/>
              </w:rPr>
            </w:pPr>
          </w:p>
        </w:tc>
        <w:tc>
          <w:tcPr>
            <w:tcW w:w="1134" w:type="dxa"/>
          </w:tcPr>
          <w:p w14:paraId="12E83338" w14:textId="77777777" w:rsidR="006F100D" w:rsidRDefault="006F100D" w:rsidP="00F76F29">
            <w:pPr>
              <w:jc w:val="both"/>
              <w:rPr>
                <w:rFonts w:eastAsia="MS Mincho"/>
                <w:lang w:val="en-GB" w:eastAsia="ja-JP"/>
              </w:rPr>
            </w:pPr>
          </w:p>
        </w:tc>
        <w:tc>
          <w:tcPr>
            <w:tcW w:w="5102" w:type="dxa"/>
          </w:tcPr>
          <w:p w14:paraId="710199A6" w14:textId="77777777" w:rsidR="006F100D" w:rsidRDefault="006F100D" w:rsidP="00F76F29">
            <w:pPr>
              <w:jc w:val="both"/>
              <w:rPr>
                <w:rFonts w:eastAsia="MS Mincho"/>
                <w:lang w:val="en-GB" w:eastAsia="ja-JP"/>
              </w:rPr>
            </w:pP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TableGrid"/>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13D38B3A" w14:textId="77777777" w:rsidTr="00F76F29">
        <w:tc>
          <w:tcPr>
            <w:tcW w:w="3114" w:type="dxa"/>
          </w:tcPr>
          <w:p w14:paraId="3B293777" w14:textId="77777777" w:rsidR="006F100D" w:rsidRDefault="006F100D" w:rsidP="00F76F29">
            <w:pPr>
              <w:jc w:val="both"/>
              <w:rPr>
                <w:rFonts w:eastAsia="MS Mincho"/>
                <w:lang w:val="en-GB" w:eastAsia="ja-JP"/>
              </w:rPr>
            </w:pPr>
          </w:p>
        </w:tc>
        <w:tc>
          <w:tcPr>
            <w:tcW w:w="1134" w:type="dxa"/>
          </w:tcPr>
          <w:p w14:paraId="3741A9EC" w14:textId="77777777" w:rsidR="006F100D" w:rsidRDefault="006F100D" w:rsidP="00F76F29">
            <w:pPr>
              <w:jc w:val="both"/>
              <w:rPr>
                <w:rFonts w:eastAsia="MS Mincho"/>
                <w:lang w:val="en-GB" w:eastAsia="ja-JP"/>
              </w:rPr>
            </w:pPr>
          </w:p>
        </w:tc>
        <w:tc>
          <w:tcPr>
            <w:tcW w:w="5102" w:type="dxa"/>
          </w:tcPr>
          <w:p w14:paraId="6D208678" w14:textId="77777777" w:rsidR="006F100D" w:rsidRDefault="006F100D" w:rsidP="00F76F29">
            <w:pPr>
              <w:jc w:val="both"/>
              <w:rPr>
                <w:rFonts w:eastAsia="MS Mincho"/>
                <w:lang w:val="en-GB" w:eastAsia="ja-JP"/>
              </w:rPr>
            </w:pPr>
          </w:p>
        </w:tc>
      </w:tr>
      <w:tr w:rsidR="006F100D" w14:paraId="2BE813E6" w14:textId="77777777" w:rsidTr="00F76F29">
        <w:tc>
          <w:tcPr>
            <w:tcW w:w="3114" w:type="dxa"/>
          </w:tcPr>
          <w:p w14:paraId="3590FD9F" w14:textId="77777777" w:rsidR="006F100D" w:rsidRDefault="006F100D" w:rsidP="00F76F29">
            <w:pPr>
              <w:jc w:val="both"/>
              <w:rPr>
                <w:rFonts w:eastAsia="MS Mincho"/>
                <w:lang w:val="en-GB" w:eastAsia="ja-JP"/>
              </w:rPr>
            </w:pPr>
          </w:p>
        </w:tc>
        <w:tc>
          <w:tcPr>
            <w:tcW w:w="1134" w:type="dxa"/>
          </w:tcPr>
          <w:p w14:paraId="165E9687" w14:textId="77777777" w:rsidR="006F100D" w:rsidRDefault="006F100D" w:rsidP="00F76F29">
            <w:pPr>
              <w:jc w:val="both"/>
              <w:rPr>
                <w:rFonts w:eastAsia="MS Mincho"/>
                <w:lang w:val="en-GB" w:eastAsia="ja-JP"/>
              </w:rPr>
            </w:pPr>
          </w:p>
        </w:tc>
        <w:tc>
          <w:tcPr>
            <w:tcW w:w="5102" w:type="dxa"/>
          </w:tcPr>
          <w:p w14:paraId="45C183BF" w14:textId="77777777" w:rsidR="006F100D" w:rsidRDefault="006F100D" w:rsidP="00F76F29">
            <w:pPr>
              <w:jc w:val="both"/>
              <w:rPr>
                <w:rFonts w:eastAsia="MS Mincho"/>
                <w:lang w:val="en-GB" w:eastAsia="ja-JP"/>
              </w:rPr>
            </w:pPr>
          </w:p>
        </w:tc>
      </w:tr>
      <w:tr w:rsidR="006F100D" w14:paraId="305A28BF" w14:textId="77777777" w:rsidTr="00F76F29">
        <w:tc>
          <w:tcPr>
            <w:tcW w:w="3114" w:type="dxa"/>
          </w:tcPr>
          <w:p w14:paraId="01502C69" w14:textId="77777777" w:rsidR="006F100D" w:rsidRDefault="006F100D" w:rsidP="00F76F29">
            <w:pPr>
              <w:jc w:val="both"/>
              <w:rPr>
                <w:rFonts w:eastAsia="MS Mincho"/>
                <w:lang w:val="en-GB" w:eastAsia="ja-JP"/>
              </w:rPr>
            </w:pPr>
          </w:p>
        </w:tc>
        <w:tc>
          <w:tcPr>
            <w:tcW w:w="1134" w:type="dxa"/>
          </w:tcPr>
          <w:p w14:paraId="7BC4610D" w14:textId="77777777" w:rsidR="006F100D" w:rsidRDefault="006F100D" w:rsidP="00F76F29">
            <w:pPr>
              <w:jc w:val="both"/>
              <w:rPr>
                <w:rFonts w:eastAsia="MS Mincho"/>
                <w:lang w:val="en-GB" w:eastAsia="ja-JP"/>
              </w:rPr>
            </w:pPr>
          </w:p>
        </w:tc>
        <w:tc>
          <w:tcPr>
            <w:tcW w:w="5102" w:type="dxa"/>
          </w:tcPr>
          <w:p w14:paraId="37CC36AC" w14:textId="77777777" w:rsidR="006F100D" w:rsidRDefault="006F100D" w:rsidP="00F76F29">
            <w:pPr>
              <w:jc w:val="both"/>
              <w:rPr>
                <w:rFonts w:eastAsia="MS Mincho"/>
                <w:lang w:val="en-GB" w:eastAsia="ja-JP"/>
              </w:rPr>
            </w:pP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Heading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Heading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Heading1"/>
        <w:numPr>
          <w:ilvl w:val="0"/>
          <w:numId w:val="5"/>
        </w:numPr>
        <w:rPr>
          <w:lang w:eastAsia="ja-JP"/>
        </w:rPr>
      </w:pPr>
      <w:r>
        <w:rPr>
          <w:b/>
          <w:lang w:eastAsia="ja-JP"/>
        </w:rPr>
        <w:t>Reference</w:t>
      </w:r>
    </w:p>
    <w:p w14:paraId="7C5D9122" w14:textId="3F742334" w:rsidR="001E254D" w:rsidRDefault="004D6180" w:rsidP="001650C1">
      <w:pPr>
        <w:pStyle w:val="ListParagraph"/>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677FD" w14:textId="77777777" w:rsidR="00577CEF" w:rsidRDefault="00577CEF" w:rsidP="00C36A51">
      <w:pPr>
        <w:spacing w:line="240" w:lineRule="auto"/>
      </w:pPr>
      <w:r>
        <w:separator/>
      </w:r>
    </w:p>
  </w:endnote>
  <w:endnote w:type="continuationSeparator" w:id="0">
    <w:p w14:paraId="719B02C7" w14:textId="77777777" w:rsidR="00577CEF" w:rsidRDefault="00577CEF" w:rsidP="00C36A51">
      <w:pPr>
        <w:spacing w:line="240" w:lineRule="auto"/>
      </w:pPr>
      <w:r>
        <w:continuationSeparator/>
      </w:r>
    </w:p>
  </w:endnote>
  <w:endnote w:type="continuationNotice" w:id="1">
    <w:p w14:paraId="7539BF31" w14:textId="77777777" w:rsidR="00577CEF" w:rsidRDefault="00577C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CB343" w14:textId="77777777" w:rsidR="00577CEF" w:rsidRDefault="00577CEF" w:rsidP="00C36A51">
      <w:pPr>
        <w:spacing w:line="240" w:lineRule="auto"/>
      </w:pPr>
      <w:r>
        <w:separator/>
      </w:r>
    </w:p>
  </w:footnote>
  <w:footnote w:type="continuationSeparator" w:id="0">
    <w:p w14:paraId="2C9E59AB" w14:textId="77777777" w:rsidR="00577CEF" w:rsidRDefault="00577CEF" w:rsidP="00C36A51">
      <w:pPr>
        <w:spacing w:line="240" w:lineRule="auto"/>
      </w:pPr>
      <w:r>
        <w:continuationSeparator/>
      </w:r>
    </w:p>
  </w:footnote>
  <w:footnote w:type="continuationNotice" w:id="1">
    <w:p w14:paraId="037B5871" w14:textId="77777777" w:rsidR="00577CEF" w:rsidRDefault="00577CE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9AF"/>
    <w:rsid w:val="00056182"/>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93E"/>
    <w:rsid w:val="00217172"/>
    <w:rsid w:val="002209C4"/>
    <w:rsid w:val="002213DF"/>
    <w:rsid w:val="00221837"/>
    <w:rsid w:val="002218D2"/>
    <w:rsid w:val="002222D8"/>
    <w:rsid w:val="002224A0"/>
    <w:rsid w:val="0022297C"/>
    <w:rsid w:val="00222D72"/>
    <w:rsid w:val="00222F62"/>
    <w:rsid w:val="002231C1"/>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438F"/>
    <w:rsid w:val="002371D9"/>
    <w:rsid w:val="00237BC4"/>
    <w:rsid w:val="0024021A"/>
    <w:rsid w:val="00240469"/>
    <w:rsid w:val="0024065B"/>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B24"/>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98"/>
    <w:rsid w:val="002A5F31"/>
    <w:rsid w:val="002A5FDB"/>
    <w:rsid w:val="002A648D"/>
    <w:rsid w:val="002B00D4"/>
    <w:rsid w:val="002B0672"/>
    <w:rsid w:val="002B0948"/>
    <w:rsid w:val="002B094B"/>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5202"/>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204D"/>
    <w:rsid w:val="00382B6D"/>
    <w:rsid w:val="00383A4A"/>
    <w:rsid w:val="00383DC5"/>
    <w:rsid w:val="00383F3F"/>
    <w:rsid w:val="00384041"/>
    <w:rsid w:val="00384532"/>
    <w:rsid w:val="00385EB0"/>
    <w:rsid w:val="0038684B"/>
    <w:rsid w:val="003868BC"/>
    <w:rsid w:val="00390670"/>
    <w:rsid w:val="00390830"/>
    <w:rsid w:val="00391D57"/>
    <w:rsid w:val="0039255B"/>
    <w:rsid w:val="00392ABE"/>
    <w:rsid w:val="00393E6D"/>
    <w:rsid w:val="0039451D"/>
    <w:rsid w:val="003947CB"/>
    <w:rsid w:val="003950A1"/>
    <w:rsid w:val="00395F6E"/>
    <w:rsid w:val="00396024"/>
    <w:rsid w:val="003962C1"/>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5066"/>
    <w:rsid w:val="004A5B89"/>
    <w:rsid w:val="004A664F"/>
    <w:rsid w:val="004A688F"/>
    <w:rsid w:val="004A6C19"/>
    <w:rsid w:val="004A72A6"/>
    <w:rsid w:val="004A7ED1"/>
    <w:rsid w:val="004B110C"/>
    <w:rsid w:val="004B1792"/>
    <w:rsid w:val="004B204D"/>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237F"/>
    <w:rsid w:val="005623A4"/>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77CEF"/>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C26"/>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7F3"/>
    <w:rsid w:val="00645FE0"/>
    <w:rsid w:val="00646420"/>
    <w:rsid w:val="00646804"/>
    <w:rsid w:val="006479DD"/>
    <w:rsid w:val="00650890"/>
    <w:rsid w:val="00650E14"/>
    <w:rsid w:val="00651665"/>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4AB"/>
    <w:rsid w:val="007434A8"/>
    <w:rsid w:val="00743DAD"/>
    <w:rsid w:val="00743E59"/>
    <w:rsid w:val="00744C12"/>
    <w:rsid w:val="00744E8C"/>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6139"/>
    <w:rsid w:val="00856722"/>
    <w:rsid w:val="00856B21"/>
    <w:rsid w:val="0085758C"/>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3B18"/>
    <w:rsid w:val="00865450"/>
    <w:rsid w:val="00866EAF"/>
    <w:rsid w:val="00866FE1"/>
    <w:rsid w:val="00867291"/>
    <w:rsid w:val="00867705"/>
    <w:rsid w:val="0086788C"/>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E68"/>
    <w:rsid w:val="008D0412"/>
    <w:rsid w:val="008D092D"/>
    <w:rsid w:val="008D09E0"/>
    <w:rsid w:val="008D0E4F"/>
    <w:rsid w:val="008D0F90"/>
    <w:rsid w:val="008D27B9"/>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78CC"/>
    <w:rsid w:val="00950D63"/>
    <w:rsid w:val="00951272"/>
    <w:rsid w:val="00951C4D"/>
    <w:rsid w:val="00951CD2"/>
    <w:rsid w:val="00951E87"/>
    <w:rsid w:val="00952243"/>
    <w:rsid w:val="00952426"/>
    <w:rsid w:val="009524EE"/>
    <w:rsid w:val="00952E69"/>
    <w:rsid w:val="00952F8B"/>
    <w:rsid w:val="00953AB6"/>
    <w:rsid w:val="00953DB4"/>
    <w:rsid w:val="009553BF"/>
    <w:rsid w:val="0095577A"/>
    <w:rsid w:val="00955CD5"/>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40F4"/>
    <w:rsid w:val="00A349A1"/>
    <w:rsid w:val="00A34A76"/>
    <w:rsid w:val="00A35198"/>
    <w:rsid w:val="00A35C58"/>
    <w:rsid w:val="00A378CE"/>
    <w:rsid w:val="00A401BC"/>
    <w:rsid w:val="00A40CE8"/>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73E7"/>
    <w:rsid w:val="00B774CD"/>
    <w:rsid w:val="00B778B9"/>
    <w:rsid w:val="00B77A86"/>
    <w:rsid w:val="00B77D3E"/>
    <w:rsid w:val="00B77E1F"/>
    <w:rsid w:val="00B81B0B"/>
    <w:rsid w:val="00B81C8F"/>
    <w:rsid w:val="00B8218B"/>
    <w:rsid w:val="00B82865"/>
    <w:rsid w:val="00B82951"/>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7267"/>
    <w:rsid w:val="00D07E79"/>
    <w:rsid w:val="00D104CC"/>
    <w:rsid w:val="00D113C1"/>
    <w:rsid w:val="00D115A0"/>
    <w:rsid w:val="00D11610"/>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2029"/>
    <w:rsid w:val="00EC241E"/>
    <w:rsid w:val="00EC2CED"/>
    <w:rsid w:val="00EC2FF0"/>
    <w:rsid w:val="00EC3070"/>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700F"/>
    <w:rsid w:val="00FA7513"/>
    <w:rsid w:val="00FB0351"/>
    <w:rsid w:val="00FB03F2"/>
    <w:rsid w:val="00FB0872"/>
    <w:rsid w:val="00FB2FFB"/>
    <w:rsid w:val="00FB3239"/>
    <w:rsid w:val="00FB413D"/>
    <w:rsid w:val="00FB46AA"/>
    <w:rsid w:val="00FB529A"/>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목록 단락,列表段落,¥¡¡¡¡ì¬º¥¹¥È¶ÎÂä,ÁÐ³ö¶ÎÂä,列表段落1,—ño’i—Ž,¥ê¥¹¥È¶ÎÂä,リスト段落,1st level - Bullet List Paragraph,Lettre d'introduction,Paragrafo elenco,Normal bullet 2,Bullet list,列出段落,列表段落11"/>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목록 단락 Char,列表段落 Char,¥¡¡¡¡ì¬º¥¹¥È¶ÎÂä Char,ÁÐ³ö¶ÎÂä Char,列表段落1 Char,—ño’i—Ž Char,¥ê¥¹¥È¶ÎÂä Char,リスト段落 Char,Lettre d'introduction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SimSun"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SimSun"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3.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A6B74B-692D-405B-81CC-E7753093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1</TotalTime>
  <Pages>4</Pages>
  <Words>956</Words>
  <Characters>5455</Characters>
  <Application>Microsoft Office Word</Application>
  <DocSecurity>0</DocSecurity>
  <Lines>45</Lines>
  <Paragraphs>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Aris Papasakellariou</cp:lastModifiedBy>
  <cp:revision>2</cp:revision>
  <dcterms:created xsi:type="dcterms:W3CDTF">2022-02-21T13:40:00Z</dcterms:created>
  <dcterms:modified xsi:type="dcterms:W3CDTF">2022-02-21T13:40:00Z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ies>
</file>