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25F7C" w14:textId="77777777" w:rsidR="00CE3D82" w:rsidRDefault="00946B4D">
      <w:pPr>
        <w:pStyle w:val="Header"/>
        <w:tabs>
          <w:tab w:val="right" w:pos="9639"/>
        </w:tabs>
        <w:rPr>
          <w:bCs/>
          <w:sz w:val="24"/>
          <w:szCs w:val="24"/>
        </w:rPr>
      </w:pPr>
      <w:r>
        <w:rPr>
          <w:bCs/>
          <w:sz w:val="24"/>
          <w:szCs w:val="24"/>
        </w:rPr>
        <w:t>3GPP TSG RAN WG1 #108-e</w:t>
      </w:r>
      <w:r>
        <w:rPr>
          <w:bCs/>
          <w:sz w:val="24"/>
          <w:szCs w:val="24"/>
        </w:rPr>
        <w:tab/>
        <w:t>R1-22abcde</w:t>
      </w:r>
    </w:p>
    <w:p w14:paraId="6ED608D0" w14:textId="77777777" w:rsidR="00CE3D82" w:rsidRDefault="00946B4D">
      <w:pPr>
        <w:pStyle w:val="Header"/>
        <w:rPr>
          <w:bCs/>
          <w:sz w:val="24"/>
          <w:szCs w:val="24"/>
        </w:rPr>
      </w:pPr>
      <w:r>
        <w:rPr>
          <w:bCs/>
          <w:sz w:val="24"/>
          <w:szCs w:val="24"/>
        </w:rPr>
        <w:t>e-Meeting, February 21 – March 3, 2022</w:t>
      </w:r>
    </w:p>
    <w:p w14:paraId="241CFB91" w14:textId="77777777" w:rsidR="00CE3D82" w:rsidRDefault="00CE3D82">
      <w:pPr>
        <w:pStyle w:val="Header"/>
        <w:rPr>
          <w:bCs/>
          <w:sz w:val="24"/>
        </w:rPr>
      </w:pPr>
    </w:p>
    <w:p w14:paraId="06EBA1A7" w14:textId="77777777" w:rsidR="00CE3D82" w:rsidRDefault="00946B4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18A52B15"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3728CF0" w14:textId="77777777" w:rsidR="00CE3D82" w:rsidRDefault="00946B4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2C959188" w14:textId="77777777" w:rsidR="00CE3D82" w:rsidRDefault="00946B4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00FCC6AE"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7C5EC47E" w14:textId="77777777" w:rsidR="00CE3D82" w:rsidRDefault="00946B4D">
      <w:pPr>
        <w:pStyle w:val="Heading1"/>
      </w:pPr>
      <w:bookmarkStart w:id="1" w:name="_Ref178064866"/>
      <w:bookmarkStart w:id="2" w:name="_Toc68698316"/>
      <w:r>
        <w:t>1</w:t>
      </w:r>
      <w:r>
        <w:tab/>
      </w:r>
      <w:bookmarkEnd w:id="1"/>
      <w:r>
        <w:t>Introduction</w:t>
      </w:r>
      <w:bookmarkEnd w:id="2"/>
    </w:p>
    <w:p w14:paraId="5AA51A52"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0AEFAD9C" w14:textId="77777777" w:rsidR="00CE3D82" w:rsidRDefault="00CE3D82">
      <w:pPr>
        <w:pStyle w:val="Doc-text2"/>
        <w:tabs>
          <w:tab w:val="clear" w:pos="1622"/>
          <w:tab w:val="left" w:pos="1276"/>
        </w:tabs>
        <w:ind w:left="0" w:firstLine="0"/>
        <w:rPr>
          <w:rFonts w:ascii="Times New Roman" w:hAnsi="Times New Roman"/>
          <w:lang w:val="en-GB"/>
        </w:rPr>
      </w:pPr>
    </w:p>
    <w:p w14:paraId="27E3E9C7" w14:textId="77777777" w:rsidR="00CE3D82" w:rsidRDefault="00946B4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6D8C424B" w14:textId="77777777" w:rsidR="00CE3D82" w:rsidRDefault="00946B4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38D830A1" w14:textId="77777777" w:rsidR="00CE3D82" w:rsidRDefault="00CE3D82">
      <w:pPr>
        <w:pStyle w:val="Doc-text2"/>
        <w:tabs>
          <w:tab w:val="clear" w:pos="1622"/>
          <w:tab w:val="left" w:pos="1276"/>
        </w:tabs>
        <w:ind w:left="0" w:firstLine="0"/>
        <w:rPr>
          <w:rFonts w:ascii="Times New Roman" w:hAnsi="Times New Roman"/>
          <w:lang w:val="en-GB"/>
        </w:rPr>
      </w:pPr>
    </w:p>
    <w:p w14:paraId="58CE7437" w14:textId="77777777" w:rsidR="00CE3D82" w:rsidRDefault="00CE3D82">
      <w:pPr>
        <w:pStyle w:val="Doc-text2"/>
        <w:tabs>
          <w:tab w:val="clear" w:pos="1622"/>
          <w:tab w:val="left" w:pos="1276"/>
        </w:tabs>
        <w:ind w:left="0" w:firstLine="0"/>
        <w:rPr>
          <w:rFonts w:ascii="Times New Roman" w:hAnsi="Times New Roman"/>
          <w:lang w:val="en-GB"/>
        </w:rPr>
      </w:pPr>
    </w:p>
    <w:p w14:paraId="034D591F"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The following </w:t>
      </w:r>
      <w:proofErr w:type="spellStart"/>
      <w:r>
        <w:rPr>
          <w:rFonts w:ascii="Times New Roman" w:hAnsi="Times New Roman"/>
          <w:lang w:val="en-GB"/>
        </w:rPr>
        <w:t>Tdocs</w:t>
      </w:r>
      <w:proofErr w:type="spellEnd"/>
      <w:r>
        <w:rPr>
          <w:rFonts w:ascii="Times New Roman" w:hAnsi="Times New Roman"/>
          <w:lang w:val="en-GB"/>
        </w:rPr>
        <w:t xml:space="preserve"> address the issue</w:t>
      </w:r>
    </w:p>
    <w:p w14:paraId="4960A665" w14:textId="77777777" w:rsidR="00CE3D82" w:rsidRDefault="00CE3D82">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CE3D82" w14:paraId="7127BB58"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BDC4A0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6D100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 xml:space="preserve"> title</w:t>
            </w:r>
          </w:p>
        </w:tc>
        <w:tc>
          <w:tcPr>
            <w:tcW w:w="1693" w:type="dxa"/>
            <w:tcBorders>
              <w:top w:val="single" w:sz="4" w:space="0" w:color="FFFFFF"/>
              <w:left w:val="nil"/>
              <w:bottom w:val="single" w:sz="4" w:space="0" w:color="auto"/>
              <w:right w:val="single" w:sz="4" w:space="0" w:color="FFFFFF"/>
            </w:tcBorders>
            <w:shd w:val="clear" w:color="000000" w:fill="75B91A"/>
          </w:tcPr>
          <w:p w14:paraId="1BCF0CB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CE3D82" w14:paraId="3D17CEE3"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C4B0A45" w14:textId="77777777" w:rsidR="00CE3D82" w:rsidRDefault="00DD1250">
            <w:pPr>
              <w:pStyle w:val="BodyText"/>
              <w:spacing w:after="60"/>
              <w:rPr>
                <w:rFonts w:eastAsia="SimSun"/>
                <w:sz w:val="18"/>
                <w:szCs w:val="18"/>
              </w:rPr>
            </w:pPr>
            <w:hyperlink r:id="rId17" w:tgtFrame="_parent" w:history="1">
              <w:r w:rsidR="00946B4D">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5D5B0BE" w14:textId="77777777" w:rsidR="00CE3D82" w:rsidRDefault="00946B4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1EA1AEC" w14:textId="77777777" w:rsidR="00CE3D82" w:rsidRDefault="00946B4D">
            <w:pPr>
              <w:pStyle w:val="BodyText"/>
              <w:spacing w:after="60"/>
              <w:jc w:val="left"/>
              <w:rPr>
                <w:rFonts w:eastAsia="SimSun"/>
                <w:sz w:val="18"/>
                <w:szCs w:val="18"/>
              </w:rPr>
            </w:pPr>
            <w:r>
              <w:rPr>
                <w:rFonts w:cs="Arial"/>
                <w:sz w:val="16"/>
                <w:szCs w:val="16"/>
              </w:rPr>
              <w:t>Nokia, Nokia Shanghai Bell</w:t>
            </w:r>
          </w:p>
        </w:tc>
      </w:tr>
      <w:tr w:rsidR="00CE3D82" w14:paraId="31EF2AA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568BDBE" w14:textId="77777777" w:rsidR="00CE3D82" w:rsidRDefault="00DD1250">
            <w:pPr>
              <w:pStyle w:val="BodyText"/>
              <w:spacing w:after="60"/>
              <w:rPr>
                <w:rFonts w:eastAsia="SimSun"/>
                <w:sz w:val="18"/>
                <w:szCs w:val="18"/>
              </w:rPr>
            </w:pPr>
            <w:hyperlink r:id="rId18" w:tgtFrame="_parent" w:history="1">
              <w:r w:rsidR="00946B4D">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4415B7" w14:textId="77777777" w:rsidR="00CE3D82" w:rsidRDefault="00946B4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501D258" w14:textId="77777777" w:rsidR="00CE3D82" w:rsidRDefault="00946B4D">
            <w:pPr>
              <w:pStyle w:val="BodyText"/>
              <w:spacing w:after="60"/>
              <w:jc w:val="left"/>
              <w:rPr>
                <w:rFonts w:eastAsia="SimSun"/>
                <w:sz w:val="18"/>
                <w:szCs w:val="18"/>
              </w:rPr>
            </w:pPr>
            <w:r>
              <w:rPr>
                <w:rFonts w:cs="Arial"/>
                <w:sz w:val="16"/>
                <w:szCs w:val="16"/>
              </w:rPr>
              <w:t>Nokia, Nokia Shanghai Bell</w:t>
            </w:r>
          </w:p>
        </w:tc>
      </w:tr>
      <w:tr w:rsidR="00CE3D82" w14:paraId="41E2261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F44E4DF" w14:textId="77777777" w:rsidR="00CE3D82" w:rsidRDefault="00DD1250">
            <w:pPr>
              <w:pStyle w:val="BodyText"/>
              <w:spacing w:after="60"/>
              <w:rPr>
                <w:rFonts w:eastAsia="SimSun"/>
                <w:sz w:val="18"/>
                <w:szCs w:val="18"/>
              </w:rPr>
            </w:pPr>
            <w:hyperlink r:id="rId19" w:tgtFrame="_parent" w:history="1">
              <w:r w:rsidR="00946B4D">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0D176D" w14:textId="77777777" w:rsidR="00CE3D82" w:rsidRDefault="00946B4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E489752" w14:textId="77777777" w:rsidR="00CE3D82" w:rsidRDefault="00946B4D">
            <w:pPr>
              <w:pStyle w:val="BodyText"/>
              <w:spacing w:after="60"/>
              <w:jc w:val="left"/>
              <w:rPr>
                <w:rFonts w:eastAsia="SimSun"/>
                <w:sz w:val="18"/>
                <w:szCs w:val="18"/>
              </w:rPr>
            </w:pPr>
            <w:r>
              <w:rPr>
                <w:rFonts w:cs="Arial"/>
                <w:sz w:val="16"/>
                <w:szCs w:val="16"/>
              </w:rPr>
              <w:t>ZTE</w:t>
            </w:r>
          </w:p>
        </w:tc>
      </w:tr>
      <w:tr w:rsidR="00CE3D82" w14:paraId="3F9BF30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BDD1428" w14:textId="77777777" w:rsidR="00CE3D82" w:rsidRDefault="00DD1250">
            <w:pPr>
              <w:pStyle w:val="BodyText"/>
              <w:spacing w:after="60"/>
              <w:rPr>
                <w:rFonts w:eastAsia="SimSun"/>
                <w:sz w:val="18"/>
                <w:szCs w:val="18"/>
              </w:rPr>
            </w:pPr>
            <w:hyperlink r:id="rId20" w:tgtFrame="_parent" w:history="1">
              <w:r w:rsidR="00946B4D">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B5B1269" w14:textId="77777777" w:rsidR="00CE3D82" w:rsidRDefault="00946B4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FDDEB62" w14:textId="77777777" w:rsidR="00CE3D82" w:rsidRDefault="00946B4D">
            <w:pPr>
              <w:pStyle w:val="BodyText"/>
              <w:spacing w:after="60"/>
              <w:jc w:val="left"/>
              <w:rPr>
                <w:rFonts w:eastAsia="SimSun"/>
                <w:sz w:val="18"/>
                <w:szCs w:val="18"/>
              </w:rPr>
            </w:pPr>
            <w:r>
              <w:rPr>
                <w:rFonts w:cs="Arial"/>
                <w:sz w:val="16"/>
                <w:szCs w:val="16"/>
              </w:rPr>
              <w:t>Qualcomm Incorporated</w:t>
            </w:r>
          </w:p>
        </w:tc>
      </w:tr>
      <w:tr w:rsidR="00CE3D82" w14:paraId="4E5928FB"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CC6567C" w14:textId="77777777" w:rsidR="00CE3D82" w:rsidRDefault="00DD1250">
            <w:pPr>
              <w:pStyle w:val="BodyText"/>
              <w:spacing w:after="60"/>
              <w:rPr>
                <w:rFonts w:ascii="Calibri" w:hAnsi="Calibri" w:cs="Calibri"/>
                <w:color w:val="0563C1"/>
                <w:sz w:val="18"/>
                <w:szCs w:val="18"/>
                <w:u w:val="single"/>
              </w:rPr>
            </w:pPr>
            <w:hyperlink r:id="rId21" w:tgtFrame="_parent" w:history="1">
              <w:r w:rsidR="00946B4D">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FF0CD2E" w14:textId="77777777" w:rsidR="00CE3D82" w:rsidRDefault="00946B4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3FC3A66" w14:textId="77777777" w:rsidR="00CE3D82" w:rsidRDefault="00946B4D">
            <w:pPr>
              <w:pStyle w:val="BodyText"/>
              <w:spacing w:after="60"/>
              <w:jc w:val="left"/>
              <w:rPr>
                <w:rFonts w:cs="Arial"/>
                <w:sz w:val="16"/>
                <w:szCs w:val="16"/>
              </w:rPr>
            </w:pPr>
            <w:r>
              <w:rPr>
                <w:rFonts w:cs="Arial"/>
                <w:sz w:val="16"/>
                <w:szCs w:val="16"/>
              </w:rPr>
              <w:t>Ericsson</w:t>
            </w:r>
          </w:p>
        </w:tc>
      </w:tr>
    </w:tbl>
    <w:p w14:paraId="4D85FB6D" w14:textId="77777777" w:rsidR="00CE3D82" w:rsidRDefault="00CE3D82">
      <w:pPr>
        <w:pStyle w:val="Doc-text2"/>
        <w:tabs>
          <w:tab w:val="clear" w:pos="1622"/>
          <w:tab w:val="left" w:pos="1276"/>
        </w:tabs>
        <w:ind w:left="0" w:firstLine="0"/>
        <w:rPr>
          <w:lang w:val="en-GB"/>
        </w:rPr>
      </w:pPr>
    </w:p>
    <w:p w14:paraId="280B6110" w14:textId="77777777" w:rsidR="00CE3D82" w:rsidRDefault="00946B4D">
      <w:pPr>
        <w:pStyle w:val="Heading1"/>
        <w:rPr>
          <w:rStyle w:val="Heading1Char"/>
        </w:rPr>
      </w:pPr>
      <w:bookmarkStart w:id="4" w:name="_Toc68698317"/>
      <w:r>
        <w:rPr>
          <w:rStyle w:val="Heading1Char"/>
        </w:rPr>
        <w:t>2</w:t>
      </w:r>
      <w:r>
        <w:rPr>
          <w:rStyle w:val="Heading1Char"/>
        </w:rPr>
        <w:tab/>
        <w:t xml:space="preserve">Summary of the issue raised in the </w:t>
      </w:r>
      <w:proofErr w:type="spellStart"/>
      <w:r>
        <w:rPr>
          <w:rStyle w:val="Heading1Char"/>
        </w:rPr>
        <w:t>Tdoc</w:t>
      </w:r>
      <w:bookmarkEnd w:id="4"/>
      <w:proofErr w:type="spellEnd"/>
    </w:p>
    <w:p w14:paraId="57975BD5" w14:textId="77777777" w:rsidR="00CE3D82" w:rsidRDefault="00946B4D">
      <w:r>
        <w:t>Exact proposals of the documents:</w:t>
      </w:r>
    </w:p>
    <w:tbl>
      <w:tblPr>
        <w:tblW w:w="9351" w:type="dxa"/>
        <w:tblLook w:val="04A0" w:firstRow="1" w:lastRow="0" w:firstColumn="1" w:lastColumn="0" w:noHBand="0" w:noVBand="1"/>
      </w:tblPr>
      <w:tblGrid>
        <w:gridCol w:w="1141"/>
        <w:gridCol w:w="8210"/>
      </w:tblGrid>
      <w:tr w:rsidR="00CE3D82" w14:paraId="5298EA0D"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4AAD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09EC8AE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CE3D82" w14:paraId="00BCEC09"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F57C86B" w14:textId="77777777" w:rsidR="00CE3D82" w:rsidRDefault="00DD1250">
            <w:pPr>
              <w:pStyle w:val="BodyText"/>
              <w:spacing w:after="60"/>
              <w:rPr>
                <w:rFonts w:ascii="Calibri" w:hAnsi="Calibri" w:cs="Calibri"/>
                <w:color w:val="0563C1"/>
                <w:sz w:val="18"/>
                <w:szCs w:val="18"/>
                <w:u w:val="single"/>
              </w:rPr>
            </w:pPr>
            <w:hyperlink r:id="rId22" w:tgtFrame="_parent" w:history="1">
              <w:r w:rsidR="00946B4D">
                <w:rPr>
                  <w:rStyle w:val="Hyperlink"/>
                  <w:rFonts w:ascii="Calibri" w:hAnsi="Calibri" w:cs="Calibri"/>
                  <w:sz w:val="18"/>
                  <w:szCs w:val="18"/>
                </w:rPr>
                <w:t>R1-2201027</w:t>
              </w:r>
            </w:hyperlink>
          </w:p>
          <w:p w14:paraId="75B08696" w14:textId="77777777" w:rsidR="00CE3D82" w:rsidRDefault="00DD1250">
            <w:pPr>
              <w:pStyle w:val="BodyText"/>
              <w:spacing w:after="60"/>
              <w:rPr>
                <w:rFonts w:eastAsia="SimSun"/>
                <w:sz w:val="18"/>
                <w:szCs w:val="18"/>
              </w:rPr>
            </w:pPr>
            <w:hyperlink r:id="rId23" w:tgtFrame="_parent" w:history="1">
              <w:r w:rsidR="00946B4D">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02820E8" w14:textId="77777777" w:rsidR="00CE3D82" w:rsidRDefault="00946B4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6E8313DC" w14:textId="77777777" w:rsidR="00CE3D82" w:rsidRDefault="00946B4D">
            <w:r>
              <w:rPr>
                <w:b/>
                <w:bCs/>
              </w:rPr>
              <w:t xml:space="preserve">Proposal 2: </w:t>
            </w:r>
            <w:r>
              <w:t>Agree to the following clarification to TS 38.213 v15.14.0 and v16.8.0. A corresponding draft CR to Rel-15 is provided in [R1-2201028]:</w:t>
            </w:r>
          </w:p>
          <w:p w14:paraId="359DC5E0" w14:textId="77777777" w:rsidR="00CE3D82" w:rsidRDefault="00946B4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CE3D82" w14:paraId="2BDA805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AB7B796" w14:textId="77777777" w:rsidR="00CE3D82" w:rsidRDefault="00DD1250">
            <w:pPr>
              <w:pStyle w:val="BodyText"/>
              <w:spacing w:after="60"/>
              <w:rPr>
                <w:rFonts w:eastAsia="SimSun"/>
                <w:sz w:val="18"/>
                <w:szCs w:val="18"/>
              </w:rPr>
            </w:pPr>
            <w:hyperlink r:id="rId24" w:tgtFrame="_parent" w:history="1">
              <w:r w:rsidR="00946B4D">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250AD6AD" w14:textId="77777777" w:rsidR="00CE3D82" w:rsidRDefault="00946B4D">
            <w:pPr>
              <w:jc w:val="both"/>
            </w:pPr>
            <w:r>
              <w:t>Proposal 1: The PUCCH resource corresponding to the HARQ-ACK for the first SPS PDSCH associated with an activation DCI is determined by DCI.</w:t>
            </w:r>
          </w:p>
        </w:tc>
      </w:tr>
      <w:tr w:rsidR="00CE3D82" w14:paraId="46AF86D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87A6D1B" w14:textId="77777777" w:rsidR="00CE3D82" w:rsidRDefault="00DD1250">
            <w:pPr>
              <w:pStyle w:val="BodyText"/>
              <w:spacing w:after="60"/>
              <w:rPr>
                <w:rFonts w:eastAsia="SimSun"/>
                <w:sz w:val="18"/>
                <w:szCs w:val="18"/>
              </w:rPr>
            </w:pPr>
            <w:hyperlink r:id="rId25" w:tgtFrame="_parent" w:history="1">
              <w:r w:rsidR="00946B4D">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0BB8AD68" w14:textId="77777777" w:rsidR="00CE3D82" w:rsidRDefault="00946B4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46E1275A" w14:textId="77777777" w:rsidR="00CE3D82" w:rsidRDefault="00946B4D">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CE3D82" w14:paraId="472A095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6D54D42" w14:textId="77777777" w:rsidR="00CE3D82" w:rsidRDefault="00946B4D">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001C4AD" w14:textId="77777777" w:rsidR="00CE3D82" w:rsidRDefault="00946B4D">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6EE309AB" w14:textId="77777777" w:rsidR="00CE3D82" w:rsidRDefault="00DD1250">
            <w:pPr>
              <w:pStyle w:val="TableofFigures"/>
              <w:tabs>
                <w:tab w:val="right" w:leader="dot" w:pos="9629"/>
              </w:tabs>
              <w:rPr>
                <w:rFonts w:asciiTheme="minorHAnsi" w:hAnsiTheme="minorHAnsi"/>
                <w:b w:val="0"/>
              </w:rPr>
            </w:pPr>
            <w:hyperlink r:id="rId27" w:anchor="_Toc95486079" w:history="1">
              <w:r w:rsidR="00946B4D">
                <w:rPr>
                  <w:rStyle w:val="Hyperlink"/>
                </w:rPr>
                <w:t>Observation 2</w:t>
              </w:r>
              <w:r w:rsidR="00946B4D">
                <w:rPr>
                  <w:rStyle w:val="Hyperlink"/>
                  <w:rFonts w:asciiTheme="minorHAnsi" w:hAnsiTheme="minorHAnsi"/>
                  <w:b w:val="0"/>
                </w:rPr>
                <w:tab/>
              </w:r>
              <w:r w:rsidR="00946B4D">
                <w:rPr>
                  <w:rStyle w:val="Hyperlink"/>
                  <w:b w:val="0"/>
                  <w:bCs/>
                </w:rPr>
                <w:t>For HARQ-ACK codebook construction and PUCCH resource determination of Case (B), there is no differentiation of first SPS PDSCH after activation DCI and subsequent SPS PDSCH.</w:t>
              </w:r>
            </w:hyperlink>
          </w:p>
          <w:p w14:paraId="16F6E9BF" w14:textId="77777777" w:rsidR="00CE3D82" w:rsidRDefault="00946B4D">
            <w:pPr>
              <w:pStyle w:val="BodyText"/>
            </w:pPr>
            <w:r>
              <w:rPr>
                <w:b/>
                <w:bCs/>
              </w:rPr>
              <w:fldChar w:fldCharType="end"/>
            </w:r>
            <w:r>
              <w:t>Correspondingly, we propose that RAN1 endorses the following conclusion for avoid future confusion.</w:t>
            </w:r>
          </w:p>
          <w:p w14:paraId="19720B59" w14:textId="77777777" w:rsidR="00CE3D82" w:rsidRDefault="00946B4D">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2B4DDF8" w14:textId="77777777" w:rsidR="00CE3D82" w:rsidRDefault="00CE3D82"/>
    <w:p w14:paraId="5FB42FA2" w14:textId="77777777" w:rsidR="00CE3D82" w:rsidRDefault="00946B4D">
      <w:pPr>
        <w:pStyle w:val="Heading1"/>
        <w:rPr>
          <w:rStyle w:val="Heading1Char"/>
        </w:rPr>
      </w:pPr>
      <w:r>
        <w:rPr>
          <w:rStyle w:val="Heading1Char"/>
        </w:rPr>
        <w:t>3</w:t>
      </w:r>
      <w:r>
        <w:rPr>
          <w:rStyle w:val="Heading1Char"/>
        </w:rPr>
        <w:tab/>
        <w:t>Discussion</w:t>
      </w:r>
    </w:p>
    <w:p w14:paraId="1E945111" w14:textId="77777777" w:rsidR="00CE3D82" w:rsidRDefault="00946B4D">
      <w:pPr>
        <w:pStyle w:val="Heading1"/>
        <w:rPr>
          <w:rStyle w:val="Heading1Char"/>
        </w:rPr>
      </w:pPr>
      <w:r>
        <w:rPr>
          <w:rStyle w:val="Heading1Char"/>
        </w:rPr>
        <w:t>3.1</w:t>
      </w:r>
      <w:r>
        <w:rPr>
          <w:rStyle w:val="Heading1Char"/>
        </w:rPr>
        <w:tab/>
        <w:t>Round 1</w:t>
      </w:r>
    </w:p>
    <w:p w14:paraId="3AF6AC47" w14:textId="77777777" w:rsidR="00CE3D82" w:rsidRDefault="00946B4D">
      <w:pPr>
        <w:spacing w:after="0"/>
      </w:pPr>
      <w:r>
        <w:t xml:space="preserve">The issues raised by the documents illustrates the different understandings of the SPS-PDSCH activation DCI and whether it should be considered to correspond to the first SPS-PDSCH or not, </w:t>
      </w:r>
      <w:proofErr w:type="gramStart"/>
      <w:r>
        <w:t>i.e.</w:t>
      </w:r>
      <w:proofErr w:type="gramEnd"/>
      <w:r>
        <w:t xml:space="preserve"> is the 1</w:t>
      </w:r>
      <w:r>
        <w:rPr>
          <w:vertAlign w:val="superscript"/>
        </w:rPr>
        <w:t>st</w:t>
      </w:r>
      <w:r>
        <w:t xml:space="preserve"> PDSCH after the DL SPS activation</w:t>
      </w:r>
    </w:p>
    <w:p w14:paraId="243BF4FD" w14:textId="77777777" w:rsidR="00CE3D82" w:rsidRDefault="00946B4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B32558B" w14:textId="77777777" w:rsidR="00CE3D82" w:rsidRDefault="00946B4D">
      <w:pPr>
        <w:pStyle w:val="ListParagraph"/>
        <w:numPr>
          <w:ilvl w:val="0"/>
          <w:numId w:val="15"/>
        </w:numPr>
        <w:rPr>
          <w:lang w:val="en-GB"/>
        </w:rPr>
      </w:pPr>
      <w:r>
        <w:rPr>
          <w:rFonts w:ascii="Times New Roman" w:hAnsi="Times New Roman"/>
          <w:sz w:val="20"/>
          <w:szCs w:val="20"/>
          <w:lang w:val="en-GB"/>
        </w:rPr>
        <w:t>an SPS-PDSCH like all the subsequent SPS-</w:t>
      </w:r>
      <w:proofErr w:type="gramStart"/>
      <w:r>
        <w:rPr>
          <w:rFonts w:ascii="Times New Roman" w:hAnsi="Times New Roman"/>
          <w:sz w:val="20"/>
          <w:szCs w:val="20"/>
          <w:lang w:val="en-GB"/>
        </w:rPr>
        <w:t>PDSCH, and</w:t>
      </w:r>
      <w:proofErr w:type="gramEnd"/>
      <w:r>
        <w:rPr>
          <w:rFonts w:ascii="Times New Roman" w:hAnsi="Times New Roman"/>
          <w:sz w:val="20"/>
          <w:szCs w:val="20"/>
          <w:lang w:val="en-GB"/>
        </w:rPr>
        <w:t xml:space="preserve"> has no corresponding PDCCH</w:t>
      </w:r>
      <w:r>
        <w:rPr>
          <w:lang w:val="en-GB"/>
        </w:rPr>
        <w:t xml:space="preserve">. </w:t>
      </w:r>
    </w:p>
    <w:p w14:paraId="450881D9" w14:textId="77777777" w:rsidR="00CE3D82" w:rsidRDefault="00946B4D">
      <w:r>
        <w:t>This defines the way the HARQ-ACK is transmitted for the 1</w:t>
      </w:r>
      <w:r>
        <w:rPr>
          <w:vertAlign w:val="superscript"/>
        </w:rPr>
        <w:t>st</w:t>
      </w:r>
      <w:r>
        <w:t xml:space="preserve"> SPS-PDSCH.</w:t>
      </w:r>
    </w:p>
    <w:p w14:paraId="726A3F31" w14:textId="77777777" w:rsidR="00CE3D82" w:rsidRDefault="00946B4D">
      <w:r>
        <w:rPr>
          <w:b/>
          <w:bCs/>
        </w:rPr>
        <w:t>The issue:</w:t>
      </w:r>
      <w:r>
        <w:t xml:space="preserve"> should the PUCCH transmitting the HARQ-ACK in response to the first PDSCH triggered by an DL SPS activation DCI be considered as: </w:t>
      </w:r>
    </w:p>
    <w:p w14:paraId="71072113" w14:textId="77777777" w:rsidR="00CE3D82" w:rsidRDefault="00946B4D">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398CD3DC" w14:textId="77777777" w:rsidR="00CE3D82" w:rsidRDefault="00946B4D">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AA85F6F" w14:textId="77777777" w:rsidR="00CE3D82" w:rsidRDefault="00CE3D82"/>
    <w:p w14:paraId="58620E39" w14:textId="77777777" w:rsidR="00CE3D82" w:rsidRDefault="00946B4D">
      <w:pPr>
        <w:rPr>
          <w:b/>
          <w:bCs/>
        </w:rPr>
      </w:pPr>
      <w:r>
        <w:rPr>
          <w:b/>
          <w:bCs/>
        </w:rPr>
        <w:t>Moderator proposes to take the discussion in two steps</w:t>
      </w:r>
    </w:p>
    <w:p w14:paraId="44C885EF" w14:textId="77777777" w:rsidR="00CE3D82" w:rsidRDefault="00946B4D">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5BC70ADF" w14:textId="77777777" w:rsidR="00CE3D82" w:rsidRDefault="00946B4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7DF9002C" w14:textId="77777777" w:rsidR="00CE3D82" w:rsidRDefault="00CE3D82"/>
    <w:p w14:paraId="54889F27"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1606D766"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84E8F16"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18D3F265"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6ACA75E2"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821B34" w14:textId="77777777" w:rsidR="00CE3D82" w:rsidRDefault="00946B4D">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5A67BD" w14:textId="77777777" w:rsidR="00CE3D82" w:rsidRDefault="00946B4D">
            <w:pPr>
              <w:pStyle w:val="BodyText"/>
              <w:spacing w:after="60"/>
              <w:rPr>
                <w:rFonts w:eastAsia="SimSun" w:cs="Arial"/>
                <w:sz w:val="18"/>
                <w:szCs w:val="18"/>
              </w:rPr>
            </w:pPr>
            <w:r>
              <w:rPr>
                <w:rFonts w:eastAsia="SimSun" w:cs="Arial"/>
                <w:sz w:val="18"/>
                <w:szCs w:val="18"/>
              </w:rPr>
              <w:t>We support moderator’s two-steps approach.</w:t>
            </w:r>
          </w:p>
          <w:p w14:paraId="704AB34C" w14:textId="77777777" w:rsidR="00CE3D82" w:rsidRDefault="00CE3D82">
            <w:pPr>
              <w:pStyle w:val="BodyText"/>
              <w:spacing w:after="60"/>
              <w:rPr>
                <w:rFonts w:eastAsia="SimSun" w:cs="Arial"/>
                <w:sz w:val="18"/>
                <w:szCs w:val="18"/>
              </w:rPr>
            </w:pPr>
          </w:p>
          <w:p w14:paraId="7CCD4B30" w14:textId="77777777" w:rsidR="00CE3D82" w:rsidRDefault="00946B4D">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CE3D82" w14:paraId="7074C6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4194C45"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98FE5EF" w14:textId="77777777" w:rsidR="00CE3D82" w:rsidRDefault="00946B4D">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CE3D82" w14:paraId="6F7D63E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AFCBE62" w14:textId="77777777" w:rsidR="00CE3D82" w:rsidRDefault="00946B4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2089B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44513D8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w:t>
            </w:r>
            <w:proofErr w:type="gramStart"/>
            <w:r>
              <w:rPr>
                <w:rFonts w:eastAsia="Yu Mincho" w:cs="Arial"/>
                <w:sz w:val="18"/>
                <w:szCs w:val="18"/>
                <w:lang w:eastAsia="ja-JP"/>
              </w:rPr>
              <w:t>one;</w:t>
            </w:r>
            <w:proofErr w:type="gramEnd"/>
            <w:r>
              <w:rPr>
                <w:rFonts w:eastAsia="Yu Mincho" w:cs="Arial"/>
                <w:sz w:val="18"/>
                <w:szCs w:val="18"/>
                <w:lang w:eastAsia="ja-JP"/>
              </w:rPr>
              <w:t xml:space="preserve"> i.e. HARQ feedback for the initial SPS PDSCH is handled as one of dynamic scheduling, for PUCCH resource determination perspective.</w:t>
            </w:r>
          </w:p>
          <w:p w14:paraId="7BB329E7"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5B8166"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087FF0E9"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xml:space="preserve">) From codebook construction perspective, there is no issue like b); </w:t>
            </w:r>
            <w:proofErr w:type="gramStart"/>
            <w:r>
              <w:rPr>
                <w:rFonts w:eastAsia="Yu Mincho" w:cs="Arial"/>
                <w:sz w:val="18"/>
                <w:szCs w:val="18"/>
                <w:lang w:eastAsia="ja-JP"/>
              </w:rPr>
              <w:t>thus</w:t>
            </w:r>
            <w:proofErr w:type="gramEnd"/>
            <w:r>
              <w:rPr>
                <w:rFonts w:eastAsia="Yu Mincho" w:cs="Arial"/>
                <w:sz w:val="18"/>
                <w:szCs w:val="18"/>
                <w:lang w:eastAsia="ja-JP"/>
              </w:rPr>
              <w:t xml:space="preserve"> the initial SPS PDSCH is handled as a normal SPS PDSCH.</w:t>
            </w:r>
          </w:p>
          <w:p w14:paraId="2F49DFBB"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4018CE8B"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CE3D82" w14:paraId="45FFF6B8" w14:textId="77777777">
              <w:tc>
                <w:tcPr>
                  <w:tcW w:w="8137" w:type="dxa"/>
                </w:tcPr>
                <w:p w14:paraId="12B87A86" w14:textId="77777777" w:rsidR="00CE3D82" w:rsidRDefault="00946B4D">
                  <w:pPr>
                    <w:overflowPunct/>
                    <w:autoSpaceDE/>
                    <w:autoSpaceDN/>
                    <w:adjustRightInd/>
                    <w:textAlignment w:val="auto"/>
                    <w:rPr>
                      <w:rFonts w:eastAsia="Yu Mincho"/>
                      <w:sz w:val="16"/>
                      <w:szCs w:val="16"/>
                      <w:lang w:eastAsia="en-US"/>
                    </w:rPr>
                  </w:pPr>
                  <w:bookmarkStart w:id="7" w:name="_Hlk96452831"/>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2D853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6.3pt" o:ole="">
                        <v:imagedata r:id="rId28" o:title=""/>
                      </v:shape>
                      <o:OLEObject Type="Embed" ProgID="Equation.3" ShapeID="_x0000_i1025" DrawAspect="Content" ObjectID="_1707321343" r:id="rId29"/>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w:t>
                  </w:r>
                  <w:proofErr w:type="spellStart"/>
                  <w:r>
                    <w:rPr>
                      <w:rFonts w:eastAsia="Yu Mincho"/>
                      <w:color w:val="FF0000"/>
                      <w:sz w:val="16"/>
                      <w:szCs w:val="16"/>
                      <w:lang w:eastAsia="en-US"/>
                    </w:rPr>
                    <w:t>HARQ_feedback</w:t>
                  </w:r>
                  <w:proofErr w:type="spellEnd"/>
                  <w:r>
                    <w:rPr>
                      <w:rFonts w:eastAsia="Yu Mincho"/>
                      <w:color w:val="FF0000"/>
                      <w:sz w:val="16"/>
                      <w:szCs w:val="16"/>
                      <w:lang w:eastAsia="en-US"/>
                    </w:rPr>
                    <w:t xml:space="preserve">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4A4119DB" w14:textId="77777777" w:rsidR="00CE3D82" w:rsidRDefault="00946B4D">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3E89C2B9" w14:textId="77777777" w:rsidR="00CE3D82" w:rsidRDefault="00946B4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bookmarkEnd w:id="7"/>
          </w:tbl>
          <w:p w14:paraId="07A8BD93" w14:textId="77777777" w:rsidR="00CE3D82" w:rsidRDefault="00CE3D82">
            <w:pPr>
              <w:pStyle w:val="BodyText"/>
              <w:spacing w:after="60"/>
              <w:ind w:left="760"/>
              <w:rPr>
                <w:rFonts w:eastAsia="Yu Mincho" w:cs="Arial"/>
                <w:sz w:val="18"/>
                <w:szCs w:val="18"/>
                <w:lang w:eastAsia="ja-JP"/>
              </w:rPr>
            </w:pPr>
          </w:p>
        </w:tc>
      </w:tr>
      <w:tr w:rsidR="00CE3D82" w14:paraId="22E3FF1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86D8069" w14:textId="77777777" w:rsidR="00CE3D82" w:rsidRDefault="00946B4D">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E415AF" w14:textId="77777777" w:rsidR="00CE3D82" w:rsidRDefault="00946B4D">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5820B6BC" w14:textId="77777777" w:rsidR="00CE3D82" w:rsidRDefault="00CE3D82">
            <w:pPr>
              <w:pStyle w:val="BodyText"/>
              <w:spacing w:after="0"/>
              <w:rPr>
                <w:rFonts w:eastAsia="Malgun Gothic" w:cs="Arial"/>
                <w:sz w:val="18"/>
                <w:szCs w:val="18"/>
                <w:lang w:eastAsia="ko-KR"/>
              </w:rPr>
            </w:pPr>
          </w:p>
          <w:p w14:paraId="7A0F342B" w14:textId="77777777" w:rsidR="00CE3D82" w:rsidRDefault="00946B4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345148B6" w14:textId="77777777" w:rsidR="00CE3D82" w:rsidRDefault="00CE3D82">
            <w:pPr>
              <w:pStyle w:val="BodyText"/>
              <w:spacing w:after="0"/>
              <w:rPr>
                <w:rFonts w:ascii="Times New Roman" w:eastAsia="Malgun Gothic" w:hAnsi="Times New Roman"/>
                <w:lang w:eastAsia="ko-KR"/>
              </w:rPr>
            </w:pPr>
          </w:p>
          <w:p w14:paraId="2D5F47F5" w14:textId="77777777" w:rsidR="00CE3D82" w:rsidRDefault="00946B4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3B5853AD" w14:textId="77777777" w:rsidR="00CE3D82" w:rsidRDefault="00946B4D">
            <w:pPr>
              <w:pStyle w:val="BodyText"/>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468EED3D" w14:textId="77777777" w:rsidR="00CE3D82" w:rsidRDefault="00946B4D">
            <w:pPr>
              <w:pStyle w:val="BodyText"/>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4300B62" w14:textId="77777777" w:rsidR="00CE3D82" w:rsidRDefault="00946B4D">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7231A0B7" w14:textId="77777777" w:rsidR="00CE3D82" w:rsidRDefault="00CE3D82">
            <w:pPr>
              <w:pStyle w:val="BodyText"/>
              <w:spacing w:after="0"/>
              <w:rPr>
                <w:rFonts w:ascii="Times New Roman" w:eastAsia="Malgun Gothic" w:hAnsi="Times New Roman"/>
                <w:lang w:eastAsia="ko-KR"/>
              </w:rPr>
            </w:pPr>
          </w:p>
          <w:p w14:paraId="74EF7EE5" w14:textId="77777777" w:rsidR="00CE3D82" w:rsidRDefault="00946B4D">
            <w:pPr>
              <w:pStyle w:val="BodyText"/>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CE3D82" w14:paraId="662EE2D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BEF958"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705778" w14:textId="77777777" w:rsidR="00CE3D82" w:rsidRDefault="00946B4D">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CD880C4" w14:textId="77777777" w:rsidR="00CE3D82" w:rsidRDefault="00CE3D82">
            <w:pPr>
              <w:pStyle w:val="BodyText"/>
              <w:spacing w:after="60"/>
              <w:rPr>
                <w:rFonts w:ascii="Times New Roman" w:eastAsia="SimSun" w:hAnsi="Times New Roman"/>
                <w:lang w:val="en-US"/>
              </w:rPr>
            </w:pPr>
          </w:p>
          <w:p w14:paraId="18D0C7E1"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1C90D324" w14:textId="77777777" w:rsidR="00CE3D82" w:rsidRDefault="00CE3D82">
            <w:pPr>
              <w:pStyle w:val="BodyText"/>
              <w:spacing w:after="60"/>
              <w:rPr>
                <w:rFonts w:ascii="Times New Roman" w:eastAsia="SimSun" w:hAnsi="Times New Roman"/>
                <w:lang w:val="en-US"/>
              </w:rPr>
            </w:pPr>
          </w:p>
          <w:p w14:paraId="7B00BBBB" w14:textId="77777777" w:rsidR="00CE3D82" w:rsidRDefault="00946B4D">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CE3D82" w14:paraId="056385E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C1B105" w14:textId="77777777" w:rsidR="00CE3D82" w:rsidRDefault="00946B4D">
            <w:pPr>
              <w:pStyle w:val="BodyText"/>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4B0CEE7"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DFE55B2" w14:textId="77777777" w:rsidR="00CE3D82" w:rsidRDefault="00CE3D82">
            <w:pPr>
              <w:pStyle w:val="BodyText"/>
              <w:spacing w:after="60"/>
              <w:rPr>
                <w:rFonts w:ascii="Times New Roman" w:eastAsia="SimSun" w:hAnsi="Times New Roman"/>
                <w:lang w:val="en-US"/>
              </w:rPr>
            </w:pPr>
          </w:p>
          <w:p w14:paraId="212A8F71" w14:textId="77777777" w:rsidR="00CE3D82" w:rsidRDefault="00946B4D">
            <w:pPr>
              <w:pStyle w:val="BodyText"/>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78CDAC9A" w14:textId="77777777" w:rsidR="00CE3D82" w:rsidRDefault="00946B4D">
            <w:pPr>
              <w:pStyle w:val="BodyText"/>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CE3D82" w14:paraId="785CB0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6140558" w14:textId="77777777" w:rsidR="00CE3D82" w:rsidRDefault="00946B4D">
            <w:pPr>
              <w:pStyle w:val="BodyText"/>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DDD6E" w14:textId="77777777" w:rsidR="00CE3D82" w:rsidRDefault="00946B4D">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69C4A458" w14:textId="77777777" w:rsidR="00CE3D82" w:rsidRDefault="00946B4D">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37E1A693" w14:textId="77777777" w:rsidR="00CE3D82" w:rsidRDefault="00946B4D">
            <w:pPr>
              <w:pStyle w:val="BodyText"/>
              <w:spacing w:after="60"/>
              <w:jc w:val="left"/>
              <w:rPr>
                <w:rFonts w:eastAsia="SimSun" w:cs="Arial"/>
                <w:sz w:val="18"/>
                <w:szCs w:val="18"/>
              </w:rPr>
            </w:pPr>
            <w:r>
              <w:rPr>
                <w:rFonts w:eastAsia="SimSun"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66C030BD" w14:textId="77777777" w:rsidR="00CE3D82" w:rsidRDefault="00CE3D82">
            <w:pPr>
              <w:pStyle w:val="BodyText"/>
              <w:spacing w:after="60"/>
              <w:jc w:val="left"/>
              <w:rPr>
                <w:rFonts w:eastAsia="SimSun" w:cs="Arial"/>
                <w:sz w:val="18"/>
                <w:szCs w:val="18"/>
              </w:rPr>
            </w:pPr>
          </w:p>
          <w:p w14:paraId="761AAC9B" w14:textId="77777777" w:rsidR="00CE3D82" w:rsidRDefault="00946B4D">
            <w:pPr>
              <w:pStyle w:val="BodyText"/>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CE3D82" w14:paraId="0A6ED98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E6DBF2" w14:textId="77777777" w:rsidR="00CE3D82" w:rsidRDefault="00946B4D">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19085A4" w14:textId="77777777" w:rsidR="00CE3D82" w:rsidRDefault="00946B4D">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1063BD4C" w14:textId="77777777" w:rsidR="00CE3D82" w:rsidRDefault="00CE3D82">
            <w:pPr>
              <w:pStyle w:val="BodyText"/>
              <w:spacing w:after="60"/>
              <w:jc w:val="left"/>
              <w:rPr>
                <w:rFonts w:eastAsia="Malgun Gothic" w:cs="Arial"/>
                <w:sz w:val="18"/>
                <w:szCs w:val="18"/>
                <w:lang w:eastAsia="ko-KR"/>
              </w:rPr>
            </w:pPr>
          </w:p>
          <w:p w14:paraId="5D61C27B" w14:textId="77777777" w:rsidR="00CE3D82" w:rsidRDefault="00946B4D">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CE3D82" w14:paraId="6C76AF5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99BD8A6" w14:textId="77777777" w:rsidR="00CE3D82" w:rsidRDefault="00946B4D">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AD33285" w14:textId="77777777" w:rsidR="00CE3D82" w:rsidRDefault="00946B4D">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2345E678" w14:textId="77777777" w:rsidR="00CE3D82" w:rsidRDefault="00946B4D">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4BA74E61" w14:textId="77777777" w:rsidR="00CE3D82" w:rsidRDefault="00CE3D82">
            <w:pPr>
              <w:pStyle w:val="BodyText"/>
              <w:spacing w:after="60"/>
              <w:jc w:val="left"/>
              <w:rPr>
                <w:rFonts w:eastAsia="SimSun" w:cs="Arial"/>
                <w:sz w:val="18"/>
                <w:szCs w:val="18"/>
              </w:rPr>
            </w:pPr>
          </w:p>
        </w:tc>
      </w:tr>
      <w:tr w:rsidR="00CE3D82" w14:paraId="208B16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03156C1" w14:textId="77777777" w:rsidR="00CE3D82" w:rsidRDefault="00946B4D">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D9DBCB" w14:textId="77777777" w:rsidR="00CE3D82" w:rsidRDefault="00946B4D">
            <w:pPr>
              <w:pStyle w:val="BodyText"/>
              <w:spacing w:after="60"/>
              <w:jc w:val="left"/>
              <w:rPr>
                <w:rFonts w:eastAsia="SimSun" w:cs="Arial"/>
                <w:sz w:val="18"/>
                <w:szCs w:val="18"/>
              </w:rPr>
            </w:pPr>
            <w:r>
              <w:rPr>
                <w:rFonts w:eastAsia="SimSun" w:cs="Arial" w:hint="eastAsia"/>
                <w:sz w:val="18"/>
                <w:szCs w:val="18"/>
              </w:rPr>
              <w:t>We are fine with the two-step approach.</w:t>
            </w:r>
          </w:p>
          <w:p w14:paraId="03D1BEA3" w14:textId="77777777" w:rsidR="00CE3D82" w:rsidRDefault="00946B4D">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CE3D82" w14:paraId="35A5584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DA02B0" w14:textId="77777777" w:rsidR="00CE3D82" w:rsidRDefault="00946B4D">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A5C71E" w14:textId="77777777" w:rsidR="00CE3D82" w:rsidRDefault="00946B4D">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02D4B80C" w14:textId="77777777" w:rsidR="00CE3D82" w:rsidRDefault="00946B4D">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CE3D82" w14:paraId="4E9E270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38BDA4" w14:textId="77777777" w:rsidR="00CE3D82" w:rsidRDefault="00946B4D">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2D0143E" w14:textId="77777777" w:rsidR="00CE3D82" w:rsidRDefault="00946B4D">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13A57C4C" w14:textId="77777777" w:rsidR="00CE3D82" w:rsidRDefault="00946B4D">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CE3D82" w14:paraId="34FBA52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44D2DD0" w14:textId="77777777" w:rsidR="00CE3D82" w:rsidRDefault="00946B4D">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3435A" w14:textId="77777777" w:rsidR="00CE3D82" w:rsidRDefault="00946B4D">
            <w:pPr>
              <w:pStyle w:val="BodyText"/>
              <w:spacing w:after="60"/>
              <w:jc w:val="left"/>
              <w:rPr>
                <w:rFonts w:cs="Arial"/>
                <w:sz w:val="18"/>
                <w:szCs w:val="18"/>
              </w:rPr>
            </w:pPr>
            <w:r>
              <w:rPr>
                <w:rFonts w:cs="Arial"/>
                <w:sz w:val="18"/>
                <w:szCs w:val="18"/>
              </w:rPr>
              <w:t>We support the two-step approach. Our understanding is interpretation 2.</w:t>
            </w:r>
          </w:p>
          <w:p w14:paraId="0C9BB5C8" w14:textId="77777777" w:rsidR="00CE3D82" w:rsidRDefault="00946B4D">
            <w:pPr>
              <w:pStyle w:val="ListParagraph"/>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4C996437" w14:textId="77777777" w:rsidR="00CE3D82" w:rsidRDefault="00946B4D">
            <w:pPr>
              <w:pStyle w:val="ListParagraph"/>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33A6726A" w14:textId="77777777" w:rsidR="00CE3D82" w:rsidRDefault="00946B4D">
            <w:pPr>
              <w:pStyle w:val="ListParagraph"/>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13801D95" w14:textId="77777777" w:rsidR="00CE3D82" w:rsidRDefault="00946B4D">
            <w:pPr>
              <w:pStyle w:val="ListParagraph"/>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CE3D82" w14:paraId="7926E3B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FAF88C" w14:textId="77777777" w:rsidR="00CE3D82" w:rsidRDefault="00946B4D">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1DDB9E" w14:textId="77777777" w:rsidR="00CE3D82" w:rsidRDefault="00946B4D">
            <w:pPr>
              <w:pStyle w:val="BodyText"/>
              <w:spacing w:after="60"/>
              <w:jc w:val="left"/>
              <w:rPr>
                <w:rFonts w:cs="Arial"/>
                <w:sz w:val="18"/>
                <w:szCs w:val="18"/>
              </w:rPr>
            </w:pPr>
            <w:r>
              <w:rPr>
                <w:rFonts w:cs="Arial"/>
                <w:sz w:val="18"/>
                <w:szCs w:val="18"/>
              </w:rPr>
              <w:t>At RAN1 #91 (November 2017), there was an LS reply to RAN2 from RAN1 (R1-1721574):</w:t>
            </w:r>
          </w:p>
          <w:p w14:paraId="637EFE2F" w14:textId="77777777" w:rsidR="00CE3D82" w:rsidRDefault="00946B4D">
            <w:pPr>
              <w:pStyle w:val="BodyText"/>
              <w:spacing w:after="60"/>
              <w:jc w:val="left"/>
              <w:rPr>
                <w:rFonts w:cs="Arial"/>
                <w:b/>
              </w:rPr>
            </w:pPr>
            <w:r>
              <w:rPr>
                <w:rFonts w:cs="Arial"/>
                <w:b/>
                <w:sz w:val="18"/>
                <w:szCs w:val="18"/>
              </w:rPr>
              <w:t>….</w:t>
            </w:r>
          </w:p>
          <w:p w14:paraId="19EA3D59" w14:textId="77777777" w:rsidR="00CE3D82" w:rsidRDefault="00946B4D">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4A4044DD" w14:textId="77777777" w:rsidR="00CE3D82" w:rsidRDefault="00946B4D">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1E9EC1B5" w14:textId="77777777" w:rsidR="00CE3D82" w:rsidRDefault="00946B4D">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4B79F40D"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20947283"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79F9D29E" w14:textId="77777777" w:rsidR="00CE3D82" w:rsidRDefault="00946B4D">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011FF19" w14:textId="77777777" w:rsidR="00CE3D82" w:rsidRDefault="00CE3D82">
            <w:pPr>
              <w:spacing w:afterLines="50" w:after="120"/>
              <w:jc w:val="both"/>
              <w:rPr>
                <w:rFonts w:ascii="Arial" w:hAnsi="Arial" w:cs="Arial"/>
                <w:lang w:val="en-US" w:eastAsia="zh-CN"/>
              </w:rPr>
            </w:pPr>
          </w:p>
          <w:p w14:paraId="4D7413C2" w14:textId="77777777" w:rsidR="00CE3D82" w:rsidRDefault="00946B4D">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6A412522" wp14:editId="603A73F9">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63FB2D69" w14:textId="77777777" w:rsidR="00CE3D82" w:rsidRDefault="00CE3D82">
      <w:pPr>
        <w:pStyle w:val="BodyText"/>
        <w:spacing w:after="60"/>
        <w:rPr>
          <w:rFonts w:eastAsia="SimSun" w:cs="Arial"/>
          <w:sz w:val="18"/>
          <w:szCs w:val="18"/>
        </w:rPr>
      </w:pPr>
    </w:p>
    <w:p w14:paraId="360A0311" w14:textId="77777777" w:rsidR="00CE3D82" w:rsidRDefault="00CE3D82">
      <w:pPr>
        <w:pStyle w:val="BodyText"/>
        <w:spacing w:after="60"/>
        <w:rPr>
          <w:rFonts w:eastAsia="SimSun" w:cs="Arial"/>
          <w:sz w:val="18"/>
          <w:szCs w:val="18"/>
        </w:rPr>
      </w:pPr>
    </w:p>
    <w:p w14:paraId="3924688F" w14:textId="77777777" w:rsidR="00CE3D82" w:rsidRDefault="00946B4D">
      <w:pPr>
        <w:pStyle w:val="Heading3"/>
      </w:pPr>
      <w:r>
        <w:t>Summary after round #1</w:t>
      </w:r>
    </w:p>
    <w:p w14:paraId="44CC176E" w14:textId="77777777" w:rsidR="00CE3D82" w:rsidRDefault="00946B4D">
      <w:r>
        <w:rPr>
          <w:b/>
          <w:bCs/>
        </w:rPr>
        <w:t>The issue:</w:t>
      </w:r>
      <w:r>
        <w:t xml:space="preserve"> should the PUCCH transmitting the HARQ-ACK in response to the first PDSCH triggered by an DL SPS activation DCI be considered as: </w:t>
      </w:r>
    </w:p>
    <w:p w14:paraId="64ABBCDD" w14:textId="77777777" w:rsidR="00CE3D82" w:rsidRDefault="00946B4D">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2B794553" w14:textId="77777777" w:rsidR="00CE3D82" w:rsidRDefault="00946B4D">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6654F3A" w14:textId="77777777" w:rsidR="00CE3D82" w:rsidRDefault="00CE3D82">
      <w:pPr>
        <w:pStyle w:val="BodyText"/>
        <w:spacing w:after="60"/>
        <w:rPr>
          <w:rFonts w:ascii="Times New Roman" w:eastAsia="SimSun" w:hAnsi="Times New Roman"/>
        </w:rPr>
      </w:pPr>
    </w:p>
    <w:p w14:paraId="579D4840" w14:textId="77777777" w:rsidR="00CE3D82" w:rsidRDefault="00946B4D">
      <w:pPr>
        <w:pStyle w:val="BodyText"/>
        <w:spacing w:after="60"/>
        <w:rPr>
          <w:rFonts w:ascii="Times New Roman" w:eastAsia="SimSun" w:hAnsi="Times New Roman"/>
          <w:b/>
          <w:bCs/>
        </w:rPr>
      </w:pPr>
      <w:r>
        <w:rPr>
          <w:rFonts w:ascii="Times New Roman" w:eastAsia="SimSun" w:hAnsi="Times New Roman"/>
          <w:b/>
          <w:bCs/>
        </w:rPr>
        <w:t>Interpretation 1 supported by:</w:t>
      </w:r>
    </w:p>
    <w:p w14:paraId="47E99378" w14:textId="77777777" w:rsidR="00CE3D82" w:rsidRDefault="00946B4D">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66CB42BA" w14:textId="77777777" w:rsidR="00CE3D82" w:rsidRDefault="00946B4D">
      <w:pPr>
        <w:pStyle w:val="BodyText"/>
        <w:spacing w:after="60"/>
        <w:rPr>
          <w:rFonts w:ascii="Times New Roman" w:eastAsia="SimSun" w:hAnsi="Times New Roman"/>
          <w:b/>
          <w:bCs/>
        </w:rPr>
      </w:pPr>
      <w:r>
        <w:rPr>
          <w:rFonts w:ascii="Times New Roman" w:eastAsia="SimSun" w:hAnsi="Times New Roman"/>
          <w:b/>
          <w:bCs/>
        </w:rPr>
        <w:t xml:space="preserve">Interpretation 2 supported by: </w:t>
      </w:r>
    </w:p>
    <w:p w14:paraId="1ECBB523" w14:textId="77777777" w:rsidR="00CE3D82" w:rsidRDefault="00946B4D">
      <w:pPr>
        <w:pStyle w:val="BodyText"/>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07F0B1D8" w14:textId="77777777" w:rsidR="00CE3D82" w:rsidRDefault="00CE3D82">
      <w:pPr>
        <w:pStyle w:val="BodyText"/>
        <w:spacing w:after="60"/>
        <w:rPr>
          <w:rFonts w:ascii="Times New Roman" w:eastAsia="SimSun" w:hAnsi="Times New Roman"/>
        </w:rPr>
      </w:pPr>
    </w:p>
    <w:p w14:paraId="37E372CD" w14:textId="77777777" w:rsidR="00CE3D82" w:rsidRDefault="00946B4D">
      <w:pPr>
        <w:pStyle w:val="BodyText"/>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2BB7F951" w14:textId="77777777" w:rsidR="00CE3D82" w:rsidRDefault="00946B4D">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4BE45FE8" w14:textId="77777777" w:rsidR="00CE3D82" w:rsidRDefault="00946B4D">
      <w:pPr>
        <w:pStyle w:val="BodyText"/>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13402C10" w14:textId="77777777" w:rsidR="00CE3D82" w:rsidRDefault="00946B4D">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1FE7210E" w14:textId="77777777" w:rsidR="00CE3D82" w:rsidRDefault="00946B4D">
      <w:pPr>
        <w:pStyle w:val="BodyText"/>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00EBD541" w14:textId="77777777" w:rsidR="00CE3D82" w:rsidRDefault="00946B4D">
      <w:pPr>
        <w:pStyle w:val="Heading2"/>
        <w:rPr>
          <w:rStyle w:val="Heading1Char"/>
        </w:rPr>
      </w:pPr>
      <w:r>
        <w:rPr>
          <w:rStyle w:val="Heading1Char"/>
        </w:rPr>
        <w:t>3.2</w:t>
      </w:r>
      <w:r>
        <w:rPr>
          <w:rStyle w:val="Heading1Char"/>
        </w:rPr>
        <w:tab/>
        <w:t>Round 2</w:t>
      </w:r>
    </w:p>
    <w:p w14:paraId="7260D6CF"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081DA5E2"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747196A8"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44AD96C7" w14:textId="77777777" w:rsidR="00CE3D82" w:rsidRDefault="00946B4D">
      <w:pPr>
        <w:pStyle w:val="BodyText"/>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527E31EC"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2C95335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4E4E1E9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F7C0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BC6C13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2DFE0D4"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1C11CC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Support the proposal in principle. </w:t>
            </w:r>
          </w:p>
          <w:p w14:paraId="3878D5C8" w14:textId="77777777" w:rsidR="00CE3D82" w:rsidRDefault="00CE3D82">
            <w:pPr>
              <w:pStyle w:val="BodyText"/>
              <w:spacing w:after="60"/>
              <w:rPr>
                <w:rFonts w:eastAsia="SimSun" w:cs="Arial"/>
                <w:sz w:val="18"/>
                <w:szCs w:val="18"/>
                <w:lang w:val="en-US"/>
              </w:rPr>
            </w:pPr>
          </w:p>
          <w:p w14:paraId="0EAE1FF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490C2290" w14:textId="77777777" w:rsidR="00CE3D82" w:rsidRDefault="00CE3D82">
            <w:pPr>
              <w:pStyle w:val="BodyText"/>
              <w:spacing w:after="60"/>
              <w:rPr>
                <w:rFonts w:eastAsia="SimSun" w:cs="Arial"/>
                <w:sz w:val="18"/>
                <w:szCs w:val="18"/>
                <w:lang w:val="en-US"/>
              </w:rPr>
            </w:pPr>
          </w:p>
          <w:p w14:paraId="7196C91F"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40AEB029"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08A8DF27"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51858EDE" w14:textId="77777777" w:rsidR="00CE3D82" w:rsidRDefault="00CE3D82">
            <w:pPr>
              <w:pStyle w:val="BodyText"/>
              <w:spacing w:after="60"/>
              <w:rPr>
                <w:rFonts w:eastAsia="SimSun" w:cs="Arial"/>
                <w:sz w:val="18"/>
                <w:szCs w:val="18"/>
                <w:lang w:val="en-US"/>
              </w:rPr>
            </w:pPr>
          </w:p>
        </w:tc>
      </w:tr>
      <w:tr w:rsidR="00CE3D82" w14:paraId="1D1AF8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EF9B18" w14:textId="77777777" w:rsidR="00CE3D82" w:rsidRDefault="00946B4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D1DDD6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1DC4AC84"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CE3D82" w14:paraId="66273C9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EBB46D3" w14:textId="77777777" w:rsidR="00CE3D82" w:rsidRDefault="00946B4D">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98D2B5" w14:textId="77777777" w:rsidR="00CE3D82" w:rsidRDefault="00946B4D">
            <w:pPr>
              <w:pStyle w:val="BodyText"/>
              <w:spacing w:after="60"/>
              <w:rPr>
                <w:rFonts w:eastAsia="SimSun" w:cs="Arial"/>
                <w:sz w:val="18"/>
                <w:szCs w:val="18"/>
              </w:rPr>
            </w:pPr>
            <w:r>
              <w:rPr>
                <w:rFonts w:eastAsia="SimSun" w:cs="Arial"/>
                <w:sz w:val="18"/>
                <w:szCs w:val="18"/>
              </w:rPr>
              <w:t>We do not support the proposal because it is not according to specifications. Interactive discussion with Q&amp;A is needed. In particular, we would like to ask proponents of the proposal the following questions.</w:t>
            </w:r>
          </w:p>
          <w:p w14:paraId="3ED86396" w14:textId="77777777" w:rsidR="00CE3D82" w:rsidRDefault="00946B4D">
            <w:pPr>
              <w:pStyle w:val="BodyText"/>
              <w:spacing w:after="60"/>
              <w:rPr>
                <w:rFonts w:eastAsia="SimSun" w:cs="Arial"/>
                <w:sz w:val="18"/>
                <w:szCs w:val="18"/>
              </w:rPr>
            </w:pPr>
            <w:r>
              <w:rPr>
                <w:rFonts w:eastAsia="SimSun" w:cs="Arial"/>
                <w:sz w:val="18"/>
                <w:szCs w:val="18"/>
              </w:rPr>
              <w:t>Q1: What is the scrambling ID of the DM-RS for the SPS PDSCH receptions? Is it same or different for the ‘first’ SPS PDSCH and for the ‘non-first’ SPS PDSCHs?</w:t>
            </w:r>
          </w:p>
          <w:p w14:paraId="0E7158AC" w14:textId="77777777" w:rsidR="00CE3D82" w:rsidRDefault="00946B4D">
            <w:pPr>
              <w:pStyle w:val="BodyText"/>
              <w:spacing w:after="60"/>
              <w:ind w:left="567"/>
              <w:rPr>
                <w:rFonts w:eastAsia="Malgun Gothic"/>
                <w:sz w:val="18"/>
                <w:szCs w:val="18"/>
                <w:lang w:eastAsia="ko-KR"/>
              </w:rPr>
            </w:pPr>
            <w:r>
              <w:rPr>
                <w:rFonts w:eastAsia="SimSun" w:cs="Arial"/>
                <w:sz w:val="18"/>
                <w:szCs w:val="18"/>
              </w:rPr>
              <w:lastRenderedPageBreak/>
              <w:t xml:space="preserve">Q2: Is there any ambiguity for the Rel-16 specifications when </w:t>
            </w:r>
            <w:r>
              <w:rPr>
                <w:rFonts w:eastAsia="Malgun Gothic"/>
                <w:i/>
                <w:sz w:val="18"/>
                <w:szCs w:val="18"/>
                <w:lang w:eastAsia="ko-KR"/>
              </w:rPr>
              <w:t>SPS-PUCCH-AN-List</w:t>
            </w:r>
            <w:r>
              <w:rPr>
                <w:rFonts w:eastAsia="Malgun Gothic"/>
                <w:sz w:val="18"/>
                <w:szCs w:val="18"/>
                <w:lang w:eastAsia="ko-KR"/>
              </w:rPr>
              <w:t xml:space="preserve"> is provided? We think there is not and interpretation 1 is clearly stated. If so, do the proponents of interpretation 2 intend to change the Rel-16 38.213 specifications?</w:t>
            </w:r>
          </w:p>
          <w:p w14:paraId="2D637688" w14:textId="77777777" w:rsidR="00CE3D82" w:rsidRDefault="00946B4D">
            <w:pPr>
              <w:pStyle w:val="BodyText"/>
              <w:spacing w:after="60"/>
              <w:rPr>
                <w:rFonts w:eastAsia="SimSun" w:cs="Arial"/>
                <w:sz w:val="18"/>
                <w:szCs w:val="18"/>
              </w:rPr>
            </w:pPr>
            <w:r>
              <w:rPr>
                <w:rFonts w:eastAsia="SimSun" w:cs="Arial"/>
                <w:sz w:val="18"/>
                <w:szCs w:val="18"/>
              </w:rPr>
              <w:t>Q3: TS 38.321 specifies that “</w:t>
            </w:r>
            <w:r>
              <w:rPr>
                <w:sz w:val="18"/>
                <w:szCs w:val="18"/>
              </w:rPr>
              <w:t xml:space="preserve">after receiving the activation DCI, the UE follows the SPS-PDSCH configuration”. Do proponents of interpretation 2 intend to change the TS 38.321 specifications? </w:t>
            </w:r>
          </w:p>
          <w:p w14:paraId="5BC71426" w14:textId="77777777" w:rsidR="00CE3D82" w:rsidRDefault="00946B4D">
            <w:pPr>
              <w:pStyle w:val="BodyText"/>
              <w:spacing w:after="60"/>
              <w:rPr>
                <w:rFonts w:eastAsia="SimSun" w:cs="Arial"/>
                <w:sz w:val="18"/>
                <w:szCs w:val="18"/>
              </w:rPr>
            </w:pPr>
            <w:r>
              <w:rPr>
                <w:rFonts w:eastAsia="SimSun" w:cs="Arial"/>
                <w:sz w:val="18"/>
                <w:szCs w:val="18"/>
              </w:rPr>
              <w:t>Q4: For the Type-1 HARQ-ACK codebook fallback operation, all SPS PDSCHs are equivalent and different from DCI-scheduled PDSCHs. D</w:t>
            </w:r>
            <w:r>
              <w:rPr>
                <w:rFonts w:eastAsia="Malgun Gothic"/>
                <w:sz w:val="18"/>
                <w:szCs w:val="18"/>
                <w:lang w:eastAsia="ko-KR"/>
              </w:rPr>
              <w:t>o the proponents of interpretation 2 intend to change the Rel-15 fallback operation for Type-1 CB?</w:t>
            </w:r>
          </w:p>
          <w:p w14:paraId="7F5CE059" w14:textId="77777777" w:rsidR="00CE3D82" w:rsidRDefault="00946B4D">
            <w:pPr>
              <w:pStyle w:val="BodyText"/>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2917C1C6" w14:textId="77777777" w:rsidR="00CE3D82" w:rsidRDefault="00946B4D">
            <w:pPr>
              <w:pStyle w:val="BodyText"/>
              <w:spacing w:after="60"/>
              <w:rPr>
                <w:sz w:val="18"/>
                <w:szCs w:val="18"/>
                <w:lang w:val="en-US"/>
              </w:rPr>
            </w:pPr>
            <w:r>
              <w:rPr>
                <w:rFonts w:eastAsia="SimSun" w:cs="Arial"/>
                <w:sz w:val="18"/>
                <w:szCs w:val="18"/>
              </w:rPr>
              <w:t xml:space="preserve">Q6: Proponents of interpretation 2 based their argument on the </w:t>
            </w:r>
            <w:r>
              <w:rPr>
                <w:sz w:val="18"/>
                <w:szCs w:val="18"/>
                <w:lang w:val="en-US"/>
              </w:rPr>
              <w:t>“PDSCH-to-HARQ_feedback timing indicator”. That field applies to all SPS PDSCHs. Shouldn’t then the PRI apply to all SPS PDSCHs for the PUCCH resource determination?</w:t>
            </w:r>
          </w:p>
          <w:p w14:paraId="0F71A41F" w14:textId="77777777" w:rsidR="00CE3D82" w:rsidRDefault="00946B4D">
            <w:pPr>
              <w:pStyle w:val="BodyText"/>
              <w:spacing w:after="60"/>
              <w:rPr>
                <w:sz w:val="18"/>
                <w:szCs w:val="18"/>
              </w:rPr>
            </w:pPr>
            <w:r>
              <w:rPr>
                <w:sz w:val="18"/>
                <w:szCs w:val="18"/>
                <w:lang w:val="en-US"/>
              </w:rPr>
              <w:t xml:space="preserve">Q7: The main ambiguity seems to come from </w:t>
            </w:r>
            <w:r>
              <w:rPr>
                <w:rFonts w:eastAsia="Malgun Gothic"/>
                <w:sz w:val="18"/>
                <w:szCs w:val="18"/>
                <w:lang w:eastAsia="ko-KR"/>
              </w:rPr>
              <w:t>“</w:t>
            </w:r>
            <w:r>
              <w:rPr>
                <w:sz w:val="18"/>
                <w:szCs w:val="18"/>
                <w:u w:val="single"/>
                <w:lang w:val="en-US"/>
              </w:rPr>
              <w:t xml:space="preserve">If a UE </w:t>
            </w:r>
            <w:r>
              <w:rPr>
                <w:iCs/>
                <w:sz w:val="18"/>
                <w:szCs w:val="18"/>
                <w:u w:val="single"/>
              </w:rPr>
              <w:t xml:space="preserve">is not provided </w:t>
            </w:r>
            <w:r>
              <w:rPr>
                <w:rFonts w:eastAsia="Gulim"/>
                <w:i/>
                <w:iCs/>
                <w:sz w:val="18"/>
                <w:szCs w:val="18"/>
                <w:u w:val="single"/>
              </w:rPr>
              <w:t>SPS-PUCCH-AN-List</w:t>
            </w:r>
            <w:r>
              <w:rPr>
                <w:iCs/>
                <w:sz w:val="18"/>
                <w:szCs w:val="18"/>
                <w:u w:val="single"/>
              </w:rPr>
              <w:t xml:space="preserve"> and </w:t>
            </w:r>
            <w:r>
              <w:rPr>
                <w:sz w:val="18"/>
                <w:szCs w:val="18"/>
                <w:u w:val="single"/>
                <w:lang w:val="en-US"/>
              </w:rPr>
              <w:t xml:space="preserve">transmits HARQ-ACK information corresponding only to </w:t>
            </w:r>
            <w:r>
              <w:rPr>
                <w:sz w:val="18"/>
                <w:szCs w:val="18"/>
                <w:u w:val="single"/>
              </w:rPr>
              <w:t xml:space="preserve">a PDSCH reception </w:t>
            </w:r>
            <w:r>
              <w:rPr>
                <w:rFonts w:hint="eastAsia"/>
                <w:sz w:val="18"/>
                <w:szCs w:val="18"/>
                <w:u w:val="single"/>
              </w:rPr>
              <w:t>without</w:t>
            </w:r>
            <w:r>
              <w:rPr>
                <w:sz w:val="18"/>
                <w:szCs w:val="18"/>
                <w:u w:val="single"/>
              </w:rPr>
              <w:t xml:space="preserve"> a corresponding PDCCH, a PUCCH resource for corresponding PUCCH transmission with HARQ-ACK information is provided by </w:t>
            </w:r>
            <w:r>
              <w:rPr>
                <w:i/>
                <w:sz w:val="18"/>
                <w:szCs w:val="18"/>
                <w:u w:val="single"/>
              </w:rPr>
              <w:t>n1PUCCH-AN</w:t>
            </w:r>
            <w:r>
              <w:rPr>
                <w:sz w:val="18"/>
                <w:szCs w:val="18"/>
              </w:rPr>
              <w:t>” and the argument from proponents of interpretation 2 is that “corresponding PDCCH” is for the ‘first’ SPS PDSCH. If so, why doesn’t “corresponding PDCCH” apply for the ‘non-first’ SPS PDSCHs? Based on what DCI are those ‘non-first’ SPS PDSCHs received or have HARQ-ACK reported?</w:t>
            </w:r>
          </w:p>
          <w:p w14:paraId="15B1EEEA" w14:textId="77777777" w:rsidR="00CE3D82" w:rsidRDefault="00946B4D">
            <w:pPr>
              <w:pStyle w:val="BodyText"/>
              <w:spacing w:after="60"/>
              <w:rPr>
                <w:rFonts w:eastAsia="SimSun" w:cs="Arial"/>
                <w:sz w:val="18"/>
                <w:szCs w:val="18"/>
              </w:rPr>
            </w:pPr>
            <w:r>
              <w:rPr>
                <w:rFonts w:eastAsia="SimSun" w:cs="Arial"/>
                <w:sz w:val="18"/>
                <w:szCs w:val="18"/>
              </w:rPr>
              <w:t>Q8: What other fields from the activation DCI, other than k1 and PRI (for interpretation 2), are used?</w:t>
            </w:r>
          </w:p>
        </w:tc>
      </w:tr>
      <w:tr w:rsidR="00CE3D82" w14:paraId="3E7D32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A4BF51A" w14:textId="77777777" w:rsidR="00CE3D82" w:rsidRDefault="00946B4D">
            <w:pPr>
              <w:pStyle w:val="BodyText"/>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06992D" w14:textId="77777777" w:rsidR="00CE3D82" w:rsidRDefault="00946B4D">
            <w:pPr>
              <w:pStyle w:val="BodyText"/>
              <w:spacing w:after="60"/>
              <w:rPr>
                <w:rFonts w:eastAsia="SimSun" w:cs="Arial"/>
                <w:sz w:val="18"/>
                <w:szCs w:val="18"/>
              </w:rPr>
            </w:pPr>
            <w:r>
              <w:rPr>
                <w:rFonts w:eastAsia="SimSun" w:cs="Arial"/>
                <w:sz w:val="18"/>
                <w:szCs w:val="18"/>
              </w:rPr>
              <w:t xml:space="preserve">We share the same view as Samsung and have the same questions. </w:t>
            </w:r>
          </w:p>
          <w:p w14:paraId="5B2F05B3" w14:textId="77777777" w:rsidR="00CE3D82" w:rsidRDefault="00946B4D">
            <w:pPr>
              <w:pStyle w:val="BodyText"/>
              <w:spacing w:after="60"/>
              <w:rPr>
                <w:rFonts w:eastAsia="SimSun" w:cs="Arial"/>
                <w:sz w:val="18"/>
                <w:szCs w:val="18"/>
              </w:rPr>
            </w:pPr>
            <w:r>
              <w:rPr>
                <w:rFonts w:eastAsia="SimSun" w:cs="Arial"/>
                <w:sz w:val="18"/>
                <w:szCs w:val="18"/>
              </w:rPr>
              <w:t>True that we are in minority, but we struggle to be comfortable with the logic. We appreciate if proponents of interpretation 2, provide their views to questions raised by Samsung.</w:t>
            </w:r>
          </w:p>
          <w:p w14:paraId="35FA8044" w14:textId="77777777" w:rsidR="00CE3D82" w:rsidRDefault="00CE3D82">
            <w:pPr>
              <w:pStyle w:val="BodyText"/>
              <w:spacing w:after="60"/>
              <w:rPr>
                <w:rFonts w:eastAsia="SimSun" w:cs="Arial"/>
                <w:sz w:val="18"/>
                <w:szCs w:val="18"/>
              </w:rPr>
            </w:pPr>
          </w:p>
          <w:p w14:paraId="66177B2E" w14:textId="77777777" w:rsidR="00CE3D82" w:rsidRDefault="00946B4D">
            <w:pPr>
              <w:pStyle w:val="BodyText"/>
              <w:spacing w:after="60"/>
              <w:rPr>
                <w:rFonts w:eastAsia="SimSun" w:cs="Arial"/>
                <w:sz w:val="18"/>
                <w:szCs w:val="18"/>
              </w:rPr>
            </w:pPr>
            <w:r>
              <w:rPr>
                <w:rFonts w:eastAsia="SimSun" w:cs="Arial"/>
                <w:sz w:val="18"/>
                <w:szCs w:val="18"/>
              </w:rPr>
              <w:t>Some additional comments:</w:t>
            </w:r>
          </w:p>
          <w:p w14:paraId="2DDD82AE"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If interpretation 2 is adopted, definitely couple of CR is needed for at least CB construction as we point out in contribution. Which in turn, impacts the related functionalities and creates more work make different part of specifications flows nicely together.</w:t>
            </w:r>
          </w:p>
          <w:p w14:paraId="25EB276D"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Also, referring to LTE and reusing the same procedure, would be an appealing argument if NR DL SPS would have been the same.</w:t>
            </w:r>
          </w:p>
          <w:p w14:paraId="49544EBF"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We even mentioned in our contribution that either interpretation would not make a big difference for Rel-15, since DL SPS periodicity is 10 ms, which makes Rel-15 very similar to LTE.</w:t>
            </w:r>
          </w:p>
          <w:p w14:paraId="425DE089"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But, in Rel-16, DL SPS enhancements not only introduced simultaneous activation of multiple configurations, but also much smaller periodicities as compared to Rel-15 (and LTE). Here, it becomes complicated and with interpretation 2, we definitely need to have CR to ensure 1</w:t>
            </w:r>
            <w:r>
              <w:rPr>
                <w:rFonts w:eastAsia="SimSun" w:cs="Arial"/>
                <w:sz w:val="18"/>
                <w:szCs w:val="18"/>
                <w:vertAlign w:val="superscript"/>
              </w:rPr>
              <w:t>st</w:t>
            </w:r>
            <w:r>
              <w:rPr>
                <w:rFonts w:eastAsia="SimSun" w:cs="Arial"/>
                <w:sz w:val="18"/>
                <w:szCs w:val="18"/>
              </w:rPr>
              <w:t xml:space="preserve"> and other DL SPS are treated differently. </w:t>
            </w:r>
          </w:p>
          <w:p w14:paraId="267BB7DF"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configuration of DL SPS, requires configuration of PUCCH resource set used for dynamic DG-PDSCH.</w:t>
            </w:r>
          </w:p>
          <w:p w14:paraId="7349A027"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Hence, from specification point of view, we have the case that multiple DL SPS are configured but dedicated PUCCH resource set is not configured. That leaves us to use the default PUCCH resources before dedicated RRC if we go we interpretation 2. Then, we need to address the cases that we can not support more than 3 DL SPS..</w:t>
            </w:r>
          </w:p>
          <w:p w14:paraId="6A91F692"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we have a lot of fixing to do. </w:t>
            </w:r>
          </w:p>
          <w:p w14:paraId="7CAD295C" w14:textId="77777777" w:rsidR="00CE3D82" w:rsidRDefault="00CE3D82">
            <w:pPr>
              <w:pStyle w:val="BodyText"/>
              <w:spacing w:after="60"/>
              <w:rPr>
                <w:rFonts w:eastAsia="SimSun" w:cs="Arial"/>
                <w:sz w:val="18"/>
                <w:szCs w:val="18"/>
              </w:rPr>
            </w:pPr>
          </w:p>
          <w:p w14:paraId="1A18A4F6" w14:textId="77777777" w:rsidR="00CE3D82" w:rsidRDefault="00946B4D">
            <w:pPr>
              <w:pStyle w:val="BodyText"/>
              <w:spacing w:after="60"/>
              <w:rPr>
                <w:rFonts w:eastAsia="SimSun" w:cs="Arial"/>
                <w:sz w:val="18"/>
                <w:szCs w:val="18"/>
              </w:rPr>
            </w:pPr>
            <w:r>
              <w:rPr>
                <w:rFonts w:eastAsia="SimSun" w:cs="Arial"/>
                <w:sz w:val="18"/>
                <w:szCs w:val="18"/>
              </w:rPr>
              <w:t xml:space="preserve">So, therefore to us, not only logically is a bit strange, but also we see more troubles with respect to specifications if we go with interpretation 2, than the potential clarifications in spec for interpretation 1. </w:t>
            </w:r>
          </w:p>
        </w:tc>
      </w:tr>
      <w:tr w:rsidR="00CE3D82" w14:paraId="0A95C7C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40C2C58" w14:textId="77777777" w:rsidR="00CE3D82" w:rsidRDefault="00946B4D">
            <w:pPr>
              <w:pStyle w:val="BodyText"/>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0E0E5A" w14:textId="77777777" w:rsidR="00CE3D82" w:rsidRDefault="00946B4D">
            <w:pPr>
              <w:pStyle w:val="BodyText"/>
              <w:spacing w:after="60"/>
              <w:rPr>
                <w:rFonts w:eastAsia="SimSun" w:cs="Arial"/>
                <w:sz w:val="18"/>
                <w:szCs w:val="18"/>
              </w:rPr>
            </w:pPr>
            <w:r>
              <w:rPr>
                <w:rFonts w:eastAsia="SimSun" w:cs="Arial"/>
                <w:sz w:val="18"/>
                <w:szCs w:val="18"/>
              </w:rPr>
              <w:t xml:space="preserve">We support the proposal and prefer ZTE’s version. </w:t>
            </w:r>
          </w:p>
          <w:p w14:paraId="30495921" w14:textId="77777777" w:rsidR="00CE3D82" w:rsidRDefault="00CE3D82">
            <w:pPr>
              <w:pStyle w:val="BodyText"/>
              <w:spacing w:after="60"/>
              <w:rPr>
                <w:rFonts w:eastAsia="SimSun" w:cs="Arial"/>
                <w:sz w:val="18"/>
                <w:szCs w:val="18"/>
              </w:rPr>
            </w:pPr>
          </w:p>
          <w:p w14:paraId="08ED16F1" w14:textId="77777777" w:rsidR="00CE3D82" w:rsidRDefault="00946B4D">
            <w:pPr>
              <w:pStyle w:val="BodyText"/>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CE3D82" w14:paraId="4BB25B1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1D3DC3"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724FB" w14:textId="77777777" w:rsidR="00CE3D82" w:rsidRDefault="00946B4D">
            <w:pPr>
              <w:pStyle w:val="BodyText"/>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Pr>
                <w:rFonts w:eastAsia="Yu Mincho" w:hint="eastAsia"/>
                <w:sz w:val="18"/>
                <w:szCs w:val="18"/>
                <w:lang w:eastAsia="ja-JP"/>
              </w:rPr>
              <w:t>s</w:t>
            </w:r>
            <w:r>
              <w:rPr>
                <w:rFonts w:eastAsia="Yu Mincho"/>
                <w:sz w:val="18"/>
                <w:szCs w:val="18"/>
                <w:lang w:eastAsia="ja-JP"/>
              </w:rPr>
              <w:t xml:space="preserve">hould discuss and clarify the consequence to approve the moderator’s proposal. Then we can choose less problematic one. </w:t>
            </w:r>
          </w:p>
        </w:tc>
      </w:tr>
      <w:tr w:rsidR="00CE3D82" w14:paraId="6F77F8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C89A0" w14:textId="77777777" w:rsidR="00CE3D82" w:rsidRDefault="00946B4D">
            <w:pPr>
              <w:pStyle w:val="BodyText"/>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D186890" w14:textId="77777777" w:rsidR="00CE3D82" w:rsidRDefault="00946B4D">
            <w:pPr>
              <w:pStyle w:val="BodyText"/>
              <w:spacing w:after="60"/>
              <w:rPr>
                <w:rFonts w:eastAsia="SimSun" w:cs="Arial"/>
                <w:sz w:val="18"/>
                <w:szCs w:val="18"/>
              </w:rPr>
            </w:pPr>
            <w:r>
              <w:rPr>
                <w:rFonts w:eastAsia="SimSun"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6C7020F2" w14:textId="77777777" w:rsidR="00CE3D82" w:rsidRDefault="00946B4D">
            <w:pPr>
              <w:pStyle w:val="BodyText"/>
              <w:spacing w:after="60"/>
              <w:rPr>
                <w:rFonts w:eastAsia="SimSun" w:cs="Arial"/>
                <w:sz w:val="18"/>
                <w:szCs w:val="18"/>
              </w:rPr>
            </w:pPr>
            <w:r>
              <w:rPr>
                <w:rFonts w:eastAsia="SimSun"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14:paraId="24ACCC71" w14:textId="77777777" w:rsidR="00CE3D82" w:rsidRDefault="00946B4D">
            <w:pPr>
              <w:pStyle w:val="BodyText"/>
              <w:spacing w:after="60"/>
              <w:rPr>
                <w:rFonts w:eastAsia="SimSun" w:cs="Arial"/>
                <w:color w:val="FF0000"/>
                <w:sz w:val="18"/>
                <w:szCs w:val="18"/>
              </w:rPr>
            </w:pPr>
            <w:r>
              <w:rPr>
                <w:rFonts w:eastAsia="SimSun" w:cs="Arial"/>
                <w:color w:val="FF0000"/>
                <w:sz w:val="18"/>
                <w:szCs w:val="18"/>
              </w:rPr>
              <w:sym w:font="Wingdings" w:char="F0E8"/>
            </w:r>
            <w:r>
              <w:rPr>
                <w:rFonts w:eastAsia="SimSun" w:cs="Arial"/>
                <w:color w:val="FF0000"/>
                <w:sz w:val="18"/>
                <w:szCs w:val="18"/>
              </w:rPr>
              <w:t xml:space="preserve"> Nokia strongly feels that the technically correct, and more straight forward path here would be not to agree with the updated proposal, BUT we can reluctantly accept the majority view in order to have any chance of supporting DL SPS by the standard.</w:t>
            </w:r>
          </w:p>
          <w:p w14:paraId="142BCD84" w14:textId="77777777" w:rsidR="00CE3D82" w:rsidRDefault="00946B4D">
            <w:pPr>
              <w:pStyle w:val="BodyText"/>
              <w:spacing w:after="60"/>
              <w:rPr>
                <w:rFonts w:eastAsia="SimSun" w:cs="Arial"/>
                <w:sz w:val="18"/>
                <w:szCs w:val="18"/>
              </w:rPr>
            </w:pPr>
            <w:r>
              <w:rPr>
                <w:rFonts w:eastAsia="SimSun" w:cs="Arial"/>
                <w:sz w:val="18"/>
                <w:szCs w:val="18"/>
              </w:rPr>
              <w:t>We agree that the ZTE modifications make the proposal read better and can take that as well, even though it is somewhat secondary. We all understand what we are talking about and the next step on agreeing on a spec clarification would seem to be needed anyway.</w:t>
            </w:r>
          </w:p>
        </w:tc>
      </w:tr>
      <w:tr w:rsidR="00CE3D82" w14:paraId="059DEB4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8928A00" w14:textId="77777777" w:rsidR="00CE3D82" w:rsidRDefault="00946B4D">
            <w:pPr>
              <w:pStyle w:val="BodyText"/>
              <w:spacing w:after="60"/>
              <w:rPr>
                <w:rFonts w:eastAsia="SimSun" w:cs="Arial"/>
                <w:sz w:val="18"/>
                <w:szCs w:val="18"/>
              </w:rPr>
            </w:pPr>
            <w:r>
              <w:rPr>
                <w:rFonts w:eastAsia="SimSun"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C514D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T</w:t>
            </w:r>
            <w:r>
              <w:rPr>
                <w:rFonts w:eastAsia="Yu Mincho" w:cs="Arial"/>
                <w:sz w:val="18"/>
                <w:szCs w:val="18"/>
                <w:lang w:eastAsia="ja-JP"/>
              </w:rPr>
              <w:t>o Samsung’s question, we noticed that our understanding was a bit different from what FL proposed.</w:t>
            </w:r>
          </w:p>
          <w:p w14:paraId="1BBE4D96"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ur view is that the terminology of “PDSCH with corresponding PDCCH” includes initial SPS PDSCH after SPS activation, and if there is no distinguish between activation DCI and dynamic DCI (e.g. no restriction of RNTI), the feature is applied to both. That’s all. If the terminology of “PDSCH with corresponding PDCCH” is used for some UE behavior, then the behavior is applied to the initial SPS PDSCH after SPS activation as well. If “PDSCH without corresponding PDCCH” is used, the behavior is not applied to the initial SPS PDSCH after SPS activation. But if we use “SPS PDSCH”, this still includes the initial SPS PDSCH after SPS activation as well.</w:t>
            </w:r>
          </w:p>
          <w:p w14:paraId="6EB32B29"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w:t>
            </w:r>
          </w:p>
          <w:p w14:paraId="6A8BC285" w14:textId="77777777" w:rsidR="00CE3D82" w:rsidRDefault="00946B4D">
            <w:pPr>
              <w:pStyle w:val="BodyText"/>
              <w:spacing w:after="60"/>
              <w:rPr>
                <w:rFonts w:eastAsia="Yu Mincho" w:cs="Arial"/>
                <w:sz w:val="18"/>
                <w:szCs w:val="18"/>
                <w:lang w:eastAsia="ja-JP"/>
              </w:rPr>
            </w:pPr>
            <w:r>
              <w:rPr>
                <w:rFonts w:eastAsia="Yu Mincho" w:cs="Arial"/>
                <w:sz w:val="18"/>
                <w:szCs w:val="18"/>
                <w:lang w:eastAsia="ja-JP"/>
              </w:rPr>
              <w:t xml:space="preserve">For </w:t>
            </w:r>
            <w:r>
              <w:rPr>
                <w:rFonts w:eastAsia="Yu Mincho" w:cs="Arial" w:hint="eastAsia"/>
                <w:sz w:val="18"/>
                <w:szCs w:val="18"/>
                <w:lang w:eastAsia="ja-JP"/>
              </w:rPr>
              <w:t>Q</w:t>
            </w:r>
            <w:r>
              <w:rPr>
                <w:rFonts w:eastAsia="Yu Mincho" w:cs="Arial"/>
                <w:sz w:val="18"/>
                <w:szCs w:val="18"/>
                <w:lang w:eastAsia="ja-JP"/>
              </w:rPr>
              <w:t>1: “SPS PDSCH” terminology is used for DM-RS, right? Then DM-RS configuration for SPS is applied.</w:t>
            </w:r>
          </w:p>
          <w:p w14:paraId="0EB2679F"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t xml:space="preserve">[Samsung]: That would be against your argument as DM-RS is based on DCI. </w:t>
            </w:r>
          </w:p>
          <w:p w14:paraId="6D3E098A"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0000D79E"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There was no misunderstanding. A Rel-16 CR to 38.213 will not be acceptable.</w:t>
            </w:r>
          </w:p>
          <w:p w14:paraId="3B5C6BD7"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Q3, with the above understanding, we do not see any issue on 38.321. But we are fine with small update for the spec as well if necessary.</w:t>
            </w:r>
          </w:p>
          <w:p w14:paraId="63A1EDB9"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38.321 is clear that the SPS configuration apply throughout. A Rel-15 CR to 38.321 will not be acceptable.</w:t>
            </w:r>
          </w:p>
          <w:p w14:paraId="5629B8E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Q4/5, we guess the mentioned case uses “SPS PDSCH” terminology. No change is assumed.</w:t>
            </w:r>
          </w:p>
          <w:p w14:paraId="19A883CA"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t>[Samsung]: That is incorrect at least based on the second sub-bullet of the moderator proposal. A Rel-15 CR to 38.213 will not be acceptable.</w:t>
            </w:r>
          </w:p>
          <w:p w14:paraId="70D4A37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Yu Mincho" w:cs="Arial" w:hint="eastAsia"/>
                <w:sz w:val="18"/>
                <w:szCs w:val="18"/>
                <w:lang w:eastAsia="ja-JP"/>
              </w:rPr>
              <w:t xml:space="preserve"> i</w:t>
            </w:r>
            <w:r>
              <w:rPr>
                <w:rFonts w:eastAsia="Yu Mincho" w:cs="Arial"/>
                <w:sz w:val="18"/>
                <w:szCs w:val="18"/>
                <w:lang w:eastAsia="ja-JP"/>
              </w:rPr>
              <w:t>s used for subsequent SPS PDSCHs since the terminology is “PDSCH without corresponding PDCCH”.</w:t>
            </w:r>
          </w:p>
          <w:p w14:paraId="2890DAB6"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 xml:space="preserve">[Samsung]: According to your interpretation, why isn’t the PRI apply to all SPS PDSCHs? Why then don’t the SPS PDSCHs, after the first one, have a “corresponding PDCCH”. Are they received based on some different signalling than the first PDCCH? </w:t>
            </w:r>
          </w:p>
          <w:p w14:paraId="58234BF6"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Q7, as commented for Q2, issue related to SPS-PUCCH-AN-List should be handled at Rel-16 URLLC guys in consideration of outcome of discussions in this thread, but we should not use this Rel-16 URLLC issue to discuss basic NR spec from Rel-15.</w:t>
            </w:r>
          </w:p>
          <w:p w14:paraId="5D260005"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Please see comment to Q2 and Q6.</w:t>
            </w:r>
          </w:p>
          <w:p w14:paraId="15DBAFF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Q8, as we said, if the “PDSCH with corresponding PDCCH” terminology is used, or if there is no distinguish between activation DCI and dynamic DCI (e.g. no restriction of RNTI), other fields are used. This depends on the spec text for each feature.</w:t>
            </w:r>
          </w:p>
          <w:p w14:paraId="27FB2D2A"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lastRenderedPageBreak/>
              <w:t>[Samsung]: What other fields do you think are used?</w:t>
            </w:r>
          </w:p>
          <w:p w14:paraId="6A007D32" w14:textId="77777777" w:rsidR="00CE3D82" w:rsidRDefault="00CE3D82">
            <w:pPr>
              <w:pStyle w:val="BodyText"/>
              <w:spacing w:after="60"/>
              <w:rPr>
                <w:rFonts w:eastAsia="Yu Mincho" w:cs="Arial"/>
                <w:sz w:val="18"/>
                <w:szCs w:val="18"/>
                <w:lang w:eastAsia="ja-JP"/>
              </w:rPr>
            </w:pPr>
          </w:p>
          <w:p w14:paraId="2FCFD84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 we think the 2</w:t>
            </w:r>
            <w:r>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“SPS PDSCH”. The bullet should be removed. (Let me use ZTE’s version.)</w:t>
            </w:r>
          </w:p>
          <w:p w14:paraId="53AA0CD0"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3DBA77A8"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358D37AE" w14:textId="77777777" w:rsidR="00CE3D82" w:rsidRDefault="00946B4D">
            <w:pPr>
              <w:pStyle w:val="BodyText"/>
              <w:numPr>
                <w:ilvl w:val="0"/>
                <w:numId w:val="19"/>
              </w:numPr>
              <w:rPr>
                <w:rFonts w:ascii="Times New Roman" w:eastAsia="SimSun" w:hAnsi="Times New Roman"/>
                <w:b/>
                <w:bCs/>
                <w:strike/>
                <w:color w:val="0070C0"/>
              </w:rPr>
            </w:pPr>
            <w:r>
              <w:rPr>
                <w:rFonts w:ascii="Times New Roman" w:eastAsia="SimSun" w:hAnsi="Times New Roman"/>
                <w:b/>
                <w:bCs/>
                <w:strike/>
                <w:color w:val="0070C0"/>
              </w:rPr>
              <w:t>The HARQ-ACK CB construction for that</w:t>
            </w:r>
            <w:r>
              <w:rPr>
                <w:rFonts w:ascii="Times New Roman" w:eastAsia="SimSun" w:hAnsi="Times New Roman" w:hint="eastAsia"/>
                <w:b/>
                <w:bCs/>
                <w:strike/>
                <w:color w:val="0070C0"/>
                <w:lang w:val="en-US"/>
              </w:rPr>
              <w:t xml:space="preserve"> </w:t>
            </w:r>
            <w:r>
              <w:rPr>
                <w:rFonts w:ascii="Times New Roman" w:eastAsia="SimSun" w:hAnsi="Times New Roman"/>
                <w:b/>
                <w:bCs/>
                <w:strike/>
                <w:color w:val="0070C0"/>
                <w:u w:val="single"/>
              </w:rPr>
              <w:t>1</w:t>
            </w:r>
            <w:r>
              <w:rPr>
                <w:rFonts w:ascii="Times New Roman" w:eastAsia="SimSun" w:hAnsi="Times New Roman"/>
                <w:b/>
                <w:bCs/>
                <w:strike/>
                <w:color w:val="0070C0"/>
                <w:u w:val="single"/>
                <w:vertAlign w:val="superscript"/>
              </w:rPr>
              <w:t>st</w:t>
            </w:r>
            <w:r>
              <w:rPr>
                <w:rFonts w:ascii="Times New Roman" w:eastAsia="SimSun" w:hAnsi="Times New Roman"/>
                <w:b/>
                <w:bCs/>
                <w:strike/>
                <w:color w:val="0070C0"/>
                <w:u w:val="single"/>
              </w:rPr>
              <w:t xml:space="preserve"> </w:t>
            </w:r>
            <w:r>
              <w:rPr>
                <w:rFonts w:ascii="Times New Roman" w:eastAsia="SimSun" w:hAnsi="Times New Roman" w:hint="eastAsia"/>
                <w:b/>
                <w:bCs/>
                <w:strike/>
                <w:color w:val="0070C0"/>
                <w:u w:val="single"/>
                <w:lang w:val="en-US"/>
              </w:rPr>
              <w:t>SPS</w:t>
            </w:r>
            <w:r>
              <w:rPr>
                <w:rFonts w:ascii="Times New Roman" w:eastAsia="SimSun" w:hAnsi="Times New Roman"/>
                <w:b/>
                <w:bCs/>
                <w:strike/>
                <w:color w:val="0070C0"/>
              </w:rPr>
              <w:t xml:space="preserve"> PDSCH follows the DG-PDSCH construction </w:t>
            </w:r>
          </w:p>
        </w:tc>
      </w:tr>
      <w:tr w:rsidR="00CE3D82" w14:paraId="509542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57A6D6" w14:textId="77777777" w:rsidR="00CE3D82" w:rsidRDefault="00946B4D">
            <w:pPr>
              <w:pStyle w:val="BodyText"/>
              <w:spacing w:after="6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BA82161" w14:textId="77777777" w:rsidR="00CE3D82" w:rsidRDefault="00946B4D">
            <w:pPr>
              <w:pStyle w:val="BodyText"/>
              <w:spacing w:after="60"/>
              <w:rPr>
                <w:rFonts w:eastAsia="SimSun" w:cs="Arial"/>
                <w:sz w:val="18"/>
                <w:szCs w:val="18"/>
              </w:rPr>
            </w:pPr>
            <w:r>
              <w:rPr>
                <w:rFonts w:eastAsia="SimSun" w:cs="Arial"/>
                <w:sz w:val="18"/>
                <w:szCs w:val="18"/>
              </w:rPr>
              <w:t>We are fine with the proposal with ZTE’s modification.</w:t>
            </w:r>
          </w:p>
          <w:p w14:paraId="3C156493" w14:textId="77777777" w:rsidR="00CE3D82" w:rsidRDefault="00946B4D">
            <w:pPr>
              <w:pStyle w:val="BodyText"/>
              <w:spacing w:after="60"/>
              <w:rPr>
                <w:rFonts w:eastAsia="SimSun" w:cs="Arial"/>
                <w:sz w:val="18"/>
                <w:szCs w:val="18"/>
              </w:rPr>
            </w:pPr>
            <w:r>
              <w:rPr>
                <w:rFonts w:eastAsia="SimSun" w:cs="Arial"/>
                <w:sz w:val="18"/>
                <w:szCs w:val="18"/>
              </w:rPr>
              <w:t>Our understanding is that regardless of which interpretation is selected, it is expected some issues need to be fixed in the spec, e.g., UCI multiplexing timeline in case when configured PUCCH resource for 1st SPS PDSCH overlapping with another PUCCH, etc.</w:t>
            </w:r>
          </w:p>
          <w:p w14:paraId="1BC0292E" w14:textId="77777777" w:rsidR="00CE3D82" w:rsidRDefault="00946B4D">
            <w:pPr>
              <w:pStyle w:val="BodyText"/>
              <w:spacing w:after="60"/>
              <w:rPr>
                <w:rFonts w:eastAsia="SimSun" w:cs="Arial"/>
                <w:sz w:val="18"/>
                <w:szCs w:val="18"/>
              </w:rPr>
            </w:pPr>
            <w:r>
              <w:rPr>
                <w:rFonts w:eastAsia="SimSun" w:cs="Arial"/>
                <w:sz w:val="18"/>
                <w:szCs w:val="18"/>
              </w:rPr>
              <w:t xml:space="preserve">We suggest to fix this issue at least in Rel-16 given that the discussion in Rel-17 WIs including URLLC/CovEnh highly depends on the outcome of this issue. </w:t>
            </w:r>
          </w:p>
          <w:p w14:paraId="35F89205" w14:textId="77777777" w:rsidR="00CE3D82" w:rsidRDefault="00946B4D">
            <w:pPr>
              <w:pStyle w:val="BodyText"/>
              <w:spacing w:after="60"/>
              <w:rPr>
                <w:rFonts w:eastAsia="SimSun" w:cs="Arial"/>
                <w:sz w:val="18"/>
                <w:szCs w:val="18"/>
              </w:rPr>
            </w:pPr>
            <w:r>
              <w:rPr>
                <w:rFonts w:eastAsia="SimSun" w:cs="Arial"/>
                <w:sz w:val="18"/>
                <w:szCs w:val="18"/>
              </w:rPr>
              <w:t>Regarding Samsung’s questions, here is our understanding:</w:t>
            </w:r>
          </w:p>
          <w:p w14:paraId="1C068829"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Q1: it may not be relevant.</w:t>
            </w:r>
          </w:p>
          <w:p w14:paraId="41A2452A"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An answer would be appreciated.</w:t>
            </w:r>
          </w:p>
          <w:p w14:paraId="094445E9"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Q2: for multiple SPS PDSCH configurations as defined in Rel-16, the spec needs to be updated that the HARQ-ACK CB applies to SPS PDSCH except for the first PDSCH upon activation</w:t>
            </w:r>
          </w:p>
          <w:p w14:paraId="1B3AB378"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Please see response to Docomo.</w:t>
            </w:r>
          </w:p>
          <w:p w14:paraId="3603C26F"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Q3: We do not see the issue for 321. The first PDSCH still follows certain parameters as in the SPS-PDSCH Configuration.</w:t>
            </w:r>
          </w:p>
          <w:p w14:paraId="4946ECDF"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The text in TS 38.321 is clear – there is no differentiation/limitation to “certain parameters”</w:t>
            </w:r>
          </w:p>
          <w:p w14:paraId="40FA0AF7"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Q4: No, the first PDSCH just follows the pseudocode for dynamic PDCCH.</w:t>
            </w:r>
          </w:p>
          <w:p w14:paraId="53838B68"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There is no pseudocode for the fallback – there are rules that will need to be revised with a Rel-15 CR.</w:t>
            </w:r>
          </w:p>
          <w:p w14:paraId="78880146"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Q5: No, the first PDSCH just follows the pseudocode for dynamic PDCCH.</w:t>
            </w:r>
          </w:p>
          <w:p w14:paraId="14A5DB3C" w14:textId="77777777" w:rsidR="00CE3D82" w:rsidRDefault="00946B4D">
            <w:pPr>
              <w:rPr>
                <w:rFonts w:ascii="Arial" w:eastAsia="SimSun" w:hAnsi="Arial" w:cs="Arial"/>
                <w:sz w:val="18"/>
                <w:szCs w:val="18"/>
                <w:lang w:eastAsia="zh-CN"/>
              </w:rPr>
            </w:pPr>
            <w:r>
              <w:rPr>
                <w:rFonts w:ascii="Arial" w:eastAsia="SimSun" w:hAnsi="Arial" w:cs="Arial"/>
                <w:color w:val="7030A0"/>
                <w:sz w:val="18"/>
                <w:szCs w:val="18"/>
                <w:lang w:eastAsia="zh-CN"/>
              </w:rPr>
              <w:t>[Samsung]: That is incorrect based on current specs for the Type-2 construction – a Rel-15 CR will be needed.</w:t>
            </w:r>
          </w:p>
          <w:p w14:paraId="39D84990"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Q6: the main critical point is that for the HARQ-Ack in response to the first PDSCH, the PUCCH can be dynamically indicated in the activation DCI. For the subsequent PDSCHs, the PUCCH cannot be dynamically indicated/changed from that in the activation DCI.</w:t>
            </w:r>
          </w:p>
          <w:p w14:paraId="398AFF11"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Q7: same as Q6</w:t>
            </w:r>
          </w:p>
          <w:p w14:paraId="2467FC47"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What causes the reception of the SPS PDSCHs after the first one? Why aren’t those SPS PDSCHs have a “corresponding PDCCH” according to interpretation 2?</w:t>
            </w:r>
          </w:p>
          <w:p w14:paraId="4446061C"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Q8: At least resource assignment, MCS, etc., are indicated in activation DCI.</w:t>
            </w:r>
          </w:p>
          <w:p w14:paraId="4D65439A"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What is indicated by the DCI and applies only to the first SPS PDSCH?</w:t>
            </w:r>
          </w:p>
          <w:p w14:paraId="40DF4635" w14:textId="77777777" w:rsidR="00CE3D82" w:rsidRDefault="00CE3D82">
            <w:pPr>
              <w:pStyle w:val="BodyText"/>
              <w:spacing w:after="60"/>
              <w:ind w:left="720"/>
              <w:rPr>
                <w:rFonts w:eastAsia="SimSun" w:cs="Arial"/>
                <w:sz w:val="18"/>
                <w:szCs w:val="18"/>
              </w:rPr>
            </w:pPr>
          </w:p>
        </w:tc>
      </w:tr>
      <w:tr w:rsidR="00CE3D82" w14:paraId="24A906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91ACF9E" w14:textId="77777777" w:rsidR="00CE3D82" w:rsidRDefault="00946B4D">
            <w:pPr>
              <w:pStyle w:val="BodyText"/>
              <w:spacing w:after="60"/>
              <w:rPr>
                <w:rFonts w:eastAsia="SimSun" w:cs="Arial"/>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9B8F60" w14:textId="77777777" w:rsidR="00CE3D82" w:rsidRDefault="00946B4D">
            <w:pPr>
              <w:pStyle w:val="BodyText"/>
              <w:spacing w:after="60"/>
              <w:rPr>
                <w:rFonts w:eastAsia="SimSun" w:cs="Arial"/>
                <w:sz w:val="18"/>
                <w:szCs w:val="18"/>
              </w:rPr>
            </w:pPr>
            <w:r>
              <w:rPr>
                <w:rFonts w:eastAsia="SimSun" w:cs="Arial"/>
                <w:sz w:val="18"/>
                <w:szCs w:val="18"/>
              </w:rPr>
              <w:t xml:space="preserve">Sharing our answers to the questions as below. Also added two more questions Q9 and Q10 to the list. </w:t>
            </w:r>
          </w:p>
          <w:p w14:paraId="3ED851CF" w14:textId="77777777" w:rsidR="00CE3D82" w:rsidRDefault="00946B4D">
            <w:pPr>
              <w:pStyle w:val="BodyText"/>
              <w:spacing w:after="60"/>
              <w:rPr>
                <w:rFonts w:eastAsia="SimSun" w:cs="Arial"/>
                <w:sz w:val="18"/>
                <w:szCs w:val="18"/>
              </w:rPr>
            </w:pPr>
            <w:r>
              <w:rPr>
                <w:rFonts w:eastAsia="SimSun" w:cs="Arial"/>
                <w:sz w:val="18"/>
                <w:szCs w:val="18"/>
              </w:rPr>
              <w:t xml:space="preserve">@samsung, for the two camps to understand each others’ view better, if would be good if Samsung can share your answers to those questions as well. </w:t>
            </w:r>
          </w:p>
          <w:p w14:paraId="0BC73650" w14:textId="77777777" w:rsidR="00CE3D82" w:rsidRDefault="00CE3D82">
            <w:pPr>
              <w:pStyle w:val="BodyText"/>
              <w:spacing w:after="60"/>
              <w:rPr>
                <w:rFonts w:eastAsia="SimSun" w:cs="Arial"/>
                <w:sz w:val="18"/>
                <w:szCs w:val="18"/>
              </w:rPr>
            </w:pPr>
          </w:p>
          <w:p w14:paraId="747B52CE" w14:textId="2B12CAB4" w:rsidR="00CE3D82" w:rsidRDefault="00946B4D">
            <w:pPr>
              <w:pStyle w:val="BodyText"/>
              <w:spacing w:after="60"/>
              <w:rPr>
                <w:rFonts w:eastAsia="SimSun" w:cs="Arial"/>
                <w:sz w:val="18"/>
                <w:szCs w:val="18"/>
              </w:rPr>
            </w:pPr>
            <w:r>
              <w:rPr>
                <w:rFonts w:eastAsia="SimSun" w:cs="Arial"/>
                <w:sz w:val="18"/>
                <w:szCs w:val="18"/>
              </w:rPr>
              <w:t xml:space="preserve">A1: This is irrelevant to this discussion. But to answer the question: Same DMRS SCID is used for the first and non-first PDSCH. SPS configuration does not provide SCID so UE follow what is indicated in DCI for the first and non-first PDSCH. </w:t>
            </w:r>
          </w:p>
          <w:p w14:paraId="0AF73562" w14:textId="01EDA0C1" w:rsidR="00A942FF" w:rsidRDefault="00A942FF">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Yes, the point is that the DCI is applicable to all SPS PDSCHs (as for the k1 value, etc.). Interpretation 2 suggests making an exception between first/non-first SPS PDSCHs only for the PRI – such differentiation does not exist for any other field.</w:t>
            </w:r>
          </w:p>
          <w:p w14:paraId="3A24AE6F" w14:textId="77777777" w:rsidR="00CE3D82" w:rsidRDefault="00CE3D82">
            <w:pPr>
              <w:pStyle w:val="BodyText"/>
              <w:spacing w:after="60"/>
              <w:rPr>
                <w:rFonts w:eastAsia="SimSun" w:cs="Arial"/>
                <w:sz w:val="18"/>
                <w:szCs w:val="18"/>
              </w:rPr>
            </w:pPr>
          </w:p>
          <w:p w14:paraId="2C44AD12" w14:textId="77777777" w:rsidR="00CE3D82" w:rsidRDefault="00946B4D">
            <w:pPr>
              <w:pStyle w:val="BodyText"/>
              <w:spacing w:after="60"/>
              <w:rPr>
                <w:rFonts w:eastAsia="SimSun" w:cs="Arial"/>
                <w:sz w:val="18"/>
                <w:szCs w:val="18"/>
              </w:rPr>
            </w:pPr>
            <w:r>
              <w:rPr>
                <w:rFonts w:eastAsia="SimSun" w:cs="Arial"/>
                <w:sz w:val="18"/>
                <w:szCs w:val="18"/>
              </w:rPr>
              <w:t xml:space="preserve">A2: Rel-16 spec itself is conflicting. Yes, we admit the spec text may read as UE use SPS A/N resource. But isn’t the following Rel-16 spec clearly say using PRI, because apparently the SPS activation DCI has PDSCH-to-HARQ_feedback timing indicator field. </w:t>
            </w:r>
          </w:p>
          <w:p w14:paraId="61B04FB9" w14:textId="77777777" w:rsidR="00CE3D82" w:rsidRDefault="00946B4D">
            <w:pPr>
              <w:pStyle w:val="BodyText"/>
              <w:spacing w:after="60"/>
              <w:rPr>
                <w:rFonts w:eastAsia="SimSun" w:cs="Arial"/>
                <w:sz w:val="18"/>
                <w:szCs w:val="18"/>
              </w:rPr>
            </w:pPr>
            <w:r>
              <w:rPr>
                <w:rFonts w:eastAsia="SimSun" w:cs="Arial"/>
                <w:sz w:val="18"/>
                <w:szCs w:val="18"/>
              </w:rPr>
              <w:t>“The PUCCH resource determination is based on a PUCCH resource indicator field [5, TS 38.212], if present, in a last DCI format, among the DCI formats that have a value of a PDSCH-to-HARQ_feedback timing indicator field, if present, or a value of dl-DataToUL-ACK, or dl-DataToUL-ACK-r16, or dl-DataToUL-ACKForDCIFormat1_2, indicating a same slot for the PUCCH transmission”</w:t>
            </w:r>
          </w:p>
          <w:p w14:paraId="78D342F3" w14:textId="77777777" w:rsidR="00053B8C" w:rsidRDefault="00053B8C" w:rsidP="00A942FF">
            <w:pPr>
              <w:pStyle w:val="BodyText"/>
              <w:spacing w:after="60"/>
              <w:rPr>
                <w:rFonts w:eastAsia="SimSun" w:cs="Arial"/>
                <w:color w:val="7030A0"/>
                <w:sz w:val="18"/>
                <w:szCs w:val="18"/>
              </w:rPr>
            </w:pPr>
          </w:p>
          <w:p w14:paraId="5E818E05" w14:textId="26B7EB86" w:rsidR="00A942FF" w:rsidRDefault="00A942FF" w:rsidP="00A942FF">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Agree that the above can be a source for ambiguity. However, the following was to address SPS PDSCH and the issue then is the one currently under discussion – whether “corresponding PDCCH” applies for SPS PDSCH. It does not because of other spec text and because, even if it did, it is not a logical association to say that only the first SPS PDSCH has “corresponding PDCCH”.</w:t>
            </w:r>
          </w:p>
          <w:p w14:paraId="578025C0" w14:textId="6BE0D330" w:rsidR="00A942FF" w:rsidRPr="00A942FF" w:rsidRDefault="00A942FF">
            <w:pPr>
              <w:pStyle w:val="BodyText"/>
              <w:spacing w:after="60"/>
              <w:rPr>
                <w:rFonts w:eastAsia="SimSun" w:cs="Arial"/>
                <w:color w:val="7030A0"/>
                <w:sz w:val="16"/>
                <w:szCs w:val="16"/>
              </w:rPr>
            </w:pPr>
            <w:r w:rsidRPr="00A942FF">
              <w:rPr>
                <w:sz w:val="18"/>
                <w:szCs w:val="18"/>
                <w:lang w:val="en-US"/>
              </w:rPr>
              <w:t xml:space="preserve">“If a UE </w:t>
            </w:r>
            <w:r w:rsidRPr="00A942FF">
              <w:rPr>
                <w:iCs/>
                <w:sz w:val="18"/>
                <w:szCs w:val="18"/>
              </w:rPr>
              <w:t xml:space="preserve">is not provided </w:t>
            </w:r>
            <w:r w:rsidRPr="00A942FF">
              <w:rPr>
                <w:rFonts w:eastAsia="Gulim"/>
                <w:i/>
                <w:iCs/>
                <w:sz w:val="18"/>
                <w:szCs w:val="18"/>
              </w:rPr>
              <w:t>SPS-PUCCH-AN-List</w:t>
            </w:r>
            <w:r w:rsidRPr="00A942FF">
              <w:rPr>
                <w:iCs/>
                <w:sz w:val="18"/>
                <w:szCs w:val="18"/>
              </w:rPr>
              <w:t xml:space="preserve"> and </w:t>
            </w:r>
            <w:r w:rsidRPr="00A942FF">
              <w:rPr>
                <w:sz w:val="18"/>
                <w:szCs w:val="18"/>
                <w:lang w:val="en-US"/>
              </w:rPr>
              <w:t xml:space="preserve">transmits HARQ-ACK information corresponding only to </w:t>
            </w:r>
            <w:r w:rsidRPr="00A942FF">
              <w:rPr>
                <w:sz w:val="18"/>
                <w:szCs w:val="18"/>
              </w:rPr>
              <w:t xml:space="preserve">a PDSCH reception </w:t>
            </w:r>
            <w:r w:rsidRPr="00A942FF">
              <w:rPr>
                <w:rFonts w:hint="eastAsia"/>
                <w:sz w:val="18"/>
                <w:szCs w:val="18"/>
              </w:rPr>
              <w:t>without</w:t>
            </w:r>
            <w:r w:rsidRPr="00A942FF">
              <w:rPr>
                <w:sz w:val="18"/>
                <w:szCs w:val="18"/>
              </w:rPr>
              <w:t xml:space="preserve"> a corresponding PDCCH, a PUCCH resource for corresponding PUCCH transmission with HARQ-ACK information is provided by </w:t>
            </w:r>
            <w:r w:rsidRPr="00A942FF">
              <w:rPr>
                <w:i/>
                <w:sz w:val="18"/>
                <w:szCs w:val="18"/>
              </w:rPr>
              <w:t>n1PUCCH-AN</w:t>
            </w:r>
            <w:r w:rsidRPr="00A942FF">
              <w:rPr>
                <w:sz w:val="18"/>
                <w:szCs w:val="18"/>
              </w:rPr>
              <w:t>.”</w:t>
            </w:r>
          </w:p>
          <w:p w14:paraId="6A538737" w14:textId="77777777" w:rsidR="00A942FF" w:rsidRDefault="00A942FF">
            <w:pPr>
              <w:pStyle w:val="BodyText"/>
              <w:spacing w:after="60"/>
              <w:rPr>
                <w:rFonts w:eastAsia="SimSun" w:cs="Arial"/>
                <w:sz w:val="18"/>
                <w:szCs w:val="18"/>
              </w:rPr>
            </w:pPr>
          </w:p>
          <w:p w14:paraId="4F0E38A2" w14:textId="77777777" w:rsidR="00CE3D82" w:rsidRDefault="00946B4D">
            <w:pPr>
              <w:pStyle w:val="BodyText"/>
              <w:spacing w:after="60"/>
              <w:rPr>
                <w:rFonts w:eastAsia="SimSun" w:cs="Arial"/>
                <w:sz w:val="18"/>
                <w:szCs w:val="18"/>
              </w:rPr>
            </w:pPr>
            <w:r>
              <w:rPr>
                <w:rFonts w:eastAsia="SimSun" w:cs="Arial"/>
                <w:sz w:val="18"/>
                <w:szCs w:val="18"/>
              </w:rPr>
              <w:t xml:space="preserve">A3: Not sure if RAN2 spec should be used to regulate UE PHY layer behaviour. And we don’t see what is the problem in RAN2 spec. To us, the first PDSCH is like a dynamic scheduled PDSCH. n1PUCCH-AN does not apply to it. </w:t>
            </w:r>
          </w:p>
          <w:p w14:paraId="6F9F73E5" w14:textId="49BDC5B6" w:rsidR="00CE3D82" w:rsidRDefault="002B4193">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Specifications are to be read jointly. One cannot say that TS ‘A</w:t>
            </w:r>
            <w:r w:rsidR="00A942FF">
              <w:rPr>
                <w:rFonts w:eastAsia="SimSun" w:cs="Arial"/>
                <w:color w:val="7030A0"/>
                <w:sz w:val="18"/>
                <w:szCs w:val="18"/>
              </w:rPr>
              <w:t>’ is not clear about</w:t>
            </w:r>
            <w:r>
              <w:rPr>
                <w:rFonts w:eastAsia="SimSun" w:cs="Arial"/>
                <w:color w:val="7030A0"/>
                <w:sz w:val="18"/>
                <w:szCs w:val="18"/>
              </w:rPr>
              <w:t xml:space="preserve"> </w:t>
            </w:r>
            <w:r w:rsidR="00A942FF">
              <w:rPr>
                <w:rFonts w:eastAsia="SimSun" w:cs="Arial"/>
                <w:color w:val="7030A0"/>
                <w:sz w:val="18"/>
                <w:szCs w:val="18"/>
              </w:rPr>
              <w:t>‘XYZ’</w:t>
            </w:r>
            <w:r>
              <w:rPr>
                <w:rFonts w:eastAsia="SimSun" w:cs="Arial"/>
                <w:color w:val="7030A0"/>
                <w:sz w:val="18"/>
                <w:szCs w:val="18"/>
              </w:rPr>
              <w:t xml:space="preserve"> but I choose to ignore TS ‘B’ that does and come up with my interpretation.</w:t>
            </w:r>
          </w:p>
          <w:p w14:paraId="23E4082A" w14:textId="77777777" w:rsidR="002B4193" w:rsidRDefault="002B4193">
            <w:pPr>
              <w:pStyle w:val="BodyText"/>
              <w:spacing w:after="60"/>
              <w:rPr>
                <w:rFonts w:eastAsia="SimSun" w:cs="Arial"/>
                <w:sz w:val="18"/>
                <w:szCs w:val="18"/>
              </w:rPr>
            </w:pPr>
          </w:p>
          <w:p w14:paraId="532DF840" w14:textId="77777777" w:rsidR="00CE3D82" w:rsidRDefault="00946B4D">
            <w:pPr>
              <w:pStyle w:val="BodyText"/>
              <w:spacing w:after="60"/>
              <w:rPr>
                <w:rFonts w:eastAsia="SimSun" w:cs="Arial"/>
                <w:sz w:val="18"/>
                <w:szCs w:val="18"/>
              </w:rPr>
            </w:pPr>
            <w:r>
              <w:rPr>
                <w:rFonts w:eastAsia="SimSun" w:cs="Arial"/>
                <w:sz w:val="18"/>
                <w:szCs w:val="18"/>
              </w:rPr>
              <w:t>A4: We are not sure what is the problem for SPS A/N fallback. If the SPS fallback is referring to the following, for the first SPS PDSCH, UE just follow the highlighted green text</w:t>
            </w:r>
          </w:p>
          <w:p w14:paraId="259983FF" w14:textId="77777777" w:rsidR="00CE3D82" w:rsidRDefault="00946B4D">
            <w:pPr>
              <w:pStyle w:val="BodyText"/>
              <w:spacing w:after="60"/>
              <w:rPr>
                <w:rFonts w:eastAsia="SimSun" w:cs="Arial"/>
                <w:sz w:val="18"/>
                <w:szCs w:val="18"/>
              </w:rPr>
            </w:pPr>
            <w:r>
              <w:rPr>
                <w:rFonts w:eastAsia="SimSun" w:cs="Arial"/>
                <w:sz w:val="18"/>
                <w:szCs w:val="18"/>
              </w:rPr>
              <w:t xml:space="preserve">If a UE reports HARQ-ACK information in a PUCCH only for </w:t>
            </w:r>
          </w:p>
          <w:p w14:paraId="0D6991D3" w14:textId="77777777" w:rsidR="00CE3D82" w:rsidRDefault="00946B4D">
            <w:pPr>
              <w:pStyle w:val="BodyText"/>
              <w:spacing w:after="60"/>
              <w:rPr>
                <w:rFonts w:eastAsia="SimSun" w:cs="Arial"/>
                <w:sz w:val="18"/>
                <w:szCs w:val="18"/>
              </w:rPr>
            </w:pPr>
            <w:r>
              <w:rPr>
                <w:rFonts w:eastAsia="SimSun" w:cs="Arial"/>
                <w:sz w:val="18"/>
                <w:szCs w:val="18"/>
              </w:rPr>
              <w:t>-    a SPS PDSCH release indicated by DCI format 1_0 with counter DAI field value of 1 on the PCell, or</w:t>
            </w:r>
          </w:p>
          <w:p w14:paraId="260C0A5F" w14:textId="77777777" w:rsidR="00CE3D82" w:rsidRDefault="00946B4D">
            <w:pPr>
              <w:pStyle w:val="BodyText"/>
              <w:spacing w:after="60"/>
              <w:rPr>
                <w:rFonts w:eastAsia="SimSun" w:cs="Arial"/>
                <w:sz w:val="18"/>
                <w:szCs w:val="18"/>
              </w:rPr>
            </w:pPr>
            <w:r>
              <w:rPr>
                <w:rFonts w:eastAsia="SimSun" w:cs="Arial"/>
                <w:sz w:val="18"/>
                <w:szCs w:val="18"/>
              </w:rPr>
              <w:t xml:space="preserve">-    a PDSCH reception scheduled by DCI format 1_0 with counter DAI field value of 1 on the PCell, or </w:t>
            </w:r>
          </w:p>
          <w:p w14:paraId="36F69343" w14:textId="0A341971" w:rsidR="00CE3D82" w:rsidRDefault="00946B4D">
            <w:pPr>
              <w:pStyle w:val="BodyText"/>
              <w:spacing w:after="60"/>
              <w:rPr>
                <w:rFonts w:eastAsia="SimSun" w:cs="Arial"/>
                <w:sz w:val="18"/>
                <w:szCs w:val="18"/>
              </w:rPr>
            </w:pPr>
            <w:r>
              <w:rPr>
                <w:rFonts w:eastAsia="SimSun" w:cs="Arial"/>
                <w:sz w:val="18"/>
                <w:szCs w:val="18"/>
              </w:rPr>
              <w:t>-    SPS PDSCH reception</w:t>
            </w:r>
          </w:p>
          <w:p w14:paraId="0BC0B309" w14:textId="10068F32" w:rsidR="002B4193" w:rsidRDefault="002B4193">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Let say the activation is by DCI format 1_1. The specification says that if nothing else is received other than SPS PDSCH, fallback applies. Interpretation 2 considers DCI format 1_1 as a </w:t>
            </w:r>
            <w:r w:rsidRPr="002B4193">
              <w:rPr>
                <w:rFonts w:eastAsia="SimSun" w:cs="Arial"/>
                <w:color w:val="7030A0"/>
                <w:sz w:val="18"/>
                <w:szCs w:val="18"/>
                <w:u w:val="single"/>
              </w:rPr>
              <w:t>scheduling DCI</w:t>
            </w:r>
            <w:r>
              <w:rPr>
                <w:rFonts w:eastAsia="SimSun" w:cs="Arial"/>
                <w:color w:val="7030A0"/>
                <w:sz w:val="18"/>
                <w:szCs w:val="18"/>
              </w:rPr>
              <w:t xml:space="preserve"> and fallback does not apply.</w:t>
            </w:r>
          </w:p>
          <w:p w14:paraId="0FDB7F6F" w14:textId="77777777" w:rsidR="002B4193" w:rsidRDefault="002B4193">
            <w:pPr>
              <w:pStyle w:val="BodyText"/>
              <w:spacing w:after="60"/>
              <w:rPr>
                <w:rFonts w:eastAsia="SimSun" w:cs="Arial"/>
                <w:sz w:val="18"/>
                <w:szCs w:val="18"/>
              </w:rPr>
            </w:pPr>
          </w:p>
          <w:p w14:paraId="2C7C4663" w14:textId="77777777" w:rsidR="00CE3D82" w:rsidRDefault="00946B4D">
            <w:pPr>
              <w:pStyle w:val="BodyText"/>
              <w:spacing w:after="60"/>
              <w:rPr>
                <w:rFonts w:eastAsia="SimSun" w:cs="Arial"/>
                <w:sz w:val="18"/>
                <w:szCs w:val="18"/>
              </w:rPr>
            </w:pPr>
            <w:r>
              <w:rPr>
                <w:rFonts w:eastAsia="SimSun" w:cs="Arial"/>
                <w:sz w:val="18"/>
                <w:szCs w:val="18"/>
              </w:rPr>
              <w:t>A5: Same view as Intel for type 1 code book. Not sure what is the issue if the A/N of first SPS PDSCH follow dynamic A/N. Can Samsung please point to the Pseudo code to be more specific?</w:t>
            </w:r>
          </w:p>
          <w:p w14:paraId="061AB539" w14:textId="7FE62843" w:rsidR="002B4193" w:rsidRDefault="002B4193" w:rsidP="002B4193">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In clause 9.1.3.1, the following are stated for the Type-2 CB generation. The activation DCI </w:t>
            </w:r>
            <w:r w:rsidRPr="002B4193">
              <w:rPr>
                <w:rFonts w:eastAsia="SimSun" w:cs="Arial"/>
                <w:color w:val="7030A0"/>
                <w:sz w:val="18"/>
                <w:szCs w:val="18"/>
                <w:u w:val="single"/>
              </w:rPr>
              <w:t>is not</w:t>
            </w:r>
            <w:r>
              <w:rPr>
                <w:rFonts w:eastAsia="SimSun" w:cs="Arial"/>
                <w:color w:val="7030A0"/>
                <w:sz w:val="18"/>
                <w:szCs w:val="18"/>
              </w:rPr>
              <w:t xml:space="preserve"> a scheduling DCI and, even if it was, it would be a scheduling DCI </w:t>
            </w:r>
            <w:r w:rsidRPr="002B4193">
              <w:rPr>
                <w:rFonts w:eastAsia="SimSun" w:cs="Arial"/>
                <w:color w:val="7030A0"/>
                <w:sz w:val="18"/>
                <w:szCs w:val="18"/>
                <w:u w:val="single"/>
              </w:rPr>
              <w:t>for all</w:t>
            </w:r>
            <w:r>
              <w:rPr>
                <w:rFonts w:eastAsia="SimSun" w:cs="Arial"/>
                <w:color w:val="7030A0"/>
                <w:sz w:val="18"/>
                <w:szCs w:val="18"/>
              </w:rPr>
              <w:t xml:space="preserve"> SPS PDSCHs, not arbitrarily for only the first one.  </w:t>
            </w:r>
          </w:p>
          <w:p w14:paraId="342EB2B5" w14:textId="7D40E657" w:rsidR="002B4193" w:rsidRDefault="002B4193" w:rsidP="002B4193">
            <w:pPr>
              <w:pStyle w:val="BodyText"/>
              <w:spacing w:after="60"/>
              <w:rPr>
                <w:sz w:val="18"/>
                <w:szCs w:val="18"/>
                <w:lang w:val="en-US"/>
              </w:rPr>
            </w:pPr>
            <w:r>
              <w:rPr>
                <w:sz w:val="18"/>
                <w:szCs w:val="18"/>
              </w:rPr>
              <w:t>“</w:t>
            </w:r>
            <w:r w:rsidRPr="002B4193">
              <w:rPr>
                <w:i/>
                <w:iCs/>
                <w:sz w:val="18"/>
                <w:szCs w:val="18"/>
              </w:rPr>
              <w:t xml:space="preserve">A UE determines monitoring occasions for PDCCH with DCI format scheduling PDSCH receptions, or </w:t>
            </w:r>
            <w:r w:rsidRPr="002B4193">
              <w:rPr>
                <w:i/>
                <w:iCs/>
                <w:sz w:val="18"/>
                <w:szCs w:val="18"/>
                <w:lang w:val="en-US"/>
              </w:rPr>
              <w:t xml:space="preserve">having associated HARQ-ACK information without scheduling PDSCH reception, </w:t>
            </w:r>
            <w:r>
              <w:rPr>
                <w:sz w:val="18"/>
                <w:szCs w:val="18"/>
                <w:lang w:val="en-US"/>
              </w:rPr>
              <w:t>…”</w:t>
            </w:r>
          </w:p>
          <w:p w14:paraId="74ECC76C" w14:textId="77777777" w:rsidR="002B4193" w:rsidRDefault="002B4193" w:rsidP="002B4193">
            <w:pPr>
              <w:pStyle w:val="BodyText"/>
              <w:spacing w:after="60"/>
              <w:rPr>
                <w:sz w:val="18"/>
                <w:szCs w:val="18"/>
                <w:lang w:val="en-US"/>
              </w:rPr>
            </w:pPr>
          </w:p>
          <w:p w14:paraId="3DD19A5B" w14:textId="7CC768E2" w:rsidR="002B4193" w:rsidRPr="002B4193" w:rsidRDefault="002B4193" w:rsidP="002B4193">
            <w:pPr>
              <w:pStyle w:val="BodyText"/>
              <w:spacing w:after="60"/>
              <w:rPr>
                <w:color w:val="7030A0"/>
                <w:sz w:val="18"/>
                <w:szCs w:val="18"/>
                <w:lang w:val="en-US"/>
              </w:rPr>
            </w:pPr>
            <w:r w:rsidRPr="002B4193">
              <w:rPr>
                <w:color w:val="7030A0"/>
                <w:sz w:val="18"/>
                <w:szCs w:val="18"/>
                <w:lang w:val="en-US"/>
              </w:rPr>
              <w:t>Also, the following are not according to interpretation 2 and will need NBC CRs.</w:t>
            </w:r>
          </w:p>
          <w:p w14:paraId="2EF8E52F" w14:textId="77777777" w:rsidR="002B4193" w:rsidRDefault="002B4193" w:rsidP="002B4193">
            <w:pPr>
              <w:pStyle w:val="BodyText"/>
              <w:spacing w:after="60"/>
              <w:rPr>
                <w:i/>
                <w:iCs/>
              </w:rPr>
            </w:pPr>
            <w:r>
              <w:rPr>
                <w:sz w:val="18"/>
                <w:szCs w:val="18"/>
              </w:rPr>
              <w:t>“</w:t>
            </w:r>
            <w:r w:rsidRPr="002B4193">
              <w:rPr>
                <w:i/>
                <w:iCs/>
                <w:sz w:val="18"/>
                <w:szCs w:val="18"/>
              </w:rPr>
              <w:t xml:space="preserve">If a UE is configured to receive SPS PDSCH and </w:t>
            </w:r>
            <w:r w:rsidRPr="002B4193">
              <w:rPr>
                <w:rFonts w:hint="eastAsia"/>
                <w:i/>
                <w:iCs/>
                <w:sz w:val="18"/>
                <w:szCs w:val="18"/>
              </w:rPr>
              <w:t xml:space="preserve">the UE multiplexes </w:t>
            </w:r>
            <w:r w:rsidRPr="002B4193">
              <w:rPr>
                <w:i/>
                <w:iCs/>
                <w:sz w:val="18"/>
                <w:szCs w:val="18"/>
              </w:rPr>
              <w:t xml:space="preserve">HARQ-ACK information for one activated SPS PDSCH reception </w:t>
            </w:r>
            <w:r w:rsidRPr="002B4193">
              <w:rPr>
                <w:rFonts w:hint="eastAsia"/>
                <w:i/>
                <w:iCs/>
                <w:sz w:val="18"/>
                <w:szCs w:val="18"/>
              </w:rPr>
              <w:t>in</w:t>
            </w:r>
            <w:r w:rsidRPr="002B4193">
              <w:rPr>
                <w:i/>
                <w:iCs/>
                <w:sz w:val="18"/>
                <w:szCs w:val="18"/>
              </w:rPr>
              <w:t xml:space="preserve"> the PUCCH in slot </w:t>
            </w:r>
            <m:oMath>
              <m:r>
                <w:rPr>
                  <w:rFonts w:ascii="Cambria Math" w:hAnsi="Cambria Math" w:cs="Arial"/>
                  <w:sz w:val="18"/>
                  <w:szCs w:val="18"/>
                </w:rPr>
                <m:t>n</m:t>
              </m:r>
            </m:oMath>
            <w:r w:rsidRPr="002B4193">
              <w:rPr>
                <w:i/>
                <w:iCs/>
                <w:sz w:val="18"/>
                <w:szCs w:val="18"/>
              </w:rPr>
              <w:t xml:space="preserve">, the UE generates one HARQ-ACK information bit associated with the SPS PDSCH reception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rsidRPr="002B4193">
              <w:rPr>
                <w:i/>
                <w:iCs/>
              </w:rPr>
              <w:t>.</w:t>
            </w:r>
          </w:p>
          <w:p w14:paraId="2C31A57D" w14:textId="7DF7102A" w:rsidR="002B4193" w:rsidRPr="002B4193" w:rsidRDefault="002B4193">
            <w:pPr>
              <w:pStyle w:val="BodyText"/>
              <w:spacing w:after="60"/>
            </w:pPr>
            <w:r w:rsidRPr="002B4193">
              <w:rPr>
                <w:i/>
                <w:iCs/>
                <w:sz w:val="18"/>
                <w:szCs w:val="18"/>
                <w:lang w:val="en-US"/>
              </w:rPr>
              <w:t xml:space="preserve">If a UE is configured to receive SPS PDSCH and the UE multiplexes HARQ-ACK information for multiple activated SPS PDSCH receptions in the PUCCH in slot </w:t>
            </w:r>
            <m:oMath>
              <m:r>
                <w:rPr>
                  <w:rFonts w:ascii="Cambria Math" w:hAnsi="Cambria Math" w:cs="Arial"/>
                  <w:sz w:val="18"/>
                  <w:szCs w:val="18"/>
                </w:rPr>
                <m:t>n</m:t>
              </m:r>
            </m:oMath>
            <w:r w:rsidRPr="002B4193">
              <w:rPr>
                <w:i/>
                <w:iCs/>
                <w:sz w:val="18"/>
                <w:szCs w:val="18"/>
                <w:lang w:val="en-US"/>
              </w:rPr>
              <w:t xml:space="preserve">, the UE generates the HARQ-ACK information as described in clause 9.1.2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t>.”</w:t>
            </w:r>
          </w:p>
          <w:p w14:paraId="0A4E51DF" w14:textId="77777777" w:rsidR="002B4193" w:rsidRDefault="002B4193">
            <w:pPr>
              <w:pStyle w:val="BodyText"/>
              <w:spacing w:after="60"/>
              <w:rPr>
                <w:rFonts w:eastAsia="SimSun" w:cs="Arial"/>
                <w:sz w:val="18"/>
                <w:szCs w:val="18"/>
              </w:rPr>
            </w:pPr>
          </w:p>
          <w:p w14:paraId="72A410FC" w14:textId="77777777" w:rsidR="00CE3D82" w:rsidRDefault="00946B4D">
            <w:pPr>
              <w:pStyle w:val="BodyText"/>
              <w:spacing w:after="60"/>
              <w:rPr>
                <w:rFonts w:eastAsia="SimSun" w:cs="Arial"/>
                <w:sz w:val="18"/>
                <w:szCs w:val="18"/>
              </w:rPr>
            </w:pPr>
            <w:r>
              <w:rPr>
                <w:rFonts w:eastAsia="SimSun" w:cs="Arial"/>
                <w:sz w:val="18"/>
                <w:szCs w:val="18"/>
              </w:rPr>
              <w:t xml:space="preserve">A6: No, at least from QC point of view, we take interpretation 2 because of following highlighted text, not because of K1. The first red text does not exclude DCI with CS-RNTI so it is included. Second text clearly say without a corresponding PDCCH.  </w:t>
            </w:r>
          </w:p>
          <w:tbl>
            <w:tblPr>
              <w:tblStyle w:val="TableGrid"/>
              <w:tblW w:w="0" w:type="auto"/>
              <w:tblInd w:w="760" w:type="dxa"/>
              <w:tblLook w:val="04A0" w:firstRow="1" w:lastRow="0" w:firstColumn="1" w:lastColumn="0" w:noHBand="0" w:noVBand="1"/>
            </w:tblPr>
            <w:tblGrid>
              <w:gridCol w:w="7377"/>
            </w:tblGrid>
            <w:tr w:rsidR="00CE3D82" w14:paraId="72C1B5DA" w14:textId="77777777">
              <w:tc>
                <w:tcPr>
                  <w:tcW w:w="8137" w:type="dxa"/>
                </w:tcPr>
                <w:p w14:paraId="1B2C9686" w14:textId="77777777" w:rsidR="00CE3D82" w:rsidRDefault="00946B4D">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3D800381">
                      <v:shape id="_x0000_i1026" type="#_x0000_t75" style="width:22.55pt;height:16.3pt" o:ole="">
                        <v:imagedata r:id="rId28" o:title=""/>
                      </v:shape>
                      <o:OLEObject Type="Embed" ProgID="Equation.3" ShapeID="_x0000_i1026" DrawAspect="Content" ObjectID="_1707321344" r:id="rId31"/>
                    </w:object>
                  </w:r>
                  <w:r>
                    <w:rPr>
                      <w:rFonts w:eastAsia="Yu Mincho"/>
                      <w:sz w:val="16"/>
                      <w:szCs w:val="16"/>
                      <w:lang w:eastAsia="en-US"/>
                    </w:rPr>
                    <w:t xml:space="preserve"> HARQ-ACK information bits, as described in Clause 9.2.1. </w:t>
                  </w:r>
                  <w:r>
                    <w:rPr>
                      <w:rFonts w:eastAsia="Yu Mincho"/>
                      <w:color w:val="FF0000"/>
                      <w:sz w:val="16"/>
                      <w:szCs w:val="16"/>
                      <w:lang w:eastAsia="en-US"/>
                    </w:rPr>
                    <w:t xml:space="preserve">The PUCCH resource determination is based on a PUCCH resource indicator field [5, TS 38.212] in a last DCI </w:t>
                  </w:r>
                  <w:r>
                    <w:rPr>
                      <w:rFonts w:eastAsia="Yu Mincho"/>
                      <w:color w:val="FF0000"/>
                      <w:sz w:val="16"/>
                      <w:szCs w:val="16"/>
                      <w:lang w:eastAsia="en-US"/>
                    </w:rPr>
                    <w:lastRenderedPageBreak/>
                    <w:t>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189759A4" w14:textId="77777777" w:rsidR="00CE3D82" w:rsidRDefault="00946B4D">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01569C95" w14:textId="77777777" w:rsidR="00CE3D82" w:rsidRDefault="00946B4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tbl>
          <w:p w14:paraId="7736108E" w14:textId="77777777" w:rsidR="00A942FF" w:rsidRDefault="00A942FF">
            <w:pPr>
              <w:pStyle w:val="BodyText"/>
              <w:spacing w:after="60"/>
              <w:rPr>
                <w:rFonts w:eastAsia="SimSun" w:cs="Arial"/>
                <w:sz w:val="18"/>
                <w:szCs w:val="18"/>
              </w:rPr>
            </w:pPr>
          </w:p>
          <w:p w14:paraId="0C6A4F1B" w14:textId="600F8AE0" w:rsidR="00CE3D82" w:rsidRPr="00053B8C" w:rsidRDefault="002B4193">
            <w:pPr>
              <w:pStyle w:val="BodyText"/>
              <w:spacing w:after="60"/>
              <w:rPr>
                <w:rFonts w:eastAsia="SimSun" w:cs="Arial"/>
                <w:color w:val="7030A0"/>
                <w:sz w:val="18"/>
                <w:szCs w:val="18"/>
              </w:rPr>
            </w:pPr>
            <w:r w:rsidRPr="00053B8C">
              <w:rPr>
                <w:rFonts w:eastAsia="SimSun" w:cs="Arial"/>
                <w:color w:val="7030A0"/>
                <w:sz w:val="18"/>
                <w:szCs w:val="18"/>
              </w:rPr>
              <w:t xml:space="preserve">Samsung: </w:t>
            </w:r>
            <w:r w:rsidR="00053B8C">
              <w:rPr>
                <w:rFonts w:eastAsia="SimSun" w:cs="Arial"/>
                <w:color w:val="7030A0"/>
                <w:sz w:val="18"/>
                <w:szCs w:val="18"/>
              </w:rPr>
              <w:t>P</w:t>
            </w:r>
            <w:r w:rsidR="00053B8C" w:rsidRPr="00053B8C">
              <w:rPr>
                <w:rFonts w:eastAsia="SimSun" w:cs="Arial"/>
                <w:color w:val="7030A0"/>
                <w:sz w:val="18"/>
                <w:szCs w:val="18"/>
              </w:rPr>
              <w:t>lease see response to A2.</w:t>
            </w:r>
          </w:p>
          <w:p w14:paraId="678347C1" w14:textId="77777777" w:rsidR="002B4193" w:rsidRDefault="002B4193">
            <w:pPr>
              <w:pStyle w:val="BodyText"/>
              <w:spacing w:after="60"/>
              <w:rPr>
                <w:rFonts w:eastAsia="SimSun" w:cs="Arial"/>
                <w:sz w:val="18"/>
                <w:szCs w:val="18"/>
              </w:rPr>
            </w:pPr>
          </w:p>
          <w:p w14:paraId="656974D4" w14:textId="4F4FA6B0" w:rsidR="00CE3D82" w:rsidRDefault="00946B4D">
            <w:pPr>
              <w:pStyle w:val="BodyText"/>
              <w:spacing w:after="60"/>
              <w:rPr>
                <w:rFonts w:eastAsia="SimSun" w:cs="Arial"/>
                <w:sz w:val="18"/>
                <w:szCs w:val="18"/>
              </w:rPr>
            </w:pPr>
            <w:r>
              <w:rPr>
                <w:rFonts w:eastAsia="SimSun" w:cs="Arial"/>
                <w:sz w:val="18"/>
                <w:szCs w:val="18"/>
              </w:rPr>
              <w:t xml:space="preserve">A7: That will be interpretation 3, which is in lack of sufficient clarity regarding what "corresponding" means. So far, no one take that interpretation. </w:t>
            </w:r>
          </w:p>
          <w:p w14:paraId="3DBA9CAF" w14:textId="4A67D252" w:rsidR="00053B8C" w:rsidRPr="00053B8C" w:rsidRDefault="00053B8C">
            <w:pPr>
              <w:pStyle w:val="BodyText"/>
              <w:spacing w:after="60"/>
              <w:rPr>
                <w:rFonts w:eastAsia="SimSun" w:cs="Arial"/>
                <w:color w:val="7030A0"/>
                <w:sz w:val="18"/>
                <w:szCs w:val="18"/>
              </w:rPr>
            </w:pPr>
            <w:r w:rsidRPr="00053B8C">
              <w:rPr>
                <w:rFonts w:eastAsia="SimSun" w:cs="Arial"/>
                <w:color w:val="7030A0"/>
                <w:sz w:val="18"/>
                <w:szCs w:val="18"/>
              </w:rPr>
              <w:t xml:space="preserve">Samsung: </w:t>
            </w:r>
            <w:r>
              <w:rPr>
                <w:rFonts w:eastAsia="SimSun" w:cs="Arial"/>
                <w:color w:val="7030A0"/>
                <w:sz w:val="18"/>
                <w:szCs w:val="18"/>
              </w:rPr>
              <w:t>It is not interpretation 3 – it is just to show that interpretation 2 is arbitrary and lacks a logical basis. Why is it only the first SPS PDSCH that has ‘corresponding PDCCH’ and not, e.g., the second SPS PDSCH?</w:t>
            </w:r>
          </w:p>
          <w:p w14:paraId="62BD7A9D" w14:textId="77777777" w:rsidR="00053B8C" w:rsidRDefault="00053B8C">
            <w:pPr>
              <w:pStyle w:val="BodyText"/>
              <w:spacing w:after="60"/>
              <w:rPr>
                <w:rFonts w:eastAsia="SimSun" w:cs="Arial"/>
                <w:sz w:val="18"/>
                <w:szCs w:val="18"/>
              </w:rPr>
            </w:pPr>
          </w:p>
          <w:p w14:paraId="19B3E7CC" w14:textId="0BFC81F0" w:rsidR="00CE3D82" w:rsidRDefault="00946B4D">
            <w:pPr>
              <w:pStyle w:val="BodyText"/>
              <w:spacing w:after="60"/>
              <w:rPr>
                <w:rFonts w:eastAsia="SimSun" w:cs="Arial"/>
                <w:sz w:val="18"/>
                <w:szCs w:val="18"/>
              </w:rPr>
            </w:pPr>
            <w:r>
              <w:rPr>
                <w:rFonts w:eastAsia="SimSun" w:cs="Arial"/>
                <w:sz w:val="18"/>
                <w:szCs w:val="18"/>
              </w:rPr>
              <w:t xml:space="preserve">A8: HARQ process ID and RVID in activation DCI are used for SPS validation. Other fields are used for the first SPS PDSCH. </w:t>
            </w:r>
          </w:p>
          <w:p w14:paraId="7111881C" w14:textId="7B8385D1" w:rsidR="00053B8C" w:rsidRDefault="00053B8C">
            <w:pPr>
              <w:pStyle w:val="BodyText"/>
              <w:spacing w:after="60"/>
              <w:rPr>
                <w:rFonts w:eastAsia="SimSun" w:cs="Arial"/>
                <w:sz w:val="18"/>
                <w:szCs w:val="18"/>
              </w:rPr>
            </w:pPr>
            <w:r w:rsidRPr="00053B8C">
              <w:rPr>
                <w:rFonts w:eastAsia="SimSun" w:cs="Arial"/>
                <w:color w:val="7030A0"/>
                <w:sz w:val="18"/>
                <w:szCs w:val="18"/>
              </w:rPr>
              <w:t xml:space="preserve">Samsung: </w:t>
            </w:r>
            <w:r>
              <w:rPr>
                <w:rFonts w:eastAsia="SimSun" w:cs="Arial"/>
                <w:color w:val="7030A0"/>
                <w:sz w:val="18"/>
                <w:szCs w:val="18"/>
              </w:rPr>
              <w:t xml:space="preserve">The DCI is explicitly mentioned throughout TSs as an “activation DCI”, not a “scheduling DCI”. All parameters for all SPS PDSCHs are either determined from the RRC configuration or from the DCI. There is no such case where the first SPS PDSCH has any different parameter value than the rest of the SPS PDSCHs. </w:t>
            </w:r>
          </w:p>
          <w:p w14:paraId="2D3D0EB2" w14:textId="77777777" w:rsidR="00053B8C" w:rsidRDefault="00053B8C">
            <w:pPr>
              <w:pStyle w:val="BodyText"/>
              <w:spacing w:after="60"/>
              <w:rPr>
                <w:rFonts w:eastAsia="SimSun" w:cs="Arial"/>
                <w:sz w:val="18"/>
                <w:szCs w:val="18"/>
              </w:rPr>
            </w:pPr>
          </w:p>
          <w:p w14:paraId="25D03D7A" w14:textId="77777777" w:rsidR="00CE3D82" w:rsidRDefault="00946B4D">
            <w:pPr>
              <w:pStyle w:val="BodyText"/>
              <w:spacing w:after="60"/>
              <w:rPr>
                <w:rFonts w:eastAsia="SimSun" w:cs="Arial"/>
                <w:sz w:val="18"/>
                <w:szCs w:val="18"/>
              </w:rPr>
            </w:pPr>
            <w:r>
              <w:rPr>
                <w:rFonts w:eastAsia="SimSun" w:cs="Arial"/>
                <w:sz w:val="18"/>
                <w:szCs w:val="18"/>
              </w:rPr>
              <w:t xml:space="preserve">We also have a questions to proponents of interpretation 1. </w:t>
            </w:r>
          </w:p>
          <w:p w14:paraId="40D325EC" w14:textId="77777777" w:rsidR="00CE3D82" w:rsidRDefault="00CE3D82">
            <w:pPr>
              <w:pStyle w:val="BodyText"/>
              <w:spacing w:after="60"/>
              <w:rPr>
                <w:rFonts w:eastAsia="SimSun" w:cs="Arial"/>
                <w:sz w:val="18"/>
                <w:szCs w:val="18"/>
              </w:rPr>
            </w:pPr>
          </w:p>
          <w:p w14:paraId="7F6295D6" w14:textId="7FB190EB" w:rsidR="00CE3D82" w:rsidRDefault="00946B4D">
            <w:pPr>
              <w:pStyle w:val="BodyText"/>
              <w:spacing w:after="60"/>
              <w:rPr>
                <w:rFonts w:eastAsia="SimSun" w:cs="Arial"/>
                <w:sz w:val="18"/>
                <w:szCs w:val="18"/>
              </w:rPr>
            </w:pPr>
            <w:r>
              <w:rPr>
                <w:rFonts w:eastAsia="SimSun" w:cs="Arial"/>
                <w:sz w:val="18"/>
                <w:szCs w:val="18"/>
              </w:rPr>
              <w:t>Q9: If go with interpretation 1, does it mean UE should ignore the DAI in activation DCI? Current spec does not differentiate DAI procedure between DCI with CS-RNTI and with C-RNTI. How do we expect to resolve this?</w:t>
            </w:r>
          </w:p>
          <w:p w14:paraId="5A117A16" w14:textId="65D76FB8" w:rsidR="00053B8C" w:rsidRPr="00053B8C" w:rsidRDefault="00053B8C">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Yes, the DAI in the activation DCI is not processed based on current specs. Please see follow up to A5. </w:t>
            </w:r>
          </w:p>
          <w:p w14:paraId="237FF396" w14:textId="77777777" w:rsidR="00053B8C" w:rsidRDefault="00053B8C">
            <w:pPr>
              <w:pStyle w:val="BodyText"/>
              <w:spacing w:after="60"/>
              <w:rPr>
                <w:rFonts w:eastAsia="SimSun" w:cs="Arial"/>
                <w:sz w:val="18"/>
                <w:szCs w:val="18"/>
              </w:rPr>
            </w:pPr>
          </w:p>
          <w:p w14:paraId="275A1A14" w14:textId="77777777" w:rsidR="00053B8C" w:rsidRDefault="00946B4D">
            <w:pPr>
              <w:pStyle w:val="BodyText"/>
              <w:spacing w:after="60"/>
              <w:rPr>
                <w:rFonts w:eastAsia="SimSun" w:cs="Arial"/>
                <w:sz w:val="18"/>
                <w:szCs w:val="18"/>
              </w:rPr>
            </w:pPr>
            <w:r>
              <w:rPr>
                <w:rFonts w:eastAsia="SimSun"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7F8EF494" w14:textId="0C027819" w:rsidR="00CE3D82" w:rsidRDefault="00053B8C">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 xml:space="preserve">The last DCI providing PRI. The “activation DCI” does not provide PRI (see also follow up to A2). A Rel-15 CR is </w:t>
            </w:r>
            <w:r w:rsidRPr="00053B8C">
              <w:rPr>
                <w:rFonts w:eastAsia="SimSun" w:cs="Arial"/>
                <w:color w:val="7030A0"/>
                <w:sz w:val="18"/>
                <w:szCs w:val="18"/>
                <w:u w:val="single"/>
              </w:rPr>
              <w:t>not</w:t>
            </w:r>
            <w:r>
              <w:rPr>
                <w:rFonts w:eastAsia="SimSun" w:cs="Arial"/>
                <w:color w:val="7030A0"/>
                <w:sz w:val="18"/>
                <w:szCs w:val="18"/>
              </w:rPr>
              <w:t xml:space="preserve"> needed.</w:t>
            </w:r>
          </w:p>
          <w:p w14:paraId="041B4169" w14:textId="7D6750AD" w:rsidR="00053B8C" w:rsidRDefault="00053B8C">
            <w:pPr>
              <w:pStyle w:val="BodyText"/>
              <w:spacing w:after="60"/>
              <w:rPr>
                <w:rFonts w:eastAsia="SimSun" w:cs="Arial"/>
                <w:sz w:val="18"/>
                <w:szCs w:val="18"/>
              </w:rPr>
            </w:pPr>
          </w:p>
        </w:tc>
      </w:tr>
      <w:tr w:rsidR="00CE3D82" w14:paraId="2F2DD7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3700BC9"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80C175" w14:textId="56C38F43" w:rsidR="00CE3D82" w:rsidRDefault="00946B4D">
            <w:pPr>
              <w:pStyle w:val="BodyText"/>
              <w:spacing w:after="60"/>
              <w:rPr>
                <w:rFonts w:eastAsia="SimSun" w:cs="Arial"/>
                <w:i/>
                <w:iCs/>
                <w:sz w:val="18"/>
                <w:szCs w:val="18"/>
                <w:lang w:val="en-US"/>
              </w:rPr>
            </w:pPr>
            <w:r>
              <w:rPr>
                <w:rFonts w:eastAsia="SimSun" w:cs="Arial" w:hint="eastAsia"/>
                <w:sz w:val="18"/>
                <w:szCs w:val="18"/>
                <w:lang w:val="en-US"/>
              </w:rPr>
              <w:t xml:space="preserve">A1: It is irrelevant as DMRS </w:t>
            </w:r>
            <w:r>
              <w:rPr>
                <w:rFonts w:eastAsia="SimSun" w:cs="Arial"/>
                <w:sz w:val="18"/>
                <w:szCs w:val="18"/>
              </w:rPr>
              <w:t>scrambling ID</w:t>
            </w:r>
            <w:r>
              <w:rPr>
                <w:rFonts w:eastAsia="SimSun" w:cs="Arial" w:hint="eastAsia"/>
                <w:sz w:val="18"/>
                <w:szCs w:val="18"/>
                <w:lang w:val="en-US"/>
              </w:rPr>
              <w:t xml:space="preserve"> is not configured in </w:t>
            </w:r>
            <w:r>
              <w:rPr>
                <w:rFonts w:eastAsia="Times New Roman" w:cs="Arial"/>
                <w:i/>
                <w:iCs/>
                <w:sz w:val="18"/>
                <w:szCs w:val="18"/>
                <w:lang w:val="en-US" w:eastAsia="en-US"/>
              </w:rPr>
              <w:t>SPS-Config</w:t>
            </w:r>
            <w:r>
              <w:rPr>
                <w:rFonts w:eastAsia="SimSun" w:cs="Arial" w:hint="eastAsia"/>
                <w:i/>
                <w:iCs/>
                <w:sz w:val="18"/>
                <w:szCs w:val="18"/>
                <w:lang w:val="en-US"/>
              </w:rPr>
              <w:t xml:space="preserve"> </w:t>
            </w:r>
          </w:p>
          <w:p w14:paraId="275BDD2D" w14:textId="0C2256B6" w:rsidR="00053B8C" w:rsidRDefault="00053B8C">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 to QC2 above.</w:t>
            </w:r>
          </w:p>
          <w:p w14:paraId="1C65489B" w14:textId="77777777" w:rsidR="00053B8C" w:rsidRDefault="00053B8C">
            <w:pPr>
              <w:pStyle w:val="BodyText"/>
              <w:spacing w:after="60"/>
              <w:rPr>
                <w:rFonts w:eastAsia="SimSun" w:cs="Arial"/>
                <w:i/>
                <w:iCs/>
                <w:sz w:val="18"/>
                <w:szCs w:val="18"/>
                <w:lang w:val="en-US"/>
              </w:rPr>
            </w:pPr>
          </w:p>
          <w:p w14:paraId="728AA27B" w14:textId="749F1688"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A2: We should focus on Rel-15 specification first and then decide whether any update to Rel-16 is needed. </w:t>
            </w:r>
          </w:p>
          <w:p w14:paraId="16305067" w14:textId="190F9998" w:rsidR="00053B8C" w:rsidRDefault="00FA02B4">
            <w:pPr>
              <w:pStyle w:val="BodyText"/>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Do not agree with “hiding things under the carpet”. NBC CRs will be needed for both Rel-15 and Rel-16 for interpretation 2.</w:t>
            </w:r>
          </w:p>
          <w:p w14:paraId="67F3D28D" w14:textId="77777777" w:rsidR="00053B8C" w:rsidRDefault="00053B8C">
            <w:pPr>
              <w:pStyle w:val="BodyText"/>
              <w:spacing w:after="60"/>
              <w:rPr>
                <w:rFonts w:eastAsia="SimSun" w:cs="Arial"/>
                <w:sz w:val="18"/>
                <w:szCs w:val="18"/>
                <w:lang w:val="en-US"/>
              </w:rPr>
            </w:pPr>
          </w:p>
          <w:p w14:paraId="4B8847FD" w14:textId="06842175" w:rsidR="00CE3D82" w:rsidRDefault="00946B4D">
            <w:pPr>
              <w:pStyle w:val="BodyText"/>
              <w:spacing w:after="60"/>
              <w:rPr>
                <w:rFonts w:eastAsia="SimSun" w:cs="Arial"/>
                <w:sz w:val="18"/>
                <w:szCs w:val="18"/>
                <w:lang w:val="en-US"/>
              </w:rPr>
            </w:pPr>
            <w:r>
              <w:rPr>
                <w:rFonts w:eastAsia="SimSun" w:cs="Arial" w:hint="eastAsia"/>
                <w:sz w:val="18"/>
                <w:szCs w:val="18"/>
                <w:lang w:val="en-US"/>
              </w:rPr>
              <w:t>A3: We cannot read TS 38.321 only. Otherwise why don</w:t>
            </w:r>
            <w:r>
              <w:rPr>
                <w:rFonts w:eastAsia="SimSun" w:cs="Arial"/>
                <w:sz w:val="18"/>
                <w:szCs w:val="18"/>
                <w:lang w:val="en-US"/>
              </w:rPr>
              <w:t>’</w:t>
            </w:r>
            <w:r>
              <w:rPr>
                <w:rFonts w:eastAsia="SimSun" w:cs="Arial" w:hint="eastAsia"/>
                <w:sz w:val="18"/>
                <w:szCs w:val="18"/>
                <w:lang w:val="en-US"/>
              </w:rPr>
              <w:t xml:space="preserve">t we use PRI and also several other bit fields  for validation. In addition, the referred texts </w:t>
            </w:r>
            <w:r>
              <w:rPr>
                <w:rFonts w:eastAsia="SimSun" w:cs="Arial"/>
                <w:sz w:val="18"/>
                <w:szCs w:val="18"/>
                <w:lang w:val="en-US"/>
              </w:rPr>
              <w:t>‘</w:t>
            </w:r>
            <w:r>
              <w:rPr>
                <w:rFonts w:eastAsia="SimSun" w:cs="Arial" w:hint="eastAsia"/>
                <w:sz w:val="18"/>
                <w:szCs w:val="18"/>
                <w:lang w:val="en-US"/>
              </w:rPr>
              <w:t xml:space="preserve">after </w:t>
            </w:r>
            <w:r>
              <w:rPr>
                <w:rFonts w:eastAsia="SimSun" w:cs="Arial" w:hint="eastAsia"/>
                <w:b/>
                <w:bCs/>
                <w:sz w:val="18"/>
                <w:szCs w:val="18"/>
                <w:lang w:val="en-US"/>
              </w:rPr>
              <w:t xml:space="preserve">receiving </w:t>
            </w:r>
            <w:r>
              <w:rPr>
                <w:rFonts w:eastAsia="SimSun" w:cs="Arial" w:hint="eastAsia"/>
                <w:sz w:val="18"/>
                <w:szCs w:val="18"/>
                <w:lang w:val="en-US"/>
              </w:rPr>
              <w:t>the activation DCI</w:t>
            </w:r>
            <w:r>
              <w:rPr>
                <w:rFonts w:eastAsia="SimSun" w:cs="Arial"/>
                <w:sz w:val="18"/>
                <w:szCs w:val="18"/>
                <w:lang w:val="en-US"/>
              </w:rPr>
              <w:t>’</w:t>
            </w:r>
            <w:r>
              <w:rPr>
                <w:rFonts w:eastAsia="SimSun" w:cs="Arial" w:hint="eastAsia"/>
                <w:sz w:val="18"/>
                <w:szCs w:val="18"/>
                <w:lang w:val="en-US"/>
              </w:rPr>
              <w:t xml:space="preserve"> instead of </w:t>
            </w:r>
            <w:r>
              <w:rPr>
                <w:rFonts w:eastAsia="SimSun" w:cs="Arial"/>
                <w:sz w:val="18"/>
                <w:szCs w:val="18"/>
                <w:lang w:val="en-US"/>
              </w:rPr>
              <w:t>‘</w:t>
            </w:r>
            <w:r>
              <w:rPr>
                <w:rFonts w:eastAsia="SimSun" w:cs="Arial" w:hint="eastAsia"/>
                <w:sz w:val="18"/>
                <w:szCs w:val="18"/>
                <w:lang w:val="en-US"/>
              </w:rPr>
              <w:t>after the activation DCI</w:t>
            </w:r>
            <w:r>
              <w:rPr>
                <w:rFonts w:eastAsia="SimSun" w:cs="Arial"/>
                <w:sz w:val="18"/>
                <w:szCs w:val="18"/>
                <w:lang w:val="en-US"/>
              </w:rPr>
              <w:t>’’</w:t>
            </w:r>
            <w:r>
              <w:rPr>
                <w:rFonts w:eastAsia="SimSun" w:cs="Arial" w:hint="eastAsia"/>
                <w:sz w:val="18"/>
                <w:szCs w:val="18"/>
                <w:lang w:val="en-US"/>
              </w:rPr>
              <w:t xml:space="preserve"> is quite ambiguous about when it would take effect. </w:t>
            </w:r>
          </w:p>
          <w:p w14:paraId="160432B0" w14:textId="18DF485D" w:rsidR="00FA02B4" w:rsidRDefault="00FA02B4">
            <w:pPr>
              <w:pStyle w:val="BodyText"/>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TSs must be read jointly. TS ‘A’ must be considered if any ambiguity in TS ‘B’.</w:t>
            </w:r>
          </w:p>
          <w:p w14:paraId="7860DA21" w14:textId="77777777" w:rsidR="00FA02B4" w:rsidRDefault="00FA02B4">
            <w:pPr>
              <w:pStyle w:val="BodyText"/>
              <w:spacing w:after="60"/>
              <w:rPr>
                <w:rFonts w:eastAsia="SimSun" w:cs="Arial"/>
                <w:sz w:val="18"/>
                <w:szCs w:val="18"/>
                <w:lang w:val="en-US"/>
              </w:rPr>
            </w:pPr>
          </w:p>
          <w:p w14:paraId="463E7FC3" w14:textId="48E7CCAF" w:rsidR="00CE3D82" w:rsidRDefault="00946B4D">
            <w:pPr>
              <w:pStyle w:val="BodyText"/>
              <w:spacing w:after="60"/>
              <w:rPr>
                <w:rFonts w:eastAsia="SimSun" w:cs="Arial"/>
                <w:sz w:val="18"/>
                <w:szCs w:val="18"/>
                <w:lang w:val="en-US"/>
              </w:rPr>
            </w:pPr>
            <w:r>
              <w:rPr>
                <w:rFonts w:eastAsia="SimSun" w:cs="Arial" w:hint="eastAsia"/>
                <w:sz w:val="18"/>
                <w:szCs w:val="18"/>
                <w:lang w:val="en-US"/>
              </w:rPr>
              <w:lastRenderedPageBreak/>
              <w:t>A4/A5: We don</w:t>
            </w:r>
            <w:r>
              <w:rPr>
                <w:rFonts w:eastAsia="SimSun" w:cs="Arial"/>
                <w:sz w:val="18"/>
                <w:szCs w:val="18"/>
                <w:lang w:val="en-US"/>
              </w:rPr>
              <w:t>’</w:t>
            </w:r>
            <w:r>
              <w:rPr>
                <w:rFonts w:eastAsia="SimSun" w:cs="Arial" w:hint="eastAsia"/>
                <w:sz w:val="18"/>
                <w:szCs w:val="18"/>
                <w:lang w:val="en-US"/>
              </w:rPr>
              <w:t>t see any problem about current CB constructions by considering the first SPS PDSCH as a DG PDSCH.</w:t>
            </w:r>
          </w:p>
          <w:p w14:paraId="7FA4388D" w14:textId="49510464" w:rsidR="00FA02B4" w:rsidRDefault="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3FF594B9" w14:textId="77777777" w:rsidR="00FA02B4" w:rsidRDefault="00FA02B4">
            <w:pPr>
              <w:pStyle w:val="BodyText"/>
              <w:spacing w:after="60"/>
              <w:rPr>
                <w:rFonts w:eastAsia="SimSun" w:cs="Arial"/>
                <w:sz w:val="18"/>
                <w:szCs w:val="18"/>
                <w:lang w:val="en-US"/>
              </w:rPr>
            </w:pPr>
          </w:p>
          <w:p w14:paraId="66B84749" w14:textId="44223EA1" w:rsidR="00CE3D82" w:rsidRDefault="00946B4D">
            <w:pPr>
              <w:pStyle w:val="BodyText"/>
              <w:spacing w:after="60"/>
              <w:rPr>
                <w:rFonts w:eastAsia="SimSun" w:cs="Arial"/>
                <w:i/>
                <w:iCs/>
                <w:sz w:val="18"/>
                <w:szCs w:val="18"/>
                <w:lang w:val="en-US"/>
              </w:rPr>
            </w:pPr>
            <w:r>
              <w:rPr>
                <w:rFonts w:eastAsia="SimSun" w:cs="Arial" w:hint="eastAsia"/>
                <w:sz w:val="18"/>
                <w:szCs w:val="18"/>
                <w:lang w:val="en-US"/>
              </w:rPr>
              <w:t xml:space="preserve">A6: There is no </w:t>
            </w:r>
            <w:r>
              <w:rPr>
                <w:sz w:val="18"/>
                <w:szCs w:val="18"/>
                <w:lang w:val="en-US"/>
              </w:rPr>
              <w:t>HARQ</w:t>
            </w:r>
            <w:r>
              <w:rPr>
                <w:rFonts w:hint="eastAsia"/>
                <w:sz w:val="18"/>
                <w:szCs w:val="18"/>
                <w:lang w:val="en-US"/>
              </w:rPr>
              <w:t xml:space="preserve"> </w:t>
            </w:r>
            <w:r>
              <w:rPr>
                <w:sz w:val="18"/>
                <w:szCs w:val="18"/>
                <w:lang w:val="en-US"/>
              </w:rPr>
              <w:t>feedback timing</w:t>
            </w:r>
            <w:r>
              <w:rPr>
                <w:rFonts w:eastAsia="SimSun" w:cs="Arial" w:hint="eastAsia"/>
                <w:sz w:val="18"/>
                <w:szCs w:val="18"/>
                <w:lang w:val="en-US"/>
              </w:rPr>
              <w:t xml:space="preserve"> configuration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while PUCCH resource 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p>
          <w:p w14:paraId="404D237A" w14:textId="01992469" w:rsidR="00FA02B4" w:rsidRPr="00FA02B4" w:rsidRDefault="00FA02B4">
            <w:pPr>
              <w:pStyle w:val="BodyText"/>
              <w:spacing w:after="60"/>
              <w:rPr>
                <w:rFonts w:eastAsia="SimSun" w:cs="Arial"/>
                <w:color w:val="7030A0"/>
                <w:sz w:val="18"/>
                <w:szCs w:val="18"/>
              </w:rPr>
            </w:pPr>
            <w:r w:rsidRPr="00FA02B4">
              <w:rPr>
                <w:rFonts w:eastAsia="SimSun" w:cs="Arial"/>
                <w:color w:val="7030A0"/>
                <w:sz w:val="18"/>
                <w:szCs w:val="18"/>
              </w:rPr>
              <w:t xml:space="preserve">Samsung: The point is that there is no ‘first’ SPS PDSCH and ‘other’ SPS PDSCH. If SPS PDSCH had a “corresponding PDCCH” </w:t>
            </w:r>
            <w:r>
              <w:rPr>
                <w:rFonts w:eastAsia="SimSun" w:cs="Arial"/>
                <w:color w:val="7030A0"/>
                <w:sz w:val="18"/>
                <w:szCs w:val="18"/>
              </w:rPr>
              <w:t xml:space="preserve">with a scheduling DCI </w:t>
            </w:r>
            <w:r w:rsidRPr="00FA02B4">
              <w:rPr>
                <w:rFonts w:eastAsia="SimSun" w:cs="Arial"/>
                <w:color w:val="7030A0"/>
                <w:sz w:val="18"/>
                <w:szCs w:val="18"/>
              </w:rPr>
              <w:t xml:space="preserve">for PUCCH resource determination, why shouldn’t it apply to all SPS PDSCHs </w:t>
            </w:r>
            <w:r>
              <w:rPr>
                <w:rFonts w:eastAsia="SimSun" w:cs="Arial"/>
                <w:color w:val="7030A0"/>
                <w:sz w:val="18"/>
                <w:szCs w:val="18"/>
              </w:rPr>
              <w:t>(</w:t>
            </w:r>
            <w:r w:rsidRPr="00FA02B4">
              <w:rPr>
                <w:rFonts w:eastAsia="SimSun" w:cs="Arial"/>
                <w:color w:val="7030A0"/>
                <w:sz w:val="18"/>
                <w:szCs w:val="18"/>
              </w:rPr>
              <w:t xml:space="preserve">and then </w:t>
            </w:r>
            <w:r w:rsidRPr="00FA02B4">
              <w:rPr>
                <w:i/>
                <w:iCs/>
                <w:color w:val="7030A0"/>
                <w:sz w:val="18"/>
                <w:szCs w:val="18"/>
                <w:lang w:val="en-US"/>
              </w:rPr>
              <w:t>n1PUCCH-AN</w:t>
            </w:r>
            <w:r w:rsidRPr="00FA02B4">
              <w:rPr>
                <w:color w:val="7030A0"/>
                <w:sz w:val="18"/>
                <w:szCs w:val="18"/>
                <w:lang w:val="en-US"/>
              </w:rPr>
              <w:t xml:space="preserve"> would be ignored</w:t>
            </w:r>
            <w:r>
              <w:rPr>
                <w:color w:val="7030A0"/>
                <w:sz w:val="18"/>
                <w:szCs w:val="18"/>
                <w:lang w:val="en-US"/>
              </w:rPr>
              <w:t>)</w:t>
            </w:r>
            <w:r w:rsidRPr="00FA02B4">
              <w:rPr>
                <w:color w:val="7030A0"/>
                <w:sz w:val="18"/>
                <w:szCs w:val="18"/>
                <w:lang w:val="en-US"/>
              </w:rPr>
              <w:t xml:space="preserve">? </w:t>
            </w:r>
            <w:r>
              <w:rPr>
                <w:color w:val="7030A0"/>
                <w:sz w:val="18"/>
                <w:szCs w:val="18"/>
                <w:lang w:val="en-US"/>
              </w:rPr>
              <w:t>Where exactly do you get the understanding that only the first SPS PDSCH is to be considered?</w:t>
            </w:r>
          </w:p>
          <w:p w14:paraId="70C97935" w14:textId="4AE14CD3" w:rsidR="00FA02B4" w:rsidRDefault="00FA02B4">
            <w:pPr>
              <w:pStyle w:val="BodyText"/>
              <w:spacing w:after="60"/>
              <w:rPr>
                <w:rFonts w:eastAsia="SimSun" w:cs="Arial"/>
                <w:i/>
                <w:iCs/>
                <w:sz w:val="18"/>
                <w:szCs w:val="18"/>
                <w:lang w:val="en-US"/>
              </w:rPr>
            </w:pPr>
            <w:r>
              <w:rPr>
                <w:rFonts w:eastAsia="SimSun" w:cs="Arial"/>
                <w:color w:val="7030A0"/>
                <w:sz w:val="18"/>
                <w:szCs w:val="18"/>
              </w:rPr>
              <w:t xml:space="preserve"> </w:t>
            </w:r>
          </w:p>
          <w:p w14:paraId="4693A77E" w14:textId="5A9D7D49" w:rsidR="00CE3D82" w:rsidRDefault="00946B4D">
            <w:pPr>
              <w:pStyle w:val="BodyText"/>
              <w:spacing w:after="60"/>
              <w:rPr>
                <w:sz w:val="18"/>
                <w:szCs w:val="18"/>
                <w:lang w:val="en-US"/>
              </w:rPr>
            </w:pPr>
            <w:r>
              <w:rPr>
                <w:rFonts w:eastAsia="SimSun" w:cs="Arial" w:hint="eastAsia"/>
                <w:sz w:val="18"/>
                <w:szCs w:val="18"/>
                <w:lang w:val="en-US"/>
              </w:rPr>
              <w:t xml:space="preserve">A7: Similar as </w:t>
            </w:r>
            <w:r>
              <w:rPr>
                <w:rFonts w:hint="eastAsia"/>
                <w:sz w:val="18"/>
                <w:szCs w:val="18"/>
                <w:lang w:val="en-US"/>
              </w:rPr>
              <w:t xml:space="preserve">A6, </w:t>
            </w:r>
            <w:r>
              <w:rPr>
                <w:i/>
                <w:iCs/>
                <w:sz w:val="18"/>
                <w:szCs w:val="18"/>
                <w:lang w:val="en-US"/>
              </w:rPr>
              <w:t>n1PUCCH-AN</w:t>
            </w:r>
            <w:r>
              <w:rPr>
                <w:sz w:val="18"/>
                <w:szCs w:val="18"/>
                <w:lang w:val="en-US"/>
              </w:rPr>
              <w:t xml:space="preserve"> </w:t>
            </w:r>
            <w:r>
              <w:rPr>
                <w:rFonts w:hint="eastAsia"/>
                <w:sz w:val="18"/>
                <w:szCs w:val="18"/>
                <w:lang w:val="en-US"/>
              </w:rPr>
              <w:t xml:space="preserve">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r>
              <w:rPr>
                <w:rFonts w:hint="eastAsia"/>
                <w:sz w:val="18"/>
                <w:szCs w:val="18"/>
                <w:lang w:val="en-US"/>
              </w:rPr>
              <w:t xml:space="preserve">and should be used for subsequent SPS PDSCHs. </w:t>
            </w:r>
          </w:p>
          <w:p w14:paraId="15203CD8" w14:textId="77777777" w:rsidR="00FA02B4" w:rsidRDefault="00FA02B4" w:rsidP="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66DC3F58" w14:textId="77777777" w:rsidR="00FA02B4" w:rsidRDefault="00FA02B4">
            <w:pPr>
              <w:pStyle w:val="BodyText"/>
              <w:spacing w:after="60"/>
              <w:rPr>
                <w:rFonts w:eastAsia="SimSun" w:cs="Arial"/>
                <w:i/>
                <w:iCs/>
                <w:sz w:val="18"/>
                <w:szCs w:val="18"/>
                <w:lang w:val="en-US"/>
              </w:rPr>
            </w:pPr>
          </w:p>
          <w:p w14:paraId="5160E235"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A8: Except for the ones used for validation, all other fields are used for the first SPS PDSCH.  </w:t>
            </w:r>
          </w:p>
          <w:p w14:paraId="298D5CCC" w14:textId="11A5DBA7" w:rsidR="00FA02B4" w:rsidRPr="00FA02B4" w:rsidRDefault="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tc>
      </w:tr>
    </w:tbl>
    <w:p w14:paraId="0CB6D778" w14:textId="77777777" w:rsidR="00CE3D82" w:rsidRDefault="00CE3D82">
      <w:pPr>
        <w:pStyle w:val="BodyText"/>
        <w:rPr>
          <w:rFonts w:ascii="Times New Roman" w:eastAsia="SimSun" w:hAnsi="Times New Roman"/>
        </w:rPr>
      </w:pPr>
    </w:p>
    <w:p w14:paraId="5D74DA1A" w14:textId="77777777" w:rsidR="00CE3D82" w:rsidRDefault="00946B4D">
      <w:pPr>
        <w:pStyle w:val="Heading3"/>
      </w:pPr>
      <w:r>
        <w:rPr>
          <w:highlight w:val="yellow"/>
        </w:rPr>
        <w:t>Summary after round #2 - NEW</w:t>
      </w:r>
    </w:p>
    <w:p w14:paraId="66E00A88" w14:textId="77777777" w:rsidR="00CE3D82" w:rsidRDefault="00946B4D">
      <w:r>
        <w:t>All the 4 companies supporting interpretation 1 still indicated preference for that, but one of the companies indicated that they would be able to accept the majority view as a way forward if that allows RAN1 to clarify the spec so that DL SPS activation works. 4 out of the 10 companies supporting alternative 2 indicated they would be OK with the alternative 2. No other companies provided comments during round #2.</w:t>
      </w:r>
    </w:p>
    <w:p w14:paraId="3C01039C" w14:textId="77777777" w:rsidR="00CE3D82" w:rsidRDefault="00946B4D">
      <w:r>
        <w:t>On the set of questions on the detailed implications of Alt.2 posed by Samsung, two companies provided responses, that were further responded by Samsung. However, it was not clear to the moderator if with Alt.2 the CB construction of the 1</w:t>
      </w:r>
      <w:r>
        <w:rPr>
          <w:vertAlign w:val="superscript"/>
        </w:rPr>
        <w:t>st</w:t>
      </w:r>
      <w:r>
        <w:t xml:space="preserve"> SPS-PDSCH actually is supposed to follow DG-PDSCH or SPS-PDSCH construction.</w:t>
      </w:r>
    </w:p>
    <w:p w14:paraId="0DF44959" w14:textId="77777777" w:rsidR="00CE3D82" w:rsidRDefault="00946B4D">
      <w:r>
        <w:t>Perhaps the correct interpretation of alt2 is that the 1</w:t>
      </w:r>
      <w:r>
        <w:rPr>
          <w:vertAlign w:val="superscript"/>
        </w:rPr>
        <w:t>st</w:t>
      </w:r>
      <w:r>
        <w:t xml:space="preserve"> SPS-PDSCH after the activation is indeed an SPS-PDSCH, but with one exception – the PUCCH resource.</w:t>
      </w:r>
    </w:p>
    <w:p w14:paraId="6FAE8E5B" w14:textId="77777777" w:rsidR="00CE3D82" w:rsidRDefault="00946B4D">
      <w:pPr>
        <w:pStyle w:val="Heading2"/>
        <w:rPr>
          <w:rStyle w:val="Heading1Char"/>
          <w:highlight w:val="yellow"/>
        </w:rPr>
      </w:pPr>
      <w:r>
        <w:rPr>
          <w:rStyle w:val="Heading1Char"/>
          <w:highlight w:val="yellow"/>
        </w:rPr>
        <w:t>3.3</w:t>
      </w:r>
      <w:r>
        <w:rPr>
          <w:rStyle w:val="Heading1Char"/>
          <w:highlight w:val="yellow"/>
        </w:rPr>
        <w:tab/>
        <w:t>Round 3 – New</w:t>
      </w:r>
    </w:p>
    <w:p w14:paraId="16982DA6" w14:textId="77777777" w:rsidR="00CE3D82" w:rsidRDefault="00946B4D">
      <w:pPr>
        <w:rPr>
          <w:b/>
          <w:bCs/>
        </w:rPr>
      </w:pPr>
      <w:r>
        <w:rPr>
          <w:b/>
          <w:bCs/>
          <w:highlight w:val="yellow"/>
        </w:rPr>
        <w:t>Survey 1</w:t>
      </w:r>
      <w:r>
        <w:rPr>
          <w:b/>
          <w:bCs/>
        </w:rPr>
        <w:t xml:space="preserve"> – most critical</w:t>
      </w:r>
    </w:p>
    <w:p w14:paraId="671C050E" w14:textId="77777777" w:rsidR="00CE3D82" w:rsidRDefault="00946B4D">
      <w:r>
        <w:t>Please indicate your company’s preferred alternative (assume no changes to round 1 here, just for the record), and if you are able to accept the other alternative as well.</w:t>
      </w:r>
    </w:p>
    <w:p w14:paraId="38FADC6D" w14:textId="77777777" w:rsidR="00CE3D82" w:rsidRDefault="00946B4D">
      <w:r>
        <w:t xml:space="preserve">Please also indicate if you agree that the Alt.2 formulation is a correct one, or if e.g. the HARQ-ACK CB construction (or something else) should also follow the DG-PDSCH rule instead of SPS-PDSCH rule. </w:t>
      </w:r>
    </w:p>
    <w:tbl>
      <w:tblPr>
        <w:tblW w:w="9634" w:type="dxa"/>
        <w:tblLook w:val="04A0" w:firstRow="1" w:lastRow="0" w:firstColumn="1" w:lastColumn="0" w:noHBand="0" w:noVBand="1"/>
      </w:tblPr>
      <w:tblGrid>
        <w:gridCol w:w="1271"/>
        <w:gridCol w:w="3686"/>
        <w:gridCol w:w="4677"/>
      </w:tblGrid>
      <w:tr w:rsidR="00CE3D82" w14:paraId="357E44B4"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AE7227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3686" w:type="dxa"/>
            <w:tcBorders>
              <w:top w:val="single" w:sz="4" w:space="0" w:color="FFFFFF"/>
              <w:left w:val="nil"/>
              <w:bottom w:val="single" w:sz="4" w:space="0" w:color="auto"/>
              <w:right w:val="single" w:sz="4" w:space="0" w:color="FFFFFF"/>
            </w:tcBorders>
            <w:shd w:val="clear" w:color="000000" w:fill="75B91A"/>
          </w:tcPr>
          <w:p w14:paraId="60229D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Alt.1</w:t>
            </w:r>
          </w:p>
          <w:p w14:paraId="2AF5A989"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SPS-Config</w:t>
            </w:r>
          </w:p>
        </w:tc>
        <w:tc>
          <w:tcPr>
            <w:tcW w:w="4677" w:type="dxa"/>
            <w:tcBorders>
              <w:top w:val="single" w:sz="4" w:space="0" w:color="FFFFFF"/>
              <w:left w:val="nil"/>
              <w:bottom w:val="single" w:sz="4" w:space="0" w:color="auto"/>
              <w:right w:val="single" w:sz="4" w:space="0" w:color="FFFFFF"/>
            </w:tcBorders>
            <w:shd w:val="clear" w:color="000000" w:fill="75B91A"/>
          </w:tcPr>
          <w:p w14:paraId="2D75B7D9"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Alt.2</w:t>
            </w:r>
          </w:p>
          <w:p w14:paraId="181AD9D3"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 xml:space="preserve">SPS-Config, </w:t>
            </w:r>
            <w:r>
              <w:rPr>
                <w:rFonts w:ascii="Arial" w:eastAsia="Times New Roman" w:hAnsi="Arial" w:cs="Arial"/>
                <w:color w:val="FFFFFF"/>
                <w:sz w:val="18"/>
                <w:szCs w:val="18"/>
                <w:lang w:val="en-US" w:eastAsia="en-US"/>
              </w:rPr>
              <w:t>except that</w:t>
            </w:r>
          </w:p>
          <w:p w14:paraId="59232CE5"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CE3D82" w14:paraId="156F76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1E7C5D"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Example row</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95E6DB"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Preferred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C64F0E"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Acceptable compromise</w:t>
            </w:r>
          </w:p>
          <w:p w14:paraId="73D38A59"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Alt.2 description is incorrect. The HARQ-ACK CB and PDSCH DMRS sequence should be derived from the activation DCI as well for the 1</w:t>
            </w:r>
            <w:r>
              <w:rPr>
                <w:rFonts w:eastAsia="SimSun" w:cs="Arial"/>
                <w:color w:val="A6A6A6" w:themeColor="background1" w:themeShade="A6"/>
                <w:sz w:val="18"/>
                <w:szCs w:val="18"/>
                <w:vertAlign w:val="superscript"/>
                <w:lang w:val="en-US"/>
              </w:rPr>
              <w:t>st</w:t>
            </w:r>
            <w:r>
              <w:rPr>
                <w:rFonts w:eastAsia="SimSun" w:cs="Arial"/>
                <w:color w:val="A6A6A6" w:themeColor="background1" w:themeShade="A6"/>
                <w:sz w:val="18"/>
                <w:szCs w:val="18"/>
                <w:lang w:val="en-US"/>
              </w:rPr>
              <w:t xml:space="preserve"> SPS-PDSCH</w:t>
            </w:r>
          </w:p>
        </w:tc>
      </w:tr>
      <w:tr w:rsidR="00CE3D82" w14:paraId="46DD7F7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1C9557"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9A165B" w14:textId="77777777" w:rsidR="00CE3D82" w:rsidRDefault="00CE3D82">
            <w:pPr>
              <w:pStyle w:val="BodyText"/>
              <w:spacing w:after="60"/>
              <w:rPr>
                <w:rFonts w:eastAsia="Yu Mincho" w:cs="Arial"/>
                <w:sz w:val="18"/>
                <w:szCs w:val="18"/>
                <w:lang w:val="en-US" w:eastAsia="ja-JP"/>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585C54"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S</w:t>
            </w:r>
            <w:r>
              <w:rPr>
                <w:rFonts w:eastAsia="Yu Mincho" w:cs="Arial"/>
                <w:sz w:val="18"/>
                <w:szCs w:val="18"/>
                <w:lang w:val="en-US" w:eastAsia="ja-JP"/>
              </w:rPr>
              <w:t>upport.</w:t>
            </w:r>
          </w:p>
          <w:p w14:paraId="6DDACFFD"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A</w:t>
            </w:r>
            <w:r>
              <w:rPr>
                <w:rFonts w:eastAsia="Yu Mincho" w:cs="Arial"/>
                <w:sz w:val="18"/>
                <w:szCs w:val="18"/>
                <w:lang w:val="en-US" w:eastAsia="ja-JP"/>
              </w:rPr>
              <w:t xml:space="preserve">fter re-reading 9.1.3.2 of 213, we understand that if interpretation2’s logic is used then there are a lot of issues on type-2 HARQ-ACK CB. Meanwhile at least PUCCH resource determination perspective should use </w:t>
            </w:r>
            <w:r>
              <w:rPr>
                <w:rFonts w:eastAsia="Yu Mincho" w:cs="Arial"/>
                <w:sz w:val="18"/>
                <w:szCs w:val="18"/>
                <w:lang w:val="en-US" w:eastAsia="ja-JP"/>
              </w:rPr>
              <w:lastRenderedPageBreak/>
              <w:t>interpretation 2 from the following reason. Thus we think Alt 2 is what we should take.</w:t>
            </w:r>
          </w:p>
          <w:p w14:paraId="7E6A1611" w14:textId="77777777" w:rsidR="00CE3D82" w:rsidRDefault="00946B4D">
            <w:pPr>
              <w:pStyle w:val="BodyText"/>
              <w:numPr>
                <w:ilvl w:val="0"/>
                <w:numId w:val="14"/>
              </w:numPr>
              <w:spacing w:after="60"/>
              <w:rPr>
                <w:rFonts w:eastAsia="Yu Mincho" w:cs="Arial"/>
                <w:sz w:val="18"/>
                <w:szCs w:val="18"/>
                <w:lang w:val="en-US" w:eastAsia="ja-JP"/>
              </w:rPr>
            </w:pPr>
            <w:r>
              <w:rPr>
                <w:rFonts w:eastAsia="Yu Mincho" w:cs="Arial"/>
                <w:sz w:val="18"/>
                <w:szCs w:val="18"/>
                <w:lang w:val="en-US" w:eastAsia="ja-JP"/>
              </w:rPr>
              <w:t>Why PRI is used for initial SPS PDSCH after activation is to schedule a PUCCH with sufficient amount of resources to multiplex the HARQ-ACK and other HARQ-ACKs for dynamic scheduling (“last DCI” concept). Why the PRI is not used for subsequent SPS PDSCHs is that the PRI is appropriate one for the HARQ-ACK of the initial SPS PDSCH, but it would not be appropriate one for the HARQ-ACK of subsequent SPS PDSCHs.</w:t>
            </w:r>
          </w:p>
        </w:tc>
      </w:tr>
      <w:tr w:rsidR="00CE3D82" w14:paraId="5BEFC55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A6ECFDE" w14:textId="77777777" w:rsidR="00CE3D82" w:rsidRDefault="00946B4D">
            <w:pPr>
              <w:pStyle w:val="BodyText"/>
              <w:spacing w:after="60"/>
              <w:rPr>
                <w:rFonts w:eastAsia="SimSun" w:cs="Arial"/>
                <w:sz w:val="18"/>
                <w:szCs w:val="18"/>
                <w:lang w:val="en-US"/>
              </w:rPr>
            </w:pPr>
            <w:r>
              <w:rPr>
                <w:rFonts w:eastAsia="SimSun" w:cs="Arial"/>
                <w:sz w:val="18"/>
                <w:szCs w:val="18"/>
                <w:lang w:val="en-US"/>
              </w:rPr>
              <w:lastRenderedPageBreak/>
              <w:t>QC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294BDE" w14:textId="77777777" w:rsidR="00CE3D82" w:rsidRDefault="00946B4D">
            <w:pPr>
              <w:pStyle w:val="BodyText"/>
              <w:spacing w:after="60"/>
              <w:rPr>
                <w:rFonts w:eastAsia="SimSun" w:cs="Arial"/>
                <w:sz w:val="18"/>
                <w:szCs w:val="18"/>
                <w:lang w:val="en-US"/>
              </w:rPr>
            </w:pPr>
            <w:r>
              <w:rPr>
                <w:rFonts w:eastAsia="SimSun" w:cs="Arial"/>
                <w:sz w:val="18"/>
                <w:szCs w:val="18"/>
                <w:lang w:val="en-US"/>
              </w:rPr>
              <w:t>We fully agree with Nokia that the most important thing is to draw a conclusion which interpretation should RAN1 take, otherwise NR cannot support DL SPS, which will be a joke .</w:t>
            </w:r>
          </w:p>
          <w:p w14:paraId="735063C7" w14:textId="77777777" w:rsidR="00CE3D82" w:rsidRDefault="00CE3D82">
            <w:pPr>
              <w:pStyle w:val="BodyText"/>
              <w:spacing w:after="60"/>
              <w:rPr>
                <w:rFonts w:eastAsia="SimSun" w:cs="Arial"/>
                <w:sz w:val="18"/>
                <w:szCs w:val="18"/>
                <w:lang w:val="en-US"/>
              </w:rPr>
            </w:pPr>
          </w:p>
          <w:p w14:paraId="6E10CB37"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So, we can accept Alt 1 to resolve this issue in this meeting, but </w:t>
            </w:r>
            <w:r>
              <w:rPr>
                <w:rFonts w:eastAsia="SimSun" w:cs="Arial"/>
                <w:b/>
                <w:bCs/>
                <w:sz w:val="18"/>
                <w:szCs w:val="18"/>
                <w:lang w:val="en-US"/>
              </w:rPr>
              <w:t xml:space="preserve">ONLY </w:t>
            </w:r>
            <w:r>
              <w:rPr>
                <w:rFonts w:eastAsia="SimSun" w:cs="Arial"/>
                <w:sz w:val="18"/>
                <w:szCs w:val="18"/>
                <w:lang w:val="en-US"/>
              </w:rPr>
              <w:t xml:space="preserve">in this meeting. If this issue is delayed to next meeting due to no consensus, we then will </w:t>
            </w:r>
            <w:r>
              <w:rPr>
                <w:rFonts w:eastAsia="SimSun" w:cs="Arial"/>
                <w:b/>
                <w:bCs/>
                <w:sz w:val="18"/>
                <w:szCs w:val="18"/>
                <w:lang w:val="en-US"/>
              </w:rPr>
              <w:t>NOT</w:t>
            </w:r>
            <w:r>
              <w:rPr>
                <w:rFonts w:eastAsia="SimSun" w:cs="Arial"/>
                <w:sz w:val="18"/>
                <w:szCs w:val="18"/>
                <w:lang w:val="en-US"/>
              </w:rPr>
              <w:t xml:space="preserve"> have the flexibility to accept Alt 1. Alt 2 will be the only option we can accept in next/future meetings.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50FBFD" w14:textId="77777777" w:rsidR="00CE3D82" w:rsidRDefault="00946B4D">
            <w:pPr>
              <w:pStyle w:val="BodyText"/>
              <w:spacing w:after="60"/>
              <w:rPr>
                <w:rFonts w:eastAsia="SimSun" w:cs="Arial"/>
                <w:sz w:val="18"/>
                <w:szCs w:val="18"/>
                <w:lang w:val="en-US"/>
              </w:rPr>
            </w:pPr>
            <w:r>
              <w:rPr>
                <w:rFonts w:eastAsia="SimSun" w:cs="Arial"/>
                <w:sz w:val="18"/>
                <w:szCs w:val="18"/>
                <w:lang w:val="en-US"/>
              </w:rPr>
              <w:t>Support this Alternative 2 (wording of the proposal maybe can be fine-tuned later)</w:t>
            </w:r>
          </w:p>
          <w:p w14:paraId="5EDFC7E3" w14:textId="77777777" w:rsidR="00CE3D82" w:rsidRDefault="00CE3D82">
            <w:pPr>
              <w:pStyle w:val="BodyText"/>
              <w:spacing w:after="60"/>
              <w:rPr>
                <w:rFonts w:eastAsia="SimSun" w:cs="Arial"/>
                <w:sz w:val="18"/>
                <w:szCs w:val="18"/>
                <w:lang w:val="en-US"/>
              </w:rPr>
            </w:pPr>
          </w:p>
          <w:p w14:paraId="4A044B65" w14:textId="77777777" w:rsidR="00CE3D82" w:rsidRDefault="00946B4D">
            <w:pPr>
              <w:pStyle w:val="BodyText"/>
              <w:spacing w:after="60"/>
              <w:rPr>
                <w:rFonts w:eastAsia="SimSun" w:cs="Arial"/>
                <w:sz w:val="18"/>
                <w:szCs w:val="18"/>
              </w:rPr>
            </w:pPr>
            <w:r>
              <w:rPr>
                <w:rFonts w:eastAsia="SimSun" w:cs="Arial"/>
                <w:sz w:val="18"/>
                <w:szCs w:val="18"/>
              </w:rPr>
              <w:t xml:space="preserve">@Samsung, sorry we are a little late to get back to your questions. We just shared our answers to A1-A8 in the table above. We also added two more questions Q9 and Q10 to the list. For the two camps to understand each others’ view better, it would be good if Samsung can share your answers to A1-A10 questions as well. </w:t>
            </w:r>
          </w:p>
          <w:p w14:paraId="21CD4C2B" w14:textId="77777777" w:rsidR="00CE3D82" w:rsidRDefault="00CE3D82">
            <w:pPr>
              <w:pStyle w:val="BodyText"/>
              <w:spacing w:after="60"/>
              <w:rPr>
                <w:rFonts w:eastAsia="SimSun" w:cs="Arial"/>
                <w:sz w:val="18"/>
                <w:szCs w:val="18"/>
              </w:rPr>
            </w:pPr>
          </w:p>
        </w:tc>
      </w:tr>
      <w:tr w:rsidR="00CE3D82" w14:paraId="42E2FAD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738663" w14:textId="77777777" w:rsidR="00CE3D82" w:rsidRDefault="00946B4D">
            <w:pPr>
              <w:pStyle w:val="BodyText"/>
              <w:spacing w:after="60"/>
              <w:rPr>
                <w:rFonts w:eastAsia="SimSun" w:cs="Arial"/>
                <w:sz w:val="18"/>
                <w:szCs w:val="18"/>
                <w:lang w:val="en-US"/>
              </w:rPr>
            </w:pPr>
            <w:r>
              <w:rPr>
                <w:rFonts w:eastAsia="SimSun" w:cs="Arial"/>
                <w:sz w:val="18"/>
                <w:szCs w:val="18"/>
                <w:lang w:val="en-US"/>
              </w:rPr>
              <w:t>OPPO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F73246"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We prefer the Alt1 as there are many other places reflect the 1st SPS-PDSCH is not set with PUCCH by the </w:t>
            </w:r>
            <w:r>
              <w:rPr>
                <w:rFonts w:eastAsia="SimSun" w:cs="Arial" w:hint="eastAsia"/>
                <w:sz w:val="18"/>
                <w:szCs w:val="18"/>
                <w:lang w:val="en-US"/>
              </w:rPr>
              <w:t>acti</w:t>
            </w:r>
            <w:r>
              <w:rPr>
                <w:rFonts w:eastAsia="SimSun" w:cs="Arial"/>
                <w:sz w:val="18"/>
                <w:szCs w:val="18"/>
                <w:lang w:val="en-US"/>
              </w:rPr>
              <w:t xml:space="preserve">vation DCI. One additional thing is the 9.2.3 also mention “If the UE detects a DCI format 1_1 that does not include a PDSCH-to-HARQ-timing-indicator field and schedules a PDSCH reception or activates a SPS PDSCH reception ending in slot </w:t>
            </w:r>
            <w:r>
              <w:rPr>
                <w:rFonts w:eastAsia="SimSun" w:cs="Arial"/>
                <w:sz w:val="18"/>
                <w:szCs w:val="18"/>
                <w:lang w:val="en-US"/>
              </w:rPr>
              <w:object w:dxaOrig="166" w:dyaOrig="216" w14:anchorId="731342DA">
                <v:shape id="_x0000_i1027" type="#_x0000_t75" style="width:8.15pt;height:10.65pt" o:ole="">
                  <v:imagedata r:id="rId32" o:title=""/>
                </v:shape>
                <o:OLEObject Type="Embed" ProgID="Equation.3" ShapeID="_x0000_i1027" DrawAspect="Content" ObjectID="_1707321345" r:id="rId33"/>
              </w:object>
            </w:r>
            <w:r>
              <w:rPr>
                <w:rFonts w:eastAsia="SimSun" w:cs="Arial"/>
                <w:sz w:val="18"/>
                <w:szCs w:val="18"/>
                <w:lang w:val="en-US"/>
              </w:rPr>
              <w:t xml:space="preserve">, the UE provides corresponding HARQ-ACK information in a PUCCH transmission within slot </w:t>
            </w:r>
            <w:r>
              <w:rPr>
                <w:rFonts w:eastAsia="SimSun" w:cs="Arial"/>
                <w:sz w:val="18"/>
                <w:szCs w:val="18"/>
                <w:lang w:val="en-US"/>
              </w:rPr>
              <w:object w:dxaOrig="433" w:dyaOrig="283" w14:anchorId="44F8A0FA">
                <v:shape id="_x0000_i1028" type="#_x0000_t75" style="width:21.9pt;height:14.4pt" o:ole="">
                  <v:imagedata r:id="rId34" o:title=""/>
                </v:shape>
                <o:OLEObject Type="Embed" ProgID="Equation.3" ShapeID="_x0000_i1028" DrawAspect="Content" ObjectID="_1707321346" r:id="rId35"/>
              </w:object>
            </w:r>
            <w:r>
              <w:rPr>
                <w:rFonts w:eastAsia="SimSun" w:cs="Arial"/>
                <w:sz w:val="18"/>
                <w:szCs w:val="18"/>
                <w:lang w:val="en-US"/>
              </w:rPr>
              <w:t xml:space="preserve"> where </w:t>
            </w:r>
            <w:r>
              <w:rPr>
                <w:rFonts w:eastAsia="SimSun" w:cs="Arial"/>
                <w:sz w:val="18"/>
                <w:szCs w:val="18"/>
                <w:lang w:val="en-US"/>
              </w:rPr>
              <w:object w:dxaOrig="283" w:dyaOrig="283" w14:anchorId="1144735C">
                <v:shape id="_x0000_i1029" type="#_x0000_t75" style="width:14.4pt;height:14.4pt" o:ole="">
                  <v:imagedata r:id="rId36" o:title=""/>
                </v:shape>
                <o:OLEObject Type="Embed" ProgID="Equation.3" ShapeID="_x0000_i1029" DrawAspect="Content" ObjectID="_1707321347" r:id="rId37"/>
              </w:object>
            </w:r>
            <w:r>
              <w:rPr>
                <w:rFonts w:eastAsia="SimSun" w:cs="Arial"/>
                <w:sz w:val="18"/>
                <w:szCs w:val="18"/>
                <w:lang w:val="en-US"/>
              </w:rPr>
              <w:t xml:space="preserve"> is provided by dl-DataToUL-ACK.” This means the k1 field should be ignored if it going to activates SPS. Then the PUCCH resource field should also be not used.</w:t>
            </w:r>
          </w:p>
          <w:p w14:paraId="005064A6" w14:textId="77777777" w:rsidR="00CE3D82" w:rsidRDefault="00946B4D">
            <w:pPr>
              <w:pStyle w:val="BodyText"/>
              <w:spacing w:after="60"/>
              <w:rPr>
                <w:rFonts w:eastAsia="SimSun" w:cs="Arial"/>
                <w:sz w:val="18"/>
                <w:szCs w:val="18"/>
                <w:lang w:val="en-US"/>
              </w:rPr>
            </w:pPr>
            <w:r>
              <w:rPr>
                <w:rFonts w:eastAsia="SimSun" w:cs="Arial"/>
                <w:sz w:val="18"/>
                <w:szCs w:val="18"/>
                <w:lang w:val="en-US"/>
              </w:rPr>
              <w:t>In that sense, we also slight prefer interpretation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731F724"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This issue for us would be only one choice to make sure same understanding in </w:t>
            </w:r>
            <w:r>
              <w:rPr>
                <w:rFonts w:eastAsia="SimSun" w:cs="Arial" w:hint="eastAsia"/>
                <w:sz w:val="18"/>
                <w:szCs w:val="18"/>
                <w:lang w:val="en-US"/>
              </w:rPr>
              <w:t>gNB/UE</w:t>
            </w:r>
            <w:r>
              <w:rPr>
                <w:rFonts w:eastAsia="SimSun" w:cs="Arial"/>
                <w:sz w:val="18"/>
                <w:szCs w:val="18"/>
                <w:lang w:val="en-US"/>
              </w:rPr>
              <w:t>, the Rel-15 be correct interpreted. We have to down to one option.</w:t>
            </w:r>
          </w:p>
        </w:tc>
      </w:tr>
      <w:tr w:rsidR="00CE3D82" w14:paraId="4977B0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BD0AE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57233F" w14:textId="77777777" w:rsidR="00CE3D82" w:rsidRDefault="00CE3D82">
            <w:pPr>
              <w:pStyle w:val="BodyText"/>
              <w:spacing w:after="60"/>
              <w:rPr>
                <w:rFonts w:eastAsia="SimSun" w:cs="Arial"/>
                <w:sz w:val="18"/>
                <w:szCs w:val="18"/>
                <w:lang w:val="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4EFE2A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Support</w:t>
            </w:r>
          </w:p>
          <w:p w14:paraId="11D623EA" w14:textId="77777777" w:rsidR="00CE3D82" w:rsidRDefault="00CE3D82">
            <w:pPr>
              <w:pStyle w:val="BodyText"/>
              <w:spacing w:after="60"/>
              <w:rPr>
                <w:rFonts w:eastAsia="SimSun" w:cs="Arial"/>
                <w:sz w:val="18"/>
                <w:szCs w:val="18"/>
                <w:lang w:val="en-US"/>
              </w:rPr>
            </w:pPr>
          </w:p>
          <w:p w14:paraId="5F2C9149"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There are only 4 RRC parameters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Except for </w:t>
            </w:r>
            <w:r>
              <w:rPr>
                <w:rFonts w:eastAsia="SimSun" w:cs="Arial" w:hint="eastAsia"/>
                <w:i/>
                <w:iCs/>
                <w:sz w:val="18"/>
                <w:szCs w:val="18"/>
                <w:lang w:val="en-US"/>
              </w:rPr>
              <w:t xml:space="preserve">n1PUCCH-AN, </w:t>
            </w:r>
            <w:r>
              <w:rPr>
                <w:rFonts w:eastAsia="SimSun" w:cs="Arial" w:hint="eastAsia"/>
                <w:sz w:val="18"/>
                <w:szCs w:val="18"/>
                <w:lang w:val="en-US"/>
              </w:rPr>
              <w:t>it</w:t>
            </w:r>
            <w:r>
              <w:rPr>
                <w:rFonts w:eastAsia="SimSun" w:cs="Arial"/>
                <w:sz w:val="18"/>
                <w:szCs w:val="18"/>
                <w:lang w:val="en-US"/>
              </w:rPr>
              <w:t>’</w:t>
            </w:r>
            <w:r>
              <w:rPr>
                <w:rFonts w:eastAsia="SimSun" w:cs="Arial" w:hint="eastAsia"/>
                <w:sz w:val="18"/>
                <w:szCs w:val="18"/>
                <w:lang w:val="en-US"/>
              </w:rPr>
              <w:t xml:space="preserve">s clear that all other parameters cannot be further indicated by a non-validation field in activation DCI and therefore should be applied for all SPS PDSCHs including the first SPS. </w:t>
            </w:r>
          </w:p>
          <w:p w14:paraId="4BCE9016" w14:textId="77777777" w:rsidR="00CE3D82" w:rsidRDefault="00CE3D82">
            <w:pPr>
              <w:pStyle w:val="BodyText"/>
              <w:spacing w:after="60"/>
              <w:rPr>
                <w:rFonts w:eastAsia="SimSun" w:cs="Arial"/>
                <w:sz w:val="18"/>
                <w:szCs w:val="18"/>
                <w:lang w:val="en-US"/>
              </w:rPr>
            </w:pPr>
          </w:p>
          <w:p w14:paraId="4E7A6B6A"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We also provided our answers to the questions from Samsung above. </w:t>
            </w:r>
          </w:p>
        </w:tc>
      </w:tr>
      <w:tr w:rsidR="00163A6B" w14:paraId="3E85D6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72C6B" w14:textId="283C75D4" w:rsidR="00163A6B" w:rsidRDefault="00163A6B" w:rsidP="00163A6B">
            <w:pPr>
              <w:pStyle w:val="BodyText"/>
              <w:spacing w:after="60"/>
              <w:rPr>
                <w:rFonts w:eastAsia="SimSun" w:cs="Arial"/>
                <w:sz w:val="18"/>
                <w:szCs w:val="18"/>
                <w:lang w:val="en-US"/>
              </w:rPr>
            </w:pPr>
            <w:r>
              <w:rPr>
                <w:rFonts w:eastAsia="SimSun" w:cs="Arial"/>
                <w:sz w:val="18"/>
                <w:szCs w:val="18"/>
                <w:lang w:val="en-US"/>
              </w:rPr>
              <w:t>Fujitsu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4FB426" w14:textId="32810807"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P</w:t>
            </w:r>
            <w:r>
              <w:rPr>
                <w:rFonts w:eastAsia="Yu Mincho" w:cs="Arial"/>
                <w:sz w:val="18"/>
                <w:szCs w:val="18"/>
                <w:lang w:val="en-US" w:eastAsia="ja-JP"/>
              </w:rPr>
              <w:t>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FBF073F" w14:textId="04A4E627" w:rsidR="00163A6B" w:rsidRPr="00163A6B" w:rsidRDefault="00163A6B" w:rsidP="00163A6B">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ot preferred, but can compromise for the sake of progress (Fully support the statement by Nokia)</w:t>
            </w:r>
          </w:p>
        </w:tc>
      </w:tr>
      <w:tr w:rsidR="00473F44" w14:paraId="1815033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16B0994" w14:textId="1E5448E1" w:rsidR="00473F44" w:rsidRDefault="00473F44">
            <w:pPr>
              <w:pStyle w:val="BodyText"/>
              <w:spacing w:after="60"/>
              <w:rPr>
                <w:rFonts w:eastAsia="SimSun" w:cs="Arial"/>
                <w:sz w:val="18"/>
                <w:szCs w:val="18"/>
                <w:lang w:val="en-US"/>
              </w:rPr>
            </w:pPr>
            <w:r>
              <w:rPr>
                <w:rFonts w:eastAsia="SimSun" w:cs="Arial"/>
                <w:sz w:val="18"/>
                <w:szCs w:val="18"/>
                <w:lang w:val="en-US"/>
              </w:rPr>
              <w:t>Samsung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5B6423" w14:textId="4DCE1FD9" w:rsidR="00473F44" w:rsidRDefault="00473F44">
            <w:pPr>
              <w:pStyle w:val="BodyText"/>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1D3F5F" w14:textId="462DF767" w:rsidR="00473F44" w:rsidRDefault="00473F44">
            <w:pPr>
              <w:pStyle w:val="BodyText"/>
              <w:spacing w:after="60"/>
              <w:rPr>
                <w:rFonts w:eastAsia="SimSun" w:cs="Arial"/>
                <w:sz w:val="18"/>
                <w:szCs w:val="18"/>
                <w:lang w:val="en-US"/>
              </w:rPr>
            </w:pPr>
            <w:r>
              <w:rPr>
                <w:rFonts w:eastAsia="SimSun" w:cs="Arial"/>
                <w:sz w:val="18"/>
                <w:szCs w:val="18"/>
                <w:lang w:val="en-US"/>
              </w:rPr>
              <w:t>Object</w:t>
            </w:r>
          </w:p>
        </w:tc>
      </w:tr>
      <w:tr w:rsidR="00B049DB" w14:paraId="23B653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661587F" w14:textId="57E024D2" w:rsidR="00B049DB" w:rsidRDefault="00B049DB">
            <w:pPr>
              <w:pStyle w:val="BodyText"/>
              <w:spacing w:after="60"/>
              <w:rPr>
                <w:rFonts w:eastAsia="SimSun" w:cs="Arial"/>
                <w:sz w:val="18"/>
                <w:szCs w:val="18"/>
                <w:lang w:val="en-US"/>
              </w:rPr>
            </w:pPr>
            <w:r>
              <w:rPr>
                <w:rFonts w:eastAsia="SimSun" w:cs="Arial"/>
                <w:sz w:val="18"/>
                <w:szCs w:val="18"/>
                <w:lang w:val="en-US"/>
              </w:rPr>
              <w:lastRenderedPageBreak/>
              <w:t>Nokia, NSB</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8CEF2E" w14:textId="3838714A" w:rsidR="00B049DB" w:rsidRDefault="00B049DB">
            <w:pPr>
              <w:pStyle w:val="BodyText"/>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CC098E5" w14:textId="662FDD66" w:rsidR="00B049DB" w:rsidRDefault="00B049DB">
            <w:pPr>
              <w:pStyle w:val="BodyText"/>
              <w:spacing w:after="60"/>
              <w:rPr>
                <w:rFonts w:eastAsia="SimSun" w:cs="Arial"/>
                <w:sz w:val="18"/>
                <w:szCs w:val="18"/>
                <w:lang w:val="en-US"/>
              </w:rPr>
            </w:pPr>
            <w:r>
              <w:rPr>
                <w:rFonts w:eastAsia="SimSun" w:cs="Arial"/>
                <w:sz w:val="18"/>
                <w:szCs w:val="18"/>
                <w:lang w:val="en-US"/>
              </w:rPr>
              <w:t xml:space="preserve">Can accept the </w:t>
            </w:r>
            <w:proofErr w:type="spellStart"/>
            <w:r>
              <w:rPr>
                <w:rFonts w:eastAsia="SimSun" w:cs="Arial"/>
                <w:sz w:val="18"/>
                <w:szCs w:val="18"/>
                <w:lang w:val="en-US"/>
              </w:rPr>
              <w:t>behaviour</w:t>
            </w:r>
            <w:proofErr w:type="spellEnd"/>
            <w:r>
              <w:rPr>
                <w:rFonts w:eastAsia="SimSun" w:cs="Arial"/>
                <w:sz w:val="18"/>
                <w:szCs w:val="18"/>
                <w:lang w:val="en-US"/>
              </w:rPr>
              <w:t xml:space="preserve"> where PRI from DCI is used for the PUCCH resource of the 1</w:t>
            </w:r>
            <w:r w:rsidRPr="00B049DB">
              <w:rPr>
                <w:rFonts w:eastAsia="SimSun" w:cs="Arial"/>
                <w:sz w:val="18"/>
                <w:szCs w:val="18"/>
                <w:vertAlign w:val="superscript"/>
                <w:lang w:val="en-US"/>
              </w:rPr>
              <w:t>st</w:t>
            </w:r>
            <w:r>
              <w:rPr>
                <w:rFonts w:eastAsia="SimSun" w:cs="Arial"/>
                <w:sz w:val="18"/>
                <w:szCs w:val="18"/>
                <w:lang w:val="en-US"/>
              </w:rPr>
              <w:t xml:space="preserve"> SPS-PDSCH, but all other operations (including HARQ-ACK CB generation) follow the same log as all SPS-PDSCHs. However, this seems both illogical and causes some difficulties in rEl-16. </w:t>
            </w:r>
          </w:p>
        </w:tc>
      </w:tr>
    </w:tbl>
    <w:p w14:paraId="0FA8D350" w14:textId="77777777" w:rsidR="00CE3D82" w:rsidRDefault="00CE3D82">
      <w:pPr>
        <w:pStyle w:val="BodyText"/>
        <w:rPr>
          <w:rFonts w:ascii="Times New Roman" w:eastAsia="SimSun" w:hAnsi="Times New Roman"/>
          <w:b/>
          <w:bCs/>
        </w:rPr>
      </w:pPr>
    </w:p>
    <w:p w14:paraId="5ABF6493" w14:textId="77777777" w:rsidR="00CE3D82" w:rsidRDefault="00946B4D">
      <w:pPr>
        <w:rPr>
          <w:b/>
          <w:bCs/>
        </w:rPr>
      </w:pPr>
      <w:r>
        <w:rPr>
          <w:b/>
          <w:bCs/>
          <w:highlight w:val="yellow"/>
        </w:rPr>
        <w:t>Survey 2</w:t>
      </w:r>
    </w:p>
    <w:p w14:paraId="7B82444C" w14:textId="77777777" w:rsidR="00CE3D82" w:rsidRDefault="00946B4D">
      <w:pPr>
        <w:pStyle w:val="ListParagraph"/>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Pr>
          <w:rFonts w:ascii="Times New Roman" w:hAnsi="Times New Roman"/>
          <w:sz w:val="20"/>
          <w:szCs w:val="20"/>
          <w:lang w:val="en-GB"/>
        </w:rPr>
        <w:t>Rel-15 38.213 CR is needed regardless of which of the alternatives is adopted?</w:t>
      </w:r>
    </w:p>
    <w:p w14:paraId="4F832333" w14:textId="77777777" w:rsidR="00CE3D82" w:rsidRDefault="00946B4D">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If Alt.2 is adopted, what other actions are needed, if any, for example. (note that the list below is just a set of examples that one could think of, not necessarily a correct or complete list)</w:t>
      </w:r>
    </w:p>
    <w:p w14:paraId="74EA44A6"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Rel-15 CR to 38.213 needed for the 1st SPS-PDSCH HARQ ACK CB type 2 construction?</w:t>
      </w:r>
    </w:p>
    <w:p w14:paraId="5A588E70"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Rel-15 38.321 CR needed to clarify that the activation DCI schedules a TB?</w:t>
      </w:r>
    </w:p>
    <w:p w14:paraId="125D3B87"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Rel-16 CR needed to correct the SPS enhancements?</w:t>
      </w:r>
    </w:p>
    <w:p w14:paraId="1DC15F8B"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w:t>
      </w:r>
    </w:p>
    <w:p w14:paraId="1E7B2580" w14:textId="77777777" w:rsidR="00CE3D82" w:rsidRDefault="00CE3D82">
      <w:pPr>
        <w:pStyle w:val="ListParagraph"/>
        <w:rPr>
          <w:rFonts w:ascii="Times New Roman" w:hAnsi="Times New Roman"/>
          <w:sz w:val="20"/>
          <w:szCs w:val="20"/>
          <w:lang w:val="en-US"/>
        </w:rPr>
      </w:pPr>
    </w:p>
    <w:tbl>
      <w:tblPr>
        <w:tblW w:w="9634" w:type="dxa"/>
        <w:tblLook w:val="04A0" w:firstRow="1" w:lastRow="0" w:firstColumn="1" w:lastColumn="0" w:noHBand="0" w:noVBand="1"/>
      </w:tblPr>
      <w:tblGrid>
        <w:gridCol w:w="1271"/>
        <w:gridCol w:w="8363"/>
      </w:tblGrid>
      <w:tr w:rsidR="00CE3D82" w14:paraId="55E8E251"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55A565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AF6CAD" w14:textId="77777777" w:rsidR="00CE3D82" w:rsidRDefault="00946B4D">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238E0F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3F237A" w14:textId="77777777" w:rsidR="00CE3D82" w:rsidRDefault="00946B4D">
            <w:pPr>
              <w:pStyle w:val="BodyText"/>
              <w:spacing w:after="60"/>
              <w:rPr>
                <w:rFonts w:eastAsia="SimSun" w:cs="Arial"/>
                <w:sz w:val="18"/>
                <w:szCs w:val="18"/>
                <w:lang w:val="en-US"/>
              </w:rPr>
            </w:pPr>
            <w:r>
              <w:rPr>
                <w:rFonts w:eastAsia="SimSun" w:cs="Arial"/>
                <w:color w:val="A6A6A6" w:themeColor="background1" w:themeShade="A6"/>
                <w:sz w:val="18"/>
                <w:szCs w:val="18"/>
                <w:lang w:val="en-US"/>
              </w:rPr>
              <w:t>Example row</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B40E84C"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Agree that Rel-15 CR is needed to clarify the correct behaviour</w:t>
            </w:r>
          </w:p>
          <w:p w14:paraId="741C7171" w14:textId="77777777" w:rsidR="00CE3D82" w:rsidRDefault="00946B4D">
            <w:pPr>
              <w:pStyle w:val="BodyText"/>
              <w:spacing w:after="60"/>
              <w:rPr>
                <w:rFonts w:eastAsia="SimSun" w:cs="Arial"/>
                <w:sz w:val="18"/>
                <w:szCs w:val="18"/>
                <w:lang w:val="en-US"/>
              </w:rPr>
            </w:pPr>
            <w:r>
              <w:rPr>
                <w:rFonts w:eastAsia="SimSun" w:cs="Arial"/>
                <w:color w:val="A6A6A6" w:themeColor="background1" w:themeShade="A6"/>
                <w:sz w:val="18"/>
                <w:szCs w:val="18"/>
                <w:lang w:val="en-US"/>
              </w:rPr>
              <w:t>Think a 38.300 CR is needed to make sure DL SPS is well described in that spec</w:t>
            </w:r>
          </w:p>
        </w:tc>
      </w:tr>
      <w:tr w:rsidR="00CE3D82" w14:paraId="0E35EB0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B1BCA6F"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431E894"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O</w:t>
            </w:r>
            <w:r>
              <w:rPr>
                <w:rFonts w:eastAsia="Yu Mincho" w:cs="Arial"/>
                <w:sz w:val="18"/>
                <w:szCs w:val="18"/>
                <w:lang w:val="en-US" w:eastAsia="ja-JP"/>
              </w:rPr>
              <w:t>K with Rel-15 CR if agreeable. Otherwise, Rel-16 CR is needed.</w:t>
            </w:r>
          </w:p>
          <w:p w14:paraId="19B467F6"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I</w:t>
            </w:r>
            <w:r>
              <w:rPr>
                <w:rFonts w:eastAsia="Yu Mincho" w:cs="Arial"/>
                <w:sz w:val="18"/>
                <w:szCs w:val="18"/>
                <w:lang w:val="en-US" w:eastAsia="ja-JP"/>
              </w:rPr>
              <w:t>n our understanding, Alt 2’s intention is that in PUCCH resource determination in 9.2.3 of 38.213, PRI in activation DCI is used for PUCCH TX of the HARQ-ACK for the initial SPS PDSCH (and not used for subsequent SPS PDSCHs), and in type-1/2 HARQ-ACK CB construction under 9.1 of 38.213 (or any other feature), the initial SPS PDSCH is treated as a SPS PDSCH. Then at least clarification text for the PUCCH resource determination perspective would be needed. For the other part, we are fine with either way.</w:t>
            </w:r>
          </w:p>
          <w:p w14:paraId="3904F4F3"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T</w:t>
            </w:r>
            <w:r>
              <w:rPr>
                <w:rFonts w:eastAsia="Yu Mincho" w:cs="Arial"/>
                <w:sz w:val="18"/>
                <w:szCs w:val="18"/>
                <w:lang w:val="en-US" w:eastAsia="ja-JP"/>
              </w:rPr>
              <w:t>hen corresponding to the outcome here, Rel-16 CR for SPS enh. is probably necessary. The CR should be discussed under 7.2.5.</w:t>
            </w:r>
          </w:p>
        </w:tc>
      </w:tr>
      <w:tr w:rsidR="00CE3D82" w14:paraId="4FFBB09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86B387" w14:textId="77777777" w:rsidR="00CE3D82" w:rsidRDefault="00946B4D">
            <w:pPr>
              <w:pStyle w:val="BodyText"/>
              <w:spacing w:after="60"/>
              <w:rPr>
                <w:rFonts w:eastAsia="SimSun" w:cs="Arial"/>
                <w:sz w:val="18"/>
                <w:szCs w:val="18"/>
                <w:lang w:val="en-US"/>
              </w:rPr>
            </w:pPr>
            <w:r>
              <w:rPr>
                <w:rFonts w:eastAsia="SimSun" w:cs="Arial"/>
                <w:sz w:val="18"/>
                <w:szCs w:val="18"/>
                <w:lang w:val="en-US"/>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A2142A"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Rel-15 spec is aligned with interpretation 2. If we take interpretation 2. No Rel-15 CR is needed for neither 38.213 nor 38.321. A Rel-16 CR maybe needed to fix the conflicting text in Rel-16 spec 38.213, as we commented in 2nd round. </w:t>
            </w:r>
          </w:p>
          <w:p w14:paraId="73EC6C17" w14:textId="77777777" w:rsidR="00CE3D82" w:rsidRDefault="00946B4D">
            <w:pPr>
              <w:pStyle w:val="BodyText"/>
              <w:spacing w:after="60"/>
              <w:rPr>
                <w:rFonts w:eastAsia="SimSun" w:cs="Arial"/>
                <w:sz w:val="18"/>
                <w:szCs w:val="18"/>
                <w:lang w:val="en-US"/>
              </w:rPr>
            </w:pPr>
            <w:r>
              <w:rPr>
                <w:rFonts w:eastAsia="SimSun" w:cs="Arial"/>
                <w:sz w:val="18"/>
                <w:szCs w:val="18"/>
                <w:lang w:val="en-US"/>
              </w:rPr>
              <w:t>If we take interpretation 1, Rel-15 CR to 38.213 is needed. Rel-16 CR to 38.213 is also needed.</w:t>
            </w:r>
          </w:p>
        </w:tc>
      </w:tr>
      <w:tr w:rsidR="00CE3D82" w14:paraId="4FEDA5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5B21248" w14:textId="77777777" w:rsidR="00CE3D82" w:rsidRDefault="00946B4D">
            <w:pPr>
              <w:pStyle w:val="BodyText"/>
              <w:spacing w:after="60"/>
              <w:rPr>
                <w:rFonts w:eastAsia="SimSun" w:cs="Arial"/>
                <w:sz w:val="18"/>
                <w:szCs w:val="18"/>
                <w:lang w:val="en-US"/>
              </w:rPr>
            </w:pPr>
            <w:r>
              <w:rPr>
                <w:rFonts w:eastAsia="SimSun" w:cs="Arial"/>
                <w:sz w:val="18"/>
                <w:szCs w:val="18"/>
                <w:lang w:val="en-US"/>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7418F1" w14:textId="77777777" w:rsidR="00CE3D82" w:rsidRDefault="00946B4D">
            <w:pPr>
              <w:pStyle w:val="BodyText"/>
              <w:spacing w:after="60"/>
              <w:rPr>
                <w:rFonts w:eastAsia="SimSun" w:cs="Arial"/>
                <w:sz w:val="18"/>
                <w:szCs w:val="18"/>
                <w:lang w:val="en-US"/>
              </w:rPr>
            </w:pPr>
            <w:r>
              <w:rPr>
                <w:rFonts w:eastAsia="SimSun" w:cs="Arial"/>
                <w:sz w:val="18"/>
                <w:szCs w:val="18"/>
                <w:lang w:val="en-US"/>
              </w:rPr>
              <w:t>CR can be considered, TP of R1-2201027 would be acceptable.</w:t>
            </w:r>
          </w:p>
        </w:tc>
      </w:tr>
      <w:tr w:rsidR="00CE3D82" w14:paraId="29830E4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F8B1CF"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CA509A"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If Alt 2 is adopted, we may only need to </w:t>
            </w:r>
            <w:r>
              <w:rPr>
                <w:rFonts w:eastAsia="SimSun" w:cs="Arial" w:hint="eastAsia"/>
                <w:sz w:val="18"/>
                <w:szCs w:val="18"/>
              </w:rPr>
              <w:t>correct the SPS enhancements</w:t>
            </w:r>
            <w:r>
              <w:rPr>
                <w:rFonts w:eastAsia="SimSun" w:cs="Arial" w:hint="eastAsia"/>
                <w:sz w:val="18"/>
                <w:szCs w:val="18"/>
                <w:lang w:val="en-US"/>
              </w:rPr>
              <w:t xml:space="preserve">. But we are also open for a Rel-15 CR if some companies think some part of the spec is not critical clear. </w:t>
            </w:r>
          </w:p>
        </w:tc>
      </w:tr>
      <w:tr w:rsidR="00163A6B" w14:paraId="7CB5EB6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6391D4" w14:textId="2867EBDA"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F</w:t>
            </w:r>
            <w:r>
              <w:rPr>
                <w:rFonts w:eastAsia="Yu Mincho" w:cs="Arial"/>
                <w:sz w:val="18"/>
                <w:szCs w:val="18"/>
                <w:lang w:val="en-US"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8DE2171" w14:textId="35CFCB02"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I</w:t>
            </w:r>
            <w:r>
              <w:rPr>
                <w:rFonts w:eastAsia="Yu Mincho" w:cs="Arial"/>
                <w:sz w:val="18"/>
                <w:szCs w:val="18"/>
                <w:lang w:val="en-US" w:eastAsia="ja-JP"/>
              </w:rPr>
              <w:t xml:space="preserve">t is clear from the discussion here that the specifications are not crystal clear, and CR would be useful. For alt.1, we are OK with the CR in 1028 and no other CR would be needed. </w:t>
            </w:r>
          </w:p>
        </w:tc>
      </w:tr>
      <w:tr w:rsidR="00473F44" w14:paraId="68E05F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20E008" w14:textId="207388EB" w:rsidR="00473F44" w:rsidRDefault="00473F44" w:rsidP="00473F44">
            <w:pPr>
              <w:pStyle w:val="BodyText"/>
              <w:spacing w:after="60"/>
              <w:rPr>
                <w:rFonts w:eastAsia="SimSun" w:cs="Arial"/>
                <w:sz w:val="18"/>
                <w:szCs w:val="18"/>
                <w:lang w:val="en-US"/>
              </w:rPr>
            </w:pPr>
            <w:r>
              <w:rPr>
                <w:rFonts w:eastAsia="SimSun" w:cs="Arial"/>
                <w:sz w:val="18"/>
                <w:szCs w:val="18"/>
                <w:lang w:val="en-US"/>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585ADE" w14:textId="668A2D86" w:rsidR="00473F44" w:rsidRDefault="00473F44" w:rsidP="00473F44">
            <w:pPr>
              <w:pStyle w:val="BodyText"/>
              <w:spacing w:after="60"/>
              <w:rPr>
                <w:rFonts w:eastAsia="SimSun" w:cs="Arial"/>
                <w:sz w:val="18"/>
                <w:szCs w:val="18"/>
                <w:lang w:val="en-US"/>
              </w:rPr>
            </w:pPr>
            <w:r>
              <w:rPr>
                <w:rFonts w:eastAsia="SimSun" w:cs="Arial"/>
                <w:sz w:val="18"/>
                <w:szCs w:val="18"/>
                <w:lang w:val="en-US"/>
              </w:rPr>
              <w:t>The answer to the first question is ‘no’ in case of interpretation 1 - there is no need for any Rel-15 CR, for any TS. Rel-15/16 specifications are consistent</w:t>
            </w:r>
            <w:r w:rsidR="00FA02B4">
              <w:rPr>
                <w:rFonts w:eastAsia="SimSun" w:cs="Arial"/>
                <w:sz w:val="18"/>
                <w:szCs w:val="18"/>
                <w:lang w:val="en-US"/>
              </w:rPr>
              <w:t xml:space="preserve"> with interpretation 1</w:t>
            </w:r>
            <w:r>
              <w:rPr>
                <w:rFonts w:eastAsia="SimSun" w:cs="Arial"/>
                <w:sz w:val="18"/>
                <w:szCs w:val="18"/>
                <w:lang w:val="en-US"/>
              </w:rPr>
              <w:t>.</w:t>
            </w:r>
          </w:p>
          <w:p w14:paraId="053F4FAD" w14:textId="38B0D6CD" w:rsidR="00473F44" w:rsidRDefault="00473F44" w:rsidP="00473F44">
            <w:pPr>
              <w:pStyle w:val="BodyText"/>
              <w:spacing w:after="60"/>
              <w:rPr>
                <w:rFonts w:eastAsia="SimSun" w:cs="Arial"/>
                <w:sz w:val="18"/>
                <w:szCs w:val="18"/>
                <w:lang w:val="en-US"/>
              </w:rPr>
            </w:pPr>
            <w:r>
              <w:rPr>
                <w:rFonts w:eastAsia="SimSun" w:cs="Arial"/>
                <w:sz w:val="18"/>
                <w:szCs w:val="18"/>
                <w:lang w:val="en-US"/>
              </w:rPr>
              <w:t>In addition to requiring several NBC CRs</w:t>
            </w:r>
            <w:r w:rsidR="00CD6FE2">
              <w:rPr>
                <w:rFonts w:eastAsia="SimSun" w:cs="Arial"/>
                <w:sz w:val="18"/>
                <w:szCs w:val="18"/>
                <w:lang w:val="en-US"/>
              </w:rPr>
              <w:t xml:space="preserve"> for mandatory (and deployed) functionalities</w:t>
            </w:r>
            <w:r>
              <w:rPr>
                <w:rFonts w:eastAsia="SimSun" w:cs="Arial"/>
                <w:sz w:val="18"/>
                <w:szCs w:val="18"/>
                <w:lang w:val="en-US"/>
              </w:rPr>
              <w:t>, interpretation 2 lacks the required logic in order to be a valid interpretation.</w:t>
            </w:r>
          </w:p>
        </w:tc>
      </w:tr>
      <w:tr w:rsidR="00B049DB" w14:paraId="0CAFA1D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BAB526" w14:textId="0E46CF52" w:rsidR="00B049DB" w:rsidRDefault="00B049DB" w:rsidP="00473F44">
            <w:pPr>
              <w:pStyle w:val="BodyText"/>
              <w:spacing w:after="60"/>
              <w:rPr>
                <w:rFonts w:eastAsia="SimSun" w:cs="Arial"/>
                <w:sz w:val="18"/>
                <w:szCs w:val="18"/>
                <w:lang w:val="en-US"/>
              </w:rPr>
            </w:pPr>
            <w:r>
              <w:rPr>
                <w:rFonts w:eastAsia="SimSun" w:cs="Arial"/>
                <w:sz w:val="18"/>
                <w:szCs w:val="18"/>
                <w:lang w:val="en-US"/>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0B38F2" w14:textId="129B9C05"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In our view, a Rel-15 CR to clarify the issue is a necessity. We would not have this discussion if there was no issue with the spec. We can accept delaying the solution to Rel-16 and essentially acknowledge that Rel-15 does not support DL SPS.</w:t>
            </w:r>
          </w:p>
          <w:p w14:paraId="4A787E4E" w14:textId="2295037A"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 xml:space="preserve">We don’t see the need for other RAN1 CRs for Rel-15 but clarification of which PUCCH resource (PRI-indicated or configured by </w:t>
            </w:r>
            <w:r>
              <w:rPr>
                <w:rFonts w:eastAsia="SimSun" w:cs="Arial"/>
                <w:i/>
                <w:iCs/>
                <w:sz w:val="18"/>
                <w:szCs w:val="18"/>
                <w:lang w:val="en-US"/>
              </w:rPr>
              <w:t>SPS-Config</w:t>
            </w:r>
            <w:r>
              <w:rPr>
                <w:rFonts w:eastAsia="SimSun" w:cs="Arial"/>
                <w:i/>
                <w:iCs/>
                <w:sz w:val="18"/>
                <w:szCs w:val="18"/>
                <w:lang w:val="en-US"/>
              </w:rPr>
              <w:softHyphen/>
            </w:r>
            <w:r>
              <w:rPr>
                <w:rFonts w:eastAsia="SimSun" w:cs="Arial"/>
                <w:sz w:val="18"/>
                <w:szCs w:val="18"/>
                <w:lang w:val="en-US"/>
              </w:rPr>
              <w:t>) is used for the 1</w:t>
            </w:r>
            <w:r w:rsidRPr="00B049DB">
              <w:rPr>
                <w:rFonts w:eastAsia="SimSun" w:cs="Arial"/>
                <w:sz w:val="18"/>
                <w:szCs w:val="18"/>
                <w:vertAlign w:val="superscript"/>
                <w:lang w:val="en-US"/>
              </w:rPr>
              <w:t>st</w:t>
            </w:r>
            <w:r>
              <w:rPr>
                <w:rFonts w:eastAsia="SimSun" w:cs="Arial"/>
                <w:sz w:val="18"/>
                <w:szCs w:val="18"/>
                <w:lang w:val="en-US"/>
              </w:rPr>
              <w:t xml:space="preserve"> SPS-PDSCH HARQ-ACK regardless of which alternative is selected</w:t>
            </w:r>
          </w:p>
          <w:p w14:paraId="45534D91" w14:textId="7FA57693"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Whether a MAC CR is needed can be left to RAN2 to determine. No need for an LS to RAN2, companies can provide their input directly to RAN2 if they see the need</w:t>
            </w:r>
          </w:p>
          <w:p w14:paraId="7CC42AEC" w14:textId="68D3BCF1"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There maybe a need for a Rel-16 CR for SPS enhancements with Alt.2. That can be left up to the companies to contribute to the future RAN1 meetings</w:t>
            </w:r>
          </w:p>
        </w:tc>
      </w:tr>
      <w:tr w:rsidR="00B049DB" w14:paraId="318EA5C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DB195E5" w14:textId="77777777" w:rsidR="00B049DB" w:rsidRDefault="00B049DB" w:rsidP="00473F44">
            <w:pPr>
              <w:pStyle w:val="BodyText"/>
              <w:spacing w:after="60"/>
              <w:rPr>
                <w:rFonts w:eastAsia="SimSun" w:cs="Arial"/>
                <w:sz w:val="18"/>
                <w:szCs w:val="18"/>
                <w:lang w:val="en-U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0D04908" w14:textId="77777777" w:rsidR="00B049DB" w:rsidRDefault="00B049DB" w:rsidP="00B049DB">
            <w:pPr>
              <w:pStyle w:val="BodyText"/>
              <w:spacing w:after="60"/>
              <w:rPr>
                <w:rFonts w:eastAsia="SimSun" w:cs="Arial"/>
                <w:sz w:val="18"/>
                <w:szCs w:val="18"/>
                <w:lang w:val="en-US"/>
              </w:rPr>
            </w:pPr>
          </w:p>
        </w:tc>
      </w:tr>
    </w:tbl>
    <w:p w14:paraId="23C73D3E" w14:textId="77777777" w:rsidR="00CE3D82" w:rsidRDefault="00CE3D82">
      <w:pPr>
        <w:pStyle w:val="BodyText"/>
        <w:spacing w:after="60"/>
        <w:rPr>
          <w:rFonts w:ascii="Times New Roman" w:eastAsia="SimSun" w:hAnsi="Times New Roman"/>
          <w:lang w:val="en-US"/>
        </w:rPr>
      </w:pPr>
    </w:p>
    <w:sectPr w:rsidR="00CE3D82">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38BD6" w14:textId="77777777" w:rsidR="00DD1250" w:rsidRDefault="00DD1250">
      <w:pPr>
        <w:spacing w:after="0" w:line="240" w:lineRule="auto"/>
      </w:pPr>
      <w:r>
        <w:separator/>
      </w:r>
    </w:p>
  </w:endnote>
  <w:endnote w:type="continuationSeparator" w:id="0">
    <w:p w14:paraId="51C91094" w14:textId="77777777" w:rsidR="00DD1250" w:rsidRDefault="00DD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66C29" w14:textId="77777777" w:rsidR="00CE3D82" w:rsidRDefault="00946B4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1BDC0" w14:textId="77777777" w:rsidR="00DD1250" w:rsidRDefault="00DD1250">
      <w:pPr>
        <w:spacing w:after="0" w:line="240" w:lineRule="auto"/>
      </w:pPr>
      <w:r>
        <w:separator/>
      </w:r>
    </w:p>
  </w:footnote>
  <w:footnote w:type="continuationSeparator" w:id="0">
    <w:p w14:paraId="52D0E513" w14:textId="77777777" w:rsidR="00DD1250" w:rsidRDefault="00DD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7D075" w14:textId="77777777" w:rsidR="00CE3D82" w:rsidRDefault="00946B4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3E65F3C"/>
    <w:multiLevelType w:val="multilevel"/>
    <w:tmpl w:val="23E65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1510C"/>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CDA05B8"/>
    <w:multiLevelType w:val="multilevel"/>
    <w:tmpl w:val="7CDA05B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17"/>
  </w:num>
  <w:num w:numId="2">
    <w:abstractNumId w:val="7"/>
  </w:num>
  <w:num w:numId="3">
    <w:abstractNumId w:val="1"/>
  </w:num>
  <w:num w:numId="4">
    <w:abstractNumId w:val="4"/>
  </w:num>
  <w:num w:numId="5">
    <w:abstractNumId w:val="2"/>
  </w:num>
  <w:num w:numId="6">
    <w:abstractNumId w:val="15"/>
  </w:num>
  <w:num w:numId="7">
    <w:abstractNumId w:val="0"/>
  </w:num>
  <w:num w:numId="8">
    <w:abstractNumId w:val="20"/>
  </w:num>
  <w:num w:numId="9">
    <w:abstractNumId w:val="11"/>
  </w:num>
  <w:num w:numId="10">
    <w:abstractNumId w:val="9"/>
  </w:num>
  <w:num w:numId="11">
    <w:abstractNumId w:val="12"/>
  </w:num>
  <w:num w:numId="12">
    <w:abstractNumId w:val="13"/>
  </w:num>
  <w:num w:numId="13">
    <w:abstractNumId w:val="8"/>
    <w:lvlOverride w:ilvl="0">
      <w:startOverride w:val="1"/>
    </w:lvlOverride>
  </w:num>
  <w:num w:numId="14">
    <w:abstractNumId w:val="10"/>
  </w:num>
  <w:num w:numId="15">
    <w:abstractNumId w:val="14"/>
  </w:num>
  <w:num w:numId="16">
    <w:abstractNumId w:val="5"/>
  </w:num>
  <w:num w:numId="17">
    <w:abstractNumId w:val="18"/>
  </w:num>
  <w:num w:numId="18">
    <w:abstractNumId w:val="19"/>
  </w:num>
  <w:num w:numId="19">
    <w:abstractNumId w:val="16"/>
  </w:num>
  <w:num w:numId="20">
    <w:abstractNumId w:val="21"/>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571A"/>
    <w:rsid w:val="00047BFF"/>
    <w:rsid w:val="00052A07"/>
    <w:rsid w:val="000534E3"/>
    <w:rsid w:val="00053B8C"/>
    <w:rsid w:val="0005606A"/>
    <w:rsid w:val="00057117"/>
    <w:rsid w:val="00060265"/>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9687A"/>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3A6B"/>
    <w:rsid w:val="00164F5E"/>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6F16"/>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4193"/>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09B"/>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04D6"/>
    <w:rsid w:val="00322C9F"/>
    <w:rsid w:val="00323292"/>
    <w:rsid w:val="00324D23"/>
    <w:rsid w:val="00330E97"/>
    <w:rsid w:val="00331751"/>
    <w:rsid w:val="00334579"/>
    <w:rsid w:val="00334F72"/>
    <w:rsid w:val="00335042"/>
    <w:rsid w:val="00335858"/>
    <w:rsid w:val="00336BDA"/>
    <w:rsid w:val="003411CF"/>
    <w:rsid w:val="00342BD7"/>
    <w:rsid w:val="003437C0"/>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50C"/>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852"/>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2F31"/>
    <w:rsid w:val="00464689"/>
    <w:rsid w:val="00464EA8"/>
    <w:rsid w:val="004669E2"/>
    <w:rsid w:val="0047031A"/>
    <w:rsid w:val="00470C31"/>
    <w:rsid w:val="00471DE0"/>
    <w:rsid w:val="00471F6F"/>
    <w:rsid w:val="004734D0"/>
    <w:rsid w:val="00473F44"/>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4525"/>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BC2"/>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6B4D"/>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D0B"/>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C6E71"/>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4509"/>
    <w:rsid w:val="009F5B9E"/>
    <w:rsid w:val="00A01BFE"/>
    <w:rsid w:val="00A01D3A"/>
    <w:rsid w:val="00A031D8"/>
    <w:rsid w:val="00A048A8"/>
    <w:rsid w:val="00A04F49"/>
    <w:rsid w:val="00A05625"/>
    <w:rsid w:val="00A065FD"/>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2FF"/>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49DB"/>
    <w:rsid w:val="00B05084"/>
    <w:rsid w:val="00B066FA"/>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32A"/>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851"/>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2AE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D6FE2"/>
    <w:rsid w:val="00CE0424"/>
    <w:rsid w:val="00CE24CF"/>
    <w:rsid w:val="00CE2CF9"/>
    <w:rsid w:val="00CE3C98"/>
    <w:rsid w:val="00CE3D82"/>
    <w:rsid w:val="00CE6402"/>
    <w:rsid w:val="00CE7561"/>
    <w:rsid w:val="00CF1354"/>
    <w:rsid w:val="00CF16BC"/>
    <w:rsid w:val="00CF1D5B"/>
    <w:rsid w:val="00CF2A3D"/>
    <w:rsid w:val="00CF3B1F"/>
    <w:rsid w:val="00CF3BF6"/>
    <w:rsid w:val="00CF625B"/>
    <w:rsid w:val="00CF637F"/>
    <w:rsid w:val="00CF6519"/>
    <w:rsid w:val="00CF687E"/>
    <w:rsid w:val="00D003AB"/>
    <w:rsid w:val="00D0349B"/>
    <w:rsid w:val="00D04BB0"/>
    <w:rsid w:val="00D10249"/>
    <w:rsid w:val="00D10A38"/>
    <w:rsid w:val="00D1147C"/>
    <w:rsid w:val="00D115C3"/>
    <w:rsid w:val="00D11897"/>
    <w:rsid w:val="00D125E0"/>
    <w:rsid w:val="00D13135"/>
    <w:rsid w:val="00D13E4E"/>
    <w:rsid w:val="00D16926"/>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1250"/>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DF5430"/>
    <w:rsid w:val="00E0023C"/>
    <w:rsid w:val="00E003A9"/>
    <w:rsid w:val="00E044DF"/>
    <w:rsid w:val="00E04ECF"/>
    <w:rsid w:val="00E10117"/>
    <w:rsid w:val="00E110E7"/>
    <w:rsid w:val="00E11B20"/>
    <w:rsid w:val="00E17D65"/>
    <w:rsid w:val="00E17FA2"/>
    <w:rsid w:val="00E22330"/>
    <w:rsid w:val="00E24B87"/>
    <w:rsid w:val="00E267E0"/>
    <w:rsid w:val="00E26B8D"/>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B7339"/>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19BE"/>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0295"/>
    <w:rsid w:val="00FA02B4"/>
    <w:rsid w:val="00FA2BB3"/>
    <w:rsid w:val="00FB08FF"/>
    <w:rsid w:val="00FB3475"/>
    <w:rsid w:val="00FB42DE"/>
    <w:rsid w:val="00FB4C80"/>
    <w:rsid w:val="00FB5FA3"/>
    <w:rsid w:val="00FB6017"/>
    <w:rsid w:val="00FB6A6A"/>
    <w:rsid w:val="00FC00F2"/>
    <w:rsid w:val="00FC0E6C"/>
    <w:rsid w:val="00FC336A"/>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3D13616"/>
    <w:rsid w:val="04514315"/>
    <w:rsid w:val="04A73AF1"/>
    <w:rsid w:val="05C94B8C"/>
    <w:rsid w:val="07D41AB8"/>
    <w:rsid w:val="07EC0AB3"/>
    <w:rsid w:val="099A03D9"/>
    <w:rsid w:val="09B05E60"/>
    <w:rsid w:val="0BF803B9"/>
    <w:rsid w:val="0CCC7127"/>
    <w:rsid w:val="0D855A03"/>
    <w:rsid w:val="0F625119"/>
    <w:rsid w:val="0FD20AAA"/>
    <w:rsid w:val="11961213"/>
    <w:rsid w:val="13C9681B"/>
    <w:rsid w:val="1400056F"/>
    <w:rsid w:val="176752E6"/>
    <w:rsid w:val="17E615F6"/>
    <w:rsid w:val="19991AD1"/>
    <w:rsid w:val="19C352AD"/>
    <w:rsid w:val="1D70644F"/>
    <w:rsid w:val="1F943EF3"/>
    <w:rsid w:val="1FC16506"/>
    <w:rsid w:val="204F1554"/>
    <w:rsid w:val="20D50B3E"/>
    <w:rsid w:val="22EE72B1"/>
    <w:rsid w:val="237B2104"/>
    <w:rsid w:val="24175EBA"/>
    <w:rsid w:val="241D2C52"/>
    <w:rsid w:val="28714AD6"/>
    <w:rsid w:val="2A5867C3"/>
    <w:rsid w:val="2B1D22E8"/>
    <w:rsid w:val="2DA061DA"/>
    <w:rsid w:val="2E0E6BB5"/>
    <w:rsid w:val="2FFF09EF"/>
    <w:rsid w:val="34023941"/>
    <w:rsid w:val="34B53133"/>
    <w:rsid w:val="35D62AB7"/>
    <w:rsid w:val="36202898"/>
    <w:rsid w:val="3673599A"/>
    <w:rsid w:val="372260F2"/>
    <w:rsid w:val="383339E7"/>
    <w:rsid w:val="38696B39"/>
    <w:rsid w:val="3AAB0F08"/>
    <w:rsid w:val="3DDA1A6E"/>
    <w:rsid w:val="40D75F4F"/>
    <w:rsid w:val="410F56DB"/>
    <w:rsid w:val="414D0DF2"/>
    <w:rsid w:val="435B6FC5"/>
    <w:rsid w:val="43956E21"/>
    <w:rsid w:val="45850099"/>
    <w:rsid w:val="474D20D1"/>
    <w:rsid w:val="47523070"/>
    <w:rsid w:val="47BD6781"/>
    <w:rsid w:val="48581572"/>
    <w:rsid w:val="4A2B0D5E"/>
    <w:rsid w:val="4D12514F"/>
    <w:rsid w:val="4E6D6DAB"/>
    <w:rsid w:val="4F5351B7"/>
    <w:rsid w:val="536C23EA"/>
    <w:rsid w:val="55E8461A"/>
    <w:rsid w:val="561B1FE4"/>
    <w:rsid w:val="563A124D"/>
    <w:rsid w:val="587E3D68"/>
    <w:rsid w:val="59C21E9E"/>
    <w:rsid w:val="5A051E66"/>
    <w:rsid w:val="5C21327F"/>
    <w:rsid w:val="5DB22102"/>
    <w:rsid w:val="5F230E26"/>
    <w:rsid w:val="60D81792"/>
    <w:rsid w:val="60FA7201"/>
    <w:rsid w:val="635E205E"/>
    <w:rsid w:val="63F93330"/>
    <w:rsid w:val="666A1E6A"/>
    <w:rsid w:val="694C5423"/>
    <w:rsid w:val="6A301C4B"/>
    <w:rsid w:val="6CDC3F2D"/>
    <w:rsid w:val="6EC60609"/>
    <w:rsid w:val="700310EB"/>
    <w:rsid w:val="71251600"/>
    <w:rsid w:val="727062A4"/>
    <w:rsid w:val="76A47568"/>
    <w:rsid w:val="77631676"/>
    <w:rsid w:val="785D10DC"/>
    <w:rsid w:val="7A0A494C"/>
    <w:rsid w:val="7B1B19EB"/>
    <w:rsid w:val="7B8100B5"/>
    <w:rsid w:val="7C4D5C37"/>
    <w:rsid w:val="7F43769A"/>
    <w:rsid w:val="7F6F3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FE4D9"/>
  <w15:docId w15:val="{AD70F7CB-3F11-441C-92DE-95E5715A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pPr>
    <w:rPr>
      <w:rFonts w:ascii="Times New Roman" w:eastAsia="SimSun" w:hAnsi="Times New Roman"/>
      <w:sz w:val="24"/>
      <w:szCs w:val="24"/>
      <w:lang w:eastAsia="zh-CN"/>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qFormat/>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image" Target="media/image4.wmf"/><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oleObject" Target="embeddings/oleObject3.bin"/><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36" Type="http://schemas.openxmlformats.org/officeDocument/2006/relationships/image" Target="media/image5.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35"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10</TotalTime>
  <Pages>14</Pages>
  <Words>7268</Words>
  <Characters>41432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Nokia</cp:lastModifiedBy>
  <cp:revision>3</cp:revision>
  <cp:lastPrinted>2008-01-31T07:09:00Z</cp:lastPrinted>
  <dcterms:created xsi:type="dcterms:W3CDTF">2022-02-25T16:58:00Z</dcterms:created>
  <dcterms:modified xsi:type="dcterms:W3CDTF">2022-02-25T17:07:00Z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