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267AE0">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267AE0">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267AE0">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267AE0">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267AE0">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267AE0">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267AE0">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267AE0">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267AE0">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267AE0">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3pt" o:ole="">
                        <v:imagedata r:id="rId28" o:title=""/>
                      </v:shape>
                      <o:OLEObject Type="Embed" ProgID="Equation.3" ShapeID="_x0000_i1025" DrawAspect="Content" ObjectID="_1707227117"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rPr>
                    <w:t>HARQ_feedback</w:t>
                  </w:r>
                  <w:proofErr w:type="spellEnd"/>
                  <w:r>
                    <w:rPr>
                      <w:rFonts w:eastAsia="Yu Mincho"/>
                      <w:color w:val="FF0000"/>
                      <w:sz w:val="16"/>
                      <w:szCs w:val="16"/>
                    </w:rPr>
                    <w:t xml:space="preserve">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BodyText"/>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more straight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BodyText"/>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BodyText"/>
              <w:spacing w:after="6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01FF4" w14:textId="77777777" w:rsidR="006C0332" w:rsidRDefault="006C0332">
      <w:pPr>
        <w:spacing w:after="0" w:line="240" w:lineRule="auto"/>
      </w:pPr>
      <w:r>
        <w:separator/>
      </w:r>
    </w:p>
  </w:endnote>
  <w:endnote w:type="continuationSeparator" w:id="0">
    <w:p w14:paraId="6D11A994" w14:textId="77777777" w:rsidR="006C0332" w:rsidRDefault="006C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846B4" w14:textId="77777777" w:rsidR="006C0332" w:rsidRDefault="006C0332">
      <w:pPr>
        <w:spacing w:after="0" w:line="240" w:lineRule="auto"/>
      </w:pPr>
      <w:r>
        <w:separator/>
      </w:r>
    </w:p>
  </w:footnote>
  <w:footnote w:type="continuationSeparator" w:id="0">
    <w:p w14:paraId="571C8277" w14:textId="77777777" w:rsidR="006C0332" w:rsidRDefault="006C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8</Pages>
  <Words>3846</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2</cp:revision>
  <cp:lastPrinted>2008-01-31T07:09:00Z</cp:lastPrinted>
  <dcterms:created xsi:type="dcterms:W3CDTF">2022-02-24T14:57:00Z</dcterms:created>
  <dcterms:modified xsi:type="dcterms:W3CDTF">2022-02-24T14:57:00Z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