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30B9" w14:textId="77777777" w:rsidR="004B0F6E" w:rsidRDefault="0074210D">
      <w:pPr>
        <w:pStyle w:val="af4"/>
        <w:tabs>
          <w:tab w:val="right" w:pos="9639"/>
        </w:tabs>
        <w:rPr>
          <w:bCs/>
          <w:sz w:val="24"/>
          <w:szCs w:val="24"/>
        </w:rPr>
      </w:pPr>
      <w:r>
        <w:rPr>
          <w:bCs/>
          <w:sz w:val="24"/>
          <w:szCs w:val="24"/>
        </w:rPr>
        <w:t>3GPP TSG RAN WG1 #108-e</w:t>
      </w:r>
      <w:r>
        <w:rPr>
          <w:bCs/>
          <w:sz w:val="24"/>
          <w:szCs w:val="24"/>
        </w:rPr>
        <w:tab/>
        <w:t>R1-22abcde</w:t>
      </w:r>
    </w:p>
    <w:p w14:paraId="1BF9DB43" w14:textId="77777777" w:rsidR="004B0F6E" w:rsidRDefault="0074210D">
      <w:pPr>
        <w:pStyle w:val="af4"/>
        <w:rPr>
          <w:bCs/>
          <w:sz w:val="24"/>
          <w:szCs w:val="24"/>
        </w:rPr>
      </w:pPr>
      <w:r>
        <w:rPr>
          <w:bCs/>
          <w:sz w:val="24"/>
          <w:szCs w:val="24"/>
        </w:rPr>
        <w:t>e-Meeting, February 21 – March 3, 2022</w:t>
      </w:r>
    </w:p>
    <w:p w14:paraId="5B5D59B4" w14:textId="77777777" w:rsidR="004B0F6E" w:rsidRDefault="004B0F6E">
      <w:pPr>
        <w:pStyle w:val="af4"/>
        <w:rPr>
          <w:bCs/>
          <w:sz w:val="24"/>
        </w:rPr>
      </w:pPr>
    </w:p>
    <w:p w14:paraId="2747295B" w14:textId="77777777" w:rsidR="004B0F6E" w:rsidRDefault="0074210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700A4F2A"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568BE68F" w14:textId="77777777" w:rsidR="004B0F6E" w:rsidRDefault="0074210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5018CFCB" w14:textId="77777777" w:rsidR="004B0F6E" w:rsidRDefault="0074210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62E88266" w14:textId="77777777" w:rsidR="004B0F6E" w:rsidRDefault="0074210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733A" w14:textId="77777777" w:rsidR="004B0F6E" w:rsidRDefault="0074210D">
      <w:pPr>
        <w:pStyle w:val="1"/>
      </w:pPr>
      <w:bookmarkStart w:id="1" w:name="_Ref178064866"/>
      <w:bookmarkStart w:id="2" w:name="_Toc68698316"/>
      <w:r>
        <w:t>1</w:t>
      </w:r>
      <w:r>
        <w:tab/>
      </w:r>
      <w:bookmarkEnd w:id="1"/>
      <w:r>
        <w:t>Introduction</w:t>
      </w:r>
      <w:bookmarkEnd w:id="2"/>
    </w:p>
    <w:p w14:paraId="73542852"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7E9BD117" w14:textId="77777777" w:rsidR="004B0F6E" w:rsidRDefault="004B0F6E">
      <w:pPr>
        <w:pStyle w:val="Doc-text2"/>
        <w:tabs>
          <w:tab w:val="clear" w:pos="1622"/>
          <w:tab w:val="left" w:pos="1276"/>
        </w:tabs>
        <w:ind w:left="0" w:firstLine="0"/>
        <w:rPr>
          <w:rFonts w:ascii="Times New Roman" w:hAnsi="Times New Roman"/>
          <w:lang w:val="en-GB"/>
        </w:rPr>
      </w:pPr>
    </w:p>
    <w:p w14:paraId="3AB15093" w14:textId="77777777" w:rsidR="004B0F6E" w:rsidRDefault="0074210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3F6CDC90" w14:textId="77777777" w:rsidR="004B0F6E" w:rsidRDefault="0074210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aff2"/>
            <w:bCs/>
            <w:highlight w:val="cyan"/>
            <w:lang w:eastAsia="zh-CN"/>
          </w:rPr>
          <w:t>R1-2201027</w:t>
        </w:r>
      </w:hyperlink>
      <w:r>
        <w:rPr>
          <w:bCs/>
          <w:highlight w:val="cyan"/>
          <w:lang w:eastAsia="zh-CN"/>
        </w:rPr>
        <w:t xml:space="preserve">, </w:t>
      </w:r>
      <w:hyperlink r:id="rId13" w:history="1">
        <w:r>
          <w:rPr>
            <w:rStyle w:val="aff2"/>
            <w:bCs/>
            <w:highlight w:val="cyan"/>
            <w:lang w:eastAsia="zh-CN"/>
          </w:rPr>
          <w:t>R1-2201028</w:t>
        </w:r>
      </w:hyperlink>
      <w:r>
        <w:rPr>
          <w:bCs/>
          <w:highlight w:val="cyan"/>
          <w:lang w:eastAsia="zh-CN"/>
        </w:rPr>
        <w:t xml:space="preserve">, </w:t>
      </w:r>
      <w:hyperlink r:id="rId14" w:history="1">
        <w:r>
          <w:rPr>
            <w:rStyle w:val="aff2"/>
            <w:bCs/>
            <w:highlight w:val="cyan"/>
            <w:lang w:eastAsia="zh-CN"/>
          </w:rPr>
          <w:t>R1-2201385</w:t>
        </w:r>
      </w:hyperlink>
      <w:r>
        <w:rPr>
          <w:bCs/>
          <w:highlight w:val="cyan"/>
          <w:lang w:eastAsia="zh-CN"/>
        </w:rPr>
        <w:t xml:space="preserve">, </w:t>
      </w:r>
      <w:hyperlink r:id="rId15" w:history="1">
        <w:r>
          <w:rPr>
            <w:rStyle w:val="aff2"/>
            <w:bCs/>
            <w:highlight w:val="cyan"/>
            <w:lang w:eastAsia="zh-CN"/>
          </w:rPr>
          <w:t>R1-2202116</w:t>
        </w:r>
      </w:hyperlink>
      <w:r>
        <w:rPr>
          <w:bCs/>
          <w:highlight w:val="cyan"/>
          <w:lang w:eastAsia="zh-CN"/>
        </w:rPr>
        <w:t>,</w:t>
      </w:r>
      <w:r>
        <w:rPr>
          <w:highlight w:val="cyan"/>
          <w:lang w:eastAsia="zh-CN"/>
        </w:rPr>
        <w:t xml:space="preserve"> </w:t>
      </w:r>
      <w:hyperlink r:id="rId16" w:history="1">
        <w:r>
          <w:rPr>
            <w:rStyle w:val="aff2"/>
            <w:highlight w:val="cyan"/>
            <w:lang w:eastAsia="zh-CN"/>
          </w:rPr>
          <w:t>R1-2201656</w:t>
        </w:r>
      </w:hyperlink>
    </w:p>
    <w:bookmarkEnd w:id="3"/>
    <w:p w14:paraId="4E564CE3" w14:textId="77777777" w:rsidR="004B0F6E" w:rsidRDefault="004B0F6E">
      <w:pPr>
        <w:pStyle w:val="Doc-text2"/>
        <w:tabs>
          <w:tab w:val="clear" w:pos="1622"/>
          <w:tab w:val="left" w:pos="1276"/>
        </w:tabs>
        <w:ind w:left="0" w:firstLine="0"/>
        <w:rPr>
          <w:rFonts w:ascii="Times New Roman" w:hAnsi="Times New Roman"/>
          <w:lang w:val="en-GB"/>
        </w:rPr>
      </w:pPr>
    </w:p>
    <w:p w14:paraId="5FD092BB" w14:textId="77777777" w:rsidR="004B0F6E" w:rsidRDefault="004B0F6E">
      <w:pPr>
        <w:pStyle w:val="Doc-text2"/>
        <w:tabs>
          <w:tab w:val="clear" w:pos="1622"/>
          <w:tab w:val="left" w:pos="1276"/>
        </w:tabs>
        <w:ind w:left="0" w:firstLine="0"/>
        <w:rPr>
          <w:rFonts w:ascii="Times New Roman" w:hAnsi="Times New Roman"/>
          <w:lang w:val="en-GB"/>
        </w:rPr>
      </w:pPr>
    </w:p>
    <w:p w14:paraId="5F99E9D9" w14:textId="77777777" w:rsidR="004B0F6E" w:rsidRDefault="0074210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2EAD0279" w14:textId="77777777" w:rsidR="004B0F6E" w:rsidRDefault="004B0F6E">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B0F6E" w14:paraId="59810C37"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3E44B13A"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C4FCC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4C6BAA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4B0F6E" w14:paraId="58F0D6D4"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6BE7CBC" w14:textId="77777777" w:rsidR="004B0F6E" w:rsidRDefault="00820C9C">
            <w:pPr>
              <w:pStyle w:val="a6"/>
              <w:spacing w:after="60"/>
              <w:rPr>
                <w:rFonts w:eastAsia="SimSun"/>
                <w:sz w:val="18"/>
                <w:szCs w:val="18"/>
              </w:rPr>
            </w:pPr>
            <w:hyperlink r:id="rId17" w:tgtFrame="_parent" w:history="1">
              <w:r w:rsidR="0074210D">
                <w:rPr>
                  <w:rStyle w:val="aff2"/>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4C42193" w14:textId="77777777" w:rsidR="004B0F6E" w:rsidRDefault="0074210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348BFBF" w14:textId="77777777" w:rsidR="004B0F6E" w:rsidRDefault="0074210D">
            <w:pPr>
              <w:pStyle w:val="a6"/>
              <w:spacing w:after="60"/>
              <w:jc w:val="left"/>
              <w:rPr>
                <w:rFonts w:eastAsia="SimSun"/>
                <w:sz w:val="18"/>
                <w:szCs w:val="18"/>
              </w:rPr>
            </w:pPr>
            <w:r>
              <w:rPr>
                <w:rFonts w:cs="Arial"/>
                <w:sz w:val="16"/>
                <w:szCs w:val="16"/>
              </w:rPr>
              <w:t>Nokia, Nokia Shanghai Bell</w:t>
            </w:r>
          </w:p>
        </w:tc>
      </w:tr>
      <w:tr w:rsidR="004B0F6E" w14:paraId="5C96DD7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A6E780E" w14:textId="77777777" w:rsidR="004B0F6E" w:rsidRDefault="00820C9C">
            <w:pPr>
              <w:pStyle w:val="a6"/>
              <w:spacing w:after="60"/>
              <w:rPr>
                <w:rFonts w:eastAsia="SimSun"/>
                <w:sz w:val="18"/>
                <w:szCs w:val="18"/>
              </w:rPr>
            </w:pPr>
            <w:hyperlink r:id="rId18" w:tgtFrame="_parent" w:history="1">
              <w:r w:rsidR="0074210D">
                <w:rPr>
                  <w:rStyle w:val="aff2"/>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6B008048" w14:textId="77777777" w:rsidR="004B0F6E" w:rsidRDefault="0074210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D464A23" w14:textId="77777777" w:rsidR="004B0F6E" w:rsidRDefault="0074210D">
            <w:pPr>
              <w:pStyle w:val="a6"/>
              <w:spacing w:after="60"/>
              <w:jc w:val="left"/>
              <w:rPr>
                <w:rFonts w:eastAsia="SimSun"/>
                <w:sz w:val="18"/>
                <w:szCs w:val="18"/>
              </w:rPr>
            </w:pPr>
            <w:r>
              <w:rPr>
                <w:rFonts w:cs="Arial"/>
                <w:sz w:val="16"/>
                <w:szCs w:val="16"/>
              </w:rPr>
              <w:t>Nokia, Nokia Shanghai Bell</w:t>
            </w:r>
          </w:p>
        </w:tc>
      </w:tr>
      <w:tr w:rsidR="004B0F6E" w14:paraId="535F937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BB9D70" w14:textId="77777777" w:rsidR="004B0F6E" w:rsidRDefault="00820C9C">
            <w:pPr>
              <w:pStyle w:val="a6"/>
              <w:spacing w:after="60"/>
              <w:rPr>
                <w:rFonts w:eastAsia="SimSun"/>
                <w:sz w:val="18"/>
                <w:szCs w:val="18"/>
              </w:rPr>
            </w:pPr>
            <w:hyperlink r:id="rId19" w:tgtFrame="_parent" w:history="1">
              <w:r w:rsidR="0074210D">
                <w:rPr>
                  <w:rStyle w:val="aff2"/>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12939ECB" w14:textId="77777777" w:rsidR="004B0F6E" w:rsidRDefault="0074210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43F81B3" w14:textId="77777777" w:rsidR="004B0F6E" w:rsidRDefault="0074210D">
            <w:pPr>
              <w:pStyle w:val="a6"/>
              <w:spacing w:after="60"/>
              <w:jc w:val="left"/>
              <w:rPr>
                <w:rFonts w:eastAsia="SimSun"/>
                <w:sz w:val="18"/>
                <w:szCs w:val="18"/>
              </w:rPr>
            </w:pPr>
            <w:r>
              <w:rPr>
                <w:rFonts w:cs="Arial"/>
                <w:sz w:val="16"/>
                <w:szCs w:val="16"/>
              </w:rPr>
              <w:t>ZTE</w:t>
            </w:r>
          </w:p>
        </w:tc>
      </w:tr>
      <w:tr w:rsidR="004B0F6E" w14:paraId="6CF7DE2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4A8CAC5" w14:textId="77777777" w:rsidR="004B0F6E" w:rsidRDefault="00820C9C">
            <w:pPr>
              <w:pStyle w:val="a6"/>
              <w:spacing w:after="60"/>
              <w:rPr>
                <w:rFonts w:eastAsia="SimSun"/>
                <w:sz w:val="18"/>
                <w:szCs w:val="18"/>
              </w:rPr>
            </w:pPr>
            <w:hyperlink r:id="rId20" w:tgtFrame="_parent" w:history="1">
              <w:r w:rsidR="0074210D">
                <w:rPr>
                  <w:rStyle w:val="aff2"/>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A77A42F" w14:textId="77777777" w:rsidR="004B0F6E" w:rsidRDefault="0074210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E276E4" w14:textId="77777777" w:rsidR="004B0F6E" w:rsidRDefault="0074210D">
            <w:pPr>
              <w:pStyle w:val="a6"/>
              <w:spacing w:after="60"/>
              <w:jc w:val="left"/>
              <w:rPr>
                <w:rFonts w:eastAsia="SimSun"/>
                <w:sz w:val="18"/>
                <w:szCs w:val="18"/>
              </w:rPr>
            </w:pPr>
            <w:r>
              <w:rPr>
                <w:rFonts w:cs="Arial"/>
                <w:sz w:val="16"/>
                <w:szCs w:val="16"/>
              </w:rPr>
              <w:t>Qualcomm Incorporated</w:t>
            </w:r>
          </w:p>
        </w:tc>
      </w:tr>
      <w:tr w:rsidR="004B0F6E" w14:paraId="54A462D1"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C13138D" w14:textId="77777777" w:rsidR="004B0F6E" w:rsidRDefault="00820C9C">
            <w:pPr>
              <w:pStyle w:val="a6"/>
              <w:spacing w:after="60"/>
              <w:rPr>
                <w:rFonts w:ascii="Calibri" w:hAnsi="Calibri" w:cs="Calibri"/>
                <w:color w:val="0563C1"/>
                <w:sz w:val="18"/>
                <w:szCs w:val="18"/>
                <w:u w:val="single"/>
              </w:rPr>
            </w:pPr>
            <w:hyperlink r:id="rId21" w:tgtFrame="_parent" w:history="1">
              <w:r w:rsidR="0074210D">
                <w:rPr>
                  <w:rStyle w:val="aff2"/>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2E1F2DA" w14:textId="77777777" w:rsidR="004B0F6E" w:rsidRDefault="0074210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12E3497" w14:textId="77777777" w:rsidR="004B0F6E" w:rsidRDefault="0074210D">
            <w:pPr>
              <w:pStyle w:val="a6"/>
              <w:spacing w:after="60"/>
              <w:jc w:val="left"/>
              <w:rPr>
                <w:rFonts w:cs="Arial"/>
                <w:sz w:val="16"/>
                <w:szCs w:val="16"/>
              </w:rPr>
            </w:pPr>
            <w:r>
              <w:rPr>
                <w:rFonts w:cs="Arial"/>
                <w:sz w:val="16"/>
                <w:szCs w:val="16"/>
              </w:rPr>
              <w:t>Ericsson</w:t>
            </w:r>
          </w:p>
        </w:tc>
      </w:tr>
    </w:tbl>
    <w:p w14:paraId="416FD43A" w14:textId="77777777" w:rsidR="004B0F6E" w:rsidRDefault="004B0F6E">
      <w:pPr>
        <w:pStyle w:val="Doc-text2"/>
        <w:tabs>
          <w:tab w:val="clear" w:pos="1622"/>
          <w:tab w:val="left" w:pos="1276"/>
        </w:tabs>
        <w:ind w:left="0" w:firstLine="0"/>
        <w:rPr>
          <w:lang w:val="en-GB"/>
        </w:rPr>
      </w:pPr>
    </w:p>
    <w:p w14:paraId="7A2D88E9" w14:textId="77777777" w:rsidR="004B0F6E" w:rsidRDefault="0074210D">
      <w:pPr>
        <w:pStyle w:val="1"/>
        <w:rPr>
          <w:rStyle w:val="10"/>
        </w:rPr>
      </w:pPr>
      <w:bookmarkStart w:id="4" w:name="_Toc68698317"/>
      <w:r>
        <w:rPr>
          <w:rStyle w:val="10"/>
        </w:rPr>
        <w:t>2</w:t>
      </w:r>
      <w:r>
        <w:rPr>
          <w:rStyle w:val="10"/>
        </w:rPr>
        <w:tab/>
        <w:t>Summary of the issue raised in the Tdoc</w:t>
      </w:r>
      <w:bookmarkEnd w:id="4"/>
    </w:p>
    <w:p w14:paraId="3FEA5CAA" w14:textId="77777777" w:rsidR="004B0F6E" w:rsidRDefault="0074210D">
      <w:r>
        <w:t>Exact proposals of the documents:</w:t>
      </w:r>
    </w:p>
    <w:tbl>
      <w:tblPr>
        <w:tblW w:w="9351" w:type="dxa"/>
        <w:tblLook w:val="04A0" w:firstRow="1" w:lastRow="0" w:firstColumn="1" w:lastColumn="0" w:noHBand="0" w:noVBand="1"/>
      </w:tblPr>
      <w:tblGrid>
        <w:gridCol w:w="1141"/>
        <w:gridCol w:w="8210"/>
      </w:tblGrid>
      <w:tr w:rsidR="004B0F6E" w14:paraId="27EF402F"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CF1AFB7"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7EEEBDAB"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4B0F6E" w14:paraId="5A66517D"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07E16AE" w14:textId="77777777" w:rsidR="004B0F6E" w:rsidRDefault="00820C9C">
            <w:pPr>
              <w:pStyle w:val="a6"/>
              <w:spacing w:after="60"/>
              <w:rPr>
                <w:rFonts w:ascii="Calibri" w:hAnsi="Calibri" w:cs="Calibri"/>
                <w:color w:val="0563C1"/>
                <w:sz w:val="18"/>
                <w:szCs w:val="18"/>
                <w:u w:val="single"/>
              </w:rPr>
            </w:pPr>
            <w:hyperlink r:id="rId22" w:tgtFrame="_parent" w:history="1">
              <w:r w:rsidR="0074210D">
                <w:rPr>
                  <w:rStyle w:val="aff2"/>
                  <w:rFonts w:ascii="Calibri" w:hAnsi="Calibri" w:cs="Calibri"/>
                  <w:sz w:val="18"/>
                  <w:szCs w:val="18"/>
                </w:rPr>
                <w:t>R1-2201027</w:t>
              </w:r>
            </w:hyperlink>
          </w:p>
          <w:p w14:paraId="2038CF41" w14:textId="77777777" w:rsidR="004B0F6E" w:rsidRDefault="00820C9C">
            <w:pPr>
              <w:pStyle w:val="a6"/>
              <w:spacing w:after="60"/>
              <w:rPr>
                <w:rFonts w:eastAsia="SimSun"/>
                <w:sz w:val="18"/>
                <w:szCs w:val="18"/>
              </w:rPr>
            </w:pPr>
            <w:hyperlink r:id="rId23" w:tgtFrame="_parent" w:history="1">
              <w:r w:rsidR="0074210D">
                <w:rPr>
                  <w:rStyle w:val="aff2"/>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3E73B360" w14:textId="77777777" w:rsidR="004B0F6E" w:rsidRDefault="0074210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77B53DA4" w14:textId="77777777" w:rsidR="004B0F6E" w:rsidRDefault="0074210D">
            <w:r>
              <w:rPr>
                <w:b/>
                <w:bCs/>
              </w:rPr>
              <w:t xml:space="preserve">Proposal 2: </w:t>
            </w:r>
            <w:r>
              <w:t>Agree to the following clarification to TS 38.213 v15.14.0 and v16.8.0. A corresponding draft CR to Rel-15 is provided in [R1-2201028]:</w:t>
            </w:r>
          </w:p>
          <w:p w14:paraId="7F0ABFA0" w14:textId="77777777" w:rsidR="004B0F6E" w:rsidRDefault="0074210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4B0F6E" w14:paraId="547F981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225105B3" w14:textId="77777777" w:rsidR="004B0F6E" w:rsidRDefault="00820C9C">
            <w:pPr>
              <w:pStyle w:val="a6"/>
              <w:spacing w:after="60"/>
              <w:rPr>
                <w:rFonts w:eastAsia="SimSun"/>
                <w:sz w:val="18"/>
                <w:szCs w:val="18"/>
              </w:rPr>
            </w:pPr>
            <w:hyperlink r:id="rId24" w:tgtFrame="_parent" w:history="1">
              <w:r w:rsidR="0074210D">
                <w:rPr>
                  <w:rStyle w:val="aff2"/>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9545CFA" w14:textId="77777777" w:rsidR="004B0F6E" w:rsidRDefault="0074210D">
            <w:pPr>
              <w:jc w:val="both"/>
            </w:pPr>
            <w:r>
              <w:t>Proposal 1: The PUCCH resource corresponding to the HARQ-ACK for the first SPS PDSCH associated with an activation DCI is determined by DCI.</w:t>
            </w:r>
          </w:p>
        </w:tc>
      </w:tr>
      <w:tr w:rsidR="004B0F6E" w14:paraId="208AC79A"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DFAB02E" w14:textId="77777777" w:rsidR="004B0F6E" w:rsidRDefault="00820C9C">
            <w:pPr>
              <w:pStyle w:val="a6"/>
              <w:spacing w:after="60"/>
              <w:rPr>
                <w:rFonts w:eastAsia="SimSun"/>
                <w:sz w:val="18"/>
                <w:szCs w:val="18"/>
              </w:rPr>
            </w:pPr>
            <w:hyperlink r:id="rId25" w:tgtFrame="_parent" w:history="1">
              <w:r w:rsidR="0074210D">
                <w:rPr>
                  <w:rStyle w:val="aff2"/>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54597EC" w14:textId="77777777" w:rsidR="004B0F6E" w:rsidRDefault="0074210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69E20FF3" w14:textId="77777777" w:rsidR="004B0F6E" w:rsidRDefault="0074210D">
            <w:pPr>
              <w:pStyle w:val="aff5"/>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sidRPr="005C003D">
              <w:rPr>
                <w:rFonts w:ascii="Times New Roman" w:hAnsi="Times New Roman"/>
                <w:sz w:val="20"/>
                <w:szCs w:val="20"/>
                <w:lang w:val="en-US" w:eastAsia="zh-CN"/>
              </w:rPr>
              <w:t>PUCCH resource indicated by PRI in activation DCI is used to feedback HARQ-ACK for the first SPS PDSCH activated by activation DCI</w:t>
            </w:r>
            <w:r w:rsidRPr="005C003D">
              <w:rPr>
                <w:b/>
                <w:bCs/>
                <w:sz w:val="20"/>
                <w:szCs w:val="20"/>
                <w:lang w:val="en-US" w:eastAsia="zh-CN"/>
              </w:rPr>
              <w:t xml:space="preserve"> </w:t>
            </w:r>
          </w:p>
        </w:tc>
      </w:tr>
      <w:bookmarkStart w:id="5" w:name="_Hlk96356097"/>
      <w:tr w:rsidR="004B0F6E" w14:paraId="5E92833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07182F1F" w14:textId="77777777" w:rsidR="004B0F6E" w:rsidRDefault="0074210D">
            <w:pPr>
              <w:pStyle w:val="a6"/>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aff2"/>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45D47960" w14:textId="77777777" w:rsidR="004B0F6E" w:rsidRDefault="0074210D">
            <w:pPr>
              <w:pStyle w:val="afa"/>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aff2"/>
                </w:rPr>
                <w:t>Observation 1</w:t>
              </w:r>
              <w:r>
                <w:rPr>
                  <w:rStyle w:val="aff2"/>
                  <w:rFonts w:asciiTheme="minorHAnsi" w:hAnsiTheme="minorHAnsi"/>
                  <w:b w:val="0"/>
                </w:rPr>
                <w:tab/>
              </w:r>
              <w:r>
                <w:rPr>
                  <w:rStyle w:val="aff2"/>
                  <w:b w:val="0"/>
                  <w:bCs/>
                </w:rPr>
                <w:t>For HARQ-ACK codebook construction and PUCCH resource determination of Case (A), there is no differentiation of first SPS PDSCH after activation DCI and subsequent SPS PDSCH</w:t>
              </w:r>
              <w:r>
                <w:rPr>
                  <w:rStyle w:val="aff2"/>
                </w:rPr>
                <w:t>.</w:t>
              </w:r>
            </w:hyperlink>
          </w:p>
          <w:p w14:paraId="03412BCC" w14:textId="77777777" w:rsidR="004B0F6E" w:rsidRDefault="00820C9C">
            <w:pPr>
              <w:pStyle w:val="afa"/>
              <w:tabs>
                <w:tab w:val="right" w:leader="dot" w:pos="9629"/>
              </w:tabs>
              <w:rPr>
                <w:rFonts w:asciiTheme="minorHAnsi" w:hAnsiTheme="minorHAnsi"/>
                <w:b w:val="0"/>
              </w:rPr>
            </w:pPr>
            <w:hyperlink r:id="rId27" w:anchor="_Toc95486079" w:history="1">
              <w:r w:rsidR="0074210D">
                <w:rPr>
                  <w:rStyle w:val="aff2"/>
                </w:rPr>
                <w:t>Observation 2</w:t>
              </w:r>
              <w:r w:rsidR="0074210D">
                <w:rPr>
                  <w:rStyle w:val="aff2"/>
                  <w:rFonts w:asciiTheme="minorHAnsi" w:hAnsiTheme="minorHAnsi"/>
                  <w:b w:val="0"/>
                </w:rPr>
                <w:tab/>
              </w:r>
              <w:r w:rsidR="0074210D">
                <w:rPr>
                  <w:rStyle w:val="aff2"/>
                  <w:b w:val="0"/>
                  <w:bCs/>
                </w:rPr>
                <w:t>For HARQ-ACK codebook construction and PUCCH resource determination of Case (B), there is no differentiation of first SPS PDSCH after activation DCI and subsequent SPS PDSCH.</w:t>
              </w:r>
            </w:hyperlink>
          </w:p>
          <w:p w14:paraId="7639F55E" w14:textId="77777777" w:rsidR="004B0F6E" w:rsidRDefault="0074210D">
            <w:pPr>
              <w:pStyle w:val="a6"/>
            </w:pPr>
            <w:r>
              <w:rPr>
                <w:b/>
                <w:bCs/>
              </w:rPr>
              <w:fldChar w:fldCharType="end"/>
            </w:r>
            <w:r>
              <w:t>Correspondingly, we propose that RAN1 endorses the following conclusion for avoid future confusion.</w:t>
            </w:r>
          </w:p>
          <w:p w14:paraId="28870333" w14:textId="77777777" w:rsidR="004B0F6E" w:rsidRDefault="0074210D">
            <w:pPr>
              <w:pStyle w:val="a6"/>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5C1681E" w14:textId="77777777" w:rsidR="004B0F6E" w:rsidRDefault="004B0F6E"/>
    <w:p w14:paraId="57C42023" w14:textId="77777777" w:rsidR="004B0F6E" w:rsidRDefault="0074210D">
      <w:pPr>
        <w:pStyle w:val="1"/>
        <w:rPr>
          <w:rStyle w:val="10"/>
        </w:rPr>
      </w:pPr>
      <w:r>
        <w:rPr>
          <w:rStyle w:val="10"/>
        </w:rPr>
        <w:t>3</w:t>
      </w:r>
      <w:r>
        <w:rPr>
          <w:rStyle w:val="10"/>
        </w:rPr>
        <w:tab/>
        <w:t>Discussion</w:t>
      </w:r>
    </w:p>
    <w:p w14:paraId="1A11C55F" w14:textId="77777777" w:rsidR="004B0F6E" w:rsidRDefault="0074210D">
      <w:pPr>
        <w:pStyle w:val="1"/>
        <w:rPr>
          <w:rStyle w:val="10"/>
        </w:rPr>
      </w:pPr>
      <w:r>
        <w:rPr>
          <w:rStyle w:val="10"/>
        </w:rPr>
        <w:t>3.1</w:t>
      </w:r>
      <w:r>
        <w:rPr>
          <w:rStyle w:val="10"/>
        </w:rPr>
        <w:tab/>
        <w:t>Round 1</w:t>
      </w:r>
    </w:p>
    <w:p w14:paraId="36CD7B25" w14:textId="77777777" w:rsidR="004B0F6E" w:rsidRDefault="0074210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03FA05AC" w14:textId="77777777" w:rsidR="004B0F6E" w:rsidRDefault="0074210D">
      <w:pPr>
        <w:pStyle w:val="aff5"/>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9B8590C" w14:textId="77777777" w:rsidR="004B0F6E" w:rsidRDefault="0074210D">
      <w:pPr>
        <w:pStyle w:val="aff5"/>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203CF8BA" w14:textId="77777777" w:rsidR="004B0F6E" w:rsidRDefault="0074210D">
      <w:r>
        <w:t>This defines the way the HARQ-ACK is transmitted for the 1</w:t>
      </w:r>
      <w:r>
        <w:rPr>
          <w:vertAlign w:val="superscript"/>
        </w:rPr>
        <w:t>st</w:t>
      </w:r>
      <w:r>
        <w:t xml:space="preserve"> SPS-PDSCH.</w:t>
      </w:r>
    </w:p>
    <w:p w14:paraId="5E1EC977" w14:textId="77777777" w:rsidR="004B0F6E" w:rsidRDefault="0074210D">
      <w:r>
        <w:rPr>
          <w:b/>
          <w:bCs/>
        </w:rPr>
        <w:t>The issue:</w:t>
      </w:r>
      <w:r>
        <w:t xml:space="preserve"> should the PUCCH transmitting the HARQ-ACK in response to the first PDSCH triggered by an DL SPS activation DCI be considered as: </w:t>
      </w:r>
    </w:p>
    <w:p w14:paraId="5E23C886" w14:textId="77777777" w:rsidR="004B0F6E" w:rsidRDefault="0074210D">
      <w:pPr>
        <w:pStyle w:val="aff5"/>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1DD0A4E8" w14:textId="77777777" w:rsidR="004B0F6E" w:rsidRDefault="0074210D">
      <w:pPr>
        <w:pStyle w:val="aff5"/>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8532528" w14:textId="77777777" w:rsidR="004B0F6E" w:rsidRDefault="004B0F6E"/>
    <w:p w14:paraId="58C5574E" w14:textId="77777777" w:rsidR="004B0F6E" w:rsidRDefault="0074210D">
      <w:pPr>
        <w:rPr>
          <w:b/>
          <w:bCs/>
        </w:rPr>
      </w:pPr>
      <w:r>
        <w:rPr>
          <w:b/>
          <w:bCs/>
        </w:rPr>
        <w:t>Moderator proposes to take the discussion in two steps</w:t>
      </w:r>
    </w:p>
    <w:p w14:paraId="25B33B22" w14:textId="77777777" w:rsidR="004B0F6E" w:rsidRDefault="0074210D">
      <w:pPr>
        <w:pStyle w:val="aff5"/>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67F03B20" w14:textId="77777777" w:rsidR="004B0F6E" w:rsidRDefault="0074210D">
      <w:pPr>
        <w:pStyle w:val="aff5"/>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0619282D" w14:textId="77777777" w:rsidR="004B0F6E" w:rsidRDefault="004B0F6E"/>
    <w:p w14:paraId="0E26E8E5" w14:textId="77777777" w:rsidR="004B0F6E" w:rsidRDefault="0074210D">
      <w:pPr>
        <w:rPr>
          <w:b/>
          <w:bCs/>
        </w:rPr>
      </w:pPr>
      <w:r>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4B0F6E" w14:paraId="73A726E5"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5C1428E"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6222FF40" w14:textId="77777777" w:rsidR="004B0F6E" w:rsidRDefault="0074210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B0F6E" w14:paraId="32AF3C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E8C0790" w14:textId="77777777" w:rsidR="004B0F6E" w:rsidRDefault="0074210D">
            <w:pPr>
              <w:pStyle w:val="a6"/>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D0B2091" w14:textId="77777777" w:rsidR="004B0F6E" w:rsidRDefault="0074210D">
            <w:pPr>
              <w:pStyle w:val="a6"/>
              <w:spacing w:after="60"/>
              <w:rPr>
                <w:rFonts w:eastAsia="SimSun" w:cs="Arial"/>
                <w:sz w:val="18"/>
                <w:szCs w:val="18"/>
              </w:rPr>
            </w:pPr>
            <w:r>
              <w:rPr>
                <w:rFonts w:eastAsia="SimSun" w:cs="Arial"/>
                <w:sz w:val="18"/>
                <w:szCs w:val="18"/>
              </w:rPr>
              <w:t>We support moderator’s two-steps approach.</w:t>
            </w:r>
          </w:p>
          <w:p w14:paraId="7EED1AE3" w14:textId="77777777" w:rsidR="004B0F6E" w:rsidRDefault="004B0F6E">
            <w:pPr>
              <w:pStyle w:val="a6"/>
              <w:spacing w:after="60"/>
              <w:rPr>
                <w:rFonts w:eastAsia="SimSun" w:cs="Arial"/>
                <w:sz w:val="18"/>
                <w:szCs w:val="18"/>
              </w:rPr>
            </w:pPr>
          </w:p>
          <w:p w14:paraId="692D69DA" w14:textId="77777777" w:rsidR="004B0F6E" w:rsidRDefault="0074210D">
            <w:pPr>
              <w:pStyle w:val="a6"/>
              <w:spacing w:after="60"/>
              <w:rPr>
                <w:rFonts w:eastAsia="SimSun" w:cs="Arial"/>
                <w:sz w:val="18"/>
                <w:szCs w:val="18"/>
              </w:rPr>
            </w:pPr>
            <w:r>
              <w:rPr>
                <w:rFonts w:eastAsia="SimSun" w:cs="Arial"/>
                <w:sz w:val="18"/>
                <w:szCs w:val="18"/>
              </w:rPr>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w:t>
            </w:r>
            <w:r>
              <w:rPr>
                <w:rFonts w:eastAsia="SimSun" w:cs="Arial"/>
                <w:sz w:val="18"/>
                <w:szCs w:val="18"/>
              </w:rPr>
              <w:lastRenderedPageBreak/>
              <w:t xml:space="preserve">PDSCHs with respect to the corresponding HARQ-ACK, codebook construction and eventually PUCCH resource are treated the same (justifications available in our contribution). </w:t>
            </w:r>
          </w:p>
          <w:p w14:paraId="0E42C5E9" w14:textId="77777777" w:rsidR="004B0F6E" w:rsidRDefault="004B0F6E">
            <w:pPr>
              <w:pStyle w:val="a6"/>
              <w:spacing w:after="60"/>
              <w:rPr>
                <w:rFonts w:eastAsia="SimSun" w:cs="Arial"/>
                <w:sz w:val="18"/>
                <w:szCs w:val="18"/>
              </w:rPr>
            </w:pPr>
          </w:p>
        </w:tc>
      </w:tr>
      <w:tr w:rsidR="004B0F6E" w14:paraId="5683B45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7BD9245" w14:textId="77777777" w:rsidR="004B0F6E" w:rsidRDefault="0074210D">
            <w:pPr>
              <w:pStyle w:val="a6"/>
              <w:spacing w:after="60"/>
              <w:rPr>
                <w:rFonts w:eastAsia="游明朝" w:cs="Arial"/>
                <w:sz w:val="18"/>
                <w:szCs w:val="18"/>
                <w:lang w:eastAsia="ja-JP"/>
              </w:rPr>
            </w:pPr>
            <w:r>
              <w:rPr>
                <w:rFonts w:eastAsia="游明朝" w:cs="Arial" w:hint="eastAsia"/>
                <w:sz w:val="18"/>
                <w:szCs w:val="18"/>
                <w:lang w:eastAsia="ja-JP"/>
              </w:rPr>
              <w:lastRenderedPageBreak/>
              <w:t>F</w:t>
            </w:r>
            <w:r>
              <w:rPr>
                <w:rFonts w:eastAsia="游明朝"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EA12135" w14:textId="77777777" w:rsidR="004B0F6E" w:rsidRDefault="0074210D">
            <w:pPr>
              <w:pStyle w:val="a6"/>
              <w:spacing w:after="60"/>
              <w:rPr>
                <w:lang w:eastAsia="ja-JP"/>
              </w:rPr>
            </w:pPr>
            <w:r>
              <w:rPr>
                <w:rFonts w:eastAsia="游明朝" w:cs="Arial" w:hint="eastAsia"/>
                <w:sz w:val="18"/>
                <w:szCs w:val="18"/>
                <w:lang w:eastAsia="ja-JP"/>
              </w:rPr>
              <w:t>T</w:t>
            </w:r>
            <w:r>
              <w:rPr>
                <w:rFonts w:eastAsia="游明朝" w:cs="Arial"/>
                <w:sz w:val="18"/>
                <w:szCs w:val="18"/>
                <w:lang w:eastAsia="ja-JP"/>
              </w:rPr>
              <w:t>he two-step approach proposed by the moderator looks good. Interpretation 1) is our understanding and support the justification in 1027 and 1656</w:t>
            </w:r>
          </w:p>
        </w:tc>
      </w:tr>
      <w:tr w:rsidR="004B0F6E" w14:paraId="3D054C6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5A93489" w14:textId="77777777" w:rsidR="004B0F6E" w:rsidRDefault="0074210D">
            <w:pPr>
              <w:pStyle w:val="a6"/>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512C96" w14:textId="77777777" w:rsidR="004B0F6E" w:rsidRDefault="0074210D">
            <w:pPr>
              <w:pStyle w:val="a6"/>
              <w:spacing w:after="60"/>
              <w:rPr>
                <w:rFonts w:eastAsia="游明朝" w:cs="Arial"/>
                <w:sz w:val="18"/>
                <w:szCs w:val="18"/>
                <w:lang w:eastAsia="ja-JP"/>
              </w:rPr>
            </w:pPr>
            <w:r>
              <w:rPr>
                <w:rFonts w:eastAsia="游明朝" w:cs="Arial" w:hint="eastAsia"/>
                <w:sz w:val="18"/>
                <w:szCs w:val="18"/>
                <w:lang w:eastAsia="ja-JP"/>
              </w:rPr>
              <w:t>O</w:t>
            </w:r>
            <w:r>
              <w:rPr>
                <w:rFonts w:eastAsia="游明朝" w:cs="Arial"/>
                <w:sz w:val="18"/>
                <w:szCs w:val="18"/>
                <w:lang w:eastAsia="ja-JP"/>
              </w:rPr>
              <w:t>K with the two-steps approach.</w:t>
            </w:r>
          </w:p>
          <w:p w14:paraId="20282E8A" w14:textId="77777777" w:rsidR="004B0F6E" w:rsidRDefault="0074210D">
            <w:pPr>
              <w:pStyle w:val="a6"/>
              <w:spacing w:after="60"/>
              <w:rPr>
                <w:rFonts w:eastAsia="游明朝" w:cs="Arial"/>
                <w:sz w:val="18"/>
                <w:szCs w:val="18"/>
                <w:lang w:eastAsia="ja-JP"/>
              </w:rPr>
            </w:pPr>
            <w:r>
              <w:rPr>
                <w:rFonts w:eastAsia="游明朝" w:cs="Arial" w:hint="eastAsia"/>
                <w:sz w:val="18"/>
                <w:szCs w:val="18"/>
                <w:lang w:eastAsia="ja-JP"/>
              </w:rPr>
              <w:t>R</w:t>
            </w:r>
            <w:r>
              <w:rPr>
                <w:rFonts w:eastAsia="游明朝" w:cs="Arial"/>
                <w:sz w:val="18"/>
                <w:szCs w:val="18"/>
                <w:lang w:eastAsia="ja-JP"/>
              </w:rPr>
              <w:t>egarding interpretation, our interpretation is 2</w:t>
            </w:r>
            <w:r>
              <w:rPr>
                <w:rFonts w:eastAsia="游明朝" w:cs="Arial"/>
                <w:sz w:val="18"/>
                <w:szCs w:val="18"/>
                <w:vertAlign w:val="superscript"/>
                <w:lang w:eastAsia="ja-JP"/>
              </w:rPr>
              <w:t>nd</w:t>
            </w:r>
            <w:r>
              <w:rPr>
                <w:rFonts w:eastAsia="游明朝" w:cs="Arial"/>
                <w:sz w:val="18"/>
                <w:szCs w:val="18"/>
                <w:lang w:eastAsia="ja-JP"/>
              </w:rPr>
              <w:t xml:space="preserve"> one; i.e. HARQ feedback for the initial SPS PDSCH is handled as one of dynamic scheduling, for PUCCH resource determination perspective.</w:t>
            </w:r>
          </w:p>
          <w:p w14:paraId="408E38E1" w14:textId="77777777" w:rsidR="004B0F6E" w:rsidRDefault="0074210D">
            <w:pPr>
              <w:pStyle w:val="a6"/>
              <w:numPr>
                <w:ilvl w:val="0"/>
                <w:numId w:val="14"/>
              </w:numPr>
              <w:spacing w:after="60"/>
              <w:rPr>
                <w:rFonts w:eastAsia="游明朝" w:cs="Arial"/>
                <w:sz w:val="18"/>
                <w:szCs w:val="18"/>
                <w:lang w:eastAsia="ja-JP"/>
              </w:rPr>
            </w:pPr>
            <w:r>
              <w:rPr>
                <w:rFonts w:eastAsia="游明朝" w:cs="Arial"/>
                <w:sz w:val="18"/>
                <w:szCs w:val="18"/>
                <w:lang w:eastAsia="ja-JP"/>
              </w:rPr>
              <w:t xml:space="preserve">a) </w:t>
            </w:r>
            <w:r>
              <w:rPr>
                <w:rFonts w:eastAsia="游明朝" w:cs="Arial" w:hint="eastAsia"/>
                <w:sz w:val="18"/>
                <w:szCs w:val="18"/>
                <w:lang w:eastAsia="ja-JP"/>
              </w:rPr>
              <w:t>W</w:t>
            </w:r>
            <w:r>
              <w:rPr>
                <w:rFonts w:eastAsia="游明朝" w:cs="Arial"/>
                <w:sz w:val="18"/>
                <w:szCs w:val="18"/>
                <w:lang w:eastAsia="ja-JP"/>
              </w:rPr>
              <w:t>hy spec editor uses the wording is for this interpretation.</w:t>
            </w:r>
          </w:p>
          <w:p w14:paraId="2B28D3ED" w14:textId="77777777" w:rsidR="004B0F6E" w:rsidRDefault="0074210D">
            <w:pPr>
              <w:pStyle w:val="a6"/>
              <w:numPr>
                <w:ilvl w:val="0"/>
                <w:numId w:val="14"/>
              </w:numPr>
              <w:spacing w:after="60"/>
              <w:rPr>
                <w:rFonts w:eastAsia="游明朝" w:cs="Arial"/>
                <w:sz w:val="18"/>
                <w:szCs w:val="18"/>
                <w:lang w:eastAsia="ja-JP"/>
              </w:rPr>
            </w:pPr>
            <w:r>
              <w:rPr>
                <w:rFonts w:eastAsia="游明朝" w:cs="Arial"/>
                <w:sz w:val="18"/>
                <w:szCs w:val="18"/>
                <w:lang w:eastAsia="ja-JP"/>
              </w:rPr>
              <w:t>b) When activation DCI schedules corresponding PUCCH transmission as “the last DCI”, NW needs to consider the HARQ-ACK payload size. 2</w:t>
            </w:r>
            <w:r>
              <w:rPr>
                <w:rFonts w:eastAsia="游明朝" w:cs="Arial"/>
                <w:sz w:val="18"/>
                <w:szCs w:val="18"/>
                <w:vertAlign w:val="superscript"/>
                <w:lang w:eastAsia="ja-JP"/>
              </w:rPr>
              <w:t>nd</w:t>
            </w:r>
            <w:r>
              <w:rPr>
                <w:rFonts w:eastAsia="游明朝" w:cs="Arial"/>
                <w:sz w:val="18"/>
                <w:szCs w:val="18"/>
                <w:lang w:eastAsia="ja-JP"/>
              </w:rPr>
              <w:t xml:space="preserve"> interpretation can allocate appropriate PUCCH resource, but 1</w:t>
            </w:r>
            <w:r>
              <w:rPr>
                <w:rFonts w:eastAsia="游明朝" w:cs="Arial"/>
                <w:sz w:val="18"/>
                <w:szCs w:val="18"/>
                <w:vertAlign w:val="superscript"/>
                <w:lang w:eastAsia="ja-JP"/>
              </w:rPr>
              <w:t>st</w:t>
            </w:r>
            <w:r>
              <w:rPr>
                <w:rFonts w:eastAsia="游明朝" w:cs="Arial"/>
                <w:sz w:val="18"/>
                <w:szCs w:val="18"/>
                <w:lang w:eastAsia="ja-JP"/>
              </w:rPr>
              <w:t xml:space="preserve"> one cannot.</w:t>
            </w:r>
          </w:p>
          <w:p w14:paraId="5856E9D0" w14:textId="77777777" w:rsidR="004B0F6E" w:rsidRDefault="0074210D">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c</w:t>
            </w:r>
            <w:r>
              <w:rPr>
                <w:rFonts w:eastAsia="游明朝" w:cs="Arial"/>
                <w:sz w:val="18"/>
                <w:szCs w:val="18"/>
                <w:lang w:eastAsia="ja-JP"/>
              </w:rPr>
              <w:t>) From codebook construction perspective, there is no issue like b); thus the initial SPS PDSCH is handled as a normal SPS PDSCH.</w:t>
            </w:r>
          </w:p>
          <w:p w14:paraId="1954ABAE" w14:textId="77777777" w:rsidR="004B0F6E" w:rsidRDefault="0074210D">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d</w:t>
            </w:r>
            <w:r>
              <w:rPr>
                <w:rFonts w:eastAsia="游明朝"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604AE0E4" w14:textId="77777777" w:rsidR="004B0F6E" w:rsidRDefault="0074210D">
            <w:pPr>
              <w:pStyle w:val="a6"/>
              <w:numPr>
                <w:ilvl w:val="0"/>
                <w:numId w:val="14"/>
              </w:numPr>
              <w:spacing w:after="60"/>
              <w:rPr>
                <w:rFonts w:eastAsia="游明朝" w:cs="Arial"/>
                <w:sz w:val="18"/>
                <w:szCs w:val="18"/>
                <w:lang w:eastAsia="ja-JP"/>
              </w:rPr>
            </w:pPr>
            <w:r>
              <w:rPr>
                <w:rFonts w:eastAsia="游明朝" w:cs="Arial" w:hint="eastAsia"/>
                <w:sz w:val="18"/>
                <w:szCs w:val="18"/>
                <w:lang w:eastAsia="ja-JP"/>
              </w:rPr>
              <w:t>e</w:t>
            </w:r>
            <w:r>
              <w:rPr>
                <w:rFonts w:eastAsia="游明朝" w:cs="Arial"/>
                <w:sz w:val="18"/>
                <w:szCs w:val="18"/>
                <w:lang w:eastAsia="ja-JP"/>
              </w:rPr>
              <w:t>) The current Rel-15 spec text is the following. Clearly 2</w:t>
            </w:r>
            <w:r>
              <w:rPr>
                <w:rFonts w:eastAsia="游明朝" w:cs="Arial"/>
                <w:sz w:val="18"/>
                <w:szCs w:val="18"/>
                <w:vertAlign w:val="superscript"/>
                <w:lang w:eastAsia="ja-JP"/>
              </w:rPr>
              <w:t>nd</w:t>
            </w:r>
            <w:r>
              <w:rPr>
                <w:rFonts w:eastAsia="游明朝" w:cs="Arial"/>
                <w:sz w:val="18"/>
                <w:szCs w:val="18"/>
                <w:lang w:eastAsia="ja-JP"/>
              </w:rPr>
              <w:t xml:space="preserve"> one is correct in our reading.</w:t>
            </w:r>
          </w:p>
          <w:tbl>
            <w:tblPr>
              <w:tblStyle w:val="afd"/>
              <w:tblW w:w="0" w:type="auto"/>
              <w:tblInd w:w="760" w:type="dxa"/>
              <w:tblLook w:val="04A0" w:firstRow="1" w:lastRow="0" w:firstColumn="1" w:lastColumn="0" w:noHBand="0" w:noVBand="1"/>
            </w:tblPr>
            <w:tblGrid>
              <w:gridCol w:w="7377"/>
            </w:tblGrid>
            <w:tr w:rsidR="004B0F6E" w14:paraId="45ADCBC5" w14:textId="77777777">
              <w:tc>
                <w:tcPr>
                  <w:tcW w:w="8137" w:type="dxa"/>
                </w:tcPr>
                <w:p w14:paraId="33A26AE3" w14:textId="77777777" w:rsidR="004B0F6E" w:rsidRDefault="0074210D">
                  <w:pPr>
                    <w:overflowPunct/>
                    <w:autoSpaceDE/>
                    <w:autoSpaceDN/>
                    <w:adjustRightInd/>
                    <w:textAlignment w:val="auto"/>
                    <w:rPr>
                      <w:rFonts w:eastAsia="游明朝"/>
                      <w:sz w:val="16"/>
                      <w:szCs w:val="16"/>
                      <w:lang w:val="de-DE" w:eastAsia="en-US"/>
                    </w:rPr>
                  </w:pPr>
                  <w:r>
                    <w:rPr>
                      <w:rFonts w:eastAsia="游明朝"/>
                      <w:sz w:val="16"/>
                      <w:szCs w:val="16"/>
                      <w:lang w:val="en-US" w:eastAsia="en-US"/>
                    </w:rPr>
                    <w:t xml:space="preserve">For a PUCCH transmission with HARQ-ACK information, a UE determines a PUCCH resource after determining a set of PUCCH resources for </w:t>
                  </w:r>
                  <w:r>
                    <w:rPr>
                      <w:rFonts w:eastAsia="游明朝"/>
                      <w:position w:val="-10"/>
                      <w:sz w:val="16"/>
                      <w:szCs w:val="16"/>
                      <w:lang w:eastAsia="en-US"/>
                    </w:rPr>
                    <w:object w:dxaOrig="449" w:dyaOrig="334" w14:anchorId="4133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o:ole="">
                        <v:imagedata r:id="rId28" o:title=""/>
                      </v:shape>
                      <o:OLEObject Type="Embed" ProgID="Equation.3" ShapeID="_x0000_i1025" DrawAspect="Content" ObjectID="_1707059655" r:id="rId29"/>
                    </w:object>
                  </w:r>
                  <w:r>
                    <w:rPr>
                      <w:rFonts w:eastAsia="游明朝"/>
                      <w:sz w:val="16"/>
                      <w:szCs w:val="16"/>
                      <w:lang w:val="de-DE" w:eastAsia="en-US"/>
                    </w:rPr>
                    <w:t xml:space="preserve"> HARQ-ACK information bits</w:t>
                  </w:r>
                  <w:r>
                    <w:rPr>
                      <w:rFonts w:eastAsia="游明朝"/>
                      <w:sz w:val="16"/>
                      <w:szCs w:val="16"/>
                      <w:lang w:val="en-US" w:eastAsia="en-US"/>
                    </w:rPr>
                    <w:t xml:space="preserve">, as described in Clause 9.2.1. </w:t>
                  </w:r>
                  <w:r>
                    <w:rPr>
                      <w:rFonts w:eastAsia="游明朝"/>
                      <w:color w:val="FF0000"/>
                      <w:sz w:val="16"/>
                      <w:szCs w:val="16"/>
                      <w:lang w:val="en-US" w:eastAsia="en-US"/>
                    </w:rPr>
                    <w:t xml:space="preserve">The PUCCH resource determination is based on a PUCCH resource indicator field </w:t>
                  </w:r>
                  <w:r>
                    <w:rPr>
                      <w:rFonts w:eastAsia="游明朝"/>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游明朝"/>
                      <w:sz w:val="16"/>
                      <w:szCs w:val="16"/>
                      <w:lang w:val="de-DE"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8EB5B0E" w14:textId="77777777" w:rsidR="004B0F6E" w:rsidRDefault="0074210D">
                  <w:pPr>
                    <w:overflowPunct/>
                    <w:autoSpaceDE/>
                    <w:autoSpaceDN/>
                    <w:adjustRightInd/>
                    <w:textAlignment w:val="auto"/>
                    <w:rPr>
                      <w:rFonts w:eastAsia="游明朝"/>
                      <w:sz w:val="16"/>
                      <w:szCs w:val="16"/>
                      <w:lang w:val="de-DE"/>
                    </w:rPr>
                  </w:pPr>
                  <w:r>
                    <w:rPr>
                      <w:rFonts w:eastAsia="游明朝" w:hint="eastAsia"/>
                      <w:sz w:val="16"/>
                      <w:szCs w:val="16"/>
                      <w:lang w:val="de-DE"/>
                    </w:rPr>
                    <w:t>.</w:t>
                  </w:r>
                  <w:r>
                    <w:rPr>
                      <w:rFonts w:eastAsia="游明朝"/>
                      <w:sz w:val="16"/>
                      <w:szCs w:val="16"/>
                      <w:lang w:val="de-DE"/>
                    </w:rPr>
                    <w:t>..</w:t>
                  </w:r>
                </w:p>
                <w:p w14:paraId="78112B0F" w14:textId="77777777" w:rsidR="004B0F6E" w:rsidRDefault="0074210D">
                  <w:pPr>
                    <w:overflowPunct/>
                    <w:autoSpaceDE/>
                    <w:autoSpaceDN/>
                    <w:adjustRightInd/>
                    <w:textAlignment w:val="auto"/>
                    <w:rPr>
                      <w:rFonts w:eastAsia="游明朝"/>
                      <w:lang w:val="de-DE" w:eastAsia="en-US"/>
                    </w:rPr>
                  </w:pPr>
                  <w:r>
                    <w:rPr>
                      <w:rFonts w:eastAsia="游明朝"/>
                      <w:color w:val="FF0000"/>
                      <w:sz w:val="16"/>
                      <w:szCs w:val="16"/>
                      <w:lang w:val="en-US" w:eastAsia="en-US"/>
                    </w:rPr>
                    <w:t xml:space="preserve">If a UE transmits HARQ-ACK information corresponding only to </w:t>
                  </w:r>
                  <w:r>
                    <w:rPr>
                      <w:rFonts w:eastAsia="游明朝"/>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游明朝"/>
                      <w:color w:val="FF0000"/>
                      <w:sz w:val="16"/>
                      <w:szCs w:val="16"/>
                      <w:lang w:val="de-DE" w:eastAsia="en-US"/>
                    </w:rPr>
                    <w:t xml:space="preserve"> a corresponding PDCCH</w:t>
                  </w:r>
                  <w:r>
                    <w:rPr>
                      <w:rFonts w:eastAsia="游明朝"/>
                      <w:sz w:val="16"/>
                      <w:szCs w:val="16"/>
                      <w:lang w:val="de-DE" w:eastAsia="en-US"/>
                    </w:rPr>
                    <w:t xml:space="preserve">, a PUCCH resource for corresponding PUCCH transmission with HARQ-ACK information is provided by </w:t>
                  </w:r>
                  <w:r>
                    <w:rPr>
                      <w:rFonts w:eastAsia="游明朝"/>
                      <w:i/>
                      <w:sz w:val="16"/>
                      <w:szCs w:val="16"/>
                      <w:lang w:val="de-DE" w:eastAsia="en-US"/>
                    </w:rPr>
                    <w:t>n1PUCCH-AN</w:t>
                  </w:r>
                  <w:r>
                    <w:rPr>
                      <w:rFonts w:eastAsia="游明朝"/>
                      <w:sz w:val="16"/>
                      <w:szCs w:val="16"/>
                      <w:lang w:val="de-DE" w:eastAsia="en-US"/>
                    </w:rPr>
                    <w:t>.</w:t>
                  </w:r>
                </w:p>
              </w:tc>
            </w:tr>
          </w:tbl>
          <w:p w14:paraId="376F1F01" w14:textId="77777777" w:rsidR="004B0F6E" w:rsidRDefault="004B0F6E">
            <w:pPr>
              <w:pStyle w:val="a6"/>
              <w:spacing w:after="60"/>
              <w:ind w:left="760"/>
              <w:rPr>
                <w:rFonts w:eastAsia="游明朝" w:cs="Arial"/>
                <w:sz w:val="18"/>
                <w:szCs w:val="18"/>
                <w:lang w:eastAsia="ja-JP"/>
              </w:rPr>
            </w:pPr>
          </w:p>
        </w:tc>
      </w:tr>
      <w:tr w:rsidR="004B0F6E" w14:paraId="41025D0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F5183A9" w14:textId="77777777" w:rsidR="004B0F6E" w:rsidRDefault="0074210D">
            <w:pPr>
              <w:pStyle w:val="a6"/>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349541" w14:textId="77777777" w:rsidR="004B0F6E" w:rsidRDefault="0074210D">
            <w:pPr>
              <w:pStyle w:val="a6"/>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0D4EB48F" w14:textId="77777777" w:rsidR="004B0F6E" w:rsidRDefault="004B0F6E">
            <w:pPr>
              <w:pStyle w:val="a6"/>
              <w:spacing w:after="0"/>
              <w:rPr>
                <w:rFonts w:eastAsia="Malgun Gothic" w:cs="Arial"/>
                <w:sz w:val="18"/>
                <w:szCs w:val="18"/>
                <w:lang w:eastAsia="ko-KR"/>
              </w:rPr>
            </w:pPr>
          </w:p>
          <w:p w14:paraId="1F71928A" w14:textId="77777777" w:rsidR="004B0F6E" w:rsidRDefault="0074210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630F81A3" w14:textId="77777777" w:rsidR="004B0F6E" w:rsidRDefault="004B0F6E">
            <w:pPr>
              <w:pStyle w:val="a6"/>
              <w:spacing w:after="0"/>
              <w:rPr>
                <w:rFonts w:ascii="Times New Roman" w:eastAsia="Malgun Gothic" w:hAnsi="Times New Roman"/>
                <w:lang w:eastAsia="ko-KR"/>
              </w:rPr>
            </w:pPr>
          </w:p>
          <w:p w14:paraId="64ED2B52" w14:textId="77777777" w:rsidR="004B0F6E" w:rsidRDefault="0074210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79A3D236" w14:textId="77777777" w:rsidR="004B0F6E" w:rsidRDefault="0074210D">
            <w:pPr>
              <w:pStyle w:val="a6"/>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1CC45143" w14:textId="77777777" w:rsidR="004B0F6E" w:rsidRDefault="0074210D">
            <w:pPr>
              <w:pStyle w:val="a6"/>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326E43B1" w14:textId="77777777" w:rsidR="004B0F6E" w:rsidRDefault="0074210D">
            <w:pPr>
              <w:pStyle w:val="a6"/>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4B27BAA9" w14:textId="77777777" w:rsidR="004B0F6E" w:rsidRDefault="004B0F6E">
            <w:pPr>
              <w:pStyle w:val="a6"/>
              <w:spacing w:after="0"/>
              <w:rPr>
                <w:rFonts w:ascii="Times New Roman" w:eastAsia="Malgun Gothic" w:hAnsi="Times New Roman"/>
                <w:lang w:eastAsia="ko-KR"/>
              </w:rPr>
            </w:pPr>
          </w:p>
          <w:p w14:paraId="4E30CBAC" w14:textId="77777777" w:rsidR="004B0F6E" w:rsidRDefault="0074210D">
            <w:pPr>
              <w:pStyle w:val="a6"/>
              <w:spacing w:after="60"/>
              <w:rPr>
                <w:rFonts w:eastAsia="SimSun" w:cs="Arial"/>
                <w:sz w:val="18"/>
                <w:szCs w:val="18"/>
              </w:rPr>
            </w:pPr>
            <w:r>
              <w:rPr>
                <w:rFonts w:ascii="Times New Roman" w:eastAsia="Malgun Gothic" w:hAnsi="Times New Roman"/>
                <w:lang w:eastAsia="ko-KR"/>
              </w:rPr>
              <w:t xml:space="preserve">To summarize, our understanding is interpretation 1 – i.e. there is no difference between the first SPS </w:t>
            </w:r>
            <w:r>
              <w:rPr>
                <w:rFonts w:ascii="Times New Roman" w:eastAsia="Malgun Gothic" w:hAnsi="Times New Roman"/>
                <w:lang w:eastAsia="ko-KR"/>
              </w:rPr>
              <w:lastRenderedPageBreak/>
              <w:t>PDSCH and non-first SPS PDSCHs with respect to resource determination for PUCCH transmission with corresponding HARQ-ACK</w:t>
            </w:r>
            <w:r>
              <w:rPr>
                <w:rFonts w:eastAsia="Malgun Gothic" w:cs="Arial"/>
                <w:sz w:val="18"/>
                <w:szCs w:val="18"/>
                <w:lang w:eastAsia="ko-KR"/>
              </w:rPr>
              <w:t>.</w:t>
            </w:r>
          </w:p>
        </w:tc>
      </w:tr>
      <w:tr w:rsidR="004B0F6E" w14:paraId="4826AB9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B6A8D6" w14:textId="77777777" w:rsidR="004B0F6E" w:rsidRDefault="0074210D">
            <w:pPr>
              <w:pStyle w:val="a6"/>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77D96F" w14:textId="77777777" w:rsidR="004B0F6E" w:rsidRDefault="0074210D">
            <w:pPr>
              <w:pStyle w:val="a6"/>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04DD39F0" w14:textId="77777777" w:rsidR="004B0F6E" w:rsidRDefault="004B0F6E">
            <w:pPr>
              <w:pStyle w:val="a6"/>
              <w:spacing w:after="60"/>
              <w:rPr>
                <w:rFonts w:ascii="Times New Roman" w:eastAsia="SimSun" w:hAnsi="Times New Roman"/>
                <w:lang w:val="en-US"/>
              </w:rPr>
            </w:pPr>
          </w:p>
          <w:p w14:paraId="36047206" w14:textId="77777777" w:rsidR="004B0F6E" w:rsidRDefault="0074210D">
            <w:pPr>
              <w:pStyle w:val="a6"/>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63970EBE" w14:textId="77777777" w:rsidR="004B0F6E" w:rsidRDefault="004B0F6E">
            <w:pPr>
              <w:pStyle w:val="a6"/>
              <w:spacing w:after="60"/>
              <w:rPr>
                <w:rFonts w:ascii="Times New Roman" w:eastAsia="SimSun" w:hAnsi="Times New Roman"/>
                <w:lang w:val="en-US"/>
              </w:rPr>
            </w:pPr>
          </w:p>
          <w:p w14:paraId="351D8290" w14:textId="77777777" w:rsidR="004B0F6E" w:rsidRDefault="0074210D">
            <w:pPr>
              <w:pStyle w:val="a6"/>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5C003D" w14:paraId="762865B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E91EBE5" w14:textId="012D1878" w:rsidR="005C003D" w:rsidRDefault="005C003D" w:rsidP="005C003D">
            <w:pPr>
              <w:pStyle w:val="a6"/>
              <w:spacing w:after="60"/>
              <w:rPr>
                <w:rFonts w:eastAsia="SimSun" w:cs="Arial"/>
                <w:sz w:val="18"/>
                <w:szCs w:val="18"/>
              </w:rPr>
            </w:pPr>
            <w:r w:rsidRPr="00D766C2">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1C5" w14:textId="39D74B94" w:rsidR="008D49FD" w:rsidRDefault="008D49FD" w:rsidP="008D49FD">
            <w:pPr>
              <w:pStyle w:val="a6"/>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4476772" w14:textId="77777777" w:rsidR="008D49FD" w:rsidRPr="008D49FD" w:rsidRDefault="008D49FD" w:rsidP="005C003D">
            <w:pPr>
              <w:pStyle w:val="a6"/>
              <w:spacing w:after="60"/>
              <w:rPr>
                <w:rFonts w:ascii="Times New Roman" w:eastAsia="SimSun" w:hAnsi="Times New Roman"/>
                <w:lang w:val="en-US"/>
              </w:rPr>
            </w:pPr>
          </w:p>
          <w:p w14:paraId="3A105AE5" w14:textId="2CA941A0" w:rsidR="005C003D" w:rsidRPr="00D766C2" w:rsidRDefault="005C003D" w:rsidP="005C003D">
            <w:pPr>
              <w:pStyle w:val="a6"/>
              <w:spacing w:after="60"/>
              <w:rPr>
                <w:rFonts w:ascii="Times New Roman" w:eastAsia="SimSun" w:hAnsi="Times New Roman"/>
              </w:rPr>
            </w:pPr>
            <w:r w:rsidRPr="00D766C2">
              <w:rPr>
                <w:rFonts w:ascii="Times New Roman" w:eastAsia="SimSun" w:hAnsi="Times New Roman"/>
              </w:rPr>
              <w:t xml:space="preserve">The first PDSCH scheduled by activation DCI should be considered as dynamically granted PDSCH. </w:t>
            </w:r>
          </w:p>
          <w:p w14:paraId="0F136578" w14:textId="207BD43B" w:rsidR="005C003D" w:rsidRDefault="005C003D" w:rsidP="005C003D">
            <w:pPr>
              <w:pStyle w:val="a6"/>
              <w:spacing w:after="60"/>
              <w:jc w:val="left"/>
              <w:rPr>
                <w:rFonts w:eastAsia="SimSun" w:cs="Arial"/>
                <w:sz w:val="18"/>
                <w:szCs w:val="18"/>
              </w:rPr>
            </w:pPr>
            <w:r w:rsidRPr="00D766C2">
              <w:rPr>
                <w:rFonts w:ascii="Times New Roman" w:eastAsia="SimSun" w:hAnsi="Times New Roman"/>
              </w:rPr>
              <w:t xml:space="preserve">The PUCCH resource corresponding to the HARQ-ACK for the first SPS PDSCH associated with an activation DCI is determined by DCI, i.e., RPI. </w:t>
            </w:r>
          </w:p>
        </w:tc>
      </w:tr>
      <w:tr w:rsidR="007B1D8E" w14:paraId="2E398B08"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6D1FA84" w14:textId="1CA0856F" w:rsidR="007B1D8E" w:rsidRDefault="007B1D8E" w:rsidP="007B1D8E">
            <w:pPr>
              <w:pStyle w:val="a6"/>
              <w:spacing w:after="60"/>
              <w:rPr>
                <w:rFonts w:eastAsia="SimSun" w:cs="Arial"/>
                <w:sz w:val="18"/>
                <w:szCs w:val="18"/>
              </w:rPr>
            </w:pPr>
            <w:r w:rsidRPr="00A2095C">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625D7E5" w14:textId="77777777" w:rsidR="007B1D8E" w:rsidRDefault="007B1D8E" w:rsidP="007B1D8E">
            <w:pPr>
              <w:pStyle w:val="a6"/>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74D814E0" w14:textId="77777777" w:rsidR="007B1D8E" w:rsidRDefault="007B1D8E" w:rsidP="007B1D8E">
            <w:pPr>
              <w:pStyle w:val="a6"/>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20A5C76B" w14:textId="77777777" w:rsidR="007B1D8E" w:rsidRDefault="007B1D8E" w:rsidP="007B1D8E">
            <w:pPr>
              <w:pStyle w:val="a6"/>
              <w:spacing w:after="60"/>
              <w:jc w:val="left"/>
              <w:rPr>
                <w:rFonts w:eastAsia="SimSun" w:cs="Arial"/>
                <w:sz w:val="18"/>
                <w:szCs w:val="18"/>
              </w:rPr>
            </w:pPr>
            <w:r>
              <w:rPr>
                <w:rFonts w:eastAsia="SimSun" w:cs="Arial"/>
                <w:sz w:val="18"/>
                <w:szCs w:val="18"/>
              </w:rPr>
              <w:t>“….</w:t>
            </w:r>
            <w:r>
              <w:rPr>
                <w:rFonts w:eastAsia="游明朝"/>
                <w:color w:val="FF0000"/>
                <w:sz w:val="16"/>
                <w:szCs w:val="16"/>
                <w:lang w:val="en-US" w:eastAsia="en-US"/>
              </w:rPr>
              <w:t xml:space="preserve">The PUCCH resource determination is based on a PUCCH resource indicator field </w:t>
            </w:r>
            <w:r>
              <w:rPr>
                <w:rFonts w:eastAsia="游明朝"/>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12E01908" w14:textId="77777777" w:rsidR="007B1D8E" w:rsidRDefault="007B1D8E" w:rsidP="007B1D8E">
            <w:pPr>
              <w:pStyle w:val="a6"/>
              <w:spacing w:after="60"/>
              <w:jc w:val="left"/>
              <w:rPr>
                <w:rFonts w:eastAsia="SimSun" w:cs="Arial"/>
                <w:sz w:val="18"/>
                <w:szCs w:val="18"/>
              </w:rPr>
            </w:pPr>
          </w:p>
          <w:p w14:paraId="40844AE2" w14:textId="3A2D147C" w:rsidR="007B1D8E" w:rsidRDefault="007B1D8E" w:rsidP="007B1D8E">
            <w:pPr>
              <w:pStyle w:val="a6"/>
              <w:spacing w:after="60"/>
              <w:jc w:val="left"/>
              <w:rPr>
                <w:rFonts w:eastAsia="SimSun" w:cs="Arial"/>
                <w:sz w:val="18"/>
                <w:szCs w:val="18"/>
              </w:rPr>
            </w:pPr>
            <w:r>
              <w:rPr>
                <w:rFonts w:eastAsia="SimSun" w:cs="Arial"/>
                <w:sz w:val="18"/>
                <w:szCs w:val="18"/>
              </w:rPr>
              <w:t>Even from RAN2 spec point of view, RAN2 spec has this note “</w:t>
            </w:r>
            <w:r w:rsidRPr="000B6DE9">
              <w:rPr>
                <w:rFonts w:eastAsia="SimSun" w:cs="Arial"/>
                <w:sz w:val="18"/>
                <w:szCs w:val="18"/>
              </w:rPr>
              <w:t>NOTE 3a:</w:t>
            </w:r>
            <w:r>
              <w:rPr>
                <w:rFonts w:eastAsia="SimSun" w:cs="Arial"/>
                <w:sz w:val="18"/>
                <w:szCs w:val="18"/>
              </w:rPr>
              <w:t xml:space="preserve"> </w:t>
            </w:r>
            <w:r w:rsidRPr="000B6DE9">
              <w:rPr>
                <w:rFonts w:eastAsia="SimSun" w:cs="Arial"/>
                <w:sz w:val="18"/>
                <w:szCs w:val="18"/>
              </w:rPr>
              <w:t>A PDCCH indicating activation of SPS or configured grant type 2 is considered to indicate a new transmission.</w:t>
            </w:r>
            <w:r>
              <w:rPr>
                <w:rFonts w:eastAsia="SimSun" w:cs="Arial"/>
                <w:sz w:val="18"/>
                <w:szCs w:val="18"/>
              </w:rPr>
              <w:t>” To me, this note at least infer SPS activation DCI schedule a new transmission.</w:t>
            </w:r>
          </w:p>
        </w:tc>
      </w:tr>
      <w:tr w:rsidR="004B0F6E" w14:paraId="5AE22D1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977DF5" w14:textId="118BD36D" w:rsidR="004B0F6E" w:rsidRPr="004403D1" w:rsidRDefault="004403D1">
            <w:pPr>
              <w:pStyle w:val="a6"/>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5F0D2C" w14:textId="77777777" w:rsidR="004B0F6E" w:rsidRDefault="004403D1" w:rsidP="004403D1">
            <w:pPr>
              <w:pStyle w:val="a6"/>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42894DBD" w14:textId="77777777" w:rsidR="004403D1" w:rsidRDefault="004403D1" w:rsidP="004403D1">
            <w:pPr>
              <w:pStyle w:val="a6"/>
              <w:spacing w:after="60"/>
              <w:jc w:val="left"/>
              <w:rPr>
                <w:rFonts w:eastAsia="Malgun Gothic" w:cs="Arial"/>
                <w:sz w:val="18"/>
                <w:szCs w:val="18"/>
                <w:lang w:eastAsia="ko-KR"/>
              </w:rPr>
            </w:pPr>
          </w:p>
          <w:p w14:paraId="7EC807DA" w14:textId="4CEA032E" w:rsidR="004403D1" w:rsidRPr="004403D1" w:rsidRDefault="004403D1" w:rsidP="004403D1">
            <w:pPr>
              <w:pStyle w:val="a6"/>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513D4F" w14:paraId="4A798C5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1E948D7" w14:textId="0357097A" w:rsidR="00513D4F" w:rsidRDefault="00513D4F" w:rsidP="00513D4F">
            <w:pPr>
              <w:pStyle w:val="a6"/>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203C41" w14:textId="549F89A2" w:rsidR="00513D4F" w:rsidRDefault="00513D4F" w:rsidP="00513D4F">
            <w:pPr>
              <w:pStyle w:val="a6"/>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3D134405" w14:textId="02DE2AE5" w:rsidR="00513D4F" w:rsidRDefault="00513D4F" w:rsidP="00513D4F">
            <w:pPr>
              <w:pStyle w:val="a6"/>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sidRPr="00E254EE">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5D9C2663" w14:textId="77777777" w:rsidR="00513D4F" w:rsidRDefault="00513D4F" w:rsidP="00513D4F">
            <w:pPr>
              <w:pStyle w:val="a6"/>
              <w:spacing w:after="60"/>
              <w:jc w:val="left"/>
              <w:rPr>
                <w:rFonts w:eastAsia="SimSun" w:cs="Arial"/>
                <w:sz w:val="18"/>
                <w:szCs w:val="18"/>
              </w:rPr>
            </w:pPr>
          </w:p>
        </w:tc>
      </w:tr>
      <w:tr w:rsidR="004B0F6E" w14:paraId="0D7467F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09C06B" w14:textId="6D32AE02" w:rsidR="004B0F6E" w:rsidRDefault="00C005B8">
            <w:pPr>
              <w:pStyle w:val="a6"/>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4A713F" w14:textId="77777777" w:rsidR="004B0F6E" w:rsidRDefault="00C005B8">
            <w:pPr>
              <w:pStyle w:val="a6"/>
              <w:spacing w:after="60"/>
              <w:jc w:val="left"/>
              <w:rPr>
                <w:rFonts w:eastAsia="SimSun" w:cs="Arial"/>
                <w:sz w:val="18"/>
                <w:szCs w:val="18"/>
              </w:rPr>
            </w:pPr>
            <w:r>
              <w:rPr>
                <w:rFonts w:eastAsia="SimSun" w:cs="Arial" w:hint="eastAsia"/>
                <w:sz w:val="18"/>
                <w:szCs w:val="18"/>
              </w:rPr>
              <w:t>We are fine with the two-step approach.</w:t>
            </w:r>
          </w:p>
          <w:p w14:paraId="7527A867" w14:textId="6BAA516A" w:rsidR="00C005B8" w:rsidRDefault="00C005B8">
            <w:pPr>
              <w:pStyle w:val="a6"/>
              <w:spacing w:after="60"/>
              <w:jc w:val="left"/>
              <w:rPr>
                <w:rFonts w:eastAsia="SimSun" w:cs="Arial"/>
                <w:sz w:val="18"/>
                <w:szCs w:val="18"/>
              </w:rPr>
            </w:pPr>
            <w:r>
              <w:rPr>
                <w:rFonts w:eastAsia="SimSun" w:cs="Arial" w:hint="eastAsia"/>
                <w:sz w:val="18"/>
                <w:szCs w:val="18"/>
              </w:rPr>
              <w:t>For Step 1, our understanding is Interpretation 2.</w:t>
            </w:r>
          </w:p>
        </w:tc>
      </w:tr>
      <w:tr w:rsidR="00AB5A91" w14:paraId="4519FF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3235822" w14:textId="4B272F12" w:rsidR="00AB5A91" w:rsidRPr="00AB5A91" w:rsidRDefault="00AB5A91" w:rsidP="00AB5A91">
            <w:pPr>
              <w:pStyle w:val="a6"/>
              <w:spacing w:after="60"/>
              <w:rPr>
                <w:rFonts w:eastAsia="SimSun" w:cs="Arial" w:hint="eastAsia"/>
                <w:sz w:val="18"/>
                <w:szCs w:val="18"/>
              </w:rPr>
            </w:pPr>
            <w:r>
              <w:rPr>
                <w:rFonts w:eastAsia="游明朝" w:cs="Arial" w:hint="eastAsia"/>
                <w:sz w:val="18"/>
                <w:szCs w:val="18"/>
                <w:lang w:eastAsia="ja-JP"/>
              </w:rPr>
              <w:t>S</w:t>
            </w:r>
            <w:r>
              <w:rPr>
                <w:rFonts w:eastAsia="游明朝"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945A021" w14:textId="77777777" w:rsidR="00AB5A91" w:rsidRDefault="00AB5A91" w:rsidP="00AB5A91">
            <w:pPr>
              <w:pStyle w:val="a6"/>
              <w:spacing w:after="60"/>
              <w:jc w:val="left"/>
              <w:rPr>
                <w:rFonts w:eastAsia="游明朝" w:cs="Arial"/>
                <w:sz w:val="18"/>
                <w:szCs w:val="18"/>
                <w:lang w:eastAsia="ja-JP"/>
              </w:rPr>
            </w:pPr>
            <w:r>
              <w:rPr>
                <w:rFonts w:eastAsia="游明朝" w:cs="Arial" w:hint="eastAsia"/>
                <w:sz w:val="18"/>
                <w:szCs w:val="18"/>
                <w:lang w:eastAsia="ja-JP"/>
              </w:rPr>
              <w:t>W</w:t>
            </w:r>
            <w:r>
              <w:rPr>
                <w:rFonts w:eastAsia="游明朝" w:cs="Arial"/>
                <w:sz w:val="18"/>
                <w:szCs w:val="18"/>
                <w:lang w:eastAsia="ja-JP"/>
              </w:rPr>
              <w:t>e support the two-step approach.</w:t>
            </w:r>
          </w:p>
          <w:p w14:paraId="2DF903F8" w14:textId="75AC58CA" w:rsidR="00AB5A91" w:rsidRDefault="00AB5A91" w:rsidP="00AB5A91">
            <w:pPr>
              <w:pStyle w:val="a6"/>
              <w:spacing w:after="60"/>
              <w:jc w:val="left"/>
              <w:rPr>
                <w:rFonts w:eastAsia="SimSun" w:cs="Arial" w:hint="eastAsia"/>
                <w:sz w:val="18"/>
                <w:szCs w:val="18"/>
              </w:rPr>
            </w:pPr>
            <w:r>
              <w:rPr>
                <w:rFonts w:eastAsia="游明朝" w:cs="Arial" w:hint="eastAsia"/>
                <w:sz w:val="18"/>
                <w:szCs w:val="18"/>
                <w:lang w:eastAsia="ja-JP"/>
              </w:rPr>
              <w:t>F</w:t>
            </w:r>
            <w:r>
              <w:rPr>
                <w:rFonts w:eastAsia="游明朝" w:cs="Arial"/>
                <w:sz w:val="18"/>
                <w:szCs w:val="18"/>
                <w:lang w:eastAsia="ja-JP"/>
              </w:rPr>
              <w:t>or step 1, our understanding is Interpretation 2. We share the same observation as by Docomo</w:t>
            </w:r>
            <w:r>
              <w:rPr>
                <w:rFonts w:eastAsia="游明朝" w:cs="Arial" w:hint="eastAsia"/>
                <w:sz w:val="18"/>
                <w:szCs w:val="18"/>
                <w:lang w:eastAsia="ja-JP"/>
              </w:rPr>
              <w:t>,</w:t>
            </w:r>
            <w:r>
              <w:rPr>
                <w:rFonts w:eastAsia="游明朝" w:cs="Arial"/>
                <w:sz w:val="18"/>
                <w:szCs w:val="18"/>
                <w:lang w:eastAsia="ja-JP"/>
              </w:rPr>
              <w:t xml:space="preserve"> ZTE and others</w:t>
            </w:r>
            <w:r>
              <w:rPr>
                <w:rFonts w:eastAsia="游明朝" w:cs="Arial"/>
                <w:sz w:val="18"/>
                <w:szCs w:val="18"/>
                <w:lang w:eastAsia="ja-JP"/>
              </w:rPr>
              <w:t>.</w:t>
            </w:r>
          </w:p>
        </w:tc>
      </w:tr>
    </w:tbl>
    <w:p w14:paraId="45C51B9D" w14:textId="5EE754BA" w:rsidR="004B0F6E" w:rsidRDefault="004B0F6E">
      <w:pPr>
        <w:pStyle w:val="a6"/>
        <w:spacing w:after="60"/>
        <w:rPr>
          <w:rFonts w:eastAsia="SimSun" w:cs="Arial"/>
          <w:sz w:val="18"/>
          <w:szCs w:val="18"/>
        </w:rPr>
      </w:pPr>
    </w:p>
    <w:p w14:paraId="35C1284F" w14:textId="77777777" w:rsidR="004B0F6E" w:rsidRDefault="004B0F6E">
      <w:pPr>
        <w:pStyle w:val="a6"/>
        <w:spacing w:after="60"/>
        <w:rPr>
          <w:rFonts w:eastAsia="SimSun" w:cs="Arial"/>
          <w:sz w:val="18"/>
          <w:szCs w:val="18"/>
        </w:rPr>
      </w:pPr>
    </w:p>
    <w:p w14:paraId="4E34231C" w14:textId="77777777" w:rsidR="004B0F6E" w:rsidRDefault="004B0F6E">
      <w:pPr>
        <w:pStyle w:val="a6"/>
        <w:spacing w:after="60"/>
        <w:rPr>
          <w:rFonts w:ascii="Times New Roman" w:eastAsia="SimSun" w:hAnsi="Times New Roman"/>
        </w:rPr>
      </w:pPr>
    </w:p>
    <w:sectPr w:rsidR="004B0F6E">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884C" w14:textId="77777777" w:rsidR="00820C9C" w:rsidRDefault="00820C9C">
      <w:pPr>
        <w:spacing w:after="0" w:line="240" w:lineRule="auto"/>
      </w:pPr>
      <w:r>
        <w:separator/>
      </w:r>
    </w:p>
  </w:endnote>
  <w:endnote w:type="continuationSeparator" w:id="0">
    <w:p w14:paraId="41210BD8" w14:textId="77777777" w:rsidR="00820C9C" w:rsidRDefault="0082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C9FD" w14:textId="77777777" w:rsidR="004B0F6E" w:rsidRDefault="0074210D">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C005B8">
      <w:rPr>
        <w:rStyle w:val="aff"/>
        <w:noProo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C005B8">
      <w:rPr>
        <w:rStyle w:val="aff"/>
        <w:noProof/>
      </w:rPr>
      <w:t>4</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7A17" w14:textId="77777777" w:rsidR="00820C9C" w:rsidRDefault="00820C9C">
      <w:pPr>
        <w:spacing w:after="0" w:line="240" w:lineRule="auto"/>
      </w:pPr>
      <w:r>
        <w:separator/>
      </w:r>
    </w:p>
  </w:footnote>
  <w:footnote w:type="continuationSeparator" w:id="0">
    <w:p w14:paraId="49861785" w14:textId="77777777" w:rsidR="00820C9C" w:rsidRDefault="00820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69DC" w14:textId="77777777" w:rsidR="004B0F6E" w:rsidRDefault="0074210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5"/>
  </w:num>
  <w:num w:numId="9">
    <w:abstractNumId w:val="9"/>
  </w:num>
  <w:num w:numId="10">
    <w:abstractNumId w:val="7"/>
  </w:num>
  <w:num w:numId="11">
    <w:abstractNumId w:val="10"/>
  </w:num>
  <w:num w:numId="12">
    <w:abstractNumId w:val="11"/>
  </w:num>
  <w:num w:numId="13">
    <w:abstractNumId w:val="6"/>
    <w:lvlOverride w:ilvl="0">
      <w:startOverride w:val="1"/>
    </w:lvlOverride>
  </w:num>
  <w:num w:numId="14">
    <w:abstractNumId w:val="8"/>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CF4"/>
    <w:rsid w:val="00114BCC"/>
    <w:rsid w:val="001153EA"/>
    <w:rsid w:val="00115643"/>
    <w:rsid w:val="001161E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1851"/>
    <w:rsid w:val="001B42F3"/>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3B3D"/>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0C84"/>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11CF"/>
    <w:rsid w:val="00342BD7"/>
    <w:rsid w:val="003437C0"/>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4147"/>
    <w:rsid w:val="003857B8"/>
    <w:rsid w:val="00385BF0"/>
    <w:rsid w:val="003863A4"/>
    <w:rsid w:val="003939FF"/>
    <w:rsid w:val="00394C8B"/>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10FC"/>
    <w:rsid w:val="00437447"/>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3348"/>
    <w:rsid w:val="0053462C"/>
    <w:rsid w:val="00534B59"/>
    <w:rsid w:val="00536759"/>
    <w:rsid w:val="00536D16"/>
    <w:rsid w:val="00537C62"/>
    <w:rsid w:val="00546104"/>
    <w:rsid w:val="00546970"/>
    <w:rsid w:val="005549CD"/>
    <w:rsid w:val="00554E19"/>
    <w:rsid w:val="0056121F"/>
    <w:rsid w:val="00562663"/>
    <w:rsid w:val="005631E0"/>
    <w:rsid w:val="0056356A"/>
    <w:rsid w:val="00564D06"/>
    <w:rsid w:val="00566346"/>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06B"/>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1A94"/>
    <w:rsid w:val="00712287"/>
    <w:rsid w:val="00712772"/>
    <w:rsid w:val="00713CC6"/>
    <w:rsid w:val="007148D3"/>
    <w:rsid w:val="00715B9A"/>
    <w:rsid w:val="0071605A"/>
    <w:rsid w:val="00724965"/>
    <w:rsid w:val="007257D0"/>
    <w:rsid w:val="0072659F"/>
    <w:rsid w:val="00726EA6"/>
    <w:rsid w:val="00727208"/>
    <w:rsid w:val="00727680"/>
    <w:rsid w:val="007348B1"/>
    <w:rsid w:val="007362A6"/>
    <w:rsid w:val="00736D7D"/>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1E39"/>
    <w:rsid w:val="0085223B"/>
    <w:rsid w:val="008524A0"/>
    <w:rsid w:val="00853195"/>
    <w:rsid w:val="00853FA1"/>
    <w:rsid w:val="008545F6"/>
    <w:rsid w:val="00855608"/>
    <w:rsid w:val="00856911"/>
    <w:rsid w:val="00856C89"/>
    <w:rsid w:val="00863035"/>
    <w:rsid w:val="00867285"/>
    <w:rsid w:val="008677FD"/>
    <w:rsid w:val="008706D4"/>
    <w:rsid w:val="00870F8A"/>
    <w:rsid w:val="008719A4"/>
    <w:rsid w:val="00871D23"/>
    <w:rsid w:val="00874312"/>
    <w:rsid w:val="0087437C"/>
    <w:rsid w:val="00875CD7"/>
    <w:rsid w:val="00876B4D"/>
    <w:rsid w:val="00877F18"/>
    <w:rsid w:val="00880FE7"/>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F1C4E"/>
    <w:rsid w:val="008F1EAB"/>
    <w:rsid w:val="008F3227"/>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4DF4"/>
    <w:rsid w:val="009B564E"/>
    <w:rsid w:val="009B6697"/>
    <w:rsid w:val="009B7E87"/>
    <w:rsid w:val="009C0169"/>
    <w:rsid w:val="009C3237"/>
    <w:rsid w:val="009C403E"/>
    <w:rsid w:val="009C483C"/>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5B9E"/>
    <w:rsid w:val="00A01BFE"/>
    <w:rsid w:val="00A01D3A"/>
    <w:rsid w:val="00A031D8"/>
    <w:rsid w:val="00A048A8"/>
    <w:rsid w:val="00A04F49"/>
    <w:rsid w:val="00A106AB"/>
    <w:rsid w:val="00A13E54"/>
    <w:rsid w:val="00A17F63"/>
    <w:rsid w:val="00A201A9"/>
    <w:rsid w:val="00A2193B"/>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1DA7"/>
    <w:rsid w:val="00B83E2C"/>
    <w:rsid w:val="00B840B3"/>
    <w:rsid w:val="00B85DE5"/>
    <w:rsid w:val="00B86DA9"/>
    <w:rsid w:val="00B90F73"/>
    <w:rsid w:val="00B93B59"/>
    <w:rsid w:val="00B9406A"/>
    <w:rsid w:val="00BA2280"/>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5B8"/>
    <w:rsid w:val="00C00E0B"/>
    <w:rsid w:val="00C015F1"/>
    <w:rsid w:val="00C01F33"/>
    <w:rsid w:val="00C02CC6"/>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24CF"/>
    <w:rsid w:val="00CE2CF9"/>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352"/>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4267"/>
    <w:rsid w:val="00DD4B10"/>
    <w:rsid w:val="00DD69F7"/>
    <w:rsid w:val="00DD6F3D"/>
    <w:rsid w:val="00DE027B"/>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018A"/>
    <w:rsid w:val="00FA2BB3"/>
    <w:rsid w:val="00FB08FF"/>
    <w:rsid w:val="00FB3475"/>
    <w:rsid w:val="00FB42DE"/>
    <w:rsid w:val="00FB4C80"/>
    <w:rsid w:val="00FB5FA3"/>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BF803B9"/>
    <w:rsid w:val="3673599A"/>
    <w:rsid w:val="5DB22102"/>
    <w:rsid w:val="6EC60609"/>
    <w:rsid w:val="7C4D5C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4CE9DC"/>
  <w15:docId w15:val="{65516216-01AB-4C5A-8F7D-7588A454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7"/>
    <w:qFormat/>
    <w:pPr>
      <w:spacing w:after="120"/>
      <w:jc w:val="both"/>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2">
    <w:name w:val="index 1"/>
    <w:basedOn w:val="a1"/>
    <w:next w:val="a1"/>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9">
    <w:name w:val="図表番号 (文字)"/>
    <w:basedOn w:val="a2"/>
    <w:link w:val="a8"/>
    <w:qFormat/>
    <w:rPr>
      <w:rFonts w:ascii="Times New Roman" w:hAnsi="Times New Roman"/>
      <w:b/>
    </w:rPr>
  </w:style>
  <w:style w:type="character" w:customStyle="1" w:styleId="B1Zchn">
    <w:name w:val="B1 Zchn"/>
    <w:qFormat/>
    <w:rPr>
      <w:lang w:eastAsia="en-US"/>
    </w:rPr>
  </w:style>
  <w:style w:type="character" w:styleId="aff7">
    <w:name w:val="Placeholder Text"/>
    <w:basedOn w:val="a2"/>
    <w:uiPriority w:val="99"/>
    <w:semiHidden/>
    <w:qFormat/>
    <w:rPr>
      <w:color w:val="808080"/>
    </w:rPr>
  </w:style>
  <w:style w:type="paragraph" w:customStyle="1" w:styleId="13">
    <w:name w:val="正文1"/>
    <w:qFormat/>
    <w:pPr>
      <w:spacing w:before="100" w:beforeAutospacing="1" w:after="180"/>
    </w:pPr>
    <w:rPr>
      <w:rFonts w:ascii="Times New Roman" w:eastAsia="SimSun" w:hAnsi="Times New Roman"/>
      <w:sz w:val="24"/>
      <w:szCs w:val="24"/>
    </w:rPr>
  </w:style>
  <w:style w:type="paragraph" w:customStyle="1" w:styleId="References">
    <w:name w:val="References"/>
    <w:basedOn w:val="a1"/>
    <w:next w:val="a1"/>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CRCoverPageChar">
    <w:name w:val="CR Cover Page Char"/>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3B8B0A-B8D0-4728-B5C6-45425515BBE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TotalTime>
  <Pages>4</Pages>
  <Words>1964</Words>
  <Characters>11200</Characters>
  <Application>Microsoft Office Word</Application>
  <DocSecurity>0</DocSecurity>
  <Lines>93</Lines>
  <Paragraphs>26</Paragraphs>
  <ScaleCrop>false</ScaleCrop>
  <Company>Ericsson</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FL</cp:lastModifiedBy>
  <cp:revision>4</cp:revision>
  <cp:lastPrinted>2008-01-31T07:09:00Z</cp:lastPrinted>
  <dcterms:created xsi:type="dcterms:W3CDTF">2022-02-22T06:27:00Z</dcterms:created>
  <dcterms:modified xsi:type="dcterms:W3CDTF">2022-02-22T09:28:00Z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