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490710" w:history="1">
            <w:r w:rsidR="00455DCC" w:rsidRPr="00AC643A">
              <w:rPr>
                <w:rStyle w:val="af2"/>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603FA4">
          <w:pPr>
            <w:pStyle w:val="TOC1"/>
            <w:rPr>
              <w:rFonts w:asciiTheme="minorHAnsi" w:eastAsiaTheme="minorEastAsia" w:hAnsiTheme="minorHAnsi" w:cstheme="minorBidi"/>
              <w:szCs w:val="22"/>
              <w:lang w:val="fr-FR" w:eastAsia="fr-FR"/>
            </w:rPr>
          </w:pPr>
          <w:hyperlink w:anchor="_Toc55490711" w:history="1">
            <w:r w:rsidR="00455DCC" w:rsidRPr="00AC643A">
              <w:rPr>
                <w:rStyle w:val="af2"/>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603FA4">
          <w:pPr>
            <w:pStyle w:val="TOC1"/>
            <w:rPr>
              <w:rFonts w:asciiTheme="minorHAnsi" w:eastAsiaTheme="minorEastAsia" w:hAnsiTheme="minorHAnsi" w:cstheme="minorBidi"/>
              <w:szCs w:val="22"/>
              <w:lang w:val="fr-FR" w:eastAsia="fr-FR"/>
            </w:rPr>
          </w:pPr>
          <w:hyperlink w:anchor="_Toc55490712" w:history="1">
            <w:r w:rsidR="00455DCC" w:rsidRPr="00AC643A">
              <w:rPr>
                <w:rStyle w:val="af2"/>
              </w:rPr>
              <w:t>1</w:t>
            </w:r>
            <w:r w:rsidR="00455DCC">
              <w:rPr>
                <w:rFonts w:asciiTheme="minorHAnsi" w:eastAsiaTheme="minorEastAsia" w:hAnsiTheme="minorHAnsi" w:cstheme="minorBidi"/>
                <w:szCs w:val="22"/>
                <w:lang w:val="fr-FR" w:eastAsia="fr-FR"/>
              </w:rPr>
              <w:tab/>
            </w:r>
            <w:r w:rsidR="00455DCC" w:rsidRPr="00AC643A">
              <w:rPr>
                <w:rStyle w:val="af2"/>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603FA4">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af2"/>
              </w:rPr>
              <w:t>1.1</w:t>
            </w:r>
            <w:r w:rsidR="00455DCC">
              <w:rPr>
                <w:rFonts w:asciiTheme="minorHAnsi" w:eastAsiaTheme="minorEastAsia" w:hAnsiTheme="minorHAnsi" w:cstheme="minorBidi"/>
                <w:sz w:val="22"/>
                <w:szCs w:val="22"/>
                <w:lang w:val="fr-FR" w:eastAsia="fr-FR"/>
              </w:rPr>
              <w:tab/>
            </w:r>
            <w:r w:rsidR="00455DCC" w:rsidRPr="00AC643A">
              <w:rPr>
                <w:rStyle w:val="af2"/>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603FA4">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af2"/>
              </w:rPr>
              <w:t>1.1.1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603FA4">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af2"/>
              </w:rPr>
              <w:t>1.1.2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603FA4">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af2"/>
                <w:lang w:val="en-US"/>
              </w:rPr>
              <w:t>1.1.3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603FA4">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af2"/>
              </w:rPr>
              <w:t>1.1.4</w:t>
            </w:r>
            <w:r w:rsidR="00455DCC">
              <w:rPr>
                <w:rFonts w:asciiTheme="minorHAnsi" w:eastAsiaTheme="minorEastAsia" w:hAnsiTheme="minorHAnsi" w:cstheme="minorBidi"/>
                <w:sz w:val="22"/>
                <w:szCs w:val="22"/>
                <w:lang w:val="fr-FR" w:eastAsia="fr-FR"/>
              </w:rPr>
              <w:tab/>
            </w:r>
            <w:r w:rsidR="00455DCC" w:rsidRPr="00AC643A">
              <w:rPr>
                <w:rStyle w:val="af2"/>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603FA4">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af2"/>
              </w:rPr>
              <w:t>1.1.5</w:t>
            </w:r>
            <w:r w:rsidR="00455DCC">
              <w:rPr>
                <w:rFonts w:asciiTheme="minorHAnsi" w:eastAsiaTheme="minorEastAsia" w:hAnsiTheme="minorHAnsi" w:cstheme="minorBidi"/>
                <w:sz w:val="22"/>
                <w:szCs w:val="22"/>
                <w:lang w:val="fr-FR" w:eastAsia="fr-FR"/>
              </w:rPr>
              <w:tab/>
            </w:r>
            <w:r w:rsidR="00455DCC" w:rsidRPr="00AC643A">
              <w:rPr>
                <w:rStyle w:val="af2"/>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603FA4">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af2"/>
              </w:rPr>
              <w:t>1.1.6</w:t>
            </w:r>
            <w:r w:rsidR="00455DCC">
              <w:rPr>
                <w:rFonts w:asciiTheme="minorHAnsi" w:eastAsiaTheme="minorEastAsia" w:hAnsiTheme="minorHAnsi" w:cstheme="minorBidi"/>
                <w:sz w:val="22"/>
                <w:szCs w:val="22"/>
                <w:lang w:val="fr-FR" w:eastAsia="fr-FR"/>
              </w:rPr>
              <w:tab/>
            </w:r>
            <w:r w:rsidR="00455DCC" w:rsidRPr="00AC643A">
              <w:rPr>
                <w:rStyle w:val="af2"/>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603FA4">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af2"/>
                <w:lang w:val="en-US"/>
              </w:rPr>
              <w:t>1.2</w:t>
            </w:r>
            <w:r w:rsidR="00455DCC">
              <w:rPr>
                <w:rFonts w:asciiTheme="minorHAnsi" w:eastAsiaTheme="minorEastAsia" w:hAnsiTheme="minorHAnsi" w:cstheme="minorBidi"/>
                <w:sz w:val="22"/>
                <w:szCs w:val="22"/>
                <w:lang w:val="fr-FR" w:eastAsia="fr-FR"/>
              </w:rPr>
              <w:tab/>
            </w:r>
            <w:r w:rsidR="00455DCC" w:rsidRPr="00AC643A">
              <w:rPr>
                <w:rStyle w:val="af2"/>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603FA4">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af2"/>
              </w:rPr>
              <w:t>1.2.1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603FA4">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af2"/>
                <w:lang w:val="fr-FR"/>
              </w:rPr>
              <w:t>1.2.2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603FA4">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af2"/>
                <w:lang w:val="en-US"/>
              </w:rPr>
              <w:t>1.2.3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603FA4">
          <w:pPr>
            <w:pStyle w:val="TOC1"/>
            <w:rPr>
              <w:rFonts w:asciiTheme="minorHAnsi" w:eastAsiaTheme="minorEastAsia" w:hAnsiTheme="minorHAnsi" w:cstheme="minorBidi"/>
              <w:szCs w:val="22"/>
              <w:lang w:val="fr-FR" w:eastAsia="fr-FR"/>
            </w:rPr>
          </w:pPr>
          <w:hyperlink w:anchor="_Toc55490724" w:history="1">
            <w:r w:rsidR="00455DCC" w:rsidRPr="00AC643A">
              <w:rPr>
                <w:rStyle w:val="af2"/>
              </w:rPr>
              <w:t>2</w:t>
            </w:r>
            <w:r w:rsidR="00455DCC">
              <w:rPr>
                <w:rFonts w:asciiTheme="minorHAnsi" w:eastAsiaTheme="minorEastAsia" w:hAnsiTheme="minorHAnsi" w:cstheme="minorBidi"/>
                <w:szCs w:val="22"/>
                <w:lang w:val="fr-FR" w:eastAsia="fr-FR"/>
              </w:rPr>
              <w:tab/>
            </w:r>
            <w:r w:rsidR="00455DCC" w:rsidRPr="00AC643A">
              <w:rPr>
                <w:rStyle w:val="af2"/>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603FA4">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af2"/>
              </w:rPr>
              <w:t>2.1</w:t>
            </w:r>
            <w:r w:rsidR="00455DCC">
              <w:rPr>
                <w:rFonts w:asciiTheme="minorHAnsi" w:eastAsiaTheme="minorEastAsia" w:hAnsiTheme="minorHAnsi" w:cstheme="minorBidi"/>
                <w:sz w:val="22"/>
                <w:szCs w:val="22"/>
                <w:lang w:val="fr-FR" w:eastAsia="fr-FR"/>
              </w:rPr>
              <w:tab/>
            </w:r>
            <w:r w:rsidR="00455DCC" w:rsidRPr="00AC643A">
              <w:rPr>
                <w:rStyle w:val="af2"/>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603FA4">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af2"/>
              </w:rPr>
              <w:t>2.1.1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603FA4">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af2"/>
              </w:rPr>
              <w:t>2.1.2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603FA4">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af2"/>
                <w:lang w:val="en-US"/>
              </w:rPr>
              <w:t>2.1.3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603FA4">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af2"/>
              </w:rPr>
              <w:t>2.1.4</w:t>
            </w:r>
            <w:r w:rsidR="00455DCC">
              <w:rPr>
                <w:rFonts w:asciiTheme="minorHAnsi" w:eastAsiaTheme="minorEastAsia" w:hAnsiTheme="minorHAnsi" w:cstheme="minorBidi"/>
                <w:sz w:val="22"/>
                <w:szCs w:val="22"/>
                <w:lang w:val="fr-FR" w:eastAsia="fr-FR"/>
              </w:rPr>
              <w:tab/>
            </w:r>
            <w:r w:rsidR="00455DCC" w:rsidRPr="00AC643A">
              <w:rPr>
                <w:rStyle w:val="af2"/>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603FA4">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af2"/>
              </w:rPr>
              <w:t>2.1.5</w:t>
            </w:r>
            <w:r w:rsidR="00455DCC">
              <w:rPr>
                <w:rFonts w:asciiTheme="minorHAnsi" w:eastAsiaTheme="minorEastAsia" w:hAnsiTheme="minorHAnsi" w:cstheme="minorBidi"/>
                <w:sz w:val="22"/>
                <w:szCs w:val="22"/>
                <w:lang w:val="fr-FR" w:eastAsia="fr-FR"/>
              </w:rPr>
              <w:tab/>
            </w:r>
            <w:r w:rsidR="00455DCC" w:rsidRPr="00AC643A">
              <w:rPr>
                <w:rStyle w:val="af2"/>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603FA4">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af2"/>
              </w:rPr>
              <w:t>2.2</w:t>
            </w:r>
            <w:r w:rsidR="00455DCC">
              <w:rPr>
                <w:rFonts w:asciiTheme="minorHAnsi" w:eastAsiaTheme="minorEastAsia" w:hAnsiTheme="minorHAnsi" w:cstheme="minorBidi"/>
                <w:sz w:val="22"/>
                <w:szCs w:val="22"/>
                <w:lang w:val="fr-FR" w:eastAsia="fr-FR"/>
              </w:rPr>
              <w:tab/>
            </w:r>
            <w:r w:rsidR="00455DCC" w:rsidRPr="00AC643A">
              <w:rPr>
                <w:rStyle w:val="af2"/>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603FA4">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af2"/>
              </w:rPr>
              <w:t>2.2.1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603FA4">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af2"/>
              </w:rPr>
              <w:t>2.2.2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603FA4">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af2"/>
                <w:lang w:val="en-US"/>
              </w:rPr>
              <w:t>2.2.3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603FA4">
          <w:pPr>
            <w:pStyle w:val="TOC1"/>
            <w:rPr>
              <w:rFonts w:asciiTheme="minorHAnsi" w:eastAsiaTheme="minorEastAsia" w:hAnsiTheme="minorHAnsi" w:cstheme="minorBidi"/>
              <w:szCs w:val="22"/>
              <w:lang w:val="fr-FR" w:eastAsia="fr-FR"/>
            </w:rPr>
          </w:pPr>
          <w:hyperlink w:anchor="_Toc55490735" w:history="1">
            <w:r w:rsidR="00455DCC" w:rsidRPr="00AC643A">
              <w:rPr>
                <w:rStyle w:val="af2"/>
              </w:rPr>
              <w:t>3</w:t>
            </w:r>
            <w:r w:rsidR="00455DCC">
              <w:rPr>
                <w:rFonts w:asciiTheme="minorHAnsi" w:eastAsiaTheme="minorEastAsia" w:hAnsiTheme="minorHAnsi" w:cstheme="minorBidi"/>
                <w:szCs w:val="22"/>
                <w:lang w:val="fr-FR" w:eastAsia="fr-FR"/>
              </w:rPr>
              <w:tab/>
            </w:r>
            <w:r w:rsidR="00455DCC" w:rsidRPr="00AC643A">
              <w:rPr>
                <w:rStyle w:val="af2"/>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603FA4">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af2"/>
              </w:rPr>
              <w:t>3.1</w:t>
            </w:r>
            <w:r w:rsidR="00455DCC">
              <w:rPr>
                <w:rFonts w:asciiTheme="minorHAnsi" w:eastAsiaTheme="minorEastAsia" w:hAnsiTheme="minorHAnsi" w:cstheme="minorBidi"/>
                <w:sz w:val="22"/>
                <w:szCs w:val="22"/>
                <w:lang w:val="fr-FR" w:eastAsia="fr-FR"/>
              </w:rPr>
              <w:tab/>
            </w:r>
            <w:r w:rsidR="00455DCC" w:rsidRPr="00AC643A">
              <w:rPr>
                <w:rStyle w:val="af2"/>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603FA4">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af2"/>
              </w:rPr>
              <w:t>3.1.1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603FA4">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af2"/>
              </w:rPr>
              <w:t>3.1.2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603FA4">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af2"/>
                <w:lang w:val="en-US"/>
              </w:rPr>
              <w:t>3.1.3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603FA4">
          <w:pPr>
            <w:pStyle w:val="TOC1"/>
            <w:rPr>
              <w:rFonts w:asciiTheme="minorHAnsi" w:eastAsiaTheme="minorEastAsia" w:hAnsiTheme="minorHAnsi" w:cstheme="minorBidi"/>
              <w:szCs w:val="22"/>
              <w:lang w:val="fr-FR" w:eastAsia="fr-FR"/>
            </w:rPr>
          </w:pPr>
          <w:hyperlink w:anchor="_Toc55490740" w:history="1">
            <w:r w:rsidR="00455DCC" w:rsidRPr="00AC643A">
              <w:rPr>
                <w:rStyle w:val="af2"/>
              </w:rPr>
              <w:t>4</w:t>
            </w:r>
            <w:r w:rsidR="00455DCC">
              <w:rPr>
                <w:rFonts w:asciiTheme="minorHAnsi" w:eastAsiaTheme="minorEastAsia" w:hAnsiTheme="minorHAnsi" w:cstheme="minorBidi"/>
                <w:szCs w:val="22"/>
                <w:lang w:val="fr-FR" w:eastAsia="fr-FR"/>
              </w:rPr>
              <w:tab/>
            </w:r>
            <w:r w:rsidR="00455DCC" w:rsidRPr="00AC643A">
              <w:rPr>
                <w:rStyle w:val="af2"/>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603FA4">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af2"/>
              </w:rPr>
              <w:t>4.1</w:t>
            </w:r>
            <w:r w:rsidR="00455DCC">
              <w:rPr>
                <w:rFonts w:asciiTheme="minorHAnsi" w:eastAsiaTheme="minorEastAsia" w:hAnsiTheme="minorHAnsi" w:cstheme="minorBidi"/>
                <w:sz w:val="22"/>
                <w:szCs w:val="22"/>
                <w:lang w:val="fr-FR" w:eastAsia="fr-FR"/>
              </w:rPr>
              <w:tab/>
            </w:r>
            <w:r w:rsidR="00455DCC" w:rsidRPr="00AC643A">
              <w:rPr>
                <w:rStyle w:val="af2"/>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603FA4">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af2"/>
              </w:rPr>
              <w:t>4.1.1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603FA4">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af2"/>
                <w:lang w:val="fr-FR"/>
              </w:rPr>
              <w:t>4.1.2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603FA4">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af2"/>
                <w:lang w:val="en-US"/>
              </w:rPr>
              <w:t>4.1.3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603FA4">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af2"/>
              </w:rPr>
              <w:t>4.2</w:t>
            </w:r>
            <w:r w:rsidR="00455DCC">
              <w:rPr>
                <w:rFonts w:asciiTheme="minorHAnsi" w:eastAsiaTheme="minorEastAsia" w:hAnsiTheme="minorHAnsi" w:cstheme="minorBidi"/>
                <w:sz w:val="22"/>
                <w:szCs w:val="22"/>
                <w:lang w:val="fr-FR" w:eastAsia="fr-FR"/>
              </w:rPr>
              <w:tab/>
            </w:r>
            <w:r w:rsidR="00455DCC" w:rsidRPr="00AC643A">
              <w:rPr>
                <w:rStyle w:val="af2"/>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603FA4">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af2"/>
              </w:rPr>
              <w:t>4.2.1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603FA4">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af2"/>
              </w:rPr>
              <w:t>4.2.2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603FA4">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af2"/>
                <w:lang w:val="en-US"/>
              </w:rPr>
              <w:t>4.2.3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603FA4">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af2"/>
              </w:rPr>
              <w:t>4.3</w:t>
            </w:r>
            <w:r w:rsidR="00455DCC">
              <w:rPr>
                <w:rFonts w:asciiTheme="minorHAnsi" w:eastAsiaTheme="minorEastAsia" w:hAnsiTheme="minorHAnsi" w:cstheme="minorBidi"/>
                <w:sz w:val="22"/>
                <w:szCs w:val="22"/>
                <w:lang w:val="fr-FR" w:eastAsia="fr-FR"/>
              </w:rPr>
              <w:tab/>
            </w:r>
            <w:r w:rsidR="00455DCC" w:rsidRPr="00AC643A">
              <w:rPr>
                <w:rStyle w:val="af2"/>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603FA4">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af2"/>
              </w:rPr>
              <w:t>4.3.1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603FA4">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af2"/>
              </w:rPr>
              <w:t>4.3.2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603FA4">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af2"/>
                <w:lang w:val="en-US"/>
              </w:rPr>
              <w:t>4.3.3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603FA4">
          <w:pPr>
            <w:pStyle w:val="TOC1"/>
            <w:rPr>
              <w:rFonts w:asciiTheme="minorHAnsi" w:eastAsiaTheme="minorEastAsia" w:hAnsiTheme="minorHAnsi" w:cstheme="minorBidi"/>
              <w:szCs w:val="22"/>
              <w:lang w:val="fr-FR" w:eastAsia="fr-FR"/>
            </w:rPr>
          </w:pPr>
          <w:hyperlink w:anchor="_Toc55490753" w:history="1">
            <w:r w:rsidR="00455DCC" w:rsidRPr="00AC643A">
              <w:rPr>
                <w:rStyle w:val="af2"/>
              </w:rPr>
              <w:t>5</w:t>
            </w:r>
            <w:r w:rsidR="00455DCC">
              <w:rPr>
                <w:rFonts w:asciiTheme="minorHAnsi" w:eastAsiaTheme="minorEastAsia" w:hAnsiTheme="minorHAnsi" w:cstheme="minorBidi"/>
                <w:szCs w:val="22"/>
                <w:lang w:val="fr-FR" w:eastAsia="fr-FR"/>
              </w:rPr>
              <w:tab/>
            </w:r>
            <w:r w:rsidR="00455DCC" w:rsidRPr="00AC643A">
              <w:rPr>
                <w:rStyle w:val="af2"/>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603FA4">
          <w:pPr>
            <w:pStyle w:val="TOC1"/>
            <w:rPr>
              <w:rFonts w:asciiTheme="minorHAnsi" w:eastAsiaTheme="minorEastAsia" w:hAnsiTheme="minorHAnsi" w:cstheme="minorBidi"/>
              <w:szCs w:val="22"/>
              <w:lang w:val="fr-FR" w:eastAsia="fr-FR"/>
            </w:rPr>
          </w:pPr>
          <w:hyperlink w:anchor="_Toc55490754" w:history="1">
            <w:r w:rsidR="00455DCC" w:rsidRPr="00AC643A">
              <w:rPr>
                <w:rStyle w:val="af2"/>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490714"/>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 xml:space="preserve">Option 2: The User specific </w:t>
      </w:r>
      <w:proofErr w:type="gramStart"/>
      <w:r w:rsidRPr="00902581">
        <w:rPr>
          <w:rFonts w:eastAsia="宋体"/>
          <w:lang w:eastAsia="x-none"/>
        </w:rPr>
        <w:t>TA  is</w:t>
      </w:r>
      <w:proofErr w:type="gramEnd"/>
      <w:r w:rsidRPr="00902581">
        <w:rPr>
          <w:rFonts w:eastAsia="宋体"/>
          <w:lang w:eastAsia="x-none"/>
        </w:rPr>
        <w:t xml:space="preserve">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aff"/>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aff"/>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aff"/>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75pt;height:185.9pt;mso-width-percent:0;mso-height-percent:0;mso-width-percent:0;mso-height-percent:0" o:ole="">
            <v:imagedata r:id="rId14" o:title=""/>
          </v:shape>
          <o:OLEObject Type="Embed" ProgID="Visio.Drawing.11" ShapeID="_x0000_i1025" DrawAspect="Content" ObjectID="_1666462236"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aff"/>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w:t>
            </w:r>
            <w:r>
              <w:lastRenderedPageBreak/>
              <w:t>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aff"/>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aff"/>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30"/>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30"/>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aff"/>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aff"/>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aff"/>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aff"/>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aff"/>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aff"/>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lastRenderedPageBreak/>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lastRenderedPageBreak/>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lastRenderedPageBreak/>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lastRenderedPageBreak/>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346025">
      <w:pPr>
        <w:pStyle w:val="aff"/>
        <w:numPr>
          <w:ilvl w:val="0"/>
          <w:numId w:val="20"/>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346025">
      <w:pPr>
        <w:pStyle w:val="aff"/>
        <w:numPr>
          <w:ilvl w:val="0"/>
          <w:numId w:val="20"/>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aff"/>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lastRenderedPageBreak/>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af8"/>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w:t>
            </w:r>
            <w:r>
              <w:rPr>
                <w:rFonts w:eastAsiaTheme="minorEastAsia"/>
                <w:lang w:eastAsia="zh-CN"/>
              </w:rPr>
              <w:lastRenderedPageBreak/>
              <w:t>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lastRenderedPageBreak/>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InterDigital,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aff"/>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aff"/>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628"/>
        <w:gridCol w:w="8227"/>
      </w:tblGrid>
      <w:tr w:rsidR="00585CAC" w:rsidRPr="00902581" w14:paraId="2E54DC33" w14:textId="77777777" w:rsidTr="007B1F15">
        <w:tc>
          <w:tcPr>
            <w:tcW w:w="826"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lastRenderedPageBreak/>
              <w:t>Companies</w:t>
            </w:r>
          </w:p>
        </w:tc>
        <w:tc>
          <w:tcPr>
            <w:tcW w:w="4174"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7B1F15">
        <w:tc>
          <w:tcPr>
            <w:tcW w:w="826"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174"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7B1F15">
        <w:tc>
          <w:tcPr>
            <w:tcW w:w="826"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174"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7B1F15">
        <w:tc>
          <w:tcPr>
            <w:tcW w:w="826"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174"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7B1F15">
        <w:tc>
          <w:tcPr>
            <w:tcW w:w="826"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174"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7B1F15">
        <w:tc>
          <w:tcPr>
            <w:tcW w:w="826"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174"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7B1F15">
        <w:tc>
          <w:tcPr>
            <w:tcW w:w="826"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174"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Having the reference point at gNB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7B1F15">
        <w:tc>
          <w:tcPr>
            <w:tcW w:w="826"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174" w:type="pct"/>
          </w:tcPr>
          <w:p w14:paraId="1529C5D2" w14:textId="2A6934BC" w:rsidR="00662327" w:rsidRDefault="00662327" w:rsidP="00662327">
            <w:pPr>
              <w:pStyle w:val="aff"/>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implementation complexity at gNB side</w:t>
            </w:r>
            <w:r>
              <w:t xml:space="preserve">, i.e. the UL Rx window will be time varying, which is quite different from the current gNB implementation. </w:t>
            </w:r>
            <w:r>
              <w:rPr>
                <w:rFonts w:eastAsiaTheme="minorEastAsia"/>
                <w:lang w:eastAsia="zh-CN"/>
              </w:rPr>
              <w:t>Our suggestion is either the original proposal or having the reference point flexibly configured by the gNB so that the delay compensated at the gNB can be fixed.</w:t>
            </w:r>
            <w:r w:rsidRPr="00902581">
              <w:t xml:space="preserve"> </w:t>
            </w:r>
            <w:r>
              <w:t xml:space="preserve">In particular, our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gNB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7B1F15">
        <w:tc>
          <w:tcPr>
            <w:tcW w:w="826" w:type="pct"/>
          </w:tcPr>
          <w:p w14:paraId="62F45880" w14:textId="6BA5852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174" w:type="pct"/>
          </w:tcPr>
          <w:p w14:paraId="47F1EF13" w14:textId="77777777" w:rsidR="000C490F" w:rsidRDefault="000C490F" w:rsidP="000C490F">
            <w:pPr>
              <w:adjustRightInd w:val="0"/>
              <w:snapToGrid w:val="0"/>
              <w:spacing w:after="120"/>
              <w:rPr>
                <w:rFonts w:eastAsia="Malgun Gothic"/>
                <w:lang w:eastAsia="ko-KR"/>
              </w:rPr>
            </w:pPr>
            <w:r>
              <w:rPr>
                <w:rFonts w:eastAsiaTheme="minorEastAsia" w:hint="eastAsia"/>
                <w:lang w:eastAsia="zh-CN"/>
              </w:rPr>
              <w:t>W</w:t>
            </w:r>
            <w:r>
              <w:rPr>
                <w:rFonts w:eastAsiaTheme="minorEastAsia"/>
                <w:lang w:eastAsia="zh-CN"/>
              </w:rPr>
              <w:t xml:space="preserve">e support </w:t>
            </w:r>
            <w:r>
              <w:rPr>
                <w:rFonts w:eastAsia="Malgun Gothic" w:hint="eastAsia"/>
                <w:lang w:eastAsia="ko-KR"/>
              </w:rPr>
              <w:t>FL</w:t>
            </w:r>
            <w:r>
              <w:rPr>
                <w:rFonts w:eastAsia="Malgun Gothic"/>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Yu Mincho" w:cs="Arial"/>
              </w:rPr>
            </w:pPr>
            <w:r>
              <w:rPr>
                <w:rFonts w:eastAsia="Yu Mincho" w:cs="Arial"/>
              </w:rPr>
              <w:t>We don’t see the benefit of the second sub bullet for “</w:t>
            </w:r>
            <w:r w:rsidRPr="00BA42EA">
              <w:rPr>
                <w:rFonts w:eastAsia="Yu Mincho" w:cs="Arial"/>
              </w:rPr>
              <w:t>Having the reference point at the satellite</w:t>
            </w:r>
            <w:r>
              <w:rPr>
                <w:rFonts w:eastAsia="Yu Mincho" w:cs="Arial"/>
              </w:rPr>
              <w:t>”. The discussion for potential enhancement for the second sub bullet may be deprioritized.</w:t>
            </w:r>
          </w:p>
          <w:p w14:paraId="32683C66" w14:textId="77777777" w:rsidR="000C490F" w:rsidRDefault="000C490F" w:rsidP="000C490F">
            <w:pPr>
              <w:adjustRightInd w:val="0"/>
              <w:snapToGrid w:val="0"/>
              <w:spacing w:after="120"/>
              <w:rPr>
                <w:rFonts w:eastAsia="Yu Mincho"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Signaling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r>
              <w:rPr>
                <w:rFonts w:eastAsiaTheme="minorEastAsia"/>
                <w:lang w:eastAsia="zh-CN"/>
              </w:rPr>
              <w:t>W.r.t. the 1</w:t>
            </w:r>
            <w:r w:rsidRPr="004C4879">
              <w:rPr>
                <w:rFonts w:eastAsiaTheme="minorEastAsia"/>
                <w:vertAlign w:val="superscript"/>
                <w:lang w:eastAsia="zh-CN"/>
              </w:rPr>
              <w:t>st</w:t>
            </w:r>
            <w:r>
              <w:rPr>
                <w:rFonts w:eastAsiaTheme="minorEastAsia"/>
                <w:lang w:eastAsia="zh-CN"/>
              </w:rPr>
              <w:t xml:space="preserve"> reason of “</w:t>
            </w:r>
            <w:r w:rsidRPr="00970B1F">
              <w:rPr>
                <w:rFonts w:eastAsiaTheme="minorEastAsia" w:cs="Arial"/>
                <w:lang w:eastAsia="zh-CN"/>
              </w:rPr>
              <w:t>Signaling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r>
              <w:rPr>
                <w:rFonts w:eastAsiaTheme="minorEastAsia" w:hint="eastAsia"/>
                <w:lang w:eastAsia="zh-CN"/>
              </w:rPr>
              <w:t>I</w:t>
            </w:r>
            <w:r>
              <w:rPr>
                <w:rFonts w:eastAsiaTheme="minorEastAsia"/>
                <w:lang w:eastAsia="zh-CN"/>
              </w:rPr>
              <w:t xml:space="preserve">t is clear that </w:t>
            </w:r>
            <w:r>
              <w:rPr>
                <w:rFonts w:eastAsiaTheme="minorEastAsia" w:cs="Arial"/>
              </w:rPr>
              <w:t xml:space="preserve">when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satellite, only UE specific TA (i.e., service link RTD) is pre-compensated, which results in unaligned downlink and uplink frame timing at gNB.</w:t>
            </w:r>
          </w:p>
          <w:p w14:paraId="3E1394DE" w14:textId="77777777" w:rsidR="000C490F" w:rsidRDefault="000C490F" w:rsidP="000C490F">
            <w:pPr>
              <w:pStyle w:val="af8"/>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r w:rsidRPr="00983423">
              <w:rPr>
                <w:rFonts w:eastAsiaTheme="minorEastAsia" w:cs="Arial"/>
              </w:rPr>
              <w:t>R1-2009091</w:t>
            </w:r>
            <w:r>
              <w:rPr>
                <w:rFonts w:eastAsiaTheme="minorEastAsia" w:cs="Arial"/>
              </w:rPr>
              <w:t xml:space="preserve">) in AI 8.4.1,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042E62A" w14:textId="77777777" w:rsidR="000C490F" w:rsidRDefault="000C490F" w:rsidP="000C490F">
            <w:pPr>
              <w:pStyle w:val="af8"/>
              <w:spacing w:line="256" w:lineRule="auto"/>
              <w:rPr>
                <w:rFonts w:eastAsiaTheme="minorEastAsia" w:cs="Arial"/>
              </w:rPr>
            </w:pPr>
            <w:r>
              <w:rPr>
                <w:rFonts w:eastAsiaTheme="minorEastAsia" w:cs="Arial"/>
              </w:rPr>
              <w:t>The value of Y has the same magnitude of feeder link RTD, which needs to be indicated to the UE.</w:t>
            </w:r>
          </w:p>
          <w:p w14:paraId="718480BE" w14:textId="77777777" w:rsidR="000C490F" w:rsidRDefault="000C490F" w:rsidP="000C490F">
            <w:pPr>
              <w:pStyle w:val="af8"/>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w:t>
            </w:r>
            <w:r>
              <w:rPr>
                <w:rFonts w:eastAsiaTheme="minorEastAsia" w:cs="Arial"/>
              </w:rPr>
              <w:lastRenderedPageBreak/>
              <w:t>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af8"/>
              <w:spacing w:line="256" w:lineRule="auto"/>
              <w:rPr>
                <w:rFonts w:eastAsiaTheme="minorEastAsia" w:cs="Arial"/>
              </w:rPr>
            </w:pPr>
            <w:r>
              <w:rPr>
                <w:noProof/>
                <w:lang w:val="en-US" w:eastAsia="zh-CN"/>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af8"/>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at the gNB</w:t>
            </w:r>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af8"/>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af8"/>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r>
              <w:rPr>
                <w:rFonts w:eastAsiaTheme="minorEastAsia"/>
                <w:lang w:eastAsia="zh-CN"/>
              </w:rPr>
              <w:t>W.r.t.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reference point at the gNB</w:t>
            </w:r>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aff"/>
              <w:adjustRightInd w:val="0"/>
              <w:snapToGrid w:val="0"/>
              <w:spacing w:after="120"/>
              <w:ind w:leftChars="8" w:left="16"/>
              <w:rPr>
                <w:rFonts w:eastAsiaTheme="minorEastAsia"/>
                <w:lang w:eastAsia="zh-CN"/>
              </w:rPr>
            </w:pPr>
            <w:r>
              <w:rPr>
                <w:rFonts w:eastAsiaTheme="minorEastAsia"/>
                <w:lang w:eastAsia="zh-CN"/>
              </w:rPr>
              <w:t>W.r.t. the 3</w:t>
            </w:r>
            <w:r>
              <w:rPr>
                <w:rFonts w:eastAsiaTheme="minorEastAsia"/>
                <w:vertAlign w:val="superscript"/>
                <w:lang w:eastAsia="zh-CN"/>
              </w:rPr>
              <w:t>th</w:t>
            </w:r>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he network can decide to handle completely the delay between the satellite and the gNB.</w:t>
            </w:r>
          </w:p>
        </w:tc>
      </w:tr>
      <w:tr w:rsidR="00312701" w:rsidRPr="00902581" w14:paraId="70589C40" w14:textId="77777777" w:rsidTr="007B1F15">
        <w:tc>
          <w:tcPr>
            <w:tcW w:w="826" w:type="pct"/>
          </w:tcPr>
          <w:p w14:paraId="191D44B5" w14:textId="3D61FD0C" w:rsidR="00312701" w:rsidRPr="00312701" w:rsidRDefault="00312701" w:rsidP="000C490F">
            <w:pPr>
              <w:rPr>
                <w:rFonts w:eastAsiaTheme="minorEastAsia"/>
                <w:lang w:eastAsia="zh-CN"/>
              </w:rPr>
            </w:pPr>
            <w:r w:rsidRPr="00312701">
              <w:rPr>
                <w:rFonts w:eastAsiaTheme="minorEastAsia" w:hint="eastAsia"/>
                <w:lang w:eastAsia="zh-CN"/>
              </w:rPr>
              <w:lastRenderedPageBreak/>
              <w:t>ETRI</w:t>
            </w:r>
          </w:p>
        </w:tc>
        <w:tc>
          <w:tcPr>
            <w:tcW w:w="4174" w:type="pct"/>
          </w:tcPr>
          <w:p w14:paraId="12E18283" w14:textId="68FAB7A7" w:rsidR="00312701" w:rsidRDefault="00312701" w:rsidP="000C490F">
            <w:pPr>
              <w:adjustRightInd w:val="0"/>
              <w:snapToGrid w:val="0"/>
              <w:spacing w:after="120"/>
              <w:rPr>
                <w:rFonts w:eastAsiaTheme="minorEastAsia"/>
                <w:lang w:eastAsia="zh-CN"/>
              </w:rPr>
            </w:pPr>
            <w:r w:rsidRPr="00312701">
              <w:rPr>
                <w:rFonts w:eastAsiaTheme="minorEastAsia" w:hint="eastAsia"/>
                <w:lang w:eastAsia="zh-CN"/>
              </w:rPr>
              <w:t>We support FL</w:t>
            </w:r>
            <w:r w:rsidRPr="00312701">
              <w:rPr>
                <w:rFonts w:eastAsiaTheme="minorEastAsia"/>
                <w:lang w:eastAsia="zh-CN"/>
              </w:rPr>
              <w:t>’s proposal.</w:t>
            </w:r>
          </w:p>
        </w:tc>
      </w:tr>
      <w:tr w:rsidR="007B1F15" w:rsidRPr="00902581" w14:paraId="6750CE9D" w14:textId="77777777" w:rsidTr="007B1F15">
        <w:tc>
          <w:tcPr>
            <w:tcW w:w="826" w:type="pct"/>
          </w:tcPr>
          <w:p w14:paraId="5322A174" w14:textId="3892FF7E" w:rsidR="007B1F15" w:rsidRPr="00312701" w:rsidRDefault="007B1F15" w:rsidP="000C490F">
            <w:pPr>
              <w:rPr>
                <w:rFonts w:eastAsiaTheme="minorEastAsia"/>
                <w:lang w:eastAsia="zh-CN"/>
              </w:rPr>
            </w:pPr>
            <w:r>
              <w:rPr>
                <w:rFonts w:eastAsiaTheme="minorEastAsia" w:hint="eastAsia"/>
                <w:lang w:eastAsia="zh-CN"/>
              </w:rPr>
              <w:t>CATT</w:t>
            </w:r>
          </w:p>
        </w:tc>
        <w:tc>
          <w:tcPr>
            <w:tcW w:w="4174" w:type="pct"/>
          </w:tcPr>
          <w:p w14:paraId="7298B47B" w14:textId="7A60479B" w:rsidR="007B1F15" w:rsidRPr="00312701" w:rsidRDefault="007B1F15" w:rsidP="000C490F">
            <w:pPr>
              <w:adjustRightInd w:val="0"/>
              <w:snapToGrid w:val="0"/>
              <w:spacing w:after="120"/>
              <w:rPr>
                <w:rFonts w:eastAsiaTheme="minorEastAsia"/>
                <w:lang w:eastAsia="zh-CN"/>
              </w:rPr>
            </w:pPr>
            <w:r>
              <w:rPr>
                <w:rFonts w:eastAsiaTheme="minorEastAsia" w:hint="eastAsia"/>
                <w:lang w:eastAsia="zh-CN"/>
              </w:rPr>
              <w:t xml:space="preserve">We are supportive to the proposal from MTK. Network handling the delay of feeder link may provide more benefits and simplify UE </w:t>
            </w:r>
            <w:r>
              <w:rPr>
                <w:rFonts w:eastAsiaTheme="minorEastAsia"/>
                <w:lang w:eastAsia="zh-CN"/>
              </w:rPr>
              <w:t>behaviours</w:t>
            </w:r>
            <w:r>
              <w:rPr>
                <w:rFonts w:eastAsiaTheme="minorEastAsia" w:hint="eastAsia"/>
                <w:lang w:eastAsia="zh-CN"/>
              </w:rPr>
              <w:t xml:space="preserve">. </w:t>
            </w:r>
          </w:p>
        </w:tc>
      </w:tr>
      <w:tr w:rsidR="007C6C6A" w:rsidRPr="00902581" w14:paraId="3738EB60" w14:textId="77777777" w:rsidTr="007C6C6A">
        <w:tc>
          <w:tcPr>
            <w:tcW w:w="826" w:type="pct"/>
          </w:tcPr>
          <w:p w14:paraId="7264FDFF" w14:textId="77777777" w:rsidR="007C6C6A" w:rsidRDefault="007C6C6A" w:rsidP="001176B6">
            <w:pPr>
              <w:rPr>
                <w:rFonts w:eastAsiaTheme="minorEastAsia"/>
                <w:lang w:eastAsia="zh-CN"/>
              </w:rPr>
            </w:pPr>
            <w:r>
              <w:rPr>
                <w:rFonts w:eastAsiaTheme="minorEastAsia"/>
                <w:lang w:eastAsia="zh-CN"/>
              </w:rPr>
              <w:t>Panasonic</w:t>
            </w:r>
          </w:p>
        </w:tc>
        <w:tc>
          <w:tcPr>
            <w:tcW w:w="4174" w:type="pct"/>
          </w:tcPr>
          <w:p w14:paraId="27710E28"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1-1</w:t>
            </w:r>
          </w:p>
        </w:tc>
      </w:tr>
      <w:tr w:rsidR="005118DC" w:rsidRPr="00902581" w14:paraId="43262BEA" w14:textId="77777777" w:rsidTr="007C6C6A">
        <w:tc>
          <w:tcPr>
            <w:tcW w:w="826" w:type="pct"/>
          </w:tcPr>
          <w:p w14:paraId="46DF5358" w14:textId="7942A575" w:rsidR="005118DC" w:rsidRDefault="005118DC" w:rsidP="005118DC">
            <w:pPr>
              <w:rPr>
                <w:rFonts w:eastAsiaTheme="minorEastAsia"/>
                <w:lang w:eastAsia="zh-CN"/>
              </w:rPr>
            </w:pPr>
            <w:r>
              <w:rPr>
                <w:rFonts w:eastAsiaTheme="minorEastAsia"/>
                <w:lang w:eastAsia="zh-CN"/>
              </w:rPr>
              <w:t>Ericsson</w:t>
            </w:r>
          </w:p>
        </w:tc>
        <w:tc>
          <w:tcPr>
            <w:tcW w:w="4174" w:type="pct"/>
          </w:tcPr>
          <w:p w14:paraId="008D2DE4" w14:textId="0CD26ED8"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A76FA7" w:rsidRPr="00902581" w14:paraId="7C106CC2" w14:textId="77777777" w:rsidTr="007C6C6A">
        <w:tc>
          <w:tcPr>
            <w:tcW w:w="826" w:type="pct"/>
          </w:tcPr>
          <w:p w14:paraId="2D956DE8" w14:textId="767CF0A7" w:rsidR="00A76FA7" w:rsidRDefault="00A76FA7" w:rsidP="00A76FA7">
            <w:pPr>
              <w:rPr>
                <w:rFonts w:eastAsiaTheme="minorEastAsia"/>
                <w:lang w:eastAsia="zh-CN"/>
              </w:rPr>
            </w:pPr>
            <w:r>
              <w:rPr>
                <w:rFonts w:eastAsiaTheme="minorEastAsia"/>
                <w:lang w:eastAsia="zh-CN"/>
              </w:rPr>
              <w:t>Spreadtrum</w:t>
            </w:r>
          </w:p>
        </w:tc>
        <w:tc>
          <w:tcPr>
            <w:tcW w:w="4174" w:type="pct"/>
          </w:tcPr>
          <w:p w14:paraId="58A63A1E" w14:textId="4211F4C7" w:rsidR="00A76FA7" w:rsidRDefault="00A76FA7" w:rsidP="00A76FA7">
            <w:pPr>
              <w:adjustRightInd w:val="0"/>
              <w:snapToGrid w:val="0"/>
              <w:spacing w:after="120"/>
              <w:rPr>
                <w:rFonts w:eastAsiaTheme="minorEastAsia"/>
                <w:lang w:eastAsia="zh-CN"/>
              </w:rPr>
            </w:pPr>
            <w:r w:rsidRPr="002B5954">
              <w:rPr>
                <w:rFonts w:eastAsiaTheme="minorEastAsia"/>
                <w:lang w:eastAsia="zh-CN"/>
              </w:rPr>
              <w:t>Support with the proposal.</w:t>
            </w:r>
            <w:r>
              <w:rPr>
                <w:rFonts w:eastAsiaTheme="minorEastAsia"/>
                <w:lang w:eastAsia="zh-CN"/>
              </w:rPr>
              <w:t xml:space="preserve"> </w:t>
            </w:r>
          </w:p>
        </w:tc>
      </w:tr>
      <w:tr w:rsidR="0073543F" w:rsidRPr="00902581" w14:paraId="1B272372" w14:textId="77777777" w:rsidTr="007C6C6A">
        <w:tc>
          <w:tcPr>
            <w:tcW w:w="826" w:type="pct"/>
          </w:tcPr>
          <w:p w14:paraId="0EE58312" w14:textId="777181C7"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174" w:type="pct"/>
          </w:tcPr>
          <w:p w14:paraId="588C992A" w14:textId="77777777" w:rsidR="0073543F" w:rsidRDefault="0073543F" w:rsidP="0073543F">
            <w:pPr>
              <w:rPr>
                <w:rFonts w:eastAsia="MS Mincho"/>
                <w:lang w:eastAsia="ja-JP"/>
              </w:rPr>
            </w:pPr>
            <w:r>
              <w:rPr>
                <w:rFonts w:eastAsia="MS Mincho"/>
                <w:lang w:eastAsia="ja-JP"/>
              </w:rPr>
              <w:t>Before we discuss this proposal, we should define the reference point (RP) definition. In our understanding, reference point is figure 7.2.1.1.1.2-8 in TR38.821. However, t</w:t>
            </w:r>
            <w:r w:rsidRPr="00255D89">
              <w:rPr>
                <w:rFonts w:eastAsia="MS Mincho"/>
                <w:lang w:eastAsia="ja-JP"/>
              </w:rPr>
              <w:t xml:space="preserve">he </w:t>
            </w:r>
            <w:r>
              <w:rPr>
                <w:rFonts w:eastAsia="MS Mincho"/>
                <w:lang w:eastAsia="ja-JP"/>
              </w:rPr>
              <w:t>figure 3 in this summary is different with figure 7.2.1.1.1.2-8 in TR38.821</w:t>
            </w:r>
            <w:r w:rsidRPr="00255D89">
              <w:rPr>
                <w:rFonts w:eastAsia="MS Mincho"/>
                <w:lang w:eastAsia="ja-JP"/>
              </w:rPr>
              <w:t>.</w:t>
            </w:r>
          </w:p>
          <w:p w14:paraId="24DCD36D" w14:textId="77777777" w:rsidR="0073543F" w:rsidRPr="00A90872" w:rsidRDefault="0073543F" w:rsidP="0073543F">
            <w:pPr>
              <w:pStyle w:val="TH"/>
            </w:pPr>
            <w:r w:rsidRPr="00A90872">
              <w:rPr>
                <w:noProof/>
              </w:rPr>
              <w:lastRenderedPageBreak/>
              <w:drawing>
                <wp:inline distT="0" distB="0" distL="0" distR="0" wp14:anchorId="3E394DD0" wp14:editId="376B0393">
                  <wp:extent cx="4514850" cy="21101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2110105"/>
                          </a:xfrm>
                          <a:prstGeom prst="rect">
                            <a:avLst/>
                          </a:prstGeom>
                          <a:noFill/>
                          <a:ln>
                            <a:noFill/>
                          </a:ln>
                        </pic:spPr>
                      </pic:pic>
                    </a:graphicData>
                  </a:graphic>
                </wp:inline>
              </w:drawing>
            </w:r>
          </w:p>
          <w:p w14:paraId="46A7B70B" w14:textId="77777777" w:rsidR="0073543F" w:rsidRPr="00450CE8" w:rsidRDefault="0073543F" w:rsidP="0073543F">
            <w:pPr>
              <w:pStyle w:val="TF"/>
            </w:pPr>
            <w:r w:rsidRPr="00A90872">
              <w:t>Figure 7.2.1.1.1.2-</w:t>
            </w:r>
            <w:r w:rsidRPr="00C85181">
              <w:rPr>
                <w:rFonts w:eastAsia="宋体"/>
              </w:rPr>
              <w:t>8</w:t>
            </w:r>
            <w:r w:rsidRPr="00450CE8">
              <w:t>: Common TA and UE specific TA calculation</w:t>
            </w:r>
          </w:p>
          <w:p w14:paraId="2B25EE8C" w14:textId="77777777" w:rsidR="0073543F" w:rsidRPr="00255D89" w:rsidRDefault="0073543F" w:rsidP="0073543F">
            <w:pPr>
              <w:rPr>
                <w:rFonts w:eastAsia="MS Mincho"/>
                <w:lang w:eastAsia="ja-JP"/>
              </w:rPr>
            </w:pPr>
            <w:r>
              <w:rPr>
                <w:rFonts w:eastAsia="MS Mincho" w:hint="eastAsia"/>
                <w:lang w:eastAsia="ja-JP"/>
              </w:rPr>
              <w:t>A</w:t>
            </w:r>
            <w:r>
              <w:rPr>
                <w:rFonts w:eastAsia="MS Mincho"/>
                <w:lang w:eastAsia="ja-JP"/>
              </w:rPr>
              <w:t>ccording to this definition of reference point;</w:t>
            </w:r>
          </w:p>
          <w:p w14:paraId="693D4A9F" w14:textId="77777777" w:rsidR="0073543F" w:rsidRPr="00255D89" w:rsidRDefault="0073543F" w:rsidP="0073543F">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F64A6D3" w14:textId="77777777" w:rsidR="0073543F" w:rsidRPr="00255D89" w:rsidRDefault="0073543F" w:rsidP="0073543F">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0360F088" w14:textId="77777777" w:rsidR="0073543F" w:rsidRDefault="0073543F" w:rsidP="0073543F">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38F838E5" w14:textId="77777777" w:rsidR="0073543F" w:rsidRDefault="0073543F" w:rsidP="0073543F">
            <w:pPr>
              <w:rPr>
                <w:rFonts w:eastAsia="MS Mincho"/>
                <w:lang w:eastAsia="ja-JP"/>
              </w:rPr>
            </w:pPr>
            <w:r>
              <w:rPr>
                <w:rFonts w:eastAsia="MS Mincho" w:hint="eastAsia"/>
                <w:lang w:eastAsia="ja-JP"/>
              </w:rPr>
              <w:t>W</w:t>
            </w:r>
            <w:r>
              <w:rPr>
                <w:rFonts w:eastAsia="MS Mincho"/>
                <w:lang w:eastAsia="ja-JP"/>
              </w:rPr>
              <w:t xml:space="preserve">e propose to support the definition of reference point as 7.2.1.1.1.2-8 in TR38.821. This can be met in this proposal by adding a third option that “shall also at least be supported”: </w:t>
            </w:r>
          </w:p>
          <w:p w14:paraId="15E206AF" w14:textId="617BE133" w:rsidR="0073543F" w:rsidRPr="0073543F" w:rsidRDefault="0073543F" w:rsidP="0073543F">
            <w:pPr>
              <w:rPr>
                <w:rFonts w:eastAsia="MS Mincho"/>
                <w:lang w:eastAsia="ja-JP"/>
              </w:rPr>
            </w:pPr>
            <w:r>
              <w:rPr>
                <w:rFonts w:eastAsia="MS Mincho"/>
                <w:lang w:eastAsia="ja-JP"/>
              </w:rPr>
              <w:t>“Having the reference point between the UE and the satellite”</w:t>
            </w:r>
          </w:p>
        </w:tc>
      </w:tr>
      <w:tr w:rsidR="004E1AEF" w:rsidRPr="00902581" w14:paraId="615DFA08" w14:textId="77777777" w:rsidTr="007C6C6A">
        <w:tc>
          <w:tcPr>
            <w:tcW w:w="826" w:type="pct"/>
          </w:tcPr>
          <w:p w14:paraId="0C4F1568" w14:textId="6A7A058D" w:rsidR="004E1AEF" w:rsidRPr="0000381B" w:rsidRDefault="004E1AEF" w:rsidP="0073543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174" w:type="pct"/>
          </w:tcPr>
          <w:p w14:paraId="50F4FB6A" w14:textId="6DA3C269" w:rsidR="004E1AEF" w:rsidRDefault="004E1AEF" w:rsidP="0073543F">
            <w:pPr>
              <w:rPr>
                <w:rFonts w:eastAsia="MS Mincho"/>
                <w:lang w:eastAsia="ja-JP"/>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50054B">
              <w:rPr>
                <w:rFonts w:eastAsiaTheme="minorEastAsia"/>
                <w:lang w:eastAsia="zh-CN"/>
              </w:rPr>
              <w:t>Potential proposal 1-1</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aff"/>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aff"/>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lastRenderedPageBreak/>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aff"/>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aff"/>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increaseaccuracy of TA. </w:t>
            </w:r>
          </w:p>
          <w:p w14:paraId="42A93798" w14:textId="77777777" w:rsidR="00AF346B" w:rsidRPr="00AF346B" w:rsidRDefault="00AF346B" w:rsidP="00AF346B">
            <w:pPr>
              <w:pStyle w:val="aff"/>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One more benefit from the drift rate makes a UE to calculate Doppler as well as TA from drift rate. In other words, the gNB can jointly signal common TA drift rate andDoppler shift such as the UE derives Doppler shift from common TA drift rate signaled by gNB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aff"/>
              <w:numPr>
                <w:ilvl w:val="0"/>
                <w:numId w:val="52"/>
              </w:numPr>
              <w:rPr>
                <w:b/>
                <w:sz w:val="22"/>
                <w:lang w:val="en-US"/>
              </w:rPr>
            </w:pPr>
            <w:r w:rsidRPr="00B26677">
              <w:rPr>
                <w:b/>
                <w:sz w:val="22"/>
                <w:lang w:val="en-US"/>
              </w:rPr>
              <w:t xml:space="preserve">a common TA value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3910C0F" w14:textId="77777777" w:rsidTr="0081166B">
        <w:tc>
          <w:tcPr>
            <w:tcW w:w="932" w:type="pct"/>
          </w:tcPr>
          <w:p w14:paraId="289B2B8A" w14:textId="70A6FA5E" w:rsidR="00312701" w:rsidRDefault="00312701" w:rsidP="00312701">
            <w:pPr>
              <w:rPr>
                <w:rFonts w:eastAsiaTheme="minorEastAsia"/>
                <w:lang w:eastAsia="zh-CN"/>
              </w:rPr>
            </w:pPr>
            <w:r>
              <w:rPr>
                <w:rFonts w:eastAsia="Malgun Gothic" w:hint="eastAsia"/>
                <w:lang w:eastAsia="ko-KR"/>
              </w:rPr>
              <w:t>ETRI</w:t>
            </w:r>
          </w:p>
        </w:tc>
        <w:tc>
          <w:tcPr>
            <w:tcW w:w="4068" w:type="pct"/>
          </w:tcPr>
          <w:p w14:paraId="63E216C9" w14:textId="58E1FF08" w:rsidR="00312701" w:rsidRPr="004C4879" w:rsidRDefault="00312701" w:rsidP="00312701">
            <w:pPr>
              <w:rPr>
                <w:rFonts w:eastAsiaTheme="minorEastAsia"/>
                <w:lang w:eastAsia="zh-CN"/>
              </w:rPr>
            </w:pPr>
            <w:r>
              <w:rPr>
                <w:rFonts w:eastAsia="Malgun Gothic" w:hint="eastAsia"/>
                <w:lang w:eastAsia="ko-KR"/>
              </w:rPr>
              <w:t>Support the proposal</w:t>
            </w:r>
            <w:r>
              <w:rPr>
                <w:rFonts w:eastAsia="Malgun Gothic"/>
                <w:lang w:eastAsia="ko-KR"/>
              </w:rPr>
              <w:t>.</w:t>
            </w:r>
          </w:p>
        </w:tc>
      </w:tr>
      <w:tr w:rsidR="007B1F15" w:rsidRPr="00902581" w14:paraId="05FA4926" w14:textId="77777777" w:rsidTr="0081166B">
        <w:tc>
          <w:tcPr>
            <w:tcW w:w="932" w:type="pct"/>
          </w:tcPr>
          <w:p w14:paraId="5FBCE962" w14:textId="63802AA8" w:rsidR="007B1F15" w:rsidRDefault="007B1F15" w:rsidP="005118DC">
            <w:pPr>
              <w:tabs>
                <w:tab w:val="left" w:pos="1125"/>
              </w:tabs>
              <w:rPr>
                <w:rFonts w:eastAsia="Malgun Gothic"/>
                <w:lang w:eastAsia="ko-KR"/>
              </w:rPr>
            </w:pPr>
            <w:r>
              <w:rPr>
                <w:rFonts w:eastAsiaTheme="minorEastAsia" w:hint="eastAsia"/>
                <w:lang w:eastAsia="zh-CN"/>
              </w:rPr>
              <w:t>CATT</w:t>
            </w:r>
            <w:r w:rsidR="005118DC">
              <w:rPr>
                <w:rFonts w:eastAsiaTheme="minorEastAsia"/>
                <w:lang w:eastAsia="zh-CN"/>
              </w:rPr>
              <w:tab/>
            </w:r>
          </w:p>
        </w:tc>
        <w:tc>
          <w:tcPr>
            <w:tcW w:w="4068" w:type="pct"/>
          </w:tcPr>
          <w:p w14:paraId="6D52364E" w14:textId="11570B83" w:rsidR="007B1F15" w:rsidRDefault="007B1F15" w:rsidP="00312701">
            <w:pPr>
              <w:rPr>
                <w:rFonts w:eastAsia="Malgun Gothic"/>
                <w:lang w:eastAsia="ko-KR"/>
              </w:rPr>
            </w:pPr>
            <w:r>
              <w:rPr>
                <w:rFonts w:eastAsiaTheme="minorEastAsia" w:hint="eastAsia"/>
                <w:lang w:eastAsia="zh-CN"/>
              </w:rPr>
              <w:t xml:space="preserve">Share same view with Apple. </w:t>
            </w:r>
            <w:r>
              <w:rPr>
                <w:rFonts w:eastAsiaTheme="minorEastAsia"/>
                <w:lang w:eastAsia="zh-CN"/>
              </w:rPr>
              <w:t>T</w:t>
            </w:r>
            <w:r>
              <w:rPr>
                <w:rFonts w:eastAsiaTheme="minorEastAsia" w:hint="eastAsia"/>
                <w:lang w:eastAsia="zh-CN"/>
              </w:rPr>
              <w:t xml:space="preserve">his proposal is depending on the outcome of </w:t>
            </w:r>
            <w:r>
              <w:rPr>
                <w:b/>
                <w:sz w:val="22"/>
                <w:highlight w:val="yellow"/>
                <w:lang w:val="en-US"/>
              </w:rPr>
              <w:t>proposal 1-1</w:t>
            </w:r>
            <w:r>
              <w:rPr>
                <w:rFonts w:eastAsiaTheme="minorEastAsia" w:hint="eastAsia"/>
                <w:b/>
                <w:sz w:val="22"/>
                <w:lang w:val="en-US" w:eastAsia="zh-CN"/>
              </w:rPr>
              <w:t>.</w:t>
            </w:r>
          </w:p>
        </w:tc>
      </w:tr>
      <w:tr w:rsidR="005118DC" w:rsidRPr="00902581" w14:paraId="38B78DFB" w14:textId="77777777" w:rsidTr="0081166B">
        <w:tc>
          <w:tcPr>
            <w:tcW w:w="932" w:type="pct"/>
          </w:tcPr>
          <w:p w14:paraId="2A54BE3B" w14:textId="620C1D3A" w:rsidR="005118DC" w:rsidRDefault="005118DC" w:rsidP="005118DC">
            <w:pPr>
              <w:tabs>
                <w:tab w:val="left" w:pos="1125"/>
              </w:tabs>
              <w:rPr>
                <w:rFonts w:eastAsiaTheme="minorEastAsia"/>
                <w:lang w:eastAsia="zh-CN"/>
              </w:rPr>
            </w:pPr>
            <w:r w:rsidRPr="00971DEB">
              <w:rPr>
                <w:rFonts w:eastAsiaTheme="minorEastAsia"/>
                <w:lang w:eastAsia="zh-CN"/>
              </w:rPr>
              <w:t>Ericsson</w:t>
            </w:r>
          </w:p>
        </w:tc>
        <w:tc>
          <w:tcPr>
            <w:tcW w:w="4068" w:type="pct"/>
          </w:tcPr>
          <w:p w14:paraId="1012B507" w14:textId="05CA2CDD" w:rsidR="005118DC" w:rsidRDefault="005118DC" w:rsidP="005118DC">
            <w:pPr>
              <w:rPr>
                <w:rFonts w:eastAsiaTheme="minorEastAsia"/>
                <w:lang w:eastAsia="zh-CN"/>
              </w:rPr>
            </w:pPr>
            <w:r w:rsidRPr="00971DEB">
              <w:rPr>
                <w:rFonts w:eastAsiaTheme="minorEastAsia"/>
                <w:lang w:eastAsia="zh-CN"/>
              </w:rPr>
              <w:t xml:space="preserve">In 38.821, subclause 6.3.4, it is stated that “indication of timing drift rate, from the network to UE, is also supported to enable the TA adjustment at UE side” Since the timing drift rate of the feeder link can be as large as the timing drift rate on the service link, it is clear that timing drift rate is needed also for the common TA. Therefore, we propose to remove the “FFS” from the second bullet. </w:t>
            </w:r>
          </w:p>
        </w:tc>
      </w:tr>
      <w:tr w:rsidR="00A76FA7" w:rsidRPr="00902581" w14:paraId="34D9EB9B" w14:textId="77777777" w:rsidTr="0081166B">
        <w:tc>
          <w:tcPr>
            <w:tcW w:w="932" w:type="pct"/>
          </w:tcPr>
          <w:p w14:paraId="17BEFF15" w14:textId="72E17A8F" w:rsidR="00A76FA7" w:rsidRPr="00971DEB" w:rsidRDefault="00A76FA7" w:rsidP="00A76FA7">
            <w:pPr>
              <w:tabs>
                <w:tab w:val="left" w:pos="1125"/>
              </w:tabs>
              <w:rPr>
                <w:rFonts w:eastAsiaTheme="minorEastAsia"/>
                <w:lang w:eastAsia="zh-CN"/>
              </w:rPr>
            </w:pPr>
            <w:r>
              <w:rPr>
                <w:rFonts w:eastAsiaTheme="minorEastAsia" w:hint="eastAsia"/>
                <w:lang w:eastAsia="zh-CN"/>
              </w:rPr>
              <w:t>Spreadtrum</w:t>
            </w:r>
          </w:p>
        </w:tc>
        <w:tc>
          <w:tcPr>
            <w:tcW w:w="4068" w:type="pct"/>
          </w:tcPr>
          <w:p w14:paraId="154C8D6A" w14:textId="4F27B9DB" w:rsidR="00A76FA7" w:rsidRPr="00971DEB" w:rsidRDefault="00A76FA7" w:rsidP="00A76FA7">
            <w:pPr>
              <w:rPr>
                <w:rFonts w:eastAsiaTheme="minorEastAsia"/>
                <w:lang w:eastAsia="zh-CN"/>
              </w:rPr>
            </w:pPr>
            <w:r>
              <w:rPr>
                <w:rFonts w:eastAsiaTheme="minorEastAsia" w:hint="eastAsia"/>
                <w:lang w:eastAsia="zh-CN"/>
              </w:rPr>
              <w:t xml:space="preserve">We shared the </w:t>
            </w:r>
            <w:r>
              <w:rPr>
                <w:rFonts w:eastAsiaTheme="minorEastAsia"/>
                <w:lang w:eastAsia="zh-CN"/>
              </w:rPr>
              <w:t>similar</w:t>
            </w:r>
            <w:r>
              <w:rPr>
                <w:rFonts w:eastAsiaTheme="minorEastAsia" w:hint="eastAsia"/>
                <w:lang w:eastAsia="zh-CN"/>
              </w:rPr>
              <w:t xml:space="preserve"> view with Apple.</w:t>
            </w:r>
          </w:p>
        </w:tc>
      </w:tr>
      <w:tr w:rsidR="0073543F" w:rsidRPr="00902581" w14:paraId="23824F29" w14:textId="77777777" w:rsidTr="0081166B">
        <w:tc>
          <w:tcPr>
            <w:tcW w:w="932" w:type="pct"/>
          </w:tcPr>
          <w:p w14:paraId="69EE53FF" w14:textId="1A43D0D4" w:rsidR="0073543F" w:rsidRDefault="0073543F" w:rsidP="0073543F">
            <w:pPr>
              <w:tabs>
                <w:tab w:val="left" w:pos="1125"/>
              </w:tabs>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77195FEF" w14:textId="36AF0CEA" w:rsidR="0073543F" w:rsidRDefault="0073543F" w:rsidP="0073543F">
            <w:pPr>
              <w:rPr>
                <w:rFonts w:eastAsiaTheme="minorEastAsia"/>
                <w:lang w:eastAsia="zh-CN"/>
              </w:rPr>
            </w:pPr>
            <w:r>
              <w:rPr>
                <w:rFonts w:eastAsia="MS Mincho"/>
                <w:lang w:eastAsia="ja-JP"/>
              </w:rPr>
              <w:t>We support this proposal. However, we think common timing drift rate is useful to compensate the changes in the common TA due to satellite movement. So, we propose to remove the “FFS”.</w:t>
            </w:r>
          </w:p>
        </w:tc>
      </w:tr>
      <w:tr w:rsidR="004E1AEF" w:rsidRPr="00902581" w14:paraId="7AFE5A65" w14:textId="77777777" w:rsidTr="0081166B">
        <w:tc>
          <w:tcPr>
            <w:tcW w:w="932" w:type="pct"/>
          </w:tcPr>
          <w:p w14:paraId="5CAA4456" w14:textId="7BE52905" w:rsidR="004E1AEF" w:rsidRPr="0000381B" w:rsidRDefault="004E1AEF" w:rsidP="0073543F">
            <w:pPr>
              <w:tabs>
                <w:tab w:val="left" w:pos="1125"/>
              </w:tabs>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B0C895D" w14:textId="599373C6" w:rsidR="004E1AEF" w:rsidRDefault="004E1AEF" w:rsidP="0073543F">
            <w:pPr>
              <w:rPr>
                <w:rFonts w:eastAsia="MS Mincho"/>
                <w:lang w:eastAsia="ja-JP"/>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4E5257">
              <w:rPr>
                <w:rFonts w:eastAsiaTheme="minorEastAsia"/>
                <w:lang w:eastAsia="zh-CN"/>
              </w:rPr>
              <w:t>Potential proposal 1-2</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is </w:t>
      </w:r>
      <w:r w:rsidRPr="00B26677">
        <w:rPr>
          <w:lang w:val="en-US"/>
        </w:rPr>
        <w:t xml:space="preserve"> unclear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30"/>
      </w:pPr>
      <w:bookmarkStart w:id="10" w:name="_Toc55490718"/>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aff"/>
        <w:numPr>
          <w:ilvl w:val="0"/>
          <w:numId w:val="21"/>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aff"/>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aff"/>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aff"/>
        <w:numPr>
          <w:ilvl w:val="0"/>
          <w:numId w:val="21"/>
        </w:numPr>
        <w:rPr>
          <w:b/>
          <w:lang w:val="en-US"/>
        </w:rPr>
      </w:pPr>
      <w:r w:rsidRPr="00117037">
        <w:rPr>
          <w:b/>
          <w:lang w:val="en-US"/>
        </w:rPr>
        <w:lastRenderedPageBreak/>
        <w:t>Solution#1-2-2: TA includes TA margin but there is no need for TA margin indication</w:t>
      </w:r>
    </w:p>
    <w:p w14:paraId="7E509041" w14:textId="2D8D6EFD" w:rsidR="00A07CB7" w:rsidRPr="00117037" w:rsidRDefault="00A07CB7" w:rsidP="00346025">
      <w:pPr>
        <w:pStyle w:val="aff"/>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aff"/>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lastRenderedPageBreak/>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t>X</w:t>
            </w:r>
            <w:r>
              <w:rPr>
                <w:rFonts w:eastAsiaTheme="minorEastAsia"/>
                <w:lang w:val="en-US" w:eastAsia="zh-CN"/>
              </w:rPr>
              <w:t>iaomi</w:t>
            </w:r>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8"/>
              <w:spacing w:line="256" w:lineRule="auto"/>
            </w:pPr>
            <w:r>
              <w:t>Panasonic</w:t>
            </w:r>
          </w:p>
        </w:tc>
        <w:tc>
          <w:tcPr>
            <w:tcW w:w="2790" w:type="dxa"/>
          </w:tcPr>
          <w:p w14:paraId="659436A1" w14:textId="77777777" w:rsidR="00926BC5" w:rsidRDefault="00926BC5" w:rsidP="00C557AE">
            <w:pPr>
              <w:pStyle w:val="af8"/>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8"/>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8"/>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af8"/>
              <w:spacing w:line="256" w:lineRule="auto"/>
            </w:pPr>
            <w:r>
              <w:t>Solution# 1-2-4</w:t>
            </w:r>
          </w:p>
        </w:tc>
        <w:tc>
          <w:tcPr>
            <w:tcW w:w="2700" w:type="dxa"/>
          </w:tcPr>
          <w:p w14:paraId="52962A13" w14:textId="77777777" w:rsidR="00C0766C" w:rsidRPr="00CD3B15" w:rsidRDefault="00C0766C" w:rsidP="008E3CD7">
            <w:pPr>
              <w:pStyle w:val="af8"/>
              <w:spacing w:line="256" w:lineRule="auto"/>
            </w:pPr>
            <w:r>
              <w:t>Solution# 1-2-2</w:t>
            </w:r>
          </w:p>
        </w:tc>
        <w:tc>
          <w:tcPr>
            <w:tcW w:w="2970" w:type="dxa"/>
          </w:tcPr>
          <w:p w14:paraId="65D8FAE2" w14:textId="77777777" w:rsidR="00C0766C" w:rsidRPr="00CD3B15" w:rsidRDefault="00C0766C" w:rsidP="008E3CD7">
            <w:pPr>
              <w:pStyle w:val="af8"/>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8"/>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af8"/>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8"/>
              <w:spacing w:line="256" w:lineRule="auto"/>
            </w:pPr>
          </w:p>
        </w:tc>
        <w:tc>
          <w:tcPr>
            <w:tcW w:w="2970" w:type="dxa"/>
          </w:tcPr>
          <w:p w14:paraId="3879F53D" w14:textId="77777777" w:rsidR="008A26E3" w:rsidRPr="00241C0C" w:rsidRDefault="008A26E3" w:rsidP="008A26E3">
            <w:pPr>
              <w:pStyle w:val="af8"/>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8"/>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lastRenderedPageBreak/>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8"/>
              <w:spacing w:line="256" w:lineRule="auto"/>
              <w:rPr>
                <w:rFonts w:eastAsia="Malgun Gothic"/>
                <w:lang w:eastAsia="ko-KR"/>
              </w:rPr>
            </w:pPr>
            <w:r>
              <w:rPr>
                <w:rFonts w:eastAsia="Malgun Gothic" w:hint="eastAsia"/>
                <w:lang w:eastAsia="ko-KR"/>
              </w:rPr>
              <w:lastRenderedPageBreak/>
              <w:t>ETRI</w:t>
            </w:r>
          </w:p>
        </w:tc>
        <w:tc>
          <w:tcPr>
            <w:tcW w:w="2790" w:type="dxa"/>
          </w:tcPr>
          <w:p w14:paraId="5939A3DB" w14:textId="77777777" w:rsidR="00645E03" w:rsidRDefault="00645E03" w:rsidP="00645E03">
            <w:pPr>
              <w:pStyle w:val="af8"/>
              <w:spacing w:line="256" w:lineRule="auto"/>
            </w:pPr>
            <w:r w:rsidRPr="00902581">
              <w:t>Solution #</w:t>
            </w:r>
            <w:r>
              <w:t>1-2-3</w:t>
            </w:r>
          </w:p>
          <w:p w14:paraId="2E6D209A" w14:textId="134FE300" w:rsidR="00645E03" w:rsidRPr="00902581" w:rsidRDefault="00645E03" w:rsidP="00645E03">
            <w:pPr>
              <w:pStyle w:val="af8"/>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af8"/>
              <w:spacing w:line="256" w:lineRule="auto"/>
            </w:pPr>
            <w:r w:rsidRPr="00902581">
              <w:t>Solution #</w:t>
            </w:r>
            <w:r>
              <w:t>1-2-4</w:t>
            </w:r>
          </w:p>
        </w:tc>
        <w:tc>
          <w:tcPr>
            <w:tcW w:w="2970" w:type="dxa"/>
          </w:tcPr>
          <w:p w14:paraId="2DDA0A8B" w14:textId="53FFEC16" w:rsidR="00645E03" w:rsidRPr="00241C0C" w:rsidRDefault="00645E03" w:rsidP="00645E03">
            <w:pPr>
              <w:pStyle w:val="af8"/>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8"/>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af8"/>
              <w:spacing w:line="256" w:lineRule="auto"/>
            </w:pPr>
            <w:r w:rsidRPr="005543A3">
              <w:rPr>
                <w:rFonts w:hint="eastAsia"/>
              </w:rPr>
              <w:t>Solution#1-2-4</w:t>
            </w:r>
          </w:p>
        </w:tc>
        <w:tc>
          <w:tcPr>
            <w:tcW w:w="2700" w:type="dxa"/>
          </w:tcPr>
          <w:p w14:paraId="6029FEC4" w14:textId="77777777" w:rsidR="003A01C6" w:rsidRDefault="003A01C6" w:rsidP="003A01C6">
            <w:pPr>
              <w:pStyle w:val="af8"/>
              <w:spacing w:line="256" w:lineRule="auto"/>
            </w:pPr>
            <w:r w:rsidRPr="005543A3">
              <w:rPr>
                <w:rFonts w:hint="eastAsia"/>
              </w:rPr>
              <w:t>Solution#1-2-</w:t>
            </w:r>
            <w:r>
              <w:t xml:space="preserve">3, #1-2-2 </w:t>
            </w:r>
          </w:p>
          <w:p w14:paraId="3006C371" w14:textId="461F9F43" w:rsidR="003A01C6" w:rsidRPr="00902581" w:rsidRDefault="003A01C6" w:rsidP="003A01C6">
            <w:pPr>
              <w:pStyle w:val="af8"/>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8"/>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8"/>
              <w:spacing w:line="256" w:lineRule="auto"/>
            </w:pPr>
            <w:r w:rsidRPr="00902581">
              <w:t>Solution#</w:t>
            </w:r>
            <w:r>
              <w:t>1-2-3</w:t>
            </w:r>
          </w:p>
        </w:tc>
        <w:tc>
          <w:tcPr>
            <w:tcW w:w="2700" w:type="dxa"/>
          </w:tcPr>
          <w:p w14:paraId="7F23222D" w14:textId="20ACF914" w:rsidR="00843356" w:rsidRPr="005543A3" w:rsidRDefault="00843356" w:rsidP="00843356">
            <w:pPr>
              <w:pStyle w:val="af8"/>
              <w:spacing w:line="256" w:lineRule="auto"/>
            </w:pPr>
            <w:r w:rsidRPr="00902581">
              <w:t>Solution#</w:t>
            </w:r>
            <w:r>
              <w:t>1-2-4</w:t>
            </w:r>
          </w:p>
        </w:tc>
        <w:tc>
          <w:tcPr>
            <w:tcW w:w="2970" w:type="dxa"/>
          </w:tcPr>
          <w:p w14:paraId="01E30B11" w14:textId="77777777" w:rsidR="00843356" w:rsidRPr="005543A3" w:rsidRDefault="00843356" w:rsidP="00843356">
            <w:pPr>
              <w:pStyle w:val="af8"/>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af8"/>
              <w:spacing w:line="256" w:lineRule="auto"/>
            </w:pPr>
            <w:r>
              <w:t>Thales</w:t>
            </w:r>
          </w:p>
        </w:tc>
        <w:tc>
          <w:tcPr>
            <w:tcW w:w="2790" w:type="dxa"/>
          </w:tcPr>
          <w:p w14:paraId="0ABE305F" w14:textId="4604A6C8" w:rsidR="00E754B9" w:rsidRPr="005543A3" w:rsidRDefault="00E754B9" w:rsidP="00843356">
            <w:pPr>
              <w:pStyle w:val="af8"/>
              <w:spacing w:line="256" w:lineRule="auto"/>
            </w:pPr>
            <w:r>
              <w:t>1-2-3 to provide clear design</w:t>
            </w:r>
          </w:p>
        </w:tc>
        <w:tc>
          <w:tcPr>
            <w:tcW w:w="2700" w:type="dxa"/>
          </w:tcPr>
          <w:p w14:paraId="3D5270D9" w14:textId="3B7F17F4" w:rsidR="00E754B9" w:rsidRPr="005543A3" w:rsidRDefault="00E754B9" w:rsidP="00843356">
            <w:pPr>
              <w:pStyle w:val="af8"/>
              <w:spacing w:line="256" w:lineRule="auto"/>
            </w:pPr>
            <w:r>
              <w:t>1-2-4: TA margin absorbed by Common TA.</w:t>
            </w:r>
          </w:p>
        </w:tc>
        <w:tc>
          <w:tcPr>
            <w:tcW w:w="2970" w:type="dxa"/>
          </w:tcPr>
          <w:p w14:paraId="1EC0017C" w14:textId="15C6C88E" w:rsidR="00E754B9" w:rsidRPr="005543A3" w:rsidRDefault="00E754B9" w:rsidP="00843356">
            <w:pPr>
              <w:pStyle w:val="af8"/>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af8"/>
              <w:spacing w:line="256" w:lineRule="auto"/>
            </w:pPr>
            <w:r>
              <w:t>Nokia, Nokia Shanghai Bell</w:t>
            </w:r>
          </w:p>
        </w:tc>
        <w:tc>
          <w:tcPr>
            <w:tcW w:w="2790" w:type="dxa"/>
          </w:tcPr>
          <w:p w14:paraId="49EFA64F" w14:textId="73015E51" w:rsidR="008E3CD7" w:rsidRDefault="008E3CD7" w:rsidP="008E3CD7">
            <w:pPr>
              <w:pStyle w:val="af8"/>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af8"/>
              <w:spacing w:line="256" w:lineRule="auto"/>
            </w:pPr>
          </w:p>
        </w:tc>
        <w:tc>
          <w:tcPr>
            <w:tcW w:w="2970" w:type="dxa"/>
          </w:tcPr>
          <w:p w14:paraId="708975F8" w14:textId="77777777" w:rsidR="008E3CD7" w:rsidRDefault="008E3CD7" w:rsidP="008E3CD7">
            <w:pPr>
              <w:pStyle w:val="af8"/>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af8"/>
              <w:spacing w:line="256" w:lineRule="auto"/>
            </w:pPr>
            <w:r>
              <w:t>Sony</w:t>
            </w:r>
          </w:p>
        </w:tc>
        <w:tc>
          <w:tcPr>
            <w:tcW w:w="2790" w:type="dxa"/>
          </w:tcPr>
          <w:p w14:paraId="1CAD2FC1" w14:textId="77777777" w:rsidR="007F5EDE" w:rsidRPr="00902581" w:rsidRDefault="007F5EDE" w:rsidP="004110E0">
            <w:pPr>
              <w:pStyle w:val="af8"/>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af8"/>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af8"/>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af8"/>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af8"/>
              <w:spacing w:line="256" w:lineRule="auto"/>
            </w:pPr>
            <w:r w:rsidRPr="00747DFD">
              <w:t>Solution#1-2-3</w:t>
            </w:r>
          </w:p>
        </w:tc>
        <w:tc>
          <w:tcPr>
            <w:tcW w:w="2970" w:type="dxa"/>
          </w:tcPr>
          <w:p w14:paraId="255F464E" w14:textId="77777777" w:rsidR="004110E0" w:rsidRPr="00747DFD" w:rsidRDefault="004110E0" w:rsidP="004110E0">
            <w:pPr>
              <w:pStyle w:val="af8"/>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af8"/>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af8"/>
              <w:spacing w:line="252" w:lineRule="auto"/>
              <w:rPr>
                <w:rFonts w:eastAsiaTheme="minorHAnsi"/>
              </w:rPr>
            </w:pPr>
            <w:r>
              <w:t>1-2-1</w:t>
            </w:r>
          </w:p>
          <w:p w14:paraId="7D61C75B" w14:textId="77777777" w:rsidR="00EC360D" w:rsidRDefault="00EC360D">
            <w:pPr>
              <w:pStyle w:val="af8"/>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af8"/>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af8"/>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af8"/>
              <w:spacing w:line="252" w:lineRule="auto"/>
              <w:rPr>
                <w:rFonts w:eastAsiaTheme="minorHAnsi"/>
              </w:rPr>
            </w:pPr>
            <w:r>
              <w:t>Intel</w:t>
            </w:r>
          </w:p>
          <w:p w14:paraId="354B094C" w14:textId="77777777" w:rsidR="00EC360D" w:rsidRDefault="00EC360D">
            <w:pPr>
              <w:pStyle w:val="af8"/>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af8"/>
              <w:spacing w:line="252" w:lineRule="auto"/>
              <w:rPr>
                <w:rFonts w:eastAsiaTheme="minorHAnsi"/>
                <w:lang w:eastAsia="ko-KR"/>
              </w:rPr>
            </w:pPr>
            <w:r>
              <w:t xml:space="preserve">MTK, Ericsson, Huawei, Lenovo, CATT, </w:t>
            </w:r>
            <w:r>
              <w:rPr>
                <w:lang w:eastAsia="ko-KR"/>
              </w:rPr>
              <w:t xml:space="preserve">CEWiT,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af8"/>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af8"/>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af8"/>
              <w:spacing w:line="252" w:lineRule="auto"/>
              <w:rPr>
                <w:rFonts w:eastAsiaTheme="minorHAnsi"/>
              </w:rPr>
            </w:pPr>
            <w:r>
              <w:lastRenderedPageBreak/>
              <w:t>Intel, OPPO, Panasonic</w:t>
            </w:r>
          </w:p>
          <w:p w14:paraId="77638B77" w14:textId="77777777" w:rsidR="00EC360D" w:rsidRDefault="00EC360D">
            <w:pPr>
              <w:pStyle w:val="af8"/>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af8"/>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af8"/>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af8"/>
              <w:spacing w:line="252" w:lineRule="auto"/>
              <w:rPr>
                <w:rFonts w:eastAsiaTheme="minorHAnsi"/>
                <w:lang w:eastAsia="ko-KR"/>
              </w:rPr>
            </w:pPr>
            <w:r>
              <w:rPr>
                <w:lang w:eastAsia="ko-KR"/>
              </w:rPr>
              <w:t>CEWiT</w:t>
            </w:r>
          </w:p>
          <w:p w14:paraId="00D91AB7" w14:textId="77777777" w:rsidR="00EC360D" w:rsidRDefault="00EC360D">
            <w:pPr>
              <w:pStyle w:val="af8"/>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af8"/>
              <w:spacing w:line="252" w:lineRule="auto"/>
              <w:rPr>
                <w:rFonts w:eastAsiaTheme="minorHAnsi"/>
              </w:rPr>
            </w:pPr>
            <w:r>
              <w:t>1-2-3</w:t>
            </w:r>
          </w:p>
          <w:p w14:paraId="307ED769" w14:textId="77777777" w:rsidR="00EC360D" w:rsidRDefault="00EC360D">
            <w:pPr>
              <w:pStyle w:val="af8"/>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af8"/>
              <w:spacing w:line="252" w:lineRule="auto"/>
              <w:rPr>
                <w:rFonts w:eastAsiaTheme="minorHAnsi"/>
              </w:rPr>
            </w:pPr>
            <w:r>
              <w:t xml:space="preserve">OPPO, Huawei, CATT, CEWiT, </w:t>
            </w:r>
            <w:r>
              <w:rPr>
                <w:lang w:eastAsia="ko-KR"/>
              </w:rPr>
              <w:t xml:space="preserve">LG, ETRI, </w:t>
            </w:r>
            <w:r>
              <w:rPr>
                <w:lang w:eastAsia="zh-CN"/>
              </w:rPr>
              <w:t xml:space="preserve">vivo, </w:t>
            </w:r>
            <w:r>
              <w:t>Thales</w:t>
            </w:r>
          </w:p>
          <w:p w14:paraId="510AC77D"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af8"/>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af8"/>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af8"/>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af8"/>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af8"/>
              <w:spacing w:line="252" w:lineRule="auto"/>
              <w:rPr>
                <w:rFonts w:eastAsiaTheme="minorHAnsi"/>
              </w:rPr>
            </w:pPr>
            <w:r>
              <w:t>1-2-4</w:t>
            </w:r>
          </w:p>
          <w:p w14:paraId="72E41C51" w14:textId="77777777" w:rsidR="00EC360D" w:rsidRDefault="00EC360D">
            <w:pPr>
              <w:pStyle w:val="af8"/>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af8"/>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af8"/>
              <w:spacing w:line="252" w:lineRule="auto"/>
              <w:rPr>
                <w:rFonts w:eastAsiaTheme="minorHAnsi"/>
              </w:rPr>
            </w:pPr>
            <w:r>
              <w:t xml:space="preserve">ZTE, Huawei, Samsung, </w:t>
            </w:r>
            <w:r>
              <w:rPr>
                <w:lang w:eastAsia="ko-KR"/>
              </w:rPr>
              <w:t xml:space="preserve">CEWiT,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af8"/>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af8"/>
              <w:spacing w:line="252" w:lineRule="auto"/>
              <w:rPr>
                <w:rFonts w:eastAsiaTheme="minorHAnsi"/>
                <w:lang w:eastAsia="ko-KR"/>
              </w:rPr>
            </w:pPr>
            <w:r>
              <w:t xml:space="preserve">Apple, CATT, </w:t>
            </w:r>
            <w:r>
              <w:rPr>
                <w:lang w:eastAsia="ko-KR"/>
              </w:rPr>
              <w:t>LG</w:t>
            </w:r>
          </w:p>
          <w:p w14:paraId="65A72BF6" w14:textId="77777777" w:rsidR="00EC360D" w:rsidRDefault="00EC360D">
            <w:pPr>
              <w:pStyle w:val="af8"/>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r>
        <w:rPr>
          <w:rFonts w:ascii="Times New Roman" w:hAnsi="Times New Roman" w:cs="Times New Roman"/>
          <w:highlight w:val="yellow"/>
        </w:rPr>
        <w:t>Potential  proposal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r>
              <w:rPr>
                <w:rFonts w:eastAsiaTheme="minorEastAsia"/>
                <w:lang w:eastAsia="zh-CN"/>
              </w:rPr>
              <w:t>MedeaTek</w:t>
            </w:r>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141461D" w14:textId="77777777" w:rsidTr="0081166B">
        <w:tc>
          <w:tcPr>
            <w:tcW w:w="932" w:type="pct"/>
          </w:tcPr>
          <w:p w14:paraId="6E2074A1" w14:textId="66122954" w:rsidR="00312701" w:rsidRDefault="00312701" w:rsidP="00312701">
            <w:pPr>
              <w:rPr>
                <w:rFonts w:eastAsiaTheme="minorEastAsia"/>
                <w:lang w:eastAsia="zh-CN"/>
              </w:rPr>
            </w:pPr>
            <w:r>
              <w:rPr>
                <w:rFonts w:eastAsia="Malgun Gothic" w:hint="eastAsia"/>
                <w:lang w:eastAsia="ko-KR"/>
              </w:rPr>
              <w:t>ETRI</w:t>
            </w:r>
          </w:p>
        </w:tc>
        <w:tc>
          <w:tcPr>
            <w:tcW w:w="4068" w:type="pct"/>
          </w:tcPr>
          <w:p w14:paraId="6E2735A1" w14:textId="61C863D0" w:rsidR="00312701" w:rsidRPr="004C4879" w:rsidRDefault="00312701" w:rsidP="00312701">
            <w:pPr>
              <w:adjustRightInd w:val="0"/>
              <w:snapToGrid w:val="0"/>
              <w:spacing w:after="120"/>
              <w:rPr>
                <w:rFonts w:eastAsiaTheme="minorEastAsia"/>
                <w:lang w:eastAsia="zh-CN"/>
              </w:rPr>
            </w:pPr>
            <w:r>
              <w:rPr>
                <w:rFonts w:eastAsiaTheme="minorEastAsia"/>
                <w:lang w:eastAsia="ko-KR"/>
              </w:rPr>
              <w:t>The c</w:t>
            </w:r>
            <w:r w:rsidRPr="00C81238">
              <w:rPr>
                <w:rFonts w:eastAsiaTheme="minorEastAsia"/>
                <w:lang w:eastAsia="ko-KR"/>
              </w:rPr>
              <w:t>ases where the RP is on a satellite or a common TA is not configured should be considered.</w:t>
            </w:r>
          </w:p>
        </w:tc>
      </w:tr>
      <w:tr w:rsidR="007B1F15" w:rsidRPr="00902581" w14:paraId="0C25E685" w14:textId="77777777" w:rsidTr="0081166B">
        <w:tc>
          <w:tcPr>
            <w:tcW w:w="932" w:type="pct"/>
          </w:tcPr>
          <w:p w14:paraId="0804757F" w14:textId="7C45E148" w:rsidR="007B1F15" w:rsidRDefault="007B1F15" w:rsidP="00312701">
            <w:pPr>
              <w:rPr>
                <w:rFonts w:eastAsia="Malgun Gothic"/>
                <w:lang w:eastAsia="ko-KR"/>
              </w:rPr>
            </w:pPr>
            <w:r>
              <w:rPr>
                <w:rFonts w:eastAsiaTheme="minorEastAsia" w:hint="eastAsia"/>
                <w:lang w:eastAsia="zh-CN"/>
              </w:rPr>
              <w:t>CATT</w:t>
            </w:r>
          </w:p>
        </w:tc>
        <w:tc>
          <w:tcPr>
            <w:tcW w:w="4068" w:type="pct"/>
          </w:tcPr>
          <w:p w14:paraId="1FE08E41" w14:textId="77777777" w:rsidR="007B1F15" w:rsidRDefault="007B1F15" w:rsidP="00CA139D">
            <w:pPr>
              <w:adjustRightInd w:val="0"/>
              <w:snapToGrid w:val="0"/>
              <w:spacing w:after="120"/>
              <w:rPr>
                <w:rFonts w:eastAsiaTheme="minorEastAsia"/>
                <w:lang w:eastAsia="zh-CN"/>
              </w:rPr>
            </w:pPr>
            <w:r>
              <w:rPr>
                <w:rFonts w:eastAsiaTheme="minorEastAsia" w:hint="eastAsia"/>
                <w:lang w:eastAsia="zh-CN"/>
              </w:rPr>
              <w:t xml:space="preserve">Share same view with LG. </w:t>
            </w:r>
          </w:p>
          <w:p w14:paraId="2E1C3B91" w14:textId="04BE1A46" w:rsidR="007B1F15" w:rsidRDefault="007B1F15" w:rsidP="00312701">
            <w:pPr>
              <w:adjustRightInd w:val="0"/>
              <w:snapToGrid w:val="0"/>
              <w:spacing w:after="120"/>
              <w:rPr>
                <w:rFonts w:eastAsiaTheme="minorEastAsia"/>
                <w:lang w:eastAsia="ko-KR"/>
              </w:rPr>
            </w:pPr>
            <w:r>
              <w:rPr>
                <w:rFonts w:eastAsiaTheme="minorEastAsia"/>
                <w:lang w:eastAsia="zh-CN"/>
              </w:rPr>
              <w:t>T</w:t>
            </w:r>
            <w:r>
              <w:rPr>
                <w:rFonts w:eastAsiaTheme="minorEastAsia" w:hint="eastAsia"/>
                <w:lang w:eastAsia="zh-CN"/>
              </w:rPr>
              <w:t xml:space="preserve">A margin is not necessary to link to common TA. </w:t>
            </w:r>
            <w:r>
              <w:rPr>
                <w:rFonts w:eastAsiaTheme="minorEastAsia"/>
                <w:lang w:eastAsia="zh-CN"/>
              </w:rPr>
              <w:t>W</w:t>
            </w:r>
            <w:r>
              <w:rPr>
                <w:rFonts w:eastAsiaTheme="minorEastAsia" w:hint="eastAsia"/>
                <w:lang w:eastAsia="zh-CN"/>
              </w:rPr>
              <w:t>e need separate margin TA indication or pre-defined margin range.</w:t>
            </w:r>
          </w:p>
        </w:tc>
      </w:tr>
      <w:tr w:rsidR="007C6C6A" w:rsidRPr="00902581" w14:paraId="2008C20A" w14:textId="77777777" w:rsidTr="007C6C6A">
        <w:tc>
          <w:tcPr>
            <w:tcW w:w="932" w:type="pct"/>
          </w:tcPr>
          <w:p w14:paraId="222C797F"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F3DC705"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1-3</w:t>
            </w:r>
          </w:p>
        </w:tc>
      </w:tr>
      <w:tr w:rsidR="005118DC" w:rsidRPr="00902581" w14:paraId="1C5259E8" w14:textId="77777777" w:rsidTr="007C6C6A">
        <w:tc>
          <w:tcPr>
            <w:tcW w:w="932" w:type="pct"/>
          </w:tcPr>
          <w:p w14:paraId="0A1F6002" w14:textId="5576E553" w:rsidR="005118DC" w:rsidRDefault="005118DC" w:rsidP="005118DC">
            <w:pPr>
              <w:rPr>
                <w:rFonts w:eastAsiaTheme="minorEastAsia"/>
                <w:lang w:eastAsia="zh-CN"/>
              </w:rPr>
            </w:pPr>
            <w:r>
              <w:rPr>
                <w:rFonts w:eastAsiaTheme="minorEastAsia"/>
                <w:lang w:eastAsia="zh-CN"/>
              </w:rPr>
              <w:lastRenderedPageBreak/>
              <w:t>Ericsson</w:t>
            </w:r>
          </w:p>
        </w:tc>
        <w:tc>
          <w:tcPr>
            <w:tcW w:w="4068" w:type="pct"/>
          </w:tcPr>
          <w:p w14:paraId="70B2F448" w14:textId="4D4894C4"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73543F" w:rsidRPr="00902581" w14:paraId="690F85A9" w14:textId="77777777" w:rsidTr="007C6C6A">
        <w:tc>
          <w:tcPr>
            <w:tcW w:w="932" w:type="pct"/>
          </w:tcPr>
          <w:p w14:paraId="57769256" w14:textId="12525FB1" w:rsidR="0073543F" w:rsidRDefault="0073543F" w:rsidP="0073543F">
            <w:pPr>
              <w:rPr>
                <w:rFonts w:eastAsiaTheme="minorEastAsia"/>
                <w:lang w:eastAsia="zh-CN"/>
              </w:rPr>
            </w:pPr>
            <w:r w:rsidRPr="00813BEF">
              <w:t>Sony</w:t>
            </w:r>
          </w:p>
        </w:tc>
        <w:tc>
          <w:tcPr>
            <w:tcW w:w="4068" w:type="pct"/>
          </w:tcPr>
          <w:p w14:paraId="7AD8C521" w14:textId="7D2DC0AB" w:rsidR="0073543F" w:rsidRDefault="0073543F" w:rsidP="0073543F">
            <w:pPr>
              <w:adjustRightInd w:val="0"/>
              <w:snapToGrid w:val="0"/>
              <w:spacing w:after="120"/>
              <w:rPr>
                <w:rFonts w:eastAsiaTheme="minorEastAsia"/>
                <w:lang w:eastAsia="zh-CN"/>
              </w:rPr>
            </w:pPr>
            <w:r w:rsidRPr="00813BEF">
              <w:t xml:space="preserve">Support this proposal </w:t>
            </w:r>
          </w:p>
        </w:tc>
      </w:tr>
      <w:tr w:rsidR="00C545D5" w:rsidRPr="00902581" w14:paraId="2CFB6412" w14:textId="77777777" w:rsidTr="007C6C6A">
        <w:tc>
          <w:tcPr>
            <w:tcW w:w="932" w:type="pct"/>
          </w:tcPr>
          <w:p w14:paraId="01520C3A" w14:textId="0FD464AB" w:rsidR="00C545D5" w:rsidRPr="0000381B" w:rsidRDefault="00C545D5"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3ABB2E9" w14:textId="10FF3801" w:rsidR="00C545D5" w:rsidRPr="00813BEF" w:rsidRDefault="00C545D5" w:rsidP="0073543F">
            <w:pPr>
              <w:adjustRightInd w:val="0"/>
              <w:snapToGrid w:val="0"/>
              <w:spacing w:after="120"/>
            </w:pPr>
            <w:r w:rsidRPr="00813BEF">
              <w:t>Support this proposal</w:t>
            </w:r>
            <w:r>
              <w:t xml:space="preserve">. And </w:t>
            </w:r>
            <w:r w:rsidRPr="004A0CA1">
              <w:rPr>
                <w:rFonts w:eastAsiaTheme="minorEastAsia"/>
                <w:lang w:eastAsia="zh-CN"/>
              </w:rPr>
              <w:t xml:space="preserve">TA margin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sidRPr="004A0CA1">
              <w:rPr>
                <w:rFonts w:eastAsiaTheme="minorEastAsia"/>
                <w:lang w:eastAsia="zh-CN"/>
              </w:rPr>
              <w:t xml:space="preserve"> indicated in SIB</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h</w:t>
            </w:r>
            <w:r w:rsidRPr="004A0CA1">
              <w:rPr>
                <w:rFonts w:eastAsiaTheme="minorEastAsia"/>
                <w:lang w:eastAsia="zh-CN"/>
              </w:rPr>
              <w:t>aving the reference point at the satellite</w:t>
            </w:r>
            <w:r>
              <w:rPr>
                <w:rFonts w:eastAsiaTheme="minorEastAsia"/>
                <w:lang w:eastAsia="zh-CN"/>
              </w:rPr>
              <w:t xml:space="preserve">. </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30"/>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aff"/>
        <w:numPr>
          <w:ilvl w:val="0"/>
          <w:numId w:val="32"/>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aff"/>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aff"/>
        <w:numPr>
          <w:ilvl w:val="0"/>
          <w:numId w:val="22"/>
        </w:numPr>
      </w:pPr>
      <w:r w:rsidRPr="00902581">
        <w:t>Is there a necessity to extend the range of TAC in RAR?</w:t>
      </w:r>
    </w:p>
    <w:p w14:paraId="56FFEB27" w14:textId="77777777" w:rsidR="00623E80" w:rsidRPr="00902581" w:rsidRDefault="00623E80" w:rsidP="00346025">
      <w:pPr>
        <w:pStyle w:val="aff"/>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26" type="#_x0000_t75" alt="" style="width:15.05pt;height:15.05pt;mso-width-percent:0;mso-height-percent:0;mso-width-percent:0;mso-height-percent:0" o:ole="">
                  <v:imagedata r:id="rId20" o:title=""/>
                </v:shape>
                <o:OLEObject Type="Embed" ProgID="Equation.3" ShapeID="_x0000_i1026" DrawAspect="Content" ObjectID="_1666462237" r:id="rId21"/>
              </w:object>
            </w:r>
            <w:r w:rsidRPr="00902581">
              <w:rPr>
                <w:i/>
              </w:rPr>
              <w:t xml:space="preserve">, for a TAG indicates </w:t>
            </w:r>
            <w:r w:rsidR="002663AA" w:rsidRPr="00902581">
              <w:rPr>
                <w:i/>
                <w:noProof/>
                <w:position w:val="-10"/>
              </w:rPr>
              <w:object w:dxaOrig="400" w:dyaOrig="300" w14:anchorId="11692676">
                <v:shape id="_x0000_i1027" type="#_x0000_t75" alt="" style="width:20.95pt;height:15.05pt;mso-width-percent:0;mso-height-percent:0;mso-width-percent:0;mso-height-percent:0" o:ole="">
                  <v:imagedata r:id="rId22" o:title=""/>
                </v:shape>
                <o:OLEObject Type="Embed" ProgID="Equation.3" ShapeID="_x0000_i1027" DrawAspect="Content" ObjectID="_1666462238" r:id="rId23"/>
              </w:object>
            </w:r>
            <w:r w:rsidRPr="00902581">
              <w:rPr>
                <w:i/>
              </w:rPr>
              <w:t xml:space="preserve"> values by index values of </w:t>
            </w:r>
            <w:r w:rsidR="002663AA" w:rsidRPr="00902581">
              <w:rPr>
                <w:i/>
                <w:noProof/>
                <w:position w:val="-10"/>
              </w:rPr>
              <w:object w:dxaOrig="260" w:dyaOrig="300" w14:anchorId="5BED3F10">
                <v:shape id="_x0000_i1028" type="#_x0000_t75" alt="" style="width:15.05pt;height:15.05pt;mso-width-percent:0;mso-height-percent:0;mso-width-percent:0;mso-height-percent:0" o:ole="">
                  <v:imagedata r:id="rId24" o:title=""/>
                </v:shape>
                <o:OLEObject Type="Embed" ProgID="Equation.3" ShapeID="_x0000_i1028" DrawAspect="Content" ObjectID="_1666462239" r:id="rId25"/>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29" type="#_x0000_t75" alt="" style="width:26.85pt;height:15.05pt;mso-width-percent:0;mso-height-percent:0;mso-width-percent:0;mso-height-percent:0" o:ole="">
                  <v:imagedata r:id="rId26" o:title=""/>
                </v:shape>
                <o:OLEObject Type="Embed" ProgID="Equation.3" ShapeID="_x0000_i1029" DrawAspect="Content" ObjectID="_1666462240" r:id="rId27"/>
              </w:object>
            </w:r>
            <w:r w:rsidRPr="00902581">
              <w:rPr>
                <w:i/>
              </w:rPr>
              <w:t xml:space="preserve"> kHz is </w:t>
            </w:r>
            <w:r w:rsidR="002663AA" w:rsidRPr="00902581">
              <w:rPr>
                <w:i/>
                <w:noProof/>
                <w:position w:val="-10"/>
              </w:rPr>
              <w:object w:dxaOrig="1719" w:dyaOrig="340" w14:anchorId="3D8BEFB5">
                <v:shape id="_x0000_i1030" type="#_x0000_t75" alt="" style="width:87.05pt;height:15.6pt;mso-width-percent:0;mso-height-percent:0;mso-width-percent:0;mso-height-percent:0" o:ole="">
                  <v:imagedata r:id="rId28" o:title=""/>
                </v:shape>
                <o:OLEObject Type="Embed" ProgID="Equation.3" ShapeID="_x0000_i1030" DrawAspect="Content" ObjectID="_1666462241" r:id="rId29"/>
              </w:object>
            </w:r>
            <w:r w:rsidRPr="00902581">
              <w:rPr>
                <w:i/>
              </w:rPr>
              <w:t xml:space="preserve">. </w:t>
            </w:r>
            <w:r w:rsidR="002663AA" w:rsidRPr="00902581">
              <w:rPr>
                <w:i/>
                <w:noProof/>
                <w:position w:val="-10"/>
              </w:rPr>
              <w:object w:dxaOrig="400" w:dyaOrig="300" w14:anchorId="75529BC5">
                <v:shape id="_x0000_i1031" type="#_x0000_t75" alt="" style="width:20.95pt;height:15.05pt;mso-width-percent:0;mso-height-percent:0;mso-width-percent:0;mso-height-percent:0" o:ole="">
                  <v:imagedata r:id="rId22" o:title=""/>
                </v:shape>
                <o:OLEObject Type="Embed" ProgID="Equation.3" ShapeID="_x0000_i1031" DrawAspect="Content" ObjectID="_1666462242" r:id="rId30"/>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lastRenderedPageBreak/>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lastRenderedPageBreak/>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lastRenderedPageBreak/>
              <w:t>Fraunhofer HHI</w:t>
            </w:r>
          </w:p>
        </w:tc>
        <w:tc>
          <w:tcPr>
            <w:tcW w:w="4068" w:type="pct"/>
          </w:tcPr>
          <w:p w14:paraId="2953CD92" w14:textId="78E2B7A2" w:rsidR="003A01C6" w:rsidRDefault="003A01C6" w:rsidP="003A01C6">
            <w:pPr>
              <w:rPr>
                <w:rFonts w:eastAsia="Malgun Gothic"/>
                <w:lang w:eastAsia="ko-KR"/>
              </w:rPr>
            </w:pPr>
            <w:r>
              <w:lastRenderedPageBreak/>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r w:rsidR="006D7D9D" w:rsidRPr="006D7D9D">
        <w:rPr>
          <w:bCs/>
          <w:lang w:val="en-US"/>
        </w:rPr>
        <w:t xml:space="preserve">InterDigital, </w:t>
      </w:r>
      <w:r w:rsidR="006D7D9D" w:rsidRPr="006D7D9D">
        <w:rPr>
          <w:rFonts w:eastAsiaTheme="minorEastAsia"/>
          <w:lang w:val="en-US" w:eastAsia="zh-CN"/>
        </w:rPr>
        <w:t xml:space="preserve">Huawei, </w:t>
      </w:r>
      <w:r w:rsidR="006D7D9D" w:rsidRPr="006D7D9D">
        <w:rPr>
          <w:rFonts w:eastAsiaTheme="minorEastAsia" w:hint="eastAsia"/>
          <w:lang w:val="en-US" w:eastAsia="zh-CN"/>
        </w:rPr>
        <w:t>S</w:t>
      </w:r>
      <w:r w:rsidR="006D7D9D" w:rsidRPr="006D7D9D">
        <w:rPr>
          <w:rFonts w:eastAsiaTheme="minorEastAsia"/>
          <w:lang w:val="en-US" w:eastAsia="zh-CN"/>
        </w:rPr>
        <w:t xml:space="preserve">preadtrum,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r w:rsidR="006D7D9D" w:rsidRPr="006D7D9D">
        <w:rPr>
          <w:rFonts w:eastAsia="Malgun Gothic"/>
          <w:lang w:val="en-US" w:eastAsia="ko-KR"/>
        </w:rPr>
        <w:t xml:space="preserve">CEWiT, </w:t>
      </w:r>
      <w:r w:rsidR="006D7D9D" w:rsidRPr="006D7D9D">
        <w:rPr>
          <w:bCs/>
          <w:lang w:val="en-US"/>
        </w:rPr>
        <w:t>APT,</w:t>
      </w:r>
      <w:r w:rsidR="006D7D9D" w:rsidRPr="006D7D9D">
        <w:rPr>
          <w:rFonts w:eastAsia="Malgun Gothic" w:hint="eastAsia"/>
          <w:bCs/>
          <w:lang w:val="en-US" w:eastAsia="ko-KR"/>
        </w:rPr>
        <w:t>LG</w:t>
      </w:r>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r w:rsidR="006D7D9D">
        <w:rPr>
          <w:bCs/>
        </w:rPr>
        <w:t>Thales,</w:t>
      </w:r>
      <w:r w:rsidR="006D7D9D">
        <w:t>Nokia,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r w:rsidR="003F19D7">
        <w:rPr>
          <w:rFonts w:eastAsia="Malgun Gothic"/>
          <w:bCs/>
          <w:lang w:eastAsia="ko-KR"/>
        </w:rPr>
        <w:t>Sequans]</w:t>
      </w:r>
      <w:r w:rsidR="003F19D7">
        <w:rPr>
          <w:bCs/>
        </w:rPr>
        <w:t xml:space="preserve"> </w:t>
      </w:r>
      <w:r w:rsidR="003F19D7">
        <w:t xml:space="preserve"> </w:t>
      </w:r>
      <w:r>
        <w:t>we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r>
        <w:rPr>
          <w:bCs/>
        </w:rPr>
        <w:t>Qualcomm</w:t>
      </w:r>
      <w:r>
        <w:t xml:space="preserve"> ]</w:t>
      </w:r>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r w:rsidR="00312701" w:rsidRPr="00902581" w14:paraId="3DB92087" w14:textId="77777777" w:rsidTr="00131678">
        <w:tc>
          <w:tcPr>
            <w:tcW w:w="932" w:type="pct"/>
          </w:tcPr>
          <w:p w14:paraId="50007741" w14:textId="5AC204D1" w:rsidR="00312701" w:rsidRDefault="00312701" w:rsidP="00312701">
            <w:pPr>
              <w:rPr>
                <w:rFonts w:eastAsiaTheme="minorEastAsia"/>
                <w:lang w:eastAsia="zh-CN"/>
              </w:rPr>
            </w:pPr>
            <w:r>
              <w:rPr>
                <w:rFonts w:eastAsia="Malgun Gothic" w:hint="eastAsia"/>
                <w:lang w:eastAsia="ko-KR"/>
              </w:rPr>
              <w:t>ETRI</w:t>
            </w:r>
          </w:p>
        </w:tc>
        <w:tc>
          <w:tcPr>
            <w:tcW w:w="4068" w:type="pct"/>
          </w:tcPr>
          <w:p w14:paraId="3CEBD0E1" w14:textId="603FA35C" w:rsidR="00312701" w:rsidRDefault="00312701" w:rsidP="00312701">
            <w:pPr>
              <w:adjustRightInd w:val="0"/>
              <w:snapToGrid w:val="0"/>
              <w:spacing w:after="120"/>
              <w:rPr>
                <w:rFonts w:eastAsiaTheme="minorEastAsia"/>
                <w:lang w:eastAsia="zh-CN"/>
              </w:rPr>
            </w:pPr>
            <w:r>
              <w:rPr>
                <w:rFonts w:eastAsia="Malgun Gothic" w:hint="eastAsia"/>
                <w:lang w:eastAsia="ko-KR"/>
              </w:rPr>
              <w:t>Support</w:t>
            </w:r>
          </w:p>
        </w:tc>
      </w:tr>
      <w:tr w:rsidR="007B1F15" w:rsidRPr="00902581" w14:paraId="5C6D3B4D" w14:textId="77777777" w:rsidTr="00131678">
        <w:tc>
          <w:tcPr>
            <w:tcW w:w="932" w:type="pct"/>
          </w:tcPr>
          <w:p w14:paraId="1C083B99" w14:textId="5400BEE9" w:rsidR="007B1F15" w:rsidRDefault="007B1F15" w:rsidP="00312701">
            <w:pPr>
              <w:rPr>
                <w:rFonts w:eastAsia="Malgun Gothic"/>
                <w:lang w:eastAsia="ko-KR"/>
              </w:rPr>
            </w:pPr>
            <w:r>
              <w:rPr>
                <w:rFonts w:eastAsiaTheme="minorEastAsia" w:hint="eastAsia"/>
                <w:lang w:eastAsia="zh-CN"/>
              </w:rPr>
              <w:t>CATT</w:t>
            </w:r>
          </w:p>
        </w:tc>
        <w:tc>
          <w:tcPr>
            <w:tcW w:w="4068" w:type="pct"/>
          </w:tcPr>
          <w:p w14:paraId="02E3136F" w14:textId="3BA8CB88" w:rsidR="007B1F15" w:rsidRDefault="007B1F15" w:rsidP="00312701">
            <w:pPr>
              <w:adjustRightInd w:val="0"/>
              <w:snapToGrid w:val="0"/>
              <w:spacing w:after="120"/>
              <w:rPr>
                <w:rFonts w:eastAsia="Malgun Gothic"/>
                <w:lang w:eastAsia="ko-KR"/>
              </w:rPr>
            </w:pPr>
            <w:r>
              <w:rPr>
                <w:rFonts w:eastAsiaTheme="minorEastAsia" w:hint="eastAsia"/>
                <w:lang w:eastAsia="zh-CN"/>
              </w:rPr>
              <w:t>support</w:t>
            </w:r>
          </w:p>
        </w:tc>
      </w:tr>
      <w:tr w:rsidR="007C6C6A" w:rsidRPr="00902581" w14:paraId="00962A2C" w14:textId="77777777" w:rsidTr="007C6C6A">
        <w:tc>
          <w:tcPr>
            <w:tcW w:w="932" w:type="pct"/>
          </w:tcPr>
          <w:p w14:paraId="6EDBE912"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05895533"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w:t>
            </w:r>
          </w:p>
        </w:tc>
      </w:tr>
      <w:tr w:rsidR="005118DC" w:rsidRPr="00902581" w14:paraId="6A0F6331" w14:textId="77777777" w:rsidTr="007C6C6A">
        <w:tc>
          <w:tcPr>
            <w:tcW w:w="932" w:type="pct"/>
          </w:tcPr>
          <w:p w14:paraId="22D42B70" w14:textId="75E689C2" w:rsidR="005118DC" w:rsidRDefault="005118DC" w:rsidP="005118DC">
            <w:pPr>
              <w:rPr>
                <w:rFonts w:eastAsiaTheme="minorEastAsia"/>
                <w:lang w:eastAsia="zh-CN"/>
              </w:rPr>
            </w:pPr>
            <w:r>
              <w:rPr>
                <w:rFonts w:eastAsiaTheme="minorEastAsia"/>
                <w:lang w:eastAsia="zh-CN"/>
              </w:rPr>
              <w:t>Ericsson</w:t>
            </w:r>
          </w:p>
        </w:tc>
        <w:tc>
          <w:tcPr>
            <w:tcW w:w="4068" w:type="pct"/>
          </w:tcPr>
          <w:p w14:paraId="409332C4" w14:textId="283FDEB9" w:rsidR="005118DC" w:rsidRDefault="005118DC" w:rsidP="005118DC">
            <w:pPr>
              <w:adjustRightInd w:val="0"/>
              <w:snapToGrid w:val="0"/>
              <w:spacing w:after="120"/>
              <w:rPr>
                <w:rFonts w:eastAsiaTheme="minorEastAsia"/>
                <w:lang w:eastAsia="zh-CN"/>
              </w:rPr>
            </w:pPr>
            <w:r w:rsidRPr="00FA2333">
              <w:rPr>
                <w:rFonts w:eastAsiaTheme="minorEastAsia"/>
                <w:lang w:eastAsia="zh-CN"/>
              </w:rPr>
              <w:t>Not</w:t>
            </w:r>
            <w:r>
              <w:rPr>
                <w:rFonts w:eastAsiaTheme="minorEastAsia"/>
                <w:lang w:eastAsia="zh-CN"/>
              </w:rPr>
              <w:t xml:space="preserve"> sure about the intention of this recommendation, but this is a topic that would anyhow require further discussion.</w:t>
            </w:r>
          </w:p>
        </w:tc>
      </w:tr>
      <w:tr w:rsidR="00A76FA7" w:rsidRPr="00902581" w14:paraId="50388401" w14:textId="77777777" w:rsidTr="007C6C6A">
        <w:tc>
          <w:tcPr>
            <w:tcW w:w="932" w:type="pct"/>
          </w:tcPr>
          <w:p w14:paraId="134ECADD" w14:textId="113F3047"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50C9290C" w14:textId="402BE145" w:rsidR="00A76FA7" w:rsidRPr="00FA2333" w:rsidRDefault="00A76FA7" w:rsidP="00A76FA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3543F" w:rsidRPr="00902581" w14:paraId="68F614C6" w14:textId="77777777" w:rsidTr="007C6C6A">
        <w:tc>
          <w:tcPr>
            <w:tcW w:w="932" w:type="pct"/>
          </w:tcPr>
          <w:p w14:paraId="1B186DC6" w14:textId="3D53A185" w:rsidR="0073543F" w:rsidRDefault="0073543F" w:rsidP="0073543F">
            <w:pPr>
              <w:rPr>
                <w:rFonts w:eastAsiaTheme="minorEastAsia"/>
                <w:lang w:eastAsia="zh-CN"/>
              </w:rPr>
            </w:pPr>
            <w:r>
              <w:rPr>
                <w:rFonts w:eastAsia="MS Mincho" w:hint="eastAsia"/>
                <w:lang w:eastAsia="ja-JP"/>
              </w:rPr>
              <w:lastRenderedPageBreak/>
              <w:t>S</w:t>
            </w:r>
            <w:r>
              <w:rPr>
                <w:rFonts w:eastAsia="MS Mincho"/>
                <w:lang w:eastAsia="ja-JP"/>
              </w:rPr>
              <w:t>ony</w:t>
            </w:r>
          </w:p>
        </w:tc>
        <w:tc>
          <w:tcPr>
            <w:tcW w:w="4068" w:type="pct"/>
          </w:tcPr>
          <w:p w14:paraId="13381123" w14:textId="4C684514" w:rsidR="0073543F" w:rsidRDefault="0073543F" w:rsidP="0073543F">
            <w:pPr>
              <w:adjustRightInd w:val="0"/>
              <w:snapToGrid w:val="0"/>
              <w:spacing w:after="120"/>
              <w:rPr>
                <w:rFonts w:eastAsiaTheme="minorEastAsia"/>
                <w:lang w:eastAsia="zh-CN"/>
              </w:rPr>
            </w:pPr>
            <w:r>
              <w:rPr>
                <w:rFonts w:eastAsia="MS Mincho" w:hint="eastAsia"/>
                <w:lang w:eastAsia="ja-JP"/>
              </w:rPr>
              <w:t>S</w:t>
            </w:r>
            <w:r>
              <w:rPr>
                <w:rFonts w:eastAsia="MS Mincho"/>
                <w:lang w:eastAsia="ja-JP"/>
              </w:rPr>
              <w:t>upport.</w:t>
            </w:r>
          </w:p>
        </w:tc>
      </w:tr>
      <w:tr w:rsidR="000E5997" w:rsidRPr="00902581" w14:paraId="7228BC9B" w14:textId="77777777" w:rsidTr="007C6C6A">
        <w:tc>
          <w:tcPr>
            <w:tcW w:w="932" w:type="pct"/>
          </w:tcPr>
          <w:p w14:paraId="5C72D551" w14:textId="6F54F271" w:rsidR="000E5997" w:rsidRPr="0000381B" w:rsidRDefault="000E5997"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3C6E6515" w14:textId="2BA6EA4C" w:rsidR="000E5997" w:rsidRPr="0000381B" w:rsidRDefault="000E5997" w:rsidP="0073543F">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r w:rsidR="001D3C97">
        <w:t xml:space="preserve">making </w:t>
      </w:r>
      <w:r w:rsidR="00B0588A">
        <w:t xml:space="preserve"> progress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30"/>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603FA4"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603FA4"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603FA4"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 xml:space="preserve">Proposal 7: Supporting TA calculation and update autonomously based on GNSS and ephemeris </w:t>
            </w:r>
            <w:r w:rsidRPr="00902581">
              <w:lastRenderedPageBreak/>
              <w:t>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lastRenderedPageBreak/>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lastRenderedPageBreak/>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lastRenderedPageBreak/>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lastRenderedPageBreak/>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8"/>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8"/>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8"/>
              <w:spacing w:line="256" w:lineRule="auto"/>
              <w:rPr>
                <w:rFonts w:eastAsiaTheme="minorEastAsia"/>
                <w:lang w:eastAsia="zh-CN"/>
              </w:rPr>
            </w:pPr>
          </w:p>
        </w:tc>
        <w:tc>
          <w:tcPr>
            <w:tcW w:w="2970" w:type="dxa"/>
          </w:tcPr>
          <w:p w14:paraId="40D6BD54" w14:textId="77777777" w:rsidR="00926BC5" w:rsidRDefault="00926BC5" w:rsidP="00C557AE">
            <w:pPr>
              <w:pStyle w:val="af8"/>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af8"/>
              <w:spacing w:line="256" w:lineRule="auto"/>
            </w:pPr>
            <w:r>
              <w:rPr>
                <w:rFonts w:eastAsiaTheme="minorEastAsia"/>
                <w:lang w:eastAsia="zh-CN"/>
              </w:rPr>
              <w:t>Solution#2-2</w:t>
            </w:r>
          </w:p>
        </w:tc>
        <w:tc>
          <w:tcPr>
            <w:tcW w:w="2700" w:type="dxa"/>
          </w:tcPr>
          <w:p w14:paraId="1B0CB815" w14:textId="77777777" w:rsidR="008815CA" w:rsidRDefault="008815CA" w:rsidP="008E3CD7">
            <w:pPr>
              <w:pStyle w:val="af8"/>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af8"/>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8"/>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af8"/>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8"/>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8"/>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8"/>
              <w:spacing w:line="256" w:lineRule="auto"/>
            </w:pPr>
            <w:r>
              <w:lastRenderedPageBreak/>
              <w:t xml:space="preserve">Fraunhofer IIS, </w:t>
            </w:r>
          </w:p>
          <w:p w14:paraId="6A157C66" w14:textId="31125E89" w:rsidR="003A01C6" w:rsidRDefault="003A01C6" w:rsidP="003A01C6">
            <w:pPr>
              <w:pStyle w:val="af8"/>
              <w:spacing w:line="256" w:lineRule="auto"/>
              <w:rPr>
                <w:rFonts w:eastAsia="Malgun Gothic"/>
                <w:lang w:eastAsia="ko-KR"/>
              </w:rPr>
            </w:pPr>
            <w:r>
              <w:t>Fraunhofer HHI</w:t>
            </w:r>
          </w:p>
        </w:tc>
        <w:tc>
          <w:tcPr>
            <w:tcW w:w="2790" w:type="dxa"/>
          </w:tcPr>
          <w:p w14:paraId="55524359" w14:textId="28C1861D" w:rsidR="003A01C6" w:rsidRDefault="003A01C6" w:rsidP="003A01C6">
            <w:pPr>
              <w:pStyle w:val="af8"/>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8"/>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8"/>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8"/>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af8"/>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af8"/>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af8"/>
              <w:spacing w:line="256" w:lineRule="auto"/>
            </w:pPr>
            <w:r>
              <w:t>Nokia, Nokia Shanghai Bell</w:t>
            </w:r>
          </w:p>
        </w:tc>
        <w:tc>
          <w:tcPr>
            <w:tcW w:w="2790" w:type="dxa"/>
          </w:tcPr>
          <w:p w14:paraId="4825FB37" w14:textId="65BC3CA7" w:rsidR="008E3CD7" w:rsidRPr="005559DD" w:rsidRDefault="008E3CD7" w:rsidP="008E3CD7">
            <w:pPr>
              <w:pStyle w:val="af8"/>
              <w:spacing w:line="256" w:lineRule="auto"/>
            </w:pPr>
            <w:r>
              <w:t>We prefer #2-3 closed loop TA update in connected mode.</w:t>
            </w:r>
          </w:p>
        </w:tc>
        <w:tc>
          <w:tcPr>
            <w:tcW w:w="2700" w:type="dxa"/>
          </w:tcPr>
          <w:p w14:paraId="742345B1" w14:textId="016FBBCC" w:rsidR="008E3CD7" w:rsidRDefault="008E3CD7" w:rsidP="008E3CD7">
            <w:pPr>
              <w:pStyle w:val="af8"/>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af8"/>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af8"/>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af8"/>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af8"/>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af8"/>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af8"/>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af8"/>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af8"/>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af8"/>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af8"/>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af8"/>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af8"/>
              <w:spacing w:line="256" w:lineRule="auto"/>
              <w:rPr>
                <w:rFonts w:eastAsiaTheme="minorEastAsia"/>
                <w:lang w:eastAsia="zh-CN"/>
              </w:rPr>
            </w:pPr>
          </w:p>
        </w:tc>
        <w:tc>
          <w:tcPr>
            <w:tcW w:w="2790" w:type="dxa"/>
          </w:tcPr>
          <w:p w14:paraId="2D12AA1C" w14:textId="77777777" w:rsidR="004110E0" w:rsidRDefault="004110E0" w:rsidP="004110E0">
            <w:pPr>
              <w:pStyle w:val="af8"/>
              <w:spacing w:line="256" w:lineRule="auto"/>
              <w:rPr>
                <w:rFonts w:eastAsia="MS Mincho"/>
                <w:lang w:eastAsia="ja-JP"/>
              </w:rPr>
            </w:pPr>
          </w:p>
        </w:tc>
        <w:tc>
          <w:tcPr>
            <w:tcW w:w="2700" w:type="dxa"/>
          </w:tcPr>
          <w:p w14:paraId="4014CC10" w14:textId="77777777" w:rsidR="004110E0" w:rsidRDefault="004110E0" w:rsidP="004110E0">
            <w:pPr>
              <w:pStyle w:val="af8"/>
              <w:spacing w:line="256" w:lineRule="auto"/>
              <w:rPr>
                <w:rFonts w:eastAsiaTheme="minorEastAsia"/>
                <w:lang w:eastAsia="zh-CN"/>
              </w:rPr>
            </w:pPr>
          </w:p>
        </w:tc>
        <w:tc>
          <w:tcPr>
            <w:tcW w:w="2970" w:type="dxa"/>
          </w:tcPr>
          <w:p w14:paraId="78E55E1F" w14:textId="77777777" w:rsidR="004110E0" w:rsidRDefault="004110E0" w:rsidP="004110E0">
            <w:pPr>
              <w:pStyle w:val="af8"/>
              <w:spacing w:line="256" w:lineRule="auto"/>
              <w:rPr>
                <w:rFonts w:eastAsiaTheme="minorEastAsia"/>
                <w:lang w:eastAsia="zh-CN"/>
              </w:rPr>
            </w:pPr>
          </w:p>
        </w:tc>
      </w:tr>
    </w:tbl>
    <w:p w14:paraId="4FFF8875" w14:textId="77777777" w:rsidR="00C878C0" w:rsidRDefault="00C878C0" w:rsidP="00C878C0">
      <w:pPr>
        <w:pStyle w:val="30"/>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af8"/>
        <w:spacing w:line="252" w:lineRule="auto"/>
      </w:pPr>
      <w:r w:rsidRPr="00A10342">
        <w:rPr>
          <w:sz w:val="22"/>
          <w:lang w:val="en-US"/>
        </w:rPr>
        <w:t xml:space="preserve">For TA update in connected mode </w:t>
      </w:r>
      <w:r>
        <w:rPr>
          <w:sz w:val="22"/>
          <w:lang w:val="en-US"/>
        </w:rPr>
        <w:t>,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af8"/>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af8"/>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af8"/>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af8"/>
              <w:spacing w:line="252" w:lineRule="auto"/>
              <w:rPr>
                <w:rFonts w:eastAsiaTheme="minorEastAsia"/>
                <w:lang w:val="de-DE" w:eastAsia="zh-CN"/>
              </w:rPr>
            </w:pPr>
            <w:r w:rsidRPr="002A0570">
              <w:rPr>
                <w:rFonts w:eastAsiaTheme="minorEastAsia" w:hint="eastAsia"/>
                <w:lang w:val="de-DE" w:eastAsia="zh-CN"/>
              </w:rPr>
              <w:t>Z</w:t>
            </w:r>
            <w:r w:rsidRPr="002A0570">
              <w:rPr>
                <w:rFonts w:eastAsiaTheme="minorEastAsia"/>
                <w:lang w:val="de-DE"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af8"/>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af8"/>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af8"/>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af8"/>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af8"/>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InterDigital,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r w:rsidR="00F4697D">
              <w:t xml:space="preserve">CEWiT,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Spreadtrum</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af8"/>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af8"/>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af8"/>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af8"/>
              <w:spacing w:line="252" w:lineRule="auto"/>
            </w:pPr>
            <w:r>
              <w:t>Apple</w:t>
            </w:r>
          </w:p>
          <w:p w14:paraId="1A0D50C5" w14:textId="3795AF31" w:rsidR="00545ACC" w:rsidRDefault="00545ACC" w:rsidP="0081166B">
            <w:pPr>
              <w:pStyle w:val="af8"/>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Closed loop only</w:t>
            </w:r>
          </w:p>
          <w:p w14:paraId="0CBC8207" w14:textId="2427612A"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af8"/>
              <w:spacing w:line="252" w:lineRule="auto"/>
              <w:rPr>
                <w:rFonts w:eastAsiaTheme="minorEastAsia"/>
                <w:lang w:eastAsia="zh-CN"/>
              </w:rPr>
            </w:pPr>
            <w:r>
              <w:lastRenderedPageBreak/>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af8"/>
              <w:spacing w:line="252" w:lineRule="auto"/>
            </w:pPr>
            <w:r w:rsidRPr="00545ACC">
              <w:rPr>
                <w:rFonts w:eastAsiaTheme="minorEastAsia"/>
                <w:highlight w:val="yellow"/>
                <w:lang w:eastAsia="zh-CN"/>
              </w:rPr>
              <w:lastRenderedPageBreak/>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af8"/>
              <w:spacing w:line="256" w:lineRule="auto"/>
            </w:pPr>
            <w:r>
              <w:rPr>
                <w:rFonts w:eastAsiaTheme="minorEastAsia"/>
                <w:lang w:eastAsia="zh-CN"/>
              </w:rPr>
              <w:lastRenderedPageBreak/>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w:t>
            </w:r>
            <w:r w:rsidR="00F4697D">
              <w:lastRenderedPageBreak/>
              <w:t>Samsung</w:t>
            </w:r>
          </w:p>
          <w:p w14:paraId="37ECD6C5" w14:textId="26F032BB" w:rsidR="00545ACC" w:rsidRDefault="00545ACC" w:rsidP="007533AB">
            <w:pPr>
              <w:pStyle w:val="af8"/>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af8"/>
              <w:spacing w:line="252" w:lineRule="auto"/>
              <w:rPr>
                <w:rFonts w:eastAsiaTheme="minorEastAsia"/>
                <w:lang w:val="it-IT" w:eastAsia="zh-CN"/>
              </w:rPr>
            </w:pPr>
            <w:r w:rsidRPr="00F4697D">
              <w:rPr>
                <w:rFonts w:eastAsiaTheme="minorEastAsia"/>
                <w:lang w:val="it-IT" w:eastAsia="zh-CN"/>
              </w:rPr>
              <w:lastRenderedPageBreak/>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af8"/>
              <w:spacing w:line="252" w:lineRule="auto"/>
              <w:rPr>
                <w:lang w:val="it-IT"/>
              </w:rPr>
            </w:pPr>
            <w:r w:rsidRPr="00545ACC">
              <w:rPr>
                <w:rFonts w:eastAsiaTheme="minorEastAsia"/>
                <w:highlight w:val="yellow"/>
                <w:lang w:val="it-IT" w:eastAsia="zh-CN"/>
              </w:rPr>
              <w:lastRenderedPageBreak/>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603FA4" w:rsidP="009C16E2">
            <w:pPr>
              <w:pStyle w:val="af8"/>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af8"/>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think, with consistency of other proposals about drift rate, we suggest to add "FFS: whether to support Solution #2-3". Then, RAN1 can further discuss the benefit ofsignalling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is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to remove it.</w:t>
            </w:r>
          </w:p>
        </w:tc>
      </w:tr>
      <w:tr w:rsidR="000C490F" w:rsidRPr="004C4879" w14:paraId="3731212B" w14:textId="77777777" w:rsidTr="004C4879">
        <w:tc>
          <w:tcPr>
            <w:tcW w:w="932" w:type="pct"/>
          </w:tcPr>
          <w:p w14:paraId="016B3E26" w14:textId="77777777" w:rsidR="000C490F" w:rsidRDefault="000C490F" w:rsidP="004C4879">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4C4879">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w:t>
            </w:r>
            <w:r>
              <w:rPr>
                <w:rFonts w:eastAsiaTheme="minorEastAsia"/>
                <w:lang w:eastAsia="zh-CN"/>
              </w:rPr>
              <w:lastRenderedPageBreak/>
              <w:t>study.</w:t>
            </w:r>
          </w:p>
        </w:tc>
      </w:tr>
      <w:tr w:rsidR="00312701" w:rsidRPr="00902581" w14:paraId="254FCCA9" w14:textId="77777777" w:rsidTr="00131678">
        <w:tc>
          <w:tcPr>
            <w:tcW w:w="932" w:type="pct"/>
          </w:tcPr>
          <w:p w14:paraId="1431503D" w14:textId="23E8E6D3" w:rsidR="00312701" w:rsidRPr="000C490F" w:rsidRDefault="00312701" w:rsidP="00312701">
            <w:pPr>
              <w:rPr>
                <w:rFonts w:eastAsiaTheme="minorEastAsia"/>
                <w:lang w:eastAsia="zh-CN"/>
              </w:rPr>
            </w:pPr>
            <w:r>
              <w:rPr>
                <w:rFonts w:eastAsia="Malgun Gothic" w:hint="eastAsia"/>
                <w:lang w:eastAsia="ko-KR"/>
              </w:rPr>
              <w:lastRenderedPageBreak/>
              <w:t>ETRI</w:t>
            </w:r>
          </w:p>
        </w:tc>
        <w:tc>
          <w:tcPr>
            <w:tcW w:w="4068" w:type="pct"/>
          </w:tcPr>
          <w:p w14:paraId="42DFF892" w14:textId="38EBE47A" w:rsidR="00312701" w:rsidRPr="006069ED" w:rsidRDefault="00312701" w:rsidP="00312701">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w:t>
            </w:r>
          </w:p>
        </w:tc>
      </w:tr>
      <w:tr w:rsidR="007B1F15" w:rsidRPr="00902581" w14:paraId="6D26EC9C" w14:textId="77777777" w:rsidTr="00131678">
        <w:tc>
          <w:tcPr>
            <w:tcW w:w="932" w:type="pct"/>
          </w:tcPr>
          <w:p w14:paraId="2BE3C79C" w14:textId="2A1C01E1" w:rsidR="007B1F15" w:rsidRDefault="007B1F15" w:rsidP="00312701">
            <w:pPr>
              <w:rPr>
                <w:rFonts w:eastAsia="Malgun Gothic"/>
                <w:lang w:eastAsia="ko-KR"/>
              </w:rPr>
            </w:pPr>
            <w:r>
              <w:rPr>
                <w:rFonts w:eastAsiaTheme="minorEastAsia" w:hint="eastAsia"/>
                <w:lang w:eastAsia="zh-CN"/>
              </w:rPr>
              <w:t>CATT</w:t>
            </w:r>
          </w:p>
        </w:tc>
        <w:tc>
          <w:tcPr>
            <w:tcW w:w="4068" w:type="pct"/>
          </w:tcPr>
          <w:p w14:paraId="5C6D6E22" w14:textId="0F80E9C9" w:rsidR="007B1F15" w:rsidRDefault="007B1F15" w:rsidP="00312701">
            <w:pPr>
              <w:adjustRightInd w:val="0"/>
              <w:snapToGrid w:val="0"/>
              <w:spacing w:after="120"/>
              <w:rPr>
                <w:rFonts w:eastAsiaTheme="minorEastAsia"/>
                <w:lang w:eastAsia="zh-CN"/>
              </w:rPr>
            </w:pPr>
            <w:r>
              <w:rPr>
                <w:rFonts w:eastAsiaTheme="minorEastAsia" w:hint="eastAsia"/>
                <w:lang w:eastAsia="zh-CN"/>
              </w:rPr>
              <w:t xml:space="preserve">Support this proposal. </w:t>
            </w:r>
            <w:r>
              <w:rPr>
                <w:rFonts w:eastAsiaTheme="minorEastAsia"/>
                <w:lang w:eastAsia="zh-CN"/>
              </w:rPr>
              <w:t>W</w:t>
            </w:r>
            <w:r>
              <w:rPr>
                <w:rFonts w:eastAsiaTheme="minorEastAsia" w:hint="eastAsia"/>
                <w:lang w:eastAsia="zh-CN"/>
              </w:rPr>
              <w:t xml:space="preserve">e also think Apple comment is reasonable, and we need the clear statement: for RRC connected UE, </w:t>
            </w:r>
            <w:r>
              <w:rPr>
                <w:rFonts w:eastAsiaTheme="minorEastAsia"/>
                <w:lang w:eastAsia="zh-CN"/>
              </w:rPr>
              <w:t>autonomous</w:t>
            </w:r>
            <w:r>
              <w:rPr>
                <w:rFonts w:eastAsiaTheme="minorEastAsia" w:hint="eastAsia"/>
                <w:lang w:eastAsia="zh-CN"/>
              </w:rPr>
              <w:t xml:space="preserve"> TA </w:t>
            </w:r>
            <w:r>
              <w:rPr>
                <w:rFonts w:eastAsiaTheme="minorEastAsia"/>
                <w:lang w:eastAsia="zh-CN"/>
              </w:rPr>
              <w:t>compensation</w:t>
            </w:r>
            <w:r>
              <w:rPr>
                <w:rFonts w:eastAsiaTheme="minorEastAsia" w:hint="eastAsia"/>
                <w:lang w:eastAsia="zh-CN"/>
              </w:rPr>
              <w:t xml:space="preserve"> is supported. </w:t>
            </w:r>
            <w:r>
              <w:rPr>
                <w:rFonts w:eastAsiaTheme="minorEastAsia"/>
                <w:lang w:eastAsia="zh-CN"/>
              </w:rPr>
              <w:t>F</w:t>
            </w:r>
            <w:r>
              <w:rPr>
                <w:rFonts w:eastAsiaTheme="minorEastAsia" w:hint="eastAsia"/>
                <w:lang w:eastAsia="zh-CN"/>
              </w:rPr>
              <w:t>or open-loop and close-loop details, it is better to clarify them in this proposal.</w:t>
            </w:r>
          </w:p>
        </w:tc>
      </w:tr>
      <w:tr w:rsidR="007C6C6A" w:rsidRPr="00902581" w14:paraId="11BE440F" w14:textId="77777777" w:rsidTr="007C6C6A">
        <w:tc>
          <w:tcPr>
            <w:tcW w:w="932" w:type="pct"/>
          </w:tcPr>
          <w:p w14:paraId="71AD16D4"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851B5F5" w14:textId="77777777" w:rsidR="007C6C6A" w:rsidRDefault="007C6C6A" w:rsidP="001176B6">
            <w:pPr>
              <w:adjustRightInd w:val="0"/>
              <w:snapToGrid w:val="0"/>
              <w:spacing w:after="120"/>
              <w:rPr>
                <w:rFonts w:eastAsiaTheme="minorEastAsia"/>
                <w:lang w:eastAsia="zh-CN"/>
              </w:rPr>
            </w:pPr>
            <w:r>
              <w:rPr>
                <w:rFonts w:eastAsiaTheme="minorEastAsia"/>
                <w:lang w:eastAsia="zh-CN"/>
              </w:rPr>
              <w:t>Agree with Qualcomm’s opinion</w:t>
            </w:r>
          </w:p>
        </w:tc>
      </w:tr>
      <w:tr w:rsidR="005118DC" w:rsidRPr="00902581" w14:paraId="654BD1AA" w14:textId="77777777" w:rsidTr="007C6C6A">
        <w:tc>
          <w:tcPr>
            <w:tcW w:w="932" w:type="pct"/>
          </w:tcPr>
          <w:p w14:paraId="10A23EF4" w14:textId="49DBEDB4" w:rsidR="005118DC" w:rsidRDefault="005118DC" w:rsidP="005118DC">
            <w:pPr>
              <w:rPr>
                <w:rFonts w:eastAsiaTheme="minorEastAsia"/>
                <w:lang w:eastAsia="zh-CN"/>
              </w:rPr>
            </w:pPr>
            <w:r>
              <w:rPr>
                <w:rFonts w:eastAsiaTheme="minorEastAsia"/>
                <w:lang w:eastAsia="zh-CN"/>
              </w:rPr>
              <w:t>Ericsson</w:t>
            </w:r>
          </w:p>
        </w:tc>
        <w:tc>
          <w:tcPr>
            <w:tcW w:w="4068" w:type="pct"/>
          </w:tcPr>
          <w:p w14:paraId="153AE6C3" w14:textId="77777777" w:rsidR="005118DC" w:rsidRPr="00921741" w:rsidRDefault="005118DC" w:rsidP="005118DC">
            <w:pPr>
              <w:adjustRightInd w:val="0"/>
              <w:snapToGrid w:val="0"/>
              <w:spacing w:after="120"/>
              <w:rPr>
                <w:rFonts w:eastAsiaTheme="minorEastAsia"/>
                <w:lang w:eastAsia="zh-CN"/>
              </w:rPr>
            </w:pPr>
            <w:r w:rsidRPr="00921741">
              <w:rPr>
                <w:rFonts w:eastAsiaTheme="minorEastAsia"/>
                <w:lang w:eastAsia="zh-CN"/>
              </w:rPr>
              <w:t>We support the proposal in principle but propose to make some clarifications (the meaning is clear in the context of this FL but could be ambiguous if the proposal is moved to the chairman’s notes) as follows:</w:t>
            </w:r>
          </w:p>
          <w:p w14:paraId="0FB38E8D" w14:textId="77777777" w:rsidR="005118DC" w:rsidRPr="00921741" w:rsidRDefault="005118DC" w:rsidP="005118DC">
            <w:pPr>
              <w:rPr>
                <w:b/>
                <w:szCs w:val="18"/>
                <w:lang w:val="en-US"/>
              </w:rPr>
            </w:pPr>
            <w:r w:rsidRPr="00921741">
              <w:rPr>
                <w:b/>
                <w:szCs w:val="18"/>
                <w:lang w:val="en-US"/>
              </w:rPr>
              <w:t xml:space="preserve">Revised proposal: For TA update in RRC_CONNECTED state, combination of both open </w:t>
            </w:r>
            <w:r w:rsidRPr="00921741">
              <w:rPr>
                <w:b/>
                <w:color w:val="FF0000"/>
                <w:szCs w:val="18"/>
                <w:u w:val="single"/>
                <w:lang w:val="en-US"/>
              </w:rPr>
              <w:t>(i.e. UE autonomous TA estimation based on UE position and satellite ephemeris)</w:t>
            </w:r>
            <w:r w:rsidRPr="00921741">
              <w:rPr>
                <w:b/>
                <w:szCs w:val="18"/>
                <w:lang w:val="en-US"/>
              </w:rPr>
              <w:t xml:space="preserve"> and closed control loops </w:t>
            </w:r>
            <w:r w:rsidRPr="00921741">
              <w:rPr>
                <w:b/>
                <w:color w:val="FF0000"/>
                <w:szCs w:val="18"/>
                <w:u w:val="single"/>
                <w:lang w:val="en-US"/>
              </w:rPr>
              <w:t>(i.e., received TA commands)</w:t>
            </w:r>
            <w:r w:rsidRPr="00921741">
              <w:rPr>
                <w:b/>
                <w:szCs w:val="18"/>
                <w:lang w:val="en-US"/>
              </w:rPr>
              <w:t xml:space="preserve"> shall be supported for NTN.</w:t>
            </w:r>
          </w:p>
          <w:p w14:paraId="3B55CAA4" w14:textId="7670642D" w:rsidR="005118DC" w:rsidRDefault="005118DC" w:rsidP="005118DC">
            <w:pPr>
              <w:adjustRightInd w:val="0"/>
              <w:snapToGrid w:val="0"/>
              <w:spacing w:after="120"/>
              <w:rPr>
                <w:rFonts w:eastAsiaTheme="minorEastAsia"/>
                <w:lang w:eastAsia="zh-CN"/>
              </w:rPr>
            </w:pPr>
            <w:r w:rsidRPr="00921741">
              <w:rPr>
                <w:b/>
                <w:szCs w:val="18"/>
                <w:lang w:val="en-US"/>
              </w:rPr>
              <w:t>FFS: How to avoid uncontrolled behavior between the two mechanisms shall be further discussed</w:t>
            </w:r>
          </w:p>
        </w:tc>
      </w:tr>
      <w:tr w:rsidR="00A76FA7" w:rsidRPr="00902581" w14:paraId="7D74C255" w14:textId="77777777" w:rsidTr="007C6C6A">
        <w:tc>
          <w:tcPr>
            <w:tcW w:w="932" w:type="pct"/>
          </w:tcPr>
          <w:p w14:paraId="0DC53563" w14:textId="161D560C"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619DCAAA" w14:textId="7E7AB657" w:rsidR="00A76FA7" w:rsidRPr="00921741" w:rsidRDefault="00A76FA7" w:rsidP="00A76FA7">
            <w:pPr>
              <w:adjustRightInd w:val="0"/>
              <w:snapToGrid w:val="0"/>
              <w:spacing w:after="120"/>
              <w:rPr>
                <w:rFonts w:eastAsiaTheme="minorEastAsia"/>
                <w:lang w:eastAsia="zh-CN"/>
              </w:rPr>
            </w:pPr>
            <w:r>
              <w:rPr>
                <w:rFonts w:eastAsiaTheme="minorEastAsia" w:hint="eastAsia"/>
                <w:lang w:eastAsia="zh-CN"/>
              </w:rPr>
              <w:t xml:space="preserve">We shared the similar view with </w:t>
            </w:r>
            <w:r w:rsidRPr="005D620F">
              <w:rPr>
                <w:rFonts w:eastAsiaTheme="minorEastAsia"/>
                <w:lang w:eastAsia="zh-CN"/>
              </w:rPr>
              <w:t>Qualcomm</w:t>
            </w:r>
            <w:r>
              <w:rPr>
                <w:rFonts w:eastAsiaTheme="minorEastAsia" w:hint="eastAsia"/>
                <w:lang w:eastAsia="zh-CN"/>
              </w:rPr>
              <w:t>.</w:t>
            </w:r>
          </w:p>
        </w:tc>
      </w:tr>
      <w:tr w:rsidR="0073543F" w:rsidRPr="00902581" w14:paraId="0D771822" w14:textId="77777777" w:rsidTr="007C6C6A">
        <w:tc>
          <w:tcPr>
            <w:tcW w:w="932" w:type="pct"/>
          </w:tcPr>
          <w:p w14:paraId="26E9852E" w14:textId="3BFF8652"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67A704FC" w14:textId="54D0CFC1" w:rsidR="0073543F" w:rsidRDefault="0073543F" w:rsidP="0073543F">
            <w:pPr>
              <w:adjustRightInd w:val="0"/>
              <w:snapToGrid w:val="0"/>
              <w:spacing w:after="120"/>
              <w:rPr>
                <w:rFonts w:eastAsiaTheme="minorEastAsia"/>
                <w:lang w:eastAsia="zh-CN"/>
              </w:rPr>
            </w:pPr>
            <w:r>
              <w:rPr>
                <w:rFonts w:eastAsia="MS Mincho"/>
                <w:lang w:eastAsia="ja-JP"/>
              </w:rPr>
              <w:t xml:space="preserve">As we comment in the initial discussion, timing drift correction should be also introduced for </w:t>
            </w:r>
            <w:r w:rsidRPr="000322BF">
              <w:rPr>
                <w:rFonts w:eastAsia="MS Mincho"/>
                <w:lang w:eastAsia="ja-JP"/>
              </w:rPr>
              <w:t>combination of both open and closed control loops</w:t>
            </w:r>
            <w:r>
              <w:rPr>
                <w:rFonts w:eastAsia="MS Mincho"/>
                <w:lang w:eastAsia="ja-JP"/>
              </w:rPr>
              <w:t>. This correction can improve the performance when UE is unable to estimate the propagation delay variation without GNSS and’or estimates inaccurately.</w:t>
            </w:r>
            <w:r>
              <w:rPr>
                <w:rFonts w:eastAsia="MS Mincho"/>
                <w:lang w:eastAsia="ja-JP"/>
              </w:rPr>
              <w:br/>
              <w:t xml:space="preserve">For this reason,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new</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old</m:t>
                          </m:r>
                        </m:sub>
                      </m:sSub>
                    </m:sub>
                  </m:sSub>
                </m:e>
              </m:d>
              <m:r>
                <w:rPr>
                  <w:rFonts w:ascii="Cambria Math" w:hAnsi="Cambria Math"/>
                </w:rPr>
                <m:t>=</m:t>
              </m:r>
              <m:r>
                <w:rPr>
                  <w:rFonts w:ascii="Cambria Math" w:hAnsi="Cambria Math"/>
                  <w:lang w:val="fr-FR"/>
                </w:rPr>
                <m:t>DriftRate</m:t>
              </m:r>
              <m:r>
                <m:rPr>
                  <m:sty m:val="p"/>
                </m:rPr>
                <w:rPr>
                  <w:rFonts w:ascii="Cambria Math" w:hAnsi="Cambria Math"/>
                </w:rPr>
                <m:t>∙∆t</m:t>
              </m:r>
            </m:oMath>
            <w:r w:rsidRPr="00902581">
              <w:t xml:space="preserve"> </w:t>
            </w:r>
            <w:r>
              <w:t xml:space="preserve"> should </w:t>
            </w:r>
            <w:r w:rsidRPr="00902581">
              <w:t xml:space="preserve"> </w:t>
            </w:r>
            <w:r>
              <w:t>also supported for this option.</w:t>
            </w:r>
          </w:p>
        </w:tc>
      </w:tr>
      <w:tr w:rsidR="003478F9" w:rsidRPr="00902581" w14:paraId="1326B51C" w14:textId="77777777" w:rsidTr="007C6C6A">
        <w:tc>
          <w:tcPr>
            <w:tcW w:w="932" w:type="pct"/>
          </w:tcPr>
          <w:p w14:paraId="09BDD6D5" w14:textId="5E488ADA" w:rsidR="003478F9" w:rsidRPr="0000381B" w:rsidRDefault="003478F9"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E76BFD" w14:textId="1DA1B32A" w:rsidR="003478F9" w:rsidRPr="0000381B" w:rsidRDefault="003478F9" w:rsidP="0073543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gree with Qualcomm’s opinion.</w:t>
            </w: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lastRenderedPageBreak/>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lastRenderedPageBreak/>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lastRenderedPageBreak/>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r w:rsidRPr="00054C98">
              <w:rPr>
                <w:rFonts w:eastAsia="Malgun Gothic"/>
                <w:lang w:eastAsia="ko-KR"/>
              </w:rPr>
              <w:t>RRC_Idle/Inactive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 xml:space="preserve">Nokia, Nokia </w:t>
            </w:r>
            <w:r>
              <w:lastRenderedPageBreak/>
              <w:t>Shanghai Bell</w:t>
            </w:r>
          </w:p>
        </w:tc>
        <w:tc>
          <w:tcPr>
            <w:tcW w:w="4068" w:type="pct"/>
          </w:tcPr>
          <w:p w14:paraId="20A87292" w14:textId="77777777" w:rsidR="008E3CD7" w:rsidRPr="00902581" w:rsidRDefault="008E3CD7" w:rsidP="008E3CD7">
            <w:r>
              <w:lastRenderedPageBreak/>
              <w:t xml:space="preserve">This Proposal does not reflect the existing Agreement from RAN1 #102e, as it does not support at all frequency pre-compensation for UEs without GNSS location capability. In order to comply </w:t>
            </w:r>
            <w:r>
              <w:lastRenderedPageBreak/>
              <w:t>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aff"/>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aff"/>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346025">
      <w:pPr>
        <w:numPr>
          <w:ilvl w:val="0"/>
          <w:numId w:val="30"/>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346025">
      <w:pPr>
        <w:numPr>
          <w:ilvl w:val="0"/>
          <w:numId w:val="30"/>
        </w:numPr>
        <w:rPr>
          <w:b/>
          <w:lang w:val="en-US"/>
        </w:rPr>
      </w:pPr>
      <w:r w:rsidRPr="00902581">
        <w:rPr>
          <w:b/>
          <w:lang w:val="en-US"/>
        </w:rPr>
        <w:lastRenderedPageBreak/>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f2"/>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aff"/>
              <w:numPr>
                <w:ilvl w:val="0"/>
                <w:numId w:val="39"/>
              </w:numPr>
            </w:pPr>
            <w:r>
              <w:t xml:space="preserve">It requires the UE to read the SIB several times per second, which increases power consumption. </w:t>
            </w:r>
          </w:p>
          <w:p w14:paraId="0FA4E70F" w14:textId="77777777" w:rsidR="00652C5A" w:rsidRDefault="00652C5A" w:rsidP="00346025">
            <w:pPr>
              <w:pStyle w:val="aff"/>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aff"/>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aff"/>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aff"/>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aff"/>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aff"/>
              <w:numPr>
                <w:ilvl w:val="0"/>
                <w:numId w:val="48"/>
              </w:numPr>
              <w:rPr>
                <w:rFonts w:eastAsia="Times New Roman"/>
              </w:rPr>
            </w:pPr>
            <w:r w:rsidRPr="00D76715">
              <w:t>System is agnostic to UE’s location</w:t>
            </w:r>
          </w:p>
          <w:p w14:paraId="654B764F" w14:textId="77777777" w:rsidR="008E3CD7" w:rsidRPr="00D76715" w:rsidRDefault="008E3CD7" w:rsidP="00346025">
            <w:pPr>
              <w:pStyle w:val="aff"/>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aff"/>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aff"/>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aff"/>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30"/>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30"/>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w:t>
            </w:r>
            <w:r w:rsidRPr="00902581">
              <w:lastRenderedPageBreak/>
              <w:t>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lastRenderedPageBreak/>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aff"/>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aff"/>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lastRenderedPageBreak/>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aff"/>
              <w:numPr>
                <w:ilvl w:val="0"/>
                <w:numId w:val="27"/>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synchronization  as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r w:rsidR="00A979FA" w:rsidRPr="00A979FA">
        <w:rPr>
          <w:rFonts w:eastAsiaTheme="minorEastAsia"/>
          <w:lang w:eastAsia="zh-CN"/>
        </w:rPr>
        <w:t>InterDigital</w:t>
      </w:r>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r w:rsidR="00A979FA" w:rsidRPr="00A979FA">
        <w:rPr>
          <w:rFonts w:eastAsiaTheme="minorEastAsia"/>
          <w:lang w:eastAsia="zh-CN"/>
        </w:rPr>
        <w:t>Spreadtrum</w:t>
      </w:r>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lastRenderedPageBreak/>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be</w:t>
      </w:r>
      <w:r>
        <w:rPr>
          <w:lang w:val="en-US" w:eastAsia="ko-KR"/>
        </w:rPr>
        <w:t xml:space="preserve">  </w:t>
      </w:r>
      <w:r w:rsidRPr="00B575F1">
        <w:rPr>
          <w:lang w:val="en-US" w:eastAsia="ko-KR"/>
        </w:rPr>
        <w:t xml:space="preserve">merged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30"/>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w:t>
            </w:r>
            <w:r w:rsidRPr="00902581">
              <w:lastRenderedPageBreak/>
              <w:t>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lastRenderedPageBreak/>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 xml:space="preserve">Frequency post-compensation on UL transmission at the NW side shall be the </w:t>
            </w:r>
            <w:r w:rsidRPr="00902581">
              <w:lastRenderedPageBreak/>
              <w:t>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lastRenderedPageBreak/>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lastRenderedPageBreak/>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lastRenderedPageBreak/>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aff"/>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aff"/>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aff"/>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 xml:space="preserve">discussion on pre/post compensation combinations can be </w:t>
            </w:r>
            <w:r>
              <w:rPr>
                <w:rFonts w:eastAsiaTheme="minorEastAsia"/>
                <w:lang w:eastAsia="zh-CN"/>
              </w:rPr>
              <w:lastRenderedPageBreak/>
              <w:t>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789EE500" w14:textId="77777777" w:rsidR="002520AF" w:rsidRDefault="002520AF" w:rsidP="00346025">
            <w:pPr>
              <w:pStyle w:val="aff"/>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aff"/>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aff"/>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aff"/>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aff"/>
              <w:numPr>
                <w:ilvl w:val="0"/>
                <w:numId w:val="49"/>
              </w:numPr>
              <w:rPr>
                <w:rFonts w:eastAsia="Times New Roman"/>
              </w:rPr>
            </w:pPr>
            <w:r>
              <w:t>D or B</w:t>
            </w:r>
          </w:p>
          <w:p w14:paraId="3A51E3B2" w14:textId="77777777" w:rsidR="008E3CD7" w:rsidRPr="00902581" w:rsidRDefault="008E3CD7" w:rsidP="00346025">
            <w:pPr>
              <w:pStyle w:val="aff"/>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4"/>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of </w:t>
      </w:r>
      <w:r>
        <w:rPr>
          <w:rFonts w:eastAsiaTheme="minorHAnsi"/>
          <w:b/>
          <w:bCs/>
          <w:sz w:val="22"/>
          <w:szCs w:val="22"/>
          <w:lang w:val="en-US"/>
        </w:rPr>
        <w:t xml:space="preserve"> </w:t>
      </w:r>
      <w:r w:rsidR="00F33041" w:rsidRPr="007C5F96">
        <w:rPr>
          <w:rFonts w:eastAsiaTheme="minorHAnsi"/>
          <w:b/>
          <w:bCs/>
          <w:sz w:val="22"/>
          <w:szCs w:val="22"/>
          <w:lang w:val="en-US"/>
        </w:rPr>
        <w:t>NR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cn be in higher bands (C band, Ka bands, ..).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gNB’s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7B1F15" w:rsidRPr="00902581" w14:paraId="7A239483" w14:textId="77777777" w:rsidTr="00131678">
        <w:tc>
          <w:tcPr>
            <w:tcW w:w="932" w:type="pct"/>
          </w:tcPr>
          <w:p w14:paraId="23383078" w14:textId="41E93DC1" w:rsidR="007B1F15" w:rsidRDefault="007B1F15" w:rsidP="000C490F">
            <w:pPr>
              <w:rPr>
                <w:rFonts w:eastAsiaTheme="minorEastAsia"/>
                <w:lang w:eastAsia="zh-CN"/>
              </w:rPr>
            </w:pPr>
            <w:r>
              <w:rPr>
                <w:rFonts w:eastAsiaTheme="minorEastAsia" w:hint="eastAsia"/>
                <w:lang w:eastAsia="zh-CN"/>
              </w:rPr>
              <w:t>CATT</w:t>
            </w:r>
          </w:p>
        </w:tc>
        <w:tc>
          <w:tcPr>
            <w:tcW w:w="4068" w:type="pct"/>
          </w:tcPr>
          <w:p w14:paraId="3DA83C71" w14:textId="2BF2E91C" w:rsidR="007B1F15" w:rsidRDefault="007B1F15"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M</w:t>
            </w:r>
            <w:r>
              <w:rPr>
                <w:rFonts w:eastAsiaTheme="minorEastAsia" w:hint="eastAsia"/>
                <w:lang w:eastAsia="zh-CN"/>
              </w:rPr>
              <w:t xml:space="preserve">oreover, we think RAN1 needs to assume gNB has to conduct DL </w:t>
            </w:r>
            <w:r>
              <w:rPr>
                <w:rFonts w:eastAsiaTheme="minorEastAsia"/>
                <w:lang w:eastAsia="zh-CN"/>
              </w:rPr>
              <w:t>Doppler</w:t>
            </w:r>
            <w:r>
              <w:rPr>
                <w:rFonts w:eastAsiaTheme="minorEastAsia" w:hint="eastAsia"/>
                <w:lang w:eastAsia="zh-CN"/>
              </w:rPr>
              <w:t xml:space="preserve"> pre-compensation which is a mandatory requirement, otherwise, DL detection performance is not guaranteed. </w:t>
            </w:r>
          </w:p>
        </w:tc>
      </w:tr>
      <w:tr w:rsidR="007C6C6A" w:rsidRPr="00902581" w14:paraId="45203257" w14:textId="77777777" w:rsidTr="007C6C6A">
        <w:tc>
          <w:tcPr>
            <w:tcW w:w="932" w:type="pct"/>
          </w:tcPr>
          <w:p w14:paraId="383669EC"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A8A425A" w14:textId="77777777" w:rsidR="007C6C6A" w:rsidRDefault="007C6C6A" w:rsidP="001176B6">
            <w:pPr>
              <w:rPr>
                <w:rFonts w:eastAsiaTheme="minorEastAsia"/>
                <w:lang w:eastAsia="zh-CN"/>
              </w:rPr>
            </w:pPr>
            <w:r>
              <w:rPr>
                <w:rFonts w:eastAsiaTheme="minorEastAsia"/>
                <w:lang w:eastAsia="zh-CN"/>
              </w:rPr>
              <w:t>Agree with ZTE.</w:t>
            </w:r>
          </w:p>
        </w:tc>
      </w:tr>
      <w:tr w:rsidR="005118DC" w:rsidRPr="00902581" w14:paraId="730583CD" w14:textId="77777777" w:rsidTr="007C6C6A">
        <w:tc>
          <w:tcPr>
            <w:tcW w:w="932" w:type="pct"/>
          </w:tcPr>
          <w:p w14:paraId="3057C754" w14:textId="1616F790" w:rsidR="005118DC" w:rsidRDefault="005118DC" w:rsidP="005118DC">
            <w:pPr>
              <w:rPr>
                <w:rFonts w:eastAsiaTheme="minorEastAsia"/>
                <w:lang w:eastAsia="zh-CN"/>
              </w:rPr>
            </w:pPr>
            <w:r>
              <w:rPr>
                <w:rFonts w:eastAsiaTheme="minorEastAsia"/>
                <w:lang w:eastAsia="zh-CN"/>
              </w:rPr>
              <w:t>Ericsson</w:t>
            </w:r>
          </w:p>
        </w:tc>
        <w:tc>
          <w:tcPr>
            <w:tcW w:w="4068" w:type="pct"/>
          </w:tcPr>
          <w:p w14:paraId="3286A8C6" w14:textId="0A2417C6" w:rsidR="005118DC" w:rsidRDefault="005118DC" w:rsidP="005118DC">
            <w:pPr>
              <w:rPr>
                <w:rFonts w:eastAsiaTheme="minorEastAsia"/>
                <w:lang w:eastAsia="zh-CN"/>
              </w:rPr>
            </w:pPr>
            <w:r w:rsidRPr="00921741">
              <w:rPr>
                <w:rFonts w:eastAsiaTheme="minorEastAsia"/>
                <w:lang w:eastAsia="zh-CN"/>
              </w:rPr>
              <w:t>RAN1 spec is written from UE perspective. There is no capability requirement on gNB. It is not legitimate to force certain gNB pre-compensation capability in RAN1 spec.</w:t>
            </w:r>
          </w:p>
        </w:tc>
      </w:tr>
      <w:tr w:rsidR="00A76FA7" w:rsidRPr="00902581" w14:paraId="2486164A" w14:textId="77777777" w:rsidTr="007C6C6A">
        <w:tc>
          <w:tcPr>
            <w:tcW w:w="932" w:type="pct"/>
          </w:tcPr>
          <w:p w14:paraId="10DC63DF" w14:textId="27D77C9D"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71F02346" w14:textId="10D45354" w:rsidR="00A76FA7" w:rsidRPr="00921741" w:rsidRDefault="00A76FA7" w:rsidP="00A76FA7">
            <w:pPr>
              <w:rPr>
                <w:rFonts w:eastAsiaTheme="minorEastAsia"/>
                <w:lang w:eastAsia="zh-CN"/>
              </w:rPr>
            </w:pPr>
            <w:r>
              <w:rPr>
                <w:rFonts w:eastAsiaTheme="minorEastAsia" w:hint="eastAsia"/>
                <w:lang w:eastAsia="zh-CN"/>
              </w:rPr>
              <w:t>We shared the similar view with ZTE.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lastRenderedPageBreak/>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lang w:eastAsia="zh-CN"/>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tc>
      </w:tr>
      <w:tr w:rsidR="00BF37EE" w:rsidRPr="00902581" w14:paraId="7B7F585D" w14:textId="77777777" w:rsidTr="00131678">
        <w:tc>
          <w:tcPr>
            <w:tcW w:w="932" w:type="pct"/>
          </w:tcPr>
          <w:p w14:paraId="6C3A1052" w14:textId="382EB05A"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0A91192C" w14:textId="72304316" w:rsidR="00BF37EE" w:rsidRDefault="00BF37EE" w:rsidP="000C490F">
            <w:pPr>
              <w:rPr>
                <w:rFonts w:eastAsiaTheme="minorEastAsia"/>
                <w:lang w:eastAsia="zh-CN"/>
              </w:rPr>
            </w:pPr>
            <w:r>
              <w:rPr>
                <w:rFonts w:eastAsiaTheme="minorEastAsia" w:hint="eastAsia"/>
                <w:lang w:eastAsia="zh-CN"/>
              </w:rPr>
              <w:t xml:space="preserve">As commented </w:t>
            </w:r>
            <w:r>
              <w:rPr>
                <w:rFonts w:eastAsiaTheme="minorEastAsia"/>
                <w:lang w:eastAsia="zh-CN"/>
              </w:rPr>
              <w:t>earlier</w:t>
            </w:r>
            <w:r>
              <w:rPr>
                <w:rFonts w:eastAsiaTheme="minorEastAsia" w:hint="eastAsia"/>
                <w:lang w:eastAsia="zh-CN"/>
              </w:rPr>
              <w:t>, DL frequency compensation can be transparent to the UE.</w:t>
            </w:r>
          </w:p>
        </w:tc>
      </w:tr>
      <w:tr w:rsidR="0008314D" w:rsidRPr="00902581" w14:paraId="72DB8BDA" w14:textId="77777777" w:rsidTr="0008314D">
        <w:tc>
          <w:tcPr>
            <w:tcW w:w="932" w:type="pct"/>
          </w:tcPr>
          <w:p w14:paraId="79DD5789"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3B742C7D" w14:textId="77777777" w:rsidR="0008314D" w:rsidRDefault="0008314D" w:rsidP="001176B6">
            <w:pPr>
              <w:rPr>
                <w:rFonts w:eastAsiaTheme="minorEastAsia"/>
                <w:lang w:eastAsia="zh-CN"/>
              </w:rPr>
            </w:pPr>
            <w:r>
              <w:rPr>
                <w:rFonts w:eastAsiaTheme="minorEastAsia"/>
                <w:lang w:eastAsia="zh-CN"/>
              </w:rPr>
              <w:t>No support. If the UE can detect such a frequency offset parameter from signalling, it can just as well estimate it from the received signal.</w:t>
            </w:r>
          </w:p>
        </w:tc>
      </w:tr>
      <w:tr w:rsidR="005118DC" w:rsidRPr="00902581" w14:paraId="11E40FD2" w14:textId="77777777" w:rsidTr="0008314D">
        <w:tc>
          <w:tcPr>
            <w:tcW w:w="932" w:type="pct"/>
          </w:tcPr>
          <w:p w14:paraId="0B04D253" w14:textId="3F98E0DB" w:rsidR="005118DC" w:rsidRDefault="005118DC" w:rsidP="005118DC">
            <w:pPr>
              <w:rPr>
                <w:rFonts w:eastAsiaTheme="minorEastAsia"/>
                <w:lang w:eastAsia="zh-CN"/>
              </w:rPr>
            </w:pPr>
            <w:r>
              <w:rPr>
                <w:rFonts w:eastAsiaTheme="minorEastAsia"/>
                <w:lang w:eastAsia="zh-CN"/>
              </w:rPr>
              <w:t>Ericsson</w:t>
            </w:r>
          </w:p>
        </w:tc>
        <w:tc>
          <w:tcPr>
            <w:tcW w:w="4068" w:type="pct"/>
          </w:tcPr>
          <w:p w14:paraId="53056AEE" w14:textId="66F6F691" w:rsidR="005118DC" w:rsidRDefault="005118DC" w:rsidP="005118DC">
            <w:pPr>
              <w:rPr>
                <w:rFonts w:eastAsiaTheme="minorEastAsia"/>
                <w:lang w:eastAsia="zh-CN"/>
              </w:rPr>
            </w:pPr>
            <w:r>
              <w:rPr>
                <w:rFonts w:eastAsiaTheme="minorEastAsia"/>
                <w:lang w:eastAsia="zh-CN"/>
              </w:rPr>
              <w:t>We support the proposal.</w:t>
            </w:r>
          </w:p>
        </w:tc>
      </w:tr>
    </w:tbl>
    <w:p w14:paraId="5DF16B34" w14:textId="77777777" w:rsidR="00A629D7" w:rsidRPr="0008314D" w:rsidRDefault="00A629D7" w:rsidP="00A629D7">
      <w:pPr>
        <w:tabs>
          <w:tab w:val="left" w:pos="1701"/>
        </w:tabs>
        <w:spacing w:after="160" w:line="259" w:lineRule="auto"/>
        <w:rPr>
          <w:rFonts w:eastAsiaTheme="minorHAnsi"/>
          <w:b/>
          <w:bCs/>
          <w:sz w:val="22"/>
          <w:szCs w:val="22"/>
          <w:highlight w:val="cyan"/>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lastRenderedPageBreak/>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lastRenderedPageBreak/>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30"/>
      </w:pPr>
      <w:bookmarkStart w:id="26" w:name="_Toc55490733"/>
      <w:r w:rsidRPr="00902581">
        <w:t>Companies views</w:t>
      </w:r>
      <w:bookmarkEnd w:id="26"/>
    </w:p>
    <w:p w14:paraId="4997CEDD" w14:textId="77777777" w:rsidR="0075777F" w:rsidRPr="00902581" w:rsidRDefault="0075777F" w:rsidP="00404A8B">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ZTE for a unified UE implementation for pre-compensation </w:t>
            </w:r>
            <w:r>
              <w:rPr>
                <w:rFonts w:eastAsiaTheme="minorEastAsia"/>
                <w:lang w:eastAsia="zh-CN"/>
              </w:rPr>
              <w:lastRenderedPageBreak/>
              <w:t>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aff2"/>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lastRenderedPageBreak/>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30"/>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aff2"/>
        <w:tblW w:w="5000" w:type="pct"/>
        <w:tblLook w:val="04A0" w:firstRow="1" w:lastRow="0" w:firstColumn="1" w:lastColumn="0" w:noHBand="0" w:noVBand="1"/>
      </w:tblPr>
      <w:tblGrid>
        <w:gridCol w:w="1837"/>
        <w:gridCol w:w="8018"/>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51463D" w14:paraId="56275C22" w14:textId="77777777" w:rsidTr="00131678">
        <w:tc>
          <w:tcPr>
            <w:tcW w:w="932" w:type="pct"/>
          </w:tcPr>
          <w:p w14:paraId="5659422F" w14:textId="23E1BC15"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94CE62F" w14:textId="25F93225" w:rsidR="00BF37EE" w:rsidRDefault="00BF37EE" w:rsidP="000C490F">
            <w:pPr>
              <w:rPr>
                <w:rFonts w:eastAsiaTheme="minorEastAsia"/>
                <w:lang w:eastAsia="zh-CN"/>
              </w:rPr>
            </w:pPr>
            <w:r>
              <w:rPr>
                <w:rFonts w:eastAsiaTheme="minorEastAsia" w:hint="eastAsia"/>
                <w:lang w:eastAsia="zh-CN"/>
              </w:rPr>
              <w:t>support</w:t>
            </w:r>
          </w:p>
        </w:tc>
      </w:tr>
      <w:tr w:rsidR="0008314D" w:rsidRPr="0051463D" w14:paraId="60B25FC1" w14:textId="77777777" w:rsidTr="0008314D">
        <w:tc>
          <w:tcPr>
            <w:tcW w:w="932" w:type="pct"/>
          </w:tcPr>
          <w:p w14:paraId="0E2750FF"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155B0A9A" w14:textId="77777777" w:rsidR="0008314D" w:rsidRDefault="0008314D" w:rsidP="001176B6">
            <w:pPr>
              <w:rPr>
                <w:rFonts w:eastAsiaTheme="minorEastAsia"/>
                <w:lang w:eastAsia="zh-CN"/>
              </w:rPr>
            </w:pPr>
            <w:r>
              <w:rPr>
                <w:rFonts w:eastAsiaTheme="minorEastAsia"/>
                <w:lang w:eastAsia="zh-CN"/>
              </w:rPr>
              <w:t>Agree</w:t>
            </w:r>
          </w:p>
        </w:tc>
      </w:tr>
      <w:tr w:rsidR="00396813" w:rsidRPr="0051463D" w14:paraId="19D578C2" w14:textId="77777777" w:rsidTr="0008314D">
        <w:tc>
          <w:tcPr>
            <w:tcW w:w="932" w:type="pct"/>
          </w:tcPr>
          <w:p w14:paraId="1F586588" w14:textId="4CE184E5" w:rsidR="00396813" w:rsidRDefault="00396813" w:rsidP="00396813">
            <w:pPr>
              <w:rPr>
                <w:rFonts w:eastAsiaTheme="minorEastAsia"/>
                <w:lang w:eastAsia="zh-CN"/>
              </w:rPr>
            </w:pPr>
            <w:r>
              <w:rPr>
                <w:rFonts w:eastAsiaTheme="minorEastAsia"/>
                <w:lang w:eastAsia="zh-CN"/>
              </w:rPr>
              <w:t>Ericsson</w:t>
            </w:r>
          </w:p>
        </w:tc>
        <w:tc>
          <w:tcPr>
            <w:tcW w:w="4068" w:type="pct"/>
          </w:tcPr>
          <w:p w14:paraId="1D3BCA88" w14:textId="02B41F2F" w:rsidR="00396813" w:rsidRDefault="00396813" w:rsidP="00396813">
            <w:pPr>
              <w:rPr>
                <w:rFonts w:eastAsiaTheme="minorEastAsia"/>
                <w:lang w:eastAsia="zh-CN"/>
              </w:rPr>
            </w:pPr>
            <w:r>
              <w:rPr>
                <w:rFonts w:eastAsiaTheme="minorEastAsia"/>
                <w:lang w:eastAsia="zh-CN"/>
              </w:rPr>
              <w:t>We support the proposal</w:t>
            </w:r>
          </w:p>
        </w:tc>
      </w:tr>
      <w:tr w:rsidR="00A76FA7" w:rsidRPr="0051463D" w14:paraId="0596CEAD" w14:textId="77777777" w:rsidTr="0008314D">
        <w:tc>
          <w:tcPr>
            <w:tcW w:w="932" w:type="pct"/>
          </w:tcPr>
          <w:p w14:paraId="79A1B8C8" w14:textId="5B59D4A1"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4C3AC4A5" w14:textId="203EF8DC" w:rsidR="00A76FA7" w:rsidRDefault="00A76FA7" w:rsidP="00A76FA7">
            <w:pPr>
              <w:rPr>
                <w:rFonts w:eastAsiaTheme="minorEastAsia"/>
                <w:lang w:eastAsia="zh-CN"/>
              </w:rPr>
            </w:pPr>
            <w:r w:rsidRPr="005D620F">
              <w:rPr>
                <w:rFonts w:eastAsiaTheme="minorEastAsia"/>
                <w:lang w:eastAsia="zh-CN"/>
              </w:rPr>
              <w:t>Support the proposal.</w:t>
            </w:r>
          </w:p>
        </w:tc>
      </w:tr>
      <w:tr w:rsidR="004A3F7C" w:rsidRPr="0051463D" w14:paraId="4EB89093" w14:textId="77777777" w:rsidTr="0008314D">
        <w:tc>
          <w:tcPr>
            <w:tcW w:w="932" w:type="pct"/>
          </w:tcPr>
          <w:p w14:paraId="6D79DE97" w14:textId="23EEB886" w:rsidR="004A3F7C" w:rsidRDefault="004A3F7C" w:rsidP="00A76FA7">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75D3B4A" w14:textId="591B4899" w:rsidR="004A3F7C" w:rsidRPr="005D620F" w:rsidRDefault="004A3F7C" w:rsidP="00A76FA7">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0C73E5">
              <w:rPr>
                <w:rFonts w:eastAsiaTheme="minorEastAsia"/>
                <w:lang w:eastAsia="zh-CN"/>
              </w:rPr>
              <w:t>Potential</w:t>
            </w:r>
            <w:r w:rsidRPr="000C73E5">
              <w:rPr>
                <w:rFonts w:eastAsiaTheme="minorEastAsia" w:hint="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1</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aff2"/>
        <w:tblW w:w="5000" w:type="pct"/>
        <w:tblLook w:val="04A0" w:firstRow="1" w:lastRow="0" w:firstColumn="1" w:lastColumn="0" w:noHBand="0" w:noVBand="1"/>
      </w:tblPr>
      <w:tblGrid>
        <w:gridCol w:w="1837"/>
        <w:gridCol w:w="8018"/>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 xml:space="preserve">e don't think there is a need to agree on this given that the discussion on pre/pos-compensation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AB94EE" w14:textId="4BC90EE7" w:rsidR="000C490F" w:rsidRDefault="000C490F" w:rsidP="000C490F">
            <w:pPr>
              <w:rPr>
                <w:rFonts w:eastAsiaTheme="minorEastAsia"/>
                <w:lang w:eastAsia="zh-CN"/>
              </w:rPr>
            </w:pPr>
            <w:r>
              <w:rPr>
                <w:rFonts w:eastAsiaTheme="minorEastAsia"/>
                <w:lang w:eastAsia="zh-CN"/>
              </w:rPr>
              <w:t>This proposal could be postponed.</w:t>
            </w:r>
          </w:p>
        </w:tc>
      </w:tr>
      <w:tr w:rsidR="00BF37EE" w:rsidRPr="0051463D" w14:paraId="451E9CB9" w14:textId="77777777" w:rsidTr="00131678">
        <w:tc>
          <w:tcPr>
            <w:tcW w:w="932" w:type="pct"/>
          </w:tcPr>
          <w:p w14:paraId="50279068" w14:textId="5A28A454" w:rsidR="00BF37EE" w:rsidRPr="00BF37EE" w:rsidRDefault="00BF37EE" w:rsidP="000C490F">
            <w:pPr>
              <w:rPr>
                <w:rFonts w:eastAsiaTheme="minorEastAsia"/>
                <w:b/>
                <w:lang w:eastAsia="zh-CN"/>
              </w:rPr>
            </w:pPr>
            <w:r>
              <w:rPr>
                <w:rFonts w:eastAsiaTheme="minorEastAsia" w:hint="eastAsia"/>
                <w:lang w:eastAsia="zh-CN"/>
              </w:rPr>
              <w:t>CATT</w:t>
            </w:r>
          </w:p>
        </w:tc>
        <w:tc>
          <w:tcPr>
            <w:tcW w:w="4068" w:type="pct"/>
          </w:tcPr>
          <w:p w14:paraId="18DBD8F3" w14:textId="643516EF" w:rsidR="00BF37EE" w:rsidRPr="00BF37EE" w:rsidRDefault="00BF37EE" w:rsidP="000C490F">
            <w:pPr>
              <w:rPr>
                <w:rFonts w:eastAsiaTheme="minorEastAsia"/>
                <w:b/>
                <w:lang w:eastAsia="zh-CN"/>
              </w:rPr>
            </w:pPr>
            <w:r>
              <w:rPr>
                <w:rFonts w:eastAsiaTheme="minorEastAsia" w:hint="eastAsia"/>
                <w:lang w:eastAsia="zh-CN"/>
              </w:rPr>
              <w:t xml:space="preserve">Not clear to the intention of this proposal.  </w:t>
            </w:r>
          </w:p>
        </w:tc>
      </w:tr>
      <w:tr w:rsidR="00B45538" w:rsidRPr="0051463D" w14:paraId="31FCD9AA" w14:textId="77777777" w:rsidTr="00B45538">
        <w:tc>
          <w:tcPr>
            <w:tcW w:w="932" w:type="pct"/>
          </w:tcPr>
          <w:p w14:paraId="39A16E7F" w14:textId="77777777" w:rsidR="00B45538" w:rsidRDefault="00B45538" w:rsidP="001176B6">
            <w:pPr>
              <w:rPr>
                <w:rFonts w:eastAsiaTheme="minorEastAsia"/>
                <w:lang w:eastAsia="zh-CN"/>
              </w:rPr>
            </w:pPr>
            <w:r>
              <w:rPr>
                <w:rFonts w:eastAsiaTheme="minorEastAsia"/>
                <w:lang w:eastAsia="zh-CN"/>
              </w:rPr>
              <w:t>Panasonic</w:t>
            </w:r>
          </w:p>
        </w:tc>
        <w:tc>
          <w:tcPr>
            <w:tcW w:w="4068" w:type="pct"/>
          </w:tcPr>
          <w:p w14:paraId="0118DDAD" w14:textId="77777777" w:rsidR="00B45538" w:rsidRDefault="00B45538" w:rsidP="001176B6">
            <w:pPr>
              <w:rPr>
                <w:rFonts w:eastAsiaTheme="minorEastAsia"/>
                <w:lang w:eastAsia="zh-CN"/>
              </w:rPr>
            </w:pPr>
            <w:r>
              <w:rPr>
                <w:rFonts w:eastAsiaTheme="minorEastAsia"/>
                <w:lang w:eastAsia="zh-CN"/>
              </w:rPr>
              <w:t>Agree with MediaTek</w:t>
            </w:r>
          </w:p>
        </w:tc>
      </w:tr>
      <w:tr w:rsidR="00396813" w:rsidRPr="0051463D" w14:paraId="377043F4" w14:textId="77777777" w:rsidTr="00B45538">
        <w:tc>
          <w:tcPr>
            <w:tcW w:w="932" w:type="pct"/>
          </w:tcPr>
          <w:p w14:paraId="7D4BD130" w14:textId="0B90E8C3" w:rsidR="00396813" w:rsidRDefault="00396813" w:rsidP="00396813">
            <w:pPr>
              <w:rPr>
                <w:rFonts w:eastAsiaTheme="minorEastAsia"/>
                <w:lang w:eastAsia="zh-CN"/>
              </w:rPr>
            </w:pPr>
            <w:r>
              <w:rPr>
                <w:rFonts w:eastAsiaTheme="minorEastAsia"/>
                <w:lang w:eastAsia="zh-CN"/>
              </w:rPr>
              <w:t>Ericsson</w:t>
            </w:r>
          </w:p>
        </w:tc>
        <w:tc>
          <w:tcPr>
            <w:tcW w:w="4068" w:type="pct"/>
          </w:tcPr>
          <w:p w14:paraId="60A51054" w14:textId="513E488C" w:rsidR="00396813" w:rsidRDefault="00396813" w:rsidP="00396813">
            <w:pPr>
              <w:rPr>
                <w:rFonts w:eastAsiaTheme="minorEastAsia"/>
                <w:lang w:eastAsia="zh-CN"/>
              </w:rPr>
            </w:pPr>
            <w:r w:rsidRPr="00343200">
              <w:rPr>
                <w:rFonts w:eastAsiaTheme="minorEastAsia"/>
                <w:lang w:eastAsia="zh-CN"/>
              </w:rPr>
              <w:t>We support the proposal (with “service access” changed to “service link”).</w:t>
            </w:r>
          </w:p>
        </w:tc>
      </w:tr>
      <w:tr w:rsidR="00A76FA7" w:rsidRPr="0051463D" w14:paraId="0662049B" w14:textId="77777777" w:rsidTr="00B45538">
        <w:tc>
          <w:tcPr>
            <w:tcW w:w="932" w:type="pct"/>
          </w:tcPr>
          <w:p w14:paraId="4C92F470" w14:textId="1940BE3C" w:rsidR="00A76FA7" w:rsidRDefault="00A76FA7" w:rsidP="00396813">
            <w:pPr>
              <w:rPr>
                <w:rFonts w:eastAsiaTheme="minorEastAsia"/>
                <w:lang w:eastAsia="zh-CN"/>
              </w:rPr>
            </w:pPr>
            <w:r>
              <w:rPr>
                <w:rFonts w:eastAsiaTheme="minorEastAsia" w:hint="eastAsia"/>
                <w:lang w:eastAsia="zh-CN"/>
              </w:rPr>
              <w:t>Spreadtrum</w:t>
            </w:r>
          </w:p>
        </w:tc>
        <w:tc>
          <w:tcPr>
            <w:tcW w:w="4068" w:type="pct"/>
          </w:tcPr>
          <w:p w14:paraId="3CB85357" w14:textId="39E820D8" w:rsidR="00A76FA7" w:rsidRPr="00343200" w:rsidRDefault="00A76FA7" w:rsidP="00396813">
            <w:pPr>
              <w:rPr>
                <w:rFonts w:eastAsiaTheme="minorEastAsia"/>
                <w:lang w:eastAsia="zh-CN"/>
              </w:rPr>
            </w:pPr>
            <w:r w:rsidRPr="00A76FA7">
              <w:rPr>
                <w:rFonts w:eastAsiaTheme="minorEastAsia"/>
                <w:lang w:eastAsia="zh-CN"/>
              </w:rPr>
              <w:t>This proposal could be postponed.</w:t>
            </w: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8" w:name="_Toc55490735"/>
      <w:r w:rsidRPr="00902581">
        <w:rPr>
          <w:rFonts w:ascii="Times New Roman" w:hAnsi="Times New Roman"/>
        </w:rPr>
        <w:t>Serving satellite ephemeris</w:t>
      </w:r>
      <w:bookmarkEnd w:id="28"/>
    </w:p>
    <w:p w14:paraId="5BDA2413" w14:textId="77777777" w:rsidR="004E2835" w:rsidRPr="00902581" w:rsidRDefault="00CF499D" w:rsidP="00902581">
      <w:pPr>
        <w:pStyle w:val="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30"/>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aff"/>
        <w:numPr>
          <w:ilvl w:val="0"/>
          <w:numId w:val="19"/>
        </w:numPr>
      </w:pPr>
      <w:r w:rsidRPr="00902581">
        <w:t xml:space="preserve">Orbital elements: e.g., (a, e, ω, Ω, i, M0) </w:t>
      </w:r>
    </w:p>
    <w:p w14:paraId="1A9A40B0" w14:textId="77777777" w:rsidR="009F7567" w:rsidRPr="00902581" w:rsidRDefault="009F7567" w:rsidP="00346025">
      <w:pPr>
        <w:pStyle w:val="aff"/>
        <w:numPr>
          <w:ilvl w:val="0"/>
          <w:numId w:val="19"/>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lastRenderedPageBreak/>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lastRenderedPageBreak/>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aff"/>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aff"/>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lastRenderedPageBreak/>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af8"/>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af8"/>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af8"/>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8"/>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af8"/>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af8"/>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af8"/>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af8"/>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af8"/>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af8"/>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af8"/>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af8"/>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af8"/>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af8"/>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lastRenderedPageBreak/>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30"/>
        <w:rPr>
          <w:lang w:val="en-US"/>
        </w:rPr>
      </w:pPr>
      <w:bookmarkStart w:id="32"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lastRenderedPageBreak/>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aff2"/>
        <w:tblW w:w="5000" w:type="pct"/>
        <w:tblLook w:val="04A0" w:firstRow="1" w:lastRow="0" w:firstColumn="1" w:lastColumn="0" w:noHBand="0" w:noVBand="1"/>
      </w:tblPr>
      <w:tblGrid>
        <w:gridCol w:w="1837"/>
        <w:gridCol w:w="8018"/>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HAPS and ATG scenarios</w:t>
            </w:r>
            <w:r>
              <w:rPr>
                <w:rFonts w:eastAsiaTheme="minorEastAsia"/>
                <w:lang w:eastAsia="zh-CN"/>
              </w:rPr>
              <w:t xml:space="preserve"> can NOT be supported in the case of time-stamp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r>
              <w:rPr>
                <w:rFonts w:eastAsiaTheme="minorEastAsia"/>
                <w:lang w:eastAsia="zh-CN"/>
              </w:rPr>
              <w:t xml:space="preserve">W.r.t.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 with a potential unified ephemeris format to be used for other purposes (e.g. RRM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r>
              <w:rPr>
                <w:rFonts w:eastAsiaTheme="minorEastAsia" w:hint="eastAsia"/>
                <w:bCs/>
                <w:iCs/>
                <w:lang w:eastAsia="zh-CN"/>
              </w:rPr>
              <w:t>S</w:t>
            </w:r>
            <w:r>
              <w:rPr>
                <w:rFonts w:eastAsiaTheme="minorEastAsia"/>
                <w:bCs/>
                <w:iCs/>
                <w:lang w:eastAsia="zh-CN"/>
              </w:rPr>
              <w:t xml:space="preserve">o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r>
              <w:rPr>
                <w:rFonts w:eastAsiaTheme="minorEastAsia"/>
                <w:lang w:eastAsia="zh-CN"/>
              </w:rPr>
              <w:t xml:space="preserve">W.r.t.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mMTC), </w:t>
            </w:r>
            <w:r>
              <w:t>satellite trajectory / next satellite fly by determination may be unnecessary. In this case, Option 2 seems attractable.</w:t>
            </w:r>
          </w:p>
          <w:p w14:paraId="36322C06" w14:textId="6F06E9BC" w:rsidR="000C490F" w:rsidRDefault="000C490F" w:rsidP="000C490F">
            <w:pPr>
              <w:rPr>
                <w:rFonts w:eastAsiaTheme="minor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r w:rsidR="00BF37EE" w:rsidRPr="00902581" w14:paraId="00DD2980" w14:textId="77777777" w:rsidTr="00131678">
        <w:tc>
          <w:tcPr>
            <w:tcW w:w="932" w:type="pct"/>
          </w:tcPr>
          <w:p w14:paraId="24C4FF1B" w14:textId="2783773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47B7FA8" w14:textId="79807D45" w:rsidR="00BF37EE" w:rsidRDefault="00BF37EE" w:rsidP="000C490F">
            <w:pPr>
              <w:rPr>
                <w:rFonts w:eastAsiaTheme="minorEastAsia"/>
                <w:lang w:eastAsia="zh-CN"/>
              </w:rPr>
            </w:pPr>
            <w:r>
              <w:rPr>
                <w:rFonts w:eastAsiaTheme="minorEastAsia" w:hint="eastAsia"/>
                <w:lang w:eastAsia="zh-CN"/>
              </w:rPr>
              <w:t>Support</w:t>
            </w:r>
          </w:p>
        </w:tc>
      </w:tr>
      <w:tr w:rsidR="0017483F" w:rsidRPr="00902581" w14:paraId="19FB5C56" w14:textId="77777777" w:rsidTr="0017483F">
        <w:tc>
          <w:tcPr>
            <w:tcW w:w="932" w:type="pct"/>
          </w:tcPr>
          <w:p w14:paraId="58961190" w14:textId="77777777" w:rsidR="0017483F" w:rsidRDefault="0017483F" w:rsidP="001176B6">
            <w:pPr>
              <w:rPr>
                <w:rFonts w:eastAsiaTheme="minorEastAsia"/>
                <w:lang w:eastAsia="zh-CN"/>
              </w:rPr>
            </w:pPr>
            <w:r>
              <w:rPr>
                <w:rFonts w:eastAsiaTheme="minorEastAsia"/>
                <w:lang w:eastAsia="zh-CN"/>
              </w:rPr>
              <w:t>Panasonic</w:t>
            </w:r>
          </w:p>
        </w:tc>
        <w:tc>
          <w:tcPr>
            <w:tcW w:w="4068" w:type="pct"/>
          </w:tcPr>
          <w:p w14:paraId="102C9922" w14:textId="77777777" w:rsidR="0017483F" w:rsidRDefault="0017483F" w:rsidP="001176B6">
            <w:pPr>
              <w:rPr>
                <w:rFonts w:eastAsiaTheme="minorEastAsia"/>
                <w:lang w:eastAsia="zh-CN"/>
              </w:rPr>
            </w:pPr>
            <w:r>
              <w:rPr>
                <w:rFonts w:eastAsiaTheme="minorEastAsia"/>
                <w:lang w:eastAsia="zh-CN"/>
              </w:rPr>
              <w:t>Support</w:t>
            </w:r>
          </w:p>
        </w:tc>
      </w:tr>
      <w:tr w:rsidR="00106920" w:rsidRPr="00902581" w14:paraId="78F05C33" w14:textId="77777777" w:rsidTr="0017483F">
        <w:tc>
          <w:tcPr>
            <w:tcW w:w="932" w:type="pct"/>
          </w:tcPr>
          <w:p w14:paraId="4E23369C" w14:textId="5D7DE935" w:rsidR="00106920" w:rsidRDefault="00106920" w:rsidP="00106920">
            <w:pPr>
              <w:rPr>
                <w:rFonts w:eastAsiaTheme="minorEastAsia"/>
                <w:lang w:eastAsia="zh-CN"/>
              </w:rPr>
            </w:pPr>
            <w:r>
              <w:rPr>
                <w:rFonts w:eastAsiaTheme="minorEastAsia"/>
                <w:lang w:eastAsia="zh-CN"/>
              </w:rPr>
              <w:t>Ericsson</w:t>
            </w:r>
          </w:p>
        </w:tc>
        <w:tc>
          <w:tcPr>
            <w:tcW w:w="4068" w:type="pct"/>
          </w:tcPr>
          <w:p w14:paraId="37F2CEB2" w14:textId="42688EF7" w:rsidR="00106920" w:rsidRDefault="00106920" w:rsidP="00106920">
            <w:pPr>
              <w:rPr>
                <w:rFonts w:eastAsiaTheme="minorEastAsia"/>
                <w:lang w:eastAsia="zh-CN"/>
              </w:rPr>
            </w:pPr>
            <w:r>
              <w:rPr>
                <w:rFonts w:eastAsiaTheme="minorEastAsia"/>
                <w:lang w:eastAsia="zh-CN"/>
              </w:rPr>
              <w:t>We are fine with the FL recommendation.</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33" w:name="_Toc55490740"/>
      <w:r w:rsidRPr="00902581">
        <w:rPr>
          <w:rFonts w:ascii="Times New Roman" w:hAnsi="Times New Roman"/>
        </w:rPr>
        <w:lastRenderedPageBreak/>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30"/>
      </w:pPr>
      <w:bookmarkStart w:id="36" w:name="_Toc55490742"/>
      <w:r w:rsidRPr="00902581">
        <w:t>Background</w:t>
      </w:r>
      <w:bookmarkEnd w:id="36"/>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603FA4" w:rsidP="005167A2">
            <w:pPr>
              <w:spacing w:after="120"/>
              <w:jc w:val="center"/>
            </w:pPr>
            <w:hyperlink r:id="rId31"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603FA4" w:rsidP="005167A2">
            <w:pPr>
              <w:spacing w:after="120"/>
              <w:jc w:val="center"/>
            </w:pPr>
            <w:hyperlink r:id="rId32"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603FA4"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603FA4"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603FA4" w:rsidP="005167A2">
            <w:pPr>
              <w:spacing w:after="120"/>
              <w:jc w:val="center"/>
              <w:rPr>
                <w:i/>
                <w:color w:val="0070C0"/>
                <w:lang w:val="fr-FR" w:eastAsia="zh-CN"/>
              </w:rPr>
            </w:pPr>
            <w:hyperlink r:id="rId35"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6"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w:t>
            </w:r>
            <w:r w:rsidRPr="00902581">
              <w:lastRenderedPageBreak/>
              <w:t>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lastRenderedPageBreak/>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30"/>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lastRenderedPageBreak/>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3427C2F" w14:textId="77777777" w:rsidTr="00131678">
        <w:tc>
          <w:tcPr>
            <w:tcW w:w="932" w:type="pct"/>
          </w:tcPr>
          <w:p w14:paraId="2097A7DD" w14:textId="447F5FFC"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750F9E8D" w14:textId="65922135"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715F6C" w:rsidRPr="00902581" w14:paraId="777ABCC4" w14:textId="77777777" w:rsidTr="00715F6C">
        <w:tc>
          <w:tcPr>
            <w:tcW w:w="932" w:type="pct"/>
          </w:tcPr>
          <w:p w14:paraId="3F3CC5A2" w14:textId="77777777" w:rsidR="00715F6C" w:rsidRDefault="00715F6C" w:rsidP="001176B6">
            <w:pPr>
              <w:rPr>
                <w:rFonts w:eastAsiaTheme="minorEastAsia"/>
                <w:lang w:eastAsia="zh-CN"/>
              </w:rPr>
            </w:pPr>
            <w:r>
              <w:rPr>
                <w:rFonts w:eastAsiaTheme="minorEastAsia"/>
                <w:lang w:eastAsia="zh-CN"/>
              </w:rPr>
              <w:t>Panasonic</w:t>
            </w:r>
          </w:p>
        </w:tc>
        <w:tc>
          <w:tcPr>
            <w:tcW w:w="4068" w:type="pct"/>
          </w:tcPr>
          <w:p w14:paraId="1976A3E8" w14:textId="77777777" w:rsidR="00715F6C" w:rsidRDefault="00715F6C" w:rsidP="001176B6">
            <w:pPr>
              <w:rPr>
                <w:rFonts w:eastAsiaTheme="minorEastAsia"/>
                <w:lang w:eastAsia="zh-CN"/>
              </w:rPr>
            </w:pPr>
            <w:r>
              <w:rPr>
                <w:rFonts w:eastAsiaTheme="minorEastAsia"/>
                <w:lang w:eastAsia="zh-CN"/>
              </w:rPr>
              <w:t>Agree</w:t>
            </w:r>
          </w:p>
        </w:tc>
      </w:tr>
      <w:tr w:rsidR="00106920" w:rsidRPr="00902581" w14:paraId="0E706444" w14:textId="77777777" w:rsidTr="00715F6C">
        <w:tc>
          <w:tcPr>
            <w:tcW w:w="932" w:type="pct"/>
          </w:tcPr>
          <w:p w14:paraId="385313B2" w14:textId="53A55DFA" w:rsidR="00106920" w:rsidRDefault="00106920" w:rsidP="00106920">
            <w:pPr>
              <w:rPr>
                <w:rFonts w:eastAsiaTheme="minorEastAsia"/>
                <w:lang w:eastAsia="zh-CN"/>
              </w:rPr>
            </w:pPr>
            <w:r>
              <w:rPr>
                <w:rFonts w:eastAsiaTheme="minorEastAsia"/>
                <w:lang w:eastAsia="zh-CN"/>
              </w:rPr>
              <w:t>Ericsson</w:t>
            </w:r>
          </w:p>
        </w:tc>
        <w:tc>
          <w:tcPr>
            <w:tcW w:w="4068" w:type="pct"/>
          </w:tcPr>
          <w:p w14:paraId="66275839" w14:textId="0A1321D5" w:rsidR="00106920" w:rsidRDefault="00106920" w:rsidP="00106920">
            <w:pPr>
              <w:rPr>
                <w:rFonts w:eastAsiaTheme="minorEastAsia"/>
                <w:lang w:eastAsia="zh-CN"/>
              </w:rPr>
            </w:pPr>
            <w:r w:rsidRPr="00343200">
              <w:rPr>
                <w:rFonts w:eastAsiaTheme="minorEastAsia"/>
                <w:lang w:eastAsia="zh-CN"/>
              </w:rPr>
              <w:t>We are fine with leaving GNSS positioning accuracy discussion to RAN4.</w:t>
            </w:r>
          </w:p>
        </w:tc>
      </w:tr>
      <w:tr w:rsidR="004F5ADE" w:rsidRPr="00902581" w14:paraId="7EBE20BA" w14:textId="77777777" w:rsidTr="00715F6C">
        <w:tc>
          <w:tcPr>
            <w:tcW w:w="932" w:type="pct"/>
          </w:tcPr>
          <w:p w14:paraId="29D5FB03" w14:textId="5F9BA6BF" w:rsidR="004F5ADE" w:rsidRDefault="004F5ADE"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0B6F6B" w14:textId="6A359D1C" w:rsidR="004F5ADE" w:rsidRPr="00343200" w:rsidRDefault="004F5ADE" w:rsidP="00106920">
            <w:pPr>
              <w:rPr>
                <w:rFonts w:eastAsiaTheme="minorEastAsia"/>
                <w:lang w:eastAsia="zh-CN"/>
              </w:rPr>
            </w:pPr>
            <w:r>
              <w:rPr>
                <w:rFonts w:eastAsiaTheme="minorEastAsia" w:hint="eastAsia"/>
                <w:lang w:eastAsia="zh-CN"/>
              </w:rPr>
              <w:t>A</w:t>
            </w:r>
            <w:r>
              <w:rPr>
                <w:rFonts w:eastAsiaTheme="minorEastAsia"/>
                <w:lang w:eastAsia="zh-CN"/>
              </w:rPr>
              <w:t>gree</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lastRenderedPageBreak/>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81B84A0" w14:textId="77777777" w:rsidTr="00131678">
        <w:tc>
          <w:tcPr>
            <w:tcW w:w="932" w:type="pct"/>
          </w:tcPr>
          <w:p w14:paraId="7535A7C3" w14:textId="694D5F8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2671D595" w14:textId="5855E9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377CB246" w14:textId="77777777" w:rsidTr="0022364D">
        <w:tc>
          <w:tcPr>
            <w:tcW w:w="932" w:type="pct"/>
          </w:tcPr>
          <w:p w14:paraId="33DE663D"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7604F6CB" w14:textId="77777777" w:rsidR="0022364D" w:rsidRDefault="0022364D" w:rsidP="001176B6">
            <w:pPr>
              <w:rPr>
                <w:rFonts w:eastAsiaTheme="minorEastAsia"/>
                <w:lang w:eastAsia="zh-CN"/>
              </w:rPr>
            </w:pPr>
            <w:r>
              <w:rPr>
                <w:rFonts w:eastAsiaTheme="minorEastAsia"/>
                <w:lang w:eastAsia="zh-CN"/>
              </w:rPr>
              <w:t>Agree</w:t>
            </w:r>
          </w:p>
        </w:tc>
      </w:tr>
      <w:tr w:rsidR="00106920" w:rsidRPr="00902581" w14:paraId="2F474404" w14:textId="77777777" w:rsidTr="0022364D">
        <w:tc>
          <w:tcPr>
            <w:tcW w:w="932" w:type="pct"/>
          </w:tcPr>
          <w:p w14:paraId="6D990FE3" w14:textId="259F25FE" w:rsidR="00106920" w:rsidRDefault="00106920" w:rsidP="00106920">
            <w:pPr>
              <w:rPr>
                <w:rFonts w:eastAsiaTheme="minorEastAsia"/>
                <w:lang w:eastAsia="zh-CN"/>
              </w:rPr>
            </w:pPr>
            <w:r>
              <w:rPr>
                <w:rFonts w:eastAsiaTheme="minorEastAsia"/>
                <w:lang w:eastAsia="zh-CN"/>
              </w:rPr>
              <w:t>Ericsson</w:t>
            </w:r>
          </w:p>
        </w:tc>
        <w:tc>
          <w:tcPr>
            <w:tcW w:w="4068" w:type="pct"/>
          </w:tcPr>
          <w:p w14:paraId="240357AD" w14:textId="65815544" w:rsidR="00106920" w:rsidRDefault="00106920" w:rsidP="00106920">
            <w:pPr>
              <w:rPr>
                <w:rFonts w:eastAsiaTheme="minorEastAsia"/>
                <w:lang w:eastAsia="zh-CN"/>
              </w:rPr>
            </w:pPr>
            <w:r>
              <w:rPr>
                <w:rFonts w:eastAsiaTheme="minorEastAsia"/>
                <w:lang w:eastAsia="zh-CN"/>
              </w:rPr>
              <w:t>We are fine with this recommendation.</w:t>
            </w:r>
          </w:p>
        </w:tc>
      </w:tr>
      <w:tr w:rsidR="00042C80" w:rsidRPr="00902581" w14:paraId="72E25630" w14:textId="77777777" w:rsidTr="0022364D">
        <w:tc>
          <w:tcPr>
            <w:tcW w:w="932" w:type="pct"/>
          </w:tcPr>
          <w:p w14:paraId="597FCDCA" w14:textId="6EB05ED8"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706972D" w14:textId="4498FE2C" w:rsidR="00042C80" w:rsidRDefault="00042C80" w:rsidP="00106920">
            <w:pPr>
              <w:rPr>
                <w:rFonts w:eastAsiaTheme="minorEastAsia"/>
                <w:lang w:eastAsia="zh-CN"/>
              </w:rPr>
            </w:pPr>
            <w:r>
              <w:rPr>
                <w:rFonts w:eastAsiaTheme="minorEastAsia" w:hint="eastAsia"/>
                <w:lang w:eastAsia="zh-CN"/>
              </w:rPr>
              <w:t>A</w:t>
            </w:r>
            <w:r>
              <w:rPr>
                <w:rFonts w:eastAsiaTheme="minorEastAsia"/>
                <w:lang w:eastAsia="zh-CN"/>
              </w:rPr>
              <w:t>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BF37EE" w:rsidRPr="00902581" w14:paraId="4569794D" w14:textId="77777777" w:rsidTr="00131678">
        <w:tc>
          <w:tcPr>
            <w:tcW w:w="932" w:type="pct"/>
          </w:tcPr>
          <w:p w14:paraId="72A22A3C" w14:textId="281A6906"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523B3B94" w14:textId="183BE3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67131CD1" w14:textId="77777777" w:rsidTr="0022364D">
        <w:tc>
          <w:tcPr>
            <w:tcW w:w="932" w:type="pct"/>
          </w:tcPr>
          <w:p w14:paraId="65204326"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21BCE7BE" w14:textId="77777777" w:rsidR="0022364D" w:rsidRDefault="0022364D" w:rsidP="001176B6">
            <w:pPr>
              <w:rPr>
                <w:rFonts w:eastAsiaTheme="minorEastAsia"/>
                <w:lang w:eastAsia="zh-CN"/>
              </w:rPr>
            </w:pPr>
            <w:r>
              <w:rPr>
                <w:rFonts w:eastAsiaTheme="minorEastAsia"/>
                <w:lang w:eastAsia="zh-CN"/>
              </w:rPr>
              <w:t>Agree</w:t>
            </w:r>
          </w:p>
        </w:tc>
      </w:tr>
      <w:tr w:rsidR="00106920" w:rsidRPr="00902581" w14:paraId="653442A4" w14:textId="77777777" w:rsidTr="0022364D">
        <w:tc>
          <w:tcPr>
            <w:tcW w:w="932" w:type="pct"/>
          </w:tcPr>
          <w:p w14:paraId="73FC8A2F" w14:textId="7FFD754B" w:rsidR="00106920" w:rsidRDefault="00106920" w:rsidP="00106920">
            <w:pPr>
              <w:rPr>
                <w:rFonts w:eastAsiaTheme="minorEastAsia"/>
                <w:lang w:eastAsia="zh-CN"/>
              </w:rPr>
            </w:pPr>
            <w:r>
              <w:rPr>
                <w:rFonts w:eastAsiaTheme="minorEastAsia"/>
                <w:lang w:eastAsia="zh-CN"/>
              </w:rPr>
              <w:t>Ericsson</w:t>
            </w:r>
          </w:p>
        </w:tc>
        <w:tc>
          <w:tcPr>
            <w:tcW w:w="4068" w:type="pct"/>
          </w:tcPr>
          <w:p w14:paraId="3A4E342C" w14:textId="3989B250" w:rsidR="00106920" w:rsidRDefault="00106920" w:rsidP="00106920">
            <w:pPr>
              <w:rPr>
                <w:rFonts w:eastAsiaTheme="minorEastAsia"/>
                <w:lang w:eastAsia="zh-CN"/>
              </w:rPr>
            </w:pPr>
            <w:r w:rsidRPr="00600452">
              <w:rPr>
                <w:rFonts w:eastAsiaTheme="minorEastAsia"/>
                <w:lang w:eastAsia="zh-CN"/>
              </w:rPr>
              <w:t>It is unclear if scenarios where limited GNSS performance is experienced are relevant. For instance, it is reasonable to assume that neither of the two systems will provide indoor coverage. However, there may be corner cases where e.g. a mountain or a high-rise building blocks line-of-sight to a majority of the GNSS satellites but not all NTN satellites. This should be discussed in RAN1.</w:t>
            </w:r>
          </w:p>
        </w:tc>
      </w:tr>
      <w:tr w:rsidR="00042C80" w:rsidRPr="00902581" w14:paraId="27B3FA44" w14:textId="77777777" w:rsidTr="0022364D">
        <w:tc>
          <w:tcPr>
            <w:tcW w:w="932" w:type="pct"/>
          </w:tcPr>
          <w:p w14:paraId="6CB947BA" w14:textId="0342913B"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019B6A" w14:textId="2BCA3BBB" w:rsidR="00042C80" w:rsidRPr="00600452" w:rsidRDefault="00042C80" w:rsidP="0010692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8E65D3">
              <w:rPr>
                <w:rFonts w:eastAsiaTheme="minorEastAsia"/>
                <w:lang w:eastAsia="zh-CN"/>
              </w:rPr>
              <w:t>FL recommendation 6-3</w:t>
            </w:r>
            <w:r>
              <w:rPr>
                <w:rFonts w:eastAsiaTheme="minorEastAsia"/>
                <w:lang w:eastAsia="zh-CN"/>
              </w:rPr>
              <w:t>.</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2"/>
      </w:pPr>
      <w:bookmarkStart w:id="39" w:name="_Ref54965867"/>
      <w:bookmarkStart w:id="40" w:name="_Toc55490745"/>
      <w:r w:rsidRPr="00902581">
        <w:t>Issue#7</w:t>
      </w:r>
      <w:r w:rsidR="008074DE" w:rsidRPr="00902581">
        <w:t xml:space="preserve">: </w:t>
      </w:r>
      <w:r w:rsidR="00320571" w:rsidRPr="00902581">
        <w:t>UL Time synchronization requirements</w:t>
      </w:r>
      <w:bookmarkEnd w:id="39"/>
      <w:bookmarkEnd w:id="40"/>
      <w:r w:rsidR="00320571" w:rsidRPr="00902581">
        <w:t xml:space="preserve"> </w:t>
      </w:r>
    </w:p>
    <w:p w14:paraId="1ACC4785" w14:textId="77777777" w:rsidR="00320571" w:rsidRPr="00902581" w:rsidRDefault="00320571" w:rsidP="00320571">
      <w:pPr>
        <w:pStyle w:val="30"/>
      </w:pPr>
      <w:bookmarkStart w:id="41" w:name="_Toc55490746"/>
      <w:r w:rsidRPr="00902581">
        <w:t>Background</w:t>
      </w:r>
      <w:bookmarkEnd w:id="41"/>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lastRenderedPageBreak/>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42" w:name="_Toc55490747"/>
      <w:r w:rsidRPr="00902581">
        <w:t>Company views</w:t>
      </w:r>
      <w:bookmarkEnd w:id="42"/>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aff"/>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aff"/>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aff"/>
              <w:numPr>
                <w:ilvl w:val="0"/>
                <w:numId w:val="27"/>
              </w:numPr>
            </w:pPr>
            <w:r>
              <w:t>Initial access</w:t>
            </w:r>
          </w:p>
          <w:p w14:paraId="306A3B71" w14:textId="77777777" w:rsidR="00E754B9" w:rsidRDefault="00E754B9" w:rsidP="00346025">
            <w:pPr>
              <w:pStyle w:val="aff"/>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30"/>
        <w:rPr>
          <w:lang w:val="en-US"/>
        </w:rPr>
      </w:pPr>
      <w:bookmarkStart w:id="43" w:name="_Ref55490160"/>
      <w:bookmarkStart w:id="44"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3"/>
      <w:bookmarkEnd w:id="44"/>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837"/>
        <w:gridCol w:w="8018"/>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w:t>
            </w:r>
            <w:r>
              <w:rPr>
                <w:rFonts w:eastAsiaTheme="minorEastAsia"/>
                <w:lang w:eastAsia="zh-CN"/>
              </w:rPr>
              <w:lastRenderedPageBreak/>
              <w:t xml:space="preserve">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lastRenderedPageBreak/>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436CCB" w:rsidRPr="00902581" w14:paraId="3EE3DBCE" w14:textId="77777777" w:rsidTr="00131678">
        <w:tc>
          <w:tcPr>
            <w:tcW w:w="932" w:type="pct"/>
          </w:tcPr>
          <w:p w14:paraId="3B8010E8" w14:textId="4D9250BC" w:rsidR="00436CCB" w:rsidRDefault="00436CCB" w:rsidP="000C490F">
            <w:pPr>
              <w:rPr>
                <w:rFonts w:eastAsiaTheme="minorEastAsia"/>
                <w:lang w:eastAsia="zh-CN"/>
              </w:rPr>
            </w:pPr>
            <w:r>
              <w:rPr>
                <w:rFonts w:eastAsiaTheme="minorEastAsia" w:hint="eastAsia"/>
                <w:lang w:eastAsia="zh-CN"/>
              </w:rPr>
              <w:t>CATT</w:t>
            </w:r>
          </w:p>
        </w:tc>
        <w:tc>
          <w:tcPr>
            <w:tcW w:w="4068" w:type="pct"/>
          </w:tcPr>
          <w:p w14:paraId="3B156581" w14:textId="0130238D" w:rsidR="00436CCB" w:rsidRDefault="00436CCB" w:rsidP="000C490F">
            <w:pPr>
              <w:rPr>
                <w:rFonts w:eastAsiaTheme="minorEastAsia"/>
                <w:lang w:eastAsia="zh-CN"/>
              </w:rPr>
            </w:pPr>
            <w:r>
              <w:rPr>
                <w:rFonts w:eastAsiaTheme="minorEastAsia"/>
                <w:lang w:eastAsia="zh-CN"/>
              </w:rPr>
              <w:t>N</w:t>
            </w:r>
            <w:r>
              <w:rPr>
                <w:rFonts w:eastAsiaTheme="minorEastAsia" w:hint="eastAsia"/>
                <w:lang w:eastAsia="zh-CN"/>
              </w:rPr>
              <w:t xml:space="preserve">ot sure how to coordinate. </w:t>
            </w:r>
            <w:r>
              <w:rPr>
                <w:rFonts w:eastAsiaTheme="minorEastAsia"/>
                <w:lang w:eastAsia="zh-CN"/>
              </w:rPr>
              <w:t>O</w:t>
            </w:r>
            <w:r>
              <w:rPr>
                <w:rFonts w:eastAsiaTheme="minorEastAsia" w:hint="eastAsia"/>
                <w:lang w:eastAsia="zh-CN"/>
              </w:rPr>
              <w:t xml:space="preserve">ne way is to make an </w:t>
            </w:r>
            <w:r>
              <w:rPr>
                <w:rFonts w:eastAsiaTheme="minorEastAsia"/>
                <w:lang w:eastAsia="zh-CN"/>
              </w:rPr>
              <w:t>agreement for</w:t>
            </w:r>
            <w:r>
              <w:rPr>
                <w:rFonts w:eastAsiaTheme="minorEastAsia" w:hint="eastAsia"/>
                <w:lang w:eastAsia="zh-CN"/>
              </w:rPr>
              <w:t xml:space="preserve"> </w:t>
            </w:r>
            <w:r>
              <w:rPr>
                <w:rFonts w:eastAsiaTheme="minorEastAsia"/>
                <w:lang w:eastAsia="zh-CN"/>
              </w:rPr>
              <w:t>initial</w:t>
            </w:r>
            <w:r>
              <w:rPr>
                <w:rFonts w:eastAsiaTheme="minorEastAsia" w:hint="eastAsia"/>
                <w:lang w:eastAsia="zh-CN"/>
              </w:rPr>
              <w:t xml:space="preserve"> </w:t>
            </w:r>
            <w:r>
              <w:rPr>
                <w:rFonts w:eastAsiaTheme="minorEastAsia"/>
                <w:lang w:eastAsia="zh-CN"/>
              </w:rPr>
              <w:t>consideration</w:t>
            </w:r>
            <w:r>
              <w:rPr>
                <w:rFonts w:eastAsiaTheme="minorEastAsia" w:hint="eastAsia"/>
                <w:lang w:eastAsia="zh-CN"/>
              </w:rPr>
              <w:t xml:space="preserve"> on synchronization requirement and send a LS to RAN4.</w:t>
            </w:r>
          </w:p>
        </w:tc>
      </w:tr>
      <w:tr w:rsidR="008B4EE6" w:rsidRPr="00902581" w14:paraId="169062C0" w14:textId="77777777" w:rsidTr="008B4EE6">
        <w:tc>
          <w:tcPr>
            <w:tcW w:w="932" w:type="pct"/>
          </w:tcPr>
          <w:p w14:paraId="1FC1335F" w14:textId="77777777" w:rsidR="008B4EE6" w:rsidRDefault="008B4EE6" w:rsidP="001176B6">
            <w:pPr>
              <w:rPr>
                <w:rFonts w:eastAsiaTheme="minorEastAsia"/>
                <w:lang w:eastAsia="zh-CN"/>
              </w:rPr>
            </w:pPr>
            <w:r>
              <w:rPr>
                <w:rFonts w:eastAsiaTheme="minorEastAsia"/>
                <w:lang w:eastAsia="zh-CN"/>
              </w:rPr>
              <w:t>Panasonic</w:t>
            </w:r>
          </w:p>
        </w:tc>
        <w:tc>
          <w:tcPr>
            <w:tcW w:w="4068" w:type="pct"/>
          </w:tcPr>
          <w:p w14:paraId="51DC96C2" w14:textId="77777777" w:rsidR="008B4EE6" w:rsidRDefault="008B4EE6" w:rsidP="001176B6">
            <w:pPr>
              <w:rPr>
                <w:rFonts w:eastAsiaTheme="minorEastAsia"/>
                <w:lang w:eastAsia="zh-CN"/>
              </w:rPr>
            </w:pPr>
            <w:r>
              <w:rPr>
                <w:rFonts w:eastAsiaTheme="minorEastAsia"/>
                <w:lang w:eastAsia="zh-CN"/>
              </w:rPr>
              <w:t>S</w:t>
            </w:r>
            <w:r w:rsidRPr="000F6BB8">
              <w:rPr>
                <w:rFonts w:eastAsiaTheme="minorEastAsia"/>
                <w:lang w:eastAsia="zh-CN"/>
              </w:rPr>
              <w:t xml:space="preserve">upport of FL proposal. But it </w:t>
            </w:r>
            <w:r>
              <w:rPr>
                <w:rFonts w:eastAsiaTheme="minorEastAsia"/>
                <w:lang w:eastAsia="zh-CN"/>
              </w:rPr>
              <w:t xml:space="preserve">is </w:t>
            </w:r>
            <w:r w:rsidRPr="000F6BB8">
              <w:rPr>
                <w:rFonts w:eastAsiaTheme="minorEastAsia"/>
                <w:lang w:eastAsia="zh-CN"/>
              </w:rPr>
              <w:t>unclear how to coordinate between RAN1 and RAN4.</w:t>
            </w:r>
          </w:p>
        </w:tc>
      </w:tr>
      <w:tr w:rsidR="00106920" w:rsidRPr="00902581" w14:paraId="16EB1B9D" w14:textId="77777777" w:rsidTr="008B4EE6">
        <w:tc>
          <w:tcPr>
            <w:tcW w:w="932" w:type="pct"/>
          </w:tcPr>
          <w:p w14:paraId="33AB9C74" w14:textId="45F9B772" w:rsidR="00106920" w:rsidRDefault="00106920" w:rsidP="00106920">
            <w:pPr>
              <w:rPr>
                <w:rFonts w:eastAsiaTheme="minorEastAsia"/>
                <w:lang w:eastAsia="zh-CN"/>
              </w:rPr>
            </w:pPr>
            <w:r>
              <w:rPr>
                <w:rFonts w:eastAsiaTheme="minorEastAsia"/>
                <w:lang w:eastAsia="zh-CN"/>
              </w:rPr>
              <w:t>Ericsson</w:t>
            </w:r>
          </w:p>
        </w:tc>
        <w:tc>
          <w:tcPr>
            <w:tcW w:w="4068" w:type="pct"/>
          </w:tcPr>
          <w:p w14:paraId="599DD46C" w14:textId="17FF5D12" w:rsidR="00106920" w:rsidRDefault="00106920" w:rsidP="00106920">
            <w:pPr>
              <w:rPr>
                <w:rFonts w:eastAsiaTheme="minorEastAsia"/>
                <w:lang w:eastAsia="zh-CN"/>
              </w:rPr>
            </w:pPr>
            <w:r w:rsidRPr="00600452">
              <w:rPr>
                <w:rFonts w:eastAsiaTheme="minorEastAsia"/>
                <w:lang w:eastAsia="zh-CN"/>
              </w:rPr>
              <w:t>We are fine with these. Proposal 7-1 is not needed but can be stated as FL recommendation.</w:t>
            </w:r>
          </w:p>
        </w:tc>
      </w:tr>
      <w:tr w:rsidR="00042C80" w:rsidRPr="00902581" w14:paraId="6337260F" w14:textId="77777777" w:rsidTr="008B4EE6">
        <w:tc>
          <w:tcPr>
            <w:tcW w:w="932" w:type="pct"/>
          </w:tcPr>
          <w:p w14:paraId="227A4B7A" w14:textId="37E4A457" w:rsidR="00042C80" w:rsidRDefault="00042C80" w:rsidP="00106920">
            <w:pPr>
              <w:rPr>
                <w:rFonts w:eastAsiaTheme="minorEastAsia"/>
                <w:lang w:eastAsia="zh-CN"/>
              </w:rPr>
            </w:pPr>
            <w:bookmarkStart w:id="45" w:name="_GoBack" w:colFirst="0" w:colLast="2"/>
            <w:r>
              <w:rPr>
                <w:rFonts w:eastAsiaTheme="minorEastAsia" w:hint="eastAsia"/>
                <w:lang w:eastAsia="zh-CN"/>
              </w:rPr>
              <w:t>v</w:t>
            </w:r>
            <w:r>
              <w:rPr>
                <w:rFonts w:eastAsiaTheme="minorEastAsia"/>
                <w:lang w:eastAsia="zh-CN"/>
              </w:rPr>
              <w:t>ivo</w:t>
            </w:r>
          </w:p>
        </w:tc>
        <w:tc>
          <w:tcPr>
            <w:tcW w:w="4068" w:type="pct"/>
          </w:tcPr>
          <w:p w14:paraId="48AE5672" w14:textId="012C6272" w:rsidR="00042C80" w:rsidRPr="00600452" w:rsidRDefault="00042C80" w:rsidP="00106920">
            <w:pPr>
              <w:rPr>
                <w:rFonts w:eastAsiaTheme="minorEastAsia"/>
                <w:lang w:eastAsia="zh-CN"/>
              </w:rPr>
            </w:pPr>
            <w:r>
              <w:rPr>
                <w:rFonts w:eastAsiaTheme="minorEastAsia" w:hint="eastAsia"/>
                <w:lang w:eastAsia="zh-CN"/>
              </w:rPr>
              <w:t>S</w:t>
            </w:r>
            <w:r>
              <w:rPr>
                <w:rFonts w:eastAsiaTheme="minorEastAsia"/>
                <w:lang w:eastAsia="zh-CN"/>
              </w:rPr>
              <w:t>upport</w:t>
            </w:r>
          </w:p>
        </w:tc>
      </w:tr>
      <w:bookmarkEnd w:id="45"/>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30"/>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 xml:space="preserve">In the NTN context (i.e outdoor conditions,  open field environment, LoS predominance, …), the GNSS service can be roughly considered available at any time and the associated localization error (3D accuracy) can be roughly considered in the range from 1m to </w:t>
            </w:r>
            <w:r w:rsidRPr="00902581">
              <w:lastRenderedPageBreak/>
              <w:t>20m.</w:t>
            </w:r>
          </w:p>
        </w:tc>
      </w:tr>
      <w:tr w:rsidR="00277408" w:rsidRPr="00902581" w14:paraId="29176C0B" w14:textId="77777777" w:rsidTr="008853FA">
        <w:tc>
          <w:tcPr>
            <w:tcW w:w="932" w:type="pct"/>
          </w:tcPr>
          <w:p w14:paraId="5EE08752" w14:textId="77777777" w:rsidR="00277408" w:rsidRPr="00902581" w:rsidRDefault="00277408" w:rsidP="008853FA">
            <w:r w:rsidRPr="00902581">
              <w:lastRenderedPageBreak/>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603FA4"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af8"/>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af8"/>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75pt;height:11.3pt;mso-width-percent:0;mso-height-percent:0;mso-width-percent:0;mso-height-percent:0" o:ole="">
                  <v:imagedata r:id="rId38" o:title=""/>
                </v:shape>
                <o:OLEObject Type="Embed" ProgID="Equation.3" ShapeID="_x0000_i1032" DrawAspect="Content" ObjectID="_1666462243" r:id="rId39"/>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宋体"/>
              </w:rPr>
            </w:pPr>
            <w:r w:rsidRPr="00902581">
              <w:rPr>
                <w:noProof/>
                <w:position w:val="-24"/>
              </w:rPr>
              <w:object w:dxaOrig="1240" w:dyaOrig="630" w14:anchorId="17162876">
                <v:shape id="_x0000_i1033" type="#_x0000_t75" alt="" style="width:61.8pt;height:31.15pt;mso-width-percent:0;mso-height-percent:0;mso-width-percent:0;mso-height-percent:0" o:ole="">
                  <v:imagedata r:id="rId40" o:title=""/>
                </v:shape>
                <o:OLEObject Type="Embed" ProgID="Equation.3" ShapeID="_x0000_i1033" DrawAspect="Content" ObjectID="_1666462244" r:id="rId41"/>
              </w:object>
            </w:r>
            <w:r w:rsidR="00277408" w:rsidRPr="00902581">
              <w:rPr>
                <w:rFonts w:eastAsia="宋体"/>
              </w:rPr>
              <w:t>,</w:t>
            </w:r>
          </w:p>
          <w:p w14:paraId="56C3B6EB" w14:textId="77777777" w:rsidR="00277408" w:rsidRPr="00902581" w:rsidRDefault="00277408" w:rsidP="008853FA">
            <w:pPr>
              <w:jc w:val="both"/>
            </w:pPr>
            <w:r w:rsidRPr="00902581">
              <w:lastRenderedPageBreak/>
              <w:t xml:space="preserve">where </w:t>
            </w:r>
            <w:r w:rsidR="002663AA" w:rsidRPr="00902581">
              <w:rPr>
                <w:noProof/>
              </w:rPr>
              <w:object w:dxaOrig="185" w:dyaOrig="259" w14:anchorId="6EF2B22A">
                <v:shape id="_x0000_i1034" type="#_x0000_t75" alt="" style="width:10.2pt;height:12.35pt;mso-width-percent:0;mso-height-percent:0;mso-width-percent:0;mso-height-percent:0" o:ole="">
                  <v:imagedata r:id="rId42" o:title=""/>
                </v:shape>
                <o:OLEObject Type="Embed" ProgID="Equation.3" ShapeID="_x0000_i1034" DrawAspect="Content" ObjectID="_1666462245" r:id="rId43"/>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2663AA" w:rsidRPr="00902581">
              <w:rPr>
                <w:noProof/>
              </w:rPr>
              <w:object w:dxaOrig="613" w:dyaOrig="345" w14:anchorId="1AA914B5">
                <v:shape id="_x0000_i1035" type="#_x0000_t75" alt="" style="width:31.15pt;height:18.8pt;mso-width-percent:0;mso-height-percent:0;mso-width-percent:0;mso-height-percent:0" o:ole="">
                  <v:imagedata r:id="rId44" o:title=""/>
                </v:shape>
                <o:OLEObject Type="Embed" ProgID="Equation.3" ShapeID="_x0000_i1035" DrawAspect="Content" ObjectID="_1666462246" r:id="rId45"/>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宋体"/>
              </w:rPr>
            </w:pPr>
            <w:r w:rsidRPr="00902581">
              <w:rPr>
                <w:noProof/>
                <w:position w:val="-30"/>
              </w:rPr>
              <w:object w:dxaOrig="3530" w:dyaOrig="690" w14:anchorId="71FC92A7">
                <v:shape id="_x0000_i1036" type="#_x0000_t75" alt="" style="width:177.3pt;height:34.95pt;mso-width-percent:0;mso-height-percent:0;mso-width-percent:0;mso-height-percent:0" o:ole="">
                  <v:imagedata r:id="rId46" o:title=""/>
                </v:shape>
                <o:OLEObject Type="Embed" ProgID="Equation.3" ShapeID="_x0000_i1036" DrawAspect="Content" ObjectID="_1666462247" r:id="rId47"/>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2663AA" w:rsidRPr="00902581">
              <w:rPr>
                <w:noProof/>
              </w:rPr>
              <w:object w:dxaOrig="227" w:dyaOrig="315" w14:anchorId="416C3CAC">
                <v:shape id="_x0000_i1037" type="#_x0000_t75" alt="" style="width:10.2pt;height:15.6pt;mso-width-percent:0;mso-height-percent:0;mso-width-percent:0;mso-height-percent:0" o:ole="">
                  <v:imagedata r:id="rId48" o:title=""/>
                </v:shape>
                <o:OLEObject Type="Embed" ProgID="Equation.3" ShapeID="_x0000_i1037" DrawAspect="Content" ObjectID="_1666462248" r:id="rId49"/>
              </w:object>
            </w:r>
            <w:r w:rsidRPr="00902581">
              <w:t xml:space="preserve"> is the carrier frequency and </w:t>
            </w:r>
            <w:r w:rsidR="002663AA" w:rsidRPr="00902581">
              <w:rPr>
                <w:noProof/>
              </w:rPr>
              <w:object w:dxaOrig="155" w:dyaOrig="190" w14:anchorId="21E62690">
                <v:shape id="_x0000_i1038" type="#_x0000_t75" alt="" style="width:8.6pt;height:10.2pt;mso-width-percent:0;mso-height-percent:0;mso-width-percent:0;mso-height-percent:0" o:ole="">
                  <v:imagedata r:id="rId50" o:title=""/>
                </v:shape>
                <o:OLEObject Type="Embed" ProgID="Equation.3" ShapeID="_x0000_i1038" DrawAspect="Content" ObjectID="_1666462249" r:id="rId51"/>
              </w:object>
            </w:r>
            <w:r w:rsidRPr="00902581">
              <w:t xml:space="preserve"> is the speed of air-/space-borne </w:t>
            </w:r>
            <w:proofErr w:type="gramStart"/>
            <w:r w:rsidRPr="00902581">
              <w:t>platform.</w:t>
            </w:r>
            <w:proofErr w:type="gramEnd"/>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lastRenderedPageBreak/>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aff2"/>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RAN1 to further investigate  the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lastRenderedPageBreak/>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30"/>
        <w:rPr>
          <w:lang w:val="en-US"/>
        </w:rPr>
      </w:pPr>
      <w:bookmarkStart w:id="49"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9049" w14:textId="77777777" w:rsidR="00603FA4" w:rsidRDefault="00603FA4">
      <w:r>
        <w:separator/>
      </w:r>
    </w:p>
  </w:endnote>
  <w:endnote w:type="continuationSeparator" w:id="0">
    <w:p w14:paraId="11D82D48" w14:textId="77777777" w:rsidR="00603FA4" w:rsidRDefault="006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31EA" w14:textId="77777777" w:rsidR="0073543F" w:rsidRDefault="00735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08C27717" w:rsidR="001532E6" w:rsidRDefault="001532E6"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A76FA7">
      <w:rPr>
        <w:rStyle w:val="aff6"/>
      </w:rPr>
      <w:t>64</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A76FA7">
      <w:rPr>
        <w:rStyle w:val="aff6"/>
      </w:rPr>
      <w:t>86</w:t>
    </w:r>
    <w:r>
      <w:rPr>
        <w:rStyle w:val="aff6"/>
      </w:rPr>
      <w:fldChar w:fldCharType="end"/>
    </w:r>
    <w:r>
      <w:rPr>
        <w:rStyle w:val="af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01BB" w14:textId="77777777" w:rsidR="0073543F" w:rsidRDefault="00735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4E8F" w14:textId="77777777" w:rsidR="00603FA4" w:rsidRDefault="00603FA4">
      <w:r>
        <w:separator/>
      </w:r>
    </w:p>
  </w:footnote>
  <w:footnote w:type="continuationSeparator" w:id="0">
    <w:p w14:paraId="1CD5FED6" w14:textId="77777777" w:rsidR="00603FA4" w:rsidRDefault="0060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1532E6" w:rsidRDefault="001532E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AA04" w14:textId="77777777" w:rsidR="0073543F" w:rsidRDefault="007354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8D1B" w14:textId="77777777" w:rsidR="0073543F" w:rsidRDefault="007354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AEC"/>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2C80"/>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4D"/>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997"/>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920"/>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679A0"/>
    <w:rsid w:val="001702F8"/>
    <w:rsid w:val="00170F90"/>
    <w:rsid w:val="00171148"/>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169"/>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570"/>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701"/>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478F9"/>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813"/>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CB"/>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F7C"/>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AEF"/>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5ADE"/>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18DC"/>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18A9"/>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3FA4"/>
    <w:rsid w:val="0060469B"/>
    <w:rsid w:val="00604BED"/>
    <w:rsid w:val="006050DB"/>
    <w:rsid w:val="0060531A"/>
    <w:rsid w:val="00607077"/>
    <w:rsid w:val="006074CE"/>
    <w:rsid w:val="006078DC"/>
    <w:rsid w:val="00607FC1"/>
    <w:rsid w:val="0061035E"/>
    <w:rsid w:val="006105A8"/>
    <w:rsid w:val="00610AD2"/>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5F6C"/>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15"/>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6C6A"/>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4EE6"/>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5F2"/>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76FA7"/>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538"/>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6B99"/>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7EE"/>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5D5"/>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1D621B11-0FA9-49A3-BBF6-538DE909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oleObject" Target="embeddings/oleObject1.bin"/><Relationship Id="rId34" Type="http://schemas.openxmlformats.org/officeDocument/2006/relationships/hyperlink" Target="https://www.3gpp.org/ftp/TSG_RAN/WG4_Radio/TSGR4_97_e/Docs/R4-2015730.zip" TargetMode="External"/><Relationship Id="rId42" Type="http://schemas.openxmlformats.org/officeDocument/2006/relationships/image" Target="media/image15.wmf"/><Relationship Id="rId47"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hyperlink" Target="https://www.3gpp.org/ftp/TSG_RAN/WG4_Radio/TSGR4_97_e/Docs/R4-2015946.zip" TargetMode="External"/><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0.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yperlink" Target="https://www.3gpp.org/ftp/TSG_RAN/WG4_Radio/TSGR4_97_e/Docs/R4-2014928.zip" TargetMode="External"/><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13.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3.bin"/><Relationship Id="rId33" Type="http://schemas.openxmlformats.org/officeDocument/2006/relationships/hyperlink" Target="https://www.3gpp.org/ftp/TSG_RAN/WG4_Radio/TSGR4_97_e/Docs/R4-2016037.zip" TargetMode="Externa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8.bin"/><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hyperlink" Target="https://www.3gpp.org/ftp/TSG_RAN/WG4_Radio/TSGR4_97_e/Docs/R4-2016037.zip" TargetMode="External"/><Relationship Id="rId49" Type="http://schemas.openxmlformats.org/officeDocument/2006/relationships/oleObject" Target="embeddings/oleObject12.bin"/><Relationship Id="rId57" Type="http://schemas.openxmlformats.org/officeDocument/2006/relationships/footer" Target="footer3.xml"/><Relationship Id="rId10" Type="http://schemas.openxmlformats.org/officeDocument/2006/relationships/webSettings" Target="webSettings.xml"/><Relationship Id="rId31" Type="http://schemas.openxmlformats.org/officeDocument/2006/relationships/hyperlink" Target="https://www.3gpp.org/ftp/TSG_RAN/WG4_Radio/TSGR4_97_e/Docs/R4-2014875.zip" TargetMode="External"/><Relationship Id="rId44" Type="http://schemas.openxmlformats.org/officeDocument/2006/relationships/image" Target="media/image16.wmf"/><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D5090F3-B61C-4161-A3FD-B2548B9E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87</Pages>
  <Words>33233</Words>
  <Characters>189434</Characters>
  <Application>Microsoft Office Word</Application>
  <DocSecurity>0</DocSecurity>
  <Lines>1578</Lines>
  <Paragraphs>444</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222223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王勇-5G</cp:lastModifiedBy>
  <cp:revision>15</cp:revision>
  <cp:lastPrinted>2017-11-03T16:53:00Z</cp:lastPrinted>
  <dcterms:created xsi:type="dcterms:W3CDTF">2020-11-09T10:05:00Z</dcterms:created>
  <dcterms:modified xsi:type="dcterms:W3CDTF">2020-11-09T13:21:00Z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