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9182" w14:textId="667C5286"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C3750" w:rsidRPr="000C3750">
            <w:rPr>
              <w:rFonts w:ascii="Arial" w:hAnsi="Arial" w:cs="Arial"/>
              <w:b/>
              <w:sz w:val="24"/>
            </w:rPr>
            <w:t>R1- 2009779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6399D370"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ins>
            <w:ins w:id="14" w:author="Lee, Daewon" w:date="2020-11-13T12:29:00Z">
              <w:r w:rsidR="000C3750">
                <w:t>i</w:t>
              </w:r>
            </w:ins>
            <w:ins w:id="15" w:author="Lee, Daewon" w:date="2020-11-10T01:45:00Z">
              <w:r>
                <w:t xml:space="preserve">t is recommended to support 120 kHz subcarrier spacing with normal CP length, and at least one more subcarrier spacing. It is recommended </w:t>
              </w:r>
              <w:r>
                <w:lastRenderedPageBreak/>
                <w:t xml:space="preserve">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5A52CAE2" w14:textId="77777777" w:rsidR="003B14A3" w:rsidRDefault="00301D88">
            <w:pPr>
              <w:pStyle w:val="ListParagraph"/>
              <w:numPr>
                <w:ilvl w:val="0"/>
                <w:numId w:val="8"/>
              </w:numPr>
              <w:rPr>
                <w:ins w:id="16" w:author="Lee, Daewon" w:date="2020-11-10T01:45:00Z"/>
              </w:rPr>
            </w:pPr>
            <w:ins w:id="17"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8" w:author="Lee, Daewon" w:date="2020-11-10T01:45:00Z"/>
              </w:rPr>
            </w:pPr>
            <w:ins w:id="19"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20"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r w:rsidR="00AE2E83" w14:paraId="39160D6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3631" w14:textId="00119C3D" w:rsidR="00AE2E83" w:rsidRDefault="00AE2E83" w:rsidP="00AE2E83">
            <w:pPr>
              <w:spacing w:after="0"/>
              <w:rPr>
                <w:lang w:eastAsia="zh-CN"/>
              </w:rPr>
            </w:pPr>
            <w:r>
              <w:rPr>
                <w:lang w:eastAsia="zh-CN"/>
              </w:rPr>
              <w:t>Apple</w:t>
            </w:r>
          </w:p>
        </w:tc>
        <w:tc>
          <w:tcPr>
            <w:tcW w:w="8598" w:type="dxa"/>
            <w:tcBorders>
              <w:top w:val="single" w:sz="4" w:space="0" w:color="auto"/>
              <w:left w:val="single" w:sz="4" w:space="0" w:color="auto"/>
              <w:bottom w:val="single" w:sz="4" w:space="0" w:color="auto"/>
              <w:right w:val="single" w:sz="4" w:space="0" w:color="auto"/>
            </w:tcBorders>
          </w:tcPr>
          <w:p w14:paraId="6242D5EF" w14:textId="3EA38F7A" w:rsidR="00AE2E83" w:rsidRDefault="00AE2E83" w:rsidP="00AE2E83">
            <w:pPr>
              <w:overflowPunct/>
              <w:autoSpaceDE/>
              <w:adjustRightInd/>
              <w:spacing w:after="0"/>
              <w:rPr>
                <w:lang w:eastAsia="zh-CN"/>
              </w:rPr>
            </w:pPr>
            <w:r>
              <w:t xml:space="preserve">Typo: frequency, </w:t>
            </w:r>
            <w:proofErr w:type="spellStart"/>
            <w:r w:rsidRPr="00C1563D">
              <w:rPr>
                <w:strike/>
                <w:color w:val="FF0000"/>
              </w:rPr>
              <w:t>I</w:t>
            </w:r>
            <w:r w:rsidRPr="00C1563D">
              <w:rPr>
                <w:color w:val="FF0000"/>
              </w:rPr>
              <w:t>i</w:t>
            </w:r>
            <w:r>
              <w:t>t</w:t>
            </w:r>
            <w:proofErr w:type="spellEnd"/>
            <w:r>
              <w:t xml:space="preserve"> is recommended</w:t>
            </w:r>
          </w:p>
        </w:tc>
      </w:tr>
      <w:tr w:rsidR="00A8256E" w14:paraId="011B5F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60972" w14:textId="7CCB0319" w:rsidR="00A8256E" w:rsidRDefault="00A8256E"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7451AA2" w14:textId="1BC11864" w:rsidR="00A8256E" w:rsidRDefault="00A8256E" w:rsidP="00AE2E83">
            <w:pPr>
              <w:overflowPunct/>
              <w:autoSpaceDE/>
              <w:adjustRightInd/>
              <w:spacing w:after="0"/>
            </w:pPr>
            <w:r>
              <w:t>Corrected the typo noted by Apple</w:t>
            </w:r>
            <w:r w:rsidR="003B0960">
              <w:t xml:space="preserve"> (note the correction is for #45)</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21"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2" w:author="Lee, Daewon" w:date="2020-11-13T10:06:00Z">
              <w:r w:rsidR="00F25589">
                <w:t>General physical layer impacts</w:t>
              </w:r>
            </w:ins>
            <w:del w:id="23"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 xml:space="preserve">general physical layer </w:t>
            </w:r>
            <w:proofErr w:type="gramStart"/>
            <w:r>
              <w:rPr>
                <w:color w:val="FF0000"/>
                <w:lang w:eastAsia="zh-CN"/>
              </w:rPr>
              <w:t>impacts</w:t>
            </w:r>
            <w:r>
              <w:rPr>
                <w:lang w:eastAsia="zh-CN"/>
              </w:rPr>
              <w:t>.</w:t>
            </w:r>
            <w:proofErr w:type="gramEnd"/>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lastRenderedPageBreak/>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24"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5"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6" w:author="Kome Oteri" w:date="2020-11-11T16:03:00Z">
              <w:r>
                <w:t>s</w:t>
              </w:r>
            </w:ins>
            <w:r>
              <w:t xml:space="preserve"> in the frequency range from 52.6 GHz to 71 GHz, FR2 numerologies and additional numerologies beyond that </w:t>
            </w:r>
            <w:ins w:id="27" w:author="Kome Oteri" w:date="2020-11-11T16:03:00Z">
              <w:r>
                <w:rPr>
                  <w:color w:val="FF0000"/>
                </w:rPr>
                <w:t xml:space="preserve">are </w:t>
              </w:r>
            </w:ins>
            <w:r>
              <w:t xml:space="preserve">supported currently in NR are studied. </w:t>
            </w:r>
            <w:ins w:id="28" w:author="Kome Oteri" w:date="2020-11-11T16:03:00Z">
              <w:r>
                <w:rPr>
                  <w:color w:val="FF0000"/>
                </w:rPr>
                <w:t xml:space="preserve">The </w:t>
              </w:r>
              <w:r>
                <w:t>e</w:t>
              </w:r>
            </w:ins>
            <w:del w:id="29" w:author="Kome Oteri" w:date="2020-11-11T16:03:00Z">
              <w:r>
                <w:delText>E</w:delText>
              </w:r>
            </w:del>
            <w:r>
              <w:t>xisting framework for numerology scaling is considered</w:t>
            </w:r>
            <w:ins w:id="30" w:author="Kome Oteri" w:date="2020-11-11T16:03:00Z">
              <w:r>
                <w:t>,</w:t>
              </w:r>
            </w:ins>
            <w:r>
              <w:t xml:space="preserve"> i.e.  2</w:t>
            </w:r>
            <w:r>
              <w:rPr>
                <w:vertAlign w:val="superscript"/>
              </w:rPr>
              <w:t>μ</w:t>
            </w:r>
            <w:r>
              <w:t xml:space="preserve"> ×15 subcarrier spacing</w:t>
            </w:r>
            <w:ins w:id="31"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32" w:author="Kome Oteri" w:date="2020-11-11T16:04:00Z">
              <w:r>
                <w:rPr>
                  <w:color w:val="FF0000"/>
                </w:rPr>
                <w:t xml:space="preserve">the </w:t>
              </w:r>
            </w:ins>
            <w:r>
              <w:t xml:space="preserve">corresponding impacts, if any, on </w:t>
            </w:r>
            <w:del w:id="33"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4"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5" w:author="Kome Oteri" w:date="2020-11-11T16:05:00Z">
              <w:r>
                <w:t>,</w:t>
              </w:r>
            </w:ins>
            <w:r>
              <w:t xml:space="preserve"> </w:t>
            </w:r>
            <w:del w:id="36"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50AC88F3" w:rsidR="003B14A3" w:rsidDel="0080078F" w:rsidRDefault="00764432">
            <w:pPr>
              <w:spacing w:line="240" w:lineRule="auto"/>
              <w:contextualSpacing/>
              <w:rPr>
                <w:del w:id="37" w:author="Lee, Daewon" w:date="2020-11-13T09:17:00Z"/>
                <w:lang w:eastAsia="zh-CN"/>
              </w:rPr>
              <w:pPrChange w:id="38"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9" w:author="Lee, Daewon" w:date="2020-11-13T09:05:00Z">
              <w:r w:rsidRPr="00E855CC">
                <w:rPr>
                  <w:lang w:eastAsia="zh-CN"/>
                </w:rPr>
                <w:t xml:space="preserve">For the study item, it </w:t>
              </w:r>
            </w:ins>
            <w:ins w:id="40" w:author="Lee, Daewon" w:date="2020-11-17T12:17:00Z">
              <w:r w:rsidR="008C06F4">
                <w:rPr>
                  <w:lang w:eastAsia="zh-CN"/>
                </w:rPr>
                <w:t>is</w:t>
              </w:r>
            </w:ins>
            <w:ins w:id="41" w:author="Lee, Daewon" w:date="2020-11-13T09:05:00Z">
              <w:r w:rsidRPr="00E855CC">
                <w:rPr>
                  <w:lang w:eastAsia="zh-CN"/>
                </w:rPr>
                <w:t xml:space="preserve"> recommended to </w:t>
              </w:r>
              <w:r w:rsidRPr="0080078F">
                <w:rPr>
                  <w:lang w:eastAsia="zh-CN"/>
                </w:rPr>
                <w:t>study</w:t>
              </w:r>
            </w:ins>
            <w:ins w:id="42" w:author="Lee, Daewon" w:date="2020-11-13T09:06:00Z">
              <w:r w:rsidRPr="0080078F">
                <w:rPr>
                  <w:lang w:eastAsia="zh-CN"/>
                </w:rPr>
                <w:t xml:space="preserve"> </w:t>
              </w:r>
            </w:ins>
            <w:del w:id="43" w:author="Lee, Daewon" w:date="2020-11-13T09:17:00Z">
              <w:r w:rsidR="00301D88" w:rsidDel="0080078F">
                <w:rPr>
                  <w:lang w:eastAsia="zh-CN"/>
                </w:rPr>
                <w:delText xml:space="preserve">Study </w:delText>
              </w:r>
            </w:del>
            <w:r w:rsidR="00301D88">
              <w:rPr>
                <w:lang w:eastAsia="zh-CN"/>
              </w:rPr>
              <w:t xml:space="preserve">on </w:t>
            </w:r>
            <w:proofErr w:type="gramStart"/>
            <w:r w:rsidR="00301D88">
              <w:rPr>
                <w:lang w:eastAsia="zh-CN"/>
              </w:rPr>
              <w:t>whether or not</w:t>
            </w:r>
            <w:proofErr w:type="gramEnd"/>
            <w:r w:rsidR="00301D88">
              <w:rPr>
                <w:lang w:eastAsia="zh-CN"/>
              </w:rPr>
              <w:t xml:space="preserve"> different SSB patterns should be supported for licensed and unlicensed bands</w:t>
            </w:r>
            <w:ins w:id="44" w:author="Lee, Daewon" w:date="2020-11-12T22:39:00Z">
              <w:r w:rsidR="00301D88">
                <w:rPr>
                  <w:lang w:eastAsia="zh-CN"/>
                </w:rPr>
                <w:t xml:space="preserve"> is needed</w:t>
              </w:r>
            </w:ins>
            <w:r w:rsidR="00301D88">
              <w:rPr>
                <w:lang w:eastAsia="zh-CN"/>
              </w:rPr>
              <w:t>.</w:t>
            </w:r>
            <w:ins w:id="45" w:author="Lee, Daewon" w:date="2020-11-13T09:17:00Z">
              <w:r w:rsidR="0080078F">
                <w:rPr>
                  <w:lang w:eastAsia="zh-CN"/>
                </w:rPr>
                <w:t xml:space="preserve"> </w:t>
              </w:r>
            </w:ins>
          </w:p>
          <w:p w14:paraId="7C271ED5" w14:textId="0B80FCE1" w:rsidR="003B14A3" w:rsidDel="00C80D9E" w:rsidRDefault="00301D88">
            <w:pPr>
              <w:spacing w:line="240" w:lineRule="auto"/>
              <w:contextualSpacing/>
              <w:rPr>
                <w:del w:id="46" w:author="Lee, Daewon" w:date="2020-11-13T13:59:00Z"/>
                <w:lang w:eastAsia="zh-CN"/>
              </w:rPr>
              <w:pPrChange w:id="47"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8" w:author="Lee, Daewon" w:date="2020-11-13T13:59:00Z">
              <w:r w:rsidDel="00C80D9E">
                <w:rPr>
                  <w:lang w:eastAsia="zh-CN"/>
                </w:rPr>
                <w:delText>the following aspects for SSB</w:delText>
              </w:r>
            </w:del>
          </w:p>
          <w:p w14:paraId="03D6DABA" w14:textId="3E4C354F" w:rsidR="003B14A3" w:rsidRDefault="00301D88">
            <w:pPr>
              <w:spacing w:line="240" w:lineRule="auto"/>
              <w:contextualSpacing/>
              <w:rPr>
                <w:lang w:eastAsia="zh-CN"/>
              </w:rPr>
              <w:pPrChange w:id="49"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del w:id="50" w:author="Lee, Daewon" w:date="2020-11-13T13:52:00Z">
              <w:r w:rsidDel="008B2B3D">
                <w:rPr>
                  <w:lang w:eastAsia="zh-CN"/>
                </w:rPr>
                <w:delText>B</w:delText>
              </w:r>
            </w:del>
            <w:ins w:id="51" w:author="Lee, Daewon" w:date="2020-11-13T13:52:00Z">
              <w:r w:rsidR="008B2B3D">
                <w:rPr>
                  <w:lang w:eastAsia="zh-CN"/>
                </w:rPr>
                <w:t>b</w:t>
              </w:r>
            </w:ins>
            <w:r>
              <w:rPr>
                <w:lang w:eastAsia="zh-CN"/>
              </w:rPr>
              <w:t>eam switching gap between SSB(s) and between SSB and other signal(s)/channel(s)</w:t>
            </w:r>
            <w:ins w:id="52" w:author="Lee, Daewon" w:date="2020-11-13T13:52:00Z">
              <w:r w:rsidR="008B2B3D">
                <w:rPr>
                  <w:lang w:eastAsia="zh-CN"/>
                </w:rPr>
                <w:t>,</w:t>
              </w:r>
            </w:ins>
          </w:p>
          <w:p w14:paraId="6491C319" w14:textId="11D93B38" w:rsidR="003B14A3" w:rsidDel="00407888" w:rsidRDefault="00301D88">
            <w:pPr>
              <w:spacing w:line="240" w:lineRule="auto"/>
              <w:contextualSpacing/>
              <w:rPr>
                <w:del w:id="53" w:author="Lee, Daewon" w:date="2020-11-13T13:59:00Z"/>
                <w:lang w:eastAsia="zh-CN"/>
              </w:rPr>
              <w:pPrChange w:id="54"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5" w:author="Lee, Daewon" w:date="2020-11-13T13:52:00Z">
              <w:r w:rsidR="008B2B3D">
                <w:rPr>
                  <w:lang w:eastAsia="zh-CN"/>
                </w:rPr>
                <w:t>,</w:t>
              </w:r>
            </w:ins>
            <w:ins w:id="56" w:author="Lee, Daewon" w:date="2020-11-13T13:59:00Z">
              <w:r w:rsidR="00407888">
                <w:rPr>
                  <w:lang w:eastAsia="zh-CN"/>
                </w:rPr>
                <w:t xml:space="preserve"> </w:t>
              </w:r>
              <w:proofErr w:type="spellStart"/>
              <w:r w:rsidR="00407888">
                <w:rPr>
                  <w:lang w:eastAsia="zh-CN"/>
                </w:rPr>
                <w:t>and</w:t>
              </w:r>
            </w:ins>
          </w:p>
          <w:p w14:paraId="46F67265" w14:textId="0CA5EED8" w:rsidR="003B14A3" w:rsidRDefault="008B2B3D">
            <w:pPr>
              <w:spacing w:line="240" w:lineRule="auto"/>
              <w:contextualSpacing/>
              <w:rPr>
                <w:lang w:eastAsia="zh-CN"/>
              </w:rPr>
              <w:pPrChange w:id="57"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ins w:id="58" w:author="Lee, Daewon" w:date="2020-11-13T13:52:00Z">
              <w:r>
                <w:rPr>
                  <w:lang w:eastAsia="zh-CN"/>
                </w:rPr>
                <w:t>w</w:t>
              </w:r>
            </w:ins>
            <w:del w:id="59" w:author="Lee, Daewon" w:date="2020-11-13T13:52:00Z">
              <w:r w:rsidR="00301D88" w:rsidDel="008B2B3D">
                <w:rPr>
                  <w:lang w:eastAsia="zh-CN"/>
                </w:rPr>
                <w:delText>W</w:delText>
              </w:r>
            </w:del>
            <w:r w:rsidR="00301D88">
              <w:rPr>
                <w:lang w:eastAsia="zh-CN"/>
              </w:rPr>
              <w:t>hether</w:t>
            </w:r>
            <w:proofErr w:type="spellEnd"/>
            <w:r w:rsidR="00301D88">
              <w:rPr>
                <w:lang w:eastAsia="zh-CN"/>
              </w:rPr>
              <w:t xml:space="preserve"> or not it is needed to define a transmission window (such as DRS window), and if needed, number of SSB transmission opportunities within a transmission window</w:t>
            </w:r>
            <w:ins w:id="60" w:author="Lee, Daewon" w:date="2020-11-13T13:52:00Z">
              <w:r>
                <w:rPr>
                  <w:lang w:eastAsia="zh-CN"/>
                </w:rPr>
                <w:t>.</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lastRenderedPageBreak/>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14E40F1B" w:rsidR="00EA40EC" w:rsidRDefault="00EA40EC" w:rsidP="00C417CB">
            <w:r>
              <w:t>The magic sentence used was “</w:t>
            </w:r>
            <w:r w:rsidR="008E360D" w:rsidRPr="00E26993">
              <w:rPr>
                <w:color w:val="FF0000"/>
              </w:rPr>
              <w:t xml:space="preserve">For the </w:t>
            </w:r>
            <w:r w:rsidR="00316DC8" w:rsidRPr="00E26993">
              <w:rPr>
                <w:color w:val="FF0000"/>
              </w:rPr>
              <w:t xml:space="preserve">study item, it </w:t>
            </w:r>
            <w:r w:rsidR="00977D17">
              <w:rPr>
                <w:lang w:eastAsia="zh-CN"/>
              </w:rPr>
              <w:t>has been</w:t>
            </w:r>
            <w:r w:rsidR="00316DC8" w:rsidRPr="00E26993">
              <w:rPr>
                <w:color w:val="FF0000"/>
              </w:rPr>
              <w:t xml:space="preserve"> recommended to study …</w:t>
            </w:r>
            <w:r w:rsidR="00316DC8">
              <w:t>”</w:t>
            </w:r>
          </w:p>
        </w:tc>
      </w:tr>
      <w:tr w:rsidR="002D21BF" w14:paraId="4CBE512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E644" w14:textId="7534C8E5" w:rsidR="002D21BF" w:rsidRDefault="002D21BF" w:rsidP="00C417C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AB0AD97" w14:textId="429867E2" w:rsidR="002D21BF" w:rsidRDefault="002D21BF" w:rsidP="00C417CB">
            <w:r>
              <w:t>Looks good, but agreement was “study”.  We prefer to capture all agreement the same way</w:t>
            </w:r>
          </w:p>
          <w:p w14:paraId="4EAC8D87" w14:textId="5F8BC727" w:rsidR="002D21BF" w:rsidRDefault="002D21BF" w:rsidP="00C417CB">
            <w:ins w:id="69" w:author="Lee, Daewon" w:date="2020-11-13T09:05:00Z">
              <w:r w:rsidRPr="00E855CC">
                <w:rPr>
                  <w:lang w:eastAsia="zh-CN"/>
                </w:rPr>
                <w:t xml:space="preserve">For the study item, it </w:t>
              </w:r>
            </w:ins>
            <w:ins w:id="70" w:author="Lee, Daewon" w:date="2020-11-13T13:48:00Z">
              <w:r>
                <w:rPr>
                  <w:lang w:eastAsia="zh-CN"/>
                </w:rPr>
                <w:t>has been</w:t>
              </w:r>
            </w:ins>
            <w:ins w:id="71" w:author="Lee, Daewon" w:date="2020-11-13T09:05:00Z">
              <w:r w:rsidRPr="00E855CC">
                <w:rPr>
                  <w:lang w:eastAsia="zh-CN"/>
                </w:rPr>
                <w:t xml:space="preserve"> recommended to </w:t>
              </w:r>
              <w:r w:rsidRPr="002D21BF">
                <w:rPr>
                  <w:strike/>
                  <w:lang w:eastAsia="zh-CN"/>
                </w:rPr>
                <w:t xml:space="preserve">further </w:t>
              </w:r>
              <w:proofErr w:type="gramStart"/>
              <w:r w:rsidRPr="002D21BF">
                <w:rPr>
                  <w:lang w:eastAsia="zh-CN"/>
                </w:rPr>
                <w:t>study</w:t>
              </w:r>
            </w:ins>
            <w:r>
              <w:rPr>
                <w:lang w:eastAsia="zh-CN"/>
              </w:rPr>
              <w:t xml:space="preserve">  …</w:t>
            </w:r>
            <w:proofErr w:type="gramEnd"/>
          </w:p>
        </w:tc>
      </w:tr>
      <w:tr w:rsidR="00C13E58" w14:paraId="45953D9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5AA84" w14:textId="673D007E" w:rsidR="00C13E58" w:rsidRDefault="00C13E58"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CBB3962" w14:textId="44B7A5FE" w:rsidR="00C13E58" w:rsidRDefault="00C13E58" w:rsidP="00C417CB">
            <w:r>
              <w:t>Updated as suggested by Nokia.</w:t>
            </w:r>
          </w:p>
        </w:tc>
      </w:tr>
      <w:tr w:rsidR="008C06F4" w14:paraId="548280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943C8" w14:textId="6D2B80B6" w:rsidR="008C06F4" w:rsidRDefault="008C06F4"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F3E7DED" w14:textId="77777777" w:rsidR="008C06F4" w:rsidRDefault="008C06F4" w:rsidP="00C417CB">
            <w:r>
              <w:t>Update the text to “</w:t>
            </w:r>
            <w:r w:rsidR="00A8321A">
              <w:t xml:space="preserve">For the study item, it </w:t>
            </w:r>
            <w:r w:rsidR="00A8321A" w:rsidRPr="00A8321A">
              <w:rPr>
                <w:b/>
                <w:bCs/>
                <w:color w:val="FF0000"/>
              </w:rPr>
              <w:t>is</w:t>
            </w:r>
            <w:r w:rsidR="00A8321A">
              <w:t xml:space="preserve"> recommended…”.</w:t>
            </w:r>
          </w:p>
          <w:p w14:paraId="699A036E" w14:textId="5DFE5775" w:rsidR="00A8321A" w:rsidRDefault="00A8321A" w:rsidP="00C417CB">
            <w:r>
              <w:t>Given that there is a prefix “for the study item” for these agreements, it should be clear what these are referring to.</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72" w:author="Lee, Daewon" w:date="2020-11-12T15:19:00Z">
              <w:r>
                <w:rPr>
                  <w:rStyle w:val="Strong"/>
                  <w:b w:val="0"/>
                  <w:bCs w:val="0"/>
                  <w:color w:val="000000"/>
                  <w:sz w:val="20"/>
                  <w:szCs w:val="20"/>
                  <w:lang w:val="sv-SE"/>
                </w:rPr>
                <w:delText>4.1.2.1</w:delText>
              </w:r>
            </w:del>
            <w:ins w:id="73"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2CE9FA31" w:rsidR="003B14A3" w:rsidRDefault="00A32924">
            <w:pPr>
              <w:rPr>
                <w:sz w:val="22"/>
                <w:szCs w:val="22"/>
                <w:lang w:eastAsia="zh-CN"/>
              </w:rPr>
            </w:pPr>
            <w:ins w:id="74" w:author="Lee, Daewon" w:date="2020-11-13T09:32:00Z">
              <w:r w:rsidRPr="00D14607">
                <w:rPr>
                  <w:rStyle w:val="Strong"/>
                  <w:b w:val="0"/>
                  <w:bCs w:val="0"/>
                  <w:color w:val="000000"/>
                  <w:lang w:val="sv-SE"/>
                </w:rPr>
                <w:lastRenderedPageBreak/>
                <w:t xml:space="preserve">For the study item, it </w:t>
              </w:r>
            </w:ins>
            <w:ins w:id="75" w:author="Lee, Daewon" w:date="2020-11-17T12:18:00Z">
              <w:r w:rsidR="00A8321A">
                <w:rPr>
                  <w:lang w:eastAsia="zh-CN"/>
                </w:rPr>
                <w:t>is</w:t>
              </w:r>
            </w:ins>
            <w:ins w:id="76" w:author="Lee, Daewon" w:date="2020-11-13T09:32:00Z">
              <w:r w:rsidRPr="00D14607">
                <w:rPr>
                  <w:rStyle w:val="Strong"/>
                  <w:b w:val="0"/>
                  <w:bCs w:val="0"/>
                  <w:color w:val="000000"/>
                  <w:lang w:val="sv-SE"/>
                </w:rPr>
                <w:t xml:space="preserve"> recommended to </w:t>
              </w:r>
            </w:ins>
            <w:del w:id="77"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8"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9" w:author="Lee, Daewon" w:date="2020-11-11T14:31:00Z">
              <w:r>
                <w:rPr>
                  <w:lang w:eastAsia="zh-CN"/>
                </w:rPr>
                <w:delText>D</w:delText>
              </w:r>
            </w:del>
            <w:ins w:id="80" w:author="Lee, Daewon" w:date="2020-11-11T14:31:00Z">
              <w:r>
                <w:rPr>
                  <w:lang w:eastAsia="zh-CN"/>
                </w:rPr>
                <w:t>d</w:t>
              </w:r>
            </w:ins>
            <w:r>
              <w:rPr>
                <w:lang w:eastAsia="zh-CN"/>
              </w:rPr>
              <w:t>etection performance of SSB (including PSS, SSS, PBCH DMRS, and PBCH) and SSB coverage requirement</w:t>
            </w:r>
            <w:ins w:id="81"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2" w:author="Lee, Daewon" w:date="2020-11-11T14:31:00Z">
              <w:r>
                <w:rPr>
                  <w:lang w:eastAsia="zh-CN"/>
                </w:rPr>
                <w:t>i</w:t>
              </w:r>
            </w:ins>
            <w:del w:id="83"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84"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5" w:author="Lee, Daewon" w:date="2020-11-11T18:11:00Z">
              <w:r>
                <w:rPr>
                  <w:lang w:eastAsia="zh-CN"/>
                </w:rPr>
                <w:t>t</w:t>
              </w:r>
            </w:ins>
            <w:del w:id="86" w:author="Lee, Daewon" w:date="2020-11-11T14:31:00Z">
              <w:r>
                <w:rPr>
                  <w:lang w:eastAsia="zh-CN"/>
                </w:rPr>
                <w:delText>T</w:delText>
              </w:r>
            </w:del>
            <w:r>
              <w:rPr>
                <w:lang w:eastAsia="zh-CN"/>
              </w:rPr>
              <w:t>iming detection accuracy and its relation to uplink transmission accuracy</w:t>
            </w:r>
            <w:ins w:id="87"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8" w:author="Lee, Daewon" w:date="2020-11-11T14:31:00Z">
              <w:r>
                <w:rPr>
                  <w:lang w:eastAsia="zh-CN"/>
                </w:rPr>
                <w:t>s</w:t>
              </w:r>
            </w:ins>
            <w:del w:id="89" w:author="Lee, Daewon" w:date="2020-11-11T14:31:00Z">
              <w:r>
                <w:rPr>
                  <w:lang w:eastAsia="zh-CN"/>
                </w:rPr>
                <w:delText>S</w:delText>
              </w:r>
            </w:del>
            <w:r>
              <w:rPr>
                <w:lang w:eastAsia="zh-CN"/>
              </w:rPr>
              <w:t>ignaling design for supporting different subcarrier spacing for SSB and CORESET#0 (if supported)</w:t>
            </w:r>
            <w:ins w:id="90"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1" w:author="Lee, Daewon" w:date="2020-11-11T14:31:00Z">
              <w:r>
                <w:rPr>
                  <w:lang w:eastAsia="zh-CN"/>
                </w:rPr>
                <w:t>m</w:t>
              </w:r>
            </w:ins>
            <w:del w:id="92" w:author="Lee, Daewon" w:date="2020-11-11T14:31:00Z">
              <w:r>
                <w:rPr>
                  <w:lang w:eastAsia="zh-CN"/>
                </w:rPr>
                <w:delText>M</w:delText>
              </w:r>
            </w:del>
            <w:r>
              <w:rPr>
                <w:lang w:eastAsia="zh-CN"/>
              </w:rPr>
              <w:t>ulti-TRP delay considerations</w:t>
            </w:r>
            <w:ins w:id="93"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4" w:author="Lee, Daewon" w:date="2020-11-11T14:31:00Z">
              <w:r>
                <w:rPr>
                  <w:lang w:eastAsia="zh-CN"/>
                </w:rPr>
                <w:t>c</w:t>
              </w:r>
            </w:ins>
            <w:del w:id="95"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6"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7" w:author="Kome Oteri" w:date="2020-11-11T16:06:00Z"/>
                <w:sz w:val="22"/>
                <w:szCs w:val="22"/>
                <w:lang w:eastAsia="zh-CN"/>
              </w:rPr>
            </w:pPr>
            <w:r>
              <w:rPr>
                <w:sz w:val="22"/>
                <w:szCs w:val="22"/>
                <w:lang w:eastAsia="zh-CN"/>
              </w:rPr>
              <w:t xml:space="preserve">For determination of supported SSB subcarrier spacing, </w:t>
            </w:r>
            <w:ins w:id="98"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9" w:author="Kome Oteri" w:date="2020-11-11T16:06:00Z"/>
                <w:sz w:val="22"/>
                <w:szCs w:val="22"/>
                <w:lang w:eastAsia="zh-CN"/>
              </w:rPr>
            </w:pPr>
          </w:p>
          <w:p w14:paraId="77CD234D" w14:textId="77777777" w:rsidR="003B14A3" w:rsidRDefault="00301D88">
            <w:pPr>
              <w:rPr>
                <w:sz w:val="22"/>
                <w:szCs w:val="22"/>
                <w:lang w:eastAsia="zh-CN"/>
              </w:rPr>
            </w:pPr>
            <w:ins w:id="100"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w:t>
            </w:r>
            <w:proofErr w:type="gramStart"/>
            <w:r>
              <w:rPr>
                <w:sz w:val="22"/>
                <w:szCs w:val="22"/>
                <w:lang w:eastAsia="zh-CN"/>
              </w:rPr>
              <w:t>So</w:t>
            </w:r>
            <w:proofErr w:type="gramEnd"/>
            <w:r>
              <w:rPr>
                <w:sz w:val="22"/>
                <w:szCs w:val="22"/>
                <w:lang w:eastAsia="zh-CN"/>
              </w:rPr>
              <w:t xml:space="preserve">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37AAD8B3" w:rsidR="00D14607" w:rsidRDefault="00D14607" w:rsidP="00D14607">
            <w:r>
              <w:t>The magic sentence used was “</w:t>
            </w:r>
            <w:r w:rsidRPr="00E26993">
              <w:rPr>
                <w:color w:val="FF0000"/>
              </w:rPr>
              <w:t xml:space="preserve">For the study item, it </w:t>
            </w:r>
            <w:ins w:id="101" w:author="Lee, Daewon" w:date="2020-11-13T13:48:00Z">
              <w:r w:rsidR="00977D17">
                <w:rPr>
                  <w:lang w:eastAsia="zh-CN"/>
                </w:rPr>
                <w:t>has been</w:t>
              </w:r>
              <w:r w:rsidR="00977D17" w:rsidRPr="00E26993" w:rsidDel="00977D17">
                <w:rPr>
                  <w:color w:val="FF0000"/>
                </w:rPr>
                <w:t xml:space="preserve"> </w:t>
              </w:r>
            </w:ins>
            <w:del w:id="102" w:author="Lee, Daewon" w:date="2020-11-13T13:48:00Z">
              <w:r w:rsidRPr="00E26993" w:rsidDel="00977D17">
                <w:rPr>
                  <w:color w:val="FF0000"/>
                </w:rPr>
                <w:delText>is</w:delText>
              </w:r>
            </w:del>
            <w:r w:rsidRPr="00E26993">
              <w:rPr>
                <w:color w:val="FF0000"/>
              </w:rPr>
              <w:t xml:space="preserve"> recommended to study …</w:t>
            </w:r>
            <w:r>
              <w:t>”</w:t>
            </w:r>
          </w:p>
        </w:tc>
      </w:tr>
      <w:tr w:rsidR="00A8321A" w14:paraId="2E100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F04CE" w14:textId="32EC338B" w:rsidR="00A8321A" w:rsidRDefault="00A8321A" w:rsidP="00A8321A">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A821F88" w14:textId="77777777" w:rsidR="00A8321A" w:rsidRDefault="00A8321A" w:rsidP="00A8321A">
            <w:r>
              <w:t xml:space="preserve">Update the text to “For the study item, it </w:t>
            </w:r>
            <w:r w:rsidRPr="00A8321A">
              <w:rPr>
                <w:b/>
                <w:bCs/>
                <w:color w:val="FF0000"/>
              </w:rPr>
              <w:t>is</w:t>
            </w:r>
            <w:r>
              <w:t xml:space="preserve"> recommended…”.</w:t>
            </w:r>
          </w:p>
          <w:p w14:paraId="1A684AF3" w14:textId="5D007B8C" w:rsidR="00A8321A" w:rsidRDefault="00A8321A" w:rsidP="00A8321A">
            <w:r>
              <w:t>Given that there is a prefix “for the study item” for these agreements, it should be clear what these are referring to.</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103"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75726079" w:rsidR="00E135E6" w:rsidRDefault="00E135E6">
            <w:pPr>
              <w:spacing w:after="0"/>
              <w:rPr>
                <w:sz w:val="22"/>
                <w:szCs w:val="22"/>
                <w:lang w:eastAsia="zh-CN"/>
              </w:rPr>
              <w:pPrChange w:id="104" w:author="Lee, Daewon" w:date="2020-11-13T09:47:00Z">
                <w:pPr/>
              </w:pPrChange>
            </w:pPr>
            <w:ins w:id="105" w:author="Lee, Daewon" w:date="2020-11-13T09:46:00Z">
              <w:r w:rsidRPr="00E135E6">
                <w:rPr>
                  <w:rStyle w:val="Strong"/>
                  <w:b w:val="0"/>
                  <w:bCs w:val="0"/>
                  <w:color w:val="000000"/>
                  <w:lang w:val="sv-SE"/>
                </w:rPr>
                <w:t xml:space="preserve">For the study item, it </w:t>
              </w:r>
            </w:ins>
            <w:ins w:id="106" w:author="Lee, Daewon" w:date="2020-11-17T12:19:00Z">
              <w:r w:rsidR="00A8321A">
                <w:rPr>
                  <w:lang w:eastAsia="zh-CN"/>
                </w:rPr>
                <w:t>is</w:t>
              </w:r>
            </w:ins>
            <w:ins w:id="107" w:author="Lee, Daewon" w:date="2020-11-13T09:46:00Z">
              <w:r w:rsidRPr="00E135E6">
                <w:rPr>
                  <w:rStyle w:val="Strong"/>
                  <w:b w:val="0"/>
                  <w:bCs w:val="0"/>
                  <w:color w:val="000000"/>
                  <w:lang w:val="sv-SE"/>
                </w:rPr>
                <w:t xml:space="preserve"> recommended to </w:t>
              </w:r>
              <w:r>
                <w:rPr>
                  <w:rStyle w:val="Strong"/>
                  <w:b w:val="0"/>
                  <w:bCs w:val="0"/>
                  <w:color w:val="000000"/>
                  <w:lang w:val="sv-SE"/>
                </w:rPr>
                <w:t>consider</w:t>
              </w:r>
            </w:ins>
            <w:ins w:id="108" w:author="Lee, Daewon" w:date="2020-11-13T09:47:00Z">
              <w:r w:rsidR="00CB6312">
                <w:rPr>
                  <w:rStyle w:val="Strong"/>
                  <w:b w:val="0"/>
                  <w:bCs w:val="0"/>
                  <w:color w:val="000000"/>
                  <w:lang w:val="sv-SE"/>
                </w:rPr>
                <w:t xml:space="preserve"> </w:t>
              </w:r>
            </w:ins>
            <w:del w:id="109"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10"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11" w:author="Lee, Daewon" w:date="2020-11-13T09:47:00Z">
              <w:r w:rsidR="00CB6312">
                <w:rPr>
                  <w:lang w:eastAsia="zh-CN"/>
                </w:rPr>
                <w:t>,</w:t>
              </w:r>
            </w:ins>
            <w:del w:id="112"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13" w:author="Lee, Daewon" w:date="2020-11-13T09:47:00Z">
              <w:r w:rsidR="00CB6312">
                <w:rPr>
                  <w:lang w:eastAsia="zh-CN"/>
                </w:rPr>
                <w:t>,</w:t>
              </w:r>
            </w:ins>
            <w:del w:id="114"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15"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ins w:id="116"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lastRenderedPageBreak/>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0BE3EACD" w:rsidR="00E135E6" w:rsidRDefault="00E135E6" w:rsidP="00E135E6">
            <w:r>
              <w:t>The magic sentence used was “</w:t>
            </w:r>
            <w:r w:rsidRPr="00E26993">
              <w:rPr>
                <w:color w:val="FF0000"/>
              </w:rPr>
              <w:t xml:space="preserve">For the study item, it </w:t>
            </w:r>
            <w:ins w:id="117" w:author="Lee, Daewon" w:date="2020-11-13T13:48:00Z">
              <w:r w:rsidR="00977D17">
                <w:rPr>
                  <w:lang w:eastAsia="zh-CN"/>
                </w:rPr>
                <w:t>has been</w:t>
              </w:r>
              <w:r w:rsidR="00977D17" w:rsidRPr="00E26993" w:rsidDel="00977D17">
                <w:rPr>
                  <w:color w:val="FF0000"/>
                </w:rPr>
                <w:t xml:space="preserve"> </w:t>
              </w:r>
            </w:ins>
            <w:del w:id="118" w:author="Lee, Daewon" w:date="2020-11-13T13:48:00Z">
              <w:r w:rsidRPr="00E26993" w:rsidDel="00977D17">
                <w:rPr>
                  <w:color w:val="FF0000"/>
                </w:rPr>
                <w:delText>is</w:delText>
              </w:r>
            </w:del>
            <w:r w:rsidRPr="00E26993">
              <w:rPr>
                <w:color w:val="FF0000"/>
              </w:rPr>
              <w:t xml:space="preserve"> recommended to study …</w:t>
            </w:r>
            <w:r>
              <w:t>”</w:t>
            </w:r>
          </w:p>
        </w:tc>
      </w:tr>
      <w:tr w:rsidR="00A8321A" w14:paraId="233F054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B98BB" w14:textId="768A14A7" w:rsidR="00A8321A" w:rsidRDefault="00A8321A" w:rsidP="00A8321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474D45" w14:textId="77777777" w:rsidR="00A8321A" w:rsidRDefault="00A8321A" w:rsidP="00A8321A">
            <w:r>
              <w:t xml:space="preserve">Update the text to “For the study item, it </w:t>
            </w:r>
            <w:r w:rsidRPr="00A8321A">
              <w:rPr>
                <w:b/>
                <w:bCs/>
                <w:color w:val="FF0000"/>
              </w:rPr>
              <w:t>is</w:t>
            </w:r>
            <w:r>
              <w:t xml:space="preserve"> recommended…”.</w:t>
            </w:r>
          </w:p>
          <w:p w14:paraId="198F2304" w14:textId="0C6C1AA0" w:rsidR="00A8321A" w:rsidRDefault="00A8321A" w:rsidP="00A8321A">
            <w:r>
              <w:t>Given that there is a prefix “for the study item” for these agreements, it should be clear what these are referring to.</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19"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20" w:author="Lee, Daewon" w:date="2020-11-13T10:34:00Z">
              <w:r w:rsidDel="00551894">
                <w:rPr>
                  <w:rStyle w:val="Strong"/>
                  <w:b w:val="0"/>
                  <w:bCs w:val="0"/>
                  <w:color w:val="000000"/>
                  <w:sz w:val="20"/>
                  <w:szCs w:val="20"/>
                  <w:lang w:val="sv-SE"/>
                </w:rPr>
                <w:delText>.</w:delText>
              </w:r>
            </w:del>
            <w:ins w:id="121" w:author="Lee, Daewon" w:date="2020-11-13T10:34:00Z">
              <w:r w:rsidR="00551894">
                <w:rPr>
                  <w:rStyle w:val="Strong"/>
                  <w:b w:val="0"/>
                  <w:bCs w:val="0"/>
                  <w:color w:val="000000"/>
                  <w:sz w:val="20"/>
                  <w:szCs w:val="20"/>
                  <w:lang w:val="sv-SE"/>
                </w:rPr>
                <w:t xml:space="preserve">Capture the following to </w:t>
              </w:r>
            </w:ins>
            <w:ins w:id="122"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3C80A445" w:rsidR="007A5C1F" w:rsidRDefault="007A5C1F" w:rsidP="007A5C1F">
            <w:pPr>
              <w:rPr>
                <w:sz w:val="22"/>
                <w:szCs w:val="22"/>
                <w:lang w:eastAsia="zh-CN"/>
              </w:rPr>
            </w:pPr>
            <w:ins w:id="123" w:author="Lee, Daewon" w:date="2020-11-13T10:36:00Z">
              <w:r>
                <w:rPr>
                  <w:sz w:val="22"/>
                  <w:szCs w:val="22"/>
                  <w:lang w:eastAsia="zh-CN"/>
                </w:rPr>
                <w:t xml:space="preserve">For the study item, it </w:t>
              </w:r>
            </w:ins>
            <w:ins w:id="124" w:author="Lee, Daewon" w:date="2020-11-17T12:19:00Z">
              <w:r w:rsidR="00A8321A">
                <w:rPr>
                  <w:lang w:eastAsia="zh-CN"/>
                </w:rPr>
                <w:t>is</w:t>
              </w:r>
            </w:ins>
            <w:ins w:id="125" w:author="Lee, Daewon" w:date="2020-11-13T10:36:00Z">
              <w:r>
                <w:rPr>
                  <w:sz w:val="22"/>
                  <w:szCs w:val="22"/>
                  <w:lang w:eastAsia="zh-CN"/>
                </w:rPr>
                <w:t xml:space="preserve"> recommended to </w:t>
              </w:r>
            </w:ins>
            <w:del w:id="126" w:author="Lee, Daewon" w:date="2020-11-13T10:36:00Z">
              <w:r w:rsidDel="007A5C1F">
                <w:rPr>
                  <w:sz w:val="22"/>
                  <w:szCs w:val="22"/>
                  <w:lang w:eastAsia="zh-CN"/>
                </w:rPr>
                <w:delText>C</w:delText>
              </w:r>
            </w:del>
            <w:ins w:id="127" w:author="Lee, Daewon" w:date="2020-11-13T10:36:00Z">
              <w:r>
                <w:rPr>
                  <w:sz w:val="22"/>
                  <w:szCs w:val="22"/>
                  <w:lang w:eastAsia="zh-CN"/>
                </w:rPr>
                <w:t>c</w:t>
              </w:r>
            </w:ins>
            <w:r>
              <w:rPr>
                <w:sz w:val="22"/>
                <w:szCs w:val="22"/>
                <w:lang w:eastAsia="zh-CN"/>
              </w:rPr>
              <w:t>onsider at least the following aspects of PT-RS design for a given SCS</w:t>
            </w:r>
            <w:ins w:id="128"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ins w:id="129"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30" w:author="Lee, Daewon" w:date="2020-11-13T10:36:00Z">
              <w:r w:rsidR="00FA36B6">
                <w:rPr>
                  <w:lang w:eastAsia="zh-CN"/>
                </w:rPr>
                <w:t>,</w:t>
              </w:r>
            </w:ins>
            <w:ins w:id="131"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32"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33"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proofErr w:type="spellStart"/>
            <w:r>
              <w:rPr>
                <w:rFonts w:eastAsiaTheme="minorEastAsia"/>
                <w:lang w:eastAsia="ko-KR"/>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provides possible considerations on the enhancements (support of high 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34"/>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34"/>
            <w:r>
              <w:rPr>
                <w:rStyle w:val="CommentReference"/>
                <w:lang w:eastAsia="zh-CN"/>
              </w:rPr>
              <w:commentReference w:id="134"/>
            </w:r>
          </w:p>
          <w:p w14:paraId="2B679B6A" w14:textId="77777777" w:rsidR="007D261F" w:rsidRDefault="007D261F">
            <w:pPr>
              <w:pStyle w:val="BodyText"/>
              <w:spacing w:after="0"/>
              <w:rPr>
                <w:rFonts w:ascii="Times New Roman" w:hAnsi="Times New Roman"/>
                <w:sz w:val="22"/>
                <w:szCs w:val="22"/>
                <w:lang w:eastAsia="zh-CN"/>
              </w:rPr>
            </w:pPr>
            <w:commentRangeStart w:id="135"/>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35"/>
            <w:r>
              <w:rPr>
                <w:rStyle w:val="CommentReference"/>
                <w:lang w:eastAsia="zh-CN"/>
              </w:rPr>
              <w:commentReference w:id="135"/>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1DE1507D" w:rsidR="007D261F" w:rsidRPr="00BD1203" w:rsidRDefault="007A5C1F" w:rsidP="003139A6">
            <w:pPr>
              <w:rPr>
                <w:lang w:val="sv-SE" w:eastAsia="zh-CN"/>
              </w:rPr>
            </w:pPr>
            <w:r>
              <w:rPr>
                <w:lang w:val="sv-SE" w:eastAsia="zh-CN"/>
              </w:rPr>
              <w:t xml:space="preserve">Let’s capture this with the magic sentence, ”For the study item, it </w:t>
            </w:r>
            <w:ins w:id="136" w:author="Lee, Daewon" w:date="2020-11-13T13:48:00Z">
              <w:r w:rsidR="00977D17">
                <w:rPr>
                  <w:lang w:eastAsia="zh-CN"/>
                </w:rPr>
                <w:t>has been</w:t>
              </w:r>
              <w:r w:rsidR="00977D17" w:rsidDel="00977D17">
                <w:rPr>
                  <w:lang w:val="sv-SE" w:eastAsia="zh-CN"/>
                </w:rPr>
                <w:t xml:space="preserve"> </w:t>
              </w:r>
            </w:ins>
            <w:del w:id="137" w:author="Lee, Daewon" w:date="2020-11-13T13:48:00Z">
              <w:r w:rsidDel="00977D17">
                <w:rPr>
                  <w:lang w:val="sv-SE" w:eastAsia="zh-CN"/>
                </w:rPr>
                <w:delText>is</w:delText>
              </w:r>
            </w:del>
            <w:r>
              <w:rPr>
                <w:lang w:val="sv-SE" w:eastAsia="zh-CN"/>
              </w:rPr>
              <w:t xml:space="preserve"> recommended...”</w:t>
            </w:r>
          </w:p>
        </w:tc>
      </w:tr>
      <w:tr w:rsidR="00AE2E83" w14:paraId="5C84E5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B821" w14:textId="5882FB92" w:rsidR="00AE2E83" w:rsidRDefault="00AE2E83" w:rsidP="00AE2E83">
            <w:pPr>
              <w:spacing w:after="0"/>
              <w:rPr>
                <w:rFonts w:eastAsiaTheme="minorEastAsia"/>
                <w:lang w:eastAsia="ko-KR"/>
              </w:rPr>
            </w:pPr>
            <w:r>
              <w:rPr>
                <w:rFonts w:eastAsiaTheme="minorEastAsia"/>
                <w:lang w:eastAsia="ko-KR"/>
              </w:rPr>
              <w:t>Apple</w:t>
            </w:r>
          </w:p>
        </w:tc>
        <w:tc>
          <w:tcPr>
            <w:tcW w:w="8598" w:type="dxa"/>
            <w:tcBorders>
              <w:top w:val="single" w:sz="4" w:space="0" w:color="auto"/>
              <w:left w:val="single" w:sz="4" w:space="0" w:color="auto"/>
              <w:bottom w:val="single" w:sz="4" w:space="0" w:color="auto"/>
              <w:right w:val="single" w:sz="4" w:space="0" w:color="auto"/>
            </w:tcBorders>
          </w:tcPr>
          <w:p w14:paraId="19AEA88D" w14:textId="33F9E828" w:rsidR="00AE2E83" w:rsidRDefault="00AE2E83" w:rsidP="00AE2E83">
            <w:pPr>
              <w:rPr>
                <w:lang w:val="sv-SE" w:eastAsia="zh-CN"/>
              </w:rPr>
            </w:pPr>
            <w:r>
              <w:rPr>
                <w:lang w:val="sv-SE" w:eastAsia="zh-CN"/>
              </w:rPr>
              <w:t>We agree that there is not a full overlap of the two agreements e.g. the phase noise compensation performance of the existng PT-RS. IDCs suggestion could be a way forward.</w:t>
            </w:r>
          </w:p>
        </w:tc>
      </w:tr>
      <w:tr w:rsidR="00A8321A" w14:paraId="4395E1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D315C" w14:textId="7E4ED487" w:rsidR="00A8321A" w:rsidRDefault="00A8321A" w:rsidP="00A8321A">
            <w:pPr>
              <w:spacing w:after="0"/>
              <w:rPr>
                <w:rFonts w:eastAsiaTheme="minorEastAsia"/>
                <w:lang w:eastAsia="ko-KR"/>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13C3AFA" w14:textId="77777777" w:rsidR="00A8321A" w:rsidRDefault="00A8321A" w:rsidP="00A8321A">
            <w:r>
              <w:t xml:space="preserve">Update the text to “For the study item, it </w:t>
            </w:r>
            <w:r w:rsidRPr="00A8321A">
              <w:rPr>
                <w:b/>
                <w:bCs/>
                <w:color w:val="FF0000"/>
              </w:rPr>
              <w:t>is</w:t>
            </w:r>
            <w:r>
              <w:t xml:space="preserve"> recommended…”.</w:t>
            </w:r>
          </w:p>
          <w:p w14:paraId="482B6386" w14:textId="6EAF4D14" w:rsidR="00A8321A" w:rsidRDefault="00A8321A" w:rsidP="00A8321A">
            <w:pPr>
              <w:rPr>
                <w:lang w:val="sv-SE" w:eastAsia="zh-CN"/>
              </w:rPr>
            </w:pPr>
            <w:r>
              <w:t>Given that there is a prefix “for the study item” for these agreements, it should be clear what these are referring to.</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lastRenderedPageBreak/>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38" w:author="Lee, Daewon" w:date="2020-11-12T22:42:00Z">
              <w:r>
                <w:rPr>
                  <w:rStyle w:val="Strong"/>
                  <w:b w:val="0"/>
                  <w:bCs w:val="0"/>
                  <w:color w:val="000000"/>
                  <w:sz w:val="20"/>
                  <w:szCs w:val="20"/>
                  <w:lang w:val="sv-SE"/>
                </w:rPr>
                <w:t>Do not capture as it is superceded by Agreement #72.</w:t>
              </w:r>
            </w:ins>
            <w:del w:id="139"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0" w:author="Lee, Daewon" w:date="2020-11-13T10:38:00Z">
              <w:r w:rsidR="002E4331">
                <w:rPr>
                  <w:rStyle w:val="Strong"/>
                  <w:b w:val="0"/>
                  <w:bCs w:val="0"/>
                  <w:color w:val="000000"/>
                  <w:sz w:val="20"/>
                  <w:szCs w:val="20"/>
                  <w:lang w:val="sv-SE"/>
                </w:rPr>
                <w:t>Capture i</w:t>
              </w:r>
            </w:ins>
            <w:ins w:id="141"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7837E9DD" w:rsidR="00E60F1F" w:rsidRDefault="00E60F1F" w:rsidP="00E60F1F">
            <w:pPr>
              <w:rPr>
                <w:sz w:val="22"/>
                <w:szCs w:val="22"/>
                <w:lang w:eastAsia="zh-CN"/>
              </w:rPr>
            </w:pPr>
            <w:ins w:id="142" w:author="Lee, Daewon" w:date="2020-11-13T10:39:00Z">
              <w:r>
                <w:rPr>
                  <w:sz w:val="22"/>
                  <w:szCs w:val="22"/>
                  <w:lang w:eastAsia="zh-CN"/>
                </w:rPr>
                <w:t xml:space="preserve">For the study item, it </w:t>
              </w:r>
            </w:ins>
            <w:ins w:id="143" w:author="Lee, Daewon" w:date="2020-11-17T12:19:00Z">
              <w:r w:rsidR="00A8321A">
                <w:rPr>
                  <w:lang w:eastAsia="zh-CN"/>
                </w:rPr>
                <w:t>is</w:t>
              </w:r>
            </w:ins>
            <w:ins w:id="144" w:author="Lee, Daewon" w:date="2020-11-13T10:39:00Z">
              <w:r>
                <w:rPr>
                  <w:sz w:val="22"/>
                  <w:szCs w:val="22"/>
                  <w:lang w:eastAsia="zh-CN"/>
                </w:rPr>
                <w:t xml:space="preserve"> recommended to </w:t>
              </w:r>
            </w:ins>
            <w:del w:id="145" w:author="Lee, Daewon" w:date="2020-11-13T10:39:00Z">
              <w:r w:rsidDel="00E60F1F">
                <w:rPr>
                  <w:sz w:val="22"/>
                  <w:szCs w:val="22"/>
                  <w:lang w:eastAsia="zh-CN"/>
                </w:rPr>
                <w:delText>C</w:delText>
              </w:r>
            </w:del>
            <w:ins w:id="146" w:author="Lee, Daewon" w:date="2020-11-13T10:39:00Z">
              <w:r>
                <w:rPr>
                  <w:sz w:val="22"/>
                  <w:szCs w:val="22"/>
                  <w:lang w:eastAsia="zh-CN"/>
                </w:rPr>
                <w:t>c</w:t>
              </w:r>
            </w:ins>
            <w:r>
              <w:rPr>
                <w:sz w:val="22"/>
                <w:szCs w:val="22"/>
                <w:lang w:eastAsia="zh-CN"/>
              </w:rPr>
              <w:t>onsider at least the following aspects of DM-RS design for a given SCS</w:t>
            </w:r>
            <w:ins w:id="147"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48"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49" w:author="Lee, Daewon" w:date="2020-11-13T10:39:00Z"/>
                <w:lang w:eastAsia="zh-CN"/>
              </w:rPr>
              <w:pPrChange w:id="150"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51"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52"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53" w:author="Lee, Daewon" w:date="2020-11-13T10:39:00Z">
              <w:r w:rsidDel="00E60F1F">
                <w:rPr>
                  <w:lang w:eastAsia="zh-CN"/>
                </w:rPr>
                <w:delText>P</w:delText>
              </w:r>
            </w:del>
            <w:ins w:id="154" w:author="Lee, Daewon" w:date="2020-11-13T10:39:00Z">
              <w:r>
                <w:rPr>
                  <w:lang w:eastAsia="zh-CN"/>
                </w:rPr>
                <w:t>p</w:t>
              </w:r>
            </w:ins>
            <w:r>
              <w:rPr>
                <w:lang w:eastAsia="zh-CN"/>
              </w:rPr>
              <w:t xml:space="preserve">otential modification or introduction of new DM-RS pattern, </w:t>
            </w:r>
            <w:ins w:id="155" w:author="Lee, Daewon" w:date="2020-11-13T10:42:00Z">
              <w:r w:rsidR="006D54DA">
                <w:rPr>
                  <w:lang w:eastAsia="zh-CN"/>
                </w:rPr>
                <w:t xml:space="preserve">and </w:t>
              </w:r>
            </w:ins>
            <w:r>
              <w:rPr>
                <w:lang w:eastAsia="zh-CN"/>
              </w:rPr>
              <w:t>configuration or indication to aid performance improvement for CP-OFDM and DFT-S OFDM waveforms (if needed)</w:t>
            </w:r>
            <w:ins w:id="156" w:author="Lee, Daewon" w:date="2020-11-13T10:39:00Z">
              <w:r>
                <w:rPr>
                  <w:lang w:eastAsia="zh-CN"/>
                </w:rPr>
                <w:t>.</w:t>
              </w:r>
            </w:ins>
          </w:p>
          <w:p w14:paraId="2584C437" w14:textId="77777777" w:rsidR="00E60F1F" w:rsidRPr="00E60F1F" w:rsidRDefault="00E60F1F" w:rsidP="00E60F1F">
            <w:pPr>
              <w:rPr>
                <w:del w:id="157"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58"/>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58"/>
            <w:r>
              <w:rPr>
                <w:rStyle w:val="CommentReference"/>
                <w:lang w:eastAsia="zh-CN"/>
              </w:rPr>
              <w:commentReference w:id="158"/>
            </w:r>
          </w:p>
          <w:p w14:paraId="633BABCE" w14:textId="77777777" w:rsidR="00A3132D" w:rsidRDefault="00A3132D">
            <w:pPr>
              <w:pStyle w:val="BodyText"/>
              <w:spacing w:after="0"/>
              <w:rPr>
                <w:rFonts w:ascii="Times New Roman" w:hAnsi="Times New Roman"/>
                <w:sz w:val="22"/>
                <w:szCs w:val="22"/>
                <w:lang w:eastAsia="zh-CN"/>
              </w:rPr>
            </w:pPr>
            <w:commentRangeStart w:id="159"/>
            <w:r>
              <w:rPr>
                <w:rFonts w:ascii="Times New Roman" w:hAnsi="Times New Roman"/>
                <w:sz w:val="22"/>
                <w:szCs w:val="22"/>
                <w:lang w:eastAsia="zh-CN"/>
              </w:rPr>
              <w:lastRenderedPageBreak/>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59"/>
            <w:r>
              <w:rPr>
                <w:rStyle w:val="CommentReference"/>
                <w:lang w:eastAsia="zh-CN"/>
              </w:rPr>
              <w:commentReference w:id="159"/>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04F24301" w:rsidR="002E4331" w:rsidRDefault="002E4331" w:rsidP="002E4331">
            <w:pPr>
              <w:overflowPunct/>
              <w:autoSpaceDE/>
              <w:adjustRightInd/>
              <w:spacing w:after="0"/>
              <w:rPr>
                <w:rFonts w:eastAsia="MS Mincho"/>
                <w:lang w:val="sv-SE" w:eastAsia="ja-JP"/>
              </w:rPr>
            </w:pPr>
            <w:r>
              <w:rPr>
                <w:lang w:val="sv-SE" w:eastAsia="zh-CN"/>
              </w:rPr>
              <w:t xml:space="preserve">Let’s capture this with the magic sentence, ”For the study item, it </w:t>
            </w:r>
            <w:ins w:id="160" w:author="Lee, Daewon" w:date="2020-11-13T13:49:00Z">
              <w:r w:rsidR="00977D17">
                <w:rPr>
                  <w:lang w:eastAsia="zh-CN"/>
                </w:rPr>
                <w:t>has been</w:t>
              </w:r>
              <w:r w:rsidR="00977D17" w:rsidDel="00977D17">
                <w:rPr>
                  <w:lang w:val="sv-SE" w:eastAsia="zh-CN"/>
                </w:rPr>
                <w:t xml:space="preserve"> </w:t>
              </w:r>
            </w:ins>
            <w:del w:id="161" w:author="Lee, Daewon" w:date="2020-11-13T13:49:00Z">
              <w:r w:rsidDel="00977D17">
                <w:rPr>
                  <w:lang w:val="sv-SE" w:eastAsia="zh-CN"/>
                </w:rPr>
                <w:delText>is</w:delText>
              </w:r>
            </w:del>
            <w:r>
              <w:rPr>
                <w:lang w:val="sv-SE" w:eastAsia="zh-CN"/>
              </w:rPr>
              <w:t xml:space="preserve"> recommended...”</w:t>
            </w:r>
          </w:p>
        </w:tc>
      </w:tr>
      <w:tr w:rsidR="00AE2E83" w14:paraId="7508A0B4"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91B8" w14:textId="161FCBFC" w:rsidR="00AE2E83" w:rsidRDefault="00AE2E83" w:rsidP="00AE2E83">
            <w:pPr>
              <w:spacing w:after="0"/>
              <w:rPr>
                <w:rFonts w:eastAsiaTheme="minorEastAsia"/>
                <w:lang w:eastAsia="ko-KR"/>
              </w:rPr>
            </w:pPr>
            <w:r>
              <w:rPr>
                <w:rFonts w:eastAsia="MS Mincho"/>
                <w:lang w:val="sv-SE" w:eastAsia="ja-JP"/>
              </w:rPr>
              <w:t>Apple</w:t>
            </w:r>
          </w:p>
        </w:tc>
        <w:tc>
          <w:tcPr>
            <w:tcW w:w="8598" w:type="dxa"/>
            <w:tcBorders>
              <w:top w:val="single" w:sz="4" w:space="0" w:color="auto"/>
              <w:left w:val="single" w:sz="4" w:space="0" w:color="auto"/>
              <w:bottom w:val="single" w:sz="4" w:space="0" w:color="auto"/>
              <w:right w:val="single" w:sz="4" w:space="0" w:color="auto"/>
            </w:tcBorders>
          </w:tcPr>
          <w:p w14:paraId="458406E0" w14:textId="46D116A1" w:rsidR="00AE2E83" w:rsidRDefault="00AE2E83" w:rsidP="00AE2E83">
            <w:pPr>
              <w:overflowPunct/>
              <w:autoSpaceDE/>
              <w:adjustRightInd/>
              <w:spacing w:after="0"/>
              <w:rPr>
                <w:lang w:val="sv-SE" w:eastAsia="zh-CN"/>
              </w:rPr>
            </w:pPr>
            <w:r>
              <w:rPr>
                <w:rFonts w:eastAsia="MS Mincho"/>
                <w:lang w:val="sv-SE" w:eastAsia="ja-JP"/>
              </w:rPr>
              <w:t xml:space="preserve">Also agree that there is not a full overlap. </w:t>
            </w:r>
          </w:p>
        </w:tc>
      </w:tr>
      <w:tr w:rsidR="00A8321A" w14:paraId="5634E32F"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DB2F8" w14:textId="7000317E" w:rsidR="00A8321A" w:rsidRDefault="00A8321A" w:rsidP="00A8321A">
            <w:pPr>
              <w:spacing w:after="0"/>
              <w:rPr>
                <w:rFonts w:eastAsia="MS Mincho"/>
                <w:lang w:val="sv-SE" w:eastAsia="ja-JP"/>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2779A72" w14:textId="77777777" w:rsidR="00A8321A" w:rsidRDefault="00A8321A" w:rsidP="00A8321A">
            <w:r>
              <w:t xml:space="preserve">Update the text to “For the study item, it </w:t>
            </w:r>
            <w:r w:rsidRPr="00A8321A">
              <w:rPr>
                <w:b/>
                <w:bCs/>
                <w:color w:val="FF0000"/>
              </w:rPr>
              <w:t>is</w:t>
            </w:r>
            <w:r>
              <w:t xml:space="preserve"> recommended…”.</w:t>
            </w:r>
          </w:p>
          <w:p w14:paraId="5537BC05" w14:textId="516CE200" w:rsidR="00A8321A" w:rsidRDefault="00A8321A" w:rsidP="00A8321A">
            <w:pPr>
              <w:overflowPunct/>
              <w:autoSpaceDE/>
              <w:adjustRightInd/>
              <w:spacing w:after="0"/>
              <w:rPr>
                <w:rFonts w:eastAsia="MS Mincho"/>
                <w:lang w:val="sv-SE" w:eastAsia="ja-JP"/>
              </w:rPr>
            </w:pPr>
            <w:r>
              <w:t>Given that there is a prefix “for the study item” for these agreements, it should be clear what these are referring to.</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62" w:author="Lee, Daewon" w:date="2020-11-12T22:44:00Z"/>
                <w:rStyle w:val="Strong"/>
                <w:b w:val="0"/>
                <w:bCs w:val="0"/>
                <w:color w:val="000000"/>
                <w:sz w:val="20"/>
                <w:szCs w:val="20"/>
                <w:lang w:val="sv-SE"/>
              </w:rPr>
            </w:pPr>
            <w:del w:id="163"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64" w:author="Lee, Daewon" w:date="2020-11-12T22:44:00Z">
              <w:r>
                <w:rPr>
                  <w:rStyle w:val="Strong"/>
                  <w:b w:val="0"/>
                  <w:bCs w:val="0"/>
                  <w:color w:val="000000"/>
                  <w:sz w:val="20"/>
                  <w:szCs w:val="20"/>
                  <w:lang w:val="sv-SE"/>
                </w:rPr>
                <w:delText>Note: part of this may be covered by TP by the email discussion thread #1</w:delText>
              </w:r>
            </w:del>
            <w:ins w:id="165"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lastRenderedPageBreak/>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1427E62C"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66" w:author="Lee, Daewon" w:date="2020-11-13T09:49:00Z">
              <w:r>
                <w:rPr>
                  <w:lang w:eastAsia="zh-CN"/>
                </w:rPr>
                <w:t xml:space="preserve">For the study item, it </w:t>
              </w:r>
            </w:ins>
            <w:ins w:id="167" w:author="Lee, Daewon" w:date="2020-11-17T12:20:00Z">
              <w:r w:rsidR="00A8321A">
                <w:rPr>
                  <w:lang w:eastAsia="zh-CN"/>
                </w:rPr>
                <w:t>is</w:t>
              </w:r>
            </w:ins>
            <w:ins w:id="168" w:author="Lee, Daewon" w:date="2020-11-13T09:49:00Z">
              <w:r>
                <w:rPr>
                  <w:lang w:eastAsia="zh-CN"/>
                </w:rPr>
                <w:t xml:space="preserve"> recommended </w:t>
              </w:r>
            </w:ins>
            <w:ins w:id="169" w:author="Lee, Daewon" w:date="2020-11-16T15:41:00Z">
              <w:r w:rsidR="00072D2A">
                <w:rPr>
                  <w:lang w:eastAsia="zh-CN"/>
                </w:rPr>
                <w:t xml:space="preserve">to </w:t>
              </w:r>
            </w:ins>
            <w:ins w:id="170" w:author="Lee, Daewon" w:date="2020-11-13T09:50:00Z">
              <w:r w:rsidR="00B86738">
                <w:rPr>
                  <w:lang w:eastAsia="zh-CN"/>
                </w:rPr>
                <w:t xml:space="preserve">study </w:t>
              </w:r>
            </w:ins>
            <w:ins w:id="171" w:author="Lee, Daewon" w:date="2020-11-13T09:52:00Z">
              <w:r w:rsidR="00B86738">
                <w:rPr>
                  <w:lang w:eastAsia="zh-CN"/>
                </w:rPr>
                <w:t>the following aspects</w:t>
              </w:r>
              <w:r w:rsidR="00B86738" w:rsidDel="00B86738">
                <w:rPr>
                  <w:lang w:eastAsia="zh-CN"/>
                </w:rPr>
                <w:t xml:space="preserve"> </w:t>
              </w:r>
            </w:ins>
            <w:del w:id="172" w:author="Lee, Daewon" w:date="2020-11-13T09:50:00Z">
              <w:r w:rsidR="00301D88" w:rsidDel="00B86738">
                <w:rPr>
                  <w:lang w:eastAsia="zh-CN"/>
                </w:rPr>
                <w:delText>F</w:delText>
              </w:r>
            </w:del>
            <w:ins w:id="173" w:author="Lee, Daewon" w:date="2020-11-13T09:50:00Z">
              <w:r w:rsidR="00B86738">
                <w:rPr>
                  <w:lang w:eastAsia="zh-CN"/>
                </w:rPr>
                <w:t>f</w:t>
              </w:r>
            </w:ins>
            <w:r w:rsidR="00301D88">
              <w:rPr>
                <w:lang w:eastAsia="zh-CN"/>
              </w:rPr>
              <w:t>or new SCS</w:t>
            </w:r>
            <w:ins w:id="174" w:author="Lee, Daewon" w:date="2020-11-11T14:39:00Z">
              <w:r w:rsidR="00301D88">
                <w:rPr>
                  <w:lang w:eastAsia="zh-CN"/>
                </w:rPr>
                <w:t xml:space="preserve"> for PDCCH</w:t>
              </w:r>
            </w:ins>
            <w:ins w:id="175" w:author="Lee, Daewon" w:date="2020-11-13T09:51:00Z">
              <w:r w:rsidR="00B86738">
                <w:rPr>
                  <w:lang w:eastAsia="zh-CN"/>
                </w:rPr>
                <w:t xml:space="preserve"> </w:t>
              </w:r>
            </w:ins>
            <w:del w:id="176" w:author="Lee, Daewon" w:date="2020-11-13T09:51:00Z">
              <w:r w:rsidR="00301D88" w:rsidDel="00B86738">
                <w:rPr>
                  <w:lang w:eastAsia="zh-CN"/>
                </w:rPr>
                <w:delText>,</w:delText>
              </w:r>
            </w:del>
            <w:del w:id="177" w:author="Lee, Daewon" w:date="2020-11-13T09:50:00Z">
              <w:r w:rsidR="00301D88" w:rsidDel="00B86738">
                <w:rPr>
                  <w:lang w:eastAsia="zh-CN"/>
                </w:rPr>
                <w:delText xml:space="preserve"> if agreed, </w:delText>
              </w:r>
            </w:del>
            <w:r w:rsidR="00301D88">
              <w:rPr>
                <w:lang w:eastAsia="zh-CN"/>
              </w:rPr>
              <w:t>that are not supported in Rel-15/16 NR</w:t>
            </w:r>
            <w:ins w:id="178" w:author="Lee, Daewon" w:date="2020-11-13T09:50:00Z">
              <w:r w:rsidR="00B86738">
                <w:rPr>
                  <w:lang w:eastAsia="zh-CN"/>
                </w:rPr>
                <w:t>, if agreed</w:t>
              </w:r>
            </w:ins>
            <w:del w:id="179" w:author="Lee, Daewon" w:date="2020-11-13T09:50:00Z">
              <w:r w:rsidR="00301D88" w:rsidDel="00B86738">
                <w:rPr>
                  <w:lang w:eastAsia="zh-CN"/>
                </w:rPr>
                <w:delText>,</w:delText>
              </w:r>
            </w:del>
            <w:ins w:id="180"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1" w:author="Lee, Daewon" w:date="2020-11-11T14:39:00Z"/>
                <w:lang w:eastAsia="zh-CN"/>
              </w:rPr>
            </w:pPr>
            <w:r>
              <w:rPr>
                <w:lang w:eastAsia="zh-CN"/>
              </w:rPr>
              <w:t>investigate on the maximum number of BDs/CCEs for PDCCH monitoring per time unit</w:t>
            </w:r>
            <w:ins w:id="182"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83"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4" w:author="Lee, Daewon" w:date="2020-11-11T14:39:00Z"/>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85"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86"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87"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88"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5D08B773" w:rsidR="0096200A" w:rsidRDefault="0096200A" w:rsidP="0096200A">
            <w:r>
              <w:t>The magic sentence used was “</w:t>
            </w:r>
            <w:r w:rsidRPr="00E26993">
              <w:rPr>
                <w:color w:val="FF0000"/>
              </w:rPr>
              <w:t xml:space="preserve">For the study item, it </w:t>
            </w:r>
            <w:ins w:id="189" w:author="Lee, Daewon" w:date="2020-11-13T13:49:00Z">
              <w:r w:rsidR="00977D17">
                <w:rPr>
                  <w:lang w:eastAsia="zh-CN"/>
                </w:rPr>
                <w:t>has been</w:t>
              </w:r>
              <w:r w:rsidR="00977D17" w:rsidRPr="00E26993" w:rsidDel="00977D17">
                <w:rPr>
                  <w:color w:val="FF0000"/>
                </w:rPr>
                <w:t xml:space="preserve"> </w:t>
              </w:r>
            </w:ins>
            <w:del w:id="190" w:author="Lee, Daewon" w:date="2020-11-13T13:49:00Z">
              <w:r w:rsidRPr="00E26993" w:rsidDel="00977D17">
                <w:rPr>
                  <w:color w:val="FF0000"/>
                </w:rPr>
                <w:delText>is</w:delText>
              </w:r>
            </w:del>
            <w:r w:rsidRPr="00E26993">
              <w:rPr>
                <w:color w:val="FF0000"/>
              </w:rPr>
              <w:t xml:space="preserve"> recommended to study …</w:t>
            </w:r>
            <w:r>
              <w:t>”</w:t>
            </w:r>
          </w:p>
        </w:tc>
      </w:tr>
      <w:tr w:rsidR="00AE2E83" w14:paraId="2DA60F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6B69" w14:textId="073900C0" w:rsidR="00AE2E83" w:rsidRDefault="00AE2E83" w:rsidP="00AE2E83">
            <w:pPr>
              <w:spacing w:after="0"/>
              <w:rPr>
                <w:lang w:eastAsia="zh-CN"/>
              </w:rPr>
            </w:pPr>
            <w:r>
              <w:rPr>
                <w:lang w:eastAsia="zh-CN"/>
              </w:rPr>
              <w:t xml:space="preserve">Apple </w:t>
            </w:r>
          </w:p>
        </w:tc>
        <w:tc>
          <w:tcPr>
            <w:tcW w:w="8598" w:type="dxa"/>
            <w:tcBorders>
              <w:top w:val="single" w:sz="4" w:space="0" w:color="auto"/>
              <w:left w:val="single" w:sz="4" w:space="0" w:color="auto"/>
              <w:bottom w:val="single" w:sz="4" w:space="0" w:color="auto"/>
              <w:right w:val="single" w:sz="4" w:space="0" w:color="auto"/>
            </w:tcBorders>
          </w:tcPr>
          <w:p w14:paraId="15C47AC2" w14:textId="30DE8D28" w:rsidR="00AE2E83" w:rsidRDefault="00AE2E83" w:rsidP="00AE2E83">
            <w:r>
              <w:t>“</w:t>
            </w:r>
            <w:r>
              <w:rPr>
                <w:lang w:eastAsia="zh-CN"/>
              </w:rPr>
              <w:t xml:space="preserve">investigate </w:t>
            </w:r>
            <w:r w:rsidRPr="00AC729C">
              <w:rPr>
                <w:strike/>
                <w:color w:val="FF0000"/>
                <w:lang w:eastAsia="zh-CN"/>
              </w:rPr>
              <w:t>on</w:t>
            </w:r>
            <w:r w:rsidRPr="00AC729C">
              <w:rPr>
                <w:color w:val="FF0000"/>
                <w:lang w:eastAsia="zh-CN"/>
              </w:rPr>
              <w:t xml:space="preserve"> </w:t>
            </w:r>
            <w:r>
              <w:rPr>
                <w:lang w:eastAsia="zh-CN"/>
              </w:rPr>
              <w:t>the maximum”</w:t>
            </w:r>
          </w:p>
        </w:tc>
      </w:tr>
      <w:tr w:rsidR="00300A77" w14:paraId="22F27AD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689C8" w14:textId="6875D19F" w:rsidR="00300A77" w:rsidRDefault="00300A77" w:rsidP="00AE2E83">
            <w:pPr>
              <w:spacing w:after="0"/>
              <w:rPr>
                <w:lang w:eastAsia="zh-CN"/>
              </w:rPr>
            </w:pPr>
            <w:r>
              <w:rPr>
                <w:lang w:eastAsia="zh-CN"/>
              </w:rPr>
              <w:t>Lenovo, Motorola Mobility</w:t>
            </w:r>
          </w:p>
        </w:tc>
        <w:tc>
          <w:tcPr>
            <w:tcW w:w="8598" w:type="dxa"/>
            <w:tcBorders>
              <w:top w:val="single" w:sz="4" w:space="0" w:color="auto"/>
              <w:left w:val="single" w:sz="4" w:space="0" w:color="auto"/>
              <w:bottom w:val="single" w:sz="4" w:space="0" w:color="auto"/>
              <w:right w:val="single" w:sz="4" w:space="0" w:color="auto"/>
            </w:tcBorders>
          </w:tcPr>
          <w:p w14:paraId="5BB0A68E" w14:textId="4055D262" w:rsidR="00300A77" w:rsidRDefault="00BB4A7C" w:rsidP="00AE2E83">
            <w:r>
              <w:t xml:space="preserve">In </w:t>
            </w:r>
            <w:r w:rsidR="00300A77">
              <w:t>our view, section 4.1.3.4 should start with the text from this agreement and followed by the text from Agreement#61. It gives a better flow to the sequence of text.</w:t>
            </w:r>
          </w:p>
        </w:tc>
      </w:tr>
      <w:tr w:rsidR="007014DB" w14:paraId="7E64B57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90248" w14:textId="00CEE53C" w:rsidR="007014DB" w:rsidRDefault="007014DB" w:rsidP="00AE2E83">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6D96E2F" w14:textId="56DB8E26" w:rsidR="007014DB" w:rsidRDefault="007014DB" w:rsidP="00AE2E83">
            <w:r>
              <w:t>Updated as suggested by Lenovo.</w:t>
            </w:r>
          </w:p>
        </w:tc>
      </w:tr>
      <w:tr w:rsidR="0036344D" w14:paraId="3E309BD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4988" w14:textId="7C273995" w:rsidR="0036344D" w:rsidRDefault="0036344D" w:rsidP="00AE2E83">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27A69F0E" w14:textId="7DBA5238" w:rsidR="0036344D" w:rsidRDefault="0036344D" w:rsidP="00AE2E83">
            <w:r>
              <w:t xml:space="preserve">Typo: recommended </w:t>
            </w:r>
            <w:r w:rsidRPr="0036344D">
              <w:rPr>
                <w:color w:val="0070C0"/>
              </w:rPr>
              <w:t>to</w:t>
            </w:r>
          </w:p>
        </w:tc>
      </w:tr>
      <w:tr w:rsidR="00072D2A" w14:paraId="65EA570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1D4BA" w14:textId="7AFEB0C5" w:rsidR="00072D2A" w:rsidRDefault="00072D2A"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99AE25A" w14:textId="5F80E916" w:rsidR="00072D2A" w:rsidRDefault="00072D2A" w:rsidP="00AE2E83">
            <w:r>
              <w:t>Corrected the typo commented by Nokia</w:t>
            </w:r>
          </w:p>
        </w:tc>
      </w:tr>
      <w:tr w:rsidR="00A8321A" w14:paraId="3BA0E0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FD76" w14:textId="17A3F09B" w:rsidR="00A8321A" w:rsidRDefault="00A8321A" w:rsidP="00A8321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7523A69" w14:textId="77777777" w:rsidR="00A8321A" w:rsidRDefault="00A8321A" w:rsidP="00A8321A">
            <w:r>
              <w:t xml:space="preserve">Update the text to “For the study item, it </w:t>
            </w:r>
            <w:r w:rsidRPr="00A8321A">
              <w:rPr>
                <w:b/>
                <w:bCs/>
                <w:color w:val="FF0000"/>
              </w:rPr>
              <w:t>is</w:t>
            </w:r>
            <w:r>
              <w:t xml:space="preserve"> recommended…”.</w:t>
            </w:r>
          </w:p>
          <w:p w14:paraId="49397095" w14:textId="78978849" w:rsidR="00A8321A" w:rsidRDefault="00A8321A" w:rsidP="00A8321A">
            <w:r>
              <w:t>Given that there is a prefix “for the study item” for these agreements, it should be clear what these are referring to.</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7E3EA1EA" w:rsidR="00096D4C" w:rsidRDefault="00096D4C" w:rsidP="002C73D5">
            <w:pPr>
              <w:spacing w:line="240" w:lineRule="auto"/>
              <w:contextualSpacing/>
              <w:rPr>
                <w:lang w:eastAsia="zh-CN"/>
              </w:rPr>
            </w:pPr>
            <w:ins w:id="191" w:author="Lee, Daewon" w:date="2020-11-13T09:54:00Z">
              <w:r>
                <w:rPr>
                  <w:lang w:eastAsia="zh-CN"/>
                </w:rPr>
                <w:t xml:space="preserve">For the study item, it </w:t>
              </w:r>
            </w:ins>
            <w:ins w:id="192" w:author="Lee, Daewon" w:date="2020-11-17T12:20:00Z">
              <w:r w:rsidR="00A8321A">
                <w:rPr>
                  <w:lang w:eastAsia="zh-CN"/>
                </w:rPr>
                <w:t>is</w:t>
              </w:r>
            </w:ins>
            <w:ins w:id="193" w:author="Lee, Daewon" w:date="2020-11-13T09:55:00Z">
              <w:r>
                <w:rPr>
                  <w:lang w:eastAsia="zh-CN"/>
                </w:rPr>
                <w:t xml:space="preserve"> recommended to </w:t>
              </w:r>
            </w:ins>
            <w:del w:id="194" w:author="Lee, Daewon" w:date="2020-11-13T09:55:00Z">
              <w:r w:rsidDel="00096D4C">
                <w:rPr>
                  <w:lang w:eastAsia="zh-CN"/>
                </w:rPr>
                <w:delText>S</w:delText>
              </w:r>
            </w:del>
            <w:ins w:id="195" w:author="Lee, Daewon" w:date="2020-11-13T09:55:00Z">
              <w:r>
                <w:rPr>
                  <w:lang w:eastAsia="zh-CN"/>
                </w:rPr>
                <w:t>s</w:t>
              </w:r>
            </w:ins>
            <w:r>
              <w:rPr>
                <w:lang w:eastAsia="zh-CN"/>
              </w:rPr>
              <w:t>tudy potential enhancements or alternatives to the scheduling request mechanism to reduce scheduling latency due to beam sweeping, if needed</w:t>
            </w:r>
            <w:ins w:id="196"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72741B01" w:rsidR="00096D4C" w:rsidDel="00096D4C" w:rsidRDefault="00096D4C" w:rsidP="00AB212F">
            <w:pPr>
              <w:spacing w:line="240" w:lineRule="auto"/>
              <w:contextualSpacing/>
              <w:rPr>
                <w:del w:id="197" w:author="Lee, Daewon" w:date="2020-11-13T09:55:00Z"/>
                <w:lang w:eastAsia="zh-CN"/>
              </w:rPr>
            </w:pPr>
            <w:ins w:id="198" w:author="Lee, Daewon" w:date="2020-11-13T09:55:00Z">
              <w:r>
                <w:rPr>
                  <w:lang w:eastAsia="zh-CN"/>
                </w:rPr>
                <w:t xml:space="preserve">For the study item, it </w:t>
              </w:r>
            </w:ins>
            <w:ins w:id="199" w:author="Lee, Daewon" w:date="2020-11-17T12:21:00Z">
              <w:r w:rsidR="00A8321A">
                <w:rPr>
                  <w:lang w:eastAsia="zh-CN"/>
                </w:rPr>
                <w:t>is</w:t>
              </w:r>
            </w:ins>
            <w:ins w:id="200" w:author="Lee, Daewon" w:date="2020-11-13T09:55:00Z">
              <w:r>
                <w:rPr>
                  <w:lang w:eastAsia="zh-CN"/>
                </w:rPr>
                <w:t xml:space="preserve"> recommended to </w:t>
              </w:r>
            </w:ins>
            <w:del w:id="201" w:author="Lee, Daewon" w:date="2020-11-13T09:55:00Z">
              <w:r w:rsidDel="00096D4C">
                <w:rPr>
                  <w:lang w:eastAsia="zh-CN"/>
                </w:rPr>
                <w:delText>S</w:delText>
              </w:r>
            </w:del>
            <w:ins w:id="202" w:author="Lee, Daewon" w:date="2020-11-13T09:55:00Z">
              <w:r>
                <w:rPr>
                  <w:lang w:eastAsia="zh-CN"/>
                </w:rPr>
                <w:t>s</w:t>
              </w:r>
            </w:ins>
            <w:r>
              <w:rPr>
                <w:lang w:eastAsia="zh-CN"/>
              </w:rPr>
              <w:t>tudy of frequency domain scheduling enhancements/optimization for PDSCH/PUSCH, if needed</w:t>
            </w:r>
            <w:ins w:id="203" w:author="Lee, Daewon" w:date="2020-11-13T09:55:00Z">
              <w:r>
                <w:rPr>
                  <w:lang w:eastAsia="zh-CN"/>
                </w:rPr>
                <w:t xml:space="preserve">, </w:t>
              </w:r>
            </w:ins>
          </w:p>
          <w:p w14:paraId="771B52F8" w14:textId="3C975066" w:rsidR="00096D4C" w:rsidDel="00AB212F" w:rsidRDefault="00096D4C" w:rsidP="00AB212F">
            <w:pPr>
              <w:rPr>
                <w:del w:id="204" w:author="Lee, Daewon" w:date="2020-11-13T09:56:00Z"/>
                <w:lang w:eastAsia="zh-CN"/>
              </w:rPr>
            </w:pPr>
            <w:r>
              <w:rPr>
                <w:lang w:eastAsia="zh-CN"/>
              </w:rPr>
              <w:t>e.g. potential impact to UL scheduling if frequency domain resource allocation with different granularity than FR1/2 (e.g. sub-PRB, or more than one PRB) is supported</w:t>
            </w:r>
            <w:ins w:id="205" w:author="Lee, Daewon" w:date="2020-11-13T09:56:00Z">
              <w:r w:rsidR="00AB212F">
                <w:rPr>
                  <w:lang w:eastAsia="zh-CN"/>
                </w:rPr>
                <w:t xml:space="preserve">, and </w:t>
              </w:r>
            </w:ins>
          </w:p>
          <w:p w14:paraId="6E4AFAE3" w14:textId="74DCBE4A" w:rsidR="00096D4C" w:rsidDel="00AB212F" w:rsidRDefault="00096D4C" w:rsidP="00AB212F">
            <w:pPr>
              <w:rPr>
                <w:del w:id="206" w:author="Lee, Daewon" w:date="2020-11-13T09:56:00Z"/>
                <w:lang w:eastAsia="zh-CN"/>
              </w:rPr>
            </w:pPr>
            <w:del w:id="207" w:author="Lee, Daewon" w:date="2020-11-13T09:56:00Z">
              <w:r w:rsidDel="00AB212F">
                <w:rPr>
                  <w:lang w:eastAsia="zh-CN"/>
                </w:rPr>
                <w:delText>S</w:delText>
              </w:r>
            </w:del>
            <w:ins w:id="208" w:author="Lee, Daewon" w:date="2020-11-13T09:56:00Z">
              <w:r w:rsidR="00AB212F">
                <w:rPr>
                  <w:lang w:eastAsia="zh-CN"/>
                </w:rPr>
                <w:t>s</w:t>
              </w:r>
            </w:ins>
            <w:r>
              <w:rPr>
                <w:lang w:eastAsia="zh-CN"/>
              </w:rPr>
              <w:t>tudy of time domain scheduling enhancements for PDSCH/PUSCH, if needed</w:t>
            </w:r>
            <w:ins w:id="209"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210"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w:t>
            </w:r>
            <w:bookmarkStart w:id="211" w:name="_GoBack"/>
            <w:bookmarkEnd w:id="211"/>
            <w:r>
              <w:rPr>
                <w:lang w:val="sv-SE" w:eastAsia="zh-CN"/>
              </w:rPr>
              <w:t xml:space="preserve">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634976F" w:rsidR="00AB212F" w:rsidRDefault="00AB212F" w:rsidP="00AB212F">
            <w:pPr>
              <w:rPr>
                <w:sz w:val="22"/>
                <w:szCs w:val="22"/>
                <w:lang w:eastAsia="zh-CN"/>
              </w:rPr>
            </w:pPr>
            <w:r>
              <w:t>The magic sentence used was “</w:t>
            </w:r>
            <w:r w:rsidRPr="00E26993">
              <w:rPr>
                <w:color w:val="FF0000"/>
              </w:rPr>
              <w:t xml:space="preserve">For the study item, it </w:t>
            </w:r>
            <w:ins w:id="212" w:author="Lee, Daewon" w:date="2020-11-13T13:49:00Z">
              <w:r w:rsidR="00977D17">
                <w:rPr>
                  <w:lang w:eastAsia="zh-CN"/>
                </w:rPr>
                <w:t>has been</w:t>
              </w:r>
              <w:r w:rsidR="00977D17" w:rsidRPr="00E26993" w:rsidDel="00977D17">
                <w:rPr>
                  <w:color w:val="FF0000"/>
                </w:rPr>
                <w:t xml:space="preserve"> </w:t>
              </w:r>
            </w:ins>
            <w:del w:id="213" w:author="Lee, Daewon" w:date="2020-11-13T13:49:00Z">
              <w:r w:rsidRPr="00E26993" w:rsidDel="00977D17">
                <w:rPr>
                  <w:color w:val="FF0000"/>
                </w:rPr>
                <w:delText>is</w:delText>
              </w:r>
            </w:del>
            <w:r w:rsidRPr="00E26993">
              <w:rPr>
                <w:color w:val="FF0000"/>
              </w:rPr>
              <w:t xml:space="preserve"> recommended to study …</w:t>
            </w:r>
            <w:r>
              <w:t>”</w:t>
            </w:r>
          </w:p>
        </w:tc>
      </w:tr>
      <w:tr w:rsidR="00A8321A" w14:paraId="174D11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53768" w14:textId="066267B8" w:rsidR="00A8321A" w:rsidRDefault="00A8321A" w:rsidP="00A8321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831C4F4" w14:textId="77777777" w:rsidR="00A8321A" w:rsidRDefault="00A8321A" w:rsidP="00A8321A">
            <w:r>
              <w:t xml:space="preserve">Update the text to “For the study item, it </w:t>
            </w:r>
            <w:r w:rsidRPr="00A8321A">
              <w:rPr>
                <w:b/>
                <w:bCs/>
                <w:color w:val="FF0000"/>
              </w:rPr>
              <w:t>is</w:t>
            </w:r>
            <w:r>
              <w:t xml:space="preserve"> recommended…”.</w:t>
            </w:r>
          </w:p>
          <w:p w14:paraId="72BB5231" w14:textId="785D8693" w:rsidR="00A8321A" w:rsidRDefault="00A8321A" w:rsidP="00A8321A">
            <w:r>
              <w:t>Given that there is a prefix “for the study item” for these agreements, it should be clear what these are referring to.</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1D669ED8" w14:textId="77777777" w:rsidR="0036344D" w:rsidRDefault="0036344D" w:rsidP="0036344D">
      <w:pPr>
        <w:pStyle w:val="Heading3"/>
        <w:rPr>
          <w:sz w:val="24"/>
          <w:szCs w:val="18"/>
          <w:highlight w:val="green"/>
        </w:rPr>
      </w:pPr>
      <w:r>
        <w:rPr>
          <w:sz w:val="24"/>
          <w:szCs w:val="18"/>
          <w:highlight w:val="green"/>
        </w:rPr>
        <w:t>Agreement #13:</w:t>
      </w:r>
    </w:p>
    <w:p w14:paraId="04E88D3A" w14:textId="77777777" w:rsidR="0036344D" w:rsidRDefault="0036344D" w:rsidP="0036344D">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87EABDB" w14:textId="77777777" w:rsidR="0036344D" w:rsidRDefault="0036344D" w:rsidP="0036344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6344D" w14:paraId="31A35234" w14:textId="77777777" w:rsidTr="0036344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93DCD4" w14:textId="77777777" w:rsidR="0036344D" w:rsidRDefault="0036344D" w:rsidP="0036344D">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98B9CE9" w14:textId="77777777" w:rsidR="0036344D" w:rsidRDefault="0036344D" w:rsidP="0036344D">
            <w:pPr>
              <w:pStyle w:val="ListParagraph"/>
              <w:numPr>
                <w:ilvl w:val="0"/>
                <w:numId w:val="7"/>
              </w:numPr>
              <w:rPr>
                <w:rStyle w:val="Strong"/>
                <w:b w:val="0"/>
                <w:bCs w:val="0"/>
                <w:color w:val="000000"/>
                <w:sz w:val="20"/>
                <w:szCs w:val="20"/>
                <w:lang w:val="sv-SE"/>
              </w:rPr>
            </w:pPr>
            <w:del w:id="214"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15" w:author="Lee, Daewon" w:date="2020-11-13T10:47:00Z">
              <w:r>
                <w:rPr>
                  <w:rStyle w:val="Strong"/>
                  <w:b w:val="0"/>
                  <w:bCs w:val="0"/>
                  <w:color w:val="000000"/>
                  <w:sz w:val="20"/>
                  <w:szCs w:val="20"/>
                  <w:lang w:val="sv-SE"/>
                </w:rPr>
                <w:t>Capture in 4.1.2.2</w:t>
              </w:r>
            </w:ins>
          </w:p>
          <w:p w14:paraId="2C0F8610" w14:textId="77777777" w:rsidR="0036344D" w:rsidRDefault="0036344D" w:rsidP="0036344D">
            <w:pPr>
              <w:ind w:left="360"/>
              <w:rPr>
                <w:rStyle w:val="Strong"/>
                <w:b w:val="0"/>
                <w:bCs w:val="0"/>
                <w:color w:val="000000"/>
                <w:lang w:val="sv-SE"/>
              </w:rPr>
            </w:pPr>
          </w:p>
          <w:p w14:paraId="6A96F178" w14:textId="34A85FBE" w:rsidR="0036344D" w:rsidRDefault="0036344D" w:rsidP="0036344D">
            <w:pPr>
              <w:pStyle w:val="ListParagraph"/>
              <w:numPr>
                <w:ilvl w:val="0"/>
                <w:numId w:val="19"/>
              </w:numPr>
              <w:overflowPunct w:val="0"/>
              <w:autoSpaceDE w:val="0"/>
              <w:autoSpaceDN w:val="0"/>
              <w:adjustRightInd w:val="0"/>
              <w:spacing w:after="180" w:line="240" w:lineRule="auto"/>
              <w:contextualSpacing/>
              <w:rPr>
                <w:lang w:eastAsia="zh-CN"/>
              </w:rPr>
            </w:pPr>
            <w:ins w:id="216" w:author="Lee, Daewon" w:date="2020-11-13T10:48:00Z">
              <w:r>
                <w:rPr>
                  <w:lang w:eastAsia="zh-CN"/>
                </w:rPr>
                <w:lastRenderedPageBreak/>
                <w:t xml:space="preserve">For the study item, it </w:t>
              </w:r>
            </w:ins>
            <w:ins w:id="217" w:author="Lee, Daewon" w:date="2020-11-17T12:20:00Z">
              <w:r w:rsidR="00A8321A">
                <w:rPr>
                  <w:lang w:eastAsia="zh-CN"/>
                </w:rPr>
                <w:t>is</w:t>
              </w:r>
            </w:ins>
            <w:ins w:id="218" w:author="Lee, Daewon" w:date="2020-11-13T10:48:00Z">
              <w:r>
                <w:rPr>
                  <w:lang w:eastAsia="zh-CN"/>
                </w:rPr>
                <w:t xml:space="preserve"> recommended to </w:t>
              </w:r>
            </w:ins>
            <w:del w:id="219" w:author="Lee, Daewon" w:date="2020-11-13T10:48:00Z">
              <w:r w:rsidDel="0087743F">
                <w:rPr>
                  <w:lang w:eastAsia="zh-CN"/>
                </w:rPr>
                <w:delText>S</w:delText>
              </w:r>
            </w:del>
            <w:ins w:id="220"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3BBA8ABF" w14:textId="77777777" w:rsidR="0036344D" w:rsidRPr="0087743F" w:rsidRDefault="0036344D" w:rsidP="0036344D">
            <w:pPr>
              <w:ind w:left="360"/>
              <w:rPr>
                <w:rStyle w:val="Strong"/>
                <w:b w:val="0"/>
                <w:bCs w:val="0"/>
                <w:color w:val="000000"/>
              </w:rPr>
            </w:pPr>
          </w:p>
          <w:p w14:paraId="7E69886A" w14:textId="77777777" w:rsidR="0036344D" w:rsidRDefault="0036344D" w:rsidP="0036344D">
            <w:pPr>
              <w:spacing w:after="0"/>
              <w:rPr>
                <w:rStyle w:val="Strong"/>
                <w:b w:val="0"/>
                <w:bCs w:val="0"/>
                <w:color w:val="000000"/>
                <w:lang w:val="sv-SE"/>
              </w:rPr>
            </w:pPr>
          </w:p>
        </w:tc>
      </w:tr>
      <w:tr w:rsidR="0036344D" w14:paraId="34D39F53" w14:textId="77777777" w:rsidTr="0036344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956CEE" w14:textId="77777777" w:rsidR="0036344D" w:rsidRDefault="0036344D" w:rsidP="0036344D">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C80D0B6" w14:textId="77777777" w:rsidR="0036344D" w:rsidRDefault="0036344D" w:rsidP="0036344D">
            <w:pPr>
              <w:spacing w:after="0"/>
              <w:rPr>
                <w:lang w:val="sv-SE"/>
              </w:rPr>
            </w:pPr>
            <w:r>
              <w:rPr>
                <w:rStyle w:val="Strong"/>
                <w:color w:val="000000"/>
                <w:lang w:val="sv-SE"/>
              </w:rPr>
              <w:t>Comments</w:t>
            </w:r>
          </w:p>
        </w:tc>
      </w:tr>
      <w:tr w:rsidR="0036344D" w14:paraId="6688865E"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3F863" w14:textId="77777777" w:rsidR="0036344D" w:rsidRDefault="0036344D" w:rsidP="0036344D">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8ACC183" w14:textId="77777777" w:rsidR="0036344D" w:rsidRDefault="0036344D" w:rsidP="0036344D">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6344D" w14:paraId="3DC0A4E2"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7C4CD" w14:textId="77777777" w:rsidR="0036344D" w:rsidRDefault="0036344D" w:rsidP="0036344D">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F65C197" w14:textId="77777777" w:rsidR="0036344D" w:rsidRDefault="0036344D" w:rsidP="0036344D">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6344D" w14:paraId="25A065C4"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4294"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A40DE63" w14:textId="77777777" w:rsidR="0036344D" w:rsidRDefault="0036344D" w:rsidP="0036344D">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6344D" w14:paraId="74A093C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CD5F7"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B591C55" w14:textId="77777777" w:rsidR="0036344D" w:rsidRDefault="0036344D" w:rsidP="0036344D">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6344D" w14:paraId="427CAA43"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36F79" w14:textId="77777777" w:rsidR="0036344D" w:rsidRDefault="0036344D" w:rsidP="0036344D">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4EE857C9" w14:textId="77777777" w:rsidR="0036344D" w:rsidRDefault="0036344D" w:rsidP="0036344D">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6344D" w14:paraId="06AAE48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CA9ED" w14:textId="77777777" w:rsidR="0036344D" w:rsidRDefault="0036344D" w:rsidP="0036344D">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6C2FBDEA" w14:textId="77777777" w:rsidR="0036344D" w:rsidRDefault="0036344D" w:rsidP="0036344D">
            <w:pPr>
              <w:spacing w:line="240" w:lineRule="auto"/>
              <w:contextualSpacing/>
              <w:rPr>
                <w:sz w:val="22"/>
                <w:szCs w:val="22"/>
                <w:lang w:eastAsia="zh-CN"/>
              </w:rPr>
            </w:pPr>
            <w:r>
              <w:rPr>
                <w:sz w:val="22"/>
                <w:szCs w:val="22"/>
                <w:lang w:eastAsia="zh-CN"/>
              </w:rPr>
              <w:t xml:space="preserve">Capture </w:t>
            </w:r>
          </w:p>
          <w:p w14:paraId="7E95AB85" w14:textId="77777777" w:rsidR="0036344D" w:rsidRDefault="0036344D" w:rsidP="0036344D">
            <w:pPr>
              <w:spacing w:line="240" w:lineRule="auto"/>
              <w:contextualSpacing/>
              <w:rPr>
                <w:color w:val="FF0000"/>
                <w:sz w:val="22"/>
                <w:szCs w:val="22"/>
                <w:lang w:eastAsia="zh-CN"/>
              </w:rPr>
            </w:pPr>
          </w:p>
          <w:p w14:paraId="4EE214B6" w14:textId="77777777" w:rsidR="0036344D" w:rsidRDefault="0036344D" w:rsidP="0036344D">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52416CA6" w14:textId="77777777" w:rsidR="0036344D" w:rsidRDefault="0036344D" w:rsidP="0036344D">
            <w:pPr>
              <w:overflowPunct/>
              <w:autoSpaceDE/>
              <w:adjustRightInd/>
              <w:spacing w:after="0"/>
              <w:rPr>
                <w:color w:val="FF0000"/>
                <w:sz w:val="22"/>
                <w:szCs w:val="22"/>
                <w:lang w:eastAsia="zh-CN"/>
              </w:rPr>
            </w:pPr>
          </w:p>
          <w:p w14:paraId="32F1F0AD" w14:textId="77777777" w:rsidR="0036344D" w:rsidRDefault="0036344D" w:rsidP="0036344D">
            <w:pPr>
              <w:overflowPunct/>
              <w:autoSpaceDE/>
              <w:adjustRightInd/>
              <w:spacing w:after="0"/>
              <w:rPr>
                <w:rStyle w:val="Strong"/>
                <w:b w:val="0"/>
                <w:bCs w:val="0"/>
                <w:color w:val="000000"/>
                <w:lang w:val="sv-SE"/>
              </w:rPr>
            </w:pPr>
          </w:p>
        </w:tc>
      </w:tr>
      <w:tr w:rsidR="0036344D" w14:paraId="7D29BBF7"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EEE7" w14:textId="77777777" w:rsidR="0036344D" w:rsidRDefault="0036344D" w:rsidP="0036344D">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08F01386" w14:textId="77777777" w:rsidR="0036344D" w:rsidRDefault="0036344D" w:rsidP="0036344D">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36344D" w14:paraId="4AC959ED"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ED17"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C056AA" w14:textId="77777777" w:rsidR="0036344D" w:rsidRDefault="0036344D" w:rsidP="0036344D">
            <w:r>
              <w:t xml:space="preserve">Captured with magic sentence “for the study item, it </w:t>
            </w:r>
            <w:ins w:id="221" w:author="Lee, Daewon" w:date="2020-11-13T13:49:00Z">
              <w:r>
                <w:rPr>
                  <w:lang w:eastAsia="zh-CN"/>
                </w:rPr>
                <w:t>has been</w:t>
              </w:r>
              <w:r w:rsidDel="00977D17">
                <w:t xml:space="preserve"> </w:t>
              </w:r>
            </w:ins>
            <w:del w:id="222" w:author="Lee, Daewon" w:date="2020-11-13T13:49:00Z">
              <w:r w:rsidDel="00977D17">
                <w:delText>is</w:delText>
              </w:r>
            </w:del>
            <w:r>
              <w:t xml:space="preserve"> </w:t>
            </w:r>
            <w:proofErr w:type="gramStart"/>
            <w:r>
              <w:t>recommended..</w:t>
            </w:r>
            <w:proofErr w:type="gramEnd"/>
            <w:r>
              <w:t>”</w:t>
            </w:r>
          </w:p>
        </w:tc>
      </w:tr>
      <w:tr w:rsidR="00A8321A" w14:paraId="563AE7C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3821E" w14:textId="62AF0E59" w:rsidR="00A8321A" w:rsidRDefault="00A8321A" w:rsidP="00A8321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0C657ED" w14:textId="77777777" w:rsidR="00A8321A" w:rsidRDefault="00A8321A" w:rsidP="00A8321A">
            <w:r>
              <w:t xml:space="preserve">Update the text to “For the study item, it </w:t>
            </w:r>
            <w:r w:rsidRPr="00A8321A">
              <w:rPr>
                <w:b/>
                <w:bCs/>
                <w:color w:val="FF0000"/>
              </w:rPr>
              <w:t>is</w:t>
            </w:r>
            <w:r>
              <w:t xml:space="preserve"> recommended…”.</w:t>
            </w:r>
          </w:p>
          <w:p w14:paraId="209383FB" w14:textId="04281903" w:rsidR="00A8321A" w:rsidRDefault="00A8321A" w:rsidP="00A8321A">
            <w:r>
              <w:t>Given that there is a prefix “for the study item” for these agreements, it should be clear what these are referring to.</w:t>
            </w:r>
          </w:p>
        </w:tc>
      </w:tr>
    </w:tbl>
    <w:p w14:paraId="298BAC59" w14:textId="77777777" w:rsidR="0036344D" w:rsidRDefault="0036344D" w:rsidP="0036344D">
      <w:pPr>
        <w:pStyle w:val="BodyText"/>
        <w:spacing w:after="0"/>
        <w:rPr>
          <w:rFonts w:ascii="Times New Roman" w:hAnsi="Times New Roman"/>
          <w:sz w:val="22"/>
          <w:szCs w:val="22"/>
          <w:lang w:val="sv-SE" w:eastAsia="zh-CN"/>
        </w:rPr>
      </w:pPr>
    </w:p>
    <w:p w14:paraId="6E5F953E" w14:textId="77777777" w:rsidR="0036344D" w:rsidRDefault="0036344D" w:rsidP="0036344D">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223"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24" w:author="Lee, Daewon" w:date="2020-11-12T22:45:00Z">
              <w:r>
                <w:rPr>
                  <w:rStyle w:val="Strong"/>
                  <w:b w:val="0"/>
                  <w:bCs w:val="0"/>
                  <w:color w:val="000000"/>
                  <w:sz w:val="20"/>
                  <w:szCs w:val="20"/>
                  <w:lang w:val="sv-SE"/>
                </w:rPr>
                <w:t>Do not capture as covered by Agreement #63 (for PUCCH), #60 (for PRACH)</w:t>
              </w:r>
            </w:ins>
            <w:ins w:id="225"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lastRenderedPageBreak/>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0E88D062" w:rsidR="003B14A3" w:rsidRDefault="005D32C5">
            <w:pPr>
              <w:rPr>
                <w:sz w:val="22"/>
                <w:szCs w:val="22"/>
                <w:lang w:eastAsia="zh-CN"/>
              </w:rPr>
            </w:pPr>
            <w:ins w:id="226" w:author="Lee, Daewon" w:date="2020-11-13T10:00:00Z">
              <w:r>
                <w:rPr>
                  <w:sz w:val="22"/>
                  <w:szCs w:val="22"/>
                  <w:lang w:eastAsia="zh-CN"/>
                </w:rPr>
                <w:t xml:space="preserve">For the study item, it </w:t>
              </w:r>
            </w:ins>
            <w:ins w:id="227" w:author="Lee, Daewon" w:date="2020-11-17T12:21:00Z">
              <w:r w:rsidR="00A8321A">
                <w:rPr>
                  <w:lang w:eastAsia="zh-CN"/>
                </w:rPr>
                <w:t>is</w:t>
              </w:r>
            </w:ins>
            <w:ins w:id="228" w:author="Lee, Daewon" w:date="2020-11-13T10:00:00Z">
              <w:r>
                <w:rPr>
                  <w:sz w:val="22"/>
                  <w:szCs w:val="22"/>
                  <w:lang w:eastAsia="zh-CN"/>
                </w:rPr>
                <w:t xml:space="preserve"> recommended to </w:t>
              </w:r>
            </w:ins>
            <w:del w:id="229" w:author="Lee, Daewon" w:date="2020-11-11T22:50:00Z">
              <w:r w:rsidR="00301D88">
                <w:rPr>
                  <w:sz w:val="22"/>
                  <w:szCs w:val="22"/>
                  <w:lang w:eastAsia="zh-CN"/>
                </w:rPr>
                <w:delText>C</w:delText>
              </w:r>
            </w:del>
            <w:ins w:id="230"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1" w:author="Lee, Daewon" w:date="2020-11-11T22:50:00Z">
              <w:r>
                <w:rPr>
                  <w:lang w:eastAsia="zh-CN"/>
                </w:rPr>
                <w:delText>S</w:delText>
              </w:r>
            </w:del>
            <w:ins w:id="232"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3" w:author="Lee, Daewon" w:date="2020-11-11T22:51:00Z">
              <w:r>
                <w:rPr>
                  <w:lang w:eastAsia="zh-CN"/>
                </w:rPr>
                <w:delText>S</w:delText>
              </w:r>
            </w:del>
            <w:ins w:id="234"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235" w:author="Lee, Daewon" w:date="2020-11-11T22:51:00Z">
              <w:r>
                <w:rPr>
                  <w:lang w:eastAsia="zh-CN"/>
                </w:rPr>
                <w:t>s</w:t>
              </w:r>
            </w:ins>
            <w:del w:id="236"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7" w:author="Lee, Daewon" w:date="2020-11-11T22:51:00Z">
              <w:r>
                <w:rPr>
                  <w:lang w:eastAsia="zh-CN"/>
                </w:rPr>
                <w:delText>S</w:delText>
              </w:r>
            </w:del>
            <w:ins w:id="238"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 xml:space="preserve">I apologize, I assumed it had the same meaning. Updated the text to reflect </w:t>
            </w:r>
            <w:proofErr w:type="spellStart"/>
            <w:r>
              <w:rPr>
                <w:lang w:eastAsia="zh-CN"/>
              </w:rPr>
              <w:t>InterDigital’s</w:t>
            </w:r>
            <w:proofErr w:type="spellEnd"/>
            <w:r>
              <w:rPr>
                <w:lang w:eastAsia="zh-CN"/>
              </w:rPr>
              <w:t xml:space="preserve">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197ABC4C" w:rsidR="005D32C5" w:rsidRDefault="005D32C5" w:rsidP="005D32C5">
            <w:r>
              <w:t>The magic sentence used was “</w:t>
            </w:r>
            <w:r w:rsidRPr="00E26993">
              <w:rPr>
                <w:color w:val="FF0000"/>
              </w:rPr>
              <w:t xml:space="preserve">For the study item, it </w:t>
            </w:r>
            <w:ins w:id="239" w:author="Lee, Daewon" w:date="2020-11-13T13:49:00Z">
              <w:r w:rsidR="00977D17">
                <w:rPr>
                  <w:lang w:eastAsia="zh-CN"/>
                </w:rPr>
                <w:t>has been</w:t>
              </w:r>
              <w:r w:rsidR="00977D17" w:rsidRPr="00E26993" w:rsidDel="00977D17">
                <w:rPr>
                  <w:color w:val="FF0000"/>
                </w:rPr>
                <w:t xml:space="preserve"> </w:t>
              </w:r>
            </w:ins>
            <w:del w:id="240" w:author="Lee, Daewon" w:date="2020-11-13T13:49:00Z">
              <w:r w:rsidRPr="00E26993" w:rsidDel="00977D17">
                <w:rPr>
                  <w:color w:val="FF0000"/>
                </w:rPr>
                <w:delText>is</w:delText>
              </w:r>
            </w:del>
            <w:r w:rsidRPr="00E26993">
              <w:rPr>
                <w:color w:val="FF0000"/>
              </w:rPr>
              <w:t xml:space="preserve"> recommended to study …</w:t>
            </w:r>
            <w:r>
              <w:t>”</w:t>
            </w:r>
          </w:p>
        </w:tc>
      </w:tr>
      <w:tr w:rsidR="00A8321A" w14:paraId="0759437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1AB9A" w14:textId="1D492027" w:rsidR="00A8321A" w:rsidRDefault="00A8321A" w:rsidP="00A8321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96333AA" w14:textId="77777777" w:rsidR="00A8321A" w:rsidRDefault="00A8321A" w:rsidP="00A8321A">
            <w:r>
              <w:t xml:space="preserve">Update the text to “For the study item, it </w:t>
            </w:r>
            <w:r w:rsidRPr="00A8321A">
              <w:rPr>
                <w:b/>
                <w:bCs/>
                <w:color w:val="FF0000"/>
              </w:rPr>
              <w:t>is</w:t>
            </w:r>
            <w:r>
              <w:t xml:space="preserve"> recommended…”.</w:t>
            </w:r>
          </w:p>
          <w:p w14:paraId="5B3124AF" w14:textId="0DC1BCC7" w:rsidR="00A8321A" w:rsidRDefault="00A8321A" w:rsidP="00A8321A">
            <w:r>
              <w:t>Given that there is a prefix “for the study item” for these agreements, it should be clear what these are referring to.</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282C042C" w:rsidR="003B14A3" w:rsidRDefault="00E25CE1">
            <w:pPr>
              <w:numPr>
                <w:ilvl w:val="0"/>
                <w:numId w:val="20"/>
              </w:numPr>
              <w:overflowPunct/>
              <w:autoSpaceDE/>
              <w:autoSpaceDN/>
              <w:adjustRightInd/>
              <w:spacing w:after="0" w:line="240" w:lineRule="auto"/>
              <w:textAlignment w:val="auto"/>
              <w:rPr>
                <w:sz w:val="22"/>
                <w:szCs w:val="22"/>
                <w:lang w:eastAsia="zh-CN"/>
              </w:rPr>
            </w:pPr>
            <w:ins w:id="241" w:author="Lee, Daewon" w:date="2020-11-13T10:02:00Z">
              <w:r>
                <w:rPr>
                  <w:sz w:val="22"/>
                  <w:szCs w:val="22"/>
                  <w:lang w:eastAsia="zh-CN"/>
                </w:rPr>
                <w:t xml:space="preserve">For the study item, it </w:t>
              </w:r>
            </w:ins>
            <w:ins w:id="242" w:author="Lee, Daewon" w:date="2020-11-17T12:21:00Z">
              <w:r w:rsidR="00A8321A">
                <w:rPr>
                  <w:lang w:eastAsia="zh-CN"/>
                </w:rPr>
                <w:t>is</w:t>
              </w:r>
            </w:ins>
            <w:ins w:id="243" w:author="Lee, Daewon" w:date="2020-11-13T10:02:00Z">
              <w:r>
                <w:rPr>
                  <w:sz w:val="22"/>
                  <w:szCs w:val="22"/>
                  <w:lang w:eastAsia="zh-CN"/>
                </w:rPr>
                <w:t xml:space="preserve"> recommended to </w:t>
              </w:r>
            </w:ins>
            <w:del w:id="244" w:author="Lee, Daewon" w:date="2020-11-13T10:02:00Z">
              <w:r w:rsidR="00301D88" w:rsidDel="00E25CE1">
                <w:rPr>
                  <w:sz w:val="22"/>
                  <w:szCs w:val="22"/>
                  <w:lang w:eastAsia="zh-CN"/>
                </w:rPr>
                <w:delText>C</w:delText>
              </w:r>
            </w:del>
            <w:ins w:id="245"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46"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47" w:author="Lee, Daewon" w:date="2020-11-13T10:02:00Z">
              <w:r w:rsidDel="00E25CE1">
                <w:rPr>
                  <w:sz w:val="22"/>
                  <w:szCs w:val="22"/>
                  <w:lang w:eastAsia="zh-CN"/>
                </w:rPr>
                <w:delText>S</w:delText>
              </w:r>
            </w:del>
            <w:ins w:id="248" w:author="Lee, Daewon" w:date="2020-11-13T10:02:00Z">
              <w:r w:rsidR="00E25CE1">
                <w:rPr>
                  <w:sz w:val="22"/>
                  <w:szCs w:val="22"/>
                  <w:lang w:eastAsia="zh-CN"/>
                </w:rPr>
                <w:t>s</w:t>
              </w:r>
            </w:ins>
            <w:r>
              <w:rPr>
                <w:sz w:val="22"/>
                <w:szCs w:val="22"/>
                <w:lang w:eastAsia="zh-CN"/>
              </w:rPr>
              <w:t>ystem overhead impact from TDD switching time for larger subcarrier spacing</w:t>
            </w:r>
            <w:ins w:id="249"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50" w:author="Lee, Daewon" w:date="2020-11-13T10:02:00Z">
              <w:r>
                <w:rPr>
                  <w:sz w:val="22"/>
                  <w:szCs w:val="22"/>
                  <w:lang w:eastAsia="zh-CN"/>
                </w:rPr>
                <w:t>c</w:t>
              </w:r>
            </w:ins>
            <w:del w:id="251"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52"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53" w:author="Lee, Daewon" w:date="2020-11-13T10:02:00Z">
              <w:r>
                <w:rPr>
                  <w:sz w:val="22"/>
                  <w:szCs w:val="22"/>
                  <w:lang w:eastAsia="zh-CN"/>
                </w:rPr>
                <w:t>a</w:t>
              </w:r>
            </w:ins>
            <w:del w:id="254"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55"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56" w:author="Lee, Daewon" w:date="2020-11-13T10:02:00Z">
              <w:r>
                <w:rPr>
                  <w:sz w:val="22"/>
                  <w:szCs w:val="22"/>
                  <w:lang w:eastAsia="zh-CN"/>
                </w:rPr>
                <w:t>i</w:t>
              </w:r>
            </w:ins>
            <w:del w:id="257"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58"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59"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60" w:author="Lee, Daewon" w:date="2020-11-13T10:02:00Z">
              <w:r w:rsidDel="00E25CE1">
                <w:rPr>
                  <w:sz w:val="22"/>
                  <w:szCs w:val="22"/>
                  <w:lang w:eastAsia="zh-CN"/>
                </w:rPr>
                <w:delText>A</w:delText>
              </w:r>
            </w:del>
            <w:ins w:id="261" w:author="Lee, Daewon" w:date="2020-11-13T10:02:00Z">
              <w:r w:rsidR="00E25CE1">
                <w:rPr>
                  <w:sz w:val="22"/>
                  <w:szCs w:val="22"/>
                  <w:lang w:eastAsia="zh-CN"/>
                </w:rPr>
                <w:t>a</w:t>
              </w:r>
            </w:ins>
            <w:r>
              <w:rPr>
                <w:sz w:val="22"/>
                <w:szCs w:val="22"/>
                <w:lang w:eastAsia="zh-CN"/>
              </w:rPr>
              <w:t>dditional RF impairments that impact evaluations</w:t>
            </w:r>
            <w:ins w:id="262"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63" w:author="Lee, Daewon" w:date="2020-11-13T10:02:00Z">
              <w:r>
                <w:rPr>
                  <w:sz w:val="22"/>
                  <w:szCs w:val="22"/>
                  <w:lang w:eastAsia="zh-CN"/>
                </w:rPr>
                <w:t>i</w:t>
              </w:r>
            </w:ins>
            <w:del w:id="264"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65"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66" w:author="Lee, Daewon" w:date="2020-11-13T10:02:00Z">
              <w:r>
                <w:rPr>
                  <w:sz w:val="22"/>
                  <w:szCs w:val="22"/>
                  <w:lang w:eastAsia="zh-CN"/>
                </w:rPr>
                <w:t>s</w:t>
              </w:r>
            </w:ins>
            <w:del w:id="267"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68"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69"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66A2B276" w:rsidR="00E25CE1" w:rsidRDefault="00E25CE1" w:rsidP="00E25CE1">
            <w:r>
              <w:t>The magic sentence used was “</w:t>
            </w:r>
            <w:r w:rsidRPr="00E26993">
              <w:rPr>
                <w:color w:val="FF0000"/>
              </w:rPr>
              <w:t xml:space="preserve">For the study item, it </w:t>
            </w:r>
            <w:ins w:id="270" w:author="Lee, Daewon" w:date="2020-11-13T13:50:00Z">
              <w:r w:rsidR="00977D17">
                <w:rPr>
                  <w:lang w:eastAsia="zh-CN"/>
                </w:rPr>
                <w:t>has been</w:t>
              </w:r>
              <w:r w:rsidR="00977D17" w:rsidRPr="00E26993" w:rsidDel="00977D17">
                <w:rPr>
                  <w:color w:val="FF0000"/>
                </w:rPr>
                <w:t xml:space="preserve"> </w:t>
              </w:r>
            </w:ins>
            <w:del w:id="271" w:author="Lee, Daewon" w:date="2020-11-13T13:50:00Z">
              <w:r w:rsidRPr="00E26993" w:rsidDel="00977D17">
                <w:rPr>
                  <w:color w:val="FF0000"/>
                </w:rPr>
                <w:delText>is</w:delText>
              </w:r>
            </w:del>
            <w:r w:rsidRPr="00E26993">
              <w:rPr>
                <w:color w:val="FF0000"/>
              </w:rPr>
              <w:t xml:space="preserve"> recommended to study …</w:t>
            </w:r>
            <w:r>
              <w:t>”</w:t>
            </w:r>
          </w:p>
        </w:tc>
      </w:tr>
      <w:tr w:rsidR="00A8321A" w14:paraId="0705FC5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01117" w14:textId="0E0C6E8D" w:rsidR="00A8321A" w:rsidRDefault="00A8321A" w:rsidP="00A8321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DF9D950" w14:textId="77777777" w:rsidR="00A8321A" w:rsidRDefault="00A8321A" w:rsidP="00A8321A">
            <w:r>
              <w:t xml:space="preserve">Update the text to “For the study item, it </w:t>
            </w:r>
            <w:r w:rsidRPr="00A8321A">
              <w:rPr>
                <w:b/>
                <w:bCs/>
                <w:color w:val="FF0000"/>
              </w:rPr>
              <w:t>is</w:t>
            </w:r>
            <w:r>
              <w:t xml:space="preserve"> recommended…”.</w:t>
            </w:r>
          </w:p>
          <w:p w14:paraId="32BC90A6" w14:textId="45128D7B" w:rsidR="00A8321A" w:rsidRDefault="00A8321A" w:rsidP="00A8321A">
            <w:r>
              <w:t>Given that there is a prefix “for the study item” for these agreements, it should be clear what these are referring to.</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72"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73" w:author="Lee, Daewon" w:date="2020-11-10T01:50:00Z"/>
                <w:rStyle w:val="Strong"/>
                <w:b w:val="0"/>
                <w:bCs w:val="0"/>
                <w:color w:val="000000"/>
                <w:sz w:val="20"/>
                <w:szCs w:val="20"/>
                <w:lang w:val="sv-SE"/>
              </w:rPr>
            </w:pPr>
            <w:del w:id="274"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75" w:author="Lee, Daewon" w:date="2020-11-10T01:50:00Z"/>
                <w:rStyle w:val="Strong"/>
                <w:b w:val="0"/>
                <w:bCs w:val="0"/>
                <w:color w:val="000000"/>
                <w:sz w:val="20"/>
                <w:szCs w:val="20"/>
                <w:lang w:val="sv-SE"/>
              </w:rPr>
            </w:pPr>
            <w:ins w:id="276" w:author="Lee, Daewon" w:date="2020-11-10T01:50:00Z">
              <w:r>
                <w:rPr>
                  <w:rStyle w:val="Strong"/>
                  <w:b w:val="0"/>
                  <w:bCs w:val="0"/>
                  <w:color w:val="000000"/>
                  <w:sz w:val="20"/>
                  <w:szCs w:val="20"/>
                  <w:lang w:val="sv-SE"/>
                </w:rPr>
                <w:t xml:space="preserve">Capture under </w:t>
              </w:r>
            </w:ins>
            <w:ins w:id="277" w:author="Lee, Daewon" w:date="2020-11-10T23:57:00Z">
              <w:r>
                <w:rPr>
                  <w:rStyle w:val="Strong"/>
                  <w:b w:val="0"/>
                  <w:bCs w:val="0"/>
                  <w:color w:val="000000"/>
                  <w:sz w:val="20"/>
                  <w:szCs w:val="20"/>
                  <w:lang w:val="sv-SE"/>
                </w:rPr>
                <w:t xml:space="preserve">Section </w:t>
              </w:r>
            </w:ins>
            <w:ins w:id="278" w:author="Lee, Daewon" w:date="2020-11-10T01:50:00Z">
              <w:r>
                <w:rPr>
                  <w:rStyle w:val="Strong"/>
                  <w:b w:val="0"/>
                  <w:bCs w:val="0"/>
                  <w:color w:val="000000"/>
                  <w:sz w:val="20"/>
                  <w:szCs w:val="20"/>
                  <w:lang w:val="sv-SE"/>
                </w:rPr>
                <w:t>5.</w:t>
              </w:r>
            </w:ins>
            <w:ins w:id="279"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80"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81" w:author="Lee, Daewon" w:date="2020-11-10T01:51:00Z">
              <w:r>
                <w:rPr>
                  <w:bCs/>
                </w:rPr>
                <w:delText>D</w:delText>
              </w:r>
            </w:del>
            <w:ins w:id="282" w:author="Lee, Daewon" w:date="2020-11-10T01:51:00Z">
              <w:r>
                <w:rPr>
                  <w:bCs/>
                </w:rPr>
                <w:t>d</w:t>
              </w:r>
            </w:ins>
            <w:r>
              <w:rPr>
                <w:bCs/>
              </w:rPr>
              <w:t>evice supports one or multiple declared nominal channel bandwidths</w:t>
            </w:r>
            <w:ins w:id="283" w:author="Lee, Daewon" w:date="2020-11-10T01:51:00Z">
              <w:r>
                <w:rPr>
                  <w:bCs/>
                </w:rPr>
                <w:t>,</w:t>
              </w:r>
            </w:ins>
            <w:del w:id="284"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85" w:author="Lee, Daewon" w:date="2020-11-10T01:51:00Z">
              <w:r>
                <w:rPr>
                  <w:bCs/>
                </w:rPr>
                <w:delText>F</w:delText>
              </w:r>
            </w:del>
            <w:ins w:id="286"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87"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88" w:author="Lee, Daewon" w:date="2020-11-10T01:51:00Z">
              <w:r>
                <w:rPr>
                  <w:bCs/>
                </w:rPr>
                <w:delText xml:space="preserve">FFS: </w:delText>
              </w:r>
            </w:del>
            <w:r>
              <w:rPr>
                <w:bCs/>
              </w:rPr>
              <w:t>Mapping of nominal channel bandwidth to bandwidth definitions in NR</w:t>
            </w:r>
            <w:ins w:id="289" w:author="Lee, Daewon" w:date="2020-11-10T01:51:00Z">
              <w:r>
                <w:rPr>
                  <w:bCs/>
                </w:rPr>
                <w:t xml:space="preserve"> should</w:t>
              </w:r>
            </w:ins>
            <w:ins w:id="290" w:author="Lee, Daewon" w:date="2020-11-10T01:52:00Z">
              <w:r>
                <w:rPr>
                  <w:bCs/>
                </w:rPr>
                <w:t xml:space="preserve"> be further studie</w:t>
              </w:r>
            </w:ins>
            <w:ins w:id="291" w:author="Lee, Daewon" w:date="2020-11-11T14:48:00Z">
              <w:r>
                <w:rPr>
                  <w:bCs/>
                </w:rPr>
                <w:t>d</w:t>
              </w:r>
            </w:ins>
            <w:ins w:id="292"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93" w:author="Lee, Daewon" w:date="2020-11-10T01:52:00Z">
              <w:r>
                <w:rPr>
                  <w:lang w:eastAsia="zh-CN"/>
                </w:rPr>
                <w:delText>W</w:delText>
              </w:r>
            </w:del>
            <w:ins w:id="294"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95"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96" w:author="Lee, Daewon" w:date="2020-11-10T01:51:00Z">
              <w:r>
                <w:rPr>
                  <w:bCs/>
                </w:rPr>
                <w:delText xml:space="preserve">FFS: </w:delText>
              </w:r>
            </w:del>
            <w:r>
              <w:rPr>
                <w:bCs/>
              </w:rPr>
              <w:t>Mapping of nominal channel bandwidth to bandwidth definitions in NR</w:t>
            </w:r>
            <w:ins w:id="297" w:author="Lee, Daewon" w:date="2020-11-10T01:51:00Z">
              <w:r>
                <w:rPr>
                  <w:bCs/>
                </w:rPr>
                <w:t xml:space="preserve"> should</w:t>
              </w:r>
            </w:ins>
            <w:ins w:id="298" w:author="Lee, Daewon" w:date="2020-11-10T01:52:00Z">
              <w:r>
                <w:rPr>
                  <w:bCs/>
                </w:rPr>
                <w:t xml:space="preserve"> be further </w:t>
              </w:r>
              <w:proofErr w:type="spellStart"/>
              <w:r>
                <w:rPr>
                  <w:bCs/>
                </w:rPr>
                <w:t>studie</w:t>
              </w:r>
            </w:ins>
            <w:r>
              <w:rPr>
                <w:bCs/>
              </w:rPr>
              <w:t>d</w:t>
            </w:r>
            <w:ins w:id="299"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00" w:author="Lee, Daewon" w:date="2020-11-10T23:57:00Z">
              <w:r>
                <w:rPr>
                  <w:rStyle w:val="Strong"/>
                  <w:b w:val="0"/>
                  <w:bCs w:val="0"/>
                  <w:color w:val="000000"/>
                  <w:sz w:val="20"/>
                  <w:szCs w:val="20"/>
                  <w:lang w:val="sv-SE"/>
                </w:rPr>
                <w:delText>”5.2 Channel access and interference mitigation techniques” (exact section TBD)</w:delText>
              </w:r>
            </w:del>
            <w:ins w:id="301"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302" w:author="Lee, Daewon2" w:date="2020-11-12T19:19:00Z">
              <w:r>
                <w:rPr>
                  <w:rStyle w:val="Strong"/>
                  <w:b w:val="0"/>
                  <w:bCs w:val="0"/>
                  <w:color w:val="000000"/>
                  <w:sz w:val="20"/>
                  <w:szCs w:val="20"/>
                  <w:lang w:val="sv-SE"/>
                </w:rPr>
                <w:delText xml:space="preserve">that </w:delText>
              </w:r>
            </w:del>
            <w:ins w:id="303"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304" w:author="Lee, Daewon" w:date="2020-11-11T18:20:00Z">
              <w:r>
                <w:rPr>
                  <w:rStyle w:val="Strong"/>
                  <w:b w:val="0"/>
                  <w:bCs w:val="0"/>
                  <w:color w:val="000000"/>
                  <w:sz w:val="20"/>
                  <w:szCs w:val="20"/>
                  <w:lang w:val="sv-SE"/>
                </w:rPr>
                <w:delText xml:space="preserve">studies </w:delText>
              </w:r>
            </w:del>
            <w:ins w:id="305" w:author="Lee, Daewon" w:date="2020-11-11T18:20:00Z">
              <w:r>
                <w:rPr>
                  <w:rStyle w:val="Strong"/>
                  <w:b w:val="0"/>
                  <w:bCs w:val="0"/>
                  <w:color w:val="000000"/>
                  <w:sz w:val="20"/>
                  <w:szCs w:val="20"/>
                  <w:lang w:val="sv-SE"/>
                </w:rPr>
                <w:t>investigation of</w:t>
              </w:r>
            </w:ins>
            <w:del w:id="306" w:author="Lee, Daewon" w:date="2020-11-11T18:20:00Z">
              <w:r>
                <w:rPr>
                  <w:rStyle w:val="Strong"/>
                  <w:b w:val="0"/>
                  <w:bCs w:val="0"/>
                  <w:color w:val="000000"/>
                  <w:sz w:val="20"/>
                  <w:szCs w:val="20"/>
                  <w:lang w:val="sv-SE"/>
                </w:rPr>
                <w:delText>on</w:delText>
              </w:r>
            </w:del>
            <w:ins w:id="307"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308" w:author="Lee, Daewon" w:date="2020-11-10T11:25:00Z"/>
                <w:rStyle w:val="Strong"/>
                <w:b w:val="0"/>
                <w:bCs w:val="0"/>
                <w:color w:val="000000"/>
                <w:sz w:val="20"/>
                <w:szCs w:val="20"/>
                <w:lang w:val="sv-SE"/>
              </w:rPr>
            </w:pPr>
            <w:del w:id="309"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310"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311" w:author="Kome Oteri" w:date="2020-11-11T16:11:00Z">
              <w:r>
                <w:rPr>
                  <w:lang w:val="sv-SE" w:eastAsia="zh-CN"/>
                </w:rPr>
                <w:t>The term ”futher studies” may be misle</w:t>
              </w:r>
            </w:ins>
            <w:ins w:id="312"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313" w:author="Keyvan-Huawei" w:date="2020-11-12T16:07:00Z">
              <w:r>
                <w:rPr>
                  <w:rStyle w:val="Strong"/>
                  <w:rFonts w:eastAsia="SimSun"/>
                  <w:b w:val="0"/>
                  <w:bCs w:val="0"/>
                  <w:sz w:val="20"/>
                  <w:szCs w:val="20"/>
                  <w:lang w:val="sv-SE" w:eastAsia="zh-CN"/>
                </w:rPr>
                <w:delText xml:space="preserve">that </w:delText>
              </w:r>
            </w:del>
            <w:ins w:id="314"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72"/>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315" w:author="Lee, Daewon" w:date="2020-11-10T11:28:00Z"/>
                <w:rStyle w:val="Strong"/>
                <w:b w:val="0"/>
                <w:bCs w:val="0"/>
                <w:color w:val="000000"/>
                <w:lang w:val="sv-SE"/>
              </w:rPr>
            </w:pPr>
          </w:p>
          <w:p w14:paraId="2FC29E3D" w14:textId="77777777" w:rsidR="003B14A3" w:rsidRDefault="00301D88">
            <w:pPr>
              <w:spacing w:after="0"/>
              <w:rPr>
                <w:ins w:id="316" w:author="Lee, Daewon" w:date="2020-11-10T11:28:00Z"/>
                <w:rStyle w:val="Strong"/>
                <w:b w:val="0"/>
                <w:bCs w:val="0"/>
                <w:color w:val="000000"/>
                <w:lang w:val="sv-SE"/>
              </w:rPr>
            </w:pPr>
            <w:ins w:id="317"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318" w:author="Lee, Daewon" w:date="2020-11-10T23:57:00Z">
              <w:r>
                <w:t xml:space="preserve">Section </w:t>
              </w:r>
            </w:ins>
            <w:ins w:id="319"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lastRenderedPageBreak/>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320"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lastRenderedPageBreak/>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321"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322" w:author="Lee, Daewon" w:date="2020-11-10T23:58:00Z">
              <w:r>
                <w:rPr>
                  <w:rStyle w:val="Strong"/>
                  <w:b w:val="0"/>
                  <w:bCs w:val="0"/>
                  <w:color w:val="000000"/>
                  <w:sz w:val="20"/>
                  <w:szCs w:val="20"/>
                  <w:lang w:val="sv-SE"/>
                </w:rPr>
                <w:t>1</w:t>
              </w:r>
            </w:ins>
            <w:del w:id="323"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324" w:author="Lee, Daewon" w:date="2020-11-10T01:33:00Z"/>
                <w:rStyle w:val="Strong"/>
                <w:b w:val="0"/>
                <w:bCs w:val="0"/>
                <w:color w:val="000000"/>
                <w:sz w:val="20"/>
                <w:szCs w:val="20"/>
                <w:lang w:val="sv-SE"/>
              </w:rPr>
            </w:pPr>
            <w:ins w:id="325" w:author="Lee, Daewon" w:date="2020-11-10T01:33:00Z">
              <w:r>
                <w:rPr>
                  <w:rStyle w:val="Strong"/>
                  <w:b w:val="0"/>
                  <w:bCs w:val="0"/>
                  <w:color w:val="000000"/>
                  <w:lang w:val="sv-SE"/>
                </w:rPr>
                <w:t xml:space="preserve">For NR </w:t>
              </w:r>
            </w:ins>
            <w:ins w:id="326" w:author="Lee, Daewon" w:date="2020-11-12T19:22:00Z">
              <w:r>
                <w:rPr>
                  <w:rStyle w:val="Strong"/>
                  <w:b w:val="0"/>
                  <w:bCs w:val="0"/>
                  <w:color w:val="000000"/>
                  <w:lang w:val="sv-SE"/>
                </w:rPr>
                <w:t xml:space="preserve">at least when </w:t>
              </w:r>
            </w:ins>
            <w:ins w:id="327"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328"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329"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0" w:author="Lee, Daewon" w:date="2020-11-10T23:58:00Z">
              <w:r>
                <w:rPr>
                  <w:rStyle w:val="Strong"/>
                  <w:b w:val="0"/>
                  <w:bCs w:val="0"/>
                  <w:color w:val="000000"/>
                  <w:sz w:val="20"/>
                  <w:szCs w:val="20"/>
                  <w:lang w:val="sv-SE"/>
                </w:rPr>
                <w:delText>5.2 (exact section TBD)</w:delText>
              </w:r>
            </w:del>
            <w:ins w:id="331" w:author="Lee, Daewon" w:date="2020-11-10T23:58:00Z">
              <w:r>
                <w:rPr>
                  <w:rStyle w:val="Strong"/>
                  <w:b w:val="0"/>
                  <w:bCs w:val="0"/>
                  <w:color w:val="000000"/>
                  <w:sz w:val="20"/>
                  <w:szCs w:val="20"/>
                  <w:lang w:val="sv-SE"/>
                </w:rPr>
                <w:t>Section 5.</w:t>
              </w:r>
            </w:ins>
            <w:ins w:id="332"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lastRenderedPageBreak/>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333" w:author="Lee, Daewon" w:date="2020-11-10T01:35:00Z"/>
                <w:rStyle w:val="Strong"/>
                <w:color w:val="000000"/>
                <w:lang w:val="sv-SE"/>
              </w:rPr>
            </w:pPr>
          </w:p>
          <w:p w14:paraId="42E48CCA" w14:textId="77777777" w:rsidR="003B14A3" w:rsidRDefault="00301D88">
            <w:r>
              <w:t xml:space="preserve">Use the CCA check procedure in EN 302 567 </w:t>
            </w:r>
            <w:del w:id="334"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335" w:author="Lee, Daewon" w:date="2020-11-13T10:08:00Z"/>
              </w:rPr>
            </w:pPr>
            <w:del w:id="336"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337"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 xml:space="preserve">whether ED threshold change is needed, e.g., due to changes in bandwidth, beamforming gain </w:t>
            </w:r>
            <w:proofErr w:type="spellStart"/>
            <w:r>
              <w:t>etc</w:t>
            </w:r>
            <w:proofErr w:type="spellEnd"/>
            <w:r>
              <w:t>,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lastRenderedPageBreak/>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8" w:author="Lee, Daewon" w:date="2020-11-10T23:59:00Z">
              <w:r>
                <w:rPr>
                  <w:rStyle w:val="Strong"/>
                  <w:b w:val="0"/>
                  <w:bCs w:val="0"/>
                  <w:color w:val="000000"/>
                  <w:sz w:val="20"/>
                  <w:szCs w:val="20"/>
                  <w:lang w:val="sv-SE"/>
                </w:rPr>
                <w:delText>5.2 (exact section TBD)</w:delText>
              </w:r>
            </w:del>
            <w:ins w:id="339"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40" w:author="Lee, Daewon" w:date="2020-11-10T23:59:00Z">
              <w:r>
                <w:rPr>
                  <w:rStyle w:val="Strong"/>
                  <w:b w:val="0"/>
                  <w:bCs w:val="0"/>
                  <w:color w:val="000000"/>
                  <w:sz w:val="20"/>
                  <w:szCs w:val="20"/>
                  <w:lang w:val="sv-SE"/>
                </w:rPr>
                <w:delText>5.2 (exact section TBD)</w:delText>
              </w:r>
            </w:del>
            <w:ins w:id="341"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580062BF"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w:t>
            </w:r>
            <w:ins w:id="342" w:author="Lee, Daewon" w:date="2020-11-13T13:35:00Z">
              <w:r w:rsidR="0077006B">
                <w:t xml:space="preserve">the following </w:t>
              </w:r>
            </w:ins>
            <w:del w:id="343" w:author="Lee, Daewon" w:date="2020-11-13T13:35:00Z">
              <w:r w:rsidDel="0077006B">
                <w:delText xml:space="preserve">it </w:delText>
              </w:r>
            </w:del>
            <w:r>
              <w:t>can be further discussed when specifications are developed</w:t>
            </w:r>
            <w:ins w:id="344" w:author="Lee, Daewon" w:date="2020-11-13T13:35:00Z">
              <w:r w:rsidR="0077006B">
                <w:t>:</w:t>
              </w:r>
            </w:ins>
            <w:r>
              <w:t xml:space="preserve"> </w:t>
            </w:r>
          </w:p>
          <w:p w14:paraId="0C0C236A" w14:textId="3B66FED8" w:rsidR="003B14A3" w:rsidRDefault="00301D88">
            <w:pPr>
              <w:pStyle w:val="ListParagraph"/>
              <w:numPr>
                <w:ilvl w:val="2"/>
                <w:numId w:val="25"/>
              </w:numPr>
              <w:overflowPunct w:val="0"/>
              <w:autoSpaceDE w:val="0"/>
              <w:autoSpaceDN w:val="0"/>
              <w:adjustRightInd w:val="0"/>
              <w:spacing w:after="180" w:line="240" w:lineRule="auto"/>
              <w:contextualSpacing/>
            </w:pPr>
            <w:del w:id="345" w:author="Lee, Daewon" w:date="2020-11-10T01:40:00Z">
              <w:r>
                <w:delText xml:space="preserve">If </w:delText>
              </w:r>
            </w:del>
            <w:del w:id="346" w:author="Lee, Daewon" w:date="2020-11-10T01:38:00Z">
              <w:r>
                <w:delText>RAN1 should introduce</w:delText>
              </w:r>
            </w:del>
            <w:proofErr w:type="spellStart"/>
            <w:ins w:id="347" w:author="Lee, Daewon" w:date="2020-11-13T13:36:00Z">
              <w:r w:rsidR="00B13301">
                <w:t>w</w:t>
              </w:r>
            </w:ins>
            <w:ins w:id="348" w:author="Lee, Daewon" w:date="2020-11-10T01:40:00Z">
              <w:r>
                <w:t>hether</w:t>
              </w:r>
            </w:ins>
            <w:del w:id="349" w:author="Lee, Daewon" w:date="2020-11-10T01:38:00Z">
              <w:r>
                <w:delText xml:space="preserve"> </w:delText>
              </w:r>
            </w:del>
            <w:ins w:id="350" w:author="Lee, Daewon" w:date="2020-11-10T01:40:00Z">
              <w:r>
                <w:t>to</w:t>
              </w:r>
              <w:proofErr w:type="spellEnd"/>
              <w:r>
                <w:t xml:space="preserve"> introduce </w:t>
              </w:r>
            </w:ins>
            <w:r>
              <w:t>additional conditions</w:t>
            </w:r>
            <w:ins w:id="351" w:author="Lee, Daewon" w:date="2020-11-10T01:39:00Z">
              <w:r>
                <w:t xml:space="preserve"> and </w:t>
              </w:r>
            </w:ins>
            <w:del w:id="352" w:author="Lee, Daewon" w:date="2020-11-10T01:39:00Z">
              <w:r>
                <w:delText>/</w:delText>
              </w:r>
            </w:del>
            <w:r>
              <w:t xml:space="preserve">mechanisms for no-LBT to be used, or </w:t>
            </w:r>
            <w:ins w:id="353" w:author="Lee, Daewon" w:date="2020-11-10T23:36:00Z">
              <w:r>
                <w:t xml:space="preserve">whether to </w:t>
              </w:r>
            </w:ins>
            <w:r>
              <w:t xml:space="preserve">leave it for </w:t>
            </w:r>
            <w:proofErr w:type="spellStart"/>
            <w:r>
              <w:t>gNB</w:t>
            </w:r>
            <w:proofErr w:type="spellEnd"/>
            <w:r>
              <w:t xml:space="preserve"> implementation</w:t>
            </w:r>
            <w:ins w:id="354" w:author="Lee, Daewon" w:date="2020-11-13T13:35:00Z">
              <w:r w:rsidR="00B13301">
                <w:t>,</w:t>
              </w:r>
            </w:ins>
          </w:p>
          <w:p w14:paraId="48B76376" w14:textId="14A9ADAC" w:rsidR="003B14A3" w:rsidRDefault="00301D88">
            <w:pPr>
              <w:pStyle w:val="ListParagraph"/>
              <w:numPr>
                <w:ilvl w:val="2"/>
                <w:numId w:val="25"/>
              </w:numPr>
              <w:overflowPunct w:val="0"/>
              <w:autoSpaceDE w:val="0"/>
              <w:autoSpaceDN w:val="0"/>
              <w:adjustRightInd w:val="0"/>
              <w:spacing w:after="180" w:line="240" w:lineRule="auto"/>
              <w:contextualSpacing/>
            </w:pPr>
            <w:del w:id="355" w:author="Lee, Daewon" w:date="2020-11-13T13:36:00Z">
              <w:r w:rsidDel="00B13301">
                <w:delText>W</w:delText>
              </w:r>
            </w:del>
            <w:ins w:id="356" w:author="Lee, Daewon" w:date="2020-11-13T13:36:00Z">
              <w:r w:rsidR="00B13301">
                <w:t>w</w:t>
              </w:r>
            </w:ins>
            <w:r>
              <w:t xml:space="preserve">hen no-LBT mode is used, </w:t>
            </w:r>
            <w:del w:id="357" w:author="Lee, Daewon" w:date="2020-11-10T01:40:00Z">
              <w:r>
                <w:delText>if RAN1 should</w:delText>
              </w:r>
            </w:del>
            <w:ins w:id="358" w:author="Lee, Daewon" w:date="2020-11-10T01:40:00Z">
              <w:r>
                <w:t>whether to</w:t>
              </w:r>
            </w:ins>
            <w:r>
              <w:t xml:space="preserve"> introduce additional restrictions, such as DFS needs to be applied, ATPC needs to be applied, long term </w:t>
            </w:r>
            <w:r>
              <w:lastRenderedPageBreak/>
              <w:t xml:space="preserve">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359" w:author="Lee, Daewon" w:date="2020-11-13T13:35:00Z">
              <w:r w:rsidR="00B13301">
                <w:t>,</w:t>
              </w:r>
            </w:ins>
          </w:p>
          <w:p w14:paraId="3E6F8A6C" w14:textId="4C7862D8" w:rsidR="003B14A3" w:rsidRDefault="00B13301">
            <w:pPr>
              <w:pStyle w:val="ListParagraph"/>
              <w:numPr>
                <w:ilvl w:val="2"/>
                <w:numId w:val="25"/>
              </w:numPr>
              <w:overflowPunct w:val="0"/>
              <w:autoSpaceDE w:val="0"/>
              <w:autoSpaceDN w:val="0"/>
              <w:adjustRightInd w:val="0"/>
              <w:spacing w:after="180" w:line="240" w:lineRule="auto"/>
              <w:contextualSpacing/>
            </w:pPr>
            <w:ins w:id="360" w:author="Lee, Daewon" w:date="2020-11-13T13:36:00Z">
              <w:r>
                <w:t>w</w:t>
              </w:r>
            </w:ins>
            <w:del w:id="361" w:author="Lee, Daewon" w:date="2020-11-13T13:36:00Z">
              <w:r w:rsidR="00301D88" w:rsidDel="00B13301">
                <w:delText>W</w:delText>
              </w:r>
            </w:del>
            <w:r w:rsidR="00301D88">
              <w:t xml:space="preserve">hen no-LBT mode is used, </w:t>
            </w:r>
            <w:del w:id="362" w:author="Lee, Daewon" w:date="2020-11-10T01:40:00Z">
              <w:r w:rsidR="00301D88">
                <w:delText>if RAN1 should</w:delText>
              </w:r>
            </w:del>
            <w:ins w:id="363" w:author="Lee, Daewon" w:date="2020-11-10T01:40:00Z">
              <w:r w:rsidR="00301D88">
                <w:t>whether to</w:t>
              </w:r>
            </w:ins>
            <w:r w:rsidR="00301D88">
              <w:t xml:space="preserve"> introduce mechanism for the system to fallback to LBT mode, or </w:t>
            </w:r>
            <w:ins w:id="364" w:author="Lee, Daewon" w:date="2020-11-10T23:36:00Z">
              <w:r w:rsidR="00301D88">
                <w:t xml:space="preserve">whether to </w:t>
              </w:r>
            </w:ins>
            <w:r w:rsidR="00301D88">
              <w:t xml:space="preserve">leave it for </w:t>
            </w:r>
            <w:proofErr w:type="spellStart"/>
            <w:r w:rsidR="00301D88">
              <w:t>gNB</w:t>
            </w:r>
            <w:proofErr w:type="spellEnd"/>
            <w:r w:rsidR="00301D88">
              <w:t xml:space="preserve"> implementation</w:t>
            </w:r>
            <w:ins w:id="365" w:author="Lee, Daewon" w:date="2020-11-10T01:40:00Z">
              <w:r w:rsidR="00301D88">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 xml:space="preserve">Agreement 27 about the “operation where LBT is not required” is under 5.2.2 “LBT design”. Better to have it under </w:t>
            </w:r>
            <w:proofErr w:type="gramStart"/>
            <w:r>
              <w:rPr>
                <w:rFonts w:eastAsia="Times New Roman"/>
                <w:lang w:val="en-GB"/>
              </w:rPr>
              <w:t>5.2.1?</w:t>
            </w:r>
            <w:proofErr w:type="gramEnd"/>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r w:rsidR="00BE15C1" w14:paraId="0B511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43710" w14:textId="5349F484" w:rsidR="00BE15C1" w:rsidRDefault="00BE15C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12479" w14:textId="50D3EB1A" w:rsidR="00BE15C1" w:rsidRDefault="00BE15C1" w:rsidP="008E50E9">
            <w:pPr>
              <w:spacing w:line="240" w:lineRule="auto"/>
              <w:rPr>
                <w:rFonts w:eastAsia="Times New Roman"/>
                <w:lang w:val="en-GB"/>
              </w:rPr>
            </w:pPr>
            <w:r>
              <w:rPr>
                <w:rFonts w:eastAsia="Times New Roman"/>
                <w:lang w:val="en-GB"/>
              </w:rPr>
              <w:t xml:space="preserve">Updated the </w:t>
            </w:r>
            <w:r w:rsidR="0077006B">
              <w:rPr>
                <w:rFonts w:eastAsia="Times New Roman"/>
                <w:lang w:val="en-GB"/>
              </w:rPr>
              <w:t>wording for the main bullet slightly.</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66" w:author="Lee, Daewon" w:date="2020-11-12T15:07:00Z">
              <w:r>
                <w:rPr>
                  <w:rStyle w:val="Strong"/>
                  <w:b w:val="0"/>
                  <w:bCs w:val="0"/>
                  <w:color w:val="000000"/>
                  <w:sz w:val="20"/>
                  <w:szCs w:val="20"/>
                  <w:lang w:val="sv-SE"/>
                </w:rPr>
                <w:delText>5.2.1</w:delText>
              </w:r>
            </w:del>
            <w:ins w:id="367"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68" w:name="_Hlk55946544"/>
            <w:r>
              <w:rPr>
                <w:rStyle w:val="Strong"/>
                <w:b w:val="0"/>
                <w:bCs w:val="0"/>
                <w:color w:val="000000"/>
              </w:rPr>
              <w:lastRenderedPageBreak/>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69" w:author="Lee, Daewon" w:date="2020-11-12T15:07:00Z">
              <w:r>
                <w:rPr>
                  <w:rStyle w:val="Strong"/>
                  <w:b w:val="0"/>
                  <w:bCs w:val="0"/>
                  <w:color w:val="000000"/>
                </w:rPr>
                <w:t>i</w:t>
              </w:r>
            </w:ins>
            <w:del w:id="370"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71" w:author="Lee, Daewon" w:date="2020-11-12T19:56:00Z"/>
                <w:rStyle w:val="Strong"/>
                <w:b w:val="0"/>
                <w:bCs w:val="0"/>
                <w:color w:val="000000"/>
              </w:rPr>
            </w:pPr>
            <w:del w:id="372"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68"/>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73" w:author="Lee, Daewon" w:date="2020-11-12T19:56:00Z"/>
                <w:rStyle w:val="Strong"/>
                <w:b w:val="0"/>
                <w:bCs w:val="0"/>
                <w:color w:val="000000"/>
              </w:rPr>
            </w:pPr>
          </w:p>
          <w:p w14:paraId="584261BE" w14:textId="77777777" w:rsidR="003B14A3" w:rsidRDefault="00301D88">
            <w:pPr>
              <w:rPr>
                <w:ins w:id="374" w:author="Lee, Daewon" w:date="2020-11-12T19:56:00Z"/>
                <w:rStyle w:val="Strong"/>
                <w:b w:val="0"/>
                <w:bCs w:val="0"/>
                <w:color w:val="000000"/>
              </w:rPr>
            </w:pPr>
            <w:ins w:id="375"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A353B">
              <w:rPr>
                <w:rStyle w:val="Strong"/>
                <w:b w:val="0"/>
                <w:bCs w:val="0"/>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60F83927" w:rsidR="003B14A3" w:rsidRDefault="00301D88">
            <w:pPr>
              <w:rPr>
                <w:rStyle w:val="Strong"/>
                <w:b w:val="0"/>
                <w:bCs w:val="0"/>
                <w:color w:val="000000"/>
              </w:rPr>
            </w:pPr>
            <w:r>
              <w:rPr>
                <w:rStyle w:val="Strong"/>
                <w:b w:val="0"/>
                <w:bCs w:val="0"/>
                <w:color w:val="000000"/>
              </w:rPr>
              <w:lastRenderedPageBreak/>
              <w:t xml:space="preserve">Some companies have noted that </w:t>
            </w:r>
            <w:ins w:id="376" w:author="Lee, Daewon" w:date="2020-11-13T13:30:00Z">
              <w:r w:rsidR="00EA353B">
                <w:rPr>
                  <w:rStyle w:val="Strong"/>
                  <w:b w:val="0"/>
                  <w:bCs w:val="0"/>
                  <w:color w:val="000000"/>
                </w:rPr>
                <w:t xml:space="preserve">the </w:t>
              </w:r>
            </w:ins>
            <w:r>
              <w:rPr>
                <w:rStyle w:val="Strong"/>
                <w:b w:val="0"/>
                <w:bCs w:val="0"/>
                <w:color w:val="000000"/>
              </w:rPr>
              <w:t>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r w:rsidR="00AE2E83" w14:paraId="209F9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D5486" w14:textId="67C25E3E"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C07D9C" w14:textId="26A655AE" w:rsidR="00AE2E83" w:rsidRDefault="00AE2E83" w:rsidP="00AE2E83">
            <w:pPr>
              <w:rPr>
                <w:rStyle w:val="Strong"/>
                <w:b w:val="0"/>
                <w:bCs w:val="0"/>
                <w:color w:val="000000"/>
              </w:rPr>
            </w:pPr>
            <w:r>
              <w:rPr>
                <w:rStyle w:val="Strong"/>
                <w:b w:val="0"/>
                <w:bCs w:val="0"/>
                <w:color w:val="000000"/>
              </w:rPr>
              <w:t xml:space="preserve">“Some companies have noted that </w:t>
            </w:r>
            <w:r w:rsidRPr="00FF7F9E">
              <w:rPr>
                <w:rStyle w:val="Strong"/>
                <w:b w:val="0"/>
                <w:bCs w:val="0"/>
                <w:color w:val="FF0000"/>
              </w:rPr>
              <w:t xml:space="preserve">the </w:t>
            </w:r>
            <w:r>
              <w:rPr>
                <w:rStyle w:val="Strong"/>
                <w:b w:val="0"/>
                <w:bCs w:val="0"/>
                <w:color w:val="000000"/>
              </w:rPr>
              <w:t>ability for a deployed system to operate”</w:t>
            </w:r>
          </w:p>
        </w:tc>
      </w:tr>
      <w:tr w:rsidR="00EA353B" w14:paraId="52A6A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08FDF" w14:textId="30688735" w:rsidR="00EA353B" w:rsidRDefault="00EA353B"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EC2079" w14:textId="7D72EB16" w:rsidR="00EA353B" w:rsidRDefault="00EA353B" w:rsidP="00AE2E83">
            <w:pPr>
              <w:rPr>
                <w:rStyle w:val="Strong"/>
                <w:b w:val="0"/>
                <w:bCs w:val="0"/>
                <w:color w:val="000000"/>
              </w:rPr>
            </w:pPr>
            <w:r>
              <w:rPr>
                <w:rStyle w:val="Strong"/>
                <w:b w:val="0"/>
                <w:bCs w:val="0"/>
                <w:color w:val="000000"/>
              </w:rPr>
              <w:t>Updated as commented by Apple.</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77"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 complexity for equalization including inter-carrier interference mitigation (if required to support higher modulation orders) and compensation, and</w:t>
            </w:r>
            <w:ins w:id="378"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79"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80" w:author="Lee, Daewon" w:date="2020-11-11T00:24:00Z">
              <w:r>
                <w:rPr>
                  <w:rFonts w:ascii="Times New Roman" w:hAnsi="Times New Roman"/>
                  <w:sz w:val="22"/>
                  <w:szCs w:val="22"/>
                  <w:lang w:eastAsia="zh-CN"/>
                </w:rPr>
                <w:t>,</w:t>
              </w:r>
            </w:ins>
            <w:del w:id="381"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82"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83"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84"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85" w:author="Lee, Daewon" w:date="2020-11-11T00:24:00Z">
              <w:r>
                <w:rPr>
                  <w:rFonts w:ascii="Times New Roman" w:hAnsi="Times New Roman"/>
                  <w:sz w:val="22"/>
                  <w:szCs w:val="22"/>
                  <w:lang w:eastAsia="zh-CN"/>
                </w:rPr>
                <w:t>,</w:t>
              </w:r>
            </w:ins>
            <w:del w:id="386"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87"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AE2E8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50EF91E8"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BD60B4" w14:textId="77777777" w:rsidR="00AE2E83" w:rsidRDefault="00AE2E83" w:rsidP="00AE2E83">
            <w:pPr>
              <w:overflowPunct/>
              <w:autoSpaceDE/>
              <w:adjustRightInd/>
              <w:spacing w:after="0"/>
              <w:rPr>
                <w:lang w:val="sv-SE" w:eastAsia="zh-CN"/>
              </w:rPr>
            </w:pPr>
            <w:r>
              <w:rPr>
                <w:lang w:val="sv-SE" w:eastAsia="zh-CN"/>
              </w:rPr>
              <w:t>Please be consistent about commas after bullet point (i.e. all should have or all shouldn’t)</w:t>
            </w:r>
          </w:p>
          <w:p w14:paraId="075C790B" w14:textId="293390B0" w:rsidR="00AE2E83" w:rsidRDefault="00AE2E83" w:rsidP="00AE2E83">
            <w:pPr>
              <w:overflowPunct/>
              <w:autoSpaceDE/>
              <w:adjustRightInd/>
              <w:spacing w:after="0"/>
              <w:rPr>
                <w:lang w:val="sv-SE" w:eastAsia="zh-CN"/>
              </w:rPr>
            </w:pPr>
            <w:r>
              <w:rPr>
                <w:lang w:val="sv-SE" w:eastAsia="zh-CN"/>
              </w:rPr>
              <w:t>Please place TA and TAE in acronyms/abbreviation section</w:t>
            </w:r>
          </w:p>
        </w:tc>
      </w:tr>
      <w:tr w:rsidR="003C568A" w14:paraId="1BEAFC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5751" w14:textId="23700240" w:rsidR="003C568A" w:rsidRDefault="003C568A"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88D43" w14:textId="77777777" w:rsidR="003C568A" w:rsidRDefault="003C568A" w:rsidP="00AE2E83">
            <w:pPr>
              <w:overflowPunct/>
              <w:autoSpaceDE/>
              <w:adjustRightInd/>
              <w:spacing w:after="0"/>
              <w:rPr>
                <w:lang w:val="sv-SE" w:eastAsia="zh-CN"/>
              </w:rPr>
            </w:pPr>
            <w:r>
              <w:rPr>
                <w:lang w:val="sv-SE" w:eastAsia="zh-CN"/>
              </w:rPr>
              <w:t>I will go through the TR and put comma after all the bullets.</w:t>
            </w:r>
          </w:p>
          <w:p w14:paraId="7B3784B5" w14:textId="6E07836E" w:rsidR="003C568A" w:rsidRDefault="003C568A" w:rsidP="00AE2E83">
            <w:pPr>
              <w:overflowPunct/>
              <w:autoSpaceDE/>
              <w:adjustRightInd/>
              <w:spacing w:after="0"/>
              <w:rPr>
                <w:lang w:val="sv-SE" w:eastAsia="zh-CN"/>
              </w:rPr>
            </w:pPr>
            <w:r>
              <w:rPr>
                <w:lang w:val="sv-SE" w:eastAsia="zh-CN"/>
              </w:rPr>
              <w:t>Added TA and TAE to the acrynom list.</w:t>
            </w: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88"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89"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90"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91" w:author="Lee, Daewon" w:date="2020-11-11T00:29:00Z">
              <w:r>
                <w:rPr>
                  <w:rFonts w:ascii="Times New Roman" w:hAnsi="Times New Roman"/>
                  <w:sz w:val="22"/>
                  <w:szCs w:val="22"/>
                  <w:lang w:eastAsia="zh-CN"/>
                </w:rPr>
                <w:t xml:space="preserve"> </w:t>
              </w:r>
              <w:bookmarkStart w:id="392" w:name="_Hlk55947024"/>
              <w:r>
                <w:rPr>
                  <w:rFonts w:ascii="Times New Roman" w:hAnsi="Times New Roman"/>
                  <w:sz w:val="22"/>
                  <w:szCs w:val="22"/>
                  <w:lang w:eastAsia="zh-CN"/>
                </w:rPr>
                <w:t>subcarrier spacing</w:t>
              </w:r>
            </w:ins>
            <w:bookmarkEnd w:id="392"/>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3"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9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9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6"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97"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98"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99"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00"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1"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2"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40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40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405"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06"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07"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8"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9"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410" w:author="Lee, Daewon" w:date="2020-11-11T00:31:00Z">
              <w:r>
                <w:rPr>
                  <w:rFonts w:ascii="Times New Roman" w:hAnsi="Times New Roman"/>
                  <w:sz w:val="22"/>
                  <w:szCs w:val="22"/>
                  <w:lang w:eastAsia="zh-CN"/>
                </w:rPr>
                <w:delText>neeeded</w:delText>
              </w:r>
            </w:del>
            <w:ins w:id="411"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41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41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414" w:author="Lee, Daewon" w:date="2020-11-11T00:31:00Z">
              <w:r>
                <w:rPr>
                  <w:rFonts w:ascii="Times New Roman" w:hAnsi="Times New Roman"/>
                  <w:sz w:val="22"/>
                  <w:szCs w:val="22"/>
                  <w:lang w:eastAsia="zh-CN"/>
                </w:rPr>
                <w:t>,</w:t>
              </w:r>
            </w:ins>
            <w:proofErr w:type="gramEnd"/>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415"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16"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17"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18"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19"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420"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421" w:author="Lee, Daewon" w:date="2020-11-11T00:32:00Z">
              <w:r>
                <w:rPr>
                  <w:sz w:val="22"/>
                  <w:szCs w:val="22"/>
                </w:rPr>
                <w:t xml:space="preserve">The following are </w:t>
              </w:r>
            </w:ins>
            <w:del w:id="422" w:author="Lee, Daewon" w:date="2020-11-11T00:32:00Z">
              <w:r>
                <w:rPr>
                  <w:sz w:val="22"/>
                  <w:szCs w:val="22"/>
                </w:rPr>
                <w:delText>O</w:delText>
              </w:r>
            </w:del>
            <w:ins w:id="423"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424" w:author="Lee, Daewon" w:date="2020-11-11T00:33:00Z">
              <w:r>
                <w:rPr>
                  <w:rStyle w:val="Strong"/>
                  <w:b w:val="0"/>
                  <w:bCs w:val="0"/>
                  <w:color w:val="000000"/>
                </w:rPr>
                <w:t>[60]</w:t>
              </w:r>
            </w:ins>
            <w:del w:id="425"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6" w:author="Lee, Daewon" w:date="2020-11-11T00:33:00Z">
              <w:r>
                <w:rPr>
                  <w:rStyle w:val="Strong"/>
                  <w:b w:val="0"/>
                  <w:bCs w:val="0"/>
                  <w:color w:val="000000"/>
                </w:rPr>
                <w:delText>(R1-2007982, Ericsson)</w:delText>
              </w:r>
            </w:del>
            <w:ins w:id="427"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8" w:author="Lee, Daewon" w:date="2020-11-11T00:33:00Z">
              <w:r>
                <w:rPr>
                  <w:rStyle w:val="Strong"/>
                  <w:b w:val="0"/>
                  <w:bCs w:val="0"/>
                  <w:color w:val="000000"/>
                </w:rPr>
                <w:delText>(R1-2007943, Intel)</w:delText>
              </w:r>
            </w:del>
            <w:ins w:id="429"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lastRenderedPageBreak/>
              <w:t xml:space="preserve">One source </w:t>
            </w:r>
            <w:del w:id="430" w:author="Lee, Daewon" w:date="2020-11-11T00:33:00Z">
              <w:r>
                <w:rPr>
                  <w:rStyle w:val="Strong"/>
                  <w:b w:val="0"/>
                  <w:bCs w:val="0"/>
                  <w:color w:val="000000"/>
                </w:rPr>
                <w:delText>(R1-2008615, Qualcomm)</w:delText>
              </w:r>
            </w:del>
            <w:ins w:id="431"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32" w:author="Lee, Daewon" w:date="2020-11-11T00:36:00Z">
              <w:r>
                <w:rPr>
                  <w:rStyle w:val="Strong"/>
                  <w:b w:val="0"/>
                  <w:bCs w:val="0"/>
                  <w:color w:val="000000"/>
                </w:rPr>
                <w:delText>(R1-2007790, Interdigital)</w:delText>
              </w:r>
            </w:del>
            <w:ins w:id="433"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434" w:author="Lee, Daewon" w:date="2020-11-11T00:36:00Z">
              <w:r>
                <w:rPr>
                  <w:rStyle w:val="Strong"/>
                  <w:b w:val="0"/>
                  <w:bCs w:val="0"/>
                  <w:color w:val="000000"/>
                </w:rPr>
                <w:delText>(R1-2009062, Docomo)</w:delText>
              </w:r>
            </w:del>
            <w:ins w:id="435"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t>Some companies proposed that 2 GHz channel bandwidth should be supported and</w:t>
            </w:r>
            <w:ins w:id="436"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437"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438" w:author="Lee, Daewon" w:date="2020-11-11T00:41:00Z">
              <w:r>
                <w:rPr>
                  <w:rStyle w:val="Strong"/>
                  <w:b w:val="0"/>
                  <w:bCs w:val="0"/>
                  <w:color w:val="000000"/>
                </w:rPr>
                <w:delText>benefitial</w:delText>
              </w:r>
            </w:del>
            <w:ins w:id="439"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440" w:author="Lee, Daewon" w:date="2020-11-11T00:41:00Z">
              <w:r>
                <w:rPr>
                  <w:rStyle w:val="Strong"/>
                  <w:b w:val="0"/>
                  <w:bCs w:val="0"/>
                  <w:color w:val="000000"/>
                </w:rPr>
                <w:t>r</w:t>
              </w:r>
            </w:ins>
            <w:r>
              <w:rPr>
                <w:rStyle w:val="Strong"/>
                <w:b w:val="0"/>
                <w:bCs w:val="0"/>
                <w:color w:val="000000"/>
              </w:rPr>
              <w:t>u</w:t>
            </w:r>
            <w:del w:id="441" w:author="Lee, Daewon" w:date="2020-11-11T00:41:00Z">
              <w:r>
                <w:rPr>
                  <w:rStyle w:val="Strong"/>
                  <w:b w:val="0"/>
                  <w:bCs w:val="0"/>
                  <w:color w:val="000000"/>
                </w:rPr>
                <w:delText>r</w:delText>
              </w:r>
            </w:del>
            <w:r>
              <w:rPr>
                <w:rStyle w:val="Strong"/>
                <w:b w:val="0"/>
                <w:bCs w:val="0"/>
                <w:color w:val="000000"/>
              </w:rPr>
              <w:t xml:space="preserve">m. Other companies have </w:t>
            </w:r>
            <w:del w:id="442" w:author="Lee, Daewon" w:date="2020-11-11T00:41:00Z">
              <w:r>
                <w:rPr>
                  <w:rStyle w:val="Strong"/>
                  <w:b w:val="0"/>
                  <w:bCs w:val="0"/>
                  <w:color w:val="000000"/>
                </w:rPr>
                <w:delText>observerd</w:delText>
              </w:r>
            </w:del>
            <w:ins w:id="443"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444"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445"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446" w:author="Lee, Daewon" w:date="2020-11-13T10:14:00Z">
              <w:r w:rsidR="00486CE9">
                <w:rPr>
                  <w:rFonts w:ascii="Times New Roman" w:hAnsi="Times New Roman"/>
                  <w:sz w:val="22"/>
                  <w:szCs w:val="22"/>
                  <w:lang w:eastAsia="zh-CN"/>
                </w:rPr>
                <w:t>,120kHz) or (240kHz,</w:t>
              </w:r>
            </w:ins>
            <w:ins w:id="447" w:author="Lee, Daewon" w:date="2020-11-13T10:15:00Z">
              <w:r w:rsidR="00486CE9">
                <w:rPr>
                  <w:rFonts w:ascii="Times New Roman" w:hAnsi="Times New Roman"/>
                  <w:sz w:val="22"/>
                  <w:szCs w:val="22"/>
                  <w:lang w:eastAsia="zh-CN"/>
                </w:rPr>
                <w:t xml:space="preserve">120kHz) </w:t>
              </w:r>
            </w:ins>
            <w:del w:id="448"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449"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450"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51"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52"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53"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54" w:author="Lee, Daewon" w:date="2020-11-11T00:52:00Z">
              <w:r>
                <w:rPr>
                  <w:rFonts w:ascii="Times New Roman" w:hAnsi="Times New Roman"/>
                  <w:sz w:val="22"/>
                  <w:szCs w:val="22"/>
                  <w:lang w:eastAsia="zh-CN"/>
                </w:rPr>
                <w:t>,</w:t>
              </w:r>
            </w:ins>
            <w:del w:id="455"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56" w:author="Lee, Daewon" w:date="2020-11-11T00:52:00Z">
              <w:r>
                <w:rPr>
                  <w:rFonts w:ascii="Times New Roman" w:hAnsi="Times New Roman"/>
                  <w:sz w:val="22"/>
                  <w:szCs w:val="22"/>
                  <w:lang w:eastAsia="zh-CN"/>
                </w:rPr>
                <w:delText>B</w:delText>
              </w:r>
            </w:del>
            <w:ins w:id="457"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58" w:author="Lee, Daewon" w:date="2020-11-11T00:52:00Z">
              <w:r>
                <w:rPr>
                  <w:rFonts w:ascii="Times New Roman" w:hAnsi="Times New Roman"/>
                  <w:sz w:val="22"/>
                  <w:szCs w:val="22"/>
                  <w:lang w:eastAsia="zh-CN"/>
                </w:rPr>
                <w:t>c</w:t>
              </w:r>
            </w:ins>
            <w:del w:id="459"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60"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61" w:author="Lee, Daewon" w:date="2020-11-11T00:52:00Z">
              <w:r>
                <w:rPr>
                  <w:rFonts w:ascii="Times New Roman" w:hAnsi="Times New Roman"/>
                  <w:sz w:val="22"/>
                  <w:szCs w:val="22"/>
                  <w:lang w:eastAsia="zh-CN"/>
                </w:rPr>
                <w:t>m</w:t>
              </w:r>
            </w:ins>
            <w:del w:id="462"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63"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w:t>
            </w:r>
            <w:proofErr w:type="gramStart"/>
            <w:r>
              <w:rPr>
                <w:rFonts w:hint="eastAsia"/>
                <w:lang w:eastAsia="zh-CN"/>
              </w:rPr>
              <w:t>says</w:t>
            </w:r>
            <w:proofErr w:type="gramEnd"/>
            <w:r>
              <w:rPr>
                <w:rFonts w:hint="eastAsia"/>
                <w:lang w:eastAsia="zh-CN"/>
              </w:rPr>
              <w:t xml:space="preserve">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464"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65" w:name="_Hlk55948570"/>
            <w:r>
              <w:rPr>
                <w:rStyle w:val="Strong"/>
                <w:b w:val="0"/>
                <w:bCs w:val="0"/>
                <w:color w:val="000000"/>
              </w:rPr>
              <w:t>It was identified that the potential enhancements to PDCCH monitoring including potential limitation to UE PDCCH configuration,</w:t>
            </w:r>
            <w:del w:id="466"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467" w:author="Lee, Daewon" w:date="2020-11-11T00:56:00Z">
              <w:r>
                <w:rPr>
                  <w:rStyle w:val="Strong"/>
                  <w:b w:val="0"/>
                  <w:bCs w:val="0"/>
                  <w:color w:val="000000"/>
                </w:rPr>
                <w:delText>s</w:delText>
              </w:r>
            </w:del>
            <w:r>
              <w:rPr>
                <w:rStyle w:val="Strong"/>
                <w:b w:val="0"/>
                <w:bCs w:val="0"/>
                <w:color w:val="000000"/>
              </w:rPr>
              <w:t>.</w:t>
            </w:r>
            <w:bookmarkEnd w:id="465"/>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68"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69" w:author="Lee, Daewon" w:date="2020-11-12T15:24:00Z"/>
                <w:rFonts w:ascii="Times New Roman" w:hAnsi="Times New Roman"/>
                <w:sz w:val="22"/>
                <w:szCs w:val="22"/>
                <w:lang w:eastAsia="zh-CN"/>
              </w:rPr>
            </w:pPr>
            <w:del w:id="470"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71" w:author="Lee, Daewon" w:date="2020-11-11T00:56:00Z">
              <w:r>
                <w:rPr>
                  <w:rFonts w:ascii="Times New Roman" w:hAnsi="Times New Roman"/>
                  <w:sz w:val="22"/>
                  <w:szCs w:val="22"/>
                  <w:lang w:eastAsia="zh-CN"/>
                </w:rPr>
                <w:delText>enhacnments</w:delText>
              </w:r>
            </w:del>
            <w:del w:id="472"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73" w:author="Lee, Daewon" w:date="2020-11-12T15:24:00Z"/>
                <w:rFonts w:ascii="Times New Roman" w:hAnsi="Times New Roman"/>
                <w:sz w:val="22"/>
                <w:szCs w:val="22"/>
                <w:lang w:eastAsia="zh-CN"/>
              </w:rPr>
            </w:pPr>
            <w:del w:id="474" w:author="Lee, Daewon" w:date="2020-11-11T01:00:00Z">
              <w:r>
                <w:rPr>
                  <w:rFonts w:ascii="Times New Roman" w:hAnsi="Times New Roman"/>
                  <w:sz w:val="22"/>
                  <w:szCs w:val="22"/>
                  <w:lang w:eastAsia="zh-CN"/>
                </w:rPr>
                <w:delText>P</w:delText>
              </w:r>
            </w:del>
            <w:del w:id="475" w:author="Lee, Daewon" w:date="2020-11-12T15:24:00Z">
              <w:r>
                <w:rPr>
                  <w:rFonts w:ascii="Times New Roman" w:hAnsi="Times New Roman"/>
                  <w:sz w:val="22"/>
                  <w:szCs w:val="22"/>
                  <w:lang w:eastAsia="zh-CN"/>
                </w:rPr>
                <w:delText>rocessing capability for PUSCH scheduled by RAR UL grant</w:delText>
              </w:r>
            </w:del>
            <w:del w:id="476"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77" w:author="Lee, Daewon" w:date="2020-11-12T15:24:00Z"/>
                <w:rFonts w:ascii="Times New Roman" w:hAnsi="Times New Roman"/>
                <w:sz w:val="22"/>
                <w:szCs w:val="22"/>
                <w:lang w:eastAsia="zh-CN"/>
              </w:rPr>
            </w:pPr>
            <w:del w:id="478" w:author="Lee, Daewon" w:date="2020-11-11T01:00:00Z">
              <w:r>
                <w:rPr>
                  <w:rFonts w:ascii="Times New Roman" w:hAnsi="Times New Roman"/>
                  <w:sz w:val="22"/>
                  <w:szCs w:val="22"/>
                  <w:lang w:eastAsia="zh-CN"/>
                </w:rPr>
                <w:delText>D</w:delText>
              </w:r>
            </w:del>
            <w:del w:id="479"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80" w:author="Lee, Daewon" w:date="2020-11-12T15:24:00Z"/>
                <w:rFonts w:ascii="Times New Roman" w:hAnsi="Times New Roman"/>
                <w:sz w:val="22"/>
                <w:szCs w:val="22"/>
                <w:lang w:eastAsia="zh-CN"/>
              </w:rPr>
            </w:pPr>
            <w:del w:id="481" w:author="Lee, Daewon" w:date="2020-11-11T01:00:00Z">
              <w:r>
                <w:rPr>
                  <w:rFonts w:ascii="Times New Roman" w:hAnsi="Times New Roman"/>
                  <w:sz w:val="22"/>
                  <w:szCs w:val="22"/>
                  <w:lang w:eastAsia="zh-CN"/>
                </w:rPr>
                <w:delText>T</w:delText>
              </w:r>
            </w:del>
            <w:del w:id="482" w:author="Lee, Daewon" w:date="2020-11-12T15:24:00Z">
              <w:r>
                <w:rPr>
                  <w:rFonts w:ascii="Times New Roman" w:hAnsi="Times New Roman"/>
                  <w:sz w:val="22"/>
                  <w:szCs w:val="22"/>
                  <w:lang w:eastAsia="zh-CN"/>
                </w:rPr>
                <w:delText>imeline for HARQ-ACK information in response to a SPS PDSCH release/dormancy</w:delText>
              </w:r>
            </w:del>
            <w:del w:id="483"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84" w:author="Lee, Daewon" w:date="2020-11-12T15:24:00Z"/>
                <w:rFonts w:ascii="Times New Roman" w:hAnsi="Times New Roman"/>
                <w:sz w:val="22"/>
                <w:szCs w:val="22"/>
                <w:lang w:eastAsia="zh-CN"/>
              </w:rPr>
            </w:pPr>
            <w:del w:id="485" w:author="Lee, Daewon" w:date="2020-11-11T01:00:00Z">
              <w:r>
                <w:rPr>
                  <w:rFonts w:ascii="Times New Roman" w:hAnsi="Times New Roman"/>
                  <w:sz w:val="22"/>
                  <w:szCs w:val="22"/>
                  <w:lang w:eastAsia="zh-CN"/>
                </w:rPr>
                <w:delText>M</w:delText>
              </w:r>
            </w:del>
            <w:del w:id="486"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87" w:author="Lee, Daewon" w:date="2020-11-12T15:24:00Z"/>
                <w:rFonts w:ascii="Times New Roman" w:hAnsi="Times New Roman"/>
                <w:sz w:val="22"/>
                <w:szCs w:val="22"/>
                <w:lang w:eastAsia="zh-CN"/>
              </w:rPr>
            </w:pPr>
            <w:del w:id="488"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89" w:author="Lee, Daewon" w:date="2020-11-12T15:24:00Z"/>
                <w:rFonts w:ascii="Times New Roman" w:hAnsi="Times New Roman"/>
                <w:sz w:val="22"/>
                <w:szCs w:val="22"/>
                <w:lang w:eastAsia="zh-CN"/>
              </w:rPr>
            </w:pPr>
            <w:del w:id="490" w:author="Lee, Daewon" w:date="2020-11-11T01:00:00Z">
              <w:r>
                <w:rPr>
                  <w:rFonts w:ascii="Times New Roman" w:hAnsi="Times New Roman"/>
                  <w:sz w:val="22"/>
                  <w:szCs w:val="22"/>
                  <w:lang w:eastAsia="zh-CN"/>
                </w:rPr>
                <w:delText>M</w:delText>
              </w:r>
            </w:del>
            <w:del w:id="491"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92" w:author="Lee, Daewon" w:date="2020-11-12T15:24:00Z"/>
                <w:rFonts w:ascii="Times New Roman" w:hAnsi="Times New Roman"/>
                <w:sz w:val="22"/>
                <w:szCs w:val="22"/>
                <w:lang w:eastAsia="zh-CN"/>
              </w:rPr>
            </w:pPr>
            <w:del w:id="493" w:author="Lee, Daewon" w:date="2020-11-11T01:00:00Z">
              <w:r>
                <w:rPr>
                  <w:rFonts w:ascii="Times New Roman" w:hAnsi="Times New Roman"/>
                  <w:sz w:val="22"/>
                  <w:szCs w:val="22"/>
                  <w:lang w:eastAsia="zh-CN"/>
                </w:rPr>
                <w:delText>T</w:delText>
              </w:r>
            </w:del>
            <w:del w:id="494"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95" w:author="Lee, Daewon" w:date="2020-11-12T15:24:00Z"/>
                <w:rFonts w:ascii="Times New Roman" w:hAnsi="Times New Roman"/>
                <w:sz w:val="22"/>
                <w:szCs w:val="22"/>
                <w:lang w:eastAsia="zh-CN"/>
              </w:rPr>
            </w:pPr>
            <w:del w:id="496" w:author="Lee, Daewon" w:date="2020-11-11T01:00:00Z">
              <w:r>
                <w:rPr>
                  <w:rFonts w:ascii="Times New Roman" w:hAnsi="Times New Roman"/>
                  <w:sz w:val="22"/>
                  <w:szCs w:val="22"/>
                  <w:lang w:eastAsia="zh-CN"/>
                </w:rPr>
                <w:delText>M</w:delText>
              </w:r>
            </w:del>
            <w:del w:id="497"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98" w:author="Lee, Daewon" w:date="2020-11-12T15:24:00Z"/>
                <w:rFonts w:ascii="Times New Roman" w:hAnsi="Times New Roman"/>
                <w:sz w:val="22"/>
                <w:szCs w:val="22"/>
                <w:lang w:eastAsia="zh-CN"/>
              </w:rPr>
            </w:pPr>
            <w:del w:id="499"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500" w:author="Lee, Daewon" w:date="2020-11-12T15:24:00Z"/>
                <w:rFonts w:ascii="Times New Roman" w:hAnsi="Times New Roman"/>
                <w:sz w:val="22"/>
                <w:szCs w:val="22"/>
                <w:lang w:eastAsia="zh-CN"/>
              </w:rPr>
            </w:pPr>
            <w:del w:id="501"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502" w:author="Lee, Daewon" w:date="2020-11-12T15:24:00Z"/>
                <w:rFonts w:ascii="Times New Roman" w:hAnsi="Times New Roman"/>
                <w:sz w:val="22"/>
                <w:szCs w:val="22"/>
                <w:lang w:eastAsia="zh-CN"/>
              </w:rPr>
            </w:pPr>
            <w:del w:id="503"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504" w:author="Lee, Daewon" w:date="2020-11-12T15:24:00Z"/>
                <w:rFonts w:ascii="Times New Roman" w:hAnsi="Times New Roman"/>
                <w:sz w:val="22"/>
                <w:szCs w:val="22"/>
                <w:lang w:eastAsia="zh-CN"/>
              </w:rPr>
            </w:pPr>
            <w:del w:id="505" w:author="Lee, Daewon" w:date="2020-11-11T01:00:00Z">
              <w:r>
                <w:rPr>
                  <w:rFonts w:ascii="Times New Roman" w:hAnsi="Times New Roman"/>
                  <w:sz w:val="22"/>
                  <w:szCs w:val="22"/>
                  <w:lang w:eastAsia="zh-CN"/>
                </w:rPr>
                <w:delText>A</w:delText>
              </w:r>
            </w:del>
            <w:del w:id="506"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507" w:author="Lee, Daewon" w:date="2020-11-12T15:24:00Z"/>
                <w:rFonts w:ascii="Times New Roman" w:hAnsi="Times New Roman"/>
                <w:sz w:val="22"/>
                <w:szCs w:val="22"/>
                <w:lang w:eastAsia="zh-CN"/>
              </w:rPr>
            </w:pPr>
            <w:del w:id="508" w:author="Lee, Daewon" w:date="2020-11-11T01:00:00Z">
              <w:r>
                <w:rPr>
                  <w:rFonts w:ascii="Times New Roman" w:hAnsi="Times New Roman"/>
                  <w:sz w:val="22"/>
                  <w:szCs w:val="22"/>
                  <w:lang w:eastAsia="zh-CN"/>
                </w:rPr>
                <w:delText>R</w:delText>
              </w:r>
            </w:del>
            <w:del w:id="509"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510" w:author="Lee, Daewon" w:date="2020-11-12T15:24:00Z"/>
                <w:rFonts w:ascii="Times New Roman" w:hAnsi="Times New Roman"/>
                <w:sz w:val="22"/>
                <w:szCs w:val="22"/>
                <w:lang w:eastAsia="zh-CN"/>
              </w:rPr>
            </w:pPr>
            <w:del w:id="511"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512"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513"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514"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515" w:author="Lee, Daewon" w:date="2020-11-11T00:59:00Z">
              <w:r>
                <w:rPr>
                  <w:rFonts w:ascii="Times New Roman" w:hAnsi="Times New Roman"/>
                  <w:sz w:val="22"/>
                  <w:szCs w:val="22"/>
                  <w:lang w:eastAsia="zh-CN"/>
                </w:rPr>
                <w:delText>E</w:delText>
              </w:r>
            </w:del>
            <w:ins w:id="516"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517"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518"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519"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520" w:author="Lee, Daewon" w:date="2020-11-11T00:59:00Z">
              <w:r>
                <w:rPr>
                  <w:rFonts w:ascii="Times New Roman" w:hAnsi="Times New Roman"/>
                  <w:sz w:val="22"/>
                  <w:szCs w:val="22"/>
                  <w:lang w:eastAsia="zh-CN"/>
                </w:rPr>
                <w:t>a</w:t>
              </w:r>
            </w:ins>
            <w:del w:id="521"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522" w:author="Lee, Daewon" w:date="2020-11-11T00:59:00Z">
              <w:r>
                <w:rPr>
                  <w:rFonts w:ascii="Times New Roman" w:hAnsi="Times New Roman"/>
                  <w:sz w:val="22"/>
                  <w:szCs w:val="22"/>
                  <w:lang w:eastAsia="zh-CN"/>
                </w:rPr>
                <w:t>.</w:t>
              </w:r>
            </w:ins>
          </w:p>
          <w:bookmarkEnd w:id="468"/>
          <w:bookmarkEnd w:id="512"/>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523" w:author="Lee, Daewon" w:date="2020-11-13T10:20:00Z">
              <w:r w:rsidR="0071254E">
                <w:rPr>
                  <w:rFonts w:ascii="Times New Roman" w:hAnsi="Times New Roman"/>
                  <w:sz w:val="22"/>
                  <w:szCs w:val="22"/>
                  <w:lang w:eastAsia="zh-CN"/>
                </w:rPr>
                <w:t xml:space="preserve">support of the </w:t>
              </w:r>
            </w:ins>
            <w:del w:id="524"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525" w:author="Lee, Daewon" w:date="2020-11-11T00:56:00Z">
              <w:r>
                <w:rPr>
                  <w:rFonts w:ascii="Times New Roman" w:hAnsi="Times New Roman"/>
                  <w:sz w:val="22"/>
                  <w:szCs w:val="22"/>
                  <w:lang w:eastAsia="zh-CN"/>
                </w:rPr>
                <w:delText>enhacnments</w:delText>
              </w:r>
            </w:del>
            <w:ins w:id="52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527" w:author="Lee, Daewon" w:date="2020-11-11T01:00:00Z">
              <w:r>
                <w:rPr>
                  <w:rFonts w:ascii="Times New Roman" w:hAnsi="Times New Roman"/>
                  <w:sz w:val="22"/>
                  <w:szCs w:val="22"/>
                  <w:lang w:eastAsia="zh-CN"/>
                </w:rPr>
                <w:t>p</w:t>
              </w:r>
            </w:ins>
            <w:del w:id="528"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529" w:author="Lee, Daewon" w:date="2020-11-11T00:59:00Z">
              <w:r>
                <w:rPr>
                  <w:rFonts w:ascii="Times New Roman" w:hAnsi="Times New Roman"/>
                  <w:sz w:val="22"/>
                  <w:szCs w:val="22"/>
                  <w:lang w:eastAsia="zh-CN"/>
                </w:rPr>
                <w:t>,</w:t>
              </w:r>
            </w:ins>
            <w:del w:id="530"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531" w:author="Lee, Daewon" w:date="2020-11-11T01:00:00Z">
              <w:r>
                <w:rPr>
                  <w:rFonts w:ascii="Times New Roman" w:hAnsi="Times New Roman"/>
                  <w:sz w:val="22"/>
                  <w:szCs w:val="22"/>
                  <w:lang w:eastAsia="zh-CN"/>
                </w:rPr>
                <w:t>d</w:t>
              </w:r>
            </w:ins>
            <w:del w:id="532"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533"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534" w:author="Lee, Daewon" w:date="2020-11-11T01:00:00Z">
              <w:r>
                <w:rPr>
                  <w:rFonts w:ascii="Times New Roman" w:hAnsi="Times New Roman"/>
                  <w:sz w:val="22"/>
                  <w:szCs w:val="22"/>
                  <w:lang w:eastAsia="zh-CN"/>
                </w:rPr>
                <w:t>t</w:t>
              </w:r>
            </w:ins>
            <w:del w:id="535"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536" w:author="Lee, Daewon" w:date="2020-11-11T00:59:00Z">
              <w:r>
                <w:rPr>
                  <w:rFonts w:ascii="Times New Roman" w:hAnsi="Times New Roman"/>
                  <w:sz w:val="22"/>
                  <w:szCs w:val="22"/>
                  <w:lang w:eastAsia="zh-CN"/>
                </w:rPr>
                <w:t>,</w:t>
              </w:r>
            </w:ins>
            <w:del w:id="537"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538" w:author="Lee, Daewon" w:date="2020-11-11T01:00:00Z">
              <w:r>
                <w:rPr>
                  <w:rFonts w:ascii="Times New Roman" w:hAnsi="Times New Roman"/>
                  <w:sz w:val="22"/>
                  <w:szCs w:val="22"/>
                  <w:lang w:eastAsia="zh-CN"/>
                </w:rPr>
                <w:delText>M</w:delText>
              </w:r>
            </w:del>
            <w:ins w:id="539"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540"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541"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542" w:author="Lee, Daewon" w:date="2020-11-11T01:00:00Z">
              <w:r>
                <w:rPr>
                  <w:rFonts w:ascii="Times New Roman" w:hAnsi="Times New Roman"/>
                  <w:sz w:val="22"/>
                  <w:szCs w:val="22"/>
                  <w:lang w:eastAsia="zh-CN"/>
                </w:rPr>
                <w:delText>M</w:delText>
              </w:r>
            </w:del>
            <w:ins w:id="543"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544"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545" w:author="Lee, Daewon" w:date="2020-11-11T01:00:00Z">
              <w:r>
                <w:rPr>
                  <w:rFonts w:ascii="Times New Roman" w:hAnsi="Times New Roman"/>
                  <w:sz w:val="22"/>
                  <w:szCs w:val="22"/>
                  <w:lang w:eastAsia="zh-CN"/>
                </w:rPr>
                <w:delText>T</w:delText>
              </w:r>
            </w:del>
            <w:ins w:id="546"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547"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548" w:author="Lee, Daewon" w:date="2020-11-11T01:00:00Z">
              <w:r>
                <w:rPr>
                  <w:rFonts w:ascii="Times New Roman" w:hAnsi="Times New Roman"/>
                  <w:sz w:val="22"/>
                  <w:szCs w:val="22"/>
                  <w:lang w:eastAsia="zh-CN"/>
                </w:rPr>
                <w:t>m</w:t>
              </w:r>
            </w:ins>
            <w:del w:id="549"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550"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51"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52"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53" w:author="Lee, Daewon" w:date="2020-11-11T01:00:00Z">
              <w:r>
                <w:rPr>
                  <w:rFonts w:ascii="Times New Roman" w:hAnsi="Times New Roman"/>
                  <w:sz w:val="22"/>
                  <w:szCs w:val="22"/>
                  <w:lang w:eastAsia="zh-CN"/>
                </w:rPr>
                <w:delText>A</w:delText>
              </w:r>
            </w:del>
            <w:ins w:id="554"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55"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56" w:author="Lee, Daewon" w:date="2020-11-11T01:00:00Z">
              <w:r>
                <w:rPr>
                  <w:rFonts w:ascii="Times New Roman" w:hAnsi="Times New Roman"/>
                  <w:sz w:val="22"/>
                  <w:szCs w:val="22"/>
                  <w:lang w:eastAsia="zh-CN"/>
                </w:rPr>
                <w:t>r</w:t>
              </w:r>
            </w:ins>
            <w:del w:id="557"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558"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559"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lastRenderedPageBreak/>
              <w:t>“</w:t>
            </w:r>
            <w:r>
              <w:rPr>
                <w:rFonts w:ascii="Times New Roman" w:hAnsi="Times New Roman"/>
                <w:sz w:val="22"/>
                <w:szCs w:val="22"/>
                <w:lang w:eastAsia="zh-CN"/>
              </w:rPr>
              <w:t xml:space="preserve">It was identified that for new subcarrier spacing, if agreed, will at least require investigation on the need for </w:t>
            </w:r>
            <w:del w:id="560" w:author="Lee, Daewon" w:date="2020-11-11T00:56:00Z">
              <w:r>
                <w:rPr>
                  <w:rFonts w:ascii="Times New Roman" w:hAnsi="Times New Roman"/>
                  <w:sz w:val="22"/>
                  <w:szCs w:val="22"/>
                  <w:lang w:eastAsia="zh-CN"/>
                </w:rPr>
                <w:delText>enhacnments</w:delText>
              </w:r>
            </w:del>
            <w:ins w:id="561"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7F9381E" w14:textId="77777777" w:rsidR="003B14A3" w:rsidRDefault="00301D88">
      <w:pPr>
        <w:pStyle w:val="BodyText"/>
        <w:numPr>
          <w:ilvl w:val="0"/>
          <w:numId w:val="43"/>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62" w:author="Lee, Daewon" w:date="2020-11-11T01:01:00Z"/>
                <w:rStyle w:val="Strong"/>
                <w:color w:val="000000"/>
              </w:rPr>
            </w:pPr>
            <w:bookmarkStart w:id="563"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64"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65" w:author="Lee, Daewon" w:date="2020-11-11T01:01:00Z">
              <w:r>
                <w:rPr>
                  <w:sz w:val="22"/>
                  <w:szCs w:val="22"/>
                  <w:lang w:eastAsia="zh-CN"/>
                </w:rPr>
                <w:delText>enahancement</w:delText>
              </w:r>
            </w:del>
            <w:ins w:id="566"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67" w:author="Lee, Daewon" w:date="2020-11-12T15:40:00Z"/>
                <w:sz w:val="21"/>
                <w:lang w:eastAsia="zh-CN"/>
              </w:rPr>
            </w:pPr>
            <w:r>
              <w:rPr>
                <w:sz w:val="22"/>
                <w:szCs w:val="22"/>
                <w:lang w:eastAsia="zh-CN"/>
              </w:rPr>
              <w:t xml:space="preserve">Two sources </w:t>
            </w:r>
            <w:del w:id="568" w:author="Lee, Daewon" w:date="2020-11-11T01:02:00Z">
              <w:r>
                <w:rPr>
                  <w:sz w:val="22"/>
                  <w:szCs w:val="22"/>
                  <w:lang w:eastAsia="zh-CN"/>
                </w:rPr>
                <w:delText>has</w:delText>
              </w:r>
            </w:del>
            <w:ins w:id="569"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70" w:author="Lee, Daewon" w:date="2020-11-12T15:40:00Z">
              <w:r>
                <w:rPr>
                  <w:sz w:val="22"/>
                  <w:szCs w:val="22"/>
                  <w:lang w:eastAsia="zh-CN"/>
                </w:rPr>
                <w:t>Further potential enhancements to spatial relation management for configured and/or semi-persistent UL signals/channels may be considered.</w:t>
              </w:r>
            </w:ins>
          </w:p>
          <w:bookmarkEnd w:id="563"/>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 xml:space="preserve">Note: There is no consensus that </w:t>
      </w:r>
      <w:proofErr w:type="gramStart"/>
      <w:r>
        <w:t>all of</w:t>
      </w:r>
      <w:proofErr w:type="gramEnd"/>
      <w:r>
        <w:t xml:space="preserve">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71" w:author="Lee, Daewon" w:date="2020-11-13T10:21:00Z">
              <w:r w:rsidR="0057545A">
                <w:rPr>
                  <w:rStyle w:val="Strong"/>
                  <w:b w:val="0"/>
                  <w:bCs w:val="0"/>
                  <w:color w:val="000000"/>
                  <w:sz w:val="20"/>
                  <w:szCs w:val="20"/>
                  <w:lang w:val="sv-SE"/>
                </w:rPr>
                <w:t>2</w:t>
              </w:r>
            </w:ins>
            <w:del w:id="572"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73"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74" w:author="Lee, Daewon" w:date="2020-11-12T22:13:00Z">
              <w:r>
                <w:rPr>
                  <w:rFonts w:eastAsia="Malgun Gothic"/>
                </w:rPr>
                <w:t xml:space="preserve"> It should be noted that </w:t>
              </w:r>
            </w:ins>
          </w:p>
          <w:p w14:paraId="3A200DF4" w14:textId="77777777" w:rsidR="003B14A3" w:rsidRDefault="00301D88">
            <w:pPr>
              <w:pStyle w:val="ListParagraph"/>
            </w:pPr>
            <w:del w:id="575" w:author="Lee, Daewon" w:date="2020-11-12T22:13:00Z">
              <w:r>
                <w:delText>Note: T</w:delText>
              </w:r>
            </w:del>
            <w:ins w:id="576" w:author="Lee, Daewon" w:date="2020-11-12T22:13:00Z">
              <w:r>
                <w:t>t</w:t>
              </w:r>
            </w:ins>
            <w:r>
              <w:t xml:space="preserve">here is no consensus that </w:t>
            </w:r>
            <w:proofErr w:type="gramStart"/>
            <w:r>
              <w:t>all of</w:t>
            </w:r>
            <w:proofErr w:type="gramEnd"/>
            <w:r>
              <w:t xml:space="preserve"> the aspects above need to be considered</w:t>
            </w:r>
            <w:ins w:id="577"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lastRenderedPageBreak/>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78" w:author="Lee, Daewon" w:date="2020-11-11T22:07:00Z"/>
              </w:rPr>
            </w:pPr>
            <w:r>
              <w:t xml:space="preserve">Support </w:t>
            </w:r>
            <w:del w:id="579"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80" w:author="Lee, Daewon" w:date="2020-11-11T22:07:00Z">
              <w:r>
                <w:t xml:space="preserve"> </w:t>
              </w:r>
            </w:ins>
          </w:p>
          <w:p w14:paraId="03206CB2" w14:textId="77777777" w:rsidR="003B14A3" w:rsidRDefault="00301D88">
            <w:pPr>
              <w:spacing w:line="240" w:lineRule="auto"/>
              <w:ind w:left="360"/>
              <w:rPr>
                <w:del w:id="581" w:author="Lee, Daewon" w:date="2020-11-11T22:08:00Z"/>
              </w:rPr>
            </w:pPr>
            <w:ins w:id="582" w:author="Lee, Daewon" w:date="2020-11-11T22:07:00Z">
              <w:r>
                <w:t xml:space="preserve">It should be </w:t>
              </w:r>
            </w:ins>
            <w:ins w:id="583" w:author="Lee, Daewon" w:date="2020-11-11T22:08:00Z">
              <w:r>
                <w:t xml:space="preserve">noted that </w:t>
              </w:r>
            </w:ins>
            <w:del w:id="584" w:author="Lee, Daewon" w:date="2020-11-11T22:08:00Z">
              <w:r>
                <w:delText>Note: I</w:delText>
              </w:r>
            </w:del>
            <w:ins w:id="585" w:author="Lee, Daewon" w:date="2020-11-11T22:08:00Z">
              <w:r>
                <w:t>i</w:t>
              </w:r>
            </w:ins>
            <w:r>
              <w:t>f regulations do not allow short control signaling exemption in a region when operating with LBT, operation with LBT for these short control signals should be supported</w:t>
            </w:r>
            <w:ins w:id="586"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lastRenderedPageBreak/>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 xml:space="preserve">The first sentence does not read well as it does not have the main verb. The easiest way to fix this is to </w:t>
            </w:r>
            <w:proofErr w:type="gramStart"/>
            <w:r>
              <w:t>remove ”of</w:t>
            </w:r>
            <w:proofErr w:type="gramEnd"/>
            <w:r>
              <w:t xml:space="preserve">” after ”Support”. Also, we have noticed that the </w:t>
            </w:r>
            <w:proofErr w:type="gramStart"/>
            <w:r>
              <w:t>removed ”Note</w:t>
            </w:r>
            <w:proofErr w:type="gramEnd"/>
            <w:r>
              <w:t xml:space="preserve">: If” is still in the Draft TR that </w:t>
            </w:r>
            <w:proofErr w:type="spellStart"/>
            <w:r>
              <w:t>shoud</w:t>
            </w:r>
            <w:proofErr w:type="spellEnd"/>
            <w:r>
              <w:t xml:space="preserve">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87"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88" w:author="Lee, Daewon" w:date="2020-11-11T22:07:00Z">
              <w:r>
                <w:t xml:space="preserve"> </w:t>
              </w:r>
            </w:ins>
          </w:p>
          <w:p w14:paraId="63EF7043" w14:textId="77777777" w:rsidR="003B14A3" w:rsidRDefault="00301D88">
            <w:pPr>
              <w:spacing w:after="0" w:line="240" w:lineRule="auto"/>
              <w:rPr>
                <w:del w:id="589" w:author="Lee, Daewon" w:date="2020-11-11T22:08:00Z"/>
              </w:rPr>
            </w:pPr>
            <w:ins w:id="590" w:author="Lee, Daewon" w:date="2020-11-11T22:07:00Z">
              <w:r>
                <w:t xml:space="preserve">It should be </w:t>
              </w:r>
            </w:ins>
            <w:ins w:id="591" w:author="Lee, Daewon" w:date="2020-11-11T22:08:00Z">
              <w:r>
                <w:t xml:space="preserve">noted that </w:t>
              </w:r>
            </w:ins>
            <w:del w:id="592" w:author="Lee, Daewon" w:date="2020-11-11T22:08:00Z">
              <w:r>
                <w:delText>Note: I</w:delText>
              </w:r>
            </w:del>
            <w:ins w:id="593" w:author="Lee, Daewon" w:date="2020-11-11T22:08:00Z">
              <w:r>
                <w:t>i</w:t>
              </w:r>
            </w:ins>
            <w:r>
              <w:t>f regulations do not allow short control signaling exemption in a region when operating with LBT, operation with LBT for these short control signals should be supported</w:t>
            </w:r>
            <w:ins w:id="594"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 xml:space="preserve">Leave the LBT </w:t>
      </w:r>
      <w:proofErr w:type="spellStart"/>
      <w:r>
        <w:t>behaviour</w:t>
      </w:r>
      <w:proofErr w:type="spellEnd"/>
      <w:r>
        <w:t xml:space="preserve">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95" w:author="Lee, Daewon" w:date="2020-11-11T22:10:00Z">
              <w:r>
                <w:t>l</w:t>
              </w:r>
            </w:ins>
            <w:del w:id="596" w:author="Lee, Daewon" w:date="2020-11-11T22:10:00Z">
              <w:r>
                <w:delText>L</w:delText>
              </w:r>
            </w:del>
            <w:r>
              <w:t xml:space="preserve">eave the LBT </w:t>
            </w:r>
            <w:proofErr w:type="spellStart"/>
            <w:r>
              <w:t>behaviour</w:t>
            </w:r>
            <w:proofErr w:type="spellEnd"/>
            <w:r>
              <w:t xml:space="preserve"> for implementation</w:t>
            </w:r>
            <w:ins w:id="597" w:author="Lee, Daewon" w:date="2020-11-11T22:10:00Z">
              <w:r>
                <w:t>,</w:t>
              </w:r>
            </w:ins>
          </w:p>
          <w:p w14:paraId="5A9E2F7E" w14:textId="77777777" w:rsidR="003B14A3" w:rsidRDefault="00301D88">
            <w:pPr>
              <w:pStyle w:val="ListParagraph"/>
              <w:numPr>
                <w:ilvl w:val="0"/>
                <w:numId w:val="46"/>
              </w:numPr>
              <w:spacing w:line="240" w:lineRule="auto"/>
            </w:pPr>
            <w:del w:id="598" w:author="Lee, Daewon" w:date="2020-11-11T22:10:00Z">
              <w:r>
                <w:delText>O</w:delText>
              </w:r>
            </w:del>
            <w:ins w:id="599" w:author="Lee, Daewon" w:date="2020-11-11T22:10:00Z">
              <w:r>
                <w:t>o</w:t>
              </w:r>
            </w:ins>
            <w:r>
              <w:t>ne LBT beam covers all transmission beams</w:t>
            </w:r>
            <w:ins w:id="600" w:author="Lee, Daewon" w:date="2020-11-11T22:10:00Z">
              <w:r>
                <w:t>,</w:t>
              </w:r>
            </w:ins>
          </w:p>
          <w:p w14:paraId="0190D61C" w14:textId="77777777" w:rsidR="003B14A3" w:rsidRDefault="00301D88">
            <w:pPr>
              <w:pStyle w:val="ListParagraph"/>
              <w:numPr>
                <w:ilvl w:val="0"/>
                <w:numId w:val="46"/>
              </w:numPr>
              <w:spacing w:line="240" w:lineRule="auto"/>
            </w:pPr>
            <w:ins w:id="601" w:author="Lee, Daewon" w:date="2020-11-11T22:10:00Z">
              <w:r>
                <w:t>m</w:t>
              </w:r>
            </w:ins>
            <w:del w:id="602" w:author="Lee, Daewon" w:date="2020-11-11T22:10:00Z">
              <w:r>
                <w:delText>M</w:delText>
              </w:r>
            </w:del>
            <w:r>
              <w:t>ultiple LBT beams cover multiple transmission beams</w:t>
            </w:r>
            <w:ins w:id="603"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604"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605"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606" w:author="Lee, Daewon" w:date="2020-11-11T22:12:00Z">
              <w:r>
                <w:rPr>
                  <w:rFonts w:eastAsia="Malgun Gothic"/>
                  <w:sz w:val="20"/>
                  <w:szCs w:val="20"/>
                </w:rPr>
                <w:t>,</w:t>
              </w:r>
            </w:ins>
            <w:del w:id="607"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226E305E"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A</w:t>
            </w:r>
            <w:ins w:id="608" w:author="Lee, Daewon" w:date="2020-11-13T13:37:00Z">
              <w:r w:rsidR="00AA5D76">
                <w:rPr>
                  <w:sz w:val="20"/>
                  <w:szCs w:val="20"/>
                </w:rPr>
                <w:t>)</w:t>
              </w:r>
            </w:ins>
            <w:del w:id="609" w:author="Lee, Daewon" w:date="2020-11-13T13:37:00Z">
              <w:r w:rsidDel="00AA5D76">
                <w:rPr>
                  <w:sz w:val="20"/>
                  <w:szCs w:val="20"/>
                </w:rPr>
                <w:delText>.</w:delText>
              </w:r>
            </w:del>
            <w:r>
              <w:rPr>
                <w:sz w:val="20"/>
                <w:szCs w:val="20"/>
              </w:rPr>
              <w:t xml:space="preserve">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w:t>
            </w:r>
            <w:del w:id="610" w:author="Lee, Daewon" w:date="2020-11-13T13:39:00Z">
              <w:r w:rsidDel="0048783F">
                <w:rPr>
                  <w:sz w:val="20"/>
                  <w:szCs w:val="20"/>
                </w:rPr>
                <w:delText xml:space="preserve"> </w:delText>
              </w:r>
            </w:del>
            <w:r>
              <w:rPr>
                <w:sz w:val="20"/>
                <w:szCs w:val="20"/>
              </w:rPr>
              <w:t xml:space="preserve">The following aspects of Class A can be further discussed </w:t>
            </w:r>
            <w:r>
              <w:rPr>
                <w:rFonts w:eastAsia="Malgun Gothic"/>
                <w:sz w:val="20"/>
                <w:szCs w:val="20"/>
              </w:rPr>
              <w:t>when specifications are developed</w:t>
            </w:r>
            <w:ins w:id="611" w:author="Lee, Daewon" w:date="2020-11-13T13:39:00Z">
              <w:r w:rsidR="0048783F">
                <w:rPr>
                  <w:rFonts w:eastAsia="Malgun Gothic"/>
                  <w:sz w:val="20"/>
                  <w:szCs w:val="20"/>
                </w:rPr>
                <w:t>.</w:t>
              </w:r>
            </w:ins>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8425C03"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lastRenderedPageBreak/>
              <w:t>LBT is performed prior to transmission</w:t>
            </w:r>
            <w:ins w:id="612" w:author="Lee, Daewon" w:date="2020-11-13T13:39:00Z">
              <w:r w:rsidR="0048783F">
                <w:rPr>
                  <w:sz w:val="20"/>
                  <w:szCs w:val="20"/>
                </w:rPr>
                <w:t>,</w:t>
              </w:r>
            </w:ins>
          </w:p>
          <w:p w14:paraId="783C8B0E" w14:textId="24D0E570"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No LBT is performed prior to transmission</w:t>
            </w:r>
            <w:ins w:id="613" w:author="Lee, Daewon" w:date="2020-11-13T13:39:00Z">
              <w:r w:rsidR="0048783F">
                <w:rPr>
                  <w:sz w:val="20"/>
                  <w:szCs w:val="20"/>
                </w:rPr>
                <w:t>.</w:t>
              </w:r>
            </w:ins>
            <w:r>
              <w:rPr>
                <w:sz w:val="20"/>
                <w:szCs w:val="20"/>
              </w:rPr>
              <w:t xml:space="preserve"> </w:t>
            </w:r>
          </w:p>
          <w:p w14:paraId="45AF9CEF" w14:textId="7CFEC76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ins w:id="614" w:author="Lee, Daewon" w:date="2020-11-13T13:39:00Z">
              <w:r w:rsidR="0048783F">
                <w:rPr>
                  <w:sz w:val="20"/>
                  <w:szCs w:val="20"/>
                </w:rPr>
                <w:t>.</w:t>
              </w:r>
            </w:ins>
          </w:p>
          <w:p w14:paraId="7D24589C" w14:textId="553408AA"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ins w:id="615" w:author="Lee, Daewon" w:date="2020-11-13T13:39:00Z">
              <w:r w:rsidR="0048783F">
                <w:rPr>
                  <w:sz w:val="20"/>
                  <w:szCs w:val="20"/>
                </w:rPr>
                <w:t>.</w:t>
              </w:r>
            </w:ins>
          </w:p>
          <w:p w14:paraId="76684610" w14:textId="72631463"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w:t>
            </w:r>
            <w:ins w:id="616" w:author="Lee, Daewon" w:date="2020-11-13T13:39:00Z">
              <w:r w:rsidR="0048783F">
                <w:rPr>
                  <w:sz w:val="20"/>
                  <w:szCs w:val="20"/>
                </w:rPr>
                <w:t>,</w:t>
              </w:r>
            </w:ins>
            <w:r>
              <w:rPr>
                <w:sz w:val="20"/>
                <w:szCs w:val="20"/>
              </w:rPr>
              <w:t xml:space="preserve"> if needed</w:t>
            </w:r>
            <w:ins w:id="617" w:author="Lee, Daewon" w:date="2020-11-13T13:39:00Z">
              <w:r w:rsidR="0048783F">
                <w:rPr>
                  <w:sz w:val="20"/>
                  <w:szCs w:val="20"/>
                </w:rPr>
                <w:t>.</w:t>
              </w:r>
            </w:ins>
          </w:p>
          <w:p w14:paraId="1954DB83" w14:textId="5E12072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If any specification changes are needed to support Class A</w:t>
            </w:r>
            <w:ins w:id="618" w:author="Lee, Daewon" w:date="2020-11-13T13:39:00Z">
              <w:r w:rsidR="0048783F">
                <w:rPr>
                  <w:sz w:val="20"/>
                  <w:szCs w:val="20"/>
                </w:rPr>
                <w:t>.</w:t>
              </w:r>
            </w:ins>
            <w:r>
              <w:rPr>
                <w:sz w:val="20"/>
                <w:szCs w:val="20"/>
              </w:rPr>
              <w:t xml:space="preserve"> </w:t>
            </w:r>
          </w:p>
          <w:p w14:paraId="6775E244" w14:textId="0297A748" w:rsidR="003B14A3" w:rsidRDefault="00301D88">
            <w:r>
              <w:t>Also, the following receiver assisted channel access schemes have been considered, and considering the system performance and complexity tradeoff, these schemes will not be further investigated in Rel</w:t>
            </w:r>
            <w:ins w:id="619" w:author="Lee, Daewon" w:date="2020-11-13T13:39:00Z">
              <w:r w:rsidR="0048783F">
                <w:t>-</w:t>
              </w:r>
            </w:ins>
            <w:del w:id="620" w:author="Lee, Daewon" w:date="2020-11-13T13:39:00Z">
              <w:r w:rsidDel="0048783F">
                <w:delText>.</w:delText>
              </w:r>
            </w:del>
            <w:r>
              <w:t>17</w:t>
            </w:r>
            <w:ins w:id="621" w:author="Lee, Daewon" w:date="2020-11-13T13:39:00Z">
              <w:r w:rsidR="0048783F">
                <w:t>.</w:t>
              </w:r>
            </w:ins>
          </w:p>
          <w:p w14:paraId="307634F4" w14:textId="25847D29"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w:t>
            </w:r>
            <w:ins w:id="622" w:author="Lee, Daewon" w:date="2020-11-13T13:37:00Z">
              <w:r w:rsidR="00AA5D76">
                <w:rPr>
                  <w:sz w:val="20"/>
                  <w:szCs w:val="20"/>
                </w:rPr>
                <w:t>)</w:t>
              </w:r>
            </w:ins>
            <w:del w:id="623" w:author="Lee, Daewon" w:date="2020-11-13T13:37:00Z">
              <w:r w:rsidDel="00AA5D76">
                <w:rPr>
                  <w:sz w:val="20"/>
                  <w:szCs w:val="20"/>
                </w:rPr>
                <w:delText>.</w:delText>
              </w:r>
            </w:del>
            <w:r>
              <w:rPr>
                <w:sz w:val="20"/>
                <w:szCs w:val="20"/>
              </w:rPr>
              <w:t xml:space="preserve">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ins w:id="624" w:author="Lee, Daewon" w:date="2020-11-13T13:39:00Z">
              <w:r w:rsidR="00EB5B7A">
                <w:rPr>
                  <w:sz w:val="20"/>
                  <w:szCs w:val="20"/>
                </w:rPr>
                <w:t>.</w:t>
              </w:r>
            </w:ins>
          </w:p>
          <w:p w14:paraId="41DA3DD9" w14:textId="66C24FFB"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ins w:id="625" w:author="Lee, Daewon" w:date="2020-11-13T13:39:00Z">
              <w:r w:rsidR="00EB5B7A">
                <w:rPr>
                  <w:sz w:val="20"/>
                  <w:szCs w:val="20"/>
                </w:rPr>
                <w:t>.</w:t>
              </w:r>
            </w:ins>
          </w:p>
          <w:p w14:paraId="6C837310" w14:textId="7378D1FE"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w:t>
            </w:r>
            <w:ins w:id="626" w:author="Lee, Daewon" w:date="2020-11-13T13:39:00Z">
              <w:r w:rsidR="00EB5B7A">
                <w:rPr>
                  <w:sz w:val="20"/>
                  <w:szCs w:val="20"/>
                </w:rPr>
                <w:t>)</w:t>
              </w:r>
            </w:ins>
            <w:del w:id="627" w:author="Lee, Daewon" w:date="2020-11-13T13:39:00Z">
              <w:r w:rsidDel="00EB5B7A">
                <w:rPr>
                  <w:sz w:val="20"/>
                  <w:szCs w:val="20"/>
                </w:rPr>
                <w:delText>.</w:delText>
              </w:r>
            </w:del>
            <w:r>
              <w:rPr>
                <w:sz w:val="20"/>
                <w:szCs w:val="20"/>
              </w:rPr>
              <w:t xml:space="preserve"> Intra-operator only</w:t>
            </w:r>
            <w:ins w:id="628" w:author="Lee, Daewon" w:date="2020-11-13T13:40:00Z">
              <w:r w:rsidR="00EB5B7A">
                <w:rPr>
                  <w:sz w:val="20"/>
                  <w:szCs w:val="20"/>
                </w:rPr>
                <w:t>.</w:t>
              </w:r>
            </w:ins>
          </w:p>
          <w:p w14:paraId="09E226B9" w14:textId="7D1CF335"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B2</w:t>
            </w:r>
            <w:ins w:id="629" w:author="Lee, Daewon" w:date="2020-11-13T13:39:00Z">
              <w:r w:rsidR="00EB5B7A">
                <w:rPr>
                  <w:sz w:val="20"/>
                  <w:szCs w:val="20"/>
                </w:rPr>
                <w:t>)</w:t>
              </w:r>
            </w:ins>
            <w:del w:id="630" w:author="Lee, Daewon" w:date="2020-11-13T13:39:00Z">
              <w:r w:rsidDel="00EB5B7A">
                <w:rPr>
                  <w:sz w:val="20"/>
                  <w:szCs w:val="20"/>
                </w:rPr>
                <w:delText>.</w:delText>
              </w:r>
            </w:del>
            <w:r>
              <w:rPr>
                <w:sz w:val="20"/>
                <w:szCs w:val="20"/>
              </w:rPr>
              <w:t xml:space="preserve"> Also including inter-operator </w:t>
            </w:r>
            <w:proofErr w:type="spellStart"/>
            <w:r>
              <w:rPr>
                <w:sz w:val="20"/>
                <w:szCs w:val="20"/>
              </w:rPr>
              <w:t>signalling</w:t>
            </w:r>
            <w:proofErr w:type="spellEnd"/>
            <w:ins w:id="631" w:author="Lee, Daewon" w:date="2020-11-13T13:40:00Z">
              <w:r w:rsidR="00EB5B7A">
                <w:rPr>
                  <w:sz w:val="20"/>
                  <w:szCs w:val="20"/>
                </w:rPr>
                <w:t>.</w:t>
              </w:r>
            </w:ins>
          </w:p>
          <w:p w14:paraId="43F44F10" w14:textId="0D4DEC9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ins w:id="632" w:author="Lee, Daewon" w:date="2020-11-13T13:40:00Z">
              <w:r w:rsidR="00EB5B7A">
                <w:rPr>
                  <w:sz w:val="20"/>
                  <w:szCs w:val="20"/>
                </w:rPr>
                <w:t>.</w:t>
              </w:r>
            </w:ins>
          </w:p>
          <w:p w14:paraId="0E89FA13" w14:textId="017A1A8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w:t>
            </w:r>
            <w:ins w:id="633" w:author="Lee, Daewon" w:date="2020-11-13T13:38:00Z">
              <w:r w:rsidR="00AA5D76">
                <w:rPr>
                  <w:sz w:val="20"/>
                  <w:szCs w:val="20"/>
                </w:rPr>
                <w:t>)</w:t>
              </w:r>
            </w:ins>
            <w:del w:id="634" w:author="Lee, Daewon" w:date="2020-11-13T13:38:00Z">
              <w:r w:rsidDel="00AA5D76">
                <w:rPr>
                  <w:sz w:val="20"/>
                  <w:szCs w:val="20"/>
                </w:rPr>
                <w:delText>.</w:delText>
              </w:r>
            </w:del>
            <w:r>
              <w:rPr>
                <w:sz w:val="20"/>
                <w:szCs w:val="20"/>
              </w:rPr>
              <w:t xml:space="preserve">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ins w:id="635" w:author="Lee, Daewon" w:date="2020-11-13T13:40:00Z">
              <w:r w:rsidR="00EB5B7A">
                <w:rPr>
                  <w:sz w:val="20"/>
                  <w:szCs w:val="20"/>
                </w:rPr>
                <w:t>.</w:t>
              </w:r>
            </w:ins>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r w:rsidR="002E7BD4" w14:paraId="089EB2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081F" w14:textId="7353343D" w:rsidR="002E7BD4" w:rsidRDefault="002E7B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5F5DCE" w14:textId="7D672D5F" w:rsidR="002E7BD4" w:rsidRDefault="002E7BD4">
            <w:pPr>
              <w:overflowPunct/>
              <w:autoSpaceDE/>
              <w:adjustRightInd/>
              <w:spacing w:after="0"/>
              <w:rPr>
                <w:lang w:val="sv-SE" w:eastAsia="zh-CN"/>
              </w:rPr>
            </w:pPr>
            <w:r>
              <w:rPr>
                <w:lang w:val="sv-SE" w:eastAsia="zh-CN"/>
              </w:rPr>
              <w:t>Minor editorial change (replace ’.’ with ’)’)</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lastRenderedPageBreak/>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 xml:space="preserve">CP needs to consider at least delay spread, timing errors (including </w:t>
      </w:r>
      <w:proofErr w:type="spellStart"/>
      <w:r>
        <w:rPr>
          <w:sz w:val="22"/>
          <w:szCs w:val="28"/>
          <w:lang w:eastAsia="zh-CN"/>
        </w:rPr>
        <w:t>Te</w:t>
      </w:r>
      <w:proofErr w:type="spellEnd"/>
      <w:r>
        <w:rPr>
          <w:sz w:val="22"/>
          <w:szCs w:val="28"/>
          <w:lang w:eastAsia="zh-CN"/>
        </w:rPr>
        <w:t>),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lang w:eastAsia="zh-CN"/>
              </w:rPr>
              <w:t>gNB</w:t>
            </w:r>
            <w:proofErr w:type="spellEnd"/>
            <w:r>
              <w:rPr>
                <w:lang w:eastAsia="zh-CN"/>
              </w:rPr>
              <w:t>.</w:t>
            </w:r>
          </w:p>
          <w:p w14:paraId="480D72DE" w14:textId="77777777" w:rsidR="003B14A3" w:rsidRDefault="00301D88">
            <w:pPr>
              <w:overflowPunct/>
              <w:autoSpaceDE/>
              <w:autoSpaceDN/>
              <w:adjustRightInd/>
              <w:spacing w:after="0" w:line="240" w:lineRule="auto"/>
              <w:ind w:left="360"/>
              <w:textAlignment w:val="auto"/>
              <w:rPr>
                <w:del w:id="636" w:author="Lee, Daewon" w:date="2020-11-12T22:18:00Z"/>
                <w:lang w:eastAsia="zh-CN"/>
              </w:rPr>
            </w:pP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637"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627CE487" w14:textId="77777777" w:rsidR="003B14A3" w:rsidRDefault="00301D88">
            <w:pPr>
              <w:overflowPunct/>
              <w:autoSpaceDE/>
              <w:autoSpaceDN/>
              <w:adjustRightInd/>
              <w:spacing w:after="0" w:line="240" w:lineRule="auto"/>
              <w:ind w:left="360"/>
              <w:textAlignment w:val="auto"/>
              <w:rPr>
                <w:lang w:eastAsia="zh-CN"/>
              </w:rPr>
              <w:pPrChange w:id="638" w:author="Lee, Daewon" w:date="2020-11-13T10:22:00Z">
                <w:pPr>
                  <w:overflowPunct/>
                  <w:autoSpaceDE/>
                  <w:autoSpaceDN/>
                  <w:adjustRightInd/>
                  <w:spacing w:after="0" w:line="240" w:lineRule="auto"/>
                  <w:textAlignment w:val="auto"/>
                </w:pPr>
              </w:pPrChange>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639" w:author="Lee, Daewon" w:date="2020-11-12T22:18:00Z"/>
                <w:lang w:eastAsia="zh-CN"/>
              </w:rPr>
            </w:pPr>
            <w:r>
              <w:rPr>
                <w:lang w:val="sv-SE" w:eastAsia="zh-CN"/>
              </w:rPr>
              <w:t xml:space="preserve"> </w:t>
            </w: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640"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Some companies observed that the relationship between channel bandwidth and initial access aspects should be </w:t>
            </w:r>
            <w:proofErr w:type="gramStart"/>
            <w:r>
              <w:rPr>
                <w:rFonts w:ascii="Times New Roman" w:hAnsi="Times New Roman"/>
                <w:szCs w:val="20"/>
                <w:lang w:eastAsia="zh-CN"/>
              </w:rPr>
              <w:t>taken into account</w:t>
            </w:r>
            <w:proofErr w:type="gramEnd"/>
            <w:r>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641"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642" w:name="_Hlk56157134"/>
            <w:ins w:id="643"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642"/>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644" w:author="Lee, Daewon" w:date="2020-11-13T10:23:00Z">
              <w:r w:rsidR="00D546D4">
                <w:rPr>
                  <w:rFonts w:ascii="Times New Roman" w:hAnsi="Times New Roman"/>
                  <w:szCs w:val="20"/>
                  <w:lang w:eastAsia="zh-CN"/>
                </w:rPr>
                <w:t>they</w:t>
              </w:r>
            </w:ins>
            <w:del w:id="645"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Some companies noted LBT failure may prevent transmission of periodic reference signals, such as P-TRS, and negatively impact performance. Some companies noted deferral of periodic reference signals may be rare and </w:t>
            </w:r>
            <w:r>
              <w:rPr>
                <w:rFonts w:ascii="Times New Roman" w:hAnsi="Times New Roman"/>
                <w:szCs w:val="20"/>
                <w:lang w:eastAsia="zh-CN"/>
              </w:rPr>
              <w:lastRenderedPageBreak/>
              <w:t>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proofErr w:type="spellStart"/>
            <w:r>
              <w:rPr>
                <w:lang w:eastAsia="zh-CN"/>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646" w:author="Lee, Daewon" w:date="2020-11-12T22:28:00Z"/>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Cs w:val="20"/>
                <w:lang w:eastAsia="zh-CN"/>
              </w:rPr>
              <w:t>beamwidths</w:t>
            </w:r>
            <w:proofErr w:type="spellEnd"/>
            <w:r>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647"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648" w:author="Lee, Daewon" w:date="2020-11-12T22:28:00Z">
              <w:r>
                <w:rPr>
                  <w:sz w:val="22"/>
                  <w:szCs w:val="28"/>
                  <w:lang w:eastAsia="zh-CN"/>
                </w:rPr>
                <w:lastRenderedPageBreak/>
                <w:t xml:space="preserve">It is not recommended to consider </w:t>
              </w:r>
            </w:ins>
            <w:del w:id="649" w:author="Lee, Daewon" w:date="2020-11-12T22:28:00Z">
              <w:r>
                <w:rPr>
                  <w:rFonts w:ascii="Times New Roman" w:hAnsi="Times New Roman"/>
                  <w:sz w:val="22"/>
                  <w:szCs w:val="22"/>
                  <w:lang w:eastAsia="zh-CN"/>
                </w:rPr>
                <w:delText>S</w:delText>
              </w:r>
            </w:del>
            <w:ins w:id="650"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651" w:author="Lee, Daewon" w:date="2020-11-12T22:29:00Z">
              <w:r>
                <w:rPr>
                  <w:rFonts w:ascii="Times New Roman" w:hAnsi="Times New Roman"/>
                  <w:sz w:val="22"/>
                  <w:szCs w:val="22"/>
                  <w:lang w:eastAsia="zh-CN"/>
                </w:rPr>
                <w:delText xml:space="preserve"> should not be considered</w:delText>
              </w:r>
            </w:del>
            <w:ins w:id="652"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653" w:author="Lee, Daewon" w:date="2020-11-11T00:00:00Z">
              <w:r>
                <w:rPr>
                  <w:rStyle w:val="Strong"/>
                  <w:b w:val="0"/>
                  <w:bCs w:val="0"/>
                  <w:color w:val="000000"/>
                  <w:sz w:val="20"/>
                  <w:szCs w:val="20"/>
                  <w:lang w:val="sv-SE"/>
                </w:rPr>
                <w:delText>”5.2.X observations for evaluations related to channel access” (exact section TBD)</w:delText>
              </w:r>
            </w:del>
            <w:ins w:id="654"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655" w:author="Lee, Daewon" w:date="2020-11-09T07:26:00Z">
              <w:r>
                <w:t xml:space="preserve">For </w:t>
              </w:r>
            </w:ins>
            <w:del w:id="656" w:author="Lee, Daewon" w:date="2020-11-09T07:26:00Z">
              <w:r>
                <w:delText>C</w:delText>
              </w:r>
            </w:del>
            <w:ins w:id="657"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658" w:author="Lee, Daewon" w:date="2020-11-09T07:26:00Z">
              <w:r>
                <w:t>,</w:t>
              </w:r>
            </w:ins>
            <w:del w:id="659" w:author="Lee, Daewon" w:date="2020-11-09T07:26:00Z">
              <w:r>
                <w:delText>:</w:delText>
              </w:r>
            </w:del>
            <w:r>
              <w:t xml:space="preserve"> 6 </w:t>
            </w:r>
            <w:del w:id="660" w:author="Lee, Daewon" w:date="2020-11-09T19:45:00Z">
              <w:r>
                <w:delText>C</w:delText>
              </w:r>
            </w:del>
            <w:ins w:id="661" w:author="Lee, Daewon" w:date="2020-11-09T19:45:00Z">
              <w:r>
                <w:t>c</w:t>
              </w:r>
            </w:ins>
            <w:r>
              <w:t xml:space="preserve">ompanies have compared No-LBT with </w:t>
            </w:r>
            <w:del w:id="662" w:author="Keyvan-Huawei" w:date="2020-11-03T20:08:00Z">
              <w:r>
                <w:delText>Tx Side ED based Omni sensing</w:delText>
              </w:r>
            </w:del>
            <w:ins w:id="663" w:author="Lee, Daewon" w:date="2020-11-09T07:27:00Z">
              <w:r>
                <w:t xml:space="preserve"> </w:t>
              </w:r>
            </w:ins>
            <w:proofErr w:type="spellStart"/>
            <w:ins w:id="664" w:author="Keyvan-Huawei" w:date="2020-11-03T20:08:00Z">
              <w:r>
                <w:t>TxED</w:t>
              </w:r>
              <w:proofErr w:type="spellEnd"/>
              <w:r>
                <w:t>-Omni</w:t>
              </w:r>
            </w:ins>
            <w:r>
              <w:t xml:space="preserve"> LBT</w:t>
            </w:r>
            <w:ins w:id="665" w:author="Lee, Daewon" w:date="2020-11-09T07:26:00Z">
              <w:r>
                <w:t xml:space="preserve"> and provide </w:t>
              </w:r>
            </w:ins>
            <w:ins w:id="666" w:author="Lee, Daewon" w:date="2020-11-09T19:45:00Z">
              <w:r>
                <w:t xml:space="preserve">the </w:t>
              </w:r>
            </w:ins>
            <w:ins w:id="667"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668" w:author="Lee, Daewon" w:date="2020-11-09T07:19:00Z">
              <w:r>
                <w:t>Source [37]</w:t>
              </w:r>
            </w:ins>
            <w:del w:id="669"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670" w:author="Lee, Daewon" w:date="2020-11-09T07:27:00Z">
              <w:r>
                <w:delText>d</w:delText>
              </w:r>
            </w:del>
            <w:r>
              <w:t>xED</w:t>
            </w:r>
            <w:proofErr w:type="spellEnd"/>
            <w:r>
              <w:t>-Omni LBT scheme shows losses. All results are at ED threshold -47</w:t>
            </w:r>
            <w:ins w:id="671"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2" w:author="Lee, Daewon" w:date="2020-11-09T07:19:00Z">
              <w:r>
                <w:delText xml:space="preserve">Intel </w:delText>
              </w:r>
            </w:del>
            <w:ins w:id="673" w:author="Lee, Daewon" w:date="2020-11-09T07:19:00Z">
              <w:r>
                <w:t>Source [</w:t>
              </w:r>
            </w:ins>
            <w:ins w:id="674" w:author="Lee, Daewon" w:date="2020-11-12T20:05:00Z">
              <w:r>
                <w:t>43</w:t>
              </w:r>
            </w:ins>
            <w:ins w:id="675" w:author="Lee, Daewon" w:date="2020-11-09T07:19:00Z">
              <w:r>
                <w:t xml:space="preserve">] </w:t>
              </w:r>
            </w:ins>
            <w:r>
              <w:t xml:space="preserve">shows gains for 5%ile DL throughput at high loads with </w:t>
            </w:r>
            <w:proofErr w:type="spellStart"/>
            <w:r>
              <w:t>TxED</w:t>
            </w:r>
            <w:proofErr w:type="spellEnd"/>
            <w:r>
              <w:t>-Omni LBT. In other cases</w:t>
            </w:r>
            <w:ins w:id="676" w:author="Lee, Daewon" w:date="2020-11-09T19:45:00Z">
              <w:r>
                <w:t>,</w:t>
              </w:r>
            </w:ins>
            <w:r>
              <w:t xml:space="preserve"> including all loads for UL and other loads for DL, </w:t>
            </w:r>
            <w:proofErr w:type="spellStart"/>
            <w:r>
              <w:t>T</w:t>
            </w:r>
            <w:del w:id="677" w:author="Lee, Daewon" w:date="2020-11-09T07:17:00Z">
              <w:r>
                <w:delText>d</w:delText>
              </w:r>
            </w:del>
            <w:r>
              <w:t>xED</w:t>
            </w:r>
            <w:proofErr w:type="spellEnd"/>
            <w:r>
              <w:t>-Omni LBT scheme shows losses. All results are at ED threshold -47</w:t>
            </w:r>
            <w:ins w:id="678"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9" w:author="Lee, Daewon" w:date="2020-11-09T07:20:00Z">
              <w:r>
                <w:delText>Ericsson</w:delText>
              </w:r>
            </w:del>
            <w:ins w:id="680" w:author="Lee, Daewon" w:date="2020-11-09T07:20:00Z">
              <w:r>
                <w:t>Source [65]</w:t>
              </w:r>
            </w:ins>
            <w:r>
              <w:t xml:space="preserve">, </w:t>
            </w:r>
            <w:del w:id="681" w:author="Lee, Daewon" w:date="2020-11-09T07:20:00Z">
              <w:r>
                <w:delText>HW</w:delText>
              </w:r>
            </w:del>
            <w:ins w:id="682" w:author="Lee, Daewon" w:date="2020-11-09T07:20:00Z">
              <w:r>
                <w:t>[35]</w:t>
              </w:r>
            </w:ins>
            <w:r>
              <w:t xml:space="preserve">, </w:t>
            </w:r>
            <w:del w:id="683" w:author="Lee, Daewon" w:date="2020-11-09T07:21:00Z">
              <w:r>
                <w:delText>Nokia</w:delText>
              </w:r>
            </w:del>
            <w:ins w:id="684" w:author="Lee, Daewon" w:date="2020-11-09T07:21:00Z">
              <w:r>
                <w:t>[42]</w:t>
              </w:r>
            </w:ins>
            <w:r>
              <w:t xml:space="preserve">, </w:t>
            </w:r>
            <w:del w:id="685" w:author="Lee, Daewon" w:date="2020-11-09T07:21:00Z">
              <w:r>
                <w:delText xml:space="preserve">Qualcomm </w:delText>
              </w:r>
            </w:del>
            <w:ins w:id="686" w:author="Lee, Daewon" w:date="2020-11-09T07:21:00Z">
              <w:r>
                <w:t xml:space="preserve">[56] </w:t>
              </w:r>
            </w:ins>
            <w:r>
              <w:t xml:space="preserve">and </w:t>
            </w:r>
            <w:del w:id="687" w:author="Lee, Daewon" w:date="2020-11-09T07:22:00Z">
              <w:r>
                <w:delText xml:space="preserve">Samsung </w:delText>
              </w:r>
            </w:del>
            <w:ins w:id="688" w:author="Lee, Daewon" w:date="2020-11-09T07:22:00Z">
              <w:r>
                <w:t xml:space="preserve">[67] </w:t>
              </w:r>
            </w:ins>
            <w:r>
              <w:t xml:space="preserve">show loss for </w:t>
            </w:r>
            <w:proofErr w:type="spellStart"/>
            <w:r>
              <w:t>TxED</w:t>
            </w:r>
            <w:proofErr w:type="spellEnd"/>
            <w:r>
              <w:t xml:space="preserve">-Omni LBT with an EDT of -47 </w:t>
            </w:r>
            <w:ins w:id="689" w:author="Keyvan-Huawei" w:date="2020-11-03T20:08:00Z">
              <w:r>
                <w:t xml:space="preserve">dBm </w:t>
              </w:r>
            </w:ins>
            <w:r>
              <w:t>or -48 dB</w:t>
            </w:r>
            <w:ins w:id="690"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691" w:author="Keyvan-Huawei" w:date="2020-11-03T20:08:00Z">
              <w:r>
                <w:delText>Tx Side ED based Omni sensing</w:delText>
              </w:r>
            </w:del>
            <w:proofErr w:type="spellStart"/>
            <w:ins w:id="692" w:author="Keyvan-Huawei" w:date="2020-11-03T20:08:00Z">
              <w:r>
                <w:t>TxED</w:t>
              </w:r>
              <w:proofErr w:type="spellEnd"/>
              <w:r>
                <w:t>-Omni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693"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694"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695" w:author="Keyvan-Huawei" w:date="2020-11-03T20:08:00Z">
              <w:r>
                <w:t xml:space="preserve">dBm </w:t>
              </w:r>
            </w:ins>
            <w:r>
              <w:t>or -48 dB</w:t>
            </w:r>
            <w:ins w:id="696"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97"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98"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99" w:author="Lee, Daewon" w:date="2020-11-09T07:43:00Z">
              <w:r>
                <w:t xml:space="preserve">, [65], [30], [60], [68], [25], [29], and [16], </w:t>
              </w:r>
            </w:ins>
            <w:del w:id="700"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701" w:author="Lee, Daewon" w:date="2020-11-09T07:44:00Z">
              <w:r>
                <w:t xml:space="preserve">[65], [30], [60], and [25], </w:t>
              </w:r>
            </w:ins>
            <w:del w:id="702" w:author="Lee, Daewon" w:date="2020-11-09T07:44:00Z">
              <w:r>
                <w:delText xml:space="preserve">([61, Ericsson], [26, Qualcomm], [56, vivo], [21, Apple]) </w:delText>
              </w:r>
            </w:del>
            <w:r>
              <w:t xml:space="preserve">reported PBCH performance in terms of SINR in dB achieving PBCH BLER target of 10%. 2 </w:t>
            </w:r>
            <w:proofErr w:type="gramStart"/>
            <w:r>
              <w:t xml:space="preserve">sources </w:t>
            </w:r>
            <w:ins w:id="703" w:author="Lee, Daewon" w:date="2020-11-09T07:44:00Z">
              <w:r>
                <w:t>,</w:t>
              </w:r>
              <w:proofErr w:type="gramEnd"/>
              <w:r>
                <w:t xml:space="preserve"> [9], and [65],</w:t>
              </w:r>
            </w:ins>
            <w:del w:id="704"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705" w:author="Lee, Daewon" w:date="2020-11-09T07:43:00Z"/>
              </w:rPr>
            </w:pPr>
            <w:r>
              <w:rPr>
                <w:lang w:eastAsia="zh-CN"/>
              </w:rPr>
              <w:t xml:space="preserve">For PSS and SSS detection performance, all evaluated candidate SCSs (120, 240, 480 and 960 kHz) show comparable performances with the </w:t>
            </w:r>
            <w:del w:id="706"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707"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708"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709" w:author="Lee, Daewon" w:date="2020-11-09T07:43:00Z"/>
                <w:rFonts w:ascii="Times New Roman" w:hAnsi="Times New Roman"/>
                <w:szCs w:val="20"/>
                <w:lang w:eastAsia="zh-CN"/>
              </w:rPr>
            </w:pPr>
            <w:del w:id="710"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711" w:author="Lee, Daewon" w:date="2020-11-09T07:46:00Z">
              <w:r>
                <w:rPr>
                  <w:rFonts w:ascii="Times New Roman" w:hAnsi="Times New Roman"/>
                  <w:szCs w:val="20"/>
                  <w:lang w:eastAsia="zh-CN"/>
                </w:rPr>
                <w:delText>(</w:delText>
              </w:r>
            </w:del>
            <w:r>
              <w:t>[2</w:t>
            </w:r>
            <w:ins w:id="712" w:author="Lee, Daewon" w:date="2020-11-09T07:46:00Z">
              <w:r>
                <w:t>5</w:t>
              </w:r>
            </w:ins>
            <w:del w:id="713" w:author="Lee, Daewon" w:date="2020-11-09T07:46:00Z">
              <w:r>
                <w:delText>1, Apple</w:delText>
              </w:r>
            </w:del>
            <w:r>
              <w:t>]</w:t>
            </w:r>
            <w:del w:id="714"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715" w:author="Lee, Daewon" w:date="2020-11-09T07:46:00Z">
              <w:r>
                <w:rPr>
                  <w:rFonts w:ascii="Times New Roman" w:hAnsi="Times New Roman"/>
                  <w:szCs w:val="20"/>
                  <w:lang w:eastAsia="zh-CN"/>
                </w:rPr>
                <w:t>k</w:t>
              </w:r>
            </w:ins>
            <w:del w:id="716"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717"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718"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719" w:author="Lee, Daewon" w:date="2020-11-09T07:46:00Z">
              <w:r>
                <w:rPr>
                  <w:rFonts w:ascii="Times New Roman" w:hAnsi="Times New Roman"/>
                  <w:szCs w:val="20"/>
                  <w:lang w:eastAsia="zh-CN"/>
                </w:rPr>
                <w:t>k</w:t>
              </w:r>
            </w:ins>
            <w:del w:id="720"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721" w:author="Lee, Daewon" w:date="2020-11-09T07:46:00Z">
              <w:r>
                <w:rPr>
                  <w:rFonts w:ascii="Times New Roman" w:hAnsi="Times New Roman"/>
                  <w:szCs w:val="20"/>
                  <w:lang w:eastAsia="zh-CN"/>
                </w:rPr>
                <w:t>k</w:t>
              </w:r>
            </w:ins>
            <w:del w:id="722"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1947A6B0" w:rsidR="003B14A3" w:rsidRDefault="006C210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8E446D" w14:textId="012CDC81" w:rsidR="003B14A3" w:rsidRDefault="006C210A" w:rsidP="006C210A">
            <w:pPr>
              <w:overflowPunct/>
              <w:autoSpaceDE/>
              <w:adjustRightInd/>
              <w:spacing w:after="0"/>
              <w:rPr>
                <w:lang w:val="sv-SE" w:eastAsia="zh-CN"/>
              </w:rPr>
            </w:pPr>
            <w:r>
              <w:rPr>
                <w:lang w:val="sv-SE" w:eastAsia="zh-CN"/>
              </w:rPr>
              <w:t>Please place MCL and MIL in acronyms/abbreviation section</w:t>
            </w:r>
          </w:p>
        </w:tc>
      </w:tr>
      <w:tr w:rsidR="009A4E91" w14:paraId="32454B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69D85" w14:textId="5481868B" w:rsidR="009A4E91" w:rsidRDefault="009A4E9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85DB92" w14:textId="017833C7" w:rsidR="009A4E91" w:rsidRDefault="009A4E91" w:rsidP="006C210A">
            <w:pPr>
              <w:overflowPunct/>
              <w:autoSpaceDE/>
              <w:adjustRightInd/>
              <w:spacing w:after="0"/>
              <w:rPr>
                <w:lang w:val="sv-SE" w:eastAsia="zh-CN"/>
              </w:rPr>
            </w:pPr>
            <w:r>
              <w:rPr>
                <w:lang w:val="sv-SE" w:eastAsia="zh-CN"/>
              </w:rPr>
              <w:t>Updated MCL, MIL acronym.</w:t>
            </w: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lastRenderedPageBreak/>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3"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724"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725" w:author="Lee, Daewon" w:date="2020-11-10T23:07:00Z">
              <w:r>
                <w:delText>8</w:delText>
              </w:r>
            </w:del>
            <w:ins w:id="726" w:author="Lee, Daewon" w:date="2020-11-10T23:07:00Z">
              <w:r>
                <w:t>9</w:t>
              </w:r>
            </w:ins>
            <w:r>
              <w:t xml:space="preserve"> sources</w:t>
            </w:r>
            <w:ins w:id="727" w:author="Lee, Daewon" w:date="2020-11-09T07:50:00Z">
              <w:r>
                <w:t>,</w:t>
              </w:r>
            </w:ins>
            <w:r>
              <w:t xml:space="preserve"> </w:t>
            </w:r>
            <w:del w:id="728" w:author="Lee, Daewon" w:date="2020-11-09T07:50:00Z">
              <w:r>
                <w:delText>(</w:delText>
              </w:r>
            </w:del>
            <w:r>
              <w:t>[</w:t>
            </w:r>
            <w:del w:id="729" w:author="Lee, Daewon" w:date="2020-11-09T07:49:00Z">
              <w:r>
                <w:delText>61, Ericsson</w:delText>
              </w:r>
            </w:del>
            <w:ins w:id="730" w:author="Lee, Daewon" w:date="2020-11-09T07:49:00Z">
              <w:r>
                <w:t>65</w:t>
              </w:r>
            </w:ins>
            <w:r>
              <w:t>], [</w:t>
            </w:r>
            <w:ins w:id="731" w:author="Lee, Daewon" w:date="2020-11-09T07:50:00Z">
              <w:r>
                <w:t>72</w:t>
              </w:r>
            </w:ins>
            <w:del w:id="732" w:author="Lee, Daewon" w:date="2020-11-09T07:50:00Z">
              <w:r>
                <w:delText>68, Huawei</w:delText>
              </w:r>
            </w:del>
            <w:r>
              <w:t>], [</w:t>
            </w:r>
            <w:ins w:id="733" w:author="Lee, Daewon" w:date="2020-11-09T07:50:00Z">
              <w:r>
                <w:t>30</w:t>
              </w:r>
            </w:ins>
            <w:del w:id="734" w:author="Lee, Daewon" w:date="2020-11-09T07:50:00Z">
              <w:r>
                <w:delText>26, Qualcomm</w:delText>
              </w:r>
            </w:del>
            <w:r>
              <w:t>], [</w:t>
            </w:r>
            <w:ins w:id="735" w:author="Lee, Daewon" w:date="2020-11-09T07:50:00Z">
              <w:r>
                <w:t>60</w:t>
              </w:r>
            </w:ins>
            <w:del w:id="736" w:author="Lee, Daewon" w:date="2020-11-09T07:50:00Z">
              <w:r>
                <w:delText>56, vivo</w:delText>
              </w:r>
            </w:del>
            <w:r>
              <w:t>], [</w:t>
            </w:r>
            <w:ins w:id="737" w:author="Lee, Daewon" w:date="2020-11-09T07:50:00Z">
              <w:r>
                <w:t>64</w:t>
              </w:r>
            </w:ins>
            <w:del w:id="738" w:author="Lee, Daewon" w:date="2020-11-09T07:50:00Z">
              <w:r>
                <w:delText>60, ZTE</w:delText>
              </w:r>
            </w:del>
            <w:r>
              <w:t>], [</w:t>
            </w:r>
            <w:ins w:id="739" w:author="Lee, Daewon" w:date="2020-11-09T07:50:00Z">
              <w:r>
                <w:t>68</w:t>
              </w:r>
            </w:ins>
            <w:del w:id="740" w:author="Lee, Daewon" w:date="2020-11-09T07:50:00Z">
              <w:r>
                <w:delText>64, OPPO</w:delText>
              </w:r>
            </w:del>
            <w:r>
              <w:t>], [</w:t>
            </w:r>
            <w:ins w:id="741" w:author="Lee, Daewon" w:date="2020-11-09T07:50:00Z">
              <w:r>
                <w:t>29</w:t>
              </w:r>
            </w:ins>
            <w:del w:id="742" w:author="Lee, Daewon" w:date="2020-11-09T07:50:00Z">
              <w:r>
                <w:delText>25, NTT DOCOMO</w:delText>
              </w:r>
            </w:del>
            <w:r>
              <w:t>], [</w:t>
            </w:r>
            <w:ins w:id="743" w:author="Lee, Daewon" w:date="2020-11-09T07:50:00Z">
              <w:r>
                <w:t>16</w:t>
              </w:r>
            </w:ins>
            <w:del w:id="744" w:author="Lee, Daewon" w:date="2020-11-09T07:50:00Z">
              <w:r>
                <w:delText>12, Intel</w:delText>
              </w:r>
            </w:del>
            <w:r>
              <w:t>]</w:t>
            </w:r>
            <w:ins w:id="745" w:author="Lee, Daewon" w:date="2020-11-10T23:08:00Z">
              <w:r>
                <w:t xml:space="preserve"> and [62]</w:t>
              </w:r>
            </w:ins>
            <w:ins w:id="746" w:author="Lee, Daewon" w:date="2020-11-09T07:50:00Z">
              <w:r>
                <w:t>,</w:t>
              </w:r>
            </w:ins>
            <w:del w:id="747"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748" w:author="Lee, Daewon" w:date="2020-11-09T07:51:00Z">
              <w:r>
                <w:t>,</w:t>
              </w:r>
            </w:ins>
            <w:r>
              <w:t xml:space="preserve"> </w:t>
            </w:r>
            <w:del w:id="749" w:author="Lee, Daewon" w:date="2020-11-09T07:50:00Z">
              <w:r>
                <w:delText>(</w:delText>
              </w:r>
            </w:del>
            <w:r>
              <w:t>[</w:t>
            </w:r>
            <w:ins w:id="750" w:author="Lee, Daewon" w:date="2020-11-09T07:50:00Z">
              <w:r>
                <w:t>65</w:t>
              </w:r>
            </w:ins>
            <w:del w:id="751" w:author="Lee, Daewon" w:date="2020-11-09T07:50:00Z">
              <w:r>
                <w:delText>14, 61, Ericsson</w:delText>
              </w:r>
            </w:del>
            <w:r>
              <w:t xml:space="preserve">], </w:t>
            </w:r>
            <w:ins w:id="752" w:author="Lee, Daewon" w:date="2020-11-09T07:51:00Z">
              <w:r>
                <w:t xml:space="preserve">and </w:t>
              </w:r>
            </w:ins>
            <w:r>
              <w:t>[</w:t>
            </w:r>
            <w:ins w:id="753" w:author="Lee, Daewon" w:date="2020-11-09T07:50:00Z">
              <w:r>
                <w:t>2</w:t>
              </w:r>
            </w:ins>
            <w:ins w:id="754" w:author="Lee, Daewon" w:date="2020-11-11T18:29:00Z">
              <w:r>
                <w:t>3</w:t>
              </w:r>
            </w:ins>
            <w:del w:id="755" w:author="Lee, Daewon" w:date="2020-11-09T07:50:00Z">
              <w:r>
                <w:delText>19, OPPO</w:delText>
              </w:r>
            </w:del>
            <w:r>
              <w:t>]</w:t>
            </w:r>
            <w:ins w:id="756" w:author="Lee, Daewon" w:date="2020-11-09T07:50:00Z">
              <w:r>
                <w:t>,</w:t>
              </w:r>
            </w:ins>
            <w:del w:id="757" w:author="Lee, Daewon" w:date="2020-11-09T07:50:00Z">
              <w:r>
                <w:delText>)</w:delText>
              </w:r>
            </w:del>
            <w:r>
              <w:t xml:space="preserve"> compared link budget of PRACH for different SCS. </w:t>
            </w:r>
          </w:p>
          <w:p w14:paraId="49F62E21" w14:textId="77777777" w:rsidR="003B14A3" w:rsidRDefault="00301D88">
            <w:r>
              <w:t>The following are observed</w:t>
            </w:r>
            <w:ins w:id="758" w:author="Lee, Daewon" w:date="2020-11-09T07:49:00Z">
              <w:r>
                <w:t>:</w:t>
              </w:r>
            </w:ins>
            <w:del w:id="759"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760" w:author="Lee, Daewon" w:date="2020-11-09T07:51:00Z"/>
                <w:rFonts w:ascii="Times New Roman" w:hAnsi="Times New Roman"/>
                <w:szCs w:val="20"/>
                <w:lang w:eastAsia="zh-CN"/>
              </w:rPr>
            </w:pPr>
            <w:del w:id="761"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762" w:author="Lee, Daewon" w:date="2020-11-10T23:08:00Z">
              <w:r>
                <w:rPr>
                  <w:rFonts w:ascii="Times New Roman" w:hAnsi="Times New Roman"/>
                  <w:szCs w:val="20"/>
                  <w:lang w:eastAsia="zh-CN"/>
                </w:rPr>
                <w:t>8</w:t>
              </w:r>
            </w:ins>
            <w:del w:id="763"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764" w:author="Lee, Daewon" w:date="2020-11-10T23:08:00Z">
              <w:r>
                <w:rPr>
                  <w:rFonts w:ascii="Times New Roman" w:hAnsi="Times New Roman"/>
                  <w:szCs w:val="20"/>
                  <w:lang w:eastAsia="zh-CN"/>
                </w:rPr>
                <w:t>9</w:t>
              </w:r>
            </w:ins>
            <w:del w:id="765"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766" w:author="Lee, Daewon" w:date="2020-11-09T07:51:00Z">
              <w:r>
                <w:rPr>
                  <w:rFonts w:ascii="Times New Roman" w:hAnsi="Times New Roman"/>
                  <w:szCs w:val="20"/>
                  <w:lang w:eastAsia="zh-CN"/>
                </w:rPr>
                <w:delText>(</w:delText>
              </w:r>
            </w:del>
            <w:r>
              <w:t>[</w:t>
            </w:r>
            <w:ins w:id="767" w:author="Lee, Daewon" w:date="2020-11-09T07:51:00Z">
              <w:r>
                <w:t>68</w:t>
              </w:r>
            </w:ins>
            <w:del w:id="768" w:author="Lee, Daewon" w:date="2020-11-09T07:51:00Z">
              <w:r>
                <w:delText>64, OPPO</w:delText>
              </w:r>
            </w:del>
            <w:r>
              <w:t>]</w:t>
            </w:r>
            <w:del w:id="769"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770" w:author="Lee, Daewon" w:date="2020-11-09T07:56:00Z">
              <w:r>
                <w:rPr>
                  <w:rFonts w:ascii="Times New Roman" w:hAnsi="Times New Roman"/>
                  <w:szCs w:val="20"/>
                  <w:lang w:eastAsia="zh-CN"/>
                </w:rPr>
                <w:t>delay spread</w:t>
              </w:r>
            </w:ins>
            <w:del w:id="771"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772" w:author="Lee, Daewon" w:date="2020-11-09T07:56:00Z">
              <w:r>
                <w:rPr>
                  <w:rFonts w:ascii="Times New Roman" w:hAnsi="Times New Roman"/>
                  <w:szCs w:val="20"/>
                  <w:lang w:eastAsia="zh-CN"/>
                </w:rPr>
                <w:t>delay spre</w:t>
              </w:r>
            </w:ins>
            <w:ins w:id="773" w:author="Lee, Daewon" w:date="2020-11-09T07:57:00Z">
              <w:r>
                <w:rPr>
                  <w:rFonts w:ascii="Times New Roman" w:hAnsi="Times New Roman"/>
                  <w:szCs w:val="20"/>
                  <w:lang w:eastAsia="zh-CN"/>
                </w:rPr>
                <w:t>ad</w:t>
              </w:r>
            </w:ins>
            <w:del w:id="774"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775"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776" w:author="Lee, Daewon" w:date="2020-11-09T07:51:00Z">
              <w:r>
                <w:delText>(</w:delText>
              </w:r>
            </w:del>
            <w:r>
              <w:t>[</w:t>
            </w:r>
            <w:ins w:id="777" w:author="Lee, Daewon" w:date="2020-11-09T07:51:00Z">
              <w:r>
                <w:t>65</w:t>
              </w:r>
            </w:ins>
            <w:del w:id="778" w:author="Lee, Daewon" w:date="2020-11-09T07:51:00Z">
              <w:r>
                <w:delText>14, 61, Ericsson</w:delText>
              </w:r>
            </w:del>
            <w:r>
              <w:t xml:space="preserve">], </w:t>
            </w:r>
            <w:ins w:id="779" w:author="Lee, Daewon" w:date="2020-11-09T07:51:00Z">
              <w:r>
                <w:t xml:space="preserve">and </w:t>
              </w:r>
            </w:ins>
            <w:r>
              <w:t>[</w:t>
            </w:r>
            <w:ins w:id="780" w:author="Lee, Daewon" w:date="2020-11-09T07:51:00Z">
              <w:r>
                <w:t>23</w:t>
              </w:r>
            </w:ins>
            <w:del w:id="781" w:author="Lee, Daewon" w:date="2020-11-09T07:51:00Z">
              <w:r>
                <w:delText>19, OPPO</w:delText>
              </w:r>
            </w:del>
            <w:r>
              <w:t>]</w:t>
            </w:r>
            <w:ins w:id="782" w:author="Lee, Daewon" w:date="2020-11-09T07:51:00Z">
              <w:r>
                <w:t>,</w:t>
              </w:r>
            </w:ins>
            <w:del w:id="783"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84" w:author="Lee, Daewon" w:date="2020-11-09T07:51:00Z">
              <w:r>
                <w:rPr>
                  <w:rFonts w:ascii="Times New Roman" w:hAnsi="Times New Roman"/>
                  <w:szCs w:val="20"/>
                  <w:lang w:eastAsia="zh-CN"/>
                </w:rPr>
                <w:delText>K</w:delText>
              </w:r>
            </w:del>
            <w:ins w:id="785"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86" w:author="Lee, Daewon" w:date="2020-11-09T07:51:00Z">
              <w:r>
                <w:rPr>
                  <w:rFonts w:ascii="Times New Roman" w:hAnsi="Times New Roman"/>
                  <w:szCs w:val="20"/>
                  <w:lang w:eastAsia="zh-CN"/>
                </w:rPr>
                <w:t>k</w:t>
              </w:r>
            </w:ins>
            <w:del w:id="787"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88" w:author="Lee, Daewon" w:date="2020-11-09T07:51:00Z">
              <w:r>
                <w:rPr>
                  <w:rFonts w:ascii="Times New Roman" w:hAnsi="Times New Roman"/>
                  <w:szCs w:val="20"/>
                  <w:lang w:eastAsia="zh-CN"/>
                </w:rPr>
                <w:t>k</w:t>
              </w:r>
            </w:ins>
            <w:del w:id="789"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90" w:author="Lee, Daewon" w:date="2020-11-09T07:51:00Z">
              <w:r>
                <w:rPr>
                  <w:rFonts w:ascii="Times New Roman" w:hAnsi="Times New Roman"/>
                  <w:szCs w:val="20"/>
                  <w:lang w:eastAsia="zh-CN"/>
                </w:rPr>
                <w:t>k</w:t>
              </w:r>
            </w:ins>
            <w:del w:id="79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2" w:author="Lee, Daewon" w:date="2020-11-09T07:52:00Z">
              <w:r>
                <w:delText>(</w:delText>
              </w:r>
            </w:del>
            <w:r>
              <w:t>[</w:t>
            </w:r>
            <w:ins w:id="793" w:author="Lee, Daewon" w:date="2020-11-09T07:52:00Z">
              <w:r>
                <w:t>65</w:t>
              </w:r>
            </w:ins>
            <w:del w:id="794" w:author="Lee, Daewon" w:date="2020-11-09T07:52:00Z">
              <w:r>
                <w:delText>14, 61, Ericsson</w:delText>
              </w:r>
            </w:del>
            <w:r>
              <w:t>]</w:t>
            </w:r>
            <w:del w:id="795"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6" w:author="Lee, Daewon" w:date="2020-11-09T07:52:00Z">
              <w:r>
                <w:delText>(</w:delText>
              </w:r>
            </w:del>
            <w:r>
              <w:t>[</w:t>
            </w:r>
            <w:ins w:id="797" w:author="Lee, Daewon" w:date="2020-11-09T07:52:00Z">
              <w:r>
                <w:t>65</w:t>
              </w:r>
            </w:ins>
            <w:del w:id="798" w:author="Lee, Daewon" w:date="2020-11-09T07:52:00Z">
              <w:r>
                <w:delText>14, 61, Ericsson</w:delText>
              </w:r>
            </w:del>
            <w:r>
              <w:t>]</w:t>
            </w:r>
            <w:del w:id="799"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800"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01"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2"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3" w:author="Lee, Daewon" w:date="2020-11-09T13:03:00Z">
              <w:r>
                <w:rPr>
                  <w:rFonts w:ascii="Times New Roman" w:hAnsi="Times New Roman"/>
                  <w:szCs w:val="20"/>
                  <w:lang w:eastAsia="zh-CN"/>
                </w:rPr>
                <w:t>61</w:t>
              </w:r>
            </w:ins>
            <w:del w:id="804"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805"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6"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7" w:author="Lee, Daewon" w:date="2020-11-09T13:03:00Z">
              <w:r>
                <w:rPr>
                  <w:rFonts w:ascii="Times New Roman" w:hAnsi="Times New Roman"/>
                  <w:szCs w:val="20"/>
                  <w:lang w:eastAsia="zh-CN"/>
                </w:rPr>
                <w:t>18</w:t>
              </w:r>
            </w:ins>
            <w:del w:id="808" w:author="Lee, Daewon" w:date="2020-11-09T13:03:00Z">
              <w:r>
                <w:rPr>
                  <w:lang w:eastAsia="zh-CN"/>
                </w:rPr>
                <w:delText>14, Ericss</w:delText>
              </w:r>
            </w:del>
            <w:del w:id="809" w:author="Lee, Daewon" w:date="2020-11-09T13:04:00Z">
              <w:r>
                <w:rPr>
                  <w:lang w:eastAsia="zh-CN"/>
                </w:rPr>
                <w:delText>on</w:delText>
              </w:r>
            </w:del>
            <w:r>
              <w:rPr>
                <w:lang w:eastAsia="zh-CN"/>
              </w:rPr>
              <w:t>]</w:t>
            </w:r>
            <w:del w:id="810"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1" w:author="Lee, Daewon" w:date="2020-11-09T13:04:00Z">
              <w:r>
                <w:rPr>
                  <w:rFonts w:ascii="Times New Roman" w:hAnsi="Times New Roman"/>
                  <w:szCs w:val="20"/>
                  <w:lang w:eastAsia="zh-CN"/>
                </w:rPr>
                <w:delText>(</w:delText>
              </w:r>
            </w:del>
            <w:r>
              <w:rPr>
                <w:rFonts w:ascii="Times New Roman" w:hAnsi="Times New Roman"/>
                <w:szCs w:val="20"/>
                <w:lang w:eastAsia="zh-CN"/>
              </w:rPr>
              <w:t>[</w:t>
            </w:r>
            <w:ins w:id="812" w:author="Lee, Daewon" w:date="2020-11-09T13:04:00Z">
              <w:r>
                <w:rPr>
                  <w:rFonts w:ascii="Times New Roman" w:hAnsi="Times New Roman"/>
                  <w:szCs w:val="20"/>
                  <w:lang w:eastAsia="zh-CN"/>
                </w:rPr>
                <w:t>16</w:t>
              </w:r>
            </w:ins>
            <w:del w:id="813"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81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5" w:author="Lee, Daewon" w:date="2020-11-09T13:04:00Z">
              <w:r>
                <w:rPr>
                  <w:rFonts w:ascii="Times New Roman" w:hAnsi="Times New Roman"/>
                  <w:szCs w:val="20"/>
                  <w:lang w:eastAsia="zh-CN"/>
                </w:rPr>
                <w:delText>(</w:delText>
              </w:r>
            </w:del>
            <w:r>
              <w:rPr>
                <w:lang w:eastAsia="zh-CN"/>
              </w:rPr>
              <w:t>[</w:t>
            </w:r>
            <w:ins w:id="816" w:author="Lee, Daewon" w:date="2020-11-09T13:04:00Z">
              <w:r>
                <w:rPr>
                  <w:lang w:eastAsia="zh-CN"/>
                </w:rPr>
                <w:t>30</w:t>
              </w:r>
            </w:ins>
            <w:del w:id="817" w:author="Lee, Daewon" w:date="2020-11-09T13:04:00Z">
              <w:r>
                <w:rPr>
                  <w:lang w:eastAsia="zh-CN"/>
                </w:rPr>
                <w:delText>26, Qualcomm</w:delText>
              </w:r>
            </w:del>
            <w:r>
              <w:rPr>
                <w:rFonts w:ascii="Times New Roman" w:hAnsi="Times New Roman"/>
                <w:szCs w:val="20"/>
                <w:lang w:eastAsia="zh-CN"/>
              </w:rPr>
              <w:t>]</w:t>
            </w:r>
            <w:del w:id="818"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9" w:author="Lee, Daewon" w:date="2020-11-09T13:04:00Z">
              <w:r>
                <w:rPr>
                  <w:rFonts w:ascii="Times New Roman" w:hAnsi="Times New Roman"/>
                  <w:szCs w:val="20"/>
                  <w:lang w:eastAsia="zh-CN"/>
                </w:rPr>
                <w:delText>(</w:delText>
              </w:r>
            </w:del>
            <w:r>
              <w:rPr>
                <w:lang w:eastAsia="zh-CN"/>
              </w:rPr>
              <w:t>[</w:t>
            </w:r>
            <w:ins w:id="820" w:author="Lee, Daewon" w:date="2020-11-09T13:04:00Z">
              <w:r>
                <w:rPr>
                  <w:lang w:eastAsia="zh-CN"/>
                </w:rPr>
                <w:t>14</w:t>
              </w:r>
            </w:ins>
            <w:del w:id="821" w:author="Lee, Daewon" w:date="2020-11-09T13:04:00Z">
              <w:r>
                <w:rPr>
                  <w:lang w:eastAsia="zh-CN"/>
                </w:rPr>
                <w:delText>10, Nokia</w:delText>
              </w:r>
            </w:del>
            <w:r>
              <w:rPr>
                <w:rFonts w:ascii="Times New Roman" w:hAnsi="Times New Roman"/>
                <w:szCs w:val="20"/>
                <w:lang w:eastAsia="zh-CN"/>
              </w:rPr>
              <w:t>]</w:t>
            </w:r>
            <w:del w:id="82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23" w:author="Lee, Daewon" w:date="2020-11-10T23:09:00Z">
              <w:r>
                <w:rPr>
                  <w:rFonts w:ascii="Times New Roman" w:hAnsi="Times New Roman"/>
                  <w:szCs w:val="20"/>
                  <w:lang w:eastAsia="zh-CN"/>
                </w:rPr>
                <w:delText>(</w:delText>
              </w:r>
            </w:del>
            <w:r>
              <w:rPr>
                <w:rFonts w:ascii="Times New Roman" w:hAnsi="Times New Roman"/>
                <w:szCs w:val="20"/>
                <w:lang w:eastAsia="zh-CN"/>
              </w:rPr>
              <w:t>[6</w:t>
            </w:r>
            <w:del w:id="824" w:author="Lee, Daewon" w:date="2020-11-10T23:09:00Z">
              <w:r>
                <w:rPr>
                  <w:rFonts w:ascii="Times New Roman" w:hAnsi="Times New Roman"/>
                  <w:szCs w:val="20"/>
                  <w:lang w:eastAsia="zh-CN"/>
                </w:rPr>
                <w:delText>4</w:delText>
              </w:r>
            </w:del>
            <w:ins w:id="825" w:author="Lee, Daewon" w:date="2020-11-10T23:09:00Z">
              <w:r>
                <w:rPr>
                  <w:rFonts w:ascii="Times New Roman" w:hAnsi="Times New Roman"/>
                  <w:szCs w:val="20"/>
                  <w:lang w:eastAsia="zh-CN"/>
                </w:rPr>
                <w:t>8</w:t>
              </w:r>
            </w:ins>
            <w:del w:id="826"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827"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828" w:author="Lee, Daewon" w:date="2020-11-09T13:11:00Z">
        <w:r>
          <w:rPr>
            <w:b w:val="0"/>
          </w:rPr>
          <w:t xml:space="preserve"> </w:t>
        </w:r>
      </w:ins>
      <w:r>
        <w:rPr>
          <w:b w:val="0"/>
        </w:rPr>
        <w:t>~</w:t>
      </w:r>
      <w:ins w:id="829" w:author="Lee, Daewon" w:date="2020-11-09T13:11:00Z">
        <w:r>
          <w:rPr>
            <w:b w:val="0"/>
          </w:rPr>
          <w:t xml:space="preserve"> </w:t>
        </w:r>
      </w:ins>
      <w:r>
        <w:rPr>
          <w:b w:val="0"/>
        </w:rPr>
        <w:t>1.8 dB between 120 and 960 kHz SCS</w:t>
      </w:r>
      <w:ins w:id="830"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831" w:author="Lee, Daewon" w:date="2020-11-09T13:11:00Z">
        <w:r>
          <w:rPr>
            <w:b w:val="0"/>
          </w:rPr>
          <w:t xml:space="preserve"> </w:t>
        </w:r>
      </w:ins>
      <w:r>
        <w:rPr>
          <w:b w:val="0"/>
        </w:rPr>
        <w:t>~</w:t>
      </w:r>
      <w:ins w:id="832" w:author="Lee, Daewon" w:date="2020-11-09T13:11:00Z">
        <w:r>
          <w:rPr>
            <w:b w:val="0"/>
          </w:rPr>
          <w:t xml:space="preserve"> </w:t>
        </w:r>
      </w:ins>
      <w:r>
        <w:rPr>
          <w:b w:val="0"/>
        </w:rPr>
        <w:t>2.5 dB between 120 and 960 kHz SCS</w:t>
      </w:r>
      <w:ins w:id="833"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834" w:author="Lee, Daewon" w:date="2020-11-09T13:11:00Z">
        <w:r>
          <w:rPr>
            <w:b w:val="0"/>
          </w:rPr>
          <w:t xml:space="preserve"> </w:t>
        </w:r>
      </w:ins>
      <w:r>
        <w:rPr>
          <w:b w:val="0"/>
        </w:rPr>
        <w:t>~</w:t>
      </w:r>
      <w:ins w:id="835" w:author="Lee, Daewon" w:date="2020-11-09T13:11:00Z">
        <w:r>
          <w:rPr>
            <w:b w:val="0"/>
          </w:rPr>
          <w:t xml:space="preserve"> </w:t>
        </w:r>
      </w:ins>
      <w:r>
        <w:rPr>
          <w:b w:val="0"/>
        </w:rPr>
        <w:t>1.7 dB between 120 and 960 kHz SCS</w:t>
      </w:r>
      <w:ins w:id="836"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837" w:author="Lee, Daewon" w:date="2020-11-09T13:11:00Z">
        <w:r>
          <w:rPr>
            <w:b w:val="0"/>
          </w:rPr>
          <w:t xml:space="preserve"> </w:t>
        </w:r>
      </w:ins>
      <w:r>
        <w:rPr>
          <w:b w:val="0"/>
        </w:rPr>
        <w:t>1.4 dB between 120 and 960 kHz SCS</w:t>
      </w:r>
      <w:ins w:id="838"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839" w:author="Lee, Daewon" w:date="2020-11-09T13:11:00Z">
        <w:r>
          <w:rPr>
            <w:lang w:eastAsia="zh-CN"/>
          </w:rPr>
          <w:t>,</w:t>
        </w:r>
      </w:ins>
      <w:r>
        <w:rPr>
          <w:lang w:eastAsia="zh-CN"/>
        </w:rPr>
        <w:t xml:space="preserve"> </w:t>
      </w:r>
      <w:del w:id="840" w:author="Lee, Daewon" w:date="2020-11-09T13:11:00Z">
        <w:r>
          <w:rPr>
            <w:lang w:eastAsia="zh-CN"/>
          </w:rPr>
          <w:delText>(</w:delText>
        </w:r>
      </w:del>
      <w:r>
        <w:rPr>
          <w:lang w:eastAsia="zh-CN"/>
        </w:rPr>
        <w:t>~ 2 dB</w:t>
      </w:r>
      <w:ins w:id="841" w:author="Lee, Daewon" w:date="2020-11-09T13:11:00Z">
        <w:r>
          <w:rPr>
            <w:lang w:eastAsia="zh-CN"/>
          </w:rPr>
          <w:t>,</w:t>
        </w:r>
      </w:ins>
      <w:del w:id="842"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lastRenderedPageBreak/>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843"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44"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845" w:name="_Hlk55819755"/>
            <w:ins w:id="846" w:author="Lee, Daewon" w:date="2020-11-10T23:11:00Z">
              <w:r>
                <w:rPr>
                  <w:lang w:eastAsia="zh-CN"/>
                </w:rPr>
                <w:t>8</w:t>
              </w:r>
            </w:ins>
            <w:del w:id="847" w:author="Lee, Daewon" w:date="2020-11-10T23:11:00Z">
              <w:r>
                <w:rPr>
                  <w:lang w:eastAsia="zh-CN"/>
                </w:rPr>
                <w:delText>7</w:delText>
              </w:r>
            </w:del>
            <w:r>
              <w:rPr>
                <w:lang w:eastAsia="zh-CN"/>
              </w:rPr>
              <w:t xml:space="preserve"> sources</w:t>
            </w:r>
            <w:ins w:id="848" w:author="Lee, Daewon" w:date="2020-11-09T13:06:00Z">
              <w:r>
                <w:rPr>
                  <w:lang w:eastAsia="zh-CN"/>
                </w:rPr>
                <w:t>,</w:t>
              </w:r>
            </w:ins>
            <w:r>
              <w:rPr>
                <w:lang w:eastAsia="zh-CN"/>
              </w:rPr>
              <w:t xml:space="preserve"> </w:t>
            </w:r>
            <w:del w:id="849" w:author="Lee, Daewon" w:date="2020-11-09T13:06:00Z">
              <w:r>
                <w:delText>(</w:delText>
              </w:r>
            </w:del>
            <w:r>
              <w:t>[</w:t>
            </w:r>
            <w:ins w:id="850" w:author="Lee, Daewon" w:date="2020-11-09T13:06:00Z">
              <w:r>
                <w:t>65</w:t>
              </w:r>
            </w:ins>
            <w:del w:id="851" w:author="Lee, Daewon" w:date="2020-11-09T13:06:00Z">
              <w:r>
                <w:delText>61, Ericsson</w:delText>
              </w:r>
            </w:del>
            <w:r>
              <w:t>], [</w:t>
            </w:r>
            <w:ins w:id="852" w:author="Lee, Daewon" w:date="2020-11-09T13:06:00Z">
              <w:r>
                <w:t>72</w:t>
              </w:r>
            </w:ins>
            <w:del w:id="853" w:author="Lee, Daewon" w:date="2020-11-09T13:06:00Z">
              <w:r>
                <w:delText>68, Huawei</w:delText>
              </w:r>
            </w:del>
            <w:r>
              <w:t>], [</w:t>
            </w:r>
            <w:ins w:id="854" w:author="Lee, Daewon" w:date="2020-11-09T13:06:00Z">
              <w:r>
                <w:t>30</w:t>
              </w:r>
            </w:ins>
            <w:del w:id="855" w:author="Lee, Daewon" w:date="2020-11-09T13:06:00Z">
              <w:r>
                <w:delText>26, Qualcomm</w:delText>
              </w:r>
            </w:del>
            <w:r>
              <w:t>], [</w:t>
            </w:r>
            <w:ins w:id="856" w:author="Lee, Daewon" w:date="2020-11-09T13:06:00Z">
              <w:r>
                <w:t>60</w:t>
              </w:r>
            </w:ins>
            <w:del w:id="857" w:author="Lee, Daewon" w:date="2020-11-09T13:06:00Z">
              <w:r>
                <w:delText>56, vivo</w:delText>
              </w:r>
            </w:del>
            <w:r>
              <w:t xml:space="preserve">], </w:t>
            </w:r>
            <w:ins w:id="858" w:author="Lee, Daewon" w:date="2020-11-10T23:11:00Z">
              <w:r>
                <w:rPr>
                  <w:color w:val="FF0000"/>
                </w:rPr>
                <w:t>[64],</w:t>
              </w:r>
              <w:r>
                <w:t xml:space="preserve"> </w:t>
              </w:r>
            </w:ins>
            <w:r>
              <w:t>[</w:t>
            </w:r>
            <w:ins w:id="859" w:author="Lee, Daewon" w:date="2020-11-09T13:06:00Z">
              <w:r>
                <w:t>68</w:t>
              </w:r>
            </w:ins>
            <w:del w:id="860" w:author="Lee, Daewon" w:date="2020-11-09T13:06:00Z">
              <w:r>
                <w:delText>64, OPPO</w:delText>
              </w:r>
            </w:del>
            <w:r>
              <w:t>], [</w:t>
            </w:r>
            <w:ins w:id="861" w:author="Lee, Daewon" w:date="2020-11-09T13:06:00Z">
              <w:r>
                <w:t>14</w:t>
              </w:r>
            </w:ins>
            <w:del w:id="862" w:author="Lee, Daewon" w:date="2020-11-09T13:06:00Z">
              <w:r>
                <w:delText>10, Noki</w:delText>
              </w:r>
            </w:del>
            <w:del w:id="863" w:author="Lee, Daewon" w:date="2020-11-09T13:07:00Z">
              <w:r>
                <w:delText>a</w:delText>
              </w:r>
            </w:del>
            <w:r>
              <w:t xml:space="preserve">], </w:t>
            </w:r>
            <w:ins w:id="864" w:author="Lee, Daewon" w:date="2020-11-09T13:07:00Z">
              <w:r>
                <w:t xml:space="preserve">and </w:t>
              </w:r>
            </w:ins>
            <w:r>
              <w:t>[</w:t>
            </w:r>
            <w:ins w:id="865" w:author="Lee, Daewon" w:date="2020-11-09T13:07:00Z">
              <w:r>
                <w:t>25</w:t>
              </w:r>
            </w:ins>
            <w:del w:id="866" w:author="Lee, Daewon" w:date="2020-11-09T13:07:00Z">
              <w:r>
                <w:delText>21, Apple</w:delText>
              </w:r>
            </w:del>
            <w:r>
              <w:t>]</w:t>
            </w:r>
            <w:del w:id="867" w:author="Lee, Daewon" w:date="2020-11-09T13:07:00Z">
              <w:r>
                <w:delText>)</w:delText>
              </w:r>
            </w:del>
            <w:ins w:id="868"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869" w:author="Lee, Daewon" w:date="2020-11-09T13:08:00Z"/>
                <w:rFonts w:ascii="Times New Roman" w:hAnsi="Times New Roman"/>
                <w:szCs w:val="20"/>
                <w:lang w:eastAsia="zh-CN"/>
              </w:rPr>
            </w:pPr>
            <w:del w:id="870"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871" w:author="Lee, Daewon" w:date="2020-11-09T13:07:00Z">
              <w:r>
                <w:rPr>
                  <w:b w:val="0"/>
                </w:rPr>
                <w:delText>(</w:delText>
              </w:r>
            </w:del>
            <w:r>
              <w:rPr>
                <w:b w:val="0"/>
              </w:rPr>
              <w:t>[</w:t>
            </w:r>
            <w:ins w:id="872" w:author="Lee, Daewon" w:date="2020-11-09T13:07:00Z">
              <w:r>
                <w:rPr>
                  <w:b w:val="0"/>
                </w:rPr>
                <w:t>65</w:t>
              </w:r>
            </w:ins>
            <w:del w:id="873" w:author="Lee, Daewon" w:date="2020-11-09T13:07:00Z">
              <w:r>
                <w:rPr>
                  <w:b w:val="0"/>
                </w:rPr>
                <w:delText>61, Ericsson</w:delText>
              </w:r>
            </w:del>
            <w:r>
              <w:rPr>
                <w:b w:val="0"/>
              </w:rPr>
              <w:t>]</w:t>
            </w:r>
            <w:del w:id="874" w:author="Lee, Daewon" w:date="2020-11-09T13:07:00Z">
              <w:r>
                <w:rPr>
                  <w:b w:val="0"/>
                </w:rPr>
                <w:delText>)</w:delText>
              </w:r>
            </w:del>
            <w:r>
              <w:rPr>
                <w:b w:val="0"/>
              </w:rPr>
              <w:t xml:space="preserve"> reported a performance gap of 1.4~1.8 dB between 120 and 960 kHz SCS</w:t>
            </w:r>
            <w:ins w:id="875"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876" w:author="Lee, Daewon" w:date="2020-11-09T13:07:00Z">
              <w:r>
                <w:rPr>
                  <w:b w:val="0"/>
                </w:rPr>
                <w:delText>(</w:delText>
              </w:r>
            </w:del>
            <w:r>
              <w:rPr>
                <w:b w:val="0"/>
              </w:rPr>
              <w:t>[</w:t>
            </w:r>
            <w:ins w:id="877" w:author="Lee, Daewon" w:date="2020-11-09T13:07:00Z">
              <w:r>
                <w:rPr>
                  <w:b w:val="0"/>
                </w:rPr>
                <w:t>72</w:t>
              </w:r>
            </w:ins>
            <w:del w:id="878" w:author="Lee, Daewon" w:date="2020-11-09T13:07:00Z">
              <w:r>
                <w:rPr>
                  <w:b w:val="0"/>
                </w:rPr>
                <w:delText>68, Huawei</w:delText>
              </w:r>
            </w:del>
            <w:r>
              <w:rPr>
                <w:b w:val="0"/>
              </w:rPr>
              <w:t>]</w:t>
            </w:r>
            <w:del w:id="879" w:author="Lee, Daewon" w:date="2020-11-09T13:07:00Z">
              <w:r>
                <w:rPr>
                  <w:b w:val="0"/>
                </w:rPr>
                <w:delText>)</w:delText>
              </w:r>
            </w:del>
            <w:r>
              <w:rPr>
                <w:b w:val="0"/>
              </w:rPr>
              <w:t xml:space="preserve"> reported a performance gap of 1.3~2.5 dB between 120 and 960 kHz SCS</w:t>
            </w:r>
            <w:ins w:id="880"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81" w:author="Lee, Daewon" w:date="2020-11-09T13:07:00Z">
              <w:r>
                <w:rPr>
                  <w:b w:val="0"/>
                </w:rPr>
                <w:delText>(</w:delText>
              </w:r>
            </w:del>
            <w:r>
              <w:rPr>
                <w:b w:val="0"/>
              </w:rPr>
              <w:t>[</w:t>
            </w:r>
            <w:ins w:id="882" w:author="Lee, Daewon" w:date="2020-11-09T13:07:00Z">
              <w:r>
                <w:rPr>
                  <w:b w:val="0"/>
                </w:rPr>
                <w:t>30</w:t>
              </w:r>
            </w:ins>
            <w:del w:id="883" w:author="Lee, Daewon" w:date="2020-11-09T13:07:00Z">
              <w:r>
                <w:rPr>
                  <w:b w:val="0"/>
                </w:rPr>
                <w:delText>26, Qualcomm</w:delText>
              </w:r>
            </w:del>
            <w:r>
              <w:rPr>
                <w:b w:val="0"/>
              </w:rPr>
              <w:t>]</w:t>
            </w:r>
            <w:del w:id="884" w:author="Lee, Daewon" w:date="2020-11-09T13:07:00Z">
              <w:r>
                <w:rPr>
                  <w:b w:val="0"/>
                </w:rPr>
                <w:delText>)</w:delText>
              </w:r>
            </w:del>
            <w:r>
              <w:rPr>
                <w:b w:val="0"/>
              </w:rPr>
              <w:t xml:space="preserve"> reported a performance gap of 1.2~1.7 dB between 120 and 960 kHz SCS</w:t>
            </w:r>
            <w:ins w:id="885" w:author="Lee, Daewon" w:date="2020-11-09T13:08:00Z">
              <w:r>
                <w:rPr>
                  <w:b w:val="0"/>
                </w:rPr>
                <w:t>.</w:t>
              </w:r>
            </w:ins>
          </w:p>
          <w:p w14:paraId="7009D8E8" w14:textId="77777777" w:rsidR="003B14A3" w:rsidRDefault="00301D88">
            <w:pPr>
              <w:pStyle w:val="Caption"/>
              <w:numPr>
                <w:ilvl w:val="1"/>
                <w:numId w:val="53"/>
              </w:numPr>
              <w:spacing w:before="0" w:after="60"/>
              <w:rPr>
                <w:ins w:id="886" w:author="Lee, Daewon" w:date="2020-11-10T23:11:00Z"/>
                <w:b w:val="0"/>
              </w:rPr>
            </w:pPr>
            <w:r>
              <w:rPr>
                <w:b w:val="0"/>
              </w:rPr>
              <w:t xml:space="preserve">One source </w:t>
            </w:r>
            <w:del w:id="887" w:author="Lee, Daewon" w:date="2020-11-09T13:07:00Z">
              <w:r>
                <w:rPr>
                  <w:b w:val="0"/>
                </w:rPr>
                <w:delText>(</w:delText>
              </w:r>
            </w:del>
            <w:r>
              <w:rPr>
                <w:b w:val="0"/>
              </w:rPr>
              <w:t>[</w:t>
            </w:r>
            <w:ins w:id="888" w:author="Lee, Daewon" w:date="2020-11-09T13:07:00Z">
              <w:r>
                <w:rPr>
                  <w:b w:val="0"/>
                </w:rPr>
                <w:t>60</w:t>
              </w:r>
            </w:ins>
            <w:del w:id="889" w:author="Lee, Daewon" w:date="2020-11-09T13:07:00Z">
              <w:r>
                <w:rPr>
                  <w:b w:val="0"/>
                </w:rPr>
                <w:delText>56, vivo</w:delText>
              </w:r>
            </w:del>
            <w:r>
              <w:rPr>
                <w:b w:val="0"/>
              </w:rPr>
              <w:t>]</w:t>
            </w:r>
            <w:del w:id="890"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91" w:author="Lee, Daewon" w:date="2020-11-10T23:11:00Z"/>
                <w:b w:val="0"/>
                <w:color w:val="FF0000"/>
              </w:rPr>
            </w:pPr>
            <w:ins w:id="892"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93"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94" w:author="Lee, Daewon" w:date="2020-11-09T13:07:00Z">
              <w:r>
                <w:rPr>
                  <w:lang w:eastAsia="zh-CN"/>
                </w:rPr>
                <w:delText>(</w:delText>
              </w:r>
            </w:del>
            <w:r>
              <w:rPr>
                <w:lang w:eastAsia="zh-CN"/>
              </w:rPr>
              <w:t>[</w:t>
            </w:r>
            <w:ins w:id="895" w:author="Lee, Daewon" w:date="2020-11-09T13:07:00Z">
              <w:r>
                <w:rPr>
                  <w:lang w:eastAsia="zh-CN"/>
                </w:rPr>
                <w:t>14</w:t>
              </w:r>
            </w:ins>
            <w:del w:id="896" w:author="Lee, Daewon" w:date="2020-11-09T13:07:00Z">
              <w:r>
                <w:rPr>
                  <w:lang w:eastAsia="zh-CN"/>
                </w:rPr>
                <w:delText>10, Nokia</w:delText>
              </w:r>
            </w:del>
            <w:r>
              <w:rPr>
                <w:lang w:eastAsia="zh-CN"/>
              </w:rPr>
              <w:t>]</w:t>
            </w:r>
            <w:del w:id="897"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98" w:author="Lee, Daewon" w:date="2020-11-09T13:07:00Z">
              <w:r>
                <w:rPr>
                  <w:b w:val="0"/>
                </w:rPr>
                <w:delText>(</w:delText>
              </w:r>
            </w:del>
            <w:r>
              <w:rPr>
                <w:b w:val="0"/>
              </w:rPr>
              <w:t>[</w:t>
            </w:r>
            <w:ins w:id="899" w:author="Lee, Daewon" w:date="2020-11-09T13:07:00Z">
              <w:r>
                <w:rPr>
                  <w:b w:val="0"/>
                </w:rPr>
                <w:t>25</w:t>
              </w:r>
            </w:ins>
            <w:del w:id="900" w:author="Lee, Daewon" w:date="2020-11-09T13:07:00Z">
              <w:r>
                <w:rPr>
                  <w:b w:val="0"/>
                </w:rPr>
                <w:delText>21, Apple</w:delText>
              </w:r>
            </w:del>
            <w:r>
              <w:rPr>
                <w:b w:val="0"/>
              </w:rPr>
              <w:t>]</w:t>
            </w:r>
            <w:del w:id="901"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902" w:author="Lee, Daewon" w:date="2020-11-09T13:08:00Z">
              <w:r>
                <w:rPr>
                  <w:b w:val="0"/>
                </w:rPr>
                <w:delText>(</w:delText>
              </w:r>
            </w:del>
            <w:r>
              <w:rPr>
                <w:b w:val="0"/>
              </w:rPr>
              <w:t>[</w:t>
            </w:r>
            <w:ins w:id="903" w:author="Lee, Daewon" w:date="2020-11-09T13:08:00Z">
              <w:r>
                <w:rPr>
                  <w:b w:val="0"/>
                </w:rPr>
                <w:t>68</w:t>
              </w:r>
            </w:ins>
            <w:del w:id="904" w:author="Lee, Daewon" w:date="2020-11-09T13:08:00Z">
              <w:r>
                <w:rPr>
                  <w:b w:val="0"/>
                </w:rPr>
                <w:delText>64, OPPO</w:delText>
              </w:r>
            </w:del>
            <w:r>
              <w:rPr>
                <w:b w:val="0"/>
              </w:rPr>
              <w:t>]</w:t>
            </w:r>
            <w:del w:id="905"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906" w:author="Lee, Daewon" w:date="2020-11-09T13:08:00Z">
              <w:r>
                <w:rPr>
                  <w:b w:val="0"/>
                </w:rPr>
                <w:t>k</w:t>
              </w:r>
            </w:ins>
            <w:del w:id="907"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908" w:author="Lee, Daewon" w:date="2020-11-09T13:09:00Z"/>
                <w:rFonts w:ascii="Times New Roman" w:hAnsi="Times New Roman"/>
                <w:szCs w:val="20"/>
                <w:lang w:eastAsia="zh-CN"/>
              </w:rPr>
            </w:pPr>
            <w:del w:id="909"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910" w:author="Lee, Daewon" w:date="2020-11-09T13:08:00Z">
              <w:r>
                <w:rPr>
                  <w:b w:val="0"/>
                </w:rPr>
                <w:delText>(</w:delText>
              </w:r>
            </w:del>
            <w:r>
              <w:rPr>
                <w:b w:val="0"/>
              </w:rPr>
              <w:t>[</w:t>
            </w:r>
            <w:ins w:id="911" w:author="Lee, Daewon" w:date="2020-11-09T13:08:00Z">
              <w:r>
                <w:rPr>
                  <w:b w:val="0"/>
                </w:rPr>
                <w:t>30</w:t>
              </w:r>
            </w:ins>
            <w:del w:id="912" w:author="Lee, Daewon" w:date="2020-11-09T13:08:00Z">
              <w:r>
                <w:rPr>
                  <w:b w:val="0"/>
                </w:rPr>
                <w:delText>26, Qualcomm</w:delText>
              </w:r>
            </w:del>
            <w:r>
              <w:rPr>
                <w:b w:val="0"/>
              </w:rPr>
              <w:t>]</w:t>
            </w:r>
            <w:del w:id="913"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914" w:author="Lee, Daewon" w:date="2020-11-09T13:08:00Z">
              <w:r>
                <w:rPr>
                  <w:b w:val="0"/>
                </w:rPr>
                <w:delText>(</w:delText>
              </w:r>
            </w:del>
            <w:r>
              <w:rPr>
                <w:b w:val="0"/>
              </w:rPr>
              <w:t>[</w:t>
            </w:r>
            <w:ins w:id="915" w:author="Lee, Daewon" w:date="2020-11-09T13:08:00Z">
              <w:r>
                <w:rPr>
                  <w:b w:val="0"/>
                </w:rPr>
                <w:t>60</w:t>
              </w:r>
            </w:ins>
            <w:del w:id="916" w:author="Lee, Daewon" w:date="2020-11-09T13:08:00Z">
              <w:r>
                <w:rPr>
                  <w:b w:val="0"/>
                </w:rPr>
                <w:delText>56, vivo</w:delText>
              </w:r>
            </w:del>
            <w:r>
              <w:rPr>
                <w:b w:val="0"/>
              </w:rPr>
              <w:t>]</w:t>
            </w:r>
            <w:del w:id="917" w:author="Lee, Daewon" w:date="2020-11-09T13:08:00Z">
              <w:r>
                <w:rPr>
                  <w:b w:val="0"/>
                </w:rPr>
                <w:delText>)</w:delText>
              </w:r>
            </w:del>
            <w:r>
              <w:rPr>
                <w:b w:val="0"/>
              </w:rPr>
              <w:t xml:space="preserve"> reported an error floor for 960 kHz SCS for BLER target 10%</w:t>
            </w:r>
            <w:ins w:id="918"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919" w:author="Lee, Daewon" w:date="2020-11-09T13:08:00Z">
              <w:r>
                <w:rPr>
                  <w:b w:val="0"/>
                </w:rPr>
                <w:delText>(</w:delText>
              </w:r>
            </w:del>
            <w:r>
              <w:rPr>
                <w:b w:val="0"/>
              </w:rPr>
              <w:t>[</w:t>
            </w:r>
            <w:ins w:id="920" w:author="Lee, Daewon" w:date="2020-11-09T13:08:00Z">
              <w:r>
                <w:rPr>
                  <w:b w:val="0"/>
                </w:rPr>
                <w:t>68</w:t>
              </w:r>
            </w:ins>
            <w:del w:id="921" w:author="Lee, Daewon" w:date="2020-11-09T13:08:00Z">
              <w:r>
                <w:rPr>
                  <w:b w:val="0"/>
                </w:rPr>
                <w:delText>64, OPPO</w:delText>
              </w:r>
            </w:del>
            <w:r>
              <w:rPr>
                <w:b w:val="0"/>
              </w:rPr>
              <w:t>]</w:t>
            </w:r>
            <w:del w:id="922"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923" w:author="Lee, Daewon" w:date="2020-11-09T13:08:00Z">
              <w:r>
                <w:rPr>
                  <w:b w:val="0"/>
                </w:rPr>
                <w:t>.</w:t>
              </w:r>
            </w:ins>
          </w:p>
          <w:bookmarkEnd w:id="845"/>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proofErr w:type="gramStart"/>
      <w:r>
        <w:rPr>
          <w:rFonts w:ascii="Times New Roman" w:hAnsi="Times New Roman"/>
          <w:color w:val="000000" w:themeColor="text1"/>
          <w:szCs w:val="20"/>
          <w:lang w:eastAsia="zh-CN"/>
        </w:rPr>
        <w:t>reported  both</w:t>
      </w:r>
      <w:proofErr w:type="gramEnd"/>
      <w:r>
        <w:rPr>
          <w:rFonts w:ascii="Times New Roman" w:hAnsi="Times New Roman"/>
          <w:color w:val="000000" w:themeColor="text1"/>
          <w:szCs w:val="20"/>
          <w:lang w:eastAsia="zh-CN"/>
        </w:rPr>
        <w:t xml:space="preserve">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120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proofErr w:type="gramStart"/>
      <w:r>
        <w:rPr>
          <w:rFonts w:ascii="Times New Roman" w:hAnsi="Times New Roman"/>
          <w:color w:val="000000" w:themeColor="text1"/>
          <w:szCs w:val="20"/>
          <w:lang w:eastAsia="zh-CN"/>
        </w:rPr>
        <w:t>reported  240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a</w:t>
      </w:r>
      <w:proofErr w:type="gramEnd"/>
      <w:r>
        <w:rPr>
          <w:rFonts w:ascii="Times New Roman" w:hAnsi="Times New Roman"/>
          <w:color w:val="000000" w:themeColor="text1"/>
          <w:szCs w:val="20"/>
          <w:lang w:eastAsia="zh-CN"/>
        </w:rPr>
        <w:t xml:space="preserve">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92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925"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For high MCS (64QAM), the performance improves in general as the increase of SCS</w:t>
            </w:r>
            <w:ins w:id="926"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927" w:author="Lee, Daewon" w:date="2020-11-10T23:19:00Z">
              <w:r>
                <w:delText>3</w:delText>
              </w:r>
            </w:del>
            <w:ins w:id="928" w:author="Lee, Daewon" w:date="2020-11-10T23:19:00Z">
              <w:r>
                <w:t>5</w:t>
              </w:r>
            </w:ins>
            <w:r>
              <w:t xml:space="preserve"> sources</w:t>
            </w:r>
            <w:ins w:id="929" w:author="Lee, Daewon" w:date="2020-11-09T13:12:00Z">
              <w:r>
                <w:t>,</w:t>
              </w:r>
            </w:ins>
            <w:r>
              <w:t xml:space="preserve"> </w:t>
            </w:r>
            <w:del w:id="930" w:author="Lee, Daewon" w:date="2020-11-09T13:13:00Z">
              <w:r>
                <w:delText>(</w:delText>
              </w:r>
            </w:del>
            <w:r>
              <w:t>[</w:t>
            </w:r>
            <w:ins w:id="931" w:author="Lee, Daewon" w:date="2020-11-09T13:13:00Z">
              <w:r>
                <w:t>65</w:t>
              </w:r>
            </w:ins>
            <w:del w:id="932" w:author="Lee, Daewon" w:date="2020-11-09T13:13:00Z">
              <w:r>
                <w:delText>61, Ericsson</w:delText>
              </w:r>
            </w:del>
            <w:r>
              <w:t>], [</w:t>
            </w:r>
            <w:ins w:id="933" w:author="Lee, Daewon" w:date="2020-11-09T13:13:00Z">
              <w:r>
                <w:t>72</w:t>
              </w:r>
            </w:ins>
            <w:del w:id="934" w:author="Lee, Daewon" w:date="2020-11-09T13:13:00Z">
              <w:r>
                <w:delText>68, Huawei</w:delText>
              </w:r>
            </w:del>
            <w:r>
              <w:t>], [</w:t>
            </w:r>
            <w:ins w:id="935" w:author="Lee, Daewon" w:date="2020-11-09T13:13:00Z">
              <w:r>
                <w:t>30</w:t>
              </w:r>
            </w:ins>
            <w:del w:id="936" w:author="Lee, Daewon" w:date="2020-11-09T13:13:00Z">
              <w:r>
                <w:delText>26, Qualcomm</w:delText>
              </w:r>
            </w:del>
            <w:r>
              <w:t>], [</w:t>
            </w:r>
            <w:ins w:id="937" w:author="Lee, Daewon" w:date="2020-11-09T13:13:00Z">
              <w:r>
                <w:t>60</w:t>
              </w:r>
            </w:ins>
            <w:del w:id="938" w:author="Lee, Daewon" w:date="2020-11-09T13:13:00Z">
              <w:r>
                <w:delText>56, vivo</w:delText>
              </w:r>
            </w:del>
            <w:r>
              <w:t>], [</w:t>
            </w:r>
            <w:ins w:id="939" w:author="Lee, Daewon" w:date="2020-11-09T13:13:00Z">
              <w:r>
                <w:t>64</w:t>
              </w:r>
            </w:ins>
            <w:del w:id="940" w:author="Lee, Daewon" w:date="2020-11-09T13:13:00Z">
              <w:r>
                <w:delText>60, ZTE</w:delText>
              </w:r>
            </w:del>
            <w:r>
              <w:t>], [</w:t>
            </w:r>
            <w:ins w:id="941" w:author="Lee, Daewon" w:date="2020-11-09T13:13:00Z">
              <w:r>
                <w:t>68</w:t>
              </w:r>
            </w:ins>
            <w:del w:id="942" w:author="Lee, Daewon" w:date="2020-11-09T13:13:00Z">
              <w:r>
                <w:delText>64, OPPO</w:delText>
              </w:r>
            </w:del>
            <w:r>
              <w:t>], [</w:t>
            </w:r>
            <w:ins w:id="943" w:author="Lee, Daewon" w:date="2020-11-09T13:13:00Z">
              <w:r>
                <w:t>14</w:t>
              </w:r>
            </w:ins>
            <w:del w:id="944" w:author="Lee, Daewon" w:date="2020-11-09T13:13:00Z">
              <w:r>
                <w:delText>10, Nokia</w:delText>
              </w:r>
            </w:del>
            <w:r>
              <w:t>], [</w:t>
            </w:r>
            <w:ins w:id="945" w:author="Lee, Daewon" w:date="2020-11-09T13:14:00Z">
              <w:r>
                <w:t>6], [59</w:t>
              </w:r>
            </w:ins>
            <w:del w:id="946" w:author="Lee, Daewon" w:date="2020-11-09T13:14:00Z">
              <w:r>
                <w:delText>2, 55, Lenovo</w:delText>
              </w:r>
            </w:del>
            <w:r>
              <w:t>], [</w:t>
            </w:r>
            <w:ins w:id="947" w:author="Lee, Daewon" w:date="2020-11-09T13:14:00Z">
              <w:r>
                <w:t>25</w:t>
              </w:r>
            </w:ins>
            <w:del w:id="948" w:author="Lee, Daewon" w:date="2020-11-09T13:14:00Z">
              <w:r>
                <w:delText>21, Apple</w:delText>
              </w:r>
            </w:del>
            <w:r>
              <w:t>], [</w:t>
            </w:r>
            <w:ins w:id="949" w:author="Lee, Daewon" w:date="2020-11-09T13:14:00Z">
              <w:r>
                <w:t>22</w:t>
              </w:r>
            </w:ins>
            <w:del w:id="950" w:author="Lee, Daewon" w:date="2020-11-09T13:14:00Z">
              <w:r>
                <w:delText>18, Samsung</w:delText>
              </w:r>
            </w:del>
            <w:r>
              <w:t>], [</w:t>
            </w:r>
            <w:ins w:id="951" w:author="Lee, Daewon" w:date="2020-11-09T13:14:00Z">
              <w:r>
                <w:t>29</w:t>
              </w:r>
            </w:ins>
            <w:del w:id="952" w:author="Lee, Daewon" w:date="2020-11-09T13:14:00Z">
              <w:r>
                <w:delText>25, NTT DOCOMO</w:delText>
              </w:r>
            </w:del>
            <w:r>
              <w:t>], [</w:t>
            </w:r>
            <w:ins w:id="953" w:author="Lee, Daewon" w:date="2020-11-09T13:14:00Z">
              <w:r>
                <w:t>16</w:t>
              </w:r>
            </w:ins>
            <w:del w:id="954" w:author="Lee, Daewon" w:date="2020-11-09T13:14:00Z">
              <w:r>
                <w:delText>12, Intel</w:delText>
              </w:r>
            </w:del>
            <w:r>
              <w:t xml:space="preserve">], </w:t>
            </w:r>
            <w:ins w:id="955" w:author="Lee, Daewon" w:date="2020-11-10T23:18:00Z">
              <w:r>
                <w:t xml:space="preserve">[71], </w:t>
              </w:r>
            </w:ins>
            <w:r>
              <w:t>[</w:t>
            </w:r>
            <w:ins w:id="956" w:author="Lee, Daewon" w:date="2020-11-09T13:14:00Z">
              <w:r>
                <w:t>11</w:t>
              </w:r>
            </w:ins>
            <w:del w:id="957" w:author="Lee, Daewon" w:date="2020-11-09T13:14:00Z">
              <w:r>
                <w:delText>7, Inter</w:delText>
              </w:r>
            </w:del>
            <w:del w:id="958" w:author="Lee, Daewon" w:date="2020-11-09T13:15:00Z">
              <w:r>
                <w:delText>Digital</w:delText>
              </w:r>
            </w:del>
            <w:r>
              <w:t>]</w:t>
            </w:r>
            <w:ins w:id="959" w:author="Lee, Daewon" w:date="2020-11-10T23:14:00Z">
              <w:r>
                <w:t xml:space="preserve">, and </w:t>
              </w:r>
              <w:r>
                <w:rPr>
                  <w:color w:val="FF0000"/>
                </w:rPr>
                <w:t>[19],</w:t>
              </w:r>
            </w:ins>
            <w:del w:id="960" w:author="Lee, Daewon" w:date="2020-11-09T13:15:00Z">
              <w:r>
                <w:delText>)</w:delText>
              </w:r>
            </w:del>
            <w:ins w:id="961" w:author="Lee, Daewon" w:date="2020-11-09T13:15:00Z">
              <w:r>
                <w:t>,</w:t>
              </w:r>
            </w:ins>
            <w:r>
              <w:t xml:space="preserve"> compared performance of 120 and 240 kHz SCS in 400 MHz bandwidth</w:t>
            </w:r>
            <w:ins w:id="962"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963" w:author="Lee, Daewon" w:date="2020-11-09T13:26:00Z">
              <w:r>
                <w:rPr>
                  <w:rFonts w:ascii="Times New Roman" w:hAnsi="Times New Roman"/>
                  <w:szCs w:val="20"/>
                  <w:lang w:eastAsia="zh-CN"/>
                </w:rPr>
                <w:delText>f</w:delText>
              </w:r>
            </w:del>
            <w:ins w:id="964"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965" w:author="Lee, Daewon" w:date="2020-11-09T13:30:00Z"/>
                <w:rFonts w:ascii="Times New Roman" w:hAnsi="Times New Roman"/>
                <w:szCs w:val="20"/>
                <w:lang w:eastAsia="zh-CN"/>
              </w:rPr>
            </w:pPr>
            <w:del w:id="966"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7" w:author="Lee, Daewon" w:date="2020-11-09T13:15:00Z">
              <w:r>
                <w:delText>(</w:delText>
              </w:r>
            </w:del>
            <w:r>
              <w:t>[</w:t>
            </w:r>
            <w:ins w:id="968" w:author="Lee, Daewon" w:date="2020-11-09T13:15:00Z">
              <w:r>
                <w:t>65</w:t>
              </w:r>
            </w:ins>
            <w:del w:id="969" w:author="Lee, Daewon" w:date="2020-11-09T13:15:00Z">
              <w:r>
                <w:delText>61, Ericsson</w:delText>
              </w:r>
            </w:del>
            <w:r>
              <w:t>]</w:t>
            </w:r>
            <w:del w:id="970"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971"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72"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73" w:author="Lee, Daewon" w:date="2020-11-10T23:18:00Z">
              <w:r>
                <w:rPr>
                  <w:rFonts w:ascii="Times New Roman" w:hAnsi="Times New Roman"/>
                  <w:szCs w:val="20"/>
                  <w:lang w:eastAsia="zh-CN"/>
                </w:rPr>
                <w:t>4</w:t>
              </w:r>
            </w:ins>
            <w:del w:id="974"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975"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76" w:author="Lee, Daewon" w:date="2020-11-09T13:15:00Z">
              <w:r>
                <w:delText>(</w:delText>
              </w:r>
            </w:del>
            <w:r>
              <w:t>[</w:t>
            </w:r>
            <w:ins w:id="977" w:author="Lee, Daewon" w:date="2020-11-09T13:15:00Z">
              <w:r>
                <w:t>72</w:t>
              </w:r>
            </w:ins>
            <w:del w:id="978" w:author="Lee, Daewon" w:date="2020-11-09T13:15:00Z">
              <w:r>
                <w:delText>68, Huawei</w:delText>
              </w:r>
            </w:del>
            <w:r>
              <w:t>], [</w:t>
            </w:r>
            <w:ins w:id="979" w:author="Lee, Daewon" w:date="2020-11-09T13:15:00Z">
              <w:r>
                <w:t>68</w:t>
              </w:r>
            </w:ins>
            <w:del w:id="980" w:author="Lee, Daewon" w:date="2020-11-09T13:15:00Z">
              <w:r>
                <w:delText>64, OPPO</w:delText>
              </w:r>
            </w:del>
            <w:r>
              <w:t>], [</w:t>
            </w:r>
            <w:ins w:id="981" w:author="Lee, Daewon" w:date="2020-11-09T13:15:00Z">
              <w:r>
                <w:t>14</w:t>
              </w:r>
            </w:ins>
            <w:del w:id="982" w:author="Lee, Daewon" w:date="2020-11-09T13:15:00Z">
              <w:r>
                <w:delText>10, Nokia</w:delText>
              </w:r>
            </w:del>
            <w:r>
              <w:t>]</w:t>
            </w:r>
            <w:ins w:id="983" w:author="Lee, Daewon" w:date="2020-11-10T23:18:00Z">
              <w:r>
                <w:t>, and [71],</w:t>
              </w:r>
            </w:ins>
            <w:del w:id="984" w:author="Lee, Daewon" w:date="2020-11-09T13:15:00Z">
              <w:r>
                <w:delText>)</w:delText>
              </w:r>
            </w:del>
            <w:ins w:id="985" w:author="Lee, Daewon" w:date="2020-11-09T13:15:00Z">
              <w:r>
                <w:t>,</w:t>
              </w:r>
            </w:ins>
            <w:r>
              <w:t xml:space="preserve"> </w:t>
            </w:r>
            <w:r>
              <w:rPr>
                <w:rFonts w:ascii="Times New Roman" w:hAnsi="Times New Roman"/>
                <w:szCs w:val="20"/>
                <w:lang w:eastAsia="zh-CN"/>
              </w:rPr>
              <w:t xml:space="preserve">reported </w:t>
            </w:r>
            <w:del w:id="986"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87" w:author="Lee, Daewon" w:date="2020-11-09T13:16:00Z">
              <w:r>
                <w:rPr>
                  <w:rFonts w:ascii="Times New Roman" w:hAnsi="Times New Roman"/>
                  <w:szCs w:val="20"/>
                  <w:lang w:eastAsia="zh-CN"/>
                </w:rPr>
                <w:t>.</w:t>
              </w:r>
            </w:ins>
            <w:del w:id="988"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89"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90" w:author="Lee, Daewon" w:date="2020-11-09T13:15:00Z">
              <w:r>
                <w:delText>(</w:delText>
              </w:r>
            </w:del>
            <w:r>
              <w:t>[</w:t>
            </w:r>
            <w:ins w:id="991" w:author="Lee, Daewon" w:date="2020-11-09T13:15:00Z">
              <w:r>
                <w:t>60</w:t>
              </w:r>
            </w:ins>
            <w:del w:id="992" w:author="Lee, Daewon" w:date="2020-11-09T13:15:00Z">
              <w:r>
                <w:delText>56, vivo</w:delText>
              </w:r>
            </w:del>
            <w:r>
              <w:t>], [</w:t>
            </w:r>
            <w:ins w:id="993" w:author="Lee, Daewon" w:date="2020-11-09T13:15:00Z">
              <w:r>
                <w:t>64</w:t>
              </w:r>
            </w:ins>
            <w:del w:id="994" w:author="Lee, Daewon" w:date="2020-11-09T13:15:00Z">
              <w:r>
                <w:delText>60, Z</w:delText>
              </w:r>
            </w:del>
            <w:del w:id="995" w:author="Lee, Daewon" w:date="2020-11-09T13:16:00Z">
              <w:r>
                <w:delText>TE</w:delText>
              </w:r>
            </w:del>
            <w:r>
              <w:t>], [</w:t>
            </w:r>
            <w:ins w:id="996" w:author="Lee, Daewon" w:date="2020-11-09T13:16:00Z">
              <w:r>
                <w:t>25</w:t>
              </w:r>
            </w:ins>
            <w:del w:id="997" w:author="Lee, Daewon" w:date="2020-11-09T13:16:00Z">
              <w:r>
                <w:delText>21, Apple</w:delText>
              </w:r>
            </w:del>
            <w:r>
              <w:t xml:space="preserve">], </w:t>
            </w:r>
            <w:ins w:id="998" w:author="Lee, Daewon" w:date="2020-11-09T13:16:00Z">
              <w:r>
                <w:t xml:space="preserve">and </w:t>
              </w:r>
            </w:ins>
            <w:r>
              <w:t>[</w:t>
            </w:r>
            <w:ins w:id="999" w:author="Lee, Daewon" w:date="2020-11-09T13:16:00Z">
              <w:r>
                <w:t>11</w:t>
              </w:r>
            </w:ins>
            <w:del w:id="1000" w:author="Lee, Daewon" w:date="2020-11-09T13:16:00Z">
              <w:r>
                <w:delText>7, InterDigital</w:delText>
              </w:r>
            </w:del>
            <w:r>
              <w:t>]</w:t>
            </w:r>
            <w:del w:id="1001" w:author="Lee, Daewon" w:date="2020-11-09T13:16:00Z">
              <w:r>
                <w:delText>)</w:delText>
              </w:r>
            </w:del>
            <w:ins w:id="1002"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1003"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1004"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1005"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1006" w:author="Lee, Daewon" w:date="2020-11-09T13:16:00Z">
              <w:r>
                <w:delText>(</w:delText>
              </w:r>
            </w:del>
            <w:r>
              <w:t>[</w:t>
            </w:r>
            <w:ins w:id="1007" w:author="Lee, Daewon" w:date="2020-11-09T13:16:00Z">
              <w:r>
                <w:t>6] and additional results in [59</w:t>
              </w:r>
            </w:ins>
            <w:del w:id="1008" w:author="Lee, Daewon" w:date="2020-11-09T13:16:00Z">
              <w:r>
                <w:delText>2, 55, Lenovo</w:delText>
              </w:r>
            </w:del>
            <w:r>
              <w:t>]</w:t>
            </w:r>
            <w:ins w:id="1009" w:author="Lee, Daewon" w:date="2020-11-09T13:16:00Z">
              <w:r>
                <w:t>,</w:t>
              </w:r>
            </w:ins>
            <w:del w:id="1010"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1" w:author="Lee, Daewon" w:date="2020-11-09T13:17:00Z">
              <w:r>
                <w:rPr>
                  <w:rFonts w:ascii="Times New Roman" w:hAnsi="Times New Roman"/>
                  <w:szCs w:val="20"/>
                  <w:lang w:eastAsia="zh-CN"/>
                </w:rPr>
                <w:delText>(</w:delText>
              </w:r>
            </w:del>
            <w:r>
              <w:t>[</w:t>
            </w:r>
            <w:ins w:id="1012" w:author="Lee, Daewon" w:date="2020-11-09T13:17:00Z">
              <w:r>
                <w:t>16</w:t>
              </w:r>
            </w:ins>
            <w:del w:id="1013" w:author="Lee, Daewon" w:date="2020-11-09T13:17:00Z">
              <w:r>
                <w:delText>12, Intel</w:delText>
              </w:r>
            </w:del>
            <w:r>
              <w:t>]</w:t>
            </w:r>
            <w:del w:id="1014"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1015" w:author="Lee, Daewon" w:date="2020-11-10T23:19:00Z">
              <w:r>
                <w:rPr>
                  <w:rFonts w:ascii="Times New Roman" w:hAnsi="Times New Roman"/>
                  <w:szCs w:val="20"/>
                  <w:lang w:eastAsia="zh-CN"/>
                </w:rPr>
                <w:t>3</w:t>
              </w:r>
            </w:ins>
            <w:del w:id="1016"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1017"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1018" w:author="Lee, Daewon" w:date="2020-11-09T13:17:00Z">
              <w:r>
                <w:rPr>
                  <w:rFonts w:ascii="Times New Roman" w:hAnsi="Times New Roman"/>
                  <w:szCs w:val="20"/>
                  <w:lang w:eastAsia="zh-CN"/>
                </w:rPr>
                <w:delText>(</w:delText>
              </w:r>
            </w:del>
            <w:r>
              <w:t>[</w:t>
            </w:r>
            <w:ins w:id="1019" w:author="Lee, Daewon" w:date="2020-11-09T13:17:00Z">
              <w:r>
                <w:t>30</w:t>
              </w:r>
            </w:ins>
            <w:del w:id="1020" w:author="Lee, Daewon" w:date="2020-11-09T13:17:00Z">
              <w:r>
                <w:delText>26, Qualcomm</w:delText>
              </w:r>
            </w:del>
            <w:r>
              <w:t>], [</w:t>
            </w:r>
            <w:ins w:id="1021" w:author="Lee, Daewon" w:date="2020-11-09T13:17:00Z">
              <w:r>
                <w:t>22</w:t>
              </w:r>
            </w:ins>
            <w:del w:id="1022" w:author="Lee, Daewon" w:date="2020-11-09T13:17:00Z">
              <w:r>
                <w:delText>18, Samsung</w:delText>
              </w:r>
            </w:del>
            <w:r>
              <w:t>]</w:t>
            </w:r>
            <w:ins w:id="1023" w:author="Lee, Daewon" w:date="2020-11-10T23:19:00Z">
              <w:r>
                <w:t>, and [19],</w:t>
              </w:r>
            </w:ins>
            <w:del w:id="1024" w:author="Lee, Daewon" w:date="2020-11-09T13:17:00Z">
              <w:r>
                <w:delText>)</w:delText>
              </w:r>
            </w:del>
            <w:ins w:id="1025" w:author="Lee, Daewon" w:date="2020-11-09T13:17:00Z">
              <w:r>
                <w:t>,</w:t>
              </w:r>
            </w:ins>
            <w:r>
              <w:t xml:space="preserve"> reported better performance of 240 kHz SCS</w:t>
            </w:r>
            <w:ins w:id="1026"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1027" w:author="Lee, Daewon" w:date="2020-11-09T13:17:00Z">
              <w:r>
                <w:delText>(</w:delText>
              </w:r>
            </w:del>
            <w:r>
              <w:t>[</w:t>
            </w:r>
            <w:ins w:id="1028" w:author="Lee, Daewon" w:date="2020-11-09T13:17:00Z">
              <w:r>
                <w:t>29</w:t>
              </w:r>
            </w:ins>
            <w:del w:id="1029" w:author="Lee, Daewon" w:date="2020-11-09T13:17:00Z">
              <w:r>
                <w:delText>25, NTT DOCOMO</w:delText>
              </w:r>
            </w:del>
            <w:r>
              <w:t>]</w:t>
            </w:r>
            <w:del w:id="1030" w:author="Lee, Daewon" w:date="2020-11-09T13:17:00Z">
              <w:r>
                <w:delText>)</w:delText>
              </w:r>
            </w:del>
            <w:ins w:id="1031"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1032"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33"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34" w:author="Lee, Daewon" w:date="2020-11-10T23:19:00Z">
              <w:r>
                <w:t>4</w:t>
              </w:r>
            </w:ins>
            <w:del w:id="1035" w:author="Lee, Daewon" w:date="2020-11-10T23:19:00Z">
              <w:r>
                <w:delText>3</w:delText>
              </w:r>
            </w:del>
            <w:r>
              <w:t xml:space="preserve"> sources</w:t>
            </w:r>
            <w:ins w:id="1036" w:author="Lee, Daewon" w:date="2020-11-09T13:17:00Z">
              <w:r>
                <w:t>,</w:t>
              </w:r>
            </w:ins>
            <w:r>
              <w:t xml:space="preserve"> </w:t>
            </w:r>
            <w:del w:id="1037" w:author="Lee, Daewon" w:date="2020-11-09T13:17:00Z">
              <w:r>
                <w:delText>(</w:delText>
              </w:r>
            </w:del>
            <w:r>
              <w:t>[</w:t>
            </w:r>
            <w:ins w:id="1038" w:author="Lee, Daewon" w:date="2020-11-09T13:17:00Z">
              <w:r>
                <w:t>65</w:t>
              </w:r>
            </w:ins>
            <w:del w:id="1039" w:author="Lee, Daewon" w:date="2020-11-09T13:17:00Z">
              <w:r>
                <w:delText>6</w:delText>
              </w:r>
            </w:del>
            <w:del w:id="1040" w:author="Lee, Daewon" w:date="2020-11-09T13:18:00Z">
              <w:r>
                <w:delText>1, Ericsson</w:delText>
              </w:r>
            </w:del>
            <w:r>
              <w:t>], [</w:t>
            </w:r>
            <w:ins w:id="1041" w:author="Lee, Daewon" w:date="2020-11-09T13:18:00Z">
              <w:r>
                <w:t>30</w:t>
              </w:r>
            </w:ins>
            <w:del w:id="1042" w:author="Lee, Daewon" w:date="2020-11-09T13:18:00Z">
              <w:r>
                <w:delText>26, Qualcomm</w:delText>
              </w:r>
            </w:del>
            <w:r>
              <w:t>], [</w:t>
            </w:r>
            <w:ins w:id="1043" w:author="Lee, Daewon" w:date="2020-11-09T13:18:00Z">
              <w:r>
                <w:t>60</w:t>
              </w:r>
            </w:ins>
            <w:del w:id="1044" w:author="Lee, Daewon" w:date="2020-11-09T13:18:00Z">
              <w:r>
                <w:delText>56, vivo</w:delText>
              </w:r>
            </w:del>
            <w:r>
              <w:t>], [</w:t>
            </w:r>
            <w:ins w:id="1045" w:author="Lee, Daewon" w:date="2020-11-09T13:18:00Z">
              <w:r>
                <w:t>64</w:t>
              </w:r>
            </w:ins>
            <w:del w:id="1046" w:author="Lee, Daewon" w:date="2020-11-09T13:18:00Z">
              <w:r>
                <w:delText>60, ZTE</w:delText>
              </w:r>
            </w:del>
            <w:r>
              <w:t>], [</w:t>
            </w:r>
            <w:ins w:id="1047" w:author="Lee, Daewon" w:date="2020-11-09T13:18:00Z">
              <w:r>
                <w:t>68</w:t>
              </w:r>
            </w:ins>
            <w:del w:id="1048" w:author="Lee, Daewon" w:date="2020-11-09T13:18:00Z">
              <w:r>
                <w:delText>64, OPPO</w:delText>
              </w:r>
            </w:del>
            <w:r>
              <w:t>], [</w:t>
            </w:r>
            <w:ins w:id="1049" w:author="Lee, Daewon" w:date="2020-11-09T13:18:00Z">
              <w:r>
                <w:t>14</w:t>
              </w:r>
            </w:ins>
            <w:del w:id="1050" w:author="Lee, Daewon" w:date="2020-11-09T13:18:00Z">
              <w:r>
                <w:delText>10, Nokia</w:delText>
              </w:r>
            </w:del>
            <w:r>
              <w:t>], [</w:t>
            </w:r>
            <w:ins w:id="1051" w:author="Lee, Daewon" w:date="2020-11-09T13:18:00Z">
              <w:r>
                <w:t>6], [59</w:t>
              </w:r>
            </w:ins>
            <w:del w:id="1052" w:author="Lee, Daewon" w:date="2020-11-09T13:18:00Z">
              <w:r>
                <w:delText>2, 55, Lenovo</w:delText>
              </w:r>
            </w:del>
            <w:r>
              <w:t>], [</w:t>
            </w:r>
            <w:ins w:id="1053" w:author="Lee, Daewon" w:date="2020-11-09T13:18:00Z">
              <w:r>
                <w:t>25</w:t>
              </w:r>
            </w:ins>
            <w:del w:id="1054" w:author="Lee, Daewon" w:date="2020-11-09T13:18:00Z">
              <w:r>
                <w:delText>21, Apple</w:delText>
              </w:r>
            </w:del>
            <w:r>
              <w:t>], [</w:t>
            </w:r>
            <w:ins w:id="1055" w:author="Lee, Daewon" w:date="2020-11-09T13:18:00Z">
              <w:r>
                <w:t>22</w:t>
              </w:r>
            </w:ins>
            <w:del w:id="1056" w:author="Lee, Daewon" w:date="2020-11-09T13:18:00Z">
              <w:r>
                <w:delText>18, Samsung</w:delText>
              </w:r>
            </w:del>
            <w:r>
              <w:t>], [</w:t>
            </w:r>
            <w:ins w:id="1057" w:author="Lee, Daewon" w:date="2020-11-09T13:18:00Z">
              <w:r>
                <w:t>29</w:t>
              </w:r>
            </w:ins>
            <w:del w:id="1058" w:author="Lee, Daewon" w:date="2020-11-09T13:18:00Z">
              <w:r>
                <w:delText>25, NTT DOCOMO</w:delText>
              </w:r>
            </w:del>
            <w:r>
              <w:t>], [</w:t>
            </w:r>
            <w:ins w:id="1059" w:author="Lee, Daewon" w:date="2020-11-09T13:18:00Z">
              <w:r>
                <w:t>16</w:t>
              </w:r>
            </w:ins>
            <w:del w:id="1060" w:author="Lee, Daewon" w:date="2020-11-09T13:18:00Z">
              <w:r>
                <w:delText>12, Intel</w:delText>
              </w:r>
            </w:del>
            <w:r>
              <w:t>], [</w:t>
            </w:r>
            <w:ins w:id="1061" w:author="Lee, Daewon" w:date="2020-11-09T13:18:00Z">
              <w:r>
                <w:t>71</w:t>
              </w:r>
            </w:ins>
            <w:del w:id="1062" w:author="Lee, Daewon" w:date="2020-11-09T13:18:00Z">
              <w:r>
                <w:delText>67, Charter</w:delText>
              </w:r>
            </w:del>
            <w:r>
              <w:t>], [</w:t>
            </w:r>
            <w:ins w:id="1063" w:author="Lee, Daewon" w:date="2020-11-09T13:18:00Z">
              <w:r>
                <w:t>11</w:t>
              </w:r>
            </w:ins>
            <w:del w:id="1064" w:author="Lee, Daewon" w:date="2020-11-09T13:18:00Z">
              <w:r>
                <w:delText>7, InterDigital</w:delText>
              </w:r>
            </w:del>
            <w:r>
              <w:t>]</w:t>
            </w:r>
            <w:ins w:id="1065" w:author="Lee, Daewon" w:date="2020-11-10T23:19:00Z">
              <w:r>
                <w:t>, and [19],</w:t>
              </w:r>
            </w:ins>
            <w:del w:id="1066" w:author="Lee, Daewon" w:date="2020-11-09T13:18:00Z">
              <w:r>
                <w:delText>)</w:delText>
              </w:r>
            </w:del>
            <w:ins w:id="1067" w:author="Lee, Daewon" w:date="2020-11-09T13:19:00Z">
              <w:r>
                <w:t>,</w:t>
              </w:r>
            </w:ins>
            <w:r>
              <w:t xml:space="preserve"> compared performance of 240 and 480 kHz SCS in 400 MHz bandwidth</w:t>
            </w:r>
            <w:ins w:id="1068"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1069" w:author="Lee, Daewon" w:date="2020-11-09T13:26:00Z"/>
                <w:rFonts w:ascii="Times New Roman" w:hAnsi="Times New Roman"/>
                <w:szCs w:val="20"/>
                <w:lang w:eastAsia="zh-CN"/>
              </w:rPr>
            </w:pPr>
            <w:del w:id="1070"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1" w:author="Lee, Daewon" w:date="2020-11-09T13:19:00Z">
              <w:r>
                <w:delText>(</w:delText>
              </w:r>
            </w:del>
            <w:r>
              <w:t>[</w:t>
            </w:r>
            <w:ins w:id="1072" w:author="Lee, Daewon" w:date="2020-11-09T13:19:00Z">
              <w:r>
                <w:t>65</w:t>
              </w:r>
            </w:ins>
            <w:del w:id="1073" w:author="Lee, Daewon" w:date="2020-11-09T13:19:00Z">
              <w:r>
                <w:delText>61, Ericsson</w:delText>
              </w:r>
            </w:del>
            <w:r>
              <w:t>]</w:t>
            </w:r>
            <w:del w:id="1074"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75"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1076" w:author="Lee, Daewon" w:date="2020-11-09T13:19:00Z">
              <w:r>
                <w:delText>(</w:delText>
              </w:r>
            </w:del>
            <w:r>
              <w:t>[</w:t>
            </w:r>
            <w:ins w:id="1077" w:author="Lee, Daewon" w:date="2020-11-09T13:19:00Z">
              <w:r>
                <w:t>68</w:t>
              </w:r>
            </w:ins>
            <w:del w:id="1078" w:author="Lee, Daewon" w:date="2020-11-09T13:19:00Z">
              <w:r>
                <w:delText>64, OPPO</w:delText>
              </w:r>
            </w:del>
            <w:r>
              <w:t>], [</w:t>
            </w:r>
            <w:ins w:id="1079" w:author="Lee, Daewon" w:date="2020-11-09T13:19:00Z">
              <w:r>
                <w:t>14</w:t>
              </w:r>
            </w:ins>
            <w:del w:id="1080" w:author="Lee, Daewon" w:date="2020-11-09T13:19:00Z">
              <w:r>
                <w:delText>10, Nokia</w:delText>
              </w:r>
            </w:del>
            <w:r>
              <w:t xml:space="preserve">], </w:t>
            </w:r>
            <w:ins w:id="1081" w:author="Lee, Daewon" w:date="2020-11-09T13:19:00Z">
              <w:r>
                <w:t xml:space="preserve">and </w:t>
              </w:r>
            </w:ins>
            <w:r>
              <w:t>[</w:t>
            </w:r>
            <w:ins w:id="1082" w:author="Lee, Daewon" w:date="2020-11-09T13:19:00Z">
              <w:r>
                <w:t>71</w:t>
              </w:r>
            </w:ins>
            <w:del w:id="1083" w:author="Lee, Daewon" w:date="2020-11-09T13:19:00Z">
              <w:r>
                <w:delText>67, Charter</w:delText>
              </w:r>
            </w:del>
            <w:r>
              <w:t>]</w:t>
            </w:r>
            <w:del w:id="1084" w:author="Lee, Daewon" w:date="2020-11-09T13:19:00Z">
              <w:r>
                <w:delText>)</w:delText>
              </w:r>
            </w:del>
            <w:ins w:id="1085"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86"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87"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88" w:author="Lee, Daewon" w:date="2020-11-09T13:19:00Z">
              <w:r>
                <w:delText>(</w:delText>
              </w:r>
            </w:del>
            <w:r>
              <w:t>[</w:t>
            </w:r>
            <w:ins w:id="1089" w:author="Lee, Daewon" w:date="2020-11-09T13:19:00Z">
              <w:r>
                <w:t>6] and additional results in [59</w:t>
              </w:r>
            </w:ins>
            <w:del w:id="1090" w:author="Lee, Daewon" w:date="2020-11-09T13:20:00Z">
              <w:r>
                <w:delText>2, 55, Lenovo</w:delText>
              </w:r>
            </w:del>
            <w:r>
              <w:t>]</w:t>
            </w:r>
            <w:ins w:id="1091" w:author="Lee, Daewon" w:date="2020-11-09T13:20:00Z">
              <w:r>
                <w:t>,</w:t>
              </w:r>
            </w:ins>
            <w:del w:id="1092"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93" w:author="Lee, Daewon" w:date="2020-11-09T13:20:00Z">
              <w:r>
                <w:rPr>
                  <w:rFonts w:ascii="Times New Roman" w:hAnsi="Times New Roman"/>
                  <w:szCs w:val="20"/>
                  <w:lang w:eastAsia="zh-CN"/>
                </w:rPr>
                <w:delText>(</w:delText>
              </w:r>
            </w:del>
            <w:r>
              <w:t>[</w:t>
            </w:r>
            <w:ins w:id="1094" w:author="Lee, Daewon" w:date="2020-11-09T13:20:00Z">
              <w:r>
                <w:t>16</w:t>
              </w:r>
            </w:ins>
            <w:del w:id="1095" w:author="Lee, Daewon" w:date="2020-11-09T13:20:00Z">
              <w:r>
                <w:delText>12, Intel</w:delText>
              </w:r>
            </w:del>
            <w:r>
              <w:t>]</w:t>
            </w:r>
            <w:del w:id="1096"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97" w:author="Lee, Daewon" w:date="2020-11-10T23:19:00Z">
              <w:r>
                <w:rPr>
                  <w:rFonts w:ascii="Times New Roman" w:hAnsi="Times New Roman"/>
                  <w:szCs w:val="20"/>
                  <w:lang w:eastAsia="zh-CN"/>
                </w:rPr>
                <w:delText>6</w:delText>
              </w:r>
            </w:del>
            <w:ins w:id="1098"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99"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100" w:author="Lee, Daewon" w:date="2020-11-09T13:20:00Z">
              <w:r>
                <w:rPr>
                  <w:rFonts w:ascii="Times New Roman" w:hAnsi="Times New Roman"/>
                  <w:szCs w:val="20"/>
                  <w:lang w:eastAsia="zh-CN"/>
                </w:rPr>
                <w:delText>(</w:delText>
              </w:r>
            </w:del>
            <w:r>
              <w:t>[</w:t>
            </w:r>
            <w:ins w:id="1101" w:author="Lee, Daewon" w:date="2020-11-09T13:20:00Z">
              <w:r>
                <w:t>30</w:t>
              </w:r>
            </w:ins>
            <w:del w:id="1102" w:author="Lee, Daewon" w:date="2020-11-09T13:20:00Z">
              <w:r>
                <w:delText>26, Qualcomm</w:delText>
              </w:r>
            </w:del>
            <w:r>
              <w:t>], [</w:t>
            </w:r>
            <w:ins w:id="1103" w:author="Lee, Daewon" w:date="2020-11-09T13:20:00Z">
              <w:r>
                <w:t>60</w:t>
              </w:r>
            </w:ins>
            <w:del w:id="1104" w:author="Lee, Daewon" w:date="2020-11-09T13:20:00Z">
              <w:r>
                <w:delText>56, vivo</w:delText>
              </w:r>
            </w:del>
            <w:r>
              <w:t>], [</w:t>
            </w:r>
            <w:ins w:id="1105" w:author="Lee, Daewon" w:date="2020-11-09T13:20:00Z">
              <w:r>
                <w:t>64</w:t>
              </w:r>
            </w:ins>
            <w:del w:id="1106" w:author="Lee, Daewon" w:date="2020-11-09T13:20:00Z">
              <w:r>
                <w:delText>60, ZTE</w:delText>
              </w:r>
            </w:del>
            <w:r>
              <w:t>], [</w:t>
            </w:r>
            <w:ins w:id="1107" w:author="Lee, Daewon" w:date="2020-11-09T13:20:00Z">
              <w:r>
                <w:t>25</w:t>
              </w:r>
            </w:ins>
            <w:del w:id="1108" w:author="Lee, Daewon" w:date="2020-11-09T13:20:00Z">
              <w:r>
                <w:delText>21, Apple</w:delText>
              </w:r>
            </w:del>
            <w:r>
              <w:t>], [</w:t>
            </w:r>
            <w:ins w:id="1109" w:author="Lee, Daewon" w:date="2020-11-09T13:20:00Z">
              <w:r>
                <w:t>22</w:t>
              </w:r>
            </w:ins>
            <w:del w:id="1110" w:author="Lee, Daewon" w:date="2020-11-09T13:20:00Z">
              <w:r>
                <w:delText>18, Samsung</w:delText>
              </w:r>
            </w:del>
            <w:r>
              <w:t>], [</w:t>
            </w:r>
            <w:ins w:id="1111" w:author="Lee, Daewon" w:date="2020-11-09T13:20:00Z">
              <w:r>
                <w:t>11</w:t>
              </w:r>
            </w:ins>
            <w:del w:id="1112" w:author="Lee, Daewon" w:date="2020-11-09T13:20:00Z">
              <w:r>
                <w:delText>7, InterDigital</w:delText>
              </w:r>
            </w:del>
            <w:r>
              <w:t>]</w:t>
            </w:r>
            <w:ins w:id="1113" w:author="Lee, Daewon" w:date="2020-11-10T23:19:00Z">
              <w:r>
                <w:t>, and [19]</w:t>
              </w:r>
            </w:ins>
            <w:del w:id="1114" w:author="Lee, Daewon" w:date="2020-11-09T13:20:00Z">
              <w:r>
                <w:delText>)</w:delText>
              </w:r>
            </w:del>
            <w:ins w:id="1115" w:author="Lee, Daewon" w:date="2020-11-09T13:20:00Z">
              <w:r>
                <w:t>,</w:t>
              </w:r>
            </w:ins>
            <w:r>
              <w:t xml:space="preserve"> reported better performance of 480 kHz SCS</w:t>
            </w:r>
            <w:ins w:id="1116"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117" w:author="Lee, Daewon" w:date="2020-11-10T23:13:00Z"/>
                <w:rFonts w:ascii="Times New Roman" w:hAnsi="Times New Roman"/>
                <w:szCs w:val="20"/>
                <w:lang w:eastAsia="zh-CN"/>
              </w:rPr>
            </w:pPr>
            <w:r>
              <w:t xml:space="preserve">One source </w:t>
            </w:r>
            <w:del w:id="1118" w:author="Lee, Daewon" w:date="2020-11-09T13:20:00Z">
              <w:r>
                <w:delText>(</w:delText>
              </w:r>
            </w:del>
            <w:r>
              <w:t>[</w:t>
            </w:r>
            <w:ins w:id="1119" w:author="Lee, Daewon" w:date="2020-11-09T13:20:00Z">
              <w:r>
                <w:t>29</w:t>
              </w:r>
            </w:ins>
            <w:del w:id="1120" w:author="Lee, Daewon" w:date="2020-11-09T13:20:00Z">
              <w:r>
                <w:delText>25, NTT DOCOMO</w:delText>
              </w:r>
            </w:del>
            <w:r>
              <w:t>]</w:t>
            </w:r>
            <w:del w:id="1121" w:author="Lee, Daewon" w:date="2020-11-09T13:20:00Z">
              <w:r>
                <w:delText>)</w:delText>
              </w:r>
            </w:del>
            <w:ins w:id="1122"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123"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124"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125"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126" w:author="Lee, Daewon" w:date="2020-11-10T23:19:00Z">
              <w:r>
                <w:t>5</w:t>
              </w:r>
            </w:ins>
            <w:del w:id="1127" w:author="Lee, Daewon" w:date="2020-11-10T23:19:00Z">
              <w:r>
                <w:delText>4</w:delText>
              </w:r>
            </w:del>
            <w:r>
              <w:t xml:space="preserve"> sources</w:t>
            </w:r>
            <w:ins w:id="1128" w:author="Lee, Daewon" w:date="2020-11-09T13:21:00Z">
              <w:r>
                <w:t>,</w:t>
              </w:r>
            </w:ins>
            <w:r>
              <w:t xml:space="preserve"> </w:t>
            </w:r>
            <w:del w:id="1129" w:author="Lee, Daewon" w:date="2020-11-09T13:21:00Z">
              <w:r>
                <w:delText>(</w:delText>
              </w:r>
            </w:del>
            <w:r>
              <w:t>[</w:t>
            </w:r>
            <w:ins w:id="1130" w:author="Lee, Daewon" w:date="2020-11-09T13:21:00Z">
              <w:r>
                <w:t>65</w:t>
              </w:r>
            </w:ins>
            <w:del w:id="1131" w:author="Lee, Daewon" w:date="2020-11-09T13:21:00Z">
              <w:r>
                <w:delText>61, Ericsson</w:delText>
              </w:r>
            </w:del>
            <w:r>
              <w:t xml:space="preserve">], </w:t>
            </w:r>
            <w:ins w:id="1132" w:author="Lee, Daewon" w:date="2020-11-09T13:21:00Z">
              <w:r>
                <w:t>,</w:t>
              </w:r>
            </w:ins>
            <w:r>
              <w:t>[</w:t>
            </w:r>
            <w:ins w:id="1133" w:author="Lee, Daewon" w:date="2020-11-09T13:21:00Z">
              <w:r>
                <w:t>72</w:t>
              </w:r>
            </w:ins>
            <w:del w:id="1134" w:author="Lee, Daewon" w:date="2020-11-09T13:21:00Z">
              <w:r>
                <w:delText>68, Huawei</w:delText>
              </w:r>
            </w:del>
            <w:r>
              <w:t>], [</w:t>
            </w:r>
            <w:ins w:id="1135" w:author="Lee, Daewon" w:date="2020-11-09T13:21:00Z">
              <w:r>
                <w:t>30</w:t>
              </w:r>
            </w:ins>
            <w:del w:id="1136" w:author="Lee, Daewon" w:date="2020-11-09T13:21:00Z">
              <w:r>
                <w:delText>26, Qualcomm</w:delText>
              </w:r>
            </w:del>
            <w:r>
              <w:t>], [</w:t>
            </w:r>
            <w:ins w:id="1137" w:author="Lee, Daewon" w:date="2020-11-09T13:21:00Z">
              <w:r>
                <w:t>60</w:t>
              </w:r>
            </w:ins>
            <w:del w:id="1138" w:author="Lee, Daewon" w:date="2020-11-09T13:21:00Z">
              <w:r>
                <w:delText>56, vivo</w:delText>
              </w:r>
            </w:del>
            <w:r>
              <w:t>], [</w:t>
            </w:r>
            <w:ins w:id="1139" w:author="Lee, Daewon" w:date="2020-11-09T13:21:00Z">
              <w:r>
                <w:t>64</w:t>
              </w:r>
            </w:ins>
            <w:del w:id="1140" w:author="Lee, Daewon" w:date="2020-11-09T13:21:00Z">
              <w:r>
                <w:delText>60, ZTE</w:delText>
              </w:r>
            </w:del>
            <w:r>
              <w:t>], [</w:t>
            </w:r>
            <w:ins w:id="1141" w:author="Lee, Daewon" w:date="2020-11-09T13:21:00Z">
              <w:r>
                <w:t>68</w:t>
              </w:r>
            </w:ins>
            <w:del w:id="1142" w:author="Lee, Daewon" w:date="2020-11-09T13:21:00Z">
              <w:r>
                <w:delText>64, OPPO</w:delText>
              </w:r>
            </w:del>
            <w:r>
              <w:t>], [</w:t>
            </w:r>
            <w:ins w:id="1143" w:author="Lee, Daewon" w:date="2020-11-09T13:21:00Z">
              <w:r>
                <w:t>14</w:t>
              </w:r>
            </w:ins>
            <w:del w:id="1144" w:author="Lee, Daewon" w:date="2020-11-09T13:21:00Z">
              <w:r>
                <w:delText>10, Nokia</w:delText>
              </w:r>
            </w:del>
            <w:r>
              <w:t>], [</w:t>
            </w:r>
            <w:ins w:id="1145" w:author="Lee, Daewon" w:date="2020-11-09T13:21:00Z">
              <w:r>
                <w:t>6], [59</w:t>
              </w:r>
            </w:ins>
            <w:del w:id="1146" w:author="Lee, Daewon" w:date="2020-11-09T13:21:00Z">
              <w:r>
                <w:delText>2, 55, Lenovo</w:delText>
              </w:r>
            </w:del>
            <w:r>
              <w:t>], [</w:t>
            </w:r>
            <w:ins w:id="1147" w:author="Lee, Daewon" w:date="2020-11-09T13:21:00Z">
              <w:r>
                <w:t>25</w:t>
              </w:r>
            </w:ins>
            <w:del w:id="1148" w:author="Lee, Daewon" w:date="2020-11-09T13:21:00Z">
              <w:r>
                <w:delText>21, Apple</w:delText>
              </w:r>
            </w:del>
            <w:r>
              <w:t>], [</w:t>
            </w:r>
            <w:ins w:id="1149" w:author="Lee, Daewon" w:date="2020-11-09T13:21:00Z">
              <w:r>
                <w:t>22</w:t>
              </w:r>
            </w:ins>
            <w:del w:id="1150" w:author="Lee, Daewon" w:date="2020-11-09T13:21:00Z">
              <w:r>
                <w:delText>18, Samsung</w:delText>
              </w:r>
            </w:del>
            <w:r>
              <w:t>], [</w:t>
            </w:r>
            <w:ins w:id="1151" w:author="Lee, Daewon" w:date="2020-11-09T13:22:00Z">
              <w:r>
                <w:t>29</w:t>
              </w:r>
            </w:ins>
            <w:del w:id="1152" w:author="Lee, Daewon" w:date="2020-11-09T13:22:00Z">
              <w:r>
                <w:delText>25, NTT DOCOMO</w:delText>
              </w:r>
            </w:del>
            <w:r>
              <w:t>], [</w:t>
            </w:r>
            <w:ins w:id="1153" w:author="Lee, Daewon" w:date="2020-11-09T13:22:00Z">
              <w:r>
                <w:t>16</w:t>
              </w:r>
            </w:ins>
            <w:del w:id="1154" w:author="Lee, Daewon" w:date="2020-11-09T13:22:00Z">
              <w:r>
                <w:delText>12, Intel</w:delText>
              </w:r>
            </w:del>
            <w:r>
              <w:t>], [</w:t>
            </w:r>
            <w:ins w:id="1155" w:author="Lee, Daewon" w:date="2020-11-09T13:22:00Z">
              <w:r>
                <w:t>71</w:t>
              </w:r>
            </w:ins>
            <w:del w:id="1156" w:author="Lee, Daewon" w:date="2020-11-09T13:22:00Z">
              <w:r>
                <w:delText>67, Charter</w:delText>
              </w:r>
            </w:del>
            <w:r>
              <w:t xml:space="preserve">], </w:t>
            </w:r>
            <w:ins w:id="1157" w:author="Lee, Daewon" w:date="2020-11-09T13:22:00Z">
              <w:r>
                <w:t xml:space="preserve">and </w:t>
              </w:r>
            </w:ins>
            <w:r>
              <w:t>[</w:t>
            </w:r>
            <w:ins w:id="1158" w:author="Lee, Daewon" w:date="2020-11-09T13:22:00Z">
              <w:r>
                <w:t>11</w:t>
              </w:r>
            </w:ins>
            <w:del w:id="1159" w:author="Lee, Daewon" w:date="2020-11-09T13:22:00Z">
              <w:r>
                <w:delText>7, InterDigital</w:delText>
              </w:r>
            </w:del>
            <w:r>
              <w:t>]</w:t>
            </w:r>
            <w:del w:id="1160" w:author="Lee, Daewon" w:date="2020-11-09T13:22:00Z">
              <w:r>
                <w:delText>)</w:delText>
              </w:r>
            </w:del>
            <w:ins w:id="1161" w:author="Lee, Daewon" w:date="2020-11-10T23:17:00Z">
              <w:r>
                <w:t xml:space="preserve"> and [19]</w:t>
              </w:r>
            </w:ins>
            <w:ins w:id="1162" w:author="Lee, Daewon" w:date="2020-11-10T23:19:00Z">
              <w:r>
                <w:t>,</w:t>
              </w:r>
            </w:ins>
            <w:r>
              <w:t xml:space="preserve"> compared performance of 480 and 960 kHz SCS in 400 MHz bandwidth</w:t>
            </w:r>
            <w:ins w:id="1163"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64" w:author="Lee, Daewon" w:date="2020-11-09T13:22:00Z">
              <w:r>
                <w:rPr>
                  <w:rFonts w:ascii="Times New Roman" w:hAnsi="Times New Roman"/>
                  <w:szCs w:val="20"/>
                  <w:lang w:eastAsia="zh-CN"/>
                </w:rPr>
                <w:delText>f</w:delText>
              </w:r>
            </w:del>
            <w:ins w:id="1165"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166" w:author="Lee, Daewon" w:date="2020-11-09T13:29:00Z">
              <w:r>
                <w:rPr>
                  <w:rFonts w:ascii="Times New Roman" w:hAnsi="Times New Roman"/>
                  <w:szCs w:val="20"/>
                  <w:lang w:eastAsia="zh-CN"/>
                </w:rPr>
                <w:t>k</w:t>
              </w:r>
            </w:ins>
            <w:del w:id="1167"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168" w:author="Lee, Daewon" w:date="2020-11-09T13:22:00Z"/>
                <w:rFonts w:ascii="Times New Roman" w:hAnsi="Times New Roman"/>
                <w:szCs w:val="20"/>
                <w:lang w:eastAsia="zh-CN"/>
              </w:rPr>
            </w:pPr>
            <w:del w:id="1169"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7 sources</w:t>
            </w:r>
            <w:ins w:id="1170"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171" w:author="Lee, Daewon" w:date="2020-11-09T13:22:00Z">
              <w:r>
                <w:delText>(</w:delText>
              </w:r>
            </w:del>
            <w:r>
              <w:t>[</w:t>
            </w:r>
            <w:ins w:id="1172" w:author="Lee, Daewon" w:date="2020-11-09T13:22:00Z">
              <w:r>
                <w:t>65</w:t>
              </w:r>
            </w:ins>
            <w:del w:id="1173" w:author="Lee, Daewon" w:date="2020-11-09T13:22:00Z">
              <w:r>
                <w:delText>61, Ericsson</w:delText>
              </w:r>
            </w:del>
            <w:r>
              <w:t>], [</w:t>
            </w:r>
            <w:ins w:id="1174" w:author="Lee, Daewon" w:date="2020-11-09T13:22:00Z">
              <w:r>
                <w:t>64</w:t>
              </w:r>
            </w:ins>
            <w:del w:id="1175" w:author="Lee, Daewon" w:date="2020-11-09T13:22:00Z">
              <w:r>
                <w:delText>60, ZTE</w:delText>
              </w:r>
            </w:del>
            <w:r>
              <w:t>], [</w:t>
            </w:r>
            <w:ins w:id="1176" w:author="Lee, Daewon" w:date="2020-11-09T13:22:00Z">
              <w:r>
                <w:t>68</w:t>
              </w:r>
            </w:ins>
            <w:del w:id="1177" w:author="Lee, Daewon" w:date="2020-11-09T13:22:00Z">
              <w:r>
                <w:delText>64, OPPO</w:delText>
              </w:r>
            </w:del>
            <w:r>
              <w:t>], [</w:t>
            </w:r>
            <w:ins w:id="1178" w:author="Lee, Daewon" w:date="2020-11-09T13:22:00Z">
              <w:r>
                <w:t>14</w:t>
              </w:r>
            </w:ins>
            <w:del w:id="1179" w:author="Lee, Daewon" w:date="2020-11-09T13:22:00Z">
              <w:r>
                <w:delText>10, Nokia</w:delText>
              </w:r>
            </w:del>
            <w:r>
              <w:t>], [</w:t>
            </w:r>
            <w:ins w:id="1180" w:author="Lee, Daewon" w:date="2020-11-09T13:22:00Z">
              <w:r>
                <w:t>6], [5</w:t>
              </w:r>
            </w:ins>
            <w:ins w:id="1181" w:author="Lee, Daewon" w:date="2020-11-09T13:23:00Z">
              <w:r>
                <w:t>9</w:t>
              </w:r>
            </w:ins>
            <w:del w:id="1182" w:author="Lee, Daewon" w:date="2020-11-09T13:23:00Z">
              <w:r>
                <w:delText>2, 55, Lenovo</w:delText>
              </w:r>
            </w:del>
            <w:r>
              <w:t>], [</w:t>
            </w:r>
            <w:ins w:id="1183" w:author="Lee, Daewon" w:date="2020-11-09T13:23:00Z">
              <w:r>
                <w:t>71</w:t>
              </w:r>
            </w:ins>
            <w:del w:id="1184" w:author="Lee, Daewon" w:date="2020-11-09T13:23:00Z">
              <w:r>
                <w:delText>67, Charter</w:delText>
              </w:r>
            </w:del>
            <w:r>
              <w:t xml:space="preserve">], </w:t>
            </w:r>
            <w:ins w:id="1185" w:author="Lee, Daewon" w:date="2020-11-09T13:23:00Z">
              <w:r>
                <w:t xml:space="preserve">and </w:t>
              </w:r>
            </w:ins>
            <w:r>
              <w:t>[</w:t>
            </w:r>
            <w:ins w:id="1186" w:author="Lee, Daewon" w:date="2020-11-09T13:23:00Z">
              <w:r>
                <w:t>11</w:t>
              </w:r>
            </w:ins>
            <w:del w:id="1187" w:author="Lee, Daewon" w:date="2020-11-09T13:23:00Z">
              <w:r>
                <w:delText>7, InterDigital</w:delText>
              </w:r>
            </w:del>
            <w:r>
              <w:t>]</w:t>
            </w:r>
            <w:del w:id="1188" w:author="Lee, Daewon" w:date="2020-11-09T13:23:00Z">
              <w:r>
                <w:delText>)</w:delText>
              </w:r>
            </w:del>
            <w:ins w:id="1189" w:author="Lee, Daewon" w:date="2020-11-09T13:23:00Z">
              <w:r>
                <w:t>,</w:t>
              </w:r>
            </w:ins>
            <w:r>
              <w:t xml:space="preserve"> </w:t>
            </w:r>
            <w:r>
              <w:rPr>
                <w:rFonts w:ascii="Times New Roman" w:hAnsi="Times New Roman"/>
                <w:szCs w:val="20"/>
                <w:lang w:eastAsia="zh-CN"/>
              </w:rPr>
              <w:t>reported  a greater than 1 dB gain of 960 kHz SCS</w:t>
            </w:r>
            <w:ins w:id="1190"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91"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92" w:author="Lee, Daewon" w:date="2020-11-09T13:23:00Z">
              <w:r>
                <w:rPr>
                  <w:rFonts w:ascii="Times New Roman" w:hAnsi="Times New Roman"/>
                  <w:szCs w:val="20"/>
                  <w:lang w:eastAsia="zh-CN"/>
                </w:rPr>
                <w:delText>(</w:delText>
              </w:r>
            </w:del>
            <w:r>
              <w:t>[</w:t>
            </w:r>
            <w:ins w:id="1193" w:author="Lee, Daewon" w:date="2020-11-09T13:23:00Z">
              <w:r>
                <w:t>30</w:t>
              </w:r>
            </w:ins>
            <w:del w:id="1194" w:author="Lee, Daewon" w:date="2020-11-09T13:23:00Z">
              <w:r>
                <w:delText>26, Qualcomm</w:delText>
              </w:r>
            </w:del>
            <w:r>
              <w:t>], [</w:t>
            </w:r>
            <w:ins w:id="1195" w:author="Lee, Daewon" w:date="2020-11-09T13:23:00Z">
              <w:r>
                <w:t>60</w:t>
              </w:r>
            </w:ins>
            <w:del w:id="1196" w:author="Lee, Daewon" w:date="2020-11-09T13:23:00Z">
              <w:r>
                <w:delText>56, vivo</w:delText>
              </w:r>
            </w:del>
            <w:r>
              <w:t xml:space="preserve">], </w:t>
            </w:r>
            <w:ins w:id="1197" w:author="Lee, Daewon" w:date="2020-11-09T13:23:00Z">
              <w:r>
                <w:t xml:space="preserve">and </w:t>
              </w:r>
            </w:ins>
            <w:r>
              <w:t>[</w:t>
            </w:r>
            <w:ins w:id="1198" w:author="Lee, Daewon" w:date="2020-11-09T13:23:00Z">
              <w:r>
                <w:t>22</w:t>
              </w:r>
            </w:ins>
            <w:del w:id="1199" w:author="Lee, Daewon" w:date="2020-11-09T13:23:00Z">
              <w:r>
                <w:delText>18, Samsung</w:delText>
              </w:r>
            </w:del>
            <w:r>
              <w:t>]</w:t>
            </w:r>
            <w:del w:id="1200" w:author="Lee, Daewon" w:date="2020-11-09T13:23:00Z">
              <w:r>
                <w:delText>)</w:delText>
              </w:r>
            </w:del>
            <w:ins w:id="1201" w:author="Lee, Daewon" w:date="2020-11-09T13:23:00Z">
              <w:r>
                <w:t>,</w:t>
              </w:r>
            </w:ins>
            <w:r>
              <w:t xml:space="preserve"> </w:t>
            </w:r>
            <w:r>
              <w:rPr>
                <w:rFonts w:ascii="Times New Roman" w:hAnsi="Times New Roman"/>
                <w:szCs w:val="20"/>
                <w:lang w:eastAsia="zh-CN"/>
              </w:rPr>
              <w:t>reported a smaller than 1 dB performance gain of 960 kHz SCS</w:t>
            </w:r>
            <w:ins w:id="1202"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203" w:author="Lee, Daewon" w:date="2020-11-09T13:23:00Z">
              <w:r>
                <w:rPr>
                  <w:rFonts w:ascii="Times New Roman" w:hAnsi="Times New Roman"/>
                  <w:szCs w:val="20"/>
                  <w:lang w:eastAsia="zh-CN"/>
                </w:rPr>
                <w:delText>(</w:delText>
              </w:r>
            </w:del>
            <w:r>
              <w:t>[</w:t>
            </w:r>
            <w:ins w:id="1204" w:author="Lee, Daewon" w:date="2020-11-09T13:23:00Z">
              <w:r>
                <w:t>72</w:t>
              </w:r>
            </w:ins>
            <w:del w:id="1205" w:author="Lee, Daewon" w:date="2020-11-09T13:23:00Z">
              <w:r>
                <w:delText>68, Huawei</w:delText>
              </w:r>
            </w:del>
            <w:r>
              <w:t>]</w:t>
            </w:r>
            <w:del w:id="1206"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207"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208" w:author="Lee, Daewon" w:date="2020-11-09T13:23:00Z">
              <w:r>
                <w:rPr>
                  <w:rFonts w:ascii="Times New Roman" w:hAnsi="Times New Roman"/>
                  <w:szCs w:val="20"/>
                  <w:lang w:eastAsia="zh-CN"/>
                </w:rPr>
                <w:delText>(</w:delText>
              </w:r>
            </w:del>
            <w:r>
              <w:t>[</w:t>
            </w:r>
            <w:ins w:id="1209" w:author="Lee, Daewon" w:date="2020-11-09T13:23:00Z">
              <w:r>
                <w:t>25</w:t>
              </w:r>
            </w:ins>
            <w:del w:id="1210" w:author="Lee, Daewon" w:date="2020-11-09T13:23:00Z">
              <w:r>
                <w:delText>21, Apple</w:delText>
              </w:r>
            </w:del>
            <w:r>
              <w:t>], [</w:t>
            </w:r>
            <w:ins w:id="1211" w:author="Lee, Daewon" w:date="2020-11-09T13:23:00Z">
              <w:r>
                <w:t>16</w:t>
              </w:r>
            </w:ins>
            <w:del w:id="1212" w:author="Lee, Daewon" w:date="2020-11-09T13:23:00Z">
              <w:r>
                <w:delText>12, Intel</w:delText>
              </w:r>
            </w:del>
            <w:r>
              <w:t>]</w:t>
            </w:r>
            <w:ins w:id="1213" w:author="Lee, Daewon" w:date="2020-11-09T13:24:00Z">
              <w:r>
                <w:t>,</w:t>
              </w:r>
            </w:ins>
            <w:del w:id="1214"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215"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216" w:author="Lee, Daewon" w:date="2020-11-10T23:17:00Z"/>
                <w:rFonts w:ascii="Times New Roman" w:hAnsi="Times New Roman"/>
                <w:szCs w:val="20"/>
                <w:lang w:eastAsia="zh-CN"/>
              </w:rPr>
            </w:pPr>
            <w:r>
              <w:t xml:space="preserve">One source </w:t>
            </w:r>
            <w:del w:id="1217" w:author="Lee, Daewon" w:date="2020-11-09T13:24:00Z">
              <w:r>
                <w:delText>(</w:delText>
              </w:r>
            </w:del>
            <w:r>
              <w:t>[</w:t>
            </w:r>
            <w:ins w:id="1218" w:author="Lee, Daewon" w:date="2020-11-09T13:24:00Z">
              <w:r>
                <w:t>29</w:t>
              </w:r>
            </w:ins>
            <w:del w:id="1219" w:author="Lee, Daewon" w:date="2020-11-09T13:24:00Z">
              <w:r>
                <w:delText>25, NTT DOCOMO</w:delText>
              </w:r>
            </w:del>
            <w:r>
              <w:t>]</w:t>
            </w:r>
            <w:del w:id="1220"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221" w:author="Lee, Daewon" w:date="2020-11-10T23:17:00Z"/>
                <w:rFonts w:eastAsia="SimSun"/>
                <w:color w:val="FF0000"/>
                <w:sz w:val="20"/>
                <w:szCs w:val="20"/>
                <w:lang w:eastAsia="zh-CN"/>
              </w:rPr>
            </w:pPr>
            <w:ins w:id="1222"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223"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224" w:author="Lee, Daewon" w:date="2020-11-09T13:26:00Z">
              <w:r>
                <w:rPr>
                  <w:rFonts w:ascii="Times New Roman" w:hAnsi="Times New Roman"/>
                  <w:szCs w:val="20"/>
                  <w:lang w:eastAsia="zh-CN"/>
                </w:rPr>
                <w:delText>f</w:delText>
              </w:r>
            </w:del>
            <w:ins w:id="1225"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226" w:author="Lee, Daewon" w:date="2020-11-09T13:24:00Z">
              <w:r>
                <w:t>,</w:t>
              </w:r>
            </w:ins>
            <w:r>
              <w:t xml:space="preserve"> </w:t>
            </w:r>
            <w:del w:id="1227" w:author="Lee, Daewon" w:date="2020-11-09T13:24:00Z">
              <w:r>
                <w:delText>(</w:delText>
              </w:r>
            </w:del>
            <w:r>
              <w:t>[</w:t>
            </w:r>
            <w:ins w:id="1228" w:author="Lee, Daewon" w:date="2020-11-09T13:24:00Z">
              <w:r>
                <w:t>65</w:t>
              </w:r>
            </w:ins>
            <w:del w:id="1229" w:author="Lee, Daewon" w:date="2020-11-09T13:24:00Z">
              <w:r>
                <w:delText>61, Ericsson</w:delText>
              </w:r>
            </w:del>
            <w:r>
              <w:t>], [</w:t>
            </w:r>
            <w:ins w:id="1230" w:author="Lee, Daewon" w:date="2020-11-09T13:24:00Z">
              <w:r>
                <w:t>60</w:t>
              </w:r>
            </w:ins>
            <w:del w:id="1231" w:author="Lee, Daewon" w:date="2020-11-09T13:24:00Z">
              <w:r>
                <w:delText>56, vivo</w:delText>
              </w:r>
            </w:del>
            <w:r>
              <w:t>], [</w:t>
            </w:r>
            <w:ins w:id="1232" w:author="Lee, Daewon" w:date="2020-11-09T13:24:00Z">
              <w:r>
                <w:t>14</w:t>
              </w:r>
            </w:ins>
            <w:del w:id="1233" w:author="Lee, Daewon" w:date="2020-11-09T13:24:00Z">
              <w:r>
                <w:delText>10, Nokia</w:delText>
              </w:r>
            </w:del>
            <w:r>
              <w:t xml:space="preserve">], </w:t>
            </w:r>
            <w:ins w:id="1234" w:author="Lee, Daewon" w:date="2020-11-09T13:24:00Z">
              <w:r>
                <w:t xml:space="preserve">and </w:t>
              </w:r>
            </w:ins>
            <w:r>
              <w:t>[</w:t>
            </w:r>
            <w:ins w:id="1235" w:author="Lee, Daewon" w:date="2020-11-09T13:24:00Z">
              <w:r>
                <w:t>22</w:t>
              </w:r>
            </w:ins>
            <w:del w:id="1236" w:author="Lee, Daewon" w:date="2020-11-09T13:24:00Z">
              <w:r>
                <w:delText>18, Samsung</w:delText>
              </w:r>
            </w:del>
            <w:r>
              <w:t>]</w:t>
            </w:r>
            <w:del w:id="1237" w:author="Lee, Daewon" w:date="2020-11-09T13:24:00Z">
              <w:r>
                <w:delText>)</w:delText>
              </w:r>
            </w:del>
            <w:ins w:id="1238"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39"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40"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241"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242"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243" w:author="Lee, Daewon" w:date="2020-11-09T13:33:00Z">
              <w:r>
                <w:rPr>
                  <w:rFonts w:ascii="Times New Roman" w:hAnsi="Times New Roman"/>
                  <w:szCs w:val="20"/>
                  <w:lang w:eastAsia="zh-CN"/>
                </w:rPr>
                <w:delText>(</w:delText>
              </w:r>
            </w:del>
            <w:r>
              <w:rPr>
                <w:rFonts w:ascii="Times New Roman" w:hAnsi="Times New Roman"/>
                <w:szCs w:val="20"/>
                <w:lang w:eastAsia="zh-CN"/>
              </w:rPr>
              <w:t>[</w:t>
            </w:r>
            <w:ins w:id="1244" w:author="Lee, Daewon" w:date="2020-11-09T13:33:00Z">
              <w:r>
                <w:rPr>
                  <w:rFonts w:ascii="Times New Roman" w:hAnsi="Times New Roman"/>
                  <w:szCs w:val="20"/>
                  <w:lang w:eastAsia="zh-CN"/>
                </w:rPr>
                <w:t>65</w:t>
              </w:r>
            </w:ins>
            <w:del w:id="1245"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246" w:author="Lee, Daewon" w:date="2020-11-09T13:33:00Z">
              <w:r>
                <w:rPr>
                  <w:rFonts w:ascii="Times New Roman" w:hAnsi="Times New Roman"/>
                  <w:szCs w:val="20"/>
                  <w:lang w:eastAsia="zh-CN"/>
                </w:rPr>
                <w:t>72</w:t>
              </w:r>
            </w:ins>
            <w:del w:id="1247"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248" w:author="Lee, Daewon" w:date="2020-11-09T13:33:00Z">
              <w:r>
                <w:rPr>
                  <w:rFonts w:ascii="Times New Roman" w:hAnsi="Times New Roman"/>
                  <w:szCs w:val="20"/>
                  <w:lang w:eastAsia="zh-CN"/>
                </w:rPr>
                <w:t>30</w:t>
              </w:r>
            </w:ins>
            <w:del w:id="1249"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250" w:author="Lee, Daewon" w:date="2020-11-09T13:33:00Z">
              <w:r>
                <w:rPr>
                  <w:rFonts w:ascii="Times New Roman" w:hAnsi="Times New Roman"/>
                  <w:szCs w:val="20"/>
                  <w:lang w:eastAsia="zh-CN"/>
                </w:rPr>
                <w:t>60</w:t>
              </w:r>
            </w:ins>
            <w:del w:id="1251"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252" w:author="Lee, Daewon" w:date="2020-11-09T13:33:00Z">
              <w:r>
                <w:rPr>
                  <w:rFonts w:ascii="Times New Roman" w:hAnsi="Times New Roman"/>
                  <w:szCs w:val="20"/>
                  <w:lang w:eastAsia="zh-CN"/>
                </w:rPr>
                <w:t>64</w:t>
              </w:r>
            </w:ins>
            <w:del w:id="1253"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254" w:author="Lee, Daewon" w:date="2020-11-09T13:33:00Z">
              <w:r>
                <w:rPr>
                  <w:rFonts w:ascii="Times New Roman" w:hAnsi="Times New Roman"/>
                  <w:szCs w:val="20"/>
                  <w:lang w:eastAsia="zh-CN"/>
                </w:rPr>
                <w:t>68</w:t>
              </w:r>
            </w:ins>
            <w:del w:id="1255"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256" w:author="Lee, Daewon" w:date="2020-11-09T13:33:00Z">
              <w:r>
                <w:rPr>
                  <w:rFonts w:ascii="Times New Roman" w:hAnsi="Times New Roman"/>
                  <w:szCs w:val="20"/>
                  <w:lang w:eastAsia="zh-CN"/>
                </w:rPr>
                <w:t>6], [59</w:t>
              </w:r>
            </w:ins>
            <w:del w:id="1257"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258" w:author="Lee, Daewon" w:date="2020-11-09T13:33:00Z">
              <w:r>
                <w:rPr>
                  <w:rFonts w:ascii="Times New Roman" w:hAnsi="Times New Roman"/>
                  <w:szCs w:val="20"/>
                  <w:lang w:eastAsia="zh-CN"/>
                </w:rPr>
                <w:t>5</w:t>
              </w:r>
            </w:ins>
            <w:del w:id="1259"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260" w:author="Lee, Daewon" w:date="2020-11-09T13:33:00Z">
              <w:r>
                <w:rPr>
                  <w:rFonts w:ascii="Times New Roman" w:hAnsi="Times New Roman"/>
                  <w:szCs w:val="20"/>
                  <w:lang w:eastAsia="zh-CN"/>
                </w:rPr>
                <w:t>29</w:t>
              </w:r>
            </w:ins>
            <w:del w:id="1261"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262" w:author="Lee, Daewon" w:date="2020-11-09T13:33:00Z">
              <w:r>
                <w:rPr>
                  <w:rFonts w:ascii="Times New Roman" w:hAnsi="Times New Roman"/>
                  <w:szCs w:val="20"/>
                  <w:lang w:eastAsia="zh-CN"/>
                </w:rPr>
                <w:t>16</w:t>
              </w:r>
            </w:ins>
            <w:del w:id="1263"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264"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65" w:author="Lee, Daewon" w:date="2020-11-09T13:33:00Z">
              <w:r>
                <w:rPr>
                  <w:rFonts w:ascii="Times New Roman" w:hAnsi="Times New Roman"/>
                  <w:szCs w:val="20"/>
                  <w:lang w:eastAsia="zh-CN"/>
                </w:rPr>
                <w:t>11</w:t>
              </w:r>
            </w:ins>
            <w:del w:id="1266" w:author="Lee, Daewon" w:date="2020-11-09T13:33:00Z">
              <w:r>
                <w:rPr>
                  <w:rFonts w:ascii="Times New Roman" w:hAnsi="Times New Roman"/>
                  <w:szCs w:val="20"/>
                  <w:lang w:eastAsia="zh-CN"/>
                </w:rPr>
                <w:delText>7, InterDigi</w:delText>
              </w:r>
            </w:del>
            <w:del w:id="1267"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268" w:author="Lee, Daewon" w:date="2020-11-09T13:34:00Z">
              <w:r>
                <w:rPr>
                  <w:rFonts w:ascii="Times New Roman" w:hAnsi="Times New Roman"/>
                  <w:szCs w:val="20"/>
                  <w:lang w:eastAsia="zh-CN"/>
                </w:rPr>
                <w:t>,</w:t>
              </w:r>
            </w:ins>
            <w:del w:id="1269"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270"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271"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2" w:author="Lee, Daewon" w:date="2020-11-09T13:34:00Z">
              <w:r>
                <w:rPr>
                  <w:rFonts w:ascii="Times New Roman" w:hAnsi="Times New Roman"/>
                  <w:szCs w:val="20"/>
                  <w:lang w:eastAsia="zh-CN"/>
                </w:rPr>
                <w:t>5</w:t>
              </w:r>
            </w:ins>
            <w:del w:id="1273"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274"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275"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276"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7" w:author="Lee, Daewon" w:date="2020-11-09T13:34:00Z">
              <w:r>
                <w:rPr>
                  <w:rFonts w:ascii="Times New Roman" w:hAnsi="Times New Roman"/>
                  <w:szCs w:val="20"/>
                  <w:lang w:eastAsia="zh-CN"/>
                </w:rPr>
                <w:t>65</w:t>
              </w:r>
            </w:ins>
            <w:del w:id="1278"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79" w:author="Lee, Daewon" w:date="2020-11-09T13:34:00Z">
              <w:r>
                <w:rPr>
                  <w:rFonts w:ascii="Times New Roman" w:hAnsi="Times New Roman"/>
                  <w:szCs w:val="20"/>
                  <w:lang w:eastAsia="zh-CN"/>
                </w:rPr>
                <w:t>72</w:t>
              </w:r>
            </w:ins>
            <w:del w:id="1280"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81" w:author="Lee, Daewon" w:date="2020-11-09T13:34:00Z">
              <w:r>
                <w:rPr>
                  <w:rFonts w:ascii="Times New Roman" w:hAnsi="Times New Roman"/>
                  <w:szCs w:val="20"/>
                  <w:lang w:eastAsia="zh-CN"/>
                </w:rPr>
                <w:t>30</w:t>
              </w:r>
            </w:ins>
            <w:del w:id="1282"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83" w:author="Lee, Daewon" w:date="2020-11-09T13:34:00Z">
              <w:r>
                <w:rPr>
                  <w:rFonts w:ascii="Times New Roman" w:hAnsi="Times New Roman"/>
                  <w:szCs w:val="20"/>
                  <w:lang w:eastAsia="zh-CN"/>
                </w:rPr>
                <w:t>60</w:t>
              </w:r>
            </w:ins>
            <w:del w:id="1284"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85" w:author="Lee, Daewon" w:date="2020-11-09T13:34:00Z">
              <w:r>
                <w:rPr>
                  <w:rFonts w:ascii="Times New Roman" w:hAnsi="Times New Roman"/>
                  <w:szCs w:val="20"/>
                  <w:lang w:eastAsia="zh-CN"/>
                </w:rPr>
                <w:t>64</w:t>
              </w:r>
            </w:ins>
            <w:del w:id="1286"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87" w:author="Lee, Daewon" w:date="2020-11-09T13:34:00Z">
              <w:r>
                <w:rPr>
                  <w:rFonts w:ascii="Times New Roman" w:hAnsi="Times New Roman"/>
                  <w:szCs w:val="20"/>
                  <w:lang w:eastAsia="zh-CN"/>
                </w:rPr>
                <w:t>68</w:t>
              </w:r>
            </w:ins>
            <w:del w:id="1288"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89" w:author="Lee, Daewon" w:date="2020-11-09T13:34:00Z">
              <w:r>
                <w:rPr>
                  <w:rFonts w:ascii="Times New Roman" w:hAnsi="Times New Roman"/>
                  <w:szCs w:val="20"/>
                  <w:lang w:eastAsia="zh-CN"/>
                </w:rPr>
                <w:t>6], [59</w:t>
              </w:r>
            </w:ins>
            <w:del w:id="1290"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91" w:author="Lee, Daewon" w:date="2020-11-09T13:34:00Z">
              <w:r>
                <w:rPr>
                  <w:rFonts w:ascii="Times New Roman" w:hAnsi="Times New Roman"/>
                  <w:szCs w:val="20"/>
                  <w:lang w:eastAsia="zh-CN"/>
                </w:rPr>
                <w:t>29</w:t>
              </w:r>
            </w:ins>
            <w:del w:id="1292"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93" w:author="Lee, Daewon" w:date="2020-11-09T13:34:00Z">
              <w:r>
                <w:rPr>
                  <w:rFonts w:ascii="Times New Roman" w:hAnsi="Times New Roman"/>
                  <w:szCs w:val="20"/>
                  <w:lang w:eastAsia="zh-CN"/>
                </w:rPr>
                <w:t>16</w:t>
              </w:r>
            </w:ins>
            <w:del w:id="1294"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95"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96" w:author="Lee, Daewon" w:date="2020-11-09T13:34:00Z">
              <w:r>
                <w:rPr>
                  <w:rFonts w:ascii="Times New Roman" w:hAnsi="Times New Roman"/>
                  <w:szCs w:val="20"/>
                  <w:lang w:eastAsia="zh-CN"/>
                </w:rPr>
                <w:t>11</w:t>
              </w:r>
            </w:ins>
            <w:del w:id="1297"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98" w:author="Lee, Daewon" w:date="2020-11-09T13:34:00Z">
              <w:r>
                <w:rPr>
                  <w:rFonts w:ascii="Times New Roman" w:hAnsi="Times New Roman"/>
                  <w:szCs w:val="20"/>
                  <w:lang w:eastAsia="zh-CN"/>
                </w:rPr>
                <w:delText>)</w:delText>
              </w:r>
            </w:del>
            <w:ins w:id="1299"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300" w:author="Lee, Daewon" w:date="2020-11-09T13:35:00Z">
              <w:r>
                <w:t>,</w:t>
              </w:r>
            </w:ins>
            <w:r>
              <w:t xml:space="preserve"> </w:t>
            </w:r>
            <w:del w:id="1301" w:author="Lee, Daewon" w:date="2020-11-09T13:35:00Z">
              <w:r>
                <w:delText>(</w:delText>
              </w:r>
            </w:del>
            <w:r>
              <w:rPr>
                <w:rFonts w:ascii="Times New Roman" w:hAnsi="Times New Roman"/>
                <w:szCs w:val="20"/>
                <w:lang w:eastAsia="zh-CN"/>
              </w:rPr>
              <w:t>[</w:t>
            </w:r>
            <w:ins w:id="1302" w:author="Lee, Daewon" w:date="2020-11-09T13:35:00Z">
              <w:r>
                <w:rPr>
                  <w:rFonts w:ascii="Times New Roman" w:hAnsi="Times New Roman"/>
                  <w:szCs w:val="20"/>
                  <w:lang w:eastAsia="zh-CN"/>
                </w:rPr>
                <w:t>1</w:t>
              </w:r>
            </w:ins>
            <w:del w:id="1303" w:author="Lee, Daewon" w:date="2020-11-09T13:35:00Z">
              <w:r>
                <w:rPr>
                  <w:rFonts w:ascii="Times New Roman" w:hAnsi="Times New Roman"/>
                  <w:szCs w:val="20"/>
                  <w:lang w:eastAsia="zh-CN"/>
                </w:rPr>
                <w:delText>14, E</w:delText>
              </w:r>
            </w:del>
            <w:ins w:id="1304" w:author="Lee, Daewon" w:date="2020-11-09T13:35:00Z">
              <w:r>
                <w:rPr>
                  <w:rFonts w:ascii="Times New Roman" w:hAnsi="Times New Roman"/>
                  <w:szCs w:val="20"/>
                  <w:lang w:eastAsia="zh-CN"/>
                </w:rPr>
                <w:t>8</w:t>
              </w:r>
            </w:ins>
            <w:del w:id="1305"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306" w:author="Lee, Daewon" w:date="2020-11-09T13:35:00Z">
              <w:r>
                <w:rPr>
                  <w:rFonts w:ascii="Times New Roman" w:hAnsi="Times New Roman"/>
                  <w:szCs w:val="20"/>
                  <w:lang w:eastAsia="zh-CN"/>
                </w:rPr>
                <w:t>72</w:t>
              </w:r>
            </w:ins>
            <w:del w:id="1307"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308" w:author="Lee, Daewon" w:date="2020-11-09T13:35:00Z">
              <w:r>
                <w:rPr>
                  <w:rFonts w:ascii="Times New Roman" w:hAnsi="Times New Roman"/>
                  <w:szCs w:val="20"/>
                  <w:lang w:eastAsia="zh-CN"/>
                </w:rPr>
                <w:t>9], [60</w:t>
              </w:r>
            </w:ins>
            <w:del w:id="1309"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310" w:author="Lee, Daewon" w:date="2020-11-09T13:35:00Z">
              <w:r>
                <w:rPr>
                  <w:rFonts w:ascii="Times New Roman" w:hAnsi="Times New Roman"/>
                  <w:szCs w:val="20"/>
                  <w:lang w:eastAsia="zh-CN"/>
                </w:rPr>
                <w:t>6], [59</w:t>
              </w:r>
            </w:ins>
            <w:del w:id="1311"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312"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313" w:author="Lee, Daewon" w:date="2020-11-09T13:35:00Z">
              <w:r>
                <w:rPr>
                  <w:rFonts w:ascii="Times New Roman" w:hAnsi="Times New Roman"/>
                  <w:szCs w:val="20"/>
                  <w:lang w:eastAsia="zh-CN"/>
                </w:rPr>
                <w:t>29</w:t>
              </w:r>
            </w:ins>
            <w:del w:id="1314"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5" w:author="Lee, Daewon" w:date="2020-11-09T13:35:00Z">
              <w:r>
                <w:rPr>
                  <w:rFonts w:ascii="Times New Roman" w:hAnsi="Times New Roman"/>
                  <w:szCs w:val="20"/>
                  <w:lang w:eastAsia="zh-CN"/>
                </w:rPr>
                <w:delText>)</w:delText>
              </w:r>
            </w:del>
            <w:ins w:id="1316"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317" w:author="Lee, Daewon" w:date="2020-11-09T13:35:00Z">
              <w:r>
                <w:rPr>
                  <w:rFonts w:ascii="Times New Roman" w:hAnsi="Times New Roman"/>
                  <w:szCs w:val="20"/>
                  <w:lang w:eastAsia="zh-CN"/>
                </w:rPr>
                <w:delText>(</w:delText>
              </w:r>
            </w:del>
            <w:r>
              <w:rPr>
                <w:rFonts w:ascii="Times New Roman" w:hAnsi="Times New Roman"/>
                <w:szCs w:val="20"/>
                <w:lang w:eastAsia="zh-CN"/>
              </w:rPr>
              <w:t>[</w:t>
            </w:r>
            <w:ins w:id="1318" w:author="Lee, Daewon" w:date="2020-11-09T13:35:00Z">
              <w:r>
                <w:rPr>
                  <w:rFonts w:ascii="Times New Roman" w:hAnsi="Times New Roman"/>
                  <w:szCs w:val="20"/>
                  <w:lang w:eastAsia="zh-CN"/>
                </w:rPr>
                <w:t>29</w:t>
              </w:r>
            </w:ins>
            <w:del w:id="1319"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20"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lastRenderedPageBreak/>
              <w:t>4 sources</w:t>
            </w:r>
            <w:ins w:id="1321" w:author="Lee, Daewon" w:date="2020-11-09T13:36:00Z">
              <w:r>
                <w:t>,</w:t>
              </w:r>
            </w:ins>
            <w:r>
              <w:t xml:space="preserve"> </w:t>
            </w:r>
            <w:del w:id="1322" w:author="Lee, Daewon" w:date="2020-11-09T13:36:00Z">
              <w:r>
                <w:delText>(</w:delText>
              </w:r>
            </w:del>
            <w:r>
              <w:rPr>
                <w:rFonts w:ascii="Times New Roman" w:hAnsi="Times New Roman"/>
                <w:szCs w:val="20"/>
                <w:lang w:eastAsia="zh-CN"/>
              </w:rPr>
              <w:t>[</w:t>
            </w:r>
            <w:ins w:id="1323" w:author="Lee, Daewon" w:date="2020-11-09T13:36:00Z">
              <w:r>
                <w:rPr>
                  <w:rFonts w:ascii="Times New Roman" w:hAnsi="Times New Roman"/>
                  <w:szCs w:val="20"/>
                  <w:lang w:eastAsia="zh-CN"/>
                </w:rPr>
                <w:t>18</w:t>
              </w:r>
            </w:ins>
            <w:del w:id="1324"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325" w:author="Lee, Daewon" w:date="2020-11-09T13:36:00Z">
              <w:r>
                <w:rPr>
                  <w:rFonts w:ascii="Times New Roman" w:hAnsi="Times New Roman"/>
                  <w:szCs w:val="20"/>
                  <w:lang w:eastAsia="zh-CN"/>
                </w:rPr>
                <w:t>72</w:t>
              </w:r>
            </w:ins>
            <w:del w:id="1326"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327" w:author="Lee, Daewon" w:date="2020-11-09T13:36:00Z">
              <w:r>
                <w:rPr>
                  <w:rFonts w:ascii="Times New Roman" w:hAnsi="Times New Roman"/>
                  <w:szCs w:val="20"/>
                  <w:lang w:eastAsia="zh-CN"/>
                </w:rPr>
                <w:t>9</w:t>
              </w:r>
            </w:ins>
            <w:del w:id="1328"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329" w:author="Lee, Daewon" w:date="2020-11-09T13:36:00Z">
              <w:r>
                <w:rPr>
                  <w:rFonts w:ascii="Times New Roman" w:hAnsi="Times New Roman"/>
                  <w:szCs w:val="20"/>
                  <w:lang w:eastAsia="zh-CN"/>
                </w:rPr>
                <w:t>6], and [59</w:t>
              </w:r>
            </w:ins>
            <w:del w:id="1330"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331" w:author="Lee, Daewon" w:date="2020-11-09T13:36:00Z">
              <w:r>
                <w:rPr>
                  <w:rFonts w:ascii="Times New Roman" w:hAnsi="Times New Roman"/>
                  <w:szCs w:val="20"/>
                  <w:lang w:eastAsia="zh-CN"/>
                </w:rPr>
                <w:delText>)</w:delText>
              </w:r>
            </w:del>
            <w:ins w:id="1332"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 xml:space="preserve">compared the performance of CPE and ICI compensation and reported </w:t>
      </w:r>
      <w:proofErr w:type="gramStart"/>
      <w:r>
        <w:rPr>
          <w:rFonts w:eastAsia="SimSun"/>
          <w:color w:val="000000" w:themeColor="text1"/>
          <w:szCs w:val="20"/>
        </w:rPr>
        <w:t>for  MCS</w:t>
      </w:r>
      <w:proofErr w:type="gramEnd"/>
      <w:r>
        <w:rPr>
          <w:rFonts w:eastAsia="SimSun"/>
          <w:color w:val="000000" w:themeColor="text1"/>
          <w:szCs w:val="20"/>
        </w:rPr>
        <w:t xml:space="preserve">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lastRenderedPageBreak/>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lastRenderedPageBreak/>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lastRenderedPageBreak/>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333"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334"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335"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336"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337"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38" w:author="Lee, Daewon" w:date="2020-11-09T13:41:00Z">
              <w:r>
                <w:rPr>
                  <w:rFonts w:ascii="Times New Roman" w:hAnsi="Times New Roman"/>
                  <w:szCs w:val="20"/>
                  <w:lang w:eastAsia="zh-CN"/>
                </w:rPr>
                <w:t>61</w:t>
              </w:r>
            </w:ins>
            <w:del w:id="1339"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340"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341" w:author="Lee, Daewon" w:date="2020-11-09T13:41:00Z">
              <w:r>
                <w:rPr>
                  <w:rFonts w:ascii="Times New Roman" w:hAnsi="Times New Roman"/>
                  <w:szCs w:val="20"/>
                  <w:lang w:eastAsia="zh-CN"/>
                </w:rPr>
                <w:t>15</w:t>
              </w:r>
            </w:ins>
            <w:del w:id="1342"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43" w:author="Lee, Daewon" w:date="2020-11-09T13:41:00Z">
              <w:r>
                <w:rPr>
                  <w:rFonts w:ascii="Times New Roman" w:hAnsi="Times New Roman"/>
                  <w:szCs w:val="20"/>
                  <w:lang w:eastAsia="zh-CN"/>
                </w:rPr>
                <w:delText>))</w:delText>
              </w:r>
            </w:del>
            <w:ins w:id="1344"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7376B9CF" w14:textId="77777777" w:rsidR="003B14A3" w:rsidRDefault="00301D88">
            <w:pPr>
              <w:pStyle w:val="BodyText"/>
              <w:numPr>
                <w:ilvl w:val="1"/>
                <w:numId w:val="54"/>
              </w:numPr>
              <w:spacing w:after="0"/>
              <w:ind w:left="1080"/>
              <w:rPr>
                <w:del w:id="1345" w:author="Lee, Daewon" w:date="2020-11-09T13:41:00Z"/>
                <w:rFonts w:ascii="Times New Roman" w:hAnsi="Times New Roman"/>
                <w:szCs w:val="20"/>
                <w:lang w:eastAsia="zh-CN"/>
              </w:rPr>
            </w:pPr>
            <w:del w:id="1346"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7"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48" w:author="Lee, Daewon" w:date="2020-11-09T13:41:00Z">
              <w:r>
                <w:rPr>
                  <w:rFonts w:ascii="Times New Roman" w:hAnsi="Times New Roman"/>
                  <w:szCs w:val="20"/>
                  <w:lang w:eastAsia="zh-CN"/>
                </w:rPr>
                <w:t>65</w:t>
              </w:r>
            </w:ins>
            <w:del w:id="1349"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350"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52" w:author="Lee, Daewon" w:date="2020-11-09T13:41:00Z">
              <w:r>
                <w:rPr>
                  <w:rFonts w:ascii="Times New Roman" w:hAnsi="Times New Roman"/>
                  <w:szCs w:val="20"/>
                  <w:lang w:eastAsia="zh-CN"/>
                </w:rPr>
                <w:t>72</w:t>
              </w:r>
            </w:ins>
            <w:del w:id="1353"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354"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355" w:author="Lee, Daewon" w:date="2020-11-09T13:41:00Z">
              <w:r>
                <w:rPr>
                  <w:szCs w:val="20"/>
                </w:rPr>
                <w:delText>(</w:delText>
              </w:r>
            </w:del>
            <w:r>
              <w:rPr>
                <w:szCs w:val="20"/>
              </w:rPr>
              <w:t>[</w:t>
            </w:r>
            <w:ins w:id="1356" w:author="Lee, Daewon" w:date="2020-11-09T13:41:00Z">
              <w:r>
                <w:rPr>
                  <w:szCs w:val="20"/>
                </w:rPr>
                <w:t>30</w:t>
              </w:r>
            </w:ins>
            <w:del w:id="1357" w:author="Lee, Daewon" w:date="2020-11-09T13:41:00Z">
              <w:r>
                <w:rPr>
                  <w:szCs w:val="20"/>
                </w:rPr>
                <w:delText>26, Qualcomm</w:delText>
              </w:r>
            </w:del>
            <w:r>
              <w:rPr>
                <w:szCs w:val="20"/>
              </w:rPr>
              <w:t>]</w:t>
            </w:r>
            <w:del w:id="1358"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359" w:author="Lee, Daewon" w:date="2020-11-09T13:42:00Z">
              <w:r>
                <w:rPr>
                  <w:szCs w:val="20"/>
                </w:rPr>
                <w:delText>(</w:delText>
              </w:r>
            </w:del>
            <w:r>
              <w:rPr>
                <w:szCs w:val="20"/>
              </w:rPr>
              <w:t>[</w:t>
            </w:r>
            <w:ins w:id="1360" w:author="Lee, Daewon" w:date="2020-11-09T13:42:00Z">
              <w:r>
                <w:rPr>
                  <w:szCs w:val="20"/>
                </w:rPr>
                <w:t>68</w:t>
              </w:r>
            </w:ins>
            <w:del w:id="1361" w:author="Lee, Daewon" w:date="2020-11-09T13:42:00Z">
              <w:r>
                <w:rPr>
                  <w:szCs w:val="20"/>
                </w:rPr>
                <w:delText>64, OPPO</w:delText>
              </w:r>
            </w:del>
            <w:r>
              <w:rPr>
                <w:szCs w:val="20"/>
              </w:rPr>
              <w:t>]</w:t>
            </w:r>
            <w:del w:id="1362"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t xml:space="preserve">One source </w:t>
            </w:r>
            <w:del w:id="1363" w:author="Lee, Daewon" w:date="2020-11-09T13:42:00Z">
              <w:r>
                <w:rPr>
                  <w:rFonts w:eastAsia="SimSun"/>
                  <w:szCs w:val="20"/>
                </w:rPr>
                <w:delText>(</w:delText>
              </w:r>
            </w:del>
            <w:r>
              <w:rPr>
                <w:rFonts w:eastAsia="SimSun"/>
                <w:szCs w:val="20"/>
              </w:rPr>
              <w:t>[</w:t>
            </w:r>
            <w:ins w:id="1364" w:author="Lee, Daewon" w:date="2020-11-09T13:42:00Z">
              <w:r>
                <w:rPr>
                  <w:rFonts w:eastAsia="SimSun"/>
                  <w:szCs w:val="20"/>
                </w:rPr>
                <w:t>14</w:t>
              </w:r>
            </w:ins>
            <w:del w:id="1365" w:author="Lee, Daewon" w:date="2020-11-09T13:42:00Z">
              <w:r>
                <w:rPr>
                  <w:rFonts w:eastAsia="SimSun"/>
                  <w:szCs w:val="20"/>
                </w:rPr>
                <w:delText>10, Nokia</w:delText>
              </w:r>
            </w:del>
            <w:r>
              <w:rPr>
                <w:rFonts w:eastAsia="SimSun"/>
                <w:szCs w:val="20"/>
              </w:rPr>
              <w:t>]</w:t>
            </w:r>
            <w:del w:id="1366"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6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68" w:author="Lee, Daewon" w:date="2020-11-09T13:42:00Z">
              <w:r>
                <w:rPr>
                  <w:rFonts w:ascii="Times New Roman" w:hAnsi="Times New Roman"/>
                  <w:szCs w:val="20"/>
                  <w:lang w:eastAsia="zh-CN"/>
                </w:rPr>
                <w:t>69</w:t>
              </w:r>
            </w:ins>
            <w:del w:id="1369"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370"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2" w:author="Lee, Daewon" w:date="2020-11-09T13:42:00Z">
              <w:r>
                <w:rPr>
                  <w:rFonts w:ascii="Times New Roman" w:hAnsi="Times New Roman"/>
                  <w:szCs w:val="20"/>
                  <w:lang w:eastAsia="zh-CN"/>
                </w:rPr>
                <w:t>22</w:t>
              </w:r>
            </w:ins>
            <w:del w:id="1373"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37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6" w:author="Lee, Daewon" w:date="2020-11-09T13:42:00Z">
              <w:r>
                <w:rPr>
                  <w:rFonts w:ascii="Times New Roman" w:hAnsi="Times New Roman"/>
                  <w:szCs w:val="20"/>
                  <w:lang w:eastAsia="zh-CN"/>
                </w:rPr>
                <w:t>5</w:t>
              </w:r>
            </w:ins>
            <w:del w:id="1377"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37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79"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8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81" w:author="Lee, Daewon" w:date="2020-11-09T13:42:00Z">
              <w:r>
                <w:rPr>
                  <w:rFonts w:ascii="Times New Roman" w:hAnsi="Times New Roman"/>
                  <w:szCs w:val="20"/>
                  <w:lang w:eastAsia="zh-CN"/>
                </w:rPr>
                <w:t>16</w:t>
              </w:r>
            </w:ins>
            <w:del w:id="1382"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83"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4985935E" w14:textId="77777777" w:rsidR="003B14A3" w:rsidRDefault="00301D88">
            <w:pPr>
              <w:pStyle w:val="BodyText"/>
              <w:numPr>
                <w:ilvl w:val="1"/>
                <w:numId w:val="54"/>
              </w:numPr>
              <w:spacing w:after="0"/>
              <w:ind w:left="1080"/>
              <w:rPr>
                <w:ins w:id="1384" w:author="Lee, Daewon" w:date="2020-11-10T23:21:00Z"/>
                <w:rFonts w:ascii="Times New Roman" w:hAnsi="Times New Roman"/>
                <w:color w:val="FF0000"/>
                <w:szCs w:val="20"/>
                <w:lang w:eastAsia="zh-CN"/>
              </w:rPr>
            </w:pPr>
            <w:ins w:id="1385"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86"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87" w:author="Lee, Daewon" w:date="2020-11-09T13:42:00Z"/>
                <w:rFonts w:ascii="Times New Roman" w:hAnsi="Times New Roman"/>
                <w:szCs w:val="20"/>
                <w:lang w:eastAsia="zh-CN"/>
              </w:rPr>
            </w:pPr>
            <w:del w:id="1388" w:author="Lee, Daewon" w:date="2020-11-09T13:42:00Z">
              <w:r>
                <w:rPr>
                  <w:rFonts w:ascii="Times New Roman" w:hAnsi="Times New Roman"/>
                  <w:szCs w:val="20"/>
                  <w:lang w:eastAsia="zh-CN"/>
                </w:rPr>
                <w:lastRenderedPageBreak/>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89"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9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91" w:author="Lee, Daewon" w:date="2020-11-09T13:42:00Z">
              <w:r>
                <w:rPr>
                  <w:rFonts w:ascii="Times New Roman" w:hAnsi="Times New Roman"/>
                  <w:szCs w:val="20"/>
                  <w:lang w:eastAsia="zh-CN"/>
                </w:rPr>
                <w:t>65</w:t>
              </w:r>
            </w:ins>
            <w:del w:id="1392"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93"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94" w:author="Lee, Daewon" w:date="2020-11-09T13:43:00Z">
              <w:r>
                <w:rPr>
                  <w:rFonts w:ascii="Times New Roman" w:hAnsi="Times New Roman"/>
                  <w:szCs w:val="20"/>
                  <w:lang w:eastAsia="zh-CN"/>
                </w:rPr>
                <w:t>14</w:t>
              </w:r>
            </w:ins>
            <w:del w:id="1395"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96" w:author="Lee, Daewon" w:date="2020-11-09T13:43:00Z">
              <w:r>
                <w:rPr>
                  <w:rFonts w:ascii="Times New Roman" w:hAnsi="Times New Roman"/>
                  <w:szCs w:val="20"/>
                  <w:lang w:eastAsia="zh-CN"/>
                </w:rPr>
                <w:t>,</w:t>
              </w:r>
            </w:ins>
            <w:del w:id="139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98" w:author="Lee, Daewon" w:date="2020-11-10T23:23:00Z">
              <w:r>
                <w:rPr>
                  <w:rFonts w:ascii="Times New Roman" w:hAnsi="Times New Roman"/>
                  <w:szCs w:val="20"/>
                  <w:lang w:eastAsia="zh-CN"/>
                </w:rPr>
                <w:delText>2</w:delText>
              </w:r>
            </w:del>
            <w:ins w:id="1399"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400"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0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02" w:author="Lee, Daewon" w:date="2020-11-09T13:43:00Z">
              <w:r>
                <w:rPr>
                  <w:rFonts w:ascii="Times New Roman" w:hAnsi="Times New Roman"/>
                  <w:szCs w:val="20"/>
                  <w:lang w:eastAsia="zh-CN"/>
                </w:rPr>
                <w:t>68</w:t>
              </w:r>
            </w:ins>
            <w:del w:id="1403"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404" w:author="Lee, Daewon" w:date="2020-11-09T13:43:00Z">
              <w:r>
                <w:rPr>
                  <w:rFonts w:ascii="Times New Roman" w:hAnsi="Times New Roman"/>
                  <w:szCs w:val="20"/>
                  <w:lang w:eastAsia="zh-CN"/>
                </w:rPr>
                <w:t>14</w:t>
              </w:r>
            </w:ins>
            <w:del w:id="1405"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406" w:author="Lee, Daewon" w:date="2020-11-10T23:23:00Z">
              <w:r>
                <w:rPr>
                  <w:rFonts w:ascii="Times New Roman" w:hAnsi="Times New Roman"/>
                  <w:szCs w:val="20"/>
                  <w:lang w:eastAsia="zh-CN"/>
                </w:rPr>
                <w:t>, and [19]</w:t>
              </w:r>
            </w:ins>
            <w:ins w:id="1407" w:author="Lee, Daewon" w:date="2020-11-09T13:43:00Z">
              <w:r>
                <w:rPr>
                  <w:rFonts w:ascii="Times New Roman" w:hAnsi="Times New Roman"/>
                  <w:szCs w:val="20"/>
                  <w:lang w:eastAsia="zh-CN"/>
                </w:rPr>
                <w:t>,</w:t>
              </w:r>
            </w:ins>
            <w:del w:id="1408"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0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10" w:author="Lee, Daewon" w:date="2020-11-09T13:43:00Z">
              <w:r>
                <w:rPr>
                  <w:rFonts w:ascii="Times New Roman" w:hAnsi="Times New Roman"/>
                  <w:szCs w:val="20"/>
                  <w:lang w:eastAsia="zh-CN"/>
                </w:rPr>
                <w:t>72</w:t>
              </w:r>
            </w:ins>
            <w:del w:id="1411"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41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13" w:author="Lee, Daewon" w:date="2020-11-09T13:43:00Z">
              <w:r>
                <w:rPr>
                  <w:szCs w:val="20"/>
                  <w:lang w:eastAsia="zh-CN"/>
                </w:rPr>
                <w:delText>(</w:delText>
              </w:r>
            </w:del>
            <w:r>
              <w:rPr>
                <w:szCs w:val="20"/>
                <w:lang w:eastAsia="zh-CN"/>
              </w:rPr>
              <w:t>[</w:t>
            </w:r>
            <w:ins w:id="1414" w:author="Lee, Daewon" w:date="2020-11-09T13:43:00Z">
              <w:r>
                <w:rPr>
                  <w:szCs w:val="20"/>
                  <w:lang w:eastAsia="zh-CN"/>
                </w:rPr>
                <w:t>30</w:t>
              </w:r>
            </w:ins>
            <w:del w:id="1415" w:author="Lee, Daewon" w:date="2020-11-09T13:43:00Z">
              <w:r>
                <w:rPr>
                  <w:szCs w:val="20"/>
                  <w:lang w:eastAsia="zh-CN"/>
                </w:rPr>
                <w:delText>26, Qualcomm</w:delText>
              </w:r>
            </w:del>
            <w:r>
              <w:rPr>
                <w:szCs w:val="20"/>
                <w:lang w:eastAsia="zh-CN"/>
              </w:rPr>
              <w:t>]</w:t>
            </w:r>
            <w:del w:id="1416"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17"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18" w:author="Lee, Daewon" w:date="2020-11-09T13:43:00Z">
              <w:r>
                <w:rPr>
                  <w:rFonts w:ascii="Times New Roman" w:hAnsi="Times New Roman"/>
                  <w:szCs w:val="20"/>
                  <w:lang w:eastAsia="zh-CN"/>
                </w:rPr>
                <w:t>5</w:t>
              </w:r>
            </w:ins>
            <w:del w:id="1419"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420"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421" w:author="Lee, Daewon" w:date="2020-11-11T18:27:00Z">
              <w:r>
                <w:rPr>
                  <w:rFonts w:ascii="Times New Roman" w:hAnsi="Times New Roman"/>
                  <w:szCs w:val="20"/>
                  <w:lang w:eastAsia="zh-CN"/>
                </w:rPr>
                <w:delText xml:space="preserve">three </w:delText>
              </w:r>
            </w:del>
            <w:ins w:id="1422"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423"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24"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25" w:author="Lee, Daewon" w:date="2020-11-09T13:43:00Z">
              <w:r>
                <w:rPr>
                  <w:rFonts w:ascii="Times New Roman" w:hAnsi="Times New Roman"/>
                  <w:szCs w:val="20"/>
                  <w:lang w:eastAsia="zh-CN"/>
                </w:rPr>
                <w:t>16</w:t>
              </w:r>
            </w:ins>
            <w:del w:id="1426"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427" w:author="Lee, Daewon" w:date="2020-11-09T13:43:00Z">
              <w:r>
                <w:rPr>
                  <w:rFonts w:ascii="Times New Roman" w:hAnsi="Times New Roman"/>
                  <w:szCs w:val="20"/>
                  <w:lang w:eastAsia="zh-CN"/>
                </w:rPr>
                <w:t>30</w:t>
              </w:r>
            </w:ins>
            <w:del w:id="1428"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429" w:author="Lee, Daewon" w:date="2020-11-09T13:44:00Z">
              <w:r>
                <w:rPr>
                  <w:rFonts w:ascii="Times New Roman" w:hAnsi="Times New Roman"/>
                  <w:szCs w:val="20"/>
                  <w:lang w:eastAsia="zh-CN"/>
                </w:rPr>
                <w:t>7</w:t>
              </w:r>
            </w:ins>
            <w:ins w:id="1430" w:author="Lee, Daewon" w:date="2020-11-12T15:29:00Z">
              <w:r>
                <w:rPr>
                  <w:rFonts w:ascii="Times New Roman" w:hAnsi="Times New Roman"/>
                  <w:szCs w:val="20"/>
                  <w:lang w:eastAsia="zh-CN"/>
                </w:rPr>
                <w:t>2</w:t>
              </w:r>
            </w:ins>
            <w:del w:id="1431"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432" w:author="Lee, Daewon" w:date="2020-11-11T18:27:00Z">
              <w:r>
                <w:rPr>
                  <w:rFonts w:ascii="Times New Roman" w:hAnsi="Times New Roman"/>
                  <w:szCs w:val="20"/>
                  <w:lang w:eastAsia="zh-CN"/>
                </w:rPr>
                <w:t>, and [19]</w:t>
              </w:r>
            </w:ins>
            <w:del w:id="1433" w:author="Lee, Daewon" w:date="2020-11-09T13:44:00Z">
              <w:r>
                <w:rPr>
                  <w:rFonts w:ascii="Times New Roman" w:hAnsi="Times New Roman"/>
                  <w:szCs w:val="20"/>
                  <w:lang w:eastAsia="zh-CN"/>
                </w:rPr>
                <w:delText>)</w:delText>
              </w:r>
            </w:del>
            <w:ins w:id="1434"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435" w:author="Lee, Daewon" w:date="2020-11-09T13:44:00Z"/>
                <w:rFonts w:ascii="Times New Roman" w:hAnsi="Times New Roman"/>
                <w:szCs w:val="20"/>
                <w:lang w:eastAsia="zh-CN"/>
              </w:rPr>
            </w:pPr>
            <w:del w:id="1436"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3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38" w:author="Lee, Daewon" w:date="2020-11-09T13:44:00Z">
              <w:r>
                <w:rPr>
                  <w:rFonts w:ascii="Times New Roman" w:hAnsi="Times New Roman"/>
                  <w:szCs w:val="20"/>
                  <w:lang w:eastAsia="zh-CN"/>
                </w:rPr>
                <w:t>16</w:t>
              </w:r>
            </w:ins>
            <w:del w:id="1439"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44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441" w:author="Lee, Daewon" w:date="2020-11-09T13:44:00Z">
              <w:r>
                <w:rPr>
                  <w:szCs w:val="20"/>
                </w:rPr>
                <w:delText>(</w:delText>
              </w:r>
            </w:del>
            <w:r>
              <w:rPr>
                <w:szCs w:val="20"/>
              </w:rPr>
              <w:t>[</w:t>
            </w:r>
            <w:ins w:id="1442" w:author="Lee, Daewon" w:date="2020-11-09T13:44:00Z">
              <w:r>
                <w:rPr>
                  <w:szCs w:val="20"/>
                </w:rPr>
                <w:t>30</w:t>
              </w:r>
            </w:ins>
            <w:del w:id="1443" w:author="Lee, Daewon" w:date="2020-11-09T13:44:00Z">
              <w:r>
                <w:rPr>
                  <w:szCs w:val="20"/>
                </w:rPr>
                <w:delText>26, Qualcomm</w:delText>
              </w:r>
            </w:del>
            <w:r>
              <w:rPr>
                <w:szCs w:val="20"/>
              </w:rPr>
              <w:t>]</w:t>
            </w:r>
            <w:ins w:id="1444" w:author="Lee, Daewon" w:date="2020-11-09T13:44:00Z">
              <w:r>
                <w:rPr>
                  <w:szCs w:val="20"/>
                </w:rPr>
                <w:t>,</w:t>
              </w:r>
            </w:ins>
            <w:del w:id="1445"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446" w:author="Lee, Daewon" w:date="2020-11-10T23:24:00Z"/>
                <w:rFonts w:ascii="Times New Roman" w:hAnsi="Times New Roman"/>
                <w:szCs w:val="20"/>
                <w:lang w:eastAsia="zh-CN"/>
              </w:rPr>
            </w:pPr>
            <w:r>
              <w:rPr>
                <w:rFonts w:ascii="Times New Roman" w:hAnsi="Times New Roman"/>
                <w:szCs w:val="20"/>
                <w:lang w:eastAsia="zh-CN"/>
              </w:rPr>
              <w:t xml:space="preserve">One source </w:t>
            </w:r>
            <w:del w:id="144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48" w:author="Lee, Daewon" w:date="2020-11-09T13:44:00Z">
              <w:r>
                <w:rPr>
                  <w:rFonts w:ascii="Times New Roman" w:hAnsi="Times New Roman"/>
                  <w:szCs w:val="20"/>
                  <w:lang w:eastAsia="zh-CN"/>
                </w:rPr>
                <w:t>72</w:t>
              </w:r>
            </w:ins>
            <w:del w:id="1449"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5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451" w:author="Lee, Daewon" w:date="2020-11-10T23:24:00Z"/>
                <w:rFonts w:ascii="Times New Roman" w:hAnsi="Times New Roman"/>
                <w:color w:val="FF0000"/>
                <w:szCs w:val="20"/>
                <w:lang w:eastAsia="zh-CN"/>
              </w:rPr>
            </w:pPr>
            <w:ins w:id="1452"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453"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454" w:author="Lee, Daewon" w:date="2020-11-09T13:44:00Z"/>
                <w:rFonts w:ascii="Times New Roman" w:hAnsi="Times New Roman"/>
                <w:szCs w:val="20"/>
                <w:lang w:eastAsia="zh-CN"/>
              </w:rPr>
            </w:pPr>
            <w:del w:id="1455" w:author="Lee, Daewon" w:date="2020-11-09T13:44:00Z">
              <w:r>
                <w:rPr>
                  <w:rFonts w:ascii="Times New Roman" w:hAnsi="Times New Roman"/>
                  <w:szCs w:val="20"/>
                  <w:lang w:eastAsia="zh-CN"/>
                </w:rPr>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57" w:author="Lee, Daewon" w:date="2020-11-09T13:44:00Z">
              <w:r>
                <w:rPr>
                  <w:rFonts w:ascii="Times New Roman" w:hAnsi="Times New Roman"/>
                  <w:szCs w:val="20"/>
                  <w:lang w:eastAsia="zh-CN"/>
                </w:rPr>
                <w:t>65</w:t>
              </w:r>
            </w:ins>
            <w:del w:id="1458"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45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0"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1" w:author="Lee, Daewon" w:date="2020-11-09T13:44:00Z">
              <w:r>
                <w:rPr>
                  <w:rFonts w:ascii="Times New Roman" w:hAnsi="Times New Roman"/>
                  <w:szCs w:val="20"/>
                  <w:lang w:eastAsia="zh-CN"/>
                </w:rPr>
                <w:t>72</w:t>
              </w:r>
            </w:ins>
            <w:del w:id="1462"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63"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5" w:author="Lee, Daewon" w:date="2020-11-09T13:44:00Z">
              <w:r>
                <w:rPr>
                  <w:rFonts w:ascii="Times New Roman" w:hAnsi="Times New Roman"/>
                  <w:szCs w:val="20"/>
                  <w:lang w:eastAsia="zh-CN"/>
                </w:rPr>
                <w:t>68</w:t>
              </w:r>
            </w:ins>
            <w:del w:id="1466" w:author="Lee, Daewon" w:date="2020-11-09T13:44:00Z">
              <w:r>
                <w:rPr>
                  <w:rFonts w:ascii="Times New Roman" w:hAnsi="Times New Roman"/>
                  <w:szCs w:val="20"/>
                  <w:lang w:eastAsia="zh-CN"/>
                </w:rPr>
                <w:delText xml:space="preserve">64, </w:delText>
              </w:r>
            </w:del>
            <w:del w:id="1467"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468"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9"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70" w:author="Lee, Daewon" w:date="2020-11-09T13:45:00Z">
              <w:r>
                <w:rPr>
                  <w:rFonts w:ascii="Times New Roman" w:hAnsi="Times New Roman"/>
                  <w:szCs w:val="20"/>
                  <w:lang w:eastAsia="zh-CN"/>
                </w:rPr>
                <w:t>5</w:t>
              </w:r>
            </w:ins>
            <w:del w:id="1471"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47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w:t>
            </w:r>
            <w:r>
              <w:rPr>
                <w:rFonts w:ascii="Times New Roman" w:hAnsi="Times New Roman"/>
                <w:szCs w:val="20"/>
                <w:lang w:eastAsia="zh-CN"/>
              </w:rPr>
              <w:lastRenderedPageBreak/>
              <w:t xml:space="preserve">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473" w:author="Lee, Daewon" w:date="2020-11-09T13:45:00Z"/>
                <w:rFonts w:ascii="Times New Roman" w:hAnsi="Times New Roman"/>
                <w:szCs w:val="20"/>
                <w:lang w:eastAsia="zh-CN"/>
              </w:rPr>
            </w:pPr>
            <w:del w:id="1474"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75"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76" w:author="Lee, Daewon" w:date="2020-11-09T13:45:00Z">
              <w:r>
                <w:rPr>
                  <w:rFonts w:ascii="Times New Roman" w:hAnsi="Times New Roman"/>
                  <w:szCs w:val="20"/>
                  <w:lang w:eastAsia="zh-CN"/>
                </w:rPr>
                <w:t>15</w:t>
              </w:r>
            </w:ins>
            <w:del w:id="1477"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478"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79" w:author="Lee, Daewon" w:date="2020-11-09T13:45:00Z">
              <w:r>
                <w:rPr>
                  <w:lang w:eastAsia="zh-CN"/>
                </w:rPr>
                <w:delText>(</w:delText>
              </w:r>
            </w:del>
            <w:r>
              <w:rPr>
                <w:lang w:eastAsia="zh-CN"/>
              </w:rPr>
              <w:t>[</w:t>
            </w:r>
            <w:ins w:id="1480" w:author="Lee, Daewon" w:date="2020-11-09T13:45:00Z">
              <w:r>
                <w:rPr>
                  <w:lang w:eastAsia="zh-CN"/>
                </w:rPr>
                <w:t>18</w:t>
              </w:r>
            </w:ins>
            <w:del w:id="1481" w:author="Lee, Daewon" w:date="2020-11-09T13:45:00Z">
              <w:r>
                <w:rPr>
                  <w:lang w:eastAsia="zh-CN"/>
                </w:rPr>
                <w:delText>14, Ericsson</w:delText>
              </w:r>
            </w:del>
            <w:r>
              <w:rPr>
                <w:lang w:eastAsia="zh-CN"/>
              </w:rPr>
              <w:t>]</w:t>
            </w:r>
            <w:del w:id="1482"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83" w:author="Lee, Daewon" w:date="2020-11-09T13:45:00Z">
              <w:r>
                <w:rPr>
                  <w:szCs w:val="20"/>
                  <w:lang w:eastAsia="zh-CN"/>
                </w:rPr>
                <w:delText>(</w:delText>
              </w:r>
            </w:del>
            <w:r>
              <w:rPr>
                <w:szCs w:val="20"/>
                <w:lang w:eastAsia="zh-CN"/>
              </w:rPr>
              <w:t>[</w:t>
            </w:r>
            <w:ins w:id="1484" w:author="Lee, Daewon" w:date="2020-11-09T13:45:00Z">
              <w:r>
                <w:rPr>
                  <w:szCs w:val="20"/>
                  <w:lang w:eastAsia="zh-CN"/>
                </w:rPr>
                <w:t>27</w:t>
              </w:r>
            </w:ins>
            <w:del w:id="1485" w:author="Lee, Daewon" w:date="2020-11-09T13:45:00Z">
              <w:r>
                <w:rPr>
                  <w:szCs w:val="20"/>
                  <w:lang w:eastAsia="zh-CN"/>
                </w:rPr>
                <w:delText>23, MediaTek</w:delText>
              </w:r>
            </w:del>
            <w:r>
              <w:rPr>
                <w:szCs w:val="20"/>
                <w:lang w:eastAsia="zh-CN"/>
              </w:rPr>
              <w:t>]</w:t>
            </w:r>
            <w:del w:id="1486"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87" w:author="Lee, Daewon" w:date="2020-11-09T13:45:00Z">
              <w:r>
                <w:rPr>
                  <w:rFonts w:eastAsia="SimSun"/>
                  <w:szCs w:val="20"/>
                  <w:lang w:eastAsia="zh-CN"/>
                </w:rPr>
                <w:delText>(</w:delText>
              </w:r>
            </w:del>
            <w:r>
              <w:rPr>
                <w:rFonts w:eastAsia="SimSun"/>
                <w:szCs w:val="20"/>
                <w:lang w:eastAsia="zh-CN"/>
              </w:rPr>
              <w:t>[</w:t>
            </w:r>
            <w:ins w:id="1488" w:author="Lee, Daewon" w:date="2020-11-09T13:45:00Z">
              <w:r>
                <w:rPr>
                  <w:rFonts w:eastAsia="SimSun"/>
                  <w:szCs w:val="20"/>
                  <w:lang w:eastAsia="zh-CN"/>
                </w:rPr>
                <w:t>66</w:t>
              </w:r>
            </w:ins>
            <w:del w:id="1489" w:author="Lee, Daewon" w:date="2020-11-09T13:45:00Z">
              <w:r>
                <w:rPr>
                  <w:rFonts w:eastAsia="SimSun"/>
                  <w:szCs w:val="20"/>
                  <w:lang w:eastAsia="zh-CN"/>
                </w:rPr>
                <w:delText>62, LG</w:delText>
              </w:r>
            </w:del>
            <w:r>
              <w:rPr>
                <w:rFonts w:eastAsia="SimSun"/>
                <w:szCs w:val="20"/>
                <w:lang w:eastAsia="zh-CN"/>
              </w:rPr>
              <w:t>]</w:t>
            </w:r>
            <w:del w:id="1490"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91" w:author="Lee, Daewon" w:date="2020-11-09T13:45:00Z">
              <w:r>
                <w:t>,</w:t>
              </w:r>
            </w:ins>
            <w:r>
              <w:t xml:space="preserve"> </w:t>
            </w:r>
            <w:del w:id="1492" w:author="Lee, Daewon" w:date="2020-11-09T13:45:00Z">
              <w:r>
                <w:delText>(</w:delText>
              </w:r>
            </w:del>
            <w:r>
              <w:t>[</w:t>
            </w:r>
            <w:ins w:id="1493" w:author="Lee, Daewon" w:date="2020-11-09T13:45:00Z">
              <w:r>
                <w:t>22</w:t>
              </w:r>
            </w:ins>
            <w:del w:id="1494" w:author="Lee, Daewon" w:date="2020-11-09T13:45:00Z">
              <w:r>
                <w:delText>18, Samsung</w:delText>
              </w:r>
            </w:del>
            <w:r>
              <w:t xml:space="preserve">], </w:t>
            </w:r>
            <w:ins w:id="1495" w:author="Lee, Daewon" w:date="2020-11-09T13:45:00Z">
              <w:r>
                <w:t xml:space="preserve">and </w:t>
              </w:r>
            </w:ins>
            <w:r>
              <w:t>[</w:t>
            </w:r>
            <w:ins w:id="1496" w:author="Lee, Daewon" w:date="2020-11-09T13:45:00Z">
              <w:r>
                <w:t>69</w:t>
              </w:r>
            </w:ins>
            <w:del w:id="1497" w:author="Lee, Daewon" w:date="2020-11-09T13:45:00Z">
              <w:r>
                <w:delText>65, Apple</w:delText>
              </w:r>
            </w:del>
            <w:r>
              <w:t>]</w:t>
            </w:r>
            <w:del w:id="1498" w:author="Lee, Daewon" w:date="2020-11-09T13:45:00Z">
              <w:r>
                <w:delText>)</w:delText>
              </w:r>
            </w:del>
            <w:ins w:id="1499"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500" w:author="Lee, Daewon" w:date="2020-11-10T23:24:00Z"/>
                <w:rFonts w:eastAsia="SimSun"/>
                <w:szCs w:val="20"/>
              </w:rPr>
            </w:pPr>
            <w:r>
              <w:rPr>
                <w:szCs w:val="20"/>
              </w:rPr>
              <w:t xml:space="preserve">One source </w:t>
            </w:r>
            <w:del w:id="1501" w:author="Lee, Daewon" w:date="2020-11-09T13:45:00Z">
              <w:r>
                <w:rPr>
                  <w:szCs w:val="20"/>
                </w:rPr>
                <w:delText>(</w:delText>
              </w:r>
            </w:del>
            <w:r>
              <w:rPr>
                <w:szCs w:val="20"/>
              </w:rPr>
              <w:t>[</w:t>
            </w:r>
            <w:ins w:id="1502" w:author="Lee, Daewon" w:date="2020-11-09T13:46:00Z">
              <w:r>
                <w:rPr>
                  <w:szCs w:val="20"/>
                </w:rPr>
                <w:t>30</w:t>
              </w:r>
            </w:ins>
            <w:del w:id="1503" w:author="Lee, Daewon" w:date="2020-11-09T13:46:00Z">
              <w:r>
                <w:rPr>
                  <w:szCs w:val="20"/>
                </w:rPr>
                <w:delText>26, Qualcomm</w:delText>
              </w:r>
            </w:del>
            <w:r>
              <w:rPr>
                <w:szCs w:val="20"/>
              </w:rPr>
              <w:t>]</w:t>
            </w:r>
            <w:del w:id="1504"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505" w:author="Lee, Daewon" w:date="2020-11-10T23:25:00Z"/>
                <w:rFonts w:asciiTheme="minorHAnsi" w:hAnsiTheme="minorHAnsi" w:cstheme="minorHAnsi"/>
                <w:color w:val="FF0000"/>
                <w:sz w:val="20"/>
                <w:szCs w:val="20"/>
              </w:rPr>
            </w:pPr>
            <w:ins w:id="1506"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507" w:author="Lee, Daewon" w:date="2020-11-10T23:26:00Z">
              <w:r>
                <w:rPr>
                  <w:rFonts w:asciiTheme="minorHAnsi" w:hAnsiTheme="minorHAnsi" w:cstheme="minorHAnsi"/>
                  <w:color w:val="FF0000"/>
                  <w:sz w:val="20"/>
                  <w:szCs w:val="20"/>
                </w:rPr>
                <w:t>ier spacing</w:t>
              </w:r>
            </w:ins>
            <w:ins w:id="1508"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509"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510" w:author="Lee, Daewon" w:date="2020-11-09T13:46:00Z">
              <w:r>
                <w:t>,</w:t>
              </w:r>
            </w:ins>
            <w:r>
              <w:t xml:space="preserve"> </w:t>
            </w:r>
            <w:del w:id="1511" w:author="Lee, Daewon" w:date="2020-11-09T13:46:00Z">
              <w:r>
                <w:delText>(</w:delText>
              </w:r>
            </w:del>
            <w:r>
              <w:t>[</w:t>
            </w:r>
            <w:ins w:id="1512" w:author="Lee, Daewon" w:date="2020-11-09T13:46:00Z">
              <w:r>
                <w:t>65</w:t>
              </w:r>
            </w:ins>
            <w:del w:id="1513" w:author="Lee, Daewon" w:date="2020-11-09T13:46:00Z">
              <w:r>
                <w:delText>61, Ericsson</w:delText>
              </w:r>
            </w:del>
            <w:r>
              <w:t xml:space="preserve">], </w:t>
            </w:r>
            <w:ins w:id="1514" w:author="Lee, Daewon" w:date="2020-11-09T13:46:00Z">
              <w:r>
                <w:t xml:space="preserve">and </w:t>
              </w:r>
            </w:ins>
            <w:r>
              <w:t>[</w:t>
            </w:r>
            <w:ins w:id="1515" w:author="Lee, Daewon" w:date="2020-11-09T13:46:00Z">
              <w:r>
                <w:t>14</w:t>
              </w:r>
            </w:ins>
            <w:del w:id="1516" w:author="Lee, Daewon" w:date="2020-11-09T13:46:00Z">
              <w:r>
                <w:delText>10, Nokia</w:delText>
              </w:r>
            </w:del>
            <w:r>
              <w:t>]</w:t>
            </w:r>
            <w:ins w:id="1517" w:author="Lee, Daewon" w:date="2020-11-09T13:46:00Z">
              <w:r>
                <w:t>,</w:t>
              </w:r>
            </w:ins>
            <w:del w:id="1518"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519" w:author="Lee, Daewon" w:date="2020-11-09T13:46:00Z">
              <w:r>
                <w:t>,</w:t>
              </w:r>
            </w:ins>
            <w:r>
              <w:t xml:space="preserve"> </w:t>
            </w:r>
            <w:del w:id="1520" w:author="Lee, Daewon" w:date="2020-11-09T13:46:00Z">
              <w:r>
                <w:delText>(</w:delText>
              </w:r>
            </w:del>
            <w:r>
              <w:t>[</w:t>
            </w:r>
            <w:ins w:id="1521" w:author="Lee, Daewon" w:date="2020-11-09T13:46:00Z">
              <w:r>
                <w:t>65</w:t>
              </w:r>
            </w:ins>
            <w:del w:id="1522" w:author="Lee, Daewon" w:date="2020-11-09T13:46:00Z">
              <w:r>
                <w:delText>61, Ericsson</w:delText>
              </w:r>
            </w:del>
            <w:r>
              <w:t>]</w:t>
            </w:r>
            <w:ins w:id="1523" w:author="Lee, Daewon" w:date="2020-11-09T13:46:00Z">
              <w:r>
                <w:t>,</w:t>
              </w:r>
            </w:ins>
            <w:del w:id="1524"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525" w:author="Lee, Daewon" w:date="2020-11-09T13:46:00Z">
              <w:r>
                <w:t>,</w:t>
              </w:r>
            </w:ins>
            <w:r>
              <w:t xml:space="preserve"> </w:t>
            </w:r>
            <w:del w:id="1526" w:author="Lee, Daewon" w:date="2020-11-09T13:46:00Z">
              <w:r>
                <w:delText>(</w:delText>
              </w:r>
            </w:del>
            <w:r>
              <w:t>[</w:t>
            </w:r>
            <w:ins w:id="1527" w:author="Lee, Daewon" w:date="2020-11-09T13:46:00Z">
              <w:r>
                <w:t>65</w:t>
              </w:r>
            </w:ins>
            <w:del w:id="1528" w:author="Lee, Daewon" w:date="2020-11-09T13:46:00Z">
              <w:r>
                <w:delText>61, Ericsson</w:delText>
              </w:r>
            </w:del>
            <w:r>
              <w:t>]</w:t>
            </w:r>
            <w:ins w:id="1529" w:author="Lee, Daewon" w:date="2020-11-09T13:46:00Z">
              <w:r>
                <w:t>,</w:t>
              </w:r>
            </w:ins>
            <w:del w:id="1530"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335"/>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1"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532"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533"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534" w:author="Lee, Daewon" w:date="2020-11-09T13:58:00Z">
              <w:r>
                <w:rPr>
                  <w:rFonts w:ascii="Times New Roman" w:hAnsi="Times New Roman"/>
                  <w:szCs w:val="20"/>
                  <w:lang w:eastAsia="zh-CN"/>
                </w:rPr>
                <w:delText>(</w:delText>
              </w:r>
            </w:del>
            <w:r>
              <w:rPr>
                <w:rFonts w:ascii="Times New Roman" w:hAnsi="Times New Roman"/>
                <w:szCs w:val="20"/>
                <w:lang w:eastAsia="zh-CN"/>
              </w:rPr>
              <w:t>[</w:t>
            </w:r>
            <w:ins w:id="1535" w:author="Lee, Daewon" w:date="2020-11-09T13:58:00Z">
              <w:r>
                <w:rPr>
                  <w:rFonts w:ascii="Times New Roman" w:hAnsi="Times New Roman"/>
                  <w:szCs w:val="20"/>
                  <w:lang w:eastAsia="zh-CN"/>
                </w:rPr>
                <w:t>65</w:t>
              </w:r>
            </w:ins>
            <w:del w:id="1536"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537"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538" w:author="Lee, Daewon" w:date="2020-11-09T13:58:00Z">
              <w:r>
                <w:rPr>
                  <w:rFonts w:ascii="Times New Roman" w:hAnsi="Times New Roman"/>
                  <w:szCs w:val="20"/>
                  <w:lang w:eastAsia="zh-CN"/>
                </w:rPr>
                <w:t>72</w:t>
              </w:r>
            </w:ins>
            <w:del w:id="1539"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540" w:author="Lee, Daewon" w:date="2020-11-09T13:58:00Z">
              <w:r>
                <w:rPr>
                  <w:rFonts w:ascii="Times New Roman" w:hAnsi="Times New Roman"/>
                  <w:szCs w:val="20"/>
                  <w:lang w:eastAsia="zh-CN"/>
                </w:rPr>
                <w:delText>)</w:delText>
              </w:r>
            </w:del>
            <w:ins w:id="1541"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542"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543"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544"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5"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6"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lang w:eastAsia="zh-CN"/>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7"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8"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40325729" w14:textId="77777777" w:rsidR="003B14A3" w:rsidRDefault="00301D88">
      <w:pPr>
        <w:pStyle w:val="ListParagraph"/>
        <w:numPr>
          <w:ilvl w:val="0"/>
          <w:numId w:val="56"/>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49"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550"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551" w:author="Lee, Daewon" w:date="2020-11-09T19:44:00Z">
              <w:r>
                <w:rPr>
                  <w:szCs w:val="20"/>
                </w:rPr>
                <w:t xml:space="preserve">For </w:t>
              </w:r>
            </w:ins>
            <w:del w:id="1552" w:author="Lee, Daewon" w:date="2020-11-09T19:44:00Z">
              <w:r>
                <w:rPr>
                  <w:szCs w:val="20"/>
                </w:rPr>
                <w:delText>C</w:delText>
              </w:r>
            </w:del>
            <w:ins w:id="1553"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554" w:author="Lee, Daewon" w:date="2020-11-09T19:44:00Z">
              <w:r>
                <w:t>,</w:t>
              </w:r>
            </w:ins>
            <w:del w:id="1555" w:author="Lee, Daewon" w:date="2020-11-09T19:33:00Z">
              <w:r>
                <w:delText>:</w:delText>
              </w:r>
            </w:del>
            <w:r>
              <w:t xml:space="preserve"> </w:t>
            </w:r>
            <w:ins w:id="1556" w:author="Daewon2" w:date="2020-11-09T19:19:00Z">
              <w:r>
                <w:t>6 sources, [37]</w:t>
              </w:r>
            </w:ins>
            <w:del w:id="1557" w:author="Daewon2" w:date="2020-11-09T19:19:00Z">
              <w:r>
                <w:rPr>
                  <w:szCs w:val="20"/>
                </w:rPr>
                <w:delText>Vivo</w:delText>
              </w:r>
            </w:del>
            <w:r>
              <w:rPr>
                <w:szCs w:val="20"/>
              </w:rPr>
              <w:t xml:space="preserve">,  </w:t>
            </w:r>
            <w:ins w:id="1558" w:author="Daewon2" w:date="2020-11-09T19:20:00Z">
              <w:r>
                <w:rPr>
                  <w:szCs w:val="20"/>
                </w:rPr>
                <w:t>[72]</w:t>
              </w:r>
            </w:ins>
            <w:del w:id="1559" w:author="Daewon2" w:date="2020-11-09T19:20:00Z">
              <w:r>
                <w:rPr>
                  <w:szCs w:val="20"/>
                </w:rPr>
                <w:delText>Huawei</w:delText>
              </w:r>
            </w:del>
            <w:r>
              <w:rPr>
                <w:szCs w:val="20"/>
              </w:rPr>
              <w:t xml:space="preserve">, </w:t>
            </w:r>
            <w:ins w:id="1560" w:author="Daewon2" w:date="2020-11-09T19:20:00Z">
              <w:r>
                <w:rPr>
                  <w:szCs w:val="20"/>
                </w:rPr>
                <w:t>[62]</w:t>
              </w:r>
            </w:ins>
            <w:del w:id="1561" w:author="Daewon2" w:date="2020-11-09T19:20:00Z">
              <w:r>
                <w:rPr>
                  <w:szCs w:val="20"/>
                </w:rPr>
                <w:delText>Nokia</w:delText>
              </w:r>
            </w:del>
            <w:r>
              <w:rPr>
                <w:szCs w:val="20"/>
              </w:rPr>
              <w:t xml:space="preserve">, </w:t>
            </w:r>
            <w:ins w:id="1562" w:author="Daewon2" w:date="2020-11-09T19:22:00Z">
              <w:r>
                <w:rPr>
                  <w:szCs w:val="20"/>
                </w:rPr>
                <w:t>[67]</w:t>
              </w:r>
            </w:ins>
            <w:del w:id="1563" w:author="Daewon2" w:date="2020-11-09T19:22:00Z">
              <w:r>
                <w:rPr>
                  <w:szCs w:val="20"/>
                </w:rPr>
                <w:delText>Samsung</w:delText>
              </w:r>
            </w:del>
            <w:r>
              <w:rPr>
                <w:szCs w:val="20"/>
              </w:rPr>
              <w:t xml:space="preserve">, </w:t>
            </w:r>
            <w:ins w:id="1564" w:author="Daewon2" w:date="2020-11-09T19:22:00Z">
              <w:r>
                <w:rPr>
                  <w:szCs w:val="20"/>
                </w:rPr>
                <w:t>[43]</w:t>
              </w:r>
            </w:ins>
            <w:del w:id="1565" w:author="Daewon2" w:date="2020-11-09T19:22:00Z">
              <w:r>
                <w:rPr>
                  <w:szCs w:val="20"/>
                </w:rPr>
                <w:delText>Intel</w:delText>
              </w:r>
            </w:del>
            <w:r>
              <w:rPr>
                <w:szCs w:val="20"/>
              </w:rPr>
              <w:t xml:space="preserve">, </w:t>
            </w:r>
            <w:ins w:id="1566" w:author="Lee, Daewon" w:date="2020-11-09T19:33:00Z">
              <w:r>
                <w:rPr>
                  <w:szCs w:val="20"/>
                </w:rPr>
                <w:t xml:space="preserve">and </w:t>
              </w:r>
            </w:ins>
            <w:ins w:id="1567" w:author="Daewon2" w:date="2020-11-09T19:22:00Z">
              <w:r>
                <w:rPr>
                  <w:szCs w:val="20"/>
                </w:rPr>
                <w:t>[65]</w:t>
              </w:r>
            </w:ins>
            <w:ins w:id="1568" w:author="Lee, Daewon" w:date="2020-11-09T19:33:00Z">
              <w:r>
                <w:rPr>
                  <w:szCs w:val="20"/>
                </w:rPr>
                <w:t>,</w:t>
              </w:r>
            </w:ins>
            <w:del w:id="1569" w:author="Daewon2" w:date="2020-11-09T19:22:00Z">
              <w:r>
                <w:rPr>
                  <w:szCs w:val="20"/>
                </w:rPr>
                <w:delText>Ericsson</w:delText>
              </w:r>
            </w:del>
            <w:r>
              <w:t xml:space="preserve"> provided results</w:t>
            </w:r>
            <w:ins w:id="1570" w:author="Lee, Daewon" w:date="2020-11-09T19:33:00Z">
              <w:r>
                <w:t xml:space="preserve"> and </w:t>
              </w:r>
            </w:ins>
            <w:ins w:id="1571" w:author="Lee, Daewon" w:date="2020-11-09T19:34:00Z">
              <w:r>
                <w:t xml:space="preserve">the </w:t>
              </w:r>
            </w:ins>
            <w:ins w:id="1572"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573" w:author="Daewon2" w:date="2020-11-09T19:23:00Z">
              <w:r>
                <w:delText>Vivo r</w:delText>
              </w:r>
            </w:del>
            <w:ins w:id="1574" w:author="Daewon2" w:date="2020-11-09T19:23:00Z">
              <w:r>
                <w:t>R</w:t>
              </w:r>
            </w:ins>
            <w:r>
              <w:t xml:space="preserve">esults </w:t>
            </w:r>
            <w:ins w:id="1575" w:author="Daewon2" w:date="2020-11-09T19:23:00Z">
              <w:r>
                <w:t xml:space="preserve">from source [37] </w:t>
              </w:r>
            </w:ins>
            <w:r>
              <w:t>show gain for directional LBT (</w:t>
            </w:r>
            <w:proofErr w:type="spellStart"/>
            <w:del w:id="1576" w:author="Daewon2" w:date="2020-11-09T19:23:00Z">
              <w:r>
                <w:delText>(</w:delText>
              </w:r>
            </w:del>
            <w:r>
              <w:t>TxED</w:t>
            </w:r>
            <w:proofErr w:type="spellEnd"/>
            <w:r>
              <w:t>-Dir</w:t>
            </w:r>
            <w:ins w:id="1577" w:author="Daewon2" w:date="2020-11-09T19:25:00Z">
              <w:r>
                <w:t xml:space="preserve"> with EDT -47 dBm</w:t>
              </w:r>
            </w:ins>
            <w:r>
              <w:t>) over No-LBT for DL, high load, for tail</w:t>
            </w:r>
            <w:del w:id="1578"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579" w:author="Daewon2" w:date="2020-11-09T19:24:00Z">
              <w:r>
                <w:delText>.</w:delText>
              </w:r>
            </w:del>
            <w:del w:id="1580" w:author="Daewon2" w:date="2020-11-09T19:25:00Z">
              <w:r>
                <w:delText xml:space="preserve"> (EDT -47 dBm)</w:delText>
              </w:r>
            </w:del>
            <w:ins w:id="1581" w:author="Daewon2" w:date="2020-11-09T19:24:00Z">
              <w:r>
                <w:t>.</w:t>
              </w:r>
            </w:ins>
          </w:p>
          <w:p w14:paraId="79A30112" w14:textId="77777777" w:rsidR="003B14A3" w:rsidRDefault="00301D88">
            <w:pPr>
              <w:pStyle w:val="ListParagraph"/>
              <w:numPr>
                <w:ilvl w:val="0"/>
                <w:numId w:val="56"/>
              </w:numPr>
              <w:spacing w:line="240" w:lineRule="auto"/>
            </w:pPr>
            <w:ins w:id="1582" w:author="Daewon2" w:date="2020-11-09T19:24:00Z">
              <w:r>
                <w:lastRenderedPageBreak/>
                <w:t>Results from source [62]</w:t>
              </w:r>
            </w:ins>
            <w:del w:id="1583" w:author="Daewon2" w:date="2020-11-09T19:24:00Z">
              <w:r>
                <w:delText>Nokia</w:delText>
              </w:r>
            </w:del>
            <w:r>
              <w:t xml:space="preserve">, </w:t>
            </w:r>
            <w:ins w:id="1584"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85" w:author="Daewon2" w:date="2020-11-09T19:25:00Z">
              <w:r>
                <w:delText>Ericsson r</w:delText>
              </w:r>
            </w:del>
            <w:ins w:id="1586" w:author="Daewon2" w:date="2020-11-09T19:25:00Z">
              <w:r>
                <w:t>R</w:t>
              </w:r>
            </w:ins>
            <w:r>
              <w:t xml:space="preserve">esults </w:t>
            </w:r>
            <w:ins w:id="1587" w:author="Daewon2" w:date="2020-11-09T19:25:00Z">
              <w:r>
                <w:t xml:space="preserve">from source [65] </w:t>
              </w:r>
            </w:ins>
            <w:r>
              <w:t xml:space="preserve">show No-LBT outperforms directional LBT with </w:t>
            </w:r>
            <w:del w:id="1588" w:author="Daewon2" w:date="2020-11-09T19:25:00Z">
              <w:r>
                <w:delText>(</w:delText>
              </w:r>
            </w:del>
            <w:r>
              <w:t>EDT -47 dBm</w:t>
            </w:r>
            <w:del w:id="1589" w:author="Daewon2" w:date="2020-11-09T19:25:00Z">
              <w:r>
                <w:delText>)</w:delText>
              </w:r>
            </w:del>
            <w:r>
              <w:t xml:space="preserve"> and directional LBT with </w:t>
            </w:r>
            <w:del w:id="1590" w:author="Daewon2" w:date="2020-11-09T19:25:00Z">
              <w:r>
                <w:delText>(</w:delText>
              </w:r>
            </w:del>
            <w:r>
              <w:t xml:space="preserve">ED -32 dBm for </w:t>
            </w:r>
            <w:proofErr w:type="spellStart"/>
            <w:r>
              <w:t>gNB</w:t>
            </w:r>
            <w:proofErr w:type="spellEnd"/>
            <w:r>
              <w:t>, ED -41 dBm for UE</w:t>
            </w:r>
            <w:del w:id="1591" w:author="Daewon2" w:date="2020-11-09T19:25:00Z">
              <w:r>
                <w:delText>)</w:delText>
              </w:r>
            </w:del>
            <w:ins w:id="1592" w:author="Daewon2" w:date="2020-11-09T19:25:00Z">
              <w:r>
                <w:t>.</w:t>
              </w:r>
            </w:ins>
          </w:p>
          <w:p w14:paraId="5C57F9E4" w14:textId="77777777" w:rsidR="003B14A3" w:rsidRDefault="00301D88">
            <w:pPr>
              <w:pStyle w:val="ListParagraph"/>
              <w:numPr>
                <w:ilvl w:val="0"/>
                <w:numId w:val="56"/>
              </w:numPr>
              <w:spacing w:line="240" w:lineRule="auto"/>
            </w:pPr>
            <w:del w:id="1593" w:author="Daewon2" w:date="2020-11-09T19:25:00Z">
              <w:r>
                <w:delText>Samsung r</w:delText>
              </w:r>
            </w:del>
            <w:ins w:id="1594" w:author="Daewon2" w:date="2020-11-09T19:25:00Z">
              <w:r>
                <w:t>R</w:t>
              </w:r>
            </w:ins>
            <w:r>
              <w:t xml:space="preserve">esults </w:t>
            </w:r>
            <w:ins w:id="1595" w:author="Daewon2" w:date="2020-11-09T19:25:00Z">
              <w:r>
                <w:t xml:space="preserve">from [67] </w:t>
              </w:r>
            </w:ins>
            <w:r>
              <w:t xml:space="preserve">show gain in medium and high loads for directional LBT over No-LBT at </w:t>
            </w:r>
            <w:del w:id="1596" w:author="Daewon2" w:date="2020-11-09T19:26:00Z">
              <w:r>
                <w:delText>(</w:delText>
              </w:r>
            </w:del>
            <w:r>
              <w:t>EDT -47 dBm</w:t>
            </w:r>
            <w:del w:id="1597" w:author="Daewon2" w:date="2020-11-09T19:25:00Z">
              <w:r>
                <w:delText>)</w:delText>
              </w:r>
            </w:del>
            <w:r>
              <w:t xml:space="preserve"> for all users for DL as well as for UL. At low loads </w:t>
            </w:r>
            <w:proofErr w:type="spellStart"/>
            <w:r>
              <w:t>TxED</w:t>
            </w:r>
            <w:proofErr w:type="spellEnd"/>
            <w:r>
              <w:t xml:space="preserve">-Dir underperforms No-LBT. </w:t>
            </w:r>
          </w:p>
          <w:p w14:paraId="361A77B8" w14:textId="77777777" w:rsidR="003B14A3" w:rsidRDefault="00301D88">
            <w:pPr>
              <w:pStyle w:val="ListParagraph"/>
              <w:numPr>
                <w:ilvl w:val="0"/>
                <w:numId w:val="56"/>
              </w:numPr>
              <w:spacing w:line="240" w:lineRule="auto"/>
            </w:pPr>
            <w:del w:id="1598" w:author="Daewon2" w:date="2020-11-09T19:26:00Z">
              <w:r>
                <w:delText xml:space="preserve">Intel </w:delText>
              </w:r>
            </w:del>
            <w:ins w:id="1599"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600" w:author="Daewon2" w:date="2020-11-09T19:26:00Z">
              <w:r>
                <w:t>,</w:t>
              </w:r>
            </w:ins>
            <w:r>
              <w:t xml:space="preserve"> including all loads for UL, </w:t>
            </w:r>
            <w:proofErr w:type="spellStart"/>
            <w:r>
              <w:t>T</w:t>
            </w:r>
            <w:del w:id="1601" w:author="Daewon2" w:date="2020-11-09T19:26:00Z">
              <w:r>
                <w:delText>d</w:delText>
              </w:r>
            </w:del>
            <w:r>
              <w:t>xED</w:t>
            </w:r>
            <w:proofErr w:type="spellEnd"/>
            <w:r>
              <w:t>-Dir LBT scheme shows losses. All results are at ED threshold of -48</w:t>
            </w:r>
            <w:ins w:id="1602" w:author="Daewon2" w:date="2020-11-09T19:26:00Z">
              <w:r>
                <w:t xml:space="preserve"> dBm.</w:t>
              </w:r>
            </w:ins>
          </w:p>
          <w:p w14:paraId="306FAA28" w14:textId="77777777" w:rsidR="003B14A3" w:rsidRDefault="00301D88">
            <w:pPr>
              <w:pStyle w:val="ListParagraph"/>
              <w:numPr>
                <w:ilvl w:val="0"/>
                <w:numId w:val="56"/>
              </w:numPr>
              <w:spacing w:line="240" w:lineRule="auto"/>
            </w:pPr>
            <w:del w:id="1603" w:author="Daewon2" w:date="2020-11-09T19:26:00Z">
              <w:r>
                <w:delText xml:space="preserve">Huawei </w:delText>
              </w:r>
            </w:del>
            <w:ins w:id="1604"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605" w:author="Daewon2" w:date="2020-11-09T19:26:00Z">
              <w:r>
                <w:delText xml:space="preserve">Huawei’s </w:delText>
              </w:r>
            </w:del>
            <w:ins w:id="1606" w:author="Daewon2" w:date="2020-11-09T19:26:00Z">
              <w:r>
                <w:t xml:space="preserve">Results were based on </w:t>
              </w:r>
            </w:ins>
            <w:proofErr w:type="spellStart"/>
            <w:r>
              <w:t>TxED</w:t>
            </w:r>
            <w:proofErr w:type="spellEnd"/>
            <w:r>
              <w:t xml:space="preserve">-Dir </w:t>
            </w:r>
            <w:ins w:id="1607" w:author="Daewon2" w:date="2020-11-09T19:27:00Z">
              <w:r>
                <w:t xml:space="preserve">with </w:t>
              </w:r>
            </w:ins>
            <w:del w:id="1608"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w:t>
      </w:r>
      <w:r>
        <w:rPr>
          <w:color w:val="000000" w:themeColor="text1"/>
        </w:rPr>
        <w:lastRenderedPageBreak/>
        <w:t xml:space="preserve">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09"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10"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611" w:author="Lee, Daewon" w:date="2020-11-09T19:43:00Z">
              <w:r>
                <w:rPr>
                  <w:szCs w:val="20"/>
                </w:rPr>
                <w:t xml:space="preserve">For </w:t>
              </w:r>
            </w:ins>
            <w:del w:id="1612" w:author="Lee, Daewon" w:date="2020-11-09T19:43:00Z">
              <w:r>
                <w:rPr>
                  <w:szCs w:val="20"/>
                </w:rPr>
                <w:delText>C</w:delText>
              </w:r>
            </w:del>
            <w:ins w:id="1613"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614" w:author="Lee, Daewon" w:date="2020-11-09T19:33:00Z">
              <w:r>
                <w:rPr>
                  <w:szCs w:val="20"/>
                </w:rPr>
                <w:delText xml:space="preserve"> </w:delText>
              </w:r>
            </w:del>
            <w:r>
              <w:rPr>
                <w:szCs w:val="20"/>
              </w:rPr>
              <w:t xml:space="preserve"> for Indoor Scenario A</w:t>
            </w:r>
            <w:ins w:id="1615" w:author="Lee, Daewon" w:date="2020-11-09T19:43:00Z">
              <w:r>
                <w:rPr>
                  <w:szCs w:val="20"/>
                </w:rPr>
                <w:t>,</w:t>
              </w:r>
            </w:ins>
            <w:del w:id="1616" w:author="Lee, Daewon" w:date="2020-11-09T19:33:00Z">
              <w:r>
                <w:rPr>
                  <w:szCs w:val="20"/>
                </w:rPr>
                <w:delText>:</w:delText>
              </w:r>
            </w:del>
            <w:ins w:id="1617" w:author="Lee, Daewon" w:date="2020-11-09T19:33:00Z">
              <w:r>
                <w:rPr>
                  <w:szCs w:val="20"/>
                </w:rPr>
                <w:t xml:space="preserve"> 8 sources,</w:t>
              </w:r>
            </w:ins>
            <w:r>
              <w:rPr>
                <w:szCs w:val="20"/>
              </w:rPr>
              <w:t xml:space="preserve"> </w:t>
            </w:r>
            <w:ins w:id="1618" w:author="Lee, Daewon" w:date="2020-11-09T19:34:00Z">
              <w:r>
                <w:rPr>
                  <w:szCs w:val="20"/>
                </w:rPr>
                <w:t>[37]</w:t>
              </w:r>
            </w:ins>
            <w:del w:id="1619" w:author="Lee, Daewon" w:date="2020-11-09T19:35:00Z">
              <w:r>
                <w:rPr>
                  <w:szCs w:val="20"/>
                </w:rPr>
                <w:delText>Vivo</w:delText>
              </w:r>
            </w:del>
            <w:r>
              <w:rPr>
                <w:szCs w:val="20"/>
              </w:rPr>
              <w:t xml:space="preserve">, </w:t>
            </w:r>
            <w:ins w:id="1620" w:author="Lee, Daewon" w:date="2020-11-09T19:35:00Z">
              <w:r>
                <w:rPr>
                  <w:szCs w:val="20"/>
                </w:rPr>
                <w:t>[64]</w:t>
              </w:r>
            </w:ins>
            <w:del w:id="1621" w:author="Lee, Daewon" w:date="2020-11-09T19:35:00Z">
              <w:r>
                <w:rPr>
                  <w:szCs w:val="20"/>
                </w:rPr>
                <w:delText>ZTE</w:delText>
              </w:r>
            </w:del>
            <w:r>
              <w:rPr>
                <w:szCs w:val="20"/>
              </w:rPr>
              <w:t xml:space="preserve">, </w:t>
            </w:r>
            <w:ins w:id="1622" w:author="Lee, Daewon" w:date="2020-11-09T19:35:00Z">
              <w:r>
                <w:rPr>
                  <w:szCs w:val="20"/>
                </w:rPr>
                <w:t>[62]</w:t>
              </w:r>
            </w:ins>
            <w:del w:id="1623" w:author="Lee, Daewon" w:date="2020-11-09T19:35:00Z">
              <w:r>
                <w:rPr>
                  <w:szCs w:val="20"/>
                </w:rPr>
                <w:delText>Nokia</w:delText>
              </w:r>
            </w:del>
            <w:r>
              <w:rPr>
                <w:szCs w:val="20"/>
              </w:rPr>
              <w:t xml:space="preserve">, </w:t>
            </w:r>
            <w:ins w:id="1624" w:author="Lee, Daewon" w:date="2020-11-09T19:35:00Z">
              <w:r>
                <w:rPr>
                  <w:szCs w:val="20"/>
                </w:rPr>
                <w:t>[67]</w:t>
              </w:r>
            </w:ins>
            <w:del w:id="1625" w:author="Lee, Daewon" w:date="2020-11-09T19:35:00Z">
              <w:r>
                <w:rPr>
                  <w:szCs w:val="20"/>
                </w:rPr>
                <w:delText>Samsung</w:delText>
              </w:r>
            </w:del>
            <w:r>
              <w:rPr>
                <w:szCs w:val="20"/>
              </w:rPr>
              <w:t xml:space="preserve">, </w:t>
            </w:r>
            <w:ins w:id="1626" w:author="Lee, Daewon" w:date="2020-11-09T19:35:00Z">
              <w:r>
                <w:rPr>
                  <w:szCs w:val="20"/>
                </w:rPr>
                <w:t>[43]</w:t>
              </w:r>
            </w:ins>
            <w:del w:id="1627" w:author="Lee, Daewon" w:date="2020-11-09T19:35:00Z">
              <w:r>
                <w:rPr>
                  <w:szCs w:val="20"/>
                </w:rPr>
                <w:delText>Intel</w:delText>
              </w:r>
            </w:del>
            <w:r>
              <w:rPr>
                <w:szCs w:val="20"/>
              </w:rPr>
              <w:t xml:space="preserve">, </w:t>
            </w:r>
            <w:del w:id="1628" w:author="Lee, Daewon" w:date="2020-11-09T19:36:00Z">
              <w:r>
                <w:rPr>
                  <w:szCs w:val="20"/>
                </w:rPr>
                <w:delText>Qualcomm</w:delText>
              </w:r>
            </w:del>
            <w:ins w:id="1629" w:author="Lee, Daewon" w:date="2020-11-09T19:36:00Z">
              <w:r>
                <w:rPr>
                  <w:szCs w:val="20"/>
                </w:rPr>
                <w:t>[56]</w:t>
              </w:r>
            </w:ins>
            <w:r>
              <w:rPr>
                <w:szCs w:val="20"/>
              </w:rPr>
              <w:t xml:space="preserve">, </w:t>
            </w:r>
            <w:del w:id="1630" w:author="Lee, Daewon" w:date="2020-11-09T19:36:00Z">
              <w:r>
                <w:rPr>
                  <w:szCs w:val="20"/>
                </w:rPr>
                <w:delText>Ericsson</w:delText>
              </w:r>
            </w:del>
            <w:ins w:id="1631" w:author="Lee, Daewon" w:date="2020-11-09T19:36:00Z">
              <w:r>
                <w:rPr>
                  <w:szCs w:val="20"/>
                </w:rPr>
                <w:t>[65]</w:t>
              </w:r>
            </w:ins>
            <w:r>
              <w:rPr>
                <w:szCs w:val="20"/>
              </w:rPr>
              <w:t xml:space="preserve">, and </w:t>
            </w:r>
            <w:del w:id="1632" w:author="Lee, Daewon" w:date="2020-11-09T19:36:00Z">
              <w:r>
                <w:rPr>
                  <w:szCs w:val="20"/>
                </w:rPr>
                <w:delText>Huawei</w:delText>
              </w:r>
            </w:del>
            <w:ins w:id="1633" w:author="Lee, Daewon" w:date="2020-11-09T19:36:00Z">
              <w:r>
                <w:rPr>
                  <w:szCs w:val="20"/>
                </w:rPr>
                <w:t>[72]</w:t>
              </w:r>
            </w:ins>
            <w:r>
              <w:rPr>
                <w:szCs w:val="20"/>
              </w:rPr>
              <w:t>, provided results</w:t>
            </w:r>
            <w:ins w:id="1634"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635" w:author="Lee, Daewon" w:date="2020-11-09T19:36:00Z">
              <w:r>
                <w:rPr>
                  <w:szCs w:val="20"/>
                </w:rPr>
                <w:delText xml:space="preserve">Ericsson </w:delText>
              </w:r>
            </w:del>
            <w:ins w:id="1636" w:author="Lee, Daewon" w:date="2020-11-09T19:36:00Z">
              <w:r>
                <w:rPr>
                  <w:szCs w:val="20"/>
                </w:rPr>
                <w:t xml:space="preserve">source [65] </w:t>
              </w:r>
            </w:ins>
            <w:del w:id="1637" w:author="Lee, Daewon" w:date="2020-11-09T19:36:00Z">
              <w:r>
                <w:rPr>
                  <w:szCs w:val="20"/>
                </w:rPr>
                <w:delText xml:space="preserve">simulated </w:delText>
              </w:r>
            </w:del>
            <w:ins w:id="1638" w:author="Lee, Daewon" w:date="2020-11-09T19:36:00Z">
              <w:r>
                <w:rPr>
                  <w:szCs w:val="20"/>
                </w:rPr>
                <w:t xml:space="preserve">evaluated </w:t>
              </w:r>
            </w:ins>
            <w:r>
              <w:t xml:space="preserve">directional LBT with adjusted thresholds </w:t>
            </w:r>
            <w:del w:id="1639" w:author="Lee, Daewon" w:date="2020-11-09T19:36:00Z">
              <w:r>
                <w:delText>(</w:delText>
              </w:r>
            </w:del>
            <w:r>
              <w:t xml:space="preserve">ED -32 dBm for </w:t>
            </w:r>
            <w:proofErr w:type="spellStart"/>
            <w:r>
              <w:t>gNB</w:t>
            </w:r>
            <w:proofErr w:type="spellEnd"/>
            <w:r>
              <w:t xml:space="preserve">, </w:t>
            </w:r>
            <w:ins w:id="1640" w:author="Lee, Daewon" w:date="2020-11-09T19:36:00Z">
              <w:r>
                <w:t xml:space="preserve">and </w:t>
              </w:r>
            </w:ins>
            <w:r>
              <w:t>ED -41 dBm for UE</w:t>
            </w:r>
            <w:del w:id="1641"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642" w:author="Lee, Daewon" w:date="2020-11-09T19:37:00Z">
              <w:r>
                <w:delText>Vivo r</w:delText>
              </w:r>
            </w:del>
            <w:ins w:id="1643" w:author="Lee, Daewon" w:date="2020-11-09T19:37:00Z">
              <w:r>
                <w:t>R</w:t>
              </w:r>
            </w:ins>
            <w:r>
              <w:t xml:space="preserve">esults </w:t>
            </w:r>
            <w:ins w:id="1644"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645" w:author="Lee, Daewon" w:date="2020-11-09T19:42:00Z">
              <w:r>
                <w:t>.</w:t>
              </w:r>
            </w:ins>
          </w:p>
          <w:p w14:paraId="6C7FF215" w14:textId="77777777" w:rsidR="003B14A3" w:rsidRDefault="00301D88">
            <w:pPr>
              <w:pStyle w:val="ListParagraph"/>
              <w:numPr>
                <w:ilvl w:val="0"/>
                <w:numId w:val="56"/>
              </w:numPr>
              <w:spacing w:line="240" w:lineRule="auto"/>
            </w:pPr>
            <w:del w:id="1646" w:author="Lee, Daewon" w:date="2020-11-09T19:37:00Z">
              <w:r>
                <w:delText xml:space="preserve">Samsung </w:delText>
              </w:r>
            </w:del>
            <w:ins w:id="1647"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648" w:author="Lee, Daewon" w:date="2020-11-09T19:37:00Z">
              <w:r>
                <w:delText xml:space="preserve">Intel </w:delText>
              </w:r>
            </w:del>
            <w:ins w:id="1649"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650" w:author="Lee, Daewon" w:date="2020-11-09T19:37:00Z">
              <w:r>
                <w:delText>Qualcomm r</w:delText>
              </w:r>
            </w:del>
            <w:ins w:id="1651" w:author="Lee, Daewon" w:date="2020-11-09T19:37:00Z">
              <w:r>
                <w:t>R</w:t>
              </w:r>
            </w:ins>
            <w:r>
              <w:t xml:space="preserve">esults </w:t>
            </w:r>
            <w:ins w:id="1652"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653" w:author="Lee, Daewon" w:date="2020-11-09T19:42:00Z">
              <w:r>
                <w:t>.</w:t>
              </w:r>
            </w:ins>
            <w:del w:id="1654"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655" w:author="Lee, Daewon" w:date="2020-11-09T19:37:00Z">
              <w:r>
                <w:delText>Ericsson r</w:delText>
              </w:r>
            </w:del>
            <w:ins w:id="1656" w:author="Lee, Daewon" w:date="2020-11-09T19:37:00Z">
              <w:r>
                <w:t>R</w:t>
              </w:r>
            </w:ins>
            <w:r>
              <w:t xml:space="preserve">esults </w:t>
            </w:r>
            <w:ins w:id="1657"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658" w:author="Lee, Daewon" w:date="2020-11-09T19:38:00Z">
              <w:r>
                <w:delText xml:space="preserve">Nokia </w:delText>
              </w:r>
            </w:del>
            <w:r>
              <w:t xml:space="preserve">results </w:t>
            </w:r>
            <w:ins w:id="1659"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660" w:author="Lee, Daewon" w:date="2020-11-09T19:41:00Z">
              <w:r>
                <w:rPr>
                  <w:strike/>
                </w:rPr>
                <w:delText>7</w:delText>
              </w:r>
            </w:del>
            <w:r>
              <w:t xml:space="preserve"> dBm</w:t>
            </w:r>
            <w:ins w:id="1661" w:author="Lee, Daewon" w:date="2020-11-09T19:41:00Z">
              <w:r>
                <w:t>.</w:t>
              </w:r>
            </w:ins>
            <w:del w:id="1662" w:author="Lee, Daewon" w:date="2020-11-09T19:41:00Z">
              <w:r>
                <w:delText xml:space="preserve"> </w:delText>
              </w:r>
            </w:del>
          </w:p>
          <w:p w14:paraId="207D7F1E" w14:textId="77777777" w:rsidR="003B14A3" w:rsidRDefault="00301D88">
            <w:pPr>
              <w:pStyle w:val="ListParagraph"/>
              <w:numPr>
                <w:ilvl w:val="0"/>
                <w:numId w:val="56"/>
              </w:numPr>
              <w:spacing w:line="240" w:lineRule="auto"/>
            </w:pPr>
            <w:r>
              <w:lastRenderedPageBreak/>
              <w:t xml:space="preserve">For 100% DL traffic, </w:t>
            </w:r>
            <w:del w:id="1663" w:author="Lee, Daewon" w:date="2020-11-09T19:38:00Z">
              <w:r>
                <w:delText xml:space="preserve">ZTE </w:delText>
              </w:r>
            </w:del>
            <w:ins w:id="1664"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665" w:author="Lee, Daewon" w:date="2020-11-09T19:38:00Z">
              <w:r>
                <w:t xml:space="preserve">For </w:t>
              </w:r>
            </w:ins>
            <w:del w:id="1666" w:author="Lee, Daewon" w:date="2020-11-09T19:38:00Z">
              <w:r>
                <w:delText>C</w:delText>
              </w:r>
            </w:del>
            <w:ins w:id="1667" w:author="Lee, Daewon" w:date="2020-11-09T19:38:00Z">
              <w:r>
                <w:t>c</w:t>
              </w:r>
            </w:ins>
            <w:r>
              <w:t>oexistence</w:t>
            </w:r>
            <w:ins w:id="1668" w:author="Lee, Daewon" w:date="2020-11-09T19:38:00Z">
              <w:r>
                <w:t>, results from source [64]</w:t>
              </w:r>
            </w:ins>
            <w:del w:id="1669"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670" w:author="Lee, Daewon" w:date="2020-11-09T19:38:00Z">
              <w:r>
                <w:rPr>
                  <w:rFonts w:eastAsia="SimSun"/>
                  <w:lang w:eastAsia="zh-CN"/>
                </w:rPr>
                <w:t>d</w:t>
              </w:r>
            </w:ins>
            <w:r>
              <w:rPr>
                <w:rFonts w:eastAsia="SimSun"/>
                <w:lang w:eastAsia="zh-CN"/>
              </w:rPr>
              <w:t xml:space="preserve"> ED threshold </w:t>
            </w:r>
            <w:ins w:id="1671"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672" w:author="Lee, Daewon" w:date="2020-11-09T19:38:00Z">
              <w:r>
                <w:delText>Huawei’s r</w:delText>
              </w:r>
            </w:del>
            <w:ins w:id="1673" w:author="Lee, Daewon" w:date="2020-11-09T19:38:00Z">
              <w:r>
                <w:t>R</w:t>
              </w:r>
            </w:ins>
            <w:r>
              <w:t xml:space="preserve">esults </w:t>
            </w:r>
            <w:ins w:id="1674" w:author="Lee, Daewon" w:date="2020-11-09T19:38:00Z">
              <w:r>
                <w:t>fr</w:t>
              </w:r>
            </w:ins>
            <w:ins w:id="1675"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676"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C7706E2" w14:textId="77777777" w:rsidR="003B14A3" w:rsidRDefault="00301D88">
      <w:pPr>
        <w:pStyle w:val="ListParagraph"/>
        <w:numPr>
          <w:ilvl w:val="0"/>
          <w:numId w:val="56"/>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7"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8"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79" w:author="Lee, Daewon" w:date="2020-11-09T20:07:00Z">
              <w:r>
                <w:rPr>
                  <w:szCs w:val="20"/>
                </w:rPr>
                <w:t xml:space="preserve">For </w:t>
              </w:r>
            </w:ins>
            <w:del w:id="1680" w:author="Lee, Daewon" w:date="2020-11-09T20:07:00Z">
              <w:r>
                <w:rPr>
                  <w:szCs w:val="20"/>
                </w:rPr>
                <w:delText>C</w:delText>
              </w:r>
            </w:del>
            <w:ins w:id="1681" w:author="Lee, Daewon" w:date="2020-11-09T20:07:00Z">
              <w:r>
                <w:rPr>
                  <w:szCs w:val="20"/>
                </w:rPr>
                <w:t>c</w:t>
              </w:r>
            </w:ins>
            <w:r>
              <w:rPr>
                <w:szCs w:val="20"/>
              </w:rPr>
              <w:t>omparison of No-LBT with receiver assisted LBT for Indoor Scenario A</w:t>
            </w:r>
            <w:ins w:id="1682" w:author="Lee, Daewon" w:date="2020-11-09T20:07:00Z">
              <w:r>
                <w:rPr>
                  <w:szCs w:val="20"/>
                </w:rPr>
                <w:t xml:space="preserve">, 3 sources, </w:t>
              </w:r>
            </w:ins>
            <w:del w:id="1683" w:author="Lee, Daewon" w:date="2020-11-09T20:07:00Z">
              <w:r>
                <w:rPr>
                  <w:szCs w:val="20"/>
                </w:rPr>
                <w:delText xml:space="preserve">: </w:delText>
              </w:r>
            </w:del>
            <w:ins w:id="1684" w:author="Lee, Daewon" w:date="2020-11-09T20:07:00Z">
              <w:r>
                <w:rPr>
                  <w:szCs w:val="20"/>
                </w:rPr>
                <w:t>[65]</w:t>
              </w:r>
            </w:ins>
            <w:del w:id="1685" w:author="Lee, Daewon" w:date="2020-11-09T20:07:00Z">
              <w:r>
                <w:rPr>
                  <w:szCs w:val="20"/>
                </w:rPr>
                <w:delText>Ericsson</w:delText>
              </w:r>
            </w:del>
            <w:r>
              <w:rPr>
                <w:szCs w:val="20"/>
              </w:rPr>
              <w:t xml:space="preserve">, </w:t>
            </w:r>
            <w:ins w:id="1686" w:author="Lee, Daewon" w:date="2020-11-09T20:07:00Z">
              <w:r>
                <w:rPr>
                  <w:szCs w:val="20"/>
                </w:rPr>
                <w:t>[72]</w:t>
              </w:r>
            </w:ins>
            <w:del w:id="1687" w:author="Lee, Daewon" w:date="2020-11-09T20:07:00Z">
              <w:r>
                <w:rPr>
                  <w:szCs w:val="20"/>
                </w:rPr>
                <w:delText>Huawei</w:delText>
              </w:r>
            </w:del>
            <w:r>
              <w:rPr>
                <w:szCs w:val="20"/>
              </w:rPr>
              <w:t xml:space="preserve">, </w:t>
            </w:r>
            <w:ins w:id="1688" w:author="Lee, Daewon" w:date="2020-11-09T20:07:00Z">
              <w:r>
                <w:rPr>
                  <w:szCs w:val="20"/>
                </w:rPr>
                <w:t>and [37]</w:t>
              </w:r>
            </w:ins>
            <w:del w:id="1689" w:author="Lee, Daewon" w:date="2020-11-09T20:07:00Z">
              <w:r>
                <w:rPr>
                  <w:szCs w:val="20"/>
                </w:rPr>
                <w:delText>Viv</w:delText>
              </w:r>
            </w:del>
            <w:del w:id="1690" w:author="Lee, Daewon" w:date="2020-11-09T20:08:00Z">
              <w:r>
                <w:rPr>
                  <w:szCs w:val="20"/>
                </w:rPr>
                <w:delText>o</w:delText>
              </w:r>
            </w:del>
            <w:r>
              <w:rPr>
                <w:szCs w:val="20"/>
              </w:rPr>
              <w:t>, provided results</w:t>
            </w:r>
            <w:ins w:id="1691"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92" w:author="Lee, Daewon" w:date="2020-11-09T20:09:00Z">
              <w:r>
                <w:rPr>
                  <w:szCs w:val="20"/>
                </w:rPr>
                <w:t xml:space="preserve">Description of the </w:t>
              </w:r>
            </w:ins>
            <w:del w:id="1693" w:author="Lee, Daewon" w:date="2020-11-09T20:09:00Z">
              <w:r>
                <w:rPr>
                  <w:szCs w:val="20"/>
                </w:rPr>
                <w:delText>D</w:delText>
              </w:r>
            </w:del>
            <w:ins w:id="1694" w:author="Lee, Daewon" w:date="2020-11-09T20:09:00Z">
              <w:r>
                <w:rPr>
                  <w:szCs w:val="20"/>
                </w:rPr>
                <w:t>d</w:t>
              </w:r>
            </w:ins>
            <w:r>
              <w:rPr>
                <w:szCs w:val="20"/>
              </w:rPr>
              <w:t xml:space="preserve">ifferent versions of receiver assistance modelled </w:t>
            </w:r>
            <w:ins w:id="1695" w:author="Lee, Daewon" w:date="2020-11-09T20:10:00Z">
              <w:r>
                <w:rPr>
                  <w:szCs w:val="20"/>
                </w:rPr>
                <w:t>are provided section X.X.X.</w:t>
              </w:r>
            </w:ins>
            <w:del w:id="1696" w:author="Lee, Daewon" w:date="2020-11-09T20:10:00Z">
              <w:r>
                <w:rPr>
                  <w:szCs w:val="20"/>
                </w:rPr>
                <w:delText>a</w:delText>
              </w:r>
            </w:del>
            <w:del w:id="1697"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98" w:author="Lee, Daewon" w:date="2020-11-09T20:10:00Z">
              <w:r>
                <w:rPr>
                  <w:szCs w:val="20"/>
                </w:rPr>
                <w:delText>Ericsson r</w:delText>
              </w:r>
            </w:del>
            <w:ins w:id="1699" w:author="Lee, Daewon" w:date="2020-11-09T20:10:00Z">
              <w:r>
                <w:rPr>
                  <w:szCs w:val="20"/>
                </w:rPr>
                <w:t>R</w:t>
              </w:r>
            </w:ins>
            <w:r>
              <w:rPr>
                <w:szCs w:val="20"/>
              </w:rPr>
              <w:t xml:space="preserve">esults </w:t>
            </w:r>
            <w:ins w:id="1700"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701" w:author="Lee, Daewon" w:date="2020-11-09T20:10:00Z">
              <w:r>
                <w:rPr>
                  <w:szCs w:val="20"/>
                </w:rPr>
                <w:lastRenderedPageBreak/>
                <w:delText>Vivo’s r</w:delText>
              </w:r>
            </w:del>
            <w:ins w:id="1702" w:author="Lee, Daewon" w:date="2020-11-09T20:10:00Z">
              <w:r>
                <w:rPr>
                  <w:szCs w:val="20"/>
                </w:rPr>
                <w:t>R</w:t>
              </w:r>
            </w:ins>
            <w:r>
              <w:rPr>
                <w:szCs w:val="20"/>
              </w:rPr>
              <w:t xml:space="preserve">esults </w:t>
            </w:r>
            <w:ins w:id="1703" w:author="Lee, Daewon" w:date="2020-11-09T20:10:00Z">
              <w:r>
                <w:rPr>
                  <w:szCs w:val="20"/>
                </w:rPr>
                <w:t xml:space="preserve">from source [37] </w:t>
              </w:r>
            </w:ins>
            <w:r>
              <w:rPr>
                <w:szCs w:val="20"/>
              </w:rPr>
              <w:t>use an EDT -47 dBm</w:t>
            </w:r>
            <w:ins w:id="1704" w:author="Lee, Daewon" w:date="2020-11-09T20:10:00Z">
              <w:r>
                <w:rPr>
                  <w:szCs w:val="20"/>
                </w:rPr>
                <w:t xml:space="preserve"> and</w:t>
              </w:r>
            </w:ins>
            <w:del w:id="1705" w:author="Lee, Daewon" w:date="2020-11-09T20:10:00Z">
              <w:r>
                <w:rPr>
                  <w:szCs w:val="20"/>
                </w:rPr>
                <w:delText>,</w:delText>
              </w:r>
            </w:del>
            <w:r>
              <w:rPr>
                <w:szCs w:val="20"/>
              </w:rPr>
              <w:t xml:space="preserve"> in the results, RxA-4-Omni gains in both DL and UL relative to No-LBT for tail users at high loads. </w:t>
            </w:r>
            <w:del w:id="1706"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707" w:author="Lee, Daewon" w:date="2020-11-09T20:10:00Z">
              <w:r>
                <w:delText xml:space="preserve">Huawei’s </w:delText>
              </w:r>
            </w:del>
            <w:ins w:id="1708" w:author="Lee, Daewon" w:date="2020-11-09T20:10:00Z">
              <w:r>
                <w:t xml:space="preserve">Results from source </w:t>
              </w:r>
            </w:ins>
            <w:ins w:id="1709" w:author="Lee, Daewon" w:date="2020-11-09T20:11:00Z">
              <w:r>
                <w:t xml:space="preserve">[72], the </w:t>
              </w:r>
            </w:ins>
            <w:del w:id="1710" w:author="Lee, Daewon" w:date="2020-11-09T20:11:00Z">
              <w:r>
                <w:delText>R</w:delText>
              </w:r>
            </w:del>
            <w:ins w:id="1711"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712" w:author="Lee, Daewon" w:date="2020-11-09T20:11:00Z">
              <w:r>
                <w:delText xml:space="preserve">40] </w:delText>
              </w:r>
            </w:del>
            <w:r>
              <w:t xml:space="preserve">and </w:t>
            </w:r>
            <w:proofErr w:type="spellStart"/>
            <w:r>
              <w:t>InH</w:t>
            </w:r>
            <w:proofErr w:type="spellEnd"/>
            <w:r>
              <w:t xml:space="preserve"> mixed channel model </w:t>
            </w:r>
            <w:del w:id="1713"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714" w:author="Lee, Daewon" w:date="2020-11-09T20:11:00Z">
              <w:r>
                <w:delText xml:space="preserve">Huawei </w:delText>
              </w:r>
            </w:del>
            <w:ins w:id="1715" w:author="Lee, Daewon" w:date="2020-11-09T20:11:00Z">
              <w:r>
                <w:t xml:space="preserve">results from source [72] </w:t>
              </w:r>
            </w:ins>
            <w:r>
              <w:t xml:space="preserve">shows Receiver-assisted LBT (RxA-2) </w:t>
            </w:r>
            <w:del w:id="1716" w:author="Lee, Daewon" w:date="2020-11-09T20:11:00Z">
              <w:r>
                <w:delText>T</w:delText>
              </w:r>
            </w:del>
            <w:ins w:id="1717"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718" w:author="Lee, Daewon" w:date="2020-11-09T20:11:00Z">
              <w:r>
                <w:delText xml:space="preserve">Huawei </w:delText>
              </w:r>
            </w:del>
            <w:ins w:id="1719" w:author="Lee, Daewon" w:date="2020-11-09T20:11:00Z">
              <w:r>
                <w:t xml:space="preserve">the results </w:t>
              </w:r>
            </w:ins>
            <w:r>
              <w:t>show</w:t>
            </w:r>
            <w:del w:id="1720"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2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22"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723" w:author="Lee, Daewon" w:date="2020-11-09T20:15:00Z">
              <w:r>
                <w:rPr>
                  <w:szCs w:val="20"/>
                </w:rPr>
                <w:t xml:space="preserve">For </w:t>
              </w:r>
            </w:ins>
            <w:del w:id="1724" w:author="Lee, Daewon" w:date="2020-11-09T20:15:00Z">
              <w:r>
                <w:rPr>
                  <w:szCs w:val="20"/>
                </w:rPr>
                <w:delText>C</w:delText>
              </w:r>
            </w:del>
            <w:ins w:id="1725"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726" w:author="Lee, Daewon" w:date="2020-11-09T20:15:00Z">
              <w:r>
                <w:rPr>
                  <w:szCs w:val="20"/>
                </w:rPr>
                <w:t xml:space="preserve">, 4 sources, </w:t>
              </w:r>
            </w:ins>
            <w:del w:id="1727" w:author="Lee, Daewon" w:date="2020-11-09T20:15:00Z">
              <w:r>
                <w:delText xml:space="preserve">: </w:delText>
              </w:r>
            </w:del>
            <w:ins w:id="1728" w:author="Lee, Daewon" w:date="2020-11-09T20:15:00Z">
              <w:r>
                <w:t>[72]</w:t>
              </w:r>
            </w:ins>
            <w:del w:id="1729" w:author="Lee, Daewon" w:date="2020-11-09T20:15:00Z">
              <w:r>
                <w:delText>Huawei</w:delText>
              </w:r>
            </w:del>
            <w:r>
              <w:t xml:space="preserve">, </w:t>
            </w:r>
            <w:del w:id="1730" w:author="Lee, Daewon" w:date="2020-11-09T20:15:00Z">
              <w:r>
                <w:delText>Qualcomm</w:delText>
              </w:r>
            </w:del>
            <w:ins w:id="1731" w:author="Lee, Daewon" w:date="2020-11-09T20:15:00Z">
              <w:r>
                <w:t>[56]</w:t>
              </w:r>
            </w:ins>
            <w:r>
              <w:t xml:space="preserve">, </w:t>
            </w:r>
            <w:del w:id="1732" w:author="Lee, Daewon" w:date="2020-11-09T20:15:00Z">
              <w:r>
                <w:delText xml:space="preserve">Vivo </w:delText>
              </w:r>
            </w:del>
            <w:ins w:id="1733" w:author="Lee, Daewon" w:date="2020-11-09T20:15:00Z">
              <w:r>
                <w:t xml:space="preserve">[37], </w:t>
              </w:r>
            </w:ins>
            <w:r>
              <w:t xml:space="preserve">and </w:t>
            </w:r>
            <w:del w:id="1734" w:author="Lee, Daewon" w:date="2020-11-09T20:16:00Z">
              <w:r>
                <w:delText xml:space="preserve">Ericsson </w:delText>
              </w:r>
            </w:del>
            <w:ins w:id="1735" w:author="Lee, Daewon" w:date="2020-11-09T20:16:00Z">
              <w:r>
                <w:t xml:space="preserve">[65], </w:t>
              </w:r>
            </w:ins>
            <w:r>
              <w:t>provided results</w:t>
            </w:r>
            <w:ins w:id="1736"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737" w:author="Lee, Daewon" w:date="2020-11-09T20:16:00Z">
              <w:r>
                <w:rPr>
                  <w:szCs w:val="20"/>
                </w:rPr>
                <w:delText>Ericsson r</w:delText>
              </w:r>
            </w:del>
            <w:ins w:id="1738" w:author="Lee, Daewon" w:date="2020-11-09T20:16:00Z">
              <w:r>
                <w:rPr>
                  <w:szCs w:val="20"/>
                </w:rPr>
                <w:t>R</w:t>
              </w:r>
            </w:ins>
            <w:r>
              <w:rPr>
                <w:szCs w:val="20"/>
              </w:rPr>
              <w:t xml:space="preserve">esults </w:t>
            </w:r>
            <w:ins w:id="1739"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740"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741" w:author="Lee, Daewon" w:date="2020-11-09T20:16:00Z">
              <w:r>
                <w:rPr>
                  <w:szCs w:val="20"/>
                </w:rPr>
                <w:delText xml:space="preserve">Huawei’s </w:delText>
              </w:r>
            </w:del>
            <w:ins w:id="1742" w:author="Lee, Daewon" w:date="2020-11-09T20:16:00Z">
              <w:r>
                <w:rPr>
                  <w:szCs w:val="20"/>
                </w:rPr>
                <w:t xml:space="preserve">Results from [72] show </w:t>
              </w:r>
            </w:ins>
            <w:r>
              <w:rPr>
                <w:szCs w:val="20"/>
              </w:rPr>
              <w:t>both flavors of receiver assistance, Rx-Assisted LBT (RxA-2), and Receiver Only LBT (RxA-3)</w:t>
            </w:r>
            <w:ins w:id="1743" w:author="Lee, Daewon" w:date="2020-11-09T20:16:00Z">
              <w:r>
                <w:rPr>
                  <w:szCs w:val="20"/>
                </w:rPr>
                <w:t xml:space="preserve">, and </w:t>
              </w:r>
            </w:ins>
            <w:ins w:id="1744" w:author="Lee, Daewon" w:date="2020-11-12T19:28:00Z">
              <w:r>
                <w:rPr>
                  <w:szCs w:val="20"/>
                </w:rPr>
                <w:t>they</w:t>
              </w:r>
            </w:ins>
            <w:r>
              <w:rPr>
                <w:szCs w:val="20"/>
              </w:rPr>
              <w:t xml:space="preserve"> outperform Tx-ED-Omi and Tx-ED-Dir at all loading levels and users percentiles</w:t>
            </w:r>
            <w:del w:id="1745" w:author="Lee, Daewon" w:date="2020-11-09T20:17:00Z">
              <w:r>
                <w:rPr>
                  <w:szCs w:val="20"/>
                </w:rPr>
                <w:delText>,</w:delText>
              </w:r>
            </w:del>
            <w:r>
              <w:rPr>
                <w:szCs w:val="20"/>
              </w:rPr>
              <w:t xml:space="preserve"> with larger benefits to tail users</w:t>
            </w:r>
            <w:ins w:id="1746" w:author="Lee, Daewon" w:date="2020-11-09T20:16:00Z">
              <w:r>
                <w:rPr>
                  <w:szCs w:val="20"/>
                </w:rPr>
                <w:t>.</w:t>
              </w:r>
            </w:ins>
          </w:p>
          <w:p w14:paraId="2CD3EB58" w14:textId="77777777" w:rsidR="003B14A3" w:rsidRDefault="00301D88">
            <w:pPr>
              <w:pStyle w:val="ListParagraph"/>
              <w:numPr>
                <w:ilvl w:val="0"/>
                <w:numId w:val="56"/>
              </w:numPr>
              <w:spacing w:line="240" w:lineRule="auto"/>
              <w:rPr>
                <w:ins w:id="1747" w:author="Lee, Daewon" w:date="2020-11-09T20:17:00Z"/>
                <w:szCs w:val="20"/>
              </w:rPr>
            </w:pPr>
            <w:del w:id="1748" w:author="Lee, Daewon" w:date="2020-11-09T20:17:00Z">
              <w:r>
                <w:rPr>
                  <w:szCs w:val="20"/>
                </w:rPr>
                <w:delText>Qualcomm r</w:delText>
              </w:r>
            </w:del>
            <w:ins w:id="1749" w:author="Lee, Daewon" w:date="2020-11-09T20:17:00Z">
              <w:r>
                <w:rPr>
                  <w:szCs w:val="20"/>
                </w:rPr>
                <w:t>R</w:t>
              </w:r>
            </w:ins>
            <w:r>
              <w:rPr>
                <w:szCs w:val="20"/>
              </w:rPr>
              <w:t xml:space="preserve">esults </w:t>
            </w:r>
            <w:ins w:id="1750"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751" w:author="Lee, Daewon" w:date="2020-11-09T20:17:00Z"/>
                <w:szCs w:val="20"/>
              </w:rPr>
            </w:pPr>
            <w:del w:id="1752" w:author="Lee, Daewon" w:date="2020-11-09T20:17:00Z">
              <w:r>
                <w:rPr>
                  <w:szCs w:val="20"/>
                </w:rPr>
                <w:delText xml:space="preserve"> (A)  </w:delText>
              </w:r>
            </w:del>
            <w:r>
              <w:rPr>
                <w:szCs w:val="20"/>
              </w:rPr>
              <w:t xml:space="preserve">The results show receiver assisted LBT RxA-5 Omni </w:t>
            </w:r>
            <w:ins w:id="1753" w:author="Lee, Daewon" w:date="2020-11-09T20:18:00Z">
              <w:r>
                <w:rPr>
                  <w:szCs w:val="20"/>
                </w:rPr>
                <w:t xml:space="preserve">with </w:t>
              </w:r>
            </w:ins>
            <w:del w:id="1754" w:author="Lee, Daewon" w:date="2020-11-09T20:17:00Z">
              <w:r>
                <w:rPr>
                  <w:szCs w:val="20"/>
                </w:rPr>
                <w:delText>@</w:delText>
              </w:r>
            </w:del>
            <w:r>
              <w:rPr>
                <w:szCs w:val="20"/>
              </w:rPr>
              <w:t>EDT -67</w:t>
            </w:r>
            <w:ins w:id="1755" w:author="Lee, Daewon" w:date="2020-11-09T20:18:00Z">
              <w:r>
                <w:rPr>
                  <w:szCs w:val="20"/>
                </w:rPr>
                <w:t xml:space="preserve"> </w:t>
              </w:r>
            </w:ins>
            <w:r>
              <w:rPr>
                <w:szCs w:val="20"/>
              </w:rPr>
              <w:t>dBm and RxA-5 Dir</w:t>
            </w:r>
            <w:ins w:id="1756" w:author="Lee, Daewon" w:date="2020-11-09T20:18:00Z">
              <w:r>
                <w:rPr>
                  <w:szCs w:val="20"/>
                </w:rPr>
                <w:t xml:space="preserve"> with </w:t>
              </w:r>
            </w:ins>
            <w:del w:id="1757" w:author="Lee, Daewon" w:date="2020-11-09T20:18:00Z">
              <w:r>
                <w:rPr>
                  <w:szCs w:val="20"/>
                </w:rPr>
                <w:delText>@</w:delText>
              </w:r>
            </w:del>
            <w:r>
              <w:rPr>
                <w:szCs w:val="20"/>
              </w:rPr>
              <w:t>-67</w:t>
            </w:r>
            <w:ins w:id="1758" w:author="Lee, Daewon" w:date="2020-11-09T20:18:00Z">
              <w:r>
                <w:rPr>
                  <w:szCs w:val="20"/>
                </w:rPr>
                <w:t xml:space="preserve"> </w:t>
              </w:r>
            </w:ins>
            <w:r>
              <w:rPr>
                <w:szCs w:val="20"/>
              </w:rPr>
              <w:t>dBm</w:t>
            </w:r>
            <w:ins w:id="1759" w:author="Lee, Daewon" w:date="2020-11-09T20:18:00Z">
              <w:r>
                <w:rPr>
                  <w:szCs w:val="20"/>
                </w:rPr>
                <w:t>. Results with</w:t>
              </w:r>
            </w:ins>
            <w:r>
              <w:rPr>
                <w:szCs w:val="20"/>
              </w:rPr>
              <w:t xml:space="preserve"> </w:t>
            </w:r>
            <w:ins w:id="1760" w:author="Lee, Daewon" w:date="2020-11-09T20:18:00Z">
              <w:r>
                <w:rPr>
                  <w:szCs w:val="20"/>
                </w:rPr>
                <w:t>-</w:t>
              </w:r>
            </w:ins>
            <w:r>
              <w:rPr>
                <w:szCs w:val="20"/>
              </w:rPr>
              <w:t>67</w:t>
            </w:r>
            <w:ins w:id="1761"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4D245B82" w14:textId="77777777" w:rsidR="003B14A3" w:rsidRDefault="00301D88">
            <w:pPr>
              <w:pStyle w:val="ListParagraph"/>
              <w:numPr>
                <w:ilvl w:val="1"/>
                <w:numId w:val="56"/>
              </w:numPr>
              <w:spacing w:line="240" w:lineRule="auto"/>
              <w:rPr>
                <w:ins w:id="1762" w:author="Lee, Daewon" w:date="2020-11-09T20:17:00Z"/>
                <w:szCs w:val="20"/>
              </w:rPr>
            </w:pPr>
            <w:del w:id="1763" w:author="Lee, Daewon" w:date="2020-11-09T20:18:00Z">
              <w:r>
                <w:rPr>
                  <w:szCs w:val="20"/>
                </w:rPr>
                <w:delText xml:space="preserve">(B) Qualcomm </w:delText>
              </w:r>
            </w:del>
            <w:ins w:id="1764"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765" w:author="Lee, Daewon" w:date="2020-11-09T20:18:00Z">
              <w:r>
                <w:rPr>
                  <w:szCs w:val="20"/>
                </w:rPr>
                <w:t>a</w:t>
              </w:r>
            </w:ins>
            <w:del w:id="1766" w:author="Lee, Daewon" w:date="2020-11-09T20:18:00Z">
              <w:r>
                <w:rPr>
                  <w:szCs w:val="20"/>
                </w:rPr>
                <w:delText>A</w:delText>
              </w:r>
            </w:del>
            <w:r>
              <w:rPr>
                <w:szCs w:val="20"/>
              </w:rPr>
              <w:t xml:space="preserve">ntenna </w:t>
            </w:r>
            <w:ins w:id="1767" w:author="Lee, Daewon" w:date="2020-11-09T20:18:00Z">
              <w:r>
                <w:rPr>
                  <w:szCs w:val="20"/>
                </w:rPr>
                <w:t>c</w:t>
              </w:r>
            </w:ins>
            <w:del w:id="1768"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769" w:author="Lee, Daewon" w:date="2020-11-09T20:17:00Z"/>
                <w:szCs w:val="20"/>
              </w:rPr>
            </w:pPr>
            <w:del w:id="1770" w:author="Lee, Daewon" w:date="2020-11-09T20:17:00Z">
              <w:r>
                <w:rPr>
                  <w:szCs w:val="20"/>
                </w:rPr>
                <w:delText xml:space="preserve"> </w:delText>
              </w:r>
            </w:del>
            <w:del w:id="1771" w:author="Lee, Daewon" w:date="2020-11-09T20:18:00Z">
              <w:r>
                <w:rPr>
                  <w:szCs w:val="20"/>
                </w:rPr>
                <w:delText xml:space="preserve">(C) </w:delText>
              </w:r>
            </w:del>
            <w:del w:id="1772" w:author="Lee, Daewon" w:date="2020-11-09T20:19:00Z">
              <w:r>
                <w:rPr>
                  <w:szCs w:val="20"/>
                </w:rPr>
                <w:delText>Further, a</w:delText>
              </w:r>
            </w:del>
            <w:ins w:id="1773"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774"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775" w:author="Lee, Daewon" w:date="2020-11-09T20:18:00Z">
              <w:r>
                <w:rPr>
                  <w:szCs w:val="20"/>
                </w:rPr>
                <w:delText>C</w:delText>
              </w:r>
            </w:del>
            <w:ins w:id="1776"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777" w:author="Lee, Daewon" w:date="2020-11-09T20:21:00Z">
              <w:r>
                <w:rPr>
                  <w:szCs w:val="20"/>
                </w:rPr>
                <w:t>,</w:t>
              </w:r>
            </w:ins>
            <w:r>
              <w:rPr>
                <w:szCs w:val="20"/>
              </w:rPr>
              <w:t xml:space="preserve"> the relative benefits of Rx-Assistance are shown to be larger</w:t>
            </w:r>
            <w:del w:id="1778"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79" w:author="Lee, Daewon" w:date="2020-11-09T20:19:00Z">
              <w:r>
                <w:rPr>
                  <w:szCs w:val="20"/>
                </w:rPr>
                <w:delText xml:space="preserve">(D) Further </w:delText>
              </w:r>
            </w:del>
            <w:ins w:id="1780" w:author="Lee, Daewon" w:date="2020-11-09T20:19:00Z">
              <w:r>
                <w:rPr>
                  <w:szCs w:val="20"/>
                </w:rPr>
                <w:t>A</w:t>
              </w:r>
            </w:ins>
            <w:del w:id="1781" w:author="Lee, Daewon" w:date="2020-11-09T20:19:00Z">
              <w:r>
                <w:rPr>
                  <w:szCs w:val="20"/>
                </w:rPr>
                <w:delText>a</w:delText>
              </w:r>
            </w:del>
            <w:r>
              <w:rPr>
                <w:szCs w:val="20"/>
              </w:rPr>
              <w:t xml:space="preserve">s silencing </w:t>
            </w:r>
            <w:ins w:id="1782" w:author="Lee, Daewon" w:date="2020-11-09T20:22:00Z">
              <w:r>
                <w:rPr>
                  <w:szCs w:val="20"/>
                </w:rPr>
                <w:t>t</w:t>
              </w:r>
            </w:ins>
            <w:del w:id="1783" w:author="Lee, Daewon" w:date="2020-11-09T20:22:00Z">
              <w:r>
                <w:rPr>
                  <w:szCs w:val="20"/>
                </w:rPr>
                <w:delText>T</w:delText>
              </w:r>
            </w:del>
            <w:r>
              <w:rPr>
                <w:szCs w:val="20"/>
              </w:rPr>
              <w:t xml:space="preserve">hreshold is decreased from -67 to -72 dBm, the relative gains of Rx-Assistance increase. At 2 </w:t>
            </w:r>
            <w:del w:id="1784" w:author="Lee, Daewon" w:date="2020-11-09T20:19:00Z">
              <w:r>
                <w:rPr>
                  <w:szCs w:val="20"/>
                </w:rPr>
                <w:delText>g</w:delText>
              </w:r>
            </w:del>
            <w:ins w:id="1785" w:author="Lee, Daewon" w:date="2020-11-09T20:19:00Z">
              <w:r>
                <w:rPr>
                  <w:szCs w:val="20"/>
                </w:rPr>
                <w:t>G</w:t>
              </w:r>
            </w:ins>
            <w:r>
              <w:rPr>
                <w:szCs w:val="20"/>
              </w:rPr>
              <w:t xml:space="preserve">Hz </w:t>
            </w:r>
            <w:ins w:id="1786" w:author="Lee, Daewon" w:date="2020-11-09T20:19:00Z">
              <w:r>
                <w:rPr>
                  <w:szCs w:val="20"/>
                </w:rPr>
                <w:t>bandwidth</w:t>
              </w:r>
            </w:ins>
            <w:del w:id="1787" w:author="Lee, Daewon" w:date="2020-11-09T20:19:00Z">
              <w:r>
                <w:rPr>
                  <w:szCs w:val="20"/>
                </w:rPr>
                <w:delText>BW</w:delText>
              </w:r>
            </w:del>
            <w:r>
              <w:rPr>
                <w:szCs w:val="20"/>
              </w:rPr>
              <w:t>, a silencing threshold of -72</w:t>
            </w:r>
            <w:ins w:id="1788"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89" w:author="Lee, Daewon" w:date="2020-11-09T20:19:00Z">
              <w:r>
                <w:rPr>
                  <w:szCs w:val="20"/>
                </w:rPr>
                <w:delText>Vivo r</w:delText>
              </w:r>
            </w:del>
            <w:ins w:id="1790" w:author="Lee, Daewon" w:date="2020-11-09T20:19:00Z">
              <w:r>
                <w:rPr>
                  <w:szCs w:val="20"/>
                </w:rPr>
                <w:t>R</w:t>
              </w:r>
            </w:ins>
            <w:r>
              <w:rPr>
                <w:szCs w:val="20"/>
              </w:rPr>
              <w:t xml:space="preserve">esults </w:t>
            </w:r>
            <w:ins w:id="1791"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92"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93" w:author="Keyvan-Huawei" w:date="2020-11-12T17:26:00Z">
              <w:r>
                <w:rPr>
                  <w:szCs w:val="20"/>
                </w:rPr>
                <w:delText xml:space="preserve">it </w:delText>
              </w:r>
            </w:del>
            <w:ins w:id="1794" w:author="Keyvan-Huawei" w:date="2020-11-12T17:26:00Z">
              <w:r>
                <w:rPr>
                  <w:szCs w:val="20"/>
                </w:rPr>
                <w:t xml:space="preserve">they </w:t>
              </w:r>
            </w:ins>
            <w:r>
              <w:rPr>
                <w:szCs w:val="20"/>
              </w:rPr>
              <w:t>outperform</w:t>
            </w:r>
            <w:del w:id="1795" w:author="Keyvan-Huawei" w:date="2020-11-12T17:26:00Z">
              <w:r>
                <w:rPr>
                  <w:szCs w:val="20"/>
                </w:rPr>
                <w:delText>s</w:delText>
              </w:r>
            </w:del>
            <w:r>
              <w:rPr>
                <w:szCs w:val="20"/>
              </w:rPr>
              <w:t xml:space="preserve"> Tx-ED-Om</w:t>
            </w:r>
            <w:ins w:id="1796"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001A5340" w14:textId="77777777" w:rsidR="003B14A3" w:rsidRDefault="00301D88">
      <w:pPr>
        <w:pStyle w:val="ListParagraph"/>
        <w:numPr>
          <w:ilvl w:val="0"/>
          <w:numId w:val="56"/>
        </w:numPr>
        <w:spacing w:line="240" w:lineRule="auto"/>
        <w:rPr>
          <w:szCs w:val="20"/>
        </w:rPr>
      </w:pPr>
      <w:r>
        <w:rPr>
          <w:szCs w:val="20"/>
        </w:rPr>
        <w:lastRenderedPageBreak/>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7"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98" w:author="Lee, Daewon" w:date="2020-11-11T00:05:00Z">
              <w:r>
                <w:rPr>
                  <w:rStyle w:val="Strong"/>
                  <w:b w:val="0"/>
                  <w:bCs w:val="0"/>
                  <w:color w:val="000000"/>
                  <w:sz w:val="20"/>
                  <w:szCs w:val="20"/>
                  <w:lang w:val="sv-SE"/>
                </w:rPr>
                <w:t>S</w:t>
              </w:r>
            </w:ins>
            <w:ins w:id="1799"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800"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801" w:author="Lee, Daewon" w:date="2020-11-09T20:23:00Z">
              <w:r>
                <w:rPr>
                  <w:szCs w:val="20"/>
                </w:rPr>
                <w:delText xml:space="preserve">Huawei </w:delText>
              </w:r>
            </w:del>
            <w:ins w:id="1802" w:author="Lee, Daewon" w:date="2020-11-09T20:23:00Z">
              <w:r>
                <w:rPr>
                  <w:szCs w:val="20"/>
                </w:rPr>
                <w:t xml:space="preserve">Results from [72] </w:t>
              </w:r>
            </w:ins>
            <w:r>
              <w:rPr>
                <w:szCs w:val="20"/>
              </w:rPr>
              <w:t xml:space="preserve">shows </w:t>
            </w:r>
            <w:ins w:id="1803" w:author="Lee, Daewon" w:date="2020-11-09T20:23:00Z">
              <w:r>
                <w:rPr>
                  <w:szCs w:val="20"/>
                </w:rPr>
                <w:t>r</w:t>
              </w:r>
            </w:ins>
            <w:del w:id="1804"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805"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806"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807" w:author="Lee, Daewon" w:date="2020-11-09T20:23:00Z">
              <w:r>
                <w:rPr>
                  <w:szCs w:val="20"/>
                </w:rPr>
                <w:delText>Ericsson’s r</w:delText>
              </w:r>
            </w:del>
            <w:ins w:id="1808" w:author="Lee, Daewon" w:date="2020-11-09T20:23:00Z">
              <w:r>
                <w:rPr>
                  <w:szCs w:val="20"/>
                </w:rPr>
                <w:t>R</w:t>
              </w:r>
            </w:ins>
            <w:r>
              <w:rPr>
                <w:szCs w:val="20"/>
              </w:rPr>
              <w:t xml:space="preserve">esults </w:t>
            </w:r>
            <w:ins w:id="1809" w:author="Lee, Daewon" w:date="2020-11-09T20:23:00Z">
              <w:r>
                <w:rPr>
                  <w:szCs w:val="20"/>
                </w:rPr>
                <w:t xml:space="preserve">from </w:t>
              </w:r>
            </w:ins>
            <w:ins w:id="1810" w:author="Lee, Daewon" w:date="2020-11-09T20:24:00Z">
              <w:r>
                <w:rPr>
                  <w:szCs w:val="20"/>
                </w:rPr>
                <w:t xml:space="preserve">source </w:t>
              </w:r>
            </w:ins>
            <w:ins w:id="1811" w:author="Lee, Daewon" w:date="2020-11-09T20:23:00Z">
              <w:r>
                <w:rPr>
                  <w:szCs w:val="20"/>
                </w:rPr>
                <w:t xml:space="preserve">[65] </w:t>
              </w:r>
            </w:ins>
            <w:r>
              <w:rPr>
                <w:szCs w:val="20"/>
              </w:rPr>
              <w:t xml:space="preserve">in </w:t>
            </w:r>
            <w:del w:id="1812" w:author="Lee, Daewon" w:date="2020-11-09T20:23:00Z">
              <w:r>
                <w:rPr>
                  <w:szCs w:val="20"/>
                </w:rPr>
                <w:delText>C</w:delText>
              </w:r>
            </w:del>
            <w:ins w:id="1813" w:author="Lee, Daewon" w:date="2020-11-09T20:23:00Z">
              <w:r>
                <w:rPr>
                  <w:szCs w:val="20"/>
                </w:rPr>
                <w:t>c</w:t>
              </w:r>
            </w:ins>
            <w:r>
              <w:rPr>
                <w:szCs w:val="20"/>
              </w:rPr>
              <w:t xml:space="preserve">oexistence scenario with Operator A </w:t>
            </w:r>
            <w:del w:id="1814" w:author="Lee, Daewon" w:date="2020-11-09T20:23:00Z">
              <w:r>
                <w:rPr>
                  <w:szCs w:val="20"/>
                </w:rPr>
                <w:delText xml:space="preserve">doing </w:delText>
              </w:r>
            </w:del>
            <w:ins w:id="1815" w:author="Lee, Daewon" w:date="2020-11-09T20:23:00Z">
              <w:r>
                <w:rPr>
                  <w:szCs w:val="20"/>
                </w:rPr>
                <w:t xml:space="preserve">performing </w:t>
              </w:r>
            </w:ins>
            <w:r>
              <w:rPr>
                <w:szCs w:val="20"/>
              </w:rPr>
              <w:t xml:space="preserve">No-LBT and Operator B </w:t>
            </w:r>
            <w:del w:id="1816" w:author="Lee, Daewon" w:date="2020-11-09T20:23:00Z">
              <w:r>
                <w:rPr>
                  <w:szCs w:val="20"/>
                </w:rPr>
                <w:delText xml:space="preserve">doing </w:delText>
              </w:r>
            </w:del>
            <w:ins w:id="1817"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818" w:author="Lee, Daewon" w:date="2020-11-09T20:24:00Z">
              <w:r>
                <w:rPr>
                  <w:szCs w:val="20"/>
                </w:rPr>
                <w:delText>Ericsson’s r</w:delText>
              </w:r>
            </w:del>
            <w:ins w:id="1819" w:author="Lee, Daewon" w:date="2020-11-09T20:24:00Z">
              <w:r>
                <w:rPr>
                  <w:szCs w:val="20"/>
                </w:rPr>
                <w:t>R</w:t>
              </w:r>
            </w:ins>
            <w:r>
              <w:rPr>
                <w:szCs w:val="20"/>
              </w:rPr>
              <w:t xml:space="preserve">esults </w:t>
            </w:r>
            <w:ins w:id="1820" w:author="Lee, Daewon" w:date="2020-11-09T20:24:00Z">
              <w:r>
                <w:rPr>
                  <w:szCs w:val="20"/>
                </w:rPr>
                <w:t xml:space="preserve">from source [65] </w:t>
              </w:r>
            </w:ins>
            <w:r>
              <w:rPr>
                <w:szCs w:val="20"/>
              </w:rPr>
              <w:t xml:space="preserve">for </w:t>
            </w:r>
            <w:proofErr w:type="spellStart"/>
            <w:ins w:id="1821" w:author="Lee, Daewon" w:date="2020-11-12T15:12:00Z">
              <w:r>
                <w:t>Dyn-RxA</w:t>
              </w:r>
            </w:ins>
            <w:proofErr w:type="spellEnd"/>
            <w:del w:id="1822" w:author="Lee, Daewon" w:date="2020-11-09T20:24:00Z">
              <w:r>
                <w:delText>D</w:delText>
              </w:r>
            </w:del>
            <w:del w:id="1823"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4"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25"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826" w:name="_Hlk55846241"/>
            <w:r>
              <w:t xml:space="preserve">One </w:t>
            </w:r>
            <w:del w:id="1827" w:author="Lee, Daewon" w:date="2020-11-11T14:51:00Z">
              <w:r>
                <w:delText xml:space="preserve">Company </w:delText>
              </w:r>
            </w:del>
            <w:ins w:id="1828" w:author="Lee, Daewon" w:date="2020-11-11T14:51:00Z">
              <w:r>
                <w:t xml:space="preserve">source </w:t>
              </w:r>
            </w:ins>
            <w:del w:id="1829" w:author="Lee, Daewon" w:date="2020-11-09T20:29:00Z">
              <w:r>
                <w:delText xml:space="preserve">[Ericsson] </w:delText>
              </w:r>
            </w:del>
            <w:r>
              <w:t>submitted results for Indoor Scenario B</w:t>
            </w:r>
            <w:ins w:id="1830"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826"/>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0278F80D" w14:textId="77777777" w:rsidR="003B14A3" w:rsidRDefault="00301D88">
      <w:pPr>
        <w:pStyle w:val="ListParagraph"/>
        <w:numPr>
          <w:ilvl w:val="0"/>
          <w:numId w:val="56"/>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75D0ACE3" w14:textId="77777777" w:rsidR="003B14A3" w:rsidRDefault="00301D88">
      <w:pPr>
        <w:pStyle w:val="ListParagraph"/>
        <w:numPr>
          <w:ilvl w:val="0"/>
          <w:numId w:val="56"/>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831" w:author="ZTE Yang Ling" w:date="2020-11-05T16:34:00Z">
        <w:r>
          <w:rPr>
            <w:rFonts w:eastAsia="SimSun"/>
            <w:lang w:eastAsia="zh-CN"/>
          </w:rPr>
          <w:t xml:space="preserve"> user</w:t>
        </w:r>
      </w:ins>
      <w:ins w:id="1832" w:author="ZTE Yang Ling" w:date="2020-11-05T16:35:00Z">
        <w:r>
          <w:rPr>
            <w:rFonts w:eastAsia="SimSun"/>
            <w:lang w:eastAsia="zh-CN"/>
          </w:rPr>
          <w:t>s</w:t>
        </w:r>
      </w:ins>
      <w:r>
        <w:t xml:space="preserve"> as well as tail </w:t>
      </w:r>
      <w:ins w:id="1833" w:author="ZTE Yang Ling" w:date="2020-11-05T16:34:00Z">
        <w:r>
          <w:rPr>
            <w:rFonts w:eastAsia="SimSun"/>
            <w:lang w:eastAsia="zh-CN"/>
          </w:rPr>
          <w:t>user</w:t>
        </w:r>
      </w:ins>
      <w:ins w:id="1834" w:author="ZTE Yang Ling" w:date="2020-11-05T16:35:00Z">
        <w:r>
          <w:rPr>
            <w:rFonts w:eastAsia="SimSun"/>
            <w:lang w:eastAsia="zh-CN"/>
          </w:rPr>
          <w:t>s</w:t>
        </w:r>
      </w:ins>
      <w:ins w:id="1835" w:author="ZTE Yang Ling" w:date="2020-11-05T16:34:00Z">
        <w:r>
          <w:rPr>
            <w:rFonts w:eastAsia="SimSun"/>
            <w:lang w:eastAsia="zh-CN"/>
          </w:rPr>
          <w:t xml:space="preserve"> </w:t>
        </w:r>
      </w:ins>
      <w:ins w:id="1836"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37"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38"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839" w:author="Lee, Daewon" w:date="2020-11-10T00:46:00Z">
              <w:r>
                <w:t xml:space="preserve">For </w:t>
              </w:r>
            </w:ins>
            <w:del w:id="1840" w:author="Lee, Daewon" w:date="2020-11-10T00:46:00Z">
              <w:r>
                <w:delText>C</w:delText>
              </w:r>
            </w:del>
            <w:ins w:id="1841" w:author="Lee, Daewon" w:date="2020-11-10T00:46:00Z">
              <w:r>
                <w:t>c</w:t>
              </w:r>
            </w:ins>
            <w:r>
              <w:t>omparison of No-LBT with omnidirectional LBT (</w:t>
            </w:r>
            <w:proofErr w:type="spellStart"/>
            <w:r>
              <w:t>TxED</w:t>
            </w:r>
            <w:proofErr w:type="spellEnd"/>
            <w:r>
              <w:t>-Omni) for Indoor Scenario C</w:t>
            </w:r>
            <w:ins w:id="1842" w:author="Lee, Daewon" w:date="2020-11-10T00:46:00Z">
              <w:r>
                <w:t>,</w:t>
              </w:r>
            </w:ins>
            <w:del w:id="1843" w:author="Lee, Daewon" w:date="2020-11-10T00:46:00Z">
              <w:r>
                <w:delText>:</w:delText>
              </w:r>
            </w:del>
            <w:r>
              <w:t xml:space="preserve"> </w:t>
            </w:r>
            <w:ins w:id="1844" w:author="Lee, Daewon" w:date="2020-11-10T00:47:00Z">
              <w:r>
                <w:t>source [65],</w:t>
              </w:r>
            </w:ins>
            <w:del w:id="1845" w:author="Lee, Daewon" w:date="2020-11-10T00:47:00Z">
              <w:r>
                <w:delText>Ericsson</w:delText>
              </w:r>
            </w:del>
            <w:r>
              <w:t xml:space="preserve"> and </w:t>
            </w:r>
            <w:ins w:id="1846" w:author="Lee, Daewon" w:date="2020-11-10T00:47:00Z">
              <w:r>
                <w:t>source [72]</w:t>
              </w:r>
            </w:ins>
            <w:ins w:id="1847" w:author="Lee, Daewon" w:date="2020-11-10T00:55:00Z">
              <w:r>
                <w:t xml:space="preserve"> </w:t>
              </w:r>
            </w:ins>
            <w:del w:id="1848" w:author="Lee, Daewon" w:date="2020-11-10T00:47:00Z">
              <w:r>
                <w:delText xml:space="preserve">HW </w:delText>
              </w:r>
            </w:del>
            <w:r>
              <w:t xml:space="preserve">show loss for </w:t>
            </w:r>
            <w:proofErr w:type="spellStart"/>
            <w:r>
              <w:t>TxED</w:t>
            </w:r>
            <w:proofErr w:type="spellEnd"/>
            <w:r>
              <w:t xml:space="preserve">-Omni LBT, </w:t>
            </w:r>
            <w:del w:id="1849" w:author="Lee, Daewon" w:date="2020-11-10T00:50:00Z">
              <w:r>
                <w:delText xml:space="preserve">Charter </w:delText>
              </w:r>
            </w:del>
            <w:ins w:id="1850" w:author="Lee, Daewon" w:date="2020-11-10T00:50:00Z">
              <w:r>
                <w:t xml:space="preserve">source [71] </w:t>
              </w:r>
            </w:ins>
            <w:r>
              <w:t>shows roughly comparable performance</w:t>
            </w:r>
            <w:ins w:id="1851" w:author="Lee, Daewon" w:date="2020-11-10T00:51:00Z">
              <w:r>
                <w:t>.</w:t>
              </w:r>
            </w:ins>
          </w:p>
          <w:p w14:paraId="73A4160F" w14:textId="77777777" w:rsidR="003B14A3" w:rsidRDefault="00301D88">
            <w:pPr>
              <w:pStyle w:val="ListParagraph"/>
              <w:numPr>
                <w:ilvl w:val="0"/>
                <w:numId w:val="56"/>
              </w:numPr>
              <w:spacing w:line="240" w:lineRule="auto"/>
            </w:pPr>
            <w:del w:id="1852" w:author="Lee, Daewon" w:date="2020-11-10T00:50:00Z">
              <w:r>
                <w:delText>Ericsson’s r</w:delText>
              </w:r>
            </w:del>
            <w:ins w:id="1853" w:author="Lee, Daewon" w:date="2020-11-10T00:50:00Z">
              <w:r>
                <w:t>R</w:t>
              </w:r>
            </w:ins>
            <w:r>
              <w:t xml:space="preserve">esults </w:t>
            </w:r>
            <w:ins w:id="1854" w:author="Lee, Daewon" w:date="2020-11-10T00:50:00Z">
              <w:r>
                <w:t xml:space="preserve">from [65] </w:t>
              </w:r>
            </w:ins>
            <w:r>
              <w:t xml:space="preserve">show worse performance for </w:t>
            </w:r>
            <w:proofErr w:type="spellStart"/>
            <w:r>
              <w:t>TxED</w:t>
            </w:r>
            <w:proofErr w:type="spellEnd"/>
            <w:r>
              <w:t>-Omni LBT relative to No-LBT for both threshold -47</w:t>
            </w:r>
            <w:ins w:id="1855" w:author="Lee, Daewon" w:date="2020-11-10T00:51:00Z">
              <w:r>
                <w:t xml:space="preserve"> </w:t>
              </w:r>
            </w:ins>
            <w:r>
              <w:t>dBm and -68 dBm.  The loss is higher for EDT -68</w:t>
            </w:r>
            <w:ins w:id="1856"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857" w:author="Lee, Daewon" w:date="2020-11-10T00:50:00Z">
              <w:r>
                <w:delText xml:space="preserve">Charter’s </w:delText>
              </w:r>
            </w:del>
            <w:ins w:id="1858" w:author="Lee, Daewon" w:date="2020-11-10T00:50:00Z">
              <w:r>
                <w:t xml:space="preserve">Results from [71] with </w:t>
              </w:r>
            </w:ins>
            <w:r>
              <w:t>low load</w:t>
            </w:r>
            <w:ins w:id="1859" w:author="Lee, Daewon" w:date="2020-11-10T00:50:00Z">
              <w:r>
                <w:t xml:space="preserve"> and</w:t>
              </w:r>
            </w:ins>
            <w:r>
              <w:t xml:space="preserve"> DL:UL </w:t>
            </w:r>
            <w:ins w:id="1860" w:author="Lee, Daewon" w:date="2020-11-10T00:50:00Z">
              <w:r>
                <w:t xml:space="preserve">ratio of </w:t>
              </w:r>
            </w:ins>
            <w:r>
              <w:t>50:50</w:t>
            </w:r>
            <w:del w:id="1861" w:author="Lee, Daewon" w:date="2020-11-10T00:51:00Z">
              <w:r>
                <w:delText xml:space="preserve"> results</w:delText>
              </w:r>
            </w:del>
            <w:r>
              <w:t xml:space="preserve"> show loss for </w:t>
            </w:r>
            <w:proofErr w:type="spellStart"/>
            <w:r>
              <w:t>TxED</w:t>
            </w:r>
            <w:proofErr w:type="spellEnd"/>
            <w:r>
              <w:t xml:space="preserve">-Omni LBT </w:t>
            </w:r>
            <w:del w:id="1862" w:author="Lee, Daewon" w:date="2020-11-10T00:55:00Z">
              <w:r>
                <w:delText xml:space="preserve"> </w:delText>
              </w:r>
            </w:del>
            <w:r>
              <w:t xml:space="preserve">over No-LBT. Their medium load DL:UL </w:t>
            </w:r>
            <w:ins w:id="1863" w:author="Lee, Daewon" w:date="2020-11-10T00:51:00Z">
              <w:r>
                <w:t xml:space="preserve">ratio </w:t>
              </w:r>
            </w:ins>
            <w:r>
              <w:t xml:space="preserve">5:2 results show gains in DL tail user and UL median user, loss in UL tail user and comparable performance for other cases.  Their high load </w:t>
            </w:r>
            <w:r>
              <w:lastRenderedPageBreak/>
              <w:t xml:space="preserve">results for DL:UL </w:t>
            </w:r>
            <w:ins w:id="1864"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865" w:author="Lee, Daewon" w:date="2020-11-10T00:51:00Z">
              <w:r>
                <w:delText>Huawei’s r</w:delText>
              </w:r>
            </w:del>
            <w:ins w:id="1866" w:author="Lee, Daewon" w:date="2020-11-10T00:51:00Z">
              <w:r>
                <w:t>R</w:t>
              </w:r>
            </w:ins>
            <w:r>
              <w:t xml:space="preserve">esults </w:t>
            </w:r>
            <w:ins w:id="1867"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868"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869"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870" w:author="Lee, Daewon" w:date="2020-11-10T00:51:00Z">
              <w:r>
                <w:t xml:space="preserve">For </w:t>
              </w:r>
            </w:ins>
            <w:del w:id="1871" w:author="Lee, Daewon" w:date="2020-11-10T00:51:00Z">
              <w:r>
                <w:delText>C</w:delText>
              </w:r>
            </w:del>
            <w:ins w:id="1872"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873" w:author="Lee, Daewon" w:date="2020-11-10T00:52:00Z">
              <w:r>
                <w:t>, following observations were made:</w:t>
              </w:r>
            </w:ins>
            <w:del w:id="1874" w:author="Lee, Daewon" w:date="2020-11-10T00:52:00Z">
              <w:r>
                <w:delText>:</w:delText>
              </w:r>
            </w:del>
          </w:p>
          <w:p w14:paraId="2673FD73" w14:textId="77777777" w:rsidR="003B14A3" w:rsidRDefault="00301D88">
            <w:pPr>
              <w:pStyle w:val="ListParagraph"/>
              <w:numPr>
                <w:ilvl w:val="0"/>
                <w:numId w:val="56"/>
              </w:numPr>
              <w:spacing w:line="240" w:lineRule="auto"/>
            </w:pPr>
            <w:del w:id="1875" w:author="Lee, Daewon" w:date="2020-11-10T00:52:00Z">
              <w:r>
                <w:delText>In Huawei and Ericsson’s r</w:delText>
              </w:r>
            </w:del>
            <w:ins w:id="1876" w:author="Lee, Daewon" w:date="2020-11-10T00:52:00Z">
              <w:r>
                <w:t>R</w:t>
              </w:r>
            </w:ins>
            <w:r>
              <w:t>esults</w:t>
            </w:r>
            <w:ins w:id="1877" w:author="Lee, Daewon" w:date="2020-11-10T00:52:00Z">
              <w:r>
                <w:t xml:space="preserve"> from source [72] and [65] with</w:t>
              </w:r>
            </w:ins>
            <w:del w:id="1878" w:author="Lee, Daewon" w:date="2020-11-10T00:52:00Z">
              <w:r>
                <w:delText>, for</w:delText>
              </w:r>
            </w:del>
            <w:r>
              <w:t xml:space="preserve"> equal ED threshold, Directional sensing</w:t>
            </w:r>
            <w:del w:id="1879" w:author="Lee, Daewon" w:date="2020-11-10T00:53:00Z">
              <w:r>
                <w:delText>,</w:delText>
              </w:r>
            </w:del>
            <w:r>
              <w:t xml:space="preserve"> (</w:t>
            </w:r>
            <w:proofErr w:type="spellStart"/>
            <w:r>
              <w:t>TxED</w:t>
            </w:r>
            <w:proofErr w:type="spellEnd"/>
            <w:r>
              <w:t xml:space="preserve">-Dir) and Omni sensing (Tx-ED-Omni) show comparable results. </w:t>
            </w:r>
          </w:p>
          <w:p w14:paraId="4ACEFA45" w14:textId="77777777" w:rsidR="003B14A3" w:rsidRDefault="00301D88">
            <w:pPr>
              <w:pStyle w:val="ListParagraph"/>
              <w:numPr>
                <w:ilvl w:val="0"/>
                <w:numId w:val="56"/>
              </w:numPr>
              <w:spacing w:line="240" w:lineRule="auto"/>
            </w:pPr>
            <w:del w:id="1880" w:author="Lee, Daewon" w:date="2020-11-10T00:53:00Z">
              <w:r>
                <w:delText xml:space="preserve">ZTE </w:delText>
              </w:r>
            </w:del>
            <w:ins w:id="1881"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82" w:author="Lee, Daewon" w:date="2020-11-10T00:53:00Z">
              <w:r>
                <w:t xml:space="preserve">For </w:t>
              </w:r>
            </w:ins>
            <w:del w:id="1883" w:author="Lee, Daewon" w:date="2020-11-10T00:53:00Z">
              <w:r>
                <w:delText>C</w:delText>
              </w:r>
            </w:del>
            <w:ins w:id="1884" w:author="Lee, Daewon" w:date="2020-11-10T00:53:00Z">
              <w:r>
                <w:t>c</w:t>
              </w:r>
            </w:ins>
            <w:r>
              <w:t>omparison of Rx-Assistance LBT schemes with others for Indoor scenario C</w:t>
            </w:r>
            <w:ins w:id="1885" w:author="Lee, Daewon" w:date="2020-11-10T00:53:00Z">
              <w:r>
                <w:t>, the following observations were made</w:t>
              </w:r>
            </w:ins>
            <w:ins w:id="1886" w:author="Lee, Daewon" w:date="2020-11-10T00:54:00Z">
              <w:r>
                <w:t>:</w:t>
              </w:r>
            </w:ins>
            <w:del w:id="1887" w:author="Lee, Daewon" w:date="2020-11-10T00:53:00Z">
              <w:r>
                <w:delText>:</w:delText>
              </w:r>
            </w:del>
          </w:p>
          <w:p w14:paraId="76431F44" w14:textId="77777777" w:rsidR="003B14A3" w:rsidRDefault="00301D88">
            <w:pPr>
              <w:pStyle w:val="ListParagraph"/>
              <w:numPr>
                <w:ilvl w:val="0"/>
                <w:numId w:val="56"/>
              </w:numPr>
              <w:spacing w:line="240" w:lineRule="auto"/>
            </w:pPr>
            <w:del w:id="1888" w:author="Lee, Daewon" w:date="2020-11-10T00:54:00Z">
              <w:r>
                <w:delText xml:space="preserve">Ericsson </w:delText>
              </w:r>
            </w:del>
            <w:ins w:id="1889" w:author="Lee, Daewon" w:date="2020-11-10T00:54:00Z">
              <w:r>
                <w:t xml:space="preserve">Results from [65] </w:t>
              </w:r>
            </w:ins>
            <w:r>
              <w:t xml:space="preserve">results show similar performance of Rx Assistance (RxA-1 -Omni) and </w:t>
            </w:r>
            <w:del w:id="1890"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891"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892" w:author="Lee, Daewon" w:date="2020-11-10T00:54:00Z">
              <w:r>
                <w:rPr>
                  <w:color w:val="000000"/>
                </w:rPr>
                <w:delText xml:space="preserve">Ericsson </w:delText>
              </w:r>
            </w:del>
            <w:ins w:id="1893"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94" w:author="Lee, Daewon" w:date="2020-11-10T00:54:00Z">
              <w:r>
                <w:delText>Huawei’s r</w:delText>
              </w:r>
            </w:del>
            <w:ins w:id="1895" w:author="Lee, Daewon" w:date="2020-11-10T00:54:00Z">
              <w:r>
                <w:t>R</w:t>
              </w:r>
            </w:ins>
            <w:r>
              <w:t xml:space="preserve">esults </w:t>
            </w:r>
            <w:ins w:id="1896"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CC8E9D7" w14:textId="77777777" w:rsidR="003B14A3" w:rsidRDefault="00301D88">
      <w:pPr>
        <w:pStyle w:val="ListParagraph"/>
        <w:numPr>
          <w:ilvl w:val="0"/>
          <w:numId w:val="56"/>
        </w:numPr>
        <w:spacing w:line="240" w:lineRule="auto"/>
        <w:ind w:left="360"/>
      </w:pPr>
      <w:r>
        <w:t xml:space="preserve">Huawei results show loss of </w:t>
      </w:r>
      <w:proofErr w:type="spellStart"/>
      <w:r>
        <w:t>TxED</w:t>
      </w:r>
      <w:proofErr w:type="spellEnd"/>
      <w:r>
        <w:t xml:space="preserve"> Omni LBT scheme compared to No-LBT for ED Threshold -47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 xml:space="preserve">-Omni, </w:t>
      </w:r>
      <w:proofErr w:type="gramStart"/>
      <w:r>
        <w:t>and  in</w:t>
      </w:r>
      <w:proofErr w:type="gramEnd"/>
      <w:r>
        <w:t xml:space="preserve"> all other cases seen to have comparable performance. RxA-2 simulated underperforms No-LBT in all cases. These trends hold for 7</w:t>
      </w:r>
      <w:ins w:id="1897" w:author="Vinay Chande" w:date="2020-11-08T20:36:00Z">
        <w:r>
          <w:t>-</w:t>
        </w:r>
      </w:ins>
      <w:r>
        <w:t>site as well as 1</w:t>
      </w:r>
      <w:ins w:id="1898"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99"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900"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901"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902" w:author="Lee, Daewon" w:date="2020-11-10T00:57:00Z"/>
                <w:szCs w:val="24"/>
              </w:rPr>
            </w:pPr>
            <w:del w:id="1903" w:author="Lee, Daewon" w:date="2020-11-10T00:56:00Z">
              <w:r>
                <w:lastRenderedPageBreak/>
                <w:delText>Ericsson r</w:delText>
              </w:r>
            </w:del>
            <w:ins w:id="1904" w:author="Lee, Daewon" w:date="2020-11-10T00:56:00Z">
              <w:r>
                <w:t>R</w:t>
              </w:r>
            </w:ins>
            <w:r>
              <w:t xml:space="preserve">esults </w:t>
            </w:r>
            <w:ins w:id="1905"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906" w:author="Lee, Daewon" w:date="2020-11-10T00:57:00Z">
              <w:r>
                <w:delText>(</w:delText>
              </w:r>
            </w:del>
            <w:r>
              <w:t>-47 and -68 dBm</w:t>
            </w:r>
            <w:del w:id="1907" w:author="Lee, Daewon" w:date="2020-11-10T00:57:00Z">
              <w:r>
                <w:delText>)</w:delText>
              </w:r>
            </w:del>
            <w:r>
              <w:t xml:space="preserve">.  </w:t>
            </w:r>
            <w:proofErr w:type="spellStart"/>
            <w:r>
              <w:t>TxED</w:t>
            </w:r>
            <w:proofErr w:type="spellEnd"/>
            <w:r>
              <w:t xml:space="preserve">-Omni LBT with ED Threshold of -68 dBm </w:t>
            </w:r>
            <w:del w:id="1908"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909" w:author="Lee, Daewon" w:date="2020-11-10T00:57:00Z">
              <w:r>
                <w:delText xml:space="preserve">HW </w:delText>
              </w:r>
            </w:del>
            <w:ins w:id="1910"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20D1CBA4" w14:textId="77777777" w:rsidR="003B14A3" w:rsidRDefault="00301D88">
            <w:pPr>
              <w:pStyle w:val="ListParagraph"/>
              <w:numPr>
                <w:ilvl w:val="0"/>
                <w:numId w:val="56"/>
              </w:numPr>
              <w:spacing w:line="240" w:lineRule="auto"/>
              <w:ind w:left="360"/>
            </w:pPr>
            <w:del w:id="1911" w:author="Lee, Daewon" w:date="2020-11-10T00:57:00Z">
              <w:r>
                <w:delText>Huawei r</w:delText>
              </w:r>
            </w:del>
            <w:ins w:id="1912" w:author="Lee, Daewon" w:date="2020-11-10T00:57:00Z">
              <w:r>
                <w:t>R</w:t>
              </w:r>
            </w:ins>
            <w:r>
              <w:t xml:space="preserve">esults </w:t>
            </w:r>
            <w:ins w:id="1913" w:author="Lee, Daewon" w:date="2020-11-10T00:57:00Z">
              <w:r>
                <w:t xml:space="preserve">from source [72] </w:t>
              </w:r>
            </w:ins>
            <w:r>
              <w:t xml:space="preserve">show loss of </w:t>
            </w:r>
            <w:proofErr w:type="spellStart"/>
            <w:r>
              <w:t>TxED</w:t>
            </w:r>
            <w:proofErr w:type="spellEnd"/>
            <w:r>
              <w:t xml:space="preserve"> Omni LBT scheme compared to No-LBT for ED</w:t>
            </w:r>
            <w:ins w:id="1914" w:author="Lee, Daewon" w:date="2020-11-10T00:57:00Z">
              <w:r>
                <w:t>T</w:t>
              </w:r>
            </w:ins>
            <w:r>
              <w:t xml:space="preserve"> </w:t>
            </w:r>
            <w:del w:id="1915"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916" w:author="Lee, Daewon" w:date="2020-11-10T00:58:00Z">
              <w:r>
                <w:delText xml:space="preserve"> </w:delText>
              </w:r>
            </w:del>
            <w:r>
              <w:t xml:space="preserve"> in all other cases seen to have comparable performance. RxA-2 simulated underperforms No-LBT in all cases. These trends hold for 7</w:t>
            </w:r>
            <w:ins w:id="1917" w:author="Vinay Chande" w:date="2020-11-08T20:36:00Z">
              <w:r>
                <w:t>-</w:t>
              </w:r>
            </w:ins>
            <w:r>
              <w:t>site as well as 1</w:t>
            </w:r>
            <w:ins w:id="1918"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lastRenderedPageBreak/>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19"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920"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921" w:author="Lee, Daewon" w:date="2020-11-10T01:09:00Z">
              <w:r>
                <w:rPr>
                  <w:color w:val="000000"/>
                </w:rPr>
                <w:delText>‘</w:delText>
              </w:r>
            </w:del>
            <w:r>
              <w:rPr>
                <w:color w:val="000000"/>
              </w:rPr>
              <w:t>No-LBT</w:t>
            </w:r>
            <w:del w:id="1922" w:author="Lee, Daewon" w:date="2020-11-10T01:09:00Z">
              <w:r>
                <w:rPr>
                  <w:color w:val="000000"/>
                </w:rPr>
                <w:delText>’</w:delText>
              </w:r>
            </w:del>
            <w:r>
              <w:rPr>
                <w:color w:val="000000"/>
              </w:rPr>
              <w:t xml:space="preserve">:  No LBT </w:t>
            </w:r>
            <w:ins w:id="1923" w:author="Lee, Daewon" w:date="2020-11-10T01:02:00Z">
              <w:r>
                <w:rPr>
                  <w:color w:val="000000"/>
                </w:rPr>
                <w:t xml:space="preserve">with </w:t>
              </w:r>
            </w:ins>
            <w:r>
              <w:rPr>
                <w:color w:val="000000"/>
              </w:rPr>
              <w:t>Dynamic TDD</w:t>
            </w:r>
            <w:ins w:id="1924" w:author="Lee, Daewon" w:date="2020-11-10T01:01:00Z">
              <w:r>
                <w:rPr>
                  <w:color w:val="000000"/>
                </w:rPr>
                <w:t>.</w:t>
              </w:r>
            </w:ins>
            <w:del w:id="1925" w:author="Lee, Daewon" w:date="2020-11-10T01:01:00Z">
              <w:r>
                <w:rPr>
                  <w:color w:val="000000"/>
                </w:rPr>
                <w:delText>:</w:delText>
              </w:r>
            </w:del>
            <w:r>
              <w:rPr>
                <w:color w:val="000000"/>
              </w:rPr>
              <w:t xml:space="preserve"> </w:t>
            </w:r>
            <w:del w:id="1926"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927" w:author="Lee, Daewon" w:date="2020-11-10T01:09:00Z">
              <w:r>
                <w:delText>‘</w:delText>
              </w:r>
            </w:del>
            <w:proofErr w:type="spellStart"/>
            <w:r>
              <w:t>TxED</w:t>
            </w:r>
            <w:proofErr w:type="spellEnd"/>
            <w:r>
              <w:t>-omni</w:t>
            </w:r>
            <w:del w:id="1928" w:author="Lee, Daewon" w:date="2020-11-10T01:09:00Z">
              <w:r>
                <w:delText>’</w:delText>
              </w:r>
            </w:del>
            <w:r>
              <w:t xml:space="preserve">: Tx side ED Based LBT with </w:t>
            </w:r>
            <w:ins w:id="1929" w:author="Lee, Daewon" w:date="2020-11-10T01:03:00Z">
              <w:r>
                <w:t>o</w:t>
              </w:r>
            </w:ins>
            <w:del w:id="1930" w:author="Lee, Daewon" w:date="2020-11-10T01:03:00Z">
              <w:r>
                <w:delText>O</w:delText>
              </w:r>
            </w:del>
            <w:r>
              <w:t xml:space="preserve">mnidirectional </w:t>
            </w:r>
            <w:ins w:id="1931" w:author="Lee, Daewon" w:date="2020-11-10T01:03:00Z">
              <w:r>
                <w:t>s</w:t>
              </w:r>
            </w:ins>
            <w:del w:id="1932" w:author="Lee, Daewon" w:date="2020-11-10T01:03:00Z">
              <w:r>
                <w:delText>S</w:delText>
              </w:r>
            </w:del>
            <w:r>
              <w:t>ensing</w:t>
            </w:r>
            <w:ins w:id="1933" w:author="Lee, Daewon" w:date="2020-11-10T01:03:00Z">
              <w:r>
                <w:t xml:space="preserve">, also referred to as </w:t>
              </w:r>
            </w:ins>
            <w:del w:id="1934" w:author="Lee, Daewon" w:date="2020-11-10T01:02:00Z">
              <w:r>
                <w:delText xml:space="preserve"> (</w:delText>
              </w:r>
            </w:del>
            <w:r>
              <w:t>‘Tx Omni LBT</w:t>
            </w:r>
            <w:ins w:id="1935" w:author="Lee, Daewon" w:date="2020-11-10T01:02:00Z">
              <w:r>
                <w:t>’</w:t>
              </w:r>
            </w:ins>
            <w:ins w:id="1936" w:author="Lee, Daewon" w:date="2020-11-10T01:03:00Z">
              <w:r>
                <w:t>.</w:t>
              </w:r>
            </w:ins>
            <w:del w:id="1937" w:author="Lee, Daewon" w:date="2020-11-10T01:02:00Z">
              <w:r>
                <w:delText>)</w:delText>
              </w:r>
            </w:del>
            <w:del w:id="1938" w:author="Lee, Daewon" w:date="2020-11-10T01:03:00Z">
              <w:r>
                <w:delText>:</w:delText>
              </w:r>
            </w:del>
            <w:r>
              <w:t xml:space="preserve"> Baseline LBT with sensing at the transmitter is expected to closely follow the ETSI E</w:t>
            </w:r>
            <w:del w:id="1939" w:author="Lee, Daewon" w:date="2020-11-10T01:03:00Z">
              <w:r>
                <w:delText>n</w:delText>
              </w:r>
            </w:del>
            <w:ins w:id="1940" w:author="Lee, Daewon" w:date="2020-11-10T01:04:00Z">
              <w:r>
                <w:t>N</w:t>
              </w:r>
            </w:ins>
            <w:r>
              <w:t xml:space="preserve"> 302 567 </w:t>
            </w:r>
            <w:ins w:id="1941" w:author="Lee, Daewon" w:date="2020-11-10T01:04:00Z">
              <w:r>
                <w:t xml:space="preserve">[4] </w:t>
              </w:r>
            </w:ins>
            <w:r>
              <w:t>based medium access procedure</w:t>
            </w:r>
            <w:ins w:id="1942" w:author="Lee, Daewon" w:date="2020-11-10T01:02:00Z">
              <w:r>
                <w:t>.</w:t>
              </w:r>
            </w:ins>
            <w:del w:id="1943"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944" w:author="Lee, Daewon" w:date="2020-11-10T01:09:00Z">
              <w:r>
                <w:delText>‘</w:delText>
              </w:r>
            </w:del>
            <w:proofErr w:type="spellStart"/>
            <w:r>
              <w:t>TxED</w:t>
            </w:r>
            <w:proofErr w:type="spellEnd"/>
            <w:r>
              <w:t>-Dir</w:t>
            </w:r>
            <w:del w:id="1945" w:author="Lee, Daewon" w:date="2020-11-10T01:09:00Z">
              <w:r>
                <w:delText>’</w:delText>
              </w:r>
            </w:del>
            <w:ins w:id="1946" w:author="Lee, Daewon" w:date="2020-11-10T01:02:00Z">
              <w:r>
                <w:t>:</w:t>
              </w:r>
            </w:ins>
            <w:del w:id="1947" w:author="Lee, Daewon" w:date="2020-11-10T01:02:00Z">
              <w:r>
                <w:delText>,</w:delText>
              </w:r>
            </w:del>
            <w:r>
              <w:t xml:space="preserve"> Tx </w:t>
            </w:r>
            <w:ins w:id="1948" w:author="Lee, Daewon" w:date="2020-11-10T01:03:00Z">
              <w:r>
                <w:t>s</w:t>
              </w:r>
            </w:ins>
            <w:del w:id="1949" w:author="Lee, Daewon" w:date="2020-11-10T01:03:00Z">
              <w:r>
                <w:delText>S</w:delText>
              </w:r>
            </w:del>
            <w:r>
              <w:t xml:space="preserve">ide ED Based LBT with </w:t>
            </w:r>
            <w:ins w:id="1950" w:author="Lee, Daewon" w:date="2020-11-10T01:03:00Z">
              <w:r>
                <w:t>d</w:t>
              </w:r>
            </w:ins>
            <w:del w:id="1951" w:author="Lee, Daewon" w:date="2020-11-10T01:03:00Z">
              <w:r>
                <w:delText>D</w:delText>
              </w:r>
            </w:del>
            <w:r>
              <w:t xml:space="preserve">irectional </w:t>
            </w:r>
            <w:ins w:id="1952" w:author="Lee, Daewon" w:date="2020-11-10T01:03:00Z">
              <w:r>
                <w:t>s</w:t>
              </w:r>
            </w:ins>
            <w:del w:id="1953" w:author="Lee, Daewon" w:date="2020-11-10T01:03:00Z">
              <w:r>
                <w:delText>S</w:delText>
              </w:r>
            </w:del>
            <w:r>
              <w:t>ensing</w:t>
            </w:r>
            <w:ins w:id="1954" w:author="Lee, Daewon" w:date="2020-11-10T01:03:00Z">
              <w:r>
                <w:t xml:space="preserve">, also </w:t>
              </w:r>
              <w:proofErr w:type="spellStart"/>
              <w:r>
                <w:t>refered</w:t>
              </w:r>
              <w:proofErr w:type="spellEnd"/>
              <w:r>
                <w:t xml:space="preserve"> to</w:t>
              </w:r>
            </w:ins>
            <w:r>
              <w:t xml:space="preserve"> </w:t>
            </w:r>
            <w:ins w:id="1955" w:author="Lee, Daewon" w:date="2020-11-10T01:03:00Z">
              <w:r>
                <w:t xml:space="preserve">as </w:t>
              </w:r>
            </w:ins>
            <w:del w:id="1956" w:author="Lee, Daewon" w:date="2020-11-10T01:03:00Z">
              <w:r>
                <w:delText>(</w:delText>
              </w:r>
            </w:del>
            <w:r>
              <w:t>‘Tx Directional LBT’</w:t>
            </w:r>
            <w:ins w:id="1957" w:author="Lee, Daewon" w:date="2020-11-10T01:03:00Z">
              <w:r>
                <w:t>.</w:t>
              </w:r>
            </w:ins>
            <w:del w:id="1958"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959" w:author="Lee, Daewon" w:date="2020-11-10T01:04:00Z">
              <w:r>
                <w:delText xml:space="preserve">Rx Assisted LBT Flavors:  </w:delText>
              </w:r>
            </w:del>
            <w:r>
              <w:t>Multiple flavors of Rx Assistance have been modelled</w:t>
            </w:r>
            <w:ins w:id="1960"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961" w:author="Lee, Daewon" w:date="2020-11-10T01:05:00Z">
              <w:r>
                <w:delText>[20, Ericsson]</w:delText>
              </w:r>
            </w:del>
            <w:del w:id="1962" w:author="Lee, Daewon" w:date="2020-11-10T01:11:00Z">
              <w:r>
                <w:delText xml:space="preserve">, </w:delText>
              </w:r>
            </w:del>
            <w:del w:id="1963" w:author="Lee, Daewon" w:date="2020-11-10T01:05:00Z">
              <w:r>
                <w:delText xml:space="preserve">  </w:delText>
              </w:r>
            </w:del>
            <w:r>
              <w:t>Receiver assisted LBT</w:t>
            </w:r>
            <w:ins w:id="1964" w:author="Lee, Daewon" w:date="2020-11-10T01:05:00Z">
              <w:r>
                <w:t xml:space="preserve"> from source [65].</w:t>
              </w:r>
            </w:ins>
            <w:del w:id="1965" w:author="Lee, Daewon" w:date="2020-11-10T01:05:00Z">
              <w:r>
                <w:delText>:</w:delText>
              </w:r>
            </w:del>
            <w:r>
              <w:t xml:space="preserve"> </w:t>
            </w:r>
            <w:del w:id="1966" w:author="Lee, Daewon" w:date="2020-11-10T01:05:00Z">
              <w:r>
                <w:delText>t</w:delText>
              </w:r>
            </w:del>
            <w:ins w:id="1967"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968" w:author="Lee, Daewon" w:date="2020-11-10T01:05:00Z">
              <w:r>
                <w:t>.</w:t>
              </w:r>
            </w:ins>
            <w:del w:id="1969"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970" w:author="Lee, Daewon" w:date="2020-11-10T01:06:00Z">
              <w:r>
                <w:rPr>
                  <w:color w:val="000000"/>
                  <w:szCs w:val="20"/>
                </w:rPr>
                <w:t>From source [72]</w:t>
              </w:r>
            </w:ins>
            <w:del w:id="1971" w:author="Lee, Daewon" w:date="2020-11-10T01:06:00Z">
              <w:r>
                <w:rPr>
                  <w:color w:val="000000"/>
                  <w:szCs w:val="20"/>
                </w:rPr>
                <w:delText>[4, Huawei/HiSilicon] [40, Huawei/HiSilicon]:</w:delText>
              </w:r>
            </w:del>
            <w:ins w:id="1972" w:author="Lee, Daewon" w:date="2020-11-10T01:06:00Z">
              <w:r>
                <w:rPr>
                  <w:color w:val="000000"/>
                  <w:szCs w:val="20"/>
                </w:rPr>
                <w:t>.</w:t>
              </w:r>
            </w:ins>
            <w:r>
              <w:rPr>
                <w:color w:val="000000"/>
                <w:szCs w:val="20"/>
              </w:rPr>
              <w:t xml:space="preserve"> </w:t>
            </w:r>
            <w:del w:id="1973"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974"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975" w:author="Lee, Daewon" w:date="2020-11-10T01:06:00Z">
              <w:r>
                <w:rPr>
                  <w:color w:val="000000"/>
                  <w:szCs w:val="20"/>
                </w:rPr>
                <w:t>"</w:t>
              </w:r>
            </w:ins>
            <w:del w:id="1976" w:author="Lee, Daewon" w:date="2020-11-10T01:06:00Z">
              <w:r>
                <w:rPr>
                  <w:color w:val="000000"/>
                  <w:szCs w:val="20"/>
                </w:rPr>
                <w:delText>“</w:delText>
              </w:r>
            </w:del>
            <w:r>
              <w:rPr>
                <w:color w:val="000000"/>
                <w:szCs w:val="20"/>
              </w:rPr>
              <w:t>message B</w:t>
            </w:r>
            <w:del w:id="1977" w:author="Lee, Daewon" w:date="2020-11-10T01:06:00Z">
              <w:r>
                <w:rPr>
                  <w:color w:val="000000"/>
                  <w:szCs w:val="20"/>
                </w:rPr>
                <w:delText>”</w:delText>
              </w:r>
            </w:del>
            <w:ins w:id="1978"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979" w:author="Lee, Daewon" w:date="2020-11-10T01:06:00Z">
              <w:r>
                <w:rPr>
                  <w:color w:val="000000"/>
                  <w:szCs w:val="20"/>
                </w:rPr>
                <w:t>"</w:t>
              </w:r>
            </w:ins>
            <w:del w:id="1980" w:author="Lee, Daewon" w:date="2020-11-10T01:06:00Z">
              <w:r>
                <w:rPr>
                  <w:color w:val="000000"/>
                  <w:szCs w:val="20"/>
                </w:rPr>
                <w:delText>“</w:delText>
              </w:r>
            </w:del>
            <w:r>
              <w:rPr>
                <w:color w:val="000000"/>
                <w:szCs w:val="20"/>
              </w:rPr>
              <w:t>message B</w:t>
            </w:r>
            <w:del w:id="1981" w:author="Lee, Daewon" w:date="2020-11-10T01:06:00Z">
              <w:r>
                <w:rPr>
                  <w:color w:val="000000"/>
                  <w:szCs w:val="20"/>
                </w:rPr>
                <w:delText>”</w:delText>
              </w:r>
            </w:del>
            <w:ins w:id="1982"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w:t>
            </w:r>
            <w:r>
              <w:rPr>
                <w:color w:val="000000"/>
                <w:szCs w:val="20"/>
              </w:rPr>
              <w:lastRenderedPageBreak/>
              <w:t xml:space="preserve">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983"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84" w:author="Lee, Daewon" w:date="2020-11-10T01:07:00Z">
              <w:r>
                <w:rPr>
                  <w:color w:val="000000"/>
                  <w:szCs w:val="20"/>
                </w:rPr>
                <w:t>From source [72</w:t>
              </w:r>
            </w:ins>
            <w:ins w:id="1985" w:author="Lee, Daewon" w:date="2020-11-10T01:11:00Z">
              <w:r>
                <w:rPr>
                  <w:color w:val="000000"/>
                  <w:szCs w:val="20"/>
                </w:rPr>
                <w:t>]</w:t>
              </w:r>
            </w:ins>
            <w:del w:id="1986" w:author="Lee, Daewon" w:date="2020-11-10T01:07:00Z">
              <w:r>
                <w:rPr>
                  <w:color w:val="000000"/>
                  <w:szCs w:val="20"/>
                </w:rPr>
                <w:delText>[4, Huawei/HiSilicon] [40, Huawei/HiSilicon]:</w:delText>
              </w:r>
            </w:del>
            <w:ins w:id="1987" w:author="Lee, Daewon" w:date="2020-11-10T01:07:00Z">
              <w:r>
                <w:rPr>
                  <w:color w:val="000000"/>
                  <w:szCs w:val="20"/>
                </w:rPr>
                <w:t>.</w:t>
              </w:r>
            </w:ins>
            <w:r>
              <w:rPr>
                <w:color w:val="000000"/>
                <w:szCs w:val="20"/>
              </w:rPr>
              <w:t xml:space="preserve"> </w:t>
            </w:r>
            <w:del w:id="1988"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89" w:author="Lee, Daewon" w:date="2020-11-10T01:07:00Z">
              <w:r>
                <w:rPr>
                  <w:color w:val="000000"/>
                  <w:szCs w:val="20"/>
                </w:rPr>
                <w:t>From source [37]</w:t>
              </w:r>
            </w:ins>
            <w:del w:id="1990" w:author="Lee, Daewon" w:date="2020-11-10T01:07:00Z">
              <w:r>
                <w:rPr>
                  <w:color w:val="000000"/>
                  <w:szCs w:val="20"/>
                </w:rPr>
                <w:delText>[6, Vivo]:</w:delText>
              </w:r>
            </w:del>
            <w:ins w:id="1991"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992"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93" w:author="Lee, Daewon" w:date="2020-11-10T01:08:00Z">
              <w:r>
                <w:rPr>
                  <w:color w:val="000000"/>
                  <w:szCs w:val="20"/>
                </w:rPr>
                <w:t>From source [56]</w:t>
              </w:r>
            </w:ins>
            <w:del w:id="1994" w:author="Lee, Daewon" w:date="2020-11-10T01:08:00Z">
              <w:r>
                <w:rPr>
                  <w:color w:val="000000"/>
                  <w:szCs w:val="20"/>
                </w:rPr>
                <w:delText>[36, Qualcomm]:</w:delText>
              </w:r>
            </w:del>
            <w:ins w:id="1995"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996" w:author="Lee, Daewon" w:date="2020-11-10T01:08:00Z">
              <w:r>
                <w:rPr>
                  <w:color w:val="000000"/>
                  <w:szCs w:val="20"/>
                </w:rPr>
                <w:delText>is</w:delText>
              </w:r>
            </w:del>
            <w:ins w:id="1997"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98" w:author="Lee, Daewon" w:date="2020-11-10T01:12:00Z">
              <w:r>
                <w:t>f</w:t>
              </w:r>
            </w:ins>
            <w:del w:id="1999"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2000" w:author="Lee, Daewon" w:date="2020-11-10T01:09:00Z">
              <w:r>
                <w:delText>‘</w:delText>
              </w:r>
            </w:del>
            <w:proofErr w:type="spellStart"/>
            <w:r>
              <w:t>Dyn-RxA</w:t>
            </w:r>
            <w:proofErr w:type="spellEnd"/>
            <w:del w:id="2001" w:author="Lee, Daewon" w:date="2020-11-10T01:10:00Z">
              <w:r>
                <w:delText>’</w:delText>
              </w:r>
            </w:del>
            <w:r>
              <w:t xml:space="preserve">:  </w:t>
            </w:r>
            <w:del w:id="2002" w:author="Lee, Daewon" w:date="2020-11-10T01:12:00Z">
              <w:r>
                <w:delText>Dynamic</w:delText>
              </w:r>
            </w:del>
            <w:del w:id="2003" w:author="Lee, Daewon" w:date="2020-11-10T01:08:00Z">
              <w:r>
                <w:delText xml:space="preserve"> [20, Ericsson],</w:delText>
              </w:r>
            </w:del>
            <w:del w:id="2004" w:author="Lee, Daewon" w:date="2020-11-10T01:12:00Z">
              <w:r>
                <w:delText xml:space="preserve"> </w:delText>
              </w:r>
            </w:del>
            <w:r>
              <w:t>Dynamic LBT</w:t>
            </w:r>
            <w:ins w:id="2005"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2006" w:author="Lee, Daewon" w:date="2020-11-12T15:13:00Z">
              <w:r>
                <w:delText xml:space="preserve">, the </w:delText>
              </w:r>
            </w:del>
            <w:del w:id="2007" w:author="Lee, Daewon" w:date="2020-11-11T14:54:00Z">
              <w:r>
                <w:delText>RAL</w:delText>
              </w:r>
            </w:del>
            <w:del w:id="2008" w:author="Lee, Daewon" w:date="2020-11-12T15:13:00Z">
              <w:r>
                <w:delText xml:space="preserve"> described in section 2.1.4 of </w:delText>
              </w:r>
            </w:del>
            <w:del w:id="2009" w:author="Lee, Daewon" w:date="2020-11-10T01:09:00Z">
              <w:r>
                <w:delText>R1-2007983</w:delText>
              </w:r>
            </w:del>
            <w:del w:id="2010" w:author="Lee, Daewon" w:date="2020-11-12T15:13:00Z">
              <w:r>
                <w:delText xml:space="preserve"> is used</w:delText>
              </w:r>
            </w:del>
            <w:ins w:id="2011" w:author="Lee, Daewon" w:date="2020-11-12T15:14:00Z">
              <w:r>
                <w:t xml:space="preserve"> </w:t>
              </w:r>
            </w:ins>
            <w:ins w:id="2012" w:author="Lee, Daewon" w:date="2020-11-12T15:13:00Z">
              <w:r>
                <w:t>RxA-1 is used</w:t>
              </w:r>
            </w:ins>
            <w:ins w:id="2013" w:author="Lee, Daewon" w:date="2020-11-10T01:09:00Z">
              <w:r>
                <w:t>.</w:t>
              </w:r>
            </w:ins>
            <w:del w:id="2014"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w:t>
            </w:r>
            <w:proofErr w:type="gramStart"/>
            <w:r>
              <w:t>“ can</w:t>
            </w:r>
            <w:proofErr w:type="gramEnd"/>
            <w:r>
              <w:t xml:space="preserve">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w:t>
      </w:r>
      <w:proofErr w:type="gramStart"/>
      <w:r>
        <w:rPr>
          <w:lang w:eastAsia="zh-CN"/>
        </w:rPr>
        <w:t>DL:UL</w:t>
      </w:r>
      <w:proofErr w:type="gramEnd"/>
      <w:r>
        <w:rPr>
          <w:lang w:eastAsia="zh-CN"/>
        </w:rPr>
        <w:t>”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w:t>
      </w:r>
      <w:proofErr w:type="gramStart"/>
      <w:r>
        <w:rPr>
          <w:lang w:eastAsia="zh-CN"/>
        </w:rPr>
        <w:t>DL:UL</w:t>
      </w:r>
      <w:proofErr w:type="gramEnd"/>
      <w:r>
        <w:rPr>
          <w:lang w:eastAsia="zh-CN"/>
        </w:rPr>
        <w:t xml:space="preserve">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2015"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2016"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w:t>
            </w:r>
            <w:proofErr w:type="spellStart"/>
            <w:proofErr w:type="gramStart"/>
            <w:r>
              <w:t>min,max</w:t>
            </w:r>
            <w:proofErr w:type="spellEnd"/>
            <w:proofErr w:type="gramEnd"/>
            <w:r>
              <w:t>)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w:t>
            </w:r>
            <w:proofErr w:type="spellStart"/>
            <w:proofErr w:type="gramStart"/>
            <w:r>
              <w:t>min,max</w:t>
            </w:r>
            <w:proofErr w:type="spellEnd"/>
            <w:proofErr w:type="gramEnd"/>
            <w:r>
              <w:t>)</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14:paraId="7E6686E6" w14:textId="77777777" w:rsidR="003B14A3" w:rsidRDefault="00301D8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3E5230EC" w14:textId="77777777" w:rsidR="003B14A3" w:rsidRDefault="00301D8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lastRenderedPageBreak/>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49BE95DD" w:rsidR="003B14A3" w:rsidRDefault="00301D88">
            <w:del w:id="2017" w:author="Lee, Daewon" w:date="2020-11-13T14:08:00Z">
              <w:r w:rsidDel="002C2676">
                <w:delText>As described in section 3.3,</w:delText>
              </w:r>
            </w:del>
            <w:ins w:id="2018" w:author="Lee, Daewon" w:date="2020-11-13T14:08:00Z">
              <w:r w:rsidR="002C2676">
                <w:t>T</w:t>
              </w:r>
            </w:ins>
            <w:del w:id="2019" w:author="Lee, Daewon" w:date="2020-11-13T14:08:00Z">
              <w:r w:rsidDel="002C2676">
                <w:delText xml:space="preserve"> t</w:delText>
              </w:r>
            </w:del>
            <w:proofErr w:type="gramStart"/>
            <w:r>
              <w:t>he</w:t>
            </w:r>
            <w:proofErr w:type="gramEnd"/>
            <w:r>
              <w:t xml:space="preserv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14:paraId="7D4E4639" w14:textId="77777777" w:rsidR="003B14A3" w:rsidRDefault="00301D88">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2020" w:author="Lee, Daewon" w:date="2020-11-12T22:06:00Z">
              <w:r>
                <w:t>6.2.2</w:t>
              </w:r>
            </w:ins>
            <w:del w:id="2021" w:author="Lee, Daewon" w:date="2020-11-12T22:06:00Z">
              <w:r>
                <w:delText>Y1</w:delText>
              </w:r>
            </w:del>
            <w:r>
              <w:t>.</w:t>
            </w:r>
          </w:p>
          <w:p w14:paraId="3EE90293" w14:textId="77777777" w:rsidR="003B14A3" w:rsidRDefault="00301D88">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2022" w:author="Lee, Daewon" w:date="2020-11-12T22:07:00Z">
              <w:r>
                <w:t>6.2.2</w:t>
              </w:r>
            </w:ins>
            <w:del w:id="2023"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2024" w:author="Lee, Daewon" w:date="2020-11-12T22:09:00Z">
              <w:r>
                <w:t>6.2.2</w:t>
              </w:r>
            </w:ins>
            <w:del w:id="2025"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2026" w:author="Lee, Daewon" w:date="2020-11-12T22:10:00Z">
              <w:r>
                <w:t>6.2.2</w:t>
              </w:r>
            </w:ins>
            <w:del w:id="2027"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2028" w:author="Lee, Daewon" w:date="2020-11-12T22:10:00Z">
              <w:r>
                <w:t>6.2.5</w:t>
              </w:r>
            </w:ins>
            <w:del w:id="2029"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2030" w:author="Lee, Daewon" w:date="2020-11-12T22:10:00Z">
              <w:r>
                <w:t>6.2.4</w:t>
              </w:r>
            </w:ins>
            <w:del w:id="2031"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2032" w:author="Lee, Daewon" w:date="2020-11-12T22:10:00Z">
              <w:r>
                <w:t>6</w:t>
              </w:r>
            </w:ins>
            <w:ins w:id="2033" w:author="Lee, Daewon" w:date="2020-11-12T22:11:00Z">
              <w:r>
                <w:t>.</w:t>
              </w:r>
            </w:ins>
            <w:ins w:id="2034" w:author="Lee, Daewon" w:date="2020-11-12T22:10:00Z">
              <w:r>
                <w:t>2.3</w:t>
              </w:r>
            </w:ins>
            <w:del w:id="2035"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160DD56C" w:rsidR="003B14A3" w:rsidRDefault="006C210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9590931" w14:textId="41E8B6D3" w:rsidR="003B14A3" w:rsidRDefault="006C210A" w:rsidP="00BD5601">
            <w:pPr>
              <w:overflowPunct/>
              <w:autoSpaceDE/>
              <w:adjustRightInd/>
              <w:spacing w:after="0"/>
              <w:rPr>
                <w:lang w:val="sv-SE" w:eastAsia="zh-CN"/>
              </w:rPr>
            </w:pPr>
            <w:r>
              <w:rPr>
                <w:lang w:val="sv-SE" w:eastAsia="zh-CN"/>
              </w:rPr>
              <w:t>Suggest remove ”</w:t>
            </w:r>
            <w:r>
              <w:t>As described in section 3.3,” as it refers to the section number of FL summary.</w:t>
            </w:r>
          </w:p>
        </w:tc>
      </w:tr>
      <w:tr w:rsidR="00E153DA" w14:paraId="4004E0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0A53" w14:textId="7B149870" w:rsidR="00E153DA" w:rsidRDefault="00E153D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38D9B6" w14:textId="4787BEDE" w:rsidR="00E153DA" w:rsidRDefault="00E153DA" w:rsidP="00BD5601">
            <w:pPr>
              <w:overflowPunct/>
              <w:autoSpaceDE/>
              <w:adjustRightInd/>
              <w:spacing w:after="0"/>
              <w:rPr>
                <w:lang w:val="sv-SE" w:eastAsia="zh-CN"/>
              </w:rPr>
            </w:pPr>
            <w:r>
              <w:rPr>
                <w:lang w:val="sv-SE" w:eastAsia="zh-CN"/>
              </w:rPr>
              <w:t>Updated as suggested by vivo.</w:t>
            </w: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rsidRPr="00CB4E92"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Pr="00CB4E92" w:rsidRDefault="00301D88">
            <w:pPr>
              <w:spacing w:after="0"/>
              <w:rPr>
                <w:b/>
                <w:bCs/>
                <w:lang w:val="sv-SE" w:eastAsia="ko-KR"/>
              </w:rPr>
            </w:pPr>
            <w:r w:rsidRPr="00CB4E92">
              <w:rPr>
                <w:lang w:val="sv-SE"/>
              </w:rPr>
              <w:t> </w:t>
            </w:r>
            <w:r w:rsidRPr="00CB4E92">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Pr="00CB4E92" w:rsidRDefault="00301D88">
            <w:pPr>
              <w:spacing w:after="0"/>
              <w:rPr>
                <w:lang w:val="sv-SE"/>
              </w:rPr>
            </w:pPr>
            <w:r w:rsidRPr="00CB4E92">
              <w:rPr>
                <w:rStyle w:val="Strong"/>
                <w:color w:val="000000"/>
                <w:lang w:val="sv-SE"/>
              </w:rPr>
              <w:t>Comments</w:t>
            </w:r>
          </w:p>
        </w:tc>
      </w:tr>
      <w:tr w:rsidR="003B14A3" w:rsidRPr="00CB4E92"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Pr="00CB4E92" w:rsidRDefault="00301D88">
            <w:pPr>
              <w:spacing w:after="0"/>
              <w:rPr>
                <w:lang w:val="sv-SE" w:eastAsia="zh-CN"/>
              </w:rPr>
            </w:pPr>
            <w:r w:rsidRPr="00CB4E92">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Pr="00CB4E92" w:rsidRDefault="00301D88">
            <w:pPr>
              <w:rPr>
                <w:color w:val="1F497D"/>
                <w:lang w:eastAsia="zh-CN"/>
              </w:rPr>
            </w:pPr>
            <w:r w:rsidRPr="00CB4E92">
              <w:rPr>
                <w:color w:val="1F497D"/>
                <w:lang w:eastAsia="zh-CN"/>
              </w:rPr>
              <w:t>Comments on abbreviations: 37.213 uses “Energy Detection”</w:t>
            </w:r>
          </w:p>
          <w:p w14:paraId="12B23558" w14:textId="77777777" w:rsidR="003B14A3" w:rsidRPr="00CB4E92" w:rsidRDefault="00301D88">
            <w:pPr>
              <w:pStyle w:val="EW"/>
              <w:rPr>
                <w:lang w:val="en-GB"/>
              </w:rPr>
            </w:pPr>
            <w:r w:rsidRPr="00CB4E92">
              <w:rPr>
                <w:lang w:val="en-GB"/>
              </w:rPr>
              <w:t>ED                      Energy Detect</w:t>
            </w:r>
          </w:p>
          <w:p w14:paraId="59B52318" w14:textId="77777777" w:rsidR="003B14A3" w:rsidRPr="00CB4E92" w:rsidRDefault="00301D88">
            <w:pPr>
              <w:pStyle w:val="EW"/>
              <w:rPr>
                <w:lang w:val="en-GB"/>
              </w:rPr>
            </w:pPr>
            <w:r w:rsidRPr="00CB4E92">
              <w:rPr>
                <w:lang w:val="en-GB"/>
              </w:rPr>
              <w:t>EDT                   Energy Detect Threshold</w:t>
            </w:r>
          </w:p>
        </w:tc>
      </w:tr>
      <w:tr w:rsidR="003B14A3" w:rsidRPr="00CB4E92"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Pr="00CB4E92" w:rsidRDefault="00301D88">
            <w:pPr>
              <w:spacing w:after="0"/>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Pr="00CB4E92" w:rsidRDefault="00301D88">
            <w:pPr>
              <w:rPr>
                <w:lang w:eastAsia="zh-CN"/>
              </w:rPr>
            </w:pPr>
            <w:r w:rsidRPr="00CB4E92">
              <w:rPr>
                <w:lang w:eastAsia="zh-CN"/>
              </w:rPr>
              <w:t>Updated to “Detection”</w:t>
            </w:r>
          </w:p>
        </w:tc>
      </w:tr>
      <w:tr w:rsidR="003B14A3" w:rsidRPr="00CB4E92"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Pr="00CB4E92" w:rsidRDefault="00301D88">
            <w:pPr>
              <w:spacing w:after="0"/>
              <w:rPr>
                <w:lang w:val="sv-SE" w:eastAsia="zh-CN"/>
              </w:rPr>
            </w:pPr>
            <w:r w:rsidRPr="00CB4E92">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Pr="00CB4E92" w:rsidRDefault="00301D88">
            <w:pPr>
              <w:rPr>
                <w:color w:val="1F497D"/>
                <w:lang w:eastAsia="zh-CN"/>
              </w:rPr>
            </w:pPr>
            <w:r w:rsidRPr="00CB4E92">
              <w:rPr>
                <w:color w:val="1F497D"/>
                <w:lang w:eastAsia="zh-CN"/>
              </w:rPr>
              <w:t xml:space="preserve">Section </w:t>
            </w:r>
            <w:r w:rsidRPr="00CB4E92">
              <w:rPr>
                <w:lang w:eastAsia="zh-CN"/>
              </w:rPr>
              <w:t>5.2.2 “Interference mitigation techniques when no-LBT is applied”</w:t>
            </w:r>
            <w:r w:rsidRPr="00CB4E92">
              <w:rPr>
                <w:color w:val="1F497D"/>
                <w:lang w:eastAsia="zh-CN"/>
              </w:rPr>
              <w:t>: the title does not match the content, as LBT is also addressed in that section.</w:t>
            </w:r>
          </w:p>
        </w:tc>
      </w:tr>
      <w:tr w:rsidR="003B14A3" w:rsidRPr="00CB4E92"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Pr="00CB4E92" w:rsidRDefault="00301D88">
            <w:pPr>
              <w:spacing w:after="0"/>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Pr="00CB4E92" w:rsidRDefault="00301D88">
            <w:pPr>
              <w:rPr>
                <w:lang w:eastAsia="zh-CN"/>
              </w:rPr>
            </w:pPr>
            <w:r w:rsidRPr="00CB4E92">
              <w:rPr>
                <w:lang w:eastAsia="zh-CN"/>
              </w:rPr>
              <w:t>Based on Huawei’s comments:</w:t>
            </w:r>
          </w:p>
          <w:p w14:paraId="799B317B" w14:textId="77777777" w:rsidR="003B14A3" w:rsidRPr="00CB4E92" w:rsidRDefault="00301D88">
            <w:pPr>
              <w:rPr>
                <w:lang w:eastAsia="zh-CN"/>
              </w:rPr>
            </w:pPr>
            <w:r w:rsidRPr="00CB4E92">
              <w:rPr>
                <w:lang w:eastAsia="zh-CN"/>
              </w:rPr>
              <w:t>Updated section title to “Interference mitigation techniques” and swapped the ordering of 5.2.2 and 5.2.1.</w:t>
            </w:r>
          </w:p>
        </w:tc>
      </w:tr>
      <w:tr w:rsidR="003B14A3" w:rsidRPr="00CB4E92"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Pr="00CB4E92" w:rsidRDefault="00301D88">
            <w:pPr>
              <w:spacing w:after="0"/>
              <w:rPr>
                <w:lang w:val="sv-SE" w:eastAsia="zh-CN"/>
              </w:rPr>
            </w:pPr>
            <w:r w:rsidRPr="00CB4E92">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Pr="00CB4E92" w:rsidRDefault="00301D88">
            <w:pPr>
              <w:pStyle w:val="ListParagraph"/>
              <w:numPr>
                <w:ilvl w:val="0"/>
                <w:numId w:val="27"/>
              </w:numPr>
              <w:wordWrap w:val="0"/>
              <w:spacing w:line="240" w:lineRule="auto"/>
              <w:rPr>
                <w:rFonts w:eastAsia="Malgun Gothic"/>
                <w:color w:val="1F497D"/>
                <w:sz w:val="20"/>
                <w:szCs w:val="20"/>
                <w:lang w:eastAsia="ko-KR"/>
              </w:rPr>
            </w:pPr>
            <w:r w:rsidRPr="00CB4E92">
              <w:rPr>
                <w:rFonts w:eastAsia="Malgun Gothic"/>
                <w:color w:val="1F497D"/>
                <w:sz w:val="20"/>
                <w:szCs w:val="20"/>
              </w:rPr>
              <w:t>3.3 Abbreviations</w:t>
            </w:r>
          </w:p>
          <w:p w14:paraId="2C877334" w14:textId="77777777" w:rsidR="003B14A3" w:rsidRPr="00CB4E92" w:rsidRDefault="00301D88">
            <w:pPr>
              <w:pStyle w:val="ListParagraph"/>
              <w:numPr>
                <w:ilvl w:val="1"/>
                <w:numId w:val="27"/>
              </w:numPr>
              <w:wordWrap w:val="0"/>
              <w:spacing w:line="240" w:lineRule="auto"/>
              <w:rPr>
                <w:rFonts w:eastAsia="Malgun Gothic"/>
                <w:color w:val="1F497D"/>
                <w:sz w:val="20"/>
                <w:szCs w:val="20"/>
              </w:rPr>
            </w:pPr>
            <w:r w:rsidRPr="00CB4E92">
              <w:rPr>
                <w:rFonts w:eastAsia="Malgun Gothic"/>
                <w:color w:val="1F497D"/>
                <w:sz w:val="20"/>
                <w:szCs w:val="20"/>
              </w:rPr>
              <w:t>“Channel” is missing</w:t>
            </w:r>
          </w:p>
          <w:p w14:paraId="635B6103" w14:textId="77777777" w:rsidR="003B14A3" w:rsidRPr="00CB4E92" w:rsidRDefault="003B14A3">
            <w:pPr>
              <w:wordWrap w:val="0"/>
              <w:spacing w:after="0" w:line="240" w:lineRule="auto"/>
              <w:rPr>
                <w:rFonts w:eastAsiaTheme="minorEastAsia"/>
              </w:rPr>
            </w:pPr>
          </w:p>
          <w:p w14:paraId="43A5A919" w14:textId="77777777" w:rsidR="003B14A3" w:rsidRPr="00CB4E92" w:rsidRDefault="00301D88">
            <w:pPr>
              <w:wordWrap w:val="0"/>
              <w:spacing w:after="0" w:line="240" w:lineRule="auto"/>
            </w:pPr>
            <w:r w:rsidRPr="00CB4E92">
              <w:t xml:space="preserve">OCB         Occupied </w:t>
            </w:r>
            <w:r w:rsidRPr="00CB4E92">
              <w:rPr>
                <w:color w:val="FF0000"/>
                <w:highlight w:val="yellow"/>
              </w:rPr>
              <w:t>Channel</w:t>
            </w:r>
            <w:r w:rsidRPr="00CB4E92">
              <w:rPr>
                <w:color w:val="FF0000"/>
              </w:rPr>
              <w:t xml:space="preserve"> </w:t>
            </w:r>
            <w:r w:rsidRPr="00CB4E92">
              <w:t>Bandwidth</w:t>
            </w:r>
          </w:p>
        </w:tc>
      </w:tr>
      <w:tr w:rsidR="003B14A3" w:rsidRPr="00CB4E92"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Pr="00CB4E92" w:rsidRDefault="00301D88">
            <w:pPr>
              <w:spacing w:after="0" w:line="240" w:lineRule="auto"/>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Pr="00CB4E92" w:rsidRDefault="00301D88">
            <w:pPr>
              <w:spacing w:after="0" w:line="240" w:lineRule="auto"/>
              <w:rPr>
                <w:rFonts w:eastAsia="Malgun Gothic"/>
              </w:rPr>
            </w:pPr>
            <w:r w:rsidRPr="00CB4E92">
              <w:rPr>
                <w:rFonts w:eastAsia="Malgun Gothic"/>
              </w:rPr>
              <w:t>Updated as suggested by LG.</w:t>
            </w:r>
          </w:p>
        </w:tc>
      </w:tr>
      <w:tr w:rsidR="003B14A3" w:rsidRPr="00CB4E92"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Pr="00CB4E92" w:rsidRDefault="00301D88">
            <w:pPr>
              <w:spacing w:after="0" w:line="240" w:lineRule="auto"/>
              <w:rPr>
                <w:lang w:val="sv-SE" w:eastAsia="zh-CN"/>
              </w:rPr>
            </w:pPr>
            <w:r w:rsidRPr="00CB4E92">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Pr="00CB4E92" w:rsidRDefault="00301D88">
            <w:pPr>
              <w:pStyle w:val="ListParagraph"/>
              <w:numPr>
                <w:ilvl w:val="1"/>
                <w:numId w:val="28"/>
              </w:numPr>
              <w:spacing w:line="240" w:lineRule="auto"/>
              <w:rPr>
                <w:rFonts w:eastAsia="Times New Roman"/>
                <w:sz w:val="20"/>
                <w:szCs w:val="20"/>
                <w:lang w:val="en-GB"/>
              </w:rPr>
            </w:pPr>
            <w:r w:rsidRPr="00CB4E92">
              <w:rPr>
                <w:rFonts w:eastAsia="Times New Roman"/>
                <w:sz w:val="20"/>
                <w:szCs w:val="20"/>
                <w:lang w:val="en-GB"/>
              </w:rPr>
              <w:t>5.2.1 is “Interference mitigation techniques” but talks about channel access mechanisms. Should this be “5.2.1 Channel access mechanisms (or techniques)”?</w:t>
            </w:r>
          </w:p>
          <w:p w14:paraId="0A8DEFF2" w14:textId="77777777" w:rsidR="003B14A3" w:rsidRPr="00CB4E92" w:rsidRDefault="003B14A3">
            <w:pPr>
              <w:spacing w:after="0" w:line="240" w:lineRule="auto"/>
              <w:rPr>
                <w:rFonts w:eastAsia="Malgun Gothic"/>
              </w:rPr>
            </w:pPr>
          </w:p>
        </w:tc>
      </w:tr>
      <w:tr w:rsidR="0015716B" w:rsidRPr="00CB4E92"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CB4E92" w:rsidRDefault="0015716B">
            <w:pPr>
              <w:spacing w:after="0" w:line="240" w:lineRule="auto"/>
              <w:rPr>
                <w:lang w:val="sv-SE" w:eastAsia="zh-CN"/>
              </w:rPr>
            </w:pPr>
            <w:r w:rsidRPr="00CB4E92">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CB4E92" w:rsidRDefault="00AC291D" w:rsidP="00AC291D">
            <w:pPr>
              <w:rPr>
                <w:lang w:eastAsia="ko-KR"/>
              </w:rPr>
            </w:pPr>
            <w:r w:rsidRPr="00CB4E92">
              <w:t>we propose a change of the title of the section 4.1.3.7.</w:t>
            </w:r>
          </w:p>
          <w:p w14:paraId="3D2328AB" w14:textId="77777777" w:rsidR="00AC291D" w:rsidRPr="00CB4E92" w:rsidRDefault="00AC291D" w:rsidP="00AC291D">
            <w:r w:rsidRPr="00CB4E92">
              <w:t>Although the section 4.1.3.7 clearly describing aspects on beam management and CSI, the title of this section is “Other physical layer impacts” while other sections have a title “Physical layer impacts to…”.</w:t>
            </w:r>
          </w:p>
          <w:p w14:paraId="61155DF6" w14:textId="524E20A0" w:rsidR="0015716B" w:rsidRPr="00CB4E92" w:rsidRDefault="00AC291D" w:rsidP="00AC291D">
            <w:r w:rsidRPr="00CB4E92">
              <w:t>So, we propose to change the title to “Physical layer impacts to beam management and CSI”.</w:t>
            </w:r>
          </w:p>
        </w:tc>
      </w:tr>
      <w:tr w:rsidR="00AC291D" w:rsidRPr="00CB4E92"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CB4E92" w:rsidRDefault="00AC291D">
            <w:pPr>
              <w:spacing w:after="0" w:line="240" w:lineRule="auto"/>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CB4E92" w:rsidRDefault="00AC291D" w:rsidP="00AC291D">
            <w:r w:rsidRPr="00CB4E92">
              <w:t xml:space="preserve">Updated as suggested by </w:t>
            </w:r>
            <w:proofErr w:type="spellStart"/>
            <w:r w:rsidRPr="00CB4E92">
              <w:t>InterDigital</w:t>
            </w:r>
            <w:proofErr w:type="spellEnd"/>
          </w:p>
        </w:tc>
      </w:tr>
      <w:tr w:rsidR="00400D08" w:rsidRPr="00CB4E92" w14:paraId="5FAF67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302" w14:textId="0C402A20" w:rsidR="00400D08" w:rsidRPr="00CB4E92" w:rsidRDefault="00400D08">
            <w:pPr>
              <w:spacing w:after="0" w:line="240" w:lineRule="auto"/>
              <w:rPr>
                <w:lang w:eastAsia="zh-CN"/>
              </w:rPr>
            </w:pPr>
            <w:r w:rsidRPr="00CB4E92">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B01B798" w14:textId="522D4AE1" w:rsidR="00400D08" w:rsidRPr="00CB4E92" w:rsidRDefault="00400D08" w:rsidP="00400D08">
            <w:r w:rsidRPr="00CB4E92">
              <w:t>Some additional abbreviations that can be added in 3.3</w:t>
            </w:r>
          </w:p>
          <w:p w14:paraId="2BECF1F3" w14:textId="7537D3E3" w:rsidR="00400D08" w:rsidRPr="00CB4E92" w:rsidRDefault="00915730" w:rsidP="00400D08">
            <w:pPr>
              <w:pStyle w:val="EW"/>
              <w:rPr>
                <w:lang w:val="en-GB"/>
              </w:rPr>
            </w:pPr>
            <w:r w:rsidRPr="00CB4E92">
              <w:rPr>
                <w:lang w:val="en-GB"/>
              </w:rPr>
              <w:t>CCE</w:t>
            </w:r>
            <w:r w:rsidR="00400D08" w:rsidRPr="00CB4E92">
              <w:rPr>
                <w:lang w:val="en-GB"/>
              </w:rPr>
              <w:t xml:space="preserve">                      </w:t>
            </w:r>
            <w:r w:rsidRPr="00CB4E92">
              <w:rPr>
                <w:lang w:val="en-GB"/>
              </w:rPr>
              <w:t>Control Channel Element</w:t>
            </w:r>
          </w:p>
          <w:p w14:paraId="2AD91655" w14:textId="77777777" w:rsidR="00915730" w:rsidRPr="00CB4E92" w:rsidRDefault="00915730" w:rsidP="00915730">
            <w:pPr>
              <w:pStyle w:val="EW"/>
              <w:rPr>
                <w:lang w:val="en-GB"/>
              </w:rPr>
            </w:pPr>
            <w:r w:rsidRPr="00CB4E92">
              <w:rPr>
                <w:lang w:val="en-GB"/>
              </w:rPr>
              <w:t>CPU                      CSI Processing Unit</w:t>
            </w:r>
          </w:p>
          <w:p w14:paraId="3C0AC5CE" w14:textId="77777777" w:rsidR="00400D08" w:rsidRPr="00CB4E92" w:rsidRDefault="00400D08" w:rsidP="00400D08">
            <w:pPr>
              <w:pStyle w:val="EW"/>
              <w:rPr>
                <w:lang w:val="en-GB"/>
              </w:rPr>
            </w:pPr>
            <w:r w:rsidRPr="00CB4E92">
              <w:rPr>
                <w:lang w:val="en-GB"/>
              </w:rPr>
              <w:t>DM-RS                 Dedicated demodulation Reference Signal</w:t>
            </w:r>
          </w:p>
          <w:p w14:paraId="0453311A" w14:textId="77777777" w:rsidR="00400D08" w:rsidRPr="00CB4E92" w:rsidRDefault="00400D08" w:rsidP="00400D08">
            <w:pPr>
              <w:pStyle w:val="EW"/>
              <w:rPr>
                <w:lang w:val="en-GB"/>
              </w:rPr>
            </w:pPr>
            <w:r w:rsidRPr="00CB4E92">
              <w:rPr>
                <w:lang w:val="en-GB"/>
              </w:rPr>
              <w:t>PDCCH                 Physical Downlink Control Channel</w:t>
            </w:r>
          </w:p>
          <w:p w14:paraId="068F6DF1" w14:textId="77777777" w:rsidR="00400D08" w:rsidRPr="00CB4E92" w:rsidRDefault="00400D08" w:rsidP="00400D08">
            <w:pPr>
              <w:pStyle w:val="EW"/>
              <w:rPr>
                <w:lang w:val="en-GB"/>
              </w:rPr>
            </w:pPr>
            <w:r w:rsidRPr="00CB4E92">
              <w:rPr>
                <w:lang w:val="en-GB"/>
              </w:rPr>
              <w:t>PDSCH                 Physical Downlink Shared Channel</w:t>
            </w:r>
          </w:p>
          <w:p w14:paraId="47797291" w14:textId="77777777" w:rsidR="00400D08" w:rsidRPr="00CB4E92" w:rsidRDefault="00400D08" w:rsidP="00400D08">
            <w:pPr>
              <w:pStyle w:val="EW"/>
              <w:rPr>
                <w:lang w:val="en-GB"/>
              </w:rPr>
            </w:pPr>
            <w:r w:rsidRPr="00CB4E92">
              <w:rPr>
                <w:lang w:val="en-GB"/>
              </w:rPr>
              <w:t>PUCCH                 Physical Uplink Control Channel</w:t>
            </w:r>
          </w:p>
          <w:p w14:paraId="192D1179" w14:textId="77777777" w:rsidR="00400D08" w:rsidRPr="00CB4E92" w:rsidRDefault="00400D08" w:rsidP="00400D08">
            <w:pPr>
              <w:pStyle w:val="EW"/>
              <w:rPr>
                <w:lang w:val="en-GB"/>
              </w:rPr>
            </w:pPr>
            <w:r w:rsidRPr="00CB4E92">
              <w:rPr>
                <w:lang w:val="en-GB"/>
              </w:rPr>
              <w:t>PUSCH                 Physical Uplink Shared Channel</w:t>
            </w:r>
          </w:p>
          <w:p w14:paraId="71041EE7" w14:textId="77777777" w:rsidR="00400D08" w:rsidRPr="00CB4E92" w:rsidRDefault="00400D08" w:rsidP="00400D08">
            <w:pPr>
              <w:pStyle w:val="EW"/>
              <w:rPr>
                <w:lang w:val="en-GB"/>
              </w:rPr>
            </w:pPr>
            <w:r w:rsidRPr="00CB4E92">
              <w:rPr>
                <w:lang w:val="en-GB"/>
              </w:rPr>
              <w:t>PRACH                 Physical Random-Access Channel</w:t>
            </w:r>
          </w:p>
          <w:p w14:paraId="46227CDA" w14:textId="77777777" w:rsidR="00400D08" w:rsidRPr="00CB4E92" w:rsidRDefault="00400D08" w:rsidP="00400D08">
            <w:pPr>
              <w:pStyle w:val="EW"/>
              <w:rPr>
                <w:lang w:val="en-GB"/>
              </w:rPr>
            </w:pPr>
            <w:r w:rsidRPr="00CB4E92">
              <w:rPr>
                <w:lang w:val="en-GB"/>
              </w:rPr>
              <w:t>PT-RS                   Phase-Tracking Reference Signal</w:t>
            </w:r>
          </w:p>
          <w:p w14:paraId="341C97A1" w14:textId="77777777" w:rsidR="00400D08" w:rsidRPr="00CB4E92" w:rsidRDefault="00400D08" w:rsidP="00400D08">
            <w:pPr>
              <w:pStyle w:val="EW"/>
              <w:rPr>
                <w:lang w:val="en-GB"/>
              </w:rPr>
            </w:pPr>
            <w:r w:rsidRPr="00CB4E92">
              <w:rPr>
                <w:lang w:val="en-GB"/>
              </w:rPr>
              <w:t>RACH                   Random-Access Channel</w:t>
            </w:r>
          </w:p>
          <w:p w14:paraId="3BE1C781" w14:textId="2C939710" w:rsidR="00400D08" w:rsidRPr="00CB4E92" w:rsidRDefault="00400D08" w:rsidP="00400D08">
            <w:r w:rsidRPr="00CB4E92">
              <w:rPr>
                <w:lang w:val="en-GB"/>
              </w:rPr>
              <w:t xml:space="preserve">      SSB                       Synchronization Signal Block</w:t>
            </w:r>
          </w:p>
        </w:tc>
      </w:tr>
      <w:tr w:rsidR="00A82DE5" w:rsidRPr="00CB4E92" w14:paraId="5EE91F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2FAB" w14:textId="6414AE07" w:rsidR="00A82DE5" w:rsidRPr="00CB4E92" w:rsidRDefault="00A82DE5">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A5A64A" w14:textId="1DC97FF5" w:rsidR="00A82DE5" w:rsidRPr="00CB4E92" w:rsidRDefault="00A82DE5" w:rsidP="00400D08">
            <w:r>
              <w:t>Added the acronyms as suggested by Lenovo.</w:t>
            </w:r>
          </w:p>
        </w:tc>
      </w:tr>
      <w:tr w:rsidR="00BE779E" w:rsidRPr="00CB4E92" w14:paraId="207E66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1F188" w14:textId="36C4A56C" w:rsidR="00BE779E" w:rsidRPr="00CB4E92" w:rsidRDefault="00BE779E">
            <w:pPr>
              <w:spacing w:after="0" w:line="240" w:lineRule="auto"/>
              <w:rPr>
                <w:lang w:val="sv-SE" w:eastAsia="zh-CN"/>
              </w:rPr>
            </w:pPr>
            <w:r w:rsidRPr="00CB4E92">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8B646EE" w14:textId="77777777" w:rsidR="00D32F76" w:rsidRPr="00CB4E92" w:rsidRDefault="00D32F76" w:rsidP="00D32F76">
            <w:pPr>
              <w:pStyle w:val="ListParagraph"/>
              <w:numPr>
                <w:ilvl w:val="0"/>
                <w:numId w:val="64"/>
              </w:numPr>
              <w:spacing w:line="240" w:lineRule="auto"/>
              <w:jc w:val="left"/>
              <w:rPr>
                <w:color w:val="1F497D"/>
                <w:sz w:val="20"/>
                <w:szCs w:val="20"/>
                <w:lang w:eastAsia="ko-KR"/>
              </w:rPr>
            </w:pPr>
            <w:r w:rsidRPr="00CB4E92">
              <w:rPr>
                <w:color w:val="1F497D"/>
                <w:sz w:val="20"/>
                <w:szCs w:val="20"/>
              </w:rPr>
              <w:t>In the clean version, the text related to Agreement #64 comes right after Alt 5 of Agreement #26 and in the same line (see below). I think there is a need for an “Enter” between them.</w:t>
            </w:r>
          </w:p>
          <w:p w14:paraId="43CBF54C" w14:textId="77777777" w:rsidR="00D32F76" w:rsidRPr="00CB4E92" w:rsidRDefault="00D32F76" w:rsidP="00D32F76">
            <w:pPr>
              <w:rPr>
                <w:color w:val="1F497D"/>
              </w:rPr>
            </w:pPr>
          </w:p>
          <w:p w14:paraId="028E407A" w14:textId="77777777" w:rsidR="00D32F76" w:rsidRPr="00CB4E92" w:rsidRDefault="00D32F76" w:rsidP="00D32F76">
            <w:pPr>
              <w:rPr>
                <w:color w:val="1F497D"/>
              </w:rPr>
            </w:pPr>
          </w:p>
          <w:p w14:paraId="73ABCA57" w14:textId="36C3DA00" w:rsidR="00BE779E" w:rsidRPr="00B8090E" w:rsidRDefault="00D32F76" w:rsidP="00400D08">
            <w:pPr>
              <w:pStyle w:val="ListParagraph"/>
              <w:numPr>
                <w:ilvl w:val="0"/>
                <w:numId w:val="65"/>
              </w:numPr>
              <w:spacing w:line="240" w:lineRule="auto"/>
              <w:jc w:val="left"/>
              <w:rPr>
                <w:sz w:val="20"/>
                <w:szCs w:val="20"/>
              </w:rPr>
            </w:pPr>
            <w:r w:rsidRPr="00CB4E92">
              <w:rPr>
                <w:sz w:val="20"/>
                <w:szCs w:val="20"/>
              </w:rPr>
              <w:t xml:space="preserve">Alt 5: LBT bandwidth equals with minimum supported channel bandwidth or multiples of the minimum supported channel </w:t>
            </w:r>
            <w:proofErr w:type="spellStart"/>
            <w:r w:rsidRPr="00CB4E92">
              <w:rPr>
                <w:sz w:val="20"/>
                <w:szCs w:val="20"/>
                <w:highlight w:val="yellow"/>
              </w:rPr>
              <w:t>bandwidth.When</w:t>
            </w:r>
            <w:proofErr w:type="spellEnd"/>
            <w:r w:rsidRPr="00CB4E92">
              <w:rPr>
                <w:sz w:val="20"/>
                <w:szCs w:val="20"/>
              </w:rPr>
              <w:t xml:space="preserve">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tc>
      </w:tr>
      <w:tr w:rsidR="00B8090E" w:rsidRPr="00CB4E92" w14:paraId="201679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37575" w14:textId="178F520C" w:rsidR="00B8090E" w:rsidRPr="00CB4E92" w:rsidRDefault="00B8090E">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ADDF541" w14:textId="49FFBFA0" w:rsidR="00B8090E" w:rsidRPr="00B8090E" w:rsidRDefault="00B8090E" w:rsidP="00B8090E">
            <w:pPr>
              <w:spacing w:line="240" w:lineRule="auto"/>
              <w:jc w:val="left"/>
              <w:rPr>
                <w:color w:val="1F497D"/>
              </w:rPr>
            </w:pPr>
            <w:r>
              <w:rPr>
                <w:color w:val="1F497D"/>
              </w:rPr>
              <w:t>Corrected.</w:t>
            </w:r>
          </w:p>
        </w:tc>
      </w:tr>
      <w:tr w:rsidR="00D32F76" w:rsidRPr="00CB4E92" w14:paraId="000D29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7845D" w14:textId="1A54EAC0" w:rsidR="00D32F76" w:rsidRPr="00CB4E92" w:rsidRDefault="00D32F76" w:rsidP="00CB4E92">
            <w:pPr>
              <w:spacing w:after="0" w:line="240" w:lineRule="auto"/>
            </w:pPr>
            <w:r w:rsidRPr="00CB4E92">
              <w:t>Samsung</w:t>
            </w:r>
          </w:p>
        </w:tc>
        <w:tc>
          <w:tcPr>
            <w:tcW w:w="8594" w:type="dxa"/>
            <w:tcBorders>
              <w:top w:val="single" w:sz="4" w:space="0" w:color="auto"/>
              <w:left w:val="single" w:sz="4" w:space="0" w:color="auto"/>
              <w:bottom w:val="single" w:sz="4" w:space="0" w:color="auto"/>
              <w:right w:val="single" w:sz="4" w:space="0" w:color="auto"/>
            </w:tcBorders>
          </w:tcPr>
          <w:p w14:paraId="7C2DB1DB" w14:textId="736A1F69" w:rsidR="00D32F76" w:rsidRPr="00CB4E92" w:rsidRDefault="00D32F76" w:rsidP="00CB4E92">
            <w:pPr>
              <w:spacing w:after="0" w:line="240" w:lineRule="auto"/>
            </w:pPr>
            <w:r w:rsidRPr="00CB4E92">
              <w:t xml:space="preserve">One comment on the tile of Section 4.1.3.2. “synchronization signal block” is not well-defined, so we can either change it to “Physical layer impact to synchronization and random access” or “Physical layer impact to initial access”.  </w:t>
            </w:r>
          </w:p>
        </w:tc>
      </w:tr>
      <w:tr w:rsidR="00B8090E" w:rsidRPr="00CB4E92" w14:paraId="66172E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05348" w14:textId="59CE4BB9" w:rsidR="00B8090E" w:rsidRPr="00CB4E92" w:rsidRDefault="00B8090E" w:rsidP="00CB4E92">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CF7B63E" w14:textId="6E8A8A6E" w:rsidR="00B8090E" w:rsidRPr="00CB4E92" w:rsidRDefault="00B8090E" w:rsidP="00CB4E92">
            <w:pPr>
              <w:spacing w:after="0" w:line="240" w:lineRule="auto"/>
            </w:pPr>
            <w:r>
              <w:t>Updated the section title</w:t>
            </w:r>
            <w:r w:rsidR="00335701">
              <w:t xml:space="preserve"> </w:t>
            </w:r>
            <w:r w:rsidR="0067642B">
              <w:t xml:space="preserve">as </w:t>
            </w:r>
            <w:r w:rsidR="00335701">
              <w:t>“</w:t>
            </w:r>
            <w:r w:rsidR="00335701" w:rsidRPr="00335701">
              <w:rPr>
                <w:color w:val="FF0000"/>
              </w:rPr>
              <w:t>physical layer impacts to synchronization and random access</w:t>
            </w:r>
            <w:r w:rsidR="00335701">
              <w:t xml:space="preserve">” </w:t>
            </w:r>
            <w:r w:rsidR="0067642B">
              <w:t>suggested by Samsung</w:t>
            </w:r>
          </w:p>
        </w:tc>
      </w:tr>
      <w:tr w:rsidR="00CB4E92" w:rsidRPr="00CB4E92" w14:paraId="535D71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D8B0" w14:textId="3F8F598C" w:rsidR="00CB4E92" w:rsidRPr="00CB4E92" w:rsidRDefault="00CB4E92" w:rsidP="00CB4E92">
            <w:pPr>
              <w:spacing w:after="0" w:line="240" w:lineRule="auto"/>
            </w:pPr>
            <w:r w:rsidRPr="00CB4E92">
              <w:t>LGE</w:t>
            </w:r>
          </w:p>
        </w:tc>
        <w:tc>
          <w:tcPr>
            <w:tcW w:w="8594" w:type="dxa"/>
            <w:tcBorders>
              <w:top w:val="single" w:sz="4" w:space="0" w:color="auto"/>
              <w:left w:val="single" w:sz="4" w:space="0" w:color="auto"/>
              <w:bottom w:val="single" w:sz="4" w:space="0" w:color="auto"/>
              <w:right w:val="single" w:sz="4" w:space="0" w:color="auto"/>
            </w:tcBorders>
          </w:tcPr>
          <w:p w14:paraId="4CDF4585" w14:textId="77777777" w:rsidR="00CB4E92" w:rsidRPr="00CB4E92" w:rsidRDefault="00CB4E92" w:rsidP="00CB4E92">
            <w:pPr>
              <w:spacing w:after="0" w:line="240" w:lineRule="auto"/>
            </w:pPr>
            <w:r w:rsidRPr="00CB4E92">
              <w:t xml:space="preserve">When the “All Markup” option is selected, in Clause 5.2.2, the sentence related to Agreement #64 is not a new </w:t>
            </w:r>
            <w:proofErr w:type="gramStart"/>
            <w:r w:rsidRPr="00CB4E92">
              <w:t>paragraph, but</w:t>
            </w:r>
            <w:proofErr w:type="gramEnd"/>
            <w:r w:rsidRPr="00CB4E92">
              <w:t xml:space="preserve"> must be a new paragraph.</w:t>
            </w:r>
          </w:p>
          <w:p w14:paraId="5E969EF8" w14:textId="2B48F2C8" w:rsidR="00CB4E92" w:rsidRPr="00CB4E92" w:rsidRDefault="00CB4E92" w:rsidP="00CB4E92">
            <w:pPr>
              <w:spacing w:after="0" w:line="240" w:lineRule="auto"/>
            </w:pPr>
            <w:r w:rsidRPr="00CB4E92">
              <w:t>Lenovo’s comments in Section 5 (concerned with abbreviations) seem not to be reflected, but at least some of them can be useful for easy reading.</w:t>
            </w:r>
          </w:p>
        </w:tc>
      </w:tr>
      <w:tr w:rsidR="00335701" w:rsidRPr="00CB4E92" w14:paraId="4C04B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38F3" w14:textId="26C61125" w:rsidR="00335701" w:rsidRPr="00CB4E92" w:rsidRDefault="00335701" w:rsidP="00CB4E92">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CF19C45" w14:textId="2A2498FE" w:rsidR="00335701" w:rsidRPr="00CB4E92" w:rsidRDefault="00335701" w:rsidP="00CB4E92">
            <w:pPr>
              <w:spacing w:after="0" w:line="240" w:lineRule="auto"/>
            </w:pPr>
            <w:r>
              <w:t xml:space="preserve">Updated as </w:t>
            </w:r>
            <w:r w:rsidR="00B871D2">
              <w:t>commented.</w:t>
            </w:r>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36"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0611D192" w14:textId="77777777" w:rsidR="003B14A3" w:rsidRDefault="00301D88">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2037" w:author="Lee, Daewon" w:date="2020-11-12T19:28:00Z">
        <w:r>
          <w:delText xml:space="preserve">that </w:delText>
        </w:r>
      </w:del>
      <w:ins w:id="2038"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lastRenderedPageBreak/>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lastRenderedPageBreak/>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2039" w:author="Keyvan-Huawei" w:date="2020-11-12T16:07:00Z">
              <w:r>
                <w:rPr>
                  <w:rStyle w:val="Strong"/>
                  <w:b w:val="0"/>
                  <w:bCs w:val="0"/>
                  <w:sz w:val="20"/>
                  <w:szCs w:val="20"/>
                  <w:lang w:val="sv-SE" w:eastAsia="ko-KR"/>
                </w:rPr>
                <w:delText xml:space="preserve">that </w:delText>
              </w:r>
            </w:del>
            <w:ins w:id="2040"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41"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w:t>
      </w:r>
      <w:proofErr w:type="gramStart"/>
      <w:r>
        <w:rPr>
          <w:sz w:val="22"/>
          <w:szCs w:val="28"/>
          <w:lang w:eastAsia="zh-CN"/>
        </w:rPr>
        <w:t>particular signals</w:t>
      </w:r>
      <w:proofErr w:type="gramEnd"/>
      <w:r>
        <w:rPr>
          <w:sz w:val="22"/>
          <w:szCs w:val="28"/>
          <w:lang w:eastAsia="zh-CN"/>
        </w:rPr>
        <w:t xml:space="preserve"> and channels should be further discussed when specifications are developed. It is additionally recommended to limit the maximum FFT size required to 4096 and to limit the maximum of RBs per carrier to 275 RBs. The candidate supported maximum carrier </w:t>
      </w:r>
      <w:r>
        <w:rPr>
          <w:sz w:val="22"/>
          <w:szCs w:val="28"/>
          <w:lang w:eastAsia="zh-CN"/>
        </w:rPr>
        <w:lastRenderedPageBreak/>
        <w:t xml:space="preserve">bandwidth(s) for a cell should be between 400 MHz and 2160 </w:t>
      </w:r>
      <w:proofErr w:type="spellStart"/>
      <w:r>
        <w:rPr>
          <w:sz w:val="22"/>
          <w:szCs w:val="28"/>
          <w:lang w:eastAsia="zh-CN"/>
        </w:rPr>
        <w:t>MHz.</w:t>
      </w:r>
      <w:proofErr w:type="spellEnd"/>
      <w:r>
        <w:rPr>
          <w:sz w:val="22"/>
          <w:szCs w:val="28"/>
          <w:lang w:eastAsia="zh-CN"/>
        </w:rPr>
        <w:t xml:space="preserve">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t xml:space="preserve">As an outcome of the channel access study, it is recommended to support both channel access with LBT mechanism(s) and a channel access mechanism without LBT for </w:t>
      </w:r>
      <w:proofErr w:type="spellStart"/>
      <w:r>
        <w:rPr>
          <w:sz w:val="22"/>
          <w:szCs w:val="28"/>
          <w:lang w:eastAsia="zh-CN"/>
        </w:rPr>
        <w:t>gNB</w:t>
      </w:r>
      <w:proofErr w:type="spellEnd"/>
      <w:r>
        <w:rPr>
          <w:sz w:val="22"/>
          <w:szCs w:val="28"/>
          <w:lang w:eastAsia="zh-CN"/>
        </w:rPr>
        <w:t xml:space="preserve">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2042" w:name="_Toc41298308"/>
            <w:r>
              <w:lastRenderedPageBreak/>
              <w:t>2</w:t>
            </w:r>
            <w:r>
              <w:tab/>
              <w:t>References</w:t>
            </w:r>
            <w:bookmarkEnd w:id="2042"/>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 xml:space="preserve">R1-2007604 "PHY design in 52.6-71 GHz using NR waveform" Huawei, </w:t>
            </w:r>
            <w:proofErr w:type="spellStart"/>
            <w:r>
              <w:t>HiSilicon</w:t>
            </w:r>
            <w:proofErr w:type="spellEnd"/>
            <w:r>
              <w:t>.</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 xml:space="preserve">R1-2007790 "Consideration on supporting above 52.6GHz in NR" </w:t>
            </w:r>
            <w:proofErr w:type="spellStart"/>
            <w:r>
              <w:t>InterDigital</w:t>
            </w:r>
            <w:proofErr w:type="spellEnd"/>
            <w:r>
              <w:t>, Inc.</w:t>
            </w:r>
          </w:p>
          <w:p w14:paraId="1C8A6132" w14:textId="77777777" w:rsidR="003B14A3" w:rsidRDefault="00301D88">
            <w:pPr>
              <w:pStyle w:val="EX"/>
            </w:pPr>
            <w:r>
              <w:t>[12]</w:t>
            </w:r>
            <w:r>
              <w:tab/>
              <w:t xml:space="preserve">R1-2007847 "System Analysis of NR </w:t>
            </w:r>
            <w:proofErr w:type="spellStart"/>
            <w:r>
              <w:t>opration</w:t>
            </w:r>
            <w:proofErr w:type="spellEnd"/>
            <w:r>
              <w:t xml:space="preserve">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 xml:space="preserve">R1-2007965 "On the required changes to NR for above 52.6GHz" ZTE, </w:t>
            </w:r>
            <w:proofErr w:type="spellStart"/>
            <w:r>
              <w:t>Sanechips</w:t>
            </w:r>
            <w:proofErr w:type="spellEnd"/>
            <w:r>
              <w:t>.</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w:t>
            </w:r>
            <w:proofErr w:type="spellStart"/>
            <w:r>
              <w:t>Discusson</w:t>
            </w:r>
            <w:proofErr w:type="spellEnd"/>
            <w:r>
              <w:t xml:space="preserve">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 xml:space="preserve">R1-2008516 "On NR operation between 52.6 GHz and 71 GHz" </w:t>
            </w:r>
            <w:proofErr w:type="spellStart"/>
            <w:r>
              <w:t>Convida</w:t>
            </w:r>
            <w:proofErr w:type="spellEnd"/>
            <w:r>
              <w:t xml:space="preserve">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 xml:space="preserve">R1-2008976 "Channel access mechanism for 60 GHz unlicensed operation" Huawei, </w:t>
            </w:r>
            <w:proofErr w:type="spellStart"/>
            <w:r>
              <w:t>HiSilicon</w:t>
            </w:r>
            <w:proofErr w:type="spellEnd"/>
            <w:r>
              <w:t>.</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 xml:space="preserve">R1-2007791 "On Channel access mechanisms" </w:t>
            </w:r>
            <w:proofErr w:type="spellStart"/>
            <w:r>
              <w:t>InterDigital</w:t>
            </w:r>
            <w:proofErr w:type="spellEnd"/>
            <w:r>
              <w:t>,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 xml:space="preserve">R1-2007966 "On the channel access mechanism for above 52.6GHz" ZTE, </w:t>
            </w:r>
            <w:proofErr w:type="spellStart"/>
            <w:r>
              <w:t>Sanechips</w:t>
            </w:r>
            <w:proofErr w:type="spellEnd"/>
            <w:r>
              <w:t>.</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 xml:space="preserve">R1-2008091 "Discussion on channel access mechanism for above 52.6GHz" </w:t>
            </w:r>
            <w:proofErr w:type="spellStart"/>
            <w:r>
              <w:t>Spreadtrum</w:t>
            </w:r>
            <w:proofErr w:type="spellEnd"/>
            <w:r>
              <w:t xml:space="preserve">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r>
            <w:proofErr w:type="spellStart"/>
            <w:r>
              <w:t>Potevio</w:t>
            </w:r>
            <w:proofErr w:type="spellEnd"/>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 xml:space="preserve">R1-2007792 "Evaluation results for above 52.6 GHz" </w:t>
            </w:r>
            <w:proofErr w:type="spellStart"/>
            <w:r>
              <w:t>InterDigital</w:t>
            </w:r>
            <w:proofErr w:type="spellEnd"/>
            <w:r>
              <w:t>,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 xml:space="preserve">R1-2009450 "Simulation results for NR above 52.6GHz" ZTE, </w:t>
            </w:r>
            <w:proofErr w:type="spellStart"/>
            <w:r>
              <w:t>Sanechips</w:t>
            </w:r>
            <w:proofErr w:type="spellEnd"/>
            <w:r>
              <w:t>.</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 xml:space="preserve">R1-2009610 "Link level and System level evaluation for NR system operating in 52.6GHz to 71GHz" Huawei, </w:t>
            </w:r>
            <w:proofErr w:type="spellStart"/>
            <w:r>
              <w:t>HiSilicon</w:t>
            </w:r>
            <w:proofErr w:type="spellEnd"/>
            <w:r>
              <w:t>.</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Young Woo Kwak" w:date="2020-11-13T11:53:00Z" w:initials="YWK">
    <w:p w14:paraId="7AB8DE28" w14:textId="77777777" w:rsidR="0036344D" w:rsidRDefault="0036344D" w:rsidP="007D261F">
      <w:pPr>
        <w:pStyle w:val="CommentText"/>
      </w:pPr>
      <w:r>
        <w:rPr>
          <w:rStyle w:val="CommentReference"/>
        </w:rPr>
        <w:annotationRef/>
      </w:r>
      <w:r>
        <w:t>Agreement #7</w:t>
      </w:r>
    </w:p>
  </w:comment>
  <w:comment w:id="135" w:author="Young Woo Kwak" w:date="2020-11-13T11:53:00Z" w:initials="YWK">
    <w:p w14:paraId="212FAB1B" w14:textId="77777777" w:rsidR="0036344D" w:rsidRDefault="0036344D" w:rsidP="007D261F">
      <w:pPr>
        <w:pStyle w:val="CommentText"/>
      </w:pPr>
      <w:r>
        <w:rPr>
          <w:rStyle w:val="CommentReference"/>
        </w:rPr>
        <w:annotationRef/>
      </w:r>
      <w:r>
        <w:t>PT-RS part of Agreement #72</w:t>
      </w:r>
    </w:p>
  </w:comment>
  <w:comment w:id="158" w:author="Young Woo Kwak" w:date="2020-11-13T11:54:00Z" w:initials="YWK">
    <w:p w14:paraId="1D96A98C" w14:textId="77777777" w:rsidR="0036344D" w:rsidRDefault="0036344D" w:rsidP="00A3132D">
      <w:pPr>
        <w:pStyle w:val="CommentText"/>
      </w:pPr>
      <w:r>
        <w:rPr>
          <w:rStyle w:val="CommentReference"/>
        </w:rPr>
        <w:annotationRef/>
      </w:r>
      <w:r>
        <w:t>Agreement #8</w:t>
      </w:r>
    </w:p>
  </w:comment>
  <w:comment w:id="159" w:author="Young Woo Kwak" w:date="2020-11-13T11:54:00Z" w:initials="YWK">
    <w:p w14:paraId="37F31296" w14:textId="77777777" w:rsidR="0036344D" w:rsidRDefault="0036344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D9B01" w14:textId="77777777" w:rsidR="0099459D" w:rsidRDefault="0099459D">
      <w:pPr>
        <w:spacing w:after="0" w:line="240" w:lineRule="auto"/>
      </w:pPr>
      <w:r>
        <w:separator/>
      </w:r>
    </w:p>
  </w:endnote>
  <w:endnote w:type="continuationSeparator" w:id="0">
    <w:p w14:paraId="3A6F450C" w14:textId="77777777" w:rsidR="0099459D" w:rsidRDefault="0099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267D" w14:textId="77777777" w:rsidR="0036344D" w:rsidRDefault="00363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36344D" w:rsidRDefault="00363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A0F" w14:textId="37F18F78" w:rsidR="0036344D" w:rsidRDefault="003634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3ABB" w14:textId="77777777" w:rsidR="0036344D" w:rsidRDefault="00363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53372" w14:textId="77777777" w:rsidR="0099459D" w:rsidRDefault="0099459D">
      <w:pPr>
        <w:spacing w:after="0" w:line="240" w:lineRule="auto"/>
      </w:pPr>
      <w:r>
        <w:separator/>
      </w:r>
    </w:p>
  </w:footnote>
  <w:footnote w:type="continuationSeparator" w:id="0">
    <w:p w14:paraId="66827DE5" w14:textId="77777777" w:rsidR="0099459D" w:rsidRDefault="0099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8651" w14:textId="77777777" w:rsidR="0036344D" w:rsidRDefault="003634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D21D" w14:textId="77777777" w:rsidR="0036344D" w:rsidRDefault="00363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3414" w14:textId="77777777" w:rsidR="0036344D" w:rsidRDefault="00363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1D0C19"/>
    <w:multiLevelType w:val="hybridMultilevel"/>
    <w:tmpl w:val="69F0721C"/>
    <w:lvl w:ilvl="0" w:tplc="06A2D16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226D9"/>
    <w:multiLevelType w:val="hybridMultilevel"/>
    <w:tmpl w:val="17AC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640B63"/>
    <w:multiLevelType w:val="hybridMultilevel"/>
    <w:tmpl w:val="1C9044FC"/>
    <w:lvl w:ilvl="0" w:tplc="BCCA460C">
      <w:start w:val="1"/>
      <w:numFmt w:val="bullet"/>
      <w:lvlText w:val="-"/>
      <w:lvlJc w:val="left"/>
      <w:pPr>
        <w:ind w:left="1080" w:hanging="360"/>
      </w:pPr>
      <w:rPr>
        <w:rFonts w:ascii="Calibri" w:eastAsia="Calibri" w:hAnsi="Calibri" w:cs="Calibri"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5"/>
  </w:num>
  <w:num w:numId="6">
    <w:abstractNumId w:val="56"/>
  </w:num>
  <w:num w:numId="7">
    <w:abstractNumId w:val="50"/>
  </w:num>
  <w:num w:numId="8">
    <w:abstractNumId w:val="14"/>
  </w:num>
  <w:num w:numId="9">
    <w:abstractNumId w:val="23"/>
  </w:num>
  <w:num w:numId="10">
    <w:abstractNumId w:val="16"/>
  </w:num>
  <w:num w:numId="11">
    <w:abstractNumId w:val="27"/>
  </w:num>
  <w:num w:numId="12">
    <w:abstractNumId w:val="36"/>
  </w:num>
  <w:num w:numId="13">
    <w:abstractNumId w:val="7"/>
  </w:num>
  <w:num w:numId="14">
    <w:abstractNumId w:val="39"/>
  </w:num>
  <w:num w:numId="15">
    <w:abstractNumId w:val="9"/>
  </w:num>
  <w:num w:numId="16">
    <w:abstractNumId w:val="6"/>
  </w:num>
  <w:num w:numId="17">
    <w:abstractNumId w:val="59"/>
  </w:num>
  <w:num w:numId="18">
    <w:abstractNumId w:val="32"/>
  </w:num>
  <w:num w:numId="19">
    <w:abstractNumId w:val="30"/>
  </w:num>
  <w:num w:numId="20">
    <w:abstractNumId w:val="49"/>
  </w:num>
  <w:num w:numId="21">
    <w:abstractNumId w:val="34"/>
  </w:num>
  <w:num w:numId="22">
    <w:abstractNumId w:val="2"/>
  </w:num>
  <w:num w:numId="23">
    <w:abstractNumId w:val="31"/>
  </w:num>
  <w:num w:numId="24">
    <w:abstractNumId w:val="43"/>
  </w:num>
  <w:num w:numId="25">
    <w:abstractNumId w:val="51"/>
  </w:num>
  <w:num w:numId="26">
    <w:abstractNumId w:val="8"/>
  </w:num>
  <w:num w:numId="27">
    <w:abstractNumId w:val="4"/>
  </w:num>
  <w:num w:numId="28">
    <w:abstractNumId w:val="19"/>
  </w:num>
  <w:num w:numId="29">
    <w:abstractNumId w:val="55"/>
  </w:num>
  <w:num w:numId="30">
    <w:abstractNumId w:val="41"/>
  </w:num>
  <w:num w:numId="31">
    <w:abstractNumId w:val="10"/>
  </w:num>
  <w:num w:numId="32">
    <w:abstractNumId w:val="54"/>
  </w:num>
  <w:num w:numId="33">
    <w:abstractNumId w:val="53"/>
  </w:num>
  <w:num w:numId="34">
    <w:abstractNumId w:val="52"/>
  </w:num>
  <w:num w:numId="35">
    <w:abstractNumId w:val="25"/>
  </w:num>
  <w:num w:numId="36">
    <w:abstractNumId w:val="38"/>
  </w:num>
  <w:num w:numId="37">
    <w:abstractNumId w:val="62"/>
  </w:num>
  <w:num w:numId="38">
    <w:abstractNumId w:val="58"/>
  </w:num>
  <w:num w:numId="39">
    <w:abstractNumId w:val="26"/>
  </w:num>
  <w:num w:numId="40">
    <w:abstractNumId w:val="21"/>
  </w:num>
  <w:num w:numId="41">
    <w:abstractNumId w:val="17"/>
  </w:num>
  <w:num w:numId="42">
    <w:abstractNumId w:val="61"/>
  </w:num>
  <w:num w:numId="43">
    <w:abstractNumId w:val="46"/>
  </w:num>
  <w:num w:numId="44">
    <w:abstractNumId w:val="40"/>
  </w:num>
  <w:num w:numId="45">
    <w:abstractNumId w:val="1"/>
  </w:num>
  <w:num w:numId="46">
    <w:abstractNumId w:val="0"/>
  </w:num>
  <w:num w:numId="47">
    <w:abstractNumId w:val="18"/>
  </w:num>
  <w:num w:numId="48">
    <w:abstractNumId w:val="12"/>
  </w:num>
  <w:num w:numId="49">
    <w:abstractNumId w:val="57"/>
  </w:num>
  <w:num w:numId="50">
    <w:abstractNumId w:val="60"/>
  </w:num>
  <w:num w:numId="51">
    <w:abstractNumId w:val="11"/>
  </w:num>
  <w:num w:numId="52">
    <w:abstractNumId w:val="44"/>
  </w:num>
  <w:num w:numId="53">
    <w:abstractNumId w:val="5"/>
  </w:num>
  <w:num w:numId="54">
    <w:abstractNumId w:val="20"/>
  </w:num>
  <w:num w:numId="55">
    <w:abstractNumId w:val="48"/>
  </w:num>
  <w:num w:numId="56">
    <w:abstractNumId w:val="47"/>
  </w:num>
  <w:num w:numId="57">
    <w:abstractNumId w:val="13"/>
  </w:num>
  <w:num w:numId="58">
    <w:abstractNumId w:val="24"/>
  </w:num>
  <w:num w:numId="59">
    <w:abstractNumId w:val="35"/>
  </w:num>
  <w:num w:numId="60">
    <w:abstractNumId w:val="15"/>
  </w:num>
  <w:num w:numId="61">
    <w:abstractNumId w:val="39"/>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33"/>
  </w:num>
  <w:num w:numId="65">
    <w:abstractNumId w:val="42"/>
  </w:num>
  <w:num w:numId="66">
    <w:abstractNumId w:val="2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D2A"/>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750"/>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3E"/>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676"/>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1BF"/>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BD4"/>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A77"/>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701"/>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44D"/>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960"/>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68A"/>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0D0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888"/>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83F"/>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B7F17"/>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B46"/>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42B"/>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BA7"/>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10A"/>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4DB"/>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5FD5"/>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5C1"/>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6C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06B"/>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4F7"/>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3D"/>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6F4"/>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67"/>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0"/>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77D17"/>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9D"/>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4E91"/>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56E"/>
    <w:rsid w:val="00A82665"/>
    <w:rsid w:val="00A826A2"/>
    <w:rsid w:val="00A829EA"/>
    <w:rsid w:val="00A82DE5"/>
    <w:rsid w:val="00A83070"/>
    <w:rsid w:val="00A831F0"/>
    <w:rsid w:val="00A8321A"/>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5D76"/>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2E83"/>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301"/>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90E"/>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1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7C"/>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601"/>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5C1"/>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79E"/>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E58"/>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0D9E"/>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E92"/>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BD6"/>
    <w:rsid w:val="00D30C46"/>
    <w:rsid w:val="00D30C70"/>
    <w:rsid w:val="00D30FC7"/>
    <w:rsid w:val="00D31873"/>
    <w:rsid w:val="00D31B9F"/>
    <w:rsid w:val="00D31BEA"/>
    <w:rsid w:val="00D329BC"/>
    <w:rsid w:val="00D32B6E"/>
    <w:rsid w:val="00D32F76"/>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7DD"/>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3DA"/>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53B"/>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B7A"/>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6B1"/>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1609">
      <w:bodyDiv w:val="1"/>
      <w:marLeft w:val="0"/>
      <w:marRight w:val="0"/>
      <w:marTop w:val="0"/>
      <w:marBottom w:val="0"/>
      <w:divBdr>
        <w:top w:val="none" w:sz="0" w:space="0" w:color="auto"/>
        <w:left w:val="none" w:sz="0" w:space="0" w:color="auto"/>
        <w:bottom w:val="none" w:sz="0" w:space="0" w:color="auto"/>
        <w:right w:val="none" w:sz="0" w:space="0" w:color="auto"/>
      </w:divBdr>
    </w:div>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308171274">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751466664">
      <w:bodyDiv w:val="1"/>
      <w:marLeft w:val="0"/>
      <w:marRight w:val="0"/>
      <w:marTop w:val="0"/>
      <w:marBottom w:val="0"/>
      <w:divBdr>
        <w:top w:val="none" w:sz="0" w:space="0" w:color="auto"/>
        <w:left w:val="none" w:sz="0" w:space="0" w:color="auto"/>
        <w:bottom w:val="none" w:sz="0" w:space="0" w:color="auto"/>
        <w:right w:val="none" w:sz="0" w:space="0" w:color="auto"/>
      </w:divBdr>
    </w:div>
    <w:div w:id="762456478">
      <w:bodyDiv w:val="1"/>
      <w:marLeft w:val="0"/>
      <w:marRight w:val="0"/>
      <w:marTop w:val="0"/>
      <w:marBottom w:val="0"/>
      <w:divBdr>
        <w:top w:val="none" w:sz="0" w:space="0" w:color="auto"/>
        <w:left w:val="none" w:sz="0" w:space="0" w:color="auto"/>
        <w:bottom w:val="none" w:sz="0" w:space="0" w:color="auto"/>
        <w:right w:val="none" w:sz="0" w:space="0" w:color="auto"/>
      </w:divBdr>
    </w:div>
    <w:div w:id="868638722">
      <w:bodyDiv w:val="1"/>
      <w:marLeft w:val="0"/>
      <w:marRight w:val="0"/>
      <w:marTop w:val="0"/>
      <w:marBottom w:val="0"/>
      <w:divBdr>
        <w:top w:val="none" w:sz="0" w:space="0" w:color="auto"/>
        <w:left w:val="none" w:sz="0" w:space="0" w:color="auto"/>
        <w:bottom w:val="none" w:sz="0" w:space="0" w:color="auto"/>
        <w:right w:val="none" w:sz="0" w:space="0" w:color="auto"/>
      </w:divBdr>
    </w:div>
    <w:div w:id="978922533">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 w:id="1452241044">
      <w:bodyDiv w:val="1"/>
      <w:marLeft w:val="0"/>
      <w:marRight w:val="0"/>
      <w:marTop w:val="0"/>
      <w:marBottom w:val="0"/>
      <w:divBdr>
        <w:top w:val="none" w:sz="0" w:space="0" w:color="auto"/>
        <w:left w:val="none" w:sz="0" w:space="0" w:color="auto"/>
        <w:bottom w:val="none" w:sz="0" w:space="0" w:color="auto"/>
        <w:right w:val="none" w:sz="0" w:space="0" w:color="auto"/>
      </w:divBdr>
    </w:div>
    <w:div w:id="212580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B452C"/>
    <w:rsid w:val="001C175A"/>
    <w:rsid w:val="001D3889"/>
    <w:rsid w:val="001D5C63"/>
    <w:rsid w:val="001E1B2F"/>
    <w:rsid w:val="001F7341"/>
    <w:rsid w:val="0020767E"/>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E66E3"/>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2789C"/>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909F4"/>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361"/>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B49B73F-9CB1-4E5D-8C41-29C34CA99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13EDA-527C-4A78-977B-E87CC7C0B2CB}">
  <ds:schemaRefs>
    <ds:schemaRef ds:uri="Microsoft.SharePoint.Taxonomy.ContentTypeSync"/>
  </ds:schemaRefs>
</ds:datastoreItem>
</file>

<file path=customXml/itemProps4.xml><?xml version="1.0" encoding="utf-8"?>
<ds:datastoreItem xmlns:ds="http://schemas.openxmlformats.org/officeDocument/2006/customXml" ds:itemID="{F4C68C58-30EA-4C74-8A5F-A43D1DBC02B5}">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4FCA76F-1BEA-44CF-85DD-C41979BC2920}">
  <ds:schemaRefs>
    <ds:schemaRef ds:uri="http://schemas.openxmlformats.org/officeDocument/2006/bibliography"/>
  </ds:schemaRefs>
</ds:datastoreItem>
</file>

<file path=customXml/itemProps8.xml><?xml version="1.0" encoding="utf-8"?>
<ds:datastoreItem xmlns:ds="http://schemas.openxmlformats.org/officeDocument/2006/customXml" ds:itemID="{BF78AD36-0FDD-421C-9927-FD3AA741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38</TotalTime>
  <Pages>99</Pages>
  <Words>42161</Words>
  <Characters>240321</Characters>
  <Application>Microsoft Office Word</Application>
  <DocSecurity>0</DocSecurity>
  <Lines>2002</Lines>
  <Paragraphs>563</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281919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R1- 2009779</dc:subject>
  <dc:creator>Daewon Lee</dc:creator>
  <cp:keywords>CTPClassification=CTP_PUBLIC:VisualMarkings=, CTPClassification=CTP_NT</cp:keywords>
  <dc:description>e-Meeting, October 26 – November 13, 2020</dc:description>
  <cp:lastModifiedBy>Lee, Daewon</cp:lastModifiedBy>
  <cp:revision>15</cp:revision>
  <cp:lastPrinted>2011-11-09T07:49:00Z</cp:lastPrinted>
  <dcterms:created xsi:type="dcterms:W3CDTF">2020-11-16T07:17:00Z</dcterms:created>
  <dcterms:modified xsi:type="dcterms:W3CDTF">2020-11-17T20:21:00Z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