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710CC" w14:textId="0272D748" w:rsidR="00166733" w:rsidRDefault="00CC298C">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w:t>
          </w:r>
          <w:r w:rsidR="00B70BF2">
            <w:rPr>
              <w:rFonts w:ascii="Arial" w:hAnsi="Arial" w:cs="Arial"/>
              <w:b/>
              <w:sz w:val="24"/>
            </w:rPr>
            <w:t>9403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43C2804" w14:textId="77777777" w:rsidR="00166733" w:rsidRDefault="00CC298C">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2D80D59" w14:textId="77777777" w:rsidR="00166733" w:rsidRDefault="00166733">
      <w:pPr>
        <w:spacing w:after="0"/>
        <w:ind w:left="1988" w:hanging="1988"/>
        <w:jc w:val="both"/>
        <w:rPr>
          <w:rFonts w:ascii="Arial" w:hAnsi="Arial" w:cs="Arial"/>
          <w:b/>
          <w:sz w:val="24"/>
        </w:rPr>
      </w:pPr>
    </w:p>
    <w:p w14:paraId="4584FEC0" w14:textId="77777777" w:rsidR="00166733" w:rsidRDefault="00CC298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A2DE96A" w14:textId="29BF6D31" w:rsidR="00166733" w:rsidRDefault="00CC298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w:t>
          </w:r>
          <w:r w:rsidR="0010252D">
            <w:rPr>
              <w:rFonts w:ascii="Arial" w:hAnsi="Arial" w:cs="Arial"/>
              <w:b/>
              <w:sz w:val="24"/>
            </w:rPr>
            <w:t>2</w:t>
          </w:r>
        </w:sdtContent>
      </w:sdt>
    </w:p>
    <w:p w14:paraId="6E603CEE" w14:textId="77777777" w:rsidR="00166733" w:rsidRDefault="00CC298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D0E63DA" w14:textId="77777777" w:rsidR="00166733" w:rsidRDefault="00CC298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C19A9E4" w14:textId="77777777" w:rsidR="00166733" w:rsidRDefault="00166733">
      <w:pPr>
        <w:spacing w:after="0"/>
        <w:ind w:left="2388" w:hangingChars="995" w:hanging="2388"/>
        <w:jc w:val="both"/>
        <w:rPr>
          <w:sz w:val="24"/>
        </w:rPr>
      </w:pPr>
    </w:p>
    <w:p w14:paraId="6F9767DE" w14:textId="77777777" w:rsidR="00166733" w:rsidRDefault="00CC298C">
      <w:pPr>
        <w:pStyle w:val="1"/>
        <w:numPr>
          <w:ilvl w:val="0"/>
          <w:numId w:val="5"/>
        </w:numPr>
        <w:ind w:left="360"/>
        <w:rPr>
          <w:rFonts w:cs="Arial"/>
          <w:sz w:val="32"/>
          <w:szCs w:val="32"/>
          <w:lang w:val="en-US"/>
        </w:rPr>
      </w:pPr>
      <w:r>
        <w:rPr>
          <w:rFonts w:cs="Arial"/>
          <w:sz w:val="32"/>
          <w:szCs w:val="32"/>
          <w:lang w:val="en-US"/>
        </w:rPr>
        <w:t>Introduction</w:t>
      </w:r>
    </w:p>
    <w:p w14:paraId="1E7899E6" w14:textId="77777777" w:rsidR="00166733" w:rsidRDefault="00CC298C">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t>[103-e-NR-52-71-Waveform-Changes]. Chairman has approved the following email discussion:</w:t>
      </w:r>
    </w:p>
    <w:p w14:paraId="13B4D5EA" w14:textId="77777777" w:rsidR="00166733" w:rsidRDefault="00CC298C">
      <w:pPr>
        <w:pStyle w:val="afb"/>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1B7F1ED1" w14:textId="77777777" w:rsidR="00166733" w:rsidRDefault="00166733">
      <w:pPr>
        <w:pStyle w:val="afb"/>
        <w:spacing w:line="256" w:lineRule="auto"/>
        <w:ind w:left="1296"/>
        <w:rPr>
          <w:lang w:eastAsia="zh-CN"/>
        </w:rPr>
      </w:pPr>
    </w:p>
    <w:p w14:paraId="76CE033A" w14:textId="77777777" w:rsidR="00166733" w:rsidRDefault="00166733">
      <w:pPr>
        <w:pStyle w:val="afb"/>
        <w:spacing w:line="256" w:lineRule="auto"/>
        <w:ind w:left="1296"/>
        <w:rPr>
          <w:lang w:eastAsia="zh-CN"/>
        </w:rPr>
      </w:pPr>
    </w:p>
    <w:p w14:paraId="585EB6F7" w14:textId="77777777" w:rsidR="00166733" w:rsidRDefault="00CC298C">
      <w:pPr>
        <w:pStyle w:val="1"/>
        <w:numPr>
          <w:ilvl w:val="0"/>
          <w:numId w:val="5"/>
        </w:numPr>
        <w:ind w:left="360"/>
        <w:rPr>
          <w:rFonts w:cs="Arial"/>
          <w:sz w:val="32"/>
          <w:szCs w:val="32"/>
          <w:lang w:val="en-US"/>
        </w:rPr>
      </w:pPr>
      <w:r>
        <w:rPr>
          <w:rFonts w:cs="Arial"/>
          <w:sz w:val="32"/>
          <w:szCs w:val="32"/>
        </w:rPr>
        <w:t>Summary of issues and discussions</w:t>
      </w:r>
    </w:p>
    <w:p w14:paraId="449DF4FA" w14:textId="77777777" w:rsidR="00166733" w:rsidRDefault="00CC298C">
      <w:pPr>
        <w:pStyle w:val="2"/>
        <w:rPr>
          <w:lang w:eastAsia="zh-CN"/>
        </w:rPr>
      </w:pPr>
      <w:r>
        <w:rPr>
          <w:lang w:eastAsia="zh-CN"/>
        </w:rPr>
        <w:t>2.1 Numerology (SCS and CP Length)</w:t>
      </w:r>
    </w:p>
    <w:p w14:paraId="67E8A49B" w14:textId="409CD8E0" w:rsidR="00423A81" w:rsidRDefault="00423A81" w:rsidP="00423A81">
      <w:pPr>
        <w:pStyle w:val="3"/>
        <w:rPr>
          <w:lang w:eastAsia="zh-CN"/>
        </w:rPr>
      </w:pPr>
      <w:r>
        <w:rPr>
          <w:lang w:eastAsia="zh-CN"/>
        </w:rPr>
        <w:t>2.1.1 Observations and Proposals from Contributions</w:t>
      </w:r>
    </w:p>
    <w:p w14:paraId="7C537620"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28E7A3AF"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597F465E"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02BB5D2B"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68F1E601"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231194BA"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74835E50"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6EC60C7C"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ED9E0C4" w14:textId="77777777" w:rsidR="00166733" w:rsidRDefault="00CC298C">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47909273"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104F180D" w14:textId="77777777" w:rsidR="00166733" w:rsidRDefault="00166733">
      <w:pPr>
        <w:pStyle w:val="aa"/>
        <w:spacing w:after="0"/>
        <w:rPr>
          <w:rFonts w:ascii="Times New Roman" w:hAnsi="Times New Roman"/>
          <w:sz w:val="22"/>
          <w:szCs w:val="22"/>
          <w:lang w:eastAsia="zh-CN"/>
        </w:rPr>
      </w:pPr>
    </w:p>
    <w:p w14:paraId="455A6F22"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39663EF9"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228AA535"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3BF0B86C"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1CDFDCBB"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323AF13"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1B004E23"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5C24D35"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3A18E8CF"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68A81F18"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14BDCA04"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4FFBBD50"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079A994E"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50F806BF"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5627BD2E"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4D9167D9"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5E49DD60"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52BE9B25"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7552AA2A"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7F56F149"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45736A3E"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77BF9593"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0BDA2C6E"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4BE72D89"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7ECAB5BC"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41AAECC0"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55495A8A"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7A234356"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35DB26F7"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33729AC9"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4EA8EEAE"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1D96500"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4C047808" w14:textId="77777777" w:rsidR="00166733" w:rsidRDefault="00CC298C">
      <w:pPr>
        <w:pStyle w:val="afb"/>
        <w:numPr>
          <w:ilvl w:val="1"/>
          <w:numId w:val="7"/>
        </w:numPr>
        <w:rPr>
          <w:rFonts w:eastAsia="SimSun"/>
          <w:lang w:eastAsia="zh-CN"/>
        </w:rPr>
      </w:pPr>
      <w:r>
        <w:rPr>
          <w:rFonts w:eastAsia="SimSun"/>
          <w:lang w:eastAsia="zh-CN"/>
        </w:rPr>
        <w:t>Consider sub-carrier spacings up to 480 kHz for NR operation in 52.6 to 71 GHz.</w:t>
      </w:r>
    </w:p>
    <w:p w14:paraId="627DAC3C" w14:textId="77777777" w:rsidR="00166733" w:rsidRDefault="00CC298C">
      <w:pPr>
        <w:pStyle w:val="afb"/>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0A457821" w14:textId="77777777" w:rsidR="00166733" w:rsidRDefault="00CC298C">
      <w:pPr>
        <w:pStyle w:val="afb"/>
        <w:numPr>
          <w:ilvl w:val="1"/>
          <w:numId w:val="7"/>
        </w:numPr>
        <w:rPr>
          <w:rFonts w:eastAsia="SimSun"/>
          <w:lang w:eastAsia="zh-CN"/>
        </w:rPr>
      </w:pPr>
      <w:r>
        <w:rPr>
          <w:rFonts w:eastAsia="SimSun"/>
          <w:lang w:eastAsia="zh-CN"/>
        </w:rPr>
        <w:t>Extended CP is not to be considered further for NR operation in 52.6 to 71 GHz.</w:t>
      </w:r>
    </w:p>
    <w:p w14:paraId="261E46E8" w14:textId="77777777" w:rsidR="00166733" w:rsidRDefault="00CC298C">
      <w:pPr>
        <w:pStyle w:val="afb"/>
        <w:numPr>
          <w:ilvl w:val="1"/>
          <w:numId w:val="7"/>
        </w:numPr>
        <w:rPr>
          <w:rFonts w:eastAsia="SimSun"/>
          <w:lang w:eastAsia="zh-CN"/>
        </w:rPr>
      </w:pPr>
      <w:r>
        <w:rPr>
          <w:rFonts w:eastAsia="SimSun"/>
          <w:lang w:eastAsia="zh-CN"/>
        </w:rPr>
        <w:t xml:space="preserve">A higher UL SCS puts tighter requirements on UE initial UL timing accuracy. </w:t>
      </w:r>
    </w:p>
    <w:p w14:paraId="7292FF9B" w14:textId="77777777" w:rsidR="00166733" w:rsidRDefault="00CC298C">
      <w:pPr>
        <w:pStyle w:val="afb"/>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0C64C889" w14:textId="77777777" w:rsidR="00166733" w:rsidRDefault="00CC298C">
      <w:pPr>
        <w:pStyle w:val="afb"/>
        <w:numPr>
          <w:ilvl w:val="1"/>
          <w:numId w:val="7"/>
        </w:numPr>
        <w:rPr>
          <w:rFonts w:eastAsia="SimSun"/>
          <w:lang w:eastAsia="zh-CN"/>
        </w:rPr>
      </w:pPr>
      <w:r>
        <w:rPr>
          <w:rFonts w:eastAsia="SimSun"/>
          <w:lang w:eastAsia="zh-CN"/>
        </w:rPr>
        <w:t>A higher UL SCS puts tighter requirements on the absolute UE UL timing advance adjustment accuracy.</w:t>
      </w:r>
    </w:p>
    <w:p w14:paraId="116DE08D" w14:textId="77777777" w:rsidR="00166733" w:rsidRDefault="00CC298C">
      <w:pPr>
        <w:pStyle w:val="afb"/>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3F4C3E37" w14:textId="77777777" w:rsidR="00166733" w:rsidRDefault="00CC298C">
      <w:pPr>
        <w:pStyle w:val="afb"/>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AFB9846"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10D9C88"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123AE4DA"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786A31B2" w14:textId="77777777" w:rsidR="00166733" w:rsidRDefault="00CC298C">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1D0163D7"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595FF16A" w14:textId="77777777" w:rsidR="00166733" w:rsidRDefault="00CC298C">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50BD6632"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0D065B38"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47E618A8"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614CD067"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E3E46C"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73BED760"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7B597D66"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332CB841"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55A55560"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2C933D1"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3BD5C100"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125A024E"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221733FE"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6F325FF4"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RAN1 to study the need for selecting 960 kHz as </w:t>
      </w:r>
      <w:proofErr w:type="gramStart"/>
      <w:r>
        <w:rPr>
          <w:rFonts w:ascii="Times New Roman" w:hAnsi="Times New Roman"/>
          <w:sz w:val="22"/>
          <w:szCs w:val="22"/>
          <w:lang w:eastAsia="zh-CN"/>
        </w:rPr>
        <w:t>an  SCS</w:t>
      </w:r>
      <w:proofErr w:type="gramEnd"/>
      <w:r>
        <w:rPr>
          <w:rFonts w:ascii="Times New Roman" w:hAnsi="Times New Roman"/>
          <w:sz w:val="22"/>
          <w:szCs w:val="22"/>
          <w:lang w:eastAsia="zh-CN"/>
        </w:rPr>
        <w:t xml:space="preserve"> candidate considering specification impact and possible phase noise model changes from RAN4.</w:t>
      </w:r>
    </w:p>
    <w:p w14:paraId="7A97F4D2"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2980CC2"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0E2E3AAF"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1E8DF4A3"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46EED95F"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5415E847"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77CD2AB"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3AAAD305"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466E4C0B"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10682B0C"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0748382A"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89F5DB3"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14DA8FF2"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1FD0EA64" w14:textId="77777777" w:rsidR="00166733" w:rsidRDefault="00CC298C">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2CBCD000" w14:textId="77777777" w:rsidR="00166733" w:rsidRDefault="00CC298C">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62846963" w14:textId="77777777" w:rsidR="00166733" w:rsidRDefault="00CC298C">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0CCBEF8F" w14:textId="77777777" w:rsidR="00166733" w:rsidRDefault="00CC298C">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06B1E658" w14:textId="77777777" w:rsidR="00166733" w:rsidRDefault="00CC298C">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71DE6394"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B9F2C02"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246843B0" w14:textId="77777777" w:rsidR="00166733" w:rsidRDefault="00CC298C">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4EF96D43" w14:textId="77777777" w:rsidR="00166733" w:rsidRDefault="00CC298C">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1E17144" w14:textId="77777777" w:rsidR="00166733" w:rsidRDefault="00166733">
      <w:pPr>
        <w:pStyle w:val="aa"/>
        <w:spacing w:after="0"/>
        <w:rPr>
          <w:rFonts w:ascii="Times New Roman" w:hAnsi="Times New Roman"/>
          <w:sz w:val="22"/>
          <w:szCs w:val="22"/>
          <w:lang w:eastAsia="zh-CN"/>
        </w:rPr>
      </w:pPr>
    </w:p>
    <w:p w14:paraId="50C313F2" w14:textId="75A8E55C" w:rsidR="00166733" w:rsidRDefault="00166733">
      <w:pPr>
        <w:pStyle w:val="aa"/>
        <w:spacing w:after="0"/>
        <w:rPr>
          <w:rFonts w:ascii="Times New Roman" w:hAnsi="Times New Roman"/>
          <w:sz w:val="22"/>
          <w:szCs w:val="22"/>
          <w:lang w:eastAsia="zh-CN"/>
        </w:rPr>
      </w:pPr>
    </w:p>
    <w:p w14:paraId="58ED1A1E" w14:textId="22460993" w:rsidR="00E27A9E" w:rsidRDefault="00E27A9E" w:rsidP="00E27A9E">
      <w:pPr>
        <w:pStyle w:val="3"/>
        <w:rPr>
          <w:lang w:eastAsia="zh-CN"/>
        </w:rPr>
      </w:pPr>
      <w:r>
        <w:rPr>
          <w:lang w:eastAsia="zh-CN"/>
        </w:rPr>
        <w:t>2.1.</w:t>
      </w:r>
      <w:r w:rsidR="00423A81">
        <w:rPr>
          <w:lang w:eastAsia="zh-CN"/>
        </w:rPr>
        <w:t>2</w:t>
      </w:r>
      <w:r>
        <w:rPr>
          <w:lang w:eastAsia="zh-CN"/>
        </w:rPr>
        <w:t xml:space="preserve"> Discussion</w:t>
      </w:r>
    </w:p>
    <w:p w14:paraId="61E4CD42" w14:textId="66FBBB66" w:rsidR="00166733" w:rsidRDefault="00CC298C">
      <w:pPr>
        <w:pStyle w:val="5"/>
        <w:rPr>
          <w:lang w:eastAsia="zh-CN"/>
        </w:rPr>
      </w:pPr>
      <w:r w:rsidRPr="0052309C">
        <w:rPr>
          <w:lang w:eastAsia="zh-CN"/>
        </w:rPr>
        <w:t>Moderator Summary</w:t>
      </w:r>
      <w:r w:rsidR="0052309C" w:rsidRPr="0052309C">
        <w:rPr>
          <w:lang w:eastAsia="zh-CN"/>
        </w:rPr>
        <w:t xml:space="preserve"> of observations and proposals from Contributions</w:t>
      </w:r>
      <w:r w:rsidRPr="0052309C">
        <w:rPr>
          <w:lang w:eastAsia="zh-CN"/>
        </w:rPr>
        <w:t>:</w:t>
      </w:r>
    </w:p>
    <w:p w14:paraId="21A33F96"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ECB1278"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1F90492E"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7D543D67"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23C49480"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4781C48C" w14:textId="77777777" w:rsidR="00166733" w:rsidRDefault="00166733">
      <w:pPr>
        <w:pStyle w:val="aa"/>
        <w:spacing w:after="0"/>
        <w:rPr>
          <w:rFonts w:ascii="Times New Roman" w:hAnsi="Times New Roman"/>
          <w:sz w:val="22"/>
          <w:szCs w:val="22"/>
          <w:lang w:eastAsia="zh-CN"/>
        </w:rPr>
      </w:pPr>
    </w:p>
    <w:p w14:paraId="17B008B9" w14:textId="64EF7DCC" w:rsidR="0052309C" w:rsidRDefault="00227FDD" w:rsidP="0052309C">
      <w:pPr>
        <w:pStyle w:val="5"/>
        <w:rPr>
          <w:lang w:eastAsia="zh-CN"/>
        </w:rPr>
      </w:pPr>
      <w:r>
        <w:rPr>
          <w:lang w:eastAsia="zh-CN"/>
        </w:rPr>
        <w:t>1</w:t>
      </w:r>
      <w:r w:rsidRPr="00227FDD">
        <w:rPr>
          <w:vertAlign w:val="superscript"/>
          <w:lang w:eastAsia="zh-CN"/>
        </w:rPr>
        <w:t>st</w:t>
      </w:r>
      <w:r>
        <w:rPr>
          <w:lang w:eastAsia="zh-CN"/>
        </w:rPr>
        <w:t xml:space="preserve"> round of </w:t>
      </w:r>
      <w:r w:rsidR="0052309C">
        <w:rPr>
          <w:lang w:eastAsia="zh-CN"/>
        </w:rPr>
        <w:t>Discussion</w:t>
      </w:r>
      <w:r w:rsidR="0052309C" w:rsidRPr="0052309C">
        <w:rPr>
          <w:lang w:eastAsia="zh-CN"/>
        </w:rPr>
        <w:t>:</w:t>
      </w:r>
    </w:p>
    <w:p w14:paraId="29E8338E" w14:textId="77777777" w:rsidR="00166733" w:rsidRDefault="00CC298C">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4C0E9C36"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678BA459"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732CD746"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1A4B9CAE"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1C6899D"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189A340A"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6ECB1B9A"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0EED717"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C2F1B0E" w14:textId="77777777" w:rsidR="00166733" w:rsidRDefault="00166733">
      <w:pPr>
        <w:spacing w:line="256" w:lineRule="auto"/>
        <w:rPr>
          <w:lang w:eastAsia="zh-CN"/>
        </w:rPr>
      </w:pPr>
    </w:p>
    <w:p w14:paraId="462DC9F1" w14:textId="77777777" w:rsidR="00166733" w:rsidRDefault="00CC298C">
      <w:pPr>
        <w:pStyle w:val="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47CFB2ED"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A904EE"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2F0B42" w14:textId="77777777" w:rsidR="00166733" w:rsidRDefault="00CC298C">
            <w:pPr>
              <w:spacing w:after="0"/>
              <w:rPr>
                <w:lang w:val="sv-SE"/>
              </w:rPr>
            </w:pPr>
            <w:r>
              <w:rPr>
                <w:rStyle w:val="af2"/>
                <w:color w:val="000000"/>
                <w:lang w:val="sv-SE"/>
              </w:rPr>
              <w:t>Comments</w:t>
            </w:r>
          </w:p>
        </w:tc>
      </w:tr>
      <w:tr w:rsidR="00166733" w14:paraId="05967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000AC"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EF68068" w14:textId="77777777" w:rsidR="00166733" w:rsidRDefault="00CC298C">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41A8D8EB" w14:textId="77777777" w:rsidR="00166733" w:rsidRDefault="00CC298C">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166733" w14:paraId="06A9FF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ABED7" w14:textId="77777777" w:rsidR="00166733" w:rsidRDefault="00CC298C">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6683445"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166733" w14:paraId="50FC8A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63E6C"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A5599DD"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166733" w14:paraId="2B17E7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B7A0D"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35FC2B" w14:textId="77777777" w:rsidR="00166733" w:rsidRDefault="00CC298C">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166733" w14:paraId="276D0B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3001F" w14:textId="77777777" w:rsidR="00166733" w:rsidRDefault="00CC298C">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26F88758" w14:textId="77777777" w:rsidR="00166733" w:rsidRDefault="00CC298C">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166733" w14:paraId="085D7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E0A43" w14:textId="77777777" w:rsidR="00166733" w:rsidRDefault="00CC298C">
            <w:pPr>
              <w:spacing w:after="0"/>
              <w:rPr>
                <w:rFonts w:eastAsiaTheme="minorEastAsia"/>
                <w:lang w:val="sv-SE" w:eastAsia="ko-KR"/>
              </w:rPr>
            </w:pPr>
            <w:r>
              <w:rPr>
                <w:rFonts w:eastAsiaTheme="minorEastAsia"/>
                <w:lang w:val="sv-SE" w:eastAsia="ko-KR"/>
              </w:rPr>
              <w:t>Lenovo/</w:t>
            </w:r>
          </w:p>
          <w:p w14:paraId="218C7D6A" w14:textId="77777777" w:rsidR="00166733" w:rsidRDefault="00CC298C">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25B41384"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166733" w14:paraId="698561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922C7" w14:textId="77777777" w:rsidR="00166733" w:rsidRDefault="00CC298C">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347EE15" w14:textId="77777777" w:rsidR="00166733" w:rsidRDefault="00CC298C">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166733" w14:paraId="2E2AF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BB0AB" w14:textId="77777777" w:rsidR="00166733" w:rsidRDefault="00CC298C">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EB5592E" w14:textId="77777777" w:rsidR="00166733" w:rsidRDefault="00CC298C">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166733" w14:paraId="2D1557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CB584" w14:textId="77777777" w:rsidR="00166733" w:rsidRDefault="00CC298C">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57C4FFD" w14:textId="77777777" w:rsidR="00166733" w:rsidRDefault="00CC298C">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166733" w14:paraId="0DCD79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92AB5" w14:textId="77777777" w:rsidR="00166733" w:rsidRDefault="00CC298C">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4481EAB" w14:textId="77777777" w:rsidR="00166733" w:rsidRDefault="00CC298C">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166733" w14:paraId="1FC26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6E56D" w14:textId="77777777" w:rsidR="00166733" w:rsidRDefault="00CC298C">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5C374D" w14:textId="77777777" w:rsidR="00166733" w:rsidRDefault="00CC298C">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166733" w14:paraId="249E3C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DDED5" w14:textId="77777777"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FA9E78" w14:textId="77777777" w:rsidR="00166733" w:rsidRDefault="00CC298C">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166733" w14:paraId="10F520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8E0ED" w14:textId="77777777" w:rsidR="00166733" w:rsidRDefault="00CC298C">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29C847" w14:textId="77777777" w:rsidR="00166733" w:rsidRDefault="00CC298C">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166733" w14:paraId="5588088E" w14:textId="77777777" w:rsidTr="000C46BC">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9F33A" w14:textId="77777777"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254AD46" w14:textId="77777777" w:rsidR="00166733" w:rsidRDefault="00CC298C">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166733" w14:paraId="0012CC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D1D48" w14:textId="77777777" w:rsidR="00166733" w:rsidRDefault="00CC298C">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8192A00" w14:textId="77777777" w:rsidR="00166733" w:rsidRDefault="00CC298C">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186D097C" w14:textId="77777777" w:rsidR="00166733" w:rsidRDefault="00CC298C">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2A119877" w14:textId="77777777" w:rsidR="00166733" w:rsidRDefault="00CC298C">
            <w:pPr>
              <w:overflowPunct/>
              <w:autoSpaceDE/>
              <w:adjustRightInd/>
              <w:spacing w:after="0"/>
              <w:rPr>
                <w:szCs w:val="22"/>
                <w:lang w:eastAsia="zh-CN"/>
              </w:rPr>
            </w:pPr>
            <w:r>
              <w:rPr>
                <w:lang w:eastAsia="zh-CN"/>
              </w:rPr>
              <w:t xml:space="preserve">So in total, we think at least two SCS for 52.6-71GHz are needed. </w:t>
            </w:r>
          </w:p>
        </w:tc>
      </w:tr>
      <w:tr w:rsidR="00166733" w14:paraId="5414A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AFD1F" w14:textId="77777777" w:rsidR="00166733" w:rsidRDefault="00CC298C">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E0D6CD3" w14:textId="77777777" w:rsidR="00166733" w:rsidRDefault="00CC298C">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172A25" w14:paraId="1ED767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1729B" w14:textId="77777777" w:rsidR="00172A25" w:rsidRDefault="00172A25" w:rsidP="00172A25">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4D966CC4" w14:textId="77777777" w:rsidR="00172A25" w:rsidRDefault="00172A25" w:rsidP="00172A25">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w:t>
            </w:r>
            <w:proofErr w:type="gramStart"/>
            <w:r>
              <w:rPr>
                <w:lang w:val="sv-SE" w:eastAsia="zh-CN"/>
              </w:rPr>
              <w:t>,if</w:t>
            </w:r>
            <w:proofErr w:type="gramEnd"/>
            <w:r>
              <w:rPr>
                <w:lang w:val="sv-SE" w:eastAsia="zh-CN"/>
              </w:rPr>
              <w:t xml:space="preserve"> needed) some other SCS as optional.</w:t>
            </w:r>
          </w:p>
        </w:tc>
      </w:tr>
      <w:tr w:rsidR="0096002D" w14:paraId="6AEF68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9B013"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0D4B34D" w14:textId="77777777" w:rsidR="0096002D" w:rsidRDefault="0096002D" w:rsidP="0096002D">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1B1211" w14:paraId="4B074A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A03E3" w14:textId="77777777" w:rsidR="001B1211" w:rsidRDefault="001B1211" w:rsidP="001B1211">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4CF41646" w14:textId="77777777" w:rsidR="001B1211" w:rsidRDefault="001B1211" w:rsidP="001B1211">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0F79DB" w14:paraId="72DDE4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E539E" w14:textId="6A439497" w:rsidR="000F79DB" w:rsidRDefault="000F79DB" w:rsidP="000F79D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96AD799" w14:textId="3DA84B82" w:rsidR="000F79DB" w:rsidRDefault="000F79DB" w:rsidP="000F79DB">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71B59CE0" w14:textId="601118E4" w:rsidR="00166733" w:rsidRDefault="00166733">
      <w:pPr>
        <w:pStyle w:val="aa"/>
        <w:spacing w:after="0"/>
        <w:rPr>
          <w:rFonts w:ascii="Times New Roman" w:hAnsi="Times New Roman"/>
          <w:sz w:val="22"/>
          <w:szCs w:val="22"/>
          <w:lang w:eastAsia="zh-CN"/>
        </w:rPr>
      </w:pPr>
    </w:p>
    <w:p w14:paraId="5E7B4FC6" w14:textId="3BB058FD" w:rsidR="000C46BC" w:rsidRDefault="000C46BC">
      <w:pPr>
        <w:pStyle w:val="aa"/>
        <w:spacing w:after="0"/>
        <w:rPr>
          <w:rFonts w:ascii="Times New Roman" w:hAnsi="Times New Roman"/>
          <w:sz w:val="22"/>
          <w:szCs w:val="22"/>
          <w:lang w:eastAsia="zh-CN"/>
        </w:rPr>
      </w:pPr>
    </w:p>
    <w:p w14:paraId="5F50393B" w14:textId="77777777" w:rsidR="00166733" w:rsidRDefault="00166733">
      <w:pPr>
        <w:pStyle w:val="aa"/>
        <w:spacing w:after="0"/>
        <w:rPr>
          <w:rFonts w:ascii="Times New Roman" w:hAnsi="Times New Roman"/>
          <w:sz w:val="22"/>
          <w:szCs w:val="22"/>
          <w:lang w:eastAsia="zh-CN"/>
        </w:rPr>
      </w:pPr>
    </w:p>
    <w:p w14:paraId="23B07004" w14:textId="77777777" w:rsidR="00166733" w:rsidRDefault="00CC298C">
      <w:pPr>
        <w:pStyle w:val="5"/>
        <w:rPr>
          <w:lang w:eastAsia="zh-CN"/>
        </w:rPr>
      </w:pPr>
      <w:r>
        <w:rPr>
          <w:lang w:eastAsia="zh-CN"/>
        </w:rPr>
        <w:t>Company comments on specification impacts of numerologies:</w:t>
      </w:r>
    </w:p>
    <w:p w14:paraId="42C60C4A" w14:textId="77777777" w:rsidR="00166733" w:rsidRDefault="00CC298C">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15EB55D2"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2D24D9F"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F8A554" w14:textId="77777777" w:rsidR="00166733" w:rsidRDefault="00CC298C">
            <w:pPr>
              <w:spacing w:after="0"/>
              <w:rPr>
                <w:lang w:val="sv-SE"/>
              </w:rPr>
            </w:pPr>
            <w:r>
              <w:rPr>
                <w:rStyle w:val="af2"/>
                <w:color w:val="000000"/>
                <w:lang w:val="sv-SE"/>
              </w:rPr>
              <w:t>Comments</w:t>
            </w:r>
          </w:p>
        </w:tc>
      </w:tr>
      <w:tr w:rsidR="00166733" w14:paraId="2DEDF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805A7"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60D7929" w14:textId="77777777" w:rsidR="00166733" w:rsidRDefault="00CC298C">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166733" w14:paraId="52F0E1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8E68E" w14:textId="77777777" w:rsidR="00166733" w:rsidRDefault="00CC298C">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F4191D4" w14:textId="77777777" w:rsidR="00166733" w:rsidRDefault="00CC298C">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51844D5A" w14:textId="77777777" w:rsidR="00166733" w:rsidRDefault="00166733">
            <w:pPr>
              <w:overflowPunct/>
              <w:autoSpaceDE/>
              <w:adjustRightInd/>
              <w:spacing w:after="0"/>
              <w:rPr>
                <w:lang w:val="sv-SE" w:eastAsia="zh-CN"/>
              </w:rPr>
            </w:pPr>
          </w:p>
          <w:tbl>
            <w:tblPr>
              <w:tblStyle w:val="afa"/>
              <w:tblW w:w="8574" w:type="dxa"/>
              <w:tblLayout w:type="fixed"/>
              <w:tblLook w:val="04A0" w:firstRow="1" w:lastRow="0" w:firstColumn="1" w:lastColumn="0" w:noHBand="0" w:noVBand="1"/>
            </w:tblPr>
            <w:tblGrid>
              <w:gridCol w:w="1714"/>
              <w:gridCol w:w="1715"/>
              <w:gridCol w:w="1715"/>
              <w:gridCol w:w="1715"/>
              <w:gridCol w:w="1715"/>
            </w:tblGrid>
            <w:tr w:rsidR="00166733" w14:paraId="29C663B9" w14:textId="77777777">
              <w:tc>
                <w:tcPr>
                  <w:tcW w:w="1714" w:type="dxa"/>
                </w:tcPr>
                <w:p w14:paraId="5B985FA4" w14:textId="77777777" w:rsidR="00166733" w:rsidRDefault="00166733">
                  <w:pPr>
                    <w:overflowPunct/>
                    <w:autoSpaceDE/>
                    <w:adjustRightInd/>
                    <w:spacing w:after="0" w:line="280" w:lineRule="atLeast"/>
                    <w:rPr>
                      <w:lang w:val="sv-SE" w:eastAsia="zh-CN"/>
                    </w:rPr>
                  </w:pPr>
                </w:p>
              </w:tc>
              <w:tc>
                <w:tcPr>
                  <w:tcW w:w="1715" w:type="dxa"/>
                </w:tcPr>
                <w:p w14:paraId="7F9A10A2"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547D12EF"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5D4C2CDF"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E623CE1"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166733" w14:paraId="66C3F85D" w14:textId="77777777">
              <w:tc>
                <w:tcPr>
                  <w:tcW w:w="1714" w:type="dxa"/>
                </w:tcPr>
                <w:p w14:paraId="3AEC7DD5"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1DA4351D"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3F96601E" w14:textId="77777777" w:rsidR="00166733" w:rsidRDefault="00CC298C">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6F23CCA" w14:textId="77777777" w:rsidR="00166733" w:rsidRDefault="00CC298C">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1612B55A" w14:textId="77777777" w:rsidR="00166733" w:rsidRDefault="00CC298C">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166733" w14:paraId="097849CE" w14:textId="77777777">
              <w:tc>
                <w:tcPr>
                  <w:tcW w:w="1714" w:type="dxa"/>
                </w:tcPr>
                <w:p w14:paraId="071BEA3F" w14:textId="77777777" w:rsidR="00166733" w:rsidRDefault="00CC298C">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54F619EC"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004D64EE"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425AB0B" w14:textId="77777777" w:rsidR="00166733" w:rsidRDefault="00CC298C">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241FA1C3" w14:textId="77777777" w:rsidR="00166733" w:rsidRDefault="00CC298C">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6C8D72C1"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40" w:dyaOrig="370" w14:anchorId="5F354C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5pt;height:17.75pt" o:ole="">
                        <v:imagedata r:id="rId13" o:title=""/>
                      </v:shape>
                      <o:OLEObject Type="Embed" ProgID="Equation.3" ShapeID="_x0000_i1025" DrawAspect="Content" ObjectID="_1665509258" r:id="rId14"/>
                    </w:object>
                  </w:r>
                  <w:r>
                    <w:t xml:space="preserve">should be updated since it is defined as </w:t>
                  </w:r>
                  <w:r>
                    <w:rPr>
                      <w:rFonts w:ascii="Times New Roman" w:hAnsi="Times New Roman"/>
                      <w:position w:val="-12"/>
                    </w:rPr>
                    <w:object w:dxaOrig="1750" w:dyaOrig="360" w14:anchorId="1ABBCA10">
                      <v:shape id="_x0000_i1026" type="#_x0000_t75" style="width:87.05pt;height:17.75pt" o:ole="">
                        <v:imagedata r:id="rId15" o:title=""/>
                      </v:shape>
                      <o:OLEObject Type="Embed" ProgID="Equation.3" ShapeID="_x0000_i1026" DrawAspect="Content" ObjectID="_1665509259" r:id="rId16"/>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6B428B1" w14:textId="77777777" w:rsidR="00166733" w:rsidRDefault="00166733">
            <w:pPr>
              <w:overflowPunct/>
              <w:autoSpaceDE/>
              <w:adjustRightInd/>
              <w:spacing w:after="0"/>
              <w:rPr>
                <w:lang w:val="sv-SE" w:eastAsia="zh-CN"/>
              </w:rPr>
            </w:pPr>
          </w:p>
          <w:p w14:paraId="288A0BBC" w14:textId="77777777" w:rsidR="00166733" w:rsidRDefault="00166733">
            <w:pPr>
              <w:overflowPunct/>
              <w:autoSpaceDE/>
              <w:adjustRightInd/>
              <w:spacing w:after="0"/>
              <w:rPr>
                <w:lang w:val="sv-SE" w:eastAsia="zh-CN"/>
              </w:rPr>
            </w:pPr>
          </w:p>
        </w:tc>
      </w:tr>
      <w:tr w:rsidR="00166733" w14:paraId="7840E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0DF33"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027FB49F"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166733" w14:paraId="2A1801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B52C3"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662FE19" w14:textId="77777777" w:rsidR="00166733" w:rsidRDefault="00CC298C">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5EBAD747" w14:textId="77777777" w:rsidR="00166733" w:rsidRDefault="00166733">
            <w:pPr>
              <w:overflowPunct/>
              <w:autoSpaceDE/>
              <w:adjustRightInd/>
              <w:spacing w:after="0"/>
              <w:rPr>
                <w:lang w:eastAsia="zh-CN"/>
              </w:rPr>
            </w:pPr>
          </w:p>
          <w:p w14:paraId="40E1A299" w14:textId="77777777" w:rsidR="00166733" w:rsidRDefault="00166733">
            <w:pPr>
              <w:overflowPunct/>
              <w:autoSpaceDE/>
              <w:adjustRightInd/>
              <w:spacing w:after="0"/>
              <w:rPr>
                <w:lang w:eastAsia="zh-CN"/>
              </w:rPr>
            </w:pPr>
          </w:p>
          <w:p w14:paraId="2B279F53" w14:textId="77777777" w:rsidR="00166733" w:rsidRDefault="00166733">
            <w:pPr>
              <w:overflowPunct/>
              <w:autoSpaceDE/>
              <w:adjustRightInd/>
              <w:spacing w:after="0"/>
              <w:rPr>
                <w:rFonts w:eastAsiaTheme="minorEastAsia"/>
                <w:lang w:val="sv-SE" w:eastAsia="ko-KR"/>
              </w:rPr>
            </w:pPr>
          </w:p>
        </w:tc>
      </w:tr>
      <w:tr w:rsidR="00166733" w14:paraId="0CB087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F71BB" w14:textId="77777777" w:rsidR="00166733" w:rsidRDefault="00CC298C">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3BAFD08" w14:textId="77777777" w:rsidR="00166733" w:rsidRDefault="00CC298C">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1789FD8A" w14:textId="77777777" w:rsidR="00166733" w:rsidRDefault="00CC298C">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23D0649C" w14:textId="77777777" w:rsidR="00166733" w:rsidRDefault="00CC298C">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166733" w14:paraId="3E3BF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9D56A" w14:textId="77777777" w:rsidR="00166733" w:rsidRDefault="00CC298C">
            <w:pPr>
              <w:spacing w:after="0"/>
              <w:rPr>
                <w:rFonts w:eastAsiaTheme="minorEastAsia"/>
                <w:lang w:val="sv-SE" w:eastAsia="ko-KR"/>
              </w:rPr>
            </w:pPr>
            <w:r>
              <w:rPr>
                <w:rFonts w:eastAsiaTheme="minorEastAsia"/>
                <w:lang w:val="sv-SE" w:eastAsia="ko-KR"/>
              </w:rPr>
              <w:t>Lenovo/</w:t>
            </w:r>
          </w:p>
          <w:p w14:paraId="0A8D4703" w14:textId="77777777" w:rsidR="00166733" w:rsidRDefault="00CC298C">
            <w:pPr>
              <w:spacing w:after="0"/>
              <w:rPr>
                <w:rFonts w:eastAsiaTheme="minorEastAsia"/>
                <w:lang w:val="sv-SE" w:eastAsia="ko-KR"/>
              </w:rPr>
            </w:pPr>
            <w:r>
              <w:rPr>
                <w:rFonts w:eastAsiaTheme="minorEastAsia"/>
                <w:lang w:val="sv-SE" w:eastAsia="ko-KR"/>
              </w:rPr>
              <w:t>Motorola</w:t>
            </w:r>
          </w:p>
          <w:p w14:paraId="68E9E92C" w14:textId="77777777"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0A327D4" w14:textId="77777777" w:rsidR="00166733" w:rsidRDefault="00CC298C">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166733" w14:paraId="0E6E38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824CD" w14:textId="77777777" w:rsidR="00166733" w:rsidRDefault="00CC298C">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3C8839F" w14:textId="77777777" w:rsidR="00166733" w:rsidRDefault="00CC298C">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166733" w14:paraId="1B61A2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EAE4F" w14:textId="77777777" w:rsidR="00166733" w:rsidRDefault="00CC298C">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7F1ED48"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728C22A" w14:textId="77777777" w:rsidR="00166733" w:rsidRDefault="00CC298C">
            <w:pPr>
              <w:overflowPunct/>
              <w:autoSpaceDE/>
              <w:adjustRightInd/>
              <w:spacing w:after="0"/>
              <w:rPr>
                <w:rFonts w:eastAsiaTheme="minorEastAsia"/>
                <w:lang w:val="sv-SE" w:eastAsia="ko-KR"/>
              </w:rPr>
            </w:pPr>
            <w:r>
              <w:rPr>
                <w:rFonts w:eastAsiaTheme="minorEastAsia"/>
                <w:noProof/>
                <w:lang w:eastAsia="ko-KR"/>
              </w:rPr>
              <w:lastRenderedPageBreak/>
              <mc:AlternateContent>
                <mc:Choice Requires="wps">
                  <w:drawing>
                    <wp:anchor distT="45720" distB="45720" distL="114300" distR="114300" simplePos="0" relativeHeight="251659264" behindDoc="0" locked="0" layoutInCell="1" allowOverlap="1" wp14:anchorId="314376DE" wp14:editId="0433FF30">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afa"/>
                                    <w:tblW w:w="8075" w:type="dxa"/>
                                    <w:tblLayout w:type="fixed"/>
                                    <w:tblLook w:val="04A0" w:firstRow="1" w:lastRow="0" w:firstColumn="1" w:lastColumn="0" w:noHBand="0" w:noVBand="1"/>
                                  </w:tblPr>
                                  <w:tblGrid>
                                    <w:gridCol w:w="1129"/>
                                    <w:gridCol w:w="6946"/>
                                  </w:tblGrid>
                                  <w:tr w:rsidR="00166733" w14:paraId="4C98B8D0" w14:textId="77777777">
                                    <w:tc>
                                      <w:tcPr>
                                        <w:tcW w:w="1129" w:type="dxa"/>
                                      </w:tcPr>
                                      <w:p w14:paraId="1BA79CE4" w14:textId="77777777" w:rsidR="00166733" w:rsidRDefault="00CC298C">
                                        <w:pPr>
                                          <w:spacing w:line="280" w:lineRule="atLeast"/>
                                          <w:rPr>
                                            <w:lang w:val="sv-SE"/>
                                          </w:rPr>
                                        </w:pPr>
                                        <w:r>
                                          <w:rPr>
                                            <w:lang w:val="sv-SE"/>
                                          </w:rPr>
                                          <w:t>SCS</w:t>
                                        </w:r>
                                      </w:p>
                                    </w:tc>
                                    <w:tc>
                                      <w:tcPr>
                                        <w:tcW w:w="6946" w:type="dxa"/>
                                      </w:tcPr>
                                      <w:p w14:paraId="083AA355" w14:textId="77777777" w:rsidR="00166733" w:rsidRDefault="00CC298C">
                                        <w:pPr>
                                          <w:spacing w:line="280" w:lineRule="atLeast"/>
                                          <w:rPr>
                                            <w:lang w:val="sv-SE"/>
                                          </w:rPr>
                                        </w:pPr>
                                        <w:r>
                                          <w:rPr>
                                            <w:lang w:val="sv-SE"/>
                                          </w:rPr>
                                          <w:t>PHY impact (other than common impact for unlicensed support)</w:t>
                                        </w:r>
                                      </w:p>
                                    </w:tc>
                                  </w:tr>
                                  <w:tr w:rsidR="00166733" w14:paraId="21829D74" w14:textId="77777777">
                                    <w:tc>
                                      <w:tcPr>
                                        <w:tcW w:w="1129" w:type="dxa"/>
                                      </w:tcPr>
                                      <w:p w14:paraId="19F6E19A" w14:textId="77777777" w:rsidR="00166733" w:rsidRDefault="00CC298C">
                                        <w:pPr>
                                          <w:spacing w:line="280" w:lineRule="atLeast"/>
                                          <w:rPr>
                                            <w:lang w:val="sv-SE"/>
                                          </w:rPr>
                                        </w:pPr>
                                        <w:r>
                                          <w:rPr>
                                            <w:rFonts w:hint="eastAsia"/>
                                            <w:lang w:val="sv-SE"/>
                                          </w:rPr>
                                          <w:t>120 kHz</w:t>
                                        </w:r>
                                      </w:p>
                                    </w:tc>
                                    <w:tc>
                                      <w:tcPr>
                                        <w:tcW w:w="6946" w:type="dxa"/>
                                      </w:tcPr>
                                      <w:p w14:paraId="2F3982D9" w14:textId="77777777" w:rsidR="00166733" w:rsidRDefault="00CC298C">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5D979F" w14:textId="77777777" w:rsidR="00166733" w:rsidRDefault="00CC298C">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3D8E91F8" w14:textId="77777777" w:rsidR="00166733" w:rsidRDefault="00CC298C">
                                        <w:pPr>
                                          <w:spacing w:before="0" w:after="0" w:line="240" w:lineRule="auto"/>
                                          <w:rPr>
                                            <w:sz w:val="18"/>
                                            <w:szCs w:val="18"/>
                                            <w:lang w:val="sv-SE"/>
                                          </w:rPr>
                                        </w:pPr>
                                        <w:r>
                                          <w:rPr>
                                            <w:sz w:val="18"/>
                                            <w:szCs w:val="18"/>
                                            <w:lang w:val="sv-SE"/>
                                          </w:rPr>
                                          <w:t>- For unlicensed: PRACH ZC lengths such as 571 and 1151 may be considered</w:t>
                                        </w:r>
                                      </w:p>
                                    </w:tc>
                                  </w:tr>
                                  <w:tr w:rsidR="00166733" w14:paraId="70D6D200" w14:textId="77777777">
                                    <w:tc>
                                      <w:tcPr>
                                        <w:tcW w:w="1129" w:type="dxa"/>
                                      </w:tcPr>
                                      <w:p w14:paraId="2ADF341F" w14:textId="77777777" w:rsidR="00166733" w:rsidRDefault="00CC298C">
                                        <w:pPr>
                                          <w:spacing w:line="280" w:lineRule="atLeast"/>
                                          <w:rPr>
                                            <w:lang w:val="sv-SE"/>
                                          </w:rPr>
                                        </w:pPr>
                                        <w:r>
                                          <w:rPr>
                                            <w:rFonts w:hint="eastAsia"/>
                                            <w:lang w:val="sv-SE"/>
                                          </w:rPr>
                                          <w:t>240 kHz</w:t>
                                        </w:r>
                                      </w:p>
                                    </w:tc>
                                    <w:tc>
                                      <w:tcPr>
                                        <w:tcW w:w="6946" w:type="dxa"/>
                                      </w:tcPr>
                                      <w:p w14:paraId="4FDF5FF4" w14:textId="77777777" w:rsidR="00166733" w:rsidRDefault="00CC298C">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4770F38C" w14:textId="77777777" w:rsidR="00166733" w:rsidRDefault="00CC298C">
                                        <w:pPr>
                                          <w:spacing w:before="0" w:after="0" w:line="240" w:lineRule="auto"/>
                                          <w:rPr>
                                            <w:sz w:val="18"/>
                                            <w:szCs w:val="18"/>
                                            <w:lang w:val="sv-SE"/>
                                          </w:rPr>
                                        </w:pPr>
                                        <w:r>
                                          <w:rPr>
                                            <w:sz w:val="18"/>
                                            <w:szCs w:val="18"/>
                                            <w:lang w:val="sv-SE"/>
                                          </w:rPr>
                                          <w:t>- RO configuration</w:t>
                                        </w:r>
                                      </w:p>
                                      <w:p w14:paraId="533C2EE1" w14:textId="77777777" w:rsidR="00166733" w:rsidRDefault="00CC298C">
                                        <w:pPr>
                                          <w:spacing w:before="0" w:after="0" w:line="240" w:lineRule="auto"/>
                                          <w:rPr>
                                            <w:sz w:val="18"/>
                                            <w:szCs w:val="18"/>
                                          </w:rPr>
                                        </w:pPr>
                                        <w:r>
                                          <w:rPr>
                                            <w:sz w:val="18"/>
                                            <w:szCs w:val="18"/>
                                            <w:lang w:val="sv-SE"/>
                                          </w:rPr>
                                          <w:t xml:space="preserve">- </w:t>
                                        </w:r>
                                        <w:r>
                                          <w:rPr>
                                            <w:sz w:val="18"/>
                                            <w:szCs w:val="18"/>
                                          </w:rPr>
                                          <w:t>structure of DM-RS</w:t>
                                        </w:r>
                                      </w:p>
                                      <w:p w14:paraId="46DF5297" w14:textId="77777777" w:rsidR="00166733" w:rsidRDefault="00CC298C">
                                        <w:pPr>
                                          <w:spacing w:before="0" w:after="0" w:line="240" w:lineRule="auto"/>
                                          <w:rPr>
                                            <w:sz w:val="18"/>
                                            <w:szCs w:val="18"/>
                                          </w:rPr>
                                        </w:pPr>
                                        <w:r>
                                          <w:rPr>
                                            <w:sz w:val="18"/>
                                            <w:szCs w:val="18"/>
                                          </w:rPr>
                                          <w:t>- PDCCH Monitoring</w:t>
                                        </w:r>
                                      </w:p>
                                      <w:p w14:paraId="0070576E" w14:textId="77777777" w:rsidR="00166733" w:rsidRDefault="00CC298C">
                                        <w:pPr>
                                          <w:spacing w:before="0" w:after="0" w:line="240" w:lineRule="auto"/>
                                          <w:rPr>
                                            <w:sz w:val="18"/>
                                            <w:szCs w:val="18"/>
                                            <w:lang w:val="sv-SE"/>
                                          </w:rPr>
                                        </w:pPr>
                                        <w:r>
                                          <w:rPr>
                                            <w:sz w:val="18"/>
                                            <w:szCs w:val="18"/>
                                          </w:rPr>
                                          <w:t>- HARQ process</w:t>
                                        </w:r>
                                      </w:p>
                                    </w:tc>
                                  </w:tr>
                                  <w:tr w:rsidR="00166733" w14:paraId="594BCC9D" w14:textId="77777777">
                                    <w:tc>
                                      <w:tcPr>
                                        <w:tcW w:w="1129" w:type="dxa"/>
                                      </w:tcPr>
                                      <w:p w14:paraId="7C434F4C" w14:textId="77777777" w:rsidR="00166733" w:rsidRDefault="00CC298C">
                                        <w:pPr>
                                          <w:spacing w:line="280" w:lineRule="atLeast"/>
                                          <w:rPr>
                                            <w:lang w:val="sv-SE"/>
                                          </w:rPr>
                                        </w:pPr>
                                        <w:r>
                                          <w:rPr>
                                            <w:rFonts w:hint="eastAsia"/>
                                            <w:lang w:val="sv-SE"/>
                                          </w:rPr>
                                          <w:t>480 k</w:t>
                                        </w:r>
                                        <w:r>
                                          <w:rPr>
                                            <w:lang w:val="sv-SE"/>
                                          </w:rPr>
                                          <w:t>Hz</w:t>
                                        </w:r>
                                      </w:p>
                                    </w:tc>
                                    <w:tc>
                                      <w:tcPr>
                                        <w:tcW w:w="6946" w:type="dxa"/>
                                      </w:tcPr>
                                      <w:p w14:paraId="3D460162" w14:textId="77777777" w:rsidR="00166733" w:rsidRDefault="00CC298C">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1AFE04C" w14:textId="77777777" w:rsidR="00166733" w:rsidRDefault="00CC298C">
                                        <w:pPr>
                                          <w:spacing w:before="0" w:after="0" w:line="240" w:lineRule="auto"/>
                                          <w:rPr>
                                            <w:sz w:val="18"/>
                                            <w:szCs w:val="18"/>
                                            <w:lang w:val="sv-SE"/>
                                          </w:rPr>
                                        </w:pPr>
                                        <w:r>
                                          <w:rPr>
                                            <w:sz w:val="18"/>
                                            <w:szCs w:val="18"/>
                                            <w:lang w:val="sv-SE"/>
                                          </w:rPr>
                                          <w:t>- SSB patterns</w:t>
                                        </w:r>
                                      </w:p>
                                      <w:p w14:paraId="133C9955" w14:textId="77777777" w:rsidR="00166733" w:rsidRDefault="00CC298C">
                                        <w:pPr>
                                          <w:spacing w:before="0" w:after="0" w:line="240" w:lineRule="auto"/>
                                          <w:rPr>
                                            <w:sz w:val="18"/>
                                            <w:szCs w:val="18"/>
                                            <w:lang w:val="sv-SE"/>
                                          </w:rPr>
                                        </w:pPr>
                                        <w:r>
                                          <w:rPr>
                                            <w:sz w:val="18"/>
                                            <w:szCs w:val="18"/>
                                            <w:lang w:val="sv-SE"/>
                                          </w:rPr>
                                          <w:t>- SSB and CORESET#0 multiplexing pattern</w:t>
                                        </w:r>
                                      </w:p>
                                      <w:p w14:paraId="16D2FD91" w14:textId="77777777" w:rsidR="00166733" w:rsidRDefault="00CC298C">
                                        <w:pPr>
                                          <w:spacing w:before="0" w:after="0" w:line="240" w:lineRule="auto"/>
                                          <w:rPr>
                                            <w:sz w:val="18"/>
                                            <w:szCs w:val="18"/>
                                            <w:lang w:val="sv-SE"/>
                                          </w:rPr>
                                        </w:pPr>
                                        <w:r>
                                          <w:rPr>
                                            <w:sz w:val="18"/>
                                            <w:szCs w:val="18"/>
                                            <w:lang w:val="sv-SE"/>
                                          </w:rPr>
                                          <w:t>- Scheduling, processing, HARQ timelines</w:t>
                                        </w:r>
                                      </w:p>
                                      <w:p w14:paraId="3756532E" w14:textId="77777777" w:rsidR="00166733" w:rsidRDefault="00CC298C">
                                        <w:pPr>
                                          <w:spacing w:before="0" w:after="0" w:line="240" w:lineRule="auto"/>
                                          <w:rPr>
                                            <w:sz w:val="18"/>
                                            <w:szCs w:val="18"/>
                                            <w:lang w:val="sv-SE"/>
                                          </w:rPr>
                                        </w:pPr>
                                        <w:r>
                                          <w:rPr>
                                            <w:sz w:val="18"/>
                                            <w:szCs w:val="18"/>
                                            <w:lang w:val="sv-SE"/>
                                          </w:rPr>
                                          <w:t>- RO configuration</w:t>
                                        </w:r>
                                      </w:p>
                                      <w:p w14:paraId="05C1EBB3" w14:textId="77777777" w:rsidR="00166733" w:rsidRDefault="00CC298C">
                                        <w:pPr>
                                          <w:spacing w:before="0" w:after="0" w:line="240" w:lineRule="auto"/>
                                          <w:rPr>
                                            <w:sz w:val="18"/>
                                            <w:szCs w:val="18"/>
                                          </w:rPr>
                                        </w:pPr>
                                        <w:r>
                                          <w:rPr>
                                            <w:sz w:val="18"/>
                                            <w:szCs w:val="18"/>
                                            <w:lang w:val="sv-SE"/>
                                          </w:rPr>
                                          <w:t xml:space="preserve">- </w:t>
                                        </w:r>
                                        <w:r>
                                          <w:rPr>
                                            <w:sz w:val="18"/>
                                            <w:szCs w:val="18"/>
                                          </w:rPr>
                                          <w:t>Structure of DM-RS</w:t>
                                        </w:r>
                                      </w:p>
                                      <w:p w14:paraId="7B7BD949" w14:textId="77777777" w:rsidR="00166733" w:rsidRDefault="00CC298C">
                                        <w:pPr>
                                          <w:spacing w:before="0" w:after="0" w:line="240" w:lineRule="auto"/>
                                          <w:rPr>
                                            <w:sz w:val="18"/>
                                            <w:szCs w:val="18"/>
                                          </w:rPr>
                                        </w:pPr>
                                        <w:r>
                                          <w:rPr>
                                            <w:sz w:val="18"/>
                                            <w:szCs w:val="18"/>
                                          </w:rPr>
                                          <w:t>- PDCCH Monitoring</w:t>
                                        </w:r>
                                      </w:p>
                                    </w:tc>
                                  </w:tr>
                                  <w:tr w:rsidR="00166733" w14:paraId="3B91198C" w14:textId="77777777">
                                    <w:tc>
                                      <w:tcPr>
                                        <w:tcW w:w="1129" w:type="dxa"/>
                                      </w:tcPr>
                                      <w:p w14:paraId="4BF5900E" w14:textId="77777777" w:rsidR="00166733" w:rsidRDefault="00CC298C">
                                        <w:pPr>
                                          <w:spacing w:line="280" w:lineRule="atLeast"/>
                                          <w:rPr>
                                            <w:lang w:val="sv-SE"/>
                                          </w:rPr>
                                        </w:pPr>
                                        <w:r>
                                          <w:rPr>
                                            <w:rFonts w:hint="eastAsia"/>
                                            <w:lang w:val="sv-SE"/>
                                          </w:rPr>
                                          <w:t>960 kHz</w:t>
                                        </w:r>
                                      </w:p>
                                    </w:tc>
                                    <w:tc>
                                      <w:tcPr>
                                        <w:tcW w:w="6946" w:type="dxa"/>
                                      </w:tcPr>
                                      <w:p w14:paraId="26A44DF1" w14:textId="77777777" w:rsidR="00166733" w:rsidRDefault="00CC298C">
                                        <w:pPr>
                                          <w:spacing w:before="0" w:after="0" w:line="240" w:lineRule="auto"/>
                                          <w:rPr>
                                            <w:sz w:val="18"/>
                                            <w:szCs w:val="18"/>
                                            <w:lang w:val="sv-SE"/>
                                          </w:rPr>
                                        </w:pPr>
                                        <w:r>
                                          <w:rPr>
                                            <w:sz w:val="18"/>
                                            <w:szCs w:val="18"/>
                                            <w:lang w:val="sv-SE"/>
                                          </w:rPr>
                                          <w:t>- ECP is needed to account for delay spread and time alignment error.</w:t>
                                        </w:r>
                                      </w:p>
                                      <w:p w14:paraId="084EDCC3" w14:textId="77777777" w:rsidR="00166733" w:rsidRDefault="00CC298C">
                                        <w:pPr>
                                          <w:spacing w:before="0" w:after="0" w:line="240" w:lineRule="auto"/>
                                          <w:rPr>
                                            <w:sz w:val="18"/>
                                            <w:szCs w:val="18"/>
                                            <w:lang w:val="sv-SE"/>
                                          </w:rPr>
                                        </w:pPr>
                                        <w:r>
                                          <w:rPr>
                                            <w:sz w:val="18"/>
                                            <w:szCs w:val="18"/>
                                            <w:lang w:val="sv-SE"/>
                                          </w:rPr>
                                          <w:t>- SSB patterns</w:t>
                                        </w:r>
                                      </w:p>
                                      <w:p w14:paraId="5477DFE2" w14:textId="77777777" w:rsidR="00166733" w:rsidRDefault="00CC298C">
                                        <w:pPr>
                                          <w:spacing w:before="0" w:after="0" w:line="240" w:lineRule="auto"/>
                                          <w:rPr>
                                            <w:sz w:val="18"/>
                                            <w:szCs w:val="18"/>
                                            <w:lang w:val="sv-SE"/>
                                          </w:rPr>
                                        </w:pPr>
                                        <w:r>
                                          <w:rPr>
                                            <w:sz w:val="18"/>
                                            <w:szCs w:val="18"/>
                                            <w:lang w:val="sv-SE"/>
                                          </w:rPr>
                                          <w:t>- SSB and CORESET#0 multiplexing pattern</w:t>
                                        </w:r>
                                      </w:p>
                                      <w:p w14:paraId="15D4C00A" w14:textId="77777777" w:rsidR="00166733" w:rsidRDefault="00CC298C">
                                        <w:pPr>
                                          <w:spacing w:before="0" w:after="0" w:line="240" w:lineRule="auto"/>
                                          <w:rPr>
                                            <w:sz w:val="18"/>
                                            <w:szCs w:val="18"/>
                                            <w:lang w:val="sv-SE"/>
                                          </w:rPr>
                                        </w:pPr>
                                        <w:r>
                                          <w:rPr>
                                            <w:sz w:val="18"/>
                                            <w:szCs w:val="18"/>
                                            <w:lang w:val="sv-SE"/>
                                          </w:rPr>
                                          <w:t>- Scheduling, processing, HARQ timelines</w:t>
                                        </w:r>
                                      </w:p>
                                      <w:p w14:paraId="1DD7F86E" w14:textId="77777777" w:rsidR="00166733" w:rsidRDefault="00CC298C">
                                        <w:pPr>
                                          <w:spacing w:before="0" w:after="0" w:line="240" w:lineRule="auto"/>
                                          <w:rPr>
                                            <w:sz w:val="18"/>
                                            <w:szCs w:val="18"/>
                                            <w:lang w:val="sv-SE"/>
                                          </w:rPr>
                                        </w:pPr>
                                        <w:r>
                                          <w:rPr>
                                            <w:sz w:val="18"/>
                                            <w:szCs w:val="18"/>
                                            <w:lang w:val="sv-SE"/>
                                          </w:rPr>
                                          <w:t>- RO configuration</w:t>
                                        </w:r>
                                      </w:p>
                                      <w:p w14:paraId="016261AA" w14:textId="77777777" w:rsidR="00166733" w:rsidRDefault="00CC298C">
                                        <w:pPr>
                                          <w:spacing w:before="0" w:after="0" w:line="240" w:lineRule="auto"/>
                                          <w:rPr>
                                            <w:sz w:val="18"/>
                                            <w:szCs w:val="18"/>
                                            <w:lang w:val="sv-SE"/>
                                          </w:rPr>
                                        </w:pPr>
                                        <w:r>
                                          <w:rPr>
                                            <w:sz w:val="18"/>
                                            <w:szCs w:val="18"/>
                                            <w:lang w:val="sv-SE"/>
                                          </w:rPr>
                                          <w:t xml:space="preserve">- </w:t>
                                        </w:r>
                                        <w:r>
                                          <w:rPr>
                                            <w:sz w:val="18"/>
                                            <w:szCs w:val="18"/>
                                          </w:rPr>
                                          <w:t>Structure of DM-RS</w:t>
                                        </w:r>
                                      </w:p>
                                      <w:p w14:paraId="36497819" w14:textId="77777777" w:rsidR="00166733" w:rsidRDefault="00CC298C">
                                        <w:pPr>
                                          <w:spacing w:before="0" w:after="0" w:line="240" w:lineRule="auto"/>
                                          <w:rPr>
                                            <w:sz w:val="18"/>
                                            <w:szCs w:val="18"/>
                                          </w:rPr>
                                        </w:pPr>
                                        <w:r>
                                          <w:rPr>
                                            <w:sz w:val="18"/>
                                            <w:szCs w:val="18"/>
                                          </w:rPr>
                                          <w:t>- PDCCH Monitoring</w:t>
                                        </w:r>
                                      </w:p>
                                    </w:tc>
                                  </w:tr>
                                </w:tbl>
                                <w:p w14:paraId="488DD338" w14:textId="77777777" w:rsidR="00166733" w:rsidRDefault="00166733">
                                  <w:pPr>
                                    <w:rPr>
                                      <w:lang w:val="sv-SE"/>
                                    </w:rPr>
                                  </w:pPr>
                                </w:p>
                              </w:txbxContent>
                            </wps:txbx>
                            <wps:bodyPr rot="0" vert="horz" wrap="square" lIns="91440" tIns="45720" rIns="91440" bIns="45720" anchor="t" anchorCtr="0">
                              <a:noAutofit/>
                            </wps:bodyPr>
                          </wps:wsp>
                        </a:graphicData>
                      </a:graphic>
                    </wp:anchor>
                  </w:drawing>
                </mc:Choice>
                <mc:Fallback>
                  <w:pict>
                    <v:shapetype w14:anchorId="314376DE"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afa"/>
                              <w:tblW w:w="8075" w:type="dxa"/>
                              <w:tblLayout w:type="fixed"/>
                              <w:tblLook w:val="04A0" w:firstRow="1" w:lastRow="0" w:firstColumn="1" w:lastColumn="0" w:noHBand="0" w:noVBand="1"/>
                            </w:tblPr>
                            <w:tblGrid>
                              <w:gridCol w:w="1129"/>
                              <w:gridCol w:w="6946"/>
                            </w:tblGrid>
                            <w:tr w:rsidR="00166733" w14:paraId="4C98B8D0" w14:textId="77777777">
                              <w:tc>
                                <w:tcPr>
                                  <w:tcW w:w="1129" w:type="dxa"/>
                                </w:tcPr>
                                <w:p w14:paraId="1BA79CE4" w14:textId="77777777" w:rsidR="00166733" w:rsidRDefault="00CC298C">
                                  <w:pPr>
                                    <w:spacing w:line="280" w:lineRule="atLeast"/>
                                    <w:rPr>
                                      <w:lang w:val="sv-SE"/>
                                    </w:rPr>
                                  </w:pPr>
                                  <w:r>
                                    <w:rPr>
                                      <w:lang w:val="sv-SE"/>
                                    </w:rPr>
                                    <w:t>SCS</w:t>
                                  </w:r>
                                </w:p>
                              </w:tc>
                              <w:tc>
                                <w:tcPr>
                                  <w:tcW w:w="6946" w:type="dxa"/>
                                </w:tcPr>
                                <w:p w14:paraId="083AA355" w14:textId="77777777" w:rsidR="00166733" w:rsidRDefault="00CC298C">
                                  <w:pPr>
                                    <w:spacing w:line="280" w:lineRule="atLeast"/>
                                    <w:rPr>
                                      <w:lang w:val="sv-SE"/>
                                    </w:rPr>
                                  </w:pPr>
                                  <w:r>
                                    <w:rPr>
                                      <w:lang w:val="sv-SE"/>
                                    </w:rPr>
                                    <w:t>PHY impact (other than common impact for unlicensed support)</w:t>
                                  </w:r>
                                </w:p>
                              </w:tc>
                            </w:tr>
                            <w:tr w:rsidR="00166733" w14:paraId="21829D74" w14:textId="77777777">
                              <w:tc>
                                <w:tcPr>
                                  <w:tcW w:w="1129" w:type="dxa"/>
                                </w:tcPr>
                                <w:p w14:paraId="19F6E19A" w14:textId="77777777" w:rsidR="00166733" w:rsidRDefault="00CC298C">
                                  <w:pPr>
                                    <w:spacing w:line="280" w:lineRule="atLeast"/>
                                    <w:rPr>
                                      <w:lang w:val="sv-SE"/>
                                    </w:rPr>
                                  </w:pPr>
                                  <w:r>
                                    <w:rPr>
                                      <w:rFonts w:hint="eastAsia"/>
                                      <w:lang w:val="sv-SE"/>
                                    </w:rPr>
                                    <w:t>120 kHz</w:t>
                                  </w:r>
                                </w:p>
                              </w:tc>
                              <w:tc>
                                <w:tcPr>
                                  <w:tcW w:w="6946" w:type="dxa"/>
                                </w:tcPr>
                                <w:p w14:paraId="2F3982D9" w14:textId="77777777" w:rsidR="00166733" w:rsidRDefault="00CC298C">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5D979F" w14:textId="77777777" w:rsidR="00166733" w:rsidRDefault="00CC298C">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3D8E91F8" w14:textId="77777777" w:rsidR="00166733" w:rsidRDefault="00CC298C">
                                  <w:pPr>
                                    <w:spacing w:before="0" w:after="0" w:line="240" w:lineRule="auto"/>
                                    <w:rPr>
                                      <w:sz w:val="18"/>
                                      <w:szCs w:val="18"/>
                                      <w:lang w:val="sv-SE"/>
                                    </w:rPr>
                                  </w:pPr>
                                  <w:r>
                                    <w:rPr>
                                      <w:sz w:val="18"/>
                                      <w:szCs w:val="18"/>
                                      <w:lang w:val="sv-SE"/>
                                    </w:rPr>
                                    <w:t>- For unlicensed: PRACH ZC lengths such as 571 and 1151 may be considered</w:t>
                                  </w:r>
                                </w:p>
                              </w:tc>
                            </w:tr>
                            <w:tr w:rsidR="00166733" w14:paraId="70D6D200" w14:textId="77777777">
                              <w:tc>
                                <w:tcPr>
                                  <w:tcW w:w="1129" w:type="dxa"/>
                                </w:tcPr>
                                <w:p w14:paraId="2ADF341F" w14:textId="77777777" w:rsidR="00166733" w:rsidRDefault="00CC298C">
                                  <w:pPr>
                                    <w:spacing w:line="280" w:lineRule="atLeast"/>
                                    <w:rPr>
                                      <w:lang w:val="sv-SE"/>
                                    </w:rPr>
                                  </w:pPr>
                                  <w:r>
                                    <w:rPr>
                                      <w:rFonts w:hint="eastAsia"/>
                                      <w:lang w:val="sv-SE"/>
                                    </w:rPr>
                                    <w:t>240 kHz</w:t>
                                  </w:r>
                                </w:p>
                              </w:tc>
                              <w:tc>
                                <w:tcPr>
                                  <w:tcW w:w="6946" w:type="dxa"/>
                                </w:tcPr>
                                <w:p w14:paraId="4FDF5FF4" w14:textId="77777777" w:rsidR="00166733" w:rsidRDefault="00CC298C">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4770F38C" w14:textId="77777777" w:rsidR="00166733" w:rsidRDefault="00CC298C">
                                  <w:pPr>
                                    <w:spacing w:before="0" w:after="0" w:line="240" w:lineRule="auto"/>
                                    <w:rPr>
                                      <w:sz w:val="18"/>
                                      <w:szCs w:val="18"/>
                                      <w:lang w:val="sv-SE"/>
                                    </w:rPr>
                                  </w:pPr>
                                  <w:r>
                                    <w:rPr>
                                      <w:sz w:val="18"/>
                                      <w:szCs w:val="18"/>
                                      <w:lang w:val="sv-SE"/>
                                    </w:rPr>
                                    <w:t>- RO configuration</w:t>
                                  </w:r>
                                </w:p>
                                <w:p w14:paraId="533C2EE1" w14:textId="77777777" w:rsidR="00166733" w:rsidRDefault="00CC298C">
                                  <w:pPr>
                                    <w:spacing w:before="0" w:after="0" w:line="240" w:lineRule="auto"/>
                                    <w:rPr>
                                      <w:sz w:val="18"/>
                                      <w:szCs w:val="18"/>
                                    </w:rPr>
                                  </w:pPr>
                                  <w:r>
                                    <w:rPr>
                                      <w:sz w:val="18"/>
                                      <w:szCs w:val="18"/>
                                      <w:lang w:val="sv-SE"/>
                                    </w:rPr>
                                    <w:t xml:space="preserve">- </w:t>
                                  </w:r>
                                  <w:r>
                                    <w:rPr>
                                      <w:sz w:val="18"/>
                                      <w:szCs w:val="18"/>
                                    </w:rPr>
                                    <w:t>structure of DM-RS</w:t>
                                  </w:r>
                                </w:p>
                                <w:p w14:paraId="46DF5297" w14:textId="77777777" w:rsidR="00166733" w:rsidRDefault="00CC298C">
                                  <w:pPr>
                                    <w:spacing w:before="0" w:after="0" w:line="240" w:lineRule="auto"/>
                                    <w:rPr>
                                      <w:sz w:val="18"/>
                                      <w:szCs w:val="18"/>
                                    </w:rPr>
                                  </w:pPr>
                                  <w:r>
                                    <w:rPr>
                                      <w:sz w:val="18"/>
                                      <w:szCs w:val="18"/>
                                    </w:rPr>
                                    <w:t>- PDCCH Monitoring</w:t>
                                  </w:r>
                                </w:p>
                                <w:p w14:paraId="0070576E" w14:textId="77777777" w:rsidR="00166733" w:rsidRDefault="00CC298C">
                                  <w:pPr>
                                    <w:spacing w:before="0" w:after="0" w:line="240" w:lineRule="auto"/>
                                    <w:rPr>
                                      <w:sz w:val="18"/>
                                      <w:szCs w:val="18"/>
                                      <w:lang w:val="sv-SE"/>
                                    </w:rPr>
                                  </w:pPr>
                                  <w:r>
                                    <w:rPr>
                                      <w:sz w:val="18"/>
                                      <w:szCs w:val="18"/>
                                    </w:rPr>
                                    <w:t>- HARQ process</w:t>
                                  </w:r>
                                </w:p>
                              </w:tc>
                            </w:tr>
                            <w:tr w:rsidR="00166733" w14:paraId="594BCC9D" w14:textId="77777777">
                              <w:tc>
                                <w:tcPr>
                                  <w:tcW w:w="1129" w:type="dxa"/>
                                </w:tcPr>
                                <w:p w14:paraId="7C434F4C" w14:textId="77777777" w:rsidR="00166733" w:rsidRDefault="00CC298C">
                                  <w:pPr>
                                    <w:spacing w:line="280" w:lineRule="atLeast"/>
                                    <w:rPr>
                                      <w:lang w:val="sv-SE"/>
                                    </w:rPr>
                                  </w:pPr>
                                  <w:r>
                                    <w:rPr>
                                      <w:rFonts w:hint="eastAsia"/>
                                      <w:lang w:val="sv-SE"/>
                                    </w:rPr>
                                    <w:t>480 k</w:t>
                                  </w:r>
                                  <w:r>
                                    <w:rPr>
                                      <w:lang w:val="sv-SE"/>
                                    </w:rPr>
                                    <w:t>Hz</w:t>
                                  </w:r>
                                </w:p>
                              </w:tc>
                              <w:tc>
                                <w:tcPr>
                                  <w:tcW w:w="6946" w:type="dxa"/>
                                </w:tcPr>
                                <w:p w14:paraId="3D460162" w14:textId="77777777" w:rsidR="00166733" w:rsidRDefault="00CC298C">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1AFE04C" w14:textId="77777777" w:rsidR="00166733" w:rsidRDefault="00CC298C">
                                  <w:pPr>
                                    <w:spacing w:before="0" w:after="0" w:line="240" w:lineRule="auto"/>
                                    <w:rPr>
                                      <w:sz w:val="18"/>
                                      <w:szCs w:val="18"/>
                                      <w:lang w:val="sv-SE"/>
                                    </w:rPr>
                                  </w:pPr>
                                  <w:r>
                                    <w:rPr>
                                      <w:sz w:val="18"/>
                                      <w:szCs w:val="18"/>
                                      <w:lang w:val="sv-SE"/>
                                    </w:rPr>
                                    <w:t>- SSB patterns</w:t>
                                  </w:r>
                                </w:p>
                                <w:p w14:paraId="133C9955" w14:textId="77777777" w:rsidR="00166733" w:rsidRDefault="00CC298C">
                                  <w:pPr>
                                    <w:spacing w:before="0" w:after="0" w:line="240" w:lineRule="auto"/>
                                    <w:rPr>
                                      <w:sz w:val="18"/>
                                      <w:szCs w:val="18"/>
                                      <w:lang w:val="sv-SE"/>
                                    </w:rPr>
                                  </w:pPr>
                                  <w:r>
                                    <w:rPr>
                                      <w:sz w:val="18"/>
                                      <w:szCs w:val="18"/>
                                      <w:lang w:val="sv-SE"/>
                                    </w:rPr>
                                    <w:t>- SSB and CORESET#0 multiplexing pattern</w:t>
                                  </w:r>
                                </w:p>
                                <w:p w14:paraId="16D2FD91" w14:textId="77777777" w:rsidR="00166733" w:rsidRDefault="00CC298C">
                                  <w:pPr>
                                    <w:spacing w:before="0" w:after="0" w:line="240" w:lineRule="auto"/>
                                    <w:rPr>
                                      <w:sz w:val="18"/>
                                      <w:szCs w:val="18"/>
                                      <w:lang w:val="sv-SE"/>
                                    </w:rPr>
                                  </w:pPr>
                                  <w:r>
                                    <w:rPr>
                                      <w:sz w:val="18"/>
                                      <w:szCs w:val="18"/>
                                      <w:lang w:val="sv-SE"/>
                                    </w:rPr>
                                    <w:t>- Scheduling, processing, HARQ timelines</w:t>
                                  </w:r>
                                </w:p>
                                <w:p w14:paraId="3756532E" w14:textId="77777777" w:rsidR="00166733" w:rsidRDefault="00CC298C">
                                  <w:pPr>
                                    <w:spacing w:before="0" w:after="0" w:line="240" w:lineRule="auto"/>
                                    <w:rPr>
                                      <w:sz w:val="18"/>
                                      <w:szCs w:val="18"/>
                                      <w:lang w:val="sv-SE"/>
                                    </w:rPr>
                                  </w:pPr>
                                  <w:r>
                                    <w:rPr>
                                      <w:sz w:val="18"/>
                                      <w:szCs w:val="18"/>
                                      <w:lang w:val="sv-SE"/>
                                    </w:rPr>
                                    <w:t>- RO configuration</w:t>
                                  </w:r>
                                </w:p>
                                <w:p w14:paraId="05C1EBB3" w14:textId="77777777" w:rsidR="00166733" w:rsidRDefault="00CC298C">
                                  <w:pPr>
                                    <w:spacing w:before="0" w:after="0" w:line="240" w:lineRule="auto"/>
                                    <w:rPr>
                                      <w:sz w:val="18"/>
                                      <w:szCs w:val="18"/>
                                    </w:rPr>
                                  </w:pPr>
                                  <w:r>
                                    <w:rPr>
                                      <w:sz w:val="18"/>
                                      <w:szCs w:val="18"/>
                                      <w:lang w:val="sv-SE"/>
                                    </w:rPr>
                                    <w:t xml:space="preserve">- </w:t>
                                  </w:r>
                                  <w:r>
                                    <w:rPr>
                                      <w:sz w:val="18"/>
                                      <w:szCs w:val="18"/>
                                    </w:rPr>
                                    <w:t>Structure of DM-RS</w:t>
                                  </w:r>
                                </w:p>
                                <w:p w14:paraId="7B7BD949" w14:textId="77777777" w:rsidR="00166733" w:rsidRDefault="00CC298C">
                                  <w:pPr>
                                    <w:spacing w:before="0" w:after="0" w:line="240" w:lineRule="auto"/>
                                    <w:rPr>
                                      <w:sz w:val="18"/>
                                      <w:szCs w:val="18"/>
                                    </w:rPr>
                                  </w:pPr>
                                  <w:r>
                                    <w:rPr>
                                      <w:sz w:val="18"/>
                                      <w:szCs w:val="18"/>
                                    </w:rPr>
                                    <w:t>- PDCCH Monitoring</w:t>
                                  </w:r>
                                </w:p>
                              </w:tc>
                            </w:tr>
                            <w:tr w:rsidR="00166733" w14:paraId="3B91198C" w14:textId="77777777">
                              <w:tc>
                                <w:tcPr>
                                  <w:tcW w:w="1129" w:type="dxa"/>
                                </w:tcPr>
                                <w:p w14:paraId="4BF5900E" w14:textId="77777777" w:rsidR="00166733" w:rsidRDefault="00CC298C">
                                  <w:pPr>
                                    <w:spacing w:line="280" w:lineRule="atLeast"/>
                                    <w:rPr>
                                      <w:lang w:val="sv-SE"/>
                                    </w:rPr>
                                  </w:pPr>
                                  <w:r>
                                    <w:rPr>
                                      <w:rFonts w:hint="eastAsia"/>
                                      <w:lang w:val="sv-SE"/>
                                    </w:rPr>
                                    <w:t>960 kHz</w:t>
                                  </w:r>
                                </w:p>
                              </w:tc>
                              <w:tc>
                                <w:tcPr>
                                  <w:tcW w:w="6946" w:type="dxa"/>
                                </w:tcPr>
                                <w:p w14:paraId="26A44DF1" w14:textId="77777777" w:rsidR="00166733" w:rsidRDefault="00CC298C">
                                  <w:pPr>
                                    <w:spacing w:before="0" w:after="0" w:line="240" w:lineRule="auto"/>
                                    <w:rPr>
                                      <w:sz w:val="18"/>
                                      <w:szCs w:val="18"/>
                                      <w:lang w:val="sv-SE"/>
                                    </w:rPr>
                                  </w:pPr>
                                  <w:r>
                                    <w:rPr>
                                      <w:sz w:val="18"/>
                                      <w:szCs w:val="18"/>
                                      <w:lang w:val="sv-SE"/>
                                    </w:rPr>
                                    <w:t>- ECP is needed to account for delay spread and time alignment error.</w:t>
                                  </w:r>
                                </w:p>
                                <w:p w14:paraId="084EDCC3" w14:textId="77777777" w:rsidR="00166733" w:rsidRDefault="00CC298C">
                                  <w:pPr>
                                    <w:spacing w:before="0" w:after="0" w:line="240" w:lineRule="auto"/>
                                    <w:rPr>
                                      <w:sz w:val="18"/>
                                      <w:szCs w:val="18"/>
                                      <w:lang w:val="sv-SE"/>
                                    </w:rPr>
                                  </w:pPr>
                                  <w:r>
                                    <w:rPr>
                                      <w:sz w:val="18"/>
                                      <w:szCs w:val="18"/>
                                      <w:lang w:val="sv-SE"/>
                                    </w:rPr>
                                    <w:t>- SSB patterns</w:t>
                                  </w:r>
                                </w:p>
                                <w:p w14:paraId="5477DFE2" w14:textId="77777777" w:rsidR="00166733" w:rsidRDefault="00CC298C">
                                  <w:pPr>
                                    <w:spacing w:before="0" w:after="0" w:line="240" w:lineRule="auto"/>
                                    <w:rPr>
                                      <w:sz w:val="18"/>
                                      <w:szCs w:val="18"/>
                                      <w:lang w:val="sv-SE"/>
                                    </w:rPr>
                                  </w:pPr>
                                  <w:r>
                                    <w:rPr>
                                      <w:sz w:val="18"/>
                                      <w:szCs w:val="18"/>
                                      <w:lang w:val="sv-SE"/>
                                    </w:rPr>
                                    <w:t>- SSB and CORESET#0 multiplexing pattern</w:t>
                                  </w:r>
                                </w:p>
                                <w:p w14:paraId="15D4C00A" w14:textId="77777777" w:rsidR="00166733" w:rsidRDefault="00CC298C">
                                  <w:pPr>
                                    <w:spacing w:before="0" w:after="0" w:line="240" w:lineRule="auto"/>
                                    <w:rPr>
                                      <w:sz w:val="18"/>
                                      <w:szCs w:val="18"/>
                                      <w:lang w:val="sv-SE"/>
                                    </w:rPr>
                                  </w:pPr>
                                  <w:r>
                                    <w:rPr>
                                      <w:sz w:val="18"/>
                                      <w:szCs w:val="18"/>
                                      <w:lang w:val="sv-SE"/>
                                    </w:rPr>
                                    <w:t>- Scheduling, processing, HARQ timelines</w:t>
                                  </w:r>
                                </w:p>
                                <w:p w14:paraId="1DD7F86E" w14:textId="77777777" w:rsidR="00166733" w:rsidRDefault="00CC298C">
                                  <w:pPr>
                                    <w:spacing w:before="0" w:after="0" w:line="240" w:lineRule="auto"/>
                                    <w:rPr>
                                      <w:sz w:val="18"/>
                                      <w:szCs w:val="18"/>
                                      <w:lang w:val="sv-SE"/>
                                    </w:rPr>
                                  </w:pPr>
                                  <w:r>
                                    <w:rPr>
                                      <w:sz w:val="18"/>
                                      <w:szCs w:val="18"/>
                                      <w:lang w:val="sv-SE"/>
                                    </w:rPr>
                                    <w:t>- RO configuration</w:t>
                                  </w:r>
                                </w:p>
                                <w:p w14:paraId="016261AA" w14:textId="77777777" w:rsidR="00166733" w:rsidRDefault="00CC298C">
                                  <w:pPr>
                                    <w:spacing w:before="0" w:after="0" w:line="240" w:lineRule="auto"/>
                                    <w:rPr>
                                      <w:sz w:val="18"/>
                                      <w:szCs w:val="18"/>
                                      <w:lang w:val="sv-SE"/>
                                    </w:rPr>
                                  </w:pPr>
                                  <w:r>
                                    <w:rPr>
                                      <w:sz w:val="18"/>
                                      <w:szCs w:val="18"/>
                                      <w:lang w:val="sv-SE"/>
                                    </w:rPr>
                                    <w:t xml:space="preserve">- </w:t>
                                  </w:r>
                                  <w:r>
                                    <w:rPr>
                                      <w:sz w:val="18"/>
                                      <w:szCs w:val="18"/>
                                    </w:rPr>
                                    <w:t>Structure of DM-RS</w:t>
                                  </w:r>
                                </w:p>
                                <w:p w14:paraId="36497819" w14:textId="77777777" w:rsidR="00166733" w:rsidRDefault="00CC298C">
                                  <w:pPr>
                                    <w:spacing w:before="0" w:after="0" w:line="240" w:lineRule="auto"/>
                                    <w:rPr>
                                      <w:sz w:val="18"/>
                                      <w:szCs w:val="18"/>
                                    </w:rPr>
                                  </w:pPr>
                                  <w:r>
                                    <w:rPr>
                                      <w:sz w:val="18"/>
                                      <w:szCs w:val="18"/>
                                    </w:rPr>
                                    <w:t>- PDCCH Monitoring</w:t>
                                  </w:r>
                                </w:p>
                              </w:tc>
                            </w:tr>
                          </w:tbl>
                          <w:p w14:paraId="488DD338" w14:textId="77777777" w:rsidR="00166733" w:rsidRDefault="00166733">
                            <w:pPr>
                              <w:rPr>
                                <w:lang w:val="sv-SE"/>
                              </w:rPr>
                            </w:pPr>
                          </w:p>
                        </w:txbxContent>
                      </v:textbox>
                      <w10:wrap type="square"/>
                    </v:shape>
                  </w:pict>
                </mc:Fallback>
              </mc:AlternateContent>
            </w:r>
          </w:p>
          <w:p w14:paraId="71ADAB62"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2E94BE9F" w14:textId="77777777" w:rsidR="00166733" w:rsidRDefault="00166733">
            <w:pPr>
              <w:overflowPunct/>
              <w:autoSpaceDE/>
              <w:adjustRightInd/>
              <w:spacing w:after="0"/>
              <w:rPr>
                <w:rFonts w:eastAsiaTheme="minorEastAsia"/>
                <w:lang w:val="sv-SE" w:eastAsia="ko-KR"/>
              </w:rPr>
            </w:pPr>
          </w:p>
        </w:tc>
      </w:tr>
      <w:tr w:rsidR="00166733" w14:paraId="135B15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48A1B" w14:textId="77777777" w:rsidR="00166733" w:rsidRDefault="00CC298C">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252F3B8" w14:textId="77777777" w:rsidR="00166733" w:rsidRDefault="00CC298C">
            <w:pPr>
              <w:pStyle w:val="aa"/>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035C9F62" w14:textId="77777777" w:rsidR="00166733" w:rsidRDefault="00CC298C">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166733" w14:paraId="5C6A6C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CBBE9" w14:textId="77777777" w:rsidR="00166733" w:rsidRDefault="00CC298C">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2D18F12" w14:textId="77777777" w:rsidR="00166733" w:rsidRDefault="00CC298C">
            <w:pPr>
              <w:pStyle w:val="aa"/>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166733" w14:paraId="24E5D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3FE5E" w14:textId="77777777" w:rsidR="00166733" w:rsidRDefault="00CC298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D25A7A" w14:textId="77777777" w:rsidR="00166733" w:rsidRDefault="00CC298C">
            <w:pPr>
              <w:pStyle w:val="aa"/>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166733" w14:paraId="0C5D82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8EA04" w14:textId="77777777" w:rsidR="00166733" w:rsidRDefault="00CC298C">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6B65812" w14:textId="77777777" w:rsidR="00166733" w:rsidRDefault="00CC298C">
            <w:pPr>
              <w:pStyle w:val="aa"/>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166733" w14:paraId="725324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EB266" w14:textId="77777777" w:rsidR="00166733" w:rsidRDefault="00CC298C">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1DEEEEFD" w14:textId="77777777" w:rsidR="00166733" w:rsidRDefault="00CC298C">
            <w:pPr>
              <w:pStyle w:val="aa"/>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166733" w14:paraId="7A56E1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F71AA" w14:textId="77777777"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1D88443" w14:textId="77777777" w:rsidR="00166733" w:rsidRDefault="00CC298C">
            <w:pPr>
              <w:pStyle w:val="aa"/>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166733" w14:paraId="0EDB3E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01DD4" w14:textId="77777777" w:rsidR="00166733" w:rsidRDefault="00CC298C">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5253125" w14:textId="77777777" w:rsidR="00166733" w:rsidRDefault="00CC298C">
            <w:pPr>
              <w:pStyle w:val="aa"/>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166733" w14:paraId="40C797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0B124" w14:textId="77777777" w:rsidR="00166733" w:rsidRDefault="00CC298C">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BC85DEA" w14:textId="77777777" w:rsidR="00166733" w:rsidRDefault="00CC298C">
            <w:pPr>
              <w:pStyle w:val="aa"/>
              <w:rPr>
                <w:rFonts w:eastAsiaTheme="minorEastAsia"/>
                <w:lang w:eastAsia="ko-KR"/>
              </w:rPr>
            </w:pPr>
            <w:r>
              <w:rPr>
                <w:rFonts w:ascii="Times New Roman" w:hAnsi="Times New Roman"/>
                <w:lang w:eastAsia="zh-CN"/>
              </w:rPr>
              <w:t>Similar specification impact from SCS larger than what is currently supported in FR2.</w:t>
            </w:r>
          </w:p>
        </w:tc>
      </w:tr>
      <w:tr w:rsidR="00F746E3" w14:paraId="247589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9EE85" w14:textId="77777777" w:rsidR="00F746E3" w:rsidRDefault="00F746E3" w:rsidP="00F746E3">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C1032B1" w14:textId="77777777" w:rsidR="00F746E3" w:rsidRDefault="00F746E3" w:rsidP="00F746E3">
            <w:pPr>
              <w:pStyle w:val="aa"/>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96002D" w14:paraId="65786D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B9902"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69C35C" w14:textId="77777777" w:rsidR="0096002D" w:rsidRPr="00064C6E" w:rsidRDefault="0096002D" w:rsidP="0096002D">
            <w:pPr>
              <w:pStyle w:val="aa"/>
              <w:rPr>
                <w:lang w:eastAsia="zh-CN"/>
              </w:rPr>
            </w:pPr>
            <w:r>
              <w:rPr>
                <w:lang w:eastAsia="zh-CN"/>
              </w:rPr>
              <w:t>We share same view as Samsung.</w:t>
            </w:r>
          </w:p>
        </w:tc>
      </w:tr>
      <w:tr w:rsidR="001B1211" w14:paraId="3A1545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CE359" w14:textId="77777777" w:rsidR="001B1211" w:rsidRDefault="001B1211" w:rsidP="001B1211">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674AC285" w14:textId="77777777" w:rsidR="001B1211" w:rsidRDefault="001B1211" w:rsidP="001B1211">
            <w:pPr>
              <w:pStyle w:val="aa"/>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8139E1" w14:paraId="0B2F5B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AD125" w14:textId="2DAA377C" w:rsidR="008139E1" w:rsidRDefault="008139E1" w:rsidP="008139E1">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58645C5" w14:textId="761F5727" w:rsidR="008139E1" w:rsidRDefault="008139E1" w:rsidP="008139E1">
            <w:pPr>
              <w:pStyle w:val="aa"/>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16AED093" w14:textId="77777777" w:rsidR="002621E5" w:rsidRDefault="002621E5">
      <w:pPr>
        <w:pStyle w:val="aa"/>
        <w:spacing w:after="0"/>
        <w:rPr>
          <w:rFonts w:ascii="Times New Roman" w:hAnsi="Times New Roman"/>
          <w:sz w:val="22"/>
          <w:szCs w:val="22"/>
          <w:lang w:eastAsia="zh-CN"/>
        </w:rPr>
      </w:pPr>
    </w:p>
    <w:p w14:paraId="56BF46B4" w14:textId="77777777" w:rsidR="00F051D6" w:rsidRDefault="00F051D6">
      <w:pPr>
        <w:pStyle w:val="aa"/>
        <w:spacing w:after="0"/>
        <w:rPr>
          <w:rFonts w:ascii="Times New Roman" w:hAnsi="Times New Roman"/>
          <w:sz w:val="22"/>
          <w:szCs w:val="22"/>
          <w:lang w:eastAsia="zh-CN"/>
        </w:rPr>
      </w:pPr>
    </w:p>
    <w:p w14:paraId="0C5C8F4E" w14:textId="77777777" w:rsidR="00166733" w:rsidRDefault="00CC298C">
      <w:pPr>
        <w:pStyle w:val="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040004F4"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F26D97"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6313EB" w14:textId="77777777" w:rsidR="00166733" w:rsidRDefault="00CC298C">
            <w:pPr>
              <w:spacing w:after="0"/>
              <w:rPr>
                <w:lang w:val="sv-SE"/>
              </w:rPr>
            </w:pPr>
            <w:r>
              <w:rPr>
                <w:rStyle w:val="af2"/>
                <w:color w:val="000000"/>
                <w:lang w:val="sv-SE"/>
              </w:rPr>
              <w:t>Comments</w:t>
            </w:r>
          </w:p>
        </w:tc>
      </w:tr>
      <w:tr w:rsidR="00166733" w14:paraId="31468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AAB4F"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D1A9EAF" w14:textId="77777777" w:rsidR="00166733" w:rsidRDefault="00CC298C">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166733" w14:paraId="1DE093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AB1A9"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A3E94D6"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166733" w14:paraId="5DA786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F68E9"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7B88A89"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166733" w14:paraId="3FAF04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FA513"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EFCB4BF" w14:textId="77777777" w:rsidR="00166733" w:rsidRDefault="00CC298C">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166733" w14:paraId="0C1326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C080D" w14:textId="77777777"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DDAFFD" w14:textId="77777777" w:rsidR="00166733" w:rsidRDefault="00CC298C">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6EB571DF" w14:textId="77777777" w:rsidR="00166733" w:rsidRDefault="00CC298C">
            <w:pPr>
              <w:pStyle w:val="afb"/>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41DE669B" w14:textId="77777777" w:rsidR="00166733" w:rsidRDefault="00CC298C">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166733" w14:paraId="28C011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756C0" w14:textId="77777777" w:rsidR="00166733" w:rsidRDefault="00CC298C">
            <w:pPr>
              <w:spacing w:after="0"/>
              <w:rPr>
                <w:rFonts w:eastAsiaTheme="minorEastAsia"/>
                <w:lang w:val="sv-SE" w:eastAsia="ko-KR"/>
              </w:rPr>
            </w:pPr>
            <w:r>
              <w:rPr>
                <w:rFonts w:eastAsiaTheme="minorEastAsia"/>
                <w:lang w:val="sv-SE" w:eastAsia="ko-KR"/>
              </w:rPr>
              <w:t>Lenovo/</w:t>
            </w:r>
          </w:p>
          <w:p w14:paraId="0FB7ED07" w14:textId="77777777" w:rsidR="00166733" w:rsidRDefault="00CC298C">
            <w:pPr>
              <w:spacing w:after="0"/>
              <w:rPr>
                <w:rFonts w:eastAsiaTheme="minorEastAsia"/>
                <w:lang w:val="sv-SE" w:eastAsia="ko-KR"/>
              </w:rPr>
            </w:pPr>
            <w:r>
              <w:rPr>
                <w:rFonts w:eastAsiaTheme="minorEastAsia"/>
                <w:lang w:val="sv-SE" w:eastAsia="ko-KR"/>
              </w:rPr>
              <w:t xml:space="preserve">Motorola </w:t>
            </w:r>
          </w:p>
          <w:p w14:paraId="1E0CE0E3" w14:textId="77777777"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6F1C38E8" w14:textId="77777777" w:rsidR="00166733" w:rsidRDefault="00CC298C">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166733" w14:paraId="7384CF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54623" w14:textId="77777777" w:rsidR="00166733" w:rsidRDefault="00CC298C">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7409445" w14:textId="77777777" w:rsidR="00166733" w:rsidRDefault="00CC298C">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166733" w14:paraId="4E7D9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27A19" w14:textId="77777777" w:rsidR="00166733" w:rsidRDefault="00CC298C">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AB2F569" w14:textId="77777777" w:rsidR="00166733" w:rsidRDefault="00CC298C">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166733" w14:paraId="2C60D5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524DD"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740E9A" w14:textId="77777777" w:rsidR="00166733" w:rsidRDefault="00CC298C">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166733" w14:paraId="7FAED7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95865" w14:textId="77777777"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4220CEEB" w14:textId="77777777" w:rsidR="00166733" w:rsidRDefault="00CC298C">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166733" w14:paraId="753B3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14E8A" w14:textId="77777777" w:rsidR="00166733" w:rsidRDefault="00CC298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44EFC8B" w14:textId="77777777" w:rsidR="00166733" w:rsidRDefault="00CC298C">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166733" w14:paraId="57500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44DA3"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943563B" w14:textId="77777777" w:rsidR="00166733" w:rsidRDefault="00CC298C">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166733" w14:paraId="250691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B7D60" w14:textId="77777777" w:rsidR="00166733" w:rsidRDefault="00CC298C">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209591C9" w14:textId="77777777" w:rsidR="00166733" w:rsidRDefault="00CC298C">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166733" w14:paraId="476D71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ABDA5"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1A1A3E" w14:textId="77777777" w:rsidR="00166733" w:rsidRDefault="00CC298C">
            <w:pPr>
              <w:overflowPunct/>
              <w:autoSpaceDE/>
              <w:adjustRightInd/>
              <w:spacing w:after="0"/>
              <w:rPr>
                <w:lang w:eastAsia="zh-CN"/>
              </w:rPr>
            </w:pPr>
            <w:r>
              <w:rPr>
                <w:lang w:eastAsia="zh-CN"/>
              </w:rPr>
              <w:t xml:space="preserve">Single numerology works fine without further complication.   </w:t>
            </w:r>
          </w:p>
        </w:tc>
      </w:tr>
      <w:tr w:rsidR="00166733" w14:paraId="60909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93E4F" w14:textId="77777777"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9983E07" w14:textId="77777777" w:rsidR="00166733" w:rsidRDefault="00CC298C">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166733" w14:paraId="1D2B50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9E72" w14:textId="77777777"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6553050" w14:textId="77777777" w:rsidR="00166733" w:rsidRDefault="00CC298C">
            <w:pPr>
              <w:overflowPunct/>
              <w:autoSpaceDE/>
              <w:adjustRightInd/>
              <w:spacing w:after="0"/>
              <w:rPr>
                <w:lang w:eastAsia="zh-CN"/>
              </w:rPr>
            </w:pPr>
            <w:r>
              <w:rPr>
                <w:lang w:eastAsia="zh-CN"/>
              </w:rPr>
              <w:t xml:space="preserve">The ability for a deployment to utilize same numerology for all channel and signal operations is preferred as it would allow </w:t>
            </w:r>
            <w:proofErr w:type="spellStart"/>
            <w:r>
              <w:rPr>
                <w:lang w:eastAsia="zh-CN"/>
              </w:rPr>
              <w:t>gNB</w:t>
            </w:r>
            <w:proofErr w:type="spellEnd"/>
            <w:r>
              <w:rPr>
                <w:lang w:eastAsia="zh-CN"/>
              </w:rPr>
              <w:t xml:space="preserve">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F746E3" w14:paraId="0E2D4E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A8DD0" w14:textId="77777777" w:rsidR="00F746E3" w:rsidRDefault="00F746E3" w:rsidP="00F746E3">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70F39E8" w14:textId="77777777" w:rsidR="00F746E3" w:rsidRDefault="00F746E3" w:rsidP="00F746E3">
            <w:pPr>
              <w:overflowPunct/>
              <w:autoSpaceDE/>
              <w:adjustRightInd/>
              <w:spacing w:after="0"/>
              <w:rPr>
                <w:lang w:eastAsia="zh-CN"/>
              </w:rPr>
            </w:pPr>
            <w:r>
              <w:rPr>
                <w:lang w:eastAsia="zh-CN"/>
              </w:rPr>
              <w:t>Agree with LG and Ericsson. But also think that even design can operate on a single numerology, UE/</w:t>
            </w:r>
            <w:proofErr w:type="spellStart"/>
            <w:r>
              <w:rPr>
                <w:lang w:eastAsia="zh-CN"/>
              </w:rPr>
              <w:t>gNB</w:t>
            </w:r>
            <w:proofErr w:type="spellEnd"/>
            <w:r>
              <w:rPr>
                <w:lang w:eastAsia="zh-CN"/>
              </w:rPr>
              <w:t xml:space="preserve"> may be able to support multiple SCSs. </w:t>
            </w:r>
          </w:p>
        </w:tc>
      </w:tr>
      <w:tr w:rsidR="0096002D" w14:paraId="408F37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6C54D"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F3C1F71" w14:textId="77777777" w:rsidR="0096002D" w:rsidRDefault="0096002D" w:rsidP="0096002D">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1B1211" w14:paraId="4B8BF7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6B00C" w14:textId="77777777" w:rsidR="001B1211" w:rsidRDefault="001B1211" w:rsidP="001B1211">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05ACA6E9" w14:textId="77777777" w:rsidR="001B1211" w:rsidRDefault="001B1211" w:rsidP="001B1211">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2A229D" w14:paraId="686DBE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01CA3" w14:textId="6F316216" w:rsidR="002A229D" w:rsidRDefault="002A229D" w:rsidP="002A229D">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5A790E0" w14:textId="548CC6F3" w:rsidR="002A229D" w:rsidRDefault="002A229D" w:rsidP="002A229D">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bl>
    <w:p w14:paraId="539D5F89" w14:textId="66631E3D" w:rsidR="00166733" w:rsidRDefault="00166733">
      <w:pPr>
        <w:pStyle w:val="aa"/>
        <w:spacing w:after="0"/>
        <w:rPr>
          <w:rFonts w:ascii="Times New Roman" w:hAnsi="Times New Roman"/>
          <w:sz w:val="22"/>
          <w:szCs w:val="22"/>
          <w:lang w:eastAsia="zh-CN"/>
        </w:rPr>
      </w:pPr>
    </w:p>
    <w:p w14:paraId="5766DFD0" w14:textId="77777777" w:rsidR="00166733" w:rsidRDefault="00166733">
      <w:pPr>
        <w:pStyle w:val="aa"/>
        <w:spacing w:after="0"/>
        <w:rPr>
          <w:rFonts w:ascii="Times New Roman" w:hAnsi="Times New Roman"/>
          <w:sz w:val="22"/>
          <w:szCs w:val="22"/>
          <w:lang w:eastAsia="zh-CN"/>
        </w:rPr>
      </w:pPr>
    </w:p>
    <w:p w14:paraId="20A50E9F" w14:textId="77777777" w:rsidR="00166733" w:rsidRDefault="00CC298C">
      <w:pPr>
        <w:pStyle w:val="5"/>
        <w:rPr>
          <w:lang w:eastAsia="zh-CN"/>
        </w:rPr>
      </w:pPr>
      <w:r>
        <w:rPr>
          <w:lang w:eastAsia="zh-CN"/>
        </w:rPr>
        <w:t>Company Comments on maximum supported subcarrier spacing and NCP/ECP usage:</w:t>
      </w:r>
    </w:p>
    <w:p w14:paraId="772EBE5A" w14:textId="77777777" w:rsidR="00166733" w:rsidRDefault="00CC298C">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3BF76F6A"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74985AB" w14:textId="77777777" w:rsidR="00166733" w:rsidRDefault="00CC298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99DE71" w14:textId="77777777" w:rsidR="00166733" w:rsidRDefault="00CC298C">
            <w:pPr>
              <w:spacing w:after="0"/>
              <w:rPr>
                <w:lang w:val="sv-SE"/>
              </w:rPr>
            </w:pPr>
            <w:r>
              <w:rPr>
                <w:rStyle w:val="af2"/>
                <w:color w:val="000000"/>
                <w:lang w:val="sv-SE"/>
              </w:rPr>
              <w:t>Comments</w:t>
            </w:r>
          </w:p>
        </w:tc>
      </w:tr>
      <w:tr w:rsidR="00166733" w14:paraId="7DA6B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7A1199"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C01D720" w14:textId="77777777" w:rsidR="00166733" w:rsidRDefault="00CC298C">
            <w:pPr>
              <w:overflowPunct/>
              <w:autoSpaceDE/>
              <w:adjustRightInd/>
              <w:spacing w:after="0"/>
              <w:rPr>
                <w:lang w:val="sv-SE" w:eastAsia="zh-CN"/>
              </w:rPr>
            </w:pPr>
            <w:r>
              <w:rPr>
                <w:lang w:val="sv-SE" w:eastAsia="zh-CN"/>
              </w:rPr>
              <w:t xml:space="preserve"> Prefer NCP, and a maximum SCS of 240 kHz</w:t>
            </w:r>
          </w:p>
        </w:tc>
      </w:tr>
      <w:tr w:rsidR="00166733" w14:paraId="3B211D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9766B"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4A0E294"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166733" w14:paraId="1E2370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2103A"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2E534B2"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166733" w14:paraId="0992B5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70A14"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6A7EE3" w14:textId="77777777" w:rsidR="00166733" w:rsidRDefault="00CC298C">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166733" w14:paraId="31BF00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9979D" w14:textId="77777777"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41A586B" w14:textId="77777777" w:rsidR="00166733" w:rsidRDefault="00CC298C">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166733" w14:paraId="474BD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D882C" w14:textId="77777777" w:rsidR="00166733" w:rsidRDefault="00CC298C">
            <w:pPr>
              <w:spacing w:after="0"/>
              <w:rPr>
                <w:rFonts w:eastAsiaTheme="minorEastAsia"/>
                <w:lang w:val="sv-SE" w:eastAsia="ko-KR"/>
              </w:rPr>
            </w:pPr>
            <w:r>
              <w:rPr>
                <w:rFonts w:eastAsiaTheme="minorEastAsia"/>
                <w:lang w:val="sv-SE" w:eastAsia="ko-KR"/>
              </w:rPr>
              <w:t>Lenovo/</w:t>
            </w:r>
          </w:p>
          <w:p w14:paraId="5BADA419" w14:textId="77777777" w:rsidR="00166733" w:rsidRDefault="00CC298C">
            <w:pPr>
              <w:spacing w:after="0"/>
              <w:rPr>
                <w:rFonts w:eastAsiaTheme="minorEastAsia"/>
                <w:lang w:val="sv-SE" w:eastAsia="ko-KR"/>
              </w:rPr>
            </w:pPr>
            <w:r>
              <w:rPr>
                <w:rFonts w:eastAsiaTheme="minorEastAsia"/>
                <w:lang w:val="sv-SE" w:eastAsia="ko-KR"/>
              </w:rPr>
              <w:t xml:space="preserve">Motorola </w:t>
            </w:r>
          </w:p>
          <w:p w14:paraId="2F7D420D" w14:textId="77777777"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35BC6EF"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22EBB357" w14:textId="77777777" w:rsidR="00166733" w:rsidRDefault="00CC298C">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166733" w14:paraId="02502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90D4C" w14:textId="77777777" w:rsidR="00166733" w:rsidRDefault="00CC298C">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48FF8FE" w14:textId="77777777" w:rsidR="00166733" w:rsidRDefault="00CC298C">
            <w:pPr>
              <w:overflowPunct/>
              <w:autoSpaceDE/>
              <w:adjustRightInd/>
              <w:spacing w:after="0"/>
              <w:rPr>
                <w:rFonts w:eastAsiaTheme="minorEastAsia"/>
                <w:lang w:val="sv-SE" w:eastAsia="ko-KR"/>
              </w:rPr>
            </w:pPr>
            <w:r>
              <w:rPr>
                <w:rFonts w:hint="eastAsia"/>
                <w:lang w:eastAsia="zh-CN"/>
              </w:rPr>
              <w:t>We prefer SCS up to 480kHz, with NCP.</w:t>
            </w:r>
          </w:p>
        </w:tc>
      </w:tr>
      <w:tr w:rsidR="00166733" w14:paraId="574179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70473" w14:textId="77777777" w:rsidR="00166733" w:rsidRDefault="00CC298C">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A728ABE" w14:textId="77777777" w:rsidR="00166733" w:rsidRDefault="00CC298C">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166733" w14:paraId="17E60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0EC97"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B110B29" w14:textId="77777777" w:rsidR="00166733" w:rsidRDefault="00CC298C">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166733" w14:paraId="1A9ACA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99627" w14:textId="77777777"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0C25745" w14:textId="77777777" w:rsidR="00166733" w:rsidRDefault="00CC298C">
            <w:pPr>
              <w:overflowPunct/>
              <w:autoSpaceDE/>
              <w:adjustRightInd/>
              <w:spacing w:after="0"/>
              <w:rPr>
                <w:lang w:eastAsia="zh-CN"/>
              </w:rPr>
            </w:pPr>
            <w:r>
              <w:rPr>
                <w:rFonts w:hint="eastAsia"/>
                <w:lang w:eastAsia="zh-CN"/>
              </w:rPr>
              <w:t>P</w:t>
            </w:r>
            <w:r>
              <w:rPr>
                <w:lang w:eastAsia="zh-CN"/>
              </w:rPr>
              <w:t>refer NCP and a maximum supported SCS of 960 kHz</w:t>
            </w:r>
          </w:p>
        </w:tc>
      </w:tr>
      <w:tr w:rsidR="00166733" w14:paraId="05F37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F5706" w14:textId="77777777" w:rsidR="00166733" w:rsidRDefault="00CC298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79A4FC8" w14:textId="77777777" w:rsidR="00166733" w:rsidRDefault="00CC298C">
            <w:pPr>
              <w:overflowPunct/>
              <w:autoSpaceDE/>
              <w:adjustRightInd/>
              <w:spacing w:after="0"/>
              <w:rPr>
                <w:lang w:eastAsia="zh-CN"/>
              </w:rPr>
            </w:pPr>
            <w:r>
              <w:rPr>
                <w:lang w:eastAsia="zh-CN"/>
              </w:rPr>
              <w:t>Our preference is supporting SCSs up to 960 kHz with NCP</w:t>
            </w:r>
          </w:p>
        </w:tc>
      </w:tr>
      <w:tr w:rsidR="00166733" w14:paraId="28D96F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1A933"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5B4EC49" w14:textId="77777777" w:rsidR="00166733" w:rsidRDefault="00CC298C">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166733" w14:paraId="3000DD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4B0AB"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B4A6491" w14:textId="77777777" w:rsidR="00166733" w:rsidRDefault="00CC298C">
            <w:pPr>
              <w:overflowPunct/>
              <w:autoSpaceDE/>
              <w:adjustRightInd/>
              <w:spacing w:after="0"/>
              <w:rPr>
                <w:lang w:eastAsia="zh-CN"/>
              </w:rPr>
            </w:pPr>
            <w:r>
              <w:rPr>
                <w:lang w:eastAsia="zh-CN"/>
              </w:rPr>
              <w:t>We prefer maximum SCS of 960KHz and NCP only.</w:t>
            </w:r>
          </w:p>
        </w:tc>
      </w:tr>
      <w:tr w:rsidR="00166733" w14:paraId="653A3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894E5"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1B4EECF" w14:textId="77777777" w:rsidR="00166733" w:rsidRDefault="00CC298C">
            <w:pPr>
              <w:overflowPunct/>
              <w:autoSpaceDE/>
              <w:adjustRightInd/>
              <w:spacing w:after="0"/>
              <w:rPr>
                <w:lang w:eastAsia="zh-CN"/>
              </w:rPr>
            </w:pPr>
            <w:r>
              <w:rPr>
                <w:lang w:eastAsia="zh-CN"/>
              </w:rPr>
              <w:t xml:space="preserve">NCP is sufficient for SCS below 480 kHz.  The support of 960 kHz SCS needs strong justification.  </w:t>
            </w:r>
          </w:p>
        </w:tc>
      </w:tr>
      <w:tr w:rsidR="00166733" w14:paraId="72552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1E47D" w14:textId="77777777"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3273625" w14:textId="77777777" w:rsidR="00166733" w:rsidRDefault="00CC298C">
            <w:pPr>
              <w:overflowPunct/>
              <w:autoSpaceDE/>
              <w:adjustRightInd/>
              <w:spacing w:after="0"/>
              <w:rPr>
                <w:lang w:eastAsia="zh-CN"/>
              </w:rPr>
            </w:pPr>
            <w:r>
              <w:rPr>
                <w:lang w:eastAsia="zh-CN"/>
              </w:rPr>
              <w:t>We prefer SCS up to 960kHz with NCP, and ECP can be FFS.</w:t>
            </w:r>
          </w:p>
        </w:tc>
      </w:tr>
      <w:tr w:rsidR="00166733" w14:paraId="0E5F1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456B1" w14:textId="77777777"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69E9FA4" w14:textId="77777777" w:rsidR="00166733" w:rsidRDefault="00CC298C">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96002D" w14:paraId="1484B9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B90F3"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C74B65C" w14:textId="77777777" w:rsidR="0096002D" w:rsidRDefault="0096002D" w:rsidP="0096002D">
            <w:pPr>
              <w:overflowPunct/>
              <w:autoSpaceDE/>
              <w:adjustRightInd/>
              <w:spacing w:after="0"/>
              <w:rPr>
                <w:lang w:eastAsia="zh-CN"/>
              </w:rPr>
            </w:pPr>
            <w:r>
              <w:rPr>
                <w:rFonts w:hint="eastAsia"/>
                <w:lang w:eastAsia="zh-CN"/>
              </w:rPr>
              <w:t>NCP is enough.</w:t>
            </w:r>
          </w:p>
        </w:tc>
      </w:tr>
      <w:tr w:rsidR="001B1211" w14:paraId="0AF9C4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C0676" w14:textId="77777777" w:rsidR="001B1211" w:rsidRDefault="001B1211" w:rsidP="001B1211">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2820BCDA" w14:textId="77777777" w:rsidR="001B1211" w:rsidRDefault="001B1211" w:rsidP="001B1211">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F925E8" w14:paraId="76BC8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7F0F7" w14:textId="34032A58" w:rsidR="00F925E8" w:rsidRDefault="00F925E8" w:rsidP="00F925E8">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323FD62" w14:textId="787C485C" w:rsidR="00F925E8" w:rsidRDefault="00F925E8" w:rsidP="00F925E8">
            <w:pPr>
              <w:overflowPunct/>
              <w:autoSpaceDE/>
              <w:adjustRightInd/>
              <w:spacing w:after="0"/>
              <w:rPr>
                <w:lang w:eastAsia="zh-CN"/>
              </w:rPr>
            </w:pPr>
            <w:r>
              <w:rPr>
                <w:lang w:eastAsia="zh-CN"/>
              </w:rPr>
              <w:t xml:space="preserve">SCS up to 480 kHz with NCP. </w:t>
            </w:r>
          </w:p>
        </w:tc>
      </w:tr>
    </w:tbl>
    <w:p w14:paraId="2B008D06" w14:textId="5EBBC628" w:rsidR="00166733" w:rsidRDefault="00166733">
      <w:pPr>
        <w:pStyle w:val="aa"/>
        <w:spacing w:after="0"/>
        <w:rPr>
          <w:rFonts w:ascii="Times New Roman" w:hAnsi="Times New Roman"/>
          <w:sz w:val="22"/>
          <w:szCs w:val="22"/>
          <w:lang w:eastAsia="zh-CN"/>
        </w:rPr>
      </w:pPr>
    </w:p>
    <w:p w14:paraId="6CB20261" w14:textId="77777777" w:rsidR="00932F62" w:rsidRDefault="00932F62">
      <w:pPr>
        <w:pStyle w:val="aa"/>
        <w:spacing w:after="0"/>
        <w:rPr>
          <w:rFonts w:ascii="Times New Roman" w:hAnsi="Times New Roman"/>
          <w:sz w:val="22"/>
          <w:szCs w:val="22"/>
          <w:lang w:eastAsia="zh-CN"/>
        </w:rPr>
      </w:pPr>
    </w:p>
    <w:p w14:paraId="4F2EE5C3" w14:textId="77777777" w:rsidR="00166733" w:rsidRDefault="00CC298C">
      <w:pPr>
        <w:pStyle w:val="5"/>
        <w:rPr>
          <w:lang w:eastAsia="zh-CN"/>
        </w:rPr>
      </w:pPr>
      <w:r>
        <w:rPr>
          <w:lang w:eastAsia="zh-CN"/>
        </w:rPr>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40267C96"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3147B9"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9974E6" w14:textId="77777777" w:rsidR="00166733" w:rsidRDefault="00CC298C">
            <w:pPr>
              <w:spacing w:after="0"/>
              <w:rPr>
                <w:lang w:val="sv-SE"/>
              </w:rPr>
            </w:pPr>
            <w:r>
              <w:rPr>
                <w:rStyle w:val="af2"/>
                <w:color w:val="000000"/>
                <w:lang w:val="sv-SE"/>
              </w:rPr>
              <w:t>Comments</w:t>
            </w:r>
          </w:p>
        </w:tc>
      </w:tr>
      <w:tr w:rsidR="00166733" w14:paraId="5D8182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668F3"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74FFAF" w14:textId="77777777" w:rsidR="00166733" w:rsidRDefault="00CC298C">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166733" w14:paraId="53AA1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68C95"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52BFD88"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166733" w14:paraId="4FFF92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3CEBE" w14:textId="77777777" w:rsidR="00166733" w:rsidRDefault="00CC298C">
            <w:pPr>
              <w:spacing w:after="0"/>
              <w:rPr>
                <w:rFonts w:eastAsiaTheme="minorEastAsia"/>
                <w:lang w:val="sv-SE" w:eastAsia="ko-KR"/>
              </w:rPr>
            </w:pPr>
            <w:r>
              <w:rPr>
                <w:rFonts w:eastAsiaTheme="minorEastAsia"/>
                <w:lang w:val="sv-SE" w:eastAsia="ko-KR"/>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5BBF2BC9"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166733" w14:paraId="35766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3ED22"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9CE7D4" w14:textId="77777777" w:rsidR="00166733" w:rsidRDefault="00CC298C">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w:t>
            </w:r>
            <w:proofErr w:type="gramStart"/>
            <w:r>
              <w:rPr>
                <w:lang w:eastAsia="zh-CN"/>
              </w:rPr>
              <w:t>is  a</w:t>
            </w:r>
            <w:proofErr w:type="gramEnd"/>
            <w:r>
              <w:rPr>
                <w:lang w:eastAsia="zh-CN"/>
              </w:rPr>
              <w:t xml:space="preserve"> scenario for high SCS deployments. Furthermore, 960kHz will minimize the number of component carriers (as we shown in our TDOC) needed for support of certain bandwidth, this also clearly decreases the implementation complexity </w:t>
            </w:r>
          </w:p>
        </w:tc>
      </w:tr>
      <w:tr w:rsidR="00166733" w14:paraId="211E1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146F5" w14:textId="77777777"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ABDBDB" w14:textId="77777777" w:rsidR="00166733" w:rsidRDefault="00CC298C">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166733" w14:paraId="5C0BE3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9F188" w14:textId="77777777" w:rsidR="00166733" w:rsidRDefault="00CC298C">
            <w:pPr>
              <w:spacing w:after="0"/>
              <w:rPr>
                <w:rFonts w:eastAsiaTheme="minorEastAsia"/>
                <w:lang w:val="sv-SE" w:eastAsia="ko-KR"/>
              </w:rPr>
            </w:pPr>
            <w:r>
              <w:rPr>
                <w:rFonts w:eastAsiaTheme="minorEastAsia"/>
                <w:lang w:val="sv-SE" w:eastAsia="ko-KR"/>
              </w:rPr>
              <w:t>Lenovo/</w:t>
            </w:r>
          </w:p>
          <w:p w14:paraId="0D73A721" w14:textId="77777777" w:rsidR="00166733" w:rsidRDefault="00CC298C">
            <w:pPr>
              <w:spacing w:after="0"/>
              <w:rPr>
                <w:rFonts w:eastAsiaTheme="minorEastAsia"/>
                <w:lang w:val="sv-SE" w:eastAsia="ko-KR"/>
              </w:rPr>
            </w:pPr>
            <w:r>
              <w:rPr>
                <w:rFonts w:eastAsiaTheme="minorEastAsia"/>
                <w:lang w:val="sv-SE" w:eastAsia="ko-KR"/>
              </w:rPr>
              <w:t>Mototola</w:t>
            </w:r>
          </w:p>
          <w:p w14:paraId="28DF63B9" w14:textId="77777777"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1D0175AB" w14:textId="77777777" w:rsidR="00166733" w:rsidRDefault="00CC298C">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166733" w14:paraId="4CAA7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4A09" w14:textId="77777777" w:rsidR="00166733" w:rsidRDefault="00CC298C">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1DD16AE" w14:textId="77777777" w:rsidR="00166733" w:rsidRDefault="00CC298C">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9BC0221" w14:textId="77777777" w:rsidR="00166733" w:rsidRDefault="00CC298C">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166733" w14:paraId="6545FE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5F947" w14:textId="77777777" w:rsidR="00166733" w:rsidRDefault="00CC298C">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448E332" w14:textId="77777777" w:rsidR="00166733" w:rsidRDefault="00CC298C">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0B40DD2B" w14:textId="77777777" w:rsidR="00166733" w:rsidRDefault="00166733">
            <w:pPr>
              <w:overflowPunct/>
              <w:autoSpaceDE/>
              <w:adjustRightInd/>
              <w:spacing w:after="0"/>
              <w:rPr>
                <w:lang w:eastAsia="zh-CN"/>
              </w:rPr>
            </w:pPr>
          </w:p>
          <w:p w14:paraId="52717297" w14:textId="77777777" w:rsidR="00166733" w:rsidRDefault="00CC298C">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166733" w14:paraId="232EEC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444F1"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0E5B641" w14:textId="77777777" w:rsidR="00166733" w:rsidRDefault="00CC298C">
            <w:pPr>
              <w:pStyle w:val="aa"/>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478DBA3F" w14:textId="77777777" w:rsidR="00166733" w:rsidRDefault="00CC298C">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166733" w14:paraId="3F88E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521F4" w14:textId="77777777" w:rsidR="00166733" w:rsidRDefault="00CC298C">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36473D8" w14:textId="7E272F2D" w:rsidR="00166733" w:rsidRDefault="00CC298C">
            <w:pPr>
              <w:pStyle w:val="aa"/>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7FBCF603" w14:textId="77777777" w:rsidR="00166733" w:rsidRDefault="00166733">
            <w:pPr>
              <w:pStyle w:val="aa"/>
              <w:rPr>
                <w:rFonts w:ascii="Times New Roman" w:hAnsi="Times New Roman"/>
                <w:szCs w:val="20"/>
                <w:lang w:eastAsia="zh-CN"/>
              </w:rPr>
            </w:pPr>
          </w:p>
          <w:p w14:paraId="0F36DB69" w14:textId="77777777" w:rsidR="00166733" w:rsidRDefault="00166733">
            <w:pPr>
              <w:pStyle w:val="aa"/>
              <w:rPr>
                <w:rFonts w:ascii="Times New Roman" w:hAnsi="Times New Roman"/>
                <w:szCs w:val="20"/>
                <w:lang w:eastAsia="zh-CN"/>
              </w:rPr>
            </w:pPr>
          </w:p>
          <w:tbl>
            <w:tblPr>
              <w:tblStyle w:val="afa"/>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166733" w14:paraId="3BF7C28C" w14:textId="77777777">
              <w:trPr>
                <w:trHeight w:val="20"/>
              </w:trPr>
              <w:tc>
                <w:tcPr>
                  <w:tcW w:w="2113" w:type="dxa"/>
                </w:tcPr>
                <w:p w14:paraId="468C0A9C" w14:textId="77777777" w:rsidR="00166733" w:rsidRDefault="00CC298C">
                  <w:pPr>
                    <w:spacing w:after="120" w:line="280" w:lineRule="atLeast"/>
                    <w:jc w:val="center"/>
                    <w:rPr>
                      <w:rFonts w:eastAsiaTheme="minorEastAsia"/>
                      <w:lang w:eastAsia="zh-CN"/>
                    </w:rPr>
                  </w:pPr>
                  <w:r>
                    <w:rPr>
                      <w:b/>
                      <w:bCs/>
                      <w:kern w:val="24"/>
                    </w:rPr>
                    <w:lastRenderedPageBreak/>
                    <w:t>Numerology</w:t>
                  </w:r>
                </w:p>
              </w:tc>
              <w:tc>
                <w:tcPr>
                  <w:tcW w:w="2287" w:type="dxa"/>
                </w:tcPr>
                <w:p w14:paraId="057FD6BF" w14:textId="77777777" w:rsidR="00166733" w:rsidRDefault="00CC298C">
                  <w:pPr>
                    <w:spacing w:after="120" w:line="280" w:lineRule="atLeast"/>
                    <w:jc w:val="center"/>
                    <w:rPr>
                      <w:b/>
                      <w:bCs/>
                      <w:kern w:val="24"/>
                    </w:rPr>
                  </w:pPr>
                  <w:r>
                    <w:rPr>
                      <w:b/>
                      <w:bCs/>
                      <w:kern w:val="24"/>
                    </w:rPr>
                    <w:t>Maximum supported MCS</w:t>
                  </w:r>
                </w:p>
              </w:tc>
              <w:tc>
                <w:tcPr>
                  <w:tcW w:w="1974" w:type="dxa"/>
                </w:tcPr>
                <w:p w14:paraId="145E0939" w14:textId="77777777" w:rsidR="00166733" w:rsidRDefault="00CC298C">
                  <w:pPr>
                    <w:spacing w:after="120" w:line="280" w:lineRule="atLeast"/>
                    <w:jc w:val="center"/>
                    <w:rPr>
                      <w:rFonts w:eastAsiaTheme="minorEastAsia"/>
                      <w:lang w:eastAsia="zh-CN"/>
                    </w:rPr>
                  </w:pPr>
                  <w:r>
                    <w:rPr>
                      <w:b/>
                      <w:bCs/>
                      <w:kern w:val="24"/>
                    </w:rPr>
                    <w:t>Peak Data Rate for a single carrier</w:t>
                  </w:r>
                </w:p>
              </w:tc>
              <w:tc>
                <w:tcPr>
                  <w:tcW w:w="1559" w:type="dxa"/>
                </w:tcPr>
                <w:p w14:paraId="76948D25" w14:textId="77777777" w:rsidR="00166733" w:rsidRDefault="00CC298C">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166733" w14:paraId="7EBDB3BE" w14:textId="77777777">
              <w:trPr>
                <w:trHeight w:val="20"/>
              </w:trPr>
              <w:tc>
                <w:tcPr>
                  <w:tcW w:w="2113" w:type="dxa"/>
                </w:tcPr>
                <w:p w14:paraId="2AEF4350" w14:textId="77777777" w:rsidR="00166733" w:rsidRDefault="00CC298C">
                  <w:pPr>
                    <w:spacing w:after="120" w:line="280" w:lineRule="atLeast"/>
                    <w:jc w:val="center"/>
                    <w:rPr>
                      <w:rFonts w:eastAsiaTheme="minorEastAsia"/>
                      <w:lang w:eastAsia="zh-CN"/>
                    </w:rPr>
                  </w:pPr>
                  <w:r>
                    <w:rPr>
                      <w:kern w:val="24"/>
                    </w:rPr>
                    <w:t>(120 K, NCP) w/o ICI</w:t>
                  </w:r>
                </w:p>
              </w:tc>
              <w:tc>
                <w:tcPr>
                  <w:tcW w:w="2287" w:type="dxa"/>
                </w:tcPr>
                <w:p w14:paraId="37F60E5C" w14:textId="77777777" w:rsidR="00166733" w:rsidRDefault="00CC298C">
                  <w:pPr>
                    <w:spacing w:after="120" w:line="280" w:lineRule="atLeast"/>
                    <w:jc w:val="center"/>
                    <w:rPr>
                      <w:rFonts w:eastAsiaTheme="minorEastAsia"/>
                      <w:lang w:eastAsia="zh-CN"/>
                    </w:rPr>
                  </w:pPr>
                  <w:r>
                    <w:rPr>
                      <w:rFonts w:eastAsiaTheme="minorEastAsia"/>
                      <w:lang w:eastAsia="zh-CN"/>
                    </w:rPr>
                    <w:t>MCS 16</w:t>
                  </w:r>
                </w:p>
              </w:tc>
              <w:tc>
                <w:tcPr>
                  <w:tcW w:w="1974" w:type="dxa"/>
                </w:tcPr>
                <w:p w14:paraId="75919F08" w14:textId="77777777" w:rsidR="00166733" w:rsidRDefault="00CC298C">
                  <w:pPr>
                    <w:spacing w:after="120" w:line="280" w:lineRule="atLeast"/>
                    <w:jc w:val="center"/>
                    <w:rPr>
                      <w:rFonts w:eastAsiaTheme="minorEastAsia"/>
                      <w:lang w:eastAsia="zh-CN"/>
                    </w:rPr>
                  </w:pPr>
                  <w:r>
                    <w:rPr>
                      <w:rFonts w:eastAsiaTheme="minorEastAsia"/>
                      <w:lang w:eastAsia="zh-CN"/>
                    </w:rPr>
                    <w:t>758 Mbps</w:t>
                  </w:r>
                </w:p>
              </w:tc>
              <w:tc>
                <w:tcPr>
                  <w:tcW w:w="1559" w:type="dxa"/>
                </w:tcPr>
                <w:p w14:paraId="6E8EFE46" w14:textId="77777777" w:rsidR="00166733" w:rsidRDefault="00CC298C">
                  <w:pPr>
                    <w:spacing w:after="120" w:line="280" w:lineRule="atLeast"/>
                    <w:jc w:val="center"/>
                    <w:rPr>
                      <w:lang w:eastAsia="zh-CN"/>
                    </w:rPr>
                  </w:pPr>
                  <w:r>
                    <w:rPr>
                      <w:lang w:eastAsia="zh-CN"/>
                    </w:rPr>
                    <w:t>14</w:t>
                  </w:r>
                </w:p>
              </w:tc>
            </w:tr>
            <w:tr w:rsidR="00166733" w14:paraId="3E0EC963" w14:textId="77777777">
              <w:trPr>
                <w:trHeight w:val="20"/>
              </w:trPr>
              <w:tc>
                <w:tcPr>
                  <w:tcW w:w="2113" w:type="dxa"/>
                </w:tcPr>
                <w:p w14:paraId="4EA58B04" w14:textId="77777777" w:rsidR="00166733" w:rsidRDefault="00CC298C">
                  <w:pPr>
                    <w:spacing w:after="120" w:line="280" w:lineRule="atLeast"/>
                    <w:jc w:val="center"/>
                    <w:rPr>
                      <w:rFonts w:eastAsiaTheme="minorEastAsia"/>
                      <w:lang w:eastAsia="zh-CN"/>
                    </w:rPr>
                  </w:pPr>
                  <w:r>
                    <w:rPr>
                      <w:kern w:val="24"/>
                    </w:rPr>
                    <w:t>(240 K, NCP) w/o ICI</w:t>
                  </w:r>
                </w:p>
              </w:tc>
              <w:tc>
                <w:tcPr>
                  <w:tcW w:w="2287" w:type="dxa"/>
                </w:tcPr>
                <w:p w14:paraId="3FD2F032" w14:textId="77777777" w:rsidR="00166733" w:rsidRDefault="00CC298C">
                  <w:pPr>
                    <w:spacing w:after="120" w:line="280" w:lineRule="atLeast"/>
                    <w:jc w:val="center"/>
                    <w:rPr>
                      <w:rFonts w:eastAsiaTheme="minorEastAsia"/>
                      <w:lang w:eastAsia="zh-CN"/>
                    </w:rPr>
                  </w:pPr>
                  <w:r>
                    <w:rPr>
                      <w:rFonts w:eastAsiaTheme="minorEastAsia"/>
                      <w:lang w:eastAsia="zh-CN"/>
                    </w:rPr>
                    <w:t>MCS 16</w:t>
                  </w:r>
                </w:p>
              </w:tc>
              <w:tc>
                <w:tcPr>
                  <w:tcW w:w="1974" w:type="dxa"/>
                </w:tcPr>
                <w:p w14:paraId="1A557C8B" w14:textId="77777777" w:rsidR="00166733" w:rsidRDefault="00CC298C">
                  <w:pPr>
                    <w:spacing w:after="120" w:line="280" w:lineRule="atLeast"/>
                    <w:jc w:val="center"/>
                    <w:rPr>
                      <w:rFonts w:eastAsiaTheme="minorEastAsia"/>
                      <w:lang w:eastAsia="zh-CN"/>
                    </w:rPr>
                  </w:pPr>
                  <w:r>
                    <w:rPr>
                      <w:rFonts w:eastAsiaTheme="minorEastAsia"/>
                      <w:lang w:eastAsia="zh-CN"/>
                    </w:rPr>
                    <w:t>1516 Mbps</w:t>
                  </w:r>
                </w:p>
              </w:tc>
              <w:tc>
                <w:tcPr>
                  <w:tcW w:w="1559" w:type="dxa"/>
                </w:tcPr>
                <w:p w14:paraId="5C9793D2" w14:textId="77777777" w:rsidR="00166733" w:rsidRDefault="00CC298C">
                  <w:pPr>
                    <w:spacing w:after="120" w:line="280" w:lineRule="atLeast"/>
                    <w:jc w:val="center"/>
                    <w:rPr>
                      <w:lang w:eastAsia="zh-CN"/>
                    </w:rPr>
                  </w:pPr>
                  <w:r>
                    <w:rPr>
                      <w:lang w:eastAsia="zh-CN"/>
                    </w:rPr>
                    <w:t>7</w:t>
                  </w:r>
                </w:p>
              </w:tc>
            </w:tr>
            <w:tr w:rsidR="00166733" w14:paraId="350E4B41" w14:textId="77777777">
              <w:trPr>
                <w:trHeight w:val="20"/>
              </w:trPr>
              <w:tc>
                <w:tcPr>
                  <w:tcW w:w="2113" w:type="dxa"/>
                </w:tcPr>
                <w:p w14:paraId="5850BC98" w14:textId="77777777" w:rsidR="00166733" w:rsidRDefault="00CC298C">
                  <w:pPr>
                    <w:spacing w:after="120" w:line="280" w:lineRule="atLeast"/>
                    <w:jc w:val="center"/>
                    <w:rPr>
                      <w:kern w:val="24"/>
                    </w:rPr>
                  </w:pPr>
                  <w:r>
                    <w:rPr>
                      <w:kern w:val="24"/>
                    </w:rPr>
                    <w:t>(120 K, NCP) with ICI</w:t>
                  </w:r>
                </w:p>
              </w:tc>
              <w:tc>
                <w:tcPr>
                  <w:tcW w:w="2287" w:type="dxa"/>
                </w:tcPr>
                <w:p w14:paraId="2C60070F" w14:textId="77777777" w:rsidR="00166733" w:rsidRDefault="00CC298C">
                  <w:pPr>
                    <w:spacing w:after="120" w:line="280" w:lineRule="atLeast"/>
                    <w:jc w:val="center"/>
                    <w:rPr>
                      <w:lang w:eastAsia="zh-CN"/>
                    </w:rPr>
                  </w:pPr>
                  <w:r>
                    <w:rPr>
                      <w:lang w:eastAsia="zh-CN"/>
                    </w:rPr>
                    <w:t>MCS 22</w:t>
                  </w:r>
                </w:p>
              </w:tc>
              <w:tc>
                <w:tcPr>
                  <w:tcW w:w="1974" w:type="dxa"/>
                </w:tcPr>
                <w:p w14:paraId="7AFB9D3E" w14:textId="77777777" w:rsidR="00166733" w:rsidRDefault="00CC298C">
                  <w:pPr>
                    <w:spacing w:after="120" w:line="280" w:lineRule="atLeast"/>
                    <w:jc w:val="center"/>
                    <w:rPr>
                      <w:lang w:eastAsia="zh-CN"/>
                    </w:rPr>
                  </w:pPr>
                  <w:r>
                    <w:rPr>
                      <w:lang w:eastAsia="zh-CN"/>
                    </w:rPr>
                    <w:t>1516 Mbps</w:t>
                  </w:r>
                </w:p>
              </w:tc>
              <w:tc>
                <w:tcPr>
                  <w:tcW w:w="1559" w:type="dxa"/>
                </w:tcPr>
                <w:p w14:paraId="21CC48B7" w14:textId="77777777" w:rsidR="00166733" w:rsidRDefault="00CC298C">
                  <w:pPr>
                    <w:spacing w:after="120" w:line="280" w:lineRule="atLeast"/>
                    <w:jc w:val="center"/>
                    <w:rPr>
                      <w:lang w:eastAsia="zh-CN"/>
                    </w:rPr>
                  </w:pPr>
                  <w:r>
                    <w:rPr>
                      <w:lang w:eastAsia="zh-CN"/>
                    </w:rPr>
                    <w:t>7</w:t>
                  </w:r>
                </w:p>
              </w:tc>
            </w:tr>
            <w:tr w:rsidR="00166733" w14:paraId="09ADE5E1" w14:textId="77777777">
              <w:trPr>
                <w:trHeight w:val="20"/>
              </w:trPr>
              <w:tc>
                <w:tcPr>
                  <w:tcW w:w="2113" w:type="dxa"/>
                </w:tcPr>
                <w:p w14:paraId="0069CDFD" w14:textId="77777777" w:rsidR="00166733" w:rsidRDefault="00CC298C">
                  <w:pPr>
                    <w:spacing w:after="120" w:line="280" w:lineRule="atLeast"/>
                    <w:jc w:val="center"/>
                    <w:rPr>
                      <w:kern w:val="24"/>
                    </w:rPr>
                  </w:pPr>
                  <w:r>
                    <w:rPr>
                      <w:kern w:val="24"/>
                    </w:rPr>
                    <w:t>(240 K, NCP) with ICI</w:t>
                  </w:r>
                </w:p>
              </w:tc>
              <w:tc>
                <w:tcPr>
                  <w:tcW w:w="2287" w:type="dxa"/>
                </w:tcPr>
                <w:p w14:paraId="7610206C" w14:textId="77777777" w:rsidR="00166733" w:rsidRDefault="00CC298C">
                  <w:pPr>
                    <w:spacing w:after="120" w:line="280" w:lineRule="atLeast"/>
                    <w:jc w:val="center"/>
                    <w:rPr>
                      <w:lang w:eastAsia="zh-CN"/>
                    </w:rPr>
                  </w:pPr>
                  <w:r>
                    <w:rPr>
                      <w:lang w:eastAsia="zh-CN"/>
                    </w:rPr>
                    <w:t>MCS 22</w:t>
                  </w:r>
                </w:p>
              </w:tc>
              <w:tc>
                <w:tcPr>
                  <w:tcW w:w="1974" w:type="dxa"/>
                </w:tcPr>
                <w:p w14:paraId="63B8D44E" w14:textId="77777777" w:rsidR="00166733" w:rsidRDefault="00CC298C">
                  <w:pPr>
                    <w:spacing w:after="120" w:line="280" w:lineRule="atLeast"/>
                    <w:jc w:val="center"/>
                    <w:rPr>
                      <w:lang w:eastAsia="zh-CN"/>
                    </w:rPr>
                  </w:pPr>
                  <w:r>
                    <w:rPr>
                      <w:lang w:eastAsia="zh-CN"/>
                    </w:rPr>
                    <w:t>3032 Mbps</w:t>
                  </w:r>
                </w:p>
              </w:tc>
              <w:tc>
                <w:tcPr>
                  <w:tcW w:w="1559" w:type="dxa"/>
                </w:tcPr>
                <w:p w14:paraId="44B5B357" w14:textId="77777777" w:rsidR="00166733" w:rsidRDefault="00CC298C">
                  <w:pPr>
                    <w:spacing w:after="120" w:line="280" w:lineRule="atLeast"/>
                    <w:jc w:val="center"/>
                    <w:rPr>
                      <w:lang w:eastAsia="zh-CN"/>
                    </w:rPr>
                  </w:pPr>
                  <w:r>
                    <w:rPr>
                      <w:lang w:eastAsia="zh-CN"/>
                    </w:rPr>
                    <w:t>4</w:t>
                  </w:r>
                </w:p>
              </w:tc>
            </w:tr>
            <w:tr w:rsidR="00166733" w14:paraId="16A7C741" w14:textId="77777777">
              <w:trPr>
                <w:trHeight w:val="20"/>
              </w:trPr>
              <w:tc>
                <w:tcPr>
                  <w:tcW w:w="2113" w:type="dxa"/>
                </w:tcPr>
                <w:p w14:paraId="6F5890F9" w14:textId="77777777" w:rsidR="00166733" w:rsidRDefault="00CC298C">
                  <w:pPr>
                    <w:spacing w:after="120" w:line="280" w:lineRule="atLeast"/>
                    <w:jc w:val="center"/>
                    <w:rPr>
                      <w:rFonts w:eastAsiaTheme="minorEastAsia"/>
                      <w:lang w:eastAsia="zh-CN"/>
                    </w:rPr>
                  </w:pPr>
                  <w:r>
                    <w:rPr>
                      <w:kern w:val="24"/>
                    </w:rPr>
                    <w:t>(480 K, NCP) w/o ICI</w:t>
                  </w:r>
                </w:p>
              </w:tc>
              <w:tc>
                <w:tcPr>
                  <w:tcW w:w="2287" w:type="dxa"/>
                </w:tcPr>
                <w:p w14:paraId="33BE8F0D" w14:textId="77777777" w:rsidR="00166733" w:rsidRDefault="00CC298C">
                  <w:pPr>
                    <w:spacing w:after="120" w:line="280" w:lineRule="atLeast"/>
                    <w:jc w:val="center"/>
                    <w:rPr>
                      <w:rFonts w:eastAsiaTheme="minorEastAsia"/>
                      <w:lang w:eastAsia="zh-CN"/>
                    </w:rPr>
                  </w:pPr>
                  <w:r>
                    <w:rPr>
                      <w:rFonts w:eastAsiaTheme="minorEastAsia"/>
                      <w:lang w:eastAsia="zh-CN"/>
                    </w:rPr>
                    <w:t>MCS 22</w:t>
                  </w:r>
                </w:p>
              </w:tc>
              <w:tc>
                <w:tcPr>
                  <w:tcW w:w="1974" w:type="dxa"/>
                </w:tcPr>
                <w:p w14:paraId="3082C376" w14:textId="77777777" w:rsidR="00166733" w:rsidRDefault="00CC298C">
                  <w:pPr>
                    <w:spacing w:after="120" w:line="280" w:lineRule="atLeast"/>
                    <w:jc w:val="center"/>
                    <w:rPr>
                      <w:rFonts w:eastAsiaTheme="minorEastAsia"/>
                      <w:lang w:eastAsia="zh-CN"/>
                    </w:rPr>
                  </w:pPr>
                  <w:r>
                    <w:rPr>
                      <w:rFonts w:eastAsiaTheme="minorEastAsia"/>
                      <w:lang w:eastAsia="zh-CN"/>
                    </w:rPr>
                    <w:t>4603 Mbps</w:t>
                  </w:r>
                </w:p>
              </w:tc>
              <w:tc>
                <w:tcPr>
                  <w:tcW w:w="1559" w:type="dxa"/>
                </w:tcPr>
                <w:p w14:paraId="23914243" w14:textId="77777777" w:rsidR="00166733" w:rsidRDefault="00CC298C">
                  <w:pPr>
                    <w:spacing w:after="120" w:line="280" w:lineRule="atLeast"/>
                    <w:jc w:val="center"/>
                    <w:rPr>
                      <w:lang w:eastAsia="zh-CN"/>
                    </w:rPr>
                  </w:pPr>
                  <w:r>
                    <w:rPr>
                      <w:lang w:eastAsia="zh-CN"/>
                    </w:rPr>
                    <w:t>3</w:t>
                  </w:r>
                </w:p>
              </w:tc>
            </w:tr>
            <w:tr w:rsidR="00166733" w14:paraId="44F67438" w14:textId="77777777">
              <w:trPr>
                <w:trHeight w:val="20"/>
              </w:trPr>
              <w:tc>
                <w:tcPr>
                  <w:tcW w:w="2113" w:type="dxa"/>
                </w:tcPr>
                <w:p w14:paraId="3D93C3F5" w14:textId="77777777" w:rsidR="00166733" w:rsidRDefault="00CC298C">
                  <w:pPr>
                    <w:spacing w:after="120" w:line="280" w:lineRule="atLeast"/>
                    <w:jc w:val="center"/>
                    <w:rPr>
                      <w:rFonts w:eastAsiaTheme="minorEastAsia"/>
                      <w:lang w:eastAsia="zh-CN"/>
                    </w:rPr>
                  </w:pPr>
                  <w:r>
                    <w:rPr>
                      <w:kern w:val="24"/>
                    </w:rPr>
                    <w:t>(960 K, NCP) w/o ICI</w:t>
                  </w:r>
                </w:p>
              </w:tc>
              <w:tc>
                <w:tcPr>
                  <w:tcW w:w="2287" w:type="dxa"/>
                </w:tcPr>
                <w:p w14:paraId="68D16272" w14:textId="77777777" w:rsidR="00166733" w:rsidRDefault="00CC298C">
                  <w:pPr>
                    <w:spacing w:after="120" w:line="280" w:lineRule="atLeast"/>
                    <w:jc w:val="center"/>
                    <w:rPr>
                      <w:kern w:val="24"/>
                    </w:rPr>
                  </w:pPr>
                  <w:r>
                    <w:rPr>
                      <w:rFonts w:eastAsiaTheme="minorEastAsia"/>
                      <w:lang w:eastAsia="zh-CN"/>
                    </w:rPr>
                    <w:t>MCS 22</w:t>
                  </w:r>
                </w:p>
              </w:tc>
              <w:tc>
                <w:tcPr>
                  <w:tcW w:w="1974" w:type="dxa"/>
                </w:tcPr>
                <w:p w14:paraId="43BAA474" w14:textId="77777777" w:rsidR="00166733" w:rsidRDefault="00CC298C">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6A43C556" w14:textId="77777777" w:rsidR="00166733" w:rsidRDefault="00CC298C">
                  <w:pPr>
                    <w:spacing w:after="120" w:line="280" w:lineRule="atLeast"/>
                    <w:jc w:val="center"/>
                    <w:rPr>
                      <w:kern w:val="24"/>
                      <w:lang w:eastAsia="zh-CN"/>
                    </w:rPr>
                  </w:pPr>
                  <w:r>
                    <w:rPr>
                      <w:kern w:val="24"/>
                      <w:lang w:eastAsia="zh-CN"/>
                    </w:rPr>
                    <w:t>2</w:t>
                  </w:r>
                </w:p>
              </w:tc>
            </w:tr>
          </w:tbl>
          <w:p w14:paraId="3DD56B79" w14:textId="77777777" w:rsidR="00166733" w:rsidRDefault="00166733">
            <w:pPr>
              <w:pStyle w:val="aa"/>
              <w:rPr>
                <w:rFonts w:ascii="Times New Roman" w:hAnsi="Times New Roman"/>
                <w:szCs w:val="20"/>
                <w:lang w:eastAsia="zh-CN"/>
              </w:rPr>
            </w:pPr>
          </w:p>
        </w:tc>
      </w:tr>
      <w:tr w:rsidR="00166733" w14:paraId="7152B1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7A139" w14:textId="77777777" w:rsidR="00166733" w:rsidRDefault="00CC298C">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9C0B7A8" w14:textId="77777777" w:rsidR="00166733" w:rsidRDefault="00CC298C">
            <w:pPr>
              <w:pStyle w:val="aa"/>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166733" w14:paraId="7E495B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CDDEC"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5A5A5D" w14:textId="77777777" w:rsidR="00166733" w:rsidRDefault="00CC298C">
            <w:pPr>
              <w:pStyle w:val="aa"/>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166733" w14:paraId="00683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6130D"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885CF23" w14:textId="77777777" w:rsidR="00166733" w:rsidRDefault="00CC298C">
            <w:pPr>
              <w:pStyle w:val="aa"/>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166733" w14:paraId="51F07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810B3"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2758808" w14:textId="77777777" w:rsidR="00166733" w:rsidRDefault="00CC298C">
            <w:pPr>
              <w:pStyle w:val="aa"/>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166733" w14:paraId="771612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9060F" w14:textId="77777777"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3A3527" w14:textId="77777777" w:rsidR="00166733" w:rsidRDefault="00CC298C">
            <w:pPr>
              <w:pStyle w:val="aa"/>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166733" w14:paraId="2BCE90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E0E70" w14:textId="77777777"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5DC9F0C" w14:textId="77777777" w:rsidR="00166733" w:rsidRDefault="00CC298C">
            <w:pPr>
              <w:pStyle w:val="aa"/>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96002D" w14:paraId="331410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17732"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D96890A" w14:textId="77777777" w:rsidR="0096002D" w:rsidRDefault="0096002D" w:rsidP="0096002D">
            <w:pPr>
              <w:pStyle w:val="aa"/>
              <w:rPr>
                <w:lang w:eastAsia="zh-CN"/>
              </w:rPr>
            </w:pPr>
            <w:r>
              <w:rPr>
                <w:rFonts w:hint="eastAsia"/>
                <w:lang w:eastAsia="zh-CN"/>
              </w:rPr>
              <w:t>We share same view as Nokia.</w:t>
            </w:r>
          </w:p>
        </w:tc>
      </w:tr>
      <w:tr w:rsidR="006E27F9" w14:paraId="2AF22490" w14:textId="77777777" w:rsidTr="00AC69B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5154D" w14:textId="77777777" w:rsidR="006E27F9" w:rsidRDefault="006E27F9" w:rsidP="00AC69BD">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2F0C27" w14:textId="77777777" w:rsidR="006E27F9" w:rsidRDefault="006E27F9" w:rsidP="00AC69BD">
            <w:pPr>
              <w:pStyle w:val="aa"/>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23BFB234" w14:textId="261CBABE" w:rsidR="00166733" w:rsidRDefault="00166733">
      <w:pPr>
        <w:pStyle w:val="aa"/>
        <w:spacing w:after="0"/>
        <w:rPr>
          <w:rFonts w:ascii="Times New Roman" w:hAnsi="Times New Roman"/>
          <w:sz w:val="22"/>
          <w:szCs w:val="22"/>
          <w:lang w:eastAsia="zh-CN"/>
        </w:rPr>
      </w:pPr>
    </w:p>
    <w:p w14:paraId="3734E35D" w14:textId="77777777" w:rsidR="007114F5" w:rsidRDefault="007114F5">
      <w:pPr>
        <w:pStyle w:val="aa"/>
        <w:spacing w:after="0"/>
        <w:rPr>
          <w:rFonts w:ascii="Times New Roman" w:hAnsi="Times New Roman"/>
          <w:sz w:val="22"/>
          <w:szCs w:val="22"/>
          <w:lang w:eastAsia="zh-CN"/>
        </w:rPr>
      </w:pPr>
    </w:p>
    <w:p w14:paraId="0C2437A8" w14:textId="77777777" w:rsidR="00166733" w:rsidRDefault="00166733">
      <w:pPr>
        <w:pStyle w:val="aa"/>
        <w:spacing w:after="0"/>
        <w:rPr>
          <w:rFonts w:ascii="Times New Roman" w:hAnsi="Times New Roman"/>
          <w:sz w:val="22"/>
          <w:szCs w:val="22"/>
          <w:lang w:eastAsia="zh-CN"/>
        </w:rPr>
      </w:pPr>
    </w:p>
    <w:p w14:paraId="6477D570" w14:textId="77777777" w:rsidR="00166733" w:rsidRDefault="00CC298C">
      <w:pPr>
        <w:pStyle w:val="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6902B4B7"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44065F"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B55ECD" w14:textId="77777777" w:rsidR="00166733" w:rsidRDefault="00CC298C">
            <w:pPr>
              <w:spacing w:after="0"/>
              <w:rPr>
                <w:lang w:val="sv-SE"/>
              </w:rPr>
            </w:pPr>
            <w:r>
              <w:rPr>
                <w:rStyle w:val="af2"/>
                <w:color w:val="000000"/>
                <w:lang w:val="sv-SE"/>
              </w:rPr>
              <w:t>Comments</w:t>
            </w:r>
          </w:p>
        </w:tc>
      </w:tr>
      <w:tr w:rsidR="00166733" w14:paraId="0EDA4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BACF2"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678F0" w14:textId="77777777" w:rsidR="00166733" w:rsidRDefault="00CC298C">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166733" w14:paraId="108400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C964C" w14:textId="77777777"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76ECB90" w14:textId="77777777" w:rsidR="00166733" w:rsidRDefault="00CC298C">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166733" w14:paraId="49942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98FA9" w14:textId="77777777" w:rsidR="00166733" w:rsidRDefault="00CC298C">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6A91870" w14:textId="77777777" w:rsidR="00166733" w:rsidRDefault="00CC298C">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501B7CEB" w14:textId="77777777" w:rsidR="00166733" w:rsidRDefault="00CC298C">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w:t>
            </w:r>
            <w:proofErr w:type="gramStart"/>
            <w:r>
              <w:rPr>
                <w:lang w:eastAsia="zh-CN"/>
              </w:rPr>
              <w:t>to  high</w:t>
            </w:r>
            <w:proofErr w:type="gramEnd"/>
            <w:r>
              <w:rPr>
                <w:lang w:eastAsia="zh-CN"/>
              </w:rPr>
              <w:t xml:space="preserve"> peak data rates and low cost implementations (no ICI compensation needed with 960kHz SCS).</w:t>
            </w:r>
          </w:p>
        </w:tc>
      </w:tr>
      <w:tr w:rsidR="00166733" w14:paraId="2D704E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2E76D" w14:textId="77777777"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D151916" w14:textId="77777777" w:rsidR="00166733" w:rsidRDefault="00CC298C">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166733" w14:paraId="5D181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78CC7" w14:textId="77777777" w:rsidR="00166733" w:rsidRDefault="00CC298C">
            <w:pPr>
              <w:spacing w:after="0"/>
              <w:rPr>
                <w:lang w:val="sv-SE" w:eastAsia="zh-CN"/>
              </w:rPr>
            </w:pPr>
            <w:r>
              <w:rPr>
                <w:lang w:val="sv-SE" w:eastAsia="zh-CN"/>
              </w:rPr>
              <w:t>Lenovo/</w:t>
            </w:r>
          </w:p>
          <w:p w14:paraId="13309C24" w14:textId="77777777" w:rsidR="00166733" w:rsidRDefault="00CC298C">
            <w:pPr>
              <w:spacing w:after="0"/>
              <w:rPr>
                <w:lang w:val="sv-SE" w:eastAsia="zh-CN"/>
              </w:rPr>
            </w:pPr>
            <w:r>
              <w:rPr>
                <w:lang w:val="sv-SE" w:eastAsia="zh-CN"/>
              </w:rPr>
              <w:t>Motorola</w:t>
            </w:r>
          </w:p>
          <w:p w14:paraId="4AE2CF7E" w14:textId="77777777" w:rsidR="00166733" w:rsidRDefault="00CC298C">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A3EFA5F" w14:textId="77777777" w:rsidR="00166733" w:rsidRDefault="00CC298C">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166733" w14:paraId="18C0C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9C00E" w14:textId="77777777" w:rsidR="00166733" w:rsidRDefault="00CC298C">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1099C5E" w14:textId="77777777" w:rsidR="00166733" w:rsidRDefault="00CC298C">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166733" w14:paraId="344389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38C7B" w14:textId="77777777" w:rsidR="00166733" w:rsidRDefault="00CC298C">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5812126" w14:textId="77777777" w:rsidR="00166733" w:rsidRDefault="00CC298C">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55E1A02C" w14:textId="77777777" w:rsidR="00166733" w:rsidRDefault="00166733">
            <w:pPr>
              <w:overflowPunct/>
              <w:autoSpaceDE/>
              <w:adjustRightInd/>
              <w:spacing w:after="0"/>
              <w:rPr>
                <w:lang w:val="sv-SE" w:eastAsia="zh-CN"/>
              </w:rPr>
            </w:pPr>
          </w:p>
          <w:p w14:paraId="4BCA8B01" w14:textId="77777777" w:rsidR="00166733" w:rsidRDefault="00CC298C">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166733" w14:paraId="4F5567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2E7E"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BD76A44" w14:textId="77777777" w:rsidR="00166733" w:rsidRDefault="00CC298C">
            <w:pPr>
              <w:pStyle w:val="aa"/>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1214B262" w14:textId="77777777" w:rsidR="00166733" w:rsidRDefault="00CC298C">
            <w:pPr>
              <w:pStyle w:val="aa"/>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3F0C20DC" w14:textId="77777777" w:rsidR="00166733" w:rsidRDefault="00CC298C">
            <w:pPr>
              <w:pStyle w:val="afb"/>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166733" w14:paraId="476AB7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BC8B7" w14:textId="77777777"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9CFD286" w14:textId="77777777" w:rsidR="00166733" w:rsidRDefault="00CC298C">
            <w:pPr>
              <w:pStyle w:val="aa"/>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54CC2171" w14:textId="77777777" w:rsidR="00166733" w:rsidRDefault="00CC298C">
            <w:pPr>
              <w:pStyle w:val="aa"/>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362BBFD2" w14:textId="77777777" w:rsidR="00166733" w:rsidRDefault="00CC298C">
            <w:pPr>
              <w:pStyle w:val="aa"/>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166733" w14:paraId="6C4B74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0BFBE" w14:textId="77777777" w:rsidR="00166733" w:rsidRDefault="00CC298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768D8A1" w14:textId="77777777" w:rsidR="00166733" w:rsidRDefault="00CC298C">
            <w:pPr>
              <w:pStyle w:val="aa"/>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166733" w14:paraId="03A5EE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26DAA"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4C5CF14" w14:textId="77777777" w:rsidR="00166733" w:rsidRDefault="00CC298C">
            <w:pPr>
              <w:pStyle w:val="aa"/>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166733" w14:paraId="3C308F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04D16"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989F2B2" w14:textId="77777777" w:rsidR="00166733" w:rsidRDefault="00CC298C">
            <w:pPr>
              <w:pStyle w:val="aa"/>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166733" w14:paraId="57D613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36196" w14:textId="77777777" w:rsidR="00166733" w:rsidRDefault="00CC298C">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CF39633" w14:textId="77777777" w:rsidR="00166733" w:rsidRDefault="00CC298C">
            <w:pPr>
              <w:pStyle w:val="aa"/>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166733" w14:paraId="7CE440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94C94" w14:textId="77777777" w:rsidR="00166733" w:rsidRDefault="00CC298C">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EBB74F" w14:textId="77777777" w:rsidR="00166733" w:rsidRDefault="00CC298C">
            <w:pPr>
              <w:pStyle w:val="aa"/>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166733" w14:paraId="12A57F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D39D1" w14:textId="77777777" w:rsidR="00166733" w:rsidRDefault="00CC298C">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39BFEAF5" w14:textId="77777777" w:rsidR="00166733" w:rsidRDefault="00CC298C">
            <w:pPr>
              <w:pStyle w:val="aa"/>
              <w:rPr>
                <w:rFonts w:ascii="Times New Roman" w:eastAsiaTheme="minorEastAsia" w:hAnsi="Times New Roman"/>
                <w:szCs w:val="20"/>
                <w:lang w:eastAsia="ko-KR"/>
              </w:rPr>
            </w:pPr>
            <w:r>
              <w:rPr>
                <w:lang w:eastAsia="zh-CN"/>
              </w:rPr>
              <w:t xml:space="preserve">Our 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166733" w14:paraId="0F0950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0FBE4" w14:textId="77777777" w:rsidR="00166733" w:rsidRDefault="00CC298C">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09C5B02" w14:textId="77777777" w:rsidR="00166733" w:rsidRDefault="00CC298C">
            <w:pPr>
              <w:pStyle w:val="aa"/>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595C14E5" w14:textId="77777777" w:rsidR="00166733" w:rsidRDefault="00CC298C">
            <w:pPr>
              <w:pStyle w:val="aa"/>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w:t>
            </w:r>
            <w:proofErr w:type="gramStart"/>
            <w:r>
              <w:rPr>
                <w:rFonts w:ascii="Times New Roman" w:hAnsi="Times New Roman"/>
                <w:szCs w:val="20"/>
                <w:lang w:eastAsia="zh-CN"/>
              </w:rPr>
              <w:t>=  960kHz</w:t>
            </w:r>
            <w:proofErr w:type="gramEnd"/>
            <w:r>
              <w:rPr>
                <w:rFonts w:ascii="Times New Roman" w:hAnsi="Times New Roman"/>
                <w:szCs w:val="20"/>
                <w:lang w:eastAsia="zh-CN"/>
              </w:rPr>
              <w:t xml:space="preserve">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14:paraId="3C9A85BC" w14:textId="77777777" w:rsidR="00166733" w:rsidRDefault="00CC298C">
            <w:pPr>
              <w:pStyle w:val="aa"/>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F746E3" w14:paraId="3A7415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DF706" w14:textId="77777777" w:rsidR="00F746E3" w:rsidRDefault="00F746E3" w:rsidP="00F746E3">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6DA9431" w14:textId="77777777" w:rsidR="00F746E3" w:rsidRDefault="00F746E3" w:rsidP="00F746E3">
            <w:pPr>
              <w:pStyle w:val="aa"/>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96002D" w14:paraId="0FFF26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AB003" w14:textId="77777777" w:rsidR="0096002D" w:rsidRPr="00CD5B24"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C1F1897" w14:textId="77777777" w:rsidR="0096002D" w:rsidRPr="00EA10C6" w:rsidRDefault="0096002D" w:rsidP="0096002D">
            <w:pPr>
              <w:pStyle w:val="aa"/>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505B13" w14:paraId="72601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6C77A" w14:textId="6F9C50E8" w:rsidR="00505B13" w:rsidRDefault="00505B13" w:rsidP="00505B13">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CDF6CDD" w14:textId="5AD8CC51" w:rsidR="00505B13" w:rsidRDefault="00505B13" w:rsidP="00505B13">
            <w:pPr>
              <w:pStyle w:val="aa"/>
              <w:rPr>
                <w:lang w:eastAsia="zh-CN"/>
              </w:rPr>
            </w:pPr>
            <w:r>
              <w:rPr>
                <w:lang w:eastAsia="zh-CN"/>
              </w:rPr>
              <w:t xml:space="preserve">We do not think it is necessary to tie SCSs to specific scenarios. On the peak data rate issue, this can be achieved with CA. </w:t>
            </w:r>
          </w:p>
        </w:tc>
      </w:tr>
    </w:tbl>
    <w:p w14:paraId="4A827CC5" w14:textId="77777777" w:rsidR="00166733" w:rsidRDefault="00166733">
      <w:pPr>
        <w:pStyle w:val="aa"/>
        <w:spacing w:after="0"/>
        <w:rPr>
          <w:rFonts w:ascii="Times New Roman" w:hAnsi="Times New Roman"/>
          <w:sz w:val="22"/>
          <w:szCs w:val="22"/>
          <w:lang w:eastAsia="zh-CN"/>
        </w:rPr>
      </w:pPr>
    </w:p>
    <w:p w14:paraId="0AF969E9" w14:textId="793317DC" w:rsidR="00166733" w:rsidRDefault="00166733">
      <w:pPr>
        <w:pStyle w:val="aa"/>
        <w:spacing w:after="0"/>
        <w:rPr>
          <w:rFonts w:ascii="Times New Roman" w:hAnsi="Times New Roman"/>
          <w:sz w:val="22"/>
          <w:szCs w:val="22"/>
          <w:lang w:eastAsia="zh-CN"/>
        </w:rPr>
      </w:pPr>
    </w:p>
    <w:p w14:paraId="202F33EC" w14:textId="4DE7B3C8" w:rsidR="009B11F3" w:rsidRDefault="009B11F3">
      <w:pPr>
        <w:pStyle w:val="aa"/>
        <w:spacing w:after="0"/>
        <w:rPr>
          <w:rFonts w:ascii="Times New Roman" w:hAnsi="Times New Roman"/>
          <w:sz w:val="22"/>
          <w:szCs w:val="22"/>
          <w:lang w:eastAsia="zh-CN"/>
        </w:rPr>
      </w:pPr>
    </w:p>
    <w:p w14:paraId="219AE494" w14:textId="77777777" w:rsidR="009B11F3" w:rsidRPr="009B11F3" w:rsidRDefault="009B11F3" w:rsidP="009B11F3">
      <w:pPr>
        <w:pStyle w:val="5"/>
        <w:rPr>
          <w:lang w:eastAsia="zh-CN"/>
        </w:rPr>
      </w:pPr>
      <w:r w:rsidRPr="009B11F3">
        <w:rPr>
          <w:lang w:eastAsia="zh-CN"/>
        </w:rPr>
        <w:t xml:space="preserve">Moderator summary of </w:t>
      </w:r>
      <w:r>
        <w:rPr>
          <w:lang w:eastAsia="zh-CN"/>
        </w:rPr>
        <w:t>comments received</w:t>
      </w:r>
      <w:r w:rsidRPr="009B11F3">
        <w:rPr>
          <w:lang w:eastAsia="zh-CN"/>
        </w:rPr>
        <w:t>:</w:t>
      </w:r>
    </w:p>
    <w:p w14:paraId="4E3FB491" w14:textId="77777777" w:rsidR="009B11F3" w:rsidRDefault="009B11F3" w:rsidP="009B11F3">
      <w:pPr>
        <w:pStyle w:val="aa"/>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7CFEFE5B" w14:textId="77777777" w:rsidR="009B11F3" w:rsidRDefault="009B11F3" w:rsidP="009B11F3">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5D70E789" w14:textId="77777777" w:rsidR="009B11F3" w:rsidRDefault="009B11F3" w:rsidP="009B11F3">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4F6F63FC" w14:textId="77777777" w:rsidR="009B11F3" w:rsidRDefault="009B11F3" w:rsidP="009B11F3">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7F5BA5FE" w14:textId="77777777" w:rsidR="009B11F3" w:rsidRDefault="009B11F3" w:rsidP="009B11F3">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79FBED3E" w14:textId="77777777" w:rsidR="009B11F3" w:rsidRDefault="009B11F3" w:rsidP="009B11F3">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50C959FC" w14:textId="77777777" w:rsidR="009B11F3" w:rsidRDefault="009B11F3" w:rsidP="009B11F3">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578DF921" w14:textId="77777777" w:rsidR="009B11F3" w:rsidRDefault="009B11F3" w:rsidP="009B11F3">
      <w:pPr>
        <w:pStyle w:val="aa"/>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66B742C5" w14:textId="77777777" w:rsidR="009557B5" w:rsidRDefault="009557B5" w:rsidP="009557B5">
      <w:pPr>
        <w:pStyle w:val="aa"/>
        <w:spacing w:after="0"/>
        <w:rPr>
          <w:rFonts w:ascii="Times New Roman" w:hAnsi="Times New Roman"/>
          <w:sz w:val="22"/>
          <w:szCs w:val="22"/>
          <w:lang w:eastAsia="zh-CN"/>
        </w:rPr>
      </w:pPr>
    </w:p>
    <w:p w14:paraId="6C787670" w14:textId="445B0D26" w:rsidR="009557B5" w:rsidRDefault="009557B5" w:rsidP="009557B5">
      <w:pPr>
        <w:pStyle w:val="aa"/>
        <w:numPr>
          <w:ilvl w:val="0"/>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w:t>
      </w:r>
      <w:r w:rsidR="00592A98">
        <w:rPr>
          <w:rFonts w:ascii="Times New Roman" w:hAnsi="Times New Roman"/>
          <w:sz w:val="22"/>
          <w:szCs w:val="22"/>
          <w:lang w:eastAsia="zh-CN"/>
        </w:rPr>
        <w:t xml:space="preserve"> of numerologies:</w:t>
      </w:r>
    </w:p>
    <w:p w14:paraId="73E434B1" w14:textId="77777777" w:rsidR="009557B5" w:rsidRDefault="009557B5" w:rsidP="00592A98">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14C658F9" w14:textId="77777777" w:rsidR="009557B5" w:rsidRDefault="009557B5" w:rsidP="00592A98">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185006E0" w14:textId="77777777" w:rsidR="009557B5" w:rsidRDefault="009557B5" w:rsidP="00592A98">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51247E9D" w14:textId="77777777" w:rsidR="009557B5" w:rsidRDefault="009557B5" w:rsidP="00592A98">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01A3291" w14:textId="77777777" w:rsidR="009557B5" w:rsidRDefault="009557B5" w:rsidP="00592A98">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8129CE0" w14:textId="77777777" w:rsidR="009557B5" w:rsidRDefault="009557B5" w:rsidP="009557B5">
      <w:pPr>
        <w:pStyle w:val="aa"/>
        <w:spacing w:after="0"/>
        <w:rPr>
          <w:rFonts w:ascii="Times New Roman" w:hAnsi="Times New Roman"/>
          <w:sz w:val="22"/>
          <w:szCs w:val="22"/>
          <w:lang w:eastAsia="zh-CN"/>
        </w:rPr>
      </w:pPr>
    </w:p>
    <w:tbl>
      <w:tblPr>
        <w:tblStyle w:val="afa"/>
        <w:tblW w:w="8075" w:type="dxa"/>
        <w:tblLayout w:type="fixed"/>
        <w:tblLook w:val="04A0" w:firstRow="1" w:lastRow="0" w:firstColumn="1" w:lastColumn="0" w:noHBand="0" w:noVBand="1"/>
      </w:tblPr>
      <w:tblGrid>
        <w:gridCol w:w="2065"/>
        <w:gridCol w:w="6010"/>
      </w:tblGrid>
      <w:tr w:rsidR="009557B5" w14:paraId="137CF44C" w14:textId="77777777" w:rsidTr="0095433D">
        <w:tc>
          <w:tcPr>
            <w:tcW w:w="2065" w:type="dxa"/>
          </w:tcPr>
          <w:p w14:paraId="4D18F9B1" w14:textId="77777777" w:rsidR="009557B5" w:rsidRDefault="009557B5" w:rsidP="0095433D">
            <w:pPr>
              <w:spacing w:before="0" w:after="0" w:line="240" w:lineRule="auto"/>
              <w:rPr>
                <w:lang w:val="sv-SE"/>
              </w:rPr>
            </w:pPr>
            <w:r>
              <w:rPr>
                <w:lang w:val="sv-SE"/>
              </w:rPr>
              <w:t>SCS</w:t>
            </w:r>
          </w:p>
        </w:tc>
        <w:tc>
          <w:tcPr>
            <w:tcW w:w="6010" w:type="dxa"/>
          </w:tcPr>
          <w:p w14:paraId="522FEBFC" w14:textId="77777777" w:rsidR="009557B5" w:rsidRDefault="009557B5" w:rsidP="0095433D">
            <w:pPr>
              <w:spacing w:before="0" w:after="0" w:line="240" w:lineRule="auto"/>
              <w:rPr>
                <w:lang w:val="sv-SE"/>
              </w:rPr>
            </w:pPr>
            <w:r>
              <w:rPr>
                <w:lang w:val="sv-SE"/>
              </w:rPr>
              <w:t>Potential PHY impact</w:t>
            </w:r>
          </w:p>
        </w:tc>
      </w:tr>
      <w:tr w:rsidR="009557B5" w14:paraId="549016C3" w14:textId="77777777" w:rsidTr="0095433D">
        <w:tc>
          <w:tcPr>
            <w:tcW w:w="2065" w:type="dxa"/>
          </w:tcPr>
          <w:p w14:paraId="3BB4C19B" w14:textId="77777777" w:rsidR="009557B5" w:rsidRDefault="009557B5" w:rsidP="0095433D">
            <w:pPr>
              <w:spacing w:before="0" w:after="0" w:line="240" w:lineRule="auto"/>
              <w:rPr>
                <w:lang w:val="sv-SE"/>
              </w:rPr>
            </w:pPr>
            <w:r>
              <w:rPr>
                <w:lang w:val="sv-SE"/>
              </w:rPr>
              <w:t>Common to all SCS</w:t>
            </w:r>
          </w:p>
        </w:tc>
        <w:tc>
          <w:tcPr>
            <w:tcW w:w="6010" w:type="dxa"/>
          </w:tcPr>
          <w:p w14:paraId="2074216A" w14:textId="77777777" w:rsidR="009557B5" w:rsidRDefault="009557B5" w:rsidP="0095433D">
            <w:pPr>
              <w:spacing w:before="0" w:after="0" w:line="240" w:lineRule="auto"/>
              <w:rPr>
                <w:sz w:val="18"/>
                <w:szCs w:val="18"/>
                <w:lang w:val="sv-SE"/>
              </w:rPr>
            </w:pPr>
            <w:r>
              <w:rPr>
                <w:sz w:val="18"/>
                <w:szCs w:val="18"/>
                <w:lang w:val="sv-SE"/>
              </w:rPr>
              <w:t>Support of unlicensed operation</w:t>
            </w:r>
          </w:p>
          <w:p w14:paraId="2232ABA3" w14:textId="77777777" w:rsidR="009557B5" w:rsidRDefault="009557B5" w:rsidP="0095433D">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0CEF54AD" w14:textId="77777777" w:rsidR="009557B5" w:rsidRDefault="009557B5" w:rsidP="0095433D">
            <w:pPr>
              <w:spacing w:before="0" w:after="0" w:line="240" w:lineRule="auto"/>
              <w:rPr>
                <w:sz w:val="18"/>
                <w:szCs w:val="18"/>
                <w:lang w:val="sv-SE"/>
              </w:rPr>
            </w:pPr>
            <w:r>
              <w:rPr>
                <w:sz w:val="18"/>
                <w:szCs w:val="18"/>
                <w:lang w:val="sv-SE"/>
              </w:rPr>
              <w:t>SSB and CORSET#0 offsets from supported channelization</w:t>
            </w:r>
          </w:p>
        </w:tc>
      </w:tr>
      <w:tr w:rsidR="009557B5" w14:paraId="18D31486" w14:textId="77777777" w:rsidTr="0095433D">
        <w:tc>
          <w:tcPr>
            <w:tcW w:w="2065" w:type="dxa"/>
          </w:tcPr>
          <w:p w14:paraId="36C60D3C" w14:textId="77777777" w:rsidR="009557B5" w:rsidRDefault="009557B5" w:rsidP="0095433D">
            <w:pPr>
              <w:spacing w:before="0" w:after="0" w:line="240" w:lineRule="auto"/>
              <w:rPr>
                <w:lang w:val="sv-SE"/>
              </w:rPr>
            </w:pPr>
            <w:r>
              <w:rPr>
                <w:rFonts w:hint="eastAsia"/>
                <w:lang w:val="sv-SE"/>
              </w:rPr>
              <w:t>120 kHz</w:t>
            </w:r>
          </w:p>
        </w:tc>
        <w:tc>
          <w:tcPr>
            <w:tcW w:w="6010" w:type="dxa"/>
          </w:tcPr>
          <w:p w14:paraId="66F67AD4" w14:textId="77777777" w:rsidR="009557B5" w:rsidRDefault="009557B5" w:rsidP="0095433D">
            <w:pPr>
              <w:spacing w:before="0" w:after="0" w:line="240" w:lineRule="auto"/>
              <w:rPr>
                <w:sz w:val="18"/>
                <w:szCs w:val="18"/>
                <w:lang w:val="sv-SE"/>
              </w:rPr>
            </w:pPr>
            <w:r>
              <w:rPr>
                <w:sz w:val="18"/>
                <w:szCs w:val="18"/>
                <w:lang w:val="sv-SE"/>
              </w:rPr>
              <w:t>Potential PTRS enhancement for CP-OFDM and DFT-s-OFDM</w:t>
            </w:r>
          </w:p>
        </w:tc>
      </w:tr>
      <w:tr w:rsidR="009557B5" w14:paraId="719F8B65" w14:textId="77777777" w:rsidTr="0095433D">
        <w:tc>
          <w:tcPr>
            <w:tcW w:w="2065" w:type="dxa"/>
          </w:tcPr>
          <w:p w14:paraId="74C715AB" w14:textId="77777777" w:rsidR="009557B5" w:rsidRDefault="009557B5" w:rsidP="0095433D">
            <w:pPr>
              <w:spacing w:before="0" w:after="0" w:line="240" w:lineRule="auto"/>
              <w:rPr>
                <w:lang w:val="sv-SE"/>
              </w:rPr>
            </w:pPr>
            <w:r>
              <w:rPr>
                <w:rFonts w:hint="eastAsia"/>
                <w:lang w:val="sv-SE"/>
              </w:rPr>
              <w:t>240 kHz</w:t>
            </w:r>
          </w:p>
        </w:tc>
        <w:tc>
          <w:tcPr>
            <w:tcW w:w="6010" w:type="dxa"/>
          </w:tcPr>
          <w:p w14:paraId="14973BC8" w14:textId="77777777" w:rsidR="009557B5" w:rsidRDefault="009557B5" w:rsidP="0095433D">
            <w:pPr>
              <w:spacing w:before="0" w:after="0" w:line="240" w:lineRule="auto"/>
              <w:rPr>
                <w:sz w:val="18"/>
                <w:szCs w:val="18"/>
                <w:lang w:val="sv-SE"/>
              </w:rPr>
            </w:pPr>
            <w:r>
              <w:rPr>
                <w:sz w:val="18"/>
                <w:szCs w:val="18"/>
                <w:lang w:val="sv-SE"/>
              </w:rPr>
              <w:t>Potential PTRS enhancement for CP-OFDM and DFT-s-OFDM</w:t>
            </w:r>
          </w:p>
          <w:p w14:paraId="08DD2879" w14:textId="77777777" w:rsidR="009557B5" w:rsidRDefault="009557B5" w:rsidP="0095433D">
            <w:pPr>
              <w:spacing w:before="0" w:after="0" w:line="240" w:lineRule="auto"/>
              <w:rPr>
                <w:sz w:val="18"/>
                <w:szCs w:val="18"/>
                <w:lang w:val="sv-SE"/>
              </w:rPr>
            </w:pPr>
            <w:r>
              <w:rPr>
                <w:sz w:val="18"/>
                <w:szCs w:val="18"/>
                <w:lang w:val="sv-SE"/>
              </w:rPr>
              <w:t>RO configuration</w:t>
            </w:r>
          </w:p>
          <w:p w14:paraId="27666201" w14:textId="77777777" w:rsidR="009557B5" w:rsidRDefault="009557B5" w:rsidP="0095433D">
            <w:pPr>
              <w:spacing w:before="0" w:after="0" w:line="240" w:lineRule="auto"/>
              <w:rPr>
                <w:sz w:val="18"/>
                <w:szCs w:val="18"/>
              </w:rPr>
            </w:pPr>
            <w:r>
              <w:rPr>
                <w:sz w:val="18"/>
                <w:szCs w:val="18"/>
                <w:lang w:val="sv-SE"/>
              </w:rPr>
              <w:t xml:space="preserve">Potential enhancement to </w:t>
            </w:r>
            <w:r>
              <w:rPr>
                <w:sz w:val="18"/>
                <w:szCs w:val="18"/>
              </w:rPr>
              <w:t>DM-RS</w:t>
            </w:r>
          </w:p>
          <w:p w14:paraId="1DCA951C" w14:textId="77777777" w:rsidR="009557B5" w:rsidRDefault="009557B5" w:rsidP="0095433D">
            <w:pPr>
              <w:spacing w:before="0" w:after="0" w:line="240" w:lineRule="auto"/>
              <w:rPr>
                <w:sz w:val="18"/>
                <w:szCs w:val="18"/>
              </w:rPr>
            </w:pPr>
            <w:r>
              <w:rPr>
                <w:sz w:val="18"/>
                <w:szCs w:val="18"/>
              </w:rPr>
              <w:t>PDCCH monitoring</w:t>
            </w:r>
          </w:p>
          <w:p w14:paraId="7FC7175A" w14:textId="77777777" w:rsidR="009557B5" w:rsidRDefault="009557B5" w:rsidP="0095433D">
            <w:pPr>
              <w:spacing w:before="0" w:after="0" w:line="240" w:lineRule="auto"/>
              <w:rPr>
                <w:sz w:val="18"/>
                <w:szCs w:val="18"/>
              </w:rPr>
            </w:pPr>
            <w:r>
              <w:rPr>
                <w:sz w:val="18"/>
                <w:szCs w:val="18"/>
              </w:rPr>
              <w:t>HARQ process</w:t>
            </w:r>
          </w:p>
          <w:p w14:paraId="13D7E324" w14:textId="77777777" w:rsidR="009557B5" w:rsidRDefault="009557B5" w:rsidP="0095433D">
            <w:pPr>
              <w:spacing w:before="0" w:after="0" w:line="240" w:lineRule="auto"/>
              <w:rPr>
                <w:sz w:val="18"/>
                <w:szCs w:val="18"/>
              </w:rPr>
            </w:pPr>
            <w:r>
              <w:rPr>
                <w:sz w:val="18"/>
                <w:szCs w:val="18"/>
                <w:lang w:val="sv-SE"/>
              </w:rPr>
              <w:t xml:space="preserve">Potential enhancement to </w:t>
            </w:r>
            <w:r>
              <w:rPr>
                <w:sz w:val="18"/>
                <w:szCs w:val="18"/>
              </w:rPr>
              <w:t>DM-RS</w:t>
            </w:r>
          </w:p>
          <w:p w14:paraId="5C3190E7" w14:textId="77777777" w:rsidR="009557B5" w:rsidRDefault="009557B5" w:rsidP="0095433D">
            <w:pPr>
              <w:spacing w:before="0" w:after="0" w:line="240" w:lineRule="auto"/>
              <w:rPr>
                <w:sz w:val="18"/>
                <w:szCs w:val="18"/>
              </w:rPr>
            </w:pPr>
            <w:r>
              <w:rPr>
                <w:sz w:val="18"/>
                <w:szCs w:val="18"/>
              </w:rPr>
              <w:t>PDCCH monitoring</w:t>
            </w:r>
          </w:p>
          <w:p w14:paraId="7490C9ED" w14:textId="77777777" w:rsidR="009557B5" w:rsidRDefault="009557B5" w:rsidP="0095433D">
            <w:pPr>
              <w:spacing w:before="0" w:after="0" w:line="240" w:lineRule="auto"/>
              <w:rPr>
                <w:sz w:val="18"/>
                <w:szCs w:val="18"/>
                <w:lang w:val="sv-SE"/>
              </w:rPr>
            </w:pPr>
            <w:r>
              <w:rPr>
                <w:sz w:val="18"/>
                <w:szCs w:val="18"/>
              </w:rPr>
              <w:t>HARQ process</w:t>
            </w:r>
          </w:p>
        </w:tc>
      </w:tr>
      <w:tr w:rsidR="009557B5" w14:paraId="7CF520DC" w14:textId="77777777" w:rsidTr="0095433D">
        <w:trPr>
          <w:trHeight w:val="827"/>
        </w:trPr>
        <w:tc>
          <w:tcPr>
            <w:tcW w:w="2065" w:type="dxa"/>
          </w:tcPr>
          <w:p w14:paraId="10B39D1A" w14:textId="77777777" w:rsidR="009557B5" w:rsidRDefault="009557B5" w:rsidP="0095433D">
            <w:pPr>
              <w:spacing w:before="0" w:after="0" w:line="240" w:lineRule="auto"/>
              <w:rPr>
                <w:lang w:val="sv-SE"/>
              </w:rPr>
            </w:pPr>
            <w:r>
              <w:rPr>
                <w:rFonts w:hint="eastAsia"/>
                <w:lang w:val="sv-SE"/>
              </w:rPr>
              <w:t>480 k</w:t>
            </w:r>
            <w:r>
              <w:rPr>
                <w:lang w:val="sv-SE"/>
              </w:rPr>
              <w:t>Hz</w:t>
            </w:r>
          </w:p>
        </w:tc>
        <w:tc>
          <w:tcPr>
            <w:tcW w:w="6010" w:type="dxa"/>
            <w:vMerge w:val="restart"/>
          </w:tcPr>
          <w:p w14:paraId="559EA837" w14:textId="77777777" w:rsidR="009557B5" w:rsidRDefault="009557B5" w:rsidP="0095433D">
            <w:pPr>
              <w:spacing w:before="0" w:after="0" w:line="240" w:lineRule="auto"/>
              <w:rPr>
                <w:sz w:val="18"/>
                <w:szCs w:val="18"/>
                <w:lang w:val="sv-SE"/>
              </w:rPr>
            </w:pPr>
            <w:r>
              <w:rPr>
                <w:sz w:val="18"/>
                <w:szCs w:val="18"/>
                <w:lang w:val="sv-SE"/>
              </w:rPr>
              <w:t>Note: Similar specification impact envisioned between 480 and 960 kHz.</w:t>
            </w:r>
          </w:p>
          <w:p w14:paraId="42A8218B" w14:textId="77777777" w:rsidR="009557B5" w:rsidRDefault="009557B5" w:rsidP="0095433D">
            <w:pPr>
              <w:spacing w:before="0" w:after="0" w:line="240" w:lineRule="auto"/>
              <w:rPr>
                <w:sz w:val="18"/>
                <w:szCs w:val="18"/>
                <w:lang w:val="sv-SE"/>
              </w:rPr>
            </w:pPr>
            <w:r>
              <w:rPr>
                <w:sz w:val="18"/>
                <w:szCs w:val="18"/>
                <w:lang w:val="sv-SE"/>
              </w:rPr>
              <w:t>Potential consideration of ECP</w:t>
            </w:r>
          </w:p>
          <w:p w14:paraId="471BA9FC" w14:textId="77777777" w:rsidR="009557B5" w:rsidRDefault="009557B5" w:rsidP="0095433D">
            <w:pPr>
              <w:spacing w:before="0" w:after="0" w:line="240" w:lineRule="auto"/>
              <w:rPr>
                <w:sz w:val="18"/>
                <w:szCs w:val="18"/>
                <w:lang w:val="sv-SE"/>
              </w:rPr>
            </w:pPr>
            <w:r>
              <w:rPr>
                <w:sz w:val="18"/>
                <w:szCs w:val="18"/>
                <w:lang w:val="sv-SE"/>
              </w:rPr>
              <w:t>SSB patterns, and SSB/CORESET#0 multiplexing patterns</w:t>
            </w:r>
          </w:p>
          <w:p w14:paraId="0B55163F" w14:textId="77777777" w:rsidR="009557B5" w:rsidRDefault="009557B5" w:rsidP="0095433D">
            <w:pPr>
              <w:spacing w:before="0" w:after="0" w:line="240" w:lineRule="auto"/>
              <w:rPr>
                <w:sz w:val="18"/>
                <w:szCs w:val="18"/>
                <w:lang w:val="sv-SE"/>
              </w:rPr>
            </w:pPr>
            <w:r>
              <w:rPr>
                <w:sz w:val="18"/>
                <w:szCs w:val="18"/>
                <w:lang w:val="sv-SE"/>
              </w:rPr>
              <w:t>Scheduling, processing, HARQ timelines</w:t>
            </w:r>
          </w:p>
          <w:p w14:paraId="5A431F5D" w14:textId="77777777" w:rsidR="009557B5" w:rsidRDefault="009557B5" w:rsidP="0095433D">
            <w:pPr>
              <w:spacing w:before="0" w:after="0" w:line="240" w:lineRule="auto"/>
              <w:rPr>
                <w:sz w:val="18"/>
                <w:szCs w:val="18"/>
                <w:lang w:val="sv-SE"/>
              </w:rPr>
            </w:pPr>
            <w:r>
              <w:rPr>
                <w:sz w:val="18"/>
                <w:szCs w:val="18"/>
                <w:lang w:val="sv-SE"/>
              </w:rPr>
              <w:t>RO configuration</w:t>
            </w:r>
          </w:p>
          <w:p w14:paraId="5C1720A1" w14:textId="77777777" w:rsidR="009557B5" w:rsidRDefault="009557B5" w:rsidP="0095433D">
            <w:pPr>
              <w:spacing w:before="0" w:after="0" w:line="240" w:lineRule="auto"/>
              <w:rPr>
                <w:sz w:val="18"/>
                <w:szCs w:val="18"/>
              </w:rPr>
            </w:pPr>
            <w:r>
              <w:rPr>
                <w:sz w:val="18"/>
                <w:szCs w:val="18"/>
                <w:lang w:val="sv-SE"/>
              </w:rPr>
              <w:t xml:space="preserve">Potential enhancement to </w:t>
            </w:r>
            <w:r>
              <w:rPr>
                <w:sz w:val="18"/>
                <w:szCs w:val="18"/>
              </w:rPr>
              <w:t>DM-RS</w:t>
            </w:r>
          </w:p>
          <w:p w14:paraId="7E4BA543" w14:textId="77777777" w:rsidR="009557B5" w:rsidRDefault="009557B5" w:rsidP="0095433D">
            <w:pPr>
              <w:spacing w:before="0" w:after="0" w:line="240" w:lineRule="auto"/>
              <w:rPr>
                <w:sz w:val="18"/>
                <w:szCs w:val="18"/>
              </w:rPr>
            </w:pPr>
            <w:r>
              <w:rPr>
                <w:sz w:val="18"/>
                <w:szCs w:val="18"/>
              </w:rPr>
              <w:t>PDCCH monitoring</w:t>
            </w:r>
          </w:p>
          <w:p w14:paraId="3710074F" w14:textId="77777777" w:rsidR="009557B5" w:rsidRDefault="009557B5" w:rsidP="0095433D">
            <w:pPr>
              <w:spacing w:before="0" w:after="0" w:line="240" w:lineRule="auto"/>
              <w:rPr>
                <w:sz w:val="18"/>
                <w:szCs w:val="18"/>
              </w:rPr>
            </w:pPr>
            <w:r>
              <w:rPr>
                <w:sz w:val="18"/>
                <w:szCs w:val="18"/>
              </w:rPr>
              <w:t>HARQ process</w:t>
            </w:r>
          </w:p>
        </w:tc>
      </w:tr>
      <w:tr w:rsidR="009557B5" w14:paraId="521F6CDA" w14:textId="77777777" w:rsidTr="0095433D">
        <w:tc>
          <w:tcPr>
            <w:tcW w:w="2065" w:type="dxa"/>
          </w:tcPr>
          <w:p w14:paraId="62FA9CD8" w14:textId="77777777" w:rsidR="009557B5" w:rsidRDefault="009557B5" w:rsidP="0095433D">
            <w:pPr>
              <w:spacing w:before="0" w:after="0" w:line="240" w:lineRule="auto"/>
              <w:rPr>
                <w:lang w:val="sv-SE"/>
              </w:rPr>
            </w:pPr>
            <w:r>
              <w:rPr>
                <w:rFonts w:hint="eastAsia"/>
                <w:lang w:val="sv-SE"/>
              </w:rPr>
              <w:t>960 kHz</w:t>
            </w:r>
          </w:p>
        </w:tc>
        <w:tc>
          <w:tcPr>
            <w:tcW w:w="6010" w:type="dxa"/>
            <w:vMerge/>
          </w:tcPr>
          <w:p w14:paraId="435FED4D" w14:textId="77777777" w:rsidR="009557B5" w:rsidRDefault="009557B5" w:rsidP="0095433D">
            <w:pPr>
              <w:spacing w:before="0" w:after="0" w:line="240" w:lineRule="auto"/>
              <w:rPr>
                <w:sz w:val="18"/>
                <w:szCs w:val="18"/>
              </w:rPr>
            </w:pPr>
          </w:p>
        </w:tc>
      </w:tr>
    </w:tbl>
    <w:p w14:paraId="5A515613" w14:textId="77777777" w:rsidR="009557B5" w:rsidRDefault="009557B5">
      <w:pPr>
        <w:pStyle w:val="aa"/>
        <w:spacing w:after="0"/>
        <w:rPr>
          <w:rFonts w:ascii="Times New Roman" w:hAnsi="Times New Roman"/>
          <w:sz w:val="22"/>
          <w:szCs w:val="22"/>
          <w:lang w:eastAsia="zh-CN"/>
        </w:rPr>
      </w:pPr>
    </w:p>
    <w:p w14:paraId="72750CF2" w14:textId="23B671C6" w:rsidR="00E55864" w:rsidRDefault="00E55864" w:rsidP="00E55864">
      <w:pPr>
        <w:pStyle w:val="aa"/>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59D84881" w14:textId="3AD0AC76" w:rsidR="00E55864" w:rsidRDefault="00E55864" w:rsidP="00E55864">
      <w:pPr>
        <w:pStyle w:val="aa"/>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59626C5B" w14:textId="77777777" w:rsidR="00E55864" w:rsidRDefault="00E55864" w:rsidP="00E55864">
      <w:pPr>
        <w:pStyle w:val="aa"/>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2FE3C3B0" w14:textId="77777777" w:rsidR="00E55864" w:rsidRDefault="00E55864" w:rsidP="00E55864">
      <w:pPr>
        <w:pStyle w:val="aa"/>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4FD70E9A" w14:textId="77777777" w:rsidR="00E55864" w:rsidRDefault="00E55864" w:rsidP="00E55864">
      <w:pPr>
        <w:pStyle w:val="aa"/>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58BF7429" w14:textId="70C096FD" w:rsidR="00E55864" w:rsidRDefault="00E55864">
      <w:pPr>
        <w:pStyle w:val="aa"/>
        <w:spacing w:after="0"/>
        <w:rPr>
          <w:rFonts w:ascii="Times New Roman" w:hAnsi="Times New Roman"/>
          <w:sz w:val="22"/>
          <w:szCs w:val="22"/>
          <w:lang w:eastAsia="zh-CN"/>
        </w:rPr>
      </w:pPr>
    </w:p>
    <w:p w14:paraId="18DB4BD7" w14:textId="53C246AF" w:rsidR="00340FDD" w:rsidRDefault="000423EB" w:rsidP="00340FDD">
      <w:pPr>
        <w:pStyle w:val="aa"/>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3FEDB442" w14:textId="77777777" w:rsidR="00340FDD" w:rsidRDefault="00340FDD" w:rsidP="00340FDD">
      <w:pPr>
        <w:pStyle w:val="aa"/>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1D2929FD" w14:textId="77777777" w:rsidR="00340FDD" w:rsidRDefault="00340FDD" w:rsidP="00340FDD">
      <w:pPr>
        <w:pStyle w:val="aa"/>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4F3C8981" w14:textId="77777777" w:rsidR="00340FDD" w:rsidRDefault="00340FDD" w:rsidP="00340FDD">
      <w:pPr>
        <w:pStyle w:val="aa"/>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6073F559" w14:textId="77777777" w:rsidR="00340FDD" w:rsidRDefault="00340FDD" w:rsidP="00340FDD">
      <w:pPr>
        <w:pStyle w:val="aa"/>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5B984F37" w14:textId="77777777" w:rsidR="00340FDD" w:rsidRDefault="00340FDD" w:rsidP="00340FDD">
      <w:pPr>
        <w:pStyle w:val="aa"/>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7D23E2CB" w14:textId="77777777" w:rsidR="00340FDD" w:rsidRDefault="00340FDD" w:rsidP="00340FDD">
      <w:pPr>
        <w:pStyle w:val="aa"/>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64C08293" w14:textId="77777777" w:rsidR="00340FDD" w:rsidRDefault="00340FDD" w:rsidP="00340FDD">
      <w:pPr>
        <w:pStyle w:val="aa"/>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480 kHz: 6 companies</w:t>
      </w:r>
    </w:p>
    <w:p w14:paraId="485E32EB" w14:textId="77777777" w:rsidR="00340FDD" w:rsidRDefault="00340FDD" w:rsidP="00340FDD">
      <w:pPr>
        <w:pStyle w:val="aa"/>
        <w:numPr>
          <w:ilvl w:val="2"/>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310D92AC" w14:textId="77777777" w:rsidR="00340FDD" w:rsidRDefault="00340FDD">
      <w:pPr>
        <w:pStyle w:val="aa"/>
        <w:spacing w:after="0"/>
        <w:rPr>
          <w:rFonts w:ascii="Times New Roman" w:hAnsi="Times New Roman"/>
          <w:sz w:val="22"/>
          <w:szCs w:val="22"/>
          <w:lang w:eastAsia="zh-CN"/>
        </w:rPr>
      </w:pPr>
    </w:p>
    <w:p w14:paraId="544CB20D" w14:textId="0E85DF75" w:rsidR="00EF5441" w:rsidRDefault="00EF5441" w:rsidP="00EF5441">
      <w:pPr>
        <w:pStyle w:val="aa"/>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26E721AC" w14:textId="6192B593" w:rsidR="00EF5441" w:rsidRDefault="00EF5441" w:rsidP="00EF5441">
      <w:pPr>
        <w:pStyle w:val="aa"/>
        <w:numPr>
          <w:ilvl w:val="1"/>
          <w:numId w:val="19"/>
        </w:numPr>
        <w:spacing w:after="0"/>
        <w:rPr>
          <w:rFonts w:ascii="Times New Roman" w:hAnsi="Times New Roman"/>
          <w:sz w:val="22"/>
          <w:szCs w:val="22"/>
          <w:lang w:eastAsia="zh-CN"/>
        </w:rPr>
      </w:pPr>
      <w:r w:rsidRPr="00763803">
        <w:rPr>
          <w:rFonts w:ascii="Times New Roman" w:hAnsi="Times New Roman"/>
          <w:sz w:val="22"/>
          <w:szCs w:val="22"/>
          <w:lang w:eastAsia="zh-CN"/>
        </w:rPr>
        <w:t>Based on comments from companies, implementation complexity</w:t>
      </w:r>
      <w:r>
        <w:rPr>
          <w:rFonts w:ascii="Times New Roman" w:hAnsi="Times New Roman"/>
          <w:sz w:val="22"/>
          <w:szCs w:val="22"/>
          <w:lang w:eastAsia="zh-CN"/>
        </w:rPr>
        <w:t xml:space="preserve"> discussion spans complexity involving processing ICI compensation, ability to support faster processing latency, complexity in supporting a number component carriers to reach a target throughput.</w:t>
      </w:r>
    </w:p>
    <w:p w14:paraId="0C039143" w14:textId="77777777" w:rsidR="00EF5441" w:rsidRDefault="00EF5441" w:rsidP="00EF5441">
      <w:pPr>
        <w:pStyle w:val="aa"/>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6E2D22B7" w14:textId="77777777" w:rsidR="00EF5441" w:rsidRDefault="00EF5441">
      <w:pPr>
        <w:pStyle w:val="aa"/>
        <w:spacing w:after="0"/>
        <w:rPr>
          <w:rFonts w:ascii="Times New Roman" w:hAnsi="Times New Roman"/>
          <w:sz w:val="22"/>
          <w:szCs w:val="22"/>
          <w:lang w:eastAsia="zh-CN"/>
        </w:rPr>
      </w:pPr>
    </w:p>
    <w:p w14:paraId="48B2352E" w14:textId="5D709529" w:rsidR="00E04435" w:rsidRDefault="00E04435" w:rsidP="00E04435">
      <w:pPr>
        <w:pStyle w:val="aa"/>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6486CEE4" w14:textId="382781D4" w:rsidR="00E04435" w:rsidRDefault="00E04435" w:rsidP="00E04435">
      <w:pPr>
        <w:pStyle w:val="aa"/>
        <w:numPr>
          <w:ilvl w:val="1"/>
          <w:numId w:val="19"/>
        </w:numPr>
        <w:spacing w:after="0"/>
        <w:rPr>
          <w:rFonts w:ascii="Times New Roman" w:hAnsi="Times New Roman"/>
          <w:sz w:val="22"/>
          <w:szCs w:val="22"/>
          <w:lang w:eastAsia="zh-CN"/>
        </w:rPr>
      </w:pPr>
      <w:r w:rsidRPr="00EA7FE4">
        <w:rPr>
          <w:rFonts w:ascii="Times New Roman" w:hAnsi="Times New Roman"/>
          <w:sz w:val="22"/>
          <w:szCs w:val="22"/>
          <w:lang w:eastAsia="zh-CN"/>
        </w:rPr>
        <w:t>Companies have commented one specific SCS may not necessarily support more deployment scenarios compared to another specific SCS</w:t>
      </w:r>
      <w:r>
        <w:rPr>
          <w:rFonts w:ascii="Times New Roman" w:hAnsi="Times New Roman"/>
          <w:sz w:val="22"/>
          <w:szCs w:val="22"/>
          <w:lang w:eastAsia="zh-CN"/>
        </w:rPr>
        <w:t>. So</w:t>
      </w:r>
      <w:r w:rsidR="00481948">
        <w:rPr>
          <w:rFonts w:ascii="Times New Roman" w:hAnsi="Times New Roman"/>
          <w:sz w:val="22"/>
          <w:szCs w:val="22"/>
          <w:lang w:eastAsia="zh-CN"/>
        </w:rPr>
        <w:t>, the</w:t>
      </w:r>
      <w:r>
        <w:rPr>
          <w:rFonts w:ascii="Times New Roman" w:hAnsi="Times New Roman"/>
          <w:sz w:val="22"/>
          <w:szCs w:val="22"/>
          <w:lang w:eastAsia="zh-CN"/>
        </w:rPr>
        <w:t xml:space="preserve"> discussion on whether a SCS supports more or less deployment scenarios might not be the best discussion direction.</w:t>
      </w:r>
    </w:p>
    <w:p w14:paraId="22BBF7AB" w14:textId="77777777" w:rsidR="00E04435" w:rsidRPr="00EA7FE4" w:rsidRDefault="00E04435" w:rsidP="00E04435">
      <w:pPr>
        <w:pStyle w:val="aa"/>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7E0C2308" w14:textId="410B1ED8" w:rsidR="00830234" w:rsidRDefault="00830234">
      <w:pPr>
        <w:pStyle w:val="aa"/>
        <w:spacing w:after="0"/>
        <w:rPr>
          <w:rFonts w:ascii="Times New Roman" w:hAnsi="Times New Roman"/>
          <w:sz w:val="22"/>
          <w:szCs w:val="22"/>
          <w:lang w:eastAsia="zh-CN"/>
        </w:rPr>
      </w:pPr>
    </w:p>
    <w:p w14:paraId="56C57041" w14:textId="34C4B10F" w:rsidR="00227FDD" w:rsidRDefault="00227FDD" w:rsidP="00227FDD">
      <w:pPr>
        <w:pStyle w:val="5"/>
        <w:rPr>
          <w:lang w:eastAsia="zh-CN"/>
        </w:rPr>
      </w:pPr>
      <w:r>
        <w:rPr>
          <w:lang w:eastAsia="zh-CN"/>
        </w:rPr>
        <w:t>Conclusions from GTW Session</w:t>
      </w:r>
    </w:p>
    <w:p w14:paraId="16CD5488" w14:textId="77777777" w:rsidR="00830234" w:rsidRPr="00AD361C" w:rsidRDefault="00830234" w:rsidP="00AD361C">
      <w:pPr>
        <w:pStyle w:val="aa"/>
        <w:numPr>
          <w:ilvl w:val="0"/>
          <w:numId w:val="19"/>
        </w:numPr>
        <w:spacing w:after="0"/>
        <w:rPr>
          <w:rFonts w:ascii="Times New Roman" w:hAnsi="Times New Roman"/>
          <w:b/>
          <w:bCs/>
          <w:sz w:val="22"/>
          <w:szCs w:val="22"/>
          <w:lang w:eastAsia="zh-CN"/>
        </w:rPr>
      </w:pPr>
      <w:r w:rsidRPr="00AD361C">
        <w:rPr>
          <w:rFonts w:ascii="Times New Roman" w:hAnsi="Times New Roman"/>
          <w:b/>
          <w:bCs/>
          <w:sz w:val="22"/>
          <w:szCs w:val="22"/>
          <w:highlight w:val="green"/>
          <w:lang w:eastAsia="zh-CN"/>
        </w:rPr>
        <w:t>Agreement:</w:t>
      </w:r>
    </w:p>
    <w:p w14:paraId="5E30A445" w14:textId="77777777" w:rsidR="00830234" w:rsidRPr="00AD361C" w:rsidRDefault="00830234" w:rsidP="00AD361C">
      <w:pPr>
        <w:pStyle w:val="aa"/>
        <w:numPr>
          <w:ilvl w:val="1"/>
          <w:numId w:val="19"/>
        </w:numPr>
        <w:spacing w:after="0"/>
        <w:rPr>
          <w:rFonts w:ascii="Times New Roman" w:hAnsi="Times New Roman"/>
          <w:sz w:val="22"/>
          <w:szCs w:val="22"/>
          <w:lang w:eastAsia="zh-CN"/>
        </w:rPr>
      </w:pPr>
      <w:r w:rsidRPr="00AD361C">
        <w:rPr>
          <w:rFonts w:ascii="Times New Roman" w:hAnsi="Times New Roman"/>
          <w:sz w:val="22"/>
          <w:szCs w:val="22"/>
          <w:lang w:eastAsia="zh-CN"/>
        </w:rPr>
        <w:t>Numerologies below 120 kHz or above 960 kHz are not supported for any signal or channel.</w:t>
      </w:r>
    </w:p>
    <w:p w14:paraId="1F484FB4" w14:textId="77777777" w:rsidR="00830234" w:rsidRPr="00AD361C" w:rsidRDefault="00830234" w:rsidP="00AD361C">
      <w:pPr>
        <w:pStyle w:val="aa"/>
        <w:numPr>
          <w:ilvl w:val="0"/>
          <w:numId w:val="19"/>
        </w:numPr>
        <w:spacing w:after="0"/>
        <w:rPr>
          <w:rFonts w:ascii="Times New Roman" w:hAnsi="Times New Roman"/>
          <w:b/>
          <w:bCs/>
          <w:sz w:val="22"/>
          <w:szCs w:val="22"/>
          <w:lang w:eastAsia="zh-CN"/>
        </w:rPr>
      </w:pPr>
      <w:r w:rsidRPr="00AD361C">
        <w:rPr>
          <w:rFonts w:ascii="Times New Roman" w:hAnsi="Times New Roman"/>
          <w:b/>
          <w:bCs/>
          <w:sz w:val="22"/>
          <w:szCs w:val="22"/>
          <w:highlight w:val="green"/>
          <w:lang w:eastAsia="zh-CN"/>
        </w:rPr>
        <w:t>Agreement:</w:t>
      </w:r>
    </w:p>
    <w:p w14:paraId="342666D6" w14:textId="77777777" w:rsidR="00830234" w:rsidRPr="00AD361C" w:rsidRDefault="00830234" w:rsidP="00AD361C">
      <w:pPr>
        <w:pStyle w:val="aa"/>
        <w:numPr>
          <w:ilvl w:val="1"/>
          <w:numId w:val="19"/>
        </w:numPr>
        <w:spacing w:after="0"/>
        <w:rPr>
          <w:rFonts w:ascii="Times New Roman" w:hAnsi="Times New Roman"/>
          <w:sz w:val="22"/>
          <w:szCs w:val="22"/>
          <w:lang w:eastAsia="zh-CN"/>
        </w:rPr>
      </w:pPr>
      <w:r w:rsidRPr="00AD361C">
        <w:rPr>
          <w:rFonts w:ascii="Times New Roman" w:hAnsi="Times New Roman"/>
          <w:sz w:val="22"/>
          <w:szCs w:val="22"/>
          <w:lang w:eastAsia="zh-CN"/>
        </w:rPr>
        <w:t>For operation in 52-71 GHz:</w:t>
      </w:r>
    </w:p>
    <w:p w14:paraId="4043ED4B" w14:textId="77777777" w:rsidR="00830234" w:rsidRPr="00AD361C" w:rsidRDefault="00830234" w:rsidP="00AD361C">
      <w:pPr>
        <w:pStyle w:val="aa"/>
        <w:numPr>
          <w:ilvl w:val="2"/>
          <w:numId w:val="19"/>
        </w:numPr>
        <w:spacing w:after="0"/>
        <w:rPr>
          <w:rFonts w:ascii="Times New Roman" w:hAnsi="Times New Roman"/>
          <w:sz w:val="22"/>
          <w:szCs w:val="22"/>
          <w:lang w:eastAsia="zh-CN"/>
        </w:rPr>
      </w:pPr>
      <w:r w:rsidRPr="00AD361C">
        <w:rPr>
          <w:rFonts w:ascii="Times New Roman" w:hAnsi="Times New Roman"/>
          <w:sz w:val="22"/>
          <w:szCs w:val="22"/>
          <w:lang w:eastAsia="zh-CN"/>
        </w:rPr>
        <w:t>120 kHz should be supported</w:t>
      </w:r>
    </w:p>
    <w:p w14:paraId="08F33004" w14:textId="77777777" w:rsidR="00830234" w:rsidRPr="00AD361C" w:rsidRDefault="00830234" w:rsidP="00AD361C">
      <w:pPr>
        <w:pStyle w:val="aa"/>
        <w:numPr>
          <w:ilvl w:val="2"/>
          <w:numId w:val="19"/>
        </w:numPr>
        <w:spacing w:after="0"/>
        <w:rPr>
          <w:rFonts w:ascii="Times New Roman" w:hAnsi="Times New Roman"/>
          <w:sz w:val="22"/>
          <w:szCs w:val="22"/>
          <w:lang w:eastAsia="zh-CN"/>
        </w:rPr>
      </w:pPr>
      <w:r w:rsidRPr="00AD361C">
        <w:rPr>
          <w:rFonts w:ascii="Times New Roman" w:hAnsi="Times New Roman"/>
          <w:sz w:val="22"/>
          <w:szCs w:val="22"/>
          <w:lang w:eastAsia="zh-CN"/>
        </w:rPr>
        <w:t>Up to two additional SCS may be considered and at least one should be supported</w:t>
      </w:r>
    </w:p>
    <w:p w14:paraId="7485ADCA" w14:textId="77777777" w:rsidR="00830234" w:rsidRPr="00AD361C" w:rsidRDefault="00830234" w:rsidP="00AD361C">
      <w:pPr>
        <w:pStyle w:val="aa"/>
        <w:numPr>
          <w:ilvl w:val="2"/>
          <w:numId w:val="19"/>
        </w:numPr>
        <w:spacing w:after="0"/>
        <w:rPr>
          <w:rFonts w:ascii="Times New Roman" w:hAnsi="Times New Roman"/>
          <w:sz w:val="22"/>
          <w:szCs w:val="22"/>
          <w:lang w:eastAsia="zh-CN"/>
        </w:rPr>
      </w:pPr>
      <w:r w:rsidRPr="00AD361C">
        <w:rPr>
          <w:rFonts w:ascii="Times New Roman" w:hAnsi="Times New Roman"/>
          <w:sz w:val="22"/>
          <w:szCs w:val="22"/>
          <w:lang w:eastAsia="zh-CN"/>
        </w:rPr>
        <w:t xml:space="preserve">FFS: Applicability of additional SCS to particular signals and channels </w:t>
      </w:r>
    </w:p>
    <w:p w14:paraId="13BA167A" w14:textId="2D7330C9" w:rsidR="00830234" w:rsidRDefault="00830234">
      <w:pPr>
        <w:pStyle w:val="aa"/>
        <w:spacing w:after="0"/>
        <w:rPr>
          <w:rFonts w:ascii="Times New Roman" w:hAnsi="Times New Roman"/>
          <w:sz w:val="22"/>
          <w:szCs w:val="22"/>
          <w:lang w:eastAsia="zh-CN"/>
        </w:rPr>
      </w:pPr>
    </w:p>
    <w:p w14:paraId="6F704C8B" w14:textId="03AED909" w:rsidR="00227FDD" w:rsidRDefault="00227FDD" w:rsidP="00227FDD">
      <w:pPr>
        <w:pStyle w:val="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1D60C90B" w14:textId="070AEDA8" w:rsidR="00166733" w:rsidRDefault="00F13E54">
      <w:pPr>
        <w:pStyle w:val="aa"/>
        <w:spacing w:after="0"/>
        <w:rPr>
          <w:rFonts w:ascii="Times New Roman" w:hAnsi="Times New Roman"/>
          <w:sz w:val="22"/>
          <w:szCs w:val="22"/>
          <w:lang w:eastAsia="zh-CN"/>
        </w:rPr>
      </w:pPr>
      <w:r>
        <w:rPr>
          <w:rFonts w:ascii="Times New Roman" w:hAnsi="Times New Roman"/>
          <w:sz w:val="22"/>
          <w:szCs w:val="22"/>
          <w:lang w:eastAsia="zh-CN"/>
        </w:rPr>
        <w:t xml:space="preserve">If narrowing down the applicable SCS is difficult at this time due to diverse views from companies, </w:t>
      </w:r>
      <w:r w:rsidR="00723221">
        <w:rPr>
          <w:rFonts w:ascii="Times New Roman" w:hAnsi="Times New Roman"/>
          <w:sz w:val="22"/>
          <w:szCs w:val="22"/>
          <w:lang w:eastAsia="zh-CN"/>
        </w:rPr>
        <w:t>as chairman guidance, moderator asks to focus on compiling relevant information</w:t>
      </w:r>
      <w:r w:rsidR="00340FDD">
        <w:rPr>
          <w:rFonts w:ascii="Times New Roman" w:hAnsi="Times New Roman"/>
          <w:sz w:val="22"/>
          <w:szCs w:val="22"/>
          <w:lang w:eastAsia="zh-CN"/>
        </w:rPr>
        <w:t xml:space="preserve"> that may be able to be captured into the TR for conclusion of applicability and issues for each candidate SCS.</w:t>
      </w:r>
    </w:p>
    <w:p w14:paraId="494C0D4A" w14:textId="05A69FC3" w:rsidR="0011472F" w:rsidRDefault="0011472F">
      <w:pPr>
        <w:pStyle w:val="aa"/>
        <w:spacing w:after="0"/>
        <w:rPr>
          <w:rFonts w:ascii="Times New Roman" w:hAnsi="Times New Roman"/>
          <w:sz w:val="22"/>
          <w:szCs w:val="22"/>
          <w:lang w:eastAsia="zh-CN"/>
        </w:rPr>
      </w:pPr>
    </w:p>
    <w:p w14:paraId="644BA114" w14:textId="776925EC" w:rsidR="0011472F" w:rsidRDefault="0011472F">
      <w:pPr>
        <w:pStyle w:val="aa"/>
        <w:spacing w:after="0"/>
        <w:rPr>
          <w:rFonts w:ascii="Times New Roman" w:hAnsi="Times New Roman"/>
          <w:sz w:val="22"/>
          <w:szCs w:val="22"/>
          <w:lang w:eastAsia="zh-CN"/>
        </w:rPr>
      </w:pPr>
      <w:r>
        <w:rPr>
          <w:rFonts w:ascii="Times New Roman" w:hAnsi="Times New Roman"/>
          <w:sz w:val="22"/>
          <w:szCs w:val="22"/>
          <w:lang w:eastAsia="zh-CN"/>
        </w:rPr>
        <w:t>For this moderator suggest to split the</w:t>
      </w:r>
      <w:r w:rsidR="00020641">
        <w:rPr>
          <w:rFonts w:ascii="Times New Roman" w:hAnsi="Times New Roman"/>
          <w:sz w:val="22"/>
          <w:szCs w:val="22"/>
          <w:lang w:eastAsia="zh-CN"/>
        </w:rPr>
        <w:t xml:space="preserve"> conclusions into three categories, </w:t>
      </w:r>
      <w:r w:rsidR="00595EE6">
        <w:rPr>
          <w:rFonts w:ascii="Times New Roman" w:hAnsi="Times New Roman"/>
          <w:sz w:val="22"/>
          <w:szCs w:val="22"/>
          <w:lang w:eastAsia="zh-CN"/>
        </w:rPr>
        <w:t xml:space="preserve">(1) </w:t>
      </w:r>
      <w:r w:rsidR="00020641">
        <w:rPr>
          <w:rFonts w:ascii="Times New Roman" w:hAnsi="Times New Roman"/>
          <w:sz w:val="22"/>
          <w:szCs w:val="22"/>
          <w:lang w:eastAsia="zh-CN"/>
        </w:rPr>
        <w:t>issues</w:t>
      </w:r>
      <w:r w:rsidR="002F2D25">
        <w:rPr>
          <w:rFonts w:ascii="Times New Roman" w:hAnsi="Times New Roman"/>
          <w:sz w:val="22"/>
          <w:szCs w:val="22"/>
          <w:lang w:eastAsia="zh-CN"/>
        </w:rPr>
        <w:t>/observations</w:t>
      </w:r>
      <w:r w:rsidR="00020641">
        <w:rPr>
          <w:rFonts w:ascii="Times New Roman" w:hAnsi="Times New Roman"/>
          <w:sz w:val="22"/>
          <w:szCs w:val="22"/>
          <w:lang w:eastAsia="zh-CN"/>
        </w:rPr>
        <w:t xml:space="preserve"> that </w:t>
      </w:r>
      <w:r w:rsidR="00595EE6">
        <w:rPr>
          <w:rFonts w:ascii="Times New Roman" w:hAnsi="Times New Roman"/>
          <w:sz w:val="22"/>
          <w:szCs w:val="22"/>
          <w:lang w:eastAsia="zh-CN"/>
        </w:rPr>
        <w:t>are applicable to all numerologies</w:t>
      </w:r>
      <w:r w:rsidR="002F2D25">
        <w:rPr>
          <w:rFonts w:ascii="Times New Roman" w:hAnsi="Times New Roman"/>
          <w:sz w:val="22"/>
          <w:szCs w:val="22"/>
          <w:lang w:eastAsia="zh-CN"/>
        </w:rPr>
        <w:t xml:space="preserve"> </w:t>
      </w:r>
      <w:r w:rsidR="004859E2">
        <w:rPr>
          <w:rFonts w:ascii="Times New Roman" w:hAnsi="Times New Roman"/>
          <w:sz w:val="22"/>
          <w:szCs w:val="22"/>
          <w:lang w:eastAsia="zh-CN"/>
        </w:rPr>
        <w:t xml:space="preserve">or with regards to overall system operation </w:t>
      </w:r>
      <w:r w:rsidR="00AE6316">
        <w:rPr>
          <w:rFonts w:ascii="Times New Roman" w:hAnsi="Times New Roman"/>
          <w:sz w:val="22"/>
          <w:szCs w:val="22"/>
          <w:lang w:eastAsia="zh-CN"/>
        </w:rPr>
        <w:t xml:space="preserve">and standardization efforts </w:t>
      </w:r>
      <w:r w:rsidR="004859E2">
        <w:rPr>
          <w:rFonts w:ascii="Times New Roman" w:hAnsi="Times New Roman"/>
          <w:sz w:val="22"/>
          <w:szCs w:val="22"/>
          <w:lang w:eastAsia="zh-CN"/>
        </w:rPr>
        <w:t>(and not limited to a specific numerology)</w:t>
      </w:r>
      <w:r w:rsidR="00595EE6">
        <w:rPr>
          <w:rFonts w:ascii="Times New Roman" w:hAnsi="Times New Roman"/>
          <w:sz w:val="22"/>
          <w:szCs w:val="22"/>
          <w:lang w:eastAsia="zh-CN"/>
        </w:rPr>
        <w:t>, (2) issues</w:t>
      </w:r>
      <w:r w:rsidR="002F2D25">
        <w:rPr>
          <w:rFonts w:ascii="Times New Roman" w:hAnsi="Times New Roman"/>
          <w:sz w:val="22"/>
          <w:szCs w:val="22"/>
          <w:lang w:eastAsia="zh-CN"/>
        </w:rPr>
        <w:t>/observations</w:t>
      </w:r>
      <w:r w:rsidR="00595EE6">
        <w:rPr>
          <w:rFonts w:ascii="Times New Roman" w:hAnsi="Times New Roman"/>
          <w:sz w:val="22"/>
          <w:szCs w:val="22"/>
          <w:lang w:eastAsia="zh-CN"/>
        </w:rPr>
        <w:t xml:space="preserve"> that are applicable to smaller subcarrier spacing (e.g. </w:t>
      </w:r>
      <w:r w:rsidR="002F2D25">
        <w:rPr>
          <w:rFonts w:ascii="Times New Roman" w:hAnsi="Times New Roman"/>
          <w:sz w:val="22"/>
          <w:szCs w:val="22"/>
          <w:lang w:eastAsia="zh-CN"/>
        </w:rPr>
        <w:t xml:space="preserve">120 or </w:t>
      </w:r>
      <w:r w:rsidR="00595EE6">
        <w:rPr>
          <w:rFonts w:ascii="Times New Roman" w:hAnsi="Times New Roman"/>
          <w:sz w:val="22"/>
          <w:szCs w:val="22"/>
          <w:lang w:eastAsia="zh-CN"/>
        </w:rPr>
        <w:t>240kHz</w:t>
      </w:r>
      <w:r w:rsidR="002F2D25">
        <w:rPr>
          <w:rFonts w:ascii="Times New Roman" w:hAnsi="Times New Roman"/>
          <w:sz w:val="22"/>
          <w:szCs w:val="22"/>
          <w:lang w:eastAsia="zh-CN"/>
        </w:rPr>
        <w:t>) and larger subcarrier spacing (e.g. 480 or 960kHz)</w:t>
      </w:r>
      <w:r w:rsidR="00B65E99">
        <w:rPr>
          <w:rFonts w:ascii="Times New Roman" w:hAnsi="Times New Roman"/>
          <w:sz w:val="22"/>
          <w:szCs w:val="22"/>
          <w:lang w:eastAsia="zh-CN"/>
        </w:rPr>
        <w:t xml:space="preserve">, (3) issues/observations for each specific </w:t>
      </w:r>
      <w:r w:rsidR="000812B2">
        <w:rPr>
          <w:rFonts w:ascii="Times New Roman" w:hAnsi="Times New Roman"/>
          <w:sz w:val="22"/>
          <w:szCs w:val="22"/>
          <w:lang w:eastAsia="zh-CN"/>
        </w:rPr>
        <w:t>numerology</w:t>
      </w:r>
      <w:r w:rsidR="00B65E99">
        <w:rPr>
          <w:rFonts w:ascii="Times New Roman" w:hAnsi="Times New Roman"/>
          <w:sz w:val="22"/>
          <w:szCs w:val="22"/>
          <w:lang w:eastAsia="zh-CN"/>
        </w:rPr>
        <w:t>, 120, 240, 480, and 960 kHz.</w:t>
      </w:r>
    </w:p>
    <w:p w14:paraId="17E0C63F" w14:textId="25222DF0" w:rsidR="006D7A09" w:rsidRDefault="006D7A09">
      <w:pPr>
        <w:pStyle w:val="aa"/>
        <w:spacing w:after="0"/>
        <w:rPr>
          <w:rFonts w:ascii="Times New Roman" w:hAnsi="Times New Roman"/>
          <w:sz w:val="22"/>
          <w:szCs w:val="22"/>
          <w:lang w:eastAsia="zh-CN"/>
        </w:rPr>
      </w:pPr>
    </w:p>
    <w:p w14:paraId="2B491BDE" w14:textId="4076D0AA" w:rsidR="006D7A09" w:rsidRDefault="006D7A09">
      <w:pPr>
        <w:pStyle w:val="aa"/>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w:t>
      </w:r>
      <w:r w:rsidR="00F61AE0">
        <w:rPr>
          <w:rFonts w:ascii="Times New Roman" w:hAnsi="Times New Roman"/>
          <w:sz w:val="22"/>
          <w:szCs w:val="22"/>
          <w:lang w:eastAsia="zh-CN"/>
        </w:rPr>
        <w:t xml:space="preserve"> W</w:t>
      </w:r>
      <w:r w:rsidR="00F61AE0" w:rsidRPr="00F61AE0">
        <w:rPr>
          <w:rFonts w:ascii="Times New Roman" w:hAnsi="Times New Roman"/>
          <w:sz w:val="22"/>
          <w:szCs w:val="22"/>
          <w:lang w:eastAsia="zh-CN"/>
        </w:rPr>
        <w:t>e can discuss further about the ordering of the bullets. Moderator suggest first focus on getting each bullet stable and work further on how to order them. Bullets are enumerated so that they can be referenced.</w:t>
      </w:r>
    </w:p>
    <w:p w14:paraId="69AF953A" w14:textId="0FFCBAAC" w:rsidR="00BF2640" w:rsidRDefault="00BF2640">
      <w:pPr>
        <w:pStyle w:val="aa"/>
        <w:spacing w:after="0"/>
        <w:rPr>
          <w:rFonts w:ascii="Times New Roman" w:hAnsi="Times New Roman"/>
          <w:sz w:val="22"/>
          <w:szCs w:val="22"/>
          <w:lang w:eastAsia="zh-CN"/>
        </w:rPr>
      </w:pPr>
    </w:p>
    <w:p w14:paraId="6D9221D6" w14:textId="5449155A" w:rsidR="00BF2640" w:rsidRDefault="00BF2640" w:rsidP="00F2112E">
      <w:pPr>
        <w:pStyle w:val="aa"/>
        <w:spacing w:after="0"/>
        <w:outlineLvl w:val="5"/>
        <w:rPr>
          <w:rFonts w:ascii="Times New Roman" w:hAnsi="Times New Roman"/>
          <w:sz w:val="22"/>
          <w:szCs w:val="22"/>
          <w:lang w:eastAsia="zh-CN"/>
        </w:rPr>
      </w:pPr>
      <w:r>
        <w:rPr>
          <w:rFonts w:ascii="Times New Roman" w:hAnsi="Times New Roman"/>
          <w:sz w:val="22"/>
          <w:szCs w:val="22"/>
          <w:lang w:eastAsia="zh-CN"/>
        </w:rPr>
        <w:t xml:space="preserve">(1) Issues/observation that are applicable to all numerologies, or </w:t>
      </w:r>
      <w:r w:rsidR="00212C00">
        <w:rPr>
          <w:rFonts w:ascii="Times New Roman" w:hAnsi="Times New Roman"/>
          <w:sz w:val="22"/>
          <w:szCs w:val="22"/>
          <w:lang w:eastAsia="zh-CN"/>
        </w:rPr>
        <w:t>with regards to overall system operation</w:t>
      </w:r>
      <w:r w:rsidR="00AE6316">
        <w:rPr>
          <w:rFonts w:ascii="Times New Roman" w:hAnsi="Times New Roman"/>
          <w:sz w:val="22"/>
          <w:szCs w:val="22"/>
          <w:lang w:eastAsia="zh-CN"/>
        </w:rPr>
        <w:t xml:space="preserve"> and standardization efforts</w:t>
      </w:r>
      <w:r w:rsidR="004859E2">
        <w:rPr>
          <w:rFonts w:ascii="Times New Roman" w:hAnsi="Times New Roman"/>
          <w:sz w:val="22"/>
          <w:szCs w:val="22"/>
          <w:lang w:eastAsia="zh-CN"/>
        </w:rPr>
        <w:t xml:space="preserve"> (and not limited to a specific numerology)</w:t>
      </w:r>
    </w:p>
    <w:p w14:paraId="600189DC" w14:textId="653B172F" w:rsidR="00702893" w:rsidRDefault="00702893">
      <w:pPr>
        <w:pStyle w:val="aa"/>
        <w:spacing w:after="0"/>
        <w:rPr>
          <w:rFonts w:ascii="Times New Roman" w:hAnsi="Times New Roman"/>
          <w:sz w:val="22"/>
          <w:szCs w:val="22"/>
          <w:lang w:eastAsia="zh-CN"/>
        </w:rPr>
      </w:pPr>
    </w:p>
    <w:p w14:paraId="63933A44" w14:textId="1870583E" w:rsidR="00975954" w:rsidRDefault="00DA074A" w:rsidP="0054748F">
      <w:pPr>
        <w:pStyle w:val="aa"/>
        <w:numPr>
          <w:ilvl w:val="0"/>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RAN1 observes amount of specification effort</w:t>
      </w:r>
      <w:r w:rsidR="00C1393A">
        <w:rPr>
          <w:rFonts w:ascii="Times New Roman" w:hAnsi="Times New Roman"/>
          <w:sz w:val="22"/>
          <w:szCs w:val="22"/>
          <w:lang w:eastAsia="zh-CN"/>
        </w:rPr>
        <w:t xml:space="preserve"> increases with larger number of numerologies enabled and supported for 52.6 GHz to 71 GHz frequency.</w:t>
      </w:r>
    </w:p>
    <w:p w14:paraId="28F5F3D4" w14:textId="4D7F12CF" w:rsidR="00630B17" w:rsidRDefault="00630B17" w:rsidP="0054748F">
      <w:pPr>
        <w:pStyle w:val="aa"/>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w:t>
      </w:r>
      <w:r w:rsidR="00BF07F1">
        <w:rPr>
          <w:rFonts w:ascii="Times New Roman" w:hAnsi="Times New Roman"/>
          <w:sz w:val="22"/>
          <w:szCs w:val="22"/>
          <w:lang w:eastAsia="zh-CN"/>
        </w:rPr>
        <w:t xml:space="preserve">specification effort while maximizing supported use cases and deployment scenarios applicable for 52.6 GHz to 71 GHz frequency, RAN1 recommends support of </w:t>
      </w:r>
      <w:r w:rsidR="004C61A0">
        <w:rPr>
          <w:rFonts w:ascii="Times New Roman" w:hAnsi="Times New Roman"/>
          <w:sz w:val="22"/>
          <w:szCs w:val="22"/>
          <w:lang w:eastAsia="zh-CN"/>
        </w:rPr>
        <w:t>120 kHz subcarrier spacing</w:t>
      </w:r>
      <w:r w:rsidR="004556F9">
        <w:rPr>
          <w:rFonts w:ascii="Times New Roman" w:hAnsi="Times New Roman"/>
          <w:sz w:val="22"/>
          <w:szCs w:val="22"/>
          <w:lang w:eastAsia="zh-CN"/>
        </w:rPr>
        <w:t xml:space="preserve"> with normal CP length</w:t>
      </w:r>
      <w:r w:rsidR="004C61A0">
        <w:rPr>
          <w:rFonts w:ascii="Times New Roman" w:hAnsi="Times New Roman"/>
          <w:sz w:val="22"/>
          <w:szCs w:val="22"/>
          <w:lang w:eastAsia="zh-CN"/>
        </w:rPr>
        <w:t xml:space="preserve">, and </w:t>
      </w:r>
      <w:r w:rsidR="00BD309E">
        <w:rPr>
          <w:rFonts w:ascii="Times New Roman" w:hAnsi="Times New Roman"/>
          <w:sz w:val="22"/>
          <w:szCs w:val="22"/>
          <w:lang w:eastAsia="zh-CN"/>
        </w:rPr>
        <w:t>at least one more subcarrier spacing</w:t>
      </w:r>
      <w:r w:rsidR="0050525D">
        <w:rPr>
          <w:rFonts w:ascii="Times New Roman" w:hAnsi="Times New Roman"/>
          <w:sz w:val="22"/>
          <w:szCs w:val="22"/>
          <w:lang w:eastAsia="zh-CN"/>
        </w:rPr>
        <w:t>. RAN1 recommends</w:t>
      </w:r>
      <w:r w:rsidR="002D3EC3">
        <w:rPr>
          <w:rFonts w:ascii="Times New Roman" w:hAnsi="Times New Roman"/>
          <w:sz w:val="22"/>
          <w:szCs w:val="22"/>
          <w:lang w:eastAsia="zh-CN"/>
        </w:rPr>
        <w:t xml:space="preserve"> </w:t>
      </w:r>
      <w:r w:rsidR="00BD309E">
        <w:rPr>
          <w:rFonts w:ascii="Times New Roman" w:hAnsi="Times New Roman"/>
          <w:sz w:val="22"/>
          <w:szCs w:val="22"/>
          <w:lang w:eastAsia="zh-CN"/>
        </w:rPr>
        <w:t>consider</w:t>
      </w:r>
      <w:r w:rsidR="0050525D">
        <w:rPr>
          <w:rFonts w:ascii="Times New Roman" w:hAnsi="Times New Roman"/>
          <w:sz w:val="22"/>
          <w:szCs w:val="22"/>
          <w:lang w:eastAsia="zh-CN"/>
        </w:rPr>
        <w:t>ation of</w:t>
      </w:r>
      <w:r w:rsidR="00BD309E">
        <w:rPr>
          <w:rFonts w:ascii="Times New Roman" w:hAnsi="Times New Roman"/>
          <w:sz w:val="22"/>
          <w:szCs w:val="22"/>
          <w:lang w:eastAsia="zh-CN"/>
        </w:rPr>
        <w:t xml:space="preserve"> supporting </w:t>
      </w:r>
      <w:r w:rsidR="0050525D">
        <w:rPr>
          <w:rFonts w:ascii="Times New Roman" w:hAnsi="Times New Roman"/>
          <w:sz w:val="22"/>
          <w:szCs w:val="22"/>
          <w:lang w:eastAsia="zh-CN"/>
        </w:rPr>
        <w:t xml:space="preserve">at most </w:t>
      </w:r>
      <w:r w:rsidR="00BD309E">
        <w:rPr>
          <w:rFonts w:ascii="Times New Roman" w:hAnsi="Times New Roman"/>
          <w:sz w:val="22"/>
          <w:szCs w:val="22"/>
          <w:lang w:eastAsia="zh-CN"/>
        </w:rPr>
        <w:t xml:space="preserve">up to </w:t>
      </w:r>
      <w:r w:rsidR="002D3EC3">
        <w:rPr>
          <w:rFonts w:ascii="Times New Roman" w:hAnsi="Times New Roman"/>
          <w:sz w:val="22"/>
          <w:szCs w:val="22"/>
          <w:lang w:eastAsia="zh-CN"/>
        </w:rPr>
        <w:t xml:space="preserve">three </w:t>
      </w:r>
      <w:r w:rsidR="00BD309E">
        <w:rPr>
          <w:rFonts w:ascii="Times New Roman" w:hAnsi="Times New Roman"/>
          <w:sz w:val="22"/>
          <w:szCs w:val="22"/>
          <w:lang w:eastAsia="zh-CN"/>
        </w:rPr>
        <w:t>subcarrier spacing</w:t>
      </w:r>
      <w:r w:rsidR="002D3EC3">
        <w:rPr>
          <w:rFonts w:ascii="Times New Roman" w:hAnsi="Times New Roman"/>
          <w:sz w:val="22"/>
          <w:szCs w:val="22"/>
          <w:lang w:eastAsia="zh-CN"/>
        </w:rPr>
        <w:t>s, including 120 kHz subcarrier spacing.</w:t>
      </w:r>
    </w:p>
    <w:p w14:paraId="36BCF72D" w14:textId="7A6A5D19" w:rsidR="00624DB9" w:rsidRDefault="00DE716C" w:rsidP="0054748F">
      <w:pPr>
        <w:pStyle w:val="aa"/>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In order to </w:t>
      </w:r>
      <w:r w:rsidR="007D3409">
        <w:rPr>
          <w:rFonts w:ascii="Times New Roman" w:hAnsi="Times New Roman"/>
          <w:sz w:val="22"/>
          <w:szCs w:val="22"/>
          <w:lang w:eastAsia="zh-CN"/>
        </w:rPr>
        <w:t xml:space="preserve">bound implementation complexity, </w:t>
      </w:r>
      <w:r w:rsidR="00624DB9">
        <w:rPr>
          <w:rFonts w:ascii="Times New Roman" w:hAnsi="Times New Roman"/>
          <w:sz w:val="22"/>
          <w:szCs w:val="22"/>
          <w:lang w:eastAsia="zh-CN"/>
        </w:rPr>
        <w:t xml:space="preserve">RAN1 recommends </w:t>
      </w:r>
      <w:r w:rsidR="00E46D6E">
        <w:rPr>
          <w:rFonts w:ascii="Times New Roman" w:hAnsi="Times New Roman"/>
          <w:sz w:val="22"/>
          <w:szCs w:val="22"/>
          <w:lang w:eastAsia="zh-CN"/>
        </w:rPr>
        <w:t>limiting</w:t>
      </w:r>
      <w:r w:rsidR="00413F1B">
        <w:rPr>
          <w:rFonts w:ascii="Times New Roman" w:hAnsi="Times New Roman"/>
          <w:sz w:val="22"/>
          <w:szCs w:val="22"/>
          <w:lang w:eastAsia="zh-CN"/>
        </w:rPr>
        <w:t xml:space="preserve"> maximum FFT size required to operate system in 52.6 GHz to 71 GHz frequency </w:t>
      </w:r>
      <w:r>
        <w:rPr>
          <w:rFonts w:ascii="Times New Roman" w:hAnsi="Times New Roman"/>
          <w:sz w:val="22"/>
          <w:szCs w:val="22"/>
          <w:lang w:eastAsia="zh-CN"/>
        </w:rPr>
        <w:t>to less or equal to 4096</w:t>
      </w:r>
      <w:r w:rsidR="003E46D0">
        <w:rPr>
          <w:rFonts w:ascii="Times New Roman" w:hAnsi="Times New Roman"/>
          <w:sz w:val="22"/>
          <w:szCs w:val="22"/>
          <w:lang w:eastAsia="zh-CN"/>
        </w:rPr>
        <w:t xml:space="preserve"> and</w:t>
      </w:r>
      <w:r w:rsidR="009D16F2">
        <w:rPr>
          <w:rFonts w:ascii="Times New Roman" w:hAnsi="Times New Roman"/>
          <w:sz w:val="22"/>
          <w:szCs w:val="22"/>
          <w:lang w:eastAsia="zh-CN"/>
        </w:rPr>
        <w:t xml:space="preserve"> limiting maximum of 275 RBs per carrier.</w:t>
      </w:r>
    </w:p>
    <w:p w14:paraId="77A32FAC" w14:textId="3295DC19" w:rsidR="00E46D6E" w:rsidRDefault="00E46D6E" w:rsidP="0054748F">
      <w:pPr>
        <w:pStyle w:val="aa"/>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RAN1 recommends </w:t>
      </w:r>
      <w:r w:rsidR="00F81C44">
        <w:rPr>
          <w:rFonts w:ascii="Times New Roman" w:hAnsi="Times New Roman"/>
          <w:sz w:val="22"/>
          <w:szCs w:val="22"/>
          <w:lang w:eastAsia="zh-CN"/>
        </w:rPr>
        <w:t>consideration of n</w:t>
      </w:r>
      <w:r w:rsidR="00F81C44" w:rsidRPr="00F81C44">
        <w:rPr>
          <w:rFonts w:ascii="Times New Roman" w:hAnsi="Times New Roman"/>
          <w:sz w:val="22"/>
          <w:szCs w:val="22"/>
          <w:lang w:eastAsia="zh-CN"/>
        </w:rPr>
        <w:t xml:space="preserve">umerologies </w:t>
      </w:r>
      <w:r w:rsidR="009B522E">
        <w:rPr>
          <w:rFonts w:ascii="Times New Roman" w:hAnsi="Times New Roman"/>
          <w:sz w:val="22"/>
          <w:szCs w:val="22"/>
          <w:lang w:eastAsia="zh-CN"/>
        </w:rPr>
        <w:t>from</w:t>
      </w:r>
      <w:r w:rsidR="00F81C44" w:rsidRPr="00F81C44">
        <w:rPr>
          <w:rFonts w:ascii="Times New Roman" w:hAnsi="Times New Roman"/>
          <w:sz w:val="22"/>
          <w:szCs w:val="22"/>
          <w:lang w:eastAsia="zh-CN"/>
        </w:rPr>
        <w:t xml:space="preserve"> 120 kHz </w:t>
      </w:r>
      <w:r w:rsidR="009B522E">
        <w:rPr>
          <w:rFonts w:ascii="Times New Roman" w:hAnsi="Times New Roman"/>
          <w:sz w:val="22"/>
          <w:szCs w:val="22"/>
          <w:lang w:eastAsia="zh-CN"/>
        </w:rPr>
        <w:t xml:space="preserve">to </w:t>
      </w:r>
      <w:r w:rsidR="00F81C44" w:rsidRPr="00F81C44">
        <w:rPr>
          <w:rFonts w:ascii="Times New Roman" w:hAnsi="Times New Roman"/>
          <w:sz w:val="22"/>
          <w:szCs w:val="22"/>
          <w:lang w:eastAsia="zh-CN"/>
        </w:rPr>
        <w:t>960 kHz</w:t>
      </w:r>
      <w:r w:rsidR="009B522E">
        <w:rPr>
          <w:rFonts w:ascii="Times New Roman" w:hAnsi="Times New Roman"/>
          <w:sz w:val="22"/>
          <w:szCs w:val="22"/>
          <w:lang w:eastAsia="zh-CN"/>
        </w:rPr>
        <w:t xml:space="preserve">, and numerologies outside this range </w:t>
      </w:r>
      <w:r w:rsidR="00F81C44" w:rsidRPr="00F81C44">
        <w:rPr>
          <w:rFonts w:ascii="Times New Roman" w:hAnsi="Times New Roman"/>
          <w:sz w:val="22"/>
          <w:szCs w:val="22"/>
          <w:lang w:eastAsia="zh-CN"/>
        </w:rPr>
        <w:t>are not supported for any signal</w:t>
      </w:r>
      <w:r w:rsidR="00BD2B28">
        <w:rPr>
          <w:rFonts w:ascii="Times New Roman" w:hAnsi="Times New Roman"/>
          <w:sz w:val="22"/>
          <w:szCs w:val="22"/>
          <w:lang w:eastAsia="zh-CN"/>
        </w:rPr>
        <w:t xml:space="preserve">s </w:t>
      </w:r>
      <w:r w:rsidR="00F81C44" w:rsidRPr="00F81C44">
        <w:rPr>
          <w:rFonts w:ascii="Times New Roman" w:hAnsi="Times New Roman"/>
          <w:sz w:val="22"/>
          <w:szCs w:val="22"/>
          <w:lang w:eastAsia="zh-CN"/>
        </w:rPr>
        <w:t>or channel</w:t>
      </w:r>
      <w:r w:rsidR="00BD2B28">
        <w:rPr>
          <w:rFonts w:ascii="Times New Roman" w:hAnsi="Times New Roman"/>
          <w:sz w:val="22"/>
          <w:szCs w:val="22"/>
          <w:lang w:eastAsia="zh-CN"/>
        </w:rPr>
        <w:t>s.</w:t>
      </w:r>
    </w:p>
    <w:p w14:paraId="72F0BD02" w14:textId="2410620E" w:rsidR="001D556B" w:rsidRDefault="001D556B" w:rsidP="0054748F">
      <w:pPr>
        <w:pStyle w:val="aa"/>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w:t>
      </w:r>
      <w:r w:rsidR="007C6372">
        <w:rPr>
          <w:rFonts w:ascii="Times New Roman" w:hAnsi="Times New Roman"/>
          <w:sz w:val="22"/>
          <w:szCs w:val="22"/>
          <w:lang w:eastAsia="zh-CN"/>
        </w:rPr>
        <w:t xml:space="preserve"> with </w:t>
      </w:r>
      <w:r w:rsidR="00376825">
        <w:rPr>
          <w:rFonts w:ascii="Times New Roman" w:hAnsi="Times New Roman"/>
          <w:sz w:val="22"/>
          <w:szCs w:val="22"/>
          <w:lang w:eastAsia="zh-CN"/>
        </w:rPr>
        <w:t>all the subcarrier spacings that would be supported by specification</w:t>
      </w:r>
      <w:r>
        <w:rPr>
          <w:rFonts w:ascii="Times New Roman" w:hAnsi="Times New Roman"/>
          <w:sz w:val="22"/>
          <w:szCs w:val="22"/>
          <w:lang w:eastAsia="zh-CN"/>
        </w:rPr>
        <w:t>.</w:t>
      </w:r>
    </w:p>
    <w:p w14:paraId="238E7939" w14:textId="7D505FC5" w:rsidR="00376825" w:rsidRDefault="00DE17FC" w:rsidP="0054748F">
      <w:pPr>
        <w:pStyle w:val="aa"/>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Some companies ha</w:t>
      </w:r>
      <w:r w:rsidR="00353598">
        <w:rPr>
          <w:rFonts w:ascii="Times New Roman" w:hAnsi="Times New Roman"/>
          <w:sz w:val="22"/>
          <w:szCs w:val="22"/>
          <w:lang w:eastAsia="zh-CN"/>
        </w:rPr>
        <w:t>ve</w:t>
      </w:r>
      <w:r>
        <w:rPr>
          <w:rFonts w:ascii="Times New Roman" w:hAnsi="Times New Roman"/>
          <w:sz w:val="22"/>
          <w:szCs w:val="22"/>
          <w:lang w:eastAsia="zh-CN"/>
        </w:rPr>
        <w:t xml:space="preserve"> noted that ability for </w:t>
      </w:r>
      <w:r w:rsidR="00467B08">
        <w:rPr>
          <w:rFonts w:ascii="Times New Roman" w:hAnsi="Times New Roman"/>
          <w:sz w:val="22"/>
          <w:szCs w:val="22"/>
          <w:lang w:eastAsia="zh-CN"/>
        </w:rPr>
        <w:t>a deployed system to operate with a single numerology</w:t>
      </w:r>
      <w:r w:rsidR="002C6806">
        <w:rPr>
          <w:rFonts w:ascii="Times New Roman" w:hAnsi="Times New Roman"/>
          <w:sz w:val="22"/>
          <w:szCs w:val="22"/>
          <w:lang w:eastAsia="zh-CN"/>
        </w:rPr>
        <w:t xml:space="preserve"> </w:t>
      </w:r>
      <w:r w:rsidR="00467B08">
        <w:rPr>
          <w:rFonts w:ascii="Times New Roman" w:hAnsi="Times New Roman"/>
          <w:sz w:val="22"/>
          <w:szCs w:val="22"/>
          <w:lang w:eastAsia="zh-CN"/>
        </w:rPr>
        <w:t>for all channels and signals</w:t>
      </w:r>
      <w:r w:rsidR="002C6806">
        <w:rPr>
          <w:rFonts w:ascii="Times New Roman" w:hAnsi="Times New Roman"/>
          <w:sz w:val="22"/>
          <w:szCs w:val="22"/>
          <w:lang w:eastAsia="zh-CN"/>
        </w:rPr>
        <w:t xml:space="preserve">, with the possibility of </w:t>
      </w:r>
      <w:r w:rsidR="00887EAA">
        <w:rPr>
          <w:rFonts w:ascii="Times New Roman" w:hAnsi="Times New Roman"/>
          <w:sz w:val="22"/>
          <w:szCs w:val="22"/>
          <w:lang w:eastAsia="zh-CN"/>
        </w:rPr>
        <w:t>exception to SSB numerology,</w:t>
      </w:r>
      <w:r w:rsidR="00467B08">
        <w:rPr>
          <w:rFonts w:ascii="Times New Roman" w:hAnsi="Times New Roman"/>
          <w:sz w:val="22"/>
          <w:szCs w:val="22"/>
          <w:lang w:eastAsia="zh-CN"/>
        </w:rPr>
        <w:t xml:space="preserve"> is beneficial</w:t>
      </w:r>
      <w:r w:rsidR="00353598">
        <w:rPr>
          <w:rFonts w:ascii="Times New Roman" w:hAnsi="Times New Roman"/>
          <w:sz w:val="22"/>
          <w:szCs w:val="22"/>
          <w:lang w:eastAsia="zh-CN"/>
        </w:rPr>
        <w:t xml:space="preserve">. Some companies have noted mixed numerology operation is </w:t>
      </w:r>
      <w:r w:rsidR="002C6806">
        <w:rPr>
          <w:rFonts w:ascii="Times New Roman" w:hAnsi="Times New Roman"/>
          <w:sz w:val="22"/>
          <w:szCs w:val="22"/>
          <w:lang w:eastAsia="zh-CN"/>
        </w:rPr>
        <w:t>functional and consideration of single numerology operation is not needed.</w:t>
      </w:r>
    </w:p>
    <w:p w14:paraId="379AC9FF" w14:textId="4DB8FEEE" w:rsidR="005816C5" w:rsidRDefault="003939D2" w:rsidP="0054748F">
      <w:pPr>
        <w:pStyle w:val="aa"/>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Overall implementation complexity </w:t>
      </w:r>
      <w:r w:rsidR="005E6239">
        <w:rPr>
          <w:rFonts w:ascii="Times New Roman" w:hAnsi="Times New Roman"/>
          <w:sz w:val="22"/>
          <w:szCs w:val="22"/>
          <w:lang w:eastAsia="zh-CN"/>
        </w:rPr>
        <w:t>for support</w:t>
      </w:r>
      <w:r w:rsidR="006E43CB">
        <w:rPr>
          <w:rFonts w:ascii="Times New Roman" w:hAnsi="Times New Roman"/>
          <w:sz w:val="22"/>
          <w:szCs w:val="22"/>
          <w:lang w:eastAsia="zh-CN"/>
        </w:rPr>
        <w:t>ing a specific subcarrier spacing may need to consider the following,</w:t>
      </w:r>
      <w:r w:rsidR="005816C5">
        <w:rPr>
          <w:rFonts w:ascii="Times New Roman" w:hAnsi="Times New Roman"/>
          <w:sz w:val="22"/>
          <w:szCs w:val="22"/>
          <w:lang w:eastAsia="zh-CN"/>
        </w:rPr>
        <w:t xml:space="preserve"> but not limited to:</w:t>
      </w:r>
    </w:p>
    <w:p w14:paraId="0F76F4C4" w14:textId="001E6938" w:rsidR="003939D2" w:rsidRDefault="00227570" w:rsidP="0054748F">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and potential inter-carrier interference mitigation and compensation,</w:t>
      </w:r>
    </w:p>
    <w:p w14:paraId="29B72E6F" w14:textId="3A8CDAC4" w:rsidR="005816C5" w:rsidRDefault="005816C5" w:rsidP="0054748F">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complexity in support of multiple component carriers to reach a specific target throughput</w:t>
      </w:r>
    </w:p>
    <w:p w14:paraId="48B17502" w14:textId="1DB54EDC" w:rsidR="005816C5" w:rsidRDefault="003E0907" w:rsidP="0054748F">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ability to process signals</w:t>
      </w:r>
      <w:r w:rsidR="00FD1647">
        <w:rPr>
          <w:rFonts w:ascii="Times New Roman" w:hAnsi="Times New Roman"/>
          <w:sz w:val="22"/>
          <w:szCs w:val="22"/>
          <w:lang w:eastAsia="zh-CN"/>
        </w:rPr>
        <w:t xml:space="preserve"> </w:t>
      </w:r>
      <w:r w:rsidR="00CE6BA1">
        <w:rPr>
          <w:rFonts w:ascii="Times New Roman" w:hAnsi="Times New Roman"/>
          <w:sz w:val="22"/>
          <w:szCs w:val="22"/>
          <w:lang w:eastAsia="zh-CN"/>
        </w:rPr>
        <w:t>in time frames relative to symbol duration for each subcarrier spacing</w:t>
      </w:r>
    </w:p>
    <w:p w14:paraId="4F9F200B" w14:textId="1295B409" w:rsidR="00E0439D" w:rsidRDefault="00E0439D" w:rsidP="0054748F">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supported features</w:t>
      </w:r>
      <w:r w:rsidR="00C22AA8">
        <w:rPr>
          <w:rFonts w:ascii="Times New Roman" w:hAnsi="Times New Roman"/>
          <w:sz w:val="22"/>
          <w:szCs w:val="22"/>
          <w:lang w:eastAsia="zh-CN"/>
        </w:rPr>
        <w:t xml:space="preserve"> indicated by UE capability signaling or implemented by the </w:t>
      </w:r>
      <w:proofErr w:type="spellStart"/>
      <w:r w:rsidR="00C22AA8">
        <w:rPr>
          <w:rFonts w:ascii="Times New Roman" w:hAnsi="Times New Roman"/>
          <w:sz w:val="22"/>
          <w:szCs w:val="22"/>
          <w:lang w:eastAsia="zh-CN"/>
        </w:rPr>
        <w:t>gNB</w:t>
      </w:r>
      <w:proofErr w:type="spellEnd"/>
    </w:p>
    <w:p w14:paraId="14286FA0" w14:textId="7A4DDA2F" w:rsidR="00C22AA8" w:rsidRDefault="006E43CB" w:rsidP="0054748F">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w:t>
      </w:r>
      <w:r w:rsidRPr="0021418D">
        <w:rPr>
          <w:rFonts w:ascii="Times New Roman" w:hAnsi="Times New Roman"/>
          <w:i/>
          <w:iCs/>
          <w:sz w:val="22"/>
          <w:szCs w:val="22"/>
          <w:lang w:eastAsia="zh-CN"/>
        </w:rPr>
        <w:t>Moderator: please provide additional aspects if any</w:t>
      </w:r>
      <w:r w:rsidR="0021418D" w:rsidRPr="0021418D">
        <w:rPr>
          <w:rFonts w:ascii="Times New Roman" w:hAnsi="Times New Roman"/>
          <w:i/>
          <w:iCs/>
          <w:sz w:val="22"/>
          <w:szCs w:val="22"/>
          <w:lang w:eastAsia="zh-CN"/>
        </w:rPr>
        <w:t xml:space="preserve">. Don’t need this to be </w:t>
      </w:r>
      <w:proofErr w:type="spellStart"/>
      <w:r w:rsidR="0021418D" w:rsidRPr="0021418D">
        <w:rPr>
          <w:rFonts w:ascii="Times New Roman" w:hAnsi="Times New Roman"/>
          <w:i/>
          <w:iCs/>
          <w:sz w:val="22"/>
          <w:szCs w:val="22"/>
          <w:lang w:eastAsia="zh-CN"/>
        </w:rPr>
        <w:t>exhausitive</w:t>
      </w:r>
      <w:proofErr w:type="spellEnd"/>
      <w:r w:rsidR="0021418D" w:rsidRPr="0021418D">
        <w:rPr>
          <w:rFonts w:ascii="Times New Roman" w:hAnsi="Times New Roman"/>
          <w:i/>
          <w:iCs/>
          <w:sz w:val="22"/>
          <w:szCs w:val="22"/>
          <w:lang w:eastAsia="zh-CN"/>
        </w:rPr>
        <w:t>, so if there are formulation that could be generic, that would be preferred</w:t>
      </w:r>
      <w:r>
        <w:rPr>
          <w:rFonts w:ascii="Times New Roman" w:hAnsi="Times New Roman"/>
          <w:sz w:val="22"/>
          <w:szCs w:val="22"/>
          <w:lang w:eastAsia="zh-CN"/>
        </w:rPr>
        <w:t>]</w:t>
      </w:r>
    </w:p>
    <w:p w14:paraId="1B28487D" w14:textId="5DE26D3E" w:rsidR="004859E2" w:rsidRDefault="004859E2">
      <w:pPr>
        <w:pStyle w:val="aa"/>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D7A09" w14:paraId="75E2BFA1" w14:textId="77777777" w:rsidTr="009543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A6E448" w14:textId="77777777" w:rsidR="006D7A09" w:rsidRDefault="006D7A09"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3906797" w14:textId="2BDF148B" w:rsidR="006D7A09" w:rsidRDefault="006D7A09" w:rsidP="0095433D">
            <w:pPr>
              <w:spacing w:after="0"/>
              <w:rPr>
                <w:lang w:val="sv-SE"/>
              </w:rPr>
            </w:pPr>
            <w:r>
              <w:rPr>
                <w:rStyle w:val="af2"/>
                <w:color w:val="000000"/>
                <w:lang w:val="sv-SE"/>
              </w:rPr>
              <w:t>Comments on (1)</w:t>
            </w:r>
          </w:p>
        </w:tc>
      </w:tr>
      <w:tr w:rsidR="006D7A09" w14:paraId="055B60D1"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E7109" w14:textId="4DC6EE78" w:rsidR="006D7A09" w:rsidRDefault="006D7A09" w:rsidP="009543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EA32F52" w14:textId="1D9DE780" w:rsidR="006D7A09" w:rsidRDefault="006D7A09" w:rsidP="0095433D">
            <w:pPr>
              <w:overflowPunct/>
              <w:autoSpaceDE/>
              <w:adjustRightInd/>
              <w:spacing w:after="0"/>
              <w:rPr>
                <w:lang w:val="sv-SE" w:eastAsia="zh-CN"/>
              </w:rPr>
            </w:pPr>
          </w:p>
        </w:tc>
      </w:tr>
    </w:tbl>
    <w:p w14:paraId="5285C275" w14:textId="7081E1A9" w:rsidR="006D7A09" w:rsidRPr="006D7A09" w:rsidRDefault="006D7A09">
      <w:pPr>
        <w:pStyle w:val="aa"/>
        <w:spacing w:after="0"/>
        <w:rPr>
          <w:rFonts w:ascii="Times New Roman" w:hAnsi="Times New Roman"/>
          <w:sz w:val="22"/>
          <w:szCs w:val="22"/>
          <w:lang w:val="sv-SE" w:eastAsia="zh-CN"/>
        </w:rPr>
      </w:pPr>
    </w:p>
    <w:p w14:paraId="41BB0475" w14:textId="77777777" w:rsidR="006D7A09" w:rsidRDefault="006D7A09">
      <w:pPr>
        <w:pStyle w:val="aa"/>
        <w:spacing w:after="0"/>
        <w:rPr>
          <w:rFonts w:ascii="Times New Roman" w:hAnsi="Times New Roman"/>
          <w:sz w:val="22"/>
          <w:szCs w:val="22"/>
          <w:lang w:eastAsia="zh-CN"/>
        </w:rPr>
      </w:pPr>
    </w:p>
    <w:p w14:paraId="6A3A372A" w14:textId="33BD44EC" w:rsidR="004859E2" w:rsidRDefault="007C414F" w:rsidP="00F2112E">
      <w:pPr>
        <w:pStyle w:val="aa"/>
        <w:spacing w:after="0"/>
        <w:outlineLvl w:val="5"/>
        <w:rPr>
          <w:rFonts w:ascii="Times New Roman" w:hAnsi="Times New Roman"/>
          <w:sz w:val="22"/>
          <w:szCs w:val="22"/>
          <w:lang w:eastAsia="zh-CN"/>
        </w:rPr>
      </w:pPr>
      <w:r>
        <w:rPr>
          <w:rFonts w:ascii="Times New Roman" w:hAnsi="Times New Roman"/>
          <w:sz w:val="22"/>
          <w:szCs w:val="22"/>
          <w:lang w:eastAsia="zh-CN"/>
        </w:rPr>
        <w:t>(</w:t>
      </w:r>
      <w:r w:rsidR="004859E2">
        <w:rPr>
          <w:rFonts w:ascii="Times New Roman" w:hAnsi="Times New Roman"/>
          <w:sz w:val="22"/>
          <w:szCs w:val="22"/>
          <w:lang w:eastAsia="zh-CN"/>
        </w:rPr>
        <w:t>2) issues/observations that are applicable to smaller subcarrier spacing (e.g. 120 or 240kHz) and larger subcarrier spacing (e.g. 480 or 960kHz)</w:t>
      </w:r>
    </w:p>
    <w:p w14:paraId="05D088A9" w14:textId="4F8FD3FC" w:rsidR="00702893" w:rsidRDefault="00702893">
      <w:pPr>
        <w:pStyle w:val="aa"/>
        <w:spacing w:after="0"/>
        <w:rPr>
          <w:rFonts w:ascii="Times New Roman" w:hAnsi="Times New Roman"/>
          <w:sz w:val="22"/>
          <w:szCs w:val="22"/>
          <w:lang w:eastAsia="zh-CN"/>
        </w:rPr>
      </w:pPr>
    </w:p>
    <w:p w14:paraId="13DF375F" w14:textId="345C51A9" w:rsidR="00510850" w:rsidRPr="00755E27" w:rsidRDefault="00510850" w:rsidP="00510850">
      <w:pPr>
        <w:pStyle w:val="aa"/>
        <w:spacing w:after="0"/>
        <w:rPr>
          <w:rFonts w:ascii="Times New Roman" w:hAnsi="Times New Roman"/>
          <w:i/>
          <w:iCs/>
          <w:sz w:val="22"/>
          <w:szCs w:val="22"/>
          <w:lang w:eastAsia="zh-CN"/>
        </w:rPr>
      </w:pPr>
      <w:r w:rsidRPr="00755E27">
        <w:rPr>
          <w:rFonts w:ascii="Times New Roman" w:hAnsi="Times New Roman"/>
          <w:i/>
          <w:iCs/>
          <w:sz w:val="22"/>
          <w:szCs w:val="22"/>
          <w:lang w:eastAsia="zh-CN"/>
        </w:rPr>
        <w:t xml:space="preserve">Moderator note: </w:t>
      </w:r>
      <w:r>
        <w:rPr>
          <w:rFonts w:ascii="Times New Roman" w:hAnsi="Times New Roman"/>
          <w:i/>
          <w:iCs/>
          <w:sz w:val="22"/>
          <w:szCs w:val="22"/>
          <w:lang w:eastAsia="zh-CN"/>
        </w:rPr>
        <w:t xml:space="preserve">for </w:t>
      </w:r>
      <w:r w:rsidR="008E490A">
        <w:rPr>
          <w:rFonts w:ascii="Times New Roman" w:hAnsi="Times New Roman"/>
          <w:i/>
          <w:iCs/>
          <w:sz w:val="22"/>
          <w:szCs w:val="22"/>
          <w:lang w:eastAsia="zh-CN"/>
        </w:rPr>
        <w:t xml:space="preserve">observations based on evaluated cases, those can be address in 8.2.3 discussion thread, and moderator suggests </w:t>
      </w:r>
      <w:r w:rsidR="005B3625">
        <w:rPr>
          <w:rFonts w:ascii="Times New Roman" w:hAnsi="Times New Roman"/>
          <w:i/>
          <w:iCs/>
          <w:sz w:val="22"/>
          <w:szCs w:val="22"/>
          <w:lang w:eastAsia="zh-CN"/>
        </w:rPr>
        <w:t>focusing on aspects that aren’t able to be directly derived by evaluations</w:t>
      </w:r>
      <w:r w:rsidRPr="00755E27">
        <w:rPr>
          <w:rFonts w:ascii="Times New Roman" w:hAnsi="Times New Roman"/>
          <w:i/>
          <w:iCs/>
          <w:sz w:val="22"/>
          <w:szCs w:val="22"/>
          <w:lang w:eastAsia="zh-CN"/>
        </w:rPr>
        <w:t>.</w:t>
      </w:r>
    </w:p>
    <w:p w14:paraId="5BC446DB" w14:textId="77777777" w:rsidR="00510850" w:rsidRDefault="00510850">
      <w:pPr>
        <w:pStyle w:val="aa"/>
        <w:spacing w:after="0"/>
        <w:rPr>
          <w:rFonts w:ascii="Times New Roman" w:hAnsi="Times New Roman"/>
          <w:sz w:val="22"/>
          <w:szCs w:val="22"/>
          <w:lang w:eastAsia="zh-CN"/>
        </w:rPr>
      </w:pPr>
    </w:p>
    <w:p w14:paraId="19FD1D39" w14:textId="7F102170" w:rsidR="007C414F" w:rsidRDefault="002608A0" w:rsidP="00EE661E">
      <w:pPr>
        <w:pStyle w:val="aa"/>
        <w:numPr>
          <w:ilvl w:val="0"/>
          <w:numId w:val="25"/>
        </w:numPr>
        <w:spacing w:after="0"/>
        <w:rPr>
          <w:rFonts w:ascii="Times New Roman" w:hAnsi="Times New Roman"/>
          <w:sz w:val="22"/>
          <w:szCs w:val="22"/>
          <w:lang w:eastAsia="zh-CN"/>
        </w:rPr>
      </w:pPr>
      <w:r w:rsidRPr="002608A0">
        <w:rPr>
          <w:rFonts w:ascii="Times New Roman" w:hAnsi="Times New Roman"/>
          <w:sz w:val="22"/>
          <w:szCs w:val="22"/>
          <w:lang w:eastAsia="zh-CN"/>
        </w:rPr>
        <w:t xml:space="preserve">RAN1 observes </w:t>
      </w:r>
      <w:r w:rsidR="00D05A16">
        <w:rPr>
          <w:rFonts w:ascii="Times New Roman" w:hAnsi="Times New Roman"/>
          <w:sz w:val="22"/>
          <w:szCs w:val="22"/>
          <w:lang w:eastAsia="zh-CN"/>
        </w:rPr>
        <w:t xml:space="preserve">in general </w:t>
      </w:r>
      <w:r>
        <w:rPr>
          <w:rFonts w:ascii="Times New Roman" w:hAnsi="Times New Roman"/>
          <w:sz w:val="22"/>
          <w:szCs w:val="22"/>
          <w:lang w:eastAsia="zh-CN"/>
        </w:rPr>
        <w:t xml:space="preserve">smaller subcarrier spacing </w:t>
      </w:r>
      <w:r w:rsidR="00BE0952">
        <w:rPr>
          <w:rFonts w:ascii="Times New Roman" w:hAnsi="Times New Roman"/>
          <w:sz w:val="22"/>
          <w:szCs w:val="22"/>
          <w:lang w:eastAsia="zh-CN"/>
        </w:rPr>
        <w:t>may potentially provide larger coverage due to use of smaller bandwidth</w:t>
      </w:r>
      <w:r w:rsidR="00026C85">
        <w:rPr>
          <w:rFonts w:ascii="Times New Roman" w:hAnsi="Times New Roman"/>
          <w:sz w:val="22"/>
          <w:szCs w:val="22"/>
          <w:lang w:eastAsia="zh-CN"/>
        </w:rPr>
        <w:t xml:space="preserve"> and gears towards</w:t>
      </w:r>
      <w:r w:rsidR="008D30EF">
        <w:rPr>
          <w:rFonts w:ascii="Times New Roman" w:hAnsi="Times New Roman"/>
          <w:sz w:val="22"/>
          <w:szCs w:val="22"/>
          <w:lang w:eastAsia="zh-CN"/>
        </w:rPr>
        <w:t xml:space="preserve"> (but not limited to)</w:t>
      </w:r>
      <w:r w:rsidR="00026C85">
        <w:rPr>
          <w:rFonts w:ascii="Times New Roman" w:hAnsi="Times New Roman"/>
          <w:sz w:val="22"/>
          <w:szCs w:val="22"/>
          <w:lang w:eastAsia="zh-CN"/>
        </w:rPr>
        <w:t xml:space="preserve"> indoor </w:t>
      </w:r>
      <w:r w:rsidR="008D30EF">
        <w:rPr>
          <w:rFonts w:ascii="Times New Roman" w:hAnsi="Times New Roman"/>
          <w:sz w:val="22"/>
          <w:szCs w:val="22"/>
          <w:lang w:eastAsia="zh-CN"/>
        </w:rPr>
        <w:t>and outdoor scenarios or coverage driven scenarios.</w:t>
      </w:r>
    </w:p>
    <w:p w14:paraId="071CB8F1" w14:textId="743941C0" w:rsidR="008D30EF" w:rsidRDefault="008D30EF" w:rsidP="00EE661E">
      <w:pPr>
        <w:pStyle w:val="aa"/>
        <w:numPr>
          <w:ilvl w:val="0"/>
          <w:numId w:val="25"/>
        </w:numPr>
        <w:spacing w:after="0"/>
        <w:rPr>
          <w:rFonts w:ascii="Times New Roman" w:hAnsi="Times New Roman"/>
          <w:sz w:val="22"/>
          <w:szCs w:val="22"/>
          <w:lang w:eastAsia="zh-CN"/>
        </w:rPr>
      </w:pPr>
      <w:r w:rsidRPr="002608A0">
        <w:rPr>
          <w:rFonts w:ascii="Times New Roman" w:hAnsi="Times New Roman"/>
          <w:sz w:val="22"/>
          <w:szCs w:val="22"/>
          <w:lang w:eastAsia="zh-CN"/>
        </w:rPr>
        <w:t xml:space="preserve">RAN1 observes </w:t>
      </w:r>
      <w:r>
        <w:rPr>
          <w:rFonts w:ascii="Times New Roman" w:hAnsi="Times New Roman"/>
          <w:sz w:val="22"/>
          <w:szCs w:val="22"/>
          <w:lang w:eastAsia="zh-CN"/>
        </w:rPr>
        <w:t>in general larger subcarrier spacing may potentially provide higher peak data rates due to use of larger bandwidth and gears towards (but not limited to) indoor scenarios or peak  data-rate driven scenarios.</w:t>
      </w:r>
    </w:p>
    <w:p w14:paraId="54FFD7DE" w14:textId="02F1C156" w:rsidR="007C414F" w:rsidRDefault="007C414F">
      <w:pPr>
        <w:pStyle w:val="aa"/>
        <w:spacing w:after="0"/>
        <w:rPr>
          <w:rFonts w:ascii="Times New Roman" w:hAnsi="Times New Roman"/>
          <w:sz w:val="22"/>
          <w:szCs w:val="22"/>
          <w:lang w:eastAsia="zh-CN"/>
        </w:rPr>
      </w:pPr>
    </w:p>
    <w:p w14:paraId="495A8B81" w14:textId="77777777" w:rsidR="00EE661E" w:rsidRDefault="00EE661E" w:rsidP="00EE661E">
      <w:pPr>
        <w:pStyle w:val="aa"/>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61E" w14:paraId="67773AC0" w14:textId="77777777" w:rsidTr="009543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A6B220" w14:textId="77777777" w:rsidR="00EE661E" w:rsidRDefault="00EE661E"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30C3C6E" w14:textId="36DE52EB" w:rsidR="00EE661E" w:rsidRDefault="00EE661E" w:rsidP="0095433D">
            <w:pPr>
              <w:spacing w:after="0"/>
              <w:rPr>
                <w:lang w:val="sv-SE"/>
              </w:rPr>
            </w:pPr>
            <w:r>
              <w:rPr>
                <w:rStyle w:val="af2"/>
                <w:color w:val="000000"/>
                <w:lang w:val="sv-SE"/>
              </w:rPr>
              <w:t>Comments on (2)</w:t>
            </w:r>
          </w:p>
        </w:tc>
      </w:tr>
      <w:tr w:rsidR="00EE661E" w14:paraId="30246020"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5BC14" w14:textId="77777777" w:rsidR="00EE661E" w:rsidRDefault="00EE661E" w:rsidP="009543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0DD2D6C" w14:textId="77777777" w:rsidR="00EE661E" w:rsidRDefault="00EE661E" w:rsidP="0095433D">
            <w:pPr>
              <w:overflowPunct/>
              <w:autoSpaceDE/>
              <w:adjustRightInd/>
              <w:spacing w:after="0"/>
              <w:rPr>
                <w:lang w:val="sv-SE" w:eastAsia="zh-CN"/>
              </w:rPr>
            </w:pPr>
          </w:p>
        </w:tc>
      </w:tr>
    </w:tbl>
    <w:p w14:paraId="7E8887EF" w14:textId="77777777" w:rsidR="00EE661E" w:rsidRPr="006D7A09" w:rsidRDefault="00EE661E" w:rsidP="00EE661E">
      <w:pPr>
        <w:pStyle w:val="aa"/>
        <w:spacing w:after="0"/>
        <w:rPr>
          <w:rFonts w:ascii="Times New Roman" w:hAnsi="Times New Roman"/>
          <w:sz w:val="22"/>
          <w:szCs w:val="22"/>
          <w:lang w:val="sv-SE" w:eastAsia="zh-CN"/>
        </w:rPr>
      </w:pPr>
    </w:p>
    <w:p w14:paraId="43DC05C0" w14:textId="6AD56F9D" w:rsidR="004859E2" w:rsidRDefault="004859E2">
      <w:pPr>
        <w:pStyle w:val="aa"/>
        <w:spacing w:after="0"/>
        <w:rPr>
          <w:rFonts w:ascii="Times New Roman" w:hAnsi="Times New Roman"/>
          <w:sz w:val="22"/>
          <w:szCs w:val="22"/>
          <w:lang w:eastAsia="zh-CN"/>
        </w:rPr>
      </w:pPr>
    </w:p>
    <w:p w14:paraId="1927C436" w14:textId="2A8966CB" w:rsidR="004859E2" w:rsidRDefault="004859E2" w:rsidP="00F2112E">
      <w:pPr>
        <w:pStyle w:val="aa"/>
        <w:spacing w:after="0"/>
        <w:outlineLvl w:val="5"/>
        <w:rPr>
          <w:rFonts w:ascii="Times New Roman" w:hAnsi="Times New Roman"/>
          <w:sz w:val="22"/>
          <w:szCs w:val="22"/>
          <w:lang w:eastAsia="zh-CN"/>
        </w:rPr>
      </w:pPr>
      <w:r>
        <w:rPr>
          <w:rFonts w:ascii="Times New Roman" w:hAnsi="Times New Roman"/>
          <w:sz w:val="22"/>
          <w:szCs w:val="22"/>
          <w:lang w:eastAsia="zh-CN"/>
        </w:rPr>
        <w:t xml:space="preserve">(3) issues/observations for each specific </w:t>
      </w:r>
      <w:r w:rsidR="007619CE">
        <w:rPr>
          <w:rFonts w:ascii="Times New Roman" w:hAnsi="Times New Roman"/>
          <w:sz w:val="22"/>
          <w:szCs w:val="22"/>
          <w:lang w:eastAsia="zh-CN"/>
        </w:rPr>
        <w:t>numerology</w:t>
      </w:r>
      <w:r>
        <w:rPr>
          <w:rFonts w:ascii="Times New Roman" w:hAnsi="Times New Roman"/>
          <w:sz w:val="22"/>
          <w:szCs w:val="22"/>
          <w:lang w:eastAsia="zh-CN"/>
        </w:rPr>
        <w:t>, 120, 240, 480, and 960 kHz.</w:t>
      </w:r>
    </w:p>
    <w:p w14:paraId="61E633C8" w14:textId="1124A271" w:rsidR="004859E2" w:rsidRDefault="004859E2">
      <w:pPr>
        <w:pStyle w:val="aa"/>
        <w:spacing w:after="0"/>
        <w:rPr>
          <w:rFonts w:ascii="Times New Roman" w:hAnsi="Times New Roman"/>
          <w:sz w:val="22"/>
          <w:szCs w:val="22"/>
          <w:lang w:eastAsia="zh-CN"/>
        </w:rPr>
      </w:pPr>
    </w:p>
    <w:p w14:paraId="48D5B26C" w14:textId="4C749DFD" w:rsidR="0080534B" w:rsidRPr="00755E27" w:rsidRDefault="0080534B" w:rsidP="0080534B">
      <w:pPr>
        <w:pStyle w:val="aa"/>
        <w:spacing w:after="0"/>
        <w:rPr>
          <w:rFonts w:ascii="Times New Roman" w:hAnsi="Times New Roman"/>
          <w:i/>
          <w:iCs/>
          <w:sz w:val="22"/>
          <w:szCs w:val="22"/>
          <w:lang w:eastAsia="zh-CN"/>
        </w:rPr>
      </w:pPr>
      <w:r w:rsidRPr="00755E27">
        <w:rPr>
          <w:rFonts w:ascii="Times New Roman" w:hAnsi="Times New Roman"/>
          <w:i/>
          <w:iCs/>
          <w:sz w:val="22"/>
          <w:szCs w:val="22"/>
          <w:lang w:eastAsia="zh-CN"/>
        </w:rPr>
        <w:t xml:space="preserve">Moderator note: </w:t>
      </w:r>
      <w:r>
        <w:rPr>
          <w:rFonts w:ascii="Times New Roman" w:hAnsi="Times New Roman"/>
          <w:i/>
          <w:iCs/>
          <w:sz w:val="22"/>
          <w:szCs w:val="22"/>
          <w:lang w:eastAsia="zh-CN"/>
        </w:rPr>
        <w:t xml:space="preserve">for the list in </w:t>
      </w:r>
      <w:r w:rsidR="001E7584">
        <w:rPr>
          <w:rFonts w:ascii="Times New Roman" w:hAnsi="Times New Roman"/>
          <w:i/>
          <w:iCs/>
          <w:sz w:val="22"/>
          <w:szCs w:val="22"/>
          <w:lang w:eastAsia="zh-CN"/>
        </w:rPr>
        <w:t>(3)-2</w:t>
      </w:r>
      <w:r>
        <w:rPr>
          <w:rFonts w:ascii="Times New Roman" w:hAnsi="Times New Roman"/>
          <w:i/>
          <w:iCs/>
          <w:sz w:val="22"/>
          <w:szCs w:val="22"/>
          <w:lang w:eastAsia="zh-CN"/>
        </w:rPr>
        <w:t xml:space="preserve"> and </w:t>
      </w:r>
      <w:r w:rsidR="001E7584">
        <w:rPr>
          <w:rFonts w:ascii="Times New Roman" w:hAnsi="Times New Roman"/>
          <w:i/>
          <w:iCs/>
          <w:sz w:val="22"/>
          <w:szCs w:val="22"/>
          <w:lang w:eastAsia="zh-CN"/>
        </w:rPr>
        <w:t>(3)-3</w:t>
      </w:r>
      <w:r w:rsidR="00100F28">
        <w:rPr>
          <w:rFonts w:ascii="Times New Roman" w:hAnsi="Times New Roman"/>
          <w:i/>
          <w:iCs/>
          <w:sz w:val="22"/>
          <w:szCs w:val="22"/>
          <w:lang w:eastAsia="zh-CN"/>
        </w:rPr>
        <w:t>, we can continuously build up as we get further agreements and progress</w:t>
      </w:r>
      <w:r w:rsidRPr="00755E27">
        <w:rPr>
          <w:rFonts w:ascii="Times New Roman" w:hAnsi="Times New Roman"/>
          <w:i/>
          <w:iCs/>
          <w:sz w:val="22"/>
          <w:szCs w:val="22"/>
          <w:lang w:eastAsia="zh-CN"/>
        </w:rPr>
        <w:t>.</w:t>
      </w:r>
    </w:p>
    <w:p w14:paraId="61E3C797" w14:textId="4A61FAC7" w:rsidR="007C414F" w:rsidRDefault="007C414F">
      <w:pPr>
        <w:pStyle w:val="aa"/>
        <w:spacing w:after="0"/>
        <w:rPr>
          <w:rFonts w:ascii="Times New Roman" w:hAnsi="Times New Roman"/>
          <w:sz w:val="22"/>
          <w:szCs w:val="22"/>
          <w:lang w:eastAsia="zh-CN"/>
        </w:rPr>
      </w:pPr>
    </w:p>
    <w:p w14:paraId="522BDE98" w14:textId="6C91FCC3" w:rsidR="00621070" w:rsidRDefault="00621070" w:rsidP="00EE661E">
      <w:pPr>
        <w:pStyle w:val="aa"/>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79AB6CE" w14:textId="1C89F0BA" w:rsidR="00CD4716" w:rsidRDefault="00CD4716" w:rsidP="00EE661E">
      <w:pPr>
        <w:pStyle w:val="aa"/>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The following</w:t>
      </w:r>
      <w:r w:rsidR="00CB5986">
        <w:rPr>
          <w:rFonts w:ascii="Times New Roman" w:hAnsi="Times New Roman"/>
          <w:sz w:val="22"/>
          <w:szCs w:val="22"/>
          <w:lang w:eastAsia="zh-CN"/>
        </w:rPr>
        <w:t xml:space="preserve">, which </w:t>
      </w:r>
      <w:r w:rsidR="00F00B9F">
        <w:rPr>
          <w:rFonts w:ascii="Times New Roman" w:hAnsi="Times New Roman"/>
          <w:sz w:val="22"/>
          <w:szCs w:val="22"/>
          <w:lang w:eastAsia="zh-CN"/>
        </w:rPr>
        <w:t>is not an exhaustive list,</w:t>
      </w:r>
      <w:r>
        <w:rPr>
          <w:rFonts w:ascii="Times New Roman" w:hAnsi="Times New Roman"/>
          <w:sz w:val="22"/>
          <w:szCs w:val="22"/>
          <w:lang w:eastAsia="zh-CN"/>
        </w:rPr>
        <w:t xml:space="preserve"> are </w:t>
      </w:r>
      <w:r w:rsidR="00FE7EED">
        <w:rPr>
          <w:rFonts w:ascii="Times New Roman" w:hAnsi="Times New Roman"/>
          <w:sz w:val="22"/>
          <w:szCs w:val="22"/>
          <w:lang w:eastAsia="zh-CN"/>
        </w:rPr>
        <w:t xml:space="preserve">some </w:t>
      </w:r>
      <w:r>
        <w:rPr>
          <w:rFonts w:ascii="Times New Roman" w:hAnsi="Times New Roman"/>
          <w:sz w:val="22"/>
          <w:szCs w:val="22"/>
          <w:lang w:eastAsia="zh-CN"/>
        </w:rPr>
        <w:t>potential physical layer impact that are common to al</w:t>
      </w:r>
      <w:r w:rsidR="00F71E91">
        <w:rPr>
          <w:rFonts w:ascii="Times New Roman" w:hAnsi="Times New Roman"/>
          <w:sz w:val="22"/>
          <w:szCs w:val="22"/>
          <w:lang w:eastAsia="zh-CN"/>
        </w:rPr>
        <w:t>l numerologies:</w:t>
      </w:r>
    </w:p>
    <w:p w14:paraId="2C5EBC9B" w14:textId="507756CC" w:rsidR="00F71E91" w:rsidRPr="00F71E91" w:rsidRDefault="00F71E91" w:rsidP="00EE661E">
      <w:pPr>
        <w:pStyle w:val="aa"/>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w:t>
      </w:r>
      <w:r w:rsidRPr="00F71E91">
        <w:rPr>
          <w:rFonts w:ascii="Times New Roman" w:hAnsi="Times New Roman"/>
          <w:sz w:val="22"/>
          <w:szCs w:val="22"/>
          <w:lang w:eastAsia="zh-CN"/>
        </w:rPr>
        <w:t>upport</w:t>
      </w:r>
      <w:r w:rsidR="00DB782E">
        <w:rPr>
          <w:rFonts w:ascii="Times New Roman" w:hAnsi="Times New Roman"/>
          <w:sz w:val="22"/>
          <w:szCs w:val="22"/>
          <w:lang w:eastAsia="zh-CN"/>
        </w:rPr>
        <w:t>ing</w:t>
      </w:r>
      <w:r w:rsidRPr="00F71E91">
        <w:rPr>
          <w:rFonts w:ascii="Times New Roman" w:hAnsi="Times New Roman"/>
          <w:sz w:val="22"/>
          <w:szCs w:val="22"/>
          <w:lang w:eastAsia="zh-CN"/>
        </w:rPr>
        <w:t xml:space="preserve"> unlicensed operation</w:t>
      </w:r>
    </w:p>
    <w:p w14:paraId="49765907" w14:textId="0D49AD06" w:rsidR="00F71E91" w:rsidRPr="00F71E91" w:rsidRDefault="00F71E91" w:rsidP="00EE661E">
      <w:pPr>
        <w:pStyle w:val="aa"/>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i</w:t>
      </w:r>
      <w:r w:rsidRPr="00F71E91">
        <w:rPr>
          <w:rFonts w:ascii="Times New Roman" w:hAnsi="Times New Roman"/>
          <w:sz w:val="22"/>
          <w:szCs w:val="22"/>
          <w:lang w:eastAsia="zh-CN"/>
        </w:rPr>
        <w:t>f mixed numerology is supported, supporting mixed numerology operation.</w:t>
      </w:r>
    </w:p>
    <w:p w14:paraId="51E10B22" w14:textId="72B180C2" w:rsidR="00F71E91" w:rsidRDefault="00F71E91" w:rsidP="00EE661E">
      <w:pPr>
        <w:pStyle w:val="aa"/>
        <w:numPr>
          <w:ilvl w:val="1"/>
          <w:numId w:val="24"/>
        </w:numPr>
        <w:spacing w:after="0"/>
        <w:rPr>
          <w:rFonts w:ascii="Times New Roman" w:hAnsi="Times New Roman"/>
          <w:sz w:val="22"/>
          <w:szCs w:val="22"/>
          <w:lang w:eastAsia="zh-CN"/>
        </w:rPr>
      </w:pPr>
      <w:r w:rsidRPr="00F71E91">
        <w:rPr>
          <w:rFonts w:ascii="Times New Roman" w:hAnsi="Times New Roman"/>
          <w:sz w:val="22"/>
          <w:szCs w:val="22"/>
          <w:lang w:eastAsia="zh-CN"/>
        </w:rPr>
        <w:t xml:space="preserve">SSB and CORSET#0 offsets </w:t>
      </w:r>
      <w:r w:rsidR="00EC0DC4">
        <w:rPr>
          <w:rFonts w:ascii="Times New Roman" w:hAnsi="Times New Roman"/>
          <w:sz w:val="22"/>
          <w:szCs w:val="22"/>
          <w:lang w:eastAsia="zh-CN"/>
        </w:rPr>
        <w:t>needed for s</w:t>
      </w:r>
      <w:r w:rsidRPr="00F71E91">
        <w:rPr>
          <w:rFonts w:ascii="Times New Roman" w:hAnsi="Times New Roman"/>
          <w:sz w:val="22"/>
          <w:szCs w:val="22"/>
          <w:lang w:eastAsia="zh-CN"/>
        </w:rPr>
        <w:t>upported channelization</w:t>
      </w:r>
    </w:p>
    <w:p w14:paraId="15B3A2DB" w14:textId="24327E9C" w:rsidR="00CD4716" w:rsidRDefault="00CD4716" w:rsidP="00EE661E">
      <w:pPr>
        <w:pStyle w:val="aa"/>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The following</w:t>
      </w:r>
      <w:r w:rsidR="00F00B9F">
        <w:rPr>
          <w:rFonts w:ascii="Times New Roman" w:hAnsi="Times New Roman"/>
          <w:sz w:val="22"/>
          <w:szCs w:val="22"/>
          <w:lang w:eastAsia="zh-CN"/>
        </w:rPr>
        <w:t xml:space="preserve">, which is not an exhaustive list, </w:t>
      </w:r>
      <w:r>
        <w:rPr>
          <w:rFonts w:ascii="Times New Roman" w:hAnsi="Times New Roman"/>
          <w:sz w:val="22"/>
          <w:szCs w:val="22"/>
          <w:lang w:eastAsia="zh-CN"/>
        </w:rPr>
        <w:t xml:space="preserve">are some potential physical layer impact </w:t>
      </w:r>
      <w:r w:rsidR="006E2742">
        <w:rPr>
          <w:rFonts w:ascii="Times New Roman" w:hAnsi="Times New Roman"/>
          <w:sz w:val="22"/>
          <w:szCs w:val="22"/>
          <w:lang w:eastAsia="zh-CN"/>
        </w:rPr>
        <w:t>area</w:t>
      </w:r>
      <w:r w:rsidR="00FE7EED">
        <w:rPr>
          <w:rFonts w:ascii="Times New Roman" w:hAnsi="Times New Roman"/>
          <w:sz w:val="22"/>
          <w:szCs w:val="22"/>
          <w:lang w:eastAsia="zh-CN"/>
        </w:rPr>
        <w:t>s</w:t>
      </w:r>
      <w:r w:rsidR="00DB782E">
        <w:rPr>
          <w:rFonts w:ascii="Times New Roman" w:hAnsi="Times New Roman"/>
          <w:sz w:val="22"/>
          <w:szCs w:val="22"/>
          <w:lang w:eastAsia="zh-CN"/>
        </w:rPr>
        <w:t xml:space="preserve"> for each numerology</w:t>
      </w:r>
      <w:r w:rsidR="00F71E91">
        <w:rPr>
          <w:rFonts w:ascii="Times New Roman" w:hAnsi="Times New Roman"/>
          <w:sz w:val="22"/>
          <w:szCs w:val="22"/>
          <w:lang w:eastAsia="zh-CN"/>
        </w:rPr>
        <w:t>:</w:t>
      </w:r>
    </w:p>
    <w:p w14:paraId="2C6E9CC0" w14:textId="6592C1EF" w:rsidR="00F71E91" w:rsidRDefault="00F71E91" w:rsidP="00EE661E">
      <w:pPr>
        <w:pStyle w:val="aa"/>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120 kHz:</w:t>
      </w:r>
    </w:p>
    <w:p w14:paraId="4A26CAE3" w14:textId="427ACA3F" w:rsidR="00F71E91" w:rsidRDefault="00F71E91" w:rsidP="00EE661E">
      <w:pPr>
        <w:pStyle w:val="aa"/>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t>Potential PTRS enhancement for CP-OFDM and DFT-s-OFDM</w:t>
      </w:r>
    </w:p>
    <w:p w14:paraId="7BAD9F76" w14:textId="0055D22B" w:rsidR="00F71E91" w:rsidRDefault="00F71E91" w:rsidP="00EE661E">
      <w:pPr>
        <w:pStyle w:val="aa"/>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240 kHz:</w:t>
      </w:r>
    </w:p>
    <w:p w14:paraId="0F864D7F" w14:textId="77777777" w:rsidR="00F71E91" w:rsidRPr="00F71E91" w:rsidRDefault="00F71E91" w:rsidP="00EE661E">
      <w:pPr>
        <w:pStyle w:val="aa"/>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t>Potential PTRS enhancement for CP-OFDM and DFT-s-OFDM</w:t>
      </w:r>
    </w:p>
    <w:p w14:paraId="69861EE5" w14:textId="5C5BA1E2" w:rsidR="00F91A6D" w:rsidRPr="006E2742" w:rsidRDefault="00F91A6D" w:rsidP="00EE661E">
      <w:pPr>
        <w:pStyle w:val="aa"/>
        <w:numPr>
          <w:ilvl w:val="2"/>
          <w:numId w:val="24"/>
        </w:numPr>
        <w:spacing w:after="0"/>
        <w:rPr>
          <w:rFonts w:ascii="Times New Roman" w:hAnsi="Times New Roman"/>
          <w:sz w:val="22"/>
          <w:szCs w:val="22"/>
          <w:lang w:eastAsia="zh-CN"/>
        </w:rPr>
      </w:pPr>
      <w:r>
        <w:rPr>
          <w:rFonts w:ascii="Times New Roman" w:hAnsi="Times New Roman"/>
          <w:sz w:val="22"/>
          <w:szCs w:val="22"/>
          <w:lang w:eastAsia="zh-CN"/>
        </w:rPr>
        <w:t xml:space="preserve">If needed, </w:t>
      </w:r>
      <w:r w:rsidRPr="006E2742">
        <w:rPr>
          <w:rFonts w:ascii="Times New Roman" w:hAnsi="Times New Roman"/>
          <w:sz w:val="22"/>
          <w:szCs w:val="22"/>
          <w:lang w:eastAsia="zh-CN"/>
        </w:rPr>
        <w:t>SSB patterns, and SSB/CORESET#0 multiplexing patterns</w:t>
      </w:r>
    </w:p>
    <w:p w14:paraId="2E57C9E5" w14:textId="1D7C196B" w:rsidR="00F71E91" w:rsidRPr="00F71E91" w:rsidRDefault="00F71E91" w:rsidP="00EE661E">
      <w:pPr>
        <w:pStyle w:val="aa"/>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t>RO configuration</w:t>
      </w:r>
    </w:p>
    <w:p w14:paraId="35009E6E" w14:textId="77777777" w:rsidR="00A22B2E" w:rsidRPr="006E2742" w:rsidRDefault="00A22B2E" w:rsidP="00EE661E">
      <w:pPr>
        <w:pStyle w:val="aa"/>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Scheduling, processing, HARQ timelines</w:t>
      </w:r>
    </w:p>
    <w:p w14:paraId="78E917FA" w14:textId="77777777" w:rsidR="00F71E91" w:rsidRPr="00F71E91" w:rsidRDefault="00F71E91" w:rsidP="00EE661E">
      <w:pPr>
        <w:pStyle w:val="aa"/>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t>Potential enhancement to DM-RS</w:t>
      </w:r>
    </w:p>
    <w:p w14:paraId="2149BE18" w14:textId="759B7BEC" w:rsidR="00F71E91" w:rsidRDefault="00F71E91" w:rsidP="00EE661E">
      <w:pPr>
        <w:pStyle w:val="aa"/>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t>PDCCH monitoring</w:t>
      </w:r>
    </w:p>
    <w:p w14:paraId="30A204BB" w14:textId="1472103E" w:rsidR="00F71E91" w:rsidRDefault="006E2742" w:rsidP="00EE661E">
      <w:pPr>
        <w:pStyle w:val="aa"/>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480 kHz and 960 kHz:</w:t>
      </w:r>
    </w:p>
    <w:p w14:paraId="32FB20F2" w14:textId="77777777" w:rsidR="006E2742" w:rsidRPr="006E2742" w:rsidRDefault="006E2742" w:rsidP="00EE661E">
      <w:pPr>
        <w:pStyle w:val="aa"/>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Potential consideration of ECP</w:t>
      </w:r>
    </w:p>
    <w:p w14:paraId="672BA1CE" w14:textId="77777777" w:rsidR="006E2742" w:rsidRPr="006E2742" w:rsidRDefault="006E2742" w:rsidP="00EE661E">
      <w:pPr>
        <w:pStyle w:val="aa"/>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SSB patterns, and SSB/CORESET#0 multiplexing patterns</w:t>
      </w:r>
    </w:p>
    <w:p w14:paraId="0FEB3707" w14:textId="77777777" w:rsidR="006E2742" w:rsidRPr="006E2742" w:rsidRDefault="006E2742" w:rsidP="00EE661E">
      <w:pPr>
        <w:pStyle w:val="aa"/>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Scheduling, processing, HARQ timelines</w:t>
      </w:r>
    </w:p>
    <w:p w14:paraId="4DAABD31" w14:textId="77777777" w:rsidR="006E2742" w:rsidRPr="006E2742" w:rsidRDefault="006E2742" w:rsidP="00EE661E">
      <w:pPr>
        <w:pStyle w:val="aa"/>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RO configuration</w:t>
      </w:r>
    </w:p>
    <w:p w14:paraId="2A28DCBD" w14:textId="77777777" w:rsidR="006E2742" w:rsidRPr="006E2742" w:rsidRDefault="006E2742" w:rsidP="00EE661E">
      <w:pPr>
        <w:pStyle w:val="aa"/>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Potential enhancement to DM-RS</w:t>
      </w:r>
    </w:p>
    <w:p w14:paraId="7CA913A0" w14:textId="77777777" w:rsidR="006E2742" w:rsidRPr="006E2742" w:rsidRDefault="006E2742" w:rsidP="00EE661E">
      <w:pPr>
        <w:pStyle w:val="aa"/>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PDCCH monitoring</w:t>
      </w:r>
    </w:p>
    <w:p w14:paraId="44D0D35C" w14:textId="60740946" w:rsidR="007C414F" w:rsidRDefault="007C414F">
      <w:pPr>
        <w:pStyle w:val="aa"/>
        <w:spacing w:after="0"/>
        <w:rPr>
          <w:rFonts w:ascii="Times New Roman" w:hAnsi="Times New Roman"/>
          <w:sz w:val="22"/>
          <w:szCs w:val="22"/>
          <w:lang w:eastAsia="zh-CN"/>
        </w:rPr>
      </w:pPr>
    </w:p>
    <w:p w14:paraId="0A1FD85E" w14:textId="77777777" w:rsidR="00EE661E" w:rsidRDefault="00EE661E" w:rsidP="00EE661E">
      <w:pPr>
        <w:pStyle w:val="aa"/>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61E" w14:paraId="243CCBF4" w14:textId="77777777" w:rsidTr="009543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2BC3D35" w14:textId="77777777" w:rsidR="00EE661E" w:rsidRDefault="00EE661E"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A84D06E" w14:textId="59C97AB6" w:rsidR="00EE661E" w:rsidRDefault="00EE661E" w:rsidP="0095433D">
            <w:pPr>
              <w:spacing w:after="0"/>
              <w:rPr>
                <w:lang w:val="sv-SE"/>
              </w:rPr>
            </w:pPr>
            <w:r>
              <w:rPr>
                <w:rStyle w:val="af2"/>
                <w:color w:val="000000"/>
                <w:lang w:val="sv-SE"/>
              </w:rPr>
              <w:t>Comments on (3)</w:t>
            </w:r>
          </w:p>
        </w:tc>
      </w:tr>
      <w:tr w:rsidR="00AF4109" w14:paraId="61AD55CB"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91EC1" w14:textId="01EC242E" w:rsidR="00AF4109" w:rsidRDefault="00AF4109" w:rsidP="00AF410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ACDBBE1" w14:textId="0E36ED79" w:rsidR="00AF4109" w:rsidRDefault="00AF4109" w:rsidP="00AF410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Pr>
                <w:position w:val="-12"/>
              </w:rPr>
              <w:object w:dxaOrig="240" w:dyaOrig="370" w14:anchorId="5B34ADE9">
                <v:shape id="_x0000_i1027" type="#_x0000_t75" style="width:12.1pt;height:17.85pt" o:ole="">
                  <v:imagedata r:id="rId13" o:title=""/>
                </v:shape>
                <o:OLEObject Type="Embed" ProgID="Equation.3" ShapeID="_x0000_i1027" DrawAspect="Content" ObjectID="_1665509260" r:id="rId17"/>
              </w:object>
            </w:r>
            <w:r>
              <w:t>needs</w:t>
            </w:r>
            <w:r>
              <w:t xml:space="preserve"> </w:t>
            </w:r>
            <w:r>
              <w:t xml:space="preserve">to </w:t>
            </w:r>
            <w:r>
              <w:t xml:space="preserve">be </w:t>
            </w:r>
            <w:r>
              <w:t>re-defined</w:t>
            </w:r>
            <w:r>
              <w:t xml:space="preserve"> since it is </w:t>
            </w:r>
            <w:r>
              <w:t xml:space="preserve">currently </w:t>
            </w:r>
            <w:r>
              <w:t xml:space="preserve">defined as </w:t>
            </w:r>
            <w:r>
              <w:rPr>
                <w:position w:val="-12"/>
              </w:rPr>
              <w:object w:dxaOrig="1750" w:dyaOrig="360" w14:anchorId="0F009C24">
                <v:shape id="_x0000_i1028" type="#_x0000_t75" style="width:87pt;height:17.85pt" o:ole="">
                  <v:imagedata r:id="rId15" o:title=""/>
                </v:shape>
                <o:OLEObject Type="Embed" ProgID="Equation.3" ShapeID="_x0000_i1028" DrawAspect="Content" ObjectID="_1665509261"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51C12948" w14:textId="77777777" w:rsidR="00EE661E" w:rsidRPr="00AF4109" w:rsidRDefault="00EE661E" w:rsidP="00EE661E">
      <w:pPr>
        <w:pStyle w:val="aa"/>
        <w:spacing w:after="0"/>
        <w:rPr>
          <w:rFonts w:ascii="Times New Roman" w:hAnsi="Times New Roman"/>
          <w:sz w:val="22"/>
          <w:szCs w:val="22"/>
          <w:lang w:eastAsia="zh-CN"/>
        </w:rPr>
      </w:pPr>
    </w:p>
    <w:p w14:paraId="536218B0" w14:textId="77777777" w:rsidR="004C75ED" w:rsidRDefault="004C75ED">
      <w:pPr>
        <w:pStyle w:val="aa"/>
        <w:spacing w:after="0"/>
        <w:rPr>
          <w:rFonts w:ascii="Times New Roman" w:hAnsi="Times New Roman"/>
          <w:sz w:val="22"/>
          <w:szCs w:val="22"/>
          <w:lang w:eastAsia="zh-CN"/>
        </w:rPr>
      </w:pPr>
    </w:p>
    <w:p w14:paraId="250D63B8" w14:textId="77777777" w:rsidR="00166733" w:rsidRDefault="00CC298C">
      <w:pPr>
        <w:pStyle w:val="2"/>
        <w:rPr>
          <w:lang w:eastAsia="zh-CN"/>
        </w:rPr>
      </w:pPr>
      <w:r>
        <w:rPr>
          <w:lang w:eastAsia="zh-CN"/>
        </w:rPr>
        <w:t>2.2 System Bandwidth &amp; Channelization</w:t>
      </w:r>
    </w:p>
    <w:p w14:paraId="32C3DF87" w14:textId="0A8A3A4F" w:rsidR="00A83070" w:rsidRDefault="00A83070" w:rsidP="00A83070">
      <w:pPr>
        <w:pStyle w:val="3"/>
        <w:rPr>
          <w:lang w:eastAsia="zh-CN"/>
        </w:rPr>
      </w:pPr>
      <w:r>
        <w:rPr>
          <w:lang w:eastAsia="zh-CN"/>
        </w:rPr>
        <w:t>2.2.1 Observations and Proposals from Contributions</w:t>
      </w:r>
    </w:p>
    <w:p w14:paraId="0DB75094" w14:textId="77777777" w:rsidR="00166733" w:rsidRDefault="00CC298C" w:rsidP="00A83070">
      <w:pPr>
        <w:pStyle w:val="aa"/>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4C9B0339"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71D78A28"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74DC024F"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3751928D"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4F6FFCD2"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1642D6B7"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1D33D677"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68B75E9B"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5DB5562B"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10B7A51D"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7045F5D1"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14:paraId="46F43A2D"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2268B5E1"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261630F0"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3C602381"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4F3EEE2B"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3C43CD73"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102D88DA"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3DE7BF07"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 4, 5] as the supported channel BW options for CA operation within a 2.16 GHz channel.</w:t>
      </w:r>
    </w:p>
    <w:p w14:paraId="7E985358"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34C25513"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46885B"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12E9C55B"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2D44F3AD"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4944EF7E"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2-1: No need to support a nominal channel bandwidth of 2.16 GHz </w:t>
      </w:r>
    </w:p>
    <w:p w14:paraId="74A47EBA"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659E8A1F"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0E25BE7A"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5909016C"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988616D" w14:textId="77777777" w:rsidR="00166733" w:rsidRDefault="00CC298C">
      <w:pPr>
        <w:pStyle w:val="afb"/>
        <w:numPr>
          <w:ilvl w:val="1"/>
          <w:numId w:val="10"/>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100E8098"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17681393"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0EC3A567"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02AD2056" w14:textId="77777777" w:rsidR="00166733" w:rsidRDefault="00CC298C">
      <w:pPr>
        <w:pStyle w:val="aa"/>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46BE3465"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09ECE688" w14:textId="77777777" w:rsidR="00166733" w:rsidRDefault="00CC298C">
      <w:pPr>
        <w:pStyle w:val="aa"/>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60549FBC" w14:textId="77777777" w:rsidR="00166733" w:rsidRDefault="00CC298C">
      <w:pPr>
        <w:pStyle w:val="afb"/>
        <w:numPr>
          <w:ilvl w:val="1"/>
          <w:numId w:val="10"/>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2980CF35" w14:textId="77777777" w:rsidR="00166733" w:rsidRDefault="00CC298C">
      <w:pPr>
        <w:pStyle w:val="afb"/>
        <w:numPr>
          <w:ilvl w:val="1"/>
          <w:numId w:val="10"/>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4D99EAE9" w14:textId="77777777" w:rsidR="00166733" w:rsidRDefault="00CC298C">
      <w:pPr>
        <w:pStyle w:val="afb"/>
        <w:numPr>
          <w:ilvl w:val="1"/>
          <w:numId w:val="10"/>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24D5D180" w14:textId="77777777" w:rsidR="00166733" w:rsidRDefault="00CC298C">
      <w:pPr>
        <w:pStyle w:val="afb"/>
        <w:numPr>
          <w:ilvl w:val="1"/>
          <w:numId w:val="10"/>
        </w:numPr>
        <w:rPr>
          <w:rFonts w:eastAsia="SimSun"/>
          <w:lang w:eastAsia="zh-CN"/>
        </w:rPr>
      </w:pPr>
      <w:r>
        <w:rPr>
          <w:rFonts w:eastAsia="SimSun"/>
          <w:lang w:eastAsia="zh-CN"/>
        </w:rPr>
        <w:t>Consider channel bandwidths up to 1.6 GHz for NR operation in 52.6 to 71 GHz.</w:t>
      </w:r>
    </w:p>
    <w:p w14:paraId="39D2E1B5"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6A29BE29"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5E7109D4"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192E92D"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6C08310C"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114E8110"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[16]:</w:t>
      </w:r>
    </w:p>
    <w:p w14:paraId="0BBA0547"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7A692CB0"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2FE4491C"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63D583AC"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12948C9"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77D9FEB0"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To support 2.16 GHz bandwidth by single carrier, 960 kHz SCS is required.</w:t>
      </w:r>
    </w:p>
    <w:p w14:paraId="010CA492"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D12279D"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1C86A32E"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742EE54A"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461F2FF5"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357FAF62"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[24]:</w:t>
      </w:r>
    </w:p>
    <w:p w14:paraId="7E781339" w14:textId="77777777" w:rsidR="00166733" w:rsidRDefault="00CC298C">
      <w:pPr>
        <w:pStyle w:val="afb"/>
        <w:numPr>
          <w:ilvl w:val="1"/>
          <w:numId w:val="10"/>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5F865CA1"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[26]:</w:t>
      </w:r>
    </w:p>
    <w:p w14:paraId="409C6E1F"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 For physical control, data, and random access channels and for SSB in the high frequency regime from 52.6GHz to 71GHz, SCSs of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and 960kHz should be considered.</w:t>
      </w:r>
    </w:p>
    <w:p w14:paraId="4C3968BD"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5173ED75"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67697054"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530723A7"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53EF8F0A"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284F5684" w14:textId="73EB9235" w:rsidR="00166733" w:rsidRDefault="00166733">
      <w:pPr>
        <w:pStyle w:val="aa"/>
        <w:spacing w:after="0"/>
        <w:rPr>
          <w:rFonts w:ascii="Times New Roman" w:hAnsi="Times New Roman"/>
          <w:sz w:val="22"/>
          <w:szCs w:val="22"/>
          <w:lang w:eastAsia="zh-CN"/>
        </w:rPr>
      </w:pPr>
    </w:p>
    <w:p w14:paraId="69D69E02" w14:textId="24C03585" w:rsidR="00A83070" w:rsidRDefault="00A83070" w:rsidP="00A83070">
      <w:pPr>
        <w:pStyle w:val="3"/>
        <w:rPr>
          <w:lang w:eastAsia="zh-CN"/>
        </w:rPr>
      </w:pPr>
      <w:r>
        <w:rPr>
          <w:lang w:eastAsia="zh-CN"/>
        </w:rPr>
        <w:t>2.2.2 Discussions</w:t>
      </w:r>
    </w:p>
    <w:p w14:paraId="2F54F8B9" w14:textId="77777777" w:rsidR="00A83070" w:rsidRDefault="00A83070">
      <w:pPr>
        <w:pStyle w:val="aa"/>
        <w:spacing w:after="0"/>
        <w:rPr>
          <w:rFonts w:ascii="Times New Roman" w:hAnsi="Times New Roman"/>
          <w:sz w:val="22"/>
          <w:szCs w:val="22"/>
          <w:lang w:eastAsia="zh-CN"/>
        </w:rPr>
      </w:pPr>
    </w:p>
    <w:p w14:paraId="06B6BE4E" w14:textId="77777777" w:rsidR="00166733" w:rsidRDefault="00CC298C">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17CCEFEA" w14:textId="77777777" w:rsidR="00CA1A0A" w:rsidRDefault="00CA1A0A" w:rsidP="00CA1A0A">
      <w:pPr>
        <w:pStyle w:val="5"/>
        <w:rPr>
          <w:lang w:eastAsia="zh-CN"/>
        </w:rPr>
      </w:pPr>
      <w:r w:rsidRPr="0052309C">
        <w:rPr>
          <w:lang w:eastAsia="zh-CN"/>
        </w:rPr>
        <w:t>Moderator Summary of observations and proposals from Contributions:</w:t>
      </w:r>
    </w:p>
    <w:p w14:paraId="01253D23"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0CA727EF"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3B3A27E"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1D6D7043" w14:textId="77777777" w:rsidR="00166733" w:rsidRDefault="00166733">
      <w:pPr>
        <w:pStyle w:val="aa"/>
        <w:spacing w:after="0"/>
        <w:rPr>
          <w:rFonts w:ascii="Times New Roman" w:hAnsi="Times New Roman"/>
          <w:sz w:val="22"/>
          <w:szCs w:val="22"/>
          <w:lang w:eastAsia="zh-CN"/>
        </w:rPr>
      </w:pPr>
    </w:p>
    <w:p w14:paraId="0064F27D" w14:textId="77777777" w:rsidR="00CA1A0A" w:rsidRDefault="00CA1A0A" w:rsidP="00CA1A0A">
      <w:pPr>
        <w:pStyle w:val="5"/>
        <w:rPr>
          <w:lang w:eastAsia="zh-CN"/>
        </w:rPr>
      </w:pPr>
      <w:r>
        <w:rPr>
          <w:lang w:eastAsia="zh-CN"/>
        </w:rPr>
        <w:t>1</w:t>
      </w:r>
      <w:r w:rsidRPr="00227FDD">
        <w:rPr>
          <w:vertAlign w:val="superscript"/>
          <w:lang w:eastAsia="zh-CN"/>
        </w:rPr>
        <w:t>st</w:t>
      </w:r>
      <w:r>
        <w:rPr>
          <w:lang w:eastAsia="zh-CN"/>
        </w:rPr>
        <w:t xml:space="preserve"> round of Discussion</w:t>
      </w:r>
      <w:r w:rsidRPr="0052309C">
        <w:rPr>
          <w:lang w:eastAsia="zh-CN"/>
        </w:rPr>
        <w:t>:</w:t>
      </w:r>
    </w:p>
    <w:p w14:paraId="7635547A" w14:textId="4B5CE2FF" w:rsidR="00CA1A0A" w:rsidRDefault="00CA1A0A" w:rsidP="00CA1A0A">
      <w:pPr>
        <w:spacing w:line="256" w:lineRule="auto"/>
        <w:rPr>
          <w:sz w:val="22"/>
          <w:szCs w:val="22"/>
          <w:lang w:eastAsia="zh-CN"/>
        </w:rPr>
      </w:pPr>
      <w:r>
        <w:rPr>
          <w:sz w:val="22"/>
          <w:szCs w:val="22"/>
          <w:lang w:eastAsia="zh-CN"/>
        </w:rPr>
        <w:t xml:space="preserve">Chairman has suggested to gather input from companies on various aspects related to numerology. </w:t>
      </w:r>
      <w:r w:rsidR="00252878">
        <w:rPr>
          <w:sz w:val="22"/>
          <w:szCs w:val="22"/>
          <w:lang w:eastAsia="zh-CN"/>
        </w:rPr>
        <w:t>As such, companies are encouraged to provide additional inputs on channel bandwidth and related aspects.</w:t>
      </w:r>
    </w:p>
    <w:p w14:paraId="0A788A2E" w14:textId="77777777" w:rsidR="00166733" w:rsidRDefault="00166733" w:rsidP="00CA1A0A">
      <w:pPr>
        <w:spacing w:line="256" w:lineRule="auto"/>
        <w:rPr>
          <w:lang w:eastAsia="zh-CN"/>
        </w:rPr>
      </w:pPr>
    </w:p>
    <w:p w14:paraId="4D59BBA6" w14:textId="77777777" w:rsidR="00166733" w:rsidRDefault="00CC298C">
      <w:pPr>
        <w:pStyle w:val="5"/>
        <w:rPr>
          <w:lang w:eastAsia="zh-CN"/>
        </w:rPr>
      </w:pPr>
      <w:r>
        <w:rPr>
          <w:lang w:eastAsia="zh-CN"/>
        </w:rPr>
        <w:lastRenderedPageBreak/>
        <w:t>Company Comments on supported minimum and maximum channel bandwidth:</w:t>
      </w:r>
    </w:p>
    <w:p w14:paraId="0680A297" w14:textId="77777777" w:rsidR="00166733" w:rsidRDefault="00CC298C">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089BD2A4"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FEA3D65"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420A8F" w14:textId="77777777" w:rsidR="00166733" w:rsidRDefault="00CC298C">
            <w:pPr>
              <w:spacing w:after="0"/>
              <w:rPr>
                <w:lang w:val="sv-SE"/>
              </w:rPr>
            </w:pPr>
            <w:r>
              <w:rPr>
                <w:rStyle w:val="af2"/>
                <w:color w:val="000000"/>
                <w:lang w:val="sv-SE"/>
              </w:rPr>
              <w:t>Comments</w:t>
            </w:r>
          </w:p>
        </w:tc>
      </w:tr>
      <w:tr w:rsidR="00166733" w14:paraId="7E3FCD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8404"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8916E42" w14:textId="77777777" w:rsidR="00166733" w:rsidRDefault="00CC298C">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166733" w14:paraId="7D3057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A7DAA"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43DADF"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166733" w14:paraId="19E7E4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991B4"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2A76E8C"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5C48C7A0" w14:textId="77777777" w:rsidR="00166733" w:rsidRDefault="00166733">
            <w:pPr>
              <w:overflowPunct/>
              <w:autoSpaceDE/>
              <w:adjustRightInd/>
              <w:spacing w:after="0"/>
              <w:rPr>
                <w:rFonts w:eastAsiaTheme="minorEastAsia"/>
                <w:lang w:val="sv-SE" w:eastAsia="ko-KR"/>
              </w:rPr>
            </w:pPr>
          </w:p>
          <w:p w14:paraId="6F1F2C00"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166733" w14:paraId="67C19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530C8"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6D51B5" w14:textId="77777777" w:rsidR="00166733" w:rsidRDefault="00CC298C">
            <w:pPr>
              <w:overflowPunct/>
              <w:autoSpaceDE/>
              <w:adjustRightInd/>
              <w:spacing w:after="0"/>
              <w:rPr>
                <w:lang w:eastAsia="zh-CN"/>
              </w:rPr>
            </w:pPr>
            <w:r>
              <w:rPr>
                <w:lang w:eastAsia="zh-CN"/>
              </w:rPr>
              <w:t>For operation without CA, support two CBWs: 400 MHz (120 kHz SCS) and 2.16 GHz (960 kHz SCS):</w:t>
            </w:r>
          </w:p>
          <w:p w14:paraId="61E459B4" w14:textId="77777777" w:rsidR="00166733" w:rsidRDefault="00CC298C">
            <w:pPr>
              <w:pStyle w:val="afb"/>
              <w:numPr>
                <w:ilvl w:val="0"/>
                <w:numId w:val="11"/>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10523D23" w14:textId="77777777" w:rsidR="00166733" w:rsidRDefault="00CC298C">
            <w:pPr>
              <w:pStyle w:val="afb"/>
              <w:numPr>
                <w:ilvl w:val="0"/>
                <w:numId w:val="11"/>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3E002D06" w14:textId="77777777" w:rsidR="00166733" w:rsidRDefault="00166733">
            <w:pPr>
              <w:overflowPunct/>
              <w:autoSpaceDE/>
              <w:adjustRightInd/>
              <w:spacing w:after="0"/>
              <w:rPr>
                <w:lang w:eastAsia="zh-CN"/>
              </w:rPr>
            </w:pPr>
          </w:p>
          <w:p w14:paraId="27CC19B2" w14:textId="77777777" w:rsidR="00166733" w:rsidRDefault="00CC298C">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C028553" w14:textId="77777777" w:rsidR="00166733" w:rsidRDefault="00CC298C">
            <w:pPr>
              <w:overflowPunct/>
              <w:autoSpaceDE/>
              <w:adjustRightInd/>
              <w:spacing w:after="0"/>
              <w:rPr>
                <w:rFonts w:eastAsiaTheme="minorEastAsia"/>
                <w:lang w:val="sv-SE" w:eastAsia="ko-KR"/>
              </w:rPr>
            </w:pPr>
            <w:r>
              <w:rPr>
                <w:lang w:eastAsia="zh-CN"/>
              </w:rPr>
              <w:t>W.r.t. minimum BW, SSB/PRACH numerologies need to be decided first.</w:t>
            </w:r>
          </w:p>
        </w:tc>
      </w:tr>
      <w:tr w:rsidR="00166733" w14:paraId="32694B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37287" w14:textId="77777777"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2CD511B" w14:textId="77777777" w:rsidR="00166733" w:rsidRDefault="00CC298C">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69AD24CA" w14:textId="77777777" w:rsidR="00166733" w:rsidRDefault="00CC298C">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166733" w14:paraId="4B899B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3DA21" w14:textId="77777777" w:rsidR="00166733" w:rsidRDefault="00CC298C">
            <w:pPr>
              <w:spacing w:after="0"/>
              <w:rPr>
                <w:rFonts w:eastAsiaTheme="minorEastAsia"/>
                <w:lang w:val="sv-SE" w:eastAsia="ko-KR"/>
              </w:rPr>
            </w:pPr>
            <w:r>
              <w:rPr>
                <w:rFonts w:eastAsiaTheme="minorEastAsia"/>
                <w:lang w:val="sv-SE" w:eastAsia="ko-KR"/>
              </w:rPr>
              <w:t>Lenovo/</w:t>
            </w:r>
          </w:p>
          <w:p w14:paraId="5383CCC0" w14:textId="77777777" w:rsidR="00166733" w:rsidRDefault="00CC298C">
            <w:pPr>
              <w:spacing w:after="0"/>
              <w:rPr>
                <w:rFonts w:eastAsiaTheme="minorEastAsia"/>
                <w:lang w:val="sv-SE" w:eastAsia="ko-KR"/>
              </w:rPr>
            </w:pPr>
            <w:r>
              <w:rPr>
                <w:rFonts w:eastAsiaTheme="minorEastAsia"/>
                <w:lang w:val="sv-SE" w:eastAsia="ko-KR"/>
              </w:rPr>
              <w:t>Motorola</w:t>
            </w:r>
          </w:p>
          <w:p w14:paraId="0252B466" w14:textId="77777777"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9DF6DF1" w14:textId="77777777" w:rsidR="00166733" w:rsidRDefault="00CC298C">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166733" w14:paraId="3486E9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FE115" w14:textId="77777777" w:rsidR="00166733" w:rsidRDefault="00CC298C">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CDAEAD9" w14:textId="77777777" w:rsidR="00166733" w:rsidRDefault="00CC298C">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3570695D" w14:textId="77777777" w:rsidR="00166733" w:rsidRDefault="00CC298C">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166733" w14:paraId="411B4A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B6B3D" w14:textId="77777777" w:rsidR="00166733" w:rsidRDefault="00CC298C">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93DD67A" w14:textId="77777777" w:rsidR="00166733" w:rsidRDefault="00CC298C">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045A05ED" w14:textId="77777777" w:rsidR="00166733" w:rsidRDefault="00CC298C">
            <w:pPr>
              <w:overflowPunct/>
              <w:autoSpaceDE/>
              <w:adjustRightInd/>
              <w:spacing w:after="0"/>
              <w:rPr>
                <w:lang w:eastAsia="zh-CN"/>
              </w:rPr>
            </w:pPr>
            <w:r>
              <w:rPr>
                <w:lang w:eastAsia="zh-CN"/>
              </w:rPr>
              <w:t xml:space="preserve"> </w:t>
            </w:r>
          </w:p>
          <w:p w14:paraId="0CA21564" w14:textId="77777777" w:rsidR="00166733" w:rsidRDefault="00CC298C">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166733" w14:paraId="10E28A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78A98" w14:textId="77777777" w:rsidR="00166733" w:rsidRDefault="00CC298C">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52CD125" w14:textId="77777777" w:rsidR="00166733" w:rsidRDefault="00CC298C">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33604FCF" w14:textId="77777777" w:rsidR="00166733" w:rsidRDefault="00CC298C">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166733" w14:paraId="2556B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8A903" w14:textId="77777777"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BD8C050" w14:textId="77777777" w:rsidR="00166733" w:rsidRDefault="00CC298C">
            <w:pPr>
              <w:rPr>
                <w:lang w:val="sv-SE" w:eastAsia="zh-CN"/>
              </w:rPr>
            </w:pPr>
            <w:r>
              <w:rPr>
                <w:rFonts w:hint="eastAsia"/>
                <w:lang w:val="sv-SE" w:eastAsia="zh-CN"/>
              </w:rPr>
              <w:t>M</w:t>
            </w:r>
            <w:r>
              <w:rPr>
                <w:lang w:val="sv-SE" w:eastAsia="zh-CN"/>
              </w:rPr>
              <w:t>ax BW: 2GHz/2.16GHz for (960 kHz, NCP), 400MHz for (120 kHz, NCP)</w:t>
            </w:r>
          </w:p>
        </w:tc>
      </w:tr>
      <w:tr w:rsidR="00166733" w14:paraId="4935DA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661C1" w14:textId="77777777" w:rsidR="00166733" w:rsidRDefault="00CC298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4D0CC2E" w14:textId="77777777" w:rsidR="00166733" w:rsidRDefault="00CC298C">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166733" w14:paraId="2260E9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9A461"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CC3E625" w14:textId="77777777" w:rsidR="00166733" w:rsidRDefault="00CC298C">
            <w:pPr>
              <w:rPr>
                <w:lang w:val="sv-SE" w:eastAsia="zh-CN"/>
              </w:rPr>
            </w:pPr>
            <w:r>
              <w:rPr>
                <w:lang w:val="sv-SE" w:eastAsia="zh-CN"/>
              </w:rPr>
              <w:t xml:space="preserve">We support maximum bandwidth of 400MHz and 2.16GHz for 120kHz and 960kHz SCSs, respectively. </w:t>
            </w:r>
          </w:p>
        </w:tc>
      </w:tr>
      <w:tr w:rsidR="00166733" w14:paraId="673BF0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DD449"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B25E12B" w14:textId="77777777" w:rsidR="00166733" w:rsidRDefault="00CC298C">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166733" w:rsidRPr="00461506" w14:paraId="3AF4E3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11169"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5559A13" w14:textId="77777777" w:rsidR="00166733" w:rsidRDefault="00CC298C">
            <w:pPr>
              <w:rPr>
                <w:lang w:val="sv-SE" w:eastAsia="zh-CN"/>
              </w:rPr>
            </w:pPr>
            <w:r>
              <w:rPr>
                <w:lang w:val="sv-SE" w:eastAsia="zh-CN"/>
              </w:rPr>
              <w:t>Minimum BW = 50 MHz (FR2 minimum BW)</w:t>
            </w:r>
          </w:p>
          <w:p w14:paraId="300495D5" w14:textId="77777777" w:rsidR="00166733" w:rsidRDefault="00CC298C">
            <w:pPr>
              <w:rPr>
                <w:lang w:val="sv-SE" w:eastAsia="zh-CN"/>
              </w:rPr>
            </w:pPr>
            <w:r>
              <w:rPr>
                <w:lang w:val="sv-SE" w:eastAsia="zh-CN"/>
              </w:rPr>
              <w:t>Maximum BW = 400 MHz, 800 MHz, 1.6 GHz.</w:t>
            </w:r>
          </w:p>
        </w:tc>
      </w:tr>
      <w:tr w:rsidR="00166733" w14:paraId="0C607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917F5" w14:textId="77777777"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6790924" w14:textId="77777777" w:rsidR="00166733" w:rsidRDefault="00CC298C">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166733" w14:paraId="3F7176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7ECB7" w14:textId="77777777"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B61161A" w14:textId="77777777" w:rsidR="00166733" w:rsidRDefault="00CC298C">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7699B364" w14:textId="77777777" w:rsidR="00166733" w:rsidRDefault="00CC298C">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0183FC44" w14:textId="77777777" w:rsidR="00166733" w:rsidRDefault="00CC298C">
            <w:pPr>
              <w:rPr>
                <w:lang w:eastAsia="zh-CN"/>
              </w:rPr>
            </w:pPr>
            <w:r>
              <w:rPr>
                <w:lang w:val="sv-SE" w:eastAsia="zh-CN"/>
              </w:rPr>
              <w:t>Maximum channel bandwidth (of a single component carrier) could be around ~2 GHz (or to maximize spectral efficiency, about 3 GHz using 960kHz).</w:t>
            </w:r>
          </w:p>
        </w:tc>
      </w:tr>
      <w:tr w:rsidR="00410722" w:rsidRPr="00E92331" w14:paraId="74E5BA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65B00" w14:textId="77777777" w:rsidR="00410722" w:rsidRDefault="00410722" w:rsidP="00410722">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63E08D5" w14:textId="77777777" w:rsidR="00410722" w:rsidRPr="00E92331" w:rsidRDefault="00410722" w:rsidP="00410722">
            <w:pPr>
              <w:rPr>
                <w:lang w:val="de-DE" w:eastAsia="zh-CN"/>
              </w:rPr>
            </w:pPr>
            <w:r w:rsidRPr="00E92331">
              <w:rPr>
                <w:rFonts w:hint="eastAsia"/>
                <w:lang w:val="de-DE" w:eastAsia="zh-CN"/>
              </w:rPr>
              <w:t xml:space="preserve">Support maximum </w:t>
            </w:r>
            <w:r w:rsidRPr="00E92331">
              <w:rPr>
                <w:lang w:val="de-DE" w:eastAsia="zh-CN"/>
              </w:rPr>
              <w:t>bandwidth:</w:t>
            </w:r>
            <w:r w:rsidRPr="00E92331">
              <w:rPr>
                <w:rFonts w:hint="eastAsia"/>
                <w:lang w:val="de-DE" w:eastAsia="zh-CN"/>
              </w:rPr>
              <w:t xml:space="preserve"> 4</w:t>
            </w:r>
            <w:r w:rsidRPr="00E92331">
              <w:rPr>
                <w:lang w:val="de-DE" w:eastAsia="zh-CN"/>
              </w:rPr>
              <w:t>00 M</w:t>
            </w:r>
            <w:r>
              <w:rPr>
                <w:lang w:val="sv-SE" w:eastAsia="zh-CN"/>
              </w:rPr>
              <w:t>Hz</w:t>
            </w:r>
            <w:r w:rsidRPr="00E92331">
              <w:rPr>
                <w:lang w:val="de-DE" w:eastAsia="zh-CN"/>
              </w:rPr>
              <w:t>, 800 M</w:t>
            </w:r>
            <w:r>
              <w:rPr>
                <w:lang w:val="sv-SE" w:eastAsia="zh-CN"/>
              </w:rPr>
              <w:t>Hz</w:t>
            </w:r>
            <w:r w:rsidRPr="00E92331">
              <w:rPr>
                <w:lang w:val="de-DE" w:eastAsia="zh-CN"/>
              </w:rPr>
              <w:t>, 1.6 G</w:t>
            </w:r>
            <w:r>
              <w:rPr>
                <w:lang w:val="sv-SE" w:eastAsia="zh-CN"/>
              </w:rPr>
              <w:t>Hz</w:t>
            </w:r>
            <w:r w:rsidRPr="00E92331">
              <w:rPr>
                <w:lang w:val="de-DE" w:eastAsia="zh-CN"/>
              </w:rPr>
              <w:t>, FFS 3.2 G</w:t>
            </w:r>
            <w:r>
              <w:rPr>
                <w:lang w:val="sv-SE" w:eastAsia="zh-CN"/>
              </w:rPr>
              <w:t>Hz</w:t>
            </w:r>
            <w:r w:rsidRPr="00E92331">
              <w:rPr>
                <w:lang w:val="de-DE" w:eastAsia="zh-CN"/>
              </w:rPr>
              <w:t>.</w:t>
            </w:r>
          </w:p>
        </w:tc>
      </w:tr>
      <w:tr w:rsidR="001B1211" w:rsidRPr="00E92331" w14:paraId="44D38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877BD" w14:textId="77777777" w:rsidR="001B1211" w:rsidRDefault="001B1211" w:rsidP="001B1211">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0D565A51" w14:textId="77777777" w:rsidR="001B1211" w:rsidRDefault="001B1211" w:rsidP="001B1211">
            <w:pPr>
              <w:rPr>
                <w:lang w:eastAsia="zh-CN"/>
              </w:rPr>
            </w:pPr>
            <w:r>
              <w:rPr>
                <w:lang w:eastAsia="zh-CN"/>
              </w:rPr>
              <w:t>We prefer maximum channel bandwidth of 400MHz for 120kHz and 1600MHz for 480kHz.</w:t>
            </w:r>
          </w:p>
        </w:tc>
      </w:tr>
      <w:tr w:rsidR="003D33FF" w:rsidRPr="00E92331" w14:paraId="7AAF17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F9B4" w14:textId="3762CE7E" w:rsidR="003D33FF" w:rsidRDefault="003D33FF" w:rsidP="003D33FF">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6EB447C" w14:textId="64987776" w:rsidR="003D33FF" w:rsidRDefault="003D33FF" w:rsidP="003D33FF">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bl>
    <w:p w14:paraId="012C839F" w14:textId="5E4DC615" w:rsidR="00166733" w:rsidRDefault="00166733">
      <w:pPr>
        <w:pStyle w:val="aa"/>
        <w:spacing w:after="0"/>
        <w:rPr>
          <w:rFonts w:ascii="Times New Roman" w:hAnsi="Times New Roman"/>
          <w:sz w:val="22"/>
          <w:szCs w:val="22"/>
          <w:lang w:val="sv-SE" w:eastAsia="zh-CN"/>
        </w:rPr>
      </w:pPr>
    </w:p>
    <w:p w14:paraId="23C21D6A" w14:textId="77777777" w:rsidR="00166733" w:rsidRPr="00E92331" w:rsidRDefault="00166733">
      <w:pPr>
        <w:pStyle w:val="aa"/>
        <w:spacing w:after="0"/>
        <w:rPr>
          <w:rFonts w:ascii="Times New Roman" w:hAnsi="Times New Roman"/>
          <w:sz w:val="22"/>
          <w:szCs w:val="22"/>
          <w:lang w:val="de-DE" w:eastAsia="zh-CN"/>
        </w:rPr>
      </w:pPr>
    </w:p>
    <w:p w14:paraId="68EF3D41" w14:textId="77777777" w:rsidR="00166733" w:rsidRDefault="00CC298C">
      <w:pPr>
        <w:pStyle w:val="5"/>
        <w:rPr>
          <w:lang w:eastAsia="zh-CN"/>
        </w:rPr>
      </w:pPr>
      <w:r>
        <w:rPr>
          <w:lang w:eastAsia="zh-CN"/>
        </w:rPr>
        <w:t>Company Comments on channelization from RAN1 perspective:</w:t>
      </w:r>
    </w:p>
    <w:p w14:paraId="3D0DD279" w14:textId="77777777" w:rsidR="00166733" w:rsidRDefault="00CC298C">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7776C1AF"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65044AC"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6756B8" w14:textId="77777777" w:rsidR="00166733" w:rsidRDefault="00CC298C">
            <w:pPr>
              <w:spacing w:after="0"/>
              <w:rPr>
                <w:lang w:val="sv-SE"/>
              </w:rPr>
            </w:pPr>
            <w:r>
              <w:rPr>
                <w:rStyle w:val="af2"/>
                <w:color w:val="000000"/>
                <w:lang w:val="sv-SE"/>
              </w:rPr>
              <w:t>Comments</w:t>
            </w:r>
          </w:p>
        </w:tc>
      </w:tr>
      <w:tr w:rsidR="00166733" w14:paraId="379B57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1458C"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005BFC9" w14:textId="77777777" w:rsidR="00166733" w:rsidRDefault="00CC298C">
            <w:pPr>
              <w:overflowPunct/>
              <w:autoSpaceDE/>
              <w:adjustRightInd/>
              <w:spacing w:after="0"/>
              <w:rPr>
                <w:lang w:val="sv-SE" w:eastAsia="zh-CN"/>
              </w:rPr>
            </w:pPr>
            <w:r>
              <w:rPr>
                <w:lang w:val="sv-SE" w:eastAsia="zh-CN"/>
              </w:rPr>
              <w:t>BW of 400 MHz should be used for initial channel access and for the basic LBT procedure.</w:t>
            </w:r>
          </w:p>
        </w:tc>
      </w:tr>
      <w:tr w:rsidR="00166733" w14:paraId="05ECBF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AC0BD" w14:textId="77777777"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371097F" w14:textId="77777777" w:rsidR="00166733" w:rsidRDefault="00CC298C">
            <w:pPr>
              <w:overflowPunct/>
              <w:autoSpaceDE/>
              <w:adjustRightInd/>
              <w:spacing w:after="0"/>
              <w:rPr>
                <w:lang w:val="sv-SE" w:eastAsia="zh-CN"/>
              </w:rPr>
            </w:pPr>
            <w:r>
              <w:rPr>
                <w:lang w:val="sv-SE" w:eastAsia="zh-CN"/>
              </w:rPr>
              <w:t xml:space="preserve">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w:t>
            </w:r>
            <w:r>
              <w:rPr>
                <w:lang w:val="sv-SE" w:eastAsia="zh-CN"/>
              </w:rPr>
              <w:lastRenderedPageBreak/>
              <w:t>channels must be strictly aligned with .11ad channelization in which case only two 2.16 GHz channels are supported in the 5 GHz allocation.</w:t>
            </w:r>
          </w:p>
          <w:p w14:paraId="02862A20" w14:textId="77777777" w:rsidR="00166733" w:rsidRDefault="00166733">
            <w:pPr>
              <w:overflowPunct/>
              <w:autoSpaceDE/>
              <w:adjustRightInd/>
              <w:spacing w:after="0"/>
              <w:rPr>
                <w:lang w:val="sv-SE" w:eastAsia="zh-CN"/>
              </w:rPr>
            </w:pPr>
          </w:p>
          <w:p w14:paraId="700AD10F" w14:textId="77777777" w:rsidR="00166733" w:rsidRDefault="00CC298C">
            <w:pPr>
              <w:pStyle w:val="3GPPHeader"/>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6A031892" w14:textId="77777777" w:rsidR="00166733" w:rsidRDefault="00CC298C">
            <w:pPr>
              <w:pStyle w:val="3GPPHeader"/>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The main drawbacks are: </w:t>
            </w:r>
          </w:p>
          <w:p w14:paraId="13D28E01" w14:textId="77777777" w:rsidR="00166733" w:rsidRDefault="00CC298C">
            <w:pPr>
              <w:pStyle w:val="3GPPHeader"/>
              <w:numPr>
                <w:ilvl w:val="0"/>
                <w:numId w:val="12"/>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0F9E8499" w14:textId="77777777" w:rsidR="00166733" w:rsidRDefault="00CC298C">
            <w:pPr>
              <w:pStyle w:val="3GPPHeader"/>
              <w:numPr>
                <w:ilvl w:val="0"/>
                <w:numId w:val="12"/>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4F5198F4" w14:textId="77777777" w:rsidR="00166733" w:rsidRDefault="00CC298C">
            <w:pPr>
              <w:pStyle w:val="aa"/>
              <w:numPr>
                <w:ilvl w:val="0"/>
                <w:numId w:val="13"/>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0865AB66" w14:textId="77777777" w:rsidR="00166733" w:rsidRDefault="00CC298C">
            <w:pPr>
              <w:pStyle w:val="aa"/>
              <w:numPr>
                <w:ilvl w:val="0"/>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3F6D2AF7" w14:textId="77777777" w:rsidR="00166733" w:rsidRDefault="00CC298C">
            <w:pPr>
              <w:pStyle w:val="aa"/>
              <w:numPr>
                <w:ilvl w:val="0"/>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5A162770" w14:textId="77777777" w:rsidR="00166733" w:rsidRDefault="00CC298C">
            <w:pPr>
              <w:pStyle w:val="aa"/>
              <w:numPr>
                <w:ilvl w:val="1"/>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1EF3C822" w14:textId="77777777" w:rsidR="00166733" w:rsidRDefault="00CC298C">
            <w:pPr>
              <w:pStyle w:val="aa"/>
              <w:numPr>
                <w:ilvl w:val="0"/>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09518F08" w14:textId="77777777" w:rsidR="00166733" w:rsidRDefault="00CC298C">
            <w:pPr>
              <w:pStyle w:val="aa"/>
              <w:numPr>
                <w:ilvl w:val="0"/>
                <w:numId w:val="13"/>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18E8CEBF" w14:textId="77777777" w:rsidR="00166733" w:rsidRDefault="00CC298C">
            <w:pPr>
              <w:pStyle w:val="3GPPHeader"/>
              <w:numPr>
                <w:ilvl w:val="0"/>
                <w:numId w:val="12"/>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365028A3" w14:textId="77777777" w:rsidR="00166733" w:rsidRDefault="00CC298C">
            <w:pPr>
              <w:pStyle w:val="3GPPHeader"/>
              <w:numPr>
                <w:ilvl w:val="0"/>
                <w:numId w:val="12"/>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the 802.11ad standard itself supports partially overlapping channels for channel bandwidths &gt;2.16 GHz</w:t>
            </w:r>
          </w:p>
          <w:p w14:paraId="3C33D858" w14:textId="77777777" w:rsidR="00166733" w:rsidRDefault="00CC298C">
            <w:pPr>
              <w:pStyle w:val="3GPPHeader"/>
              <w:numPr>
                <w:ilvl w:val="0"/>
                <w:numId w:val="12"/>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2BFF8DB9" w14:textId="77777777" w:rsidR="00166733" w:rsidRDefault="00166733">
            <w:pPr>
              <w:overflowPunct/>
              <w:autoSpaceDE/>
              <w:adjustRightInd/>
              <w:spacing w:after="0"/>
              <w:rPr>
                <w:lang w:val="sv-SE" w:eastAsia="zh-CN"/>
              </w:rPr>
            </w:pPr>
          </w:p>
        </w:tc>
      </w:tr>
      <w:tr w:rsidR="00166733" w14:paraId="3BF5F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41004" w14:textId="77777777" w:rsidR="00166733" w:rsidRDefault="00CC298C">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D974CE3" w14:textId="77777777" w:rsidR="00166733" w:rsidRDefault="00CC298C">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006D555E" w14:textId="77777777" w:rsidR="00166733" w:rsidRDefault="00166733">
            <w:pPr>
              <w:overflowPunct/>
              <w:autoSpaceDE/>
              <w:adjustRightInd/>
              <w:spacing w:after="0"/>
              <w:rPr>
                <w:lang w:eastAsia="zh-CN"/>
              </w:rPr>
            </w:pPr>
          </w:p>
          <w:p w14:paraId="7D70B3C3" w14:textId="77777777" w:rsidR="00166733" w:rsidRDefault="00CC298C">
            <w:pPr>
              <w:overflowPunct/>
              <w:autoSpaceDE/>
              <w:adjustRightInd/>
              <w:spacing w:after="0"/>
              <w:rPr>
                <w:lang w:eastAsia="zh-CN"/>
              </w:rPr>
            </w:pPr>
            <w:r>
              <w:rPr>
                <w:lang w:eastAsia="zh-CN"/>
              </w:rPr>
              <w:t xml:space="preserve">It has been already agreed </w:t>
            </w:r>
            <w:proofErr w:type="gramStart"/>
            <w:r>
              <w:rPr>
                <w:lang w:eastAsia="zh-CN"/>
              </w:rPr>
              <w:t>that  LBT</w:t>
            </w:r>
            <w:proofErr w:type="gramEnd"/>
            <w:r>
              <w:rPr>
                <w:lang w:eastAsia="zh-CN"/>
              </w:rPr>
              <w:t xml:space="preserve"> is supported to address coexistence issues, and thus we cannot agree that coexistence issues are fully non-existence. </w:t>
            </w:r>
          </w:p>
          <w:p w14:paraId="67AD3E05" w14:textId="77777777" w:rsidR="00166733" w:rsidRDefault="00166733">
            <w:pPr>
              <w:overflowPunct/>
              <w:autoSpaceDE/>
              <w:adjustRightInd/>
              <w:spacing w:after="0"/>
              <w:rPr>
                <w:lang w:eastAsia="zh-CN"/>
              </w:rPr>
            </w:pPr>
          </w:p>
          <w:p w14:paraId="7C3126B2" w14:textId="77777777" w:rsidR="00166733" w:rsidRDefault="00CC298C">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4A6758D" w14:textId="77777777" w:rsidR="00166733" w:rsidRDefault="00166733">
            <w:pPr>
              <w:overflowPunct/>
              <w:autoSpaceDE/>
              <w:adjustRightInd/>
              <w:spacing w:after="0"/>
              <w:rPr>
                <w:lang w:eastAsia="zh-CN"/>
              </w:rPr>
            </w:pPr>
          </w:p>
          <w:p w14:paraId="00F85182" w14:textId="77777777" w:rsidR="00166733" w:rsidRDefault="00CC298C">
            <w:pPr>
              <w:overflowPunct/>
              <w:autoSpaceDE/>
              <w:adjustRightInd/>
              <w:spacing w:after="0"/>
              <w:rPr>
                <w:color w:val="000000" w:themeColor="text1"/>
              </w:rPr>
            </w:pPr>
            <w:r>
              <w:rPr>
                <w:lang w:eastAsia="zh-CN"/>
              </w:rPr>
              <w:t xml:space="preserve">For large BW deployments and peak data rates, if </w:t>
            </w:r>
            <w:proofErr w:type="spellStart"/>
            <w:r>
              <w:rPr>
                <w:lang w:eastAsia="zh-CN"/>
              </w:rPr>
              <w:t>gNB</w:t>
            </w:r>
            <w:proofErr w:type="spellEnd"/>
            <w:r>
              <w:rPr>
                <w:lang w:eastAsia="zh-CN"/>
              </w:rPr>
              <w:t xml:space="preserve"> wants to </w:t>
            </w:r>
            <w:proofErr w:type="gramStart"/>
            <w:r>
              <w:rPr>
                <w:lang w:eastAsia="zh-CN"/>
              </w:rPr>
              <w:t>operate  with</w:t>
            </w:r>
            <w:proofErr w:type="gramEnd"/>
            <w:r>
              <w:rPr>
                <w:lang w:eastAsia="zh-CN"/>
              </w:rPr>
              <w:t xml:space="preserve"> 1.6GHz then there is waste of 600MHz as well in</w:t>
            </w:r>
            <w:r>
              <w:rPr>
                <w:color w:val="000000" w:themeColor="text1"/>
              </w:rPr>
              <w:t xml:space="preserve"> 7 GHz allocation of Canada/Brazil/Mexico, for example.</w:t>
            </w:r>
          </w:p>
          <w:p w14:paraId="515B8CF1" w14:textId="77777777" w:rsidR="00166733" w:rsidRDefault="00166733">
            <w:pPr>
              <w:overflowPunct/>
              <w:autoSpaceDE/>
              <w:adjustRightInd/>
              <w:spacing w:after="0"/>
              <w:rPr>
                <w:lang w:eastAsia="zh-CN"/>
              </w:rPr>
            </w:pPr>
          </w:p>
          <w:p w14:paraId="403AD38B" w14:textId="77777777" w:rsidR="00166733" w:rsidRDefault="00CC298C">
            <w:pPr>
              <w:overflowPunct/>
              <w:autoSpaceDE/>
              <w:adjustRightInd/>
              <w:spacing w:after="0"/>
              <w:rPr>
                <w:lang w:eastAsia="zh-CN"/>
              </w:rPr>
            </w:pPr>
            <w:r>
              <w:rPr>
                <w:lang w:eastAsia="zh-CN"/>
              </w:rPr>
              <w:t xml:space="preserve">Therefore, the 1.6GHz channelization with 480kHz cannot ensure efficient usage of available </w:t>
            </w:r>
            <w:proofErr w:type="gramStart"/>
            <w:r>
              <w:rPr>
                <w:lang w:eastAsia="zh-CN"/>
              </w:rPr>
              <w:t>spectrum  either</w:t>
            </w:r>
            <w:proofErr w:type="gramEnd"/>
            <w:r>
              <w:rPr>
                <w:lang w:eastAsia="zh-CN"/>
              </w:rPr>
              <w:t>.  And one requires 17,5 carriers of 400MHz to cover 7GHz spectrum, which is far away from being low complex solution.</w:t>
            </w:r>
          </w:p>
          <w:p w14:paraId="2BD24035" w14:textId="77777777" w:rsidR="00166733" w:rsidRDefault="00166733">
            <w:pPr>
              <w:overflowPunct/>
              <w:autoSpaceDE/>
              <w:adjustRightInd/>
              <w:spacing w:after="0"/>
              <w:rPr>
                <w:lang w:eastAsia="zh-CN"/>
              </w:rPr>
            </w:pPr>
          </w:p>
        </w:tc>
      </w:tr>
      <w:tr w:rsidR="00166733" w14:paraId="1FF45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3663A" w14:textId="77777777" w:rsidR="00166733" w:rsidRDefault="00CC298C">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FC5BD1A" w14:textId="77777777" w:rsidR="00166733" w:rsidRDefault="00CC298C">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166733" w14:paraId="1C423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6A01" w14:textId="77777777" w:rsidR="00166733" w:rsidRDefault="00CC298C">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1859217" w14:textId="77777777" w:rsidR="00166733" w:rsidRDefault="00CC298C">
            <w:pPr>
              <w:overflowPunct/>
              <w:autoSpaceDE/>
              <w:adjustRightInd/>
              <w:spacing w:after="0"/>
              <w:rPr>
                <w:lang w:eastAsia="zh-CN"/>
              </w:rPr>
            </w:pPr>
            <w:r>
              <w:rPr>
                <w:lang w:eastAsia="zh-CN"/>
              </w:rPr>
              <w:t xml:space="preserve">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166733" w14:paraId="76B531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BC65"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5D63B7E" w14:textId="77777777" w:rsidR="00166733" w:rsidRDefault="00CC298C">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166733" w14:paraId="5F24BB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BEEAF" w14:textId="77777777" w:rsidR="00166733" w:rsidRDefault="00CC298C">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640630D" w14:textId="77777777" w:rsidR="00166733" w:rsidRDefault="00CC298C">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166733" w14:paraId="72DF67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5EB15" w14:textId="77777777" w:rsidR="00166733" w:rsidRDefault="00CC298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28852DA" w14:textId="77777777" w:rsidR="00166733" w:rsidRDefault="00CC298C">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166733" w14:paraId="35929A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B341C"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A5B2477" w14:textId="77777777" w:rsidR="00166733" w:rsidRDefault="00CC298C">
            <w:pPr>
              <w:overflowPunct/>
              <w:autoSpaceDE/>
              <w:adjustRightInd/>
              <w:spacing w:after="0"/>
              <w:rPr>
                <w:lang w:eastAsia="zh-CN"/>
              </w:rPr>
            </w:pPr>
            <w:r>
              <w:rPr>
                <w:lang w:eastAsia="zh-CN"/>
              </w:rPr>
              <w:t>Share the same view as Samsung</w:t>
            </w:r>
          </w:p>
        </w:tc>
      </w:tr>
      <w:tr w:rsidR="00166733" w14:paraId="281CAC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6A190"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EE0FB7C" w14:textId="77777777" w:rsidR="00166733" w:rsidRDefault="00CC298C">
            <w:pPr>
              <w:overflowPunct/>
              <w:autoSpaceDE/>
              <w:adjustRightInd/>
              <w:spacing w:after="0"/>
              <w:rPr>
                <w:lang w:eastAsia="zh-CN"/>
              </w:rPr>
            </w:pPr>
            <w:r>
              <w:rPr>
                <w:lang w:eastAsia="zh-CN"/>
              </w:rPr>
              <w:t>At least channelization of integer multiples of 400MHz should be supported.</w:t>
            </w:r>
          </w:p>
        </w:tc>
      </w:tr>
      <w:tr w:rsidR="00166733" w14:paraId="49E861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825A8"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C699792" w14:textId="77777777" w:rsidR="00166733" w:rsidRDefault="00CC298C">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166733" w14:paraId="7F666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30574" w14:textId="77777777" w:rsidR="00166733" w:rsidRDefault="00CC298C">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A552483" w14:textId="77777777" w:rsidR="00166733" w:rsidRDefault="00CC298C">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sufficient.</w:t>
            </w:r>
          </w:p>
        </w:tc>
      </w:tr>
      <w:tr w:rsidR="00166733" w14:paraId="11715E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6CE7D" w14:textId="77777777" w:rsidR="00166733" w:rsidRDefault="00CC298C">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BC5E0F" w14:textId="77777777" w:rsidR="00166733" w:rsidRDefault="00CC298C">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166733" w14:paraId="40835D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A3584" w14:textId="77777777"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AF3EFE7" w14:textId="77777777" w:rsidR="00166733" w:rsidRDefault="00CC298C">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14:paraId="0B4760CA" w14:textId="77777777" w:rsidR="00166733" w:rsidRDefault="00CC298C">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14:paraId="4C58E020" w14:textId="77777777" w:rsidR="00166733" w:rsidRDefault="00166733">
            <w:pPr>
              <w:overflowPunct/>
              <w:autoSpaceDE/>
              <w:adjustRightInd/>
              <w:spacing w:after="0"/>
              <w:rPr>
                <w:lang w:eastAsia="zh-CN"/>
              </w:rPr>
            </w:pPr>
          </w:p>
          <w:p w14:paraId="089B150E" w14:textId="77777777" w:rsidR="00166733" w:rsidRDefault="00CC298C">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410722" w14:paraId="7B25A2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3BB92" w14:textId="77777777" w:rsidR="00410722" w:rsidRDefault="00410722" w:rsidP="00410722">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08F7919" w14:textId="77777777" w:rsidR="00410722" w:rsidRPr="00EA10C6" w:rsidRDefault="00410722" w:rsidP="00410722">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 xml:space="preserve">If 400MHz, 800MHz, or 1.6GHz channel bandwidth is adopted, </w:t>
            </w:r>
            <w:r w:rsidRPr="006A002F">
              <w:rPr>
                <w:lang w:eastAsia="zh-CN"/>
              </w:rPr>
              <w:t>channelization of integer multiples of 400MHz should be supported</w:t>
            </w:r>
            <w:r>
              <w:rPr>
                <w:lang w:eastAsia="zh-CN"/>
              </w:rPr>
              <w:t>.</w:t>
            </w:r>
          </w:p>
        </w:tc>
      </w:tr>
      <w:tr w:rsidR="001B1211" w14:paraId="2C999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BC4B6" w14:textId="77777777" w:rsidR="001B1211" w:rsidRDefault="001B1211" w:rsidP="001B1211">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23166125" w14:textId="77777777" w:rsidR="001B1211" w:rsidRPr="00EA10C6" w:rsidRDefault="001B1211" w:rsidP="001B1211">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C265A6" w14:paraId="32B151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8A004" w14:textId="5B691FAA" w:rsidR="00C265A6" w:rsidRDefault="00C265A6" w:rsidP="00C265A6">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CCF95C4" w14:textId="6AF0B205" w:rsidR="00C265A6" w:rsidRDefault="00C265A6" w:rsidP="00C265A6">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bl>
    <w:p w14:paraId="1B8F05DE" w14:textId="77777777" w:rsidR="00166733" w:rsidRDefault="00166733">
      <w:pPr>
        <w:pStyle w:val="aa"/>
        <w:spacing w:after="0"/>
        <w:rPr>
          <w:rFonts w:ascii="Times New Roman" w:hAnsi="Times New Roman"/>
          <w:sz w:val="22"/>
          <w:szCs w:val="22"/>
          <w:lang w:eastAsia="zh-CN"/>
        </w:rPr>
      </w:pPr>
    </w:p>
    <w:p w14:paraId="58E0D4F6" w14:textId="6367F75B" w:rsidR="00166733" w:rsidRDefault="00166733">
      <w:pPr>
        <w:pStyle w:val="aa"/>
        <w:spacing w:after="0"/>
        <w:rPr>
          <w:rFonts w:ascii="Times New Roman" w:hAnsi="Times New Roman"/>
          <w:sz w:val="22"/>
          <w:szCs w:val="22"/>
          <w:lang w:eastAsia="zh-CN"/>
        </w:rPr>
      </w:pPr>
    </w:p>
    <w:p w14:paraId="4D1193E5" w14:textId="77777777" w:rsidR="00166931" w:rsidRPr="009B11F3" w:rsidRDefault="00166931" w:rsidP="00166931">
      <w:pPr>
        <w:pStyle w:val="5"/>
        <w:rPr>
          <w:lang w:eastAsia="zh-CN"/>
        </w:rPr>
      </w:pPr>
      <w:r w:rsidRPr="009B11F3">
        <w:rPr>
          <w:lang w:eastAsia="zh-CN"/>
        </w:rPr>
        <w:t xml:space="preserve">Moderator summary of </w:t>
      </w:r>
      <w:r>
        <w:rPr>
          <w:lang w:eastAsia="zh-CN"/>
        </w:rPr>
        <w:t>comments received</w:t>
      </w:r>
      <w:r w:rsidRPr="009B11F3">
        <w:rPr>
          <w:lang w:eastAsia="zh-CN"/>
        </w:rPr>
        <w:t>:</w:t>
      </w:r>
    </w:p>
    <w:p w14:paraId="7A65274A" w14:textId="69E34E5D" w:rsidR="00C318C7" w:rsidRPr="00C318C7" w:rsidRDefault="00C318C7" w:rsidP="00C318C7">
      <w:pPr>
        <w:pStyle w:val="aa"/>
        <w:numPr>
          <w:ilvl w:val="0"/>
          <w:numId w:val="19"/>
        </w:numPr>
        <w:spacing w:after="0"/>
        <w:rPr>
          <w:rFonts w:ascii="Times New Roman" w:hAnsi="Times New Roman"/>
          <w:sz w:val="22"/>
          <w:szCs w:val="22"/>
          <w:lang w:eastAsia="zh-CN"/>
        </w:rPr>
      </w:pPr>
      <w:r w:rsidRPr="00C318C7">
        <w:rPr>
          <w:rFonts w:ascii="Times New Roman" w:hAnsi="Times New Roman"/>
          <w:sz w:val="22"/>
          <w:szCs w:val="22"/>
          <w:lang w:eastAsia="zh-CN"/>
        </w:rPr>
        <w:t xml:space="preserve">If NR adopts the same channelization design as IEEE 802.11ad/ay, </w:t>
      </w:r>
      <w:r>
        <w:rPr>
          <w:rFonts w:ascii="Times New Roman" w:hAnsi="Times New Roman"/>
          <w:sz w:val="22"/>
          <w:szCs w:val="22"/>
          <w:lang w:eastAsia="zh-CN"/>
        </w:rPr>
        <w:t xml:space="preserve">following spectrum may be </w:t>
      </w:r>
      <w:r w:rsidR="00927364">
        <w:rPr>
          <w:rFonts w:ascii="Times New Roman" w:hAnsi="Times New Roman"/>
          <w:sz w:val="22"/>
          <w:szCs w:val="22"/>
          <w:lang w:eastAsia="zh-CN"/>
        </w:rPr>
        <w:t>unused</w:t>
      </w:r>
      <w:r w:rsidRPr="00C318C7">
        <w:rPr>
          <w:rFonts w:ascii="Times New Roman" w:hAnsi="Times New Roman"/>
          <w:sz w:val="22"/>
          <w:szCs w:val="22"/>
          <w:lang w:eastAsia="zh-CN"/>
        </w:rPr>
        <w:t xml:space="preserve">: </w:t>
      </w:r>
    </w:p>
    <w:p w14:paraId="15A12FE1" w14:textId="68DE5323" w:rsidR="00C318C7" w:rsidRPr="00C318C7" w:rsidRDefault="00C318C7" w:rsidP="00721457">
      <w:pPr>
        <w:pStyle w:val="aa"/>
        <w:numPr>
          <w:ilvl w:val="1"/>
          <w:numId w:val="19"/>
        </w:numPr>
        <w:spacing w:after="0"/>
        <w:rPr>
          <w:rFonts w:ascii="Times New Roman" w:hAnsi="Times New Roman"/>
          <w:sz w:val="22"/>
          <w:szCs w:val="22"/>
          <w:lang w:eastAsia="zh-CN"/>
        </w:rPr>
      </w:pPr>
      <w:r w:rsidRPr="00C318C7">
        <w:rPr>
          <w:rFonts w:ascii="Times New Roman" w:hAnsi="Times New Roman"/>
          <w:sz w:val="22"/>
          <w:szCs w:val="22"/>
          <w:lang w:eastAsia="zh-CN"/>
        </w:rPr>
        <w:t>240 MHz at the lower edge of the band in all regions</w:t>
      </w:r>
    </w:p>
    <w:p w14:paraId="63B69717" w14:textId="04503493" w:rsidR="00C318C7" w:rsidRPr="00C318C7" w:rsidRDefault="00C318C7" w:rsidP="00721457">
      <w:pPr>
        <w:pStyle w:val="aa"/>
        <w:numPr>
          <w:ilvl w:val="1"/>
          <w:numId w:val="19"/>
        </w:numPr>
        <w:spacing w:after="0"/>
        <w:rPr>
          <w:rFonts w:ascii="Times New Roman" w:hAnsi="Times New Roman"/>
          <w:sz w:val="22"/>
          <w:szCs w:val="22"/>
          <w:lang w:eastAsia="zh-CN"/>
        </w:rPr>
      </w:pPr>
      <w:r w:rsidRPr="00C318C7">
        <w:rPr>
          <w:rFonts w:ascii="Times New Roman" w:hAnsi="Times New Roman"/>
          <w:sz w:val="22"/>
          <w:szCs w:val="22"/>
          <w:lang w:eastAsia="zh-CN"/>
        </w:rPr>
        <w:t>800 MHz at the upper edge of the band in USA and Europe</w:t>
      </w:r>
    </w:p>
    <w:p w14:paraId="6ECF2AB7" w14:textId="51F61707" w:rsidR="00C318C7" w:rsidRPr="00C318C7" w:rsidRDefault="00C318C7" w:rsidP="00721457">
      <w:pPr>
        <w:pStyle w:val="aa"/>
        <w:numPr>
          <w:ilvl w:val="1"/>
          <w:numId w:val="19"/>
        </w:numPr>
        <w:spacing w:after="0"/>
        <w:rPr>
          <w:rFonts w:ascii="Times New Roman" w:hAnsi="Times New Roman"/>
          <w:sz w:val="22"/>
          <w:szCs w:val="22"/>
          <w:lang w:eastAsia="zh-CN"/>
        </w:rPr>
      </w:pPr>
      <w:r w:rsidRPr="00C318C7">
        <w:rPr>
          <w:rFonts w:ascii="Times New Roman" w:hAnsi="Times New Roman"/>
          <w:sz w:val="22"/>
          <w:szCs w:val="22"/>
          <w:lang w:eastAsia="zh-CN"/>
        </w:rPr>
        <w:t>680 MHz of the 5 GHz allocation in China</w:t>
      </w:r>
    </w:p>
    <w:p w14:paraId="3DA5AE11" w14:textId="08D97490" w:rsidR="00C318C7" w:rsidRDefault="00C318C7" w:rsidP="005377E8">
      <w:pPr>
        <w:pStyle w:val="aa"/>
        <w:numPr>
          <w:ilvl w:val="1"/>
          <w:numId w:val="19"/>
        </w:numPr>
        <w:spacing w:after="0"/>
        <w:rPr>
          <w:rFonts w:ascii="Times New Roman" w:hAnsi="Times New Roman"/>
          <w:sz w:val="22"/>
          <w:szCs w:val="22"/>
          <w:lang w:eastAsia="zh-CN"/>
        </w:rPr>
      </w:pPr>
      <w:r w:rsidRPr="00C318C7">
        <w:rPr>
          <w:rFonts w:ascii="Times New Roman" w:hAnsi="Times New Roman"/>
          <w:sz w:val="22"/>
          <w:szCs w:val="22"/>
          <w:lang w:eastAsia="zh-CN"/>
        </w:rPr>
        <w:t>280 MHz of the 7 GHz allocation in Canada/Brazil/Mexico</w:t>
      </w:r>
    </w:p>
    <w:p w14:paraId="3A5E6E83" w14:textId="14AF5EF9" w:rsidR="002A0EF5" w:rsidRDefault="002A0EF5" w:rsidP="00C714D9">
      <w:pPr>
        <w:pStyle w:val="aa"/>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w:t>
      </w:r>
      <w:r w:rsidR="00ED473B">
        <w:rPr>
          <w:rFonts w:ascii="Times New Roman" w:hAnsi="Times New Roman"/>
          <w:sz w:val="22"/>
          <w:szCs w:val="22"/>
          <w:lang w:eastAsia="zh-CN"/>
        </w:rPr>
        <w:t>support of channelization that are aligned IEEE 802.11ad and 802.11ay channelization</w:t>
      </w:r>
      <w:r w:rsidR="00F46340">
        <w:rPr>
          <w:rFonts w:ascii="Times New Roman" w:hAnsi="Times New Roman"/>
          <w:sz w:val="22"/>
          <w:szCs w:val="22"/>
          <w:lang w:eastAsia="zh-CN"/>
        </w:rPr>
        <w:t xml:space="preserve"> </w:t>
      </w:r>
      <w:r w:rsidR="00A074AC">
        <w:rPr>
          <w:rFonts w:ascii="Times New Roman" w:hAnsi="Times New Roman"/>
          <w:sz w:val="22"/>
          <w:szCs w:val="22"/>
          <w:lang w:eastAsia="zh-CN"/>
        </w:rPr>
        <w:t xml:space="preserve">is beneficial </w:t>
      </w:r>
      <w:r w:rsidR="00F46340">
        <w:rPr>
          <w:rFonts w:ascii="Times New Roman" w:hAnsi="Times New Roman"/>
          <w:sz w:val="22"/>
          <w:szCs w:val="22"/>
          <w:lang w:eastAsia="zh-CN"/>
        </w:rPr>
        <w:t xml:space="preserve">to </w:t>
      </w:r>
      <w:r w:rsidR="00B47C0F">
        <w:rPr>
          <w:rFonts w:ascii="Times New Roman" w:hAnsi="Times New Roman"/>
          <w:sz w:val="22"/>
          <w:szCs w:val="22"/>
          <w:lang w:eastAsia="zh-CN"/>
        </w:rPr>
        <w:t>ensure best coexistence. While some companies have noted alignment of channelization is not necessary.</w:t>
      </w:r>
    </w:p>
    <w:p w14:paraId="449E5CC2" w14:textId="236DE741" w:rsidR="004F724D" w:rsidRDefault="00707D77" w:rsidP="00C714D9">
      <w:pPr>
        <w:pStyle w:val="aa"/>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Some companies suggested</w:t>
      </w:r>
      <w:r w:rsidRPr="00707D77">
        <w:rPr>
          <w:rFonts w:ascii="Times New Roman" w:hAnsi="Times New Roman"/>
          <w:sz w:val="22"/>
          <w:szCs w:val="22"/>
          <w:lang w:eastAsia="zh-CN"/>
        </w:rPr>
        <w:t xml:space="preserve"> </w:t>
      </w:r>
      <w:r w:rsidR="00B770EE">
        <w:rPr>
          <w:rFonts w:ascii="Times New Roman" w:hAnsi="Times New Roman"/>
          <w:sz w:val="22"/>
          <w:szCs w:val="22"/>
          <w:lang w:eastAsia="zh-CN"/>
        </w:rPr>
        <w:t xml:space="preserve">use of </w:t>
      </w:r>
      <w:r>
        <w:rPr>
          <w:rFonts w:ascii="Times New Roman" w:hAnsi="Times New Roman"/>
          <w:sz w:val="22"/>
          <w:szCs w:val="22"/>
          <w:lang w:eastAsia="zh-CN"/>
        </w:rPr>
        <w:t>integer multiple of 400 MHz channel bandwidths.</w:t>
      </w:r>
    </w:p>
    <w:p w14:paraId="5903748A" w14:textId="77777777" w:rsidR="00166931" w:rsidRDefault="00166931">
      <w:pPr>
        <w:pStyle w:val="aa"/>
        <w:spacing w:after="0"/>
        <w:rPr>
          <w:rFonts w:ascii="Times New Roman" w:hAnsi="Times New Roman"/>
          <w:sz w:val="22"/>
          <w:szCs w:val="22"/>
          <w:lang w:eastAsia="zh-CN"/>
        </w:rPr>
      </w:pPr>
    </w:p>
    <w:p w14:paraId="4456CDDD" w14:textId="77777777" w:rsidR="00166733" w:rsidRDefault="00166733">
      <w:pPr>
        <w:pStyle w:val="aa"/>
        <w:spacing w:after="0"/>
        <w:rPr>
          <w:rFonts w:ascii="Times New Roman" w:hAnsi="Times New Roman"/>
          <w:sz w:val="22"/>
          <w:szCs w:val="22"/>
          <w:lang w:eastAsia="zh-CN"/>
        </w:rPr>
      </w:pPr>
    </w:p>
    <w:p w14:paraId="112A4A09" w14:textId="77777777" w:rsidR="007D68FC" w:rsidRDefault="007D68FC" w:rsidP="007D68FC">
      <w:pPr>
        <w:pStyle w:val="5"/>
        <w:rPr>
          <w:lang w:eastAsia="zh-CN"/>
        </w:rPr>
      </w:pPr>
      <w:r>
        <w:rPr>
          <w:lang w:eastAsia="zh-CN"/>
        </w:rPr>
        <w:lastRenderedPageBreak/>
        <w:t>2</w:t>
      </w:r>
      <w:r w:rsidRPr="00227FDD">
        <w:rPr>
          <w:vertAlign w:val="superscript"/>
          <w:lang w:eastAsia="zh-CN"/>
        </w:rPr>
        <w:t>nd</w:t>
      </w:r>
      <w:r>
        <w:rPr>
          <w:lang w:eastAsia="zh-CN"/>
        </w:rPr>
        <w:t xml:space="preserve"> round of Discussion</w:t>
      </w:r>
      <w:r w:rsidRPr="0052309C">
        <w:rPr>
          <w:lang w:eastAsia="zh-CN"/>
        </w:rPr>
        <w:t>:</w:t>
      </w:r>
    </w:p>
    <w:p w14:paraId="1E66E7C8" w14:textId="3E87A28F" w:rsidR="007D68FC" w:rsidRDefault="006E573B" w:rsidP="007D68FC">
      <w:pPr>
        <w:pStyle w:val="aa"/>
        <w:spacing w:after="0"/>
        <w:rPr>
          <w:rFonts w:ascii="Times New Roman" w:hAnsi="Times New Roman"/>
          <w:sz w:val="22"/>
          <w:szCs w:val="22"/>
          <w:lang w:eastAsia="zh-CN"/>
        </w:rPr>
      </w:pPr>
      <w:r>
        <w:rPr>
          <w:rFonts w:ascii="Times New Roman" w:hAnsi="Times New Roman"/>
          <w:sz w:val="22"/>
          <w:szCs w:val="22"/>
          <w:lang w:eastAsia="zh-CN"/>
        </w:rPr>
        <w:t xml:space="preserve">Similarly with SCS, moderator would like to encourage companies comment </w:t>
      </w:r>
      <w:r w:rsidR="00D57EA7">
        <w:rPr>
          <w:rFonts w:ascii="Times New Roman" w:hAnsi="Times New Roman"/>
          <w:sz w:val="22"/>
          <w:szCs w:val="22"/>
          <w:lang w:eastAsia="zh-CN"/>
        </w:rPr>
        <w:t>on the following bullets. Please feel free to suggest additional bullet that could be agreeable as well.</w:t>
      </w:r>
    </w:p>
    <w:p w14:paraId="74740D68" w14:textId="2333373C" w:rsidR="00D57EA7" w:rsidRDefault="00D57EA7" w:rsidP="007D68FC">
      <w:pPr>
        <w:pStyle w:val="aa"/>
        <w:spacing w:after="0"/>
        <w:rPr>
          <w:rFonts w:ascii="Times New Roman" w:hAnsi="Times New Roman"/>
          <w:sz w:val="22"/>
          <w:szCs w:val="22"/>
          <w:lang w:eastAsia="zh-CN"/>
        </w:rPr>
      </w:pPr>
    </w:p>
    <w:p w14:paraId="7EDAB45D" w14:textId="72CFE241" w:rsidR="00D57EA7" w:rsidRPr="00AD7861" w:rsidRDefault="00D57EA7" w:rsidP="007D68FC">
      <w:pPr>
        <w:pStyle w:val="aa"/>
        <w:spacing w:after="0"/>
        <w:rPr>
          <w:rFonts w:ascii="Times New Roman" w:hAnsi="Times New Roman"/>
          <w:i/>
          <w:iCs/>
          <w:sz w:val="22"/>
          <w:szCs w:val="22"/>
          <w:lang w:eastAsia="zh-CN"/>
        </w:rPr>
      </w:pPr>
      <w:r w:rsidRPr="00AD7861">
        <w:rPr>
          <w:rFonts w:ascii="Times New Roman" w:hAnsi="Times New Roman"/>
          <w:i/>
          <w:iCs/>
          <w:sz w:val="22"/>
          <w:szCs w:val="22"/>
          <w:lang w:eastAsia="zh-CN"/>
        </w:rPr>
        <w:t>Moderator note:</w:t>
      </w:r>
      <w:r w:rsidR="008500B5" w:rsidRPr="00AD7861">
        <w:rPr>
          <w:rFonts w:ascii="Times New Roman" w:hAnsi="Times New Roman"/>
          <w:i/>
          <w:iCs/>
          <w:sz w:val="22"/>
          <w:szCs w:val="22"/>
          <w:lang w:eastAsia="zh-CN"/>
        </w:rPr>
        <w:t xml:space="preserve"> bullet 3 seems to be something </w:t>
      </w:r>
      <w:r w:rsidR="003673DB" w:rsidRPr="00AD7861">
        <w:rPr>
          <w:rFonts w:ascii="Times New Roman" w:hAnsi="Times New Roman"/>
          <w:i/>
          <w:iCs/>
          <w:sz w:val="22"/>
          <w:szCs w:val="22"/>
          <w:lang w:eastAsia="zh-CN"/>
        </w:rPr>
        <w:t>few companies suggested, not entirely sure it is stable enough for agreement, but we can discuss the proposal</w:t>
      </w:r>
      <w:r w:rsidR="00AD7861" w:rsidRPr="00AD7861">
        <w:rPr>
          <w:rFonts w:ascii="Times New Roman" w:hAnsi="Times New Roman"/>
          <w:i/>
          <w:iCs/>
          <w:sz w:val="22"/>
          <w:szCs w:val="22"/>
          <w:lang w:eastAsia="zh-CN"/>
        </w:rPr>
        <w:t>.</w:t>
      </w:r>
    </w:p>
    <w:p w14:paraId="135DD465" w14:textId="0F3CDC59" w:rsidR="007D68FC" w:rsidRDefault="007D68FC">
      <w:pPr>
        <w:pStyle w:val="aa"/>
        <w:spacing w:after="0"/>
        <w:rPr>
          <w:rFonts w:ascii="Times New Roman" w:hAnsi="Times New Roman"/>
          <w:sz w:val="22"/>
          <w:szCs w:val="22"/>
          <w:lang w:eastAsia="zh-CN"/>
        </w:rPr>
      </w:pPr>
    </w:p>
    <w:p w14:paraId="50F9697E" w14:textId="795FE03F" w:rsidR="00C03EA3" w:rsidRPr="00C318C7" w:rsidRDefault="0080613F" w:rsidP="00C03EA3">
      <w:pPr>
        <w:pStyle w:val="aa"/>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RAN1 observes that i</w:t>
      </w:r>
      <w:r w:rsidR="00C03EA3" w:rsidRPr="00C318C7">
        <w:rPr>
          <w:rFonts w:ascii="Times New Roman" w:hAnsi="Times New Roman"/>
          <w:sz w:val="22"/>
          <w:szCs w:val="22"/>
          <w:lang w:eastAsia="zh-CN"/>
        </w:rPr>
        <w:t xml:space="preserve">f NR adopts the same channelization design as IEEE 802.11ad/ay, </w:t>
      </w:r>
      <w:r w:rsidR="00C03EA3">
        <w:rPr>
          <w:rFonts w:ascii="Times New Roman" w:hAnsi="Times New Roman"/>
          <w:sz w:val="22"/>
          <w:szCs w:val="22"/>
          <w:lang w:eastAsia="zh-CN"/>
        </w:rPr>
        <w:t>following spectrum may be unused</w:t>
      </w:r>
      <w:r w:rsidR="00C03EA3" w:rsidRPr="00C318C7">
        <w:rPr>
          <w:rFonts w:ascii="Times New Roman" w:hAnsi="Times New Roman"/>
          <w:sz w:val="22"/>
          <w:szCs w:val="22"/>
          <w:lang w:eastAsia="zh-CN"/>
        </w:rPr>
        <w:t xml:space="preserve">: </w:t>
      </w:r>
    </w:p>
    <w:p w14:paraId="0B50EEA1" w14:textId="77777777" w:rsidR="00C03EA3" w:rsidRPr="00C318C7" w:rsidRDefault="00C03EA3" w:rsidP="00C03EA3">
      <w:pPr>
        <w:pStyle w:val="aa"/>
        <w:numPr>
          <w:ilvl w:val="1"/>
          <w:numId w:val="26"/>
        </w:numPr>
        <w:spacing w:after="0"/>
        <w:rPr>
          <w:rFonts w:ascii="Times New Roman" w:hAnsi="Times New Roman"/>
          <w:sz w:val="22"/>
          <w:szCs w:val="22"/>
          <w:lang w:eastAsia="zh-CN"/>
        </w:rPr>
      </w:pPr>
      <w:r w:rsidRPr="00C318C7">
        <w:rPr>
          <w:rFonts w:ascii="Times New Roman" w:hAnsi="Times New Roman"/>
          <w:sz w:val="22"/>
          <w:szCs w:val="22"/>
          <w:lang w:eastAsia="zh-CN"/>
        </w:rPr>
        <w:t>240 MHz at the lower edge of the band in all regions</w:t>
      </w:r>
    </w:p>
    <w:p w14:paraId="3ADF4086" w14:textId="77777777" w:rsidR="00C03EA3" w:rsidRPr="00C318C7" w:rsidRDefault="00C03EA3" w:rsidP="00C03EA3">
      <w:pPr>
        <w:pStyle w:val="aa"/>
        <w:numPr>
          <w:ilvl w:val="1"/>
          <w:numId w:val="26"/>
        </w:numPr>
        <w:spacing w:after="0"/>
        <w:rPr>
          <w:rFonts w:ascii="Times New Roman" w:hAnsi="Times New Roman"/>
          <w:sz w:val="22"/>
          <w:szCs w:val="22"/>
          <w:lang w:eastAsia="zh-CN"/>
        </w:rPr>
      </w:pPr>
      <w:r w:rsidRPr="00C318C7">
        <w:rPr>
          <w:rFonts w:ascii="Times New Roman" w:hAnsi="Times New Roman"/>
          <w:sz w:val="22"/>
          <w:szCs w:val="22"/>
          <w:lang w:eastAsia="zh-CN"/>
        </w:rPr>
        <w:t>800 MHz at the upper edge of the band in USA and Europe</w:t>
      </w:r>
    </w:p>
    <w:p w14:paraId="21BB2AB3" w14:textId="77777777" w:rsidR="00C03EA3" w:rsidRPr="00C318C7" w:rsidRDefault="00C03EA3" w:rsidP="00C03EA3">
      <w:pPr>
        <w:pStyle w:val="aa"/>
        <w:numPr>
          <w:ilvl w:val="1"/>
          <w:numId w:val="26"/>
        </w:numPr>
        <w:spacing w:after="0"/>
        <w:rPr>
          <w:rFonts w:ascii="Times New Roman" w:hAnsi="Times New Roman"/>
          <w:sz w:val="22"/>
          <w:szCs w:val="22"/>
          <w:lang w:eastAsia="zh-CN"/>
        </w:rPr>
      </w:pPr>
      <w:r w:rsidRPr="00C318C7">
        <w:rPr>
          <w:rFonts w:ascii="Times New Roman" w:hAnsi="Times New Roman"/>
          <w:sz w:val="22"/>
          <w:szCs w:val="22"/>
          <w:lang w:eastAsia="zh-CN"/>
        </w:rPr>
        <w:t>680 MHz of the 5 GHz allocation in China</w:t>
      </w:r>
    </w:p>
    <w:p w14:paraId="2461DC96" w14:textId="77777777" w:rsidR="00C03EA3" w:rsidRDefault="00C03EA3" w:rsidP="00C03EA3">
      <w:pPr>
        <w:pStyle w:val="aa"/>
        <w:numPr>
          <w:ilvl w:val="1"/>
          <w:numId w:val="26"/>
        </w:numPr>
        <w:spacing w:after="0"/>
        <w:rPr>
          <w:rFonts w:ascii="Times New Roman" w:hAnsi="Times New Roman"/>
          <w:sz w:val="22"/>
          <w:szCs w:val="22"/>
          <w:lang w:eastAsia="zh-CN"/>
        </w:rPr>
      </w:pPr>
      <w:r w:rsidRPr="00C318C7">
        <w:rPr>
          <w:rFonts w:ascii="Times New Roman" w:hAnsi="Times New Roman"/>
          <w:sz w:val="22"/>
          <w:szCs w:val="22"/>
          <w:lang w:eastAsia="zh-CN"/>
        </w:rPr>
        <w:t>280 MHz of the 7 GHz allocation in Canada/Brazil/Mexico</w:t>
      </w:r>
    </w:p>
    <w:p w14:paraId="59582BE0" w14:textId="77777777" w:rsidR="00C03EA3" w:rsidRDefault="00C03EA3" w:rsidP="00C03EA3">
      <w:pPr>
        <w:pStyle w:val="aa"/>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269811DC" w14:textId="7C7C84B8" w:rsidR="00C03EA3" w:rsidRDefault="00C03EA3" w:rsidP="00C03EA3">
      <w:pPr>
        <w:pStyle w:val="aa"/>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RAN1 recommends NR bandwidths in 52.6 GHz to 71 GHz to have integer multiple of 400 </w:t>
      </w:r>
      <w:proofErr w:type="spellStart"/>
      <w:r>
        <w:rPr>
          <w:rFonts w:ascii="Times New Roman" w:hAnsi="Times New Roman"/>
          <w:sz w:val="22"/>
          <w:szCs w:val="22"/>
          <w:lang w:eastAsia="zh-CN"/>
        </w:rPr>
        <w:t>MHz.</w:t>
      </w:r>
      <w:proofErr w:type="spellEnd"/>
    </w:p>
    <w:p w14:paraId="03518619" w14:textId="77777777" w:rsidR="00C03EA3" w:rsidRDefault="00C03EA3" w:rsidP="00C03EA3">
      <w:pPr>
        <w:pStyle w:val="aa"/>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03EA3" w14:paraId="4ABF0AA0" w14:textId="77777777" w:rsidTr="009543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9922666" w14:textId="77777777" w:rsidR="00C03EA3" w:rsidRDefault="00C03EA3"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6D8158A" w14:textId="21EA69EC" w:rsidR="00C03EA3" w:rsidRDefault="00C03EA3" w:rsidP="0095433D">
            <w:pPr>
              <w:spacing w:after="0"/>
              <w:rPr>
                <w:lang w:val="sv-SE"/>
              </w:rPr>
            </w:pPr>
            <w:r>
              <w:rPr>
                <w:rStyle w:val="af2"/>
                <w:color w:val="000000"/>
                <w:lang w:val="sv-SE"/>
              </w:rPr>
              <w:t>Comments</w:t>
            </w:r>
          </w:p>
        </w:tc>
      </w:tr>
      <w:tr w:rsidR="00C03EA3" w14:paraId="5D6BAE57"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77E82" w14:textId="77777777" w:rsidR="00C03EA3" w:rsidRDefault="00C03EA3" w:rsidP="009543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08D07A9" w14:textId="77777777" w:rsidR="00C03EA3" w:rsidRDefault="00C03EA3" w:rsidP="0095433D">
            <w:pPr>
              <w:overflowPunct/>
              <w:autoSpaceDE/>
              <w:adjustRightInd/>
              <w:spacing w:after="0"/>
              <w:rPr>
                <w:lang w:val="sv-SE" w:eastAsia="zh-CN"/>
              </w:rPr>
            </w:pPr>
          </w:p>
        </w:tc>
      </w:tr>
    </w:tbl>
    <w:p w14:paraId="070C388B" w14:textId="77777777" w:rsidR="00C03EA3" w:rsidRPr="006D7A09" w:rsidRDefault="00C03EA3" w:rsidP="00C03EA3">
      <w:pPr>
        <w:pStyle w:val="aa"/>
        <w:spacing w:after="0"/>
        <w:rPr>
          <w:rFonts w:ascii="Times New Roman" w:hAnsi="Times New Roman"/>
          <w:sz w:val="22"/>
          <w:szCs w:val="22"/>
          <w:lang w:val="sv-SE" w:eastAsia="zh-CN"/>
        </w:rPr>
      </w:pPr>
    </w:p>
    <w:p w14:paraId="2CDDFDE7" w14:textId="5B6249E7" w:rsidR="00C03EA3" w:rsidRDefault="00C03EA3">
      <w:pPr>
        <w:pStyle w:val="aa"/>
        <w:spacing w:after="0"/>
        <w:rPr>
          <w:rFonts w:ascii="Times New Roman" w:hAnsi="Times New Roman"/>
          <w:sz w:val="22"/>
          <w:szCs w:val="22"/>
          <w:lang w:eastAsia="zh-CN"/>
        </w:rPr>
      </w:pPr>
    </w:p>
    <w:p w14:paraId="64BA0B97" w14:textId="77777777" w:rsidR="00C03EA3" w:rsidRDefault="00C03EA3">
      <w:pPr>
        <w:pStyle w:val="aa"/>
        <w:spacing w:after="0"/>
        <w:rPr>
          <w:rFonts w:ascii="Times New Roman" w:hAnsi="Times New Roman"/>
          <w:sz w:val="22"/>
          <w:szCs w:val="22"/>
          <w:lang w:eastAsia="zh-CN"/>
        </w:rPr>
      </w:pPr>
    </w:p>
    <w:p w14:paraId="7E2BA942" w14:textId="77777777" w:rsidR="00166733" w:rsidRDefault="00CC298C">
      <w:pPr>
        <w:pStyle w:val="2"/>
        <w:rPr>
          <w:lang w:eastAsia="zh-CN"/>
        </w:rPr>
      </w:pPr>
      <w:r>
        <w:rPr>
          <w:lang w:eastAsia="zh-CN"/>
        </w:rPr>
        <w:t xml:space="preserve">2.3 SSB </w:t>
      </w:r>
    </w:p>
    <w:p w14:paraId="6C094E1F" w14:textId="75C39A41" w:rsidR="00166733" w:rsidRDefault="00CC298C">
      <w:pPr>
        <w:pStyle w:val="3"/>
        <w:rPr>
          <w:lang w:eastAsia="zh-CN"/>
        </w:rPr>
      </w:pPr>
      <w:r>
        <w:rPr>
          <w:lang w:eastAsia="zh-CN"/>
        </w:rPr>
        <w:t>2.3.1 SSB numerology</w:t>
      </w:r>
      <w:r w:rsidR="00F43273">
        <w:rPr>
          <w:lang w:eastAsia="zh-CN"/>
        </w:rPr>
        <w:t xml:space="preserve"> - Observations and Proposals from Contributions</w:t>
      </w:r>
    </w:p>
    <w:p w14:paraId="3C06F2EC"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1A224B8"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746790A4" w14:textId="77777777" w:rsidR="00166733" w:rsidRDefault="00166733">
      <w:pPr>
        <w:pStyle w:val="aa"/>
        <w:spacing w:after="0"/>
        <w:rPr>
          <w:rFonts w:ascii="Times New Roman" w:hAnsi="Times New Roman"/>
          <w:sz w:val="22"/>
          <w:szCs w:val="22"/>
          <w:lang w:eastAsia="zh-CN"/>
        </w:rPr>
      </w:pPr>
    </w:p>
    <w:p w14:paraId="4424CFB3"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5340E410"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7B7A1213"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1514620F"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4A02965E"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604F6179"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605B4A2E"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29399DC8"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2266B7AF"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For 960KHz SSB, NCP length is not enough to accommodate the time for beam switching.</w:t>
      </w:r>
    </w:p>
    <w:p w14:paraId="59A166A0"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1FEAEEDB"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12D9FC29"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14:paraId="4FAB7800"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0027804E"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0671DDD2"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59577E95"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C9FF24F"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6F1F7BAA"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25D82717"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70605A6B"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3B79BC7F"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48413744"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08F21176"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994829B" w14:textId="77777777" w:rsidR="00166733" w:rsidRDefault="00CC298C">
      <w:pPr>
        <w:pStyle w:val="afb"/>
        <w:numPr>
          <w:ilvl w:val="1"/>
          <w:numId w:val="10"/>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61634AA0" w14:textId="77777777" w:rsidR="00166733" w:rsidRDefault="00CC298C">
      <w:pPr>
        <w:pStyle w:val="afb"/>
        <w:numPr>
          <w:ilvl w:val="1"/>
          <w:numId w:val="10"/>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3932BF8E" w14:textId="77777777" w:rsidR="00166733" w:rsidRDefault="00CC298C">
      <w:pPr>
        <w:pStyle w:val="afb"/>
        <w:numPr>
          <w:ilvl w:val="1"/>
          <w:numId w:val="10"/>
        </w:numPr>
        <w:rPr>
          <w:rFonts w:eastAsia="SimSun"/>
          <w:lang w:eastAsia="zh-CN"/>
        </w:rPr>
      </w:pPr>
      <w:r>
        <w:rPr>
          <w:rFonts w:eastAsia="SimSun"/>
          <w:lang w:eastAsia="zh-CN"/>
        </w:rPr>
        <w:t>For NR operations in the 52.6 – 71 GHz band, consider only 120 and 240 kHz SCS for SS/PBCH blocks, as already supported in Rel-15/16.</w:t>
      </w:r>
    </w:p>
    <w:p w14:paraId="6AEB85D9"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687AB8CF"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4710DB74"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6CBFCD73"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1539AC97"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609EE16A"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4A3A8110"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41762FAF"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6E10237D"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7C2E6738"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The use of SCS above 240 kHz should be justified for the signals in the SS/PBCH block including the PSS, SSS and PBCH.</w:t>
      </w:r>
    </w:p>
    <w:p w14:paraId="1B3AD671"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14:paraId="3B4173B5"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5900CB9B"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0E8FE5E2"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4172CA25" w14:textId="1DDAAF80" w:rsidR="00166733" w:rsidRDefault="00166733">
      <w:pPr>
        <w:pStyle w:val="aa"/>
        <w:spacing w:after="0"/>
        <w:rPr>
          <w:rFonts w:ascii="Times New Roman" w:hAnsi="Times New Roman"/>
          <w:sz w:val="22"/>
          <w:szCs w:val="22"/>
          <w:lang w:eastAsia="zh-CN"/>
        </w:rPr>
      </w:pPr>
    </w:p>
    <w:p w14:paraId="73C09D33" w14:textId="77777777" w:rsidR="00166733" w:rsidRDefault="00166733">
      <w:pPr>
        <w:pStyle w:val="aa"/>
        <w:spacing w:after="0"/>
        <w:rPr>
          <w:rFonts w:ascii="Times New Roman" w:hAnsi="Times New Roman"/>
          <w:sz w:val="22"/>
          <w:szCs w:val="22"/>
          <w:lang w:eastAsia="zh-CN"/>
        </w:rPr>
      </w:pPr>
    </w:p>
    <w:p w14:paraId="3F5BAB2F" w14:textId="7D9335F4" w:rsidR="00166733" w:rsidRDefault="00CC298C" w:rsidP="00F43273">
      <w:pPr>
        <w:pStyle w:val="3"/>
        <w:ind w:left="720" w:hanging="720"/>
        <w:rPr>
          <w:lang w:eastAsia="zh-CN"/>
        </w:rPr>
      </w:pPr>
      <w:r>
        <w:rPr>
          <w:lang w:eastAsia="zh-CN"/>
        </w:rPr>
        <w:t>2.3.2 SSB pattern and SSB/CORESET multiplexing</w:t>
      </w:r>
      <w:r w:rsidR="00F43273">
        <w:rPr>
          <w:lang w:eastAsia="zh-CN"/>
        </w:rPr>
        <w:t xml:space="preserve"> - Observations and Proposals from Contributions</w:t>
      </w:r>
    </w:p>
    <w:p w14:paraId="6440D349"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25F67B40"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7BE31705"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51F713AD" w14:textId="77777777" w:rsidR="00166733" w:rsidRDefault="00166733">
      <w:pPr>
        <w:pStyle w:val="aa"/>
        <w:spacing w:after="0"/>
        <w:rPr>
          <w:rFonts w:ascii="Times New Roman" w:hAnsi="Times New Roman"/>
          <w:sz w:val="22"/>
          <w:szCs w:val="22"/>
          <w:lang w:eastAsia="zh-CN"/>
        </w:rPr>
      </w:pPr>
    </w:p>
    <w:p w14:paraId="0EBAAD3E"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2A94CB63"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294B60B8"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4BCA3ED2"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28D8DF2C"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2F66F81"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63207D81"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707BAF4D"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54011D53"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CED8D6"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F6161DC"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75F3FFC6"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2CA83A61"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CD460FF"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0A99F49A"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4F4962E1"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[6]:</w:t>
      </w:r>
    </w:p>
    <w:p w14:paraId="4D632EA6"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71017922"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14:paraId="6090FD98"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The same SSB patterns are supported for licensed and unlicensed bands and NRU mechanism for additional transmission opportunity is reused.</w:t>
      </w:r>
    </w:p>
    <w:p w14:paraId="355D8DF4" w14:textId="77777777" w:rsidR="00166733" w:rsidRDefault="00CC298C">
      <w:pPr>
        <w:pStyle w:val="afb"/>
        <w:numPr>
          <w:ilvl w:val="1"/>
          <w:numId w:val="10"/>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611BAC65"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7DB187F6"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1EB9F070"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5E49CD21"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504F6007"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1023BBBF"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45E641A3"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2D70ED59"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604E2EB8"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32633C4F"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40D7905"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33E871E2"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7765C65C"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1677C0C5" w14:textId="77777777" w:rsidR="00166733" w:rsidRDefault="00CC298C">
      <w:pPr>
        <w:pStyle w:val="aa"/>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0B2AF719" w14:textId="77777777" w:rsidR="00166733" w:rsidRDefault="00CC298C">
      <w:pPr>
        <w:pStyle w:val="aa"/>
        <w:numPr>
          <w:ilvl w:val="3"/>
          <w:numId w:val="10"/>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select certain SSB (not transmitted in the original SSB position) to be transmitted in the back-up position. This case would require that SSB transmitted in the back-up position would indicate the beam index explicitly. </w:t>
      </w:r>
    </w:p>
    <w:p w14:paraId="0A563009"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277D745B"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12E58B8C"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0B272E17"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91FCC9E"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53F9C64E"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30397062"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26993579"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(SSB, Type0-PDCCH): (120, 120) kHz</w:t>
      </w:r>
    </w:p>
    <w:p w14:paraId="5EA51C93" w14:textId="77777777" w:rsidR="00166733" w:rsidRDefault="00CC298C">
      <w:pPr>
        <w:pStyle w:val="aa"/>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F462763"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41620810" w14:textId="77777777" w:rsidR="00166733" w:rsidRDefault="00CC298C">
      <w:pPr>
        <w:pStyle w:val="aa"/>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68DC1478"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5E0A2472" w14:textId="77777777" w:rsidR="00166733" w:rsidRDefault="00CC298C">
      <w:pPr>
        <w:pStyle w:val="afb"/>
        <w:numPr>
          <w:ilvl w:val="1"/>
          <w:numId w:val="10"/>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462515FC" w14:textId="77777777" w:rsidR="00166733" w:rsidRDefault="00CC298C">
      <w:pPr>
        <w:pStyle w:val="afb"/>
        <w:numPr>
          <w:ilvl w:val="1"/>
          <w:numId w:val="10"/>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17C945F5"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1F8D8094" w14:textId="77777777" w:rsidR="00166733" w:rsidRDefault="00CC298C">
      <w:pPr>
        <w:pStyle w:val="afb"/>
        <w:numPr>
          <w:ilvl w:val="1"/>
          <w:numId w:val="10"/>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128A6690" w14:textId="77777777" w:rsidR="00166733" w:rsidRDefault="00CC298C">
      <w:pPr>
        <w:pStyle w:val="afb"/>
        <w:numPr>
          <w:ilvl w:val="1"/>
          <w:numId w:val="10"/>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28D7003" w14:textId="77777777" w:rsidR="00166733" w:rsidRDefault="00CC298C">
      <w:pPr>
        <w:pStyle w:val="afb"/>
        <w:numPr>
          <w:ilvl w:val="1"/>
          <w:numId w:val="10"/>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670F0ACA"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71DD035"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5DC95F83"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116211C3"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7A503243"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71A53F08"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6B6FF823"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418F35A6"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E0A008A"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50C382CD"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777DD60D"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318999EC"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06E2CD7A"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45F17386"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5AE9A9FA"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Support Pattern 1, 2 and 3 with additional support of 240 kHz for the SSB and 240 kHz for the Type0-PDCCH for SSB and Type0-PDCCH/RMSI multiplexing.</w:t>
      </w:r>
    </w:p>
    <w:p w14:paraId="512AD4E7"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73369022"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0F446FFA"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4F88749B"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[27]:</w:t>
      </w:r>
    </w:p>
    <w:p w14:paraId="40EE2D49"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0C4C0E3B"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CCAB690"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67CA96F0"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20D7337"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3909F2C0"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4DB28D8F"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55ED90AC"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15D3FBA4"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00697E4D"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6A1EFA88"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417E13D7" w14:textId="77777777" w:rsidR="00166733" w:rsidRDefault="00CC298C">
      <w:pPr>
        <w:pStyle w:val="aa"/>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1CCBFE91" w14:textId="77777777" w:rsidR="00166733" w:rsidRDefault="00CC298C">
      <w:pPr>
        <w:pStyle w:val="aa"/>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58F1C3E3"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4DF4B2AE" w14:textId="77777777" w:rsidR="00166733" w:rsidRDefault="00CC298C">
      <w:pPr>
        <w:pStyle w:val="aa"/>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3F77A789" w14:textId="77777777" w:rsidR="00166733" w:rsidRDefault="00CC298C">
      <w:pPr>
        <w:pStyle w:val="aa"/>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C6302F1" w14:textId="03DEE17E" w:rsidR="00166733" w:rsidRDefault="00166733">
      <w:pPr>
        <w:pStyle w:val="aa"/>
        <w:spacing w:after="0"/>
        <w:rPr>
          <w:rFonts w:ascii="Times New Roman" w:hAnsi="Times New Roman"/>
          <w:sz w:val="22"/>
          <w:szCs w:val="22"/>
          <w:lang w:eastAsia="zh-CN"/>
        </w:rPr>
      </w:pPr>
    </w:p>
    <w:p w14:paraId="54F76E57" w14:textId="77777777" w:rsidR="00166733" w:rsidRDefault="00166733">
      <w:pPr>
        <w:pStyle w:val="aa"/>
        <w:spacing w:after="0"/>
        <w:rPr>
          <w:rFonts w:ascii="Times New Roman" w:hAnsi="Times New Roman"/>
          <w:sz w:val="22"/>
          <w:szCs w:val="22"/>
          <w:lang w:eastAsia="zh-CN"/>
        </w:rPr>
      </w:pPr>
    </w:p>
    <w:p w14:paraId="3350DEC4" w14:textId="740A39EB" w:rsidR="00166733" w:rsidRDefault="00CC298C" w:rsidP="00F43273">
      <w:pPr>
        <w:pStyle w:val="3"/>
        <w:ind w:left="720" w:hanging="720"/>
        <w:rPr>
          <w:lang w:eastAsia="zh-CN"/>
        </w:rPr>
      </w:pPr>
      <w:r>
        <w:rPr>
          <w:lang w:eastAsia="zh-CN"/>
        </w:rPr>
        <w:t>2.3.3 Initial access related aspects</w:t>
      </w:r>
      <w:r w:rsidR="00F43273">
        <w:rPr>
          <w:lang w:eastAsia="zh-CN"/>
        </w:rPr>
        <w:t xml:space="preserve"> - Observations and Proposals from Contributions</w:t>
      </w:r>
    </w:p>
    <w:p w14:paraId="407ED2E7" w14:textId="42A53A0D"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14:paraId="5C6DCF9E"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13:  In initial access, the beam adaptation for Msg3 and Msg4 transmission can be adapted based on the beam measurement report from UE.</w:t>
      </w:r>
    </w:p>
    <w:p w14:paraId="7BC2C938"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7AAE6DF7"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10BD8A0E"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5265EF29"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2B94DAF4"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08A07B11"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0F9DE60A"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378EBD37"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79FDA791" w14:textId="77777777" w:rsidR="00166733" w:rsidRDefault="00CC298C">
      <w:pPr>
        <w:pStyle w:val="afb"/>
        <w:numPr>
          <w:ilvl w:val="1"/>
          <w:numId w:val="10"/>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1312558C" w14:textId="77777777" w:rsidR="00166733" w:rsidRDefault="00CC298C">
      <w:pPr>
        <w:pStyle w:val="afb"/>
        <w:numPr>
          <w:ilvl w:val="1"/>
          <w:numId w:val="10"/>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416896AE" w14:textId="77777777" w:rsidR="00166733" w:rsidRDefault="00CC298C">
      <w:pPr>
        <w:pStyle w:val="afb"/>
        <w:numPr>
          <w:ilvl w:val="1"/>
          <w:numId w:val="10"/>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64695B3D"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38DE1EAF"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3C4BEC27" w14:textId="77777777" w:rsidR="00166733" w:rsidRDefault="00166733">
      <w:pPr>
        <w:pStyle w:val="aa"/>
        <w:spacing w:after="0"/>
        <w:rPr>
          <w:rFonts w:ascii="Times New Roman" w:hAnsi="Times New Roman"/>
          <w:sz w:val="22"/>
          <w:szCs w:val="22"/>
          <w:lang w:eastAsia="zh-CN"/>
        </w:rPr>
      </w:pPr>
    </w:p>
    <w:p w14:paraId="47AF6012" w14:textId="77777777" w:rsidR="00166733" w:rsidRDefault="00166733">
      <w:pPr>
        <w:pStyle w:val="aa"/>
        <w:spacing w:after="0"/>
        <w:rPr>
          <w:rFonts w:ascii="Times New Roman" w:hAnsi="Times New Roman"/>
          <w:sz w:val="22"/>
          <w:szCs w:val="22"/>
          <w:lang w:eastAsia="zh-CN"/>
        </w:rPr>
      </w:pPr>
    </w:p>
    <w:p w14:paraId="2E056C74" w14:textId="77777777" w:rsidR="00166733" w:rsidRDefault="00166733">
      <w:pPr>
        <w:pStyle w:val="afb"/>
        <w:spacing w:line="256" w:lineRule="auto"/>
        <w:ind w:left="1296"/>
        <w:rPr>
          <w:lang w:eastAsia="zh-CN"/>
        </w:rPr>
      </w:pPr>
    </w:p>
    <w:p w14:paraId="1D4D2236" w14:textId="77777777" w:rsidR="00166733" w:rsidRDefault="00166733">
      <w:pPr>
        <w:pStyle w:val="aa"/>
        <w:spacing w:after="0"/>
        <w:rPr>
          <w:rFonts w:ascii="Times New Roman" w:hAnsi="Times New Roman"/>
          <w:sz w:val="22"/>
          <w:szCs w:val="22"/>
          <w:lang w:eastAsia="zh-CN"/>
        </w:rPr>
      </w:pPr>
    </w:p>
    <w:p w14:paraId="33264371" w14:textId="53A8E89A" w:rsidR="00166733" w:rsidRDefault="00166733">
      <w:pPr>
        <w:pStyle w:val="aa"/>
        <w:spacing w:after="0"/>
        <w:rPr>
          <w:rFonts w:ascii="Times New Roman" w:hAnsi="Times New Roman"/>
          <w:sz w:val="22"/>
          <w:szCs w:val="22"/>
          <w:lang w:eastAsia="zh-CN"/>
        </w:rPr>
      </w:pPr>
    </w:p>
    <w:p w14:paraId="4A1AD15C" w14:textId="55640B03" w:rsidR="00756318" w:rsidRDefault="00756318" w:rsidP="00DE781B">
      <w:pPr>
        <w:pStyle w:val="3"/>
        <w:rPr>
          <w:lang w:eastAsia="zh-CN"/>
        </w:rPr>
      </w:pPr>
      <w:r>
        <w:rPr>
          <w:lang w:eastAsia="zh-CN"/>
        </w:rPr>
        <w:t>2.3.</w:t>
      </w:r>
      <w:r w:rsidR="00DE781B">
        <w:rPr>
          <w:lang w:eastAsia="zh-CN"/>
        </w:rPr>
        <w:t>4</w:t>
      </w:r>
      <w:r>
        <w:rPr>
          <w:lang w:eastAsia="zh-CN"/>
        </w:rPr>
        <w:t xml:space="preserve"> Discussions</w:t>
      </w:r>
    </w:p>
    <w:p w14:paraId="044675DB" w14:textId="77777777" w:rsidR="009E4D44" w:rsidRDefault="009E4D44" w:rsidP="009E4D44">
      <w:pPr>
        <w:pStyle w:val="5"/>
        <w:rPr>
          <w:lang w:eastAsia="zh-CN"/>
        </w:rPr>
      </w:pPr>
      <w:r w:rsidRPr="0052309C">
        <w:rPr>
          <w:lang w:eastAsia="zh-CN"/>
        </w:rPr>
        <w:t>Moderator Summary of observations and proposals from Contributions:</w:t>
      </w:r>
    </w:p>
    <w:p w14:paraId="72ABCD72" w14:textId="77777777" w:rsidR="00DE781B" w:rsidRDefault="00DE781B" w:rsidP="00DE781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43F575D1" w14:textId="77777777" w:rsidR="00DE781B" w:rsidRDefault="00DE781B" w:rsidP="00DE781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3AB59FE1" w14:textId="77777777" w:rsidR="00DE781B" w:rsidRDefault="00DE781B" w:rsidP="00DE781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33594196" w14:textId="7ADD0307" w:rsidR="00034C5A" w:rsidRDefault="00034C5A" w:rsidP="00034C5A">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Diverse views on SSB numerologies among companies.</w:t>
      </w:r>
    </w:p>
    <w:p w14:paraId="0235E040" w14:textId="77777777" w:rsidR="00034C5A" w:rsidRDefault="00034C5A" w:rsidP="00034C5A">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0D988340" w14:textId="77777777" w:rsidR="00DE781B" w:rsidRDefault="00DE781B" w:rsidP="00DE781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2EEFE28D" w14:textId="77777777" w:rsidR="00DE781B" w:rsidRDefault="00DE781B" w:rsidP="00DE781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43D30CD2" w14:textId="6BE88217" w:rsidR="00DE781B" w:rsidRDefault="00DE781B" w:rsidP="00DE781B">
      <w:pPr>
        <w:pStyle w:val="afb"/>
        <w:spacing w:line="256" w:lineRule="auto"/>
        <w:ind w:left="1296"/>
        <w:rPr>
          <w:lang w:eastAsia="zh-CN"/>
        </w:rPr>
      </w:pPr>
    </w:p>
    <w:p w14:paraId="0832631B" w14:textId="74AACE7A" w:rsidR="00BB085C" w:rsidRDefault="00130002" w:rsidP="00BB085C">
      <w:pPr>
        <w:pStyle w:val="aa"/>
        <w:spacing w:after="0"/>
        <w:rPr>
          <w:rFonts w:ascii="Times New Roman" w:hAnsi="Times New Roman"/>
          <w:sz w:val="22"/>
          <w:szCs w:val="22"/>
          <w:lang w:eastAsia="zh-CN"/>
        </w:rPr>
      </w:pPr>
      <w:r>
        <w:rPr>
          <w:rFonts w:ascii="Times New Roman" w:hAnsi="Times New Roman"/>
          <w:sz w:val="22"/>
          <w:szCs w:val="22"/>
          <w:lang w:eastAsia="zh-CN"/>
        </w:rPr>
        <w:t xml:space="preserve">Moderator suggests </w:t>
      </w:r>
      <w:r w:rsidR="00DA7729">
        <w:rPr>
          <w:rFonts w:ascii="Times New Roman" w:hAnsi="Times New Roman"/>
          <w:sz w:val="22"/>
          <w:szCs w:val="22"/>
          <w:lang w:eastAsia="zh-CN"/>
        </w:rPr>
        <w:t>conducting</w:t>
      </w:r>
      <w:r>
        <w:rPr>
          <w:rFonts w:ascii="Times New Roman" w:hAnsi="Times New Roman"/>
          <w:sz w:val="22"/>
          <w:szCs w:val="22"/>
          <w:lang w:eastAsia="zh-CN"/>
        </w:rPr>
        <w:t xml:space="preserve"> further </w:t>
      </w:r>
      <w:r w:rsidR="00BB085C">
        <w:rPr>
          <w:rFonts w:ascii="Times New Roman" w:hAnsi="Times New Roman"/>
          <w:sz w:val="22"/>
          <w:szCs w:val="22"/>
          <w:lang w:eastAsia="zh-CN"/>
        </w:rPr>
        <w:t xml:space="preserve">discussion </w:t>
      </w:r>
      <w:r>
        <w:rPr>
          <w:rFonts w:ascii="Times New Roman" w:hAnsi="Times New Roman"/>
          <w:sz w:val="22"/>
          <w:szCs w:val="22"/>
          <w:lang w:eastAsia="zh-CN"/>
        </w:rPr>
        <w:t xml:space="preserve">on </w:t>
      </w:r>
      <w:r w:rsidR="00BB085C">
        <w:rPr>
          <w:rFonts w:ascii="Times New Roman" w:hAnsi="Times New Roman"/>
          <w:sz w:val="22"/>
          <w:szCs w:val="22"/>
          <w:lang w:eastAsia="zh-CN"/>
        </w:rPr>
        <w:t>SSB</w:t>
      </w:r>
      <w:r>
        <w:rPr>
          <w:rFonts w:ascii="Times New Roman" w:hAnsi="Times New Roman"/>
          <w:sz w:val="22"/>
          <w:szCs w:val="22"/>
          <w:lang w:eastAsia="zh-CN"/>
        </w:rPr>
        <w:t xml:space="preserve">. </w:t>
      </w:r>
      <w:r w:rsidR="00902E57">
        <w:rPr>
          <w:rFonts w:ascii="Times New Roman" w:hAnsi="Times New Roman"/>
          <w:sz w:val="22"/>
          <w:szCs w:val="22"/>
          <w:lang w:eastAsia="zh-CN"/>
        </w:rPr>
        <w:t>Based on submitted proposals, t</w:t>
      </w:r>
      <w:r>
        <w:rPr>
          <w:rFonts w:ascii="Times New Roman" w:hAnsi="Times New Roman"/>
          <w:sz w:val="22"/>
          <w:szCs w:val="22"/>
          <w:lang w:eastAsia="zh-CN"/>
        </w:rPr>
        <w:t xml:space="preserve">he discussion </w:t>
      </w:r>
      <w:r w:rsidR="00902E57">
        <w:rPr>
          <w:rFonts w:ascii="Times New Roman" w:hAnsi="Times New Roman"/>
          <w:sz w:val="22"/>
          <w:szCs w:val="22"/>
          <w:lang w:eastAsia="zh-CN"/>
        </w:rPr>
        <w:t>could</w:t>
      </w:r>
      <w:r w:rsidR="00BB085C">
        <w:rPr>
          <w:rFonts w:ascii="Times New Roman" w:hAnsi="Times New Roman"/>
          <w:sz w:val="22"/>
          <w:szCs w:val="22"/>
          <w:lang w:eastAsia="zh-CN"/>
        </w:rPr>
        <w:t xml:space="preserve"> include number of supported SSB SCS, specification impact for different supported numerologies, maximum supports SCS, implementation complexity, and scenarios enabled by different numerologies. There could be other aspects, please comment further.</w:t>
      </w:r>
    </w:p>
    <w:p w14:paraId="129FA6B7" w14:textId="169E8C92" w:rsidR="00DE781B" w:rsidRDefault="00DE781B" w:rsidP="005E4949">
      <w:pPr>
        <w:spacing w:line="256" w:lineRule="auto"/>
        <w:rPr>
          <w:lang w:eastAsia="zh-CN"/>
        </w:rPr>
      </w:pPr>
    </w:p>
    <w:p w14:paraId="75076C33" w14:textId="77777777" w:rsidR="005E4949" w:rsidRDefault="005E4949" w:rsidP="005E4949">
      <w:pPr>
        <w:pStyle w:val="5"/>
        <w:ind w:left="0" w:firstLine="0"/>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E4949" w14:paraId="0CFE13E0"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CECCA6" w14:textId="77777777" w:rsidR="005E4949" w:rsidRDefault="005E4949"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8DDA56" w14:textId="77777777" w:rsidR="005E4949" w:rsidRDefault="005E4949" w:rsidP="0095433D">
            <w:pPr>
              <w:spacing w:after="0"/>
              <w:rPr>
                <w:lang w:val="sv-SE"/>
              </w:rPr>
            </w:pPr>
            <w:r>
              <w:rPr>
                <w:rStyle w:val="af2"/>
                <w:color w:val="000000"/>
                <w:lang w:val="sv-SE"/>
              </w:rPr>
              <w:t>Comments</w:t>
            </w:r>
          </w:p>
        </w:tc>
      </w:tr>
      <w:tr w:rsidR="005E4949" w14:paraId="3424F65A"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D2AF5" w14:textId="77777777" w:rsidR="005E4949" w:rsidRDefault="005E4949" w:rsidP="0095433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759D6B" w14:textId="77777777" w:rsidR="005E4949" w:rsidRDefault="005E4949" w:rsidP="0095433D">
            <w:pPr>
              <w:overflowPunct/>
              <w:autoSpaceDE/>
              <w:adjustRightInd/>
              <w:spacing w:after="0"/>
              <w:rPr>
                <w:lang w:val="sv-SE" w:eastAsia="zh-CN"/>
              </w:rPr>
            </w:pPr>
            <w:r>
              <w:rPr>
                <w:lang w:val="sv-SE" w:eastAsia="zh-CN"/>
              </w:rPr>
              <w:t xml:space="preserve">Support for the existing SSB numerology  240 kHz with NCP should be considered </w:t>
            </w:r>
          </w:p>
        </w:tc>
      </w:tr>
      <w:tr w:rsidR="005E4949" w14:paraId="566282F2"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BA46E" w14:textId="77777777" w:rsidR="005E4949" w:rsidRDefault="005E4949" w:rsidP="0095433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EAFB940" w14:textId="77777777" w:rsidR="005E4949" w:rsidRDefault="005E4949" w:rsidP="0095433D">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5E4949" w14:paraId="1811195C"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66EAF" w14:textId="77777777" w:rsidR="005E4949" w:rsidRDefault="005E4949" w:rsidP="0095433D">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510F136" w14:textId="77777777" w:rsidR="005E4949" w:rsidRDefault="005E4949" w:rsidP="0095433D">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060282F5" w14:textId="77777777" w:rsidR="005E4949" w:rsidRDefault="005E4949" w:rsidP="0095433D">
            <w:pPr>
              <w:overflowPunct/>
              <w:autoSpaceDE/>
              <w:adjustRightInd/>
              <w:spacing w:after="0"/>
              <w:rPr>
                <w:lang w:val="sv-SE" w:eastAsia="zh-CN"/>
              </w:rPr>
            </w:pPr>
          </w:p>
          <w:p w14:paraId="2966986B" w14:textId="77777777" w:rsidR="005E4949" w:rsidRDefault="005E4949" w:rsidP="0095433D">
            <w:pPr>
              <w:overflowPunct/>
              <w:autoSpaceDE/>
              <w:adjustRightInd/>
              <w:spacing w:after="0"/>
              <w:rPr>
                <w:lang w:val="sv-SE" w:eastAsia="zh-CN"/>
              </w:rPr>
            </w:pPr>
            <w:r>
              <w:rPr>
                <w:lang w:val="sv-SE" w:eastAsia="zh-CN"/>
              </w:rPr>
              <w:t>If one SCS is supported as 120 kHz or 240 kHz, then the same SCS can be used for SSB.</w:t>
            </w:r>
          </w:p>
          <w:p w14:paraId="5FF2092D" w14:textId="77777777" w:rsidR="005E4949" w:rsidRDefault="005E4949" w:rsidP="0095433D">
            <w:pPr>
              <w:overflowPunct/>
              <w:autoSpaceDE/>
              <w:adjustRightInd/>
              <w:spacing w:after="0"/>
              <w:rPr>
                <w:lang w:val="sv-SE" w:eastAsia="zh-CN"/>
              </w:rPr>
            </w:pPr>
          </w:p>
          <w:p w14:paraId="6356E80D" w14:textId="77777777" w:rsidR="005E4949" w:rsidRDefault="005E4949" w:rsidP="0095433D">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5E4949" w14:paraId="2C572F64"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6A1B5" w14:textId="77777777" w:rsidR="005E4949" w:rsidRDefault="005E4949" w:rsidP="0095433D">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0767AF1" w14:textId="77777777" w:rsidR="005E4949" w:rsidRDefault="005E4949" w:rsidP="0095433D">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5E4949" w14:paraId="1A331432"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1DFE1" w14:textId="77777777" w:rsidR="005E4949" w:rsidRDefault="005E4949" w:rsidP="0095433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3B67854" w14:textId="77777777" w:rsidR="005E4949" w:rsidRDefault="005E4949" w:rsidP="0095433D">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5E4949" w14:paraId="67CDFD6A"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A884C" w14:textId="77777777" w:rsidR="005E4949" w:rsidRDefault="005E4949" w:rsidP="0095433D">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76BA60D" w14:textId="77777777" w:rsidR="005E4949" w:rsidRDefault="005E4949" w:rsidP="0095433D">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5E4949" w14:paraId="03AE618A"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FAA4A" w14:textId="77777777" w:rsidR="005E4949" w:rsidRDefault="005E4949" w:rsidP="0095433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0B4D079" w14:textId="77777777" w:rsidR="005E4949" w:rsidRDefault="005E4949" w:rsidP="0095433D">
            <w:pPr>
              <w:overflowPunct/>
              <w:autoSpaceDE/>
              <w:adjustRightInd/>
              <w:spacing w:after="0"/>
              <w:rPr>
                <w:lang w:val="sv-SE" w:eastAsia="zh-CN"/>
              </w:rPr>
            </w:pPr>
            <w:r>
              <w:rPr>
                <w:lang w:val="sv-SE" w:eastAsia="zh-CN"/>
              </w:rPr>
              <w:t xml:space="preserve">SSB numerology is aligned with the numerology of all other physical channels.   </w:t>
            </w:r>
          </w:p>
        </w:tc>
      </w:tr>
      <w:tr w:rsidR="005E4949" w14:paraId="4AD0A439"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0ABB8" w14:textId="77777777" w:rsidR="005E4949" w:rsidRDefault="005E4949" w:rsidP="0095433D">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D28A1B6" w14:textId="77777777" w:rsidR="005E4949" w:rsidRDefault="005E4949" w:rsidP="0095433D">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5E4949" w14:paraId="60B9180D"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90822" w14:textId="77777777" w:rsidR="005E4949" w:rsidRDefault="005E4949" w:rsidP="0095433D">
            <w:pPr>
              <w:spacing w:after="0"/>
              <w:rPr>
                <w:rFonts w:eastAsiaTheme="minorEastAsia"/>
                <w:lang w:val="sv-SE" w:eastAsia="ko-KR"/>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43F9C9A2" w14:textId="77777777" w:rsidR="005E4949" w:rsidRDefault="005E4949" w:rsidP="0095433D">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5E4949" w14:paraId="63DF3B27"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CA083" w14:textId="77777777" w:rsidR="005E4949" w:rsidRDefault="005E4949" w:rsidP="0095433D">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60689BF" w14:textId="77777777" w:rsidR="005E4949" w:rsidRDefault="005E4949" w:rsidP="0095433D">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5E4949" w14:paraId="543DCC85"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D2E0C" w14:textId="77777777" w:rsidR="005E4949" w:rsidRDefault="005E4949" w:rsidP="0095433D">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70C44E5" w14:textId="77777777" w:rsidR="005E4949" w:rsidRDefault="005E4949" w:rsidP="0095433D">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2CBBEA6C" w14:textId="77777777" w:rsidR="005E4949" w:rsidRDefault="005E4949" w:rsidP="0095433D">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401CF3FF" w14:textId="77777777" w:rsidR="005E4949" w:rsidRDefault="005E4949" w:rsidP="0095433D">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31C95168" w14:textId="77777777" w:rsidR="005E4949" w:rsidRDefault="005E4949" w:rsidP="0095433D">
            <w:pPr>
              <w:overflowPunct/>
              <w:autoSpaceDE/>
              <w:adjustRightInd/>
              <w:spacing w:after="0"/>
              <w:rPr>
                <w:lang w:val="sv-SE" w:eastAsia="zh-CN"/>
              </w:rPr>
            </w:pPr>
            <w:r>
              <w:rPr>
                <w:lang w:val="sv-SE" w:eastAsia="zh-CN"/>
              </w:rPr>
              <w:t>SSB SCS same as data/control SCS should enable all scenarios intended for data/control transmission.</w:t>
            </w:r>
          </w:p>
          <w:p w14:paraId="1344DF78" w14:textId="77777777" w:rsidR="005E4949" w:rsidRDefault="005E4949" w:rsidP="0095433D">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5E4949" w14:paraId="57905D87"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BE08F" w14:textId="77777777" w:rsidR="005E4949" w:rsidRDefault="005E4949" w:rsidP="0095433D">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B42AA69" w14:textId="77777777" w:rsidR="005E4949" w:rsidRDefault="005E4949" w:rsidP="0095433D">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5E4949" w14:paraId="197F0288"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0E6A6" w14:textId="77777777" w:rsidR="005E4949" w:rsidRDefault="005E4949" w:rsidP="0095433D">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187D49A5" w14:textId="77777777" w:rsidR="005E4949" w:rsidRDefault="005E4949" w:rsidP="0095433D">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5E4949" w14:paraId="1A53EB4A"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0C8BD" w14:textId="77777777" w:rsidR="005E4949" w:rsidRPr="003F1765" w:rsidRDefault="005E4949" w:rsidP="0095433D">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2571D061" w14:textId="77777777" w:rsidR="005E4949" w:rsidRPr="003F1765" w:rsidRDefault="005E4949" w:rsidP="0095433D">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5E4949" w14:paraId="2C7BF523"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62564" w14:textId="77777777" w:rsidR="005E4949" w:rsidRDefault="005E4949" w:rsidP="0095433D">
            <w:pPr>
              <w:spacing w:after="0"/>
              <w:rPr>
                <w:lang w:eastAsia="zh-CN"/>
              </w:rPr>
            </w:pPr>
            <w:r>
              <w:rPr>
                <w:lang w:eastAsia="zh-CN"/>
              </w:rPr>
              <w:t>Lenovo,</w:t>
            </w:r>
          </w:p>
          <w:p w14:paraId="6F8526F2" w14:textId="77777777" w:rsidR="005E4949" w:rsidRDefault="005E4949" w:rsidP="0095433D">
            <w:pPr>
              <w:spacing w:after="0"/>
              <w:rPr>
                <w:lang w:eastAsia="zh-CN"/>
              </w:rPr>
            </w:pPr>
            <w:r>
              <w:rPr>
                <w:lang w:eastAsia="zh-CN"/>
              </w:rPr>
              <w:t>Motorola</w:t>
            </w:r>
          </w:p>
          <w:p w14:paraId="623405E7" w14:textId="77777777" w:rsidR="005E4949" w:rsidRDefault="005E4949" w:rsidP="0095433D">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0D34FA8" w14:textId="77777777" w:rsidR="005E4949" w:rsidRDefault="005E4949" w:rsidP="0095433D">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45A38040" w14:textId="77777777" w:rsidR="005E4949" w:rsidRDefault="005E4949" w:rsidP="0095433D">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5E4949" w14:paraId="6D161D45"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1582" w14:textId="77777777" w:rsidR="005E4949" w:rsidRPr="0098343A" w:rsidRDefault="005E4949" w:rsidP="0095433D">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5BDDF53D" w14:textId="77777777" w:rsidR="005E4949" w:rsidRPr="0098343A" w:rsidRDefault="005E4949" w:rsidP="0095433D">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5055E2" w14:paraId="52FB896F"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05BC8" w14:textId="054B8C9E" w:rsidR="005055E2" w:rsidRDefault="005055E2" w:rsidP="005055E2">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74DE94B" w14:textId="3E5E4A36" w:rsidR="005055E2" w:rsidRDefault="005055E2" w:rsidP="005055E2">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5055E2" w14:paraId="4D7490B1"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74EF5" w14:textId="4251D807" w:rsidR="005055E2" w:rsidRDefault="005055E2" w:rsidP="005055E2">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8D95949" w14:textId="77777777" w:rsidR="005055E2" w:rsidRDefault="005055E2" w:rsidP="005055E2">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25433012" w14:textId="77777777" w:rsidR="005055E2" w:rsidRDefault="005055E2" w:rsidP="005055E2">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458D0138" w14:textId="1D97E142" w:rsidR="005055E2" w:rsidRDefault="005055E2" w:rsidP="005055E2">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046DC06E" w14:textId="77777777" w:rsidR="005E4949" w:rsidRDefault="005E4949" w:rsidP="005E4949">
      <w:pPr>
        <w:pStyle w:val="aa"/>
        <w:spacing w:after="0"/>
        <w:rPr>
          <w:rFonts w:ascii="Times New Roman" w:hAnsi="Times New Roman"/>
          <w:sz w:val="22"/>
          <w:szCs w:val="22"/>
          <w:lang w:val="sv-SE" w:eastAsia="zh-CN"/>
        </w:rPr>
      </w:pPr>
    </w:p>
    <w:p w14:paraId="5B838D83" w14:textId="77777777" w:rsidR="005E4949" w:rsidRPr="005E4949" w:rsidRDefault="005E4949" w:rsidP="005E4949">
      <w:pPr>
        <w:spacing w:line="256" w:lineRule="auto"/>
        <w:rPr>
          <w:lang w:val="sv-SE" w:eastAsia="zh-CN"/>
        </w:rPr>
      </w:pPr>
    </w:p>
    <w:p w14:paraId="11CB6677" w14:textId="77777777" w:rsidR="00DE781B" w:rsidRDefault="00DE781B" w:rsidP="009B2F18">
      <w:pPr>
        <w:pStyle w:val="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E781B" w14:paraId="1AF285D2"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05662C" w14:textId="77777777" w:rsidR="00DE781B" w:rsidRDefault="00DE781B"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2D751B" w14:textId="77777777" w:rsidR="00DE781B" w:rsidRDefault="00DE781B" w:rsidP="0095433D">
            <w:pPr>
              <w:spacing w:after="0"/>
              <w:rPr>
                <w:lang w:val="sv-SE"/>
              </w:rPr>
            </w:pPr>
            <w:r>
              <w:rPr>
                <w:rStyle w:val="af2"/>
                <w:color w:val="000000"/>
                <w:lang w:val="sv-SE"/>
              </w:rPr>
              <w:t>Comments</w:t>
            </w:r>
          </w:p>
        </w:tc>
      </w:tr>
      <w:tr w:rsidR="00DE781B" w14:paraId="6A35AB15"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48A40" w14:textId="77777777" w:rsidR="00DE781B" w:rsidRDefault="00DE781B" w:rsidP="0095433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38A598" w14:textId="77777777" w:rsidR="00DE781B" w:rsidRDefault="00DE781B" w:rsidP="0095433D">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DE781B" w14:paraId="1588DB83"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13001" w14:textId="77777777" w:rsidR="00DE781B" w:rsidRDefault="00DE781B" w:rsidP="0095433D">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CB5500" w14:textId="77777777" w:rsidR="00DE781B" w:rsidRDefault="00DE781B" w:rsidP="0095433D">
            <w:pPr>
              <w:overflowPunct/>
              <w:autoSpaceDE/>
              <w:adjustRightInd/>
              <w:spacing w:after="0"/>
              <w:rPr>
                <w:lang w:val="sv-SE" w:eastAsia="zh-CN"/>
              </w:rPr>
            </w:pPr>
            <w:r>
              <w:rPr>
                <w:lang w:eastAsia="zh-CN"/>
              </w:rPr>
              <w:t>First shared channel and SSB SCS shall be agreed, to proceed here.</w:t>
            </w:r>
          </w:p>
        </w:tc>
      </w:tr>
      <w:tr w:rsidR="00DE781B" w14:paraId="73BC764F"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9E377" w14:textId="77777777" w:rsidR="00DE781B" w:rsidRDefault="00DE781B" w:rsidP="0095433D">
            <w:pPr>
              <w:spacing w:after="0"/>
              <w:rPr>
                <w:lang w:val="sv-SE" w:eastAsia="zh-CN"/>
              </w:rPr>
            </w:pPr>
            <w:r>
              <w:rPr>
                <w:lang w:val="sv-SE" w:eastAsia="zh-CN"/>
              </w:rPr>
              <w:lastRenderedPageBreak/>
              <w:t>Lenovo/</w:t>
            </w:r>
          </w:p>
          <w:p w14:paraId="197832E3" w14:textId="77777777" w:rsidR="00DE781B" w:rsidRDefault="00DE781B" w:rsidP="0095433D">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344DC19" w14:textId="77777777" w:rsidR="00DE781B" w:rsidRDefault="00DE781B" w:rsidP="0095433D">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DE781B" w14:paraId="7C19FC8A"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39CA1" w14:textId="77777777" w:rsidR="00DE781B" w:rsidRDefault="00DE781B" w:rsidP="0095433D">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6C7D91" w14:textId="77777777" w:rsidR="00DE781B" w:rsidRDefault="00DE781B" w:rsidP="0095433D">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DE781B" w14:paraId="09AD1C6B"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A244F" w14:textId="77777777" w:rsidR="00DE781B" w:rsidRDefault="00DE781B" w:rsidP="0095433D">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4FAD03" w14:textId="77777777" w:rsidR="00DE781B" w:rsidRDefault="00DE781B" w:rsidP="0095433D">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DE781B" w14:paraId="458BB4B9"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7DD8E" w14:textId="77777777" w:rsidR="00DE781B" w:rsidRDefault="00DE781B" w:rsidP="0095433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16B82A2" w14:textId="77777777" w:rsidR="00DE781B" w:rsidRDefault="00DE781B" w:rsidP="0095433D">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147F1F80" w14:textId="77777777" w:rsidR="00DE781B" w:rsidRDefault="00DE781B" w:rsidP="0095433D">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6BE83024" w14:textId="77777777" w:rsidR="00DE781B" w:rsidRDefault="00DE781B" w:rsidP="0095433D">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DE781B" w14:paraId="674424BD"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0523" w14:textId="77777777" w:rsidR="00DE781B" w:rsidRDefault="00DE781B" w:rsidP="0095433D">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4EC0B9" w14:textId="77777777" w:rsidR="00DE781B" w:rsidRDefault="00DE781B" w:rsidP="0095433D">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DE781B" w14:paraId="480E9D86"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4F5" w14:textId="77777777" w:rsidR="00DE781B" w:rsidRDefault="00DE781B" w:rsidP="0095433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7C1FCDD" w14:textId="77777777" w:rsidR="00DE781B" w:rsidRDefault="00DE781B" w:rsidP="0095433D">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DE781B" w14:paraId="5A1D04F6"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E0574" w14:textId="77777777" w:rsidR="00DE781B" w:rsidRDefault="00DE781B" w:rsidP="0095433D">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BE422EF" w14:textId="77777777" w:rsidR="00DE781B" w:rsidRDefault="00DE781B" w:rsidP="0095433D">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DE781B" w14:paraId="21B263BC"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43EEA" w14:textId="77777777" w:rsidR="00DE781B" w:rsidRDefault="00DE781B" w:rsidP="0095433D">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8FE5FEB" w14:textId="77777777" w:rsidR="00DE781B" w:rsidRDefault="00DE781B" w:rsidP="0095433D">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DE781B" w14:paraId="5D179D77"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8E0F6" w14:textId="77777777" w:rsidR="00DE781B" w:rsidRDefault="00DE781B" w:rsidP="0095433D">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0CB2A04" w14:textId="77777777" w:rsidR="00DE781B" w:rsidRDefault="00DE781B" w:rsidP="0095433D">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DE781B" w14:paraId="38AB2D15"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0B90B" w14:textId="77777777" w:rsidR="00DE781B" w:rsidRDefault="00DE781B" w:rsidP="0095433D">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C7BA88" w14:textId="77777777" w:rsidR="00DE781B" w:rsidRDefault="00DE781B" w:rsidP="0095433D">
            <w:pPr>
              <w:overflowPunct/>
              <w:autoSpaceDE/>
              <w:adjustRightInd/>
              <w:spacing w:after="0"/>
              <w:rPr>
                <w:lang w:val="sv-SE" w:eastAsia="zh-CN"/>
              </w:rPr>
            </w:pPr>
            <w:r>
              <w:rPr>
                <w:lang w:val="sv-SE" w:eastAsia="zh-CN"/>
              </w:rPr>
              <w:t>Supporting 120kHz or 240 kHz SSB SCS does potentially allow for reuse of existing NR specification.</w:t>
            </w:r>
          </w:p>
          <w:p w14:paraId="054BBDAA" w14:textId="77777777" w:rsidR="00DE781B" w:rsidRDefault="00DE781B" w:rsidP="0095433D">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45B7D675" w14:textId="77777777" w:rsidR="00DE781B" w:rsidRDefault="00DE781B" w:rsidP="0095433D">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DE781B" w14:paraId="1BFEDFCB"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4BA8" w14:textId="77777777" w:rsidR="00DE781B" w:rsidRDefault="00DE781B" w:rsidP="0095433D">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F7C3B61" w14:textId="77777777" w:rsidR="00DE781B" w:rsidRDefault="00DE781B" w:rsidP="0095433D">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DE781B" w14:paraId="68504B18"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C2346" w14:textId="77777777" w:rsidR="00DE781B" w:rsidRDefault="00DE781B" w:rsidP="0095433D">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741F491" w14:textId="77777777" w:rsidR="00DE781B" w:rsidRDefault="00DE781B" w:rsidP="0095433D">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DE781B" w14:paraId="029F288B"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DD18D" w14:textId="77777777" w:rsidR="00DE781B" w:rsidRPr="00F74878" w:rsidRDefault="00DE781B" w:rsidP="0095433D">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3CF567" w14:textId="77777777" w:rsidR="00DE781B" w:rsidRPr="00F74878" w:rsidRDefault="00DE781B" w:rsidP="0095433D">
            <w:pPr>
              <w:overflowPunct/>
              <w:autoSpaceDE/>
              <w:adjustRightInd/>
              <w:spacing w:after="0"/>
              <w:rPr>
                <w:lang w:val="sv-SE" w:eastAsia="zh-CN"/>
              </w:rPr>
            </w:pPr>
            <w:r>
              <w:rPr>
                <w:rFonts w:hint="eastAsia"/>
                <w:lang w:val="sv-SE" w:eastAsia="zh-CN"/>
              </w:rPr>
              <w:t>Support reusing current SSB pattern and SSB/CORESET multiplexing patterns.</w:t>
            </w:r>
          </w:p>
        </w:tc>
      </w:tr>
      <w:tr w:rsidR="00DE781B" w14:paraId="558E5AA5"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311D9" w14:textId="77777777" w:rsidR="00DE781B" w:rsidRDefault="00DE781B" w:rsidP="0095433D">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583071E6" w14:textId="77777777" w:rsidR="00DE781B" w:rsidRDefault="00DE781B" w:rsidP="0095433D">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DF4969" w14:paraId="43E936E1"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3600D" w14:textId="74F0243E" w:rsidR="00DF4969" w:rsidRDefault="00DF4969" w:rsidP="00DF496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8788DEA" w14:textId="3BAB4387" w:rsidR="00DF4969" w:rsidRDefault="00DF4969" w:rsidP="00DF496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DF4969" w14:paraId="451ABA81"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743C" w14:textId="344A6630" w:rsidR="00DF4969" w:rsidRDefault="00DF4969" w:rsidP="00DF496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53F189B" w14:textId="77777777" w:rsidR="00DF4969" w:rsidRDefault="00DF4969" w:rsidP="00DF496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598E1C9" w14:textId="009FABA2" w:rsidR="00DF4969" w:rsidRDefault="00DF4969" w:rsidP="00DF4969">
            <w:pPr>
              <w:overflowPunct/>
              <w:autoSpaceDE/>
              <w:adjustRightInd/>
              <w:spacing w:after="0"/>
              <w:rPr>
                <w:lang w:eastAsia="zh-CN"/>
              </w:rPr>
            </w:pPr>
            <w:r>
              <w:rPr>
                <w:rFonts w:hint="eastAsia"/>
                <w:lang w:eastAsia="zh-CN"/>
              </w:rPr>
              <w:lastRenderedPageBreak/>
              <w:t>R</w:t>
            </w:r>
            <w:r>
              <w:rPr>
                <w:lang w:eastAsia="zh-CN"/>
              </w:rPr>
              <w:t>egarding extending the number of candidate SSBs, it depends on whether LBT is needed for SSB transmission. If no need to have LBT, the reuse of NRU mechanism is not needed.</w:t>
            </w:r>
          </w:p>
        </w:tc>
      </w:tr>
    </w:tbl>
    <w:p w14:paraId="513860D4" w14:textId="77777777" w:rsidR="00DE781B" w:rsidRDefault="00DE781B" w:rsidP="00DE781B">
      <w:pPr>
        <w:pStyle w:val="aa"/>
        <w:spacing w:after="0"/>
        <w:rPr>
          <w:rFonts w:ascii="Times New Roman" w:hAnsi="Times New Roman"/>
          <w:sz w:val="22"/>
          <w:szCs w:val="22"/>
          <w:lang w:val="sv-SE" w:eastAsia="zh-CN"/>
        </w:rPr>
      </w:pPr>
    </w:p>
    <w:p w14:paraId="208F356B" w14:textId="357BE22E" w:rsidR="00756318" w:rsidRDefault="00756318" w:rsidP="00756318">
      <w:pPr>
        <w:pStyle w:val="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56318" w14:paraId="1DD350D5"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00FBED" w14:textId="77777777" w:rsidR="00756318" w:rsidRDefault="00756318"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D7377" w14:textId="77777777" w:rsidR="00756318" w:rsidRDefault="00756318" w:rsidP="0095433D">
            <w:pPr>
              <w:spacing w:after="0"/>
              <w:rPr>
                <w:lang w:val="sv-SE"/>
              </w:rPr>
            </w:pPr>
            <w:r>
              <w:rPr>
                <w:rStyle w:val="af2"/>
                <w:color w:val="000000"/>
                <w:lang w:val="sv-SE"/>
              </w:rPr>
              <w:t>Comments</w:t>
            </w:r>
          </w:p>
        </w:tc>
      </w:tr>
      <w:tr w:rsidR="00756318" w14:paraId="613AE52D"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0C27C" w14:textId="77777777" w:rsidR="00756318" w:rsidRDefault="00756318" w:rsidP="0095433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C1F759" w14:textId="77777777" w:rsidR="00756318" w:rsidRDefault="00756318" w:rsidP="0095433D">
            <w:pPr>
              <w:overflowPunct/>
              <w:autoSpaceDE/>
              <w:adjustRightInd/>
              <w:spacing w:after="0"/>
              <w:rPr>
                <w:lang w:val="sv-SE" w:eastAsia="zh-CN"/>
              </w:rPr>
            </w:pPr>
            <w:r>
              <w:rPr>
                <w:lang w:val="sv-SE" w:eastAsia="zh-CN"/>
              </w:rPr>
              <w:t>Use FR2 initial access design as the basic framework</w:t>
            </w:r>
          </w:p>
        </w:tc>
      </w:tr>
      <w:tr w:rsidR="00756318" w14:paraId="2179233E"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6D301" w14:textId="77777777" w:rsidR="00756318" w:rsidRDefault="00756318" w:rsidP="0095433D">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889972C" w14:textId="77777777" w:rsidR="00756318" w:rsidRDefault="00756318" w:rsidP="0095433D">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756318" w14:paraId="5107B32F"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9B41A" w14:textId="77777777" w:rsidR="00756318" w:rsidRDefault="00756318" w:rsidP="0095433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98F143A" w14:textId="77777777" w:rsidR="00756318" w:rsidRDefault="00756318" w:rsidP="0095433D">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8B0A8B" w14:paraId="11A0A0EA"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7E05" w14:textId="3FBEED09" w:rsidR="008B0A8B" w:rsidRDefault="008B0A8B" w:rsidP="008B0A8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7368532" w14:textId="1A9848AA" w:rsidR="008B0A8B" w:rsidRDefault="008B0A8B" w:rsidP="008B0A8B">
            <w:pPr>
              <w:overflowPunct/>
              <w:autoSpaceDE/>
              <w:adjustRightInd/>
              <w:spacing w:after="0"/>
              <w:rPr>
                <w:lang w:val="sv-SE" w:eastAsia="zh-CN"/>
              </w:rPr>
            </w:pPr>
            <w:r>
              <w:rPr>
                <w:lang w:val="sv-SE" w:eastAsia="zh-CN"/>
              </w:rPr>
              <w:t>Same view as FutureWei</w:t>
            </w:r>
          </w:p>
        </w:tc>
      </w:tr>
    </w:tbl>
    <w:p w14:paraId="2F72022B" w14:textId="77777777" w:rsidR="00756318" w:rsidRDefault="00756318" w:rsidP="00756318">
      <w:pPr>
        <w:pStyle w:val="aa"/>
        <w:spacing w:after="0"/>
        <w:rPr>
          <w:rFonts w:ascii="Times New Roman" w:hAnsi="Times New Roman"/>
          <w:sz w:val="22"/>
          <w:szCs w:val="22"/>
          <w:lang w:val="sv-SE" w:eastAsia="zh-CN"/>
        </w:rPr>
      </w:pPr>
    </w:p>
    <w:p w14:paraId="498D733F" w14:textId="77777777" w:rsidR="009E4D44" w:rsidRPr="009B11F3" w:rsidRDefault="009E4D44" w:rsidP="009E4D44">
      <w:pPr>
        <w:pStyle w:val="5"/>
        <w:rPr>
          <w:lang w:eastAsia="zh-CN"/>
        </w:rPr>
      </w:pPr>
      <w:r w:rsidRPr="009B11F3">
        <w:rPr>
          <w:lang w:eastAsia="zh-CN"/>
        </w:rPr>
        <w:t xml:space="preserve">Moderator summary of </w:t>
      </w:r>
      <w:r>
        <w:rPr>
          <w:lang w:eastAsia="zh-CN"/>
        </w:rPr>
        <w:t>comments received</w:t>
      </w:r>
      <w:r w:rsidRPr="009B11F3">
        <w:rPr>
          <w:lang w:eastAsia="zh-CN"/>
        </w:rPr>
        <w:t>:</w:t>
      </w:r>
    </w:p>
    <w:p w14:paraId="29D9CF49" w14:textId="5DE84F14" w:rsidR="00034C5A" w:rsidRDefault="005E4949" w:rsidP="00414CD0">
      <w:pPr>
        <w:pStyle w:val="aa"/>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r w:rsidR="00DE2975">
        <w:rPr>
          <w:rFonts w:ascii="Times New Roman" w:hAnsi="Times New Roman"/>
          <w:sz w:val="22"/>
          <w:szCs w:val="22"/>
          <w:lang w:eastAsia="zh-CN"/>
        </w:rPr>
        <w:t xml:space="preserve">commented in order to enable single SCS deployments, the </w:t>
      </w:r>
      <w:r w:rsidR="005A7F8F">
        <w:rPr>
          <w:rFonts w:ascii="Times New Roman" w:hAnsi="Times New Roman"/>
          <w:sz w:val="22"/>
          <w:szCs w:val="22"/>
          <w:lang w:eastAsia="zh-CN"/>
        </w:rPr>
        <w:t xml:space="preserve">supported </w:t>
      </w:r>
      <w:r w:rsidR="00DE2975">
        <w:rPr>
          <w:rFonts w:ascii="Times New Roman" w:hAnsi="Times New Roman"/>
          <w:sz w:val="22"/>
          <w:szCs w:val="22"/>
          <w:lang w:eastAsia="zh-CN"/>
        </w:rPr>
        <w:t xml:space="preserve">SCS of SSB </w:t>
      </w:r>
      <w:r w:rsidR="005A7F8F">
        <w:rPr>
          <w:rFonts w:ascii="Times New Roman" w:hAnsi="Times New Roman"/>
          <w:sz w:val="22"/>
          <w:szCs w:val="22"/>
          <w:lang w:eastAsia="zh-CN"/>
        </w:rPr>
        <w:t>should be the same the data/control SCS.</w:t>
      </w:r>
    </w:p>
    <w:p w14:paraId="342E93AC" w14:textId="1C23DBCE" w:rsidR="00497333" w:rsidRDefault="00497333" w:rsidP="00414CD0">
      <w:pPr>
        <w:pStyle w:val="aa"/>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w:t>
      </w:r>
      <w:r w:rsidR="008648C1">
        <w:rPr>
          <w:rFonts w:ascii="Times New Roman" w:hAnsi="Times New Roman"/>
          <w:sz w:val="22"/>
          <w:szCs w:val="22"/>
          <w:lang w:eastAsia="zh-CN"/>
        </w:rPr>
        <w:t xml:space="preserve"> preferred as existing NR design can be reused.</w:t>
      </w:r>
    </w:p>
    <w:p w14:paraId="58FD482B" w14:textId="26B43369" w:rsidR="00105ACC" w:rsidRDefault="00105ACC" w:rsidP="00414CD0">
      <w:pPr>
        <w:pStyle w:val="aa"/>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commented that </w:t>
      </w:r>
      <w:r w:rsidR="009C732C">
        <w:rPr>
          <w:rFonts w:ascii="Times New Roman" w:hAnsi="Times New Roman"/>
          <w:sz w:val="22"/>
          <w:szCs w:val="22"/>
          <w:lang w:eastAsia="zh-CN"/>
        </w:rPr>
        <w:t xml:space="preserve">when </w:t>
      </w:r>
      <w:r>
        <w:rPr>
          <w:rFonts w:ascii="Times New Roman" w:hAnsi="Times New Roman"/>
          <w:sz w:val="22"/>
          <w:szCs w:val="22"/>
          <w:lang w:eastAsia="zh-CN"/>
        </w:rPr>
        <w:t xml:space="preserve">480 kHz </w:t>
      </w:r>
      <w:r w:rsidR="009C732C">
        <w:rPr>
          <w:rFonts w:ascii="Times New Roman" w:hAnsi="Times New Roman"/>
          <w:sz w:val="22"/>
          <w:szCs w:val="22"/>
          <w:lang w:eastAsia="zh-CN"/>
        </w:rPr>
        <w:t>or</w:t>
      </w:r>
      <w:r>
        <w:rPr>
          <w:rFonts w:ascii="Times New Roman" w:hAnsi="Times New Roman"/>
          <w:sz w:val="22"/>
          <w:szCs w:val="22"/>
          <w:lang w:eastAsia="zh-CN"/>
        </w:rPr>
        <w:t xml:space="preserve"> 960 kHz SCS </w:t>
      </w:r>
      <w:r w:rsidR="009C732C">
        <w:rPr>
          <w:rFonts w:ascii="Times New Roman" w:hAnsi="Times New Roman"/>
          <w:sz w:val="22"/>
          <w:szCs w:val="22"/>
          <w:lang w:eastAsia="zh-CN"/>
        </w:rPr>
        <w:t xml:space="preserve">is used for </w:t>
      </w:r>
      <w:r>
        <w:rPr>
          <w:rFonts w:ascii="Times New Roman" w:hAnsi="Times New Roman"/>
          <w:sz w:val="22"/>
          <w:szCs w:val="22"/>
          <w:lang w:eastAsia="zh-CN"/>
        </w:rPr>
        <w:t xml:space="preserve">data/control, use of </w:t>
      </w:r>
      <w:r w:rsidR="00D513C9">
        <w:rPr>
          <w:rFonts w:ascii="Times New Roman" w:hAnsi="Times New Roman"/>
          <w:sz w:val="22"/>
          <w:szCs w:val="22"/>
          <w:lang w:eastAsia="zh-CN"/>
        </w:rPr>
        <w:t>120 kHz or 240 kHz for SSB SCS is</w:t>
      </w:r>
      <w:r w:rsidR="009C732C">
        <w:rPr>
          <w:rFonts w:ascii="Times New Roman" w:hAnsi="Times New Roman"/>
          <w:sz w:val="22"/>
          <w:szCs w:val="22"/>
          <w:lang w:eastAsia="zh-CN"/>
        </w:rPr>
        <w:t xml:space="preserve"> beneficial from coverage perspective. One company </w:t>
      </w:r>
      <w:r w:rsidR="00AD4311">
        <w:rPr>
          <w:rFonts w:ascii="Times New Roman" w:hAnsi="Times New Roman"/>
          <w:sz w:val="22"/>
          <w:szCs w:val="22"/>
          <w:lang w:eastAsia="zh-CN"/>
        </w:rPr>
        <w:t>noted that SSB has one the largest coverages compared other channels</w:t>
      </w:r>
      <w:r w:rsidR="00497333">
        <w:rPr>
          <w:rFonts w:ascii="Times New Roman" w:hAnsi="Times New Roman"/>
          <w:sz w:val="22"/>
          <w:szCs w:val="22"/>
          <w:lang w:eastAsia="zh-CN"/>
        </w:rPr>
        <w:t xml:space="preserve"> for the same SCS, and larger coverage for SSB is not needed.</w:t>
      </w:r>
    </w:p>
    <w:p w14:paraId="6A24FC80" w14:textId="2EAE3288" w:rsidR="008648C1" w:rsidRDefault="008648C1" w:rsidP="00414CD0">
      <w:pPr>
        <w:pStyle w:val="aa"/>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One company</w:t>
      </w:r>
      <w:r w:rsidR="003E00F1">
        <w:rPr>
          <w:rFonts w:ascii="Times New Roman" w:hAnsi="Times New Roman"/>
          <w:sz w:val="22"/>
          <w:szCs w:val="22"/>
          <w:lang w:eastAsia="zh-CN"/>
        </w:rPr>
        <w:t xml:space="preserve"> noted </w:t>
      </w:r>
      <w:r w:rsidR="001C0A66">
        <w:rPr>
          <w:rFonts w:ascii="Times New Roman" w:hAnsi="Times New Roman"/>
          <w:sz w:val="22"/>
          <w:szCs w:val="22"/>
          <w:lang w:eastAsia="zh-CN"/>
        </w:rPr>
        <w:t>SSB SCS above 240 kHz should be considered</w:t>
      </w:r>
      <w:r w:rsidR="00BD19FC">
        <w:rPr>
          <w:rFonts w:ascii="Times New Roman" w:hAnsi="Times New Roman"/>
          <w:sz w:val="22"/>
          <w:szCs w:val="22"/>
          <w:lang w:eastAsia="zh-CN"/>
        </w:rPr>
        <w:t xml:space="preserve"> </w:t>
      </w:r>
      <w:r w:rsidR="00BD19FC" w:rsidRPr="00BD19FC">
        <w:rPr>
          <w:rFonts w:ascii="Times New Roman" w:hAnsi="Times New Roman"/>
          <w:sz w:val="22"/>
          <w:szCs w:val="22"/>
          <w:lang w:eastAsia="zh-CN"/>
        </w:rPr>
        <w:t xml:space="preserve">when factoring into account </w:t>
      </w:r>
      <w:r w:rsidR="0054685F" w:rsidRPr="00BD19FC">
        <w:rPr>
          <w:rFonts w:ascii="Times New Roman" w:hAnsi="Times New Roman"/>
          <w:sz w:val="22"/>
          <w:szCs w:val="22"/>
          <w:lang w:eastAsia="zh-CN"/>
        </w:rPr>
        <w:t>receiver</w:t>
      </w:r>
      <w:r w:rsidR="00BD19FC" w:rsidRPr="00BD19FC">
        <w:rPr>
          <w:rFonts w:ascii="Times New Roman" w:hAnsi="Times New Roman"/>
          <w:sz w:val="22"/>
          <w:szCs w:val="22"/>
          <w:lang w:eastAsia="zh-CN"/>
        </w:rPr>
        <w:t xml:space="preserve"> complexity to handle initial frequency offset.</w:t>
      </w:r>
    </w:p>
    <w:p w14:paraId="3B209937" w14:textId="7532344D" w:rsidR="00C7106E" w:rsidRDefault="00E14D16" w:rsidP="00414CD0">
      <w:pPr>
        <w:pStyle w:val="aa"/>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20D5C92" w14:textId="06D11764" w:rsidR="00E14D16" w:rsidRDefault="00E14D16" w:rsidP="00414CD0">
      <w:pPr>
        <w:pStyle w:val="aa"/>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One company commented </w:t>
      </w:r>
      <w:r w:rsidR="00905D10">
        <w:rPr>
          <w:rFonts w:ascii="Times New Roman" w:hAnsi="Times New Roman"/>
          <w:sz w:val="22"/>
          <w:szCs w:val="22"/>
          <w:lang w:eastAsia="zh-CN"/>
        </w:rPr>
        <w:t xml:space="preserve">SSB/CORESET#0 multiplexing pattern 2 and 3 </w:t>
      </w:r>
      <w:r w:rsidR="002E2FC9">
        <w:rPr>
          <w:rFonts w:ascii="Times New Roman" w:hAnsi="Times New Roman"/>
          <w:sz w:val="22"/>
          <w:szCs w:val="22"/>
          <w:lang w:eastAsia="zh-CN"/>
        </w:rPr>
        <w:t xml:space="preserve">provide limited symbols for system information transmissions </w:t>
      </w:r>
      <w:r w:rsidR="00905D10">
        <w:rPr>
          <w:rFonts w:ascii="Times New Roman" w:hAnsi="Times New Roman"/>
          <w:sz w:val="22"/>
          <w:szCs w:val="22"/>
          <w:lang w:eastAsia="zh-CN"/>
        </w:rPr>
        <w:t xml:space="preserve">are not suitable </w:t>
      </w:r>
      <w:r w:rsidR="002E2FC9">
        <w:rPr>
          <w:rFonts w:ascii="Times New Roman" w:hAnsi="Times New Roman"/>
          <w:sz w:val="22"/>
          <w:szCs w:val="22"/>
          <w:lang w:eastAsia="zh-CN"/>
        </w:rPr>
        <w:t>for practical system information payload sizes.</w:t>
      </w:r>
    </w:p>
    <w:p w14:paraId="1E7B16F2" w14:textId="70BBDE29" w:rsidR="00A24162" w:rsidRDefault="00A24162" w:rsidP="00414CD0">
      <w:pPr>
        <w:pStyle w:val="aa"/>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Companies commented the </w:t>
      </w:r>
      <w:r w:rsidR="00424816">
        <w:rPr>
          <w:rFonts w:ascii="Times New Roman" w:hAnsi="Times New Roman"/>
          <w:sz w:val="22"/>
          <w:szCs w:val="22"/>
          <w:lang w:eastAsia="zh-CN"/>
        </w:rPr>
        <w:t xml:space="preserve">FR2 initial access </w:t>
      </w:r>
      <w:r w:rsidR="00F237D4">
        <w:rPr>
          <w:rFonts w:ascii="Times New Roman" w:hAnsi="Times New Roman"/>
          <w:sz w:val="22"/>
          <w:szCs w:val="22"/>
          <w:lang w:eastAsia="zh-CN"/>
        </w:rPr>
        <w:t xml:space="preserve">framework </w:t>
      </w:r>
      <w:r w:rsidR="00424816">
        <w:rPr>
          <w:rFonts w:ascii="Times New Roman" w:hAnsi="Times New Roman"/>
          <w:sz w:val="22"/>
          <w:szCs w:val="22"/>
          <w:lang w:eastAsia="zh-CN"/>
        </w:rPr>
        <w:t>could be the basis</w:t>
      </w:r>
      <w:r w:rsidR="00F237D4">
        <w:rPr>
          <w:rFonts w:ascii="Times New Roman" w:hAnsi="Times New Roman"/>
          <w:sz w:val="22"/>
          <w:szCs w:val="22"/>
          <w:lang w:eastAsia="zh-CN"/>
        </w:rPr>
        <w:t xml:space="preserve"> for initial access for NR operating in 52.6 GHz to 71 GHz.</w:t>
      </w:r>
    </w:p>
    <w:p w14:paraId="23F1F1D2" w14:textId="77777777" w:rsidR="00034C5A" w:rsidRDefault="00034C5A" w:rsidP="00034C5A">
      <w:pPr>
        <w:pStyle w:val="aa"/>
        <w:spacing w:after="0"/>
        <w:rPr>
          <w:rFonts w:ascii="Times New Roman" w:hAnsi="Times New Roman"/>
          <w:sz w:val="22"/>
          <w:szCs w:val="22"/>
          <w:lang w:eastAsia="zh-CN"/>
        </w:rPr>
      </w:pPr>
    </w:p>
    <w:p w14:paraId="52A14B3F" w14:textId="77777777" w:rsidR="00C666BE" w:rsidRDefault="00C666BE" w:rsidP="00756318">
      <w:pPr>
        <w:pStyle w:val="aa"/>
        <w:spacing w:after="0"/>
        <w:rPr>
          <w:rFonts w:ascii="Times New Roman" w:hAnsi="Times New Roman"/>
          <w:sz w:val="22"/>
          <w:szCs w:val="22"/>
          <w:lang w:eastAsia="zh-CN"/>
        </w:rPr>
      </w:pPr>
    </w:p>
    <w:p w14:paraId="46C0BD75" w14:textId="6F87B362" w:rsidR="00C666BE" w:rsidRDefault="00C666BE" w:rsidP="00C666BE">
      <w:pPr>
        <w:pStyle w:val="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43F9BB99" w14:textId="286DC491" w:rsidR="00A542C3" w:rsidRPr="001021B7" w:rsidRDefault="00A542C3" w:rsidP="00A542C3">
      <w:pPr>
        <w:rPr>
          <w:sz w:val="22"/>
          <w:szCs w:val="22"/>
          <w:lang w:val="en-GB" w:eastAsia="zh-CN"/>
        </w:rPr>
      </w:pPr>
      <w:r w:rsidRPr="001021B7">
        <w:rPr>
          <w:sz w:val="22"/>
          <w:szCs w:val="22"/>
          <w:lang w:val="en-GB" w:eastAsia="zh-CN"/>
        </w:rPr>
        <w:t>Based on discussions above, moderator has put together</w:t>
      </w:r>
      <w:r w:rsidR="00C8298C" w:rsidRPr="001021B7">
        <w:rPr>
          <w:sz w:val="22"/>
          <w:szCs w:val="22"/>
          <w:lang w:val="en-GB" w:eastAsia="zh-CN"/>
        </w:rPr>
        <w:t xml:space="preserve"> some bullets that could be used for further discussion and conclusions/observations.</w:t>
      </w:r>
      <w:r w:rsidR="00F77734">
        <w:rPr>
          <w:sz w:val="22"/>
          <w:szCs w:val="22"/>
          <w:lang w:val="en-GB" w:eastAsia="zh-CN"/>
        </w:rPr>
        <w:t xml:space="preserve"> If there are other statement that companies believe would be useful to conclude and agree, please provide your suggestions as well.</w:t>
      </w:r>
    </w:p>
    <w:p w14:paraId="78E897A9" w14:textId="6F39ED86" w:rsidR="00C8298C" w:rsidRDefault="00C8298C" w:rsidP="003B48FA">
      <w:pPr>
        <w:pStyle w:val="aa"/>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r w:rsidR="003E51B6">
        <w:rPr>
          <w:rFonts w:ascii="Times New Roman" w:hAnsi="Times New Roman"/>
          <w:sz w:val="22"/>
          <w:szCs w:val="22"/>
          <w:lang w:eastAsia="zh-CN"/>
        </w:rPr>
        <w:t xml:space="preserve">noted SSB SCS selection should consider </w:t>
      </w:r>
      <w:r w:rsidR="009302B0">
        <w:rPr>
          <w:rFonts w:ascii="Times New Roman" w:hAnsi="Times New Roman"/>
          <w:sz w:val="22"/>
          <w:szCs w:val="22"/>
          <w:lang w:eastAsia="zh-CN"/>
        </w:rPr>
        <w:t xml:space="preserve">SCS of data/control channels and </w:t>
      </w:r>
      <w:r w:rsidR="003E51B6">
        <w:rPr>
          <w:rFonts w:ascii="Times New Roman" w:hAnsi="Times New Roman"/>
          <w:sz w:val="22"/>
          <w:szCs w:val="22"/>
          <w:lang w:eastAsia="zh-CN"/>
        </w:rPr>
        <w:t>enablement of single subcarrier spacing operation</w:t>
      </w:r>
      <w:r w:rsidR="009302B0">
        <w:rPr>
          <w:rFonts w:ascii="Times New Roman" w:hAnsi="Times New Roman"/>
          <w:sz w:val="22"/>
          <w:szCs w:val="22"/>
          <w:lang w:eastAsia="zh-CN"/>
        </w:rPr>
        <w:t>.</w:t>
      </w:r>
    </w:p>
    <w:p w14:paraId="1C5A10AA" w14:textId="47FDEFDE" w:rsidR="009302B0" w:rsidRDefault="009302B0" w:rsidP="003B48FA">
      <w:pPr>
        <w:pStyle w:val="aa"/>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w:t>
      </w:r>
      <w:r w:rsidR="00EF5FAE">
        <w:rPr>
          <w:rFonts w:ascii="Times New Roman" w:hAnsi="Times New Roman"/>
          <w:sz w:val="22"/>
          <w:szCs w:val="22"/>
          <w:lang w:eastAsia="zh-CN"/>
        </w:rPr>
        <w:t>support</w:t>
      </w:r>
      <w:r w:rsidR="00380BF6">
        <w:rPr>
          <w:rFonts w:ascii="Times New Roman" w:hAnsi="Times New Roman"/>
          <w:sz w:val="22"/>
          <w:szCs w:val="22"/>
          <w:lang w:eastAsia="zh-CN"/>
        </w:rPr>
        <w:t xml:space="preserve"> and use</w:t>
      </w:r>
      <w:r w:rsidR="00EF5FAE">
        <w:rPr>
          <w:rFonts w:ascii="Times New Roman" w:hAnsi="Times New Roman"/>
          <w:sz w:val="22"/>
          <w:szCs w:val="22"/>
          <w:lang w:eastAsia="zh-CN"/>
        </w:rPr>
        <w:t xml:space="preserve"> of </w:t>
      </w:r>
      <w:r>
        <w:rPr>
          <w:rFonts w:ascii="Times New Roman" w:hAnsi="Times New Roman"/>
          <w:sz w:val="22"/>
          <w:szCs w:val="22"/>
          <w:lang w:eastAsia="zh-CN"/>
        </w:rPr>
        <w:t>120 kHz and/or 240 kHz SCS for SSB</w:t>
      </w:r>
      <w:r w:rsidR="00EF5FAE">
        <w:rPr>
          <w:rFonts w:ascii="Times New Roman" w:hAnsi="Times New Roman"/>
          <w:sz w:val="22"/>
          <w:szCs w:val="22"/>
          <w:lang w:eastAsia="zh-CN"/>
        </w:rPr>
        <w:t xml:space="preserve"> (even if data/control channel may have different SCS)</w:t>
      </w:r>
      <w:r>
        <w:rPr>
          <w:rFonts w:ascii="Times New Roman" w:hAnsi="Times New Roman"/>
          <w:sz w:val="22"/>
          <w:szCs w:val="22"/>
          <w:lang w:eastAsia="zh-CN"/>
        </w:rPr>
        <w:t xml:space="preserve"> may enable re-use of existing NR specification </w:t>
      </w:r>
      <w:r w:rsidR="001021B7">
        <w:rPr>
          <w:rFonts w:ascii="Times New Roman" w:hAnsi="Times New Roman"/>
          <w:sz w:val="22"/>
          <w:szCs w:val="22"/>
          <w:lang w:eastAsia="zh-CN"/>
        </w:rPr>
        <w:t>and minimize standardization effort.</w:t>
      </w:r>
    </w:p>
    <w:p w14:paraId="5BD26D75" w14:textId="05437FDF" w:rsidR="003B48FA" w:rsidRDefault="00380BF6" w:rsidP="003B48FA">
      <w:pPr>
        <w:pStyle w:val="aa"/>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RAN1 observes </w:t>
      </w:r>
      <w:r w:rsidR="005853EB">
        <w:rPr>
          <w:rFonts w:ascii="Times New Roman" w:hAnsi="Times New Roman"/>
          <w:sz w:val="22"/>
          <w:szCs w:val="22"/>
          <w:lang w:eastAsia="zh-CN"/>
        </w:rPr>
        <w:t xml:space="preserve">SSB and CORESET multiplexing 2 and 3, where SSB and PDCCH and PDSCH for system information are frequency domain multiplexed, </w:t>
      </w:r>
      <w:r w:rsidR="00635229">
        <w:rPr>
          <w:rFonts w:ascii="Times New Roman" w:hAnsi="Times New Roman"/>
          <w:sz w:val="22"/>
          <w:szCs w:val="22"/>
          <w:lang w:eastAsia="zh-CN"/>
        </w:rPr>
        <w:t>may not be suitable to support larger system information payload sizes, such as 700 bits or larger.</w:t>
      </w:r>
    </w:p>
    <w:p w14:paraId="3E0F4303" w14:textId="56EB54B3" w:rsidR="00756318" w:rsidRDefault="00756318" w:rsidP="00756318">
      <w:pPr>
        <w:pStyle w:val="aa"/>
        <w:spacing w:after="0"/>
        <w:rPr>
          <w:rFonts w:ascii="Times New Roman" w:hAnsi="Times New Roman"/>
          <w:sz w:val="22"/>
          <w:szCs w:val="22"/>
          <w:lang w:eastAsia="zh-CN"/>
        </w:rPr>
      </w:pPr>
    </w:p>
    <w:p w14:paraId="1D1D2F85" w14:textId="77777777" w:rsidR="00AE2B3F" w:rsidRDefault="00AE2B3F" w:rsidP="00756318">
      <w:pPr>
        <w:pStyle w:val="aa"/>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282425" w14:paraId="45D59C60" w14:textId="77777777" w:rsidTr="009543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5E69622" w14:textId="77777777" w:rsidR="00282425" w:rsidRDefault="00282425"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1A810C" w14:textId="77777777" w:rsidR="00282425" w:rsidRDefault="00282425" w:rsidP="0095433D">
            <w:pPr>
              <w:spacing w:after="0"/>
              <w:rPr>
                <w:lang w:val="sv-SE"/>
              </w:rPr>
            </w:pPr>
            <w:r>
              <w:rPr>
                <w:rStyle w:val="af2"/>
                <w:color w:val="000000"/>
                <w:lang w:val="sv-SE"/>
              </w:rPr>
              <w:t>Comments</w:t>
            </w:r>
          </w:p>
        </w:tc>
      </w:tr>
      <w:tr w:rsidR="00AF4109" w14:paraId="5D0AE7B9"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CE1BF" w14:textId="26696A77" w:rsidR="00AF4109" w:rsidRDefault="00AF4109" w:rsidP="00AF410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ACD322D" w14:textId="35261054" w:rsidR="00AF4109" w:rsidRDefault="00AF4109" w:rsidP="00AF410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bl>
    <w:p w14:paraId="11F04885" w14:textId="4202298B" w:rsidR="00756318" w:rsidRDefault="00756318">
      <w:pPr>
        <w:pStyle w:val="aa"/>
        <w:spacing w:after="0"/>
        <w:rPr>
          <w:rFonts w:ascii="Times New Roman" w:hAnsi="Times New Roman"/>
          <w:sz w:val="22"/>
          <w:szCs w:val="22"/>
          <w:lang w:val="sv-SE" w:eastAsia="zh-CN"/>
        </w:rPr>
      </w:pPr>
    </w:p>
    <w:p w14:paraId="6800A158" w14:textId="7B3AA3BA" w:rsidR="002E2045" w:rsidRDefault="002E2045">
      <w:pPr>
        <w:pStyle w:val="aa"/>
        <w:spacing w:after="0"/>
        <w:rPr>
          <w:rFonts w:ascii="Times New Roman" w:hAnsi="Times New Roman"/>
          <w:sz w:val="22"/>
          <w:szCs w:val="22"/>
          <w:lang w:val="sv-SE" w:eastAsia="zh-CN"/>
        </w:rPr>
      </w:pPr>
    </w:p>
    <w:p w14:paraId="13A812F4" w14:textId="77777777" w:rsidR="002E2045" w:rsidRPr="00282425" w:rsidRDefault="002E2045">
      <w:pPr>
        <w:pStyle w:val="aa"/>
        <w:spacing w:after="0"/>
        <w:rPr>
          <w:rFonts w:ascii="Times New Roman" w:hAnsi="Times New Roman"/>
          <w:sz w:val="22"/>
          <w:szCs w:val="22"/>
          <w:lang w:val="sv-SE" w:eastAsia="zh-CN"/>
        </w:rPr>
      </w:pPr>
    </w:p>
    <w:p w14:paraId="5DF60703" w14:textId="77777777" w:rsidR="00166733" w:rsidRDefault="00CC298C">
      <w:pPr>
        <w:pStyle w:val="2"/>
        <w:rPr>
          <w:lang w:eastAsia="zh-CN"/>
        </w:rPr>
      </w:pPr>
      <w:r>
        <w:rPr>
          <w:lang w:eastAsia="zh-CN"/>
        </w:rPr>
        <w:t>2.4 PRACH</w:t>
      </w:r>
      <w:bookmarkStart w:id="0" w:name="_GoBack"/>
      <w:bookmarkEnd w:id="0"/>
    </w:p>
    <w:p w14:paraId="47E2B19C" w14:textId="3586B324" w:rsidR="00F43273" w:rsidRDefault="00F43273" w:rsidP="00F43273">
      <w:pPr>
        <w:pStyle w:val="3"/>
        <w:rPr>
          <w:lang w:eastAsia="zh-CN"/>
        </w:rPr>
      </w:pPr>
      <w:r>
        <w:rPr>
          <w:lang w:eastAsia="zh-CN"/>
        </w:rPr>
        <w:t>2.4.1 Observations and Proposals from Contributions</w:t>
      </w:r>
    </w:p>
    <w:p w14:paraId="4277EA70" w14:textId="77777777" w:rsidR="00166733" w:rsidRDefault="00CC298C">
      <w:pPr>
        <w:pStyle w:val="aa"/>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[3]:</w:t>
      </w:r>
    </w:p>
    <w:p w14:paraId="0D699731" w14:textId="77777777" w:rsidR="00166733" w:rsidRDefault="00CC298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26D9F7BD" w14:textId="77777777" w:rsidR="00166733" w:rsidRDefault="00CC298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1301C556" w14:textId="77777777" w:rsidR="00166733" w:rsidRDefault="00CC298C">
      <w:pPr>
        <w:pStyle w:val="aa"/>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[5]:</w:t>
      </w:r>
    </w:p>
    <w:p w14:paraId="45FC2625" w14:textId="77777777" w:rsidR="00166733" w:rsidRDefault="00CC298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7550323A" w14:textId="77777777" w:rsidR="00166733" w:rsidRDefault="00CC298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0A3E4A4" w14:textId="77777777" w:rsidR="00166733" w:rsidRDefault="00CC298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4A872DEF" w14:textId="77777777" w:rsidR="00166733" w:rsidRDefault="00CC298C">
      <w:pPr>
        <w:pStyle w:val="aa"/>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[8]:</w:t>
      </w:r>
    </w:p>
    <w:p w14:paraId="3EFA192B" w14:textId="77777777" w:rsidR="00166733" w:rsidRDefault="00CC298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1BA45D51" w14:textId="77777777" w:rsidR="00166733" w:rsidRDefault="00CC298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0B9CA5F9" w14:textId="77777777" w:rsidR="00166733" w:rsidRDefault="00CC298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1398081E" w14:textId="77777777" w:rsidR="00166733" w:rsidRDefault="00CC298C">
      <w:pPr>
        <w:pStyle w:val="aa"/>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[10]:</w:t>
      </w:r>
    </w:p>
    <w:p w14:paraId="4A7C2563" w14:textId="77777777" w:rsidR="00166733" w:rsidRDefault="00CC298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17B3338A" w14:textId="77777777" w:rsidR="00166733" w:rsidRDefault="00CC298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50CCF02D" w14:textId="77777777" w:rsidR="00166733" w:rsidRDefault="00CC298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6126CD48" w14:textId="77777777" w:rsidR="00166733" w:rsidRDefault="00CC298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289E2251" w14:textId="77777777" w:rsidR="00166733" w:rsidRDefault="00CC298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55974B20" w14:textId="77777777" w:rsidR="00166733" w:rsidRDefault="00CC298C">
      <w:pPr>
        <w:pStyle w:val="aa"/>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[13]:</w:t>
      </w:r>
    </w:p>
    <w:p w14:paraId="2829F254" w14:textId="77777777" w:rsidR="00166733" w:rsidRDefault="00CC298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C4242FA" w14:textId="77777777" w:rsidR="00166733" w:rsidRDefault="00CC298C">
      <w:pPr>
        <w:pStyle w:val="aa"/>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[14]:</w:t>
      </w:r>
    </w:p>
    <w:p w14:paraId="45104F15" w14:textId="77777777" w:rsidR="00166733" w:rsidRDefault="00CC298C">
      <w:pPr>
        <w:pStyle w:val="afb"/>
        <w:numPr>
          <w:ilvl w:val="1"/>
          <w:numId w:val="14"/>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w:t>
      </w:r>
      <w:r>
        <w:rPr>
          <w:rFonts w:eastAsia="SimSun"/>
          <w:lang w:eastAsia="zh-CN"/>
        </w:rPr>
        <w:lastRenderedPageBreak/>
        <w:t xml:space="preserve">range yields 4–5 dB better coverage than 480 kHz SCS and 8–9 dB better coverage than 960 kHz SCS. </w:t>
      </w:r>
    </w:p>
    <w:p w14:paraId="1DB69F97" w14:textId="77777777" w:rsidR="00166733" w:rsidRDefault="00CC298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021517DC" w14:textId="77777777" w:rsidR="00166733" w:rsidRDefault="00CC298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7E4108A4" w14:textId="77777777" w:rsidR="00166733" w:rsidRDefault="00CC298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1FF584DA" w14:textId="77777777" w:rsidR="00166733" w:rsidRDefault="00CC298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28F660C2" w14:textId="77777777" w:rsidR="00166733" w:rsidRDefault="00CC298C">
      <w:pPr>
        <w:pStyle w:val="afb"/>
        <w:numPr>
          <w:ilvl w:val="1"/>
          <w:numId w:val="14"/>
        </w:numPr>
        <w:rPr>
          <w:rFonts w:eastAsia="SimSun"/>
          <w:lang w:eastAsia="zh-CN"/>
        </w:rPr>
      </w:pPr>
      <w:r>
        <w:rPr>
          <w:rFonts w:eastAsia="SimSun"/>
          <w:lang w:eastAsia="zh-CN"/>
        </w:rPr>
        <w:t>Reuse FR2 PRACH configuration tables for 52.6–71 GHz.</w:t>
      </w:r>
    </w:p>
    <w:p w14:paraId="0EEAC9D9" w14:textId="77777777" w:rsidR="00166733" w:rsidRDefault="00CC298C">
      <w:pPr>
        <w:pStyle w:val="afb"/>
        <w:numPr>
          <w:ilvl w:val="1"/>
          <w:numId w:val="14"/>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604E355D" w14:textId="77777777" w:rsidR="00166733" w:rsidRDefault="00CC298C">
      <w:pPr>
        <w:pStyle w:val="aa"/>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[15]:</w:t>
      </w:r>
    </w:p>
    <w:p w14:paraId="33621F15" w14:textId="77777777" w:rsidR="00166733" w:rsidRDefault="00CC298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564F2A7D" w14:textId="77777777" w:rsidR="00166733" w:rsidRDefault="00CC298C">
      <w:pPr>
        <w:pStyle w:val="aa"/>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[19]:</w:t>
      </w:r>
    </w:p>
    <w:p w14:paraId="361DF0A7" w14:textId="77777777" w:rsidR="00166733" w:rsidRDefault="00CC298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35A5F815" w14:textId="77777777" w:rsidR="00166733" w:rsidRDefault="00CC298C">
      <w:pPr>
        <w:pStyle w:val="aa"/>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[29]:</w:t>
      </w:r>
    </w:p>
    <w:p w14:paraId="3B2B070F" w14:textId="77777777" w:rsidR="00166733" w:rsidRDefault="00CC298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7CBAA496" w14:textId="77777777" w:rsidR="00166733" w:rsidRDefault="00CC298C">
      <w:pPr>
        <w:pStyle w:val="aa"/>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[30]:</w:t>
      </w:r>
    </w:p>
    <w:p w14:paraId="1F48FC0A" w14:textId="77777777" w:rsidR="00166733" w:rsidRDefault="00CC298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4DF9D4B0" w14:textId="77777777" w:rsidR="00166733" w:rsidRDefault="00CC298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0461419A" w14:textId="77777777" w:rsidR="00166733" w:rsidRDefault="00CC298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221E665F" w14:textId="77777777" w:rsidR="00166733" w:rsidRDefault="00CC298C">
      <w:pPr>
        <w:pStyle w:val="aa"/>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[31]:</w:t>
      </w:r>
    </w:p>
    <w:p w14:paraId="034A118C" w14:textId="77777777" w:rsidR="00166733" w:rsidRDefault="00CC298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B8FE2D4" w14:textId="77777777" w:rsidR="00166733" w:rsidRDefault="00166733">
      <w:pPr>
        <w:pStyle w:val="aa"/>
        <w:spacing w:after="0"/>
        <w:rPr>
          <w:rFonts w:ascii="Times New Roman" w:hAnsi="Times New Roman"/>
          <w:sz w:val="22"/>
          <w:szCs w:val="22"/>
          <w:lang w:eastAsia="zh-CN"/>
        </w:rPr>
      </w:pPr>
    </w:p>
    <w:p w14:paraId="2A7E2A99" w14:textId="0857BFEF" w:rsidR="00F43273" w:rsidRDefault="00F43273" w:rsidP="00F43273">
      <w:pPr>
        <w:pStyle w:val="3"/>
        <w:rPr>
          <w:lang w:eastAsia="zh-CN"/>
        </w:rPr>
      </w:pPr>
      <w:r>
        <w:rPr>
          <w:lang w:eastAsia="zh-CN"/>
        </w:rPr>
        <w:t>2.4.2 Discussions</w:t>
      </w:r>
    </w:p>
    <w:p w14:paraId="18C17CBD" w14:textId="77777777" w:rsidR="0057609B" w:rsidRDefault="0057609B" w:rsidP="0057609B">
      <w:pPr>
        <w:pStyle w:val="5"/>
        <w:rPr>
          <w:lang w:eastAsia="zh-CN"/>
        </w:rPr>
      </w:pPr>
      <w:r w:rsidRPr="0052309C">
        <w:rPr>
          <w:lang w:eastAsia="zh-CN"/>
        </w:rPr>
        <w:t>Moderator Summary of observations and proposals from Contributions:</w:t>
      </w:r>
    </w:p>
    <w:p w14:paraId="2D0B173E"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1D877C85"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71C0A95E" w14:textId="77777777" w:rsidR="00166733" w:rsidRDefault="00166733">
      <w:pPr>
        <w:pStyle w:val="afb"/>
        <w:spacing w:line="256" w:lineRule="auto"/>
        <w:ind w:left="1296"/>
        <w:rPr>
          <w:lang w:eastAsia="zh-CN"/>
        </w:rPr>
      </w:pPr>
    </w:p>
    <w:p w14:paraId="2B12D2AA" w14:textId="77777777" w:rsidR="00166733" w:rsidRDefault="00CC298C" w:rsidP="00C53FC2">
      <w:pPr>
        <w:pStyle w:val="5"/>
        <w:ind w:left="0" w:firstLine="0"/>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691A232C"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287F54"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A97C81" w14:textId="77777777" w:rsidR="00166733" w:rsidRDefault="00CC298C">
            <w:pPr>
              <w:spacing w:after="0"/>
              <w:rPr>
                <w:lang w:val="sv-SE"/>
              </w:rPr>
            </w:pPr>
            <w:r>
              <w:rPr>
                <w:rStyle w:val="af2"/>
                <w:color w:val="000000"/>
                <w:lang w:val="sv-SE"/>
              </w:rPr>
              <w:t>Comments</w:t>
            </w:r>
          </w:p>
        </w:tc>
      </w:tr>
      <w:tr w:rsidR="00166733" w14:paraId="284EA1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445AC" w14:textId="77777777" w:rsidR="00166733" w:rsidRDefault="00CC298C">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46B1A689" w14:textId="77777777" w:rsidR="00166733" w:rsidRDefault="00CC298C">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166733" w14:paraId="372553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47DC9" w14:textId="77777777" w:rsidR="00166733" w:rsidRDefault="00CC298C">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AAA6D06" w14:textId="77777777" w:rsidR="00166733" w:rsidRDefault="00CC298C">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166733" w14:paraId="20592D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A7052" w14:textId="77777777" w:rsidR="00166733" w:rsidRDefault="00CC298C">
            <w:pPr>
              <w:spacing w:after="0"/>
              <w:rPr>
                <w:lang w:val="sv-SE" w:eastAsia="zh-CN"/>
              </w:rPr>
            </w:pPr>
            <w:r>
              <w:rPr>
                <w:lang w:val="sv-SE" w:eastAsia="zh-CN"/>
              </w:rPr>
              <w:t>Lenovo/</w:t>
            </w:r>
          </w:p>
          <w:p w14:paraId="7BB3B31B" w14:textId="77777777" w:rsidR="00166733" w:rsidRDefault="00CC298C">
            <w:pPr>
              <w:spacing w:after="0"/>
              <w:rPr>
                <w:lang w:val="sv-SE" w:eastAsia="zh-CN"/>
              </w:rPr>
            </w:pPr>
            <w:r>
              <w:rPr>
                <w:lang w:val="sv-SE" w:eastAsia="zh-CN"/>
              </w:rPr>
              <w:t>Motorola</w:t>
            </w:r>
          </w:p>
          <w:p w14:paraId="37EB114A" w14:textId="77777777" w:rsidR="00166733" w:rsidRDefault="00CC298C">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0030EBC" w14:textId="77777777" w:rsidR="00166733" w:rsidRDefault="00CC298C">
            <w:pPr>
              <w:overflowPunct/>
              <w:autoSpaceDE/>
              <w:adjustRightInd/>
              <w:spacing w:after="0"/>
              <w:rPr>
                <w:lang w:val="sv-SE" w:eastAsia="zh-CN"/>
              </w:rPr>
            </w:pPr>
            <w:r>
              <w:rPr>
                <w:lang w:val="sv-SE" w:eastAsia="zh-CN"/>
              </w:rPr>
              <w:t>Considering coverage aspects, enhancements to PRACH could be considered</w:t>
            </w:r>
          </w:p>
        </w:tc>
      </w:tr>
      <w:tr w:rsidR="00166733" w14:paraId="71CCBF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BDFF" w14:textId="77777777" w:rsidR="00166733" w:rsidRDefault="00CC298C">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D51AFA8" w14:textId="77777777" w:rsidR="00166733" w:rsidRDefault="00CC298C">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166733" w14:paraId="27E7E5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100F" w14:textId="77777777"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931005E" w14:textId="77777777" w:rsidR="00166733" w:rsidRDefault="00CC298C">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166733" w14:paraId="3F8F20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4C04E" w14:textId="77777777"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32187F" w14:textId="77777777" w:rsidR="00166733" w:rsidRDefault="00CC298C">
            <w:pPr>
              <w:overflowPunct/>
              <w:autoSpaceDE/>
              <w:adjustRightInd/>
              <w:spacing w:after="0"/>
              <w:rPr>
                <w:lang w:val="sv-SE" w:eastAsia="zh-CN"/>
              </w:rPr>
            </w:pPr>
            <w:r>
              <w:rPr>
                <w:lang w:val="sv-SE" w:eastAsia="zh-CN"/>
              </w:rPr>
              <w:t>We support the same numerologies for PRACH and other channels, i.e., 120kHz and 960kHz.</w:t>
            </w:r>
          </w:p>
          <w:p w14:paraId="36E2A7C3" w14:textId="77777777" w:rsidR="00166733" w:rsidRDefault="00CC298C">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304AC5B3" w14:textId="77777777" w:rsidR="00166733" w:rsidRDefault="00CC298C">
            <w:pPr>
              <w:overflowPunct/>
              <w:autoSpaceDE/>
              <w:adjustRightInd/>
              <w:spacing w:after="0"/>
              <w:rPr>
                <w:lang w:val="sv-SE" w:eastAsia="zh-CN"/>
              </w:rPr>
            </w:pPr>
            <w:r>
              <w:rPr>
                <w:lang w:val="sv-SE" w:eastAsia="zh-CN"/>
              </w:rPr>
              <w:t>Also, we don’t see any strong motivation for interaced PRACH.</w:t>
            </w:r>
          </w:p>
        </w:tc>
      </w:tr>
      <w:tr w:rsidR="00166733" w14:paraId="41A430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D32CA" w14:textId="77777777" w:rsidR="00166733" w:rsidRDefault="00CC298C">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2265B3" w14:textId="77777777" w:rsidR="00166733" w:rsidRDefault="00CC298C">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166733" w14:paraId="787405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E2DF3" w14:textId="77777777" w:rsidR="00166733" w:rsidRDefault="00CC298C">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095A8A8" w14:textId="77777777" w:rsidR="00166733" w:rsidRDefault="00CC298C">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166733" w14:paraId="1B6F1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9C298" w14:textId="77777777" w:rsidR="00166733" w:rsidRDefault="00CC298C">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7AFC7E" w14:textId="77777777" w:rsidR="00166733" w:rsidRDefault="00CC298C">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7C3514E2" w14:textId="77777777" w:rsidR="00166733" w:rsidRDefault="00CC298C">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166733" w14:paraId="58B0CD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5A83E" w14:textId="77777777" w:rsidR="00166733" w:rsidRDefault="00CC298C">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41045" w14:textId="77777777" w:rsidR="00166733" w:rsidRDefault="00CC298C">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166733" w14:paraId="36DA76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9EDE6"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0884560"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166733" w14:paraId="0FB90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7512F" w14:textId="77777777" w:rsidR="00166733" w:rsidRDefault="00CC298C">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BF27368" w14:textId="77777777" w:rsidR="00166733" w:rsidRDefault="00CC298C">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0F423606" w14:textId="77777777" w:rsidR="00166733" w:rsidRDefault="00CC298C">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7A1F4477" w14:textId="77777777" w:rsidR="00166733" w:rsidRDefault="00CC298C">
            <w:pPr>
              <w:overflowPunct/>
              <w:autoSpaceDE/>
              <w:adjustRightInd/>
              <w:spacing w:after="0"/>
              <w:rPr>
                <w:lang w:val="sv-SE" w:eastAsia="zh-CN"/>
              </w:rPr>
            </w:pPr>
            <w:r>
              <w:rPr>
                <w:lang w:val="sv-SE" w:eastAsia="zh-CN"/>
              </w:rPr>
              <w:t>Therefore, we prefer to support of the same SCS for PRACH as data/control.</w:t>
            </w:r>
          </w:p>
          <w:p w14:paraId="1C928397" w14:textId="77777777" w:rsidR="00166733" w:rsidRDefault="00CC298C">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3BCF0329" w14:textId="77777777" w:rsidR="00166733" w:rsidRDefault="00CC298C">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410722" w14:paraId="7DDD29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B9CD8" w14:textId="77777777" w:rsidR="00410722" w:rsidRPr="00770FC1" w:rsidRDefault="00410722" w:rsidP="00410722">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4ECDCBE" w14:textId="77777777" w:rsidR="00410722" w:rsidRPr="00770FC1" w:rsidRDefault="00410722" w:rsidP="00410722">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1B1211" w14:paraId="218183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B5AF2" w14:textId="77777777" w:rsidR="001B1211" w:rsidRPr="00F51D5E" w:rsidRDefault="001B1211" w:rsidP="001B1211">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052CC4AB" w14:textId="77777777" w:rsidR="001B1211" w:rsidRPr="00F51D5E" w:rsidRDefault="001B1211" w:rsidP="001B1211">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AB43AE" w14:paraId="74B62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02503" w14:textId="2990EFB9" w:rsidR="00AB43AE" w:rsidRDefault="00AB43AE" w:rsidP="00AB43AE">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BD8BC21" w14:textId="38495AF5" w:rsidR="00AB43AE" w:rsidRDefault="00AB43AE" w:rsidP="00AB43AE">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00AEF098" w14:textId="77777777" w:rsidR="00166733" w:rsidRDefault="00166733">
      <w:pPr>
        <w:pStyle w:val="aa"/>
        <w:spacing w:after="0"/>
        <w:rPr>
          <w:rFonts w:ascii="Times New Roman" w:hAnsi="Times New Roman"/>
          <w:sz w:val="22"/>
          <w:szCs w:val="22"/>
          <w:lang w:val="sv-SE" w:eastAsia="zh-CN"/>
        </w:rPr>
      </w:pPr>
    </w:p>
    <w:p w14:paraId="5250B45C" w14:textId="77777777" w:rsidR="00166733" w:rsidRDefault="00166733">
      <w:pPr>
        <w:pStyle w:val="aa"/>
        <w:spacing w:after="0"/>
        <w:rPr>
          <w:rFonts w:ascii="Times New Roman" w:hAnsi="Times New Roman"/>
          <w:sz w:val="22"/>
          <w:szCs w:val="22"/>
          <w:lang w:eastAsia="zh-CN"/>
        </w:rPr>
      </w:pPr>
    </w:p>
    <w:p w14:paraId="2A2701A9" w14:textId="77777777" w:rsidR="00C53FC2" w:rsidRPr="009B11F3" w:rsidRDefault="00C53FC2" w:rsidP="00C53FC2">
      <w:pPr>
        <w:pStyle w:val="5"/>
        <w:rPr>
          <w:lang w:eastAsia="zh-CN"/>
        </w:rPr>
      </w:pPr>
      <w:r w:rsidRPr="009B11F3">
        <w:rPr>
          <w:lang w:eastAsia="zh-CN"/>
        </w:rPr>
        <w:t xml:space="preserve">Moderator summary of </w:t>
      </w:r>
      <w:r>
        <w:rPr>
          <w:lang w:eastAsia="zh-CN"/>
        </w:rPr>
        <w:t>comments received</w:t>
      </w:r>
      <w:r w:rsidRPr="009B11F3">
        <w:rPr>
          <w:lang w:eastAsia="zh-CN"/>
        </w:rPr>
        <w:t>:</w:t>
      </w:r>
    </w:p>
    <w:p w14:paraId="7D240FA7" w14:textId="6C2EAC7E" w:rsidR="00166733" w:rsidRDefault="003D3DAC" w:rsidP="001C5CDE">
      <w:pPr>
        <w:pStyle w:val="aa"/>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w:t>
      </w:r>
      <w:r w:rsidR="00235B7B">
        <w:rPr>
          <w:rFonts w:ascii="Times New Roman" w:hAnsi="Times New Roman"/>
          <w:sz w:val="22"/>
          <w:szCs w:val="22"/>
          <w:lang w:eastAsia="zh-CN"/>
        </w:rPr>
        <w:t xml:space="preserve"> to benefit from higher transmit power when </w:t>
      </w:r>
      <w:r w:rsidR="00410FE0">
        <w:rPr>
          <w:rFonts w:ascii="Times New Roman" w:hAnsi="Times New Roman"/>
          <w:sz w:val="22"/>
          <w:szCs w:val="22"/>
          <w:lang w:eastAsia="zh-CN"/>
        </w:rPr>
        <w:t>PSD limits apply.</w:t>
      </w:r>
    </w:p>
    <w:p w14:paraId="7E37DBC6" w14:textId="11C81D22" w:rsidR="00A71442" w:rsidRDefault="00A71442" w:rsidP="001C5CDE">
      <w:pPr>
        <w:pStyle w:val="aa"/>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w:t>
      </w:r>
      <w:r w:rsidR="00B446DE">
        <w:rPr>
          <w:rFonts w:ascii="Times New Roman" w:hAnsi="Times New Roman"/>
          <w:sz w:val="22"/>
          <w:szCs w:val="22"/>
          <w:lang w:eastAsia="zh-CN"/>
        </w:rPr>
        <w:t xml:space="preserve"> to aid LBT.</w:t>
      </w:r>
    </w:p>
    <w:p w14:paraId="45125AAC" w14:textId="54FDEEC1" w:rsidR="00B446DE" w:rsidRDefault="00B446DE" w:rsidP="001C5CDE">
      <w:pPr>
        <w:pStyle w:val="aa"/>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2CBD41A6" w14:textId="13340CF9" w:rsidR="00793BBF" w:rsidRDefault="00793BBF" w:rsidP="001C5CDE">
      <w:pPr>
        <w:pStyle w:val="aa"/>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4EE26135" w14:textId="14E09F89" w:rsidR="0061464C" w:rsidRDefault="0061464C" w:rsidP="001C5CDE">
      <w:pPr>
        <w:pStyle w:val="aa"/>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commented that 120 kHz PRACH </w:t>
      </w:r>
      <w:r w:rsidR="009B02E9">
        <w:rPr>
          <w:rFonts w:ascii="Times New Roman" w:hAnsi="Times New Roman"/>
          <w:sz w:val="22"/>
          <w:szCs w:val="22"/>
          <w:lang w:eastAsia="zh-CN"/>
        </w:rPr>
        <w:t>would be sufficient even if other channel may use different subcarrier spacing.</w:t>
      </w:r>
    </w:p>
    <w:p w14:paraId="26476221" w14:textId="77777777" w:rsidR="00C53FC2" w:rsidRDefault="00C53FC2">
      <w:pPr>
        <w:pStyle w:val="aa"/>
        <w:spacing w:after="0"/>
        <w:rPr>
          <w:rFonts w:ascii="Times New Roman" w:hAnsi="Times New Roman"/>
          <w:sz w:val="22"/>
          <w:szCs w:val="22"/>
          <w:lang w:eastAsia="zh-CN"/>
        </w:rPr>
      </w:pPr>
    </w:p>
    <w:p w14:paraId="6B7963FD" w14:textId="6DBBCA48" w:rsidR="00166733" w:rsidRDefault="00166733">
      <w:pPr>
        <w:pStyle w:val="aa"/>
        <w:spacing w:after="0"/>
        <w:rPr>
          <w:rFonts w:ascii="Times New Roman" w:hAnsi="Times New Roman"/>
          <w:sz w:val="22"/>
          <w:szCs w:val="22"/>
          <w:lang w:eastAsia="zh-CN"/>
        </w:rPr>
      </w:pPr>
    </w:p>
    <w:p w14:paraId="410C8D46" w14:textId="77777777" w:rsidR="004004AF" w:rsidRDefault="004004AF" w:rsidP="004004AF">
      <w:pPr>
        <w:pStyle w:val="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2ED5DBA3" w14:textId="77777777" w:rsidR="00F77734" w:rsidRPr="001021B7" w:rsidRDefault="00F77734" w:rsidP="00F77734">
      <w:pPr>
        <w:rPr>
          <w:sz w:val="22"/>
          <w:szCs w:val="22"/>
          <w:lang w:val="en-GB" w:eastAsia="zh-CN"/>
        </w:rPr>
      </w:pPr>
      <w:r w:rsidRPr="001021B7">
        <w:rPr>
          <w:sz w:val="22"/>
          <w:szCs w:val="22"/>
          <w:lang w:val="en-GB" w:eastAsia="zh-CN"/>
        </w:rPr>
        <w:t>Based on discussions above, moderator has put together some bullets that could be used for further discussion and conclusions/observations.</w:t>
      </w:r>
      <w:r>
        <w:rPr>
          <w:sz w:val="22"/>
          <w:szCs w:val="22"/>
          <w:lang w:val="en-GB" w:eastAsia="zh-CN"/>
        </w:rPr>
        <w:t xml:space="preserve"> If there are other statement that companies believe would be useful to conclude and agree, please provide your suggestions as well.</w:t>
      </w:r>
    </w:p>
    <w:p w14:paraId="7E0D688D" w14:textId="3296F73B" w:rsidR="0009165C" w:rsidRDefault="00980D2B" w:rsidP="00F77734">
      <w:pPr>
        <w:pStyle w:val="aa"/>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order to benefit from higher transmit power </w:t>
      </w:r>
      <w:r w:rsidR="0046757B">
        <w:rPr>
          <w:rFonts w:ascii="Times New Roman" w:hAnsi="Times New Roman"/>
          <w:sz w:val="22"/>
          <w:szCs w:val="22"/>
          <w:lang w:eastAsia="zh-CN"/>
        </w:rPr>
        <w:t xml:space="preserve">when maximum PSD </w:t>
      </w:r>
      <w:r>
        <w:rPr>
          <w:rFonts w:ascii="Times New Roman" w:hAnsi="Times New Roman"/>
          <w:sz w:val="22"/>
          <w:szCs w:val="22"/>
          <w:lang w:eastAsia="zh-CN"/>
        </w:rPr>
        <w:t>regulatory requirements</w:t>
      </w:r>
      <w:r w:rsidR="0046757B">
        <w:rPr>
          <w:rFonts w:ascii="Times New Roman" w:hAnsi="Times New Roman"/>
          <w:sz w:val="22"/>
          <w:szCs w:val="22"/>
          <w:lang w:eastAsia="zh-CN"/>
        </w:rPr>
        <w:t xml:space="preserve"> exist, </w:t>
      </w:r>
      <w:r w:rsidR="0009165C">
        <w:rPr>
          <w:rFonts w:ascii="Times New Roman" w:hAnsi="Times New Roman"/>
          <w:sz w:val="22"/>
          <w:szCs w:val="22"/>
          <w:lang w:eastAsia="zh-CN"/>
        </w:rPr>
        <w:t xml:space="preserve">RAN1 recommends support of </w:t>
      </w:r>
      <w:r w:rsidR="00726607">
        <w:rPr>
          <w:rFonts w:ascii="Times New Roman" w:hAnsi="Times New Roman"/>
          <w:sz w:val="22"/>
          <w:szCs w:val="22"/>
          <w:lang w:eastAsia="zh-CN"/>
        </w:rPr>
        <w:t>longer PRACH sequence lengths</w:t>
      </w:r>
      <w:r w:rsidR="00892396">
        <w:rPr>
          <w:rFonts w:ascii="Times New Roman" w:hAnsi="Times New Roman"/>
          <w:sz w:val="22"/>
          <w:szCs w:val="22"/>
          <w:lang w:eastAsia="zh-CN"/>
        </w:rPr>
        <w:t>, L=571 and L=1151, defined in Rel-16 NR specification</w:t>
      </w:r>
      <w:r w:rsidR="0046757B">
        <w:rPr>
          <w:rFonts w:ascii="Times New Roman" w:hAnsi="Times New Roman"/>
          <w:sz w:val="22"/>
          <w:szCs w:val="22"/>
          <w:lang w:eastAsia="zh-CN"/>
        </w:rPr>
        <w:t>, to be used for NR operating in 52.6 GHz to 71 GHz.</w:t>
      </w:r>
    </w:p>
    <w:p w14:paraId="5D57C9EA" w14:textId="5729EA46" w:rsidR="00F77734" w:rsidRDefault="009B02E9" w:rsidP="00F77734">
      <w:pPr>
        <w:pStyle w:val="aa"/>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RAN1 recommends </w:t>
      </w:r>
      <w:r w:rsidR="0009165C">
        <w:rPr>
          <w:rFonts w:ascii="Times New Roman" w:hAnsi="Times New Roman"/>
          <w:sz w:val="22"/>
          <w:szCs w:val="22"/>
          <w:lang w:eastAsia="zh-CN"/>
        </w:rPr>
        <w:t>not specifying interlace design for PRACH for NR operating in 52.6 GHz to 71 GHz.</w:t>
      </w:r>
    </w:p>
    <w:p w14:paraId="2AB6F195" w14:textId="40A02C05" w:rsidR="00F77734" w:rsidRDefault="0046757B" w:rsidP="00F77734">
      <w:pPr>
        <w:pStyle w:val="aa"/>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RAN1 recommends support of non-con</w:t>
      </w:r>
      <w:r w:rsidR="00B42AFE">
        <w:rPr>
          <w:rFonts w:ascii="Times New Roman" w:hAnsi="Times New Roman"/>
          <w:sz w:val="22"/>
          <w:szCs w:val="22"/>
          <w:lang w:eastAsia="zh-CN"/>
        </w:rPr>
        <w:t>secutive RACH occasion configurations to aid LBT processes.</w:t>
      </w:r>
    </w:p>
    <w:p w14:paraId="586789E8" w14:textId="3AA50526" w:rsidR="00DF20DC" w:rsidRDefault="00DF20DC" w:rsidP="00DF20DC">
      <w:pPr>
        <w:pStyle w:val="aa"/>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r w:rsidR="002922AE">
        <w:rPr>
          <w:rFonts w:ascii="Times New Roman" w:hAnsi="Times New Roman"/>
          <w:sz w:val="22"/>
          <w:szCs w:val="22"/>
          <w:lang w:eastAsia="zh-CN"/>
        </w:rPr>
        <w:t xml:space="preserve">that </w:t>
      </w:r>
      <w:r>
        <w:rPr>
          <w:rFonts w:ascii="Times New Roman" w:hAnsi="Times New Roman"/>
          <w:sz w:val="22"/>
          <w:szCs w:val="22"/>
          <w:lang w:eastAsia="zh-CN"/>
        </w:rPr>
        <w:t>PRACH SCS selection should consider SCS of data/control channels and enablement of single subcarrier spacing operation.</w:t>
      </w:r>
    </w:p>
    <w:p w14:paraId="17227E8D" w14:textId="7ADA441E" w:rsidR="00DF20DC" w:rsidRDefault="00DF20DC" w:rsidP="00DF20DC">
      <w:pPr>
        <w:pStyle w:val="aa"/>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r w:rsidR="002922AE">
        <w:rPr>
          <w:rFonts w:ascii="Times New Roman" w:hAnsi="Times New Roman"/>
          <w:sz w:val="22"/>
          <w:szCs w:val="22"/>
          <w:lang w:eastAsia="zh-CN"/>
        </w:rPr>
        <w:t xml:space="preserve">that </w:t>
      </w:r>
      <w:r>
        <w:rPr>
          <w:rFonts w:ascii="Times New Roman" w:hAnsi="Times New Roman"/>
          <w:sz w:val="22"/>
          <w:szCs w:val="22"/>
          <w:lang w:eastAsia="zh-CN"/>
        </w:rPr>
        <w:t xml:space="preserve">120 kHz SCS for PRACH (even if data/control channel may have different SCS) may be sufficient to support </w:t>
      </w:r>
      <w:r w:rsidR="002922AE">
        <w:rPr>
          <w:rFonts w:ascii="Times New Roman" w:hAnsi="Times New Roman"/>
          <w:sz w:val="22"/>
          <w:szCs w:val="22"/>
          <w:lang w:eastAsia="zh-CN"/>
        </w:rPr>
        <w:t>NR operating in 52.6 GHz to 71 GHz</w:t>
      </w:r>
      <w:r>
        <w:rPr>
          <w:rFonts w:ascii="Times New Roman" w:hAnsi="Times New Roman"/>
          <w:sz w:val="22"/>
          <w:szCs w:val="22"/>
          <w:lang w:eastAsia="zh-CN"/>
        </w:rPr>
        <w:t>.</w:t>
      </w:r>
    </w:p>
    <w:p w14:paraId="475E9906" w14:textId="77777777" w:rsidR="00F77734" w:rsidRDefault="00F77734" w:rsidP="00F77734">
      <w:pPr>
        <w:pStyle w:val="aa"/>
        <w:spacing w:after="0"/>
        <w:rPr>
          <w:rFonts w:ascii="Times New Roman" w:hAnsi="Times New Roman"/>
          <w:sz w:val="22"/>
          <w:szCs w:val="22"/>
          <w:lang w:eastAsia="zh-CN"/>
        </w:rPr>
      </w:pPr>
    </w:p>
    <w:p w14:paraId="1321685A" w14:textId="77777777" w:rsidR="00F77734" w:rsidRDefault="00F77734" w:rsidP="00F77734">
      <w:pPr>
        <w:pStyle w:val="aa"/>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F77734" w14:paraId="6247A102" w14:textId="77777777" w:rsidTr="009543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AD1120" w14:textId="77777777" w:rsidR="00F77734" w:rsidRDefault="00F77734"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176B698" w14:textId="77777777" w:rsidR="00F77734" w:rsidRDefault="00F77734" w:rsidP="0095433D">
            <w:pPr>
              <w:spacing w:after="0"/>
              <w:rPr>
                <w:lang w:val="sv-SE"/>
              </w:rPr>
            </w:pPr>
            <w:r>
              <w:rPr>
                <w:rStyle w:val="af2"/>
                <w:color w:val="000000"/>
                <w:lang w:val="sv-SE"/>
              </w:rPr>
              <w:t>Comments</w:t>
            </w:r>
          </w:p>
        </w:tc>
      </w:tr>
      <w:tr w:rsidR="00F77734" w14:paraId="51AB0D95"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F8C7FA" w14:textId="77777777" w:rsidR="00F77734" w:rsidRDefault="00F77734" w:rsidP="009543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31CC480" w14:textId="77777777" w:rsidR="00F77734" w:rsidRDefault="00F77734" w:rsidP="0095433D">
            <w:pPr>
              <w:overflowPunct/>
              <w:autoSpaceDE/>
              <w:adjustRightInd/>
              <w:spacing w:after="0"/>
              <w:rPr>
                <w:lang w:val="sv-SE" w:eastAsia="zh-CN"/>
              </w:rPr>
            </w:pPr>
          </w:p>
        </w:tc>
      </w:tr>
    </w:tbl>
    <w:p w14:paraId="2A34F7FA" w14:textId="77777777" w:rsidR="00F77734" w:rsidRDefault="00F77734" w:rsidP="00F77734">
      <w:pPr>
        <w:pStyle w:val="aa"/>
        <w:spacing w:after="0"/>
        <w:rPr>
          <w:rFonts w:ascii="Times New Roman" w:hAnsi="Times New Roman"/>
          <w:sz w:val="22"/>
          <w:szCs w:val="22"/>
          <w:lang w:val="sv-SE" w:eastAsia="zh-CN"/>
        </w:rPr>
      </w:pPr>
    </w:p>
    <w:p w14:paraId="4D1A0C68" w14:textId="77777777" w:rsidR="00F77734" w:rsidRDefault="00F77734" w:rsidP="00F77734">
      <w:pPr>
        <w:pStyle w:val="aa"/>
        <w:spacing w:after="0"/>
        <w:rPr>
          <w:rFonts w:ascii="Times New Roman" w:hAnsi="Times New Roman"/>
          <w:sz w:val="22"/>
          <w:szCs w:val="22"/>
          <w:lang w:val="sv-SE" w:eastAsia="zh-CN"/>
        </w:rPr>
      </w:pPr>
    </w:p>
    <w:p w14:paraId="584C1A99" w14:textId="7AA555E4" w:rsidR="004004AF" w:rsidRDefault="004004AF">
      <w:pPr>
        <w:pStyle w:val="aa"/>
        <w:spacing w:after="0"/>
        <w:rPr>
          <w:rFonts w:ascii="Times New Roman" w:hAnsi="Times New Roman"/>
          <w:sz w:val="22"/>
          <w:szCs w:val="22"/>
          <w:lang w:eastAsia="zh-CN"/>
        </w:rPr>
      </w:pPr>
    </w:p>
    <w:p w14:paraId="33DD04C3" w14:textId="77777777" w:rsidR="004004AF" w:rsidRDefault="004004AF">
      <w:pPr>
        <w:pStyle w:val="aa"/>
        <w:spacing w:after="0"/>
        <w:rPr>
          <w:rFonts w:ascii="Times New Roman" w:hAnsi="Times New Roman"/>
          <w:sz w:val="22"/>
          <w:szCs w:val="22"/>
          <w:lang w:eastAsia="zh-CN"/>
        </w:rPr>
      </w:pPr>
    </w:p>
    <w:p w14:paraId="2AFDD786" w14:textId="77777777" w:rsidR="00166733" w:rsidRDefault="00CC298C">
      <w:pPr>
        <w:pStyle w:val="2"/>
        <w:rPr>
          <w:lang w:eastAsia="zh-CN"/>
        </w:rPr>
      </w:pPr>
      <w:r>
        <w:rPr>
          <w:lang w:eastAsia="zh-CN"/>
        </w:rPr>
        <w:t>2.5 PDCCH</w:t>
      </w:r>
    </w:p>
    <w:p w14:paraId="6741F7D5" w14:textId="15DE5D24" w:rsidR="00166733" w:rsidRDefault="00CC298C">
      <w:pPr>
        <w:pStyle w:val="3"/>
        <w:rPr>
          <w:lang w:eastAsia="zh-CN"/>
        </w:rPr>
      </w:pPr>
      <w:r>
        <w:rPr>
          <w:lang w:eastAsia="zh-CN"/>
        </w:rPr>
        <w:t>2.5.1 PDCCH</w:t>
      </w:r>
      <w:r w:rsidR="006E73FD">
        <w:rPr>
          <w:lang w:eastAsia="zh-CN"/>
        </w:rPr>
        <w:t xml:space="preserve"> - Observations and Proposals from Contributions</w:t>
      </w:r>
    </w:p>
    <w:p w14:paraId="68CDA382"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3406991B"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C2C6357"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4DEC0C32"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39CC349"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5FFCC1A7"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7E9E0080"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0E8630BB" w14:textId="77777777" w:rsidR="00166733" w:rsidRDefault="00CC298C">
      <w:pPr>
        <w:pStyle w:val="afb"/>
        <w:numPr>
          <w:ilvl w:val="1"/>
          <w:numId w:val="10"/>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4D081DB8"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4B6906FE"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F26601B" w14:textId="77777777" w:rsidR="00166733" w:rsidRDefault="00166733">
      <w:pPr>
        <w:pStyle w:val="aa"/>
        <w:spacing w:after="0"/>
        <w:rPr>
          <w:rFonts w:ascii="Times New Roman" w:hAnsi="Times New Roman"/>
          <w:sz w:val="22"/>
          <w:szCs w:val="22"/>
          <w:lang w:eastAsia="zh-CN"/>
        </w:rPr>
      </w:pPr>
    </w:p>
    <w:p w14:paraId="7E41EDF5" w14:textId="77777777" w:rsidR="00166733" w:rsidRDefault="00166733">
      <w:pPr>
        <w:pStyle w:val="aa"/>
        <w:spacing w:after="0"/>
        <w:rPr>
          <w:rFonts w:ascii="Times New Roman" w:hAnsi="Times New Roman"/>
          <w:sz w:val="22"/>
          <w:szCs w:val="22"/>
          <w:lang w:eastAsia="zh-CN"/>
        </w:rPr>
      </w:pPr>
    </w:p>
    <w:p w14:paraId="4252BD79" w14:textId="5CA3F24E" w:rsidR="00166733" w:rsidRDefault="00CC298C">
      <w:pPr>
        <w:pStyle w:val="3"/>
        <w:rPr>
          <w:lang w:eastAsia="zh-CN"/>
        </w:rPr>
      </w:pPr>
      <w:r>
        <w:rPr>
          <w:lang w:eastAsia="zh-CN"/>
        </w:rPr>
        <w:t>2.5.2 PDCCH Monitoring</w:t>
      </w:r>
      <w:r w:rsidR="006E73FD">
        <w:rPr>
          <w:lang w:eastAsia="zh-CN"/>
        </w:rPr>
        <w:t xml:space="preserve"> - Observations and Proposals from Contributions</w:t>
      </w:r>
    </w:p>
    <w:p w14:paraId="7B3BB354"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3C5B9EB1"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21E3CBD6"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3B0F9AEC"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60B722D4"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C009B6"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1E417E22"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5190B14C"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36EE8D5F"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78B24A67"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6ADD49E6"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4668FFC1"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5286B0D"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3A9FA6B1"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19CAAD65"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0F6AAE0C"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0AA3B83D"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13: To reduce PDCCH monitoring complexity, reduce the limits per slot or define PDCCH monitoring </w:t>
      </w:r>
      <w:proofErr w:type="gramStart"/>
      <w:r>
        <w:rPr>
          <w:rFonts w:ascii="Times New Roman" w:hAnsi="Times New Roman"/>
          <w:sz w:val="22"/>
          <w:szCs w:val="22"/>
          <w:lang w:eastAsia="zh-CN"/>
        </w:rPr>
        <w:t>limits  over</w:t>
      </w:r>
      <w:proofErr w:type="gramEnd"/>
      <w:r>
        <w:rPr>
          <w:rFonts w:ascii="Times New Roman" w:hAnsi="Times New Roman"/>
          <w:sz w:val="22"/>
          <w:szCs w:val="22"/>
          <w:lang w:eastAsia="zh-CN"/>
        </w:rPr>
        <w:t xml:space="preserve"> a group of slots.</w:t>
      </w:r>
    </w:p>
    <w:p w14:paraId="45DFA047"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14: Use beam cycling to improve the coverage of PDCCH with gaps between CORESETs to account for any beam-switching times.</w:t>
      </w:r>
    </w:p>
    <w:p w14:paraId="2F148C66"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14:paraId="425AFF45"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37FFC838"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6AB0D120"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1C53AF17"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5170BF80"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 xml:space="preserve">=1 and </w:t>
      </w:r>
      <w:proofErr w:type="spellStart"/>
      <w:r>
        <w:rPr>
          <w:rFonts w:ascii="Times New Roman" w:hAnsi="Times New Roman"/>
          <w:sz w:val="22"/>
          <w:szCs w:val="22"/>
          <w:lang w:eastAsia="zh-CN"/>
        </w:rPr>
        <w:t>Ts</w:t>
      </w:r>
      <w:proofErr w:type="spellEnd"/>
      <w:r>
        <w:rPr>
          <w:rFonts w:ascii="Times New Roman" w:hAnsi="Times New Roman"/>
          <w:sz w:val="22"/>
          <w:szCs w:val="22"/>
          <w:lang w:eastAsia="zh-CN"/>
        </w:rPr>
        <w:t>&gt;1 in search space set configuration</w:t>
      </w:r>
    </w:p>
    <w:p w14:paraId="6D6F698A"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6630BD61"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76DE21F4"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42C9872D"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485394CD"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498052F1" w14:textId="77777777" w:rsidR="00166733" w:rsidRDefault="00166733">
      <w:pPr>
        <w:pStyle w:val="aa"/>
        <w:spacing w:after="0"/>
        <w:ind w:left="1440"/>
        <w:rPr>
          <w:rFonts w:ascii="Times New Roman" w:hAnsi="Times New Roman"/>
          <w:sz w:val="22"/>
          <w:szCs w:val="22"/>
          <w:lang w:eastAsia="zh-CN"/>
        </w:rPr>
      </w:pPr>
    </w:p>
    <w:p w14:paraId="7164C5E4" w14:textId="77777777" w:rsidR="00166733" w:rsidRDefault="00166733">
      <w:pPr>
        <w:pStyle w:val="aa"/>
        <w:spacing w:after="0"/>
        <w:ind w:left="1440"/>
        <w:rPr>
          <w:rFonts w:ascii="Times New Roman" w:hAnsi="Times New Roman"/>
          <w:sz w:val="22"/>
          <w:szCs w:val="22"/>
          <w:lang w:eastAsia="zh-CN"/>
        </w:rPr>
      </w:pPr>
    </w:p>
    <w:p w14:paraId="4208A960" w14:textId="77777777" w:rsidR="00166733" w:rsidRDefault="00166733">
      <w:pPr>
        <w:pStyle w:val="aa"/>
        <w:spacing w:after="0"/>
        <w:ind w:left="1440"/>
        <w:rPr>
          <w:rFonts w:ascii="Times New Roman" w:hAnsi="Times New Roman"/>
          <w:sz w:val="22"/>
          <w:szCs w:val="22"/>
          <w:lang w:eastAsia="zh-CN"/>
        </w:rPr>
      </w:pPr>
    </w:p>
    <w:p w14:paraId="615690EE" w14:textId="6C94ABBE" w:rsidR="00166733" w:rsidRDefault="00CC298C">
      <w:pPr>
        <w:pStyle w:val="3"/>
        <w:rPr>
          <w:lang w:eastAsia="zh-CN"/>
        </w:rPr>
      </w:pPr>
      <w:r>
        <w:rPr>
          <w:lang w:eastAsia="zh-CN"/>
        </w:rPr>
        <w:t>2.5.3 DCI Formats</w:t>
      </w:r>
      <w:r w:rsidR="006E73FD">
        <w:rPr>
          <w:lang w:eastAsia="zh-CN"/>
        </w:rPr>
        <w:t xml:space="preserve"> - Observations and Proposals from Contributions</w:t>
      </w:r>
    </w:p>
    <w:p w14:paraId="7529F90C"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66442EC1"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0C28372"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1398462"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6986085"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0EBB9BA5"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E4ECDCD"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[6]:</w:t>
      </w:r>
    </w:p>
    <w:p w14:paraId="403A088A"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0D667286"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2E4430BC"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090E5CAA"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07059A5C"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7CFF8287"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713F5D57"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26ECCCD1"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57A2B4A"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1ADBAD05" w14:textId="77777777" w:rsidR="00166733" w:rsidRDefault="00CC298C">
      <w:pPr>
        <w:pStyle w:val="afb"/>
        <w:numPr>
          <w:ilvl w:val="1"/>
          <w:numId w:val="10"/>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8896B4F"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AE6B560"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FC91180"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2FB10503"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351A0FB2"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[28]:</w:t>
      </w:r>
    </w:p>
    <w:p w14:paraId="43D8DDB4"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71BE2B83"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27983ABA"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1611A80C" w14:textId="77777777" w:rsidR="00166733" w:rsidRDefault="00166733">
      <w:pPr>
        <w:pStyle w:val="aa"/>
        <w:spacing w:after="0"/>
        <w:rPr>
          <w:rFonts w:ascii="Times New Roman" w:hAnsi="Times New Roman"/>
          <w:sz w:val="22"/>
          <w:szCs w:val="22"/>
          <w:lang w:eastAsia="zh-CN"/>
        </w:rPr>
      </w:pPr>
    </w:p>
    <w:p w14:paraId="3E6889DC" w14:textId="48E75A4A" w:rsidR="00166733" w:rsidRDefault="00166733">
      <w:pPr>
        <w:pStyle w:val="afb"/>
        <w:spacing w:line="256" w:lineRule="auto"/>
        <w:ind w:left="1296"/>
        <w:rPr>
          <w:lang w:eastAsia="zh-CN"/>
        </w:rPr>
      </w:pPr>
    </w:p>
    <w:p w14:paraId="2F8CFC29" w14:textId="16750B86" w:rsidR="00A91A4B" w:rsidRDefault="00A91A4B" w:rsidP="00A91A4B">
      <w:pPr>
        <w:pStyle w:val="3"/>
        <w:rPr>
          <w:lang w:eastAsia="zh-CN"/>
        </w:rPr>
      </w:pPr>
      <w:r>
        <w:rPr>
          <w:lang w:eastAsia="zh-CN"/>
        </w:rPr>
        <w:t>2.5.4 Discussions</w:t>
      </w:r>
    </w:p>
    <w:p w14:paraId="25876185" w14:textId="77777777" w:rsidR="007170A2" w:rsidRDefault="007170A2" w:rsidP="007170A2">
      <w:pPr>
        <w:pStyle w:val="5"/>
        <w:rPr>
          <w:lang w:eastAsia="zh-CN"/>
        </w:rPr>
      </w:pPr>
      <w:r w:rsidRPr="0052309C">
        <w:rPr>
          <w:lang w:eastAsia="zh-CN"/>
        </w:rPr>
        <w:t>Moderator Summary of observations and proposals from Contributions:</w:t>
      </w:r>
    </w:p>
    <w:p w14:paraId="2B5A3187" w14:textId="326FA31A" w:rsidR="00B4087F" w:rsidRDefault="00B4087F" w:rsidP="00B4087F">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7FD0DE74" w14:textId="5C886A2A" w:rsidR="007E084D" w:rsidRDefault="007E084D" w:rsidP="00B4087F">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r w:rsidR="001875E6">
        <w:rPr>
          <w:rFonts w:ascii="Times New Roman" w:hAnsi="Times New Roman"/>
          <w:sz w:val="22"/>
          <w:szCs w:val="22"/>
          <w:lang w:eastAsia="zh-CN"/>
        </w:rPr>
        <w:t xml:space="preserve">discussed PDCCH monitoring issue for larger subcarrier spacing and need to </w:t>
      </w:r>
      <w:r w:rsidR="00E30A28">
        <w:rPr>
          <w:rFonts w:ascii="Times New Roman" w:hAnsi="Times New Roman"/>
          <w:sz w:val="22"/>
          <w:szCs w:val="22"/>
          <w:lang w:eastAsia="zh-CN"/>
        </w:rPr>
        <w:t xml:space="preserve">provide enhancements to conserve UE </w:t>
      </w:r>
      <w:r w:rsidR="00CF2249">
        <w:rPr>
          <w:rFonts w:ascii="Times New Roman" w:hAnsi="Times New Roman"/>
          <w:sz w:val="22"/>
          <w:szCs w:val="22"/>
          <w:lang w:eastAsia="zh-CN"/>
        </w:rPr>
        <w:t>complexity/</w:t>
      </w:r>
      <w:r w:rsidR="00E30A28">
        <w:rPr>
          <w:rFonts w:ascii="Times New Roman" w:hAnsi="Times New Roman"/>
          <w:sz w:val="22"/>
          <w:szCs w:val="22"/>
          <w:lang w:eastAsia="zh-CN"/>
        </w:rPr>
        <w:t>power.</w:t>
      </w:r>
    </w:p>
    <w:p w14:paraId="3775F133" w14:textId="4170AC5E" w:rsidR="00CF2249" w:rsidRPr="00CF2249" w:rsidRDefault="00CF2249" w:rsidP="00D50EB8">
      <w:pPr>
        <w:pStyle w:val="aa"/>
        <w:numPr>
          <w:ilvl w:val="0"/>
          <w:numId w:val="7"/>
        </w:numPr>
        <w:spacing w:after="0"/>
        <w:rPr>
          <w:sz w:val="22"/>
          <w:szCs w:val="22"/>
          <w:lang w:eastAsia="zh-CN"/>
        </w:rPr>
      </w:pPr>
      <w:r>
        <w:rPr>
          <w:rFonts w:ascii="Times New Roman" w:hAnsi="Times New Roman"/>
          <w:sz w:val="22"/>
          <w:szCs w:val="22"/>
          <w:lang w:eastAsia="zh-CN"/>
        </w:rPr>
        <w:t xml:space="preserve">One company noted that it may </w:t>
      </w:r>
      <w:r w:rsidRPr="00CF2249">
        <w:rPr>
          <w:rFonts w:ascii="Times New Roman" w:hAnsi="Times New Roman"/>
          <w:sz w:val="22"/>
          <w:szCs w:val="22"/>
          <w:lang w:eastAsia="zh-CN"/>
        </w:rPr>
        <w:t xml:space="preserve">be </w:t>
      </w:r>
      <w:r w:rsidRPr="00CF2249">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3E2AD3DF" w14:textId="77777777" w:rsidR="00B4087F" w:rsidRDefault="00B4087F" w:rsidP="00B4087F">
      <w:pPr>
        <w:pStyle w:val="aa"/>
        <w:spacing w:after="0"/>
        <w:ind w:left="1440"/>
        <w:rPr>
          <w:rFonts w:ascii="Times New Roman" w:hAnsi="Times New Roman"/>
          <w:sz w:val="22"/>
          <w:szCs w:val="22"/>
          <w:lang w:eastAsia="zh-CN"/>
        </w:rPr>
      </w:pPr>
    </w:p>
    <w:p w14:paraId="3ED613C2" w14:textId="2E489A6C" w:rsidR="00ED440C" w:rsidRDefault="00ED440C" w:rsidP="00ED440C">
      <w:pPr>
        <w:pStyle w:val="5"/>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D440C" w14:paraId="61B2D144"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5C0D424" w14:textId="77777777" w:rsidR="00ED440C" w:rsidRDefault="00ED440C"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973AAD" w14:textId="77777777" w:rsidR="00ED440C" w:rsidRDefault="00ED440C" w:rsidP="0095433D">
            <w:pPr>
              <w:spacing w:after="0"/>
              <w:rPr>
                <w:lang w:val="sv-SE"/>
              </w:rPr>
            </w:pPr>
            <w:r>
              <w:rPr>
                <w:rStyle w:val="af2"/>
                <w:color w:val="000000"/>
                <w:lang w:val="sv-SE"/>
              </w:rPr>
              <w:t>Comments</w:t>
            </w:r>
          </w:p>
        </w:tc>
      </w:tr>
      <w:tr w:rsidR="00ED440C" w14:paraId="0A81F2F8"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166A" w14:textId="77777777" w:rsidR="00ED440C" w:rsidRDefault="00ED440C" w:rsidP="0095433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4FABE4" w14:textId="77777777" w:rsidR="00ED440C" w:rsidRDefault="00ED440C" w:rsidP="0095433D">
            <w:pPr>
              <w:overflowPunct/>
              <w:autoSpaceDE/>
              <w:adjustRightInd/>
              <w:spacing w:after="0"/>
              <w:rPr>
                <w:lang w:val="sv-SE" w:eastAsia="zh-CN"/>
              </w:rPr>
            </w:pPr>
            <w:r>
              <w:rPr>
                <w:lang w:val="sv-SE" w:eastAsia="zh-CN"/>
              </w:rPr>
              <w:t>The use of  SCS (240kHz) can provide enough coverage for PDCCH.</w:t>
            </w:r>
          </w:p>
        </w:tc>
      </w:tr>
      <w:tr w:rsidR="00ED440C" w14:paraId="7F9CAD20"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2BCDB" w14:textId="77777777" w:rsidR="00ED440C" w:rsidRDefault="00ED440C" w:rsidP="0095433D">
            <w:pPr>
              <w:spacing w:after="0"/>
              <w:rPr>
                <w:lang w:val="sv-SE" w:eastAsia="zh-CN"/>
              </w:rPr>
            </w:pPr>
            <w:r>
              <w:rPr>
                <w:lang w:val="sv-SE" w:eastAsia="zh-CN"/>
              </w:rPr>
              <w:t>Lenovo/</w:t>
            </w:r>
          </w:p>
          <w:p w14:paraId="1F23F035" w14:textId="77777777" w:rsidR="00ED440C" w:rsidRDefault="00ED440C" w:rsidP="0095433D">
            <w:pPr>
              <w:spacing w:after="0"/>
              <w:rPr>
                <w:lang w:val="sv-SE" w:eastAsia="zh-CN"/>
              </w:rPr>
            </w:pPr>
            <w:r>
              <w:rPr>
                <w:lang w:val="sv-SE" w:eastAsia="zh-CN"/>
              </w:rPr>
              <w:t xml:space="preserve">Motorola </w:t>
            </w:r>
          </w:p>
          <w:p w14:paraId="40C2E224" w14:textId="77777777" w:rsidR="00ED440C" w:rsidRDefault="00ED440C" w:rsidP="0095433D">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F6A6476" w14:textId="77777777" w:rsidR="00ED440C" w:rsidRDefault="00ED440C" w:rsidP="0095433D">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ED440C" w14:paraId="1791E241"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A8F8C" w14:textId="77777777" w:rsidR="00ED440C" w:rsidRDefault="00ED440C" w:rsidP="0095433D">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251CF7F" w14:textId="77777777" w:rsidR="00ED440C" w:rsidRDefault="00ED440C" w:rsidP="0095433D">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ED440C" w14:paraId="391B5382"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840C" w14:textId="77777777" w:rsidR="00ED440C" w:rsidRDefault="00ED440C" w:rsidP="0095433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953A631" w14:textId="77777777" w:rsidR="00ED440C" w:rsidRDefault="00ED440C" w:rsidP="0095433D">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ED440C" w14:paraId="3D065260"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F746C" w14:textId="77777777" w:rsidR="00ED440C" w:rsidRDefault="00ED440C" w:rsidP="0095433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102370A" w14:textId="77777777" w:rsidR="00ED440C" w:rsidRDefault="00ED440C" w:rsidP="0095433D">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C07107" w14:paraId="5A0CF3E0"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4E8FF" w14:textId="12E454EC" w:rsidR="00C07107" w:rsidRDefault="00C07107" w:rsidP="00C0710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E7B44D7" w14:textId="5C9AA9E4" w:rsidR="00C07107" w:rsidRDefault="00C07107" w:rsidP="00C07107">
            <w:pPr>
              <w:overflowPunct/>
              <w:autoSpaceDE/>
              <w:adjustRightInd/>
              <w:spacing w:after="0"/>
              <w:rPr>
                <w:lang w:val="sv-SE" w:eastAsia="zh-CN"/>
              </w:rPr>
            </w:pPr>
            <w:r>
              <w:rPr>
                <w:lang w:val="sv-SE" w:eastAsia="zh-CN"/>
              </w:rPr>
              <w:t>We are fine with same numerology for data and PDCCH.</w:t>
            </w:r>
          </w:p>
        </w:tc>
      </w:tr>
      <w:tr w:rsidR="00C07107" w14:paraId="75EA03A2"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44359F" w14:textId="34746699" w:rsidR="00C07107" w:rsidRDefault="00C07107" w:rsidP="00C07107">
            <w:pPr>
              <w:spacing w:after="0"/>
              <w:rPr>
                <w:lang w:val="sv-SE" w:eastAsia="zh-CN"/>
              </w:rPr>
            </w:pPr>
            <w:r>
              <w:rPr>
                <w:rFonts w:hint="eastAsia"/>
                <w:lang w:val="sv-SE" w:eastAsia="zh-CN"/>
              </w:rPr>
              <w:lastRenderedPageBreak/>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0EC9FC8A" w14:textId="7090BC18" w:rsidR="00C07107" w:rsidRDefault="00C07107" w:rsidP="00C07107">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bl>
    <w:p w14:paraId="3AF74806" w14:textId="77777777" w:rsidR="00ED440C" w:rsidRDefault="00ED440C" w:rsidP="00B4087F">
      <w:pPr>
        <w:pStyle w:val="afb"/>
        <w:spacing w:line="256" w:lineRule="auto"/>
        <w:ind w:left="1296"/>
        <w:rPr>
          <w:lang w:eastAsia="zh-CN"/>
        </w:rPr>
      </w:pPr>
    </w:p>
    <w:p w14:paraId="327267C4" w14:textId="16CD6820" w:rsidR="00B4087F" w:rsidRDefault="00B4087F" w:rsidP="00B4087F">
      <w:pPr>
        <w:pStyle w:val="5"/>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087F" w14:paraId="6FDA2BB9"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A039F18" w14:textId="77777777" w:rsidR="00B4087F" w:rsidRDefault="00B4087F"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FB5435" w14:textId="77777777" w:rsidR="00B4087F" w:rsidRDefault="00B4087F" w:rsidP="0095433D">
            <w:pPr>
              <w:spacing w:after="0"/>
              <w:rPr>
                <w:lang w:val="sv-SE"/>
              </w:rPr>
            </w:pPr>
            <w:r>
              <w:rPr>
                <w:rStyle w:val="af2"/>
                <w:color w:val="000000"/>
                <w:lang w:val="sv-SE"/>
              </w:rPr>
              <w:t>Comments</w:t>
            </w:r>
          </w:p>
        </w:tc>
      </w:tr>
      <w:tr w:rsidR="00B4087F" w14:paraId="4F55671B"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C5A6F" w14:textId="77777777" w:rsidR="00B4087F" w:rsidRDefault="00B4087F" w:rsidP="0095433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DB62279" w14:textId="77777777" w:rsidR="00B4087F" w:rsidRDefault="00B4087F" w:rsidP="0095433D">
            <w:pPr>
              <w:overflowPunct/>
              <w:autoSpaceDE/>
              <w:adjustRightInd/>
              <w:spacing w:after="0"/>
              <w:rPr>
                <w:lang w:val="sv-SE" w:eastAsia="zh-CN"/>
              </w:rPr>
            </w:pPr>
            <w:r>
              <w:rPr>
                <w:lang w:val="sv-SE" w:eastAsia="zh-CN"/>
              </w:rPr>
              <w:t>Reducing PDCCH monitoring to reduce UE monitoring complexity should be supported</w:t>
            </w:r>
          </w:p>
        </w:tc>
      </w:tr>
      <w:tr w:rsidR="00B4087F" w14:paraId="788E40FD"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470F" w14:textId="77777777" w:rsidR="00B4087F" w:rsidRDefault="00B4087F" w:rsidP="0095433D">
            <w:pPr>
              <w:spacing w:after="0"/>
              <w:rPr>
                <w:lang w:val="sv-SE" w:eastAsia="zh-CN"/>
              </w:rPr>
            </w:pPr>
            <w:r>
              <w:rPr>
                <w:lang w:val="sv-SE" w:eastAsia="zh-CN"/>
              </w:rPr>
              <w:t>Lenovo/</w:t>
            </w:r>
          </w:p>
          <w:p w14:paraId="20EFD288" w14:textId="77777777" w:rsidR="00B4087F" w:rsidRDefault="00B4087F" w:rsidP="0095433D">
            <w:pPr>
              <w:spacing w:after="0"/>
              <w:rPr>
                <w:lang w:val="sv-SE" w:eastAsia="zh-CN"/>
              </w:rPr>
            </w:pPr>
            <w:r>
              <w:rPr>
                <w:lang w:val="sv-SE" w:eastAsia="zh-CN"/>
              </w:rPr>
              <w:t>Motorola</w:t>
            </w:r>
          </w:p>
          <w:p w14:paraId="2B6C7B35" w14:textId="77777777" w:rsidR="00B4087F" w:rsidRDefault="00B4087F" w:rsidP="0095433D">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BBF64E3" w14:textId="77777777" w:rsidR="00B4087F" w:rsidRDefault="00B4087F" w:rsidP="0095433D">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087F" w14:paraId="5B41D8A0"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012BD" w14:textId="77777777" w:rsidR="00B4087F" w:rsidRDefault="00B4087F" w:rsidP="0095433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BB94A1" w14:textId="77777777" w:rsidR="00B4087F" w:rsidRDefault="00B4087F" w:rsidP="0095433D">
            <w:pPr>
              <w:overflowPunct/>
              <w:autoSpaceDE/>
              <w:adjustRightInd/>
              <w:spacing w:after="0"/>
              <w:rPr>
                <w:lang w:val="sv-SE" w:eastAsia="zh-CN"/>
              </w:rPr>
            </w:pPr>
            <w:r>
              <w:rPr>
                <w:lang w:val="sv-SE" w:eastAsia="zh-CN"/>
              </w:rPr>
              <w:t xml:space="preserve">For higher SCS, </w:t>
            </w:r>
            <w:bookmarkStart w:id="1" w:name="OLE_LINK3"/>
            <w:r>
              <w:rPr>
                <w:lang w:val="sv-SE" w:eastAsia="zh-CN"/>
              </w:rPr>
              <w:t>multi-slot-based PDCCH monitoring capability would be discussed to reduce complexity</w:t>
            </w:r>
            <w:bookmarkEnd w:id="1"/>
            <w:r>
              <w:rPr>
                <w:lang w:val="sv-SE" w:eastAsia="zh-CN"/>
              </w:rPr>
              <w:t>. The span-based PDCCH monitoring capability, which was introduced in Rel-16, can be a baseline.</w:t>
            </w:r>
          </w:p>
        </w:tc>
      </w:tr>
      <w:tr w:rsidR="00B4087F" w14:paraId="2C925E32"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060F3" w14:textId="77777777" w:rsidR="00B4087F" w:rsidRDefault="00B4087F" w:rsidP="0095433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D33F031" w14:textId="77777777" w:rsidR="00B4087F" w:rsidRDefault="00B4087F" w:rsidP="0095433D">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176861" w14:paraId="5F94978F"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3EC61" w14:textId="470EF756" w:rsidR="00176861" w:rsidRDefault="00176861" w:rsidP="00176861">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DF01CFA" w14:textId="24338831" w:rsidR="00176861" w:rsidRDefault="00176861" w:rsidP="00176861">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176861" w14:paraId="10A82CC0"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72BB3" w14:textId="67FC937E" w:rsidR="00176861" w:rsidRDefault="00176861" w:rsidP="00176861">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3E41936" w14:textId="5FB344DA" w:rsidR="00176861" w:rsidRDefault="00176861" w:rsidP="00176861">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bl>
    <w:p w14:paraId="3C6583AB" w14:textId="77777777" w:rsidR="00B4087F" w:rsidRDefault="00B4087F">
      <w:pPr>
        <w:pStyle w:val="afb"/>
        <w:spacing w:line="256" w:lineRule="auto"/>
        <w:ind w:left="1296"/>
        <w:rPr>
          <w:lang w:eastAsia="zh-CN"/>
        </w:rPr>
      </w:pPr>
    </w:p>
    <w:p w14:paraId="4B7D8AEC" w14:textId="02C283C0" w:rsidR="00166733" w:rsidRDefault="00CC298C">
      <w:pPr>
        <w:pStyle w:val="5"/>
        <w:rPr>
          <w:lang w:eastAsia="zh-CN"/>
        </w:rPr>
      </w:pPr>
      <w:r>
        <w:rPr>
          <w:lang w:eastAsia="zh-CN"/>
        </w:rPr>
        <w:t>Company Comments</w:t>
      </w:r>
      <w:r w:rsidR="00A91A4B">
        <w:rPr>
          <w:lang w:eastAsia="zh-CN"/>
        </w:rPr>
        <w:t xml:space="preserve"> on DCI Formats</w:t>
      </w:r>
      <w:r>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4B09055F"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A475CF2"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C58842" w14:textId="77777777" w:rsidR="00166733" w:rsidRDefault="00CC298C">
            <w:pPr>
              <w:spacing w:after="0"/>
              <w:rPr>
                <w:lang w:val="sv-SE"/>
              </w:rPr>
            </w:pPr>
            <w:r>
              <w:rPr>
                <w:rStyle w:val="af2"/>
                <w:color w:val="000000"/>
                <w:lang w:val="sv-SE"/>
              </w:rPr>
              <w:t>Comments</w:t>
            </w:r>
          </w:p>
        </w:tc>
      </w:tr>
      <w:tr w:rsidR="00166733" w14:paraId="56159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FEC99"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C47050" w14:textId="77777777" w:rsidR="00166733" w:rsidRDefault="00CC298C">
            <w:pPr>
              <w:overflowPunct/>
              <w:autoSpaceDE/>
              <w:adjustRightInd/>
              <w:spacing w:after="0"/>
              <w:rPr>
                <w:lang w:val="sv-SE" w:eastAsia="zh-CN"/>
              </w:rPr>
            </w:pPr>
            <w:r>
              <w:rPr>
                <w:lang w:val="sv-SE" w:eastAsia="zh-CN"/>
              </w:rPr>
              <w:t>Support multi-PDSCH scheduling per DCI</w:t>
            </w:r>
          </w:p>
        </w:tc>
      </w:tr>
      <w:tr w:rsidR="00166733" w14:paraId="163C3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6FE8E" w14:textId="77777777" w:rsidR="00166733" w:rsidRDefault="00CC298C">
            <w:pPr>
              <w:spacing w:after="0"/>
              <w:rPr>
                <w:lang w:val="sv-SE" w:eastAsia="zh-CN"/>
              </w:rPr>
            </w:pPr>
            <w:r>
              <w:rPr>
                <w:lang w:val="sv-SE" w:eastAsia="zh-CN"/>
              </w:rPr>
              <w:t>Lenovo/</w:t>
            </w:r>
          </w:p>
          <w:p w14:paraId="5CB04901" w14:textId="77777777" w:rsidR="00166733" w:rsidRDefault="00CC298C">
            <w:pPr>
              <w:spacing w:after="0"/>
              <w:rPr>
                <w:lang w:val="sv-SE" w:eastAsia="zh-CN"/>
              </w:rPr>
            </w:pPr>
            <w:r>
              <w:rPr>
                <w:lang w:val="sv-SE" w:eastAsia="zh-CN"/>
              </w:rPr>
              <w:t xml:space="preserve">Motorola </w:t>
            </w:r>
          </w:p>
          <w:p w14:paraId="71ED86C6" w14:textId="77777777" w:rsidR="00166733" w:rsidRDefault="00CC298C">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0584AD9" w14:textId="77777777" w:rsidR="00166733" w:rsidRDefault="00CC298C">
            <w:pPr>
              <w:overflowPunct/>
              <w:autoSpaceDE/>
              <w:adjustRightInd/>
              <w:spacing w:after="0"/>
              <w:rPr>
                <w:lang w:val="sv-SE" w:eastAsia="zh-CN"/>
              </w:rPr>
            </w:pPr>
            <w:r>
              <w:rPr>
                <w:lang w:val="sv-SE" w:eastAsia="zh-CN"/>
              </w:rPr>
              <w:t>New DCI format to support both multi-PDSCH and multi-PUSCH scheduling could be considered</w:t>
            </w:r>
          </w:p>
        </w:tc>
      </w:tr>
      <w:tr w:rsidR="00166733" w14:paraId="751A43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2E9BF" w14:textId="77777777" w:rsidR="00166733" w:rsidRDefault="00CC298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DCE0ECA" w14:textId="77777777" w:rsidR="00166733" w:rsidRDefault="00CC298C">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166733" w14:paraId="1299E3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7E4F1" w14:textId="77777777"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369909" w14:textId="77777777" w:rsidR="00166733" w:rsidRDefault="00CC298C">
            <w:pPr>
              <w:overflowPunct/>
              <w:autoSpaceDE/>
              <w:adjustRightInd/>
              <w:spacing w:after="0"/>
              <w:rPr>
                <w:lang w:val="sv-SE" w:eastAsia="zh-CN"/>
              </w:rPr>
            </w:pPr>
            <w:r>
              <w:rPr>
                <w:lang w:val="sv-SE" w:eastAsia="zh-CN"/>
              </w:rPr>
              <w:t>We support a new DCI format for multi-PDSCH scheduling.</w:t>
            </w:r>
          </w:p>
        </w:tc>
      </w:tr>
      <w:tr w:rsidR="00166733" w14:paraId="5E303F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91BDD" w14:textId="77777777"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23ECC4C" w14:textId="77777777" w:rsidR="00166733" w:rsidRDefault="00CC298C">
            <w:pPr>
              <w:overflowPunct/>
              <w:autoSpaceDE/>
              <w:adjustRightInd/>
              <w:spacing w:after="0"/>
              <w:rPr>
                <w:lang w:val="sv-SE" w:eastAsia="zh-CN"/>
              </w:rPr>
            </w:pPr>
            <w:r>
              <w:rPr>
                <w:lang w:val="sv-SE" w:eastAsia="zh-CN"/>
              </w:rPr>
              <w:t xml:space="preserve">Multi-slot scheduling or slot-aggregation could be considered. </w:t>
            </w:r>
          </w:p>
        </w:tc>
      </w:tr>
      <w:tr w:rsidR="003D5866" w14:paraId="770344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1F26B" w14:textId="5AFFC8D7" w:rsidR="003D5866" w:rsidRDefault="003D5866" w:rsidP="003D5866">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C0DC31F" w14:textId="21C8D778" w:rsidR="003D5866" w:rsidRDefault="003D5866" w:rsidP="003D5866">
            <w:pPr>
              <w:overflowPunct/>
              <w:autoSpaceDE/>
              <w:adjustRightInd/>
              <w:spacing w:after="0"/>
              <w:rPr>
                <w:lang w:val="sv-SE" w:eastAsia="zh-CN"/>
              </w:rPr>
            </w:pPr>
            <w:r>
              <w:rPr>
                <w:lang w:val="sv-SE" w:eastAsia="zh-CN"/>
              </w:rPr>
              <w:t>Support multi-PDSCH/multi-PUSCH scheduling</w:t>
            </w:r>
          </w:p>
        </w:tc>
      </w:tr>
      <w:tr w:rsidR="003D5866" w14:paraId="1AFA22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CD9EC" w14:textId="30FED7A2" w:rsidR="003D5866" w:rsidRDefault="003D5866" w:rsidP="003D5866">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D51175D" w14:textId="3BA32ECE" w:rsidR="003D5866" w:rsidRDefault="003D5866" w:rsidP="003D5866">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bl>
    <w:p w14:paraId="7BFC0F74" w14:textId="77777777" w:rsidR="00166733" w:rsidRDefault="00166733">
      <w:pPr>
        <w:pStyle w:val="aa"/>
        <w:spacing w:after="0"/>
        <w:rPr>
          <w:rFonts w:ascii="Times New Roman" w:hAnsi="Times New Roman"/>
          <w:sz w:val="22"/>
          <w:szCs w:val="22"/>
          <w:lang w:val="sv-SE" w:eastAsia="zh-CN"/>
        </w:rPr>
      </w:pPr>
    </w:p>
    <w:p w14:paraId="0FE9BD38" w14:textId="1757B981" w:rsidR="00166733" w:rsidRDefault="00166733">
      <w:pPr>
        <w:pStyle w:val="aa"/>
        <w:spacing w:after="0"/>
        <w:rPr>
          <w:rFonts w:ascii="Times New Roman" w:hAnsi="Times New Roman"/>
          <w:sz w:val="22"/>
          <w:szCs w:val="22"/>
          <w:lang w:eastAsia="zh-CN"/>
        </w:rPr>
      </w:pPr>
    </w:p>
    <w:p w14:paraId="578FAB30" w14:textId="77777777" w:rsidR="00250C1B" w:rsidRDefault="00250C1B" w:rsidP="00250C1B">
      <w:pPr>
        <w:pStyle w:val="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1B744BE1" w14:textId="549D79F6" w:rsidR="00250C1B" w:rsidRDefault="00250C1B">
      <w:pPr>
        <w:pStyle w:val="aa"/>
        <w:spacing w:after="0"/>
        <w:rPr>
          <w:rFonts w:ascii="Times New Roman" w:hAnsi="Times New Roman"/>
          <w:sz w:val="22"/>
          <w:szCs w:val="22"/>
          <w:lang w:eastAsia="zh-CN"/>
        </w:rPr>
      </w:pPr>
      <w:r>
        <w:rPr>
          <w:rFonts w:ascii="Times New Roman" w:hAnsi="Times New Roman"/>
          <w:sz w:val="22"/>
          <w:szCs w:val="22"/>
          <w:lang w:eastAsia="zh-CN"/>
        </w:rPr>
        <w:t xml:space="preserve">Moderator has yet to provide some suggestion for agreement for this topic. </w:t>
      </w:r>
      <w:r w:rsidR="008B55D9">
        <w:rPr>
          <w:rFonts w:ascii="Times New Roman" w:hAnsi="Times New Roman"/>
          <w:sz w:val="22"/>
          <w:szCs w:val="22"/>
          <w:lang w:eastAsia="zh-CN"/>
        </w:rPr>
        <w:t>Moderator plans to suggestions later. Meanwhile, i</w:t>
      </w:r>
      <w:r>
        <w:rPr>
          <w:rFonts w:ascii="Times New Roman" w:hAnsi="Times New Roman"/>
          <w:sz w:val="22"/>
          <w:szCs w:val="22"/>
          <w:lang w:eastAsia="zh-CN"/>
        </w:rPr>
        <w:t xml:space="preserve">f companies have suggestions on </w:t>
      </w:r>
      <w:r w:rsidR="008B55D9">
        <w:rPr>
          <w:rFonts w:ascii="Times New Roman" w:hAnsi="Times New Roman"/>
          <w:sz w:val="22"/>
          <w:szCs w:val="22"/>
          <w:lang w:eastAsia="zh-CN"/>
        </w:rPr>
        <w:t xml:space="preserve">what RAN1 may be able to agree to and capture to the TR, please </w:t>
      </w:r>
      <w:r w:rsidR="00AC5FA1">
        <w:rPr>
          <w:rFonts w:ascii="Times New Roman" w:hAnsi="Times New Roman"/>
          <w:sz w:val="22"/>
          <w:szCs w:val="22"/>
          <w:lang w:eastAsia="zh-CN"/>
        </w:rPr>
        <w:t>comment further.</w:t>
      </w:r>
    </w:p>
    <w:p w14:paraId="150CCC5D" w14:textId="471E5B95" w:rsidR="00166733" w:rsidRDefault="00166733">
      <w:pPr>
        <w:pStyle w:val="aa"/>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250C1B" w14:paraId="7F878415" w14:textId="77777777" w:rsidTr="009543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D23F2AC" w14:textId="77777777" w:rsidR="00250C1B" w:rsidRDefault="00250C1B"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219CC2" w14:textId="77777777" w:rsidR="00250C1B" w:rsidRDefault="00250C1B" w:rsidP="0095433D">
            <w:pPr>
              <w:spacing w:after="0"/>
              <w:rPr>
                <w:lang w:val="sv-SE"/>
              </w:rPr>
            </w:pPr>
            <w:r>
              <w:rPr>
                <w:rStyle w:val="af2"/>
                <w:color w:val="000000"/>
                <w:lang w:val="sv-SE"/>
              </w:rPr>
              <w:t>Comments</w:t>
            </w:r>
          </w:p>
        </w:tc>
      </w:tr>
      <w:tr w:rsidR="00250C1B" w14:paraId="1F18E670"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31005" w14:textId="3DF8A2FF" w:rsidR="00250C1B" w:rsidRDefault="00250C1B" w:rsidP="009543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DEA42FD" w14:textId="194D1A5A" w:rsidR="00250C1B" w:rsidRDefault="00250C1B" w:rsidP="0095433D">
            <w:pPr>
              <w:overflowPunct/>
              <w:autoSpaceDE/>
              <w:adjustRightInd/>
              <w:spacing w:after="0"/>
              <w:rPr>
                <w:lang w:val="sv-SE" w:eastAsia="zh-CN"/>
              </w:rPr>
            </w:pPr>
          </w:p>
        </w:tc>
      </w:tr>
    </w:tbl>
    <w:p w14:paraId="72AC3F5D" w14:textId="5507C3A0" w:rsidR="00250C1B" w:rsidRPr="00250C1B" w:rsidRDefault="00250C1B">
      <w:pPr>
        <w:pStyle w:val="aa"/>
        <w:spacing w:after="0"/>
        <w:rPr>
          <w:rFonts w:ascii="Times New Roman" w:hAnsi="Times New Roman"/>
          <w:sz w:val="22"/>
          <w:szCs w:val="22"/>
          <w:lang w:val="sv-SE" w:eastAsia="zh-CN"/>
        </w:rPr>
      </w:pPr>
    </w:p>
    <w:p w14:paraId="25E8C03F" w14:textId="77777777" w:rsidR="00250C1B" w:rsidRDefault="00250C1B">
      <w:pPr>
        <w:pStyle w:val="aa"/>
        <w:spacing w:after="0"/>
        <w:rPr>
          <w:rFonts w:ascii="Times New Roman" w:hAnsi="Times New Roman"/>
          <w:sz w:val="22"/>
          <w:szCs w:val="22"/>
          <w:lang w:eastAsia="zh-CN"/>
        </w:rPr>
      </w:pPr>
    </w:p>
    <w:p w14:paraId="2708B60C" w14:textId="77777777" w:rsidR="00166733" w:rsidRDefault="00CC298C">
      <w:pPr>
        <w:pStyle w:val="2"/>
        <w:rPr>
          <w:lang w:eastAsia="zh-CN"/>
        </w:rPr>
      </w:pPr>
      <w:r>
        <w:rPr>
          <w:lang w:eastAsia="zh-CN"/>
        </w:rPr>
        <w:lastRenderedPageBreak/>
        <w:t>2.6 PDSCH/PUSCH</w:t>
      </w:r>
    </w:p>
    <w:p w14:paraId="143CAEEC" w14:textId="33FCB588" w:rsidR="00166733" w:rsidRDefault="00CC298C">
      <w:pPr>
        <w:pStyle w:val="3"/>
        <w:rPr>
          <w:lang w:eastAsia="zh-CN"/>
        </w:rPr>
      </w:pPr>
      <w:r>
        <w:rPr>
          <w:lang w:eastAsia="zh-CN"/>
        </w:rPr>
        <w:t>2.6.1 Scheduling Aspects</w:t>
      </w:r>
      <w:r w:rsidR="006E73FD">
        <w:rPr>
          <w:lang w:eastAsia="zh-CN"/>
        </w:rPr>
        <w:t xml:space="preserve"> - Observations and Proposals from Contributions</w:t>
      </w:r>
    </w:p>
    <w:p w14:paraId="770F4EED"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2153C6F8"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604EF16"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654F46A"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24313CAF"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0FF1C591"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93503CC"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[6]:</w:t>
      </w:r>
    </w:p>
    <w:p w14:paraId="11DF84D3"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F752B7"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192D1BF0"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7295776A"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6B13044F"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992CA1"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365205EA"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03B9AB4B"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04ED0217"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1375D56B"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A893207"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C510D4F"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7C787693"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3469CE61"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A1F2525"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77E0E856" w14:textId="77777777" w:rsidR="00166733" w:rsidRDefault="00CC298C">
      <w:pPr>
        <w:pStyle w:val="afb"/>
        <w:numPr>
          <w:ilvl w:val="1"/>
          <w:numId w:val="10"/>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0A3E1AAA" w14:textId="77777777" w:rsidR="00166733" w:rsidRDefault="00CC298C">
      <w:pPr>
        <w:pStyle w:val="afb"/>
        <w:numPr>
          <w:ilvl w:val="1"/>
          <w:numId w:val="10"/>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0B91A322" w14:textId="77777777" w:rsidR="00166733" w:rsidRDefault="00CC298C">
      <w:pPr>
        <w:pStyle w:val="afb"/>
        <w:numPr>
          <w:ilvl w:val="1"/>
          <w:numId w:val="10"/>
        </w:numPr>
        <w:rPr>
          <w:rFonts w:eastAsia="SimSun"/>
          <w:lang w:eastAsia="zh-CN"/>
        </w:rPr>
      </w:pPr>
      <w:r>
        <w:rPr>
          <w:rFonts w:eastAsia="SimSun"/>
          <w:lang w:eastAsia="zh-CN"/>
        </w:rPr>
        <w:t xml:space="preserve">Capture the following observation in TR 38.808: For operation in the 52.6 – 71 GHz band, consider </w:t>
      </w:r>
      <w:proofErr w:type="spellStart"/>
      <w:r>
        <w:rPr>
          <w:rFonts w:eastAsia="SimSun"/>
          <w:lang w:eastAsia="zh-CN"/>
        </w:rPr>
        <w:t>gNB</w:t>
      </w:r>
      <w:proofErr w:type="spellEnd"/>
      <w:r>
        <w:rPr>
          <w:rFonts w:eastAsia="SimSun"/>
          <w:lang w:eastAsia="zh-CN"/>
        </w:rPr>
        <w:t xml:space="preserve"> initiated polling approach for UL traffic management to reduce UL data latency.</w:t>
      </w:r>
    </w:p>
    <w:p w14:paraId="6D2C0BBE"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DCB614C"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Consider to support multi-PDSCH scheduling by a single DCI.</w:t>
      </w:r>
    </w:p>
    <w:p w14:paraId="0E608265"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277711BE"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1DF07094"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2C1BAD57"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3CD5B8B3"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6E1B798D"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[26]:</w:t>
      </w:r>
    </w:p>
    <w:p w14:paraId="2F12FDDA"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06A14FC4"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757DD530"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[28]:</w:t>
      </w:r>
    </w:p>
    <w:p w14:paraId="77687B1C"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7E47D7EE"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2533C1EB"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4DA322F8"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068172B1"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F19A7AD"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0642543E"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9A6916F"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6263108"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4233D45A"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59664F5E"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44FFBEB6" w14:textId="77777777" w:rsidR="00166733" w:rsidRDefault="00166733">
      <w:pPr>
        <w:pStyle w:val="aa"/>
        <w:spacing w:after="0"/>
        <w:rPr>
          <w:rFonts w:ascii="Times New Roman" w:hAnsi="Times New Roman"/>
          <w:sz w:val="22"/>
          <w:szCs w:val="22"/>
          <w:lang w:eastAsia="zh-CN"/>
        </w:rPr>
      </w:pPr>
    </w:p>
    <w:p w14:paraId="48E0DC4B" w14:textId="77777777" w:rsidR="00166733" w:rsidRDefault="00166733">
      <w:pPr>
        <w:pStyle w:val="aa"/>
        <w:spacing w:after="0"/>
        <w:rPr>
          <w:rFonts w:ascii="Times New Roman" w:hAnsi="Times New Roman"/>
          <w:sz w:val="22"/>
          <w:szCs w:val="22"/>
          <w:lang w:eastAsia="zh-CN"/>
        </w:rPr>
      </w:pPr>
    </w:p>
    <w:p w14:paraId="756FFD76" w14:textId="77777777" w:rsidR="00166733" w:rsidRDefault="00166733">
      <w:pPr>
        <w:pStyle w:val="aa"/>
        <w:spacing w:after="0"/>
        <w:rPr>
          <w:rFonts w:ascii="Times New Roman" w:hAnsi="Times New Roman"/>
          <w:sz w:val="22"/>
          <w:szCs w:val="22"/>
          <w:lang w:eastAsia="zh-CN"/>
        </w:rPr>
      </w:pPr>
    </w:p>
    <w:p w14:paraId="645B9E5D" w14:textId="41999E08" w:rsidR="00166733" w:rsidRDefault="00CC298C" w:rsidP="006E73FD">
      <w:pPr>
        <w:pStyle w:val="3"/>
        <w:ind w:left="720" w:hanging="720"/>
        <w:rPr>
          <w:lang w:eastAsia="zh-CN"/>
        </w:rPr>
      </w:pPr>
      <w:r>
        <w:rPr>
          <w:lang w:eastAsia="zh-CN"/>
        </w:rPr>
        <w:t xml:space="preserve">2.6.2 </w:t>
      </w:r>
      <w:r w:rsidR="00B06B44">
        <w:rPr>
          <w:lang w:eastAsia="zh-CN"/>
        </w:rPr>
        <w:t>PUSCH</w:t>
      </w:r>
      <w:r>
        <w:rPr>
          <w:lang w:eastAsia="zh-CN"/>
        </w:rPr>
        <w:t xml:space="preserve"> Interlace Transmission</w:t>
      </w:r>
      <w:r w:rsidR="006E73FD">
        <w:rPr>
          <w:lang w:eastAsia="zh-CN"/>
        </w:rPr>
        <w:t xml:space="preserve"> - Observations and Proposals from Contributions</w:t>
      </w:r>
    </w:p>
    <w:p w14:paraId="3F8FDBB2"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0CEBFEE1"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49DAE97"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403FC12E"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Sub-PRB based resource allocation for PUSCH is not necessary due to an increased channel estimation complexity and a higher payload for FDRA.</w:t>
      </w:r>
    </w:p>
    <w:p w14:paraId="68E2D1E2"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609AB293"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29C1ABB0"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5E44333"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0F2C136"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1BEB0B9D"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23293518"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7EE68FE3"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6E2B042D"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034C3759"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1DF414B2" w14:textId="77777777" w:rsidR="00166733" w:rsidRDefault="00CC298C">
      <w:pPr>
        <w:pStyle w:val="afb"/>
        <w:numPr>
          <w:ilvl w:val="1"/>
          <w:numId w:val="10"/>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37CAAF75" w14:textId="77777777" w:rsidR="00166733" w:rsidRDefault="00CC298C">
      <w:pPr>
        <w:pStyle w:val="afb"/>
        <w:numPr>
          <w:ilvl w:val="1"/>
          <w:numId w:val="10"/>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75B9EE39" w14:textId="77777777" w:rsidR="00166733" w:rsidRDefault="00CC298C">
      <w:pPr>
        <w:pStyle w:val="afb"/>
        <w:numPr>
          <w:ilvl w:val="1"/>
          <w:numId w:val="10"/>
        </w:numPr>
        <w:rPr>
          <w:rFonts w:eastAsia="SimSun"/>
          <w:lang w:eastAsia="zh-CN"/>
        </w:rPr>
      </w:pPr>
      <w:r>
        <w:rPr>
          <w:rFonts w:eastAsia="SimSun"/>
          <w:lang w:eastAsia="zh-CN"/>
        </w:rPr>
        <w:t>Both PRB and sub-PRB interlacing is not beneficial for large frequency resource allocations</w:t>
      </w:r>
    </w:p>
    <w:p w14:paraId="78F4EEEC" w14:textId="77777777" w:rsidR="00166733" w:rsidRDefault="00CC298C">
      <w:pPr>
        <w:pStyle w:val="afb"/>
        <w:numPr>
          <w:ilvl w:val="1"/>
          <w:numId w:val="10"/>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677EDB6D"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08B4E301"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1E756140"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18209D75"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364556BD"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14:paraId="1D1D6435"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B9A0D0A"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2FF2EC8F"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1569FF12"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1E6B1634"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0D3F995E" w14:textId="77777777" w:rsidR="00166733" w:rsidRDefault="00166733">
      <w:pPr>
        <w:pStyle w:val="aa"/>
        <w:spacing w:after="0"/>
        <w:rPr>
          <w:rFonts w:ascii="Times New Roman" w:hAnsi="Times New Roman"/>
          <w:sz w:val="22"/>
          <w:szCs w:val="22"/>
          <w:lang w:eastAsia="zh-CN"/>
        </w:rPr>
      </w:pPr>
    </w:p>
    <w:p w14:paraId="776E9DE4" w14:textId="77777777" w:rsidR="00166733" w:rsidRDefault="00166733">
      <w:pPr>
        <w:pStyle w:val="aa"/>
        <w:spacing w:after="0"/>
        <w:rPr>
          <w:rFonts w:ascii="Times New Roman" w:hAnsi="Times New Roman"/>
          <w:sz w:val="22"/>
          <w:szCs w:val="22"/>
          <w:lang w:eastAsia="zh-CN"/>
        </w:rPr>
      </w:pPr>
    </w:p>
    <w:p w14:paraId="69AC3B99" w14:textId="74EEB602" w:rsidR="00166733" w:rsidRDefault="00CC298C">
      <w:pPr>
        <w:pStyle w:val="3"/>
        <w:rPr>
          <w:lang w:eastAsia="zh-CN"/>
        </w:rPr>
      </w:pPr>
      <w:r>
        <w:rPr>
          <w:lang w:eastAsia="zh-CN"/>
        </w:rPr>
        <w:t>2.6.3 Transmission Rank</w:t>
      </w:r>
      <w:r w:rsidR="006E73FD">
        <w:rPr>
          <w:lang w:eastAsia="zh-CN"/>
        </w:rPr>
        <w:t xml:space="preserve"> - Observations and Proposals from Contributions</w:t>
      </w:r>
    </w:p>
    <w:p w14:paraId="0F775299"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6FA86E47"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2B9B8A90"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091F7807" w14:textId="77777777" w:rsidR="00166733" w:rsidRDefault="00CC298C">
      <w:pPr>
        <w:pStyle w:val="afb"/>
        <w:numPr>
          <w:ilvl w:val="1"/>
          <w:numId w:val="10"/>
        </w:numPr>
        <w:rPr>
          <w:rFonts w:eastAsia="SimSun"/>
          <w:lang w:eastAsia="zh-CN"/>
        </w:rPr>
      </w:pPr>
      <w:r>
        <w:rPr>
          <w:rFonts w:eastAsia="SimSun"/>
          <w:lang w:eastAsia="zh-CN"/>
        </w:rPr>
        <w:t>Do not further discuss Rank-2 transmission for DFT-s-OFDM in the 52.6 – 71 GHz SI/WI. This should be addressed under a MIMO SI/WI.</w:t>
      </w:r>
    </w:p>
    <w:p w14:paraId="174C637C"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[28]:</w:t>
      </w:r>
    </w:p>
    <w:p w14:paraId="689155B3"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It is beneficial to allow higher UL throughput without sacrificing power efficiency by enabling more than 1 spatial layer with UL transform precoding.</w:t>
      </w:r>
    </w:p>
    <w:p w14:paraId="2A91A313" w14:textId="77777777" w:rsidR="00166733" w:rsidRDefault="00166733">
      <w:pPr>
        <w:pStyle w:val="aa"/>
        <w:spacing w:after="0"/>
        <w:rPr>
          <w:rFonts w:ascii="Times New Roman" w:hAnsi="Times New Roman"/>
          <w:sz w:val="22"/>
          <w:szCs w:val="22"/>
          <w:lang w:eastAsia="zh-CN"/>
        </w:rPr>
      </w:pPr>
    </w:p>
    <w:p w14:paraId="614B56CB" w14:textId="77777777" w:rsidR="00166733" w:rsidRDefault="00166733">
      <w:pPr>
        <w:pStyle w:val="aa"/>
        <w:spacing w:after="0"/>
        <w:rPr>
          <w:rFonts w:ascii="Times New Roman" w:hAnsi="Times New Roman"/>
          <w:sz w:val="22"/>
          <w:szCs w:val="22"/>
          <w:lang w:eastAsia="zh-CN"/>
        </w:rPr>
      </w:pPr>
    </w:p>
    <w:p w14:paraId="224D9FAF" w14:textId="39E4EE94" w:rsidR="00166733" w:rsidRDefault="00CC298C">
      <w:pPr>
        <w:pStyle w:val="3"/>
        <w:rPr>
          <w:lang w:eastAsia="zh-CN"/>
        </w:rPr>
      </w:pPr>
      <w:r>
        <w:rPr>
          <w:lang w:eastAsia="zh-CN"/>
        </w:rPr>
        <w:t>2.6.4 HARQ Processes</w:t>
      </w:r>
      <w:r w:rsidR="006E73FD">
        <w:rPr>
          <w:lang w:eastAsia="zh-CN"/>
        </w:rPr>
        <w:t xml:space="preserve"> - Observations and Proposals from Contributions</w:t>
      </w:r>
    </w:p>
    <w:p w14:paraId="16F3D2AB"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22E5B8A6"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61E97991"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54E99188"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1F80F0CA"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30A23BD1" w14:textId="77777777" w:rsidR="00166733" w:rsidRDefault="00CC298C">
      <w:pPr>
        <w:pStyle w:val="afb"/>
        <w:numPr>
          <w:ilvl w:val="1"/>
          <w:numId w:val="10"/>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5ADD90DF" w14:textId="77777777" w:rsidR="00166733" w:rsidRDefault="00166733">
      <w:pPr>
        <w:pStyle w:val="aa"/>
        <w:spacing w:after="0"/>
        <w:rPr>
          <w:rFonts w:ascii="Times New Roman" w:hAnsi="Times New Roman"/>
          <w:sz w:val="22"/>
          <w:szCs w:val="22"/>
          <w:lang w:eastAsia="zh-CN"/>
        </w:rPr>
      </w:pPr>
    </w:p>
    <w:p w14:paraId="63F6361C" w14:textId="77777777" w:rsidR="00166733" w:rsidRDefault="00166733">
      <w:pPr>
        <w:pStyle w:val="aa"/>
        <w:spacing w:after="0"/>
        <w:rPr>
          <w:rFonts w:ascii="Times New Roman" w:hAnsi="Times New Roman"/>
          <w:sz w:val="22"/>
          <w:szCs w:val="22"/>
          <w:lang w:eastAsia="zh-CN"/>
        </w:rPr>
      </w:pPr>
    </w:p>
    <w:p w14:paraId="7786CD4D" w14:textId="3099804E" w:rsidR="00166733" w:rsidRDefault="00CC298C">
      <w:pPr>
        <w:pStyle w:val="3"/>
        <w:rPr>
          <w:lang w:eastAsia="zh-CN"/>
        </w:rPr>
      </w:pPr>
      <w:r>
        <w:rPr>
          <w:lang w:eastAsia="zh-CN"/>
        </w:rPr>
        <w:t>2.6.5 Processing Timelines</w:t>
      </w:r>
      <w:r w:rsidR="006E73FD">
        <w:rPr>
          <w:lang w:eastAsia="zh-CN"/>
        </w:rPr>
        <w:t xml:space="preserve"> - Observations and Proposals from Contributions</w:t>
      </w:r>
    </w:p>
    <w:p w14:paraId="097EE9DA"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64DE12CE"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36845509"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0DBEF8D7"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25CF6EA"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737972A7"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530766B"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F3BA32F"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2DF04ABF"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67040D9"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4B74BF44"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8DA660C"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4D89CC1A"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3A67D0F2"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3BC7A30A" w14:textId="77777777" w:rsidR="00166733" w:rsidRDefault="00CC298C">
      <w:pPr>
        <w:pStyle w:val="afb"/>
        <w:numPr>
          <w:ilvl w:val="1"/>
          <w:numId w:val="10"/>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4C68947" w14:textId="77777777" w:rsidR="00166733" w:rsidRDefault="00CC298C">
      <w:pPr>
        <w:pStyle w:val="afb"/>
        <w:numPr>
          <w:ilvl w:val="1"/>
          <w:numId w:val="10"/>
        </w:numPr>
        <w:rPr>
          <w:rFonts w:eastAsia="SimSun"/>
          <w:lang w:eastAsia="zh-CN"/>
        </w:rPr>
      </w:pPr>
      <w:r>
        <w:rPr>
          <w:rFonts w:eastAsia="SimSun"/>
          <w:lang w:eastAsia="zh-CN"/>
        </w:rPr>
        <w:lastRenderedPageBreak/>
        <w:t>The times provisioned for UE processing grow exponentially with the numerology. Large processing latencies restrict the achievable throughputs, defeating the purpose of enabling large bandwidths with large sub-carrier spacings.</w:t>
      </w:r>
    </w:p>
    <w:p w14:paraId="7F8D500A"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6B449B86"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420F4250"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E6FE0C9"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50F642D"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3A82CE11"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7283319"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C3D2683"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00FB6708"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7AC3FB3" w14:textId="77777777" w:rsidR="00166733" w:rsidRDefault="00166733">
      <w:pPr>
        <w:pStyle w:val="aa"/>
        <w:numPr>
          <w:ilvl w:val="1"/>
          <w:numId w:val="10"/>
        </w:numPr>
        <w:spacing w:after="0"/>
        <w:rPr>
          <w:rFonts w:ascii="Times New Roman" w:hAnsi="Times New Roman"/>
          <w:sz w:val="22"/>
          <w:szCs w:val="22"/>
          <w:lang w:eastAsia="zh-CN"/>
        </w:rPr>
      </w:pPr>
    </w:p>
    <w:p w14:paraId="36148CCC"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4D6A3A16"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7F433EDF"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51CFEBE5"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12: To accommodate timeline changes from the increased number of slots due to a possible increase in the </w:t>
      </w:r>
      <w:proofErr w:type="gramStart"/>
      <w:r>
        <w:rPr>
          <w:rFonts w:ascii="Times New Roman" w:hAnsi="Times New Roman"/>
          <w:sz w:val="22"/>
          <w:szCs w:val="22"/>
          <w:lang w:eastAsia="zh-CN"/>
        </w:rPr>
        <w:t>SCS ,</w:t>
      </w:r>
      <w:proofErr w:type="gramEnd"/>
      <w:r>
        <w:rPr>
          <w:rFonts w:ascii="Times New Roman" w:hAnsi="Times New Roman"/>
          <w:sz w:val="22"/>
          <w:szCs w:val="22"/>
          <w:lang w:eastAsia="zh-CN"/>
        </w:rPr>
        <w:t xml:space="preserve"> increase the number of HARQ processes and/or increase the number of slots a HARQ codebook is tied to.</w:t>
      </w:r>
    </w:p>
    <w:p w14:paraId="309985D6"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0CB02DD3"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5DDAAB47"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28E9A267"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6081A91"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1FEFFBA7"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5495FA60"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18B3245F" w14:textId="77777777" w:rsidR="00166733" w:rsidRDefault="00166733">
      <w:pPr>
        <w:pStyle w:val="aa"/>
        <w:spacing w:after="0"/>
        <w:rPr>
          <w:rFonts w:ascii="Times New Roman" w:hAnsi="Times New Roman"/>
          <w:sz w:val="22"/>
          <w:szCs w:val="22"/>
          <w:lang w:eastAsia="zh-CN"/>
        </w:rPr>
      </w:pPr>
    </w:p>
    <w:p w14:paraId="7EF7C87A" w14:textId="47E00BF0" w:rsidR="00166733" w:rsidRDefault="00166733">
      <w:pPr>
        <w:pStyle w:val="aa"/>
        <w:spacing w:after="0"/>
        <w:rPr>
          <w:rFonts w:ascii="Times New Roman" w:hAnsi="Times New Roman"/>
          <w:sz w:val="22"/>
          <w:szCs w:val="22"/>
          <w:lang w:eastAsia="zh-CN"/>
        </w:rPr>
      </w:pPr>
    </w:p>
    <w:p w14:paraId="492A7372" w14:textId="7DCB68D8" w:rsidR="007D4A7F" w:rsidRDefault="007D4A7F" w:rsidP="007D4A7F">
      <w:pPr>
        <w:pStyle w:val="3"/>
        <w:rPr>
          <w:lang w:eastAsia="zh-CN"/>
        </w:rPr>
      </w:pPr>
      <w:r>
        <w:rPr>
          <w:lang w:eastAsia="zh-CN"/>
        </w:rPr>
        <w:lastRenderedPageBreak/>
        <w:t xml:space="preserve">2.6.6 </w:t>
      </w:r>
      <w:r w:rsidR="00764F24">
        <w:rPr>
          <w:lang w:eastAsia="zh-CN"/>
        </w:rPr>
        <w:t>Discussions</w:t>
      </w:r>
    </w:p>
    <w:p w14:paraId="590DAA9E" w14:textId="77777777" w:rsidR="007170A2" w:rsidRDefault="007170A2" w:rsidP="007170A2">
      <w:pPr>
        <w:pStyle w:val="5"/>
        <w:rPr>
          <w:lang w:eastAsia="zh-CN"/>
        </w:rPr>
      </w:pPr>
      <w:r w:rsidRPr="0052309C">
        <w:rPr>
          <w:lang w:eastAsia="zh-CN"/>
        </w:rPr>
        <w:t>Moderator Summary of observations and proposals from Contributions:</w:t>
      </w:r>
    </w:p>
    <w:p w14:paraId="077531BE" w14:textId="4B4AEC10" w:rsidR="008D7526" w:rsidRDefault="00BB08CB" w:rsidP="008D7526">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notes some </w:t>
      </w:r>
      <w:r w:rsidR="00F8271D">
        <w:rPr>
          <w:rFonts w:ascii="Times New Roman" w:hAnsi="Times New Roman"/>
          <w:sz w:val="22"/>
          <w:szCs w:val="22"/>
          <w:lang w:eastAsia="zh-CN"/>
        </w:rPr>
        <w:t xml:space="preserve">interlace operations </w:t>
      </w:r>
      <w:r w:rsidR="00AD1570">
        <w:rPr>
          <w:rFonts w:ascii="Times New Roman" w:hAnsi="Times New Roman"/>
          <w:sz w:val="22"/>
          <w:szCs w:val="22"/>
          <w:lang w:eastAsia="zh-CN"/>
        </w:rPr>
        <w:t>may be needed</w:t>
      </w:r>
      <w:r w:rsidR="008D7526">
        <w:rPr>
          <w:rFonts w:ascii="Times New Roman" w:hAnsi="Times New Roman"/>
          <w:sz w:val="22"/>
          <w:szCs w:val="22"/>
          <w:lang w:eastAsia="zh-CN"/>
        </w:rPr>
        <w:t>.</w:t>
      </w:r>
      <w:r w:rsidR="00AD1570">
        <w:rPr>
          <w:rFonts w:ascii="Times New Roman" w:hAnsi="Times New Roman"/>
          <w:sz w:val="22"/>
          <w:szCs w:val="22"/>
          <w:lang w:eastAsia="zh-CN"/>
        </w:rPr>
        <w:t xml:space="preserve"> Some companies commented to study PRB and sub-PRB interlace design, while some companies comments sub</w:t>
      </w:r>
      <w:r w:rsidR="0081759E">
        <w:rPr>
          <w:rFonts w:ascii="Times New Roman" w:hAnsi="Times New Roman"/>
          <w:sz w:val="22"/>
          <w:szCs w:val="22"/>
          <w:lang w:eastAsia="zh-CN"/>
        </w:rPr>
        <w:t>-PRB interlace design is not need and some companies commented interlace transmission is not needed altogether.</w:t>
      </w:r>
    </w:p>
    <w:p w14:paraId="144F0B64" w14:textId="265011A0" w:rsidR="0083117E" w:rsidRDefault="0083117E" w:rsidP="008D7526">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w:t>
      </w:r>
      <w:r w:rsidR="00145427">
        <w:rPr>
          <w:rFonts w:ascii="Times New Roman" w:hAnsi="Times New Roman"/>
          <w:sz w:val="22"/>
          <w:szCs w:val="22"/>
          <w:lang w:eastAsia="zh-CN"/>
        </w:rPr>
        <w:t>. It should noted that some companies have commented that this design should be conducted under MIMO SI/WI.</w:t>
      </w:r>
    </w:p>
    <w:p w14:paraId="68C0DC3F" w14:textId="75598F5A" w:rsidR="00FC2BB9" w:rsidRDefault="00FC2BB9" w:rsidP="008D7526">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0B9482DD" w14:textId="26AEB31C" w:rsidR="00847ECF" w:rsidRDefault="00847ECF" w:rsidP="008D7526">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processing latencies </w:t>
      </w:r>
      <w:r w:rsidR="00F10AC7">
        <w:rPr>
          <w:rFonts w:ascii="Times New Roman" w:hAnsi="Times New Roman"/>
          <w:sz w:val="22"/>
          <w:szCs w:val="22"/>
          <w:lang w:eastAsia="zh-CN"/>
        </w:rPr>
        <w:t xml:space="preserve">requirements </w:t>
      </w:r>
      <w:r>
        <w:rPr>
          <w:rFonts w:ascii="Times New Roman" w:hAnsi="Times New Roman"/>
          <w:sz w:val="22"/>
          <w:szCs w:val="22"/>
          <w:lang w:eastAsia="zh-CN"/>
        </w:rPr>
        <w:t>tend to decreas</w:t>
      </w:r>
      <w:r w:rsidR="00F10AC7">
        <w:rPr>
          <w:rFonts w:ascii="Times New Roman" w:hAnsi="Times New Roman"/>
          <w:sz w:val="22"/>
          <w:szCs w:val="22"/>
          <w:lang w:eastAsia="zh-CN"/>
        </w:rPr>
        <w:t>e with increase in SCS and may pose challenges to implementation.</w:t>
      </w:r>
    </w:p>
    <w:p w14:paraId="07DD6A95" w14:textId="186C3E08" w:rsidR="00DD6A1E" w:rsidRDefault="00DD6A1E" w:rsidP="008D7526">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62101BA0" w14:textId="77777777" w:rsidR="00DD6A1E" w:rsidRDefault="00DD6A1E" w:rsidP="00DD6A1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F00BE04" w14:textId="77777777" w:rsidR="00DD6A1E" w:rsidRDefault="00DD6A1E" w:rsidP="00DD6A1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A8660B6" w14:textId="77777777" w:rsidR="00DD6A1E" w:rsidRDefault="00DD6A1E" w:rsidP="00DD6A1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0392E57" w14:textId="77777777" w:rsidR="00DD6A1E" w:rsidRDefault="00DD6A1E" w:rsidP="00DD6A1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7CB37BC5" w14:textId="77777777" w:rsidR="00DD6A1E" w:rsidRDefault="00DD6A1E" w:rsidP="00DD6A1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CA02F4D" w14:textId="77777777" w:rsidR="00DD6A1E" w:rsidRDefault="00DD6A1E" w:rsidP="00DD6A1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784364D3" w14:textId="77777777" w:rsidR="00DD6A1E" w:rsidRDefault="00DD6A1E" w:rsidP="00DD6A1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3601FE72" w14:textId="77777777" w:rsidR="008D7526" w:rsidRDefault="008D7526" w:rsidP="008D7526">
      <w:pPr>
        <w:pStyle w:val="aa"/>
        <w:spacing w:after="0"/>
        <w:rPr>
          <w:rFonts w:ascii="Times New Roman" w:hAnsi="Times New Roman"/>
          <w:sz w:val="22"/>
          <w:szCs w:val="22"/>
          <w:lang w:eastAsia="zh-CN"/>
        </w:rPr>
      </w:pPr>
    </w:p>
    <w:p w14:paraId="2234F374" w14:textId="77777777" w:rsidR="00CD7206" w:rsidRDefault="00CD7206" w:rsidP="00CD7206">
      <w:pPr>
        <w:pStyle w:val="afb"/>
        <w:spacing w:line="256" w:lineRule="auto"/>
        <w:ind w:left="1296"/>
        <w:rPr>
          <w:lang w:eastAsia="zh-CN"/>
        </w:rPr>
      </w:pPr>
    </w:p>
    <w:p w14:paraId="646C623C" w14:textId="203B123C" w:rsidR="00CD7206" w:rsidRDefault="00CD7206" w:rsidP="00CD7206">
      <w:pPr>
        <w:pStyle w:val="5"/>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D7206" w14:paraId="2A3BF9E5"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01815F" w14:textId="77777777" w:rsidR="00CD7206" w:rsidRDefault="00CD7206"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CCF0BB" w14:textId="77777777" w:rsidR="00CD7206" w:rsidRDefault="00CD7206" w:rsidP="0095433D">
            <w:pPr>
              <w:spacing w:after="0"/>
              <w:rPr>
                <w:lang w:val="sv-SE"/>
              </w:rPr>
            </w:pPr>
            <w:r>
              <w:rPr>
                <w:rStyle w:val="af2"/>
                <w:color w:val="000000"/>
                <w:lang w:val="sv-SE"/>
              </w:rPr>
              <w:t>Comments</w:t>
            </w:r>
          </w:p>
        </w:tc>
      </w:tr>
      <w:tr w:rsidR="00CD7206" w14:paraId="1AD2BF43"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E965D" w14:textId="77777777" w:rsidR="00CD7206" w:rsidRDefault="00CD7206" w:rsidP="0095433D">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10B5543" w14:textId="77777777" w:rsidR="00CD7206" w:rsidRDefault="00CD7206" w:rsidP="0095433D">
            <w:pPr>
              <w:overflowPunct/>
              <w:autoSpaceDE/>
              <w:adjustRightInd/>
              <w:spacing w:after="0"/>
              <w:rPr>
                <w:lang w:val="sv-SE" w:eastAsia="zh-CN"/>
              </w:rPr>
            </w:pPr>
            <w:r>
              <w:rPr>
                <w:lang w:val="sv-SE" w:eastAsia="zh-CN"/>
              </w:rPr>
              <w:t>Support multi-PDSCH and multi-PUSCH scheduling with a single DCI</w:t>
            </w:r>
          </w:p>
        </w:tc>
      </w:tr>
      <w:tr w:rsidR="00CD7206" w14:paraId="54DA552D"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0319A" w14:textId="77777777" w:rsidR="00CD7206" w:rsidRDefault="00CD7206" w:rsidP="0095433D">
            <w:pPr>
              <w:spacing w:after="0"/>
              <w:rPr>
                <w:lang w:val="sv-SE" w:eastAsia="zh-CN"/>
              </w:rPr>
            </w:pPr>
            <w:r>
              <w:rPr>
                <w:lang w:val="sv-SE" w:eastAsia="zh-CN"/>
              </w:rPr>
              <w:t>Lenovo/</w:t>
            </w:r>
          </w:p>
          <w:p w14:paraId="7C7BA6A0" w14:textId="77777777" w:rsidR="00CD7206" w:rsidRDefault="00CD7206" w:rsidP="0095433D">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EB4457B" w14:textId="77777777" w:rsidR="00CD7206" w:rsidRDefault="00CD7206" w:rsidP="0095433D">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CD7206" w14:paraId="66897F74"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282DA" w14:textId="77777777" w:rsidR="00CD7206" w:rsidRDefault="00CD7206" w:rsidP="0095433D">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662C76E" w14:textId="77777777" w:rsidR="00CD7206" w:rsidRDefault="00CD7206" w:rsidP="0095433D">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CD7206" w14:paraId="7D1A0A70"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B83B2" w14:textId="77777777" w:rsidR="00CD7206" w:rsidRDefault="00CD7206" w:rsidP="0095433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D28157C" w14:textId="77777777" w:rsidR="00CD7206" w:rsidRDefault="00CD7206" w:rsidP="0095433D">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45CD1D5F" w14:textId="77777777" w:rsidR="00CD7206" w:rsidRDefault="00CD7206" w:rsidP="0095433D">
            <w:pPr>
              <w:pStyle w:val="afb"/>
              <w:numPr>
                <w:ilvl w:val="0"/>
                <w:numId w:val="15"/>
              </w:numPr>
              <w:rPr>
                <w:sz w:val="20"/>
                <w:szCs w:val="20"/>
                <w:lang w:val="sv-SE" w:eastAsia="zh-CN"/>
              </w:rPr>
            </w:pPr>
            <w:r>
              <w:rPr>
                <w:sz w:val="20"/>
                <w:szCs w:val="20"/>
                <w:lang w:val="sv-SE" w:eastAsia="zh-CN"/>
              </w:rPr>
              <w:t>HARQ-ACK feedback enhancement (see Section 2.6.4)</w:t>
            </w:r>
          </w:p>
          <w:p w14:paraId="68ECB1DB" w14:textId="77777777" w:rsidR="00CD7206" w:rsidRDefault="00CD7206" w:rsidP="0095433D">
            <w:pPr>
              <w:pStyle w:val="afb"/>
              <w:numPr>
                <w:ilvl w:val="0"/>
                <w:numId w:val="15"/>
              </w:numPr>
              <w:rPr>
                <w:sz w:val="20"/>
                <w:szCs w:val="20"/>
                <w:lang w:val="sv-SE" w:eastAsia="zh-CN"/>
              </w:rPr>
            </w:pPr>
            <w:r>
              <w:rPr>
                <w:sz w:val="20"/>
                <w:szCs w:val="20"/>
                <w:lang w:val="sv-SE" w:eastAsia="zh-CN"/>
              </w:rPr>
              <w:t>DMRS enhancement: e.g., DMRS bundling/skipping</w:t>
            </w:r>
          </w:p>
          <w:p w14:paraId="5B70116C" w14:textId="77777777" w:rsidR="00CD7206" w:rsidRDefault="00CD7206" w:rsidP="0095433D">
            <w:pPr>
              <w:pStyle w:val="afb"/>
              <w:numPr>
                <w:ilvl w:val="0"/>
                <w:numId w:val="15"/>
              </w:numPr>
              <w:rPr>
                <w:lang w:val="sv-SE" w:eastAsia="zh-CN"/>
              </w:rPr>
            </w:pPr>
            <w:r>
              <w:rPr>
                <w:sz w:val="20"/>
                <w:szCs w:val="20"/>
                <w:lang w:val="sv-SE" w:eastAsia="zh-CN"/>
              </w:rPr>
              <w:t>DCI piggyback on PDSCH</w:t>
            </w:r>
            <w:r>
              <w:rPr>
                <w:lang w:val="sv-SE" w:eastAsia="zh-CN"/>
              </w:rPr>
              <w:t xml:space="preserve"> </w:t>
            </w:r>
          </w:p>
          <w:p w14:paraId="75594787" w14:textId="77777777" w:rsidR="00CD7206" w:rsidRDefault="00CD7206" w:rsidP="0095433D">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050BFB" w14:paraId="167D119F"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193AF" w14:textId="64B4041D" w:rsidR="00050BFB" w:rsidRDefault="00050BFB" w:rsidP="00050BF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19B8654" w14:textId="690EC7A4" w:rsidR="00050BFB" w:rsidRDefault="00050BFB" w:rsidP="00050BFB">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050BFB" w14:paraId="3A6D7528"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A8E9" w14:textId="770DC920" w:rsidR="00050BFB" w:rsidRDefault="00050BFB" w:rsidP="00050BF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DC1AF42" w14:textId="66E9B5B4" w:rsidR="00050BFB" w:rsidRDefault="00050BFB" w:rsidP="00050BFB">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bl>
    <w:p w14:paraId="6B0F6964" w14:textId="77777777" w:rsidR="00CD7206" w:rsidRDefault="00CD7206" w:rsidP="00CD7206">
      <w:pPr>
        <w:pStyle w:val="aa"/>
        <w:spacing w:after="0"/>
        <w:rPr>
          <w:rFonts w:ascii="Times New Roman" w:hAnsi="Times New Roman"/>
          <w:sz w:val="22"/>
          <w:szCs w:val="22"/>
          <w:lang w:eastAsia="zh-CN"/>
        </w:rPr>
      </w:pPr>
    </w:p>
    <w:p w14:paraId="7036A04B" w14:textId="18B0964D" w:rsidR="00DB3011" w:rsidRDefault="00DB3011" w:rsidP="00DB3011">
      <w:pPr>
        <w:pStyle w:val="5"/>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B3011" w14:paraId="00BFFFF4"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AB051E8" w14:textId="77777777" w:rsidR="00DB3011" w:rsidRDefault="00DB3011"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32A70" w14:textId="77777777" w:rsidR="00DB3011" w:rsidRDefault="00DB3011" w:rsidP="0095433D">
            <w:pPr>
              <w:spacing w:after="0"/>
              <w:rPr>
                <w:lang w:val="sv-SE"/>
              </w:rPr>
            </w:pPr>
            <w:r>
              <w:rPr>
                <w:rStyle w:val="af2"/>
                <w:color w:val="000000"/>
                <w:lang w:val="sv-SE"/>
              </w:rPr>
              <w:t>Comments</w:t>
            </w:r>
          </w:p>
        </w:tc>
      </w:tr>
      <w:tr w:rsidR="00DB3011" w14:paraId="2AD5DFEA"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AF161" w14:textId="77777777" w:rsidR="00DB3011" w:rsidRDefault="00DB3011" w:rsidP="0095433D">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649B09DA" w14:textId="77777777" w:rsidR="00DB3011" w:rsidRDefault="00DB3011" w:rsidP="0095433D">
            <w:pPr>
              <w:overflowPunct/>
              <w:autoSpaceDE/>
              <w:adjustRightInd/>
              <w:spacing w:after="0"/>
              <w:rPr>
                <w:lang w:val="sv-SE" w:eastAsia="zh-CN"/>
              </w:rPr>
            </w:pPr>
            <w:r>
              <w:rPr>
                <w:lang w:val="sv-SE" w:eastAsia="zh-CN"/>
              </w:rPr>
              <w:t>Sub-PRB interlace may not be beneficial at lower SCS (240 kHz)</w:t>
            </w:r>
          </w:p>
        </w:tc>
      </w:tr>
      <w:tr w:rsidR="00DB3011" w14:paraId="66A7B0FB"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BE72D" w14:textId="77777777" w:rsidR="00DB3011" w:rsidRDefault="00DB3011" w:rsidP="0095433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FE09B03" w14:textId="77777777" w:rsidR="00DB3011" w:rsidRDefault="00DB3011" w:rsidP="0095433D">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212AC3" w14:paraId="608A7B18"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A8E49" w14:textId="5CFC313A" w:rsidR="00212AC3" w:rsidRDefault="00212AC3" w:rsidP="00212AC3">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871605B" w14:textId="51F978F4" w:rsidR="00212AC3" w:rsidRDefault="00212AC3" w:rsidP="00212AC3">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bl>
    <w:p w14:paraId="5B54DF3C" w14:textId="77777777" w:rsidR="004C730B" w:rsidRDefault="004C730B" w:rsidP="004C730B">
      <w:pPr>
        <w:pStyle w:val="afb"/>
        <w:spacing w:line="256" w:lineRule="auto"/>
        <w:ind w:left="1296"/>
        <w:rPr>
          <w:lang w:eastAsia="zh-CN"/>
        </w:rPr>
      </w:pPr>
    </w:p>
    <w:p w14:paraId="6204D9F6" w14:textId="614AC9D4" w:rsidR="004C730B" w:rsidRDefault="004C730B" w:rsidP="004C730B">
      <w:pPr>
        <w:pStyle w:val="5"/>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C730B" w14:paraId="45BF06F5"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2A920C" w14:textId="77777777" w:rsidR="004C730B" w:rsidRDefault="004C730B"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1D4D6" w14:textId="77777777" w:rsidR="004C730B" w:rsidRDefault="004C730B" w:rsidP="0095433D">
            <w:pPr>
              <w:spacing w:after="0"/>
              <w:rPr>
                <w:lang w:val="sv-SE"/>
              </w:rPr>
            </w:pPr>
            <w:r>
              <w:rPr>
                <w:rStyle w:val="af2"/>
                <w:color w:val="000000"/>
                <w:lang w:val="sv-SE"/>
              </w:rPr>
              <w:t>Comments</w:t>
            </w:r>
          </w:p>
        </w:tc>
      </w:tr>
      <w:tr w:rsidR="004C730B" w14:paraId="56E510C6"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AD073" w14:textId="77777777" w:rsidR="004C730B" w:rsidRDefault="004C730B" w:rsidP="0095433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E9BB7C0" w14:textId="77777777" w:rsidR="004C730B" w:rsidRDefault="004C730B" w:rsidP="0095433D">
            <w:pPr>
              <w:pStyle w:val="aa"/>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4C730B" w14:paraId="53D4ADFC"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15578" w14:textId="77777777" w:rsidR="004C730B" w:rsidRDefault="004C730B" w:rsidP="0095433D">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F8B8C2" w14:textId="77777777" w:rsidR="004C730B" w:rsidRDefault="004C730B" w:rsidP="0095433D">
            <w:pPr>
              <w:pStyle w:val="aa"/>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4C730B" w14:paraId="76A1FCC1"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38FA4" w14:textId="77777777" w:rsidR="004C730B" w:rsidRDefault="004C730B" w:rsidP="0095433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C4A3A0D" w14:textId="77777777" w:rsidR="004C730B" w:rsidRDefault="004C730B" w:rsidP="0095433D">
            <w:pPr>
              <w:pStyle w:val="aa"/>
              <w:spacing w:after="0"/>
              <w:rPr>
                <w:rFonts w:ascii="Times New Roman" w:hAnsi="Times New Roman"/>
                <w:sz w:val="22"/>
                <w:szCs w:val="22"/>
                <w:lang w:eastAsia="zh-CN"/>
              </w:rPr>
            </w:pPr>
            <w:r>
              <w:rPr>
                <w:rFonts w:ascii="Times New Roman" w:hAnsi="Times New Roman"/>
                <w:sz w:val="22"/>
                <w:szCs w:val="22"/>
                <w:lang w:eastAsia="zh-CN"/>
              </w:rPr>
              <w:t xml:space="preserve">We support rank-2 DFT-s-OFDM. Although we agree with the view of [14] and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rank-2 DFT-s-OFDM is an issue of particular interest in the 52.6-71GHz SI/WI. Therefore, it could be addressed in the 52/6-71GHz SI/WI.</w:t>
            </w:r>
          </w:p>
        </w:tc>
      </w:tr>
      <w:tr w:rsidR="000B5D8B" w14:paraId="7E87A1E7"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EE2D8" w14:textId="1B8E4361" w:rsidR="000B5D8B" w:rsidRDefault="000B5D8B" w:rsidP="000B5D8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3B71243A" w14:textId="3BBB91EB" w:rsidR="000B5D8B" w:rsidRDefault="000B5D8B" w:rsidP="000B5D8B">
            <w:pPr>
              <w:pStyle w:val="aa"/>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with </w:t>
            </w:r>
            <w:proofErr w:type="spellStart"/>
            <w:r>
              <w:rPr>
                <w:rFonts w:ascii="Times New Roman" w:hAnsi="Times New Roman"/>
                <w:sz w:val="22"/>
                <w:szCs w:val="22"/>
                <w:lang w:eastAsia="zh-CN"/>
              </w:rPr>
              <w:t>Futurewei</w:t>
            </w:r>
            <w:proofErr w:type="spellEnd"/>
          </w:p>
        </w:tc>
      </w:tr>
    </w:tbl>
    <w:p w14:paraId="48763059" w14:textId="77777777" w:rsidR="004C730B" w:rsidRDefault="004C730B" w:rsidP="004C730B">
      <w:pPr>
        <w:pStyle w:val="afb"/>
        <w:spacing w:line="256" w:lineRule="auto"/>
        <w:ind w:left="1296"/>
        <w:rPr>
          <w:lang w:eastAsia="zh-CN"/>
        </w:rPr>
      </w:pPr>
    </w:p>
    <w:p w14:paraId="7929AE1B" w14:textId="155EAA72" w:rsidR="004C730B" w:rsidRDefault="004C730B" w:rsidP="004C730B">
      <w:pPr>
        <w:pStyle w:val="5"/>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C730B" w14:paraId="32D6022D"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09319A" w14:textId="77777777" w:rsidR="004C730B" w:rsidRDefault="004C730B"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C0BB16" w14:textId="77777777" w:rsidR="004C730B" w:rsidRDefault="004C730B" w:rsidP="0095433D">
            <w:pPr>
              <w:spacing w:after="0"/>
              <w:rPr>
                <w:lang w:val="sv-SE"/>
              </w:rPr>
            </w:pPr>
            <w:r>
              <w:rPr>
                <w:rStyle w:val="af2"/>
                <w:color w:val="000000"/>
                <w:lang w:val="sv-SE"/>
              </w:rPr>
              <w:t>Comments</w:t>
            </w:r>
          </w:p>
        </w:tc>
      </w:tr>
      <w:tr w:rsidR="004C730B" w14:paraId="6B223A96"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E4140" w14:textId="77777777" w:rsidR="004C730B" w:rsidRDefault="004C730B" w:rsidP="0095433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BA2A56" w14:textId="77777777" w:rsidR="004C730B" w:rsidRDefault="004C730B" w:rsidP="0095433D">
            <w:pPr>
              <w:overflowPunct/>
              <w:autoSpaceDE/>
              <w:adjustRightInd/>
              <w:spacing w:after="0"/>
              <w:rPr>
                <w:lang w:val="sv-SE" w:eastAsia="zh-CN"/>
              </w:rPr>
            </w:pPr>
            <w:r>
              <w:rPr>
                <w:lang w:val="sv-SE" w:eastAsia="zh-CN"/>
              </w:rPr>
              <w:t>We support HARQ enhancement in the following aspects:</w:t>
            </w:r>
          </w:p>
          <w:p w14:paraId="06F70946" w14:textId="77777777" w:rsidR="004C730B" w:rsidRDefault="004C730B" w:rsidP="0095433D">
            <w:pPr>
              <w:pStyle w:val="afb"/>
              <w:numPr>
                <w:ilvl w:val="0"/>
                <w:numId w:val="16"/>
              </w:numPr>
              <w:rPr>
                <w:sz w:val="20"/>
                <w:szCs w:val="20"/>
                <w:lang w:val="sv-SE" w:eastAsia="zh-CN"/>
              </w:rPr>
            </w:pPr>
            <w:r>
              <w:rPr>
                <w:sz w:val="20"/>
                <w:szCs w:val="20"/>
                <w:lang w:val="sv-SE" w:eastAsia="zh-CN"/>
              </w:rPr>
              <w:t>HARQ supporting multi-PDSCH/PUSCH scheduling</w:t>
            </w:r>
          </w:p>
          <w:p w14:paraId="4E2B88B6" w14:textId="77777777" w:rsidR="004C730B" w:rsidRDefault="004C730B" w:rsidP="0095433D">
            <w:pPr>
              <w:pStyle w:val="afb"/>
              <w:numPr>
                <w:ilvl w:val="1"/>
                <w:numId w:val="16"/>
              </w:numPr>
              <w:rPr>
                <w:sz w:val="20"/>
                <w:szCs w:val="20"/>
                <w:lang w:val="sv-SE" w:eastAsia="zh-CN"/>
              </w:rPr>
            </w:pPr>
            <w:r>
              <w:rPr>
                <w:lang w:val="sv-SE" w:eastAsia="zh-CN"/>
              </w:rPr>
              <w:t>Joint feedback in a single or multiple PUCCHs for a single DCI-scheduled SCHs</w:t>
            </w:r>
          </w:p>
          <w:p w14:paraId="7728967D" w14:textId="77777777" w:rsidR="004C730B" w:rsidRDefault="004C730B" w:rsidP="0095433D">
            <w:pPr>
              <w:pStyle w:val="afb"/>
              <w:numPr>
                <w:ilvl w:val="0"/>
                <w:numId w:val="16"/>
              </w:numPr>
              <w:rPr>
                <w:sz w:val="20"/>
                <w:szCs w:val="20"/>
                <w:lang w:val="sv-SE" w:eastAsia="zh-CN"/>
              </w:rPr>
            </w:pPr>
            <w:r>
              <w:rPr>
                <w:lang w:val="sv-SE" w:eastAsia="zh-CN"/>
              </w:rPr>
              <w:t>Increased number of HARQ processes</w:t>
            </w:r>
          </w:p>
        </w:tc>
      </w:tr>
      <w:tr w:rsidR="009A6B6D" w14:paraId="5553BCF1"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1F10C" w14:textId="5369F55B" w:rsidR="009A6B6D" w:rsidRDefault="009A6B6D" w:rsidP="009A6B6D">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99335A" w14:textId="22F68624" w:rsidR="009A6B6D" w:rsidRDefault="009A6B6D" w:rsidP="009A6B6D">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9A6B6D" w14:paraId="490AF889"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24F12" w14:textId="6684E400" w:rsidR="009A6B6D" w:rsidRDefault="009A6B6D" w:rsidP="009A6B6D">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2405509" w14:textId="132BB470" w:rsidR="009A6B6D" w:rsidRDefault="009A6B6D" w:rsidP="009A6B6D">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B2E6C07" w14:textId="77777777" w:rsidR="004C730B" w:rsidRDefault="004C730B" w:rsidP="004C730B">
      <w:pPr>
        <w:pStyle w:val="aa"/>
        <w:spacing w:after="0"/>
        <w:rPr>
          <w:rFonts w:ascii="Times New Roman" w:hAnsi="Times New Roman"/>
          <w:sz w:val="22"/>
          <w:szCs w:val="22"/>
          <w:lang w:eastAsia="zh-CN"/>
        </w:rPr>
      </w:pPr>
    </w:p>
    <w:p w14:paraId="1914A7CD" w14:textId="77777777" w:rsidR="004C730B" w:rsidRDefault="004C730B" w:rsidP="008D7526">
      <w:pPr>
        <w:pStyle w:val="afb"/>
        <w:spacing w:line="256" w:lineRule="auto"/>
        <w:ind w:left="1296"/>
        <w:rPr>
          <w:lang w:eastAsia="zh-CN"/>
        </w:rPr>
      </w:pPr>
    </w:p>
    <w:p w14:paraId="473C3F28" w14:textId="5DE3A3D7" w:rsidR="008D7526" w:rsidRDefault="008D7526" w:rsidP="008D7526">
      <w:pPr>
        <w:pStyle w:val="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D7526" w14:paraId="0FC73068"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D4FC87B" w14:textId="77777777" w:rsidR="008D7526" w:rsidRDefault="008D7526"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B068E" w14:textId="77777777" w:rsidR="008D7526" w:rsidRDefault="008D7526" w:rsidP="0095433D">
            <w:pPr>
              <w:spacing w:after="0"/>
              <w:rPr>
                <w:lang w:val="sv-SE"/>
              </w:rPr>
            </w:pPr>
            <w:r>
              <w:rPr>
                <w:rStyle w:val="af2"/>
                <w:color w:val="000000"/>
                <w:lang w:val="sv-SE"/>
              </w:rPr>
              <w:t>Comments</w:t>
            </w:r>
          </w:p>
        </w:tc>
      </w:tr>
      <w:tr w:rsidR="008D7526" w14:paraId="188C3CC9"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8CFCF" w14:textId="77777777" w:rsidR="008D7526" w:rsidRDefault="008D7526" w:rsidP="0095433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6923B8" w14:textId="77777777" w:rsidR="008D7526" w:rsidRDefault="008D7526" w:rsidP="0095433D">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8D7526" w14:paraId="17716DBB"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B712" w14:textId="77777777" w:rsidR="008D7526" w:rsidRDefault="008D7526" w:rsidP="0095433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F01563" w14:textId="77777777" w:rsidR="008D7526" w:rsidRDefault="008D7526" w:rsidP="0095433D">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bl>
    <w:p w14:paraId="758B4EA9" w14:textId="77777777" w:rsidR="008D7526" w:rsidRDefault="008D7526" w:rsidP="008D7526">
      <w:pPr>
        <w:pStyle w:val="aa"/>
        <w:spacing w:after="0"/>
        <w:rPr>
          <w:rFonts w:ascii="Times New Roman" w:hAnsi="Times New Roman"/>
          <w:sz w:val="22"/>
          <w:szCs w:val="22"/>
          <w:lang w:eastAsia="zh-CN"/>
        </w:rPr>
      </w:pPr>
    </w:p>
    <w:p w14:paraId="02D2EE6E" w14:textId="65F82ADF" w:rsidR="00166733" w:rsidRDefault="00166733">
      <w:pPr>
        <w:pStyle w:val="aa"/>
        <w:spacing w:after="0"/>
        <w:rPr>
          <w:rFonts w:ascii="Times New Roman" w:hAnsi="Times New Roman"/>
          <w:sz w:val="22"/>
          <w:szCs w:val="22"/>
          <w:lang w:eastAsia="zh-CN"/>
        </w:rPr>
      </w:pPr>
    </w:p>
    <w:p w14:paraId="559F623F" w14:textId="77777777" w:rsidR="007170A2" w:rsidRDefault="007170A2" w:rsidP="007170A2">
      <w:pPr>
        <w:pStyle w:val="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5E88E792" w14:textId="4485AB24" w:rsidR="007170A2" w:rsidRDefault="002B3ADF" w:rsidP="007170A2">
      <w:pPr>
        <w:pStyle w:val="aa"/>
        <w:spacing w:after="0"/>
        <w:rPr>
          <w:rFonts w:ascii="Times New Roman" w:hAnsi="Times New Roman"/>
          <w:sz w:val="22"/>
          <w:szCs w:val="22"/>
          <w:lang w:eastAsia="zh-CN"/>
        </w:rPr>
      </w:pPr>
      <w:r>
        <w:rPr>
          <w:rFonts w:ascii="Times New Roman" w:hAnsi="Times New Roman"/>
          <w:sz w:val="22"/>
          <w:szCs w:val="22"/>
          <w:lang w:eastAsia="zh-CN"/>
        </w:rPr>
        <w:t>Moderator has provide</w:t>
      </w:r>
      <w:r w:rsidR="00806FF1">
        <w:rPr>
          <w:rFonts w:ascii="Times New Roman" w:hAnsi="Times New Roman"/>
          <w:sz w:val="22"/>
          <w:szCs w:val="22"/>
          <w:lang w:eastAsia="zh-CN"/>
        </w:rPr>
        <w:t>d</w:t>
      </w:r>
      <w:r>
        <w:rPr>
          <w:rFonts w:ascii="Times New Roman" w:hAnsi="Times New Roman"/>
          <w:sz w:val="22"/>
          <w:szCs w:val="22"/>
          <w:lang w:eastAsia="zh-CN"/>
        </w:rPr>
        <w:t xml:space="preserve"> some suggestion for conclusion/observation </w:t>
      </w:r>
      <w:r w:rsidR="00850C38">
        <w:rPr>
          <w:rFonts w:ascii="Times New Roman" w:hAnsi="Times New Roman"/>
          <w:sz w:val="22"/>
          <w:szCs w:val="22"/>
          <w:lang w:eastAsia="zh-CN"/>
        </w:rPr>
        <w:t xml:space="preserve">to be captured for the TR. </w:t>
      </w:r>
      <w:r w:rsidR="00AD29A8">
        <w:rPr>
          <w:rFonts w:ascii="Times New Roman" w:hAnsi="Times New Roman"/>
          <w:sz w:val="22"/>
          <w:szCs w:val="22"/>
          <w:lang w:eastAsia="zh-CN"/>
        </w:rPr>
        <w:t>Please provide further comments on the suggestion and i</w:t>
      </w:r>
      <w:r w:rsidR="007170A2">
        <w:rPr>
          <w:rFonts w:ascii="Times New Roman" w:hAnsi="Times New Roman"/>
          <w:sz w:val="22"/>
          <w:szCs w:val="22"/>
          <w:lang w:eastAsia="zh-CN"/>
        </w:rPr>
        <w:t>f companies have suggestions on what RAN1 may be able to agree to and capture to the TR, please comment further.</w:t>
      </w:r>
    </w:p>
    <w:p w14:paraId="05D2A553" w14:textId="5DF5F710" w:rsidR="00AD29A8" w:rsidRDefault="00AD29A8" w:rsidP="007170A2">
      <w:pPr>
        <w:pStyle w:val="aa"/>
        <w:spacing w:after="0"/>
        <w:rPr>
          <w:rFonts w:ascii="Times New Roman" w:hAnsi="Times New Roman"/>
          <w:sz w:val="22"/>
          <w:szCs w:val="22"/>
          <w:lang w:eastAsia="zh-CN"/>
        </w:rPr>
      </w:pPr>
    </w:p>
    <w:p w14:paraId="4013FE2C" w14:textId="77777777" w:rsidR="00AD29A8" w:rsidRDefault="00AD29A8" w:rsidP="007170A2">
      <w:pPr>
        <w:pStyle w:val="aa"/>
        <w:spacing w:after="0"/>
        <w:rPr>
          <w:rFonts w:ascii="Times New Roman" w:hAnsi="Times New Roman"/>
          <w:sz w:val="22"/>
          <w:szCs w:val="22"/>
          <w:lang w:eastAsia="zh-CN"/>
        </w:rPr>
      </w:pPr>
    </w:p>
    <w:p w14:paraId="546689BC" w14:textId="208DDC0E" w:rsidR="009652F2" w:rsidRDefault="009652F2" w:rsidP="00317A26">
      <w:pPr>
        <w:pStyle w:val="aa"/>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w:t>
      </w:r>
      <w:r w:rsidR="00F67A72">
        <w:rPr>
          <w:rFonts w:ascii="Times New Roman" w:hAnsi="Times New Roman"/>
          <w:sz w:val="22"/>
          <w:szCs w:val="22"/>
          <w:lang w:eastAsia="zh-CN"/>
        </w:rPr>
        <w:t xml:space="preserve">s </w:t>
      </w:r>
      <w:r w:rsidR="00461D93">
        <w:rPr>
          <w:rFonts w:ascii="Times New Roman" w:hAnsi="Times New Roman"/>
          <w:sz w:val="22"/>
          <w:szCs w:val="22"/>
          <w:lang w:eastAsia="zh-CN"/>
        </w:rPr>
        <w:t xml:space="preserve">for PUSCH </w:t>
      </w:r>
      <w:r>
        <w:rPr>
          <w:rFonts w:ascii="Times New Roman" w:hAnsi="Times New Roman"/>
          <w:sz w:val="22"/>
          <w:szCs w:val="22"/>
          <w:lang w:eastAsia="zh-CN"/>
        </w:rPr>
        <w:t>do not provide benefit</w:t>
      </w:r>
      <w:r w:rsidR="004818C2">
        <w:rPr>
          <w:rFonts w:ascii="Times New Roman" w:hAnsi="Times New Roman"/>
          <w:sz w:val="22"/>
          <w:szCs w:val="22"/>
          <w:lang w:eastAsia="zh-CN"/>
        </w:rPr>
        <w:t xml:space="preserve"> over uplink allocations currently supported by NR for NR operating in 52.6 GHz to 71 GHz, while some companies </w:t>
      </w:r>
      <w:r w:rsidR="004818C2">
        <w:rPr>
          <w:rFonts w:ascii="Times New Roman" w:hAnsi="Times New Roman"/>
          <w:sz w:val="22"/>
          <w:szCs w:val="22"/>
          <w:lang w:eastAsia="zh-CN"/>
        </w:rPr>
        <w:lastRenderedPageBreak/>
        <w:t xml:space="preserve">have noted </w:t>
      </w:r>
      <w:r w:rsidR="00F67A72">
        <w:rPr>
          <w:rFonts w:ascii="Times New Roman" w:hAnsi="Times New Roman"/>
          <w:sz w:val="22"/>
          <w:szCs w:val="22"/>
          <w:lang w:eastAsia="zh-CN"/>
        </w:rPr>
        <w:t xml:space="preserve">support of interlace transmissions </w:t>
      </w:r>
      <w:r w:rsidR="00461D93">
        <w:rPr>
          <w:rFonts w:ascii="Times New Roman" w:hAnsi="Times New Roman"/>
          <w:sz w:val="22"/>
          <w:szCs w:val="22"/>
          <w:lang w:eastAsia="zh-CN"/>
        </w:rPr>
        <w:t xml:space="preserve">for PUSCH </w:t>
      </w:r>
      <w:r w:rsidR="00F67A72">
        <w:rPr>
          <w:rFonts w:ascii="Times New Roman" w:hAnsi="Times New Roman"/>
          <w:sz w:val="22"/>
          <w:szCs w:val="22"/>
          <w:lang w:eastAsia="zh-CN"/>
        </w:rPr>
        <w:t>may be needed to improve transmit power and possibly to meet OCB requirements when necessary.</w:t>
      </w:r>
    </w:p>
    <w:p w14:paraId="46E00196" w14:textId="44538D75" w:rsidR="00317A26" w:rsidRDefault="00317A26" w:rsidP="00317A26">
      <w:pPr>
        <w:pStyle w:val="aa"/>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t>
      </w:r>
      <w:r w:rsidR="005E575B">
        <w:rPr>
          <w:rFonts w:ascii="Times New Roman" w:hAnsi="Times New Roman"/>
          <w:sz w:val="22"/>
          <w:szCs w:val="22"/>
          <w:lang w:eastAsia="zh-CN"/>
        </w:rPr>
        <w:t>will require standardization of the following processing timelines:</w:t>
      </w:r>
    </w:p>
    <w:p w14:paraId="3EF6ECE9" w14:textId="77777777" w:rsidR="005E575B" w:rsidRDefault="005E575B" w:rsidP="005E575B">
      <w:pPr>
        <w:pStyle w:val="aa"/>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1EB7758" w14:textId="77777777" w:rsidR="005E575B" w:rsidRDefault="005E575B" w:rsidP="005E575B">
      <w:pPr>
        <w:pStyle w:val="aa"/>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14E367F" w14:textId="77777777" w:rsidR="005E575B" w:rsidRDefault="005E575B" w:rsidP="005E575B">
      <w:pPr>
        <w:pStyle w:val="aa"/>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08D8393" w14:textId="77777777" w:rsidR="005E575B" w:rsidRDefault="005E575B" w:rsidP="005E575B">
      <w:pPr>
        <w:pStyle w:val="aa"/>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1FFD6549" w14:textId="77777777" w:rsidR="005E575B" w:rsidRDefault="005E575B" w:rsidP="005E575B">
      <w:pPr>
        <w:pStyle w:val="aa"/>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72374EA" w14:textId="77777777" w:rsidR="005E575B" w:rsidRDefault="005E575B" w:rsidP="005E575B">
      <w:pPr>
        <w:pStyle w:val="aa"/>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06491538" w14:textId="77777777" w:rsidR="005E575B" w:rsidRDefault="005E575B" w:rsidP="005E575B">
      <w:pPr>
        <w:pStyle w:val="aa"/>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EFAFE2D" w14:textId="77777777" w:rsidR="00AD29A8" w:rsidRDefault="00AD29A8" w:rsidP="007170A2">
      <w:pPr>
        <w:pStyle w:val="aa"/>
        <w:spacing w:after="0"/>
        <w:rPr>
          <w:rFonts w:ascii="Times New Roman" w:hAnsi="Times New Roman"/>
          <w:sz w:val="22"/>
          <w:szCs w:val="22"/>
          <w:lang w:eastAsia="zh-CN"/>
        </w:rPr>
      </w:pPr>
    </w:p>
    <w:p w14:paraId="4528C054" w14:textId="77777777" w:rsidR="007170A2" w:rsidRDefault="007170A2" w:rsidP="007170A2">
      <w:pPr>
        <w:pStyle w:val="aa"/>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170A2" w14:paraId="423DD892" w14:textId="77777777" w:rsidTr="009543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672CC2" w14:textId="77777777" w:rsidR="007170A2" w:rsidRDefault="007170A2"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C2CEAF0" w14:textId="77777777" w:rsidR="007170A2" w:rsidRDefault="007170A2" w:rsidP="0095433D">
            <w:pPr>
              <w:spacing w:after="0"/>
              <w:rPr>
                <w:lang w:val="sv-SE"/>
              </w:rPr>
            </w:pPr>
            <w:r>
              <w:rPr>
                <w:rStyle w:val="af2"/>
                <w:color w:val="000000"/>
                <w:lang w:val="sv-SE"/>
              </w:rPr>
              <w:t>Comments</w:t>
            </w:r>
          </w:p>
        </w:tc>
      </w:tr>
      <w:tr w:rsidR="007170A2" w14:paraId="251401BE"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A3BA5" w14:textId="77777777" w:rsidR="007170A2" w:rsidRDefault="007170A2" w:rsidP="009543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2BF0447" w14:textId="77777777" w:rsidR="007170A2" w:rsidRDefault="007170A2" w:rsidP="0095433D">
            <w:pPr>
              <w:overflowPunct/>
              <w:autoSpaceDE/>
              <w:adjustRightInd/>
              <w:spacing w:after="0"/>
              <w:rPr>
                <w:lang w:val="sv-SE" w:eastAsia="zh-CN"/>
              </w:rPr>
            </w:pPr>
          </w:p>
        </w:tc>
      </w:tr>
    </w:tbl>
    <w:p w14:paraId="0B93A9DF" w14:textId="77777777" w:rsidR="007170A2" w:rsidRPr="00250C1B" w:rsidRDefault="007170A2" w:rsidP="007170A2">
      <w:pPr>
        <w:pStyle w:val="aa"/>
        <w:spacing w:after="0"/>
        <w:rPr>
          <w:rFonts w:ascii="Times New Roman" w:hAnsi="Times New Roman"/>
          <w:sz w:val="22"/>
          <w:szCs w:val="22"/>
          <w:lang w:val="sv-SE" w:eastAsia="zh-CN"/>
        </w:rPr>
      </w:pPr>
    </w:p>
    <w:p w14:paraId="7C91972F" w14:textId="7861CEAC" w:rsidR="00D648DF" w:rsidRDefault="00D648DF">
      <w:pPr>
        <w:pStyle w:val="aa"/>
        <w:spacing w:after="0"/>
        <w:rPr>
          <w:rFonts w:ascii="Times New Roman" w:hAnsi="Times New Roman"/>
          <w:sz w:val="22"/>
          <w:szCs w:val="22"/>
          <w:lang w:eastAsia="zh-CN"/>
        </w:rPr>
      </w:pPr>
    </w:p>
    <w:p w14:paraId="5B428C33" w14:textId="23097A23" w:rsidR="00D648DF" w:rsidRDefault="00D648DF">
      <w:pPr>
        <w:pStyle w:val="aa"/>
        <w:spacing w:after="0"/>
        <w:rPr>
          <w:rFonts w:ascii="Times New Roman" w:hAnsi="Times New Roman"/>
          <w:sz w:val="22"/>
          <w:szCs w:val="22"/>
          <w:lang w:eastAsia="zh-CN"/>
        </w:rPr>
      </w:pPr>
    </w:p>
    <w:p w14:paraId="3D9F62FD" w14:textId="77777777" w:rsidR="00D648DF" w:rsidRDefault="00D648DF">
      <w:pPr>
        <w:pStyle w:val="aa"/>
        <w:spacing w:after="0"/>
        <w:rPr>
          <w:rFonts w:ascii="Times New Roman" w:hAnsi="Times New Roman"/>
          <w:sz w:val="22"/>
          <w:szCs w:val="22"/>
          <w:lang w:eastAsia="zh-CN"/>
        </w:rPr>
      </w:pPr>
    </w:p>
    <w:p w14:paraId="71119A0B" w14:textId="77777777" w:rsidR="00166733" w:rsidRDefault="00CC298C">
      <w:pPr>
        <w:pStyle w:val="2"/>
        <w:rPr>
          <w:lang w:eastAsia="zh-CN"/>
        </w:rPr>
      </w:pPr>
      <w:r>
        <w:rPr>
          <w:lang w:eastAsia="zh-CN"/>
        </w:rPr>
        <w:t>2.7 Reference Signals</w:t>
      </w:r>
    </w:p>
    <w:p w14:paraId="4B4F9F05" w14:textId="4DA383D8" w:rsidR="00166733" w:rsidRDefault="00CC298C">
      <w:pPr>
        <w:pStyle w:val="3"/>
        <w:rPr>
          <w:lang w:eastAsia="zh-CN"/>
        </w:rPr>
      </w:pPr>
      <w:r>
        <w:rPr>
          <w:lang w:eastAsia="zh-CN"/>
        </w:rPr>
        <w:t>2.7.1 PT-RS</w:t>
      </w:r>
      <w:r w:rsidR="006E73FD">
        <w:rPr>
          <w:lang w:eastAsia="zh-CN"/>
        </w:rPr>
        <w:t xml:space="preserve"> - Observations and Proposals from Contributions</w:t>
      </w:r>
    </w:p>
    <w:p w14:paraId="48945982"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E3AB022"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C83F560"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5D692270"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255B163B"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32708C5B"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22C55E5F"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08C217CA"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1917597B"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2FD086E5"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6DD3D668"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2D53E1A"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79BC620E"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[11]:</w:t>
      </w:r>
    </w:p>
    <w:p w14:paraId="4B0AA19B"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1E68E26"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34E835A7"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3: A PT-RS sequence for OFDM waveform composed of KP samples includes a cyclic prefix of </w:t>
      </w:r>
      <w:proofErr w:type="gramStart"/>
      <w:r>
        <w:rPr>
          <w:rFonts w:ascii="Times New Roman" w:hAnsi="Times New Roman"/>
          <w:sz w:val="22"/>
          <w:szCs w:val="22"/>
          <w:lang w:eastAsia="zh-CN"/>
        </w:rPr>
        <w:t>floor(</w:t>
      </w:r>
      <w:proofErr w:type="gramEnd"/>
      <w:r>
        <w:rPr>
          <w:rFonts w:ascii="Times New Roman" w:hAnsi="Times New Roman"/>
          <w:sz w:val="22"/>
          <w:szCs w:val="22"/>
          <w:lang w:eastAsia="zh-CN"/>
        </w:rPr>
        <w:t>KP/2) samples.</w:t>
      </w:r>
    </w:p>
    <w:p w14:paraId="4B5F063C"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177EF8FA"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7D2245BD" w14:textId="77777777" w:rsidR="00166733" w:rsidRDefault="00CC298C">
      <w:pPr>
        <w:pStyle w:val="afb"/>
        <w:numPr>
          <w:ilvl w:val="1"/>
          <w:numId w:val="10"/>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26DA6956" w14:textId="77777777" w:rsidR="00166733" w:rsidRDefault="00CC298C">
      <w:pPr>
        <w:pStyle w:val="afb"/>
        <w:numPr>
          <w:ilvl w:val="1"/>
          <w:numId w:val="10"/>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2407BD85" w14:textId="77777777" w:rsidR="00166733" w:rsidRDefault="00CC298C">
      <w:pPr>
        <w:pStyle w:val="afb"/>
        <w:numPr>
          <w:ilvl w:val="1"/>
          <w:numId w:val="10"/>
        </w:numPr>
        <w:rPr>
          <w:rFonts w:eastAsia="SimSun"/>
          <w:lang w:eastAsia="zh-CN"/>
        </w:rPr>
      </w:pPr>
      <w:r>
        <w:rPr>
          <w:rFonts w:eastAsia="SimSun"/>
          <w:lang w:eastAsia="zh-CN"/>
        </w:rPr>
        <w:t>Retain the same Rel-15 distributed PT-RS structure for OFDM for NR operation in 52.6 to 71 GHz.</w:t>
      </w:r>
    </w:p>
    <w:p w14:paraId="57FE5069"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525FB5B8"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CCB2B10"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593FC8C5"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7F062419"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29A3E0EC"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0EF891BB"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0FB7E29"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w:t>
      </w:r>
      <w:proofErr w:type="gramStart"/>
      <w:r>
        <w:rPr>
          <w:rFonts w:ascii="Times New Roman" w:hAnsi="Times New Roman"/>
          <w:sz w:val="22"/>
          <w:szCs w:val="22"/>
          <w:lang w:eastAsia="zh-CN"/>
        </w:rPr>
        <w:t>using  PN</w:t>
      </w:r>
      <w:proofErr w:type="gramEnd"/>
      <w:r>
        <w:rPr>
          <w:rFonts w:ascii="Times New Roman" w:hAnsi="Times New Roman"/>
          <w:sz w:val="22"/>
          <w:szCs w:val="22"/>
          <w:lang w:eastAsia="zh-CN"/>
        </w:rPr>
        <w:t xml:space="preserve">  ICI compensation, we can reduce the maximum SCS selected when compared with CPE compensation only.  </w:t>
      </w:r>
    </w:p>
    <w:p w14:paraId="7B23D2D1"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285B99BB"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5D2573DF"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[26]:</w:t>
      </w:r>
    </w:p>
    <w:p w14:paraId="00DB2328"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71E073A5"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4AC17109"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0B3DD35E" w14:textId="77777777" w:rsidR="00166733" w:rsidRDefault="00166733">
      <w:pPr>
        <w:pStyle w:val="aa"/>
        <w:spacing w:after="0"/>
        <w:rPr>
          <w:rFonts w:ascii="Times New Roman" w:hAnsi="Times New Roman"/>
          <w:sz w:val="22"/>
          <w:szCs w:val="22"/>
          <w:lang w:eastAsia="zh-CN"/>
        </w:rPr>
      </w:pPr>
    </w:p>
    <w:p w14:paraId="5DE2859A" w14:textId="77777777" w:rsidR="00166733" w:rsidRDefault="00166733">
      <w:pPr>
        <w:pStyle w:val="aa"/>
        <w:spacing w:after="0"/>
        <w:rPr>
          <w:rFonts w:ascii="Times New Roman" w:hAnsi="Times New Roman"/>
          <w:sz w:val="22"/>
          <w:szCs w:val="22"/>
          <w:lang w:eastAsia="zh-CN"/>
        </w:rPr>
      </w:pPr>
    </w:p>
    <w:p w14:paraId="562C5796" w14:textId="19F1E6C1" w:rsidR="00166733" w:rsidRDefault="00CC298C">
      <w:pPr>
        <w:pStyle w:val="3"/>
        <w:rPr>
          <w:lang w:eastAsia="zh-CN"/>
        </w:rPr>
      </w:pPr>
      <w:r>
        <w:rPr>
          <w:lang w:eastAsia="zh-CN"/>
        </w:rPr>
        <w:t>2.7.2 DM-RS</w:t>
      </w:r>
      <w:r w:rsidR="006E73FD">
        <w:rPr>
          <w:lang w:eastAsia="zh-CN"/>
        </w:rPr>
        <w:t xml:space="preserve"> - Observations and Proposals from Contributions</w:t>
      </w:r>
    </w:p>
    <w:p w14:paraId="7E28EBE2"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02EE2781"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056E30A5"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F4CE6EF"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74444A1C"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7ADC096E"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62CB80"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7725E828"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04482DA3"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600B774B"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32EC511D"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w:t>
      </w:r>
      <w:proofErr w:type="gramStart"/>
      <w:r>
        <w:rPr>
          <w:rFonts w:ascii="Times New Roman" w:hAnsi="Times New Roman"/>
          <w:sz w:val="22"/>
          <w:szCs w:val="22"/>
          <w:lang w:eastAsia="zh-CN"/>
        </w:rPr>
        <w:t>1  is</w:t>
      </w:r>
      <w:proofErr w:type="gramEnd"/>
      <w:r>
        <w:rPr>
          <w:rFonts w:ascii="Times New Roman" w:hAnsi="Times New Roman"/>
          <w:sz w:val="22"/>
          <w:szCs w:val="22"/>
          <w:lang w:eastAsia="zh-CN"/>
        </w:rPr>
        <w:t xml:space="preserve">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2EF08959"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5CD1DD91"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A2DF364"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FDF3CDC" w14:textId="77777777" w:rsidR="00166733" w:rsidRDefault="00CC298C">
      <w:pPr>
        <w:pStyle w:val="afb"/>
        <w:numPr>
          <w:ilvl w:val="1"/>
          <w:numId w:val="10"/>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422EB5BD"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14FEEA21"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1268BEFF"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5773E94B"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14C9C5FB"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1BBCD898"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6CE11B7"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[25]:</w:t>
      </w:r>
    </w:p>
    <w:p w14:paraId="1A8A72CC"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4C62C35E"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03EDBD07"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52795AC8"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149C8F10"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55291B93"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2513AA2D"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E7436AB" w14:textId="77777777" w:rsidR="00166733" w:rsidRDefault="00166733">
      <w:pPr>
        <w:pStyle w:val="aa"/>
        <w:spacing w:after="0"/>
        <w:rPr>
          <w:rFonts w:ascii="Times New Roman" w:hAnsi="Times New Roman"/>
          <w:b/>
          <w:bCs/>
          <w:i/>
          <w:iCs/>
          <w:sz w:val="22"/>
          <w:szCs w:val="22"/>
          <w:lang w:eastAsia="zh-CN"/>
        </w:rPr>
      </w:pPr>
    </w:p>
    <w:p w14:paraId="56A2DF14" w14:textId="77777777" w:rsidR="00166733" w:rsidRDefault="00166733">
      <w:pPr>
        <w:pStyle w:val="aa"/>
        <w:spacing w:after="0"/>
        <w:rPr>
          <w:rFonts w:ascii="Times New Roman" w:hAnsi="Times New Roman"/>
          <w:sz w:val="22"/>
          <w:szCs w:val="22"/>
          <w:lang w:eastAsia="zh-CN"/>
        </w:rPr>
      </w:pPr>
    </w:p>
    <w:p w14:paraId="4154EB3E" w14:textId="39216E4D" w:rsidR="00166733" w:rsidRDefault="00CC298C">
      <w:pPr>
        <w:pStyle w:val="3"/>
        <w:rPr>
          <w:lang w:eastAsia="zh-CN"/>
        </w:rPr>
      </w:pPr>
      <w:r>
        <w:rPr>
          <w:lang w:eastAsia="zh-CN"/>
        </w:rPr>
        <w:t>2.7.3 TRS</w:t>
      </w:r>
      <w:r w:rsidR="006E73FD">
        <w:rPr>
          <w:lang w:eastAsia="zh-CN"/>
        </w:rPr>
        <w:t xml:space="preserve"> - Observations and Proposals from Contributions</w:t>
      </w:r>
    </w:p>
    <w:p w14:paraId="71D16F5B"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0AA9DAFE"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3142E92A" w14:textId="77777777" w:rsidR="00166733" w:rsidRDefault="00166733">
      <w:pPr>
        <w:pStyle w:val="aa"/>
        <w:spacing w:after="0"/>
        <w:rPr>
          <w:rFonts w:ascii="Times New Roman" w:hAnsi="Times New Roman"/>
          <w:sz w:val="22"/>
          <w:szCs w:val="22"/>
          <w:lang w:eastAsia="zh-CN"/>
        </w:rPr>
      </w:pPr>
    </w:p>
    <w:p w14:paraId="73CE43F6" w14:textId="45EF9C20" w:rsidR="00F43BDE" w:rsidRDefault="00F43BDE" w:rsidP="00F43BDE">
      <w:pPr>
        <w:pStyle w:val="3"/>
        <w:rPr>
          <w:lang w:eastAsia="zh-CN"/>
        </w:rPr>
      </w:pPr>
      <w:r>
        <w:rPr>
          <w:lang w:eastAsia="zh-CN"/>
        </w:rPr>
        <w:lastRenderedPageBreak/>
        <w:t>2.7.5 Discussions</w:t>
      </w:r>
    </w:p>
    <w:p w14:paraId="25438ADA" w14:textId="77777777" w:rsidR="00017306" w:rsidRDefault="00017306" w:rsidP="00017306">
      <w:pPr>
        <w:pStyle w:val="5"/>
        <w:rPr>
          <w:lang w:eastAsia="zh-CN"/>
        </w:rPr>
      </w:pPr>
      <w:r w:rsidRPr="0052309C">
        <w:rPr>
          <w:lang w:eastAsia="zh-CN"/>
        </w:rPr>
        <w:t>Moderator Summary of observations and proposals from Contributions:</w:t>
      </w:r>
    </w:p>
    <w:p w14:paraId="56206CAD" w14:textId="17005C01" w:rsidR="00EB5C17" w:rsidRDefault="00756A6A" w:rsidP="00EB5C17">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w:t>
      </w:r>
      <w:r w:rsidR="00AA3838" w:rsidRPr="00AA3838">
        <w:rPr>
          <w:rFonts w:ascii="Times New Roman" w:hAnsi="Times New Roman"/>
          <w:sz w:val="22"/>
          <w:szCs w:val="22"/>
          <w:lang w:eastAsia="zh-CN"/>
        </w:rPr>
        <w:t xml:space="preserve"> companies </w:t>
      </w:r>
      <w:r w:rsidR="003A4C6E">
        <w:rPr>
          <w:rFonts w:ascii="Times New Roman" w:hAnsi="Times New Roman"/>
          <w:sz w:val="22"/>
          <w:szCs w:val="22"/>
          <w:lang w:eastAsia="zh-CN"/>
        </w:rPr>
        <w:t xml:space="preserve">provided suggestions for enhanced PTRS design that may improve </w:t>
      </w:r>
      <w:r>
        <w:rPr>
          <w:rFonts w:ascii="Times New Roman" w:hAnsi="Times New Roman"/>
          <w:sz w:val="22"/>
          <w:szCs w:val="22"/>
          <w:lang w:eastAsia="zh-CN"/>
        </w:rPr>
        <w:t>to combat phase noise by enabling ICI compensation</w:t>
      </w:r>
      <w:r w:rsidR="00EB5C17" w:rsidRPr="00AA3838">
        <w:rPr>
          <w:rFonts w:ascii="Times New Roman" w:hAnsi="Times New Roman"/>
          <w:sz w:val="22"/>
          <w:szCs w:val="22"/>
          <w:lang w:eastAsia="zh-CN"/>
        </w:rPr>
        <w:t>.</w:t>
      </w:r>
    </w:p>
    <w:p w14:paraId="4EB431E4" w14:textId="2BFA791A" w:rsidR="00756A6A" w:rsidRDefault="00F9382E" w:rsidP="00EB5C17">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w:t>
      </w:r>
      <w:r w:rsidR="00756A6A">
        <w:rPr>
          <w:rFonts w:ascii="Times New Roman" w:hAnsi="Times New Roman"/>
          <w:sz w:val="22"/>
          <w:szCs w:val="22"/>
          <w:lang w:eastAsia="zh-CN"/>
        </w:rPr>
        <w:t xml:space="preserve"> companies </w:t>
      </w:r>
      <w:r>
        <w:rPr>
          <w:rFonts w:ascii="Times New Roman" w:hAnsi="Times New Roman"/>
          <w:sz w:val="22"/>
          <w:szCs w:val="22"/>
          <w:lang w:eastAsia="zh-CN"/>
        </w:rPr>
        <w:t xml:space="preserve">noted that </w:t>
      </w:r>
      <w:r w:rsidR="00D85386">
        <w:rPr>
          <w:rFonts w:ascii="Times New Roman" w:hAnsi="Times New Roman"/>
          <w:sz w:val="22"/>
          <w:szCs w:val="22"/>
          <w:lang w:eastAsia="zh-CN"/>
        </w:rPr>
        <w:t xml:space="preserve">one of the enhanced PTRS design being proposed by some companies, block PT-RS design, </w:t>
      </w:r>
      <w:proofErr w:type="gramStart"/>
      <w:r w:rsidR="00D85386">
        <w:rPr>
          <w:rFonts w:ascii="Times New Roman" w:hAnsi="Times New Roman"/>
          <w:sz w:val="22"/>
          <w:szCs w:val="22"/>
          <w:lang w:eastAsia="zh-CN"/>
        </w:rPr>
        <w:t>may</w:t>
      </w:r>
      <w:proofErr w:type="gramEnd"/>
      <w:r w:rsidR="00D85386">
        <w:rPr>
          <w:rFonts w:ascii="Times New Roman" w:hAnsi="Times New Roman"/>
          <w:sz w:val="22"/>
          <w:szCs w:val="22"/>
          <w:lang w:eastAsia="zh-CN"/>
        </w:rPr>
        <w:t xml:space="preserve"> collide with other NR reference signals.</w:t>
      </w:r>
      <w:r w:rsidR="00756A6A">
        <w:rPr>
          <w:rFonts w:ascii="Times New Roman" w:hAnsi="Times New Roman"/>
          <w:sz w:val="22"/>
          <w:szCs w:val="22"/>
          <w:lang w:eastAsia="zh-CN"/>
        </w:rPr>
        <w:t xml:space="preserve"> </w:t>
      </w:r>
    </w:p>
    <w:p w14:paraId="4304A513" w14:textId="6A1A9D2E" w:rsidR="00AB703F" w:rsidRDefault="00AB703F" w:rsidP="00EB5C17">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w:t>
      </w:r>
      <w:r w:rsidR="00731C85">
        <w:rPr>
          <w:rFonts w:ascii="Times New Roman" w:hAnsi="Times New Roman"/>
          <w:sz w:val="22"/>
          <w:szCs w:val="22"/>
          <w:lang w:eastAsia="zh-CN"/>
        </w:rPr>
        <w:t xml:space="preserve"> and noted frequency domain OCC is being impacted by frequency selectivity for larger SCS.</w:t>
      </w:r>
    </w:p>
    <w:p w14:paraId="1A0CD484" w14:textId="127779B8" w:rsidR="009E2A78" w:rsidRDefault="009E2A78" w:rsidP="00EB5C17">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0C853AA6" w14:textId="2423B113" w:rsidR="00F33551" w:rsidRPr="00AA3838" w:rsidRDefault="00F33551" w:rsidP="00EB5C17">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w:t>
      </w:r>
      <w:r w:rsidR="00326770">
        <w:rPr>
          <w:rFonts w:ascii="Times New Roman" w:hAnsi="Times New Roman"/>
          <w:sz w:val="22"/>
          <w:szCs w:val="22"/>
          <w:lang w:eastAsia="zh-CN"/>
        </w:rPr>
        <w:t>P-TRS</w:t>
      </w:r>
      <w:r w:rsidR="00015EA7">
        <w:rPr>
          <w:rFonts w:ascii="Times New Roman" w:hAnsi="Times New Roman"/>
          <w:sz w:val="22"/>
          <w:szCs w:val="22"/>
          <w:lang w:eastAsia="zh-CN"/>
        </w:rPr>
        <w:t xml:space="preserve"> transmission may be dropped do to LBT failure and RAN1 may need to investigate further into this issue.</w:t>
      </w:r>
    </w:p>
    <w:p w14:paraId="34F604E4" w14:textId="77777777" w:rsidR="00EB5C17" w:rsidRDefault="00EB5C17" w:rsidP="00EB5C17">
      <w:pPr>
        <w:pStyle w:val="aa"/>
        <w:spacing w:after="0"/>
        <w:rPr>
          <w:rFonts w:ascii="Times New Roman" w:hAnsi="Times New Roman"/>
          <w:sz w:val="22"/>
          <w:szCs w:val="22"/>
          <w:lang w:eastAsia="zh-CN"/>
        </w:rPr>
      </w:pPr>
    </w:p>
    <w:p w14:paraId="066B1C7B" w14:textId="77777777" w:rsidR="00C650E8" w:rsidRDefault="00C650E8" w:rsidP="00C650E8">
      <w:pPr>
        <w:pStyle w:val="afb"/>
        <w:spacing w:line="256" w:lineRule="auto"/>
        <w:ind w:left="1296"/>
        <w:rPr>
          <w:lang w:eastAsia="zh-CN"/>
        </w:rPr>
      </w:pPr>
    </w:p>
    <w:p w14:paraId="56304817" w14:textId="09BE2A39" w:rsidR="00C650E8" w:rsidRDefault="00C650E8" w:rsidP="00C650E8">
      <w:pPr>
        <w:pStyle w:val="5"/>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650E8" w14:paraId="0ED469FB" w14:textId="77777777" w:rsidTr="0031078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4A770B" w14:textId="77777777" w:rsidR="00C650E8" w:rsidRDefault="00C650E8"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C5AEEB" w14:textId="77777777" w:rsidR="00C650E8" w:rsidRDefault="00C650E8" w:rsidP="0095433D">
            <w:pPr>
              <w:spacing w:after="0"/>
              <w:rPr>
                <w:lang w:val="sv-SE"/>
              </w:rPr>
            </w:pPr>
            <w:r>
              <w:rPr>
                <w:rStyle w:val="af2"/>
                <w:color w:val="000000"/>
                <w:lang w:val="sv-SE"/>
              </w:rPr>
              <w:t>Comments</w:t>
            </w:r>
          </w:p>
        </w:tc>
      </w:tr>
      <w:tr w:rsidR="00C650E8" w14:paraId="2BC82DBD"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27849" w14:textId="77777777" w:rsidR="00C650E8" w:rsidRDefault="00C650E8" w:rsidP="0095433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FD418A" w14:textId="77777777" w:rsidR="00C650E8" w:rsidRDefault="00C650E8" w:rsidP="0095433D">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C650E8" w14:paraId="35142430"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F8700" w14:textId="77777777" w:rsidR="00C650E8" w:rsidRDefault="00C650E8" w:rsidP="0095433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23ACE96" w14:textId="77777777" w:rsidR="00C650E8" w:rsidRDefault="00C650E8" w:rsidP="0095433D">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C650E8" w14:paraId="7241C6A1"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D1B27" w14:textId="77777777" w:rsidR="00C650E8" w:rsidRDefault="00C650E8" w:rsidP="0095433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1C79F94" w14:textId="77777777" w:rsidR="00C650E8" w:rsidRDefault="00C650E8" w:rsidP="0095433D">
            <w:pPr>
              <w:overflowPunct/>
              <w:autoSpaceDE/>
              <w:adjustRightInd/>
              <w:spacing w:after="0"/>
              <w:rPr>
                <w:lang w:val="sv-SE" w:eastAsia="zh-CN"/>
              </w:rPr>
            </w:pPr>
            <w:r>
              <w:rPr>
                <w:lang w:val="sv-SE" w:eastAsia="zh-CN"/>
              </w:rPr>
              <w:t>No new PTRS pattern is needed</w:t>
            </w:r>
          </w:p>
        </w:tc>
      </w:tr>
      <w:tr w:rsidR="00C650E8" w14:paraId="0AB68DC1"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E14D5" w14:textId="77777777" w:rsidR="00C650E8" w:rsidRDefault="00C650E8" w:rsidP="0095433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A222371" w14:textId="77777777" w:rsidR="00C650E8" w:rsidRDefault="00C650E8" w:rsidP="0095433D">
            <w:pPr>
              <w:overflowPunct/>
              <w:autoSpaceDE/>
              <w:adjustRightInd/>
              <w:spacing w:after="0"/>
              <w:rPr>
                <w:lang w:val="sv-SE" w:eastAsia="zh-CN"/>
              </w:rPr>
            </w:pPr>
            <w:r>
              <w:rPr>
                <w:lang w:val="sv-SE" w:eastAsia="zh-CN"/>
              </w:rPr>
              <w:t>Prefer to keep current PTRS patterns.</w:t>
            </w:r>
          </w:p>
        </w:tc>
      </w:tr>
      <w:tr w:rsidR="00C650E8" w14:paraId="1AB9D091"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8E794" w14:textId="77777777" w:rsidR="00C650E8" w:rsidRDefault="00C650E8" w:rsidP="0095433D">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B88D0AA" w14:textId="77777777" w:rsidR="00C650E8" w:rsidRDefault="00C650E8" w:rsidP="0095433D">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proofErr w:type="spellStart"/>
            <w:r w:rsidRPr="00BF5490">
              <w:rPr>
                <w:rFonts w:eastAsia="MS Mincho"/>
                <w:i/>
                <w:lang w:eastAsia="ja-JP"/>
              </w:rPr>
              <w:t>timeDensity</w:t>
            </w:r>
            <w:proofErr w:type="spellEnd"/>
            <w:r>
              <w:rPr>
                <w:rFonts w:eastAsia="MS Mincho"/>
                <w:lang w:eastAsia="ja-JP"/>
              </w:rPr>
              <w:t xml:space="preserve"> can already be set to </w:t>
            </w:r>
            <w:r w:rsidRPr="00C33140">
              <w:rPr>
                <w:i/>
              </w:rPr>
              <w:t>L</w:t>
            </w:r>
            <w:r w:rsidRPr="00C33140">
              <w:rPr>
                <w:i/>
                <w:vertAlign w:val="subscript"/>
              </w:rPr>
              <w:t xml:space="preserve">PT-RS </w:t>
            </w:r>
            <w:r w:rsidRPr="00C33140">
              <w:t>= 1</w:t>
            </w:r>
            <w:r>
              <w:t xml:space="preserve">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460EC8" w14:paraId="79F7C6BF"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037D" w14:textId="793FCBE0" w:rsidR="00460EC8" w:rsidRDefault="00460EC8" w:rsidP="00460EC8">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4FA861C" w14:textId="1F7D3CCC" w:rsidR="00460EC8" w:rsidRDefault="00460EC8" w:rsidP="00460EC8">
            <w:pPr>
              <w:overflowPunct/>
              <w:autoSpaceDE/>
              <w:adjustRightInd/>
              <w:spacing w:after="0"/>
              <w:rPr>
                <w:lang w:val="sv-SE" w:eastAsia="zh-CN"/>
              </w:rPr>
            </w:pPr>
            <w:r>
              <w:rPr>
                <w:rFonts w:hint="eastAsia"/>
                <w:lang w:val="sv-SE" w:eastAsia="zh-CN"/>
              </w:rPr>
              <w:t>N</w:t>
            </w:r>
            <w:r>
              <w:rPr>
                <w:lang w:val="sv-SE" w:eastAsia="zh-CN"/>
              </w:rPr>
              <w:t>o new PTRS pattern is needed</w:t>
            </w:r>
          </w:p>
        </w:tc>
      </w:tr>
    </w:tbl>
    <w:p w14:paraId="6583171A" w14:textId="77777777" w:rsidR="00C650E8" w:rsidRDefault="00C650E8" w:rsidP="00C650E8">
      <w:pPr>
        <w:pStyle w:val="aa"/>
        <w:spacing w:after="0"/>
        <w:rPr>
          <w:rFonts w:ascii="Times New Roman" w:hAnsi="Times New Roman"/>
          <w:sz w:val="22"/>
          <w:szCs w:val="22"/>
          <w:lang w:val="sv-SE" w:eastAsia="zh-CN"/>
        </w:rPr>
      </w:pPr>
    </w:p>
    <w:p w14:paraId="255527CC" w14:textId="285D28F6" w:rsidR="00EB5C17" w:rsidRDefault="00EB5C17" w:rsidP="00EB5C17">
      <w:pPr>
        <w:pStyle w:val="5"/>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B5C17" w14:paraId="186671B3" w14:textId="77777777" w:rsidTr="0031078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E49380" w14:textId="77777777" w:rsidR="00EB5C17" w:rsidRDefault="00EB5C17"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B7FE6" w14:textId="77777777" w:rsidR="00EB5C17" w:rsidRDefault="00EB5C17" w:rsidP="0095433D">
            <w:pPr>
              <w:spacing w:after="0"/>
              <w:rPr>
                <w:lang w:val="sv-SE"/>
              </w:rPr>
            </w:pPr>
            <w:r>
              <w:rPr>
                <w:rStyle w:val="af2"/>
                <w:color w:val="000000"/>
                <w:lang w:val="sv-SE"/>
              </w:rPr>
              <w:t>Comments</w:t>
            </w:r>
          </w:p>
        </w:tc>
      </w:tr>
      <w:tr w:rsidR="00EB5C17" w14:paraId="0FA02247"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9D05" w14:textId="77777777" w:rsidR="00EB5C17" w:rsidRDefault="00EB5C17" w:rsidP="0095433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0A89D1C" w14:textId="77777777" w:rsidR="00EB5C17" w:rsidRDefault="00EB5C17" w:rsidP="0095433D">
            <w:pPr>
              <w:overflowPunct/>
              <w:autoSpaceDE/>
              <w:adjustRightInd/>
              <w:spacing w:after="0"/>
              <w:rPr>
                <w:lang w:val="sv-SE" w:eastAsia="zh-CN"/>
              </w:rPr>
            </w:pPr>
            <w:r>
              <w:rPr>
                <w:lang w:val="sv-SE" w:eastAsia="zh-CN"/>
              </w:rPr>
              <w:t>New DM-RS design for SCS less or equal to 480 kHz may not be necessary</w:t>
            </w:r>
          </w:p>
        </w:tc>
      </w:tr>
      <w:tr w:rsidR="00EB5C17" w14:paraId="498E9376"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FAEE0" w14:textId="77777777" w:rsidR="00EB5C17" w:rsidRDefault="00EB5C17" w:rsidP="0095433D">
            <w:pPr>
              <w:spacing w:after="0"/>
              <w:rPr>
                <w:lang w:val="sv-SE" w:eastAsia="zh-CN"/>
              </w:rPr>
            </w:pPr>
            <w:r>
              <w:rPr>
                <w:lang w:val="sv-SE" w:eastAsia="zh-CN"/>
              </w:rPr>
              <w:t>Lenovo/</w:t>
            </w:r>
          </w:p>
          <w:p w14:paraId="44F479E0" w14:textId="77777777" w:rsidR="00EB5C17" w:rsidRDefault="00EB5C17" w:rsidP="0095433D">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1F4708C" w14:textId="77777777" w:rsidR="00EB5C17" w:rsidRDefault="00EB5C17" w:rsidP="0095433D">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EB5C17" w14:paraId="6AE46330"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BDF38" w14:textId="77777777" w:rsidR="00EB5C17" w:rsidRDefault="00EB5C17" w:rsidP="0095433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B6F60E1" w14:textId="77777777" w:rsidR="00EB5C17" w:rsidRDefault="00EB5C17" w:rsidP="0095433D">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EB5C17" w14:paraId="7924AC4C"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E2544" w14:textId="77777777" w:rsidR="00EB5C17" w:rsidRDefault="00EB5C17" w:rsidP="0095433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7A89338" w14:textId="77777777" w:rsidR="00EB5C17" w:rsidRDefault="00EB5C17" w:rsidP="0095433D">
            <w:pPr>
              <w:overflowPunct/>
              <w:autoSpaceDE/>
              <w:adjustRightInd/>
              <w:spacing w:after="0"/>
              <w:rPr>
                <w:lang w:val="sv-SE" w:eastAsia="zh-CN"/>
              </w:rPr>
            </w:pPr>
            <w:r>
              <w:rPr>
                <w:lang w:val="sv-SE" w:eastAsia="zh-CN"/>
              </w:rPr>
              <w:t>No new DM-RS  pattern is needed</w:t>
            </w:r>
          </w:p>
        </w:tc>
      </w:tr>
      <w:tr w:rsidR="00EB5C17" w14:paraId="6802D0A6"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2E177" w14:textId="77777777" w:rsidR="00EB5C17" w:rsidRDefault="00EB5C17" w:rsidP="0095433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6C03D78" w14:textId="77777777" w:rsidR="00EB5C17" w:rsidRDefault="00EB5C17" w:rsidP="0095433D">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0B2272" w14:paraId="4D846E11"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EEB96" w14:textId="5B1FE1CF" w:rsidR="000B2272" w:rsidRDefault="000B2272" w:rsidP="000B2272">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6809296" w14:textId="7126A913" w:rsidR="000B2272" w:rsidRDefault="000B2272" w:rsidP="000B2272">
            <w:pPr>
              <w:overflowPunct/>
              <w:autoSpaceDE/>
              <w:adjustRightInd/>
              <w:spacing w:after="0"/>
              <w:rPr>
                <w:lang w:val="sv-SE" w:eastAsia="zh-CN"/>
              </w:rPr>
            </w:pPr>
            <w:r>
              <w:rPr>
                <w:lang w:val="sv-SE" w:eastAsia="zh-CN"/>
              </w:rPr>
              <w:t>May need to modify the DMRS (e.g. the FD OCC) in the case of a high SCS and small coherence BW.</w:t>
            </w:r>
          </w:p>
        </w:tc>
      </w:tr>
    </w:tbl>
    <w:p w14:paraId="4F0B6903" w14:textId="77777777" w:rsidR="00EB5C17" w:rsidRDefault="00EB5C17" w:rsidP="00EB5C17">
      <w:pPr>
        <w:pStyle w:val="aa"/>
        <w:spacing w:after="0"/>
        <w:rPr>
          <w:rFonts w:ascii="Times New Roman" w:hAnsi="Times New Roman"/>
          <w:sz w:val="22"/>
          <w:szCs w:val="22"/>
          <w:lang w:val="sv-SE" w:eastAsia="zh-CN"/>
        </w:rPr>
      </w:pPr>
    </w:p>
    <w:p w14:paraId="6E2D9A7C" w14:textId="5064E1B0" w:rsidR="00F43BDE" w:rsidRDefault="00F43BDE" w:rsidP="00F43BDE">
      <w:pPr>
        <w:pStyle w:val="5"/>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F43BDE" w14:paraId="7C1FBFC5" w14:textId="77777777" w:rsidTr="0031078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68C7DCE" w14:textId="77777777" w:rsidR="00F43BDE" w:rsidRDefault="00F43BDE"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C3444B" w14:textId="77777777" w:rsidR="00F43BDE" w:rsidRDefault="00F43BDE" w:rsidP="0095433D">
            <w:pPr>
              <w:spacing w:after="0"/>
              <w:rPr>
                <w:lang w:val="sv-SE"/>
              </w:rPr>
            </w:pPr>
            <w:r>
              <w:rPr>
                <w:rStyle w:val="af2"/>
                <w:color w:val="000000"/>
                <w:lang w:val="sv-SE"/>
              </w:rPr>
              <w:t>Comments</w:t>
            </w:r>
          </w:p>
        </w:tc>
      </w:tr>
      <w:tr w:rsidR="00F43BDE" w14:paraId="1296F449"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CD031" w14:textId="77777777" w:rsidR="00F43BDE" w:rsidRDefault="00F43BDE" w:rsidP="009543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B9BC9BC" w14:textId="77777777" w:rsidR="00F43BDE" w:rsidRDefault="00F43BDE" w:rsidP="0095433D">
            <w:pPr>
              <w:overflowPunct/>
              <w:autoSpaceDE/>
              <w:adjustRightInd/>
              <w:spacing w:after="0"/>
              <w:rPr>
                <w:lang w:val="sv-SE" w:eastAsia="zh-CN"/>
              </w:rPr>
            </w:pPr>
          </w:p>
        </w:tc>
      </w:tr>
    </w:tbl>
    <w:p w14:paraId="442656D5" w14:textId="77777777" w:rsidR="00F43BDE" w:rsidRDefault="00F43BDE" w:rsidP="00F43BDE">
      <w:pPr>
        <w:pStyle w:val="aa"/>
        <w:spacing w:after="0"/>
        <w:rPr>
          <w:rFonts w:ascii="Times New Roman" w:hAnsi="Times New Roman"/>
          <w:sz w:val="22"/>
          <w:szCs w:val="22"/>
          <w:lang w:eastAsia="zh-CN"/>
        </w:rPr>
      </w:pPr>
    </w:p>
    <w:p w14:paraId="6D7F2098" w14:textId="2FDA106F" w:rsidR="00166733" w:rsidRDefault="00166733">
      <w:pPr>
        <w:pStyle w:val="aa"/>
        <w:spacing w:after="0"/>
        <w:rPr>
          <w:rFonts w:ascii="Times New Roman" w:hAnsi="Times New Roman"/>
          <w:sz w:val="22"/>
          <w:szCs w:val="22"/>
          <w:lang w:eastAsia="zh-CN"/>
        </w:rPr>
      </w:pPr>
    </w:p>
    <w:p w14:paraId="295513B4" w14:textId="77777777" w:rsidR="005C1A87" w:rsidRDefault="005C1A87" w:rsidP="005C1A87">
      <w:pPr>
        <w:pStyle w:val="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3FE1A70C" w14:textId="77777777" w:rsidR="005C1A87" w:rsidRDefault="005C1A87" w:rsidP="005C1A87">
      <w:pPr>
        <w:pStyle w:val="aa"/>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ED25C36" w14:textId="77777777" w:rsidR="005C1A87" w:rsidRDefault="005C1A87" w:rsidP="005C1A87">
      <w:pPr>
        <w:pStyle w:val="aa"/>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C1A87" w14:paraId="6593B767" w14:textId="77777777" w:rsidTr="009543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728702F" w14:textId="77777777" w:rsidR="005C1A87" w:rsidRDefault="005C1A87"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564C2D8" w14:textId="77777777" w:rsidR="005C1A87" w:rsidRDefault="005C1A87" w:rsidP="0095433D">
            <w:pPr>
              <w:spacing w:after="0"/>
              <w:rPr>
                <w:lang w:val="sv-SE"/>
              </w:rPr>
            </w:pPr>
            <w:r>
              <w:rPr>
                <w:rStyle w:val="af2"/>
                <w:color w:val="000000"/>
                <w:lang w:val="sv-SE"/>
              </w:rPr>
              <w:t>Comments</w:t>
            </w:r>
          </w:p>
        </w:tc>
      </w:tr>
      <w:tr w:rsidR="005C1A87" w14:paraId="40BFBD02"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FC993" w14:textId="77777777" w:rsidR="005C1A87" w:rsidRDefault="005C1A87" w:rsidP="009543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0150078" w14:textId="77777777" w:rsidR="005C1A87" w:rsidRDefault="005C1A87" w:rsidP="0095433D">
            <w:pPr>
              <w:overflowPunct/>
              <w:autoSpaceDE/>
              <w:adjustRightInd/>
              <w:spacing w:after="0"/>
              <w:rPr>
                <w:lang w:val="sv-SE" w:eastAsia="zh-CN"/>
              </w:rPr>
            </w:pPr>
          </w:p>
        </w:tc>
      </w:tr>
    </w:tbl>
    <w:p w14:paraId="16C2BF29" w14:textId="77777777" w:rsidR="005C1A87" w:rsidRPr="00250C1B" w:rsidRDefault="005C1A87" w:rsidP="005C1A87">
      <w:pPr>
        <w:pStyle w:val="aa"/>
        <w:spacing w:after="0"/>
        <w:rPr>
          <w:rFonts w:ascii="Times New Roman" w:hAnsi="Times New Roman"/>
          <w:sz w:val="22"/>
          <w:szCs w:val="22"/>
          <w:lang w:val="sv-SE" w:eastAsia="zh-CN"/>
        </w:rPr>
      </w:pPr>
    </w:p>
    <w:p w14:paraId="5BB538AE" w14:textId="524C5A8E" w:rsidR="005C1A87" w:rsidRDefault="005C1A87">
      <w:pPr>
        <w:pStyle w:val="aa"/>
        <w:spacing w:after="0"/>
        <w:rPr>
          <w:rFonts w:ascii="Times New Roman" w:hAnsi="Times New Roman"/>
          <w:sz w:val="22"/>
          <w:szCs w:val="22"/>
          <w:lang w:eastAsia="zh-CN"/>
        </w:rPr>
      </w:pPr>
    </w:p>
    <w:p w14:paraId="563AD047" w14:textId="77777777" w:rsidR="005C1A87" w:rsidRDefault="005C1A87">
      <w:pPr>
        <w:pStyle w:val="aa"/>
        <w:spacing w:after="0"/>
        <w:rPr>
          <w:rFonts w:ascii="Times New Roman" w:hAnsi="Times New Roman"/>
          <w:sz w:val="22"/>
          <w:szCs w:val="22"/>
          <w:lang w:eastAsia="zh-CN"/>
        </w:rPr>
      </w:pPr>
    </w:p>
    <w:p w14:paraId="41126519" w14:textId="77777777" w:rsidR="00166733" w:rsidRDefault="00CC298C">
      <w:pPr>
        <w:pStyle w:val="2"/>
        <w:rPr>
          <w:lang w:eastAsia="zh-CN"/>
        </w:rPr>
      </w:pPr>
      <w:r>
        <w:rPr>
          <w:lang w:eastAsia="zh-CN"/>
        </w:rPr>
        <w:t>2.8 PUCCH</w:t>
      </w:r>
    </w:p>
    <w:p w14:paraId="79BD4FEA" w14:textId="2B85E560" w:rsidR="00166733" w:rsidRDefault="00CC298C">
      <w:pPr>
        <w:pStyle w:val="3"/>
        <w:rPr>
          <w:lang w:eastAsia="zh-CN"/>
        </w:rPr>
      </w:pPr>
      <w:r>
        <w:rPr>
          <w:lang w:eastAsia="zh-CN"/>
        </w:rPr>
        <w:t>2.8.1 PUCCH</w:t>
      </w:r>
      <w:r w:rsidR="006E73FD">
        <w:rPr>
          <w:lang w:eastAsia="zh-CN"/>
        </w:rPr>
        <w:t xml:space="preserve"> - Observations and Proposals from Contributions</w:t>
      </w:r>
    </w:p>
    <w:p w14:paraId="6EAFAA0F"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641BEA92"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E02DD40"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6EEE9D8A"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531EA74D"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5A050BAA"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0E9D58AB"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455F5EC7"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76C3DD25"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5307C103"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6B847192" w14:textId="77777777" w:rsidR="00166733" w:rsidRDefault="00CC298C">
      <w:pPr>
        <w:pStyle w:val="afb"/>
        <w:numPr>
          <w:ilvl w:val="1"/>
          <w:numId w:val="10"/>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5305D3F1"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21A09F97"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7364CB95" w14:textId="77777777" w:rsidR="00166733" w:rsidRDefault="00166733">
      <w:pPr>
        <w:pStyle w:val="aa"/>
        <w:spacing w:after="0"/>
        <w:rPr>
          <w:rFonts w:ascii="Times New Roman" w:hAnsi="Times New Roman"/>
          <w:sz w:val="22"/>
          <w:szCs w:val="22"/>
          <w:lang w:eastAsia="zh-CN"/>
        </w:rPr>
      </w:pPr>
    </w:p>
    <w:p w14:paraId="7CE2F701" w14:textId="5F801EA7" w:rsidR="00166733" w:rsidRDefault="00CC298C">
      <w:pPr>
        <w:pStyle w:val="3"/>
        <w:rPr>
          <w:lang w:eastAsia="zh-CN"/>
        </w:rPr>
      </w:pPr>
      <w:r>
        <w:rPr>
          <w:lang w:eastAsia="zh-CN"/>
        </w:rPr>
        <w:lastRenderedPageBreak/>
        <w:t>2.8.2 SR</w:t>
      </w:r>
      <w:r w:rsidR="006E73FD">
        <w:rPr>
          <w:lang w:eastAsia="zh-CN"/>
        </w:rPr>
        <w:t xml:space="preserve"> - Observations and Proposals from Contributions</w:t>
      </w:r>
    </w:p>
    <w:p w14:paraId="2A2AE683"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ADA00E3"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7DCE24A1" w14:textId="77777777" w:rsidR="00166733" w:rsidRDefault="00166733">
      <w:pPr>
        <w:pStyle w:val="aa"/>
        <w:spacing w:after="0"/>
        <w:rPr>
          <w:rFonts w:ascii="Times New Roman" w:hAnsi="Times New Roman"/>
          <w:sz w:val="22"/>
          <w:szCs w:val="22"/>
          <w:lang w:eastAsia="zh-CN"/>
        </w:rPr>
      </w:pPr>
    </w:p>
    <w:p w14:paraId="68602DDF" w14:textId="77777777" w:rsidR="00166733" w:rsidRDefault="00166733">
      <w:pPr>
        <w:pStyle w:val="aa"/>
        <w:spacing w:after="0"/>
        <w:rPr>
          <w:rFonts w:ascii="Times New Roman" w:hAnsi="Times New Roman"/>
          <w:sz w:val="22"/>
          <w:szCs w:val="22"/>
          <w:lang w:eastAsia="zh-CN"/>
        </w:rPr>
      </w:pPr>
    </w:p>
    <w:p w14:paraId="4CCCA7BE" w14:textId="677FD589" w:rsidR="00166733" w:rsidRDefault="00CC298C" w:rsidP="006E73FD">
      <w:pPr>
        <w:pStyle w:val="3"/>
        <w:ind w:left="720" w:hanging="720"/>
        <w:rPr>
          <w:lang w:eastAsia="zh-CN"/>
        </w:rPr>
      </w:pPr>
      <w:r>
        <w:rPr>
          <w:lang w:eastAsia="zh-CN"/>
        </w:rPr>
        <w:t xml:space="preserve">2.8.3 </w:t>
      </w:r>
      <w:r w:rsidR="006E73FD">
        <w:rPr>
          <w:lang w:eastAsia="zh-CN"/>
        </w:rPr>
        <w:t>PUCCH</w:t>
      </w:r>
      <w:r>
        <w:rPr>
          <w:lang w:eastAsia="zh-CN"/>
        </w:rPr>
        <w:t xml:space="preserve"> Interlace Transmission</w:t>
      </w:r>
      <w:r w:rsidR="006E73FD">
        <w:rPr>
          <w:lang w:eastAsia="zh-CN"/>
        </w:rPr>
        <w:t xml:space="preserve"> - Observations and Proposals from Contributions</w:t>
      </w:r>
    </w:p>
    <w:p w14:paraId="16FB089C"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3785FBA0"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2A12F062"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339CAF7A"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1D04A6ED"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56849023"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69A77D7"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EF446E0"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5C4FDC0F"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EBA1FBC"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45606BE7"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1F185975"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042C9D7F"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3EA2C942" w14:textId="77777777" w:rsidR="00166733" w:rsidRDefault="00CC298C">
      <w:pPr>
        <w:pStyle w:val="afb"/>
        <w:numPr>
          <w:ilvl w:val="1"/>
          <w:numId w:val="10"/>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060FC4B1" w14:textId="77777777" w:rsidR="00166733" w:rsidRDefault="00CC298C">
      <w:pPr>
        <w:pStyle w:val="afb"/>
        <w:numPr>
          <w:ilvl w:val="1"/>
          <w:numId w:val="10"/>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5F97A5E" w14:textId="77777777" w:rsidR="00166733" w:rsidRDefault="00CC298C">
      <w:pPr>
        <w:pStyle w:val="afb"/>
        <w:numPr>
          <w:ilvl w:val="1"/>
          <w:numId w:val="10"/>
        </w:numPr>
        <w:rPr>
          <w:rFonts w:eastAsia="SimSun"/>
          <w:lang w:eastAsia="zh-CN"/>
        </w:rPr>
      </w:pPr>
      <w:r>
        <w:rPr>
          <w:rFonts w:eastAsia="SimSun"/>
          <w:lang w:eastAsia="zh-CN"/>
        </w:rPr>
        <w:t>Both PRB and sub-PRB interlacing is not beneficial for large frequency resource allocations</w:t>
      </w:r>
    </w:p>
    <w:p w14:paraId="6ED8273C" w14:textId="77777777" w:rsidR="00166733" w:rsidRDefault="00CC298C">
      <w:pPr>
        <w:pStyle w:val="afb"/>
        <w:numPr>
          <w:ilvl w:val="1"/>
          <w:numId w:val="10"/>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756626C0"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6AE97AA0"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1A12351A"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478BEC5A"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5DF72497"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14:paraId="6D43A445"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5701EF17"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003E214C"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PRB and sub-PRB Interlace are not supported for UL transmission in 60 GHz band.</w:t>
      </w:r>
    </w:p>
    <w:p w14:paraId="6A900F36"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33A48A13"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A51BBA4" w14:textId="77777777" w:rsidR="00166733" w:rsidRDefault="00166733">
      <w:pPr>
        <w:pStyle w:val="aa"/>
        <w:spacing w:after="0"/>
        <w:rPr>
          <w:rFonts w:ascii="Times New Roman" w:hAnsi="Times New Roman"/>
          <w:sz w:val="22"/>
          <w:szCs w:val="22"/>
          <w:lang w:eastAsia="zh-CN"/>
        </w:rPr>
      </w:pPr>
    </w:p>
    <w:p w14:paraId="3C985A05" w14:textId="0C3F06EE" w:rsidR="00166733" w:rsidRDefault="00166733">
      <w:pPr>
        <w:pStyle w:val="aa"/>
        <w:spacing w:after="0"/>
        <w:rPr>
          <w:rFonts w:ascii="Times New Roman" w:hAnsi="Times New Roman"/>
          <w:sz w:val="22"/>
          <w:szCs w:val="22"/>
          <w:lang w:eastAsia="zh-CN"/>
        </w:rPr>
      </w:pPr>
    </w:p>
    <w:p w14:paraId="48DEE355" w14:textId="7939F2EA" w:rsidR="00E06289" w:rsidRDefault="00E06289" w:rsidP="00E06289">
      <w:pPr>
        <w:pStyle w:val="3"/>
        <w:rPr>
          <w:lang w:eastAsia="zh-CN"/>
        </w:rPr>
      </w:pPr>
      <w:r>
        <w:rPr>
          <w:lang w:eastAsia="zh-CN"/>
        </w:rPr>
        <w:t>2.8.3 Discussion on PUCCH</w:t>
      </w:r>
    </w:p>
    <w:p w14:paraId="713A7B02" w14:textId="77777777" w:rsidR="00BB08CB" w:rsidRDefault="00BB08CB" w:rsidP="00BB08CB">
      <w:pPr>
        <w:pStyle w:val="5"/>
        <w:rPr>
          <w:lang w:eastAsia="zh-CN"/>
        </w:rPr>
      </w:pPr>
      <w:r w:rsidRPr="0052309C">
        <w:rPr>
          <w:lang w:eastAsia="zh-CN"/>
        </w:rPr>
        <w:t>Moderator Summary of observations and proposals from Contributions:</w:t>
      </w:r>
    </w:p>
    <w:p w14:paraId="05ED18D9" w14:textId="152F0EFE" w:rsidR="008A1EDB" w:rsidRDefault="008A1EDB" w:rsidP="008A1ED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1AAC6B76" w14:textId="380CE816" w:rsidR="00685F84" w:rsidRDefault="00685F84" w:rsidP="008A1ED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PUCCH Format 0 and 1 may be limited in transmit power when regulatory PSD limitation apply and suggest </w:t>
      </w:r>
      <w:r w:rsidR="00FB3747">
        <w:rPr>
          <w:rFonts w:ascii="Times New Roman" w:hAnsi="Times New Roman"/>
          <w:sz w:val="22"/>
          <w:szCs w:val="22"/>
          <w:lang w:eastAsia="zh-CN"/>
        </w:rPr>
        <w:t>supporting enhancements for PUCCH format 0 and 1.</w:t>
      </w:r>
    </w:p>
    <w:p w14:paraId="645610D5" w14:textId="0D8AA36E" w:rsidR="00685F84" w:rsidRDefault="00685F84" w:rsidP="008A1ED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68F98E8F" w14:textId="303DA4E0" w:rsidR="00E06289" w:rsidRDefault="00E06289">
      <w:pPr>
        <w:pStyle w:val="aa"/>
        <w:spacing w:after="0"/>
        <w:rPr>
          <w:rFonts w:ascii="Times New Roman" w:hAnsi="Times New Roman"/>
          <w:sz w:val="22"/>
          <w:szCs w:val="22"/>
          <w:lang w:eastAsia="zh-CN"/>
        </w:rPr>
      </w:pPr>
    </w:p>
    <w:p w14:paraId="03EB32CB" w14:textId="28A88AEA" w:rsidR="00706CB2" w:rsidRDefault="00706CB2" w:rsidP="00706CB2">
      <w:pPr>
        <w:pStyle w:val="5"/>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06CB2" w14:paraId="61BC1669"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1085A9A" w14:textId="77777777" w:rsidR="00706CB2" w:rsidRDefault="00706CB2"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88C360" w14:textId="77777777" w:rsidR="00706CB2" w:rsidRDefault="00706CB2" w:rsidP="0095433D">
            <w:pPr>
              <w:spacing w:after="0"/>
              <w:rPr>
                <w:lang w:val="sv-SE"/>
              </w:rPr>
            </w:pPr>
            <w:r>
              <w:rPr>
                <w:rStyle w:val="af2"/>
                <w:color w:val="000000"/>
                <w:lang w:val="sv-SE"/>
              </w:rPr>
              <w:t>Comments</w:t>
            </w:r>
          </w:p>
        </w:tc>
      </w:tr>
      <w:tr w:rsidR="00706CB2" w14:paraId="78D0DD79"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4A080" w14:textId="77777777" w:rsidR="00706CB2" w:rsidRDefault="00706CB2" w:rsidP="0095433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77E069F" w14:textId="77777777" w:rsidR="00706CB2" w:rsidRDefault="00706CB2" w:rsidP="0095433D">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706CB2" w14:paraId="0F70DF6B"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CD5161" w14:textId="77777777" w:rsidR="00706CB2" w:rsidRDefault="00706CB2" w:rsidP="0095433D">
            <w:pPr>
              <w:spacing w:after="0"/>
              <w:rPr>
                <w:lang w:val="sv-SE" w:eastAsia="zh-CN"/>
              </w:rPr>
            </w:pPr>
            <w:r>
              <w:rPr>
                <w:lang w:val="sv-SE" w:eastAsia="zh-CN"/>
              </w:rPr>
              <w:t>Lenovo/</w:t>
            </w:r>
          </w:p>
          <w:p w14:paraId="02B80222" w14:textId="77777777" w:rsidR="00706CB2" w:rsidRDefault="00706CB2" w:rsidP="0095433D">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8368A9F" w14:textId="77777777" w:rsidR="00706CB2" w:rsidRDefault="00706CB2" w:rsidP="0095433D">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706CB2" w14:paraId="0FD6B0E7"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7B454" w14:textId="77777777" w:rsidR="00706CB2" w:rsidRDefault="00706CB2" w:rsidP="0095433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0DFE05" w14:textId="77777777" w:rsidR="00706CB2" w:rsidRDefault="00706CB2" w:rsidP="0095433D">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bl>
    <w:p w14:paraId="3A4D5267" w14:textId="77777777" w:rsidR="00706CB2" w:rsidRDefault="00706CB2" w:rsidP="00706CB2">
      <w:pPr>
        <w:pStyle w:val="aa"/>
        <w:spacing w:after="0"/>
        <w:rPr>
          <w:rFonts w:ascii="Times New Roman" w:hAnsi="Times New Roman"/>
          <w:sz w:val="22"/>
          <w:szCs w:val="22"/>
          <w:lang w:eastAsia="zh-CN"/>
        </w:rPr>
      </w:pPr>
    </w:p>
    <w:p w14:paraId="47EAFD57" w14:textId="77777777" w:rsidR="00706CB2" w:rsidRDefault="00706CB2">
      <w:pPr>
        <w:pStyle w:val="aa"/>
        <w:spacing w:after="0"/>
        <w:rPr>
          <w:rFonts w:ascii="Times New Roman" w:hAnsi="Times New Roman"/>
          <w:sz w:val="22"/>
          <w:szCs w:val="22"/>
          <w:lang w:eastAsia="zh-CN"/>
        </w:rPr>
      </w:pPr>
    </w:p>
    <w:p w14:paraId="21D75224" w14:textId="3032D039" w:rsidR="00706CB2" w:rsidRDefault="00706CB2" w:rsidP="00706CB2">
      <w:pPr>
        <w:pStyle w:val="5"/>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06CB2" w14:paraId="68325240"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76F9EE" w14:textId="77777777" w:rsidR="00706CB2" w:rsidRDefault="00706CB2"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5F0AE8" w14:textId="77777777" w:rsidR="00706CB2" w:rsidRDefault="00706CB2" w:rsidP="0095433D">
            <w:pPr>
              <w:spacing w:after="0"/>
              <w:rPr>
                <w:lang w:val="sv-SE"/>
              </w:rPr>
            </w:pPr>
            <w:r>
              <w:rPr>
                <w:rStyle w:val="af2"/>
                <w:color w:val="000000"/>
                <w:lang w:val="sv-SE"/>
              </w:rPr>
              <w:t>Comments</w:t>
            </w:r>
          </w:p>
        </w:tc>
      </w:tr>
      <w:tr w:rsidR="00706CB2" w14:paraId="0CF1855A"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A57A2" w14:textId="77777777" w:rsidR="00706CB2" w:rsidRDefault="00706CB2" w:rsidP="009543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F50E1C0" w14:textId="77777777" w:rsidR="00706CB2" w:rsidRDefault="00706CB2" w:rsidP="0095433D">
            <w:pPr>
              <w:overflowPunct/>
              <w:autoSpaceDE/>
              <w:adjustRightInd/>
              <w:spacing w:after="0"/>
              <w:rPr>
                <w:lang w:val="sv-SE" w:eastAsia="zh-CN"/>
              </w:rPr>
            </w:pPr>
          </w:p>
        </w:tc>
      </w:tr>
    </w:tbl>
    <w:p w14:paraId="3BC24AAF" w14:textId="77777777" w:rsidR="00166733" w:rsidRDefault="00166733">
      <w:pPr>
        <w:pStyle w:val="afb"/>
        <w:spacing w:line="256" w:lineRule="auto"/>
        <w:ind w:left="1296"/>
        <w:rPr>
          <w:lang w:eastAsia="zh-CN"/>
        </w:rPr>
      </w:pPr>
    </w:p>
    <w:p w14:paraId="27B7DF63" w14:textId="2973F124" w:rsidR="00166733" w:rsidRDefault="00CC298C">
      <w:pPr>
        <w:pStyle w:val="5"/>
        <w:rPr>
          <w:lang w:eastAsia="zh-CN"/>
        </w:rPr>
      </w:pPr>
      <w:r>
        <w:rPr>
          <w:lang w:eastAsia="zh-CN"/>
        </w:rPr>
        <w:t>Company Comments</w:t>
      </w:r>
      <w:r w:rsidR="00E06289">
        <w:rPr>
          <w:lang w:eastAsia="zh-CN"/>
        </w:rPr>
        <w:t xml:space="preserve"> for PUCCH interlace transmission</w:t>
      </w:r>
      <w:r>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4939BB0F"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4019B33"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ABE33E" w14:textId="77777777" w:rsidR="00166733" w:rsidRDefault="00CC298C">
            <w:pPr>
              <w:spacing w:after="0"/>
              <w:rPr>
                <w:lang w:val="sv-SE"/>
              </w:rPr>
            </w:pPr>
            <w:r>
              <w:rPr>
                <w:rStyle w:val="af2"/>
                <w:color w:val="000000"/>
                <w:lang w:val="sv-SE"/>
              </w:rPr>
              <w:t>Comments</w:t>
            </w:r>
          </w:p>
        </w:tc>
      </w:tr>
      <w:tr w:rsidR="00166733" w14:paraId="226D72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9F9C1"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7F29A5" w14:textId="77777777" w:rsidR="00166733" w:rsidRDefault="00CC298C">
            <w:pPr>
              <w:overflowPunct/>
              <w:autoSpaceDE/>
              <w:adjustRightInd/>
              <w:spacing w:after="0"/>
              <w:rPr>
                <w:lang w:val="sv-SE" w:eastAsia="zh-CN"/>
              </w:rPr>
            </w:pPr>
            <w:r>
              <w:rPr>
                <w:lang w:val="sv-SE" w:eastAsia="zh-CN"/>
              </w:rPr>
              <w:t>Some per PRB interlace may be considered to achieve a mode with minimum OCB</w:t>
            </w:r>
          </w:p>
        </w:tc>
      </w:tr>
      <w:tr w:rsidR="00166733" w14:paraId="534945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26DB5" w14:textId="77777777"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CF7A387" w14:textId="77777777" w:rsidR="00166733" w:rsidRDefault="00CC298C">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F63890" w14:paraId="2DCAE5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725D" w14:textId="056FCC33" w:rsidR="00F63890" w:rsidRDefault="00F63890" w:rsidP="00F63890">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2A84E27" w14:textId="2CF97C3F" w:rsidR="00F63890" w:rsidRDefault="00F63890" w:rsidP="00F63890">
            <w:pPr>
              <w:overflowPunct/>
              <w:autoSpaceDE/>
              <w:adjustRightInd/>
              <w:spacing w:after="0"/>
              <w:rPr>
                <w:lang w:val="sv-SE" w:eastAsia="zh-CN"/>
              </w:rPr>
            </w:pPr>
            <w:r>
              <w:rPr>
                <w:rFonts w:hint="eastAsia"/>
                <w:lang w:val="sv-SE" w:eastAsia="zh-CN"/>
              </w:rPr>
              <w:t>N</w:t>
            </w:r>
            <w:r>
              <w:rPr>
                <w:lang w:val="sv-SE" w:eastAsia="zh-CN"/>
              </w:rPr>
              <w:t>o need for interlace</w:t>
            </w:r>
          </w:p>
        </w:tc>
      </w:tr>
    </w:tbl>
    <w:p w14:paraId="3D025982" w14:textId="77777777" w:rsidR="00166733" w:rsidRDefault="00166733">
      <w:pPr>
        <w:pStyle w:val="aa"/>
        <w:spacing w:after="0"/>
        <w:rPr>
          <w:rFonts w:ascii="Times New Roman" w:hAnsi="Times New Roman"/>
          <w:sz w:val="22"/>
          <w:szCs w:val="22"/>
          <w:lang w:eastAsia="zh-CN"/>
        </w:rPr>
      </w:pPr>
    </w:p>
    <w:p w14:paraId="3F127167" w14:textId="77777777" w:rsidR="00BB08CB" w:rsidRDefault="00BB08CB" w:rsidP="00BB08CB">
      <w:pPr>
        <w:pStyle w:val="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313E7D50" w14:textId="77777777" w:rsidR="00FB3747" w:rsidRDefault="00FB3747" w:rsidP="00FB3747">
      <w:pPr>
        <w:pStyle w:val="aa"/>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55A39D5" w14:textId="77777777" w:rsidR="00FB3747" w:rsidRDefault="00FB3747" w:rsidP="00FB3747">
      <w:pPr>
        <w:pStyle w:val="aa"/>
        <w:spacing w:after="0"/>
        <w:rPr>
          <w:rFonts w:ascii="Times New Roman" w:hAnsi="Times New Roman"/>
          <w:sz w:val="22"/>
          <w:szCs w:val="22"/>
          <w:lang w:eastAsia="zh-CN"/>
        </w:rPr>
      </w:pPr>
    </w:p>
    <w:p w14:paraId="31697D11" w14:textId="77777777" w:rsidR="00FB3747" w:rsidRDefault="00FB3747" w:rsidP="00FB3747">
      <w:pPr>
        <w:pStyle w:val="aa"/>
        <w:spacing w:after="0"/>
        <w:rPr>
          <w:rFonts w:ascii="Times New Roman" w:hAnsi="Times New Roman"/>
          <w:sz w:val="22"/>
          <w:szCs w:val="22"/>
          <w:lang w:eastAsia="zh-CN"/>
        </w:rPr>
      </w:pPr>
    </w:p>
    <w:p w14:paraId="36EFC31A" w14:textId="53322175" w:rsidR="00FB3747" w:rsidRDefault="00FB3747" w:rsidP="00FB3747">
      <w:pPr>
        <w:pStyle w:val="aa"/>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RAN1 </w:t>
      </w:r>
      <w:r w:rsidR="007B3F92">
        <w:rPr>
          <w:rFonts w:ascii="Times New Roman" w:hAnsi="Times New Roman"/>
          <w:sz w:val="22"/>
          <w:szCs w:val="22"/>
          <w:lang w:eastAsia="zh-CN"/>
        </w:rPr>
        <w:t xml:space="preserve">recommends to further investigate on potential enhancements to PUCCH Format 0 and 1 to enable higher transmission power when regulatory </w:t>
      </w:r>
      <w:r w:rsidR="00522848">
        <w:rPr>
          <w:rFonts w:ascii="Times New Roman" w:hAnsi="Times New Roman"/>
          <w:sz w:val="22"/>
          <w:szCs w:val="22"/>
          <w:lang w:eastAsia="zh-CN"/>
        </w:rPr>
        <w:t>PSD limits apply</w:t>
      </w:r>
      <w:r>
        <w:rPr>
          <w:rFonts w:ascii="Times New Roman" w:hAnsi="Times New Roman"/>
          <w:sz w:val="22"/>
          <w:szCs w:val="22"/>
          <w:lang w:eastAsia="zh-CN"/>
        </w:rPr>
        <w:t>.</w:t>
      </w:r>
    </w:p>
    <w:p w14:paraId="1A6B4485" w14:textId="77777777" w:rsidR="00BB08CB" w:rsidRDefault="00BB08CB" w:rsidP="00BB08CB">
      <w:pPr>
        <w:pStyle w:val="aa"/>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B08CB" w14:paraId="61B6B6C0" w14:textId="77777777" w:rsidTr="009543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03065E7" w14:textId="77777777" w:rsidR="00BB08CB" w:rsidRDefault="00BB08CB"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BC2229C" w14:textId="77777777" w:rsidR="00BB08CB" w:rsidRDefault="00BB08CB" w:rsidP="0095433D">
            <w:pPr>
              <w:spacing w:after="0"/>
              <w:rPr>
                <w:lang w:val="sv-SE"/>
              </w:rPr>
            </w:pPr>
            <w:r>
              <w:rPr>
                <w:rStyle w:val="af2"/>
                <w:color w:val="000000"/>
                <w:lang w:val="sv-SE"/>
              </w:rPr>
              <w:t>Comments</w:t>
            </w:r>
          </w:p>
        </w:tc>
      </w:tr>
      <w:tr w:rsidR="00BB08CB" w14:paraId="51F8A6D2"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DDC29" w14:textId="77777777" w:rsidR="00BB08CB" w:rsidRDefault="00BB08CB" w:rsidP="009543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243E6C4" w14:textId="77777777" w:rsidR="00BB08CB" w:rsidRDefault="00BB08CB" w:rsidP="0095433D">
            <w:pPr>
              <w:overflowPunct/>
              <w:autoSpaceDE/>
              <w:adjustRightInd/>
              <w:spacing w:after="0"/>
              <w:rPr>
                <w:lang w:val="sv-SE" w:eastAsia="zh-CN"/>
              </w:rPr>
            </w:pPr>
          </w:p>
        </w:tc>
      </w:tr>
    </w:tbl>
    <w:p w14:paraId="4B24BA47" w14:textId="77777777" w:rsidR="00BB08CB" w:rsidRPr="00250C1B" w:rsidRDefault="00BB08CB" w:rsidP="00BB08CB">
      <w:pPr>
        <w:pStyle w:val="aa"/>
        <w:spacing w:after="0"/>
        <w:rPr>
          <w:rFonts w:ascii="Times New Roman" w:hAnsi="Times New Roman"/>
          <w:sz w:val="22"/>
          <w:szCs w:val="22"/>
          <w:lang w:val="sv-SE" w:eastAsia="zh-CN"/>
        </w:rPr>
      </w:pPr>
    </w:p>
    <w:p w14:paraId="1E30A666" w14:textId="77777777" w:rsidR="00166733" w:rsidRDefault="00166733">
      <w:pPr>
        <w:pStyle w:val="aa"/>
        <w:spacing w:after="0"/>
        <w:rPr>
          <w:rFonts w:ascii="Times New Roman" w:hAnsi="Times New Roman"/>
          <w:sz w:val="22"/>
          <w:szCs w:val="22"/>
          <w:lang w:eastAsia="zh-CN"/>
        </w:rPr>
      </w:pPr>
    </w:p>
    <w:p w14:paraId="4B6C462F" w14:textId="77777777" w:rsidR="00166733" w:rsidRDefault="00166733">
      <w:pPr>
        <w:pStyle w:val="aa"/>
        <w:spacing w:after="0"/>
        <w:rPr>
          <w:rFonts w:ascii="Times New Roman" w:hAnsi="Times New Roman"/>
          <w:sz w:val="22"/>
          <w:szCs w:val="22"/>
          <w:lang w:eastAsia="zh-CN"/>
        </w:rPr>
      </w:pPr>
    </w:p>
    <w:p w14:paraId="13CD5C95" w14:textId="77777777" w:rsidR="00166733" w:rsidRDefault="00CC298C">
      <w:pPr>
        <w:pStyle w:val="2"/>
        <w:rPr>
          <w:lang w:eastAsia="zh-CN"/>
        </w:rPr>
      </w:pPr>
      <w:r>
        <w:rPr>
          <w:lang w:eastAsia="zh-CN"/>
        </w:rPr>
        <w:t>2.9 Measurements</w:t>
      </w:r>
    </w:p>
    <w:p w14:paraId="48657BFF" w14:textId="49DBD691" w:rsidR="00166733" w:rsidRDefault="00CC298C">
      <w:pPr>
        <w:pStyle w:val="3"/>
        <w:rPr>
          <w:lang w:eastAsia="zh-CN"/>
        </w:rPr>
      </w:pPr>
      <w:r>
        <w:rPr>
          <w:lang w:eastAsia="zh-CN"/>
        </w:rPr>
        <w:t>2.9.1 RLM and RRM</w:t>
      </w:r>
      <w:r w:rsidR="00326D44">
        <w:rPr>
          <w:lang w:eastAsia="zh-CN"/>
        </w:rPr>
        <w:t xml:space="preserve"> - Observations and Proposals from Contributions</w:t>
      </w:r>
    </w:p>
    <w:p w14:paraId="7852C47E"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1A491454"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009DAC6B"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3BEC2671"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6D8B7EE9" w14:textId="77777777" w:rsidR="00166733" w:rsidRDefault="00CC298C">
      <w:pPr>
        <w:pStyle w:val="afb"/>
        <w:numPr>
          <w:ilvl w:val="1"/>
          <w:numId w:val="10"/>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1B90AF5A" w14:textId="77777777" w:rsidR="00166733" w:rsidRDefault="00166733">
      <w:pPr>
        <w:pStyle w:val="aa"/>
        <w:spacing w:after="0"/>
        <w:ind w:left="1440"/>
        <w:rPr>
          <w:rFonts w:ascii="Times New Roman" w:hAnsi="Times New Roman"/>
          <w:sz w:val="22"/>
          <w:szCs w:val="22"/>
          <w:lang w:eastAsia="zh-CN"/>
        </w:rPr>
      </w:pPr>
    </w:p>
    <w:p w14:paraId="2A8B5FFC" w14:textId="77777777" w:rsidR="00166733" w:rsidRDefault="00166733">
      <w:pPr>
        <w:pStyle w:val="aa"/>
        <w:spacing w:after="0"/>
        <w:rPr>
          <w:rFonts w:ascii="Times New Roman" w:hAnsi="Times New Roman"/>
          <w:sz w:val="22"/>
          <w:szCs w:val="22"/>
          <w:lang w:eastAsia="zh-CN"/>
        </w:rPr>
      </w:pPr>
    </w:p>
    <w:p w14:paraId="3FEE0AE2" w14:textId="03E93683" w:rsidR="00166733" w:rsidRDefault="00CC298C" w:rsidP="00326D44">
      <w:pPr>
        <w:pStyle w:val="3"/>
        <w:ind w:left="720" w:hanging="720"/>
        <w:rPr>
          <w:lang w:eastAsia="zh-CN"/>
        </w:rPr>
      </w:pPr>
      <w:r>
        <w:rPr>
          <w:lang w:eastAsia="zh-CN"/>
        </w:rPr>
        <w:t>2.9.2 CSI Processing Timelines</w:t>
      </w:r>
      <w:r w:rsidR="00326D44">
        <w:rPr>
          <w:lang w:eastAsia="zh-CN"/>
        </w:rPr>
        <w:t xml:space="preserve"> - Observations and Proposals from Contributions</w:t>
      </w:r>
    </w:p>
    <w:p w14:paraId="2A245B24"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4FC94227"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76FBB658"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18F488D" w14:textId="77777777" w:rsidR="00166733" w:rsidRDefault="00166733">
      <w:pPr>
        <w:pStyle w:val="aa"/>
        <w:spacing w:after="0"/>
        <w:rPr>
          <w:rFonts w:ascii="Times New Roman" w:hAnsi="Times New Roman"/>
          <w:sz w:val="22"/>
          <w:szCs w:val="22"/>
          <w:lang w:eastAsia="zh-CN"/>
        </w:rPr>
      </w:pPr>
    </w:p>
    <w:p w14:paraId="60DF295B" w14:textId="77777777" w:rsidR="00166733" w:rsidRDefault="00166733">
      <w:pPr>
        <w:pStyle w:val="afb"/>
        <w:spacing w:line="256" w:lineRule="auto"/>
        <w:ind w:left="1296"/>
        <w:rPr>
          <w:lang w:eastAsia="zh-CN"/>
        </w:rPr>
      </w:pPr>
    </w:p>
    <w:p w14:paraId="7C9657D9" w14:textId="5382E938" w:rsidR="00166733" w:rsidRDefault="00166733">
      <w:pPr>
        <w:pStyle w:val="aa"/>
        <w:spacing w:after="0"/>
        <w:rPr>
          <w:rFonts w:ascii="Times New Roman" w:hAnsi="Times New Roman"/>
          <w:sz w:val="22"/>
          <w:szCs w:val="22"/>
          <w:lang w:eastAsia="zh-CN"/>
        </w:rPr>
      </w:pPr>
    </w:p>
    <w:p w14:paraId="28D0081C" w14:textId="758FB056" w:rsidR="00045505" w:rsidRDefault="00045505" w:rsidP="00045505">
      <w:pPr>
        <w:pStyle w:val="3"/>
        <w:rPr>
          <w:lang w:eastAsia="zh-CN"/>
        </w:rPr>
      </w:pPr>
      <w:r>
        <w:rPr>
          <w:lang w:eastAsia="zh-CN"/>
        </w:rPr>
        <w:t>2.9.3 Discussion on Measurements</w:t>
      </w:r>
    </w:p>
    <w:p w14:paraId="3EB3A5E7" w14:textId="77777777" w:rsidR="00BB08CB" w:rsidRDefault="00BB08CB" w:rsidP="00BB08CB">
      <w:pPr>
        <w:pStyle w:val="5"/>
        <w:rPr>
          <w:lang w:eastAsia="zh-CN"/>
        </w:rPr>
      </w:pPr>
      <w:r w:rsidRPr="0052309C">
        <w:rPr>
          <w:lang w:eastAsia="zh-CN"/>
        </w:rPr>
        <w:t>Moderator Summary of observations and proposals from Contributions:</w:t>
      </w:r>
    </w:p>
    <w:p w14:paraId="55C61FEC" w14:textId="3009EEAA" w:rsidR="000A3839" w:rsidRDefault="00763525" w:rsidP="00BB08C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w:t>
      </w:r>
      <w:r w:rsidR="000A3839">
        <w:rPr>
          <w:rFonts w:ascii="Times New Roman" w:hAnsi="Times New Roman"/>
          <w:sz w:val="22"/>
          <w:szCs w:val="22"/>
          <w:lang w:eastAsia="zh-CN"/>
        </w:rPr>
        <w:t>c</w:t>
      </w:r>
      <w:r w:rsidR="00743C1B">
        <w:rPr>
          <w:rFonts w:ascii="Times New Roman" w:hAnsi="Times New Roman"/>
          <w:sz w:val="22"/>
          <w:szCs w:val="22"/>
          <w:lang w:eastAsia="zh-CN"/>
        </w:rPr>
        <w:t>ompan</w:t>
      </w:r>
      <w:r w:rsidR="000A3839">
        <w:rPr>
          <w:rFonts w:ascii="Times New Roman" w:hAnsi="Times New Roman"/>
          <w:sz w:val="22"/>
          <w:szCs w:val="22"/>
          <w:lang w:eastAsia="zh-CN"/>
        </w:rPr>
        <w:t>y</w:t>
      </w:r>
      <w:r w:rsidR="00743C1B">
        <w:rPr>
          <w:rFonts w:ascii="Times New Roman" w:hAnsi="Times New Roman"/>
          <w:sz w:val="22"/>
          <w:szCs w:val="22"/>
          <w:lang w:eastAsia="zh-CN"/>
        </w:rPr>
        <w:t xml:space="preserve"> suggest</w:t>
      </w:r>
      <w:r w:rsidR="000A3839">
        <w:rPr>
          <w:rFonts w:ascii="Times New Roman" w:hAnsi="Times New Roman"/>
          <w:sz w:val="22"/>
          <w:szCs w:val="22"/>
          <w:lang w:eastAsia="zh-CN"/>
        </w:rPr>
        <w:t>ed</w:t>
      </w:r>
      <w:r w:rsidR="00743C1B">
        <w:rPr>
          <w:rFonts w:ascii="Times New Roman" w:hAnsi="Times New Roman"/>
          <w:sz w:val="22"/>
          <w:szCs w:val="22"/>
          <w:lang w:eastAsia="zh-CN"/>
        </w:rPr>
        <w:t xml:space="preserve"> areas </w:t>
      </w:r>
      <w:r w:rsidR="005A5428">
        <w:rPr>
          <w:rFonts w:ascii="Times New Roman" w:hAnsi="Times New Roman"/>
          <w:sz w:val="22"/>
          <w:szCs w:val="22"/>
          <w:lang w:eastAsia="zh-CN"/>
        </w:rPr>
        <w:t xml:space="preserve">in measurements </w:t>
      </w:r>
      <w:r w:rsidR="00743C1B">
        <w:rPr>
          <w:rFonts w:ascii="Times New Roman" w:hAnsi="Times New Roman"/>
          <w:sz w:val="22"/>
          <w:szCs w:val="22"/>
          <w:lang w:eastAsia="zh-CN"/>
        </w:rPr>
        <w:t xml:space="preserve">for further study. The following are some areas </w:t>
      </w:r>
      <w:r w:rsidR="000A3839">
        <w:rPr>
          <w:rFonts w:ascii="Times New Roman" w:hAnsi="Times New Roman"/>
          <w:sz w:val="22"/>
          <w:szCs w:val="22"/>
          <w:lang w:eastAsia="zh-CN"/>
        </w:rPr>
        <w:t>for further study:</w:t>
      </w:r>
    </w:p>
    <w:p w14:paraId="0CF07174" w14:textId="59706F59" w:rsidR="00BB08CB" w:rsidRDefault="000A3839" w:rsidP="000A3839">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496C8A4A" w14:textId="0377144F" w:rsidR="000A3839" w:rsidRDefault="000A3839" w:rsidP="000A3839">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0A52DA8B" w14:textId="3B32F567" w:rsidR="00763525" w:rsidRDefault="005A5428" w:rsidP="000A3839">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w:t>
      </w:r>
      <w:r w:rsidR="005F6AE8">
        <w:rPr>
          <w:rFonts w:ascii="Times New Roman" w:hAnsi="Times New Roman"/>
          <w:sz w:val="22"/>
          <w:szCs w:val="22"/>
          <w:lang w:eastAsia="zh-CN"/>
        </w:rPr>
        <w:t xml:space="preserve"> to enable lower latency</w:t>
      </w:r>
    </w:p>
    <w:p w14:paraId="149CCC09" w14:textId="77777777" w:rsidR="00045505" w:rsidRDefault="00045505" w:rsidP="00045505">
      <w:pPr>
        <w:pStyle w:val="afb"/>
        <w:spacing w:line="256" w:lineRule="auto"/>
        <w:ind w:left="1296"/>
        <w:rPr>
          <w:lang w:eastAsia="zh-CN"/>
        </w:rPr>
      </w:pPr>
    </w:p>
    <w:p w14:paraId="5E4C431E" w14:textId="2847A4A2" w:rsidR="00045505" w:rsidRDefault="00045505" w:rsidP="00045505">
      <w:pPr>
        <w:pStyle w:val="5"/>
        <w:rPr>
          <w:lang w:eastAsia="zh-CN"/>
        </w:rPr>
      </w:pPr>
      <w:r>
        <w:rPr>
          <w:lang w:eastAsia="zh-CN"/>
        </w:rPr>
        <w:lastRenderedPageBreak/>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45505" w14:paraId="3FDA86B4"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B7CB8A" w14:textId="77777777" w:rsidR="00045505" w:rsidRDefault="00045505"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08275A" w14:textId="77777777" w:rsidR="00045505" w:rsidRDefault="00045505" w:rsidP="0095433D">
            <w:pPr>
              <w:spacing w:after="0"/>
              <w:rPr>
                <w:lang w:val="sv-SE"/>
              </w:rPr>
            </w:pPr>
            <w:r>
              <w:rPr>
                <w:rStyle w:val="af2"/>
                <w:color w:val="000000"/>
                <w:lang w:val="sv-SE"/>
              </w:rPr>
              <w:t>Comments</w:t>
            </w:r>
          </w:p>
        </w:tc>
      </w:tr>
      <w:tr w:rsidR="00045505" w14:paraId="5E216944"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E8D85" w14:textId="77777777" w:rsidR="00045505" w:rsidRDefault="00045505" w:rsidP="009543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537F0E5" w14:textId="77777777" w:rsidR="00045505" w:rsidRDefault="00045505" w:rsidP="0095433D">
            <w:pPr>
              <w:overflowPunct/>
              <w:autoSpaceDE/>
              <w:adjustRightInd/>
              <w:spacing w:after="0"/>
              <w:rPr>
                <w:lang w:val="sv-SE" w:eastAsia="zh-CN"/>
              </w:rPr>
            </w:pPr>
          </w:p>
        </w:tc>
      </w:tr>
    </w:tbl>
    <w:p w14:paraId="42D03B02" w14:textId="77777777" w:rsidR="00045505" w:rsidRDefault="00045505" w:rsidP="00045505">
      <w:pPr>
        <w:pStyle w:val="aa"/>
        <w:spacing w:after="0"/>
        <w:rPr>
          <w:rFonts w:ascii="Times New Roman" w:hAnsi="Times New Roman"/>
          <w:sz w:val="22"/>
          <w:szCs w:val="22"/>
          <w:lang w:eastAsia="zh-CN"/>
        </w:rPr>
      </w:pPr>
    </w:p>
    <w:p w14:paraId="63039E27" w14:textId="1A728EF7" w:rsidR="00045505" w:rsidRDefault="00045505" w:rsidP="00045505">
      <w:pPr>
        <w:pStyle w:val="5"/>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45505" w14:paraId="71851268"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D72DF7" w14:textId="77777777" w:rsidR="00045505" w:rsidRDefault="00045505"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B1083" w14:textId="77777777" w:rsidR="00045505" w:rsidRDefault="00045505" w:rsidP="0095433D">
            <w:pPr>
              <w:spacing w:after="0"/>
              <w:rPr>
                <w:lang w:val="sv-SE"/>
              </w:rPr>
            </w:pPr>
            <w:r>
              <w:rPr>
                <w:rStyle w:val="af2"/>
                <w:color w:val="000000"/>
                <w:lang w:val="sv-SE"/>
              </w:rPr>
              <w:t>Comments</w:t>
            </w:r>
          </w:p>
        </w:tc>
      </w:tr>
      <w:tr w:rsidR="00045505" w14:paraId="573AFE3E"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00F0D" w14:textId="77777777" w:rsidR="00045505" w:rsidRDefault="00045505" w:rsidP="0095433D">
            <w:pPr>
              <w:spacing w:after="0"/>
              <w:rPr>
                <w:lang w:val="sv-SE" w:eastAsia="zh-CN"/>
              </w:rPr>
            </w:pPr>
            <w:r>
              <w:rPr>
                <w:lang w:val="sv-SE" w:eastAsia="zh-CN"/>
              </w:rPr>
              <w:t>Lenovo/</w:t>
            </w:r>
          </w:p>
          <w:p w14:paraId="7DEE3585" w14:textId="77777777" w:rsidR="00045505" w:rsidRDefault="00045505" w:rsidP="0095433D">
            <w:pPr>
              <w:spacing w:after="0"/>
              <w:rPr>
                <w:lang w:val="sv-SE" w:eastAsia="zh-CN"/>
              </w:rPr>
            </w:pPr>
            <w:r>
              <w:rPr>
                <w:lang w:val="sv-SE" w:eastAsia="zh-CN"/>
              </w:rPr>
              <w:t>Motorola</w:t>
            </w:r>
          </w:p>
          <w:p w14:paraId="36881A51" w14:textId="77777777" w:rsidR="00045505" w:rsidRDefault="00045505" w:rsidP="0095433D">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E665797" w14:textId="77777777" w:rsidR="00045505" w:rsidRDefault="00045505" w:rsidP="0095433D">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D3867D1" w14:textId="77777777" w:rsidR="00045505" w:rsidRDefault="00045505" w:rsidP="00045505">
      <w:pPr>
        <w:pStyle w:val="aa"/>
        <w:spacing w:after="0"/>
        <w:rPr>
          <w:rFonts w:ascii="Times New Roman" w:hAnsi="Times New Roman"/>
          <w:sz w:val="22"/>
          <w:szCs w:val="22"/>
          <w:lang w:eastAsia="zh-CN"/>
        </w:rPr>
      </w:pPr>
    </w:p>
    <w:p w14:paraId="2EB50C2E" w14:textId="73DC49A0" w:rsidR="00166733" w:rsidRDefault="00166733">
      <w:pPr>
        <w:pStyle w:val="aa"/>
        <w:spacing w:after="0"/>
        <w:rPr>
          <w:rFonts w:ascii="Times New Roman" w:hAnsi="Times New Roman"/>
          <w:sz w:val="22"/>
          <w:szCs w:val="22"/>
          <w:lang w:eastAsia="zh-CN"/>
        </w:rPr>
      </w:pPr>
    </w:p>
    <w:p w14:paraId="3A3E31E0" w14:textId="77777777" w:rsidR="00BB08CB" w:rsidRDefault="00BB08CB" w:rsidP="00BB08CB">
      <w:pPr>
        <w:pStyle w:val="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7F0C3BA8" w14:textId="77777777" w:rsidR="00BB08CB" w:rsidRDefault="00BB08CB" w:rsidP="00BB08CB">
      <w:pPr>
        <w:pStyle w:val="aa"/>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359A1B5" w14:textId="77777777" w:rsidR="00BB08CB" w:rsidRDefault="00BB08CB" w:rsidP="00BB08CB">
      <w:pPr>
        <w:pStyle w:val="aa"/>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B08CB" w14:paraId="3F3307B9" w14:textId="77777777" w:rsidTr="009543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9D5206" w14:textId="77777777" w:rsidR="00BB08CB" w:rsidRDefault="00BB08CB"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E60B600" w14:textId="77777777" w:rsidR="00BB08CB" w:rsidRDefault="00BB08CB" w:rsidP="0095433D">
            <w:pPr>
              <w:spacing w:after="0"/>
              <w:rPr>
                <w:lang w:val="sv-SE"/>
              </w:rPr>
            </w:pPr>
            <w:r>
              <w:rPr>
                <w:rStyle w:val="af2"/>
                <w:color w:val="000000"/>
                <w:lang w:val="sv-SE"/>
              </w:rPr>
              <w:t>Comments</w:t>
            </w:r>
          </w:p>
        </w:tc>
      </w:tr>
      <w:tr w:rsidR="00BB08CB" w14:paraId="793375C8"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C295D" w14:textId="77777777" w:rsidR="00BB08CB" w:rsidRDefault="00BB08CB" w:rsidP="009543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48B9082" w14:textId="77777777" w:rsidR="00BB08CB" w:rsidRDefault="00BB08CB" w:rsidP="0095433D">
            <w:pPr>
              <w:overflowPunct/>
              <w:autoSpaceDE/>
              <w:adjustRightInd/>
              <w:spacing w:after="0"/>
              <w:rPr>
                <w:lang w:val="sv-SE" w:eastAsia="zh-CN"/>
              </w:rPr>
            </w:pPr>
          </w:p>
        </w:tc>
      </w:tr>
    </w:tbl>
    <w:p w14:paraId="463A8074" w14:textId="77777777" w:rsidR="00BB08CB" w:rsidRPr="00250C1B" w:rsidRDefault="00BB08CB" w:rsidP="00BB08CB">
      <w:pPr>
        <w:pStyle w:val="aa"/>
        <w:spacing w:after="0"/>
        <w:rPr>
          <w:rFonts w:ascii="Times New Roman" w:hAnsi="Times New Roman"/>
          <w:sz w:val="22"/>
          <w:szCs w:val="22"/>
          <w:lang w:val="sv-SE" w:eastAsia="zh-CN"/>
        </w:rPr>
      </w:pPr>
    </w:p>
    <w:p w14:paraId="65016D7E" w14:textId="02D26A0C" w:rsidR="00BB08CB" w:rsidRDefault="00BB08CB">
      <w:pPr>
        <w:pStyle w:val="aa"/>
        <w:spacing w:after="0"/>
        <w:rPr>
          <w:rFonts w:ascii="Times New Roman" w:hAnsi="Times New Roman"/>
          <w:sz w:val="22"/>
          <w:szCs w:val="22"/>
          <w:lang w:eastAsia="zh-CN"/>
        </w:rPr>
      </w:pPr>
    </w:p>
    <w:p w14:paraId="5D3AF7B8" w14:textId="77777777" w:rsidR="00BB08CB" w:rsidRDefault="00BB08CB">
      <w:pPr>
        <w:pStyle w:val="aa"/>
        <w:spacing w:after="0"/>
        <w:rPr>
          <w:rFonts w:ascii="Times New Roman" w:hAnsi="Times New Roman"/>
          <w:sz w:val="22"/>
          <w:szCs w:val="22"/>
          <w:lang w:eastAsia="zh-CN"/>
        </w:rPr>
      </w:pPr>
    </w:p>
    <w:p w14:paraId="72A10D5C" w14:textId="77777777" w:rsidR="00166733" w:rsidRDefault="00CC298C">
      <w:pPr>
        <w:pStyle w:val="2"/>
        <w:rPr>
          <w:lang w:eastAsia="zh-CN"/>
        </w:rPr>
      </w:pPr>
      <w:r>
        <w:rPr>
          <w:lang w:eastAsia="zh-CN"/>
        </w:rPr>
        <w:t>2.10 TDD Configuration and Transition Time</w:t>
      </w:r>
    </w:p>
    <w:p w14:paraId="299450B4" w14:textId="2A1F693D" w:rsidR="003A1307" w:rsidRDefault="003A1307" w:rsidP="003A1307">
      <w:pPr>
        <w:pStyle w:val="3"/>
        <w:rPr>
          <w:lang w:eastAsia="zh-CN"/>
        </w:rPr>
      </w:pPr>
      <w:r>
        <w:rPr>
          <w:lang w:eastAsia="zh-CN"/>
        </w:rPr>
        <w:t>2.10.1 Observations and Proposals from Contributions</w:t>
      </w:r>
    </w:p>
    <w:p w14:paraId="278A7BA8"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06B6B1FA"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29D68469"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25A279A7" w14:textId="77777777" w:rsidR="00166733" w:rsidRDefault="00CC298C">
      <w:pPr>
        <w:pStyle w:val="afb"/>
        <w:numPr>
          <w:ilvl w:val="1"/>
          <w:numId w:val="10"/>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6521B669" w14:textId="4DF85F2D" w:rsidR="00166733" w:rsidRDefault="00166733">
      <w:pPr>
        <w:pStyle w:val="aa"/>
        <w:spacing w:after="0"/>
        <w:rPr>
          <w:rFonts w:ascii="Times New Roman" w:hAnsi="Times New Roman"/>
          <w:sz w:val="22"/>
          <w:szCs w:val="22"/>
          <w:lang w:eastAsia="zh-CN"/>
        </w:rPr>
      </w:pPr>
    </w:p>
    <w:p w14:paraId="4F106751" w14:textId="6A5918F1" w:rsidR="003A1307" w:rsidRDefault="003A1307" w:rsidP="003A1307">
      <w:pPr>
        <w:pStyle w:val="3"/>
        <w:rPr>
          <w:lang w:eastAsia="zh-CN"/>
        </w:rPr>
      </w:pPr>
      <w:r>
        <w:rPr>
          <w:lang w:eastAsia="zh-CN"/>
        </w:rPr>
        <w:t>2.10.2 Discussions</w:t>
      </w:r>
    </w:p>
    <w:p w14:paraId="7D3F430D" w14:textId="77777777" w:rsidR="00C511BC" w:rsidRDefault="00C511BC" w:rsidP="00C511BC">
      <w:pPr>
        <w:pStyle w:val="5"/>
        <w:rPr>
          <w:lang w:eastAsia="zh-CN"/>
        </w:rPr>
      </w:pPr>
      <w:r w:rsidRPr="0052309C">
        <w:rPr>
          <w:lang w:eastAsia="zh-CN"/>
        </w:rPr>
        <w:t>Moderator Summary of observations and proposals from Contributions:</w:t>
      </w:r>
    </w:p>
    <w:p w14:paraId="49DE8152" w14:textId="24746557" w:rsidR="00166733" w:rsidRPr="005F6AE8" w:rsidRDefault="005F6AE8">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w:t>
      </w:r>
      <w:r w:rsidRPr="00212963">
        <w:rPr>
          <w:rFonts w:ascii="Times New Roman" w:hAnsi="Times New Roman"/>
          <w:sz w:val="22"/>
          <w:szCs w:val="22"/>
          <w:lang w:eastAsia="zh-CN"/>
        </w:rPr>
        <w:t>company noted that</w:t>
      </w:r>
      <w:r w:rsidR="00212963" w:rsidRPr="00212963">
        <w:rPr>
          <w:sz w:val="22"/>
          <w:szCs w:val="22"/>
        </w:rPr>
        <w:t xml:space="preserve"> current FR2 </w:t>
      </w:r>
      <w:r w:rsidR="00212963" w:rsidRPr="00212963">
        <w:rPr>
          <w:rFonts w:ascii="Times New Roman" w:hAnsi="Times New Roman"/>
          <w:sz w:val="22"/>
          <w:szCs w:val="22"/>
          <w:lang w:eastAsia="zh-CN"/>
        </w:rPr>
        <w:t xml:space="preserve">DL/UL switching </w:t>
      </w:r>
      <w:r w:rsidR="00212963">
        <w:rPr>
          <w:rFonts w:ascii="Times New Roman" w:hAnsi="Times New Roman"/>
          <w:sz w:val="22"/>
          <w:szCs w:val="22"/>
          <w:lang w:eastAsia="zh-CN"/>
        </w:rPr>
        <w:t>time period may be large for 480 and 960 kHz</w:t>
      </w:r>
      <w:r w:rsidR="00212963" w:rsidRPr="00212963">
        <w:rPr>
          <w:rFonts w:ascii="Times New Roman" w:hAnsi="Times New Roman"/>
          <w:sz w:val="22"/>
          <w:szCs w:val="22"/>
          <w:lang w:eastAsia="zh-CN"/>
        </w:rPr>
        <w:t xml:space="preserve"> SCS.</w:t>
      </w:r>
    </w:p>
    <w:p w14:paraId="7813F2FD" w14:textId="77777777" w:rsidR="00166733" w:rsidRDefault="00166733">
      <w:pPr>
        <w:pStyle w:val="aa"/>
        <w:spacing w:after="0"/>
        <w:rPr>
          <w:rFonts w:ascii="Times New Roman" w:hAnsi="Times New Roman"/>
          <w:sz w:val="22"/>
          <w:szCs w:val="22"/>
          <w:lang w:eastAsia="zh-CN"/>
        </w:rPr>
      </w:pPr>
    </w:p>
    <w:p w14:paraId="7FD33510" w14:textId="77777777" w:rsidR="005359E6" w:rsidRDefault="005359E6" w:rsidP="005359E6">
      <w:pPr>
        <w:pStyle w:val="aa"/>
        <w:spacing w:after="0"/>
        <w:rPr>
          <w:rFonts w:ascii="Times New Roman" w:hAnsi="Times New Roman"/>
          <w:sz w:val="22"/>
          <w:szCs w:val="22"/>
          <w:lang w:eastAsia="zh-CN"/>
        </w:rPr>
      </w:pPr>
    </w:p>
    <w:p w14:paraId="3C72CC7A" w14:textId="1B1B4282" w:rsidR="005359E6" w:rsidRDefault="005359E6" w:rsidP="005359E6">
      <w:pPr>
        <w:pStyle w:val="aa"/>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05DC9B3" w14:textId="77777777" w:rsidR="00166733" w:rsidRDefault="00166733">
      <w:pPr>
        <w:pStyle w:val="afb"/>
        <w:spacing w:line="256" w:lineRule="auto"/>
        <w:ind w:left="1296"/>
        <w:rPr>
          <w:lang w:eastAsia="zh-CN"/>
        </w:rPr>
      </w:pPr>
    </w:p>
    <w:p w14:paraId="190FA030" w14:textId="77777777" w:rsidR="00166733" w:rsidRDefault="00CC298C">
      <w:pPr>
        <w:pStyle w:val="5"/>
        <w:rPr>
          <w:lang w:eastAsia="zh-CN"/>
        </w:rPr>
      </w:pPr>
      <w:r>
        <w:rPr>
          <w:lang w:eastAsia="zh-CN"/>
        </w:rPr>
        <w:lastRenderedPageBreak/>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0E11351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8101D8"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B307BFB" w14:textId="77777777" w:rsidR="00166733" w:rsidRDefault="00CC298C">
            <w:pPr>
              <w:spacing w:after="0"/>
              <w:rPr>
                <w:lang w:val="sv-SE"/>
              </w:rPr>
            </w:pPr>
            <w:r>
              <w:rPr>
                <w:rStyle w:val="af2"/>
                <w:color w:val="000000"/>
                <w:lang w:val="sv-SE"/>
              </w:rPr>
              <w:t>Comments</w:t>
            </w:r>
          </w:p>
        </w:tc>
      </w:tr>
      <w:tr w:rsidR="00166733" w14:paraId="3814A2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2E4BDB" w14:textId="77777777" w:rsidR="00166733" w:rsidRDefault="0016673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C20F99C" w14:textId="77777777" w:rsidR="00166733" w:rsidRDefault="00166733">
            <w:pPr>
              <w:overflowPunct/>
              <w:autoSpaceDE/>
              <w:adjustRightInd/>
              <w:spacing w:after="0"/>
              <w:rPr>
                <w:lang w:val="sv-SE" w:eastAsia="zh-CN"/>
              </w:rPr>
            </w:pPr>
          </w:p>
        </w:tc>
      </w:tr>
    </w:tbl>
    <w:p w14:paraId="0AA9DCC5" w14:textId="77777777" w:rsidR="00166733" w:rsidRDefault="00166733">
      <w:pPr>
        <w:pStyle w:val="aa"/>
        <w:spacing w:after="0"/>
        <w:rPr>
          <w:rFonts w:ascii="Times New Roman" w:hAnsi="Times New Roman"/>
          <w:sz w:val="22"/>
          <w:szCs w:val="22"/>
          <w:lang w:eastAsia="zh-CN"/>
        </w:rPr>
      </w:pPr>
    </w:p>
    <w:p w14:paraId="318718C1" w14:textId="77777777" w:rsidR="00166733" w:rsidRDefault="00166733">
      <w:pPr>
        <w:pStyle w:val="aa"/>
        <w:spacing w:after="0"/>
        <w:rPr>
          <w:rFonts w:ascii="Times New Roman" w:hAnsi="Times New Roman"/>
          <w:sz w:val="22"/>
          <w:szCs w:val="22"/>
          <w:lang w:eastAsia="zh-CN"/>
        </w:rPr>
      </w:pPr>
    </w:p>
    <w:p w14:paraId="26CD7DE1" w14:textId="77777777" w:rsidR="00166733" w:rsidRDefault="00166733">
      <w:pPr>
        <w:pStyle w:val="aa"/>
        <w:spacing w:after="0"/>
        <w:rPr>
          <w:rFonts w:ascii="Times New Roman" w:hAnsi="Times New Roman"/>
          <w:sz w:val="22"/>
          <w:szCs w:val="22"/>
          <w:lang w:eastAsia="zh-CN"/>
        </w:rPr>
      </w:pPr>
    </w:p>
    <w:p w14:paraId="3462EB71" w14:textId="77777777" w:rsidR="00166733" w:rsidRDefault="00CC298C">
      <w:pPr>
        <w:pStyle w:val="2"/>
        <w:rPr>
          <w:lang w:eastAsia="zh-CN"/>
        </w:rPr>
      </w:pPr>
      <w:r>
        <w:rPr>
          <w:lang w:eastAsia="zh-CN"/>
        </w:rPr>
        <w:t>2.11 Multi-Carrier Operations</w:t>
      </w:r>
    </w:p>
    <w:p w14:paraId="29E12540" w14:textId="7B3FA798" w:rsidR="003A1307" w:rsidRDefault="003A1307" w:rsidP="003A1307">
      <w:pPr>
        <w:pStyle w:val="3"/>
        <w:rPr>
          <w:lang w:eastAsia="zh-CN"/>
        </w:rPr>
      </w:pPr>
      <w:r>
        <w:rPr>
          <w:lang w:eastAsia="zh-CN"/>
        </w:rPr>
        <w:t>2.11.1 Observations and Proposals from Contributions</w:t>
      </w:r>
    </w:p>
    <w:p w14:paraId="51EF2B8F"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5F670129"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0DA47789"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798A7CFC" w14:textId="77777777" w:rsidR="00166733" w:rsidRDefault="00CC298C">
      <w:pPr>
        <w:pStyle w:val="afb"/>
        <w:numPr>
          <w:ilvl w:val="1"/>
          <w:numId w:val="10"/>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0E9D4EB"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359A2180"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7503F514"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[24]:</w:t>
      </w:r>
    </w:p>
    <w:p w14:paraId="33DDE858"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632736FB" w14:textId="77777777" w:rsidR="00166733" w:rsidRDefault="00166733">
      <w:pPr>
        <w:pStyle w:val="aa"/>
        <w:spacing w:after="0"/>
        <w:rPr>
          <w:rFonts w:ascii="Times New Roman" w:hAnsi="Times New Roman"/>
          <w:sz w:val="22"/>
          <w:szCs w:val="22"/>
          <w:lang w:eastAsia="zh-CN"/>
        </w:rPr>
      </w:pPr>
    </w:p>
    <w:p w14:paraId="228F6F1F" w14:textId="5F953B1C" w:rsidR="003A1307" w:rsidRDefault="003A1307" w:rsidP="003A1307">
      <w:pPr>
        <w:pStyle w:val="3"/>
        <w:rPr>
          <w:lang w:eastAsia="zh-CN"/>
        </w:rPr>
      </w:pPr>
      <w:r>
        <w:rPr>
          <w:lang w:eastAsia="zh-CN"/>
        </w:rPr>
        <w:t>2.11.2 Discussions</w:t>
      </w:r>
    </w:p>
    <w:p w14:paraId="528F1139" w14:textId="77777777" w:rsidR="00BB08CB" w:rsidRPr="00501BDD" w:rsidRDefault="00BB08CB" w:rsidP="00BB08CB">
      <w:pPr>
        <w:pStyle w:val="5"/>
        <w:rPr>
          <w:lang w:eastAsia="zh-CN"/>
        </w:rPr>
      </w:pPr>
      <w:r w:rsidRPr="00501BDD">
        <w:rPr>
          <w:lang w:eastAsia="zh-CN"/>
        </w:rPr>
        <w:t>Moderator Summary of observations and proposals from Contributions:</w:t>
      </w:r>
    </w:p>
    <w:p w14:paraId="02C06422" w14:textId="039C23FF" w:rsidR="00166733" w:rsidRDefault="00501BDD">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multi-carrier operation </w:t>
      </w:r>
      <w:r w:rsidR="00A91909">
        <w:rPr>
          <w:rFonts w:ascii="Times New Roman" w:hAnsi="Times New Roman"/>
          <w:sz w:val="22"/>
          <w:szCs w:val="22"/>
          <w:lang w:eastAsia="zh-CN"/>
        </w:rPr>
        <w:t>should be considered to achieve wideband operation and to support higher data rates.</w:t>
      </w:r>
    </w:p>
    <w:p w14:paraId="181DA922" w14:textId="245000BD" w:rsidR="00A91909" w:rsidRPr="00501BDD" w:rsidRDefault="00A91909">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w:t>
      </w:r>
      <w:r w:rsidR="00F24C41">
        <w:rPr>
          <w:rFonts w:ascii="Times New Roman" w:hAnsi="Times New Roman"/>
          <w:sz w:val="22"/>
          <w:szCs w:val="22"/>
          <w:lang w:eastAsia="zh-CN"/>
        </w:rPr>
        <w:t>, and may need to consider control signaling efficiency.</w:t>
      </w:r>
    </w:p>
    <w:p w14:paraId="61CD8F07" w14:textId="25079B91" w:rsidR="00166733" w:rsidRDefault="00166733">
      <w:pPr>
        <w:pStyle w:val="afb"/>
        <w:spacing w:line="256" w:lineRule="auto"/>
        <w:ind w:left="1296"/>
        <w:rPr>
          <w:lang w:eastAsia="zh-CN"/>
        </w:rPr>
      </w:pPr>
    </w:p>
    <w:p w14:paraId="6D94762F" w14:textId="2DBE2985" w:rsidR="00342982" w:rsidRDefault="00342982" w:rsidP="00342982">
      <w:pPr>
        <w:pStyle w:val="aa"/>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734BA4FC" w14:textId="3805574D" w:rsidR="00776767" w:rsidRDefault="00776767" w:rsidP="00342982">
      <w:pPr>
        <w:pStyle w:val="aa"/>
        <w:spacing w:after="0"/>
        <w:rPr>
          <w:rFonts w:ascii="Times New Roman" w:hAnsi="Times New Roman"/>
          <w:sz w:val="22"/>
          <w:szCs w:val="22"/>
          <w:lang w:eastAsia="zh-CN"/>
        </w:rPr>
      </w:pPr>
    </w:p>
    <w:p w14:paraId="2FE7E04B" w14:textId="77777777" w:rsidR="00342982" w:rsidRDefault="00342982">
      <w:pPr>
        <w:pStyle w:val="afb"/>
        <w:spacing w:line="256" w:lineRule="auto"/>
        <w:ind w:left="1296"/>
        <w:rPr>
          <w:lang w:eastAsia="zh-CN"/>
        </w:rPr>
      </w:pPr>
    </w:p>
    <w:p w14:paraId="25F4E55F" w14:textId="77777777" w:rsidR="00166733" w:rsidRDefault="00CC298C">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31422AF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F104195"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B0C353" w14:textId="77777777" w:rsidR="00166733" w:rsidRDefault="00CC298C">
            <w:pPr>
              <w:spacing w:after="0"/>
              <w:rPr>
                <w:lang w:val="sv-SE"/>
              </w:rPr>
            </w:pPr>
            <w:r>
              <w:rPr>
                <w:rStyle w:val="af2"/>
                <w:color w:val="000000"/>
                <w:lang w:val="sv-SE"/>
              </w:rPr>
              <w:t>Comments</w:t>
            </w:r>
          </w:p>
        </w:tc>
      </w:tr>
      <w:tr w:rsidR="00166733" w14:paraId="463DFB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6D0BE"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332FDC3" w14:textId="77777777" w:rsidR="00166733" w:rsidRDefault="00CC298C">
            <w:pPr>
              <w:overflowPunct/>
              <w:autoSpaceDE/>
              <w:adjustRightInd/>
              <w:spacing w:after="0"/>
              <w:rPr>
                <w:lang w:val="sv-SE" w:eastAsia="zh-CN"/>
              </w:rPr>
            </w:pPr>
            <w:r>
              <w:rPr>
                <w:lang w:val="sv-SE" w:eastAsia="zh-CN"/>
              </w:rPr>
              <w:t>Support multi-carrier operation for wider bandwidth</w:t>
            </w:r>
          </w:p>
        </w:tc>
      </w:tr>
      <w:tr w:rsidR="00166733" w14:paraId="33D47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75424" w14:textId="77777777" w:rsidR="00166733" w:rsidRDefault="00CC298C">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F93CAB7" w14:textId="77777777" w:rsidR="00166733" w:rsidRDefault="00CC298C">
            <w:pPr>
              <w:overflowPunct/>
              <w:autoSpaceDE/>
              <w:adjustRightInd/>
              <w:spacing w:after="0"/>
              <w:rPr>
                <w:lang w:val="sv-SE" w:eastAsia="zh-CN"/>
              </w:rPr>
            </w:pPr>
            <w:r>
              <w:rPr>
                <w:lang w:val="sv-SE" w:eastAsia="zh-CN"/>
              </w:rPr>
              <w:t>Support multi-carrier operation for enabling wider bandwidth.</w:t>
            </w:r>
          </w:p>
        </w:tc>
      </w:tr>
      <w:tr w:rsidR="00166733" w14:paraId="579A7B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01B03" w14:textId="77777777"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093748" w14:textId="77777777" w:rsidR="00166733" w:rsidRDefault="00CC298C">
            <w:pPr>
              <w:overflowPunct/>
              <w:autoSpaceDE/>
              <w:adjustRightInd/>
              <w:spacing w:after="0"/>
              <w:rPr>
                <w:lang w:val="sv-SE" w:eastAsia="zh-CN"/>
              </w:rPr>
            </w:pPr>
            <w:r>
              <w:rPr>
                <w:lang w:val="sv-SE" w:eastAsia="zh-CN"/>
              </w:rPr>
              <w:t>Support multi-carrier operation for wider bandwidth</w:t>
            </w:r>
          </w:p>
        </w:tc>
      </w:tr>
      <w:tr w:rsidR="00166733" w14:paraId="5113EF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12AD5" w14:textId="77777777" w:rsidR="00166733" w:rsidRDefault="00CC298C">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48251142" w14:textId="77777777" w:rsidR="00166733" w:rsidRDefault="00CC298C">
            <w:pPr>
              <w:overflowPunct/>
              <w:autoSpaceDE/>
              <w:adjustRightInd/>
              <w:spacing w:after="0"/>
              <w:rPr>
                <w:lang w:val="sv-SE" w:eastAsia="zh-CN"/>
              </w:rPr>
            </w:pPr>
            <w:r>
              <w:t>CA should be supported</w:t>
            </w:r>
          </w:p>
        </w:tc>
      </w:tr>
      <w:tr w:rsidR="00653B5B" w14:paraId="67D0EF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D7FA9" w14:textId="6E00471C" w:rsidR="00653B5B" w:rsidRDefault="00653B5B" w:rsidP="00653B5B">
            <w:pPr>
              <w:spacing w:after="0"/>
            </w:pPr>
            <w: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70076C41" w14:textId="1BB4E52D" w:rsidR="00653B5B" w:rsidRDefault="00653B5B" w:rsidP="00653B5B">
            <w:pPr>
              <w:overflowPunct/>
              <w:autoSpaceDE/>
              <w:adjustRightInd/>
              <w:spacing w:after="0"/>
            </w:pPr>
            <w:r>
              <w:t>Support CA for wider bandwidth operation.</w:t>
            </w:r>
          </w:p>
        </w:tc>
      </w:tr>
      <w:tr w:rsidR="00653B5B" w14:paraId="5D3A37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F97AF" w14:textId="05C8A753" w:rsidR="00653B5B" w:rsidRDefault="00653B5B" w:rsidP="00653B5B">
            <w:pPr>
              <w:spacing w:after="0"/>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D3B0BA2" w14:textId="7DC7C290" w:rsidR="00653B5B" w:rsidRDefault="00653B5B" w:rsidP="00653B5B">
            <w:pPr>
              <w:overflowPunct/>
              <w:autoSpaceDE/>
              <w:adjustRightInd/>
              <w:spacing w:after="0"/>
            </w:pPr>
            <w:r>
              <w:rPr>
                <w:rFonts w:hint="eastAsia"/>
                <w:lang w:eastAsia="zh-CN"/>
              </w:rPr>
              <w:t>S</w:t>
            </w:r>
            <w:r>
              <w:rPr>
                <w:lang w:eastAsia="zh-CN"/>
              </w:rPr>
              <w:t>upport multi-carrier operation</w:t>
            </w:r>
          </w:p>
        </w:tc>
      </w:tr>
    </w:tbl>
    <w:p w14:paraId="04DEFD32" w14:textId="77777777" w:rsidR="00166733" w:rsidRDefault="00166733">
      <w:pPr>
        <w:pStyle w:val="aa"/>
        <w:spacing w:after="0"/>
        <w:rPr>
          <w:rFonts w:ascii="Times New Roman" w:hAnsi="Times New Roman"/>
          <w:sz w:val="22"/>
          <w:szCs w:val="22"/>
          <w:lang w:eastAsia="zh-CN"/>
        </w:rPr>
      </w:pPr>
    </w:p>
    <w:p w14:paraId="7B9F581C" w14:textId="77777777" w:rsidR="003962B7" w:rsidRPr="00776767" w:rsidRDefault="003962B7" w:rsidP="003962B7">
      <w:pPr>
        <w:pStyle w:val="aa"/>
        <w:spacing w:after="0"/>
        <w:rPr>
          <w:rFonts w:ascii="Times New Roman" w:hAnsi="Times New Roman"/>
          <w:i/>
          <w:iCs/>
          <w:sz w:val="22"/>
          <w:szCs w:val="22"/>
          <w:lang w:eastAsia="zh-CN"/>
        </w:rPr>
      </w:pPr>
      <w:r w:rsidRPr="00776767">
        <w:rPr>
          <w:rFonts w:ascii="Times New Roman" w:hAnsi="Times New Roman"/>
          <w:i/>
          <w:iCs/>
          <w:sz w:val="22"/>
          <w:szCs w:val="22"/>
          <w:lang w:eastAsia="zh-CN"/>
        </w:rPr>
        <w:t>Moderator note:</w:t>
      </w:r>
      <w:r>
        <w:rPr>
          <w:rFonts w:ascii="Times New Roman" w:hAnsi="Times New Roman"/>
          <w:i/>
          <w:iCs/>
          <w:sz w:val="22"/>
          <w:szCs w:val="22"/>
          <w:lang w:eastAsia="zh-CN"/>
        </w:rPr>
        <w:t xml:space="preserv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79A41ADD" w14:textId="77777777" w:rsidR="00166733" w:rsidRDefault="00166733">
      <w:pPr>
        <w:pStyle w:val="aa"/>
        <w:spacing w:after="0"/>
        <w:rPr>
          <w:rFonts w:ascii="Times New Roman" w:hAnsi="Times New Roman"/>
          <w:sz w:val="22"/>
          <w:szCs w:val="22"/>
          <w:lang w:eastAsia="zh-CN"/>
        </w:rPr>
      </w:pPr>
    </w:p>
    <w:p w14:paraId="27A776DD" w14:textId="77777777" w:rsidR="00166733" w:rsidRDefault="00166733">
      <w:pPr>
        <w:pStyle w:val="aa"/>
        <w:spacing w:after="0"/>
        <w:ind w:left="720"/>
        <w:rPr>
          <w:rFonts w:ascii="Times New Roman" w:hAnsi="Times New Roman"/>
          <w:sz w:val="22"/>
          <w:szCs w:val="22"/>
          <w:lang w:eastAsia="zh-CN"/>
        </w:rPr>
      </w:pPr>
    </w:p>
    <w:p w14:paraId="5E87C963" w14:textId="77777777" w:rsidR="00166733" w:rsidRDefault="00CC298C">
      <w:pPr>
        <w:pStyle w:val="2"/>
        <w:rPr>
          <w:lang w:eastAsia="zh-CN"/>
        </w:rPr>
      </w:pPr>
      <w:r>
        <w:rPr>
          <w:lang w:eastAsia="zh-CN"/>
        </w:rPr>
        <w:t>2.12 Beam Management</w:t>
      </w:r>
    </w:p>
    <w:p w14:paraId="1A45B149" w14:textId="0BC495AD" w:rsidR="00166733" w:rsidRDefault="00CC298C">
      <w:pPr>
        <w:pStyle w:val="3"/>
        <w:rPr>
          <w:lang w:eastAsia="zh-CN"/>
        </w:rPr>
      </w:pPr>
      <w:r>
        <w:rPr>
          <w:lang w:eastAsia="zh-CN"/>
        </w:rPr>
        <w:t>2.12.1 Beam Management</w:t>
      </w:r>
      <w:r w:rsidR="00997F81">
        <w:rPr>
          <w:lang w:eastAsia="zh-CN"/>
        </w:rPr>
        <w:t xml:space="preserve"> - Observations and Proposals from Contributions</w:t>
      </w:r>
    </w:p>
    <w:p w14:paraId="7EAEFA95"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19D027C2"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9: Due to the narrow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in higher frequencies, UE may experience reliability issue to recover dynamic blockage via the existing BFR operation.</w:t>
      </w:r>
    </w:p>
    <w:p w14:paraId="6191FA3E"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383A0247"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24762AE5"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4586982"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2ED483A8"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29CB9F4C" w14:textId="77777777" w:rsidR="00166733" w:rsidRDefault="00CC298C">
      <w:pPr>
        <w:pStyle w:val="afb"/>
        <w:numPr>
          <w:ilvl w:val="1"/>
          <w:numId w:val="10"/>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3AAE33B"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DDBFFE3"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0BF47CD0"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3D64E6C5"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scheduling flexibility in BFD. </w:t>
      </w:r>
    </w:p>
    <w:p w14:paraId="62F5D7AD"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17: Support modification of the hypothetical PDCCH used in BFD in the case that the RS for BFD is not sent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C5FE5F6"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5605C73D" w14:textId="77777777" w:rsidR="00166733" w:rsidRDefault="00CC298C">
      <w:pPr>
        <w:pStyle w:val="aa"/>
        <w:numPr>
          <w:ilvl w:val="2"/>
          <w:numId w:val="10"/>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r>
        <w:rPr>
          <w:rFonts w:ascii="Times New Roman" w:hAnsi="Times New Roman"/>
          <w:sz w:val="22"/>
          <w:szCs w:val="22"/>
          <w:lang w:eastAsia="zh-CN"/>
        </w:rPr>
        <w:t>SwitchPerSlot</w:t>
      </w:r>
      <w:proofErr w:type="spellEnd"/>
      <w:r>
        <w:rPr>
          <w:rFonts w:ascii="Times New Roman" w:hAnsi="Times New Roman"/>
          <w:sz w:val="22"/>
          <w:szCs w:val="22"/>
          <w:lang w:eastAsia="zh-CN"/>
        </w:rPr>
        <w:t>,  SFI Pattern</w:t>
      </w:r>
    </w:p>
    <w:p w14:paraId="36B943D4"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7C6BFF98"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5639536B"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70420A9B"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09DDB3D"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32F0819C"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FA91E54"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Coverage enhancements for transmissions during initial access should be discussed.</w:t>
      </w:r>
    </w:p>
    <w:p w14:paraId="25FD627F"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4B85DC9"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2FF28B9D"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p>
    <w:p w14:paraId="06E2C43B"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448EB5C5"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31E01218" w14:textId="77777777" w:rsidR="00166733" w:rsidRDefault="00166733">
      <w:pPr>
        <w:pStyle w:val="aa"/>
        <w:spacing w:after="0"/>
        <w:ind w:left="1440"/>
        <w:rPr>
          <w:rFonts w:ascii="Times New Roman" w:hAnsi="Times New Roman"/>
          <w:sz w:val="22"/>
          <w:szCs w:val="22"/>
          <w:lang w:eastAsia="zh-CN"/>
        </w:rPr>
      </w:pPr>
    </w:p>
    <w:p w14:paraId="2D8471C6" w14:textId="77777777" w:rsidR="00166733" w:rsidRDefault="00166733">
      <w:pPr>
        <w:pStyle w:val="aa"/>
        <w:spacing w:after="0"/>
        <w:ind w:left="720"/>
        <w:rPr>
          <w:rFonts w:ascii="Times New Roman" w:hAnsi="Times New Roman"/>
          <w:sz w:val="22"/>
          <w:szCs w:val="22"/>
          <w:lang w:eastAsia="zh-CN"/>
        </w:rPr>
      </w:pPr>
    </w:p>
    <w:p w14:paraId="4D0D801C" w14:textId="3D248B5F" w:rsidR="00166733" w:rsidRDefault="00CC298C">
      <w:pPr>
        <w:pStyle w:val="3"/>
        <w:rPr>
          <w:lang w:eastAsia="zh-CN"/>
        </w:rPr>
      </w:pPr>
      <w:r>
        <w:rPr>
          <w:lang w:eastAsia="zh-CN"/>
        </w:rPr>
        <w:t>2.12.2 Beam Switching</w:t>
      </w:r>
      <w:r w:rsidR="00997F81">
        <w:rPr>
          <w:lang w:eastAsia="zh-CN"/>
        </w:rPr>
        <w:t xml:space="preserve"> - Observations and Proposals from Contributions</w:t>
      </w:r>
    </w:p>
    <w:p w14:paraId="19F8A171"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2563BC6"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713FFEF5"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3F24E9BA"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06274DA1"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CD9D0C9"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3B2B8ACF"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1078EE3C"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0A582EC5"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7406ED2B"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8C56DE7" w14:textId="77777777" w:rsidR="00166733" w:rsidRDefault="00CC298C">
      <w:pPr>
        <w:pStyle w:val="afb"/>
        <w:numPr>
          <w:ilvl w:val="1"/>
          <w:numId w:val="10"/>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59160451" w14:textId="77777777" w:rsidR="00166733" w:rsidRDefault="00CC298C">
      <w:pPr>
        <w:pStyle w:val="afb"/>
        <w:numPr>
          <w:ilvl w:val="0"/>
          <w:numId w:val="10"/>
        </w:numPr>
        <w:rPr>
          <w:rFonts w:eastAsia="SimSun"/>
          <w:lang w:eastAsia="zh-CN"/>
        </w:rPr>
      </w:pPr>
      <w:r>
        <w:rPr>
          <w:rFonts w:eastAsia="SimSun"/>
          <w:lang w:eastAsia="zh-CN"/>
        </w:rPr>
        <w:t>From [31]:</w:t>
      </w:r>
    </w:p>
    <w:p w14:paraId="3CB0899E" w14:textId="77777777" w:rsidR="00166733" w:rsidRDefault="00CC298C">
      <w:pPr>
        <w:pStyle w:val="afb"/>
        <w:numPr>
          <w:ilvl w:val="1"/>
          <w:numId w:val="10"/>
        </w:numPr>
        <w:rPr>
          <w:rFonts w:eastAsia="SimSun"/>
          <w:lang w:eastAsia="zh-CN"/>
        </w:rPr>
      </w:pPr>
      <w:r>
        <w:rPr>
          <w:rFonts w:eastAsia="SimSun"/>
          <w:lang w:eastAsia="zh-CN"/>
        </w:rPr>
        <w:t xml:space="preserve">Proposal 11: Whether to introduce beam switching gap (i.e., whether guard period is </w:t>
      </w:r>
      <w:proofErr w:type="gramStart"/>
      <w:r>
        <w:rPr>
          <w:rFonts w:eastAsia="SimSun"/>
          <w:lang w:eastAsia="zh-CN"/>
        </w:rPr>
        <w:t>necessary  for</w:t>
      </w:r>
      <w:proofErr w:type="gramEnd"/>
      <w:r>
        <w:rPr>
          <w:rFonts w:eastAsia="SimSun"/>
          <w:lang w:eastAsia="zh-CN"/>
        </w:rPr>
        <w:t xml:space="preserve"> beam switching between transmissions/receptions with different beam directions) should be discussed for potential high SCS.</w:t>
      </w:r>
    </w:p>
    <w:p w14:paraId="5B9C4558" w14:textId="77777777" w:rsidR="00166733" w:rsidRDefault="00166733">
      <w:pPr>
        <w:pStyle w:val="aa"/>
        <w:spacing w:after="0"/>
        <w:rPr>
          <w:rFonts w:ascii="Times New Roman" w:hAnsi="Times New Roman"/>
          <w:sz w:val="22"/>
          <w:szCs w:val="22"/>
          <w:lang w:eastAsia="zh-CN"/>
        </w:rPr>
      </w:pPr>
    </w:p>
    <w:p w14:paraId="508E2366" w14:textId="77777777" w:rsidR="00166733" w:rsidRDefault="00166733">
      <w:pPr>
        <w:pStyle w:val="aa"/>
        <w:spacing w:after="0"/>
        <w:rPr>
          <w:rFonts w:ascii="Times New Roman" w:hAnsi="Times New Roman"/>
          <w:sz w:val="22"/>
          <w:szCs w:val="22"/>
          <w:lang w:eastAsia="zh-CN"/>
        </w:rPr>
      </w:pPr>
    </w:p>
    <w:p w14:paraId="39198D39" w14:textId="03C55716" w:rsidR="003A1307" w:rsidRDefault="003A1307" w:rsidP="003A1307">
      <w:pPr>
        <w:pStyle w:val="3"/>
        <w:rPr>
          <w:lang w:eastAsia="zh-CN"/>
        </w:rPr>
      </w:pPr>
      <w:r>
        <w:rPr>
          <w:lang w:eastAsia="zh-CN"/>
        </w:rPr>
        <w:lastRenderedPageBreak/>
        <w:t>2.12.2 Discussions</w:t>
      </w:r>
    </w:p>
    <w:p w14:paraId="400AD033" w14:textId="77777777" w:rsidR="00BB08CB" w:rsidRDefault="00BB08CB" w:rsidP="00BB08CB">
      <w:pPr>
        <w:pStyle w:val="5"/>
        <w:rPr>
          <w:lang w:eastAsia="zh-CN"/>
        </w:rPr>
      </w:pPr>
      <w:r w:rsidRPr="0052309C">
        <w:rPr>
          <w:lang w:eastAsia="zh-CN"/>
        </w:rPr>
        <w:t>Moderator Summary of observations and proposals from Contributions:</w:t>
      </w:r>
    </w:p>
    <w:p w14:paraId="79E219AD" w14:textId="1AC37B31" w:rsidR="00BB08CB" w:rsidRPr="007C388C" w:rsidRDefault="0033780D" w:rsidP="00BB08CB">
      <w:pPr>
        <w:pStyle w:val="aa"/>
        <w:numPr>
          <w:ilvl w:val="0"/>
          <w:numId w:val="7"/>
        </w:numPr>
        <w:spacing w:after="0"/>
        <w:rPr>
          <w:rFonts w:ascii="Times New Roman" w:hAnsi="Times New Roman"/>
          <w:sz w:val="22"/>
          <w:szCs w:val="22"/>
          <w:lang w:eastAsia="zh-CN"/>
        </w:rPr>
      </w:pPr>
      <w:r w:rsidRPr="007C388C">
        <w:rPr>
          <w:rFonts w:ascii="Times New Roman" w:hAnsi="Times New Roman"/>
          <w:sz w:val="22"/>
          <w:szCs w:val="22"/>
          <w:lang w:eastAsia="zh-CN"/>
        </w:rPr>
        <w:t>Some companies noted that improvement for BFR operation</w:t>
      </w:r>
      <w:r w:rsidR="006E1031" w:rsidRPr="007C388C">
        <w:rPr>
          <w:rFonts w:ascii="Times New Roman" w:hAnsi="Times New Roman"/>
          <w:sz w:val="22"/>
          <w:szCs w:val="22"/>
          <w:lang w:eastAsia="zh-CN"/>
        </w:rPr>
        <w:t>, spatial relation update mechanism, triggering of CSI-RS and SRS resources</w:t>
      </w:r>
      <w:r w:rsidRPr="007C388C">
        <w:rPr>
          <w:rFonts w:ascii="Times New Roman" w:hAnsi="Times New Roman"/>
          <w:sz w:val="22"/>
          <w:szCs w:val="22"/>
          <w:lang w:eastAsia="zh-CN"/>
        </w:rPr>
        <w:t xml:space="preserve"> may be needed.</w:t>
      </w:r>
    </w:p>
    <w:p w14:paraId="0697B03F" w14:textId="7B68664E" w:rsidR="00BB08CB" w:rsidRDefault="00BB08CB" w:rsidP="00BB08CB">
      <w:pPr>
        <w:pStyle w:val="aa"/>
        <w:spacing w:after="0"/>
        <w:rPr>
          <w:rFonts w:ascii="Times New Roman" w:hAnsi="Times New Roman"/>
          <w:sz w:val="22"/>
          <w:szCs w:val="22"/>
          <w:highlight w:val="yellow"/>
          <w:lang w:eastAsia="zh-CN"/>
        </w:rPr>
      </w:pPr>
    </w:p>
    <w:p w14:paraId="2DBC3A43" w14:textId="77777777" w:rsidR="00C315D3" w:rsidRDefault="00C315D3" w:rsidP="00C315D3">
      <w:pPr>
        <w:pStyle w:val="aa"/>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7922DEC" w14:textId="77777777" w:rsidR="00BB08CB" w:rsidRPr="00BB08CB" w:rsidRDefault="00BB08CB" w:rsidP="00BB08CB">
      <w:pPr>
        <w:pStyle w:val="aa"/>
        <w:spacing w:after="0"/>
        <w:rPr>
          <w:rFonts w:ascii="Times New Roman" w:hAnsi="Times New Roman"/>
          <w:sz w:val="22"/>
          <w:szCs w:val="22"/>
          <w:highlight w:val="yellow"/>
          <w:lang w:eastAsia="zh-CN"/>
        </w:rPr>
      </w:pPr>
    </w:p>
    <w:p w14:paraId="6FCE3DDB" w14:textId="53D2229B" w:rsidR="003A1307" w:rsidRDefault="003A1307" w:rsidP="003A1307">
      <w:pPr>
        <w:pStyle w:val="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A1307" w14:paraId="21B1BE5B" w14:textId="77777777" w:rsidTr="009543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627DBAA" w14:textId="77777777" w:rsidR="003A1307" w:rsidRDefault="003A1307"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222F22E" w14:textId="77777777" w:rsidR="003A1307" w:rsidRDefault="003A1307" w:rsidP="0095433D">
            <w:pPr>
              <w:spacing w:after="0"/>
              <w:rPr>
                <w:lang w:val="sv-SE"/>
              </w:rPr>
            </w:pPr>
            <w:r>
              <w:rPr>
                <w:rStyle w:val="af2"/>
                <w:color w:val="000000"/>
                <w:lang w:val="sv-SE"/>
              </w:rPr>
              <w:t>Comments</w:t>
            </w:r>
          </w:p>
        </w:tc>
      </w:tr>
      <w:tr w:rsidR="003A1307" w14:paraId="1249D95D"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07543" w14:textId="77777777" w:rsidR="003A1307" w:rsidRDefault="003A1307" w:rsidP="0095433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FF5AC3" w14:textId="77777777" w:rsidR="003A1307" w:rsidRDefault="003A1307" w:rsidP="0095433D">
            <w:pPr>
              <w:overflowPunct/>
              <w:autoSpaceDE/>
              <w:adjustRightInd/>
              <w:spacing w:after="0"/>
              <w:rPr>
                <w:lang w:val="sv-SE" w:eastAsia="zh-CN"/>
              </w:rPr>
            </w:pPr>
            <w:r>
              <w:rPr>
                <w:lang w:val="sv-SE" w:eastAsia="zh-CN"/>
              </w:rPr>
              <w:t>Balanced coverage between SSB beam and the beam for data transmission should be considered</w:t>
            </w:r>
          </w:p>
        </w:tc>
      </w:tr>
      <w:tr w:rsidR="003A1307" w14:paraId="6D99C7DE"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47531" w14:textId="77777777" w:rsidR="003A1307" w:rsidRDefault="003A1307" w:rsidP="0095433D">
            <w:pPr>
              <w:spacing w:after="0"/>
              <w:rPr>
                <w:lang w:val="sv-SE" w:eastAsia="zh-CN"/>
              </w:rPr>
            </w:pPr>
            <w:r>
              <w:rPr>
                <w:lang w:val="sv-SE" w:eastAsia="zh-CN"/>
              </w:rPr>
              <w:t>Lenovo/</w:t>
            </w:r>
          </w:p>
          <w:p w14:paraId="2FB09951" w14:textId="77777777" w:rsidR="003A1307" w:rsidRDefault="003A1307" w:rsidP="0095433D">
            <w:pPr>
              <w:spacing w:after="0"/>
              <w:rPr>
                <w:lang w:val="sv-SE" w:eastAsia="zh-CN"/>
              </w:rPr>
            </w:pPr>
            <w:r>
              <w:rPr>
                <w:lang w:val="sv-SE" w:eastAsia="zh-CN"/>
              </w:rPr>
              <w:t>Motorola</w:t>
            </w:r>
          </w:p>
          <w:p w14:paraId="1ED81499" w14:textId="05E80560" w:rsidR="003A1307" w:rsidRDefault="003A1307" w:rsidP="0095433D">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29AF444" w14:textId="77777777" w:rsidR="003A1307" w:rsidRDefault="003A1307" w:rsidP="0095433D">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3A1307" w14:paraId="45DD20DA"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57075" w14:textId="77777777" w:rsidR="003A1307" w:rsidRDefault="003A1307" w:rsidP="0095433D">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08060E" w14:textId="77777777" w:rsidR="003A1307" w:rsidRDefault="003A1307" w:rsidP="0095433D">
            <w:pPr>
              <w:overflowPunct/>
              <w:autoSpaceDE/>
              <w:adjustRightInd/>
              <w:spacing w:after="0"/>
              <w:rPr>
                <w:lang w:val="sv-SE" w:eastAsia="zh-CN"/>
              </w:rPr>
            </w:pPr>
            <w:r>
              <w:rPr>
                <w:lang w:eastAsia="zh-CN"/>
              </w:rPr>
              <w:t>Coverage enhancement for SSB beam could be considered and discussed.</w:t>
            </w:r>
          </w:p>
        </w:tc>
      </w:tr>
      <w:tr w:rsidR="003A1307" w14:paraId="3142B807"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215E6" w14:textId="77777777" w:rsidR="003A1307" w:rsidRDefault="003A1307" w:rsidP="0095433D">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4EF611" w14:textId="77777777" w:rsidR="003A1307" w:rsidRDefault="003A1307" w:rsidP="0095433D">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w:t>
            </w:r>
            <w:proofErr w:type="gramStart"/>
            <w:r>
              <w:rPr>
                <w:lang w:eastAsia="zh-CN"/>
              </w:rPr>
              <w:t>be  considered</w:t>
            </w:r>
            <w:proofErr w:type="gramEnd"/>
            <w:r>
              <w:rPr>
                <w:lang w:eastAsia="zh-CN"/>
              </w:rPr>
              <w:t xml:space="preserve">. </w:t>
            </w:r>
          </w:p>
        </w:tc>
      </w:tr>
      <w:tr w:rsidR="003A1307" w14:paraId="25380F3D"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AB3D1" w14:textId="77777777" w:rsidR="003A1307" w:rsidRDefault="003A1307" w:rsidP="0095433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4F13982" w14:textId="77777777" w:rsidR="003A1307" w:rsidRDefault="003A1307" w:rsidP="0095433D">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3A1307" w14:paraId="53B75412"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D56EC" w14:textId="77777777" w:rsidR="003A1307" w:rsidRDefault="003A1307" w:rsidP="0095433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EEC8BAC" w14:textId="77777777" w:rsidR="003A1307" w:rsidRDefault="003A1307" w:rsidP="0095433D">
            <w:pPr>
              <w:overflowPunct/>
              <w:autoSpaceDE/>
              <w:adjustRightInd/>
              <w:spacing w:after="0"/>
              <w:rPr>
                <w:lang w:eastAsia="zh-CN"/>
              </w:rPr>
            </w:pPr>
            <w:r>
              <w:rPr>
                <w:lang w:eastAsia="zh-CN"/>
              </w:rPr>
              <w:t xml:space="preserve">Beam management enhancement should be considered </w:t>
            </w:r>
          </w:p>
        </w:tc>
      </w:tr>
      <w:tr w:rsidR="00E0528D" w14:paraId="025C0A1C"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EB0BD" w14:textId="77777777" w:rsidR="00E0528D" w:rsidRDefault="00E0528D" w:rsidP="009543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92F3047" w14:textId="77777777" w:rsidR="00E0528D" w:rsidRDefault="00E0528D" w:rsidP="0095433D">
            <w:pPr>
              <w:overflowPunct/>
              <w:autoSpaceDE/>
              <w:adjustRightInd/>
              <w:spacing w:after="0"/>
              <w:rPr>
                <w:lang w:eastAsia="zh-CN"/>
              </w:rPr>
            </w:pPr>
          </w:p>
        </w:tc>
      </w:tr>
      <w:tr w:rsidR="00E0528D" w14:paraId="6B5238DC"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6C93D2" w14:textId="311D0602" w:rsidR="00E0528D" w:rsidRDefault="00E0528D" w:rsidP="00E0528D">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96FA679" w14:textId="417C5A43" w:rsidR="00E0528D" w:rsidRDefault="00E0528D" w:rsidP="00E0528D">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bl>
    <w:p w14:paraId="3B2129DB" w14:textId="77777777" w:rsidR="003A1307" w:rsidRDefault="003A1307" w:rsidP="003A1307">
      <w:pPr>
        <w:pStyle w:val="aa"/>
        <w:spacing w:after="0"/>
        <w:rPr>
          <w:rFonts w:ascii="Times New Roman" w:hAnsi="Times New Roman"/>
          <w:sz w:val="22"/>
          <w:szCs w:val="22"/>
          <w:lang w:eastAsia="zh-CN"/>
        </w:rPr>
      </w:pPr>
    </w:p>
    <w:p w14:paraId="3EED5429" w14:textId="1280B0BA" w:rsidR="003A1307" w:rsidRDefault="003A1307" w:rsidP="003A1307">
      <w:pPr>
        <w:pStyle w:val="5"/>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A1307" w14:paraId="16C9B655" w14:textId="77777777" w:rsidTr="009543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C28595" w14:textId="77777777" w:rsidR="003A1307" w:rsidRDefault="003A1307"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E8B730F" w14:textId="77777777" w:rsidR="003A1307" w:rsidRDefault="003A1307" w:rsidP="0095433D">
            <w:pPr>
              <w:spacing w:after="0"/>
              <w:rPr>
                <w:lang w:val="sv-SE"/>
              </w:rPr>
            </w:pPr>
            <w:r>
              <w:rPr>
                <w:rStyle w:val="af2"/>
                <w:color w:val="000000"/>
                <w:lang w:val="sv-SE"/>
              </w:rPr>
              <w:t>Comments</w:t>
            </w:r>
          </w:p>
        </w:tc>
      </w:tr>
      <w:tr w:rsidR="003A1307" w14:paraId="1D66FB80"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490FA" w14:textId="77777777" w:rsidR="003A1307" w:rsidRDefault="003A1307" w:rsidP="0095433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41AA634" w14:textId="77777777" w:rsidR="003A1307" w:rsidRDefault="003A1307" w:rsidP="0095433D">
            <w:pPr>
              <w:overflowPunct/>
              <w:autoSpaceDE/>
              <w:adjustRightInd/>
              <w:spacing w:after="0"/>
              <w:rPr>
                <w:lang w:val="sv-SE" w:eastAsia="zh-CN"/>
              </w:rPr>
            </w:pPr>
            <w:r>
              <w:rPr>
                <w:lang w:val="sv-SE" w:eastAsia="zh-CN"/>
              </w:rPr>
              <w:t>For lower SCS of 240 kHz beam switching gap is not necessary</w:t>
            </w:r>
          </w:p>
        </w:tc>
      </w:tr>
      <w:tr w:rsidR="003A1307" w14:paraId="516C248A"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B127A" w14:textId="77777777" w:rsidR="003A1307" w:rsidRDefault="003A1307" w:rsidP="0095433D">
            <w:pPr>
              <w:spacing w:after="0"/>
              <w:rPr>
                <w:lang w:val="sv-SE" w:eastAsia="zh-CN"/>
              </w:rPr>
            </w:pPr>
            <w:r>
              <w:rPr>
                <w:lang w:val="sv-SE" w:eastAsia="zh-CN"/>
              </w:rPr>
              <w:t>Lenovo/</w:t>
            </w:r>
          </w:p>
          <w:p w14:paraId="139095E9" w14:textId="77777777" w:rsidR="003A1307" w:rsidRDefault="003A1307" w:rsidP="0095433D">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CD3B8FA" w14:textId="77777777" w:rsidR="003A1307" w:rsidRDefault="003A1307" w:rsidP="0095433D">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3A1307" w14:paraId="26F3D3C0"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2942E" w14:textId="77777777" w:rsidR="003A1307" w:rsidRDefault="003A1307" w:rsidP="0095433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FBB7E95" w14:textId="77777777" w:rsidR="003A1307" w:rsidRDefault="003A1307" w:rsidP="0095433D">
            <w:pPr>
              <w:overflowPunct/>
              <w:autoSpaceDE/>
              <w:adjustRightInd/>
              <w:spacing w:after="0"/>
              <w:rPr>
                <w:lang w:val="sv-SE" w:eastAsia="zh-CN"/>
              </w:rPr>
            </w:pPr>
            <w:r>
              <w:rPr>
                <w:lang w:val="sv-SE" w:eastAsia="zh-CN"/>
              </w:rPr>
              <w:t>For higher SCS, the necessity of the beam switching gap should be discussed.</w:t>
            </w:r>
          </w:p>
        </w:tc>
      </w:tr>
      <w:tr w:rsidR="00FE5329" w14:paraId="54F40D40"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85B7B" w14:textId="1B8B6620" w:rsidR="00FE5329" w:rsidRDefault="00FE5329" w:rsidP="00FE532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3FA50A2" w14:textId="4DD99079" w:rsidR="00FE5329" w:rsidRDefault="00FE5329" w:rsidP="00FE532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bl>
    <w:p w14:paraId="730F3A5F" w14:textId="77777777" w:rsidR="003A1307" w:rsidRDefault="003A1307" w:rsidP="003A1307">
      <w:pPr>
        <w:pStyle w:val="aa"/>
        <w:spacing w:after="0"/>
        <w:rPr>
          <w:rFonts w:ascii="Times New Roman" w:hAnsi="Times New Roman"/>
          <w:sz w:val="22"/>
          <w:szCs w:val="22"/>
          <w:lang w:eastAsia="zh-CN"/>
        </w:rPr>
      </w:pPr>
    </w:p>
    <w:p w14:paraId="77F0EAC0" w14:textId="77777777" w:rsidR="00166733" w:rsidRDefault="00166733">
      <w:pPr>
        <w:pStyle w:val="aa"/>
        <w:spacing w:after="0"/>
        <w:rPr>
          <w:rFonts w:ascii="Times New Roman" w:hAnsi="Times New Roman"/>
          <w:sz w:val="22"/>
          <w:szCs w:val="22"/>
          <w:lang w:eastAsia="zh-CN"/>
        </w:rPr>
      </w:pPr>
    </w:p>
    <w:p w14:paraId="706ABAC3" w14:textId="77777777" w:rsidR="00166733" w:rsidRDefault="00CC298C">
      <w:pPr>
        <w:pStyle w:val="2"/>
        <w:rPr>
          <w:lang w:eastAsia="zh-CN"/>
        </w:rPr>
      </w:pPr>
      <w:r>
        <w:rPr>
          <w:lang w:eastAsia="zh-CN"/>
        </w:rPr>
        <w:t>2.13 Issues with RF impairments</w:t>
      </w:r>
    </w:p>
    <w:p w14:paraId="7302841A" w14:textId="1627AD77" w:rsidR="00FB29E8" w:rsidRDefault="00FB29E8" w:rsidP="00FB29E8">
      <w:pPr>
        <w:pStyle w:val="3"/>
        <w:rPr>
          <w:lang w:eastAsia="zh-CN"/>
        </w:rPr>
      </w:pPr>
      <w:r>
        <w:rPr>
          <w:lang w:eastAsia="zh-CN"/>
        </w:rPr>
        <w:t>2.13.1 Observations and Proposals from Contributions</w:t>
      </w:r>
    </w:p>
    <w:p w14:paraId="498BC426"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11F0C2A5"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8: The impact of I/Q imbalance needs to be evaluated by RAN4 to decide whether it is necessary to consider additional design on standard to mitigate the side effect.</w:t>
      </w:r>
    </w:p>
    <w:p w14:paraId="5C67E970"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973620E"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7A8569EE"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B3DCE2A"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3D1B0117" w14:textId="77777777" w:rsidR="00166733" w:rsidRDefault="00CC298C">
      <w:pPr>
        <w:pStyle w:val="afb"/>
        <w:numPr>
          <w:ilvl w:val="1"/>
          <w:numId w:val="10"/>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005B57B" w14:textId="77777777" w:rsidR="00166733" w:rsidRDefault="00166733">
      <w:pPr>
        <w:pStyle w:val="aa"/>
        <w:spacing w:after="0"/>
        <w:rPr>
          <w:rFonts w:ascii="Times New Roman" w:hAnsi="Times New Roman"/>
          <w:sz w:val="22"/>
          <w:szCs w:val="22"/>
          <w:lang w:eastAsia="zh-CN"/>
        </w:rPr>
      </w:pPr>
    </w:p>
    <w:p w14:paraId="7B911189" w14:textId="43D8A5B0" w:rsidR="00FB29E8" w:rsidRDefault="00FB29E8" w:rsidP="00FB29E8">
      <w:pPr>
        <w:pStyle w:val="3"/>
        <w:rPr>
          <w:lang w:eastAsia="zh-CN"/>
        </w:rPr>
      </w:pPr>
      <w:r>
        <w:rPr>
          <w:lang w:eastAsia="zh-CN"/>
        </w:rPr>
        <w:t>2.13.2 Discussions</w:t>
      </w:r>
    </w:p>
    <w:p w14:paraId="5E3402D4" w14:textId="77777777" w:rsidR="00BB08CB" w:rsidRDefault="00BB08CB" w:rsidP="00BB08CB">
      <w:pPr>
        <w:pStyle w:val="5"/>
        <w:rPr>
          <w:lang w:eastAsia="zh-CN"/>
        </w:rPr>
      </w:pPr>
      <w:r w:rsidRPr="0052309C">
        <w:rPr>
          <w:lang w:eastAsia="zh-CN"/>
        </w:rPr>
        <w:t>Moderator Summary of observations and proposals from Contributions:</w:t>
      </w:r>
    </w:p>
    <w:p w14:paraId="0C5D6226" w14:textId="28EC7E87" w:rsidR="00BB08CB" w:rsidRDefault="00C74B25" w:rsidP="00BB08C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w:t>
      </w:r>
      <w:r w:rsidR="00F0751B">
        <w:rPr>
          <w:rFonts w:ascii="Times New Roman" w:hAnsi="Times New Roman"/>
          <w:sz w:val="22"/>
          <w:szCs w:val="22"/>
          <w:lang w:eastAsia="zh-CN"/>
        </w:rPr>
        <w:t xml:space="preserve">impact of </w:t>
      </w:r>
      <w:r>
        <w:rPr>
          <w:rFonts w:ascii="Times New Roman" w:hAnsi="Times New Roman"/>
          <w:sz w:val="22"/>
          <w:szCs w:val="22"/>
          <w:lang w:eastAsia="zh-CN"/>
        </w:rPr>
        <w:t>I/Q imbalance</w:t>
      </w:r>
      <w:r w:rsidR="00F0751B">
        <w:rPr>
          <w:rFonts w:ascii="Times New Roman" w:hAnsi="Times New Roman"/>
          <w:sz w:val="22"/>
          <w:szCs w:val="22"/>
          <w:lang w:eastAsia="zh-CN"/>
        </w:rPr>
        <w:t xml:space="preserve"> requires to be evaluated and </w:t>
      </w:r>
      <w:r w:rsidR="002D4BF1">
        <w:rPr>
          <w:rFonts w:ascii="Times New Roman" w:hAnsi="Times New Roman"/>
          <w:sz w:val="22"/>
          <w:szCs w:val="22"/>
          <w:lang w:eastAsia="zh-CN"/>
        </w:rPr>
        <w:t>depending on the severity RAN1 may need to address the issues.</w:t>
      </w:r>
    </w:p>
    <w:p w14:paraId="13BEBB44" w14:textId="64478C51" w:rsidR="0038289C" w:rsidRDefault="0038289C" w:rsidP="00BB08C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27DEEF98" w14:textId="1CE0C365" w:rsidR="00791428" w:rsidRPr="00C74B25" w:rsidRDefault="00791428" w:rsidP="00BB08C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w:t>
      </w:r>
      <w:r w:rsidR="000B5E48">
        <w:rPr>
          <w:rFonts w:ascii="Times New Roman" w:hAnsi="Times New Roman"/>
          <w:sz w:val="22"/>
          <w:szCs w:val="22"/>
          <w:lang w:eastAsia="zh-CN"/>
        </w:rPr>
        <w:t xml:space="preserve"> not</w:t>
      </w:r>
      <w:r>
        <w:rPr>
          <w:rFonts w:ascii="Times New Roman" w:hAnsi="Times New Roman"/>
          <w:sz w:val="22"/>
          <w:szCs w:val="22"/>
          <w:lang w:eastAsia="zh-CN"/>
        </w:rPr>
        <w:t xml:space="preserve"> reflect </w:t>
      </w:r>
      <w:r w:rsidR="00710B54">
        <w:rPr>
          <w:rFonts w:ascii="Times New Roman" w:hAnsi="Times New Roman"/>
          <w:sz w:val="22"/>
          <w:szCs w:val="22"/>
          <w:lang w:eastAsia="zh-CN"/>
        </w:rPr>
        <w:t xml:space="preserve">state of art technology and provide </w:t>
      </w:r>
      <w:r w:rsidR="000B5E48">
        <w:rPr>
          <w:rFonts w:ascii="Times New Roman" w:hAnsi="Times New Roman"/>
          <w:sz w:val="22"/>
          <w:szCs w:val="22"/>
          <w:lang w:eastAsia="zh-CN"/>
        </w:rPr>
        <w:t>pessimistic assessment of suitable subcarrier spacings.</w:t>
      </w:r>
    </w:p>
    <w:p w14:paraId="06101FA1" w14:textId="178D58BB" w:rsidR="00166733" w:rsidRDefault="00166733">
      <w:pPr>
        <w:pStyle w:val="afb"/>
        <w:spacing w:line="256" w:lineRule="auto"/>
        <w:ind w:left="1296"/>
        <w:rPr>
          <w:lang w:eastAsia="zh-CN"/>
        </w:rPr>
      </w:pPr>
    </w:p>
    <w:p w14:paraId="2491A978" w14:textId="031F2887" w:rsidR="00C315D3" w:rsidRDefault="00C315D3">
      <w:pPr>
        <w:pStyle w:val="afb"/>
        <w:spacing w:line="256" w:lineRule="auto"/>
        <w:ind w:left="1296"/>
        <w:rPr>
          <w:lang w:eastAsia="zh-CN"/>
        </w:rPr>
      </w:pPr>
    </w:p>
    <w:p w14:paraId="27918529" w14:textId="77777777" w:rsidR="00C315D3" w:rsidRDefault="00C315D3" w:rsidP="00C315D3">
      <w:pPr>
        <w:pStyle w:val="aa"/>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D6284E7" w14:textId="77777777" w:rsidR="00C315D3" w:rsidRDefault="00C315D3">
      <w:pPr>
        <w:pStyle w:val="afb"/>
        <w:spacing w:line="256" w:lineRule="auto"/>
        <w:ind w:left="1296"/>
        <w:rPr>
          <w:lang w:eastAsia="zh-CN"/>
        </w:rPr>
      </w:pPr>
    </w:p>
    <w:p w14:paraId="339A2534" w14:textId="77777777" w:rsidR="00166733" w:rsidRDefault="00CC298C">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2E592CF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B91FAD5"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508708" w14:textId="77777777" w:rsidR="00166733" w:rsidRDefault="00CC298C">
            <w:pPr>
              <w:spacing w:after="0"/>
              <w:rPr>
                <w:lang w:val="sv-SE"/>
              </w:rPr>
            </w:pPr>
            <w:r>
              <w:rPr>
                <w:rStyle w:val="af2"/>
                <w:color w:val="000000"/>
                <w:lang w:val="sv-SE"/>
              </w:rPr>
              <w:t>Comments</w:t>
            </w:r>
          </w:p>
        </w:tc>
      </w:tr>
      <w:tr w:rsidR="00166733" w14:paraId="044193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E4776" w14:textId="77777777" w:rsidR="00166733" w:rsidRDefault="00CC298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A843E5" w14:textId="77777777" w:rsidR="00166733" w:rsidRDefault="00CC298C">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bl>
    <w:p w14:paraId="62CCA00E" w14:textId="77777777" w:rsidR="00166733" w:rsidRDefault="00166733">
      <w:pPr>
        <w:pStyle w:val="aa"/>
        <w:spacing w:after="0"/>
        <w:rPr>
          <w:rFonts w:ascii="Times New Roman" w:hAnsi="Times New Roman"/>
          <w:sz w:val="22"/>
          <w:szCs w:val="22"/>
          <w:lang w:eastAsia="zh-CN"/>
        </w:rPr>
      </w:pPr>
    </w:p>
    <w:p w14:paraId="5F252B5A" w14:textId="77777777" w:rsidR="00166733" w:rsidRDefault="00166733">
      <w:pPr>
        <w:pStyle w:val="aa"/>
        <w:spacing w:after="0"/>
        <w:rPr>
          <w:rFonts w:ascii="Times New Roman" w:hAnsi="Times New Roman"/>
          <w:sz w:val="22"/>
          <w:szCs w:val="22"/>
          <w:lang w:eastAsia="zh-CN"/>
        </w:rPr>
      </w:pPr>
    </w:p>
    <w:p w14:paraId="2FFCF59C" w14:textId="77777777" w:rsidR="00166733" w:rsidRDefault="00166733">
      <w:pPr>
        <w:pStyle w:val="aa"/>
        <w:spacing w:after="0"/>
        <w:rPr>
          <w:rFonts w:ascii="Times New Roman" w:hAnsi="Times New Roman"/>
          <w:sz w:val="22"/>
          <w:szCs w:val="22"/>
          <w:lang w:eastAsia="zh-CN"/>
        </w:rPr>
      </w:pPr>
    </w:p>
    <w:p w14:paraId="16673A51" w14:textId="77777777" w:rsidR="00166733" w:rsidRDefault="00166733">
      <w:pPr>
        <w:pStyle w:val="aa"/>
        <w:spacing w:after="0"/>
        <w:rPr>
          <w:rFonts w:ascii="Times New Roman" w:hAnsi="Times New Roman"/>
          <w:sz w:val="22"/>
          <w:szCs w:val="22"/>
          <w:lang w:eastAsia="zh-CN"/>
        </w:rPr>
      </w:pPr>
    </w:p>
    <w:p w14:paraId="1134E456" w14:textId="77777777" w:rsidR="00166733" w:rsidRDefault="00166733">
      <w:pPr>
        <w:pStyle w:val="aa"/>
        <w:spacing w:after="0"/>
        <w:rPr>
          <w:rFonts w:ascii="Times New Roman" w:hAnsi="Times New Roman"/>
          <w:sz w:val="22"/>
          <w:szCs w:val="22"/>
          <w:lang w:eastAsia="zh-CN"/>
        </w:rPr>
      </w:pPr>
    </w:p>
    <w:p w14:paraId="35285F7B" w14:textId="77777777" w:rsidR="00166733" w:rsidRDefault="00CC298C">
      <w:pPr>
        <w:pStyle w:val="1"/>
        <w:numPr>
          <w:ilvl w:val="0"/>
          <w:numId w:val="5"/>
        </w:numPr>
        <w:ind w:left="360"/>
        <w:rPr>
          <w:rFonts w:cs="Arial"/>
          <w:sz w:val="32"/>
          <w:szCs w:val="32"/>
          <w:lang w:val="en-US"/>
        </w:rPr>
      </w:pPr>
      <w:r>
        <w:rPr>
          <w:rFonts w:cs="Arial"/>
          <w:sz w:val="32"/>
          <w:szCs w:val="32"/>
        </w:rPr>
        <w:t>Summary of Conclusions</w:t>
      </w:r>
    </w:p>
    <w:p w14:paraId="68E3B9EA" w14:textId="77777777" w:rsidR="00166733" w:rsidRDefault="00CC298C">
      <w:pPr>
        <w:spacing w:line="254" w:lineRule="auto"/>
      </w:pPr>
      <w:r>
        <w:rPr>
          <w:highlight w:val="yellow"/>
        </w:rPr>
        <w:t>To be filled once agreements/conclusions are made in RAN1.</w:t>
      </w:r>
    </w:p>
    <w:p w14:paraId="2B7B40A4" w14:textId="77777777" w:rsidR="00C84C5B" w:rsidRDefault="00C84C5B" w:rsidP="00C84C5B">
      <w:pPr>
        <w:rPr>
          <w:lang w:eastAsia="x-none"/>
        </w:rPr>
      </w:pPr>
      <w:r>
        <w:rPr>
          <w:highlight w:val="green"/>
          <w:lang w:eastAsia="x-none"/>
        </w:rPr>
        <w:t>Agreement:</w:t>
      </w:r>
    </w:p>
    <w:p w14:paraId="326BA207" w14:textId="1226C0E3" w:rsidR="00C84C5B" w:rsidRDefault="00C84C5B" w:rsidP="00C84C5B">
      <w:pPr>
        <w:rPr>
          <w:lang w:eastAsia="x-none"/>
        </w:rPr>
      </w:pPr>
      <w:r>
        <w:rPr>
          <w:lang w:eastAsia="x-none"/>
        </w:rPr>
        <w:t>Numerologies below 120 kHz or above 960 kHz are not supported for any signal or channel.</w:t>
      </w:r>
    </w:p>
    <w:p w14:paraId="73C274F1" w14:textId="77777777" w:rsidR="00830234" w:rsidRDefault="00830234" w:rsidP="00C84C5B">
      <w:pPr>
        <w:rPr>
          <w:lang w:eastAsia="x-none"/>
        </w:rPr>
      </w:pPr>
    </w:p>
    <w:p w14:paraId="06DDDDD4" w14:textId="77777777" w:rsidR="00830234" w:rsidRDefault="00830234" w:rsidP="00830234">
      <w:pPr>
        <w:rPr>
          <w:lang w:eastAsia="x-none"/>
        </w:rPr>
      </w:pPr>
      <w:r>
        <w:rPr>
          <w:highlight w:val="green"/>
          <w:lang w:eastAsia="x-none"/>
        </w:rPr>
        <w:lastRenderedPageBreak/>
        <w:t>Agreement:</w:t>
      </w:r>
    </w:p>
    <w:p w14:paraId="0893CAF0" w14:textId="77777777" w:rsidR="00830234" w:rsidRDefault="00830234" w:rsidP="00830234">
      <w:pPr>
        <w:rPr>
          <w:lang w:eastAsia="x-none"/>
        </w:rPr>
      </w:pPr>
      <w:r>
        <w:rPr>
          <w:lang w:eastAsia="x-none"/>
        </w:rPr>
        <w:t>For operation in 52-71 GHz:</w:t>
      </w:r>
    </w:p>
    <w:p w14:paraId="28DD0027" w14:textId="77777777" w:rsidR="00830234" w:rsidRDefault="00830234" w:rsidP="00830234">
      <w:pPr>
        <w:numPr>
          <w:ilvl w:val="0"/>
          <w:numId w:val="20"/>
        </w:numPr>
        <w:overflowPunct/>
        <w:autoSpaceDE/>
        <w:autoSpaceDN/>
        <w:adjustRightInd/>
        <w:spacing w:after="0" w:line="240" w:lineRule="auto"/>
        <w:textAlignment w:val="auto"/>
        <w:rPr>
          <w:lang w:eastAsia="x-none"/>
        </w:rPr>
      </w:pPr>
      <w:r>
        <w:rPr>
          <w:lang w:eastAsia="x-none"/>
        </w:rPr>
        <w:t>120 kHz should be supported</w:t>
      </w:r>
    </w:p>
    <w:p w14:paraId="415B9D07" w14:textId="77777777" w:rsidR="00830234" w:rsidRDefault="00830234" w:rsidP="00830234">
      <w:pPr>
        <w:numPr>
          <w:ilvl w:val="0"/>
          <w:numId w:val="20"/>
        </w:numPr>
        <w:overflowPunct/>
        <w:autoSpaceDE/>
        <w:autoSpaceDN/>
        <w:adjustRightInd/>
        <w:spacing w:after="0" w:line="240" w:lineRule="auto"/>
        <w:textAlignment w:val="auto"/>
        <w:rPr>
          <w:lang w:eastAsia="x-none"/>
        </w:rPr>
      </w:pPr>
      <w:r>
        <w:rPr>
          <w:lang w:eastAsia="x-none"/>
        </w:rPr>
        <w:t>Up to two additional SCS may be considered and at least one should be supported</w:t>
      </w:r>
    </w:p>
    <w:p w14:paraId="72A3EC9B" w14:textId="77777777" w:rsidR="00830234" w:rsidRDefault="00830234" w:rsidP="00830234">
      <w:pPr>
        <w:numPr>
          <w:ilvl w:val="0"/>
          <w:numId w:val="20"/>
        </w:numPr>
        <w:overflowPunct/>
        <w:autoSpaceDE/>
        <w:autoSpaceDN/>
        <w:adjustRightInd/>
        <w:spacing w:after="0" w:line="240" w:lineRule="auto"/>
        <w:textAlignment w:val="auto"/>
        <w:rPr>
          <w:lang w:eastAsia="x-none"/>
        </w:rPr>
      </w:pPr>
      <w:r>
        <w:rPr>
          <w:lang w:eastAsia="x-none"/>
        </w:rPr>
        <w:t xml:space="preserve">FFS: Applicability of additional SCS to particular signals and channels </w:t>
      </w:r>
    </w:p>
    <w:p w14:paraId="036023BF" w14:textId="77777777" w:rsidR="00166733" w:rsidRDefault="00166733">
      <w:pPr>
        <w:pStyle w:val="aa"/>
        <w:spacing w:after="0"/>
        <w:rPr>
          <w:rFonts w:ascii="Times New Roman" w:hAnsi="Times New Roman"/>
          <w:sz w:val="22"/>
          <w:szCs w:val="22"/>
          <w:lang w:eastAsia="zh-CN"/>
        </w:rPr>
      </w:pPr>
    </w:p>
    <w:p w14:paraId="1A4812C8" w14:textId="77777777" w:rsidR="00166733" w:rsidRDefault="00166733">
      <w:pPr>
        <w:spacing w:line="256" w:lineRule="auto"/>
      </w:pPr>
    </w:p>
    <w:p w14:paraId="5A054591" w14:textId="77777777" w:rsidR="00166733" w:rsidRDefault="00CC298C">
      <w:pPr>
        <w:pStyle w:val="1"/>
        <w:textAlignment w:val="auto"/>
        <w:rPr>
          <w:rFonts w:cs="Arial"/>
          <w:sz w:val="32"/>
          <w:szCs w:val="32"/>
          <w:lang w:val="en-US"/>
        </w:rPr>
      </w:pPr>
      <w:r>
        <w:rPr>
          <w:rFonts w:cs="Arial"/>
          <w:sz w:val="32"/>
          <w:szCs w:val="32"/>
          <w:lang w:val="en-US"/>
        </w:rPr>
        <w:t>Reference</w:t>
      </w:r>
    </w:p>
    <w:p w14:paraId="174AAD63" w14:textId="77777777" w:rsidR="00166733" w:rsidRDefault="00CC298C">
      <w:pPr>
        <w:pStyle w:val="afb"/>
        <w:numPr>
          <w:ilvl w:val="0"/>
          <w:numId w:val="17"/>
        </w:numPr>
        <w:ind w:left="540" w:hanging="540"/>
        <w:rPr>
          <w:rFonts w:eastAsia="Calibri"/>
          <w:lang w:eastAsia="zh-CN"/>
        </w:rPr>
      </w:pPr>
      <w:r>
        <w:rPr>
          <w:rFonts w:eastAsia="Calibri"/>
          <w:lang w:eastAsia="zh-CN"/>
        </w:rPr>
        <w:t>R1-2007549, “Further discussion on B52 numerology,” FUTUREWEI</w:t>
      </w:r>
    </w:p>
    <w:p w14:paraId="26EA5D0C" w14:textId="77777777" w:rsidR="00166733" w:rsidRDefault="00CC298C">
      <w:pPr>
        <w:pStyle w:val="afb"/>
        <w:numPr>
          <w:ilvl w:val="0"/>
          <w:numId w:val="17"/>
        </w:numPr>
        <w:ind w:left="540" w:hanging="540"/>
        <w:rPr>
          <w:rFonts w:eastAsia="Calibri"/>
          <w:lang w:eastAsia="zh-CN"/>
        </w:rPr>
      </w:pPr>
      <w:r>
        <w:rPr>
          <w:rFonts w:eastAsia="Calibri"/>
          <w:lang w:eastAsia="zh-CN"/>
        </w:rPr>
        <w:t>R1-2007558, “Discussion on physical layer impacts for NR beyond 52.6 GHz,” Lenovo, Motorola Mobility</w:t>
      </w:r>
    </w:p>
    <w:p w14:paraId="0800640A" w14:textId="77777777" w:rsidR="00166733" w:rsidRDefault="00CC298C">
      <w:pPr>
        <w:pStyle w:val="afb"/>
        <w:numPr>
          <w:ilvl w:val="0"/>
          <w:numId w:val="17"/>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120A7C79" w14:textId="77777777" w:rsidR="00166733" w:rsidRDefault="00CC298C">
      <w:pPr>
        <w:pStyle w:val="afb"/>
        <w:numPr>
          <w:ilvl w:val="0"/>
          <w:numId w:val="17"/>
        </w:numPr>
        <w:ind w:left="540" w:hanging="540"/>
        <w:rPr>
          <w:rFonts w:eastAsia="Calibri"/>
          <w:lang w:eastAsia="zh-CN"/>
        </w:rPr>
      </w:pPr>
      <w:r>
        <w:rPr>
          <w:rFonts w:eastAsia="Calibri"/>
          <w:lang w:eastAsia="zh-CN"/>
        </w:rPr>
        <w:t>R1-2007642, “Physical layer design for NR 52.6-71GHz,” Beijing Xiaomi Software Tech</w:t>
      </w:r>
    </w:p>
    <w:p w14:paraId="3755E135" w14:textId="77777777" w:rsidR="00166733" w:rsidRDefault="00CC298C">
      <w:pPr>
        <w:pStyle w:val="afb"/>
        <w:numPr>
          <w:ilvl w:val="0"/>
          <w:numId w:val="17"/>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74AD9162" w14:textId="77777777" w:rsidR="00166733" w:rsidRDefault="00CC298C">
      <w:pPr>
        <w:pStyle w:val="afb"/>
        <w:numPr>
          <w:ilvl w:val="0"/>
          <w:numId w:val="17"/>
        </w:numPr>
        <w:ind w:left="540" w:hanging="540"/>
        <w:rPr>
          <w:rFonts w:eastAsia="Calibri"/>
          <w:lang w:eastAsia="zh-CN"/>
        </w:rPr>
      </w:pPr>
      <w:r>
        <w:rPr>
          <w:rFonts w:eastAsia="Calibri"/>
          <w:lang w:eastAsia="zh-CN"/>
        </w:rPr>
        <w:t>R1-2007785, “Consideration on required changes to NR using existing NR waveform,” Fujitsu</w:t>
      </w:r>
    </w:p>
    <w:p w14:paraId="41AF425B" w14:textId="77777777" w:rsidR="00166733" w:rsidRDefault="00CC298C">
      <w:pPr>
        <w:pStyle w:val="afb"/>
        <w:numPr>
          <w:ilvl w:val="0"/>
          <w:numId w:val="17"/>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7B916A4E" w14:textId="77777777" w:rsidR="00166733" w:rsidRDefault="00CC298C">
      <w:pPr>
        <w:pStyle w:val="afb"/>
        <w:numPr>
          <w:ilvl w:val="0"/>
          <w:numId w:val="17"/>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14A83CF5" w14:textId="77777777" w:rsidR="00166733" w:rsidRDefault="00CC298C">
      <w:pPr>
        <w:pStyle w:val="afb"/>
        <w:numPr>
          <w:ilvl w:val="0"/>
          <w:numId w:val="17"/>
        </w:numPr>
        <w:ind w:left="540" w:hanging="540"/>
        <w:rPr>
          <w:rFonts w:eastAsia="Calibri"/>
          <w:lang w:eastAsia="zh-CN"/>
        </w:rPr>
      </w:pPr>
      <w:r>
        <w:rPr>
          <w:rFonts w:eastAsia="Calibri"/>
          <w:lang w:eastAsia="zh-CN"/>
        </w:rPr>
        <w:t>R1-2007883, “Required changes to NR using existing DL/UL NR waveform,” TCL Communication Ltd.</w:t>
      </w:r>
    </w:p>
    <w:p w14:paraId="153737FB" w14:textId="77777777" w:rsidR="00166733" w:rsidRDefault="00CC298C">
      <w:pPr>
        <w:pStyle w:val="afb"/>
        <w:numPr>
          <w:ilvl w:val="0"/>
          <w:numId w:val="17"/>
        </w:numPr>
        <w:ind w:left="540" w:hanging="540"/>
        <w:rPr>
          <w:rFonts w:eastAsia="Calibri"/>
          <w:lang w:eastAsia="zh-CN"/>
        </w:rPr>
      </w:pPr>
      <w:r>
        <w:rPr>
          <w:rFonts w:eastAsia="Calibri"/>
          <w:lang w:eastAsia="zh-CN"/>
        </w:rPr>
        <w:t>R1-2007926, “Required changes to NR using existing DL/UL NR waveform,” Nokia, Nokia Shanghai Bell</w:t>
      </w:r>
    </w:p>
    <w:p w14:paraId="026B5BC6" w14:textId="77777777" w:rsidR="00166733" w:rsidRDefault="00CC298C">
      <w:pPr>
        <w:pStyle w:val="afb"/>
        <w:numPr>
          <w:ilvl w:val="0"/>
          <w:numId w:val="17"/>
        </w:numPr>
        <w:ind w:left="540" w:hanging="540"/>
        <w:rPr>
          <w:rFonts w:eastAsia="Calibri"/>
          <w:lang w:eastAsia="zh-CN"/>
        </w:rPr>
      </w:pPr>
      <w:r>
        <w:rPr>
          <w:rFonts w:eastAsia="Calibri"/>
          <w:lang w:eastAsia="zh-CN"/>
        </w:rPr>
        <w:t>R1-2007929, “On phase noise compensation for NR from 52.6GHz to 71GHz,” Mitsubishi Electric RCE</w:t>
      </w:r>
    </w:p>
    <w:p w14:paraId="6BAC6842" w14:textId="77777777" w:rsidR="00166733" w:rsidRDefault="00CC298C">
      <w:pPr>
        <w:pStyle w:val="afb"/>
        <w:numPr>
          <w:ilvl w:val="0"/>
          <w:numId w:val="17"/>
        </w:numPr>
        <w:ind w:left="540" w:hanging="540"/>
        <w:rPr>
          <w:rFonts w:eastAsia="Calibri"/>
          <w:lang w:eastAsia="zh-CN"/>
        </w:rPr>
      </w:pPr>
      <w:r>
        <w:rPr>
          <w:rFonts w:eastAsia="Calibri"/>
          <w:lang w:eastAsia="zh-CN"/>
        </w:rPr>
        <w:t>R1-2007941, “Discussion on Required Changes to NR in 52.6 – 71 GHz,” Intel Corporation</w:t>
      </w:r>
    </w:p>
    <w:p w14:paraId="5028A80F" w14:textId="77777777" w:rsidR="00166733" w:rsidRDefault="00CC298C">
      <w:pPr>
        <w:pStyle w:val="afb"/>
        <w:numPr>
          <w:ilvl w:val="0"/>
          <w:numId w:val="17"/>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42C43093" w14:textId="77777777" w:rsidR="00166733" w:rsidRDefault="00CC298C">
      <w:pPr>
        <w:pStyle w:val="afb"/>
        <w:numPr>
          <w:ilvl w:val="0"/>
          <w:numId w:val="17"/>
        </w:numPr>
        <w:ind w:left="540" w:hanging="540"/>
        <w:rPr>
          <w:rFonts w:eastAsia="Calibri"/>
          <w:lang w:eastAsia="zh-CN"/>
        </w:rPr>
      </w:pPr>
      <w:r>
        <w:rPr>
          <w:rFonts w:eastAsia="Calibri"/>
          <w:lang w:eastAsia="zh-CN"/>
        </w:rPr>
        <w:t>R1-2007982, “On NR operations in 52.6 to 71 GHz,” Ericsson</w:t>
      </w:r>
    </w:p>
    <w:p w14:paraId="7B884B2B" w14:textId="77777777" w:rsidR="00166733" w:rsidRDefault="00CC298C">
      <w:pPr>
        <w:pStyle w:val="afb"/>
        <w:numPr>
          <w:ilvl w:val="0"/>
          <w:numId w:val="17"/>
        </w:numPr>
        <w:ind w:left="540" w:hanging="540"/>
        <w:rPr>
          <w:rFonts w:eastAsia="Calibri"/>
          <w:lang w:eastAsia="zh-CN"/>
        </w:rPr>
      </w:pPr>
      <w:r>
        <w:rPr>
          <w:rFonts w:eastAsia="Calibri"/>
          <w:lang w:eastAsia="zh-CN"/>
        </w:rPr>
        <w:t>R1-2008045, “Consideration on required physical layer changes to support NR above 52.6 GHz,” LG Electronics</w:t>
      </w:r>
    </w:p>
    <w:p w14:paraId="36B8B3AC" w14:textId="77777777" w:rsidR="00166733" w:rsidRDefault="00CC298C">
      <w:pPr>
        <w:pStyle w:val="afb"/>
        <w:numPr>
          <w:ilvl w:val="0"/>
          <w:numId w:val="17"/>
        </w:numPr>
        <w:ind w:left="540" w:hanging="540"/>
        <w:rPr>
          <w:rFonts w:eastAsia="Calibri"/>
          <w:lang w:eastAsia="zh-CN"/>
        </w:rPr>
      </w:pPr>
      <w:r>
        <w:rPr>
          <w:rFonts w:eastAsia="Calibri"/>
          <w:lang w:eastAsia="zh-CN"/>
        </w:rPr>
        <w:t>R1-2008076, “Discussion on required changes to NR using existing DL/UL NR waveform in 52.6GHz ~ 71GHz,” CMCC</w:t>
      </w:r>
    </w:p>
    <w:p w14:paraId="66D19B7C" w14:textId="77777777" w:rsidR="00166733" w:rsidRDefault="00CC298C">
      <w:pPr>
        <w:pStyle w:val="afb"/>
        <w:numPr>
          <w:ilvl w:val="0"/>
          <w:numId w:val="17"/>
        </w:numPr>
        <w:ind w:left="540" w:hanging="540"/>
        <w:rPr>
          <w:rFonts w:eastAsia="Calibri"/>
          <w:lang w:eastAsia="zh-CN"/>
        </w:rPr>
      </w:pPr>
      <w:r>
        <w:rPr>
          <w:rFonts w:eastAsia="Calibri"/>
          <w:lang w:eastAsia="zh-CN"/>
        </w:rPr>
        <w:t>R1-2008082, “Study on the numerology to support 52.6 GHz to 71GHz,” NEC</w:t>
      </w:r>
    </w:p>
    <w:p w14:paraId="1246C143" w14:textId="77777777" w:rsidR="00166733" w:rsidRDefault="00CC298C">
      <w:pPr>
        <w:pStyle w:val="afb"/>
        <w:numPr>
          <w:ilvl w:val="0"/>
          <w:numId w:val="17"/>
        </w:numPr>
        <w:ind w:left="540" w:hanging="540"/>
        <w:rPr>
          <w:rFonts w:eastAsia="Calibri"/>
          <w:lang w:eastAsia="zh-CN"/>
        </w:rPr>
      </w:pPr>
      <w:r>
        <w:rPr>
          <w:rFonts w:eastAsia="Calibri"/>
          <w:lang w:eastAsia="zh-CN"/>
        </w:rPr>
        <w:t>R1-2008156, “Design aspects for extending NR to up to 71 GHz,” Samsung</w:t>
      </w:r>
    </w:p>
    <w:p w14:paraId="3F70D951" w14:textId="77777777" w:rsidR="00166733" w:rsidRDefault="00CC298C">
      <w:pPr>
        <w:pStyle w:val="afb"/>
        <w:numPr>
          <w:ilvl w:val="0"/>
          <w:numId w:val="17"/>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674DD82F" w14:textId="77777777" w:rsidR="00166733" w:rsidRDefault="00CC298C">
      <w:pPr>
        <w:pStyle w:val="afb"/>
        <w:numPr>
          <w:ilvl w:val="0"/>
          <w:numId w:val="17"/>
        </w:numPr>
        <w:ind w:left="540" w:hanging="540"/>
        <w:rPr>
          <w:rFonts w:eastAsia="Calibri"/>
          <w:lang w:eastAsia="zh-CN"/>
        </w:rPr>
      </w:pPr>
      <w:r>
        <w:rPr>
          <w:rFonts w:eastAsia="Calibri"/>
          <w:lang w:eastAsia="zh-CN"/>
        </w:rPr>
        <w:t>R1-2008353, “Considerations on required changes to NR from 52.6 GHz to 71 GHz,” Sony</w:t>
      </w:r>
    </w:p>
    <w:p w14:paraId="306B6229" w14:textId="77777777" w:rsidR="00166733" w:rsidRDefault="00CC298C">
      <w:pPr>
        <w:pStyle w:val="afb"/>
        <w:numPr>
          <w:ilvl w:val="0"/>
          <w:numId w:val="17"/>
        </w:numPr>
        <w:ind w:left="540" w:hanging="540"/>
        <w:rPr>
          <w:rFonts w:eastAsia="Calibri"/>
          <w:lang w:eastAsia="zh-CN"/>
        </w:rPr>
      </w:pPr>
      <w:r>
        <w:rPr>
          <w:rFonts w:eastAsia="Calibri"/>
          <w:lang w:eastAsia="zh-CN"/>
        </w:rPr>
        <w:t>R1-2008457, “A Discussion on Physical Layer Design for NR above 52.6GHz,” Apple</w:t>
      </w:r>
    </w:p>
    <w:p w14:paraId="22A185A1" w14:textId="77777777" w:rsidR="00166733" w:rsidRDefault="00CC298C">
      <w:pPr>
        <w:pStyle w:val="afb"/>
        <w:numPr>
          <w:ilvl w:val="0"/>
          <w:numId w:val="17"/>
        </w:numPr>
        <w:ind w:left="540" w:hanging="540"/>
        <w:rPr>
          <w:rFonts w:eastAsia="Calibri"/>
          <w:lang w:eastAsia="zh-CN"/>
        </w:rPr>
      </w:pPr>
      <w:r>
        <w:rPr>
          <w:rFonts w:eastAsia="Calibri"/>
          <w:lang w:eastAsia="zh-CN"/>
        </w:rPr>
        <w:t>R1-2008493, “Discussions on required changes on supporting NR from 52.6GHz to 71 GHz,” CAICT</w:t>
      </w:r>
    </w:p>
    <w:p w14:paraId="299036F3" w14:textId="77777777" w:rsidR="00166733" w:rsidRDefault="00CC298C">
      <w:pPr>
        <w:pStyle w:val="afb"/>
        <w:numPr>
          <w:ilvl w:val="0"/>
          <w:numId w:val="17"/>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1C98CA5E" w14:textId="77777777" w:rsidR="00166733" w:rsidRDefault="00CC298C">
      <w:pPr>
        <w:pStyle w:val="afb"/>
        <w:numPr>
          <w:ilvl w:val="0"/>
          <w:numId w:val="17"/>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2C983391" w14:textId="77777777" w:rsidR="00166733" w:rsidRDefault="00CC298C">
      <w:pPr>
        <w:pStyle w:val="afb"/>
        <w:numPr>
          <w:ilvl w:val="0"/>
          <w:numId w:val="17"/>
        </w:numPr>
        <w:ind w:left="540" w:hanging="540"/>
        <w:rPr>
          <w:rFonts w:eastAsia="Calibri"/>
          <w:lang w:eastAsia="zh-CN"/>
        </w:rPr>
      </w:pPr>
      <w:r>
        <w:rPr>
          <w:rFonts w:eastAsia="Calibri"/>
          <w:lang w:eastAsia="zh-CN"/>
        </w:rPr>
        <w:t>R1-2008547, “Evaluation Methodology and Required Changes on NR from 52.6 to 71 GHz,” NTT DOCOMO, INC.</w:t>
      </w:r>
    </w:p>
    <w:p w14:paraId="65FF1D16" w14:textId="77777777" w:rsidR="00166733" w:rsidRDefault="00CC298C">
      <w:pPr>
        <w:pStyle w:val="afb"/>
        <w:numPr>
          <w:ilvl w:val="0"/>
          <w:numId w:val="17"/>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070BC5EA" w14:textId="77777777" w:rsidR="00166733" w:rsidRDefault="00CC298C">
      <w:pPr>
        <w:pStyle w:val="afb"/>
        <w:numPr>
          <w:ilvl w:val="0"/>
          <w:numId w:val="17"/>
        </w:numPr>
        <w:ind w:left="540" w:hanging="540"/>
        <w:rPr>
          <w:rFonts w:eastAsia="Calibri"/>
          <w:lang w:eastAsia="zh-CN"/>
        </w:rPr>
      </w:pPr>
      <w:r>
        <w:rPr>
          <w:rFonts w:eastAsia="Calibri"/>
          <w:lang w:eastAsia="zh-CN"/>
        </w:rPr>
        <w:t>R1-2008726, “Discussion on physical layer aspects for NR beyond 52.6GHz,” WILUS Inc.</w:t>
      </w:r>
    </w:p>
    <w:p w14:paraId="69B44B37" w14:textId="77777777" w:rsidR="00166733" w:rsidRDefault="00CC298C">
      <w:pPr>
        <w:pStyle w:val="afb"/>
        <w:numPr>
          <w:ilvl w:val="0"/>
          <w:numId w:val="17"/>
        </w:numPr>
        <w:ind w:left="540" w:hanging="540"/>
        <w:rPr>
          <w:rFonts w:eastAsia="Calibri"/>
          <w:lang w:eastAsia="zh-CN"/>
        </w:rPr>
      </w:pPr>
      <w:r>
        <w:rPr>
          <w:rFonts w:eastAsia="Calibri"/>
          <w:lang w:eastAsia="zh-CN"/>
        </w:rPr>
        <w:t>R1-2008769, “Waveform considerations for NR above 52.6 GHz,” Charter Communications</w:t>
      </w:r>
    </w:p>
    <w:p w14:paraId="44B67970" w14:textId="77777777" w:rsidR="00166733" w:rsidRDefault="00CC298C">
      <w:pPr>
        <w:pStyle w:val="afb"/>
        <w:numPr>
          <w:ilvl w:val="0"/>
          <w:numId w:val="17"/>
        </w:numPr>
        <w:ind w:left="540" w:hanging="540"/>
        <w:rPr>
          <w:rFonts w:eastAsia="Calibri"/>
          <w:lang w:eastAsia="zh-CN"/>
        </w:rPr>
      </w:pPr>
      <w:r>
        <w:rPr>
          <w:rFonts w:eastAsia="Calibri"/>
          <w:lang w:eastAsia="zh-CN"/>
        </w:rPr>
        <w:t>R1-2008805, “Discussion on Required Changes to NR in 52.6 – 71 GHz,” Intel Corporation</w:t>
      </w:r>
    </w:p>
    <w:p w14:paraId="275D8C37" w14:textId="77777777" w:rsidR="00166733" w:rsidRDefault="00CC298C">
      <w:pPr>
        <w:pStyle w:val="afb"/>
        <w:numPr>
          <w:ilvl w:val="0"/>
          <w:numId w:val="17"/>
        </w:numPr>
        <w:ind w:left="540" w:hanging="540"/>
        <w:rPr>
          <w:rFonts w:eastAsia="Calibri"/>
          <w:lang w:eastAsia="zh-CN"/>
        </w:rPr>
      </w:pPr>
      <w:r>
        <w:rPr>
          <w:rFonts w:eastAsia="Calibri"/>
          <w:lang w:eastAsia="zh-CN"/>
        </w:rPr>
        <w:t>R1-2008872, “Design aspects for extending NR to up to 71 GHz,” Samsung</w:t>
      </w:r>
    </w:p>
    <w:p w14:paraId="4AD8DB3E" w14:textId="77777777" w:rsidR="00166733" w:rsidRDefault="00CC298C">
      <w:pPr>
        <w:pStyle w:val="afb"/>
        <w:numPr>
          <w:ilvl w:val="0"/>
          <w:numId w:val="17"/>
        </w:numPr>
        <w:ind w:left="540" w:hanging="540"/>
        <w:rPr>
          <w:lang w:eastAsia="zh-CN"/>
        </w:rPr>
      </w:pPr>
      <w:r>
        <w:rPr>
          <w:rFonts w:eastAsia="Calibri"/>
          <w:lang w:eastAsia="zh-CN"/>
        </w:rPr>
        <w:lastRenderedPageBreak/>
        <w:t>R1-2009062, “Evaluation Methodology and Required Changes on NR from 52.6 to 71 GHz,” NTT DOCOMO, INC.</w:t>
      </w:r>
    </w:p>
    <w:p w14:paraId="7C5FBB60" w14:textId="77777777" w:rsidR="00166733" w:rsidRDefault="00CC298C">
      <w:pPr>
        <w:pStyle w:val="afb"/>
        <w:numPr>
          <w:ilvl w:val="0"/>
          <w:numId w:val="17"/>
        </w:numPr>
        <w:ind w:left="540" w:hanging="540"/>
        <w:rPr>
          <w:lang w:eastAsia="zh-CN"/>
        </w:rPr>
      </w:pPr>
      <w:r>
        <w:rPr>
          <w:rFonts w:eastAsia="Calibri"/>
          <w:lang w:eastAsia="zh-CN"/>
        </w:rPr>
        <w:t>R1-2009313, “Issue Summary for physical layer changes for supporting NR from 52.6 GHz to 71 GHz,” Moderator (Intel Corporation)</w:t>
      </w:r>
    </w:p>
    <w:p w14:paraId="7FA45A9E" w14:textId="77777777" w:rsidR="00166733" w:rsidRDefault="00166733">
      <w:pPr>
        <w:pStyle w:val="afb"/>
        <w:ind w:left="450"/>
        <w:rPr>
          <w:lang w:eastAsia="zh-CN"/>
        </w:rPr>
      </w:pPr>
    </w:p>
    <w:sectPr w:rsidR="00166733">
      <w:headerReference w:type="even" r:id="rId19"/>
      <w:footerReference w:type="even" r:id="rId20"/>
      <w:footerReference w:type="default" r:id="rId2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B1B69" w14:textId="77777777" w:rsidR="006E0EA0" w:rsidRDefault="006E0EA0">
      <w:pPr>
        <w:spacing w:after="0" w:line="240" w:lineRule="auto"/>
      </w:pPr>
      <w:r>
        <w:separator/>
      </w:r>
    </w:p>
  </w:endnote>
  <w:endnote w:type="continuationSeparator" w:id="0">
    <w:p w14:paraId="2251FBE6" w14:textId="77777777" w:rsidR="006E0EA0" w:rsidRDefault="006E0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5B5A2" w14:textId="77777777" w:rsidR="00166733" w:rsidRDefault="00CC298C">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D65FAB8" w14:textId="77777777" w:rsidR="00166733" w:rsidRDefault="00166733">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27532" w14:textId="77777777" w:rsidR="00166733" w:rsidRDefault="00CC298C">
    <w:pPr>
      <w:pStyle w:val="ad"/>
      <w:ind w:right="360"/>
    </w:pPr>
    <w:r>
      <w:rPr>
        <w:rStyle w:val="af4"/>
      </w:rPr>
      <w:fldChar w:fldCharType="begin"/>
    </w:r>
    <w:r>
      <w:rPr>
        <w:rStyle w:val="af4"/>
      </w:rPr>
      <w:instrText xml:space="preserve"> PAGE </w:instrText>
    </w:r>
    <w:r>
      <w:rPr>
        <w:rStyle w:val="af4"/>
      </w:rPr>
      <w:fldChar w:fldCharType="separate"/>
    </w:r>
    <w:r w:rsidR="00AF4109">
      <w:rPr>
        <w:rStyle w:val="af4"/>
        <w:noProof/>
      </w:rPr>
      <w:t>48</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AF4109">
      <w:rPr>
        <w:rStyle w:val="af4"/>
        <w:noProof/>
      </w:rPr>
      <w:t>69</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6A281" w14:textId="77777777" w:rsidR="006E0EA0" w:rsidRDefault="006E0EA0">
      <w:pPr>
        <w:spacing w:after="0" w:line="240" w:lineRule="auto"/>
      </w:pPr>
      <w:r>
        <w:separator/>
      </w:r>
    </w:p>
  </w:footnote>
  <w:footnote w:type="continuationSeparator" w:id="0">
    <w:p w14:paraId="413E3BEA" w14:textId="77777777" w:rsidR="006E0EA0" w:rsidRDefault="006E0E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A2F8D" w14:textId="77777777" w:rsidR="00166733" w:rsidRDefault="00CC298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41C82"/>
    <w:multiLevelType w:val="hybridMultilevel"/>
    <w:tmpl w:val="A8904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AA97DA7"/>
    <w:multiLevelType w:val="hybridMultilevel"/>
    <w:tmpl w:val="548299B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3501B1"/>
    <w:multiLevelType w:val="hybridMultilevel"/>
    <w:tmpl w:val="2062BBB8"/>
    <w:lvl w:ilvl="0" w:tplc="B27E1922">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71C0E34"/>
    <w:multiLevelType w:val="hybridMultilevel"/>
    <w:tmpl w:val="D1EAB00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8D7EDD"/>
    <w:multiLevelType w:val="hybridMultilevel"/>
    <w:tmpl w:val="7B5A9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nsid w:val="2FB61016"/>
    <w:multiLevelType w:val="hybridMultilevel"/>
    <w:tmpl w:val="46A4943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BD3FC1"/>
    <w:multiLevelType w:val="hybridMultilevel"/>
    <w:tmpl w:val="A8124EC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37FF6498"/>
    <w:multiLevelType w:val="hybridMultilevel"/>
    <w:tmpl w:val="E6B44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A223D1D"/>
    <w:multiLevelType w:val="hybridMultilevel"/>
    <w:tmpl w:val="BFA82C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C27200A"/>
    <w:multiLevelType w:val="hybridMultilevel"/>
    <w:tmpl w:val="D4DA6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61FE10E7"/>
    <w:multiLevelType w:val="hybridMultilevel"/>
    <w:tmpl w:val="DD7EAA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5C50C37"/>
    <w:multiLevelType w:val="hybridMultilevel"/>
    <w:tmpl w:val="9AC2A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78064D53"/>
    <w:multiLevelType w:val="hybridMultilevel"/>
    <w:tmpl w:val="36B04C96"/>
    <w:lvl w:ilvl="0" w:tplc="B27E19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E04750"/>
    <w:multiLevelType w:val="hybridMultilevel"/>
    <w:tmpl w:val="6A942B9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5968B9"/>
    <w:multiLevelType w:val="hybridMultilevel"/>
    <w:tmpl w:val="E4C617A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2"/>
  </w:num>
  <w:num w:numId="6">
    <w:abstractNumId w:val="2"/>
  </w:num>
  <w:num w:numId="7">
    <w:abstractNumId w:val="4"/>
  </w:num>
  <w:num w:numId="8">
    <w:abstractNumId w:val="24"/>
  </w:num>
  <w:num w:numId="9">
    <w:abstractNumId w:val="7"/>
  </w:num>
  <w:num w:numId="10">
    <w:abstractNumId w:val="18"/>
  </w:num>
  <w:num w:numId="11">
    <w:abstractNumId w:val="17"/>
  </w:num>
  <w:num w:numId="12">
    <w:abstractNumId w:val="14"/>
  </w:num>
  <w:num w:numId="13">
    <w:abstractNumId w:val="10"/>
  </w:num>
  <w:num w:numId="14">
    <w:abstractNumId w:val="3"/>
  </w:num>
  <w:num w:numId="15">
    <w:abstractNumId w:val="23"/>
  </w:num>
  <w:num w:numId="16">
    <w:abstractNumId w:val="26"/>
  </w:num>
  <w:num w:numId="17">
    <w:abstractNumId w:val="31"/>
  </w:num>
  <w:num w:numId="18">
    <w:abstractNumId w:val="21"/>
  </w:num>
  <w:num w:numId="19">
    <w:abstractNumId w:val="15"/>
  </w:num>
  <w:num w:numId="20">
    <w:abstractNumId w:val="27"/>
  </w:num>
  <w:num w:numId="21">
    <w:abstractNumId w:val="12"/>
  </w:num>
  <w:num w:numId="22">
    <w:abstractNumId w:val="6"/>
  </w:num>
  <w:num w:numId="23">
    <w:abstractNumId w:val="28"/>
  </w:num>
  <w:num w:numId="24">
    <w:abstractNumId w:val="25"/>
  </w:num>
  <w:num w:numId="25">
    <w:abstractNumId w:val="19"/>
  </w:num>
  <w:num w:numId="26">
    <w:abstractNumId w:val="29"/>
  </w:num>
  <w:num w:numId="27">
    <w:abstractNumId w:val="9"/>
  </w:num>
  <w:num w:numId="28">
    <w:abstractNumId w:val="13"/>
  </w:num>
  <w:num w:numId="29">
    <w:abstractNumId w:val="30"/>
  </w:num>
  <w:num w:numId="30">
    <w:abstractNumId w:val="0"/>
  </w:num>
  <w:num w:numId="31">
    <w:abstractNumId w:val="5"/>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0B4"/>
    <w:rsid w:val="00077579"/>
    <w:rsid w:val="000805B2"/>
    <w:rsid w:val="00080786"/>
    <w:rsid w:val="0008091E"/>
    <w:rsid w:val="00080D74"/>
    <w:rsid w:val="0008118D"/>
    <w:rsid w:val="000812B2"/>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65C"/>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AD3"/>
    <w:rsid w:val="000A1D49"/>
    <w:rsid w:val="000A23B7"/>
    <w:rsid w:val="000A27D4"/>
    <w:rsid w:val="000A2D70"/>
    <w:rsid w:val="000A3839"/>
    <w:rsid w:val="000A3A3A"/>
    <w:rsid w:val="000A3ACB"/>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235"/>
    <w:rsid w:val="000B2272"/>
    <w:rsid w:val="000B256B"/>
    <w:rsid w:val="000B29C5"/>
    <w:rsid w:val="000B302E"/>
    <w:rsid w:val="000B32D4"/>
    <w:rsid w:val="000B38DA"/>
    <w:rsid w:val="000B3AA9"/>
    <w:rsid w:val="000B3F37"/>
    <w:rsid w:val="000B49D7"/>
    <w:rsid w:val="000B53AF"/>
    <w:rsid w:val="000B546F"/>
    <w:rsid w:val="000B5D8B"/>
    <w:rsid w:val="000B5E48"/>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869"/>
    <w:rsid w:val="001738A5"/>
    <w:rsid w:val="00173A00"/>
    <w:rsid w:val="00174DDB"/>
    <w:rsid w:val="00174F2F"/>
    <w:rsid w:val="001752EC"/>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75E6"/>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4E9"/>
    <w:rsid w:val="001B5F67"/>
    <w:rsid w:val="001B6392"/>
    <w:rsid w:val="001B6488"/>
    <w:rsid w:val="001B6C77"/>
    <w:rsid w:val="001B70CF"/>
    <w:rsid w:val="001B716B"/>
    <w:rsid w:val="001B748B"/>
    <w:rsid w:val="001C002C"/>
    <w:rsid w:val="001C0085"/>
    <w:rsid w:val="001C04E1"/>
    <w:rsid w:val="001C063F"/>
    <w:rsid w:val="001C0883"/>
    <w:rsid w:val="001C0A66"/>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58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5EF"/>
    <w:rsid w:val="002307F3"/>
    <w:rsid w:val="00230944"/>
    <w:rsid w:val="00230AD3"/>
    <w:rsid w:val="00230BB1"/>
    <w:rsid w:val="00230E7A"/>
    <w:rsid w:val="0023101D"/>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581"/>
    <w:rsid w:val="00235698"/>
    <w:rsid w:val="00235724"/>
    <w:rsid w:val="00235B7B"/>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C1B"/>
    <w:rsid w:val="00250D9C"/>
    <w:rsid w:val="00250EF7"/>
    <w:rsid w:val="00251117"/>
    <w:rsid w:val="002512A9"/>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DF1"/>
    <w:rsid w:val="002C203A"/>
    <w:rsid w:val="002C2911"/>
    <w:rsid w:val="002C2D6D"/>
    <w:rsid w:val="002C2E8A"/>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E9"/>
    <w:rsid w:val="002D772F"/>
    <w:rsid w:val="002E018E"/>
    <w:rsid w:val="002E04F0"/>
    <w:rsid w:val="002E0511"/>
    <w:rsid w:val="002E0E94"/>
    <w:rsid w:val="002E128C"/>
    <w:rsid w:val="002E16BC"/>
    <w:rsid w:val="002E1941"/>
    <w:rsid w:val="002E2045"/>
    <w:rsid w:val="002E21D5"/>
    <w:rsid w:val="002E251B"/>
    <w:rsid w:val="002E2923"/>
    <w:rsid w:val="002E2A76"/>
    <w:rsid w:val="002E2FC9"/>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780"/>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3EA"/>
    <w:rsid w:val="0032649F"/>
    <w:rsid w:val="003264AC"/>
    <w:rsid w:val="00326770"/>
    <w:rsid w:val="0032695B"/>
    <w:rsid w:val="00326BBA"/>
    <w:rsid w:val="00326D44"/>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D51"/>
    <w:rsid w:val="003821E7"/>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982"/>
    <w:rsid w:val="003939D2"/>
    <w:rsid w:val="00393B78"/>
    <w:rsid w:val="00394467"/>
    <w:rsid w:val="00394775"/>
    <w:rsid w:val="003948C2"/>
    <w:rsid w:val="00394B44"/>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1046"/>
    <w:rsid w:val="003B14B8"/>
    <w:rsid w:val="003B1575"/>
    <w:rsid w:val="003B188F"/>
    <w:rsid w:val="003B1CC2"/>
    <w:rsid w:val="003B1FB2"/>
    <w:rsid w:val="003B21B1"/>
    <w:rsid w:val="003B26B5"/>
    <w:rsid w:val="003B2A22"/>
    <w:rsid w:val="003B2B79"/>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60D5"/>
    <w:rsid w:val="003D610E"/>
    <w:rsid w:val="003D63BA"/>
    <w:rsid w:val="003D680E"/>
    <w:rsid w:val="003D70FE"/>
    <w:rsid w:val="003D79E8"/>
    <w:rsid w:val="003D7AE8"/>
    <w:rsid w:val="003D7C41"/>
    <w:rsid w:val="003D7C5F"/>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CDB"/>
    <w:rsid w:val="003E4DA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C36"/>
    <w:rsid w:val="003F6F1A"/>
    <w:rsid w:val="003F73A0"/>
    <w:rsid w:val="003F75DD"/>
    <w:rsid w:val="003F7DFF"/>
    <w:rsid w:val="003F7E48"/>
    <w:rsid w:val="0040015E"/>
    <w:rsid w:val="00400427"/>
    <w:rsid w:val="004004AF"/>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A8"/>
    <w:rsid w:val="004543E4"/>
    <w:rsid w:val="00454402"/>
    <w:rsid w:val="004548E5"/>
    <w:rsid w:val="00454BA3"/>
    <w:rsid w:val="00454F08"/>
    <w:rsid w:val="00455105"/>
    <w:rsid w:val="004553C8"/>
    <w:rsid w:val="004556F9"/>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57B"/>
    <w:rsid w:val="00467838"/>
    <w:rsid w:val="00467B08"/>
    <w:rsid w:val="00467EE8"/>
    <w:rsid w:val="0047041E"/>
    <w:rsid w:val="00470750"/>
    <w:rsid w:val="00470893"/>
    <w:rsid w:val="00470A0E"/>
    <w:rsid w:val="00470E35"/>
    <w:rsid w:val="004710AA"/>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36E6"/>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F62"/>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30B"/>
    <w:rsid w:val="004C730E"/>
    <w:rsid w:val="004C75ED"/>
    <w:rsid w:val="004C7739"/>
    <w:rsid w:val="004C7997"/>
    <w:rsid w:val="004C7A2E"/>
    <w:rsid w:val="004C7BDF"/>
    <w:rsid w:val="004D0098"/>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747"/>
    <w:rsid w:val="00513F8F"/>
    <w:rsid w:val="005143E6"/>
    <w:rsid w:val="00514455"/>
    <w:rsid w:val="005147E7"/>
    <w:rsid w:val="00514882"/>
    <w:rsid w:val="005149A2"/>
    <w:rsid w:val="00514CEE"/>
    <w:rsid w:val="005150E4"/>
    <w:rsid w:val="0051512C"/>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E18"/>
    <w:rsid w:val="00523F32"/>
    <w:rsid w:val="0052422C"/>
    <w:rsid w:val="005244D5"/>
    <w:rsid w:val="005248C4"/>
    <w:rsid w:val="00524AD1"/>
    <w:rsid w:val="00524E6A"/>
    <w:rsid w:val="005251DA"/>
    <w:rsid w:val="00525407"/>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3EB"/>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428"/>
    <w:rsid w:val="005A588D"/>
    <w:rsid w:val="005A58C3"/>
    <w:rsid w:val="005A59CF"/>
    <w:rsid w:val="005A6A3A"/>
    <w:rsid w:val="005A6FA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949"/>
    <w:rsid w:val="005E4F80"/>
    <w:rsid w:val="005E4FBD"/>
    <w:rsid w:val="005E5009"/>
    <w:rsid w:val="005E53E3"/>
    <w:rsid w:val="005E5563"/>
    <w:rsid w:val="005E55A4"/>
    <w:rsid w:val="005E575B"/>
    <w:rsid w:val="005E578D"/>
    <w:rsid w:val="005E580A"/>
    <w:rsid w:val="005E6239"/>
    <w:rsid w:val="005E66F1"/>
    <w:rsid w:val="005E673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AE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64C"/>
    <w:rsid w:val="00614CB4"/>
    <w:rsid w:val="00614D1E"/>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81"/>
    <w:rsid w:val="00623427"/>
    <w:rsid w:val="006238D9"/>
    <w:rsid w:val="00623940"/>
    <w:rsid w:val="00623EF3"/>
    <w:rsid w:val="00624AFA"/>
    <w:rsid w:val="00624C6E"/>
    <w:rsid w:val="00624DB9"/>
    <w:rsid w:val="00624FB3"/>
    <w:rsid w:val="00625B24"/>
    <w:rsid w:val="0062657C"/>
    <w:rsid w:val="006267D2"/>
    <w:rsid w:val="00626C25"/>
    <w:rsid w:val="00626E64"/>
    <w:rsid w:val="0062732C"/>
    <w:rsid w:val="00627803"/>
    <w:rsid w:val="006278A3"/>
    <w:rsid w:val="00627BA3"/>
    <w:rsid w:val="00627C39"/>
    <w:rsid w:val="00627E44"/>
    <w:rsid w:val="006300D7"/>
    <w:rsid w:val="00630988"/>
    <w:rsid w:val="00630B17"/>
    <w:rsid w:val="00630BED"/>
    <w:rsid w:val="00630FD9"/>
    <w:rsid w:val="00631007"/>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EF"/>
    <w:rsid w:val="006A083C"/>
    <w:rsid w:val="006A0942"/>
    <w:rsid w:val="006A1426"/>
    <w:rsid w:val="006A152D"/>
    <w:rsid w:val="006A18CF"/>
    <w:rsid w:val="006A18DD"/>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E55"/>
    <w:rsid w:val="006B45E7"/>
    <w:rsid w:val="006B4D4E"/>
    <w:rsid w:val="006B5B74"/>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09"/>
    <w:rsid w:val="006D7B65"/>
    <w:rsid w:val="006D7B93"/>
    <w:rsid w:val="006D7DAD"/>
    <w:rsid w:val="006D7FAF"/>
    <w:rsid w:val="006E03A3"/>
    <w:rsid w:val="006E0B16"/>
    <w:rsid w:val="006E0E5E"/>
    <w:rsid w:val="006E0E60"/>
    <w:rsid w:val="006E0EA0"/>
    <w:rsid w:val="006E0ED0"/>
    <w:rsid w:val="006E1031"/>
    <w:rsid w:val="006E176F"/>
    <w:rsid w:val="006E1B3E"/>
    <w:rsid w:val="006E22CC"/>
    <w:rsid w:val="006E2742"/>
    <w:rsid w:val="006E27F9"/>
    <w:rsid w:val="006E2AA6"/>
    <w:rsid w:val="006E3D3A"/>
    <w:rsid w:val="006E43CB"/>
    <w:rsid w:val="006E459B"/>
    <w:rsid w:val="006E4ECC"/>
    <w:rsid w:val="006E512D"/>
    <w:rsid w:val="006E5151"/>
    <w:rsid w:val="006E51E8"/>
    <w:rsid w:val="006E54EC"/>
    <w:rsid w:val="006E554E"/>
    <w:rsid w:val="006E573B"/>
    <w:rsid w:val="006E647C"/>
    <w:rsid w:val="006E6A05"/>
    <w:rsid w:val="006E6CAB"/>
    <w:rsid w:val="006E6DA9"/>
    <w:rsid w:val="006E6F03"/>
    <w:rsid w:val="006E71A8"/>
    <w:rsid w:val="006E7320"/>
    <w:rsid w:val="006E73FD"/>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4BC"/>
    <w:rsid w:val="007035F6"/>
    <w:rsid w:val="007036E5"/>
    <w:rsid w:val="007041F5"/>
    <w:rsid w:val="007046C6"/>
    <w:rsid w:val="007047A7"/>
    <w:rsid w:val="00704A33"/>
    <w:rsid w:val="00704DEB"/>
    <w:rsid w:val="0070557C"/>
    <w:rsid w:val="00705584"/>
    <w:rsid w:val="007055ED"/>
    <w:rsid w:val="00705E96"/>
    <w:rsid w:val="0070614A"/>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4B1"/>
    <w:rsid w:val="0072560E"/>
    <w:rsid w:val="00725CB6"/>
    <w:rsid w:val="00725D75"/>
    <w:rsid w:val="00725DC5"/>
    <w:rsid w:val="0072602E"/>
    <w:rsid w:val="00726281"/>
    <w:rsid w:val="00726607"/>
    <w:rsid w:val="0072665F"/>
    <w:rsid w:val="00726B86"/>
    <w:rsid w:val="00727E9F"/>
    <w:rsid w:val="00730302"/>
    <w:rsid w:val="00730360"/>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C56"/>
    <w:rsid w:val="00744E0A"/>
    <w:rsid w:val="00744EA7"/>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924"/>
    <w:rsid w:val="0076295C"/>
    <w:rsid w:val="00762A04"/>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767"/>
    <w:rsid w:val="007768F2"/>
    <w:rsid w:val="00776B6B"/>
    <w:rsid w:val="00776E9E"/>
    <w:rsid w:val="00777053"/>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F92"/>
    <w:rsid w:val="007B40AD"/>
    <w:rsid w:val="007B448A"/>
    <w:rsid w:val="007B44DC"/>
    <w:rsid w:val="007B4543"/>
    <w:rsid w:val="007B4937"/>
    <w:rsid w:val="007B4BFE"/>
    <w:rsid w:val="007B5A66"/>
    <w:rsid w:val="007B630D"/>
    <w:rsid w:val="007B6923"/>
    <w:rsid w:val="007B697F"/>
    <w:rsid w:val="007B6E30"/>
    <w:rsid w:val="007B7A8D"/>
    <w:rsid w:val="007C0880"/>
    <w:rsid w:val="007C0BD2"/>
    <w:rsid w:val="007C0F3A"/>
    <w:rsid w:val="007C1065"/>
    <w:rsid w:val="007C1537"/>
    <w:rsid w:val="007C1909"/>
    <w:rsid w:val="007C19F6"/>
    <w:rsid w:val="007C1B94"/>
    <w:rsid w:val="007C1C4D"/>
    <w:rsid w:val="007C2A39"/>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409"/>
    <w:rsid w:val="007D357E"/>
    <w:rsid w:val="007D3889"/>
    <w:rsid w:val="007D39A2"/>
    <w:rsid w:val="007D39D7"/>
    <w:rsid w:val="007D3C2D"/>
    <w:rsid w:val="007D4A7F"/>
    <w:rsid w:val="007D4FF2"/>
    <w:rsid w:val="007D512C"/>
    <w:rsid w:val="007D526F"/>
    <w:rsid w:val="007D54A4"/>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9E1"/>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59E"/>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BA3"/>
    <w:rsid w:val="00856301"/>
    <w:rsid w:val="00856562"/>
    <w:rsid w:val="008566E7"/>
    <w:rsid w:val="0085671D"/>
    <w:rsid w:val="008569DF"/>
    <w:rsid w:val="00856E4A"/>
    <w:rsid w:val="00856FF3"/>
    <w:rsid w:val="00857090"/>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8C1"/>
    <w:rsid w:val="00864A9F"/>
    <w:rsid w:val="008650AB"/>
    <w:rsid w:val="00865696"/>
    <w:rsid w:val="00865D4C"/>
    <w:rsid w:val="00865DE1"/>
    <w:rsid w:val="00866024"/>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5D9"/>
    <w:rsid w:val="008B584F"/>
    <w:rsid w:val="008B5C96"/>
    <w:rsid w:val="008B605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0EF"/>
    <w:rsid w:val="008D3208"/>
    <w:rsid w:val="008D3858"/>
    <w:rsid w:val="008D3B9E"/>
    <w:rsid w:val="008D3F21"/>
    <w:rsid w:val="008D402C"/>
    <w:rsid w:val="008D4277"/>
    <w:rsid w:val="008D453F"/>
    <w:rsid w:val="008D508F"/>
    <w:rsid w:val="008D538D"/>
    <w:rsid w:val="008D581F"/>
    <w:rsid w:val="008D592F"/>
    <w:rsid w:val="008D5EEC"/>
    <w:rsid w:val="008D5FCD"/>
    <w:rsid w:val="008D6733"/>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1109"/>
    <w:rsid w:val="009112D0"/>
    <w:rsid w:val="00911E1A"/>
    <w:rsid w:val="009123B9"/>
    <w:rsid w:val="00912BA3"/>
    <w:rsid w:val="00913C16"/>
    <w:rsid w:val="00913F4C"/>
    <w:rsid w:val="0091404B"/>
    <w:rsid w:val="0091407E"/>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6B3"/>
    <w:rsid w:val="009427D6"/>
    <w:rsid w:val="00942A23"/>
    <w:rsid w:val="00942BB8"/>
    <w:rsid w:val="0094335F"/>
    <w:rsid w:val="00943733"/>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A2F"/>
    <w:rsid w:val="00977337"/>
    <w:rsid w:val="009775C2"/>
    <w:rsid w:val="009777AA"/>
    <w:rsid w:val="00977852"/>
    <w:rsid w:val="009778AB"/>
    <w:rsid w:val="00977A89"/>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6D"/>
    <w:rsid w:val="009A6BAA"/>
    <w:rsid w:val="009A6C74"/>
    <w:rsid w:val="009A7154"/>
    <w:rsid w:val="009A78D1"/>
    <w:rsid w:val="009B003C"/>
    <w:rsid w:val="009B0097"/>
    <w:rsid w:val="009B02E9"/>
    <w:rsid w:val="009B11F3"/>
    <w:rsid w:val="009B169B"/>
    <w:rsid w:val="009B28A7"/>
    <w:rsid w:val="009B29DA"/>
    <w:rsid w:val="009B2F18"/>
    <w:rsid w:val="009B3221"/>
    <w:rsid w:val="009B346F"/>
    <w:rsid w:val="009B3745"/>
    <w:rsid w:val="009B3C79"/>
    <w:rsid w:val="009B41A8"/>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6F2"/>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A78"/>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3A6"/>
    <w:rsid w:val="009F2E7E"/>
    <w:rsid w:val="009F300E"/>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34F"/>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42C3"/>
    <w:rsid w:val="00A544B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A5A"/>
    <w:rsid w:val="00A6753B"/>
    <w:rsid w:val="00A677C1"/>
    <w:rsid w:val="00A67A8E"/>
    <w:rsid w:val="00A67AC6"/>
    <w:rsid w:val="00A67BE4"/>
    <w:rsid w:val="00A70478"/>
    <w:rsid w:val="00A70A35"/>
    <w:rsid w:val="00A71409"/>
    <w:rsid w:val="00A7141F"/>
    <w:rsid w:val="00A71442"/>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070"/>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845"/>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11E4"/>
    <w:rsid w:val="00AD12BD"/>
    <w:rsid w:val="00AD1570"/>
    <w:rsid w:val="00AD163D"/>
    <w:rsid w:val="00AD1DFE"/>
    <w:rsid w:val="00AD1F06"/>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09"/>
    <w:rsid w:val="00AF41FC"/>
    <w:rsid w:val="00AF457C"/>
    <w:rsid w:val="00AF4648"/>
    <w:rsid w:val="00AF5021"/>
    <w:rsid w:val="00AF5363"/>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F49"/>
    <w:rsid w:val="00B254EC"/>
    <w:rsid w:val="00B25585"/>
    <w:rsid w:val="00B25A70"/>
    <w:rsid w:val="00B25BD8"/>
    <w:rsid w:val="00B25DE8"/>
    <w:rsid w:val="00B25E1D"/>
    <w:rsid w:val="00B25F9A"/>
    <w:rsid w:val="00B2613A"/>
    <w:rsid w:val="00B26462"/>
    <w:rsid w:val="00B266DA"/>
    <w:rsid w:val="00B269CE"/>
    <w:rsid w:val="00B26E5B"/>
    <w:rsid w:val="00B2757B"/>
    <w:rsid w:val="00B27D54"/>
    <w:rsid w:val="00B3000F"/>
    <w:rsid w:val="00B302C5"/>
    <w:rsid w:val="00B30568"/>
    <w:rsid w:val="00B305C0"/>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698"/>
    <w:rsid w:val="00B459C6"/>
    <w:rsid w:val="00B459CD"/>
    <w:rsid w:val="00B45A61"/>
    <w:rsid w:val="00B462D6"/>
    <w:rsid w:val="00B46BBB"/>
    <w:rsid w:val="00B46FF4"/>
    <w:rsid w:val="00B471E8"/>
    <w:rsid w:val="00B47784"/>
    <w:rsid w:val="00B4783F"/>
    <w:rsid w:val="00B47C0F"/>
    <w:rsid w:val="00B47CEF"/>
    <w:rsid w:val="00B47FF5"/>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6F"/>
    <w:rsid w:val="00B6643F"/>
    <w:rsid w:val="00B664EC"/>
    <w:rsid w:val="00B66801"/>
    <w:rsid w:val="00B6796C"/>
    <w:rsid w:val="00B67B2B"/>
    <w:rsid w:val="00B7000B"/>
    <w:rsid w:val="00B70333"/>
    <w:rsid w:val="00B70A49"/>
    <w:rsid w:val="00B70BF2"/>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0EE"/>
    <w:rsid w:val="00B774CC"/>
    <w:rsid w:val="00B77D8A"/>
    <w:rsid w:val="00B77E42"/>
    <w:rsid w:val="00B8053A"/>
    <w:rsid w:val="00B8053B"/>
    <w:rsid w:val="00B80795"/>
    <w:rsid w:val="00B80F5B"/>
    <w:rsid w:val="00B814B9"/>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952"/>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7F1"/>
    <w:rsid w:val="00BF08B0"/>
    <w:rsid w:val="00BF0CEB"/>
    <w:rsid w:val="00BF0F15"/>
    <w:rsid w:val="00BF10D2"/>
    <w:rsid w:val="00BF120B"/>
    <w:rsid w:val="00BF12B0"/>
    <w:rsid w:val="00BF1309"/>
    <w:rsid w:val="00BF17A8"/>
    <w:rsid w:val="00BF220D"/>
    <w:rsid w:val="00BF2372"/>
    <w:rsid w:val="00BF25D2"/>
    <w:rsid w:val="00BF2640"/>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835"/>
    <w:rsid w:val="00C02192"/>
    <w:rsid w:val="00C023FA"/>
    <w:rsid w:val="00C02CDE"/>
    <w:rsid w:val="00C033BE"/>
    <w:rsid w:val="00C038A7"/>
    <w:rsid w:val="00C039B6"/>
    <w:rsid w:val="00C039E1"/>
    <w:rsid w:val="00C03B7B"/>
    <w:rsid w:val="00C03EA3"/>
    <w:rsid w:val="00C04803"/>
    <w:rsid w:val="00C04BFE"/>
    <w:rsid w:val="00C05567"/>
    <w:rsid w:val="00C057E0"/>
    <w:rsid w:val="00C05863"/>
    <w:rsid w:val="00C05C20"/>
    <w:rsid w:val="00C06066"/>
    <w:rsid w:val="00C0648A"/>
    <w:rsid w:val="00C067A4"/>
    <w:rsid w:val="00C06ADF"/>
    <w:rsid w:val="00C06BE9"/>
    <w:rsid w:val="00C07107"/>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286"/>
    <w:rsid w:val="00C125D3"/>
    <w:rsid w:val="00C126E4"/>
    <w:rsid w:val="00C1286D"/>
    <w:rsid w:val="00C12EB5"/>
    <w:rsid w:val="00C13504"/>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AA8"/>
    <w:rsid w:val="00C22CE1"/>
    <w:rsid w:val="00C22FF4"/>
    <w:rsid w:val="00C232DD"/>
    <w:rsid w:val="00C2423A"/>
    <w:rsid w:val="00C24CA2"/>
    <w:rsid w:val="00C24EE5"/>
    <w:rsid w:val="00C24F74"/>
    <w:rsid w:val="00C250CF"/>
    <w:rsid w:val="00C2544D"/>
    <w:rsid w:val="00C25D3A"/>
    <w:rsid w:val="00C263AE"/>
    <w:rsid w:val="00C26549"/>
    <w:rsid w:val="00C265A6"/>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5D3"/>
    <w:rsid w:val="00C3175A"/>
    <w:rsid w:val="00C318C7"/>
    <w:rsid w:val="00C319A2"/>
    <w:rsid w:val="00C31C22"/>
    <w:rsid w:val="00C3208A"/>
    <w:rsid w:val="00C32417"/>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1BC"/>
    <w:rsid w:val="00C51531"/>
    <w:rsid w:val="00C51D11"/>
    <w:rsid w:val="00C5257E"/>
    <w:rsid w:val="00C531B4"/>
    <w:rsid w:val="00C532F9"/>
    <w:rsid w:val="00C534D1"/>
    <w:rsid w:val="00C53E22"/>
    <w:rsid w:val="00C53FC2"/>
    <w:rsid w:val="00C54409"/>
    <w:rsid w:val="00C54C62"/>
    <w:rsid w:val="00C55619"/>
    <w:rsid w:val="00C55ADC"/>
    <w:rsid w:val="00C5638E"/>
    <w:rsid w:val="00C56918"/>
    <w:rsid w:val="00C569CA"/>
    <w:rsid w:val="00C5707E"/>
    <w:rsid w:val="00C5754B"/>
    <w:rsid w:val="00C5759C"/>
    <w:rsid w:val="00C57CC6"/>
    <w:rsid w:val="00C601EB"/>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B8C"/>
    <w:rsid w:val="00C7106E"/>
    <w:rsid w:val="00C71368"/>
    <w:rsid w:val="00C71468"/>
    <w:rsid w:val="00C714D9"/>
    <w:rsid w:val="00C71DCC"/>
    <w:rsid w:val="00C71F9F"/>
    <w:rsid w:val="00C723AF"/>
    <w:rsid w:val="00C724DF"/>
    <w:rsid w:val="00C729B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211"/>
    <w:rsid w:val="00CA1225"/>
    <w:rsid w:val="00CA18D2"/>
    <w:rsid w:val="00CA1A0A"/>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DD"/>
    <w:rsid w:val="00CB5986"/>
    <w:rsid w:val="00CB5A9F"/>
    <w:rsid w:val="00CB5EB0"/>
    <w:rsid w:val="00CB5EF8"/>
    <w:rsid w:val="00CB6343"/>
    <w:rsid w:val="00CB675D"/>
    <w:rsid w:val="00CB68B3"/>
    <w:rsid w:val="00CB6F9E"/>
    <w:rsid w:val="00CB70F2"/>
    <w:rsid w:val="00CB7648"/>
    <w:rsid w:val="00CB7B6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D6B"/>
    <w:rsid w:val="00CC3E8C"/>
    <w:rsid w:val="00CC400F"/>
    <w:rsid w:val="00CC4365"/>
    <w:rsid w:val="00CC4407"/>
    <w:rsid w:val="00CC4C5E"/>
    <w:rsid w:val="00CC4CCF"/>
    <w:rsid w:val="00CC4F58"/>
    <w:rsid w:val="00CC57AE"/>
    <w:rsid w:val="00CC58FD"/>
    <w:rsid w:val="00CC5DC8"/>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16"/>
    <w:rsid w:val="00CD492B"/>
    <w:rsid w:val="00CD5C02"/>
    <w:rsid w:val="00CD5E69"/>
    <w:rsid w:val="00CD61E3"/>
    <w:rsid w:val="00CD66BD"/>
    <w:rsid w:val="00CD6814"/>
    <w:rsid w:val="00CD69DE"/>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C36"/>
    <w:rsid w:val="00D02E17"/>
    <w:rsid w:val="00D03A58"/>
    <w:rsid w:val="00D03B70"/>
    <w:rsid w:val="00D03E48"/>
    <w:rsid w:val="00D04193"/>
    <w:rsid w:val="00D04226"/>
    <w:rsid w:val="00D04FC8"/>
    <w:rsid w:val="00D05393"/>
    <w:rsid w:val="00D05482"/>
    <w:rsid w:val="00D054DC"/>
    <w:rsid w:val="00D05A16"/>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03E"/>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7FD"/>
    <w:rsid w:val="00D81E9C"/>
    <w:rsid w:val="00D820F3"/>
    <w:rsid w:val="00D829AC"/>
    <w:rsid w:val="00D833A6"/>
    <w:rsid w:val="00D83401"/>
    <w:rsid w:val="00D84268"/>
    <w:rsid w:val="00D846C5"/>
    <w:rsid w:val="00D84957"/>
    <w:rsid w:val="00D85386"/>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74A"/>
    <w:rsid w:val="00DA0812"/>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27D"/>
    <w:rsid w:val="00DA7729"/>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A1E"/>
    <w:rsid w:val="00DD6C70"/>
    <w:rsid w:val="00DD6CED"/>
    <w:rsid w:val="00DD6DA2"/>
    <w:rsid w:val="00DD761C"/>
    <w:rsid w:val="00DD77BB"/>
    <w:rsid w:val="00DD7DF3"/>
    <w:rsid w:val="00DE0171"/>
    <w:rsid w:val="00DE0333"/>
    <w:rsid w:val="00DE0558"/>
    <w:rsid w:val="00DE0963"/>
    <w:rsid w:val="00DE17FC"/>
    <w:rsid w:val="00DE21CF"/>
    <w:rsid w:val="00DE21DA"/>
    <w:rsid w:val="00DE22CF"/>
    <w:rsid w:val="00DE279F"/>
    <w:rsid w:val="00DE2975"/>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16C"/>
    <w:rsid w:val="00DE7216"/>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183"/>
    <w:rsid w:val="00E028E6"/>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60F9"/>
    <w:rsid w:val="00E0628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EAE"/>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52B"/>
    <w:rsid w:val="00E55696"/>
    <w:rsid w:val="00E55864"/>
    <w:rsid w:val="00E55DDF"/>
    <w:rsid w:val="00E5711F"/>
    <w:rsid w:val="00E5739C"/>
    <w:rsid w:val="00E5765B"/>
    <w:rsid w:val="00E57E82"/>
    <w:rsid w:val="00E57FC3"/>
    <w:rsid w:val="00E6000E"/>
    <w:rsid w:val="00E602C9"/>
    <w:rsid w:val="00E602F9"/>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97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A7FE4"/>
    <w:rsid w:val="00EB0073"/>
    <w:rsid w:val="00EB05DC"/>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17"/>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4E2"/>
    <w:rsid w:val="00ED19B6"/>
    <w:rsid w:val="00ED1A39"/>
    <w:rsid w:val="00ED24AE"/>
    <w:rsid w:val="00ED2FF1"/>
    <w:rsid w:val="00ED3207"/>
    <w:rsid w:val="00ED32E7"/>
    <w:rsid w:val="00ED3534"/>
    <w:rsid w:val="00ED35B9"/>
    <w:rsid w:val="00ED38D7"/>
    <w:rsid w:val="00ED3B7D"/>
    <w:rsid w:val="00ED440C"/>
    <w:rsid w:val="00ED473B"/>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0D2"/>
    <w:rsid w:val="00F04551"/>
    <w:rsid w:val="00F04891"/>
    <w:rsid w:val="00F04D51"/>
    <w:rsid w:val="00F04F3E"/>
    <w:rsid w:val="00F051D6"/>
    <w:rsid w:val="00F0522E"/>
    <w:rsid w:val="00F05687"/>
    <w:rsid w:val="00F05EED"/>
    <w:rsid w:val="00F067FD"/>
    <w:rsid w:val="00F06F02"/>
    <w:rsid w:val="00F06FCE"/>
    <w:rsid w:val="00F0751B"/>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2E3"/>
    <w:rsid w:val="00F62377"/>
    <w:rsid w:val="00F62EA9"/>
    <w:rsid w:val="00F63289"/>
    <w:rsid w:val="00F63890"/>
    <w:rsid w:val="00F6404E"/>
    <w:rsid w:val="00F6433C"/>
    <w:rsid w:val="00F6474A"/>
    <w:rsid w:val="00F64966"/>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A9E"/>
    <w:rsid w:val="00FB1C51"/>
    <w:rsid w:val="00FB1FC3"/>
    <w:rsid w:val="00FB22E5"/>
    <w:rsid w:val="00FB23AE"/>
    <w:rsid w:val="00FB2864"/>
    <w:rsid w:val="00FB29E8"/>
    <w:rsid w:val="00FB2A57"/>
    <w:rsid w:val="00FB2C27"/>
    <w:rsid w:val="00FB2F9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1647"/>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329"/>
    <w:rsid w:val="00FE5410"/>
    <w:rsid w:val="00FE569B"/>
    <w:rsid w:val="00FE5977"/>
    <w:rsid w:val="00FE5FA7"/>
    <w:rsid w:val="00FE627C"/>
    <w:rsid w:val="00FE6DEC"/>
    <w:rsid w:val="00FE74E2"/>
    <w:rsid w:val="00FE74FC"/>
    <w:rsid w:val="00FE761D"/>
    <w:rsid w:val="00FE76FA"/>
    <w:rsid w:val="00FE7C3E"/>
    <w:rsid w:val="00FE7EED"/>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3EF4E10"/>
    <w:rsid w:val="0928208A"/>
    <w:rsid w:val="0A91546A"/>
    <w:rsid w:val="0B0B798D"/>
    <w:rsid w:val="0BDA25EC"/>
    <w:rsid w:val="10367DBA"/>
    <w:rsid w:val="1117392E"/>
    <w:rsid w:val="151A4F3E"/>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9ABC24"/>
  <w15:docId w15:val="{196E3669-E192-4ABA-96CC-B9FCD698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link w:val="Char"/>
    <w:qFormat/>
    <w:rPr>
      <w:lang w:eastAsia="zh-CN"/>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0"/>
    <w:uiPriority w:val="35"/>
    <w:qFormat/>
    <w:pPr>
      <w:spacing w:before="120" w:after="120"/>
    </w:pPr>
    <w:rPr>
      <w:b/>
      <w:bCs/>
    </w:rPr>
  </w:style>
  <w:style w:type="paragraph" w:styleId="a9">
    <w:name w:val="Document Map"/>
    <w:basedOn w:val="a"/>
    <w:link w:val="Char1"/>
    <w:semiHidden/>
    <w:qFormat/>
    <w:pPr>
      <w:shd w:val="clear" w:color="auto" w:fill="000080"/>
    </w:pPr>
    <w:rPr>
      <w:rFonts w:ascii="Tahoma" w:hAnsi="Tahoma"/>
    </w:rPr>
  </w:style>
  <w:style w:type="paragraph" w:styleId="33">
    <w:name w:val="Body Text 3"/>
    <w:basedOn w:val="a"/>
    <w:qFormat/>
    <w:rPr>
      <w:i/>
    </w:rPr>
  </w:style>
  <w:style w:type="paragraph" w:styleId="aa">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endnote text"/>
    <w:basedOn w:val="a"/>
    <w:link w:val="Char3"/>
    <w:qFormat/>
    <w:pPr>
      <w:spacing w:after="0"/>
    </w:pPr>
  </w:style>
  <w:style w:type="paragraph" w:styleId="ac">
    <w:name w:val="Balloon Text"/>
    <w:basedOn w:val="a"/>
    <w:semiHidden/>
    <w:qFormat/>
    <w:rPr>
      <w:rFonts w:ascii="Tahoma" w:hAnsi="Tahoma" w:cs="Tahoma"/>
      <w:sz w:val="16"/>
      <w:szCs w:val="16"/>
    </w:rPr>
  </w:style>
  <w:style w:type="paragraph" w:styleId="ad">
    <w:name w:val="footer"/>
    <w:basedOn w:val="ae"/>
    <w:link w:val="Char4"/>
    <w:uiPriority w:val="99"/>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0">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character" w:styleId="af2">
    <w:name w:val="Strong"/>
    <w:basedOn w:val="a0"/>
    <w:uiPriority w:val="22"/>
    <w:qFormat/>
    <w:rPr>
      <w:b/>
      <w:bCs/>
    </w:rPr>
  </w:style>
  <w:style w:type="character" w:styleId="af3">
    <w:name w:val="endnote reference"/>
    <w:basedOn w:val="a0"/>
    <w:qFormat/>
    <w:rPr>
      <w:vertAlign w:val="superscript"/>
    </w:rPr>
  </w:style>
  <w:style w:type="character" w:styleId="af4">
    <w:name w:val="page number"/>
    <w:basedOn w:val="a0"/>
    <w:qFormat/>
  </w:style>
  <w:style w:type="character" w:styleId="af5">
    <w:name w:val="FollowedHyperlink"/>
    <w:qFormat/>
    <w:rPr>
      <w:color w:val="800080"/>
      <w:u w:val="single"/>
    </w:rPr>
  </w:style>
  <w:style w:type="character" w:styleId="af6">
    <w:name w:val="Emphasis"/>
    <w:basedOn w:val="a0"/>
    <w:uiPriority w:val="20"/>
    <w:qFormat/>
    <w:rPr>
      <w:i/>
      <w:iCs/>
    </w:rPr>
  </w:style>
  <w:style w:type="character" w:styleId="af7">
    <w:name w:val="Hyperlink"/>
    <w:qFormat/>
    <w:rPr>
      <w:color w:val="0000FF"/>
      <w:u w:val="single"/>
    </w:rPr>
  </w:style>
  <w:style w:type="character" w:styleId="af8">
    <w:name w:val="annotation reference"/>
    <w:uiPriority w:val="99"/>
    <w:qFormat/>
    <w:rPr>
      <w:sz w:val="16"/>
      <w:szCs w:val="16"/>
    </w:rPr>
  </w:style>
  <w:style w:type="character" w:styleId="af9">
    <w:name w:val="footnote reference"/>
    <w:semiHidden/>
    <w:qFormat/>
    <w:rPr>
      <w:b/>
      <w:position w:val="6"/>
      <w:sz w:val="16"/>
    </w:rPr>
  </w:style>
  <w:style w:type="table" w:styleId="afa">
    <w:name w:val="Table Grid"/>
    <w:basedOn w:val="a1"/>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Char6">
    <w:name w:val="부제 Char"/>
    <w:link w:val="af"/>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har">
    <w:name w:val="메모 텍스트 Char"/>
    <w:link w:val="a5"/>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d"/>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Char2">
    <w:name w:val="본문 Char"/>
    <w:basedOn w:val="a0"/>
    <w:link w:val="aa"/>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e"/>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aa"/>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0">
    <w:name w:val="캡션 Char"/>
    <w:link w:val="a8"/>
    <w:qFormat/>
    <w:rPr>
      <w:rFonts w:ascii="Times New Roman" w:hAnsi="Times New Roman"/>
      <w:b/>
      <w:bCs/>
      <w:lang w:eastAsia="en-US"/>
    </w:rPr>
  </w:style>
  <w:style w:type="character" w:customStyle="1" w:styleId="Char3">
    <w:name w:val="미주 텍스트 Char"/>
    <w:basedOn w:val="a0"/>
    <w:link w:val="ab"/>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1">
    <w:name w:val="문서 구조 Char"/>
    <w:basedOn w:val="a0"/>
    <w:link w:val="a9"/>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pPr>
      <w:spacing w:after="160" w:line="259" w:lineRule="auto"/>
    </w:pPr>
    <w:rPr>
      <w:lang w:eastAsia="en-US"/>
    </w:rPr>
  </w:style>
  <w:style w:type="paragraph" w:customStyle="1" w:styleId="3GPPHeader">
    <w:name w:val="3GPP_Header"/>
    <w:basedOn w:val="aa"/>
    <w:pPr>
      <w:tabs>
        <w:tab w:val="left" w:pos="1701"/>
        <w:tab w:val="right" w:pos="9639"/>
      </w:tabs>
      <w:spacing w:after="240" w:line="240" w:lineRule="auto"/>
      <w:textAlignment w:val="auto"/>
    </w:pPr>
    <w:rPr>
      <w:rFonts w:ascii="Arial" w:eastAsia="Times New Roman" w:hAnsi="Arial"/>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590835">
      <w:bodyDiv w:val="1"/>
      <w:marLeft w:val="0"/>
      <w:marRight w:val="0"/>
      <w:marTop w:val="0"/>
      <w:marBottom w:val="0"/>
      <w:divBdr>
        <w:top w:val="none" w:sz="0" w:space="0" w:color="auto"/>
        <w:left w:val="none" w:sz="0" w:space="0" w:color="auto"/>
        <w:bottom w:val="none" w:sz="0" w:space="0" w:color="auto"/>
        <w:right w:val="none" w:sz="0" w:space="0" w:color="auto"/>
      </w:divBdr>
    </w:div>
    <w:div w:id="2094431538">
      <w:bodyDiv w:val="1"/>
      <w:marLeft w:val="0"/>
      <w:marRight w:val="0"/>
      <w:marTop w:val="0"/>
      <w:marBottom w:val="0"/>
      <w:divBdr>
        <w:top w:val="none" w:sz="0" w:space="0" w:color="auto"/>
        <w:left w:val="none" w:sz="0" w:space="0" w:color="auto"/>
        <w:bottom w:val="none" w:sz="0" w:space="0" w:color="auto"/>
        <w:right w:val="none" w:sz="0" w:space="0" w:color="auto"/>
      </w:divBdr>
    </w:div>
    <w:div w:id="2121607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E3702" w:rsidRDefault="00614F27">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E3702" w:rsidRDefault="00614F27">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E3702" w:rsidRDefault="00614F27">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E3702" w:rsidRDefault="00614F27">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85F4C"/>
    <w:rsid w:val="000A3BCD"/>
    <w:rsid w:val="000E4A7C"/>
    <w:rsid w:val="000E5B23"/>
    <w:rsid w:val="001122FB"/>
    <w:rsid w:val="001211A9"/>
    <w:rsid w:val="00125956"/>
    <w:rsid w:val="00135A55"/>
    <w:rsid w:val="00152A43"/>
    <w:rsid w:val="001530CB"/>
    <w:rsid w:val="00161CEF"/>
    <w:rsid w:val="00176DC9"/>
    <w:rsid w:val="001824B7"/>
    <w:rsid w:val="0018681A"/>
    <w:rsid w:val="001C175A"/>
    <w:rsid w:val="001D3889"/>
    <w:rsid w:val="001D5C63"/>
    <w:rsid w:val="001E1B2F"/>
    <w:rsid w:val="001F7341"/>
    <w:rsid w:val="00225A1C"/>
    <w:rsid w:val="002479A1"/>
    <w:rsid w:val="002904B9"/>
    <w:rsid w:val="002A43B7"/>
    <w:rsid w:val="002A6F79"/>
    <w:rsid w:val="002A7F29"/>
    <w:rsid w:val="002B05C2"/>
    <w:rsid w:val="002C1D0B"/>
    <w:rsid w:val="002C4BC4"/>
    <w:rsid w:val="002E2970"/>
    <w:rsid w:val="0033341A"/>
    <w:rsid w:val="003D43E2"/>
    <w:rsid w:val="003D54D0"/>
    <w:rsid w:val="003E2CDA"/>
    <w:rsid w:val="004251E2"/>
    <w:rsid w:val="00476631"/>
    <w:rsid w:val="00482C3B"/>
    <w:rsid w:val="0049105F"/>
    <w:rsid w:val="00491BE5"/>
    <w:rsid w:val="004A0A74"/>
    <w:rsid w:val="004C1523"/>
    <w:rsid w:val="004C2D16"/>
    <w:rsid w:val="004C39F4"/>
    <w:rsid w:val="004C47EA"/>
    <w:rsid w:val="004C6CF7"/>
    <w:rsid w:val="004E4AF9"/>
    <w:rsid w:val="004F0324"/>
    <w:rsid w:val="004F4315"/>
    <w:rsid w:val="004F7AC4"/>
    <w:rsid w:val="00536EE6"/>
    <w:rsid w:val="00541C9E"/>
    <w:rsid w:val="005431B8"/>
    <w:rsid w:val="0059242C"/>
    <w:rsid w:val="005A43B9"/>
    <w:rsid w:val="005C29A5"/>
    <w:rsid w:val="006001B2"/>
    <w:rsid w:val="00614BA1"/>
    <w:rsid w:val="00614F27"/>
    <w:rsid w:val="006227B3"/>
    <w:rsid w:val="0064289C"/>
    <w:rsid w:val="00667A32"/>
    <w:rsid w:val="00670540"/>
    <w:rsid w:val="0068518C"/>
    <w:rsid w:val="00691861"/>
    <w:rsid w:val="00693369"/>
    <w:rsid w:val="006C170E"/>
    <w:rsid w:val="006C390A"/>
    <w:rsid w:val="0071027F"/>
    <w:rsid w:val="00714A50"/>
    <w:rsid w:val="00736345"/>
    <w:rsid w:val="00741AA3"/>
    <w:rsid w:val="00760785"/>
    <w:rsid w:val="007D1FCD"/>
    <w:rsid w:val="007F1E1D"/>
    <w:rsid w:val="00803F73"/>
    <w:rsid w:val="00841F97"/>
    <w:rsid w:val="008447D3"/>
    <w:rsid w:val="00896296"/>
    <w:rsid w:val="008972CC"/>
    <w:rsid w:val="008A3585"/>
    <w:rsid w:val="008B1F9D"/>
    <w:rsid w:val="008E1C65"/>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043A"/>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7D5D"/>
    <w:rsid w:val="00D81E96"/>
    <w:rsid w:val="00DA68A9"/>
    <w:rsid w:val="00DA7A67"/>
    <w:rsid w:val="00DB5EBB"/>
    <w:rsid w:val="00DE2B22"/>
    <w:rsid w:val="00DE2F91"/>
    <w:rsid w:val="00E100D2"/>
    <w:rsid w:val="00E2328C"/>
    <w:rsid w:val="00E34314"/>
    <w:rsid w:val="00E34D14"/>
    <w:rsid w:val="00E47A16"/>
    <w:rsid w:val="00E565C1"/>
    <w:rsid w:val="00E80E12"/>
    <w:rsid w:val="00EA1780"/>
    <w:rsid w:val="00EE3702"/>
    <w:rsid w:val="00EF5F5C"/>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12B8C-D3CE-4C53-9984-D3AC9E64A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3215E07-C5B6-4F1B-A7ED-2090F5D64670}">
  <ds:schemaRefs>
    <ds:schemaRef ds:uri="http://schemas.openxmlformats.org/officeDocument/2006/bibliography"/>
  </ds:schemaRefs>
</ds:datastoreItem>
</file>

<file path=customXml/itemProps6.xml><?xml version="1.0" encoding="utf-8"?>
<ds:datastoreItem xmlns:ds="http://schemas.openxmlformats.org/officeDocument/2006/customXml" ds:itemID="{8B51C473-C759-4779-B03B-3606226EE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5</TotalTime>
  <Pages>69</Pages>
  <Words>28481</Words>
  <Characters>162348</Characters>
  <Application>Microsoft Office Word</Application>
  <DocSecurity>0</DocSecurity>
  <Lines>1352</Lines>
  <Paragraphs>380</Paragraphs>
  <ScaleCrop>false</ScaleCrop>
  <HeadingPairs>
    <vt:vector size="2" baseType="variant">
      <vt:variant>
        <vt:lpstr>Titre</vt:lpstr>
      </vt:variant>
      <vt:variant>
        <vt:i4>1</vt:i4>
      </vt:variant>
    </vt:vector>
  </HeadingPairs>
  <TitlesOfParts>
    <vt:vector size="1" baseType="lpstr">
      <vt:lpstr>[103-e-NR-52-71-Waveform-Changes] Discussions Summary #1</vt:lpstr>
    </vt:vector>
  </TitlesOfParts>
  <Company>Intel</Company>
  <LinksUpToDate>false</LinksUpToDate>
  <CharactersWithSpaces>190449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#2</dc:title>
  <dc:subject>R1-2009403</dc:subject>
  <dc:creator>Daewon Lee</dc:creator>
  <cp:keywords>CTPClassification=CTP_PUBLIC:VisualMarkings=, CTPClassification=CTP_NT</cp:keywords>
  <dc:description>e-Meeting, October 26 – November 13, 2020</dc:description>
  <cp:lastModifiedBy>김선욱/책임연구원/미래기술센터 C&amp;M표준(연)5G무선통신표준Task(seonwook.kim@lge.com)</cp:lastModifiedBy>
  <cp:revision>28</cp:revision>
  <cp:lastPrinted>2011-11-09T07:49:00Z</cp:lastPrinted>
  <dcterms:created xsi:type="dcterms:W3CDTF">2020-10-29T10:41:00Z</dcterms:created>
  <dcterms:modified xsi:type="dcterms:W3CDTF">2020-10-29T11:32:00Z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0x010100D53657DB3CA89C42BAF60DC4AEE10EDE</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1603843185</vt:lpwstr>
  </property>
  <property fmtid="{D5CDD505-2E9C-101B-9397-08002B2CF9AE}" pid="18" name="CWM6ed82595be7841b28385da759b15bbf7">
    <vt:lpwstr>CWM5pnOON02bVHfv8O52CuD7UozREPMb3w6xKJ0Uh2gLrClfTJ+j9BGnz9OQojzggDhL2MLf/E2cSPN3bZsyS4t5Q==</vt:lpwstr>
  </property>
</Properties>
</file>