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C0" w:rsidRDefault="00556213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#103-e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GB"/>
        </w:rPr>
        <w:t>200xxxx</w:t>
      </w:r>
    </w:p>
    <w:p w:rsidR="000140C0" w:rsidRDefault="00556213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e-Meeting, 26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October – 13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November 2020</w:t>
      </w:r>
    </w:p>
    <w:p w:rsidR="000140C0" w:rsidRDefault="000140C0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:rsidR="000140C0" w:rsidRDefault="00556213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NR UE Power Saving </w:t>
      </w:r>
    </w:p>
    <w:p w:rsidR="000140C0" w:rsidRDefault="00556213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:rsidR="000140C0" w:rsidRDefault="00556213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:rsidR="000140C0" w:rsidRDefault="00556213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:rsidR="000140C0" w:rsidRDefault="00556213">
      <w:pPr>
        <w:pStyle w:val="Heading1"/>
      </w:pPr>
      <w:r>
        <w:t>Final Summary of Email Discussions and Agreements</w:t>
      </w:r>
    </w:p>
    <w:p w:rsidR="000140C0" w:rsidRDefault="000140C0">
      <w:pPr>
        <w:rPr>
          <w:lang w:val="en-GB"/>
        </w:rPr>
      </w:pPr>
    </w:p>
    <w:p w:rsidR="000140C0" w:rsidRDefault="00556213">
      <w:pPr>
        <w:pStyle w:val="Heading1"/>
      </w:pPr>
      <w:r>
        <w:t xml:space="preserve">Email </w:t>
      </w:r>
      <w:r>
        <w:t>Discussion [102e-NR_UE_Pow_Sav_01]</w:t>
      </w:r>
    </w:p>
    <w:p w:rsidR="000140C0" w:rsidRDefault="000140C0">
      <w:pPr>
        <w:rPr>
          <w:rFonts w:ascii="Book Antiqua" w:hAnsi="Book Antiqua"/>
          <w:color w:val="1F497D"/>
          <w:sz w:val="22"/>
          <w:szCs w:val="22"/>
        </w:rPr>
      </w:pPr>
    </w:p>
    <w:p w:rsidR="000140C0" w:rsidRDefault="000140C0">
      <w:pPr>
        <w:rPr>
          <w:rFonts w:ascii="Book Antiqua" w:hAnsi="Book Antiqua"/>
          <w:color w:val="1F497D"/>
          <w:sz w:val="22"/>
          <w:szCs w:val="22"/>
        </w:rPr>
      </w:pPr>
    </w:p>
    <w:p w:rsidR="000140C0" w:rsidRDefault="00556213">
      <w:pPr>
        <w:pStyle w:val="Heading1"/>
      </w:pPr>
      <w:r>
        <w:t>Email Discussion during Preparation[102e-Prep_NR_UE_Pow_Sav]</w:t>
      </w:r>
    </w:p>
    <w:p w:rsidR="000140C0" w:rsidRDefault="000140C0">
      <w:pPr>
        <w:pStyle w:val="textintend1"/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0140C0">
        <w:tc>
          <w:tcPr>
            <w:tcW w:w="1525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Issues</w:t>
            </w:r>
          </w:p>
        </w:tc>
        <w:tc>
          <w:tcPr>
            <w:tcW w:w="5490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0140C0">
        <w:tc>
          <w:tcPr>
            <w:tcW w:w="1525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3083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#1,#2,#3,#5</w:t>
            </w:r>
          </w:p>
        </w:tc>
        <w:tc>
          <w:tcPr>
            <w:tcW w:w="5490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Issue #1, #2 and issue #3 appear relatively straight forward, albeit I would expect some wording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discussion.</w:t>
            </w:r>
          </w:p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 think issue #4 could  be covered under Editors CR, if not already.</w:t>
            </w:r>
          </w:p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Issue#5, relates also to the RRC parameter name aligment, but adding a source parameter reference would in my view require agreement from RAN1. I also took the liberty of addi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ng the draft TP from the Annex of R1-2008732 at the end to Section 5 as a reference.</w:t>
            </w:r>
          </w:p>
        </w:tc>
      </w:tr>
      <w:tr w:rsidR="000140C0">
        <w:tc>
          <w:tcPr>
            <w:tcW w:w="1525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3083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#1,#2,#3,#4,#5</w:t>
            </w:r>
          </w:p>
        </w:tc>
        <w:tc>
          <w:tcPr>
            <w:tcW w:w="5490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Regarding issue#4, we understand it is simply to help the editor as per chairman’s guidance. </w:t>
            </w:r>
          </w:p>
          <w:p w:rsidR="000140C0" w:rsidRDefault="00556213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For all Rel-16 “</w:t>
            </w:r>
            <w:r>
              <w:rPr>
                <w:rFonts w:eastAsia="Times New Roman"/>
                <w:b/>
                <w:bCs/>
                <w:i/>
                <w:iCs/>
                <w:color w:val="FF0000"/>
              </w:rPr>
              <w:t>editorial” CRs/updates</w:t>
            </w:r>
            <w:r>
              <w:rPr>
                <w:rFonts w:eastAsia="Times New Roman"/>
                <w:i/>
                <w:iCs/>
              </w:rPr>
              <w:t xml:space="preserve">, we will use </w:t>
            </w:r>
            <w:r>
              <w:rPr>
                <w:rFonts w:eastAsia="Times New Roman"/>
                <w:i/>
                <w:iCs/>
              </w:rPr>
              <w:t xml:space="preserve">the editors’ alignment CRs as a start to collect and incorporate these updates. There will be dedicated editors’ alignment CR email threads. </w:t>
            </w:r>
          </w:p>
          <w:p w:rsidR="000140C0" w:rsidRDefault="00556213">
            <w:pPr>
              <w:pStyle w:val="ListParagraph"/>
              <w:numPr>
                <w:ilvl w:val="1"/>
                <w:numId w:val="11"/>
              </w:numPr>
              <w:spacing w:line="240" w:lineRule="auto"/>
              <w:contextualSpacing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Please especially FLs help the editors collect any essential editorial-like CRs (per spec)</w:t>
            </w:r>
          </w:p>
          <w:p w:rsidR="000140C0" w:rsidRDefault="000140C0">
            <w:pPr>
              <w:spacing w:line="240" w:lineRule="auto"/>
              <w:rPr>
                <w:sz w:val="22"/>
                <w:lang w:eastAsia="zh-CN"/>
              </w:rPr>
            </w:pPr>
          </w:p>
        </w:tc>
      </w:tr>
      <w:tr w:rsidR="000140C0">
        <w:tc>
          <w:tcPr>
            <w:tcW w:w="1525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MediaTek</w:t>
            </w:r>
          </w:p>
        </w:tc>
        <w:tc>
          <w:tcPr>
            <w:tcW w:w="3083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#1, #2, #3,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#4</w:t>
            </w:r>
          </w:p>
        </w:tc>
        <w:tc>
          <w:tcPr>
            <w:tcW w:w="5490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 strong view for Issue #5. If the majority view is the clarification for the source of DRX paramteter is needed, we are also OK to discuss it.</w:t>
            </w:r>
          </w:p>
        </w:tc>
      </w:tr>
      <w:tr w:rsidR="000140C0">
        <w:tc>
          <w:tcPr>
            <w:tcW w:w="1525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Huawei, HiSilicon</w:t>
            </w:r>
          </w:p>
        </w:tc>
        <w:tc>
          <w:tcPr>
            <w:tcW w:w="3083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#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1, #2, #3, #5 and suggest to discuss proposal#1 in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begin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instrText xml:space="preserve"> REF _Ref53913731 \r \h </w:instrTex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[4]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5490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Before the comments on Issue#1~5, we suggest the group to consider our proposal#1 in our contribution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begin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instrText xml:space="preserve"> REF _Re</w:instrTex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instrText xml:space="preserve">f53913731 \r \h </w:instrTex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[4]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to make a conclusion on clarifying the relationship between maxMIMO-Layers and antenna ports. In Rel-16 study, for the power saving gain evaluation, UE 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is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assumed to redu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ce the number of Rx antennas when the maximum number of MIMO layers is reduced. Otherwise, UE cannot get the benefit of power saving gain as shown in Rel-16 evaluation. Therefore, we would like to suggest the group to make a conclusion/note in Chairman not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es to avoid any confusion:</w:t>
            </w:r>
          </w:p>
          <w:p w:rsidR="000140C0" w:rsidRDefault="005562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beforeLines="50" w:line="240" w:lineRule="auto"/>
              <w:contextualSpacing w:val="0"/>
              <w:rPr>
                <w:sz w:val="21"/>
                <w:lang w:eastAsia="zh-CN"/>
              </w:rPr>
            </w:pPr>
            <w:r>
              <w:rPr>
                <w:bCs/>
                <w:sz w:val="18"/>
              </w:rPr>
              <w:t xml:space="preserve">Proposal 1: Make a conclusion in RAN1 that </w:t>
            </w:r>
            <w:r>
              <w:rPr>
                <w:rFonts w:eastAsia="Times New Roman"/>
                <w:bCs/>
                <w:color w:val="000000"/>
                <w:sz w:val="18"/>
                <w:lang w:val="en-GB" w:eastAsia="ja-JP"/>
              </w:rPr>
              <w:t>UE may use N Rx antennas for the reception of PDSCH on a DL active BWP when the per-BWP configured maxMIMO-Layers for the DL BWP is N</w:t>
            </w:r>
            <w:r>
              <w:rPr>
                <w:rFonts w:eastAsia="Times New Roman"/>
                <w:bCs/>
                <w:color w:val="000000"/>
                <w:sz w:val="18"/>
                <w:lang w:eastAsia="ja-JP"/>
              </w:rPr>
              <w:t>.</w:t>
            </w:r>
          </w:p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ssue #1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, Issue#2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and Issue#5: we are fine to discuss them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 xml:space="preserve"> in this meeting.</w:t>
            </w:r>
          </w:p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Issue#3: We are open to have further discussion in this meeting. But we are thinking we could just reflect the higher layer parameter </w:t>
            </w:r>
            <w:r>
              <w:rPr>
                <w:i/>
                <w:iCs/>
                <w:color w:val="FF0000"/>
                <w:u w:val="single"/>
              </w:rPr>
              <w:t>MinTimeGap-r16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in the paragraph, and there is no need to modify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the whole paragraph. </w:t>
            </w:r>
          </w:p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Issue #4: agree with Nokia that it can be covered under Editors CR. </w:t>
            </w:r>
          </w:p>
        </w:tc>
      </w:tr>
      <w:tr w:rsidR="000140C0">
        <w:tc>
          <w:tcPr>
            <w:tcW w:w="1525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Z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TE</w:t>
            </w:r>
          </w:p>
        </w:tc>
        <w:tc>
          <w:tcPr>
            <w:tcW w:w="3083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 #1,#2;</w:t>
            </w:r>
          </w:p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 3 with RRC parameter</w:t>
            </w:r>
          </w:p>
        </w:tc>
        <w:tc>
          <w:tcPr>
            <w:tcW w:w="5490" w:type="dxa"/>
          </w:tcPr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The issue #1 and #2 are straightforward.</w:t>
            </w:r>
          </w:p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Regarding the issue #3, we think it is okay to include the RRC parameter to ma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ke it clear across spec, but we don’t see any need of the wording refinement.</w:t>
            </w:r>
          </w:p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The RRC parameter alignment in issue #4 can be handle by editor, if it has not been fixed in the 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latest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spec draft in AI 7.2.</w:t>
            </w:r>
          </w:p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For issue#5, we think the current RRC spec is clear.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 xml:space="preserve"> But okay to discuss it if  the majority view is to  clarify the resource of DRX onduration timer</w:t>
            </w:r>
          </w:p>
          <w:p w:rsidR="000140C0" w:rsidRDefault="0055621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Besides, as it was pointed out in reference [2], “outside active Time </w:t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eastAsia="zh-CN"/>
              </w:rPr>
              <w:t xml:space="preserve">of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 next long DRX  cycle” and “outside active Time</w:t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eastAsia="zh-CN"/>
              </w:rPr>
              <w:t xml:space="preserve"> prior to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 next long DRX  cycle” are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different. For the former one, the “outside Active Time” may long to the </w:t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eastAsia="zh-CN"/>
              </w:rPr>
              <w:t xml:space="preserve">current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long DRX cycle, instead of the </w:t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eastAsia="zh-CN"/>
              </w:rPr>
              <w:t xml:space="preserve">next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one. We think it should be clarified.</w:t>
            </w:r>
          </w:p>
        </w:tc>
      </w:tr>
      <w:tr w:rsidR="004532AE">
        <w:tc>
          <w:tcPr>
            <w:tcW w:w="1525" w:type="dxa"/>
          </w:tcPr>
          <w:p w:rsidR="004532AE" w:rsidRDefault="004532AE">
            <w:pPr>
              <w:pStyle w:val="BodyText"/>
              <w:spacing w:after="0" w:line="280" w:lineRule="atLeast"/>
              <w:rPr>
                <w:rFonts w:ascii="Times New Roman" w:hAnsi="Times New Roman" w:hint="eastAsi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3083" w:type="dxa"/>
          </w:tcPr>
          <w:p w:rsidR="004532AE" w:rsidRDefault="004532AE" w:rsidP="004532AE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 #1,#2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, # 3, # 5</w:t>
            </w:r>
            <w:bookmarkStart w:id="1" w:name="_GoBack"/>
            <w:bookmarkEnd w:id="1"/>
          </w:p>
          <w:p w:rsidR="004532AE" w:rsidRDefault="004532AE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:rsidR="004532AE" w:rsidRDefault="004532AE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Regarding Issue # 3, we don’t see a strong need to modify the whole paragraph, as other companies mentioned.</w:t>
            </w:r>
          </w:p>
          <w:p w:rsidR="004532AE" w:rsidRDefault="004532AE">
            <w:pPr>
              <w:pStyle w:val="BodyText"/>
              <w:spacing w:after="0" w:line="280" w:lineRule="atLeast"/>
              <w:rPr>
                <w:rFonts w:ascii="Times New Roman" w:hAnsi="Times New Roman" w:hint="eastAsi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Issue# 4 can be handled by editor.</w:t>
            </w:r>
          </w:p>
        </w:tc>
      </w:tr>
    </w:tbl>
    <w:p w:rsidR="000140C0" w:rsidRDefault="00556213">
      <w:pPr>
        <w:pStyle w:val="Heading1"/>
      </w:pPr>
      <w:r>
        <w:t>Summary from contributions reviews</w:t>
      </w:r>
    </w:p>
    <w:p w:rsidR="000140C0" w:rsidRDefault="00556213">
      <w:pPr>
        <w:pStyle w:val="Heading2"/>
      </w:pPr>
      <w:r>
        <w:t>Summary of Open Issues</w:t>
      </w:r>
    </w:p>
    <w:p w:rsidR="000140C0" w:rsidRDefault="00556213">
      <w:pPr>
        <w:pStyle w:val="ListParagraph"/>
        <w:numPr>
          <w:ilvl w:val="0"/>
          <w:numId w:val="13"/>
        </w:numPr>
      </w:pPr>
      <w:bookmarkStart w:id="2" w:name="_Hlk48037526"/>
      <w:r>
        <w:rPr>
          <w:b/>
          <w:bCs/>
        </w:rPr>
        <w:t xml:space="preserve">Issue 1: </w:t>
      </w:r>
      <w:bookmarkEnd w:id="2"/>
      <w:r>
        <w:rPr>
          <w:b/>
          <w:bCs/>
        </w:rPr>
        <w:t xml:space="preserve">Interference measurements are not part of L1-RSRP measurements when </w:t>
      </w:r>
      <w:r>
        <w:rPr>
          <w:b/>
          <w:bCs/>
          <w:i/>
          <w:iCs/>
        </w:rPr>
        <w:t xml:space="preserve">drx-OnDurationTimer </w:t>
      </w:r>
      <w:r>
        <w:rPr>
          <w:b/>
          <w:bCs/>
        </w:rPr>
        <w:t xml:space="preserve">does not start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_Ref53913740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[5]</w:t>
      </w:r>
      <w:r>
        <w:rPr>
          <w:b/>
          <w:bCs/>
        </w:rPr>
        <w:fldChar w:fldCharType="end"/>
      </w:r>
      <w:r>
        <w:rPr>
          <w:b/>
          <w:bCs/>
        </w:rPr>
        <w:t xml:space="preserve"> in TS38.214</w:t>
      </w:r>
    </w:p>
    <w:p w:rsidR="000140C0" w:rsidRDefault="000140C0"/>
    <w:p w:rsidR="000140C0" w:rsidRDefault="000140C0"/>
    <w:p w:rsidR="000140C0" w:rsidRDefault="00556213"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23495</wp:posOffset>
                </wp:positionV>
                <wp:extent cx="6612255" cy="5893435"/>
                <wp:effectExtent l="0" t="0" r="0" b="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589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40C0" w:rsidRDefault="00556213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------------------------------------------------ </w:t>
                            </w:r>
                            <w:r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>Start of Text Proposal 1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------------------------------------------------</w:t>
                            </w:r>
                          </w:p>
                          <w:p w:rsidR="000140C0" w:rsidRDefault="00556213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5.2.2.5 CSI reference resource definition</w:t>
                            </w:r>
                          </w:p>
                          <w:p w:rsidR="000140C0" w:rsidRDefault="00556213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  <w:t>&lt;Unchanged</w:t>
                            </w:r>
                            <w:r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  <w:t xml:space="preserve"> parts are omitted&gt;</w:t>
                            </w:r>
                          </w:p>
                          <w:p w:rsidR="000140C0" w:rsidRDefault="000140C0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</w:pPr>
                          </w:p>
                          <w:p w:rsidR="000140C0" w:rsidRDefault="0055621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When DRX is configured, the UE reports a CSI report only if receiving at least one CSI-RS transmission occasion for channel measurement and CSI-RS and/or CSI-IM occasion for interference measurement in DRX Active Time no later than CSI</w:t>
                            </w:r>
                            <w:r>
                              <w:rPr>
                                <w:sz w:val="22"/>
                              </w:rPr>
                              <w:t xml:space="preserve"> reference resource and drops the report otherwise. When the UE is configured to monitor DCI format 2_6 and if the UE configured by higher layer parameter 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ps-TransmitOtherPeriodicCSI</w:t>
                            </w:r>
                            <w:r>
                              <w:rPr>
                                <w:sz w:val="22"/>
                              </w:rPr>
                              <w:t xml:space="preserve"> to report CSI with the higher layer parameter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reportConfigType</w:t>
                            </w:r>
                            <w:r>
                              <w:rPr>
                                <w:sz w:val="22"/>
                              </w:rPr>
                              <w:t xml:space="preserve"> set to 'pe</w:t>
                            </w:r>
                            <w:r>
                              <w:rPr>
                                <w:sz w:val="22"/>
                              </w:rPr>
                              <w:t xml:space="preserve">riodic' and 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reportQuantity</w:t>
                            </w:r>
                            <w:r>
                              <w:rPr>
                                <w:sz w:val="22"/>
                              </w:rPr>
                              <w:t xml:space="preserve"> set to quantities other than 'cri-RSRP' and 'ssb-Index-RSRP' when 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drx-onDurationTimer</w:t>
                            </w:r>
                            <w:r>
                              <w:rPr>
                                <w:sz w:val="22"/>
                              </w:rPr>
                              <w:t xml:space="preserve"> is not started, the UE shall report CSI during the time duration indicated by 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 xml:space="preserve">drx-onDurationTimer </w:t>
                            </w:r>
                            <w:r>
                              <w:rPr>
                                <w:iCs/>
                                <w:sz w:val="22"/>
                              </w:rPr>
                              <w:t>also outside active time according to the pro</w:t>
                            </w:r>
                            <w:r>
                              <w:rPr>
                                <w:iCs/>
                                <w:sz w:val="22"/>
                              </w:rPr>
                              <w:t>cedure described in Clause 5.2.1.4</w:t>
                            </w:r>
                            <w:r>
                              <w:rPr>
                                <w:sz w:val="22"/>
                              </w:rPr>
                              <w:t xml:space="preserve"> if receiving at least one CSI-RS transmission occasion for channel measurement and CSI-RS and/or CSI-IM occasion for interference measurement during the time duration indicated by </w:t>
                            </w:r>
                            <w:r>
                              <w:rPr>
                                <w:rStyle w:val="Emphasis"/>
                                <w:sz w:val="22"/>
                              </w:rPr>
                              <w:t xml:space="preserve">drx-onDurationTimer </w:t>
                            </w:r>
                            <w:r>
                              <w:rPr>
                                <w:sz w:val="22"/>
                              </w:rPr>
                              <w:t>outside DRX active ti</w:t>
                            </w:r>
                            <w:r>
                              <w:rPr>
                                <w:sz w:val="22"/>
                              </w:rPr>
                              <w:t>me or in DRX Active Time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no later than CSI reference resource and drops the report otherwise. When the UE is configured to monitor DCI format 2_6 and if the UE configured by higher layer parameter 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ps-TransmitPeriodicL1-RSRP</w:t>
                            </w:r>
                            <w:r>
                              <w:rPr>
                                <w:sz w:val="22"/>
                              </w:rPr>
                              <w:t xml:space="preserve"> to report L1-RSRP with the highe</w:t>
                            </w:r>
                            <w:r>
                              <w:rPr>
                                <w:sz w:val="22"/>
                              </w:rPr>
                              <w:t xml:space="preserve">r layer parameter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reportConfigType</w:t>
                            </w:r>
                            <w:r>
                              <w:rPr>
                                <w:sz w:val="22"/>
                              </w:rPr>
                              <w:t xml:space="preserve"> set to 'periodic' and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reportQuantity</w:t>
                            </w:r>
                            <w:r>
                              <w:rPr>
                                <w:sz w:val="22"/>
                              </w:rPr>
                              <w:t xml:space="preserve"> set to 'cri-RSRP' or 'ssb-Index-RSRP' when 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drx-onDurationTimer</w:t>
                            </w:r>
                            <w:r>
                              <w:rPr>
                                <w:sz w:val="22"/>
                              </w:rPr>
                              <w:t xml:space="preserve"> is not started, the UE shall report L1-RSRP during the time duration indicated by 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drx-onDurationTimer</w:t>
                            </w:r>
                            <w:r>
                              <w:rPr>
                                <w:iCs/>
                                <w:sz w:val="22"/>
                              </w:rPr>
                              <w:t xml:space="preserve"> also outside active</w:t>
                            </w:r>
                            <w:r>
                              <w:rPr>
                                <w:iCs/>
                                <w:sz w:val="22"/>
                              </w:rPr>
                              <w:t xml:space="preserve"> time according to the procedure described in clause 5.2.1.4</w:t>
                            </w:r>
                            <w:r>
                              <w:rPr>
                                <w:sz w:val="22"/>
                              </w:rPr>
                              <w:t xml:space="preserve"> and when </w:t>
                            </w:r>
                            <w:r>
                              <w:rPr>
                                <w:rStyle w:val="Emphasis"/>
                                <w:sz w:val="22"/>
                              </w:rPr>
                              <w:t>reportQuantity</w:t>
                            </w:r>
                            <w:r>
                              <w:rPr>
                                <w:sz w:val="22"/>
                              </w:rPr>
                              <w:t xml:space="preserve"> set to '</w:t>
                            </w:r>
                            <w:r>
                              <w:rPr>
                                <w:rStyle w:val="Emphasis"/>
                                <w:sz w:val="22"/>
                              </w:rPr>
                              <w:t xml:space="preserve">cri-RSRP' </w:t>
                            </w:r>
                            <w:r>
                              <w:rPr>
                                <w:sz w:val="22"/>
                              </w:rPr>
                              <w:t xml:space="preserve">if receiving at least one CSI-RS transmission occasion for channel measurement during the time duration indicated by </w:t>
                            </w:r>
                            <w:r>
                              <w:rPr>
                                <w:rStyle w:val="Emphasis"/>
                                <w:sz w:val="22"/>
                              </w:rPr>
                              <w:t xml:space="preserve">drx-onDurationTimer </w:t>
                            </w:r>
                            <w:r>
                              <w:rPr>
                                <w:sz w:val="22"/>
                              </w:rPr>
                              <w:t>outside DRX acti</w:t>
                            </w:r>
                            <w:r>
                              <w:rPr>
                                <w:sz w:val="22"/>
                              </w:rPr>
                              <w:t>ve time or in DRX Active Time no later than CSI reference resource and drops the report otherwise.</w:t>
                            </w:r>
                          </w:p>
                          <w:p w:rsidR="000140C0" w:rsidRDefault="000140C0">
                            <w:pPr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</w:pPr>
                          </w:p>
                          <w:p w:rsidR="000140C0" w:rsidRDefault="00556213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 w:rsidR="000140C0" w:rsidRDefault="000140C0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:rsidR="000140C0" w:rsidRDefault="00556213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------------------------------------------------- </w:t>
                            </w:r>
                            <w:r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 xml:space="preserve">End of Text Proposal 1 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------------------------------------------------</w:t>
                            </w:r>
                          </w:p>
                          <w:p w:rsidR="000140C0" w:rsidRDefault="000140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-0.45pt;margin-top:1.85pt;height:464.05pt;width:520.65pt;mso-position-horizontal-relative:margin;mso-wrap-distance-bottom:3.6pt;mso-wrap-distance-top:3.6pt;z-index:251661312;mso-width-relative:page;mso-height-relative:margin;mso-height-percent:200;" fillcolor="#FFFFFF" filled="t" stroked="t" coordsize="21600,21600" o:gfxdata="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6+4jtYAAAAIAQAADwAAAAAAAAABACAA&#10;AAAiAAAAZHJzL2Rvd25yZXYueG1sUEsBAhQAFAAAAAgAh07iQBH1RykPAgAALgQAAA4AAAAAAAAA&#10;AQAgAAAAJQ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lang w:eastAsia="zh-CN"/>
                        </w:rPr>
                        <w:t xml:space="preserve">------------------------------------------------ </w:t>
                      </w:r>
                      <w:r>
                        <w:rPr>
                          <w:rFonts w:eastAsia="宋体"/>
                          <w:color w:val="0000FF"/>
                          <w:lang w:eastAsia="zh-CN"/>
                        </w:rPr>
                        <w:t>Start of Text Proposal 1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------------------------------------------------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</w:pPr>
                      <w:r>
                        <w:t>5.2.2.5 CSI reference resource definition</w:t>
                      </w:r>
                    </w:p>
                    <w:p>
                      <w:pPr>
                        <w:jc w:val="center"/>
                        <w:rPr>
                          <w:rFonts w:eastAsia="宋体"/>
                          <w:sz w:val="22"/>
                          <w:lang w:eastAsia="zh-CN"/>
                        </w:rPr>
                      </w:pPr>
                      <w:r>
                        <w:rPr>
                          <w:rFonts w:eastAsia="宋体"/>
                          <w:sz w:val="22"/>
                          <w:lang w:eastAsia="zh-CN"/>
                        </w:rPr>
                        <w:t>&lt;Unchanged parts are omitted&gt;</w:t>
                      </w:r>
                    </w:p>
                    <w:p>
                      <w:pPr>
                        <w:jc w:val="center"/>
                        <w:rPr>
                          <w:rFonts w:eastAsia="宋体"/>
                          <w:sz w:val="22"/>
                          <w:lang w:eastAsia="zh-CN"/>
                        </w:rPr>
                      </w:pPr>
                    </w:p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When the UE is configured to monitor DCI format 2_6 and if the UE configured by higher layer parameter </w:t>
                      </w:r>
                      <w:r>
                        <w:rPr>
                          <w:i/>
                          <w:iCs/>
                          <w:sz w:val="22"/>
                        </w:rPr>
                        <w:t>ps-TransmitOtherPeriodicCSI</w:t>
                      </w:r>
                      <w:r>
                        <w:rPr>
                          <w:sz w:val="22"/>
                        </w:rPr>
                        <w:t xml:space="preserve"> to report CSI with the higher layer parameter </w:t>
                      </w:r>
                      <w:r>
                        <w:rPr>
                          <w:i/>
                          <w:sz w:val="22"/>
                        </w:rPr>
                        <w:t>reportConfigType</w:t>
                      </w:r>
                      <w:r>
                        <w:rPr>
                          <w:sz w:val="22"/>
                        </w:rPr>
                        <w:t xml:space="preserve"> set to 'periodic' and </w:t>
                      </w:r>
                      <w:r>
                        <w:rPr>
                          <w:i/>
                          <w:iCs/>
                          <w:sz w:val="22"/>
                        </w:rPr>
                        <w:t>reportQuantity</w:t>
                      </w:r>
                      <w:r>
                        <w:rPr>
                          <w:sz w:val="22"/>
                        </w:rPr>
                        <w:t xml:space="preserve"> set to quantities other than 'cri-RSRP' and 'ssb-Index-RSRP' when </w:t>
                      </w:r>
                      <w:r>
                        <w:rPr>
                          <w:i/>
                          <w:iCs/>
                          <w:sz w:val="22"/>
                        </w:rPr>
                        <w:t>drx-onDurationTimer</w:t>
                      </w:r>
                      <w:r>
                        <w:rPr>
                          <w:sz w:val="22"/>
                        </w:rPr>
                        <w:t xml:space="preserve"> is not started, the UE shall report CSI during the time duration indicated by </w:t>
                      </w:r>
                      <w:r>
                        <w:rPr>
                          <w:i/>
                          <w:iCs/>
                          <w:sz w:val="22"/>
                        </w:rPr>
                        <w:t xml:space="preserve">drx-onDurationTimer </w:t>
                      </w:r>
                      <w:r>
                        <w:rPr>
                          <w:iCs/>
                          <w:sz w:val="22"/>
                        </w:rPr>
                        <w:t>also outside active time according to the procedure described in Clause 5.2.1.4</w:t>
                      </w:r>
                      <w:r>
                        <w:rPr>
                          <w:sz w:val="22"/>
                        </w:rPr>
                        <w:t xml:space="preserve"> if receiving at least one CSI-RS transmission occasion for channel measurement and CSI-RS and/or CSI-IM occasion for interference measurement during the time duration indicated by </w:t>
                      </w:r>
                      <w:r>
                        <w:rPr>
                          <w:rStyle w:val="58"/>
                          <w:sz w:val="22"/>
                        </w:rPr>
                        <w:t xml:space="preserve">drx-onDurationTimer </w:t>
                      </w:r>
                      <w:r>
                        <w:rPr>
                          <w:sz w:val="22"/>
                        </w:rPr>
                        <w:t>outside DRX active time or in DRX Active Time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no later than CSI reference resource and drops the report otherwise. When the UE is configured to monitor DCI format 2_6 and if the UE configured by higher layer parameter </w:t>
                      </w:r>
                      <w:r>
                        <w:rPr>
                          <w:i/>
                          <w:iCs/>
                          <w:sz w:val="22"/>
                        </w:rPr>
                        <w:t>ps-TransmitPeriodicL1-RSRP</w:t>
                      </w:r>
                      <w:r>
                        <w:rPr>
                          <w:sz w:val="22"/>
                        </w:rPr>
                        <w:t xml:space="preserve"> to report L1-RSRP with the higher layer parameter </w:t>
                      </w:r>
                      <w:r>
                        <w:rPr>
                          <w:i/>
                          <w:sz w:val="22"/>
                        </w:rPr>
                        <w:t>reportConfigType</w:t>
                      </w:r>
                      <w:r>
                        <w:rPr>
                          <w:sz w:val="22"/>
                        </w:rPr>
                        <w:t xml:space="preserve"> set to 'periodic' and </w:t>
                      </w:r>
                      <w:r>
                        <w:rPr>
                          <w:i/>
                          <w:sz w:val="22"/>
                        </w:rPr>
                        <w:t>reportQuantity</w:t>
                      </w:r>
                      <w:r>
                        <w:rPr>
                          <w:sz w:val="22"/>
                        </w:rPr>
                        <w:t xml:space="preserve"> set to 'cri-RSRP' or 'ssb-Index-RSRP' when </w:t>
                      </w:r>
                      <w:r>
                        <w:rPr>
                          <w:i/>
                          <w:iCs/>
                          <w:sz w:val="22"/>
                        </w:rPr>
                        <w:t>drx-onDurationTimer</w:t>
                      </w:r>
                      <w:r>
                        <w:rPr>
                          <w:sz w:val="22"/>
                        </w:rPr>
                        <w:t xml:space="preserve"> is not started, the UE shall report L1-RSRP during the time duration indicated by </w:t>
                      </w:r>
                      <w:r>
                        <w:rPr>
                          <w:i/>
                          <w:iCs/>
                          <w:sz w:val="22"/>
                        </w:rPr>
                        <w:t>drx-onDurationTimer</w:t>
                      </w:r>
                      <w:r>
                        <w:rPr>
                          <w:iCs/>
                          <w:sz w:val="22"/>
                        </w:rPr>
                        <w:t xml:space="preserve"> also outside active time according to the procedure described in clause 5.2.1.4</w:t>
                      </w:r>
                      <w:r>
                        <w:rPr>
                          <w:sz w:val="22"/>
                        </w:rPr>
                        <w:t xml:space="preserve"> and when </w:t>
                      </w:r>
                      <w:r>
                        <w:rPr>
                          <w:rStyle w:val="58"/>
                          <w:sz w:val="22"/>
                        </w:rPr>
                        <w:t>reportQuantity</w:t>
                      </w:r>
                      <w:r>
                        <w:rPr>
                          <w:sz w:val="22"/>
                        </w:rPr>
                        <w:t xml:space="preserve"> set to '</w:t>
                      </w:r>
                      <w:r>
                        <w:rPr>
                          <w:rStyle w:val="58"/>
                          <w:sz w:val="22"/>
                        </w:rPr>
                        <w:t xml:space="preserve">cri-RSRP' </w:t>
                      </w:r>
                      <w:r>
                        <w:rPr>
                          <w:sz w:val="22"/>
                        </w:rPr>
                        <w:t xml:space="preserve">if receiving at least one CSI-RS transmission occasion for channel measurement during the time duration indicated by </w:t>
                      </w:r>
                      <w:r>
                        <w:rPr>
                          <w:rStyle w:val="58"/>
                          <w:sz w:val="22"/>
                        </w:rPr>
                        <w:t xml:space="preserve">drx-onDurationTimer </w:t>
                      </w:r>
                      <w:r>
                        <w:rPr>
                          <w:sz w:val="22"/>
                        </w:rPr>
                        <w:t>outside DRX active time or in DRX Active Time no later than CSI reference resource and drops the report otherwise.</w:t>
                      </w:r>
                    </w:p>
                    <w:p>
                      <w:pPr>
                        <w:rPr>
                          <w:rFonts w:eastAsia="宋体"/>
                          <w:sz w:val="2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宋体"/>
                          <w:sz w:val="22"/>
                          <w:szCs w:val="22"/>
                          <w:lang w:eastAsia="zh-CN"/>
                        </w:rPr>
                        <w:t>&lt;Unchanged parts are omitted&gt;</w:t>
                      </w:r>
                    </w:p>
                    <w:p>
                      <w:pPr>
                        <w:jc w:val="center"/>
                        <w:rPr>
                          <w:rFonts w:eastAsia="宋体"/>
                          <w:sz w:val="22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lang w:eastAsia="zh-CN"/>
                        </w:rPr>
                        <w:t xml:space="preserve">------------------------------------------------- </w:t>
                      </w:r>
                      <w:r>
                        <w:rPr>
                          <w:rFonts w:eastAsia="宋体"/>
                          <w:color w:val="0000FF"/>
                          <w:lang w:eastAsia="zh-CN"/>
                        </w:rPr>
                        <w:t xml:space="preserve">End of Text Proposal 1 </w:t>
                      </w:r>
                      <w:r>
                        <w:rPr>
                          <w:rFonts w:eastAsia="宋体"/>
                          <w:lang w:eastAsia="zh-CN"/>
                        </w:rPr>
                        <w:t>------------------------------------------------</w:t>
                      </w:r>
                    </w:p>
                    <w:p/>
                  </w:txbxContent>
                </v:textbox>
                <w10:wrap type="topAndBottom"/>
              </v:shape>
            </w:pict>
          </mc:Fallback>
        </mc:AlternateContent>
      </w:r>
    </w:p>
    <w:p w:rsidR="000140C0" w:rsidRDefault="00556213">
      <w:pPr>
        <w:numPr>
          <w:ilvl w:val="0"/>
          <w:numId w:val="14"/>
        </w:num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bCs/>
          <w:lang w:eastAsia="zh-CN"/>
        </w:rPr>
      </w:pPr>
      <w:bookmarkStart w:id="3" w:name="_Hlk48040298"/>
      <w:r>
        <w:rPr>
          <w:b/>
          <w:bCs/>
        </w:rPr>
        <w:t>Issue 2:</w:t>
      </w:r>
      <w:r>
        <w:t xml:space="preserve"> </w:t>
      </w:r>
      <w:bookmarkEnd w:id="3"/>
      <w:r>
        <w:rPr>
          <w:rFonts w:eastAsia="Times New Roman"/>
          <w:bCs/>
          <w:lang w:eastAsia="zh-CN"/>
        </w:rPr>
        <w:fldChar w:fldCharType="begin"/>
      </w:r>
      <w:r>
        <w:rPr>
          <w:rFonts w:eastAsia="Times New Roman"/>
          <w:bCs/>
          <w:lang w:eastAsia="zh-CN"/>
        </w:rPr>
        <w:instrText xml:space="preserve"> REF _Ref53592059 \h  \* MERGEFORMAT </w:instrText>
      </w:r>
      <w:r>
        <w:rPr>
          <w:rFonts w:eastAsia="Times New Roman"/>
          <w:bCs/>
          <w:lang w:eastAsia="zh-CN"/>
        </w:rPr>
      </w:r>
      <w:r>
        <w:rPr>
          <w:rFonts w:eastAsia="Times New Roman"/>
          <w:bCs/>
          <w:lang w:eastAsia="zh-CN"/>
        </w:rPr>
        <w:fldChar w:fldCharType="separate"/>
      </w:r>
      <w:r>
        <w:rPr>
          <w:rFonts w:eastAsia="Times New Roman"/>
          <w:bCs/>
          <w:lang w:eastAsia="en-GB"/>
        </w:rPr>
        <w:t xml:space="preserve"> Clarification on </w:t>
      </w:r>
      <w:r>
        <w:rPr>
          <w:rFonts w:eastAsia="Times New Roman"/>
          <w:bCs/>
          <w:i/>
          <w:lang w:eastAsia="en-GB"/>
        </w:rPr>
        <w:t>minimumSchedulingOffsetK0-r16</w:t>
      </w:r>
      <w:r>
        <w:rPr>
          <w:rFonts w:eastAsia="Times New Roman"/>
          <w:bCs/>
          <w:lang w:eastAsia="en-GB"/>
        </w:rPr>
        <w:t xml:space="preserve"> is not configured for UL BWP.</w:t>
      </w:r>
      <w:r>
        <w:rPr>
          <w:rFonts w:eastAsia="Times New Roman"/>
          <w:bCs/>
          <w:lang w:eastAsia="zh-CN"/>
        </w:rPr>
        <w:fldChar w:fldCharType="end"/>
      </w:r>
      <w:r>
        <w:rPr>
          <w:rFonts w:eastAsia="Times New Roman"/>
          <w:bCs/>
          <w:lang w:eastAsia="zh-CN"/>
        </w:rPr>
        <w:t xml:space="preserve">in Clause </w:t>
      </w:r>
      <w:r>
        <w:rPr>
          <w:rFonts w:eastAsia="Times New Roman"/>
          <w:bCs/>
          <w:lang w:eastAsia="en-GB"/>
        </w:rPr>
        <w:t>5.2.1</w:t>
      </w:r>
      <w:r>
        <w:rPr>
          <w:rFonts w:eastAsia="Times New Roman"/>
          <w:bCs/>
          <w:lang w:eastAsia="en-GB"/>
        </w:rPr>
        <w:t>.5.1a of TS 38.214</w:t>
      </w:r>
      <w:r>
        <w:rPr>
          <w:rFonts w:eastAsia="Times New Roman"/>
          <w:bCs/>
          <w:lang w:eastAsia="en-GB"/>
        </w:rPr>
        <w:fldChar w:fldCharType="begin"/>
      </w:r>
      <w:r>
        <w:rPr>
          <w:rFonts w:eastAsia="Times New Roman"/>
          <w:bCs/>
          <w:lang w:eastAsia="en-GB"/>
        </w:rPr>
        <w:instrText xml:space="preserve"> REF _Ref53913740 \r \h </w:instrText>
      </w:r>
      <w:r>
        <w:rPr>
          <w:rFonts w:eastAsia="Times New Roman"/>
          <w:bCs/>
          <w:lang w:eastAsia="en-GB"/>
        </w:rPr>
      </w:r>
      <w:r>
        <w:rPr>
          <w:rFonts w:eastAsia="Times New Roman"/>
          <w:bCs/>
          <w:lang w:eastAsia="en-GB"/>
        </w:rPr>
        <w:fldChar w:fldCharType="separate"/>
      </w:r>
      <w:r>
        <w:rPr>
          <w:rFonts w:eastAsia="Times New Roman"/>
          <w:bCs/>
          <w:lang w:eastAsia="en-GB"/>
        </w:rPr>
        <w:t>[5]</w:t>
      </w:r>
      <w:r>
        <w:rPr>
          <w:rFonts w:eastAsia="Times New Roman"/>
          <w:bCs/>
          <w:lang w:eastAsia="en-GB"/>
        </w:rPr>
        <w:fldChar w:fldCharType="end"/>
      </w:r>
    </w:p>
    <w:p w:rsidR="000140C0" w:rsidRDefault="000140C0"/>
    <w:p w:rsidR="000140C0" w:rsidRDefault="000140C0"/>
    <w:p w:rsidR="000140C0" w:rsidRDefault="000140C0"/>
    <w:p w:rsidR="000140C0" w:rsidRDefault="000140C0"/>
    <w:p w:rsidR="000140C0" w:rsidRDefault="000140C0"/>
    <w:p w:rsidR="000140C0" w:rsidRDefault="000140C0"/>
    <w:p w:rsidR="000140C0" w:rsidRDefault="000140C0"/>
    <w:p w:rsidR="000140C0" w:rsidRDefault="00556213"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-900430</wp:posOffset>
                </wp:positionV>
                <wp:extent cx="6612255" cy="5984875"/>
                <wp:effectExtent l="0" t="0" r="0" b="381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598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40C0" w:rsidRDefault="00556213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------------------------------------------------ </w:t>
                            </w:r>
                            <w:r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>Start of Text Proposal 2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------------------------------------------------</w:t>
                            </w:r>
                          </w:p>
                          <w:p w:rsidR="000140C0" w:rsidRDefault="00556213">
                            <w:pPr>
                              <w:pStyle w:val="Heading5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5.2.1.5.1a Aperiodic CSI Reporting/Aperiodic CSI-RS when the triggering PDCCH and the CSI-RS have different numerologies</w:t>
                            </w:r>
                          </w:p>
                          <w:p w:rsidR="000140C0" w:rsidRDefault="00556213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 w:rsidR="000140C0" w:rsidRDefault="0055621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Aperiodic CSI-RS timing:</w:t>
                            </w:r>
                          </w:p>
                          <w:p w:rsidR="000140C0" w:rsidRDefault="00556213">
                            <w:pPr>
                              <w:pStyle w:val="B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When the aperiodic CSI-RS is used with aperiodic CSI reporting, the CSI-RS triggering offset </w:t>
                            </w:r>
                            <w:r>
                              <w:rPr>
                                <w:i/>
                                <w:sz w:val="22"/>
                              </w:rPr>
                              <w:t>X</w:t>
                            </w:r>
                            <w:r>
                              <w:rPr>
                                <w:sz w:val="22"/>
                              </w:rPr>
                              <w:t xml:space="preserve"> is configured per resource set by the higher layer parameter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aperiodicTriggeringOffset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aperiodicTriggeringOffset-r16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22"/>
                                <w:lang w:eastAsia="zh-CN"/>
                              </w:rPr>
                              <w:t>including the case that the UE is not co</w:t>
                            </w:r>
                            <w:r>
                              <w:rPr>
                                <w:color w:val="000000"/>
                                <w:sz w:val="22"/>
                                <w:lang w:eastAsia="zh-CN"/>
                              </w:rPr>
                              <w:t xml:space="preserve">nfigured with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lang w:eastAsia="zh-CN"/>
                              </w:rPr>
                              <w:t>minimumSchedulingOffsetK0-r16</w:t>
                            </w:r>
                            <w:r>
                              <w:rPr>
                                <w:color w:val="000000"/>
                                <w:sz w:val="22"/>
                                <w:lang w:eastAsia="zh-CN"/>
                              </w:rPr>
                              <w:t xml:space="preserve"> for any DL BWP or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lang w:eastAsia="zh-CN"/>
                              </w:rPr>
                              <w:t xml:space="preserve">minimumSchedulingOffsetK2-r16 </w:t>
                            </w:r>
                            <w:r>
                              <w:rPr>
                                <w:iCs/>
                                <w:color w:val="000000"/>
                                <w:sz w:val="22"/>
                                <w:lang w:eastAsia="zh-CN"/>
                              </w:rPr>
                              <w:t>for any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lang w:eastAsia="zh-CN"/>
                              </w:rPr>
                              <w:t xml:space="preserve">UL BWP and all the associated trigger states do not have the higher layer parameter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lang w:eastAsia="zh-CN"/>
                              </w:rPr>
                              <w:t>qcl-Type</w:t>
                            </w:r>
                            <w:r>
                              <w:rPr>
                                <w:color w:val="000000"/>
                                <w:sz w:val="22"/>
                                <w:lang w:eastAsia="zh-CN"/>
                              </w:rPr>
                              <w:t xml:space="preserve"> set to 'QCL-TypeD' in the corresponding TCI states</w:t>
                            </w:r>
                            <w:r>
                              <w:rPr>
                                <w:sz w:val="22"/>
                              </w:rPr>
                              <w:t xml:space="preserve">. The CSI-RS </w:t>
                            </w:r>
                            <w:r>
                              <w:rPr>
                                <w:sz w:val="22"/>
                              </w:rPr>
                              <w:t>triggering offset has the values of {0, 1, …, 31} slots when the µ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PDCCH</w:t>
                            </w:r>
                            <w:r>
                              <w:rPr>
                                <w:sz w:val="22"/>
                              </w:rPr>
                              <w:t xml:space="preserve"> &lt; µ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CSIRS</w:t>
                            </w:r>
                            <w:r>
                              <w:rPr>
                                <w:sz w:val="22"/>
                              </w:rPr>
                              <w:t xml:space="preserve"> and {0, 1, 2, 3, 4, 5, 6, …, 15, 16, 24} when the µ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PDCCH</w:t>
                            </w:r>
                            <w:r>
                              <w:rPr>
                                <w:sz w:val="22"/>
                              </w:rPr>
                              <w:t xml:space="preserve"> &gt; µ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CSIRS</w:t>
                            </w:r>
                            <w:r>
                              <w:rPr>
                                <w:sz w:val="22"/>
                              </w:rPr>
                              <w:t xml:space="preserve">.. The aperiodic CSI-RS is transmitted in a slot </w:t>
                            </w:r>
                            <w:r>
                              <w:rPr>
                                <w:position w:val="-34"/>
                                <w:sz w:val="22"/>
                                <w:lang w:eastAsia="ja-JP"/>
                              </w:rPr>
                              <w:object w:dxaOrig="5270" w:dyaOrig="7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63.55pt;height:39.45pt">
                                  <v:imagedata r:id="rId13" o:title=""/>
                                </v:shape>
                                <o:OLEObject Type="Embed" ProgID="Equation.DSMT4" ShapeID="_x0000_i1026" DrawAspect="Content" ObjectID="_1664898518" r:id="rId14"/>
                              </w:object>
                            </w:r>
                            <w:r>
                              <w:rPr>
                                <w:sz w:val="22"/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if UE is configured with </w:t>
                            </w:r>
                            <w:r>
                              <w:rPr>
                                <w:rStyle w:val="Emphasis"/>
                                <w:rFonts w:ascii="Times" w:hAnsi="Times"/>
                                <w:sz w:val="22"/>
                              </w:rPr>
                              <w:t>ca-SlotO</w:t>
                            </w:r>
                            <w:r>
                              <w:rPr>
                                <w:rStyle w:val="Emphasis"/>
                                <w:rFonts w:ascii="Times" w:hAnsi="Times"/>
                                <w:sz w:val="22"/>
                              </w:rPr>
                              <w:t>ffset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for at least one of the triggered and triggering cell, and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</w:rPr>
                              <w:t>K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vertAlign w:val="subscript"/>
                              </w:rPr>
                              <w:t xml:space="preserve">s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= 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position w:val="-32"/>
                                <w:sz w:val="22"/>
                                <w:lang w:eastAsia="zh-CN"/>
                              </w:rPr>
                              <w:drawing>
                                <wp:inline distT="0" distB="0" distL="0" distR="0">
                                  <wp:extent cx="914400" cy="47053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470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>, otherwise, and</w:t>
                            </w:r>
                            <w:r>
                              <w:rPr>
                                <w:sz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where</w:t>
                            </w:r>
                          </w:p>
                          <w:p w:rsidR="000140C0" w:rsidRDefault="00556213">
                            <w:pPr>
                              <w:pStyle w:val="B2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ab/>
                              <w:t>n</w:t>
                            </w:r>
                            <w:r>
                              <w:rPr>
                                <w:sz w:val="22"/>
                              </w:rPr>
                              <w:t xml:space="preserve"> is the slot containing the triggering DCI,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X </w:t>
                            </w:r>
                            <w:r>
                              <w:rPr>
                                <w:sz w:val="22"/>
                              </w:rPr>
                              <w:t xml:space="preserve">is the CSI-RS triggering offset in the numerology of CSI-RS according to the higher layer parameter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aperiodicTriggeringOffset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aperiodicTriggeringOffset-r16</w:t>
                            </w:r>
                            <w:r>
                              <w:rPr>
                                <w:sz w:val="22"/>
                              </w:rPr>
                              <w:t>,</w:t>
                            </w:r>
                          </w:p>
                          <w:p w:rsidR="000140C0" w:rsidRDefault="00556213">
                            <w:pPr>
                              <w:pStyle w:val="B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CSIRS</m:t>
                                  </m:r>
                                </m:sub>
                              </m:sSub>
                            </m:oMath>
                            <w:r>
                              <w:rPr>
                                <w:sz w:val="22"/>
                              </w:rPr>
                              <w:t xml:space="preserve"> and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PDCCH</m:t>
                                  </m:r>
                                </m:sub>
                              </m:sSub>
                            </m:oMath>
                            <w:r>
                              <w:rPr>
                                <w:sz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are the subcarrier spacing configurations for CSI-RS and PDCCH, </w:t>
                            </w:r>
                            <w:r>
                              <w:rPr>
                                <w:sz w:val="22"/>
                              </w:rPr>
                              <w:t>respectively,</w:t>
                            </w:r>
                          </w:p>
                          <w:p w:rsidR="000140C0" w:rsidRDefault="00556213">
                            <w:pPr>
                              <w:pStyle w:val="B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 xml:space="preserve">slot, offset,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PMingLiU" w:hAnsi="PMingLiU"/>
                                      <w:color w:val="000000"/>
                                      <w:sz w:val="22"/>
                                    </w:rPr>
                                    <m:t>PDCCH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>CA</m:t>
                                  </m:r>
                                </m:sup>
                              </m:sSubSup>
                            </m:oMath>
                            <w:r>
                              <w:rPr>
                                <w:color w:val="000000"/>
                                <w:sz w:val="22"/>
                              </w:rPr>
                              <w:t xml:space="preserve"> and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2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color w:val="000000"/>
                                      <w:sz w:val="22"/>
                                      <w:lang w:eastAsia="ja-JP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0000"/>
                                      <w:sz w:val="22"/>
                                      <w:lang w:eastAsia="ja-JP"/>
                                    </w:rPr>
                                    <m:t>offset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SimSun" w:hAnsi="SimSun" w:cs="SimSun" w:hint="eastAsia"/>
                                      <w:color w:val="000000"/>
                                      <w:sz w:val="22"/>
                                    </w:rPr>
                                    <m:t>,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SimSun" w:cs="SimSun"/>
                                      <w:color w:val="000000"/>
                                      <w:sz w:val="22"/>
                                    </w:rPr>
                                    <m:t>PDCCH</m:t>
                                  </m: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  <w:lang w:eastAsia="ja-JP"/>
                                    </w:rPr>
                                  </m:ctrlPr>
                                </m:sub>
                              </m:sSub>
                            </m:oMath>
                            <w:r>
                              <w:rPr>
                                <w:color w:val="000000"/>
                                <w:sz w:val="22"/>
                              </w:rPr>
                              <w:t>are the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>slot, offset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>CA</m:t>
                                  </m:r>
                                </m:sup>
                              </m:sSubSup>
                            </m:oMath>
                            <w:r>
                              <w:rPr>
                                <w:color w:val="000000"/>
                                <w:sz w:val="22"/>
                              </w:rPr>
                              <w:t> and the</w:t>
                            </w:r>
                            <w:r>
                              <w:rPr>
                                <w:color w:val="000000"/>
                                <w:position w:val="-10"/>
                                <w:sz w:val="22"/>
                                <w:lang w:eastAsia="ja-JP"/>
                              </w:rPr>
                              <w:object w:dxaOrig="490" w:dyaOrig="300">
                                <v:shape id="_x0000_i1028" type="#_x0000_t75" style="width:24.45pt;height:15pt">
                                  <v:imagedata r:id="rId16" o:title=""/>
                                </v:shape>
                                <o:OLEObject Type="Embed" ProgID="Equation.DSMT4" ShapeID="_x0000_i1028" DrawAspect="Content" ObjectID="_1664898519" r:id="rId17"/>
                              </w:object>
                            </w:r>
                            <w:r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 xml:space="preserve">, respectively, which are determined by higher-layer configured </w:t>
                            </w:r>
                            <w:r>
                              <w:rPr>
                                <w:rStyle w:val="Emphasis"/>
                                <w:rFonts w:ascii="Times" w:hAnsi="Times"/>
                                <w:sz w:val="22"/>
                              </w:rPr>
                              <w:t>ca-SlotOffset</w:t>
                            </w:r>
                            <w:r>
                              <w:rPr>
                                <w:rStyle w:val="Emphasis"/>
                                <w:rFonts w:ascii="SimSun" w:hAnsi="SimSun" w:hint="eastAsia"/>
                                <w:color w:val="000000"/>
                                <w:sz w:val="10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>for the cell receiving the PDCCH respectively,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 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 xml:space="preserve">slot, offset,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PMingLiU" w:hint="eastAsia"/>
                                      <w:color w:val="000000"/>
                                      <w:sz w:val="22"/>
                                    </w:rPr>
                                    <m:t>CSIRS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>CA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color w:val="000000"/>
                                <w:sz w:val="22"/>
                              </w:rPr>
                              <w:t>and 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2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color w:val="000000"/>
                                      <w:sz w:val="22"/>
                                      <w:lang w:eastAsia="ja-JP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0000"/>
                                      <w:sz w:val="22"/>
                                      <w:lang w:eastAsia="ja-JP"/>
                                    </w:rPr>
                                    <m:t>offset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SimSun" w:hAnsi="SimSun" w:cs="SimSun" w:hint="eastAsia"/>
                                      <w:color w:val="000000"/>
                                      <w:sz w:val="22"/>
                                    </w:rPr>
                                    <m:t>,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SimSun" w:cs="SimSun" w:hint="eastAsia"/>
                                      <w:color w:val="000000"/>
                                      <w:sz w:val="22"/>
                                    </w:rPr>
                                    <m:t>CSIRS</m:t>
                                  </m: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  <w:lang w:eastAsia="ja-JP"/>
                                    </w:rPr>
                                  </m:ctrlPr>
                                </m:sub>
                              </m:sSub>
                            </m:oMath>
                            <w:r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are the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>slot, offset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</w:rPr>
                                    <m:t>CA</m:t>
                                  </m:r>
                                </m:sup>
                              </m:sSubSup>
                            </m:oMath>
                            <w:r>
                              <w:rPr>
                                <w:color w:val="000000"/>
                                <w:sz w:val="22"/>
                              </w:rPr>
                              <w:t> and the</w:t>
                            </w:r>
                            <w:r>
                              <w:rPr>
                                <w:color w:val="000000"/>
                                <w:position w:val="-10"/>
                                <w:sz w:val="22"/>
                                <w:lang w:eastAsia="ja-JP"/>
                              </w:rPr>
                              <w:object w:dxaOrig="490" w:dyaOrig="300">
                                <v:shape id="_x0000_i1030" type="#_x0000_t75" style="width:24.45pt;height:15pt">
                                  <v:imagedata r:id="rId16" o:title=""/>
                                </v:shape>
                                <o:OLEObject Type="Embed" ProgID="Equation.DSMT4" ShapeID="_x0000_i1030" DrawAspect="Content" ObjectID="_1664898520" r:id="rId18"/>
                              </w:object>
                            </w:r>
                            <w:r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 xml:space="preserve">, respectively, which are determined by higher-layer configured </w:t>
                            </w:r>
                            <w:r>
                              <w:rPr>
                                <w:rStyle w:val="Emphasis"/>
                                <w:rFonts w:ascii="Times" w:hAnsi="Times"/>
                                <w:sz w:val="22"/>
                              </w:rPr>
                              <w:t>ca-SlotOffset</w:t>
                            </w:r>
                            <w:r>
                              <w:rPr>
                                <w:rStyle w:val="Emphasis"/>
                                <w:rFonts w:ascii="SimSun" w:hAnsi="SimSun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 xml:space="preserve">for the cell transmitting the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 xml:space="preserve">SI-RS respectively, as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defined in [4, TS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38.211] clause 4.5</w:t>
                            </w:r>
                          </w:p>
                          <w:p w:rsidR="000140C0" w:rsidRDefault="000140C0">
                            <w:pPr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</w:pPr>
                          </w:p>
                          <w:p w:rsidR="000140C0" w:rsidRDefault="00556213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 w:rsidR="000140C0" w:rsidRDefault="000140C0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:rsidR="000140C0" w:rsidRDefault="00556213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------------------------------------------------- </w:t>
                            </w:r>
                            <w:r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 xml:space="preserve">End of Text Proposal 2 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------------------------------------------------</w:t>
                            </w:r>
                          </w:p>
                          <w:p w:rsidR="000140C0" w:rsidRDefault="000140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-0.45pt;margin-top:-70.9pt;height:471.25pt;width:520.65pt;mso-position-horizontal-relative:margin;mso-wrap-distance-bottom:3.6pt;mso-wrap-distance-top:3.6pt;z-index:251662336;mso-width-relative:page;mso-height-relative:margin;mso-height-percent:200;" fillcolor="#FFFFFF" filled="t" stroked="t" coordsize="21600,21600" o:gfxdata="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33x32AAAAAsBAAAPAAAAAAAAAAEA&#10;IAAAACIAAABkcnMvZG93bnJldi54bWxQSwECFAAUAAAACACHTuJAzvMWYg8CAAAuBAAADgAAAAAA&#10;AAABACAAAAAn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lang w:eastAsia="zh-CN"/>
                        </w:rPr>
                        <w:t xml:space="preserve">------------------------------------------------ </w:t>
                      </w:r>
                      <w:r>
                        <w:rPr>
                          <w:rFonts w:eastAsia="宋体"/>
                          <w:color w:val="0000FF"/>
                          <w:lang w:eastAsia="zh-CN"/>
                        </w:rPr>
                        <w:t>Start of Text Proposal 2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------------------------------------------------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5.2.1.5.1a Aperiodic CSI Reporting/Aperiodic CSI-RS when the triggering PDCCH and the CSI-RS have different numerologies</w:t>
                      </w:r>
                    </w:p>
                    <w:p>
                      <w:pPr>
                        <w:jc w:val="center"/>
                        <w:rPr>
                          <w:rFonts w:eastAsia="宋体"/>
                          <w:sz w:val="22"/>
                          <w:lang w:eastAsia="zh-CN"/>
                        </w:rPr>
                      </w:pPr>
                      <w:r>
                        <w:rPr>
                          <w:rFonts w:eastAsia="宋体"/>
                          <w:sz w:val="22"/>
                          <w:lang w:eastAsia="zh-CN"/>
                        </w:rPr>
                        <w:t>&lt;Unchanged parts are omitted&gt;</w:t>
                      </w:r>
                    </w:p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Aperiodic CSI-RS timing:</w:t>
                      </w:r>
                    </w:p>
                    <w:p>
                      <w:pPr>
                        <w:pStyle w:val="9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When the aperiodic CSI-RS is used with aperiodic CSI reporting, the CSI-RS triggering offset </w:t>
                      </w:r>
                      <w:r>
                        <w:rPr>
                          <w:i/>
                          <w:sz w:val="22"/>
                        </w:rPr>
                        <w:t>X</w:t>
                      </w:r>
                      <w:r>
                        <w:rPr>
                          <w:sz w:val="22"/>
                        </w:rPr>
                        <w:t xml:space="preserve"> is configured per resource set by the higher layer parameter </w:t>
                      </w:r>
                      <w:r>
                        <w:rPr>
                          <w:i/>
                          <w:sz w:val="22"/>
                        </w:rPr>
                        <w:t xml:space="preserve">aperiodicTriggeringOffset </w:t>
                      </w:r>
                      <w:r>
                        <w:rPr>
                          <w:color w:val="000000"/>
                          <w:sz w:val="22"/>
                        </w:rPr>
                        <w:t xml:space="preserve">or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aperiodicTriggeringOffset-r16</w:t>
                      </w:r>
                      <w:r>
                        <w:rPr>
                          <w:i/>
                          <w:sz w:val="22"/>
                        </w:rPr>
                        <w:t xml:space="preserve">, </w:t>
                      </w:r>
                      <w:r>
                        <w:rPr>
                          <w:color w:val="000000"/>
                          <w:sz w:val="22"/>
                          <w:lang w:eastAsia="zh-CN"/>
                        </w:rPr>
                        <w:t xml:space="preserve">including the case that the UE is not configured with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lang w:eastAsia="zh-CN"/>
                        </w:rPr>
                        <w:t>minimumSchedulingOffsetK0-r16</w:t>
                      </w:r>
                      <w:r>
                        <w:rPr>
                          <w:color w:val="000000"/>
                          <w:sz w:val="22"/>
                          <w:lang w:eastAsia="zh-CN"/>
                        </w:rPr>
                        <w:t xml:space="preserve"> for any DL BWP or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lang w:eastAsia="zh-CN"/>
                        </w:rPr>
                        <w:t xml:space="preserve">minimumSchedulingOffsetK2-r16 </w:t>
                      </w:r>
                      <w:r>
                        <w:rPr>
                          <w:iCs/>
                          <w:color w:val="000000"/>
                          <w:sz w:val="22"/>
                          <w:lang w:eastAsia="zh-CN"/>
                        </w:rPr>
                        <w:t>for any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lang w:eastAsia="zh-CN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lang w:eastAsia="zh-CN"/>
                        </w:rPr>
                        <w:t xml:space="preserve">UL BWP and all the associated trigger states do not have the higher layer parameter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lang w:eastAsia="zh-CN"/>
                        </w:rPr>
                        <w:t>qcl-Type</w:t>
                      </w:r>
                      <w:r>
                        <w:rPr>
                          <w:color w:val="000000"/>
                          <w:sz w:val="22"/>
                          <w:lang w:eastAsia="zh-CN"/>
                        </w:rPr>
                        <w:t xml:space="preserve"> set to 'QCL-TypeD' in the corresponding TCI states</w:t>
                      </w:r>
                      <w:r>
                        <w:rPr>
                          <w:sz w:val="22"/>
                        </w:rPr>
                        <w:t>. The CSI-RS triggering offset has the values of {0, 1, …, 31} slots when the µ</w:t>
                      </w:r>
                      <w:r>
                        <w:rPr>
                          <w:sz w:val="22"/>
                          <w:vertAlign w:val="subscript"/>
                        </w:rPr>
                        <w:t>PDCCH</w:t>
                      </w:r>
                      <w:r>
                        <w:rPr>
                          <w:sz w:val="22"/>
                        </w:rPr>
                        <w:t xml:space="preserve"> &lt; µ</w:t>
                      </w:r>
                      <w:r>
                        <w:rPr>
                          <w:sz w:val="22"/>
                          <w:vertAlign w:val="subscript"/>
                        </w:rPr>
                        <w:t>CSIRS</w:t>
                      </w:r>
                      <w:r>
                        <w:rPr>
                          <w:sz w:val="22"/>
                        </w:rPr>
                        <w:t xml:space="preserve"> and {0, 1, 2, 3, 4, 5, 6, …, 15, 16, 24} when the µ</w:t>
                      </w:r>
                      <w:r>
                        <w:rPr>
                          <w:sz w:val="22"/>
                          <w:vertAlign w:val="subscript"/>
                        </w:rPr>
                        <w:t>PDCCH</w:t>
                      </w:r>
                      <w:r>
                        <w:rPr>
                          <w:sz w:val="22"/>
                        </w:rPr>
                        <w:t xml:space="preserve"> &gt; µ</w:t>
                      </w:r>
                      <w:r>
                        <w:rPr>
                          <w:sz w:val="22"/>
                          <w:vertAlign w:val="subscript"/>
                        </w:rPr>
                        <w:t>CSIRS</w:t>
                      </w:r>
                      <w:r>
                        <w:rPr>
                          <w:sz w:val="22"/>
                        </w:rPr>
                        <w:t xml:space="preserve">.. The aperiodic CSI-RS is transmitted in a slot </w:t>
                      </w:r>
                      <w:r>
                        <w:rPr>
                          <w:position w:val="-34"/>
                          <w:sz w:val="22"/>
                          <w:lang w:eastAsia="ja-JP"/>
                        </w:rPr>
                        <w:object>
                          <v:shape id="_x0000_i1025" o:spt="75" type="#_x0000_t75" style="height:39.5pt;width:263.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9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25" DrawAspect="Content" ObjectID="_1468075728" r:id="rId20">
                            <o:LockedField>false</o:LockedField>
                          </o:OLEObject>
                        </w:object>
                      </w:r>
                      <w:r>
                        <w:rPr>
                          <w:sz w:val="22"/>
                          <w:lang w:eastAsia="ja-JP"/>
                        </w:rPr>
                        <w:t xml:space="preserve">, </w:t>
                      </w:r>
                      <w:r>
                        <w:rPr>
                          <w:color w:val="000000"/>
                          <w:sz w:val="22"/>
                        </w:rPr>
                        <w:t xml:space="preserve">if UE is configured with </w:t>
                      </w:r>
                      <w:r>
                        <w:rPr>
                          <w:rStyle w:val="58"/>
                          <w:rFonts w:ascii="Times" w:hAnsi="Times"/>
                          <w:sz w:val="22"/>
                        </w:rPr>
                        <w:t>ca-SlotOffset</w:t>
                      </w:r>
                      <w:r>
                        <w:rPr>
                          <w:color w:val="000000"/>
                          <w:sz w:val="22"/>
                        </w:rPr>
                        <w:t xml:space="preserve"> for at least one of the triggered and triggering cell, and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</w:rPr>
                        <w:t>K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vertAlign w:val="subscript"/>
                        </w:rPr>
                        <w:t xml:space="preserve">s </w:t>
                      </w:r>
                      <w:r>
                        <w:rPr>
                          <w:color w:val="000000"/>
                          <w:sz w:val="22"/>
                        </w:rPr>
                        <w:t xml:space="preserve">=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-32"/>
                          <w:sz w:val="22"/>
                          <w:lang w:eastAsia="zh-CN"/>
                        </w:rPr>
                        <w:drawing>
                          <wp:inline distT="0" distB="0" distL="0" distR="0">
                            <wp:extent cx="914400" cy="47053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470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  <w:sz w:val="22"/>
                          <w:lang w:eastAsia="ja-JP"/>
                        </w:rPr>
                        <w:t>, otherwise, and</w:t>
                      </w:r>
                      <w:r>
                        <w:rPr>
                          <w:sz w:val="22"/>
                          <w:lang w:eastAsia="ja-JP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where</w:t>
                      </w:r>
                    </w:p>
                    <w:p>
                      <w:pPr>
                        <w:pStyle w:val="91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-</w:t>
                      </w:r>
                      <w:r>
                        <w:rPr>
                          <w:i/>
                          <w:sz w:val="22"/>
                        </w:rPr>
                        <w:tab/>
                      </w:r>
                      <w:r>
                        <w:rPr>
                          <w:i/>
                          <w:sz w:val="22"/>
                        </w:rPr>
                        <w:t>n</w:t>
                      </w:r>
                      <w:r>
                        <w:rPr>
                          <w:sz w:val="22"/>
                        </w:rPr>
                        <w:t xml:space="preserve"> is the slot containing the triggering DCI, </w:t>
                      </w:r>
                      <w:r>
                        <w:rPr>
                          <w:i/>
                          <w:sz w:val="22"/>
                        </w:rPr>
                        <w:t xml:space="preserve">X </w:t>
                      </w:r>
                      <w:r>
                        <w:rPr>
                          <w:sz w:val="22"/>
                        </w:rPr>
                        <w:t xml:space="preserve">is the CSI-RS triggering offset in the numerology of CSI-RS according to the higher layer parameter </w:t>
                      </w:r>
                      <w:r>
                        <w:rPr>
                          <w:i/>
                          <w:sz w:val="22"/>
                        </w:rPr>
                        <w:t xml:space="preserve">aperiodicTriggeringOffset </w:t>
                      </w:r>
                      <w:r>
                        <w:rPr>
                          <w:color w:val="000000"/>
                          <w:sz w:val="22"/>
                        </w:rPr>
                        <w:t xml:space="preserve">or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aperiodicTriggeringOffset-r16</w:t>
                      </w:r>
                      <w:r>
                        <w:rPr>
                          <w:sz w:val="22"/>
                        </w:rPr>
                        <w:t>,</w:t>
                      </w:r>
                    </w:p>
                    <w:p>
                      <w:pPr>
                        <w:pStyle w:val="9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z w:val="22"/>
                        </w:rPr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μ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CSIRS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ub>
                        </m:sSub>
                      </m:oMath>
                      <w:r>
                        <w:rPr>
                          <w:sz w:val="22"/>
                        </w:rPr>
                        <w:t xml:space="preserve"> and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μ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PDCCH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ub>
                        </m:sSub>
                      </m:oMath>
                      <w:r>
                        <w:rPr>
                          <w:sz w:val="22"/>
                          <w:lang w:eastAsia="ja-JP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are the subcarrier spacing configurations for CSI-RS and PDCCH, respectively,</w:t>
                      </w:r>
                    </w:p>
                    <w:p>
                      <w:pPr>
                        <w:pStyle w:val="9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z w:val="22"/>
                        </w:rPr>
                        <w:tab/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2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22"/>
                              </w:rPr>
                              <m:t xml:space="preserve">slot, offset, </m:t>
                            </m:r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PMingLiU" w:hAnsi="PMingLiU"/>
                                <w:color w:val="000000"/>
                                <w:sz w:val="22"/>
                              </w:rPr>
                              <m:t>PDCCH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22"/>
                              </w:rPr>
                              <m:t>CA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sup>
                        </m:sSubSup>
                      </m:oMath>
                      <w:r>
                        <w:rPr>
                          <w:color w:val="000000"/>
                          <w:sz w:val="22"/>
                        </w:rPr>
                        <w:t xml:space="preserve"> and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lang w:eastAsia="ja-JP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color w:val="000000"/>
                                <w:sz w:val="22"/>
                                <w:lang w:eastAsia="ja-JP"/>
                              </w:rPr>
                              <m:t>μ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lang w:eastAsia="ja-JP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/>
                                <w:color w:val="000000"/>
                                <w:sz w:val="22"/>
                                <w:lang w:eastAsia="ja-JP"/>
                              </w:rPr>
                              <m:t>offset</m:t>
                            </m:r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m:t>,</m:t>
                            </m:r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宋体" w:cs="宋体"/>
                                <w:color w:val="000000"/>
                                <w:sz w:val="22"/>
                              </w:rPr>
                              <m:t>PDCCH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22"/>
                                <w:lang w:eastAsia="ja-JP"/>
                              </w:rPr>
                            </m:ctrlPr>
                          </m:sub>
                        </m:sSub>
                      </m:oMath>
                      <w:r>
                        <w:rPr>
                          <w:color w:val="000000"/>
                          <w:sz w:val="22"/>
                        </w:rPr>
                        <w:t>are the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2"/>
                              </w:rPr>
                              <m:t xml:space="preserve"> N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22"/>
                              </w:rPr>
                              <m:t>slot, offset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22"/>
                              </w:rPr>
                              <m:t>CA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sup>
                        </m:sSubSup>
                      </m:oMath>
                      <w:r>
                        <w:rPr>
                          <w:color w:val="000000"/>
                          <w:sz w:val="22"/>
                        </w:rPr>
                        <w:t> and the</w:t>
                      </w:r>
                      <w:r>
                        <w:rPr>
                          <w:color w:val="000000"/>
                          <w:position w:val="-10"/>
                          <w:sz w:val="22"/>
                          <w:lang w:eastAsia="ja-JP"/>
                        </w:rPr>
                        <w:object>
                          <v:shape id="_x0000_i1026" o:spt="75" type="#_x0000_t75" style="height:15pt;width:24.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2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26" DrawAspect="Content" ObjectID="_1468075729" r:id="rId23">
                            <o:LockedField>false</o:LockedField>
                          </o:OLEObject>
                        </w:object>
                      </w:r>
                      <w:r>
                        <w:rPr>
                          <w:color w:val="000000"/>
                          <w:sz w:val="22"/>
                          <w:lang w:eastAsia="ja-JP"/>
                        </w:rPr>
                        <w:t xml:space="preserve">, respectively, which are determined by higher-layer configured </w:t>
                      </w:r>
                      <w:r>
                        <w:rPr>
                          <w:rStyle w:val="58"/>
                          <w:rFonts w:ascii="Times" w:hAnsi="Times"/>
                          <w:sz w:val="22"/>
                        </w:rPr>
                        <w:t>ca-SlotOffset</w:t>
                      </w:r>
                      <w:r>
                        <w:rPr>
                          <w:rStyle w:val="58"/>
                          <w:rFonts w:hint="eastAsia" w:ascii="宋体" w:hAnsi="宋体"/>
                          <w:color w:val="000000"/>
                          <w:sz w:val="10"/>
                          <w:szCs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lang w:eastAsia="ja-JP"/>
                        </w:rPr>
                        <w:t>for the cell receiving the PDCCH respectively,</w:t>
                      </w:r>
                      <w:r>
                        <w:rPr>
                          <w:color w:val="000000"/>
                          <w:sz w:val="22"/>
                        </w:rPr>
                        <w:t> 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2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22"/>
                              </w:rPr>
                              <m:t xml:space="preserve">slot, offset, </m:t>
                            </m:r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hint="eastAsia" w:ascii="Cambria Math" w:hAnsi="PMingLiU"/>
                                <w:color w:val="000000"/>
                                <w:sz w:val="22"/>
                              </w:rPr>
                              <m:t>CSIRS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22"/>
                              </w:rPr>
                              <m:t>CA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/>
                            <w:color w:val="00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color w:val="000000"/>
                          <w:sz w:val="22"/>
                        </w:rPr>
                        <w:t>and 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lang w:eastAsia="ja-JP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color w:val="000000"/>
                                <w:sz w:val="22"/>
                                <w:lang w:eastAsia="ja-JP"/>
                              </w:rPr>
                              <m:t>μ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lang w:eastAsia="ja-JP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/>
                                <w:color w:val="000000"/>
                                <w:sz w:val="22"/>
                                <w:lang w:eastAsia="ja-JP"/>
                              </w:rPr>
                              <m:t>offset</m:t>
                            </m:r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m:t>,</m:t>
                            </m:r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hint="eastAsia" w:ascii="Cambria Math" w:hAnsi="宋体" w:cs="宋体"/>
                                <w:color w:val="000000"/>
                                <w:sz w:val="22"/>
                              </w:rPr>
                              <m:t>CSIRS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22"/>
                                <w:lang w:eastAsia="ja-JP"/>
                              </w:rPr>
                            </m:ctrlPr>
                          </m:sub>
                        </m:sSub>
                      </m:oMath>
                      <w:r>
                        <w:rPr>
                          <w:color w:val="000000"/>
                          <w:sz w:val="22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</w:rPr>
                        <w:t>are the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2"/>
                              </w:rPr>
                              <m:t xml:space="preserve"> N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22"/>
                              </w:rPr>
                              <m:t>slot, offset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22"/>
                              </w:rPr>
                              <m:t>CA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</w:rPr>
                            </m:ctrlPr>
                          </m:sup>
                        </m:sSubSup>
                      </m:oMath>
                      <w:r>
                        <w:rPr>
                          <w:color w:val="000000"/>
                          <w:sz w:val="22"/>
                        </w:rPr>
                        <w:t> and the</w:t>
                      </w:r>
                      <w:r>
                        <w:rPr>
                          <w:color w:val="000000"/>
                          <w:position w:val="-10"/>
                          <w:sz w:val="22"/>
                          <w:lang w:eastAsia="ja-JP"/>
                        </w:rPr>
                        <w:object>
                          <v:shape id="_x0000_i1027" o:spt="75" type="#_x0000_t75" style="height:15pt;width:24.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2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27" DrawAspect="Content" ObjectID="_1468075730" r:id="rId24">
                            <o:LockedField>false</o:LockedField>
                          </o:OLEObject>
                        </w:object>
                      </w:r>
                      <w:r>
                        <w:rPr>
                          <w:color w:val="000000"/>
                          <w:sz w:val="22"/>
                          <w:lang w:eastAsia="ja-JP"/>
                        </w:rPr>
                        <w:t xml:space="preserve">, respectively, which are determined by higher-layer configured </w:t>
                      </w:r>
                      <w:r>
                        <w:rPr>
                          <w:rStyle w:val="58"/>
                          <w:rFonts w:ascii="Times" w:hAnsi="Times"/>
                          <w:sz w:val="22"/>
                        </w:rPr>
                        <w:t>ca-SlotOffset</w:t>
                      </w:r>
                      <w:r>
                        <w:rPr>
                          <w:rStyle w:val="58"/>
                          <w:rFonts w:hint="eastAsia" w:ascii="宋体" w:hAnsi="宋体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lang w:eastAsia="ja-JP"/>
                        </w:rPr>
                        <w:t xml:space="preserve">for the cell transmitting the </w:t>
                      </w:r>
                      <w:r>
                        <w:rPr>
                          <w:color w:val="000000"/>
                          <w:sz w:val="22"/>
                        </w:rPr>
                        <w:t>C</w:t>
                      </w:r>
                      <w:r>
                        <w:rPr>
                          <w:color w:val="000000"/>
                          <w:sz w:val="22"/>
                          <w:lang w:eastAsia="ja-JP"/>
                        </w:rPr>
                        <w:t xml:space="preserve">SI-RS respectively, as </w:t>
                      </w:r>
                      <w:r>
                        <w:rPr>
                          <w:color w:val="000000"/>
                          <w:sz w:val="22"/>
                        </w:rPr>
                        <w:t>defined in [4, TS 38.211] clause 4.5</w:t>
                      </w:r>
                    </w:p>
                    <w:p>
                      <w:pPr>
                        <w:rPr>
                          <w:rFonts w:eastAsia="宋体"/>
                          <w:sz w:val="2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宋体"/>
                          <w:sz w:val="22"/>
                          <w:szCs w:val="22"/>
                          <w:lang w:eastAsia="zh-CN"/>
                        </w:rPr>
                        <w:t>&lt;Unchanged parts are omitted&gt;</w:t>
                      </w:r>
                    </w:p>
                    <w:p>
                      <w:pPr>
                        <w:jc w:val="center"/>
                        <w:rPr>
                          <w:rFonts w:eastAsia="宋体"/>
                          <w:sz w:val="22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lang w:eastAsia="zh-CN"/>
                        </w:rPr>
                        <w:t xml:space="preserve">------------------------------------------------- </w:t>
                      </w:r>
                      <w:r>
                        <w:rPr>
                          <w:rFonts w:eastAsia="宋体"/>
                          <w:color w:val="0000FF"/>
                          <w:lang w:eastAsia="zh-CN"/>
                        </w:rPr>
                        <w:t xml:space="preserve">End of Text Proposal 2 </w:t>
                      </w:r>
                      <w:r>
                        <w:rPr>
                          <w:rFonts w:eastAsia="宋体"/>
                          <w:lang w:eastAsia="zh-CN"/>
                        </w:rPr>
                        <w:t>------------------------------------------------</w:t>
                      </w:r>
                    </w:p>
                    <w:p/>
                  </w:txbxContent>
                </v:textbox>
                <w10:wrap type="topAndBottom"/>
              </v:shape>
            </w:pict>
          </mc:Fallback>
        </mc:AlternateContent>
      </w:r>
    </w:p>
    <w:p w:rsidR="000140C0" w:rsidRDefault="000140C0"/>
    <w:p w:rsidR="000140C0" w:rsidRDefault="00556213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b/>
          <w:bCs/>
        </w:rPr>
        <w:t>Issue 3:</w:t>
      </w:r>
      <w:r>
        <w:t xml:space="preserve"> </w:t>
      </w:r>
      <w:r>
        <w:rPr>
          <w:rFonts w:eastAsia="MS Mincho"/>
          <w:b/>
          <w:bCs/>
        </w:rPr>
        <w:t xml:space="preserve">Align the Clause 10.3 of TS38.213 related to the minimum time gap with the corresponding minimum time gap capability parameter described in RAN2 specifications </w:t>
      </w:r>
      <w:r>
        <w:rPr>
          <w:rFonts w:eastAsia="MS Mincho"/>
          <w:b/>
          <w:bCs/>
        </w:rPr>
        <w:fldChar w:fldCharType="begin"/>
      </w:r>
      <w:r>
        <w:rPr>
          <w:rFonts w:eastAsia="MS Mincho"/>
          <w:b/>
          <w:bCs/>
        </w:rPr>
        <w:instrText xml:space="preserve"> REF _Ref53913748 \r \h </w:instrText>
      </w:r>
      <w:r>
        <w:rPr>
          <w:rFonts w:eastAsia="MS Mincho"/>
          <w:b/>
          <w:bCs/>
        </w:rPr>
      </w:r>
      <w:r>
        <w:rPr>
          <w:rFonts w:eastAsia="MS Mincho"/>
          <w:b/>
          <w:bCs/>
        </w:rPr>
        <w:fldChar w:fldCharType="separate"/>
      </w:r>
      <w:r>
        <w:rPr>
          <w:rFonts w:eastAsia="MS Mincho"/>
          <w:b/>
          <w:bCs/>
        </w:rPr>
        <w:t>[6]</w:t>
      </w:r>
      <w:r>
        <w:rPr>
          <w:rFonts w:eastAsia="MS Mincho"/>
          <w:b/>
          <w:bCs/>
        </w:rPr>
        <w:fldChar w:fldCharType="end"/>
      </w:r>
    </w:p>
    <w:p w:rsidR="000140C0" w:rsidRDefault="000140C0">
      <w:pPr>
        <w:rPr>
          <w:lang w:val="en-GB"/>
        </w:rPr>
      </w:pPr>
    </w:p>
    <w:p w:rsidR="000140C0" w:rsidRDefault="00556213">
      <w:pPr>
        <w:rPr>
          <w:lang w:val="en-GB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>
                <wp:extent cx="5486400" cy="3259455"/>
                <wp:effectExtent l="9525" t="9525" r="9525" b="762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25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40C0" w:rsidRDefault="00556213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10.3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  <w:t>PDCCH monitoring indication and dormancy/non-dormancy behaviour for SCells</w:t>
                            </w:r>
                          </w:p>
                          <w:p w:rsidR="000140C0" w:rsidRDefault="000140C0"/>
                          <w:p w:rsidR="000140C0" w:rsidRDefault="00556213">
                            <w:pPr>
                              <w:jc w:val="center"/>
                              <w:rPr>
                                <w:color w:val="4472C4"/>
                              </w:rPr>
                            </w:pPr>
                            <w:r>
                              <w:rPr>
                                <w:color w:val="4472C4"/>
                              </w:rPr>
                              <w:t>&lt;omitted unchanged text&gt;</w:t>
                            </w:r>
                          </w:p>
                          <w:p w:rsidR="000140C0" w:rsidRDefault="000140C0"/>
                          <w:p w:rsidR="000140C0" w:rsidRDefault="00556213">
                            <w:r>
                              <w:t xml:space="preserve">If a UE reports </w:t>
                            </w:r>
                            <w:r>
                              <w:rPr>
                                <w:strike/>
                                <w:color w:val="FF0000"/>
                              </w:rPr>
                              <w:t>for an active DL BWP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u w:val="single"/>
                              </w:rPr>
                              <w:t>MinTimeGap-r16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 xml:space="preserve"> value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trike/>
                                <w:color w:val="FF0000"/>
                              </w:rPr>
                              <w:t xml:space="preserve">requirement of X slots prior to the beginning of a slot where the UE would start the </w:t>
                            </w:r>
                            <w:r>
                              <w:rPr>
                                <w:i/>
                                <w:strike/>
                                <w:color w:val="FF0000"/>
                              </w:rPr>
                              <w:t>drx-onDurationTimer</w:t>
                            </w:r>
                            <w:r>
                              <w:t xml:space="preserve">, the UE is not required to monitor PDCCH for detection of DCI format 2_6 during the X slots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prior to the beginning of a slot where the UE would start t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 xml:space="preserve">he </w:t>
                            </w:r>
                            <w:r>
                              <w:rPr>
                                <w:i/>
                                <w:color w:val="FF0000"/>
                                <w:u w:val="single"/>
                              </w:rPr>
                              <w:t>drx-onDurationTimer</w:t>
                            </w:r>
                            <w:r>
                              <w:t xml:space="preserve">, where X corresponds to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 xml:space="preserve">the reported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u w:val="single"/>
                              </w:rPr>
                              <w:t xml:space="preserve">MinTimeGap-r16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value for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trike/>
                                <w:color w:val="FF0000"/>
                              </w:rPr>
                              <w:t>requirement of the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SCS of the active DL BWP in Table 10.3-1.</w:t>
                            </w:r>
                          </w:p>
                          <w:p w:rsidR="000140C0" w:rsidRDefault="00556213">
                            <w:pPr>
                              <w:pStyle w:val="TH"/>
                            </w:pPr>
                            <w:r>
                              <w:t>Table 10.3-1 Minimum time gap value X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7"/>
                              <w:gridCol w:w="1319"/>
                              <w:gridCol w:w="1319"/>
                            </w:tblGrid>
                            <w:tr w:rsidR="000140C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H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SCS (kHz)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shd w:val="clear" w:color="auto" w:fill="E0E0E0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H"/>
                                    <w:rPr>
                                      <w:szCs w:val="18"/>
                                    </w:rPr>
                                  </w:pPr>
                                  <w:r>
                                    <w:t xml:space="preserve">Minimum Time Gap X (slots) </w:t>
                                  </w:r>
                                </w:p>
                              </w:tc>
                            </w:tr>
                            <w:tr w:rsidR="000140C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/>
                                  <w:shd w:val="clear" w:color="auto" w:fill="E0E0E0"/>
                                  <w:vAlign w:val="center"/>
                                </w:tcPr>
                                <w:p w:rsidR="000140C0" w:rsidRDefault="000140C0">
                                  <w:pPr>
                                    <w:pStyle w:val="TAH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E0E0E0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H"/>
                                  </w:pPr>
                                  <w:r>
                                    <w:t>Value 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E0E0E0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H"/>
                                  </w:pPr>
                                  <w:r>
                                    <w:t>Value 2</w:t>
                                  </w:r>
                                </w:p>
                              </w:tc>
                            </w:tr>
                            <w:tr w:rsidR="000140C0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0140C0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140C0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</w:pPr>
                                  <w: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</w:tr>
                            <w:tr w:rsidR="000140C0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</w:pPr>
                                  <w: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</w:tr>
                          </w:tbl>
                          <w:p w:rsidR="000140C0" w:rsidRDefault="000140C0"/>
                          <w:p w:rsidR="000140C0" w:rsidRDefault="00556213">
                            <w:pPr>
                              <w:jc w:val="center"/>
                              <w:rPr>
                                <w:color w:val="4472C4"/>
                              </w:rPr>
                            </w:pPr>
                            <w:r>
                              <w:rPr>
                                <w:color w:val="4472C4"/>
                              </w:rPr>
                              <w:t>&lt;omitted unchanged text&gt;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6in;height:2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">
                <v:textbox style="mso-fit-shape-to-text:t">
                  <w:txbxContent>
                    <w:p w:rsidR="000140C0" w:rsidRDefault="00556213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567" w:hanging="567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10.3</w:t>
                      </w:r>
                      <w:r>
                        <w:rPr>
                          <w:lang w:eastAsia="zh-CN"/>
                        </w:rPr>
                        <w:tab/>
                        <w:t>PDCCH monitoring indication and dormancy/non-dormancy behaviour for SCells</w:t>
                      </w:r>
                    </w:p>
                    <w:p w:rsidR="000140C0" w:rsidRDefault="000140C0"/>
                    <w:p w:rsidR="000140C0" w:rsidRDefault="00556213">
                      <w:pPr>
                        <w:jc w:val="center"/>
                        <w:rPr>
                          <w:color w:val="4472C4"/>
                        </w:rPr>
                      </w:pPr>
                      <w:r>
                        <w:rPr>
                          <w:color w:val="4472C4"/>
                        </w:rPr>
                        <w:t>&lt;omitted unchanged text&gt;</w:t>
                      </w:r>
                    </w:p>
                    <w:p w:rsidR="000140C0" w:rsidRDefault="000140C0"/>
                    <w:p w:rsidR="000140C0" w:rsidRDefault="00556213">
                      <w:r>
                        <w:t xml:space="preserve">If a UE reports </w:t>
                      </w:r>
                      <w:r>
                        <w:rPr>
                          <w:strike/>
                          <w:color w:val="FF0000"/>
                        </w:rPr>
                        <w:t>for an active DL BWP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i/>
                          <w:iCs/>
                          <w:color w:val="FF0000"/>
                          <w:u w:val="single"/>
                        </w:rPr>
                        <w:t>MinTimeGap-r16</w:t>
                      </w:r>
                      <w:r>
                        <w:rPr>
                          <w:color w:val="FF0000"/>
                          <w:u w:val="single"/>
                        </w:rPr>
                        <w:t xml:space="preserve"> value</w:t>
                      </w:r>
                      <w:r>
                        <w:t xml:space="preserve"> </w:t>
                      </w:r>
                      <w:r>
                        <w:rPr>
                          <w:strike/>
                          <w:color w:val="FF0000"/>
                        </w:rPr>
                        <w:t xml:space="preserve">requirement of X slots prior to the beginning of a slot where the UE would start the </w:t>
                      </w:r>
                      <w:r>
                        <w:rPr>
                          <w:i/>
                          <w:strike/>
                          <w:color w:val="FF0000"/>
                        </w:rPr>
                        <w:t>drx-onDurationTimer</w:t>
                      </w:r>
                      <w:r>
                        <w:t xml:space="preserve">, the UE is not required to monitor PDCCH for detection of DCI format 2_6 during the X slots </w:t>
                      </w:r>
                      <w:r>
                        <w:rPr>
                          <w:color w:val="FF0000"/>
                          <w:u w:val="single"/>
                        </w:rPr>
                        <w:t>prior to the beginning of a slot where the UE would start t</w:t>
                      </w:r>
                      <w:r>
                        <w:rPr>
                          <w:color w:val="FF0000"/>
                          <w:u w:val="single"/>
                        </w:rPr>
                        <w:t xml:space="preserve">he </w:t>
                      </w:r>
                      <w:r>
                        <w:rPr>
                          <w:i/>
                          <w:color w:val="FF0000"/>
                          <w:u w:val="single"/>
                        </w:rPr>
                        <w:t>drx-onDurationTimer</w:t>
                      </w:r>
                      <w:r>
                        <w:t xml:space="preserve">, where X corresponds to </w:t>
                      </w:r>
                      <w:r>
                        <w:rPr>
                          <w:color w:val="FF0000"/>
                          <w:u w:val="single"/>
                        </w:rPr>
                        <w:t xml:space="preserve">the reported </w:t>
                      </w:r>
                      <w:r>
                        <w:rPr>
                          <w:i/>
                          <w:iCs/>
                          <w:color w:val="FF0000"/>
                          <w:u w:val="single"/>
                        </w:rPr>
                        <w:t xml:space="preserve">MinTimeGap-r16 </w:t>
                      </w:r>
                      <w:r>
                        <w:rPr>
                          <w:color w:val="FF0000"/>
                          <w:u w:val="single"/>
                        </w:rPr>
                        <w:t>value for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trike/>
                          <w:color w:val="FF0000"/>
                        </w:rPr>
                        <w:t>requirement of the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>SCS of the active DL BWP in Table 10.3-1.</w:t>
                      </w:r>
                    </w:p>
                    <w:p w:rsidR="000140C0" w:rsidRDefault="00556213">
                      <w:pPr>
                        <w:pStyle w:val="TH"/>
                      </w:pPr>
                      <w:r>
                        <w:t>Table 10.3-1 Minimum time gap value X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7"/>
                        <w:gridCol w:w="1319"/>
                        <w:gridCol w:w="1319"/>
                      </w:tblGrid>
                      <w:tr w:rsidR="000140C0">
                        <w:trPr>
                          <w:jc w:val="center"/>
                        </w:trPr>
                        <w:tc>
                          <w:tcPr>
                            <w:tcW w:w="0" w:type="auto"/>
                            <w:vMerge w:val="restart"/>
                            <w:shd w:val="clear" w:color="auto" w:fill="E0E0E0"/>
                            <w:vAlign w:val="center"/>
                          </w:tcPr>
                          <w:p w:rsidR="000140C0" w:rsidRDefault="00556213">
                            <w:pPr>
                              <w:pStyle w:val="TAH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SCS (kHz)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shd w:val="clear" w:color="auto" w:fill="E0E0E0"/>
                            <w:vAlign w:val="center"/>
                          </w:tcPr>
                          <w:p w:rsidR="000140C0" w:rsidRDefault="00556213">
                            <w:pPr>
                              <w:pStyle w:val="TAH"/>
                              <w:rPr>
                                <w:szCs w:val="18"/>
                              </w:rPr>
                            </w:pPr>
                            <w:r>
                              <w:t xml:space="preserve">Minimum Time Gap X (slots) </w:t>
                            </w:r>
                          </w:p>
                        </w:tc>
                      </w:tr>
                      <w:tr w:rsidR="000140C0">
                        <w:trPr>
                          <w:jc w:val="center"/>
                        </w:trPr>
                        <w:tc>
                          <w:tcPr>
                            <w:tcW w:w="0" w:type="auto"/>
                            <w:vMerge/>
                            <w:shd w:val="clear" w:color="auto" w:fill="E0E0E0"/>
                            <w:vAlign w:val="center"/>
                          </w:tcPr>
                          <w:p w:rsidR="000140C0" w:rsidRDefault="000140C0">
                            <w:pPr>
                              <w:pStyle w:val="TAH"/>
                              <w:rPr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E0E0E0"/>
                            <w:vAlign w:val="center"/>
                          </w:tcPr>
                          <w:p w:rsidR="000140C0" w:rsidRDefault="00556213">
                            <w:pPr>
                              <w:pStyle w:val="TAH"/>
                            </w:pPr>
                            <w:r>
                              <w:t>Value 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E0E0E0"/>
                            <w:vAlign w:val="center"/>
                          </w:tcPr>
                          <w:p w:rsidR="000140C0" w:rsidRDefault="00556213">
                            <w:pPr>
                              <w:pStyle w:val="TAH"/>
                            </w:pPr>
                            <w:r>
                              <w:t>Value 2</w:t>
                            </w:r>
                          </w:p>
                        </w:tc>
                      </w:tr>
                      <w:tr w:rsidR="000140C0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0140C0" w:rsidRDefault="00556213">
                            <w:pPr>
                              <w:pStyle w:val="TAC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0140C0" w:rsidRDefault="00556213">
                            <w:pPr>
                              <w:pStyle w:val="TAC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0140C0" w:rsidRDefault="00556213">
                            <w:pPr>
                              <w:pStyle w:val="TAC"/>
                            </w:pPr>
                            <w:r>
                              <w:t>3</w:t>
                            </w:r>
                          </w:p>
                        </w:tc>
                      </w:tr>
                      <w:tr w:rsidR="000140C0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0140C0" w:rsidRDefault="00556213">
                            <w:pPr>
                              <w:pStyle w:val="TAC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0140C0" w:rsidRDefault="00556213">
                            <w:pPr>
                              <w:pStyle w:val="TAC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0140C0" w:rsidRDefault="00556213">
                            <w:pPr>
                              <w:pStyle w:val="TAC"/>
                            </w:pPr>
                            <w:r>
                              <w:t>6</w:t>
                            </w:r>
                          </w:p>
                        </w:tc>
                      </w:tr>
                      <w:tr w:rsidR="000140C0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0140C0" w:rsidRDefault="00556213">
                            <w:pPr>
                              <w:pStyle w:val="TAC"/>
                            </w:pPr>
                            <w:r>
                              <w:t>60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0140C0" w:rsidRDefault="00556213">
                            <w:pPr>
                              <w:pStyle w:val="TAC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0140C0" w:rsidRDefault="00556213">
                            <w:pPr>
                              <w:pStyle w:val="TAC"/>
                            </w:pPr>
                            <w:r>
                              <w:t>12</w:t>
                            </w:r>
                          </w:p>
                        </w:tc>
                      </w:tr>
                      <w:tr w:rsidR="000140C0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0140C0" w:rsidRDefault="00556213">
                            <w:pPr>
                              <w:pStyle w:val="TAC"/>
                            </w:pPr>
                            <w:r>
                              <w:t>120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0140C0" w:rsidRDefault="00556213">
                            <w:pPr>
                              <w:pStyle w:val="TAC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0140C0" w:rsidRDefault="00556213">
                            <w:pPr>
                              <w:pStyle w:val="TAC"/>
                            </w:pPr>
                            <w:r>
                              <w:t>24</w:t>
                            </w:r>
                          </w:p>
                        </w:tc>
                      </w:tr>
                    </w:tbl>
                    <w:p w:rsidR="000140C0" w:rsidRDefault="000140C0"/>
                    <w:p w:rsidR="000140C0" w:rsidRDefault="00556213">
                      <w:pPr>
                        <w:jc w:val="center"/>
                        <w:rPr>
                          <w:color w:val="4472C4"/>
                        </w:rPr>
                      </w:pPr>
                      <w:r>
                        <w:rPr>
                          <w:color w:val="4472C4"/>
                        </w:rPr>
                        <w:t>&lt;omitted unchanged text&gt;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40C0" w:rsidRDefault="000140C0">
      <w:pPr>
        <w:rPr>
          <w:lang w:val="en-GB"/>
        </w:rPr>
      </w:pPr>
    </w:p>
    <w:p w:rsidR="000140C0" w:rsidRDefault="00556213">
      <w:pPr>
        <w:pStyle w:val="ListParagraph"/>
        <w:numPr>
          <w:ilvl w:val="0"/>
          <w:numId w:val="13"/>
        </w:numPr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Issue 4:  RRC parameter alignments </w:t>
      </w:r>
      <w:r>
        <w:rPr>
          <w:rFonts w:eastAsia="SimSun"/>
          <w:b/>
          <w:bCs/>
        </w:rPr>
        <w:fldChar w:fldCharType="begin"/>
      </w:r>
      <w:r>
        <w:rPr>
          <w:rFonts w:eastAsia="SimSun"/>
          <w:b/>
          <w:bCs/>
        </w:rPr>
        <w:instrText xml:space="preserve"> REF _Ref53913748 \r \h </w:instrText>
      </w:r>
      <w:r>
        <w:rPr>
          <w:rFonts w:eastAsia="SimSun"/>
          <w:b/>
          <w:bCs/>
        </w:rPr>
      </w:r>
      <w:r>
        <w:rPr>
          <w:rFonts w:eastAsia="SimSun"/>
          <w:b/>
          <w:bCs/>
        </w:rPr>
        <w:fldChar w:fldCharType="separate"/>
      </w:r>
      <w:r>
        <w:rPr>
          <w:rFonts w:eastAsia="SimSun"/>
          <w:b/>
          <w:bCs/>
        </w:rPr>
        <w:t>[6]</w:t>
      </w:r>
      <w:r>
        <w:rPr>
          <w:rFonts w:eastAsia="SimSun"/>
          <w:b/>
          <w:bCs/>
        </w:rPr>
        <w:fldChar w:fldCharType="end"/>
      </w:r>
    </w:p>
    <w:p w:rsidR="000140C0" w:rsidRDefault="000140C0">
      <w:pPr>
        <w:rPr>
          <w:rFonts w:eastAsia="SimSun"/>
          <w:b/>
          <w:bCs/>
        </w:rPr>
      </w:pPr>
    </w:p>
    <w:p w:rsidR="000140C0" w:rsidRDefault="00556213">
      <w:pPr>
        <w:ind w:left="576"/>
        <w:jc w:val="both"/>
        <w:rPr>
          <w:rFonts w:eastAsia="Times New Roman"/>
        </w:rPr>
      </w:pPr>
      <w:r>
        <w:rPr>
          <w:rFonts w:eastAsia="Times New Roman"/>
        </w:rPr>
        <w:t>38.213 subclause 10.3</w:t>
      </w:r>
    </w:p>
    <w:p w:rsidR="000140C0" w:rsidRDefault="00556213">
      <w:pPr>
        <w:numPr>
          <w:ilvl w:val="0"/>
          <w:numId w:val="15"/>
        </w:numPr>
        <w:overflowPunct/>
        <w:autoSpaceDE/>
        <w:autoSpaceDN/>
        <w:adjustRightInd/>
        <w:spacing w:after="0" w:line="240" w:lineRule="auto"/>
        <w:ind w:left="1296"/>
        <w:contextualSpacing/>
        <w:textAlignment w:val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sizeDCI_2-6  → sizeDCI-2-6 </w:t>
      </w:r>
    </w:p>
    <w:p w:rsidR="000140C0" w:rsidRDefault="00556213">
      <w:pPr>
        <w:numPr>
          <w:ilvl w:val="0"/>
          <w:numId w:val="15"/>
        </w:numPr>
        <w:overflowPunct/>
        <w:autoSpaceDE/>
        <w:autoSpaceDN/>
        <w:adjustRightInd/>
        <w:spacing w:after="0" w:line="240" w:lineRule="auto"/>
        <w:ind w:left="1296"/>
        <w:contextualSpacing/>
        <w:textAlignment w:val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psPositionDCI-2-6  → ps-PositionDCI-2-6 </w:t>
      </w:r>
    </w:p>
    <w:p w:rsidR="000140C0" w:rsidRDefault="00556213">
      <w:pPr>
        <w:numPr>
          <w:ilvl w:val="0"/>
          <w:numId w:val="15"/>
        </w:numPr>
        <w:overflowPunct/>
        <w:autoSpaceDE/>
        <w:autoSpaceDN/>
        <w:adjustRightInd/>
        <w:spacing w:after="0" w:line="240" w:lineRule="auto"/>
        <w:ind w:left="1296"/>
        <w:contextualSpacing/>
        <w:jc w:val="both"/>
        <w:textAlignment w:val="auto"/>
        <w:rPr>
          <w:rFonts w:eastAsia="Times New Roman"/>
          <w:b/>
          <w:bCs/>
          <w:i/>
          <w:iCs/>
        </w:rPr>
      </w:pPr>
      <w:r>
        <w:rPr>
          <w:rFonts w:eastAsia="Times New Roman"/>
          <w:i/>
          <w:iCs/>
        </w:rPr>
        <w:t xml:space="preserve">drx-onDuarationTimer → drx-onDurationTimer </w:t>
      </w:r>
    </w:p>
    <w:p w:rsidR="000140C0" w:rsidRDefault="000140C0">
      <w:pPr>
        <w:ind w:left="576"/>
        <w:jc w:val="both"/>
        <w:rPr>
          <w:rFonts w:eastAsia="Times New Roman"/>
        </w:rPr>
      </w:pPr>
    </w:p>
    <w:p w:rsidR="000140C0" w:rsidRDefault="000140C0">
      <w:pPr>
        <w:pStyle w:val="ListParagraph"/>
        <w:rPr>
          <w:lang w:val="en-GB"/>
        </w:rPr>
      </w:pPr>
    </w:p>
    <w:p w:rsidR="000140C0" w:rsidRDefault="00556213">
      <w:pPr>
        <w:numPr>
          <w:ilvl w:val="0"/>
          <w:numId w:val="16"/>
        </w:numPr>
        <w:overflowPunct/>
        <w:autoSpaceDE/>
        <w:autoSpaceDN/>
        <w:adjustRightInd/>
        <w:spacing w:after="0" w:line="240" w:lineRule="auto"/>
        <w:textAlignment w:val="auto"/>
        <w:rPr>
          <w:b/>
          <w:bCs/>
        </w:rPr>
      </w:pPr>
      <w:r>
        <w:rPr>
          <w:b/>
          <w:bCs/>
          <w:lang w:val="en-GB"/>
        </w:rPr>
        <w:t>Issue 5</w:t>
      </w:r>
      <w:r>
        <w:rPr>
          <w:lang w:val="en-GB"/>
        </w:rPr>
        <w:t xml:space="preserve">:   </w:t>
      </w:r>
      <w:r>
        <w:rPr>
          <w:b/>
          <w:bCs/>
        </w:rPr>
        <w:t xml:space="preserve">Clarify the source of the parameter </w:t>
      </w:r>
      <w:r>
        <w:rPr>
          <w:b/>
          <w:bCs/>
          <w:i/>
          <w:iCs/>
        </w:rPr>
        <w:t xml:space="preserve">drx-onDurationTimer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_Ref53913759 \r \h  \* MERGEFORMAT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[8]</w:t>
      </w:r>
      <w:r>
        <w:rPr>
          <w:b/>
          <w:bCs/>
        </w:rPr>
        <w:fldChar w:fldCharType="end"/>
      </w:r>
      <w:r>
        <w:rPr>
          <w:b/>
          <w:bCs/>
        </w:rPr>
        <w:t xml:space="preserve"> in TS38.213 and TS38.214. </w:t>
      </w:r>
    </w:p>
    <w:p w:rsidR="000140C0" w:rsidRDefault="000140C0">
      <w:pPr>
        <w:pStyle w:val="ListParagraph"/>
        <w:rPr>
          <w:lang w:val="en-GB"/>
        </w:rPr>
      </w:pPr>
    </w:p>
    <w:p w:rsidR="000140C0" w:rsidRDefault="00556213">
      <w:pPr>
        <w:numPr>
          <w:ilvl w:val="1"/>
          <w:numId w:val="16"/>
        </w:numPr>
        <w:overflowPunct/>
        <w:autoSpaceDE/>
        <w:autoSpaceDN/>
        <w:adjustRightInd/>
        <w:spacing w:after="0" w:line="240" w:lineRule="auto"/>
        <w:textAlignment w:val="auto"/>
        <w:rPr>
          <w:b/>
          <w:bCs/>
        </w:rPr>
      </w:pPr>
      <w:r>
        <w:rPr>
          <w:b/>
          <w:bCs/>
        </w:rPr>
        <w:t xml:space="preserve">Note: </w:t>
      </w:r>
    </w:p>
    <w:p w:rsidR="000140C0" w:rsidRDefault="00556213">
      <w:pPr>
        <w:numPr>
          <w:ilvl w:val="2"/>
          <w:numId w:val="16"/>
        </w:numPr>
        <w:overflowPunct/>
        <w:autoSpaceDE/>
        <w:autoSpaceDN/>
        <w:adjustRightInd/>
        <w:spacing w:after="0" w:line="240" w:lineRule="auto"/>
        <w:textAlignment w:val="auto"/>
        <w:rPr>
          <w:b/>
          <w:bCs/>
        </w:rPr>
      </w:pPr>
      <w:r>
        <w:t xml:space="preserve">In 38.213 the parameter </w:t>
      </w:r>
      <w:r>
        <w:rPr>
          <w:i/>
          <w:iCs/>
        </w:rPr>
        <w:t>drx-onDurationTimer</w:t>
      </w:r>
      <w:r>
        <w:t xml:space="preserve"> is referred</w:t>
      </w:r>
      <w:r>
        <w:t xml:space="preserve"> in context of DCP/DCI format 2_6 triggered behaviour or monitoring, and DCP/DCI format 2_6 cannot be configured together with </w:t>
      </w:r>
      <w:r>
        <w:rPr>
          <w:i/>
          <w:iCs/>
        </w:rPr>
        <w:t>DRX-ConfigSecondaryGroup</w:t>
      </w:r>
      <w:r>
        <w:t xml:space="preserve"> thus source for the parameter </w:t>
      </w:r>
      <w:r>
        <w:rPr>
          <w:i/>
          <w:iCs/>
        </w:rPr>
        <w:t>drx-onDurationTimer</w:t>
      </w:r>
      <w:r>
        <w:t xml:space="preserve"> should be clear from the context.</w:t>
      </w:r>
    </w:p>
    <w:p w:rsidR="000140C0" w:rsidRDefault="00556213">
      <w:pPr>
        <w:numPr>
          <w:ilvl w:val="2"/>
          <w:numId w:val="16"/>
        </w:numPr>
        <w:overflowPunct/>
        <w:autoSpaceDE/>
        <w:autoSpaceDN/>
        <w:adjustRightInd/>
        <w:spacing w:after="0" w:line="240" w:lineRule="auto"/>
        <w:textAlignment w:val="auto"/>
        <w:rPr>
          <w:b/>
          <w:bCs/>
        </w:rPr>
      </w:pPr>
      <w:r>
        <w:t>In 38.214 the parame</w:t>
      </w:r>
      <w:r>
        <w:t xml:space="preserve">ter </w:t>
      </w:r>
      <w:r>
        <w:rPr>
          <w:i/>
          <w:iCs/>
        </w:rPr>
        <w:t>drx-onDurationTimer</w:t>
      </w:r>
      <w:r>
        <w:t xml:space="preserve"> is referred in context of DCP/DCI format 2_6 triggered start of timer but also used to define absolute time duration, thus it could be considered to clarify the source of the parameter.</w:t>
      </w:r>
    </w:p>
    <w:p w:rsidR="000140C0" w:rsidRDefault="000140C0">
      <w:pPr>
        <w:rPr>
          <w:lang w:eastAsia="zh-CN"/>
        </w:rPr>
      </w:pPr>
    </w:p>
    <w:p w:rsidR="000140C0" w:rsidRDefault="000140C0"/>
    <w:p w:rsidR="000140C0" w:rsidRDefault="000140C0">
      <w:pPr>
        <w:rPr>
          <w:lang w:val="en-GB"/>
        </w:rPr>
      </w:pPr>
    </w:p>
    <w:p w:rsidR="000140C0" w:rsidRDefault="000140C0">
      <w:pPr>
        <w:pStyle w:val="Heading2"/>
        <w:numPr>
          <w:ilvl w:val="0"/>
          <w:numId w:val="0"/>
        </w:numPr>
        <w:rPr>
          <w:lang w:eastAsia="zh-CN"/>
        </w:rPr>
      </w:pPr>
    </w:p>
    <w:p w:rsidR="000140C0" w:rsidRDefault="000140C0">
      <w:pPr>
        <w:rPr>
          <w:lang w:val="en-GB"/>
        </w:rPr>
      </w:pPr>
    </w:p>
    <w:p w:rsidR="000140C0" w:rsidRDefault="000140C0">
      <w:pPr>
        <w:rPr>
          <w:highlight w:val="yellow"/>
        </w:rPr>
      </w:pPr>
    </w:p>
    <w:p w:rsidR="000140C0" w:rsidRDefault="000140C0"/>
    <w:p w:rsidR="000140C0" w:rsidRDefault="000140C0"/>
    <w:p w:rsidR="000140C0" w:rsidRDefault="00556213">
      <w:pPr>
        <w:pStyle w:val="Heading1"/>
        <w:rPr>
          <w:lang w:eastAsia="zh-CN"/>
        </w:rPr>
      </w:pPr>
      <w:r>
        <w:rPr>
          <w:lang w:eastAsia="zh-CN"/>
        </w:rPr>
        <w:t>Contributions summary and proposals</w:t>
      </w:r>
    </w:p>
    <w:p w:rsidR="000140C0" w:rsidRDefault="000140C0">
      <w:pPr>
        <w:pStyle w:val="ListParagraph"/>
        <w:ind w:left="420"/>
        <w:rPr>
          <w:rFonts w:eastAsiaTheme="minorEastAsia"/>
          <w:sz w:val="22"/>
          <w:lang w:eastAsia="zh-CN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0140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C0" w:rsidRDefault="00556213">
            <w:pPr>
              <w:spacing w:after="0"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CATT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_Ref53913714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C0" w:rsidRDefault="00556213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 w:line="240" w:lineRule="auto"/>
              <w:jc w:val="left"/>
              <w:textAlignment w:val="auto"/>
              <w:rPr>
                <w:bCs/>
                <w:iCs/>
                <w:lang w:eastAsia="zh-CN"/>
              </w:rPr>
            </w:pPr>
            <w:r>
              <w:rPr>
                <w:bCs/>
                <w:iCs/>
                <w:lang w:eastAsia="zh-CN"/>
              </w:rPr>
              <w:t xml:space="preserve">Observation 1:  The number </w:t>
            </w:r>
            <w:r>
              <w:rPr>
                <w:rFonts w:hint="eastAsia"/>
                <w:bCs/>
                <w:iCs/>
                <w:lang w:eastAsia="zh-CN"/>
              </w:rPr>
              <w:t xml:space="preserve">of </w:t>
            </w:r>
            <w:r>
              <w:rPr>
                <w:bCs/>
                <w:iCs/>
                <w:lang w:eastAsia="zh-CN"/>
              </w:rPr>
              <w:t xml:space="preserve">aggregation levels </w:t>
            </w:r>
            <w:r>
              <w:rPr>
                <w:rFonts w:hint="eastAsia"/>
                <w:bCs/>
                <w:iCs/>
                <w:lang w:eastAsia="zh-CN"/>
              </w:rPr>
              <w:t xml:space="preserve">for DCI </w:t>
            </w:r>
            <w:r>
              <w:rPr>
                <w:bCs/>
                <w:iCs/>
                <w:lang w:eastAsia="zh-CN"/>
              </w:rPr>
              <w:t>format</w:t>
            </w:r>
            <w:r>
              <w:rPr>
                <w:rFonts w:hint="eastAsia"/>
                <w:bCs/>
                <w:iCs/>
                <w:lang w:eastAsia="zh-CN"/>
              </w:rPr>
              <w:t xml:space="preserve"> 2_6</w:t>
            </w:r>
            <w:r>
              <w:rPr>
                <w:bCs/>
                <w:iCs/>
                <w:lang w:eastAsia="zh-CN"/>
              </w:rPr>
              <w:t xml:space="preserve"> should be restricted to reduce the number of PDCCH blind decoding and the additional pow</w:t>
            </w:r>
            <w:r>
              <w:rPr>
                <w:bCs/>
                <w:iCs/>
                <w:lang w:eastAsia="zh-CN"/>
              </w:rPr>
              <w:t xml:space="preserve">er saving gain.  </w:t>
            </w:r>
          </w:p>
          <w:p w:rsidR="000140C0" w:rsidRDefault="00556213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bCs/>
                <w:iCs/>
                <w:lang w:eastAsia="zh-CN"/>
              </w:rPr>
            </w:pPr>
            <w:r>
              <w:rPr>
                <w:rFonts w:hint="eastAsia"/>
                <w:bCs/>
                <w:iCs/>
                <w:lang w:eastAsia="zh-CN"/>
              </w:rPr>
              <w:t>Observation</w:t>
            </w:r>
            <w:r>
              <w:rPr>
                <w:bCs/>
                <w:iCs/>
                <w:lang w:eastAsia="zh-CN"/>
              </w:rPr>
              <w:t>2</w:t>
            </w:r>
            <w:r>
              <w:rPr>
                <w:rFonts w:hint="eastAsia"/>
                <w:bCs/>
                <w:iCs/>
                <w:lang w:eastAsia="zh-CN"/>
              </w:rPr>
              <w:t xml:space="preserve">: DCI size alignment will degrade miss detection </w:t>
            </w:r>
            <w:r>
              <w:rPr>
                <w:bCs/>
                <w:iCs/>
                <w:lang w:eastAsia="zh-CN"/>
              </w:rPr>
              <w:t>performance</w:t>
            </w:r>
            <w:r>
              <w:rPr>
                <w:rFonts w:hint="eastAsia"/>
                <w:bCs/>
                <w:iCs/>
                <w:lang w:eastAsia="zh-CN"/>
              </w:rPr>
              <w:t xml:space="preserve"> of DCI format 2_6 more than 2dB in AWGN channel for 12bits DCI size. </w:t>
            </w:r>
          </w:p>
        </w:tc>
      </w:tr>
      <w:tr w:rsidR="000140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C0" w:rsidRDefault="00556213">
            <w:pPr>
              <w:spacing w:after="0"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ZTE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_Ref53913721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[2]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C0" w:rsidRDefault="00556213">
            <w:pPr>
              <w:numPr>
                <w:ilvl w:val="0"/>
                <w:numId w:val="18"/>
              </w:numPr>
              <w:spacing w:after="120" w:line="260" w:lineRule="auto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Proposal 1</w:t>
            </w:r>
            <w:r>
              <w:rPr>
                <w:rFonts w:eastAsia="SimSun" w:hint="eastAsia"/>
                <w:lang w:eastAsia="zh-CN"/>
              </w:rPr>
              <w:t>: Adopt the following TP on TS 38.213.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44"/>
            </w:tblGrid>
            <w:tr w:rsidR="000140C0">
              <w:trPr>
                <w:trHeight w:val="3664"/>
              </w:trPr>
              <w:tc>
                <w:tcPr>
                  <w:tcW w:w="7944" w:type="dxa"/>
                </w:tcPr>
                <w:p w:rsidR="000140C0" w:rsidRDefault="00556213">
                  <w:pPr>
                    <w:keepNext/>
                    <w:keepLines/>
                    <w:spacing w:beforeLines="50" w:before="120" w:afterLines="50" w:after="120"/>
                    <w:jc w:val="both"/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  <w:lang w:eastAsia="zh-CN"/>
                    </w:rPr>
                  </w:pPr>
                  <w:r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  <w:lang w:eastAsia="zh-CN"/>
                    </w:rPr>
                    <w:t xml:space="preserve">----------------------------------------------- Start </w:t>
                  </w:r>
                  <w:r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</w:rPr>
                    <w:t xml:space="preserve">of TP of </w:t>
                  </w:r>
                  <w:r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  <w:lang w:eastAsia="zh-CN"/>
                    </w:rPr>
                    <w:t>TS 38.213 --------------------------------------------------------</w:t>
                  </w:r>
                </w:p>
                <w:p w:rsidR="000140C0" w:rsidRDefault="00556213">
                  <w:pPr>
                    <w:spacing w:after="120"/>
                    <w:jc w:val="both"/>
                    <w:rPr>
                      <w:rFonts w:eastAsia="SimSun"/>
                      <w:b/>
                      <w:bCs/>
                      <w:kern w:val="2"/>
                      <w:sz w:val="12"/>
                      <w:szCs w:val="12"/>
                      <w:lang w:eastAsia="zh-CN"/>
                    </w:rPr>
                  </w:pPr>
                  <w:r>
                    <w:rPr>
                      <w:rFonts w:eastAsia="SimSun"/>
                      <w:b/>
                      <w:bCs/>
                      <w:kern w:val="2"/>
                      <w:sz w:val="12"/>
                      <w:szCs w:val="12"/>
                      <w:lang w:eastAsia="zh-CN"/>
                    </w:rPr>
                    <w:t>10.3</w:t>
                  </w:r>
                  <w:r>
                    <w:rPr>
                      <w:rFonts w:eastAsia="SimSun"/>
                      <w:b/>
                      <w:bCs/>
                      <w:kern w:val="2"/>
                      <w:sz w:val="12"/>
                      <w:szCs w:val="12"/>
                      <w:lang w:eastAsia="zh-CN"/>
                    </w:rPr>
                    <w:tab/>
                    <w:t xml:space="preserve">PDCCH monitoring indication and </w:t>
                  </w:r>
                  <w:r>
                    <w:rPr>
                      <w:rFonts w:eastAsia="SimSun"/>
                      <w:b/>
                      <w:bCs/>
                      <w:kern w:val="2"/>
                      <w:sz w:val="12"/>
                      <w:szCs w:val="12"/>
                      <w:lang w:eastAsia="zh-CN"/>
                    </w:rPr>
                    <w:t>dormancy/non-dormancy behaviour for SCells</w:t>
                  </w:r>
                </w:p>
                <w:p w:rsidR="000140C0" w:rsidRDefault="00556213">
                  <w:pPr>
                    <w:spacing w:after="120"/>
                    <w:jc w:val="center"/>
                    <w:rPr>
                      <w:rFonts w:eastAsia="SimSun"/>
                      <w:color w:val="FF0000"/>
                      <w:kern w:val="2"/>
                      <w:sz w:val="12"/>
                      <w:szCs w:val="12"/>
                      <w:lang w:eastAsia="zh-CN"/>
                    </w:rPr>
                  </w:pPr>
                  <w:r>
                    <w:rPr>
                      <w:rFonts w:eastAsia="SimSun"/>
                      <w:b/>
                      <w:bCs/>
                      <w:color w:val="FF0000"/>
                      <w:kern w:val="24"/>
                      <w:sz w:val="12"/>
                      <w:szCs w:val="12"/>
                      <w:lang w:eastAsia="zh-CN"/>
                    </w:rPr>
                    <w:t>*** Unchanged text is omitted ***</w:t>
                  </w:r>
                </w:p>
                <w:p w:rsidR="000140C0" w:rsidRDefault="00556213">
                  <w:pPr>
                    <w:spacing w:after="120"/>
                    <w:jc w:val="both"/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</w:pPr>
                  <w:r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  <w:t xml:space="preserve">If a UE is provided search space sets to monitor PDCCH for detection of DCI format 2_6 in the active DL BWP of the PCell or of the SpCell and the UE </w:t>
                  </w:r>
                </w:p>
                <w:p w:rsidR="000140C0" w:rsidRDefault="00556213">
                  <w:pPr>
                    <w:ind w:left="568" w:hanging="284"/>
                    <w:rPr>
                      <w:rFonts w:eastAsia="SimSun"/>
                      <w:kern w:val="2"/>
                      <w:sz w:val="12"/>
                      <w:szCs w:val="12"/>
                    </w:rPr>
                  </w:pPr>
                  <w:r>
                    <w:rPr>
                      <w:rFonts w:eastAsia="SimSun"/>
                      <w:kern w:val="2"/>
                      <w:sz w:val="12"/>
                      <w:szCs w:val="12"/>
                    </w:rPr>
                    <w:t>-</w:t>
                  </w:r>
                  <w:r>
                    <w:rPr>
                      <w:rFonts w:eastAsia="SimSun"/>
                      <w:kern w:val="2"/>
                      <w:sz w:val="12"/>
                      <w:szCs w:val="12"/>
                    </w:rPr>
                    <w:tab/>
                    <w:t xml:space="preserve">is not required to monitor </w:t>
                  </w:r>
                  <w:r>
                    <w:rPr>
                      <w:rFonts w:eastAsia="SimSun"/>
                      <w:kern w:val="2"/>
                      <w:sz w:val="12"/>
                      <w:szCs w:val="12"/>
                    </w:rPr>
                    <w:t xml:space="preserve">PDCCH for detection of DCI format 2_6, as described in Clauses 10, 11.1, 12, and in Clause 5.7 of [11, TS 38.321] for all corresponding PDCCH monitoring occasions outside Active Time prior to </w:t>
                  </w:r>
                  <w:r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  <w:t>a next long DRX cycle</w:t>
                  </w:r>
                  <w:r>
                    <w:rPr>
                      <w:rFonts w:eastAsia="SimSun"/>
                      <w:kern w:val="2"/>
                      <w:sz w:val="12"/>
                      <w:szCs w:val="12"/>
                    </w:rPr>
                    <w:t xml:space="preserve">, or </w:t>
                  </w:r>
                </w:p>
                <w:p w:rsidR="000140C0" w:rsidRDefault="00556213">
                  <w:pPr>
                    <w:ind w:left="568" w:hanging="284"/>
                    <w:rPr>
                      <w:rFonts w:eastAsia="SimSun"/>
                      <w:kern w:val="2"/>
                      <w:sz w:val="12"/>
                      <w:szCs w:val="12"/>
                    </w:rPr>
                  </w:pPr>
                  <w:r>
                    <w:rPr>
                      <w:rFonts w:eastAsia="SimSun"/>
                      <w:kern w:val="2"/>
                      <w:sz w:val="12"/>
                      <w:szCs w:val="12"/>
                    </w:rPr>
                    <w:t>-</w:t>
                  </w:r>
                  <w:r>
                    <w:rPr>
                      <w:rFonts w:eastAsia="SimSun"/>
                      <w:kern w:val="2"/>
                      <w:sz w:val="12"/>
                      <w:szCs w:val="12"/>
                    </w:rPr>
                    <w:tab/>
                    <w:t xml:space="preserve">does not have any PDCCH monitoring </w:t>
                  </w:r>
                  <w:r>
                    <w:rPr>
                      <w:rFonts w:eastAsia="SimSun"/>
                      <w:kern w:val="2"/>
                      <w:sz w:val="12"/>
                      <w:szCs w:val="12"/>
                    </w:rPr>
                    <w:t xml:space="preserve">occasions for detection of DCI format 2_6 </w:t>
                  </w:r>
                  <w:r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  <w:t>outside Active Time</w:t>
                  </w:r>
                  <w:r>
                    <w:rPr>
                      <w:rFonts w:eastAsia="SimSun"/>
                      <w:kern w:val="2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  <w:t xml:space="preserve">prior to </w:t>
                  </w:r>
                  <w:r>
                    <w:rPr>
                      <w:rFonts w:eastAsia="SimSun"/>
                      <w:kern w:val="2"/>
                      <w:sz w:val="12"/>
                      <w:szCs w:val="12"/>
                    </w:rPr>
                    <w:t>a next long DRX cycle</w:t>
                  </w:r>
                </w:p>
                <w:p w:rsidR="000140C0" w:rsidRDefault="00556213">
                  <w:pPr>
                    <w:spacing w:after="120"/>
                    <w:jc w:val="both"/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</w:pPr>
                  <w:r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  <w:t>the physical layer of the UE reports a value of 1 for the Wake-up indication bit to higher layers for the next long DRX cycle.</w:t>
                  </w:r>
                </w:p>
                <w:p w:rsidR="000140C0" w:rsidRDefault="00556213">
                  <w:pPr>
                    <w:spacing w:after="120"/>
                    <w:jc w:val="center"/>
                    <w:rPr>
                      <w:rFonts w:eastAsia="SimSun"/>
                      <w:b/>
                      <w:bCs/>
                      <w:color w:val="FF0000"/>
                      <w:kern w:val="24"/>
                      <w:sz w:val="12"/>
                      <w:szCs w:val="12"/>
                      <w:lang w:eastAsia="zh-CN"/>
                    </w:rPr>
                  </w:pPr>
                  <w:r>
                    <w:rPr>
                      <w:rFonts w:eastAsia="SimSun"/>
                      <w:b/>
                      <w:bCs/>
                      <w:color w:val="FF0000"/>
                      <w:kern w:val="24"/>
                      <w:sz w:val="12"/>
                      <w:szCs w:val="12"/>
                      <w:lang w:eastAsia="zh-CN"/>
                    </w:rPr>
                    <w:t>*** Unchanged text is omitted ***</w:t>
                  </w:r>
                </w:p>
                <w:p w:rsidR="000140C0" w:rsidRDefault="000140C0">
                  <w:pPr>
                    <w:spacing w:after="120"/>
                    <w:jc w:val="center"/>
                    <w:rPr>
                      <w:rFonts w:eastAsia="SimSun"/>
                      <w:b/>
                      <w:bCs/>
                      <w:color w:val="FF0000"/>
                      <w:kern w:val="24"/>
                      <w:sz w:val="12"/>
                      <w:szCs w:val="12"/>
                      <w:lang w:eastAsia="zh-CN"/>
                    </w:rPr>
                  </w:pPr>
                </w:p>
                <w:p w:rsidR="000140C0" w:rsidRDefault="00556213">
                  <w:pPr>
                    <w:keepNext/>
                    <w:keepLines/>
                    <w:jc w:val="both"/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  <w:lang w:eastAsia="zh-CN"/>
                    </w:rPr>
                  </w:pPr>
                  <w:r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  <w:lang w:eastAsia="zh-CN"/>
                    </w:rPr>
                    <w:t>-</w:t>
                  </w:r>
                  <w:r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  <w:lang w:eastAsia="zh-CN"/>
                    </w:rPr>
                    <w:t xml:space="preserve">---------------------------------------------- End </w:t>
                  </w:r>
                  <w:r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</w:rPr>
                    <w:t xml:space="preserve">of TP of </w:t>
                  </w:r>
                  <w:r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  <w:lang w:eastAsia="zh-CN"/>
                    </w:rPr>
                    <w:t>TS 38.213 --------------------------------------------------------</w:t>
                  </w:r>
                </w:p>
                <w:p w:rsidR="000140C0" w:rsidRDefault="000140C0">
                  <w:pPr>
                    <w:spacing w:after="120"/>
                    <w:jc w:val="both"/>
                    <w:rPr>
                      <w:rFonts w:eastAsia="SimSun"/>
                      <w:kern w:val="2"/>
                      <w:sz w:val="21"/>
                      <w:szCs w:val="22"/>
                      <w:lang w:eastAsia="zh-CN"/>
                    </w:rPr>
                  </w:pPr>
                </w:p>
              </w:tc>
            </w:tr>
          </w:tbl>
          <w:p w:rsidR="000140C0" w:rsidRDefault="00556213">
            <w:pPr>
              <w:overflowPunct/>
              <w:autoSpaceDE/>
              <w:autoSpaceDN/>
              <w:adjustRightInd/>
              <w:spacing w:after="0" w:line="260" w:lineRule="auto"/>
              <w:textAlignment w:val="auto"/>
              <w:rPr>
                <w:rFonts w:eastAsia="Batang"/>
                <w:color w:val="FF0000"/>
                <w:szCs w:val="24"/>
                <w:lang w:eastAsia="zh-CN"/>
              </w:rPr>
            </w:pPr>
            <w:r>
              <w:rPr>
                <w:rFonts w:eastAsia="Batang"/>
                <w:color w:val="FF0000"/>
                <w:szCs w:val="24"/>
                <w:lang w:eastAsia="zh-CN"/>
              </w:rPr>
              <w:t xml:space="preserve">&lt;Moderator comment&gt; The proposed change has same meaning as that in the specification.  This is not an essential correction or editorial change.  </w:t>
            </w:r>
          </w:p>
          <w:p w:rsidR="000140C0" w:rsidRDefault="000140C0">
            <w:pPr>
              <w:overflowPunct/>
              <w:autoSpaceDE/>
              <w:autoSpaceDN/>
              <w:adjustRightInd/>
              <w:spacing w:after="0" w:line="260" w:lineRule="auto"/>
              <w:textAlignment w:val="auto"/>
              <w:rPr>
                <w:rFonts w:eastAsia="Batang"/>
                <w:color w:val="FF0000"/>
                <w:szCs w:val="24"/>
                <w:lang w:eastAsia="zh-CN"/>
              </w:rPr>
            </w:pPr>
          </w:p>
        </w:tc>
      </w:tr>
      <w:tr w:rsidR="000140C0">
        <w:trPr>
          <w:trHeight w:val="8423"/>
        </w:trPr>
        <w:tc>
          <w:tcPr>
            <w:tcW w:w="1701" w:type="dxa"/>
          </w:tcPr>
          <w:p w:rsidR="000140C0" w:rsidRDefault="00556213">
            <w:pPr>
              <w:spacing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Samsung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_Ref53913727 \r \h  \* MERGEFORMAT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:rsidR="000140C0" w:rsidRDefault="00556213">
            <w:pPr>
              <w:spacing w:line="280" w:lineRule="atLeast"/>
              <w:rPr>
                <w:b/>
                <w:sz w:val="12"/>
                <w:szCs w:val="12"/>
                <w:u w:val="single"/>
                <w:lang w:val="en-GB"/>
              </w:rPr>
            </w:pPr>
            <w:r>
              <w:rPr>
                <w:b/>
                <w:sz w:val="12"/>
                <w:szCs w:val="12"/>
                <w:u w:val="single"/>
                <w:lang w:val="en-GB"/>
              </w:rPr>
              <w:t>Proposed TP1 for TS 38.213 in Section 10.3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35"/>
            </w:tblGrid>
            <w:tr w:rsidR="000140C0">
              <w:tc>
                <w:tcPr>
                  <w:tcW w:w="8135" w:type="dxa"/>
                </w:tcPr>
                <w:p w:rsidR="000140C0" w:rsidRDefault="00556213">
                  <w:pPr>
                    <w:pStyle w:val="Heading2"/>
                    <w:numPr>
                      <w:ilvl w:val="0"/>
                      <w:numId w:val="0"/>
                    </w:numPr>
                    <w:spacing w:line="280" w:lineRule="atLeast"/>
                    <w:ind w:left="1002" w:hanging="576"/>
                    <w:outlineLvl w:val="1"/>
                    <w:rPr>
                      <w:rFonts w:eastAsia="SimSun"/>
                      <w:sz w:val="12"/>
                      <w:szCs w:val="12"/>
                      <w:lang w:eastAsia="zh-CN"/>
                    </w:rPr>
                  </w:pPr>
                  <w:r>
                    <w:rPr>
                      <w:rFonts w:eastAsia="SimSun"/>
                      <w:sz w:val="12"/>
                      <w:szCs w:val="12"/>
                      <w:lang w:eastAsia="zh-CN"/>
                    </w:rPr>
                    <w:t>10.3</w:t>
                  </w:r>
                  <w:r>
                    <w:rPr>
                      <w:rFonts w:eastAsia="SimSun"/>
                      <w:sz w:val="12"/>
                      <w:szCs w:val="12"/>
                      <w:lang w:eastAsia="zh-CN"/>
                    </w:rPr>
                    <w:tab/>
                    <w:t>PDCCH monitoring indication and dormancy/non-dormancy behaviour for SCells</w:t>
                  </w:r>
                </w:p>
                <w:p w:rsidR="000140C0" w:rsidRDefault="00556213">
                  <w:pPr>
                    <w:spacing w:before="0" w:line="240" w:lineRule="auto"/>
                    <w:jc w:val="left"/>
                    <w:rPr>
                      <w:rFonts w:eastAsia="SimSun"/>
                      <w:sz w:val="12"/>
                      <w:szCs w:val="12"/>
                      <w:lang w:val="en-GB"/>
                    </w:rPr>
                  </w:pPr>
                  <w:r>
                    <w:rPr>
                      <w:rFonts w:eastAsia="SimSun"/>
                      <w:sz w:val="12"/>
                      <w:szCs w:val="12"/>
                      <w:lang w:val="en-GB" w:eastAsia="zh-CN"/>
                    </w:rPr>
                    <w:t>[…]</w:t>
                  </w:r>
                </w:p>
                <w:p w:rsidR="000140C0" w:rsidRDefault="00556213">
                  <w:pPr>
                    <w:spacing w:before="0" w:line="240" w:lineRule="auto"/>
                    <w:jc w:val="left"/>
                    <w:rPr>
                      <w:rFonts w:eastAsia="SimSun"/>
                      <w:sz w:val="12"/>
                      <w:szCs w:val="12"/>
                      <w:lang w:val="en-GB"/>
                    </w:rPr>
                  </w:pPr>
                  <w:r>
                    <w:rPr>
                      <w:rFonts w:eastAsia="SimSun"/>
                      <w:sz w:val="12"/>
                      <w:szCs w:val="12"/>
                      <w:lang w:val="en-GB" w:eastAsia="zh-CN"/>
                    </w:rPr>
                    <w:t>The UE does not monitor PDCCH for detecting DCI format 2_6 during</w:t>
                  </w:r>
                  <w:r>
                    <w:rPr>
                      <w:rFonts w:eastAsia="SimSun"/>
                      <w:sz w:val="12"/>
                      <w:szCs w:val="12"/>
                      <w:lang w:val="en-GB" w:eastAsia="zh-CN"/>
                    </w:rPr>
                    <w:t xml:space="preserve"> Active Time </w:t>
                  </w:r>
                  <w:r>
                    <w:rPr>
                      <w:rFonts w:eastAsia="SimSun"/>
                      <w:sz w:val="12"/>
                      <w:szCs w:val="12"/>
                      <w:lang w:val="en-GB"/>
                    </w:rPr>
                    <w:t>[</w:t>
                  </w:r>
                  <w:r>
                    <w:rPr>
                      <w:rFonts w:eastAsia="SimSun"/>
                      <w:sz w:val="12"/>
                      <w:szCs w:val="12"/>
                    </w:rPr>
                    <w:t>11, TS 38.321</w:t>
                  </w:r>
                  <w:r>
                    <w:rPr>
                      <w:rFonts w:eastAsia="SimSun"/>
                      <w:sz w:val="12"/>
                      <w:szCs w:val="12"/>
                      <w:lang w:val="en-GB"/>
                    </w:rPr>
                    <w:t>].</w:t>
                  </w:r>
                </w:p>
                <w:p w:rsidR="000140C0" w:rsidRDefault="00556213">
                  <w:pPr>
                    <w:spacing w:before="0" w:line="240" w:lineRule="auto"/>
                    <w:jc w:val="left"/>
                    <w:rPr>
                      <w:rFonts w:eastAsia="SimSun"/>
                      <w:color w:val="FF0000"/>
                      <w:sz w:val="12"/>
                      <w:szCs w:val="12"/>
                      <w:lang w:val="en-GB"/>
                    </w:rPr>
                  </w:pPr>
                  <w:r>
                    <w:rPr>
                      <w:rFonts w:eastAsia="SimSun"/>
                      <w:color w:val="FF0000"/>
                      <w:sz w:val="12"/>
                      <w:szCs w:val="12"/>
                      <w:lang w:val="en-GB" w:eastAsia="zh-CN"/>
                    </w:rPr>
                    <w:t xml:space="preserve">The UE does not monitor PDCCH for detecting DCI format 2_6 while short DRX cycle is used </w:t>
                  </w:r>
                  <w:r>
                    <w:rPr>
                      <w:rFonts w:eastAsia="SimSun"/>
                      <w:color w:val="FF0000"/>
                      <w:sz w:val="12"/>
                      <w:szCs w:val="12"/>
                      <w:lang w:val="en-GB"/>
                    </w:rPr>
                    <w:t>[</w:t>
                  </w:r>
                  <w:r>
                    <w:rPr>
                      <w:rFonts w:eastAsia="SimSun"/>
                      <w:color w:val="FF0000"/>
                      <w:sz w:val="12"/>
                      <w:szCs w:val="12"/>
                    </w:rPr>
                    <w:t>11, TS 38.321</w:t>
                  </w:r>
                  <w:r>
                    <w:rPr>
                      <w:rFonts w:eastAsia="SimSun"/>
                      <w:color w:val="FF0000"/>
                      <w:sz w:val="12"/>
                      <w:szCs w:val="12"/>
                      <w:lang w:val="en-GB"/>
                    </w:rPr>
                    <w:t>].</w:t>
                  </w:r>
                </w:p>
                <w:p w:rsidR="000140C0" w:rsidRDefault="00556213">
                  <w:pPr>
                    <w:spacing w:before="0" w:line="240" w:lineRule="auto"/>
                    <w:jc w:val="left"/>
                    <w:rPr>
                      <w:rFonts w:eastAsia="SimSun"/>
                      <w:color w:val="FF0000"/>
                      <w:sz w:val="12"/>
                      <w:szCs w:val="12"/>
                      <w:lang w:val="en-GB"/>
                    </w:rPr>
                  </w:pPr>
                  <w:r>
                    <w:rPr>
                      <w:rFonts w:eastAsia="SimSun"/>
                      <w:sz w:val="12"/>
                      <w:szCs w:val="12"/>
                      <w:lang w:val="en-GB"/>
                    </w:rPr>
                    <w:t>[…]</w:t>
                  </w:r>
                </w:p>
              </w:tc>
            </w:tr>
          </w:tbl>
          <w:p w:rsidR="000140C0" w:rsidRDefault="000140C0">
            <w:pPr>
              <w:spacing w:line="280" w:lineRule="atLeast"/>
              <w:rPr>
                <w:sz w:val="12"/>
                <w:szCs w:val="12"/>
                <w:lang w:val="en-GB"/>
              </w:rPr>
            </w:pPr>
          </w:p>
          <w:p w:rsidR="000140C0" w:rsidRDefault="00556213">
            <w:pPr>
              <w:spacing w:line="280" w:lineRule="atLeast"/>
              <w:rPr>
                <w:b/>
                <w:sz w:val="12"/>
                <w:szCs w:val="12"/>
                <w:u w:val="single"/>
                <w:lang w:val="en-GB"/>
              </w:rPr>
            </w:pPr>
            <w:r>
              <w:rPr>
                <w:b/>
                <w:sz w:val="12"/>
                <w:szCs w:val="12"/>
                <w:u w:val="single"/>
                <w:lang w:val="en-GB"/>
              </w:rPr>
              <w:t>Proposed TP2 for TS 38.213 in Section 10.3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5"/>
            </w:tblGrid>
            <w:tr w:rsidR="000140C0">
              <w:tc>
                <w:tcPr>
                  <w:tcW w:w="8225" w:type="dxa"/>
                </w:tcPr>
                <w:p w:rsidR="000140C0" w:rsidRDefault="00556213">
                  <w:pPr>
                    <w:pStyle w:val="Heading2"/>
                    <w:numPr>
                      <w:ilvl w:val="0"/>
                      <w:numId w:val="0"/>
                    </w:numPr>
                    <w:spacing w:line="280" w:lineRule="atLeast"/>
                    <w:ind w:left="426"/>
                    <w:outlineLvl w:val="1"/>
                    <w:rPr>
                      <w:rFonts w:eastAsia="SimSun"/>
                      <w:sz w:val="12"/>
                      <w:szCs w:val="12"/>
                      <w:lang w:eastAsia="zh-CN"/>
                    </w:rPr>
                  </w:pPr>
                  <w:bookmarkStart w:id="4" w:name="_Toc29894868"/>
                  <w:bookmarkStart w:id="5" w:name="_Toc29917314"/>
                  <w:bookmarkStart w:id="6" w:name="_Toc29899167"/>
                  <w:bookmarkStart w:id="7" w:name="_Toc29899585"/>
                  <w:bookmarkStart w:id="8" w:name="_Toc36498188"/>
                  <w:bookmarkStart w:id="9" w:name="_Toc45699216"/>
                  <w:r>
                    <w:rPr>
                      <w:rFonts w:eastAsia="SimSun"/>
                      <w:sz w:val="12"/>
                      <w:szCs w:val="12"/>
                      <w:lang w:eastAsia="zh-CN"/>
                    </w:rPr>
                    <w:t>10.3</w:t>
                  </w:r>
                  <w:r>
                    <w:rPr>
                      <w:rFonts w:eastAsia="SimSun"/>
                      <w:sz w:val="12"/>
                      <w:szCs w:val="12"/>
                      <w:lang w:eastAsia="zh-CN"/>
                    </w:rPr>
                    <w:tab/>
                    <w:t xml:space="preserve">PDCCH monitoring indication and </w:t>
                  </w:r>
                  <w:r>
                    <w:rPr>
                      <w:rFonts w:eastAsia="SimSun"/>
                      <w:sz w:val="12"/>
                      <w:szCs w:val="12"/>
                      <w:lang w:eastAsia="zh-CN"/>
                    </w:rPr>
                    <w:t>dormancy/non-dormancy behaviour for SCells</w:t>
                  </w:r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</w:p>
                <w:p w:rsidR="000140C0" w:rsidRDefault="00556213">
                  <w:pPr>
                    <w:spacing w:line="280" w:lineRule="atLeast"/>
                    <w:rPr>
                      <w:rFonts w:eastAsia="SimSun"/>
                      <w:sz w:val="12"/>
                      <w:szCs w:val="12"/>
                      <w:lang w:val="en-GB" w:eastAsia="zh-CN"/>
                    </w:rPr>
                  </w:pPr>
                  <w:r>
                    <w:rPr>
                      <w:rFonts w:eastAsia="SimSun"/>
                      <w:sz w:val="12"/>
                      <w:szCs w:val="12"/>
                      <w:lang w:val="en-GB" w:eastAsia="zh-CN"/>
                    </w:rPr>
                    <w:t>[…]</w:t>
                  </w:r>
                </w:p>
                <w:p w:rsidR="000140C0" w:rsidRDefault="00556213">
                  <w:pPr>
                    <w:spacing w:before="0" w:line="240" w:lineRule="auto"/>
                    <w:ind w:left="568" w:hanging="284"/>
                    <w:jc w:val="left"/>
                    <w:rPr>
                      <w:rFonts w:eastAsia="SimSun"/>
                      <w:sz w:val="12"/>
                      <w:szCs w:val="12"/>
                      <w:lang w:val="zh-CN"/>
                    </w:rPr>
                  </w:pPr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>-</w:t>
                  </w:r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ab/>
                    <w:t xml:space="preserve">an offset by </w:t>
                  </w:r>
                  <w:r>
                    <w:rPr>
                      <w:rFonts w:eastAsia="SimSun"/>
                      <w:i/>
                      <w:sz w:val="12"/>
                      <w:szCs w:val="12"/>
                      <w:lang w:val="zh-CN"/>
                    </w:rPr>
                    <w:t>ps-Offset</w:t>
                  </w:r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 xml:space="preserve"> indicating a time, where the UE starts monitoring PDCCH for detection of DCI format 2_6 according to the number of search space sets</w:t>
                  </w:r>
                  <w:r>
                    <w:rPr>
                      <w:rFonts w:eastAsia="SimSun"/>
                      <w:sz w:val="12"/>
                      <w:szCs w:val="12"/>
                    </w:rPr>
                    <w:t>,</w:t>
                  </w:r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 xml:space="preserve"> prior to a slot where the </w:t>
                  </w:r>
                  <w:r>
                    <w:rPr>
                      <w:rFonts w:eastAsia="SimSun"/>
                      <w:i/>
                      <w:sz w:val="12"/>
                      <w:szCs w:val="12"/>
                      <w:lang w:val="zh-CN"/>
                    </w:rPr>
                    <w:t>drx-onDuarationTimer</w:t>
                  </w:r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 xml:space="preserve"> </w:t>
                  </w:r>
                  <w:r>
                    <w:rPr>
                      <w:rFonts w:eastAsia="SimSun"/>
                      <w:color w:val="FF0000"/>
                      <w:sz w:val="12"/>
                      <w:szCs w:val="12"/>
                      <w:lang w:val="zh-CN"/>
                    </w:rPr>
                    <w:t>for long DRX cycle</w:t>
                  </w:r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 xml:space="preserve"> would start on the </w:t>
                  </w:r>
                  <w:r>
                    <w:rPr>
                      <w:rFonts w:eastAsia="SimSun"/>
                      <w:sz w:val="12"/>
                      <w:szCs w:val="12"/>
                      <w:lang w:val="zh-CN" w:eastAsia="zh-CN"/>
                    </w:rPr>
                    <w:t>PCell or on the SpCell</w:t>
                  </w:r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 xml:space="preserve"> [11, TS 38.321]</w:t>
                  </w:r>
                </w:p>
                <w:p w:rsidR="000140C0" w:rsidRDefault="00556213">
                  <w:pPr>
                    <w:spacing w:before="0" w:line="240" w:lineRule="auto"/>
                    <w:ind w:left="851" w:hanging="284"/>
                    <w:jc w:val="left"/>
                    <w:rPr>
                      <w:rFonts w:eastAsia="SimSun"/>
                      <w:sz w:val="12"/>
                      <w:szCs w:val="12"/>
                      <w:lang w:val="zh-CN"/>
                    </w:rPr>
                  </w:pPr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>-</w:t>
                  </w:r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ab/>
                  </w:r>
                  <w:r>
                    <w:rPr>
                      <w:rFonts w:eastAsia="SimSun"/>
                      <w:sz w:val="12"/>
                      <w:szCs w:val="12"/>
                      <w:lang w:val="zh-CN" w:eastAsia="zh-CN"/>
                    </w:rPr>
                    <w:t xml:space="preserve">for each search space set, </w:t>
                  </w:r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>the PDCCH monitoring occasions are the ones in the first</w:t>
                  </w:r>
                  <w:r>
                    <w:rPr>
                      <w:rFonts w:eastAsia="SimSun"/>
                      <w:sz w:val="12"/>
                      <w:szCs w:val="12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 w:val="12"/>
                            <w:szCs w:val="12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SimSun"/>
                            <w:iCs/>
                            <w:sz w:val="12"/>
                            <w:szCs w:val="12"/>
                          </w:rPr>
                          <m:t>s</m:t>
                        </m:r>
                        <m:ctrlPr>
                          <w:rPr>
                            <w:rFonts w:ascii="Cambria Math" w:eastAsia="SimSun" w:hAnsi="Cambria Math"/>
                            <w:iCs/>
                            <w:sz w:val="12"/>
                            <w:szCs w:val="12"/>
                          </w:rPr>
                        </m:ctrlPr>
                      </m:sub>
                    </m:sSub>
                  </m:oMath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 xml:space="preserve"> slots indicated</w:t>
                  </w:r>
                  <w:r>
                    <w:rPr>
                      <w:rFonts w:eastAsia="SimSun"/>
                      <w:sz w:val="12"/>
                      <w:szCs w:val="12"/>
                    </w:rPr>
                    <w:t xml:space="preserve"> by </w:t>
                  </w:r>
                  <w:r>
                    <w:rPr>
                      <w:rFonts w:eastAsia="SimSun"/>
                      <w:i/>
                      <w:sz w:val="12"/>
                      <w:szCs w:val="12"/>
                    </w:rPr>
                    <w:t>duration</w:t>
                  </w:r>
                  <w:r>
                    <w:rPr>
                      <w:rFonts w:eastAsia="SimSun"/>
                      <w:sz w:val="12"/>
                      <w:szCs w:val="12"/>
                    </w:rPr>
                    <w:t xml:space="preserve">, or 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 w:val="12"/>
                            <w:szCs w:val="12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SimSun"/>
                            <w:iCs/>
                            <w:sz w:val="12"/>
                            <w:szCs w:val="12"/>
                          </w:rPr>
                          <m:t>s</m:t>
                        </m:r>
                        <m:ctrlPr>
                          <w:rPr>
                            <w:rFonts w:ascii="Cambria Math" w:eastAsia="SimSun" w:hAnsi="Cambria Math"/>
                            <w:iCs/>
                            <w:sz w:val="12"/>
                            <w:szCs w:val="12"/>
                          </w:rPr>
                        </m:ctrlPr>
                      </m:sub>
                    </m:sSub>
                    <m:r>
                      <w:rPr>
                        <w:rFonts w:ascii="Cambria Math" w:eastAsia="SimSun" w:hAnsi="Cambria Math"/>
                        <w:sz w:val="12"/>
                        <w:szCs w:val="12"/>
                      </w:rPr>
                      <m:t>=1</m:t>
                    </m:r>
                  </m:oMath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 xml:space="preserve"> slot if </w:t>
                  </w:r>
                  <w:r>
                    <w:rPr>
                      <w:rFonts w:eastAsia="SimSun"/>
                      <w:i/>
                      <w:sz w:val="12"/>
                      <w:szCs w:val="12"/>
                    </w:rPr>
                    <w:t>duration</w:t>
                  </w:r>
                  <w:r>
                    <w:rPr>
                      <w:rFonts w:eastAsia="SimSun"/>
                      <w:sz w:val="12"/>
                      <w:szCs w:val="12"/>
                    </w:rPr>
                    <w:t xml:space="preserve"> is not provided,</w:t>
                  </w:r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 xml:space="preserve"> starting from the</w:t>
                  </w:r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 xml:space="preserve"> first slot of the first</w:t>
                  </w:r>
                  <w:r>
                    <w:rPr>
                      <w:rFonts w:eastAsia="SimSun"/>
                      <w:sz w:val="12"/>
                      <w:szCs w:val="12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 w:val="12"/>
                            <w:szCs w:val="12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SimSun"/>
                            <w:iCs/>
                            <w:sz w:val="12"/>
                            <w:szCs w:val="12"/>
                          </w:rPr>
                          <m:t>s</m:t>
                        </m:r>
                        <m:ctrlPr>
                          <w:rPr>
                            <w:rFonts w:ascii="Cambria Math" w:eastAsia="SimSun" w:hAnsi="Cambria Math"/>
                            <w:iCs/>
                            <w:sz w:val="12"/>
                            <w:szCs w:val="12"/>
                          </w:rPr>
                        </m:ctrlPr>
                      </m:sub>
                    </m:sSub>
                  </m:oMath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 xml:space="preserve"> slots and ending prior to the start of </w:t>
                  </w:r>
                  <w:r>
                    <w:rPr>
                      <w:rFonts w:eastAsia="SimSun"/>
                      <w:i/>
                      <w:sz w:val="12"/>
                      <w:szCs w:val="12"/>
                      <w:lang w:val="zh-CN"/>
                    </w:rPr>
                    <w:t xml:space="preserve">drx-onDurationTimer </w:t>
                  </w:r>
                  <w:r>
                    <w:rPr>
                      <w:rFonts w:eastAsia="SimSun"/>
                      <w:color w:val="FF0000"/>
                      <w:sz w:val="12"/>
                      <w:szCs w:val="12"/>
                      <w:lang w:val="zh-CN"/>
                    </w:rPr>
                    <w:t>for long DRX cycle</w:t>
                  </w:r>
                  <w:r>
                    <w:rPr>
                      <w:rFonts w:eastAsia="SimSun"/>
                      <w:sz w:val="12"/>
                      <w:szCs w:val="12"/>
                      <w:lang w:val="zh-CN"/>
                    </w:rPr>
                    <w:t xml:space="preserve">. </w:t>
                  </w:r>
                </w:p>
                <w:p w:rsidR="000140C0" w:rsidRDefault="00556213">
                  <w:pPr>
                    <w:spacing w:before="0" w:line="240" w:lineRule="auto"/>
                    <w:jc w:val="left"/>
                    <w:rPr>
                      <w:rFonts w:eastAsia="SimSun"/>
                      <w:sz w:val="12"/>
                      <w:szCs w:val="12"/>
                      <w:lang w:val="en-GB"/>
                    </w:rPr>
                  </w:pPr>
                  <w:r>
                    <w:rPr>
                      <w:rFonts w:eastAsia="SimSun"/>
                      <w:sz w:val="12"/>
                      <w:szCs w:val="12"/>
                      <w:lang w:val="en-GB"/>
                    </w:rPr>
                    <w:t>On PDCCH monitoring occasions associated with a same long DRX Cycle, a UE does not expect to detect more than one DCI format 2_6 with different val</w:t>
                  </w:r>
                  <w:r>
                    <w:rPr>
                      <w:rFonts w:eastAsia="SimSun"/>
                      <w:sz w:val="12"/>
                      <w:szCs w:val="12"/>
                      <w:lang w:val="en-GB"/>
                    </w:rPr>
                    <w:t>ues of the Wake-up indication bit for the UE or with different values of the bitmap for the UE.</w:t>
                  </w:r>
                </w:p>
                <w:p w:rsidR="000140C0" w:rsidRDefault="00556213">
                  <w:pPr>
                    <w:spacing w:before="0" w:line="240" w:lineRule="auto"/>
                    <w:jc w:val="left"/>
                    <w:rPr>
                      <w:rFonts w:eastAsia="SimSun"/>
                      <w:sz w:val="12"/>
                      <w:szCs w:val="12"/>
                      <w:lang w:val="en-GB"/>
                    </w:rPr>
                  </w:pPr>
                  <w:r>
                    <w:rPr>
                      <w:rFonts w:eastAsia="SimSun"/>
                      <w:sz w:val="12"/>
                      <w:szCs w:val="12"/>
                      <w:lang w:val="en-GB" w:eastAsia="zh-CN"/>
                    </w:rPr>
                    <w:t xml:space="preserve">The UE does not monitor PDCCH for detecting DCI format 2_6 during Active Time </w:t>
                  </w:r>
                  <w:r>
                    <w:rPr>
                      <w:rFonts w:eastAsia="SimSun"/>
                      <w:sz w:val="12"/>
                      <w:szCs w:val="12"/>
                      <w:lang w:val="en-GB"/>
                    </w:rPr>
                    <w:t>[</w:t>
                  </w:r>
                  <w:r>
                    <w:rPr>
                      <w:rFonts w:eastAsia="SimSun"/>
                      <w:sz w:val="12"/>
                      <w:szCs w:val="12"/>
                    </w:rPr>
                    <w:t>11, TS 38.321</w:t>
                  </w:r>
                  <w:r>
                    <w:rPr>
                      <w:rFonts w:eastAsia="SimSun"/>
                      <w:sz w:val="12"/>
                      <w:szCs w:val="12"/>
                      <w:lang w:val="en-GB"/>
                    </w:rPr>
                    <w:t>].</w:t>
                  </w:r>
                </w:p>
                <w:p w:rsidR="000140C0" w:rsidRDefault="00556213">
                  <w:pPr>
                    <w:spacing w:before="0" w:line="240" w:lineRule="auto"/>
                    <w:jc w:val="left"/>
                    <w:rPr>
                      <w:rFonts w:eastAsia="SimSun"/>
                      <w:sz w:val="12"/>
                      <w:szCs w:val="12"/>
                      <w:lang w:val="en-GB"/>
                    </w:rPr>
                  </w:pPr>
                  <w:r>
                    <w:rPr>
                      <w:rFonts w:eastAsia="SimSun"/>
                      <w:sz w:val="12"/>
                      <w:szCs w:val="12"/>
                      <w:lang w:val="en-GB"/>
                    </w:rPr>
                    <w:t>If a UE reports for an active DL BWP a requirement of X slots pri</w:t>
                  </w:r>
                  <w:r>
                    <w:rPr>
                      <w:rFonts w:eastAsia="SimSun"/>
                      <w:sz w:val="12"/>
                      <w:szCs w:val="12"/>
                      <w:lang w:val="en-GB"/>
                    </w:rPr>
                    <w:t xml:space="preserve">or to the beginning of a slot where the UE would start the </w:t>
                  </w:r>
                  <w:r>
                    <w:rPr>
                      <w:rFonts w:eastAsia="SimSun"/>
                      <w:i/>
                      <w:sz w:val="12"/>
                      <w:szCs w:val="12"/>
                      <w:lang w:val="en-GB"/>
                    </w:rPr>
                    <w:t xml:space="preserve">drx-onDurationTimer </w:t>
                  </w:r>
                  <w:r>
                    <w:rPr>
                      <w:rFonts w:eastAsia="SimSun"/>
                      <w:color w:val="FF0000"/>
                      <w:sz w:val="12"/>
                      <w:szCs w:val="12"/>
                      <w:lang w:val="en-GB"/>
                    </w:rPr>
                    <w:t>for long DRX cycle</w:t>
                  </w:r>
                  <w:r>
                    <w:rPr>
                      <w:rFonts w:eastAsia="SimSun"/>
                      <w:sz w:val="12"/>
                      <w:szCs w:val="12"/>
                      <w:lang w:val="en-GB"/>
                    </w:rPr>
                    <w:t xml:space="preserve">, the UE is not required to monitor PDCCH for detection of DCI format 2_6 during the X slots, where X corresponds to the requirement of the SCS of the </w:t>
                  </w:r>
                  <w:r>
                    <w:rPr>
                      <w:rFonts w:eastAsia="SimSun"/>
                      <w:sz w:val="12"/>
                      <w:szCs w:val="12"/>
                      <w:lang w:val="en-GB"/>
                    </w:rPr>
                    <w:t>active DL BWP in Table 10.3-1.</w:t>
                  </w:r>
                </w:p>
                <w:p w:rsidR="000140C0" w:rsidRDefault="00556213">
                  <w:pPr>
                    <w:spacing w:before="0" w:line="240" w:lineRule="auto"/>
                    <w:jc w:val="left"/>
                    <w:rPr>
                      <w:rFonts w:eastAsia="SimSun"/>
                      <w:sz w:val="12"/>
                      <w:szCs w:val="12"/>
                      <w:lang w:val="en-GB"/>
                    </w:rPr>
                  </w:pPr>
                  <w:r>
                    <w:rPr>
                      <w:rFonts w:eastAsia="SimSun"/>
                      <w:sz w:val="12"/>
                      <w:szCs w:val="12"/>
                      <w:lang w:val="en-GB" w:eastAsia="zh-CN"/>
                    </w:rPr>
                    <w:t>[…]</w:t>
                  </w:r>
                </w:p>
              </w:tc>
            </w:tr>
          </w:tbl>
          <w:p w:rsidR="000140C0" w:rsidRDefault="00556213">
            <w:pPr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Times" w:eastAsia="DengXian" w:hAnsi="Times"/>
                <w:bCs/>
                <w:iCs/>
                <w:color w:val="FF0000"/>
                <w:lang w:val="en-GB" w:eastAsia="zh-CN"/>
              </w:rPr>
            </w:pPr>
            <w:r>
              <w:rPr>
                <w:rFonts w:ascii="Times" w:eastAsia="DengXian" w:hAnsi="Times"/>
                <w:bCs/>
                <w:iCs/>
                <w:color w:val="FF0000"/>
                <w:lang w:val="en-GB" w:eastAsia="zh-CN"/>
              </w:rPr>
              <w:t xml:space="preserve">&lt;Moderator comments&gt;  This issue was discussed in email discussion in issue 5-5 of RAN1#102-e </w:t>
            </w:r>
            <w:r>
              <w:rPr>
                <w:rFonts w:ascii="Times" w:eastAsia="DengXian" w:hAnsi="Times"/>
                <w:b/>
                <w:bCs/>
                <w:iCs/>
                <w:color w:val="FF0000"/>
                <w:lang w:eastAsia="zh-CN"/>
              </w:rPr>
              <w:t xml:space="preserve">[102-e_NR_NR_UE_Pow_Sav_02] </w:t>
            </w:r>
            <w:r>
              <w:rPr>
                <w:rFonts w:ascii="Times" w:eastAsia="DengXian" w:hAnsi="Times"/>
                <w:iCs/>
                <w:color w:val="FF0000"/>
                <w:lang w:eastAsia="zh-CN"/>
              </w:rPr>
              <w:t xml:space="preserve">email discussion.   The conclusion was no consensus in additional specification change to capture “for long DRX cycle”. </w:t>
            </w:r>
            <w:r>
              <w:rPr>
                <w:rFonts w:ascii="Times" w:eastAsia="DengXian" w:hAnsi="Times"/>
                <w:bCs/>
                <w:iCs/>
                <w:color w:val="FF0000"/>
                <w:lang w:val="en-GB" w:eastAsia="zh-CN"/>
              </w:rPr>
              <w:t xml:space="preserve"> </w:t>
            </w:r>
          </w:p>
        </w:tc>
      </w:tr>
      <w:tr w:rsidR="000140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C0" w:rsidRDefault="00556213">
            <w:pPr>
              <w:spacing w:line="280" w:lineRule="atLeast"/>
              <w:rPr>
                <w:lang w:eastAsia="zh-CN"/>
              </w:rPr>
            </w:pPr>
            <w:r>
              <w:t>Huawei, HiSilicon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lang w:eastAsia="zh-CN"/>
              </w:rPr>
              <w:instrText>REF _Ref53913731 \r \h</w:instrText>
            </w:r>
            <w:r>
              <w:rPr>
                <w:lang w:eastAsia="zh-CN"/>
              </w:rPr>
              <w:instrText xml:space="preserve">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[4]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C0" w:rsidRDefault="005562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beforeLines="50" w:after="120" w:line="240" w:lineRule="auto"/>
              <w:contextualSpacing w:val="0"/>
              <w:rPr>
                <w:bCs/>
              </w:rPr>
            </w:pPr>
            <w:r>
              <w:rPr>
                <w:bCs/>
              </w:rPr>
              <w:t>Proposal 1: Make a c</w:t>
            </w:r>
            <w:r>
              <w:rPr>
                <w:bCs/>
              </w:rPr>
              <w:t xml:space="preserve">onclusion in RAN1 that </w:t>
            </w:r>
            <w:r>
              <w:rPr>
                <w:rFonts w:eastAsia="Times New Roman"/>
                <w:bCs/>
                <w:color w:val="000000"/>
                <w:lang w:val="en-GB" w:eastAsia="ja-JP"/>
              </w:rPr>
              <w:t>UE may use N Rx antennas for the reception of PDSCH on a DL active BWP when the per-BWP configured maxMIMO-Layers for the DL BWP is N</w:t>
            </w:r>
            <w:r>
              <w:rPr>
                <w:rFonts w:eastAsia="Times New Roman"/>
                <w:bCs/>
                <w:color w:val="000000"/>
                <w:lang w:eastAsia="ja-JP"/>
              </w:rPr>
              <w:t>.</w:t>
            </w:r>
          </w:p>
          <w:p w:rsidR="000140C0" w:rsidRDefault="005562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beforeLines="50" w:after="120" w:line="240" w:lineRule="auto"/>
              <w:contextualSpacing w:val="0"/>
              <w:rPr>
                <w:bCs/>
              </w:rPr>
            </w:pPr>
            <w:r>
              <w:rPr>
                <w:bCs/>
              </w:rPr>
              <w:t>Proposal 2: Suggest Editor to change ‘</w:t>
            </w:r>
            <w:r>
              <w:rPr>
                <w:bCs/>
                <w:i/>
              </w:rPr>
              <w:t>minimum scheduling offset restriction</w:t>
            </w:r>
            <w:r>
              <w:rPr>
                <w:bCs/>
              </w:rPr>
              <w:t xml:space="preserve">’ to ‘minimum </w:t>
            </w:r>
            <w:r>
              <w:rPr>
                <w:bCs/>
              </w:rPr>
              <w:t>scheduling offset restriction’ in TS 38.214.</w:t>
            </w:r>
          </w:p>
          <w:p w:rsidR="000140C0" w:rsidRDefault="0055621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&lt;Moderator’s comments&gt;   These are not essential correction.   </w:t>
            </w:r>
          </w:p>
        </w:tc>
      </w:tr>
      <w:tr w:rsidR="000140C0">
        <w:tc>
          <w:tcPr>
            <w:tcW w:w="1701" w:type="dxa"/>
          </w:tcPr>
          <w:p w:rsidR="000140C0" w:rsidRDefault="00556213">
            <w:pPr>
              <w:spacing w:line="280" w:lineRule="atLeast"/>
              <w:rPr>
                <w:lang w:eastAsia="zh-CN"/>
              </w:rPr>
            </w:pPr>
            <w:r>
              <w:rPr>
                <w:lang w:eastAsia="zh-CN"/>
              </w:rPr>
              <w:t>MediaTeck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_Ref53913740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[5]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:rsidR="000140C0" w:rsidRDefault="0055621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bCs/>
                <w:lang w:eastAsia="zh-CN"/>
              </w:rPr>
            </w:pPr>
            <w:r>
              <w:rPr>
                <w:rFonts w:eastAsia="Times New Roman"/>
                <w:bCs/>
                <w:lang w:eastAsia="zh-CN"/>
              </w:rPr>
              <w:fldChar w:fldCharType="begin"/>
            </w:r>
            <w:r>
              <w:rPr>
                <w:rFonts w:eastAsia="Times New Roman"/>
                <w:bCs/>
                <w:lang w:eastAsia="zh-CN"/>
              </w:rPr>
              <w:instrText xml:space="preserve"> REF _Ref53592028 \h  \* MERGEFORMAT </w:instrText>
            </w:r>
            <w:r>
              <w:rPr>
                <w:rFonts w:eastAsia="Times New Roman"/>
                <w:bCs/>
                <w:lang w:eastAsia="zh-CN"/>
              </w:rPr>
            </w:r>
            <w:r>
              <w:rPr>
                <w:rFonts w:eastAsia="Times New Roman"/>
                <w:bCs/>
                <w:lang w:eastAsia="zh-CN"/>
              </w:rPr>
              <w:fldChar w:fldCharType="separate"/>
            </w:r>
            <w:r>
              <w:rPr>
                <w:rFonts w:eastAsia="Times New Roman"/>
                <w:bCs/>
                <w:u w:val="single"/>
                <w:lang w:eastAsia="en-GB"/>
              </w:rPr>
              <w:t>Proposal 1</w:t>
            </w:r>
            <w:r>
              <w:rPr>
                <w:rFonts w:eastAsia="Times New Roman"/>
                <w:bCs/>
                <w:lang w:eastAsia="en-GB"/>
              </w:rPr>
              <w:t xml:space="preserve">: Adopt TP1 in Section 5.2.2.5 of TS 38.214 to clarify interference measurement is unnecessary if the UE is configured by higher layer parameter </w:t>
            </w:r>
            <w:r>
              <w:rPr>
                <w:rFonts w:eastAsia="Times New Roman"/>
                <w:bCs/>
                <w:i/>
                <w:lang w:eastAsia="en-GB"/>
              </w:rPr>
              <w:t>ps-TransmitPeriodicL1-RSRP</w:t>
            </w:r>
            <w:r>
              <w:rPr>
                <w:rFonts w:eastAsia="Times New Roman"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lang w:eastAsia="en-GB"/>
              </w:rPr>
              <w:t>to</w:t>
            </w:r>
            <w:r>
              <w:rPr>
                <w:rFonts w:eastAsia="Times New Roman"/>
                <w:bCs/>
                <w:lang w:eastAsia="en-GB"/>
              </w:rPr>
              <w:t xml:space="preserve"> report L1-RSRP during the time dur</w:t>
            </w:r>
            <w:r>
              <w:rPr>
                <w:rFonts w:eastAsia="Times New Roman"/>
                <w:bCs/>
                <w:lang w:eastAsia="en-GB"/>
              </w:rPr>
              <w:t xml:space="preserve">ation indicated by </w:t>
            </w:r>
            <w:r>
              <w:rPr>
                <w:rFonts w:eastAsia="Times New Roman"/>
                <w:bCs/>
                <w:i/>
                <w:lang w:eastAsia="en-GB"/>
              </w:rPr>
              <w:t>drx-onDurationTimer</w:t>
            </w:r>
            <w:r>
              <w:rPr>
                <w:rFonts w:eastAsia="Times New Roman"/>
                <w:bCs/>
                <w:lang w:eastAsia="en-GB"/>
              </w:rPr>
              <w:t xml:space="preserve"> outside DRX active time.</w:t>
            </w:r>
            <w:r>
              <w:rPr>
                <w:rFonts w:eastAsia="Times New Roman"/>
                <w:bCs/>
                <w:lang w:eastAsia="zh-CN"/>
              </w:rPr>
              <w:fldChar w:fldCharType="end"/>
            </w:r>
          </w:p>
          <w:p w:rsidR="000140C0" w:rsidRDefault="00556213">
            <w:pPr>
              <w:spacing w:line="280" w:lineRule="atLeast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align>top</wp:align>
                      </wp:positionV>
                      <wp:extent cx="5111115" cy="3055620"/>
                      <wp:effectExtent l="8255" t="9525" r="5080" b="11430"/>
                      <wp:wrapTopAndBottom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115" cy="3055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0140C0" w:rsidRDefault="00556213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------------------------------------------------ </w:t>
                                  </w:r>
                                  <w:r>
                                    <w:rPr>
                                      <w:rFonts w:eastAsia="SimSun"/>
                                      <w:color w:val="0000FF"/>
                                      <w:sz w:val="12"/>
                                      <w:szCs w:val="12"/>
                                      <w:lang w:eastAsia="zh-CN"/>
                                    </w:rPr>
                                    <w:t>Start of Text Proposal 1</w:t>
                                  </w:r>
                                  <w: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 ------------------------------------------------</w:t>
                                  </w:r>
                                </w:p>
                                <w:p w:rsidR="000140C0" w:rsidRDefault="00556213">
                                  <w:pPr>
                                    <w:pStyle w:val="Heading4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.2.2.5 CSI reference resource definition</w:t>
                                  </w:r>
                                </w:p>
                                <w:p w:rsidR="000140C0" w:rsidRDefault="00556213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>&lt;Unchanged parts are omitted&gt;</w:t>
                                  </w:r>
                                </w:p>
                                <w:p w:rsidR="000140C0" w:rsidRDefault="000140C0">
                                  <w:pP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  <w:p w:rsidR="000140C0" w:rsidRDefault="0055621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When DRX is configured, the UE reports a CSI report only if receiving at least one CSI-RS transmission occasion for channel measurement and CSI-RS and/or CSI-IM occasion for interfer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ence measurement in DRX Active Time no later than CSI reference resource and drops the report otherwise. When the UE is configured to monitor DCI format 2_6 and if the UE configured by higher layer parameter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ps-TransmitOtherPeriodicCSI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to report CSI with t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he higher layer parameter </w:t>
                                  </w:r>
                                  <w:r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reportConfigType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set to 'periodic' and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reportQuantity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set to quantities other than 'cri-RSRP' and 'ssb-Index-RSRP' when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drx-onDurationTimer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is not started, the UE shall report CSI during the time duration indicated by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drx-onDurati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onTimer </w:t>
                                  </w:r>
                                  <w:r>
                                    <w:rPr>
                                      <w:iCs/>
                                      <w:sz w:val="12"/>
                                      <w:szCs w:val="12"/>
                                    </w:rPr>
                                    <w:t>also outside active time according to the procedure described in Clause 5.2.1.4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if receiving at least one CSI-RS transmission occasion for channel measurement and CSI-RS and/or CSI-IM occasion for interference measurement during the time duration i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ndicated by </w:t>
                                  </w:r>
                                  <w:r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 xml:space="preserve">drx-onDurationTimer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outside DRX active time or in DRX Active Time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no later than CSI reference resource and drops the report otherwise. When the UE is configured to monitor DCI format 2_6 and if the UE configured by higher layer parameter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ps-Tra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nsmitPeriodicL1-RSRP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to report L1-RSRP with the higher layer parameter </w:t>
                                  </w:r>
                                  <w:r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reportConfigType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set to 'periodic' and </w:t>
                                  </w:r>
                                  <w:r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reportQuantity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set to 'cri-RSRP' or 'ssb-Index-RSRP' when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drx-onDurationTimer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is not started, the UE shall report L1-RSRP during the time duration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indicated by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drx-onDurationTimer</w:t>
                                  </w:r>
                                  <w:r>
                                    <w:rPr>
                                      <w:iCs/>
                                      <w:sz w:val="12"/>
                                      <w:szCs w:val="12"/>
                                    </w:rPr>
                                    <w:t xml:space="preserve"> also outside active time according to the procedure described in clause 5.2.1.4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and when </w:t>
                                  </w:r>
                                  <w:r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>reportQuantity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set to '</w:t>
                                  </w:r>
                                  <w:r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 xml:space="preserve">cri-RSRP'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if receiving at least one CSI-RS transmission occasion for channel measurement during the time durat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ion indicated by </w:t>
                                  </w:r>
                                  <w:r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 xml:space="preserve">drx-onDurationTimer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outside DRX active time or in DRX Active Time no later than CSI reference resource and drops the report otherwise.</w:t>
                                  </w:r>
                                </w:p>
                                <w:p w:rsidR="000140C0" w:rsidRDefault="000140C0">
                                  <w:pP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  <w:p w:rsidR="000140C0" w:rsidRDefault="00556213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>&lt;Unchanged parts are omitted&gt;</w:t>
                                  </w:r>
                                </w:p>
                                <w:p w:rsidR="000140C0" w:rsidRDefault="00556213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------------------------------------------------- </w:t>
                                  </w:r>
                                  <w:r>
                                    <w:rPr>
                                      <w:rFonts w:eastAsia="SimSun"/>
                                      <w:color w:val="0000FF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End of Text Proposal 1 </w:t>
                                  </w:r>
                                  <w: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>------------------------------------------------</w:t>
                                  </w:r>
                                </w:p>
                                <w:p w:rsidR="000140C0" w:rsidRDefault="000140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 Box 6" o:spid="_x0000_s1026" o:spt="202" type="#_x0000_t202" style="position:absolute;left:0pt;margin-left:7.4pt;height:240.6pt;width:402.45pt;mso-position-vertical:top;mso-wrap-distance-bottom:3.6pt;mso-wrap-distance-top:3.6pt;z-index:251659264;mso-width-relative:page;mso-height-relative:page;" fillcolor="#FFFFFF" filled="t" stroked="t" coordsize="21600,21600" o:gfxdata="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j9lL/WAAAABwEAAA8AAAAAAAAA&#10;AQAgAAAAIgAAAGRycy9kb3ducmV2LnhtbFBLAQIUABQAAAAIAIdO4kBqD5sZEwIAADkEAAAOAAAA&#10;AAAAAAEAIAAAACU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  <w:t xml:space="preserve">------------------------------------------------ </w:t>
                            </w:r>
                            <w:r>
                              <w:rPr>
                                <w:rFonts w:eastAsia="宋体"/>
                                <w:color w:val="0000FF"/>
                                <w:sz w:val="12"/>
                                <w:szCs w:val="12"/>
                                <w:lang w:eastAsia="zh-CN"/>
                              </w:rPr>
                              <w:t>Start of Text Proposal 1</w:t>
                            </w:r>
                            <w: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  <w:t xml:space="preserve"> ------------------------------------------------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.2.2.5 CSI reference resource definition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When the UE is configured to monitor DCI format 2_6 and if the UE configured by higher layer parameter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ps-TransmitOtherPeriodicCSI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to report CSI with the higher layer parameter 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reportConfigType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set to 'periodic' and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reportQuantity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set to quantities other than 'cri-RSRP' and 'ssb-Index-RSRP' when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drx-onDurationTimer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is not started, the UE shall report CSI during the time duration indicated by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drx-onDurationTimer </w:t>
                            </w:r>
                            <w:r>
                              <w:rPr>
                                <w:iCs/>
                                <w:sz w:val="12"/>
                                <w:szCs w:val="12"/>
                              </w:rPr>
                              <w:t>also outside active time according to the procedure described in Clause 5.2.1.4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if receiving at least one CSI-RS transmission occasion for channel measurement and CSI-RS and/or CSI-IM occasion for interference measurement during the time duration indicated by </w:t>
                            </w:r>
                            <w:r>
                              <w:rPr>
                                <w:rStyle w:val="58"/>
                                <w:sz w:val="12"/>
                                <w:szCs w:val="12"/>
                              </w:rPr>
                              <w:t xml:space="preserve">drx-onDurationTimer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outside DRX active time or in DRX Active Time</w:t>
                            </w:r>
                            <w:r>
                              <w:rPr>
                                <w:sz w:val="12"/>
                                <w:szCs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no later than CSI reference resource and drops the report otherwise. When the UE is configured to monitor DCI format 2_6 and if the UE configured by higher layer parameter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ps-TransmitPeriodicL1-RSRP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to report L1-RSRP with the higher layer parameter 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reportConfigType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set to 'periodic' and 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reportQuantity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set to 'cri-RSRP' or 'ssb-Index-RSRP' when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drx-onDurationTimer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is not started, the UE shall report L1-RSRP during the time duration indicated by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drx-onDurationTimer</w:t>
                            </w:r>
                            <w:r>
                              <w:rPr>
                                <w:iCs/>
                                <w:sz w:val="12"/>
                                <w:szCs w:val="12"/>
                              </w:rPr>
                              <w:t xml:space="preserve"> also outside active time according to the procedure described in clause 5.2.1.4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and when </w:t>
                            </w:r>
                            <w:r>
                              <w:rPr>
                                <w:rStyle w:val="58"/>
                                <w:sz w:val="12"/>
                                <w:szCs w:val="12"/>
                              </w:rPr>
                              <w:t>reportQuantity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set to '</w:t>
                            </w:r>
                            <w:r>
                              <w:rPr>
                                <w:rStyle w:val="58"/>
                                <w:sz w:val="12"/>
                                <w:szCs w:val="12"/>
                              </w:rPr>
                              <w:t xml:space="preserve">cri-RSRP'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if receiving at least one CSI-RS transmission occasion for channel measurement during the time duration indicated by </w:t>
                            </w:r>
                            <w:r>
                              <w:rPr>
                                <w:rStyle w:val="58"/>
                                <w:sz w:val="12"/>
                                <w:szCs w:val="12"/>
                              </w:rPr>
                              <w:t xml:space="preserve">drx-onDurationTimer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outside DRX active time or in DRX Active Time no later than CSI reference resource and drops the report otherwise.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  <w:t xml:space="preserve">------------------------------------------------- </w:t>
                            </w:r>
                            <w:r>
                              <w:rPr>
                                <w:rFonts w:eastAsia="宋体"/>
                                <w:color w:val="0000FF"/>
                                <w:sz w:val="12"/>
                                <w:szCs w:val="12"/>
                                <w:lang w:eastAsia="zh-CN"/>
                              </w:rPr>
                              <w:t xml:space="preserve">End of Text Proposal 1 </w:t>
                            </w:r>
                            <w: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  <w:t>------------------------------------------------</w:t>
                            </w:r>
                          </w:p>
                          <w:p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bookmarkStart w:id="10" w:name="_Hlk54037479"/>
          <w:p w:rsidR="000140C0" w:rsidRDefault="0055621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bCs/>
                <w:lang w:eastAsia="zh-CN"/>
              </w:rPr>
            </w:pPr>
            <w:r>
              <w:rPr>
                <w:rFonts w:eastAsia="Times New Roman"/>
                <w:bCs/>
                <w:lang w:eastAsia="zh-CN"/>
              </w:rPr>
              <w:fldChar w:fldCharType="begin"/>
            </w:r>
            <w:r>
              <w:rPr>
                <w:rFonts w:eastAsia="Times New Roman"/>
                <w:bCs/>
                <w:lang w:eastAsia="zh-CN"/>
              </w:rPr>
              <w:instrText xml:space="preserve"> REF _Ref53592059 \h  \* MERGEFORMAT </w:instrText>
            </w:r>
            <w:r>
              <w:rPr>
                <w:rFonts w:eastAsia="Times New Roman"/>
                <w:bCs/>
                <w:lang w:eastAsia="zh-CN"/>
              </w:rPr>
            </w:r>
            <w:r>
              <w:rPr>
                <w:rFonts w:eastAsia="Times New Roman"/>
                <w:bCs/>
                <w:lang w:eastAsia="zh-CN"/>
              </w:rPr>
              <w:fldChar w:fldCharType="separate"/>
            </w:r>
            <w:r>
              <w:rPr>
                <w:rFonts w:eastAsia="Times New Roman"/>
                <w:bCs/>
                <w:u w:val="single"/>
                <w:lang w:eastAsia="en-GB"/>
              </w:rPr>
              <w:t>Proposal 2</w:t>
            </w:r>
            <w:r>
              <w:rPr>
                <w:rFonts w:eastAsia="Times New Roman"/>
                <w:bCs/>
                <w:lang w:eastAsia="en-GB"/>
              </w:rPr>
              <w:t xml:space="preserve">: Adopt TP2 in Section 5.2.1.5.1a of TS 38.214 to clarify that </w:t>
            </w:r>
            <w:r>
              <w:rPr>
                <w:rFonts w:eastAsia="Times New Roman"/>
                <w:bCs/>
                <w:i/>
                <w:lang w:eastAsia="en-GB"/>
              </w:rPr>
              <w:t>minimumSchedulingOffsetK0-r16</w:t>
            </w:r>
            <w:r>
              <w:rPr>
                <w:rFonts w:eastAsia="Times New Roman"/>
                <w:bCs/>
                <w:lang w:eastAsia="en-GB"/>
              </w:rPr>
              <w:t xml:space="preserve"> is not configured for UL BWP.</w:t>
            </w:r>
            <w:r>
              <w:rPr>
                <w:rFonts w:eastAsia="Times New Roman"/>
                <w:bCs/>
                <w:lang w:eastAsia="zh-CN"/>
              </w:rPr>
              <w:fldChar w:fldCharType="end"/>
            </w:r>
          </w:p>
          <w:bookmarkEnd w:id="10"/>
          <w:p w:rsidR="000140C0" w:rsidRDefault="00556213">
            <w:pPr>
              <w:spacing w:line="280" w:lineRule="atLeast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align>top</wp:align>
                      </wp:positionV>
                      <wp:extent cx="5236845" cy="4746625"/>
                      <wp:effectExtent l="8255" t="9525" r="12700" b="6350"/>
                      <wp:wrapTopAndBottom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6845" cy="4746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0140C0" w:rsidRDefault="00556213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------------------------------------------------ </w:t>
                                  </w:r>
                                  <w:r>
                                    <w:rPr>
                                      <w:rFonts w:eastAsia="SimSun"/>
                                      <w:color w:val="0000FF"/>
                                      <w:sz w:val="12"/>
                                      <w:szCs w:val="12"/>
                                      <w:lang w:eastAsia="zh-CN"/>
                                    </w:rPr>
                                    <w:t>Start of Text Proposal 2</w:t>
                                  </w:r>
                                  <w: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 ------------------------------------------------</w:t>
                                  </w:r>
                                </w:p>
                                <w:p w:rsidR="000140C0" w:rsidRDefault="00556213">
                                  <w:pPr>
                                    <w:pStyle w:val="Heading5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5.2.1.5.1a Aperiodic CSI Reporting/Aperiodic CSI-RS when the trigg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ering PDCCH and the CSI-RS have different numerologies</w:t>
                                  </w:r>
                                </w:p>
                                <w:p w:rsidR="000140C0" w:rsidRDefault="00556213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>&lt;Unchanged parts are omitted&gt;</w:t>
                                  </w:r>
                                </w:p>
                                <w:p w:rsidR="000140C0" w:rsidRDefault="0055621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Aperiodic CSI-RS timing:</w:t>
                                  </w:r>
                                </w:p>
                                <w:p w:rsidR="000140C0" w:rsidRDefault="00556213">
                                  <w:pPr>
                                    <w:pStyle w:val="B1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When the aperiodic CSI-RS is used with aperiodic CSI reporting, the CSI-RS triggering offset </w:t>
                                  </w:r>
                                  <w:r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is configured per resource set by the higher laye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r parameter </w:t>
                                  </w:r>
                                  <w:r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aperiodicTriggeringOffset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  <w:t>aperiodicTriggeringOffset-r16</w:t>
                                  </w:r>
                                  <w:r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including the case that the UE is not configured with 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>minimumSchedulingOffsetK0-r16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 for any DL BWP or 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minimumSchedulingOffsetK2-r16 </w:t>
                                  </w:r>
                                  <w:r>
                                    <w:rPr>
                                      <w:iCs/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>for any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UL BWP and all the associated trigger states do not have the higher layer parameter 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>qcl-Type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 set to 'QCL-TypeD' in the corresponding TCI states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. The CSI-RS triggering offset has the values of {0, 1, …, 31} slots when the µ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vertAlign w:val="subscript"/>
                                    </w:rPr>
                                    <w:t>PDCCH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&lt; µ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vertAlign w:val="subscript"/>
                                    </w:rPr>
                                    <w:t>CSIRS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and {0, 1, 2, 3, 4,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5, 6, …, 15, 16, 24} when the µ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vertAlign w:val="subscript"/>
                                    </w:rPr>
                                    <w:t>PDCCH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&gt; µ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vertAlign w:val="subscript"/>
                                    </w:rPr>
                                    <w:t>CSIRS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.. The aperiodic CSI-RS is transmitted in a slot </w:t>
                                  </w:r>
                                  <w:r>
                                    <w:rPr>
                                      <w:position w:val="-34"/>
                                      <w:sz w:val="12"/>
                                      <w:szCs w:val="12"/>
                                      <w:lang w:eastAsia="ja-JP"/>
                                    </w:rPr>
                                    <w:object w:dxaOrig="5270" w:dyaOrig="790">
                                      <v:shape id="_x0000_i1032" type="#_x0000_t75" style="width:263.55pt;height:39.45pt">
                                        <v:imagedata r:id="rId19" o:title=""/>
                                      </v:shape>
                                      <o:OLEObject Type="Embed" ProgID="Equation.DSMT4" ShapeID="_x0000_i1032" DrawAspect="Content" ObjectID="_1664898521" r:id="rId25"/>
                                    </w:objec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if UE is configured with </w:t>
                                  </w:r>
                                  <w:r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>ca-SlotOffset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for at least one of the triggered and triggering cell, and 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12"/>
                                      <w:szCs w:val="12"/>
                                      <w:vertAlign w:val="subscript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noProof/>
                                      <w:color w:val="000000"/>
                                      <w:position w:val="-32"/>
                                      <w:sz w:val="12"/>
                                      <w:szCs w:val="12"/>
                                      <w:lang w:eastAsia="zh-CN"/>
                                    </w:rPr>
                                    <w:drawing>
                                      <wp:inline distT="0" distB="0" distL="0" distR="0">
                                        <wp:extent cx="914400" cy="4699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469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>, otherwise, and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where</w:t>
                                  </w:r>
                                </w:p>
                                <w:p w:rsidR="000140C0" w:rsidRDefault="00556213">
                                  <w:pPr>
                                    <w:pStyle w:val="B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is the slot containing the triggering DCI, </w:t>
                                  </w:r>
                                  <w:r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is the CSI-RS triggering offset in the numerology of CSI-RS according to the higher layer parameter </w:t>
                                  </w:r>
                                  <w:r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aperiodicTriggeringOffset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  <w:t>aperiodicTriggeringOffset-r16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</w:p>
                                <w:p w:rsidR="000140C0" w:rsidRDefault="00556213">
                                  <w:pPr>
                                    <w:pStyle w:val="B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2"/>
                                            <w:szCs w:val="1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2"/>
                                            <w:szCs w:val="12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2"/>
                                            <w:szCs w:val="12"/>
                                          </w:rPr>
                                          <m:t>CSIRS</m:t>
                                        </m:r>
                                      </m:sub>
                                    </m:sSub>
                                  </m:oMath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and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2"/>
                                            <w:szCs w:val="1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2"/>
                                            <w:szCs w:val="12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2"/>
                                            <w:szCs w:val="12"/>
                                          </w:rPr>
                                          <m:t>PDCCH</m:t>
                                        </m:r>
                                      </m:sub>
                                    </m:sSub>
                                  </m:oMath>
                                  <w:r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are the subcarrier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spacing configurations for CSI-RS and PDCCH, respectively,</w:t>
                                  </w:r>
                                </w:p>
                                <w:p w:rsidR="000140C0" w:rsidRDefault="00556213">
                                  <w:pPr>
                                    <w:pStyle w:val="B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slot, offset, PDCCH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CA</m:t>
                                        </m:r>
                                      </m:sup>
                                    </m:sSubSup>
                                  </m:oMath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and 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  <m:t>offset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,PDCCH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</m:ctrlPr>
                                      </m:sub>
                                    </m:sSub>
                                  </m:oMath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are the</w:t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 xml:space="preserve"> 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slot, offset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CA</m:t>
                                        </m:r>
                                      </m:sup>
                                    </m:sSubSup>
                                  </m:oMath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and the</w:t>
                                  </w:r>
                                  <w:r>
                                    <w:rPr>
                                      <w:color w:val="000000"/>
                                      <w:position w:val="-10"/>
                                      <w:sz w:val="12"/>
                                      <w:szCs w:val="12"/>
                                      <w:lang w:eastAsia="ja-JP"/>
                                    </w:rPr>
                                    <w:object w:dxaOrig="490" w:dyaOrig="300">
                                      <v:shape id="_x0000_i1034" type="#_x0000_t75" style="width:24.45pt;height:15pt">
                                        <v:imagedata r:id="rId16" o:title=""/>
                                      </v:shape>
                                      <o:OLEObject Type="Embed" ProgID="Equation.DSMT4" ShapeID="_x0000_i1034" DrawAspect="Content" ObjectID="_1664898522" r:id="rId26"/>
                                    </w:objec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, respectively, which are determined by higher-layer configured </w:t>
                                  </w:r>
                                  <w:r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>ca-SlotOffset</w:t>
                                  </w:r>
                                  <w:r>
                                    <w:rPr>
                                      <w:rStyle w:val="Emphasis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>for the cell receiving the PDCCH respectively,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slot, offset, CSIRS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CA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2"/>
                                        <w:szCs w:val="12"/>
                                      </w:rPr>
                                      <m:t xml:space="preserve"> </m:t>
                                    </m:r>
                                  </m:oMath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and  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  <m:t>offset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,CSIRS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</m:ctrlPr>
                                      </m:sub>
                                    </m:sSub>
                                  </m:oMath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are the</w:t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 xml:space="preserve"> 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slot, offset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CA</m:t>
                                        </m:r>
                                      </m:sup>
                                    </m:sSubSup>
                                  </m:oMath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and the</w:t>
                                  </w:r>
                                  <w:r>
                                    <w:rPr>
                                      <w:color w:val="000000"/>
                                      <w:position w:val="-10"/>
                                      <w:sz w:val="12"/>
                                      <w:szCs w:val="12"/>
                                      <w:lang w:eastAsia="ja-JP"/>
                                    </w:rPr>
                                    <w:object w:dxaOrig="490" w:dyaOrig="300">
                                      <v:shape id="_x0000_i1036" type="#_x0000_t75" style="width:24.45pt;height:15pt">
                                        <v:imagedata r:id="rId16" o:title=""/>
                                      </v:shape>
                                      <o:OLEObject Type="Embed" ProgID="Equation.DSMT4" ShapeID="_x0000_i1036" DrawAspect="Content" ObjectID="_1664898523" r:id="rId27"/>
                                    </w:objec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>, respectively, which are det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ermined by higher-layer configured </w:t>
                                  </w:r>
                                  <w:r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>ca-SlotOffset</w:t>
                                  </w:r>
                                  <w:r>
                                    <w:rPr>
                                      <w:rStyle w:val="Emphasis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for the cell transmitting the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SI-RS respectively, as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defined in [4, TS 38.211] clause 4.5</w:t>
                                  </w:r>
                                </w:p>
                                <w:p w:rsidR="000140C0" w:rsidRDefault="000140C0">
                                  <w:pP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  <w:p w:rsidR="000140C0" w:rsidRDefault="00556213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>&lt;Unchanged parts are omitted&gt;</w:t>
                                  </w:r>
                                </w:p>
                                <w:p w:rsidR="000140C0" w:rsidRDefault="000140C0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  <w:p w:rsidR="000140C0" w:rsidRDefault="00556213">
                                  <w:pPr>
                                    <w:jc w:val="center"/>
                                    <w:rPr>
                                      <w:rFonts w:eastAsia="SimSu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------------------------------------------------- </w:t>
                                  </w:r>
                                  <w:r>
                                    <w:rPr>
                                      <w:rFonts w:eastAsia="SimSun"/>
                                      <w:color w:val="0000FF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End of Text Proposal 2 </w:t>
                                  </w:r>
                                  <w: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>--------------------</w:t>
                                  </w:r>
                                  <w:r>
                                    <w:rPr>
                                      <w:rFonts w:eastAsia="SimSun"/>
                                      <w:lang w:eastAsia="zh-CN"/>
                                    </w:rPr>
                                    <w:t>----------------------------</w:t>
                                  </w:r>
                                </w:p>
                                <w:p w:rsidR="000140C0" w:rsidRDefault="000140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 Box 7" o:spid="_x0000_s1026" o:spt="202" type="#_x0000_t202" style="position:absolute;left:0pt;margin-left:0.65pt;height:373.75pt;width:412.35pt;mso-position-vertical:top;mso-wrap-distance-bottom:3.6pt;mso-wrap-distance-top:3.6pt;z-index:251660288;mso-width-relative:page;mso-height-relative:page;" fillcolor="#FFFFFF" filled="t" stroked="t" coordsize="21600,21600" o:gfxdata="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MMxh1QAAAAYBAAAPAAAAAAAA&#10;AAEAIAAAACIAAABkcnMvZG93bnJldi54bWxQSwECFAAUAAAACACHTuJAp9RqKxUCAAA5BAAADgAA&#10;AAAAAAABACAAAAAk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  <w:t xml:space="preserve">------------------------------------------------ </w:t>
                            </w:r>
                            <w:r>
                              <w:rPr>
                                <w:rFonts w:eastAsia="宋体"/>
                                <w:color w:val="0000FF"/>
                                <w:sz w:val="12"/>
                                <w:szCs w:val="12"/>
                                <w:lang w:eastAsia="zh-CN"/>
                              </w:rPr>
                              <w:t>Start of Text Proposal 2</w:t>
                            </w:r>
                            <w: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  <w:t xml:space="preserve"> ------------------------------------------------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5.2.1.5.1a Aperiodic CSI Reporting/Aperiodic CSI-RS when the triggering PDCCH and the CSI-RS have different numerologies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Aperiodic CSI-RS timing:</w:t>
                            </w:r>
                          </w:p>
                          <w:p>
                            <w:pPr>
                              <w:pStyle w:val="9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When the aperiodic CSI-RS is used with aperiodic CSI reporting, the CSI-RS triggering offset 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is configured per resource set by the higher layer parameter 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 xml:space="preserve">aperiodicTriggeringOffset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color w:val="000000"/>
                                <w:sz w:val="12"/>
                                <w:szCs w:val="12"/>
                              </w:rPr>
                              <w:t>aperiodicTriggeringOffset-r16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 xml:space="preserve">including the case that the UE is not configured with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>minimumSchedulingOffsetK0-r16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 xml:space="preserve"> for any DL BWP or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 xml:space="preserve">minimumSchedulingOffsetK2-r16 </w:t>
                            </w:r>
                            <w:r>
                              <w:rPr>
                                <w:iCs/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>for any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 xml:space="preserve">UL BWP and all the associated trigger states do not have the higher layer parameter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>qcl-Type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 xml:space="preserve"> set to 'QCL-TypeD' in the corresponding TCI states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. The CSI-RS triggering offset has the values of {0, 1, …, 31} slots when the µ</w:t>
                            </w:r>
                            <w:r>
                              <w:rPr>
                                <w:sz w:val="12"/>
                                <w:szCs w:val="12"/>
                                <w:vertAlign w:val="subscript"/>
                              </w:rPr>
                              <w:t>PDCCH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&lt; µ</w:t>
                            </w:r>
                            <w:r>
                              <w:rPr>
                                <w:sz w:val="12"/>
                                <w:szCs w:val="12"/>
                                <w:vertAlign w:val="subscript"/>
                              </w:rPr>
                              <w:t>CSIRS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and {0, 1, 2, 3, 4, 5, 6, …, 15, 16, 24} when the µ</w:t>
                            </w:r>
                            <w:r>
                              <w:rPr>
                                <w:sz w:val="12"/>
                                <w:szCs w:val="12"/>
                                <w:vertAlign w:val="subscript"/>
                              </w:rPr>
                              <w:t>PDCCH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&gt; µ</w:t>
                            </w:r>
                            <w:r>
                              <w:rPr>
                                <w:sz w:val="12"/>
                                <w:szCs w:val="12"/>
                                <w:vertAlign w:val="subscript"/>
                              </w:rPr>
                              <w:t>CSIRS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.. The aperiodic CSI-RS is transmitted in a slot </w:t>
                            </w:r>
                            <w:r>
                              <w:rPr>
                                <w:position w:val="-34"/>
                                <w:sz w:val="12"/>
                                <w:szCs w:val="12"/>
                                <w:lang w:eastAsia="ja-JP"/>
                              </w:rPr>
                              <w:object>
                                <v:shape id="_x0000_i1028" o:spt="75" type="#_x0000_t75" style="height:39.5pt;width:263.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28" DrawAspect="Content" ObjectID="_1468075734" r:id="rId28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sz w:val="12"/>
                                <w:szCs w:val="12"/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if UE is configured with </w:t>
                            </w:r>
                            <w:r>
                              <w:rPr>
                                <w:rStyle w:val="58"/>
                                <w:sz w:val="12"/>
                                <w:szCs w:val="12"/>
                              </w:rPr>
                              <w:t>ca-SlotOffset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for at least one of the triggered and triggering cell, and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2"/>
                                <w:szCs w:val="12"/>
                                <w:vertAlign w:val="subscript"/>
                              </w:rPr>
                              <w:t xml:space="preserve">s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position w:val="-32"/>
                                <w:sz w:val="12"/>
                                <w:szCs w:val="12"/>
                                <w:lang w:eastAsia="zh-CN"/>
                              </w:rPr>
                              <w:drawing>
                                <wp:inline distT="0" distB="0" distL="0" distR="0">
                                  <wp:extent cx="914400" cy="4699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>, otherwise, and</w:t>
                            </w:r>
                            <w:r>
                              <w:rPr>
                                <w:sz w:val="12"/>
                                <w:szCs w:val="1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where</w:t>
                            </w:r>
                          </w:p>
                          <w:p>
                            <w:pPr>
                              <w:pStyle w:val="9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is the slot containing the triggering DCI, 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 xml:space="preserve">X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is the CSI-RS triggering offset in the numerology of CSI-RS according to the higher layer parameter 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 xml:space="preserve">aperiodicTriggeringOffset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color w:val="000000"/>
                                <w:sz w:val="12"/>
                                <w:szCs w:val="12"/>
                              </w:rPr>
                              <w:t>aperiodicTriggeringOffset-r16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>
                            <w:pPr>
                              <w:pStyle w:val="9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μ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CSIRS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sub>
                              </m:sSub>
                            </m:oMath>
                            <w:r>
                              <w:rPr>
                                <w:sz w:val="12"/>
                                <w:szCs w:val="12"/>
                              </w:rPr>
                              <w:t xml:space="preserve"> and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μ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PDCCH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sub>
                              </m:sSub>
                            </m:oMath>
                            <w:r>
                              <w:rPr>
                                <w:sz w:val="12"/>
                                <w:szCs w:val="1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are the subcarrier spacing configurations for CSI-RS and PDCCH, respectively,</w:t>
                            </w:r>
                          </w:p>
                          <w:p>
                            <w:pPr>
                              <w:pStyle w:val="9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12"/>
                                      <w:szCs w:val="12"/>
                                    </w:rPr>
                                    <m:t>N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m:t>slot, offset, PDCCH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m:t>CA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up>
                              </m:sSubSup>
                            </m:oMath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and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m:t>μ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m:t>offset</m:t>
                                  </m:r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m:t>,PDCCH</m:t>
                                  </m: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</m:ctrlPr>
                                </m:sub>
                              </m:sSub>
                            </m:oMath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are the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12"/>
                                      <w:szCs w:val="12"/>
                                    </w:rPr>
                                    <m:t xml:space="preserve"> N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m:t>slot, offset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m:t>CA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up>
                              </m:sSubSup>
                            </m:oMath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and the</w:t>
                            </w:r>
                            <w:r>
                              <w:rPr>
                                <w:color w:val="000000"/>
                                <w:position w:val="-10"/>
                                <w:sz w:val="12"/>
                                <w:szCs w:val="12"/>
                                <w:lang w:eastAsia="ja-JP"/>
                              </w:rPr>
                              <w:object>
                                <v:shape id="_x0000_i1029" o:spt="75" type="#_x0000_t75" style="height:15pt;width:24.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29" DrawAspect="Content" ObjectID="_1468075735" r:id="rId29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 xml:space="preserve">, respectively, which are determined by higher-layer configured </w:t>
                            </w:r>
                            <w:r>
                              <w:rPr>
                                <w:rStyle w:val="58"/>
                                <w:sz w:val="12"/>
                                <w:szCs w:val="12"/>
                              </w:rPr>
                              <w:t>ca-SlotOffset</w:t>
                            </w:r>
                            <w:r>
                              <w:rPr>
                                <w:rStyle w:val="58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>for the cell receiving the PDCCH respectively,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12"/>
                                      <w:szCs w:val="12"/>
                                    </w:rPr>
                                    <m:t>N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m:t>slot, offset, CSIRS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m:t>CA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12"/>
                                  <w:szCs w:val="1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and 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m:t>μ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m:t>offset</m:t>
                                  </m:r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m:t>,CSIRS</m:t>
                                  </m: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</m:ctrlPr>
                                </m:sub>
                              </m:sSub>
                            </m:oMath>
                            <w:r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are the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12"/>
                                      <w:szCs w:val="12"/>
                                    </w:rPr>
                                    <m:t xml:space="preserve"> N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m:t>slot, offset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m:t>CA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up>
                              </m:sSubSup>
                            </m:oMath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and the</w:t>
                            </w:r>
                            <w:r>
                              <w:rPr>
                                <w:color w:val="000000"/>
                                <w:position w:val="-10"/>
                                <w:sz w:val="12"/>
                                <w:szCs w:val="12"/>
                                <w:lang w:eastAsia="ja-JP"/>
                              </w:rPr>
                              <w:object>
                                <v:shape id="_x0000_i1030" o:spt="75" type="#_x0000_t75" style="height:15pt;width:24.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0" DrawAspect="Content" ObjectID="_1468075736" r:id="rId30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 xml:space="preserve">, respectively, which are determined by higher-layer configured </w:t>
                            </w:r>
                            <w:r>
                              <w:rPr>
                                <w:rStyle w:val="58"/>
                                <w:sz w:val="12"/>
                                <w:szCs w:val="12"/>
                              </w:rPr>
                              <w:t>ca-SlotOffset</w:t>
                            </w:r>
                            <w:r>
                              <w:rPr>
                                <w:rStyle w:val="58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 xml:space="preserve">for the cell transmitting the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 xml:space="preserve">SI-RS respectively, as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defined in [4, TS 38.211] clause 4.5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  <w:t xml:space="preserve">------------------------------------------------- </w:t>
                            </w:r>
                            <w:r>
                              <w:rPr>
                                <w:rFonts w:eastAsia="宋体"/>
                                <w:color w:val="0000FF"/>
                                <w:sz w:val="12"/>
                                <w:szCs w:val="12"/>
                                <w:lang w:eastAsia="zh-CN"/>
                              </w:rPr>
                              <w:t xml:space="preserve">End of Text Proposal 2 </w:t>
                            </w:r>
                            <w:r>
                              <w:rPr>
                                <w:rFonts w:eastAsia="宋体"/>
                                <w:sz w:val="12"/>
                                <w:szCs w:val="12"/>
                                <w:lang w:eastAsia="zh-CN"/>
                              </w:rPr>
                              <w:t>--------------------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----------------------------</w:t>
                            </w:r>
                          </w:p>
                          <w:p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0140C0">
        <w:tc>
          <w:tcPr>
            <w:tcW w:w="1701" w:type="dxa"/>
          </w:tcPr>
          <w:p w:rsidR="000140C0" w:rsidRDefault="00556213">
            <w:pPr>
              <w:spacing w:line="280" w:lineRule="atLeast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Ericsson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_Ref53913748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[6]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:rsidR="000140C0" w:rsidRDefault="00556213">
            <w:pPr>
              <w:spacing w:after="120" w:line="280" w:lineRule="atLeast"/>
              <w:rPr>
                <w:rFonts w:eastAsia="MS Mincho"/>
              </w:rPr>
            </w:pPr>
            <w:r>
              <w:rPr>
                <w:rFonts w:eastAsia="MS Mincho"/>
              </w:rPr>
              <w:t xml:space="preserve">Following TP is proposed to </w:t>
            </w:r>
            <w:r>
              <w:rPr>
                <w:rFonts w:eastAsia="MS Mincho"/>
              </w:rPr>
              <w:t>align the RAN1 specification related to the minimum time gap with the corresponding minimum time gap capability parameter described in RAN2 specifications.</w:t>
            </w:r>
          </w:p>
          <w:p w:rsidR="000140C0" w:rsidRDefault="000140C0">
            <w:pPr>
              <w:spacing w:after="120" w:line="280" w:lineRule="atLeast"/>
              <w:rPr>
                <w:rFonts w:eastAsia="MS Mincho"/>
              </w:rPr>
            </w:pPr>
          </w:p>
          <w:p w:rsidR="000140C0" w:rsidRDefault="00556213">
            <w:pPr>
              <w:spacing w:line="280" w:lineRule="atLeast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TP for 38.213-g30, subclause 10.3</w:t>
            </w:r>
          </w:p>
          <w:p w:rsidR="000140C0" w:rsidRDefault="000140C0">
            <w:pPr>
              <w:spacing w:line="280" w:lineRule="atLeast"/>
              <w:rPr>
                <w:rFonts w:eastAsia="Times New Roman"/>
                <w:u w:val="single"/>
              </w:rPr>
            </w:pPr>
          </w:p>
          <w:p w:rsidR="000140C0" w:rsidRDefault="00556213">
            <w:pPr>
              <w:spacing w:after="120" w:line="280" w:lineRule="atLeast"/>
              <w:rPr>
                <w:rFonts w:eastAsia="MS Mincho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>
                      <wp:extent cx="5486400" cy="1404620"/>
                      <wp:effectExtent l="9525" t="9525" r="9525" b="5080"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0140C0" w:rsidRDefault="00556213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sz w:val="20"/>
                                      <w:lang w:eastAsia="zh-CN"/>
                                    </w:rPr>
                                  </w:pPr>
                                  <w:bookmarkStart w:id="11" w:name="_Toc52208378"/>
                                  <w:r>
                                    <w:rPr>
                                      <w:lang w:eastAsia="zh-CN"/>
                                    </w:rPr>
                                    <w:t>10.3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lang w:eastAsia="zh-CN"/>
                                    </w:rPr>
                                    <w:t xml:space="preserve">PDCCH monitoring indication and </w:t>
                                  </w:r>
                                  <w:r>
                                    <w:rPr>
                                      <w:sz w:val="20"/>
                                      <w:lang w:eastAsia="zh-CN"/>
                                    </w:rPr>
                                    <w:t>dormancy/non-dormancy behaviour for SCells</w:t>
                                  </w:r>
                                  <w:bookmarkEnd w:id="11"/>
                                </w:p>
                                <w:p w:rsidR="000140C0" w:rsidRDefault="00556213">
                                  <w:pPr>
                                    <w:jc w:val="center"/>
                                    <w:rPr>
                                      <w:color w:val="4472C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12"/>
                                      <w:szCs w:val="12"/>
                                    </w:rPr>
                                    <w:t>&lt;omitted unchanged text&gt;</w:t>
                                  </w:r>
                                </w:p>
                                <w:p w:rsidR="000140C0" w:rsidRDefault="000140C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140C0" w:rsidRDefault="0055621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If a UE reports </w:t>
                                  </w:r>
                                  <w:r>
                                    <w:rPr>
                                      <w:strike/>
                                      <w:color w:val="FF0000"/>
                                      <w:sz w:val="12"/>
                                      <w:szCs w:val="12"/>
                                    </w:rPr>
                                    <w:t>for an active DL BWP</w:t>
                                  </w:r>
                                  <w: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>MinTimeGap-r16</w:t>
                                  </w:r>
                                  <w:r>
                                    <w:rPr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 value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trike/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requirement of X slots prior to the beginning of a slot where the UE would start the </w:t>
                                  </w:r>
                                  <w:r>
                                    <w:rPr>
                                      <w:i/>
                                      <w:strike/>
                                      <w:color w:val="FF0000"/>
                                      <w:sz w:val="12"/>
                                      <w:szCs w:val="12"/>
                                    </w:rPr>
                                    <w:t>drx-onDurationTimer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, the UE is not required to monitor PDCCH for detection of DCI format 2_6 during the X slots </w:t>
                                  </w:r>
                                  <w:r>
                                    <w:rPr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>prior to the beginning of a slot where the UE would start t</w:t>
                                  </w:r>
                                  <w:r>
                                    <w:rPr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>drx-onDurationTimer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, where X corresponds to </w:t>
                                  </w:r>
                                  <w:r>
                                    <w:rPr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the reported 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MinTimeGap-r16 </w:t>
                                  </w:r>
                                  <w:r>
                                    <w:rPr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>value for</w:t>
                                  </w:r>
                                  <w: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trike/>
                                      <w:color w:val="FF0000"/>
                                      <w:sz w:val="12"/>
                                      <w:szCs w:val="12"/>
                                    </w:rPr>
                                    <w:t>requirement of the</w:t>
                                  </w:r>
                                  <w: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SCS of the active DL BWP in Table 10.3-1.</w:t>
                                  </w:r>
                                </w:p>
                                <w:p w:rsidR="000140C0" w:rsidRDefault="00556213">
                                  <w:pPr>
                                    <w:pStyle w:val="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Table 10.3-1 Minimum time gap value X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0"/>
                                    <w:gridCol w:w="915"/>
                                    <w:gridCol w:w="915"/>
                                  </w:tblGrid>
                                  <w:tr w:rsidR="000140C0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790" w:type="dxa"/>
                                        <w:vMerge w:val="restart"/>
                                        <w:shd w:val="clear" w:color="auto" w:fill="E0E0E0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H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SCS (kHz)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0" w:type="dxa"/>
                                        <w:gridSpan w:val="2"/>
                                        <w:shd w:val="clear" w:color="auto" w:fill="E0E0E0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H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Minimum Time Gap X (slots) </w:t>
                                        </w:r>
                                      </w:p>
                                    </w:tc>
                                  </w:tr>
                                  <w:tr w:rsidR="000140C0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790" w:type="dxa"/>
                                        <w:vMerge/>
                                        <w:shd w:val="clear" w:color="auto" w:fill="E0E0E0"/>
                                        <w:vAlign w:val="center"/>
                                      </w:tcPr>
                                      <w:p w:rsidR="000140C0" w:rsidRDefault="000140C0">
                                        <w:pPr>
                                          <w:pStyle w:val="TAH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5" w:type="dxa"/>
                                        <w:shd w:val="clear" w:color="auto" w:fill="E0E0E0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H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Value 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5" w:type="dxa"/>
                                        <w:shd w:val="clear" w:color="auto" w:fill="E0E0E0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H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Value 2</w:t>
                                        </w:r>
                                      </w:p>
                                    </w:tc>
                                  </w:tr>
                                  <w:tr w:rsidR="000140C0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790" w:type="dxa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5" w:type="dxa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5" w:type="dxa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0140C0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790" w:type="dxa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5" w:type="dxa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5" w:type="dxa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0140C0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790" w:type="dxa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5" w:type="dxa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5" w:type="dxa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0140C0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790" w:type="dxa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120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5" w:type="dxa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5" w:type="dxa"/>
                                        <w:vAlign w:val="center"/>
                                      </w:tcPr>
                                      <w:p w:rsidR="000140C0" w:rsidRDefault="00556213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</w:tbl>
                                <w:p w:rsidR="000140C0" w:rsidRDefault="000140C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140C0" w:rsidRDefault="00556213">
                                  <w:pPr>
                                    <w:jc w:val="center"/>
                                    <w:rPr>
                                      <w:color w:val="4472C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12"/>
                                      <w:szCs w:val="12"/>
                                    </w:rPr>
                                    <w:t>&lt;omitted unchanged text&gt;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7" o:spid="_x0000_s1031" type="#_x0000_t202" style="width:6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">
                      <v:textbox style="mso-fit-shape-to-text:t">
                        <w:txbxContent>
                          <w:p w:rsidR="000140C0" w:rsidRDefault="00556213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sz w:val="20"/>
                                <w:lang w:eastAsia="zh-CN"/>
                              </w:rPr>
                            </w:pPr>
                            <w:bookmarkStart w:id="12" w:name="_Toc52208378"/>
                            <w:r>
                              <w:rPr>
                                <w:lang w:eastAsia="zh-CN"/>
                              </w:rPr>
                              <w:t>10.3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PDCCH monitoring indication and 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dormancy/non-dormancy behaviour for SCells</w:t>
                            </w:r>
                            <w:bookmarkEnd w:id="12"/>
                          </w:p>
                          <w:p w:rsidR="000140C0" w:rsidRDefault="00556213">
                            <w:pPr>
                              <w:jc w:val="center"/>
                              <w:rPr>
                                <w:color w:val="4472C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4472C4"/>
                                <w:sz w:val="12"/>
                                <w:szCs w:val="12"/>
                              </w:rPr>
                              <w:t>&lt;omitted unchanged text&gt;</w:t>
                            </w:r>
                          </w:p>
                          <w:p w:rsidR="000140C0" w:rsidRDefault="000140C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140C0" w:rsidRDefault="0055621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If a UE reports </w:t>
                            </w:r>
                            <w:r>
                              <w:rPr>
                                <w:strike/>
                                <w:color w:val="FF0000"/>
                                <w:sz w:val="12"/>
                                <w:szCs w:val="12"/>
                              </w:rPr>
                              <w:t>for an active DL BWP</w:t>
                            </w:r>
                            <w:r>
                              <w:rPr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>MinTimeGap-r16</w:t>
                            </w:r>
                            <w:r>
                              <w:rPr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 xml:space="preserve"> value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trike/>
                                <w:color w:val="FF0000"/>
                                <w:sz w:val="12"/>
                                <w:szCs w:val="12"/>
                              </w:rPr>
                              <w:t xml:space="preserve">requirement of X slots prior to the beginning of a slot where the UE would start the </w:t>
                            </w:r>
                            <w:r>
                              <w:rPr>
                                <w:i/>
                                <w:strike/>
                                <w:color w:val="FF0000"/>
                                <w:sz w:val="12"/>
                                <w:szCs w:val="12"/>
                              </w:rPr>
                              <w:t>drx-onDurationTimer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, the UE is not required to monitor PDCCH for detection of DCI format 2_6 during the X slots </w:t>
                            </w:r>
                            <w:r>
                              <w:rPr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>prior to the beginning of a slot where the UE would start t</w:t>
                            </w:r>
                            <w:r>
                              <w:rPr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 xml:space="preserve">he </w:t>
                            </w:r>
                            <w:r>
                              <w:rPr>
                                <w:i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>drx-onDurationTimer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, where X corresponds to </w:t>
                            </w:r>
                            <w:r>
                              <w:rPr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 xml:space="preserve">the reported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 xml:space="preserve">MinTimeGap-r16 </w:t>
                            </w:r>
                            <w:r>
                              <w:rPr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>value for</w:t>
                            </w:r>
                            <w:r>
                              <w:rPr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the </w:t>
                            </w:r>
                            <w:r>
                              <w:rPr>
                                <w:strike/>
                                <w:color w:val="FF0000"/>
                                <w:sz w:val="12"/>
                                <w:szCs w:val="12"/>
                              </w:rPr>
                              <w:t>requirement of the</w:t>
                            </w:r>
                            <w:r>
                              <w:rPr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SCS of the active DL BWP in Table 10.3-1.</w:t>
                            </w:r>
                          </w:p>
                          <w:p w:rsidR="000140C0" w:rsidRDefault="00556213">
                            <w:pPr>
                              <w:pStyle w:val="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Table 10.3-1 Minimum time gap value X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0"/>
                              <w:gridCol w:w="915"/>
                              <w:gridCol w:w="915"/>
                            </w:tblGrid>
                            <w:tr w:rsidR="000140C0">
                              <w:trPr>
                                <w:jc w:val="center"/>
                              </w:trPr>
                              <w:tc>
                                <w:tcPr>
                                  <w:tcW w:w="790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SCS (kHz)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gridSpan w:val="2"/>
                                  <w:shd w:val="clear" w:color="auto" w:fill="E0E0E0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Minimum Time Gap X (slots) </w:t>
                                  </w:r>
                                </w:p>
                              </w:tc>
                            </w:tr>
                            <w:tr w:rsidR="000140C0">
                              <w:trPr>
                                <w:jc w:val="center"/>
                              </w:trPr>
                              <w:tc>
                                <w:tcPr>
                                  <w:tcW w:w="790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:rsidR="000140C0" w:rsidRDefault="000140C0">
                                  <w:pPr>
                                    <w:pStyle w:val="TA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shd w:val="clear" w:color="auto" w:fill="E0E0E0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Value 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shd w:val="clear" w:color="auto" w:fill="E0E0E0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Value 2</w:t>
                                  </w:r>
                                </w:p>
                              </w:tc>
                            </w:tr>
                            <w:tr w:rsidR="000140C0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140C0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140C0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140C0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:rsidR="000140C0" w:rsidRDefault="00556213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:rsidR="000140C0" w:rsidRDefault="000140C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140C0" w:rsidRDefault="00556213">
                            <w:pPr>
                              <w:jc w:val="center"/>
                              <w:rPr>
                                <w:color w:val="4472C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4472C4"/>
                                <w:sz w:val="12"/>
                                <w:szCs w:val="12"/>
                              </w:rPr>
                              <w:t>&lt;omitted unchanged text&gt;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140C0" w:rsidRDefault="000140C0">
            <w:pPr>
              <w:spacing w:after="120" w:line="280" w:lineRule="atLeast"/>
              <w:rPr>
                <w:rFonts w:eastAsia="MS Mincho"/>
              </w:rPr>
            </w:pPr>
          </w:p>
          <w:p w:rsidR="000140C0" w:rsidRDefault="00556213">
            <w:pPr>
              <w:keepNext/>
              <w:tabs>
                <w:tab w:val="left" w:pos="1134"/>
              </w:tabs>
              <w:spacing w:before="180" w:after="60" w:line="280" w:lineRule="atLeast"/>
              <w:outlineLvl w:val="0"/>
              <w:rPr>
                <w:rFonts w:ascii="Helvetica" w:eastAsia="MS Mincho" w:hAnsi="Helvetica" w:cs="Arial"/>
                <w:b/>
                <w:bCs/>
                <w:kern w:val="32"/>
                <w:u w:val="single"/>
              </w:rPr>
            </w:pPr>
            <w:r>
              <w:rPr>
                <w:rFonts w:ascii="Helvetica" w:eastAsia="MS Mincho" w:hAnsi="Helvetica" w:cs="Arial"/>
                <w:b/>
                <w:bCs/>
                <w:kern w:val="32"/>
                <w:u w:val="single"/>
              </w:rPr>
              <w:t>2.2 RRC parameter alignment</w:t>
            </w:r>
          </w:p>
          <w:p w:rsidR="000140C0" w:rsidRDefault="00556213">
            <w:pPr>
              <w:spacing w:line="28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Following RRC parameter name alignment/corrections are needed in some places. These are mentioned here for editors’ convenience. </w:t>
            </w:r>
          </w:p>
          <w:p w:rsidR="000140C0" w:rsidRDefault="00556213">
            <w:pPr>
              <w:spacing w:line="28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38.213 subclause 10.3</w:t>
            </w:r>
          </w:p>
          <w:p w:rsidR="000140C0" w:rsidRDefault="0055621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sizeDCI_2-6  → sizeDCI-2-6 </w:t>
            </w:r>
          </w:p>
          <w:p w:rsidR="000140C0" w:rsidRDefault="0055621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psPositionDCI-2-6  → ps-PositionDCI-2-6 </w:t>
            </w:r>
          </w:p>
          <w:p w:rsidR="000140C0" w:rsidRDefault="0055621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drx-onDuarationTimer → drx-onDurationTimer </w:t>
            </w:r>
          </w:p>
          <w:p w:rsidR="000140C0" w:rsidRDefault="00556213">
            <w:pPr>
              <w:spacing w:line="28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38.214 subclauses 5.1.6.1 and 5.2.2.5</w:t>
            </w:r>
          </w:p>
          <w:p w:rsidR="000140C0" w:rsidRDefault="0055621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i/>
                <w:iCs/>
              </w:rPr>
              <w:t>ps-TransmitOtherPeriodicCSI → ps-TransmitPeriodicCSI</w:t>
            </w:r>
          </w:p>
          <w:p w:rsidR="000140C0" w:rsidRDefault="000140C0">
            <w:pPr>
              <w:overflowPunct/>
              <w:autoSpaceDE/>
              <w:autoSpaceDN/>
              <w:adjustRightInd/>
              <w:spacing w:after="0" w:line="240" w:lineRule="auto"/>
              <w:ind w:left="360"/>
              <w:contextualSpacing/>
              <w:textAlignment w:val="auto"/>
              <w:rPr>
                <w:rFonts w:eastAsia="Times New Roman"/>
                <w:b/>
                <w:bCs/>
              </w:rPr>
            </w:pPr>
          </w:p>
          <w:p w:rsidR="000140C0" w:rsidRDefault="00556213">
            <w:p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eastAsia="Times New Roman"/>
                <w:b/>
                <w:bCs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&lt;Moderator’s comments&gt;  </w:t>
            </w:r>
            <w:r>
              <w:rPr>
                <w:rFonts w:eastAsia="Times New Roman"/>
                <w:i/>
                <w:iCs/>
                <w:color w:val="FF0000"/>
              </w:rPr>
              <w:t xml:space="preserve">ps-TransmitOtherPeriodicCSI </w:t>
            </w:r>
            <w:r>
              <w:rPr>
                <w:rFonts w:eastAsia="Times New Roman"/>
                <w:color w:val="FF0000"/>
              </w:rPr>
              <w:t xml:space="preserve">is in the </w:t>
            </w:r>
            <w:r>
              <w:rPr>
                <w:rFonts w:eastAsia="Times New Roman"/>
                <w:i/>
                <w:iCs/>
                <w:color w:val="FF0000"/>
              </w:rPr>
              <w:t>DCI-config-R16</w:t>
            </w:r>
            <w:r>
              <w:rPr>
                <w:rFonts w:eastAsia="Times New Roman"/>
                <w:color w:val="FF0000"/>
              </w:rPr>
              <w:t xml:space="preserve"> in</w:t>
            </w:r>
            <w:r>
              <w:rPr>
                <w:rFonts w:eastAsia="Times New Roman"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PhysicalCellGroupConfig IE</w:t>
            </w:r>
          </w:p>
          <w:p w:rsidR="000140C0" w:rsidRDefault="000140C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Batang"/>
                <w:szCs w:val="24"/>
                <w:lang w:eastAsia="zh-CN"/>
              </w:rPr>
            </w:pPr>
          </w:p>
        </w:tc>
      </w:tr>
      <w:tr w:rsidR="000140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C0" w:rsidRDefault="00556213">
            <w:pPr>
              <w:spacing w:after="0" w:line="280" w:lineRule="atLeast"/>
              <w:rPr>
                <w:lang w:eastAsia="zh-CN"/>
              </w:rPr>
            </w:pPr>
            <w:r>
              <w:t>vivo</w:t>
            </w:r>
            <w:r>
              <w:fldChar w:fldCharType="begin"/>
            </w:r>
            <w:r>
              <w:instrText xml:space="preserve"> REF _Ref53913753 \r \h  \* MERGEFORMAT </w:instrText>
            </w:r>
            <w:r>
              <w:fldChar w:fldCharType="separate"/>
            </w:r>
            <w:r>
              <w:t>[7]</w:t>
            </w:r>
            <w: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C0" w:rsidRDefault="00556213">
            <w:pPr>
              <w:pStyle w:val="BodyText"/>
              <w:spacing w:beforeLines="50" w:afterLines="50" w:line="280" w:lineRule="atLeast"/>
              <w:rPr>
                <w:rFonts w:ascii="Times New Roman" w:eastAsia="DengXian" w:hAnsi="Times New Roman"/>
                <w:b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Cs w:val="20"/>
                <w:lang w:eastAsia="zh-CN"/>
              </w:rPr>
              <w:fldChar w:fldCharType="begin"/>
            </w:r>
            <w:r>
              <w:rPr>
                <w:rFonts w:ascii="Times New Roman" w:eastAsia="SimSun" w:hAnsi="Times New Roman"/>
                <w:szCs w:val="20"/>
                <w:lang w:eastAsia="zh-CN"/>
              </w:rPr>
              <w:instrText xml:space="preserve"> REF PP2 \h  \* MERGEFORMAT </w:instrText>
            </w:r>
            <w:r>
              <w:rPr>
                <w:rFonts w:ascii="Times New Roman" w:eastAsia="SimSun" w:hAnsi="Times New Roman"/>
                <w:szCs w:val="20"/>
                <w:lang w:eastAsia="zh-CN"/>
              </w:rPr>
            </w:r>
            <w:r>
              <w:rPr>
                <w:rFonts w:ascii="Times New Roman" w:eastAsia="SimSun" w:hAnsi="Times New Roman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/>
                <w:b/>
                <w:szCs w:val="20"/>
                <w:lang w:eastAsia="zh-CN"/>
              </w:rPr>
              <w:t xml:space="preserve">Proposal 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>
              <w:rPr>
                <w:rFonts w:ascii="Times New Roman" w:eastAsia="SimSun" w:hAnsi="Times New Roman"/>
                <w:b/>
                <w:szCs w:val="20"/>
                <w:lang w:eastAsia="zh-CN"/>
              </w:rPr>
              <w:t>: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SimSun" w:hAnsi="Times New Roman"/>
                <w:b/>
                <w:szCs w:val="20"/>
                <w:lang w:val="en-GB" w:eastAsia="zh-CN"/>
              </w:rPr>
              <w:t>Further clarification is needed for</w:t>
            </w:r>
            <w:r>
              <w:rPr>
                <w:rFonts w:ascii="Times New Roman" w:eastAsia="SimSun" w:hAnsi="Times New Roman"/>
                <w:b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b/>
                <w:szCs w:val="20"/>
                <w:lang w:val="en-GB" w:eastAsia="zh-CN"/>
              </w:rPr>
              <w:t xml:space="preserve">minimum time gap. </w:t>
            </w:r>
            <w:r>
              <w:rPr>
                <w:rFonts w:ascii="Times New Roman" w:eastAsia="DengXian" w:hAnsi="Times New Roman"/>
                <w:b/>
                <w:szCs w:val="20"/>
                <w:lang w:eastAsia="zh-CN"/>
              </w:rPr>
              <w:t>Capture TP in Appendix 1 in R1-2008677 for TS38.213</w:t>
            </w:r>
          </w:p>
          <w:p w:rsidR="000140C0" w:rsidRDefault="00556213">
            <w:pPr>
              <w:pStyle w:val="Heading2"/>
              <w:numPr>
                <w:ilvl w:val="0"/>
                <w:numId w:val="0"/>
              </w:numPr>
              <w:spacing w:line="280" w:lineRule="atLeast"/>
              <w:outlineLvl w:val="1"/>
              <w:rPr>
                <w:rFonts w:eastAsia="SimSun"/>
                <w:b/>
                <w:sz w:val="20"/>
              </w:rPr>
            </w:pPr>
            <w:r>
              <w:rPr>
                <w:rFonts w:ascii="Times New Roman" w:eastAsia="SimSun" w:hAnsi="Times New Roman"/>
                <w:sz w:val="20"/>
                <w:lang w:eastAsia="zh-CN"/>
              </w:rPr>
              <w:fldChar w:fldCharType="end"/>
            </w:r>
            <w:r>
              <w:rPr>
                <w:rFonts w:eastAsia="SimSun"/>
                <w:b/>
                <w:sz w:val="20"/>
              </w:rPr>
              <w:t xml:space="preserve">10.3 </w:t>
            </w:r>
            <w:r>
              <w:rPr>
                <w:rFonts w:eastAsia="SimSun"/>
                <w:sz w:val="20"/>
              </w:rPr>
              <w:t>PDCCH monitoring indication and dormancy/non-dormancy behaviour for SCells</w:t>
            </w:r>
          </w:p>
          <w:p w:rsidR="000140C0" w:rsidRDefault="00556213">
            <w:pPr>
              <w:pStyle w:val="BodyText"/>
              <w:snapToGrid w:val="0"/>
              <w:spacing w:line="268" w:lineRule="auto"/>
              <w:contextualSpacing/>
              <w:rPr>
                <w:rFonts w:ascii="Times New Roman" w:eastAsia="DengXian" w:hAnsi="Times New Roman"/>
                <w:color w:val="000000"/>
                <w:sz w:val="12"/>
                <w:szCs w:val="12"/>
                <w:lang w:eastAsia="zh-CN"/>
              </w:rPr>
            </w:pPr>
            <w:r>
              <w:rPr>
                <w:rFonts w:ascii="Times New Roman" w:eastAsia="DengXian" w:hAnsi="Times New Roman"/>
                <w:color w:val="000000"/>
                <w:sz w:val="12"/>
                <w:szCs w:val="12"/>
                <w:lang w:eastAsia="zh-CN"/>
              </w:rPr>
              <w:t>==============================Unchanged part omitted================================</w:t>
            </w:r>
          </w:p>
          <w:p w:rsidR="000140C0" w:rsidRDefault="00556213">
            <w:pPr>
              <w:pStyle w:val="BodyText"/>
              <w:spacing w:beforeLines="50" w:afterLines="50" w:line="280" w:lineRule="atLeast"/>
              <w:rPr>
                <w:rFonts w:ascii="Times New Roman" w:eastAsia="DengXian" w:hAnsi="Times New Roman"/>
                <w:sz w:val="12"/>
                <w:szCs w:val="12"/>
                <w:lang w:eastAsia="zh-CN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If a UE reports for an active DL BWP a requirement of X slots prior to the beginning of a slot where the UE would start the drx-onDurationTimer, the UE is not required to monitor PDCCH for detection of DCI format 2_6 during the X slots, where X corresponds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to the requirement of the SCS of the </w:t>
            </w:r>
            <w:r>
              <w:rPr>
                <w:rFonts w:ascii="Times New Roman" w:hAnsi="Times New Roman"/>
                <w:strike/>
                <w:color w:val="FF0000"/>
                <w:sz w:val="12"/>
                <w:szCs w:val="12"/>
              </w:rPr>
              <w:t xml:space="preserve">active DL BWP </w:t>
            </w:r>
            <w:r>
              <w:rPr>
                <w:rFonts w:ascii="Times New Roman" w:eastAsia="SimSun" w:hAnsi="Times New Roman"/>
                <w:color w:val="FF0000"/>
                <w:sz w:val="12"/>
                <w:szCs w:val="12"/>
                <w:lang w:eastAsia="zh-CN"/>
              </w:rPr>
              <w:t xml:space="preserve">smallest SCS among all SCS values of all configured CCs </w:t>
            </w:r>
            <w:r>
              <w:rPr>
                <w:rFonts w:ascii="Times New Roman" w:hAnsi="Times New Roman"/>
                <w:sz w:val="12"/>
                <w:szCs w:val="12"/>
              </w:rPr>
              <w:t>in Table 10.3-1.</w:t>
            </w:r>
          </w:p>
          <w:p w:rsidR="000140C0" w:rsidRDefault="00556213">
            <w:pPr>
              <w:pStyle w:val="TH"/>
              <w:spacing w:line="280" w:lineRule="atLeast"/>
              <w:ind w:left="400" w:hanging="4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Table 10.3-1 Minimum time gap value X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1319"/>
              <w:gridCol w:w="1319"/>
            </w:tblGrid>
            <w:tr w:rsidR="000140C0">
              <w:trPr>
                <w:jc w:val="center"/>
              </w:trPr>
              <w:tc>
                <w:tcPr>
                  <w:tcW w:w="1077" w:type="dxa"/>
                  <w:vMerge w:val="restart"/>
                  <w:shd w:val="clear" w:color="auto" w:fill="E0E0E0"/>
                  <w:vAlign w:val="center"/>
                </w:tcPr>
                <w:p w:rsidR="000140C0" w:rsidRDefault="00556213">
                  <w:pPr>
                    <w:pStyle w:val="TA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SCS (kHz)</w:t>
                  </w:r>
                </w:p>
              </w:tc>
              <w:tc>
                <w:tcPr>
                  <w:tcW w:w="2638" w:type="dxa"/>
                  <w:gridSpan w:val="2"/>
                  <w:shd w:val="clear" w:color="auto" w:fill="E0E0E0"/>
                  <w:vAlign w:val="center"/>
                </w:tcPr>
                <w:p w:rsidR="000140C0" w:rsidRDefault="00556213">
                  <w:pPr>
                    <w:pStyle w:val="TA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Minimum Time Gap X (slots) </w:t>
                  </w:r>
                </w:p>
              </w:tc>
            </w:tr>
            <w:tr w:rsidR="000140C0">
              <w:trPr>
                <w:jc w:val="center"/>
              </w:trPr>
              <w:tc>
                <w:tcPr>
                  <w:tcW w:w="1077" w:type="dxa"/>
                  <w:vMerge/>
                  <w:shd w:val="clear" w:color="auto" w:fill="E0E0E0"/>
                  <w:vAlign w:val="center"/>
                </w:tcPr>
                <w:p w:rsidR="000140C0" w:rsidRDefault="000140C0">
                  <w:pPr>
                    <w:pStyle w:val="TA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19" w:type="dxa"/>
                  <w:shd w:val="clear" w:color="auto" w:fill="E0E0E0"/>
                  <w:vAlign w:val="center"/>
                </w:tcPr>
                <w:p w:rsidR="000140C0" w:rsidRDefault="00556213">
                  <w:pPr>
                    <w:pStyle w:val="TA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Value 1</w:t>
                  </w:r>
                </w:p>
              </w:tc>
              <w:tc>
                <w:tcPr>
                  <w:tcW w:w="1319" w:type="dxa"/>
                  <w:shd w:val="clear" w:color="auto" w:fill="E0E0E0"/>
                  <w:vAlign w:val="center"/>
                </w:tcPr>
                <w:p w:rsidR="000140C0" w:rsidRDefault="00556213">
                  <w:pPr>
                    <w:pStyle w:val="TA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Value 2</w:t>
                  </w:r>
                </w:p>
              </w:tc>
            </w:tr>
            <w:tr w:rsidR="000140C0">
              <w:trPr>
                <w:trHeight w:hRule="exact" w:val="227"/>
                <w:jc w:val="center"/>
              </w:trPr>
              <w:tc>
                <w:tcPr>
                  <w:tcW w:w="1077" w:type="dxa"/>
                  <w:vAlign w:val="center"/>
                </w:tcPr>
                <w:p w:rsidR="000140C0" w:rsidRDefault="00556213">
                  <w:pPr>
                    <w:pStyle w:val="TAC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1319" w:type="dxa"/>
                  <w:vAlign w:val="center"/>
                </w:tcPr>
                <w:p w:rsidR="000140C0" w:rsidRDefault="00556213">
                  <w:pPr>
                    <w:pStyle w:val="TAC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319" w:type="dxa"/>
                  <w:vAlign w:val="center"/>
                </w:tcPr>
                <w:p w:rsidR="000140C0" w:rsidRDefault="00556213">
                  <w:pPr>
                    <w:pStyle w:val="TAC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0140C0">
              <w:trPr>
                <w:trHeight w:hRule="exact" w:val="227"/>
                <w:jc w:val="center"/>
              </w:trPr>
              <w:tc>
                <w:tcPr>
                  <w:tcW w:w="1077" w:type="dxa"/>
                  <w:vAlign w:val="center"/>
                </w:tcPr>
                <w:p w:rsidR="000140C0" w:rsidRDefault="00556213">
                  <w:pPr>
                    <w:pStyle w:val="TAC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1319" w:type="dxa"/>
                  <w:vAlign w:val="center"/>
                </w:tcPr>
                <w:p w:rsidR="000140C0" w:rsidRDefault="00556213">
                  <w:pPr>
                    <w:pStyle w:val="TAC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319" w:type="dxa"/>
                  <w:vAlign w:val="center"/>
                </w:tcPr>
                <w:p w:rsidR="000140C0" w:rsidRDefault="00556213">
                  <w:pPr>
                    <w:pStyle w:val="TAC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</w:t>
                  </w:r>
                </w:p>
              </w:tc>
            </w:tr>
            <w:tr w:rsidR="000140C0">
              <w:trPr>
                <w:trHeight w:hRule="exact" w:val="227"/>
                <w:jc w:val="center"/>
              </w:trPr>
              <w:tc>
                <w:tcPr>
                  <w:tcW w:w="1077" w:type="dxa"/>
                  <w:vAlign w:val="center"/>
                </w:tcPr>
                <w:p w:rsidR="000140C0" w:rsidRDefault="00556213">
                  <w:pPr>
                    <w:pStyle w:val="TAC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60</w:t>
                  </w:r>
                </w:p>
              </w:tc>
              <w:tc>
                <w:tcPr>
                  <w:tcW w:w="1319" w:type="dxa"/>
                  <w:vAlign w:val="center"/>
                </w:tcPr>
                <w:p w:rsidR="000140C0" w:rsidRDefault="00556213">
                  <w:pPr>
                    <w:pStyle w:val="TAC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319" w:type="dxa"/>
                  <w:vAlign w:val="center"/>
                </w:tcPr>
                <w:p w:rsidR="000140C0" w:rsidRDefault="00556213">
                  <w:pPr>
                    <w:pStyle w:val="TAC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12</w:t>
                  </w:r>
                </w:p>
              </w:tc>
            </w:tr>
            <w:tr w:rsidR="000140C0">
              <w:trPr>
                <w:trHeight w:hRule="exact" w:val="227"/>
                <w:jc w:val="center"/>
              </w:trPr>
              <w:tc>
                <w:tcPr>
                  <w:tcW w:w="1077" w:type="dxa"/>
                  <w:vAlign w:val="center"/>
                </w:tcPr>
                <w:p w:rsidR="000140C0" w:rsidRDefault="00556213">
                  <w:pPr>
                    <w:pStyle w:val="TAC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120</w:t>
                  </w:r>
                </w:p>
              </w:tc>
              <w:tc>
                <w:tcPr>
                  <w:tcW w:w="1319" w:type="dxa"/>
                  <w:vAlign w:val="center"/>
                </w:tcPr>
                <w:p w:rsidR="000140C0" w:rsidRDefault="00556213">
                  <w:pPr>
                    <w:pStyle w:val="TAC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319" w:type="dxa"/>
                  <w:vAlign w:val="center"/>
                </w:tcPr>
                <w:p w:rsidR="000140C0" w:rsidRDefault="00556213">
                  <w:pPr>
                    <w:pStyle w:val="TAC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24</w:t>
                  </w:r>
                </w:p>
              </w:tc>
            </w:tr>
          </w:tbl>
          <w:p w:rsidR="000140C0" w:rsidRDefault="000140C0">
            <w:pPr>
              <w:pStyle w:val="BodyText"/>
              <w:snapToGrid w:val="0"/>
              <w:spacing w:line="268" w:lineRule="auto"/>
              <w:contextualSpacing/>
              <w:rPr>
                <w:rFonts w:ascii="Times New Roman" w:eastAsia="DengXian" w:hAnsi="Times New Roman"/>
                <w:color w:val="000000"/>
                <w:sz w:val="12"/>
                <w:szCs w:val="12"/>
                <w:lang w:eastAsia="zh-CN"/>
              </w:rPr>
            </w:pPr>
          </w:p>
          <w:p w:rsidR="000140C0" w:rsidRDefault="00556213">
            <w:pPr>
              <w:pStyle w:val="BodyText"/>
              <w:snapToGrid w:val="0"/>
              <w:spacing w:line="268" w:lineRule="auto"/>
              <w:contextualSpacing/>
              <w:rPr>
                <w:rFonts w:ascii="Times New Roman" w:eastAsia="DengXian" w:hAnsi="Times New Roman"/>
                <w:color w:val="000000"/>
                <w:sz w:val="12"/>
                <w:szCs w:val="12"/>
                <w:lang w:eastAsia="zh-CN"/>
              </w:rPr>
            </w:pPr>
            <w:r>
              <w:rPr>
                <w:rFonts w:ascii="Times New Roman" w:eastAsia="DengXian" w:hAnsi="Times New Roman"/>
                <w:color w:val="000000"/>
                <w:sz w:val="12"/>
                <w:szCs w:val="12"/>
                <w:lang w:eastAsia="zh-CN"/>
              </w:rPr>
              <w:t>==============================Unchanged part omitted================================</w:t>
            </w:r>
          </w:p>
          <w:p w:rsidR="000140C0" w:rsidRDefault="00556213">
            <w:pPr>
              <w:pStyle w:val="B2"/>
              <w:spacing w:line="280" w:lineRule="atLeast"/>
              <w:ind w:left="0" w:firstLine="0"/>
              <w:rPr>
                <w:rFonts w:eastAsia="DengXian"/>
                <w:color w:val="FF0000"/>
                <w:lang w:eastAsia="zh-CN"/>
              </w:rPr>
            </w:pPr>
            <w:r>
              <w:rPr>
                <w:rFonts w:eastAsia="DengXian"/>
                <w:color w:val="FF0000"/>
                <w:lang w:eastAsia="zh-CN"/>
              </w:rPr>
              <w:t xml:space="preserve">&lt;Moderator comments&gt; minimum time gap value X is associated with DCP in PCell in CA or SpCell in DC.   It is not count any associated SCell SCS in CA.   </w:t>
            </w:r>
          </w:p>
          <w:p w:rsidR="000140C0" w:rsidRDefault="000140C0">
            <w:pPr>
              <w:spacing w:line="280" w:lineRule="atLeast"/>
              <w:rPr>
                <w:color w:val="FF0000"/>
                <w:sz w:val="12"/>
                <w:szCs w:val="12"/>
              </w:rPr>
            </w:pPr>
          </w:p>
        </w:tc>
      </w:tr>
      <w:tr w:rsidR="000140C0">
        <w:tc>
          <w:tcPr>
            <w:tcW w:w="1701" w:type="dxa"/>
          </w:tcPr>
          <w:p w:rsidR="000140C0" w:rsidRDefault="00556213">
            <w:pPr>
              <w:spacing w:line="28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Nokia</w:t>
            </w:r>
            <w:r>
              <w:t xml:space="preserve">, NSB </w:t>
            </w:r>
            <w:r>
              <w:fldChar w:fldCharType="begin"/>
            </w:r>
            <w:r>
              <w:instrText xml:space="preserve"> REF _Ref53913759 \r \h </w:instrText>
            </w:r>
            <w:r>
              <w:fldChar w:fldCharType="separate"/>
            </w:r>
            <w:r>
              <w:t>[8]</w:t>
            </w:r>
            <w:r>
              <w:fldChar w:fldCharType="end"/>
            </w:r>
          </w:p>
        </w:tc>
        <w:tc>
          <w:tcPr>
            <w:tcW w:w="8364" w:type="dxa"/>
          </w:tcPr>
          <w:p w:rsidR="000140C0" w:rsidRDefault="0055621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rPr>
                <w:b/>
                <w:bCs/>
              </w:rPr>
              <w:t>Proposal:</w:t>
            </w:r>
            <w:r>
              <w:t xml:space="preserve"> In light of parameter name duplication, discuss whether there is a need to clarify the source of the parameter </w:t>
            </w:r>
            <w:r>
              <w:rPr>
                <w:i/>
                <w:iCs/>
              </w:rPr>
              <w:t>drx-onDurationTimer</w:t>
            </w:r>
            <w:r>
              <w:t xml:space="preserve">. </w:t>
            </w:r>
          </w:p>
          <w:p w:rsidR="000140C0" w:rsidRDefault="0055621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 xml:space="preserve">Observation 1: </w:t>
            </w:r>
            <w:r>
              <w:t xml:space="preserve">In 38.213 the parameter </w:t>
            </w:r>
            <w:r>
              <w:rPr>
                <w:i/>
                <w:iCs/>
              </w:rPr>
              <w:t>drx-onDura</w:t>
            </w:r>
            <w:r>
              <w:rPr>
                <w:i/>
                <w:iCs/>
              </w:rPr>
              <w:t>tionTimer</w:t>
            </w:r>
            <w:r>
              <w:t xml:space="preserve"> is referred in context of DCP/DCI format 2_6 triggered behaviour or monitoring, and DCP/DCI format 2_6 cannot be configured together with </w:t>
            </w:r>
            <w:r>
              <w:rPr>
                <w:i/>
                <w:iCs/>
              </w:rPr>
              <w:t>DRX-ConfigSecondaryGroup</w:t>
            </w:r>
            <w:r>
              <w:t xml:space="preserve"> thus source for the parameter </w:t>
            </w:r>
            <w:r>
              <w:rPr>
                <w:i/>
                <w:iCs/>
              </w:rPr>
              <w:t>drx-onDurationTimer</w:t>
            </w:r>
            <w:r>
              <w:t xml:space="preserve"> should be clear from the context.</w:t>
            </w:r>
          </w:p>
          <w:p w:rsidR="000140C0" w:rsidRDefault="0055621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rPr>
                <w:b/>
                <w:bCs/>
              </w:rPr>
              <w:t>Observation 2:</w:t>
            </w:r>
            <w:r>
              <w:t xml:space="preserve"> In 38.214 the parameter </w:t>
            </w:r>
            <w:r>
              <w:rPr>
                <w:i/>
                <w:iCs/>
              </w:rPr>
              <w:t>drx-onDurationTimer</w:t>
            </w:r>
            <w:r>
              <w:t xml:space="preserve"> is referred in context of DCP/DCI format 2_6 triggered start of timer but also used to define absolute time duration, thus it could be considered to clarify the source of the parameter.</w:t>
            </w:r>
          </w:p>
          <w:p w:rsidR="000140C0" w:rsidRDefault="0055621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>Draft TP t</w:t>
            </w:r>
            <w:r>
              <w:t>o 38.214: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38"/>
            </w:tblGrid>
            <w:tr w:rsidR="000140C0">
              <w:tc>
                <w:tcPr>
                  <w:tcW w:w="8138" w:type="dxa"/>
                </w:tcPr>
                <w:p w:rsidR="000140C0" w:rsidRDefault="00556213">
                  <w:pPr>
                    <w:pStyle w:val="Heading4"/>
                    <w:numPr>
                      <w:ilvl w:val="0"/>
                      <w:numId w:val="0"/>
                    </w:numPr>
                    <w:spacing w:line="280" w:lineRule="atLeast"/>
                    <w:ind w:left="864" w:hanging="864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5.1.6.1</w:t>
                  </w:r>
                  <w:r>
                    <w:rPr>
                      <w:color w:val="000000"/>
                    </w:rPr>
                    <w:tab/>
                    <w:t>CSI-RS reception procedure</w:t>
                  </w:r>
                </w:p>
                <w:p w:rsidR="000140C0" w:rsidRDefault="00556213">
                  <w:pPr>
                    <w:spacing w:line="240" w:lineRule="auto"/>
                    <w:ind w:left="568" w:hanging="284"/>
                    <w:rPr>
                      <w:rFonts w:eastAsia="SimSun"/>
                      <w:color w:val="FF0000"/>
                      <w:lang w:val="fi-FI"/>
                    </w:rPr>
                  </w:pPr>
                  <w:r>
                    <w:rPr>
                      <w:rFonts w:eastAsia="SimSun"/>
                      <w:color w:val="FF0000"/>
                      <w:lang w:val="fi-FI"/>
                    </w:rPr>
                    <w:t>[unneccesary text omitted]</w:t>
                  </w:r>
                </w:p>
                <w:p w:rsidR="000140C0" w:rsidRDefault="00556213">
                  <w:pPr>
                    <w:spacing w:line="240" w:lineRule="auto"/>
                    <w:rPr>
                      <w:rFonts w:eastAsia="MS Mincho"/>
                      <w:color w:val="000000"/>
                    </w:rPr>
                  </w:pPr>
                  <w:r>
                    <w:rPr>
                      <w:rFonts w:eastAsia="MS Mincho"/>
                      <w:color w:val="000000"/>
                    </w:rPr>
                    <w:t xml:space="preserve">If the UE is configured with DRX, </w:t>
                  </w:r>
                </w:p>
                <w:p w:rsidR="000140C0" w:rsidRDefault="00556213">
                  <w:pPr>
                    <w:spacing w:line="240" w:lineRule="auto"/>
                    <w:ind w:left="568" w:hanging="284"/>
                    <w:rPr>
                      <w:rFonts w:eastAsia="SimSun"/>
                      <w:lang w:val="zh-CN"/>
                    </w:rPr>
                  </w:pPr>
                  <w:r>
                    <w:rPr>
                      <w:rFonts w:eastAsia="SimSun"/>
                      <w:lang w:val="zh-CN"/>
                    </w:rPr>
                    <w:t>-</w:t>
                  </w:r>
                  <w:r>
                    <w:rPr>
                      <w:rFonts w:eastAsia="SimSun"/>
                      <w:lang w:val="zh-CN"/>
                    </w:rPr>
                    <w:tab/>
                  </w:r>
                  <w:r>
                    <w:rPr>
                      <w:rFonts w:eastAsia="SimSun"/>
                      <w:lang w:val="zh-CN"/>
                    </w:rPr>
                    <w:t xml:space="preserve">if  the UE is configured to monitor DCI format 2_6 and configured by higher layer parameter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ps-TransmitOtherPeriodicCSI</w:t>
                  </w:r>
                  <w:r>
                    <w:rPr>
                      <w:rFonts w:eastAsia="SimSun"/>
                      <w:lang w:val="zh-CN"/>
                    </w:rPr>
                    <w:t xml:space="preserve"> to report CSI with the higher layer parameter </w:t>
                  </w:r>
                  <w:r>
                    <w:rPr>
                      <w:rFonts w:eastAsia="SimSun"/>
                      <w:i/>
                      <w:lang w:val="zh-CN"/>
                    </w:rPr>
                    <w:t>reportConfigType</w:t>
                  </w:r>
                  <w:r>
                    <w:rPr>
                      <w:rFonts w:eastAsia="SimSun"/>
                      <w:lang w:val="zh-CN"/>
                    </w:rPr>
                    <w:t xml:space="preserve"> set to 'periodic' and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reportQuantity</w:t>
                  </w:r>
                  <w:r>
                    <w:rPr>
                      <w:rFonts w:eastAsia="SimSun"/>
                      <w:lang w:val="zh-CN"/>
                    </w:rPr>
                    <w:t xml:space="preserve"> set to quantities other than </w:t>
                  </w:r>
                  <w:r>
                    <w:rPr>
                      <w:rFonts w:eastAsia="SimSun"/>
                    </w:rPr>
                    <w:t>'</w:t>
                  </w:r>
                  <w:r>
                    <w:rPr>
                      <w:rFonts w:eastAsia="SimSun"/>
                      <w:lang w:val="zh-CN"/>
                    </w:rPr>
                    <w:t>cri-RSRP</w:t>
                  </w:r>
                  <w:r>
                    <w:rPr>
                      <w:rFonts w:eastAsia="SimSun"/>
                    </w:rPr>
                    <w:t>'</w:t>
                  </w:r>
                  <w:r>
                    <w:rPr>
                      <w:rFonts w:eastAsia="SimSun"/>
                      <w:lang w:val="zh-CN"/>
                    </w:rPr>
                    <w:t xml:space="preserve"> and </w:t>
                  </w:r>
                  <w:r>
                    <w:rPr>
                      <w:rFonts w:eastAsia="SimSun"/>
                    </w:rPr>
                    <w:t>'</w:t>
                  </w:r>
                  <w:r>
                    <w:rPr>
                      <w:rFonts w:eastAsia="SimSun"/>
                      <w:lang w:val="zh-CN"/>
                    </w:rPr>
                    <w:t>ssb-Index-RSRP</w:t>
                  </w:r>
                  <w:r>
                    <w:rPr>
                      <w:rFonts w:eastAsia="SimSun"/>
                    </w:rPr>
                    <w:t>'</w:t>
                  </w:r>
                  <w:r>
                    <w:rPr>
                      <w:rFonts w:eastAsia="SimSun"/>
                      <w:lang w:val="zh-CN"/>
                    </w:rPr>
                    <w:t xml:space="preserve"> when </w:t>
                  </w:r>
                  <w:r>
                    <w:rPr>
                      <w:rFonts w:eastAsia="SimSun"/>
                      <w:i/>
                      <w:lang w:val="zh-CN"/>
                    </w:rPr>
                    <w:t>drx-onDurationTimer</w:t>
                  </w:r>
                  <w:r>
                    <w:rPr>
                      <w:rFonts w:eastAsia="SimSun"/>
                      <w:lang w:val="zh-CN"/>
                    </w:rPr>
                    <w:t xml:space="preserve"> is not started, the most recent CSI measurement occasion occurs in DRX active time or during the time duration indicated by </w:t>
                  </w:r>
                  <w:r>
                    <w:rPr>
                      <w:rFonts w:eastAsia="SimSun"/>
                      <w:i/>
                      <w:lang w:val="zh-CN"/>
                    </w:rPr>
                    <w:t>drx-onDurationTimer</w:t>
                  </w:r>
                  <w:r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in </w:t>
                  </w:r>
                  <w:r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>
                    <w:rPr>
                      <w:rFonts w:eastAsia="SimSun"/>
                      <w:lang w:val="zh-CN"/>
                    </w:rPr>
                    <w:t xml:space="preserve"> also outside DRX active time for CSI to be</w:t>
                  </w:r>
                  <w:r>
                    <w:rPr>
                      <w:rFonts w:eastAsia="SimSun"/>
                      <w:lang w:val="zh-CN"/>
                    </w:rPr>
                    <w:t xml:space="preserve"> reported;</w:t>
                  </w:r>
                </w:p>
                <w:p w:rsidR="000140C0" w:rsidRDefault="00556213">
                  <w:pPr>
                    <w:spacing w:line="240" w:lineRule="auto"/>
                    <w:ind w:left="568" w:hanging="284"/>
                    <w:rPr>
                      <w:rFonts w:eastAsia="SimSun"/>
                      <w:lang w:val="zh-CN"/>
                    </w:rPr>
                  </w:pPr>
                  <w:r>
                    <w:rPr>
                      <w:rFonts w:eastAsia="SimSun"/>
                      <w:lang w:val="zh-CN"/>
                    </w:rPr>
                    <w:t>-</w:t>
                  </w:r>
                  <w:r>
                    <w:rPr>
                      <w:rFonts w:eastAsia="SimSun"/>
                      <w:lang w:val="zh-CN"/>
                    </w:rPr>
                    <w:tab/>
                    <w:t>if the UE is configured to monitor DCI format 2_6 and configured by higher layer parameter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ps-TransmitPeriodicL1-RSRP</w:t>
                  </w:r>
                  <w:r>
                    <w:rPr>
                      <w:rFonts w:eastAsia="SimSun"/>
                      <w:lang w:val="zh-CN"/>
                    </w:rPr>
                    <w:t xml:space="preserve"> to report L1-RSRP with the higher layer parameter </w:t>
                  </w:r>
                  <w:r>
                    <w:rPr>
                      <w:rFonts w:eastAsia="SimSun"/>
                      <w:i/>
                      <w:lang w:val="zh-CN"/>
                    </w:rPr>
                    <w:t>reportConfigType</w:t>
                  </w:r>
                  <w:r>
                    <w:rPr>
                      <w:rFonts w:eastAsia="SimSun"/>
                      <w:lang w:val="zh-CN"/>
                    </w:rPr>
                    <w:t xml:space="preserve"> set to 'periodic' and </w:t>
                  </w:r>
                  <w:r>
                    <w:rPr>
                      <w:rFonts w:eastAsia="SimSun"/>
                      <w:i/>
                      <w:lang w:val="zh-CN"/>
                    </w:rPr>
                    <w:t>reportQuantity</w:t>
                  </w:r>
                  <w:r>
                    <w:rPr>
                      <w:rFonts w:eastAsia="SimSun"/>
                      <w:lang w:val="zh-CN"/>
                    </w:rPr>
                    <w:t xml:space="preserve"> set to cri-RSRP when </w:t>
                  </w:r>
                  <w:r>
                    <w:rPr>
                      <w:rFonts w:eastAsia="SimSun"/>
                      <w:i/>
                      <w:lang w:val="zh-CN"/>
                    </w:rPr>
                    <w:t>drx-onDurationTimer</w:t>
                  </w:r>
                  <w:r>
                    <w:rPr>
                      <w:rFonts w:eastAsia="SimSun"/>
                      <w:lang w:val="zh-CN"/>
                    </w:rPr>
                    <w:t xml:space="preserve"> is not started, the most recent CSI measurement occasion occurs in DRX active time or during the time duration indicated by </w:t>
                  </w:r>
                  <w:r>
                    <w:rPr>
                      <w:rFonts w:eastAsia="SimSun"/>
                      <w:i/>
                      <w:lang w:val="zh-CN"/>
                    </w:rPr>
                    <w:t>drx-onDurationTimer</w:t>
                  </w:r>
                  <w:r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in </w:t>
                  </w:r>
                  <w:r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>
                    <w:rPr>
                      <w:rFonts w:eastAsia="SimSun"/>
                      <w:lang w:val="zh-CN"/>
                    </w:rPr>
                    <w:t xml:space="preserve"> also outside DRX active time for CSI to be reported;</w:t>
                  </w:r>
                </w:p>
                <w:p w:rsidR="000140C0" w:rsidRDefault="00556213">
                  <w:pPr>
                    <w:spacing w:line="280" w:lineRule="atLeast"/>
                    <w:rPr>
                      <w:rFonts w:eastAsia="MS Mincho"/>
                      <w:color w:val="000000"/>
                      <w:lang w:val="zh-CN"/>
                    </w:rPr>
                  </w:pPr>
                  <w:r>
                    <w:rPr>
                      <w:rFonts w:eastAsia="SimSun"/>
                      <w:lang w:val="zh-CN"/>
                    </w:rPr>
                    <w:t>-</w:t>
                  </w:r>
                  <w:r>
                    <w:rPr>
                      <w:rFonts w:eastAsia="SimSun"/>
                      <w:lang w:val="zh-CN"/>
                    </w:rPr>
                    <w:tab/>
                    <w:t xml:space="preserve">otherwise, </w:t>
                  </w:r>
                  <w:r>
                    <w:rPr>
                      <w:rFonts w:eastAsia="MS Mincho"/>
                      <w:color w:val="000000"/>
                      <w:lang w:val="zh-CN"/>
                    </w:rPr>
                    <w:t>the most rec</w:t>
                  </w:r>
                  <w:r>
                    <w:rPr>
                      <w:rFonts w:eastAsia="MS Mincho"/>
                      <w:color w:val="000000"/>
                      <w:lang w:val="zh-CN"/>
                    </w:rPr>
                    <w:t>ent CSI measurement occasion occurs in DRX active time for CSI to be reported.</w:t>
                  </w:r>
                </w:p>
                <w:p w:rsidR="000140C0" w:rsidRDefault="00556213">
                  <w:pPr>
                    <w:spacing w:line="240" w:lineRule="auto"/>
                    <w:ind w:left="568" w:hanging="284"/>
                    <w:jc w:val="center"/>
                    <w:rPr>
                      <w:rFonts w:eastAsia="SimSun"/>
                      <w:color w:val="FF0000"/>
                      <w:lang w:val="fi-FI"/>
                    </w:rPr>
                  </w:pPr>
                  <w:r>
                    <w:rPr>
                      <w:rFonts w:eastAsia="SimSun"/>
                      <w:color w:val="FF0000"/>
                      <w:lang w:val="fi-FI"/>
                    </w:rPr>
                    <w:t>[unneccesary text omitted]</w:t>
                  </w:r>
                </w:p>
                <w:p w:rsidR="000140C0" w:rsidRDefault="00556213">
                  <w:pPr>
                    <w:spacing w:line="240" w:lineRule="auto"/>
                    <w:rPr>
                      <w:rFonts w:ascii="Arial" w:eastAsia="SimSun" w:hAnsi="Arial" w:cs="Arial"/>
                      <w:color w:val="000000"/>
                    </w:rPr>
                  </w:pPr>
                  <w:r>
                    <w:rPr>
                      <w:rFonts w:ascii="Arial" w:eastAsia="SimSun" w:hAnsi="Arial" w:cs="Arial"/>
                      <w:color w:val="000000"/>
                    </w:rPr>
                    <w:t>5.1.6.1.3</w:t>
                  </w:r>
                  <w:r>
                    <w:rPr>
                      <w:rFonts w:ascii="Arial" w:eastAsia="SimSun" w:hAnsi="Arial" w:cs="Arial"/>
                      <w:color w:val="000000"/>
                    </w:rPr>
                    <w:tab/>
                    <w:t>CSI-RS for mobility</w:t>
                  </w:r>
                </w:p>
                <w:p w:rsidR="000140C0" w:rsidRDefault="00556213">
                  <w:pPr>
                    <w:spacing w:line="240" w:lineRule="auto"/>
                    <w:ind w:left="568" w:hanging="284"/>
                    <w:jc w:val="center"/>
                    <w:rPr>
                      <w:rFonts w:eastAsia="SimSun"/>
                      <w:color w:val="FF0000"/>
                      <w:lang w:val="fi-FI"/>
                    </w:rPr>
                  </w:pPr>
                  <w:r>
                    <w:rPr>
                      <w:rFonts w:eastAsia="SimSun"/>
                      <w:color w:val="FF0000"/>
                      <w:lang w:val="fi-FI"/>
                    </w:rPr>
                    <w:t>[unneccesary text omitted]</w:t>
                  </w:r>
                </w:p>
                <w:p w:rsidR="000140C0" w:rsidRDefault="00556213">
                  <w:pPr>
                    <w:spacing w:line="240" w:lineRule="auto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If the UE is configured with DRX, the UE is not required to perform measurement of CSI-RS res</w:t>
                  </w:r>
                  <w:r>
                    <w:rPr>
                      <w:rFonts w:eastAsia="SimSun"/>
                    </w:rPr>
                    <w:t xml:space="preserve">ources other than during the active time for measurements based on </w:t>
                  </w:r>
                  <w:r>
                    <w:rPr>
                      <w:rFonts w:eastAsia="SimSun"/>
                      <w:i/>
                    </w:rPr>
                    <w:t>CSI-RS-Resource-Mobility</w:t>
                  </w:r>
                  <w:r>
                    <w:rPr>
                      <w:rFonts w:eastAsia="SimSun"/>
                      <w:color w:val="000000"/>
                    </w:rPr>
                    <w:t>. When the UE is configured to monitor DCI format 2_6, the UE is not required to perform measurements other than during the active time and during the timer duration</w:t>
                  </w:r>
                  <w:r>
                    <w:rPr>
                      <w:rFonts w:eastAsia="SimSun"/>
                      <w:color w:val="000000"/>
                    </w:rPr>
                    <w:t xml:space="preserve"> indicated by </w:t>
                  </w:r>
                  <w:r>
                    <w:rPr>
                      <w:rFonts w:eastAsia="SimSun"/>
                      <w:i/>
                      <w:color w:val="000000"/>
                    </w:rPr>
                    <w:t>drx-onDurationTimer</w:t>
                  </w:r>
                  <w:r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in </w:t>
                  </w:r>
                  <w:r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>
                    <w:rPr>
                      <w:rFonts w:eastAsia="DengXian"/>
                    </w:rPr>
                    <w:t xml:space="preserve"> also outside active time </w:t>
                  </w:r>
                  <w:r>
                    <w:rPr>
                      <w:rFonts w:eastAsia="SimSun"/>
                      <w:color w:val="000000"/>
                    </w:rPr>
                    <w:t xml:space="preserve">based on </w:t>
                  </w:r>
                  <w:r>
                    <w:rPr>
                      <w:rFonts w:eastAsia="SimSun"/>
                      <w:i/>
                      <w:iCs/>
                      <w:color w:val="000000"/>
                    </w:rPr>
                    <w:t>CSI-RS-Resource-Mobility</w:t>
                  </w:r>
                  <w:r>
                    <w:rPr>
                      <w:rFonts w:eastAsia="SimSun"/>
                    </w:rPr>
                    <w:t xml:space="preserve">. </w:t>
                  </w:r>
                </w:p>
                <w:p w:rsidR="000140C0" w:rsidRDefault="00556213">
                  <w:pPr>
                    <w:spacing w:line="240" w:lineRule="auto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 xml:space="preserve">If the UE is configured with DRX and DRX cycle in use is larger than 80 ms, the UE may not expect CSI-RS resources are available other than during the active time for measurements based on </w:t>
                  </w:r>
                  <w:r>
                    <w:rPr>
                      <w:rFonts w:eastAsia="SimSun"/>
                      <w:i/>
                    </w:rPr>
                    <w:t>CSI-RS-Resource-Mobility</w:t>
                  </w:r>
                  <w:r>
                    <w:rPr>
                      <w:rFonts w:eastAsia="SimSun"/>
                    </w:rPr>
                    <w:t>. If the UE is configured with DRX and conf</w:t>
                  </w:r>
                  <w:r>
                    <w:rPr>
                      <w:rFonts w:eastAsia="SimSun"/>
                    </w:rPr>
                    <w:t xml:space="preserve">igured to monitor DCI format 2_6 and DRX cycle in use is larger than 80ms, the UE may not expect that the CSI-RS resources are available other than during the active time and during the time duration indicated by </w:t>
                  </w:r>
                  <w:r>
                    <w:rPr>
                      <w:rFonts w:eastAsia="SimSun"/>
                      <w:i/>
                      <w:iCs/>
                    </w:rPr>
                    <w:t>drx-onDurationTimer</w:t>
                  </w:r>
                  <w:r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in </w:t>
                  </w:r>
                  <w:r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rFonts w:eastAsia="DengXian"/>
                    </w:rPr>
                    <w:t>also outs</w:t>
                  </w:r>
                  <w:r>
                    <w:rPr>
                      <w:rFonts w:eastAsia="DengXian"/>
                    </w:rPr>
                    <w:t xml:space="preserve">ide active time </w:t>
                  </w:r>
                  <w:r>
                    <w:rPr>
                      <w:rFonts w:eastAsia="SimSun"/>
                    </w:rPr>
                    <w:t xml:space="preserve">for measurements based on </w:t>
                  </w:r>
                  <w:r>
                    <w:rPr>
                      <w:rFonts w:eastAsia="SimSun"/>
                      <w:i/>
                    </w:rPr>
                    <w:t>CSI-RS-Resource-Mobility.</w:t>
                  </w:r>
                  <w:r>
                    <w:rPr>
                      <w:rFonts w:eastAsia="SimSun"/>
                    </w:rPr>
                    <w:t xml:space="preserve"> Otherwise, the UE may assume CSI-RS are available for measurements based on </w:t>
                  </w:r>
                  <w:r>
                    <w:rPr>
                      <w:rFonts w:eastAsia="SimSun"/>
                      <w:i/>
                    </w:rPr>
                    <w:t>CSI-RS-Resource-Mobility</w:t>
                  </w:r>
                  <w:r>
                    <w:rPr>
                      <w:rFonts w:eastAsia="SimSun"/>
                    </w:rPr>
                    <w:t>.</w:t>
                  </w:r>
                </w:p>
                <w:p w:rsidR="000140C0" w:rsidRDefault="00556213">
                  <w:pPr>
                    <w:spacing w:line="240" w:lineRule="auto"/>
                    <w:ind w:left="568" w:hanging="284"/>
                    <w:jc w:val="center"/>
                    <w:rPr>
                      <w:rFonts w:eastAsia="SimSun"/>
                      <w:color w:val="FF0000"/>
                      <w:lang w:val="fi-FI"/>
                    </w:rPr>
                  </w:pPr>
                  <w:r>
                    <w:rPr>
                      <w:rFonts w:eastAsia="SimSun"/>
                      <w:color w:val="FF0000"/>
                      <w:lang w:val="fi-FI"/>
                    </w:rPr>
                    <w:t>[unneccesary text omitted]</w:t>
                  </w:r>
                </w:p>
                <w:p w:rsidR="000140C0" w:rsidRDefault="000140C0">
                  <w:pPr>
                    <w:spacing w:line="240" w:lineRule="auto"/>
                    <w:rPr>
                      <w:rFonts w:eastAsia="SimSun"/>
                    </w:rPr>
                  </w:pPr>
                </w:p>
                <w:p w:rsidR="000140C0" w:rsidRDefault="00556213">
                  <w:pPr>
                    <w:keepNext/>
                    <w:keepLines/>
                    <w:spacing w:line="240" w:lineRule="auto"/>
                    <w:outlineLvl w:val="3"/>
                    <w:rPr>
                      <w:rFonts w:ascii="Arial" w:eastAsia="SimSun" w:hAnsi="Arial"/>
                      <w:sz w:val="24"/>
                      <w:lang w:val="zh-CN"/>
                    </w:rPr>
                  </w:pPr>
                  <w:r>
                    <w:rPr>
                      <w:rFonts w:ascii="Arial" w:eastAsia="SimSun" w:hAnsi="Arial"/>
                      <w:sz w:val="24"/>
                      <w:lang w:val="zh-CN"/>
                    </w:rPr>
                    <w:t>5.2.2.5</w:t>
                  </w:r>
                  <w:r>
                    <w:rPr>
                      <w:rFonts w:ascii="Arial" w:eastAsia="SimSun" w:hAnsi="Arial"/>
                      <w:sz w:val="24"/>
                      <w:lang w:val="zh-CN"/>
                    </w:rPr>
                    <w:tab/>
                    <w:t>CSI reference resource definition</w:t>
                  </w:r>
                </w:p>
                <w:p w:rsidR="000140C0" w:rsidRDefault="00556213">
                  <w:pPr>
                    <w:spacing w:line="240" w:lineRule="auto"/>
                    <w:ind w:left="568" w:hanging="284"/>
                    <w:jc w:val="center"/>
                    <w:rPr>
                      <w:rFonts w:eastAsia="SimSun"/>
                      <w:color w:val="FF0000"/>
                      <w:lang w:val="fi-FI"/>
                    </w:rPr>
                  </w:pPr>
                  <w:r>
                    <w:rPr>
                      <w:rFonts w:eastAsia="SimSun"/>
                      <w:color w:val="FF0000"/>
                      <w:lang w:val="fi-FI"/>
                    </w:rPr>
                    <w:t>[unneccesary tex</w:t>
                  </w:r>
                  <w:r>
                    <w:rPr>
                      <w:rFonts w:eastAsia="SimSun"/>
                      <w:color w:val="FF0000"/>
                      <w:lang w:val="fi-FI"/>
                    </w:rPr>
                    <w:t>t omitted]</w:t>
                  </w:r>
                </w:p>
                <w:p w:rsidR="000140C0" w:rsidRDefault="000140C0">
                  <w:pPr>
                    <w:spacing w:line="240" w:lineRule="auto"/>
                    <w:rPr>
                      <w:rFonts w:eastAsia="SimSun"/>
                      <w:color w:val="000000"/>
                    </w:rPr>
                  </w:pPr>
                </w:p>
                <w:p w:rsidR="000140C0" w:rsidRDefault="00556213">
                  <w:pPr>
                    <w:spacing w:line="240" w:lineRule="auto"/>
                    <w:rPr>
                      <w:rFonts w:eastAsia="SimSun"/>
                      <w:color w:val="000000"/>
                    </w:rPr>
                  </w:pPr>
                  <w:r>
                    <w:rPr>
                      <w:rFonts w:eastAsia="SimSun"/>
                      <w:color w:val="000000"/>
                    </w:rPr>
                    <w:t>When DRX is configured, the UE reports a CSI report only if receiving at least one CSI-RS transmission occasion for channel measurement and CSI-RS and/or CSI-IM occasion for interference measurement in DRX Active Time no later than CSI referenc</w:t>
                  </w:r>
                  <w:r>
                    <w:rPr>
                      <w:rFonts w:eastAsia="SimSun"/>
                      <w:color w:val="000000"/>
                    </w:rPr>
                    <w:t xml:space="preserve">e resource and drops the report otherwise. When the UE is configured to monitor DCI format 2_6 and if the UE configured by higher layer parameter </w:t>
                  </w:r>
                  <w:r>
                    <w:rPr>
                      <w:rFonts w:eastAsia="SimSun"/>
                      <w:i/>
                      <w:iCs/>
                    </w:rPr>
                    <w:t>ps-TransmitOtherPeriodicCSI</w:t>
                  </w:r>
                  <w:r>
                    <w:rPr>
                      <w:rFonts w:eastAsia="SimSun"/>
                      <w:color w:val="000000"/>
                    </w:rPr>
                    <w:t xml:space="preserve"> to report CSI with the higher layer parameter </w:t>
                  </w:r>
                  <w:r>
                    <w:rPr>
                      <w:rFonts w:eastAsia="SimSun"/>
                      <w:i/>
                      <w:color w:val="000000"/>
                    </w:rPr>
                    <w:t>reportConfigType</w:t>
                  </w:r>
                  <w:r>
                    <w:rPr>
                      <w:rFonts w:eastAsia="SimSun"/>
                      <w:color w:val="000000"/>
                    </w:rPr>
                    <w:t xml:space="preserve"> set to 'periodic' </w:t>
                  </w:r>
                  <w:r>
                    <w:rPr>
                      <w:rFonts w:eastAsia="SimSun"/>
                    </w:rPr>
                    <w:t>a</w:t>
                  </w:r>
                  <w:r>
                    <w:rPr>
                      <w:rFonts w:eastAsia="SimSun"/>
                    </w:rPr>
                    <w:t xml:space="preserve">nd </w:t>
                  </w:r>
                  <w:r>
                    <w:rPr>
                      <w:rFonts w:eastAsia="SimSun"/>
                      <w:i/>
                      <w:iCs/>
                    </w:rPr>
                    <w:t>reportQuantity</w:t>
                  </w:r>
                  <w:r>
                    <w:rPr>
                      <w:rFonts w:eastAsia="SimSun"/>
                    </w:rPr>
                    <w:t xml:space="preserve"> set to quantities other than 'cri-RSRP' and 'ssb-Index-RSRP' </w:t>
                  </w:r>
                  <w:r>
                    <w:rPr>
                      <w:rFonts w:eastAsia="SimSun"/>
                      <w:color w:val="000000"/>
                    </w:rPr>
                    <w:t xml:space="preserve">when </w:t>
                  </w:r>
                  <w:r>
                    <w:rPr>
                      <w:rFonts w:eastAsia="SimSun"/>
                      <w:i/>
                      <w:iCs/>
                      <w:color w:val="000000"/>
                    </w:rPr>
                    <w:t>drx-onDurationTimer</w:t>
                  </w:r>
                  <w:r>
                    <w:rPr>
                      <w:rFonts w:eastAsia="SimSun"/>
                      <w:color w:val="000000"/>
                    </w:rPr>
                    <w:t xml:space="preserve"> is not started, the UE shall report CSI during the time duration indicated by </w:t>
                  </w:r>
                  <w:r>
                    <w:rPr>
                      <w:rFonts w:eastAsia="SimSun"/>
                      <w:i/>
                      <w:iCs/>
                      <w:color w:val="000000"/>
                    </w:rPr>
                    <w:t>drx-onDurationTimer</w:t>
                  </w:r>
                  <w:r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in </w:t>
                  </w:r>
                  <w:r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>
                    <w:rPr>
                      <w:rFonts w:eastAsia="SimSun"/>
                      <w:i/>
                      <w:iCs/>
                      <w:color w:val="000000"/>
                    </w:rPr>
                    <w:t xml:space="preserve"> </w:t>
                  </w:r>
                  <w:r>
                    <w:rPr>
                      <w:rFonts w:eastAsia="SimSun"/>
                      <w:iCs/>
                      <w:color w:val="000000"/>
                    </w:rPr>
                    <w:t>also outside active time according to th</w:t>
                  </w:r>
                  <w:r>
                    <w:rPr>
                      <w:rFonts w:eastAsia="SimSun"/>
                      <w:iCs/>
                      <w:color w:val="000000"/>
                    </w:rPr>
                    <w:t>e procedure described in Clause 5.2.1.4</w:t>
                  </w:r>
                  <w:r>
                    <w:rPr>
                      <w:rFonts w:eastAsia="SimSun"/>
                      <w:color w:val="000000"/>
                    </w:rPr>
                    <w:t xml:space="preserve"> if receiving at least one CSI-RS transmission occasion for channel measurement and CSI-RS and/or CSI-IM occasion for interference measurement during the time duration indicated by </w:t>
                  </w:r>
                  <w:r>
                    <w:rPr>
                      <w:rFonts w:eastAsia="SimSun"/>
                      <w:i/>
                      <w:iCs/>
                      <w:color w:val="000000"/>
                    </w:rPr>
                    <w:t>drx-onDurationTimer</w:t>
                  </w:r>
                  <w:r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in </w:t>
                  </w:r>
                  <w:r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>
                    <w:rPr>
                      <w:rFonts w:eastAsia="SimSun"/>
                      <w:i/>
                      <w:iCs/>
                      <w:color w:val="000000"/>
                    </w:rPr>
                    <w:t xml:space="preserve"> </w:t>
                  </w:r>
                  <w:r>
                    <w:rPr>
                      <w:rFonts w:eastAsia="SimSun"/>
                      <w:color w:val="000000"/>
                    </w:rPr>
                    <w:t>outside DRX active time or in DRX Active Time</w:t>
                  </w:r>
                  <w:r>
                    <w:rPr>
                      <w:rFonts w:eastAsia="SimSun"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eastAsia="SimSun"/>
                      <w:color w:val="000000"/>
                    </w:rPr>
                    <w:t xml:space="preserve">no later than CSI reference resource and drops the report otherwise. When the UE is configured to monitor DCI format 2_6 and if the UE configured by higher layer parameter </w:t>
                  </w:r>
                  <w:r>
                    <w:rPr>
                      <w:rFonts w:eastAsia="SimSun"/>
                      <w:i/>
                      <w:iCs/>
                    </w:rPr>
                    <w:t>ps-TransmitPeriodicL1-RSRP</w:t>
                  </w:r>
                  <w:r>
                    <w:rPr>
                      <w:rFonts w:eastAsia="SimSun"/>
                      <w:color w:val="000000"/>
                    </w:rPr>
                    <w:t xml:space="preserve"> </w:t>
                  </w:r>
                  <w:r>
                    <w:rPr>
                      <w:rFonts w:eastAsia="SimSun"/>
                      <w:color w:val="000000"/>
                    </w:rPr>
                    <w:t xml:space="preserve">to report L1-RSRP with the higher layer parameter </w:t>
                  </w:r>
                  <w:r>
                    <w:rPr>
                      <w:rFonts w:eastAsia="SimSun"/>
                      <w:i/>
                      <w:color w:val="000000"/>
                    </w:rPr>
                    <w:t>reportConfigType</w:t>
                  </w:r>
                  <w:r>
                    <w:rPr>
                      <w:rFonts w:eastAsia="SimSun"/>
                      <w:color w:val="000000"/>
                    </w:rPr>
                    <w:t xml:space="preserve"> set to 'periodic' and </w:t>
                  </w:r>
                  <w:r>
                    <w:rPr>
                      <w:rFonts w:eastAsia="SimSun"/>
                      <w:i/>
                      <w:color w:val="000000"/>
                    </w:rPr>
                    <w:t>reportQuantity</w:t>
                  </w:r>
                  <w:r>
                    <w:rPr>
                      <w:rFonts w:eastAsia="SimSun"/>
                      <w:color w:val="000000"/>
                    </w:rPr>
                    <w:t xml:space="preserve"> set to 'cri-RSRP' or 'ssb-Index-RSRP' when </w:t>
                  </w:r>
                  <w:r>
                    <w:rPr>
                      <w:rFonts w:eastAsia="SimSun"/>
                      <w:i/>
                      <w:iCs/>
                      <w:color w:val="000000"/>
                    </w:rPr>
                    <w:t>drx-onDurationTimer</w:t>
                  </w:r>
                  <w:r>
                    <w:rPr>
                      <w:rFonts w:eastAsia="SimSun"/>
                      <w:color w:val="000000"/>
                    </w:rPr>
                    <w:t xml:space="preserve"> is not started, the UE shall report L1-RSRP during the time duration indicated by </w:t>
                  </w:r>
                  <w:r>
                    <w:rPr>
                      <w:rFonts w:eastAsia="SimSun"/>
                      <w:i/>
                      <w:iCs/>
                      <w:color w:val="000000"/>
                    </w:rPr>
                    <w:t>drx-onD</w:t>
                  </w:r>
                  <w:r>
                    <w:rPr>
                      <w:rFonts w:eastAsia="SimSun"/>
                      <w:i/>
                      <w:iCs/>
                      <w:color w:val="000000"/>
                    </w:rPr>
                    <w:t>urationTimer</w:t>
                  </w:r>
                  <w:r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in </w:t>
                  </w:r>
                  <w:r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>
                    <w:rPr>
                      <w:rFonts w:eastAsia="SimSun"/>
                      <w:iCs/>
                      <w:color w:val="000000"/>
                    </w:rPr>
                    <w:t xml:space="preserve"> also outside active time according to the procedure described in clause 5.2.1.4</w:t>
                  </w:r>
                  <w:r>
                    <w:rPr>
                      <w:rFonts w:eastAsia="SimSun"/>
                      <w:color w:val="000000"/>
                    </w:rPr>
                    <w:t xml:space="preserve"> and when </w:t>
                  </w:r>
                  <w:r>
                    <w:rPr>
                      <w:rFonts w:eastAsia="SimSun"/>
                      <w:i/>
                      <w:iCs/>
                      <w:color w:val="000000"/>
                    </w:rPr>
                    <w:t>reportQuantity</w:t>
                  </w:r>
                  <w:r>
                    <w:rPr>
                      <w:rFonts w:eastAsia="SimSun"/>
                      <w:color w:val="000000"/>
                    </w:rPr>
                    <w:t xml:space="preserve"> set to '</w:t>
                  </w:r>
                  <w:r>
                    <w:rPr>
                      <w:rFonts w:eastAsia="SimSun"/>
                      <w:i/>
                      <w:iCs/>
                      <w:color w:val="000000"/>
                    </w:rPr>
                    <w:t xml:space="preserve">cri-RSRP' </w:t>
                  </w:r>
                  <w:r>
                    <w:rPr>
                      <w:rFonts w:eastAsia="SimSun"/>
                      <w:color w:val="000000"/>
                    </w:rPr>
                    <w:t>if receiving at least one CSI-RS transmission occasion for channel measurement and CSI-RS and/or CSI-IM occ</w:t>
                  </w:r>
                  <w:r>
                    <w:rPr>
                      <w:rFonts w:eastAsia="SimSun"/>
                      <w:color w:val="000000"/>
                    </w:rPr>
                    <w:t xml:space="preserve">asion for interference measurement during the time duration indicated by </w:t>
                  </w:r>
                  <w:r>
                    <w:rPr>
                      <w:rFonts w:eastAsia="SimSun"/>
                      <w:i/>
                      <w:iCs/>
                      <w:color w:val="000000"/>
                    </w:rPr>
                    <w:t>drx-onDurationTimer</w:t>
                  </w:r>
                  <w:r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in </w:t>
                  </w:r>
                  <w:r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>
                    <w:rPr>
                      <w:rFonts w:eastAsia="SimSun"/>
                      <w:i/>
                      <w:iCs/>
                      <w:color w:val="000000"/>
                    </w:rPr>
                    <w:t xml:space="preserve"> </w:t>
                  </w:r>
                  <w:r>
                    <w:rPr>
                      <w:rFonts w:eastAsia="SimSun"/>
                      <w:color w:val="000000"/>
                    </w:rPr>
                    <w:t>outside DRX active time or in DRX Active Time no later than CSI reference resource and drops the report otherwise.</w:t>
                  </w:r>
                </w:p>
                <w:p w:rsidR="000140C0" w:rsidRDefault="000140C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</w:pPr>
                </w:p>
              </w:tc>
            </w:tr>
          </w:tbl>
          <w:p w:rsidR="000140C0" w:rsidRDefault="000140C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</w:p>
          <w:p w:rsidR="000140C0" w:rsidRDefault="000140C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lang w:eastAsia="zh-CN"/>
              </w:rPr>
            </w:pPr>
          </w:p>
        </w:tc>
      </w:tr>
    </w:tbl>
    <w:p w:rsidR="000140C0" w:rsidRDefault="000140C0">
      <w:pPr>
        <w:rPr>
          <w:b/>
          <w:sz w:val="22"/>
          <w:szCs w:val="22"/>
          <w:highlight w:val="yellow"/>
          <w:lang w:eastAsia="zh-CN"/>
        </w:rPr>
      </w:pPr>
    </w:p>
    <w:p w:rsidR="000140C0" w:rsidRDefault="000140C0">
      <w:pPr>
        <w:rPr>
          <w:sz w:val="22"/>
          <w:szCs w:val="22"/>
          <w:lang w:eastAsia="zh-CN"/>
        </w:rPr>
      </w:pPr>
    </w:p>
    <w:p w:rsidR="000140C0" w:rsidRDefault="00556213">
      <w:pPr>
        <w:pStyle w:val="Heading1"/>
      </w:pPr>
      <w:r>
        <w:t>Reference</w:t>
      </w:r>
    </w:p>
    <w:p w:rsidR="000140C0" w:rsidRDefault="000140C0">
      <w:bookmarkStart w:id="13" w:name="_Ref40540095"/>
    </w:p>
    <w:bookmarkStart w:id="14" w:name="_Ref53913714"/>
    <w:p w:rsidR="000140C0" w:rsidRDefault="00556213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"C:\\Users\\drfcc\\Documents\\My Documents\\3gpp\\wg1-103 e-meeting\\R1-2007821.zip" </w:instrText>
      </w:r>
      <w:r>
        <w:rPr>
          <w:lang w:eastAsia="zh-CN"/>
        </w:rPr>
        <w:fldChar w:fldCharType="separate"/>
      </w:r>
      <w:r>
        <w:rPr>
          <w:rStyle w:val="Hyperlink"/>
          <w:lang w:eastAsia="zh-CN"/>
        </w:rPr>
        <w:t>R1-2007821</w:t>
      </w:r>
      <w:r>
        <w:rPr>
          <w:lang w:eastAsia="zh-CN"/>
        </w:rPr>
        <w:fldChar w:fldCharType="end"/>
      </w:r>
      <w:r>
        <w:rPr>
          <w:lang w:eastAsia="zh-CN"/>
        </w:rPr>
        <w:tab/>
      </w:r>
      <w:r>
        <w:rPr>
          <w:lang w:eastAsia="zh-CN"/>
        </w:rPr>
        <w:tab/>
        <w:t>Remaining issues on UE Power Saving</w:t>
      </w:r>
      <w:r>
        <w:rPr>
          <w:lang w:eastAsia="zh-CN"/>
        </w:rPr>
        <w:tab/>
      </w:r>
      <w:r>
        <w:rPr>
          <w:lang w:eastAsia="zh-CN"/>
        </w:rPr>
        <w:tab/>
        <w:t>CATT</w:t>
      </w:r>
      <w:bookmarkEnd w:id="14"/>
    </w:p>
    <w:bookmarkStart w:id="15" w:name="_Ref53913721"/>
    <w:p w:rsidR="000140C0" w:rsidRDefault="00556213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"C:\\Users\\drfcc\\Documents\\My Documents\\3gpp\\wg1-103 e-meeting\\R1-2007970.zip" </w:instrText>
      </w:r>
      <w:r>
        <w:rPr>
          <w:lang w:eastAsia="zh-CN"/>
        </w:rPr>
        <w:fldChar w:fldCharType="separate"/>
      </w:r>
      <w:r>
        <w:rPr>
          <w:rStyle w:val="Hyperlink"/>
          <w:lang w:eastAsia="zh-CN"/>
        </w:rPr>
        <w:t>R1-2007</w:t>
      </w:r>
      <w:r>
        <w:rPr>
          <w:rStyle w:val="Hyperlink"/>
          <w:lang w:eastAsia="zh-CN"/>
        </w:rPr>
        <w:t>970</w:t>
      </w:r>
      <w:r>
        <w:rPr>
          <w:lang w:eastAsia="zh-CN"/>
        </w:rPr>
        <w:fldChar w:fldCharType="end"/>
      </w:r>
      <w:r>
        <w:rPr>
          <w:lang w:eastAsia="zh-CN"/>
        </w:rPr>
        <w:tab/>
      </w:r>
      <w:r>
        <w:rPr>
          <w:lang w:eastAsia="zh-CN"/>
        </w:rPr>
        <w:tab/>
        <w:t>Remaining issues of Rel-16 power saving</w:t>
      </w:r>
      <w:r>
        <w:rPr>
          <w:lang w:eastAsia="zh-CN"/>
        </w:rPr>
        <w:tab/>
      </w:r>
      <w:r>
        <w:rPr>
          <w:lang w:eastAsia="zh-CN"/>
        </w:rPr>
        <w:tab/>
        <w:t>ZTE</w:t>
      </w:r>
      <w:bookmarkEnd w:id="15"/>
    </w:p>
    <w:bookmarkStart w:id="16" w:name="_Ref53913727"/>
    <w:p w:rsidR="000140C0" w:rsidRDefault="00556213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"C:\\Users\\drfcc\\Documents\\My Documents\\3gpp\\wg1-103 e-meeting\\R1-2008143.zip" </w:instrText>
      </w:r>
      <w:r>
        <w:rPr>
          <w:lang w:eastAsia="zh-CN"/>
        </w:rPr>
        <w:fldChar w:fldCharType="separate"/>
      </w:r>
      <w:r>
        <w:rPr>
          <w:rStyle w:val="Hyperlink"/>
          <w:lang w:eastAsia="zh-CN"/>
        </w:rPr>
        <w:t>R1-2008143</w:t>
      </w:r>
      <w:r>
        <w:rPr>
          <w:lang w:eastAsia="zh-CN"/>
        </w:rPr>
        <w:fldChar w:fldCharType="end"/>
      </w:r>
      <w:r>
        <w:rPr>
          <w:lang w:eastAsia="zh-CN"/>
        </w:rPr>
        <w:tab/>
      </w:r>
      <w:r>
        <w:rPr>
          <w:lang w:eastAsia="zh-CN"/>
        </w:rPr>
        <w:tab/>
        <w:t>Remaining issues for Rel-16 UE power saving</w:t>
      </w:r>
      <w:r>
        <w:rPr>
          <w:lang w:eastAsia="zh-CN"/>
        </w:rPr>
        <w:tab/>
      </w:r>
      <w:r>
        <w:rPr>
          <w:lang w:eastAsia="zh-CN"/>
        </w:rPr>
        <w:tab/>
        <w:t>Samsung</w:t>
      </w:r>
      <w:bookmarkEnd w:id="16"/>
    </w:p>
    <w:bookmarkStart w:id="17" w:name="_Ref53913731"/>
    <w:p w:rsidR="000140C0" w:rsidRDefault="00556213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"C:\\Users\\drfcc\\Documents\\My Documents\\3gpp\\wg1-103 e-meeting\\R1-2008331.zip" </w:instrText>
      </w:r>
      <w:r>
        <w:rPr>
          <w:lang w:eastAsia="zh-CN"/>
        </w:rPr>
        <w:fldChar w:fldCharType="separate"/>
      </w:r>
      <w:r>
        <w:rPr>
          <w:rStyle w:val="Hyperlink"/>
          <w:lang w:eastAsia="zh-CN"/>
        </w:rPr>
        <w:t>R1-2008331</w:t>
      </w:r>
      <w:r>
        <w:rPr>
          <w:lang w:eastAsia="zh-CN"/>
        </w:rPr>
        <w:fldChar w:fldCharType="end"/>
      </w:r>
      <w:r>
        <w:rPr>
          <w:lang w:eastAsia="zh-CN"/>
        </w:rPr>
        <w:tab/>
      </w:r>
      <w:r>
        <w:rPr>
          <w:lang w:eastAsia="zh-CN"/>
        </w:rPr>
        <w:tab/>
        <w:t>Remaining issues for Rel-16 UE power saving</w:t>
      </w:r>
      <w:r>
        <w:rPr>
          <w:lang w:eastAsia="zh-CN"/>
        </w:rPr>
        <w:tab/>
      </w:r>
      <w:r>
        <w:rPr>
          <w:lang w:eastAsia="zh-CN"/>
        </w:rPr>
        <w:tab/>
        <w:t>Huawei, HiSilicon</w:t>
      </w:r>
      <w:bookmarkEnd w:id="17"/>
    </w:p>
    <w:bookmarkStart w:id="18" w:name="_Ref53913740"/>
    <w:p w:rsidR="000140C0" w:rsidRDefault="00556213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"C:\\Users\\drfcc\\Documents\\My Documents\\3gpp\\wg1-103 e-meeting\\R1</w:instrText>
      </w:r>
      <w:r>
        <w:rPr>
          <w:lang w:eastAsia="zh-CN"/>
        </w:rPr>
        <w:instrText xml:space="preserve">-2008509.zip" </w:instrText>
      </w:r>
      <w:r>
        <w:rPr>
          <w:lang w:eastAsia="zh-CN"/>
        </w:rPr>
        <w:fldChar w:fldCharType="separate"/>
      </w:r>
      <w:r>
        <w:rPr>
          <w:rStyle w:val="Hyperlink"/>
          <w:lang w:eastAsia="zh-CN"/>
        </w:rPr>
        <w:t>R1-2008509</w:t>
      </w:r>
      <w:r>
        <w:rPr>
          <w:lang w:eastAsia="zh-CN"/>
        </w:rPr>
        <w:fldChar w:fldCharType="end"/>
      </w:r>
      <w:r>
        <w:rPr>
          <w:lang w:eastAsia="zh-CN"/>
        </w:rPr>
        <w:tab/>
      </w:r>
      <w:r>
        <w:rPr>
          <w:lang w:eastAsia="zh-CN"/>
        </w:rPr>
        <w:tab/>
        <w:t>Remaining issues on UE power saving</w:t>
      </w:r>
      <w:r>
        <w:rPr>
          <w:lang w:eastAsia="zh-CN"/>
        </w:rPr>
        <w:tab/>
      </w:r>
      <w:r>
        <w:rPr>
          <w:lang w:eastAsia="zh-CN"/>
        </w:rPr>
        <w:tab/>
        <w:t>MediaTek Inc.</w:t>
      </w:r>
      <w:bookmarkEnd w:id="18"/>
    </w:p>
    <w:bookmarkStart w:id="19" w:name="_Ref53913748"/>
    <w:p w:rsidR="000140C0" w:rsidRDefault="00556213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"C:\\Users\\drfcc\\Documents\\My Documents\\3gpp\\wg1-103 e-meeting\\R1-2008565.zip" </w:instrText>
      </w:r>
      <w:r>
        <w:rPr>
          <w:lang w:eastAsia="zh-CN"/>
        </w:rPr>
        <w:fldChar w:fldCharType="separate"/>
      </w:r>
      <w:r>
        <w:rPr>
          <w:rStyle w:val="Hyperlink"/>
          <w:lang w:eastAsia="zh-CN"/>
        </w:rPr>
        <w:t>R1-2008565</w:t>
      </w:r>
      <w:r>
        <w:rPr>
          <w:lang w:eastAsia="zh-CN"/>
        </w:rPr>
        <w:fldChar w:fldCharType="end"/>
      </w:r>
      <w:r>
        <w:rPr>
          <w:lang w:eastAsia="zh-CN"/>
        </w:rPr>
        <w:tab/>
      </w:r>
      <w:r>
        <w:rPr>
          <w:lang w:eastAsia="zh-CN"/>
        </w:rPr>
        <w:tab/>
        <w:t>Maintenance for UE power saving</w:t>
      </w:r>
      <w:r>
        <w:rPr>
          <w:lang w:eastAsia="zh-CN"/>
        </w:rPr>
        <w:tab/>
      </w:r>
      <w:r>
        <w:rPr>
          <w:lang w:eastAsia="zh-CN"/>
        </w:rPr>
        <w:tab/>
        <w:t>Ericsson</w:t>
      </w:r>
      <w:bookmarkEnd w:id="19"/>
    </w:p>
    <w:bookmarkStart w:id="20" w:name="_Ref53913753"/>
    <w:p w:rsidR="000140C0" w:rsidRDefault="00556213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"C:\\Users\\</w:instrText>
      </w:r>
      <w:r>
        <w:rPr>
          <w:lang w:eastAsia="zh-CN"/>
        </w:rPr>
        <w:instrText xml:space="preserve">drfcc\\Documents\\My Documents\\3gpp\\wg1-103 e-meeting\\R1-2008677.zip" </w:instrText>
      </w:r>
      <w:r>
        <w:rPr>
          <w:lang w:eastAsia="zh-CN"/>
        </w:rPr>
        <w:fldChar w:fldCharType="separate"/>
      </w:r>
      <w:r>
        <w:rPr>
          <w:rStyle w:val="Hyperlink"/>
          <w:lang w:eastAsia="zh-CN"/>
        </w:rPr>
        <w:t>R1-2008677</w:t>
      </w:r>
      <w:r>
        <w:rPr>
          <w:lang w:eastAsia="zh-CN"/>
        </w:rPr>
        <w:fldChar w:fldCharType="end"/>
      </w:r>
      <w:r>
        <w:rPr>
          <w:lang w:eastAsia="zh-CN"/>
        </w:rPr>
        <w:tab/>
      </w:r>
      <w:r>
        <w:rPr>
          <w:lang w:eastAsia="zh-CN"/>
        </w:rPr>
        <w:tab/>
        <w:t>Remaining issues on UE power saving</w:t>
      </w:r>
      <w:r>
        <w:rPr>
          <w:lang w:eastAsia="zh-CN"/>
        </w:rPr>
        <w:tab/>
      </w:r>
      <w:r>
        <w:rPr>
          <w:lang w:eastAsia="zh-CN"/>
        </w:rPr>
        <w:tab/>
        <w:t>vivo</w:t>
      </w:r>
      <w:bookmarkEnd w:id="20"/>
    </w:p>
    <w:bookmarkStart w:id="21" w:name="_Ref53913759"/>
    <w:p w:rsidR="000140C0" w:rsidRDefault="00556213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"C:\\Users\\drfcc\\Documents\\My Documents\\3gpp\\wg1-103 e-meeting\\R1-2008732.zip" </w:instrText>
      </w:r>
      <w:r>
        <w:rPr>
          <w:lang w:eastAsia="zh-CN"/>
        </w:rPr>
        <w:fldChar w:fldCharType="separate"/>
      </w:r>
      <w:r>
        <w:rPr>
          <w:rStyle w:val="Hyperlink"/>
          <w:lang w:eastAsia="zh-CN"/>
        </w:rPr>
        <w:t>R1-2008732</w:t>
      </w:r>
      <w:r>
        <w:rPr>
          <w:lang w:eastAsia="zh-CN"/>
        </w:rPr>
        <w:fldChar w:fldCharType="end"/>
      </w:r>
      <w:r>
        <w:rPr>
          <w:lang w:eastAsia="zh-CN"/>
        </w:rPr>
        <w:tab/>
      </w:r>
      <w:r>
        <w:rPr>
          <w:lang w:eastAsia="zh-CN"/>
        </w:rPr>
        <w:tab/>
        <w:t xml:space="preserve">On open issues </w:t>
      </w:r>
      <w:r>
        <w:rPr>
          <w:lang w:eastAsia="zh-CN"/>
        </w:rPr>
        <w:t>related to Rel-16 UE power saving</w:t>
      </w:r>
      <w:r>
        <w:rPr>
          <w:lang w:eastAsia="zh-CN"/>
        </w:rPr>
        <w:tab/>
        <w:t>Nokia, Nokia Shanghai Bell</w:t>
      </w:r>
      <w:bookmarkEnd w:id="21"/>
    </w:p>
    <w:p w:rsidR="000140C0" w:rsidRDefault="000140C0">
      <w:pPr>
        <w:ind w:left="360"/>
      </w:pPr>
    </w:p>
    <w:bookmarkEnd w:id="13"/>
    <w:p w:rsidR="000140C0" w:rsidRDefault="000140C0">
      <w:pPr>
        <w:ind w:left="360"/>
      </w:pPr>
    </w:p>
    <w:sectPr w:rsidR="000140C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213" w:rsidRDefault="00556213">
      <w:pPr>
        <w:spacing w:after="0" w:line="240" w:lineRule="auto"/>
      </w:pPr>
      <w:r>
        <w:separator/>
      </w:r>
    </w:p>
  </w:endnote>
  <w:endnote w:type="continuationSeparator" w:id="0">
    <w:p w:rsidR="00556213" w:rsidRDefault="0055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C0" w:rsidRDefault="005562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40C0" w:rsidRDefault="000140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C0" w:rsidRDefault="00556213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AE" w:rsidRDefault="00453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213" w:rsidRDefault="00556213">
      <w:pPr>
        <w:spacing w:after="0" w:line="240" w:lineRule="auto"/>
      </w:pPr>
      <w:r>
        <w:separator/>
      </w:r>
    </w:p>
  </w:footnote>
  <w:footnote w:type="continuationSeparator" w:id="0">
    <w:p w:rsidR="00556213" w:rsidRDefault="0055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C0" w:rsidRDefault="0055621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AE" w:rsidRDefault="004532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AE" w:rsidRDefault="00453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6E7B"/>
    <w:multiLevelType w:val="multilevel"/>
    <w:tmpl w:val="20B86E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A93285"/>
    <w:multiLevelType w:val="multilevel"/>
    <w:tmpl w:val="32A932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F5618DA"/>
    <w:multiLevelType w:val="multilevel"/>
    <w:tmpl w:val="3F5618DA"/>
    <w:lvl w:ilvl="0">
      <w:start w:val="1"/>
      <w:numFmt w:val="decimal"/>
      <w:lvlText w:val="%1&gt;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9306962"/>
    <w:multiLevelType w:val="multilevel"/>
    <w:tmpl w:val="493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01AE7"/>
    <w:multiLevelType w:val="multilevel"/>
    <w:tmpl w:val="50701A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 w15:restartNumberingAfterBreak="0">
    <w:nsid w:val="56524109"/>
    <w:multiLevelType w:val="multilevel"/>
    <w:tmpl w:val="565241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03737"/>
    <w:multiLevelType w:val="multilevel"/>
    <w:tmpl w:val="5DE0373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CF74BB"/>
    <w:multiLevelType w:val="multilevel"/>
    <w:tmpl w:val="62CF74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663FC"/>
    <w:multiLevelType w:val="multilevel"/>
    <w:tmpl w:val="68B663FC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17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5"/>
  </w:num>
  <w:num w:numId="5">
    <w:abstractNumId w:val="18"/>
  </w:num>
  <w:num w:numId="6">
    <w:abstractNumId w:val="17"/>
  </w:num>
  <w:num w:numId="7">
    <w:abstractNumId w:val="8"/>
  </w:num>
  <w:num w:numId="8">
    <w:abstractNumId w:val="6"/>
  </w:num>
  <w:num w:numId="9">
    <w:abstractNumId w:val="11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9"/>
  </w:num>
  <w:num w:numId="15">
    <w:abstractNumId w:val="12"/>
  </w:num>
  <w:num w:numId="16">
    <w:abstractNumId w:val="2"/>
  </w:num>
  <w:num w:numId="17">
    <w:abstractNumId w:val="10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0C0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51D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6F6B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3E3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7C9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2AE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5A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A09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95B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13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1D7B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5E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5D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DF7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238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D2B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3E31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B2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B14"/>
    <w:rsid w:val="00C63D08"/>
    <w:rsid w:val="00C646C6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BD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54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291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39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610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2A72C2A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7801451"/>
    <w:rsid w:val="17DB3F76"/>
    <w:rsid w:val="1AA555A3"/>
    <w:rsid w:val="23073E6C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893F76"/>
  <w15:docId w15:val="{EFDCBCB0-4B40-4C99-B6FB-97C4EED5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uiPriority="35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uiPriority="99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uiPriority w:val="9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  <w:jc w:val="both"/>
    </w:pPr>
    <w:rPr>
      <w:rFonts w:eastAsia="SimSun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iPriority w:val="99"/>
    <w:unhideWhenUsed/>
    <w:qFormat/>
    <w:rPr>
      <w:rFonts w:ascii="Times New Roman" w:hAnsi="Times New Roman"/>
      <w:sz w:val="24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0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uiPriority w:val="9"/>
    <w:qFormat/>
    <w:rPr>
      <w:rFonts w:ascii="Arial" w:hAnsi="Arial"/>
      <w:sz w:val="22"/>
      <w:lang w:val="en-GB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qFormat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CaptionChar">
    <w:name w:val="Caption Char"/>
    <w:link w:val="Caption"/>
    <w:uiPriority w:val="35"/>
    <w:qFormat/>
    <w:locked/>
    <w:rPr>
      <w:rFonts w:ascii="Times New Roman" w:hAnsi="Times New Roman"/>
      <w:b/>
      <w:bCs/>
      <w:lang w:eastAsia="en-US"/>
    </w:rPr>
  </w:style>
  <w:style w:type="table" w:customStyle="1" w:styleId="1">
    <w:name w:val="网格型浅色1"/>
    <w:basedOn w:val="TableNormal"/>
    <w:uiPriority w:val="40"/>
    <w:qFormat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">
    <w:name w:val="网格表 5 深色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TableNormal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4-11">
    <w:name w:val="网格表 4 - 着色 11"/>
    <w:basedOn w:val="TableNormal"/>
    <w:uiPriority w:val="49"/>
    <w:qFormat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Pr>
      <w:rFonts w:ascii="Times New Roman" w:hAnsi="Times New Roman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qFormat/>
    <w:locked/>
    <w:rPr>
      <w:rFonts w:ascii="Arial" w:hAnsi="Arial"/>
      <w:b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Pr>
      <w:rFonts w:ascii="Arial" w:eastAsia="SimSun" w:hAnsi="Arial"/>
      <w:b/>
      <w:sz w:val="18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4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paragraph" w:customStyle="1" w:styleId="RAN1bullet3">
    <w:name w:val="RAN1 bullet3"/>
    <w:basedOn w:val="Normal"/>
    <w:qFormat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Pr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en-US"/>
    </w:rPr>
  </w:style>
  <w:style w:type="paragraph" w:customStyle="1" w:styleId="Text0">
    <w:name w:val="Text"/>
    <w:basedOn w:val="Normal"/>
    <w:link w:val="TextChar"/>
    <w:qFormat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Normal"/>
    <w:qFormat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Normal"/>
    <w:qFormat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Normal"/>
    <w:qFormat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Normal"/>
    <w:qFormat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Normal"/>
    <w:qFormat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Normal"/>
    <w:qFormat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Normal"/>
    <w:qFormat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sz w:val="22"/>
      <w:lang w:eastAsia="zh-CN"/>
    </w:rPr>
  </w:style>
  <w:style w:type="character" w:customStyle="1" w:styleId="FootnoteTextChar">
    <w:name w:val="Footnote Text Char"/>
    <w:link w:val="FootnoteText"/>
    <w:semiHidden/>
    <w:qFormat/>
    <w:rPr>
      <w:rFonts w:ascii="Times New Roman" w:hAnsi="Times New Roman"/>
      <w:sz w:val="16"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BodyText"/>
    <w:qFormat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">
    <w:name w:val="样式1 Char"/>
    <w:basedOn w:val="Heading3Char"/>
    <w:qFormat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DefaultParagraphFont"/>
    <w:qFormat/>
    <w:locked/>
    <w:rPr>
      <w:rFonts w:ascii="SimSun" w:hAnsi="SimSu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3gppagreements0">
    <w:name w:val="3gppagreements0"/>
    <w:basedOn w:val="Normal"/>
    <w:uiPriority w:val="99"/>
    <w:qFormat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Normal"/>
    <w:uiPriority w:val="99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rPr>
      <w:rFonts w:ascii="Arial" w:hAnsi="Arial"/>
      <w:sz w:val="18"/>
    </w:rPr>
  </w:style>
  <w:style w:type="table" w:customStyle="1" w:styleId="TableGrid1">
    <w:name w:val="Table Grid1"/>
    <w:basedOn w:val="TableNormal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semiHidden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" Type="http://schemas.openxmlformats.org/officeDocument/2006/relationships/customXml" Target="../customXml/item3.xml"/><Relationship Id="rId21" Type="http://schemas.openxmlformats.org/officeDocument/2006/relationships/image" Target="media/image20.wmf"/><Relationship Id="rId34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7.bin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oleObject" Target="embeddings/oleObject6.bin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10.bin"/><Relationship Id="rId36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10.wmf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image" Target="media/image3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0CBDD9F9-45A7-4CBF-B69E-D631DC0A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14</Pages>
  <Words>2732</Words>
  <Characters>15579</Characters>
  <Application>Microsoft Office Word</Application>
  <DocSecurity>0</DocSecurity>
  <Lines>129</Lines>
  <Paragraphs>36</Paragraphs>
  <ScaleCrop>false</ScaleCrop>
  <Company>Qualcomm Inc.</Company>
  <LinksUpToDate>false</LinksUpToDate>
  <CharactersWithSpaces>18275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Islam, Toufiqul</cp:lastModifiedBy>
  <cp:revision>4</cp:revision>
  <cp:lastPrinted>2017-03-25T00:57:00Z</cp:lastPrinted>
  <dcterms:created xsi:type="dcterms:W3CDTF">2020-10-22T12:22:00Z</dcterms:created>
  <dcterms:modified xsi:type="dcterms:W3CDTF">2020-10-23T02:02:00Z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2015_ms_pID_725343">
    <vt:lpwstr>(3)a5CXYi+yAAJA9u9S683HS5oFR4Bgz2dL4rBtQB1Nn0ynJThQoP9k8l0YJDRjdHaVSVyy93wo
Z7m23FmqdVoj2mmO2UBw4IKFBcaGDX81kO66v2Q8zcoTMChnaaVY1g1KWjlkBSSCfnECB2SE
6nEn+3K4McfagkP/nE4MaqBNyQGTfu9qDfg19SOXOr/bBliFFBRp87JdU9+Jr0iN+je91D8g
UwrvXQd7Y1bW7y2VEb</vt:lpwstr>
  </property>
  <property fmtid="{D5CDD505-2E9C-101B-9397-08002B2CF9AE}" pid="19" name="_2015_ms_pID_7253431">
    <vt:lpwstr>xK9L89PFOGUuN0avQAAKb+yzjcmAcIkmlj6gQQ598O5Z/O07sJgtQF
UJGgaPFIwfn8AYVbv4HjJG8lmd4sJEh8r8PRL5ryeXaLj1wXHpSPBHoa5qW+3JwMsCiqrtng
i/+pjzpXAFGptRrElQ8UW5BiQGFZw5ey03jJpzpCrN3vVvNjK9bNR7i4yjh0BM/9WPVCkLXF
2wFkKngGRCyAQyouOORVyvkS4GMk3Z67hVoV</vt:lpwstr>
  </property>
  <property fmtid="{D5CDD505-2E9C-101B-9397-08002B2CF9AE}" pid="20" name="TitusGUID">
    <vt:lpwstr>edc8a145-cebd-4200-9ff8-0532abb7ea83</vt:lpwstr>
  </property>
  <property fmtid="{D5CDD505-2E9C-101B-9397-08002B2CF9AE}" pid="21" name="CTP_TimeStamp">
    <vt:lpwstr>2020-05-21 07:42:44Z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KSOProductBuildVer">
    <vt:lpwstr>2052-11.8.2.9022</vt:lpwstr>
  </property>
  <property fmtid="{D5CDD505-2E9C-101B-9397-08002B2CF9AE}" pid="26" name="CTPClassification">
    <vt:lpwstr>CTP_NT</vt:lpwstr>
  </property>
  <property fmtid="{D5CDD505-2E9C-101B-9397-08002B2CF9AE}" pid="27" name="_2015_ms_pID_7253432">
    <vt:lpwstr>lg==</vt:lpwstr>
  </property>
  <property fmtid="{D5CDD505-2E9C-101B-9397-08002B2CF9AE}" pid="28" name="_readonly">
    <vt:lpwstr/>
  </property>
  <property fmtid="{D5CDD505-2E9C-101B-9397-08002B2CF9AE}" pid="29" name="_change">
    <vt:lpwstr/>
  </property>
  <property fmtid="{D5CDD505-2E9C-101B-9397-08002B2CF9AE}" pid="30" name="_full-control">
    <vt:lpwstr/>
  </property>
  <property fmtid="{D5CDD505-2E9C-101B-9397-08002B2CF9AE}" pid="31" name="sflag">
    <vt:lpwstr>1603329530</vt:lpwstr>
  </property>
</Properties>
</file>