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D9869"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Proposal 1</w:t>
      </w:r>
      <w:r w:rsidR="00F931CB">
        <w:rPr>
          <w:rFonts w:eastAsia="Batang"/>
          <w:b/>
          <w:highlight w:val="yellow"/>
          <w:lang w:val="en-GB"/>
        </w:rPr>
        <w:t>3</w:t>
      </w:r>
      <w:r w:rsidRPr="00CD5DC9">
        <w:rPr>
          <w:rFonts w:eastAsia="Batang"/>
          <w:b/>
          <w:highlight w:val="yellow"/>
          <w:lang w:val="en-GB"/>
        </w:rPr>
        <w:t>:</w:t>
      </w:r>
    </w:p>
    <w:p w14:paraId="12DCDB19" w14:textId="77777777" w:rsidR="00FA6C0F" w:rsidRPr="00CD5DC9" w:rsidRDefault="00FA6C0F" w:rsidP="00FA6C0F">
      <w:pPr>
        <w:pStyle w:val="ListParagraph"/>
        <w:numPr>
          <w:ilvl w:val="0"/>
          <w:numId w:val="40"/>
        </w:numPr>
        <w:spacing w:after="0" w:line="240" w:lineRule="auto"/>
        <w:jc w:val="both"/>
        <w:rPr>
          <w:rFonts w:ascii="Times New Roman" w:hAnsi="Times New Roman"/>
          <w:sz w:val="20"/>
          <w:szCs w:val="20"/>
          <w:lang w:val="en-GB"/>
        </w:rPr>
      </w:pPr>
      <w:r w:rsidRPr="00CD5DC9">
        <w:rPr>
          <w:rFonts w:ascii="Times New Roman" w:eastAsia="MS Mincho" w:hAnsi="Times New Roman"/>
          <w:bCs/>
          <w:iCs/>
          <w:sz w:val="20"/>
          <w:szCs w:val="24"/>
        </w:rPr>
        <w:t>Adopt the f</w:t>
      </w:r>
      <w:r w:rsidRPr="00CD5DC9">
        <w:rPr>
          <w:rFonts w:ascii="Times New Roman" w:hAnsi="Times New Roman"/>
          <w:sz w:val="20"/>
          <w:szCs w:val="20"/>
          <w:lang w:val="en-GB"/>
        </w:rPr>
        <w:t>ollowing target data rates for eMBB performance evaluation for FR2.</w:t>
      </w:r>
    </w:p>
    <w:p w14:paraId="3DCE1796" w14:textId="77777777" w:rsidR="00FA6C0F" w:rsidRPr="00CD5DC9" w:rsidRDefault="00FA6C0F" w:rsidP="00FA6C0F">
      <w:pPr>
        <w:spacing w:after="0"/>
        <w:ind w:firstLine="420"/>
        <w:jc w:val="both"/>
        <w:rPr>
          <w:rFonts w:eastAsia="MS Mincho"/>
          <w:bCs/>
          <w:iCs/>
          <w:szCs w:val="24"/>
        </w:rPr>
      </w:pPr>
      <w:r w:rsidRPr="00CD5DC9">
        <w:rPr>
          <w:rFonts w:eastAsia="MS Mincho"/>
          <w:bCs/>
          <w:iCs/>
          <w:szCs w:val="24"/>
        </w:rPr>
        <w:t>-</w:t>
      </w:r>
      <w:r w:rsidRPr="00CD5DC9">
        <w:rPr>
          <w:rFonts w:eastAsia="MS Mincho"/>
          <w:bCs/>
          <w:iCs/>
          <w:szCs w:val="24"/>
        </w:rPr>
        <w:tab/>
        <w:t>Indoor: DL: 25Mbps, [100Mbps]</w:t>
      </w:r>
      <w:r>
        <w:rPr>
          <w:rFonts w:hint="eastAsia"/>
          <w:bCs/>
          <w:iCs/>
          <w:szCs w:val="24"/>
        </w:rPr>
        <w:t xml:space="preserve">, </w:t>
      </w:r>
      <w:r w:rsidRPr="00CD5DC9">
        <w:rPr>
          <w:rFonts w:eastAsia="MS Mincho"/>
          <w:bCs/>
          <w:iCs/>
          <w:szCs w:val="24"/>
        </w:rPr>
        <w:t xml:space="preserve">UL:5Mbps, [10Mbps] </w:t>
      </w:r>
    </w:p>
    <w:p w14:paraId="266BB69A" w14:textId="77777777" w:rsidR="00FA6C0F" w:rsidRPr="00CD5DC9" w:rsidRDefault="00FA6C0F" w:rsidP="00FA6C0F">
      <w:pPr>
        <w:spacing w:after="0"/>
        <w:ind w:firstLine="420"/>
        <w:jc w:val="both"/>
        <w:rPr>
          <w:rFonts w:eastAsia="MS Mincho"/>
          <w:bCs/>
          <w:iCs/>
          <w:szCs w:val="24"/>
        </w:rPr>
      </w:pPr>
      <w:r>
        <w:rPr>
          <w:rFonts w:eastAsia="MS Mincho"/>
          <w:bCs/>
          <w:iCs/>
          <w:szCs w:val="24"/>
        </w:rPr>
        <w:t>-</w:t>
      </w:r>
      <w:r>
        <w:rPr>
          <w:rFonts w:eastAsia="MS Mincho"/>
          <w:bCs/>
          <w:iCs/>
          <w:szCs w:val="24"/>
        </w:rPr>
        <w:tab/>
        <w:t>Urban: DL: 25Mbps, [100Mbps]</w:t>
      </w:r>
      <w:r>
        <w:rPr>
          <w:rFonts w:hint="eastAsia"/>
          <w:bCs/>
          <w:iCs/>
          <w:szCs w:val="24"/>
        </w:rPr>
        <w:t xml:space="preserve">, </w:t>
      </w:r>
      <w:r w:rsidRPr="00CD5DC9">
        <w:rPr>
          <w:rFonts w:eastAsia="MS Mincho"/>
          <w:bCs/>
          <w:iCs/>
          <w:szCs w:val="24"/>
        </w:rPr>
        <w:t>UL: 5Mbps, [10Mbps]</w:t>
      </w:r>
    </w:p>
    <w:p w14:paraId="0D48F502" w14:textId="77777777" w:rsidR="00FA6C0F" w:rsidRPr="00CD5DC9" w:rsidRDefault="00FA6C0F" w:rsidP="00FA6C0F">
      <w:pPr>
        <w:spacing w:after="0"/>
        <w:ind w:firstLine="420"/>
        <w:jc w:val="both"/>
        <w:rPr>
          <w:rFonts w:eastAsia="MS Mincho"/>
          <w:bCs/>
          <w:iCs/>
          <w:szCs w:val="24"/>
        </w:rPr>
      </w:pPr>
      <w:r w:rsidRPr="00CD5DC9">
        <w:rPr>
          <w:rFonts w:eastAsia="MS Mincho"/>
          <w:bCs/>
          <w:iCs/>
          <w:szCs w:val="24"/>
        </w:rPr>
        <w:t>-</w:t>
      </w:r>
      <w:r w:rsidRPr="00CD5DC9">
        <w:rPr>
          <w:rFonts w:eastAsia="MS Mincho"/>
          <w:bCs/>
          <w:iCs/>
          <w:szCs w:val="24"/>
        </w:rPr>
        <w:tab/>
        <w:t>Suburban: DL: 1Mbps</w:t>
      </w:r>
      <w:r>
        <w:rPr>
          <w:rFonts w:hint="eastAsia"/>
          <w:bCs/>
          <w:iCs/>
          <w:szCs w:val="24"/>
        </w:rPr>
        <w:t xml:space="preserve">, </w:t>
      </w:r>
      <w:r w:rsidRPr="00CD5DC9">
        <w:rPr>
          <w:rFonts w:eastAsia="MS Mincho"/>
          <w:bCs/>
          <w:iCs/>
          <w:szCs w:val="24"/>
        </w:rPr>
        <w:t>UL: 50kbps, [200kbps]</w:t>
      </w:r>
    </w:p>
    <w:p w14:paraId="42EC1702"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33550C9F" w14:textId="77777777" w:rsidTr="00920712">
        <w:tc>
          <w:tcPr>
            <w:tcW w:w="1384" w:type="dxa"/>
            <w:shd w:val="clear" w:color="auto" w:fill="auto"/>
            <w:vAlign w:val="center"/>
          </w:tcPr>
          <w:p w14:paraId="763B73ED"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61DB40E2"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6E73D345" w14:textId="77777777" w:rsidTr="00920712">
        <w:tc>
          <w:tcPr>
            <w:tcW w:w="1384" w:type="dxa"/>
            <w:shd w:val="clear" w:color="auto" w:fill="auto"/>
            <w:vAlign w:val="center"/>
          </w:tcPr>
          <w:p w14:paraId="60D20687" w14:textId="30A2F6F3" w:rsidR="00A44A56" w:rsidRPr="00DC0581" w:rsidRDefault="00436416" w:rsidP="00920712">
            <w:pPr>
              <w:jc w:val="center"/>
              <w:rPr>
                <w:lang w:val="en-GB" w:eastAsia="zh-CN"/>
              </w:rPr>
            </w:pPr>
            <w:r>
              <w:rPr>
                <w:lang w:val="en-GB" w:eastAsia="zh-CN"/>
              </w:rPr>
              <w:t>Ericsson</w:t>
            </w:r>
          </w:p>
        </w:tc>
        <w:tc>
          <w:tcPr>
            <w:tcW w:w="8647" w:type="dxa"/>
            <w:shd w:val="clear" w:color="auto" w:fill="auto"/>
            <w:vAlign w:val="center"/>
          </w:tcPr>
          <w:p w14:paraId="3E026854" w14:textId="77777777" w:rsidR="00436416" w:rsidRDefault="00436416" w:rsidP="00920712">
            <w:pPr>
              <w:rPr>
                <w:lang w:val="en-GB" w:eastAsia="zh-CN"/>
              </w:rPr>
            </w:pPr>
            <w:r w:rsidRPr="00436416">
              <w:rPr>
                <w:lang w:val="en-GB" w:eastAsia="zh-CN"/>
              </w:rPr>
              <w:t xml:space="preserve">We think 400 MHz system bandwidth should be used, since higher bandwidths are a primary advantage of FR2.  Therefore, </w:t>
            </w:r>
            <w:r>
              <w:rPr>
                <w:lang w:val="en-GB" w:eastAsia="zh-CN"/>
              </w:rPr>
              <w:t xml:space="preserve">100 Mbps is more suitable than 25 Mbps. </w:t>
            </w:r>
          </w:p>
          <w:p w14:paraId="02A6FC68" w14:textId="77777777" w:rsidR="00436416" w:rsidRDefault="00436416" w:rsidP="00920712">
            <w:pPr>
              <w:rPr>
                <w:lang w:val="en-GB" w:eastAsia="zh-CN"/>
              </w:rPr>
            </w:pPr>
            <w:r>
              <w:rPr>
                <w:lang w:val="en-GB" w:eastAsia="zh-CN"/>
              </w:rPr>
              <w:t>We suggest:</w:t>
            </w:r>
          </w:p>
          <w:p w14:paraId="5B2DC260" w14:textId="236686A8" w:rsidR="00436416" w:rsidRPr="00CD5DC9" w:rsidRDefault="00436416" w:rsidP="00436416">
            <w:pPr>
              <w:spacing w:after="0"/>
              <w:ind w:firstLine="420"/>
              <w:jc w:val="both"/>
              <w:rPr>
                <w:rFonts w:eastAsia="MS Mincho"/>
                <w:bCs/>
                <w:iCs/>
                <w:szCs w:val="24"/>
              </w:rPr>
            </w:pPr>
            <w:r w:rsidRPr="00CD5DC9">
              <w:rPr>
                <w:rFonts w:eastAsia="MS Mincho"/>
                <w:bCs/>
                <w:iCs/>
                <w:szCs w:val="24"/>
              </w:rPr>
              <w:t>-</w:t>
            </w:r>
            <w:r w:rsidRPr="00CD5DC9">
              <w:rPr>
                <w:rFonts w:eastAsia="MS Mincho"/>
                <w:bCs/>
                <w:iCs/>
                <w:szCs w:val="24"/>
              </w:rPr>
              <w:tab/>
              <w:t>Indoor: DL: 100Mbps</w:t>
            </w:r>
            <w:r>
              <w:rPr>
                <w:rFonts w:hint="eastAsia"/>
                <w:bCs/>
                <w:iCs/>
                <w:szCs w:val="24"/>
              </w:rPr>
              <w:t xml:space="preserve">, </w:t>
            </w:r>
            <w:r>
              <w:rPr>
                <w:bCs/>
                <w:iCs/>
                <w:szCs w:val="24"/>
              </w:rPr>
              <w:t>[</w:t>
            </w:r>
            <w:r w:rsidRPr="00CD5DC9">
              <w:rPr>
                <w:rFonts w:eastAsia="MS Mincho"/>
                <w:bCs/>
                <w:iCs/>
                <w:szCs w:val="24"/>
              </w:rPr>
              <w:t>25Mbps</w:t>
            </w:r>
            <w:r>
              <w:rPr>
                <w:bCs/>
                <w:iCs/>
                <w:szCs w:val="24"/>
              </w:rPr>
              <w:t xml:space="preserve">] </w:t>
            </w:r>
            <w:r w:rsidRPr="00CD5DC9">
              <w:rPr>
                <w:rFonts w:eastAsia="MS Mincho"/>
                <w:bCs/>
                <w:iCs/>
                <w:szCs w:val="24"/>
              </w:rPr>
              <w:t>UL: 10Mbps</w:t>
            </w:r>
            <w:r>
              <w:rPr>
                <w:rFonts w:eastAsia="MS Mincho"/>
                <w:bCs/>
                <w:iCs/>
                <w:szCs w:val="24"/>
              </w:rPr>
              <w:t>, [</w:t>
            </w:r>
            <w:r w:rsidRPr="00CD5DC9">
              <w:rPr>
                <w:rFonts w:eastAsia="MS Mincho"/>
                <w:bCs/>
                <w:iCs/>
                <w:szCs w:val="24"/>
              </w:rPr>
              <w:t>5Mbps</w:t>
            </w:r>
            <w:r>
              <w:rPr>
                <w:rFonts w:eastAsia="MS Mincho"/>
                <w:bCs/>
                <w:iCs/>
                <w:szCs w:val="24"/>
              </w:rPr>
              <w:t>]</w:t>
            </w:r>
          </w:p>
          <w:p w14:paraId="0586B73F" w14:textId="5FF919D5" w:rsidR="00436416" w:rsidRPr="00CD5DC9" w:rsidRDefault="00436416" w:rsidP="00436416">
            <w:pPr>
              <w:spacing w:after="0"/>
              <w:ind w:firstLine="420"/>
              <w:jc w:val="both"/>
              <w:rPr>
                <w:rFonts w:eastAsia="MS Mincho"/>
                <w:bCs/>
                <w:iCs/>
                <w:szCs w:val="24"/>
              </w:rPr>
            </w:pPr>
            <w:r>
              <w:rPr>
                <w:rFonts w:eastAsia="MS Mincho"/>
                <w:bCs/>
                <w:iCs/>
                <w:szCs w:val="24"/>
              </w:rPr>
              <w:t>-</w:t>
            </w:r>
            <w:r>
              <w:rPr>
                <w:rFonts w:eastAsia="MS Mincho"/>
                <w:bCs/>
                <w:iCs/>
                <w:szCs w:val="24"/>
              </w:rPr>
              <w:tab/>
              <w:t xml:space="preserve">Urban: </w:t>
            </w:r>
            <w:r w:rsidRPr="00CD5DC9">
              <w:rPr>
                <w:rFonts w:eastAsia="MS Mincho"/>
                <w:bCs/>
                <w:iCs/>
                <w:szCs w:val="24"/>
              </w:rPr>
              <w:t>DL: 100Mbps</w:t>
            </w:r>
            <w:r>
              <w:rPr>
                <w:rFonts w:hint="eastAsia"/>
                <w:bCs/>
                <w:iCs/>
                <w:szCs w:val="24"/>
              </w:rPr>
              <w:t xml:space="preserve">, </w:t>
            </w:r>
            <w:r>
              <w:rPr>
                <w:bCs/>
                <w:iCs/>
                <w:szCs w:val="24"/>
              </w:rPr>
              <w:t>[</w:t>
            </w:r>
            <w:r w:rsidRPr="00CD5DC9">
              <w:rPr>
                <w:rFonts w:eastAsia="MS Mincho"/>
                <w:bCs/>
                <w:iCs/>
                <w:szCs w:val="24"/>
              </w:rPr>
              <w:t>25Mbps</w:t>
            </w:r>
            <w:r>
              <w:rPr>
                <w:bCs/>
                <w:iCs/>
                <w:szCs w:val="24"/>
              </w:rPr>
              <w:t xml:space="preserve">] </w:t>
            </w:r>
            <w:r w:rsidRPr="00CD5DC9">
              <w:rPr>
                <w:rFonts w:eastAsia="MS Mincho"/>
                <w:bCs/>
                <w:iCs/>
                <w:szCs w:val="24"/>
              </w:rPr>
              <w:t>UL: 10Mbps</w:t>
            </w:r>
            <w:r>
              <w:rPr>
                <w:rFonts w:eastAsia="MS Mincho"/>
                <w:bCs/>
                <w:iCs/>
                <w:szCs w:val="24"/>
              </w:rPr>
              <w:t>, [</w:t>
            </w:r>
            <w:r w:rsidRPr="00CD5DC9">
              <w:rPr>
                <w:rFonts w:eastAsia="MS Mincho"/>
                <w:bCs/>
                <w:iCs/>
                <w:szCs w:val="24"/>
              </w:rPr>
              <w:t>5Mbps</w:t>
            </w:r>
            <w:r>
              <w:rPr>
                <w:rFonts w:eastAsia="MS Mincho"/>
                <w:bCs/>
                <w:iCs/>
                <w:szCs w:val="24"/>
              </w:rPr>
              <w:t>]</w:t>
            </w:r>
          </w:p>
          <w:p w14:paraId="74514FEB" w14:textId="7F51DD62" w:rsidR="00436416" w:rsidRPr="00F91697" w:rsidRDefault="00436416" w:rsidP="00920712">
            <w:pPr>
              <w:rPr>
                <w:lang w:val="en-GB" w:eastAsia="zh-CN"/>
              </w:rPr>
            </w:pPr>
          </w:p>
        </w:tc>
      </w:tr>
      <w:tr w:rsidR="00500537" w:rsidRPr="00F91697" w14:paraId="472A195B" w14:textId="77777777" w:rsidTr="00764216">
        <w:tc>
          <w:tcPr>
            <w:tcW w:w="1384" w:type="dxa"/>
            <w:shd w:val="clear" w:color="auto" w:fill="auto"/>
          </w:tcPr>
          <w:p w14:paraId="6C7CE34B" w14:textId="00595144" w:rsidR="00500537" w:rsidRPr="000316C9" w:rsidRDefault="00500537" w:rsidP="00500537">
            <w:pPr>
              <w:jc w:val="center"/>
              <w:rPr>
                <w:lang w:val="en-GB" w:eastAsia="zh-CN"/>
              </w:rPr>
            </w:pPr>
            <w:r w:rsidRPr="00B808A1">
              <w:t>Intel</w:t>
            </w:r>
          </w:p>
        </w:tc>
        <w:tc>
          <w:tcPr>
            <w:tcW w:w="8647" w:type="dxa"/>
            <w:shd w:val="clear" w:color="auto" w:fill="auto"/>
          </w:tcPr>
          <w:p w14:paraId="0E289D60" w14:textId="7D8F5047" w:rsidR="00500537" w:rsidRPr="00F91697" w:rsidRDefault="00500537" w:rsidP="00500537">
            <w:pPr>
              <w:rPr>
                <w:lang w:val="en-GB" w:eastAsia="zh-CN"/>
              </w:rPr>
            </w:pPr>
            <w:r w:rsidRPr="00B808A1">
              <w:t xml:space="preserve">We are fine to confirm the target data rate as indicated in the SID. </w:t>
            </w:r>
          </w:p>
        </w:tc>
      </w:tr>
      <w:tr w:rsidR="00EF5E02" w:rsidRPr="00F91697" w14:paraId="29D31823" w14:textId="77777777" w:rsidTr="00920712">
        <w:tc>
          <w:tcPr>
            <w:tcW w:w="1384" w:type="dxa"/>
            <w:shd w:val="clear" w:color="auto" w:fill="auto"/>
            <w:vAlign w:val="center"/>
          </w:tcPr>
          <w:p w14:paraId="351B9BB7" w14:textId="5EF9A641" w:rsidR="00EF5E02" w:rsidRPr="00F91697" w:rsidRDefault="00EF5E02" w:rsidP="00EF5E02">
            <w:pPr>
              <w:jc w:val="center"/>
              <w:rPr>
                <w:b/>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14:paraId="7F318548" w14:textId="2A6BF257" w:rsidR="00EF5E02" w:rsidRPr="00F91697" w:rsidRDefault="00EF5E02" w:rsidP="00EF5E02">
            <w:pPr>
              <w:rPr>
                <w:lang w:val="en-GB" w:eastAsia="zh-CN"/>
              </w:rPr>
            </w:pPr>
            <w:r>
              <w:rPr>
                <w:rFonts w:hint="eastAsia"/>
                <w:lang w:val="en-GB" w:eastAsia="zh-CN"/>
              </w:rPr>
              <w:t>S</w:t>
            </w:r>
            <w:r>
              <w:rPr>
                <w:lang w:val="en-GB" w:eastAsia="zh-CN"/>
              </w:rPr>
              <w:t>upport</w:t>
            </w:r>
          </w:p>
        </w:tc>
      </w:tr>
      <w:tr w:rsidR="009E4E0B" w:rsidRPr="00F91697" w14:paraId="63AF2BAD" w14:textId="77777777" w:rsidTr="00920712">
        <w:tc>
          <w:tcPr>
            <w:tcW w:w="1384" w:type="dxa"/>
            <w:shd w:val="clear" w:color="auto" w:fill="auto"/>
            <w:vAlign w:val="center"/>
          </w:tcPr>
          <w:p w14:paraId="2251CFA8" w14:textId="0FB2C26D" w:rsidR="009E4E0B" w:rsidRPr="00D8731F" w:rsidRDefault="009E4E0B" w:rsidP="009E4E0B">
            <w:pPr>
              <w:jc w:val="center"/>
              <w:rPr>
                <w:bCs/>
                <w:lang w:val="en-GB" w:eastAsia="zh-CN"/>
              </w:rPr>
            </w:pPr>
            <w:r>
              <w:rPr>
                <w:b/>
                <w:lang w:val="en-GB" w:eastAsia="zh-CN"/>
              </w:rPr>
              <w:t>Sony</w:t>
            </w:r>
          </w:p>
        </w:tc>
        <w:tc>
          <w:tcPr>
            <w:tcW w:w="8647" w:type="dxa"/>
            <w:shd w:val="clear" w:color="auto" w:fill="auto"/>
            <w:vAlign w:val="center"/>
          </w:tcPr>
          <w:p w14:paraId="37982ACF" w14:textId="57D98073" w:rsidR="009E4E0B" w:rsidRPr="00F91697" w:rsidRDefault="009E4E0B" w:rsidP="009E4E0B">
            <w:pPr>
              <w:rPr>
                <w:lang w:val="en-GB" w:eastAsia="zh-CN"/>
              </w:rPr>
            </w:pPr>
            <w:r>
              <w:rPr>
                <w:lang w:val="en-GB" w:eastAsia="zh-CN"/>
              </w:rPr>
              <w:t>Support the proposals</w:t>
            </w:r>
          </w:p>
        </w:tc>
      </w:tr>
      <w:tr w:rsidR="009E4E0B" w:rsidRPr="00F91697" w14:paraId="21FB2D97" w14:textId="77777777" w:rsidTr="00920712">
        <w:tc>
          <w:tcPr>
            <w:tcW w:w="1384" w:type="dxa"/>
            <w:shd w:val="clear" w:color="auto" w:fill="auto"/>
            <w:vAlign w:val="center"/>
          </w:tcPr>
          <w:p w14:paraId="522B7BF1" w14:textId="1D3B60C5" w:rsidR="009E4E0B" w:rsidRPr="006F5554" w:rsidRDefault="00074E4F" w:rsidP="009E4E0B">
            <w:pPr>
              <w:jc w:val="center"/>
              <w:rPr>
                <w:bCs/>
                <w:lang w:val="en-GB" w:eastAsia="zh-CN"/>
              </w:rPr>
            </w:pPr>
            <w:r>
              <w:rPr>
                <w:bCs/>
                <w:lang w:val="en-GB" w:eastAsia="zh-CN"/>
              </w:rPr>
              <w:t>InterDigital</w:t>
            </w:r>
          </w:p>
        </w:tc>
        <w:tc>
          <w:tcPr>
            <w:tcW w:w="8647" w:type="dxa"/>
            <w:shd w:val="clear" w:color="auto" w:fill="auto"/>
            <w:vAlign w:val="center"/>
          </w:tcPr>
          <w:p w14:paraId="693E9C33" w14:textId="49349D36" w:rsidR="009E4E0B" w:rsidRDefault="00074E4F" w:rsidP="009E4E0B">
            <w:pPr>
              <w:rPr>
                <w:lang w:eastAsia="zh-CN"/>
              </w:rPr>
            </w:pPr>
            <w:r>
              <w:rPr>
                <w:lang w:eastAsia="zh-CN"/>
              </w:rPr>
              <w:t xml:space="preserve">Support </w:t>
            </w:r>
            <w:r w:rsidR="00F46C38">
              <w:rPr>
                <w:lang w:eastAsia="zh-CN"/>
              </w:rPr>
              <w:t>to confirm the values in SID</w:t>
            </w:r>
          </w:p>
        </w:tc>
      </w:tr>
      <w:tr w:rsidR="00074E4F" w:rsidRPr="00F91697" w14:paraId="32CC2F8B" w14:textId="77777777" w:rsidTr="00920712">
        <w:tc>
          <w:tcPr>
            <w:tcW w:w="1384" w:type="dxa"/>
            <w:shd w:val="clear" w:color="auto" w:fill="auto"/>
            <w:vAlign w:val="center"/>
          </w:tcPr>
          <w:p w14:paraId="0A5EF047" w14:textId="77777777" w:rsidR="00074E4F" w:rsidRPr="006F5554" w:rsidRDefault="00074E4F" w:rsidP="009E4E0B">
            <w:pPr>
              <w:jc w:val="center"/>
              <w:rPr>
                <w:bCs/>
                <w:lang w:val="en-GB" w:eastAsia="zh-CN"/>
              </w:rPr>
            </w:pPr>
          </w:p>
        </w:tc>
        <w:tc>
          <w:tcPr>
            <w:tcW w:w="8647" w:type="dxa"/>
            <w:shd w:val="clear" w:color="auto" w:fill="auto"/>
            <w:vAlign w:val="center"/>
          </w:tcPr>
          <w:p w14:paraId="77347728" w14:textId="77777777" w:rsidR="00074E4F" w:rsidRDefault="00074E4F" w:rsidP="009E4E0B">
            <w:pPr>
              <w:rPr>
                <w:lang w:eastAsia="zh-CN"/>
              </w:rPr>
            </w:pPr>
          </w:p>
        </w:tc>
      </w:tr>
    </w:tbl>
    <w:p w14:paraId="3C10C443" w14:textId="77777777" w:rsidR="00A44A56" w:rsidRDefault="00A44A56" w:rsidP="00FA6C0F">
      <w:pPr>
        <w:spacing w:after="0"/>
        <w:jc w:val="both"/>
        <w:rPr>
          <w:rFonts w:eastAsia="Batang"/>
          <w:lang w:val="en-GB"/>
        </w:rPr>
      </w:pPr>
    </w:p>
    <w:p w14:paraId="6A45FFFA" w14:textId="77777777" w:rsidR="00A44A56" w:rsidRPr="00CD5DC9" w:rsidRDefault="00A44A56" w:rsidP="00FA6C0F">
      <w:pPr>
        <w:spacing w:after="0"/>
        <w:jc w:val="both"/>
        <w:rPr>
          <w:rFonts w:eastAsia="Batang"/>
          <w:lang w:val="en-GB"/>
        </w:rPr>
      </w:pPr>
    </w:p>
    <w:p w14:paraId="1A79F828" w14:textId="77777777" w:rsidR="00FA6C0F" w:rsidRPr="00CD5DC9" w:rsidRDefault="00F931CB" w:rsidP="00FA6C0F">
      <w:pPr>
        <w:spacing w:after="0"/>
        <w:jc w:val="both"/>
        <w:rPr>
          <w:rFonts w:eastAsia="Batang"/>
          <w:b/>
          <w:highlight w:val="yellow"/>
          <w:lang w:val="en-GB"/>
        </w:rPr>
      </w:pPr>
      <w:r>
        <w:rPr>
          <w:rFonts w:eastAsia="Batang"/>
          <w:b/>
          <w:highlight w:val="yellow"/>
          <w:lang w:val="en-GB"/>
        </w:rPr>
        <w:t>Proposal 14</w:t>
      </w:r>
      <w:r w:rsidR="00FA6C0F" w:rsidRPr="00CD5DC9">
        <w:rPr>
          <w:rFonts w:eastAsia="Batang"/>
          <w:b/>
          <w:highlight w:val="yellow"/>
          <w:lang w:val="en-GB"/>
        </w:rPr>
        <w:t>:</w:t>
      </w:r>
    </w:p>
    <w:p w14:paraId="5431E44E" w14:textId="77777777" w:rsidR="00FA6C0F" w:rsidRDefault="0079382E" w:rsidP="00FA6C0F">
      <w:pPr>
        <w:pStyle w:val="BodyText"/>
        <w:numPr>
          <w:ilvl w:val="0"/>
          <w:numId w:val="41"/>
        </w:numPr>
        <w:jc w:val="both"/>
        <w:rPr>
          <w:bCs/>
          <w:iCs/>
          <w:lang w:eastAsia="zh-CN"/>
        </w:rPr>
      </w:pPr>
      <w:r w:rsidRPr="00B339C8">
        <w:rPr>
          <w:bCs/>
          <w:iCs/>
          <w:lang w:eastAsia="zh-CN"/>
        </w:rPr>
        <w:t xml:space="preserve">For link level simulation, </w:t>
      </w:r>
      <w:r w:rsidR="00FA6C0F" w:rsidRPr="00CD5DC9">
        <w:rPr>
          <w:bCs/>
          <w:iCs/>
          <w:lang w:eastAsia="zh-CN"/>
        </w:rPr>
        <w:t>TB</w:t>
      </w:r>
      <w:r w:rsidR="00FA6C0F" w:rsidRPr="00FA6C0F">
        <w:rPr>
          <w:bCs/>
          <w:iCs/>
          <w:lang w:eastAsia="zh-CN"/>
        </w:rPr>
        <w:t>S of</w:t>
      </w:r>
      <w:r w:rsidR="00FA6C0F" w:rsidRPr="00CD5DC9">
        <w:rPr>
          <w:bCs/>
          <w:iCs/>
          <w:lang w:eastAsia="zh-CN"/>
        </w:rPr>
        <w:t xml:space="preserve"> VoIP for FR2 is the same as FR1</w:t>
      </w:r>
      <w:r w:rsidR="00B339C8">
        <w:rPr>
          <w:bCs/>
          <w:iCs/>
          <w:lang w:eastAsia="zh-CN"/>
        </w:rPr>
        <w:t>.</w:t>
      </w:r>
    </w:p>
    <w:p w14:paraId="19107302" w14:textId="77777777" w:rsidR="00B339C8" w:rsidRPr="00B339C8" w:rsidRDefault="00B339C8" w:rsidP="00B339C8">
      <w:pPr>
        <w:pStyle w:val="BodyText"/>
        <w:numPr>
          <w:ilvl w:val="0"/>
          <w:numId w:val="41"/>
        </w:numPr>
        <w:jc w:val="both"/>
        <w:rPr>
          <w:bCs/>
          <w:iCs/>
          <w:lang w:eastAsia="zh-CN"/>
        </w:rPr>
      </w:pPr>
      <w:r w:rsidRPr="00B339C8">
        <w:rPr>
          <w:bCs/>
          <w:iCs/>
          <w:lang w:eastAsia="zh-CN"/>
        </w:rPr>
        <w:t xml:space="preserve">For link level simulation, TBS </w:t>
      </w:r>
      <w:r w:rsidRPr="00B339C8">
        <w:rPr>
          <w:rFonts w:hint="eastAsia"/>
          <w:bCs/>
          <w:iCs/>
          <w:lang w:eastAsia="zh-CN"/>
        </w:rPr>
        <w:t xml:space="preserve">of </w:t>
      </w:r>
      <w:r w:rsidRPr="00B339C8">
        <w:rPr>
          <w:bCs/>
          <w:iCs/>
          <w:lang w:eastAsia="zh-CN"/>
        </w:rPr>
        <w:t>Msg3 for FR2 is the same as FR1.</w:t>
      </w:r>
    </w:p>
    <w:p w14:paraId="2718D212" w14:textId="77777777" w:rsidR="00FA6C0F" w:rsidRDefault="00FA6C0F" w:rsidP="00FA6C0F">
      <w:pPr>
        <w:pStyle w:val="BodyText"/>
        <w:ind w:left="420"/>
        <w:rPr>
          <w:bCs/>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735F2D2A" w14:textId="77777777" w:rsidTr="00920712">
        <w:tc>
          <w:tcPr>
            <w:tcW w:w="1384" w:type="dxa"/>
            <w:shd w:val="clear" w:color="auto" w:fill="auto"/>
            <w:vAlign w:val="center"/>
          </w:tcPr>
          <w:p w14:paraId="7E3FB4CF"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6D0852D8"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436416" w14:paraId="16A7C6B6" w14:textId="77777777" w:rsidTr="00342A94">
        <w:tc>
          <w:tcPr>
            <w:tcW w:w="1384" w:type="dxa"/>
            <w:shd w:val="clear" w:color="auto" w:fill="auto"/>
            <w:vAlign w:val="center"/>
          </w:tcPr>
          <w:p w14:paraId="3E1DCBB3" w14:textId="77777777" w:rsidR="00436416" w:rsidRDefault="00436416" w:rsidP="00342A94">
            <w:pPr>
              <w:jc w:val="center"/>
              <w:rPr>
                <w:lang w:val="en-GB" w:eastAsia="zh-CN"/>
              </w:rPr>
            </w:pPr>
            <w:r>
              <w:rPr>
                <w:lang w:val="en-GB" w:eastAsia="zh-CN"/>
              </w:rPr>
              <w:t>Ericsson</w:t>
            </w:r>
          </w:p>
        </w:tc>
        <w:tc>
          <w:tcPr>
            <w:tcW w:w="8647" w:type="dxa"/>
            <w:shd w:val="clear" w:color="auto" w:fill="auto"/>
            <w:vAlign w:val="center"/>
          </w:tcPr>
          <w:p w14:paraId="181C7456" w14:textId="77777777" w:rsidR="00436416" w:rsidRDefault="00436416" w:rsidP="00342A94">
            <w:pPr>
              <w:rPr>
                <w:lang w:val="en-GB" w:eastAsia="zh-CN"/>
              </w:rPr>
            </w:pPr>
            <w:r>
              <w:rPr>
                <w:lang w:val="en-GB" w:eastAsia="zh-CN"/>
              </w:rPr>
              <w:t>Agree with the proposal.</w:t>
            </w:r>
          </w:p>
        </w:tc>
      </w:tr>
      <w:tr w:rsidR="001B6D0E" w:rsidRPr="00F91697" w14:paraId="38BF7CE3" w14:textId="77777777" w:rsidTr="00920712">
        <w:tc>
          <w:tcPr>
            <w:tcW w:w="1384" w:type="dxa"/>
            <w:shd w:val="clear" w:color="auto" w:fill="auto"/>
            <w:vAlign w:val="center"/>
          </w:tcPr>
          <w:p w14:paraId="25549879" w14:textId="540D44A4" w:rsidR="001B6D0E" w:rsidRPr="00DC0581" w:rsidRDefault="001B6D0E" w:rsidP="001B6D0E">
            <w:pPr>
              <w:jc w:val="center"/>
              <w:rPr>
                <w:lang w:val="en-GB" w:eastAsia="zh-CN"/>
              </w:rPr>
            </w:pPr>
            <w:r>
              <w:rPr>
                <w:lang w:val="en-GB" w:eastAsia="zh-CN"/>
              </w:rPr>
              <w:t>Intel</w:t>
            </w:r>
          </w:p>
        </w:tc>
        <w:tc>
          <w:tcPr>
            <w:tcW w:w="8647" w:type="dxa"/>
            <w:shd w:val="clear" w:color="auto" w:fill="auto"/>
            <w:vAlign w:val="center"/>
          </w:tcPr>
          <w:p w14:paraId="396A294F" w14:textId="1C0F17E7" w:rsidR="001B6D0E" w:rsidRPr="00F91697" w:rsidRDefault="001B6D0E" w:rsidP="001B6D0E">
            <w:pPr>
              <w:rPr>
                <w:lang w:val="en-GB" w:eastAsia="zh-CN"/>
              </w:rPr>
            </w:pPr>
            <w:r>
              <w:rPr>
                <w:lang w:val="en-GB" w:eastAsia="zh-CN"/>
              </w:rPr>
              <w:t xml:space="preserve">We are fine with the proposal. </w:t>
            </w:r>
          </w:p>
        </w:tc>
      </w:tr>
      <w:tr w:rsidR="00EF5E02" w:rsidRPr="00F91697" w14:paraId="1A69E497" w14:textId="77777777" w:rsidTr="00920712">
        <w:tc>
          <w:tcPr>
            <w:tcW w:w="1384" w:type="dxa"/>
            <w:shd w:val="clear" w:color="auto" w:fill="auto"/>
            <w:vAlign w:val="center"/>
          </w:tcPr>
          <w:p w14:paraId="2526EB5B" w14:textId="6D4D854D" w:rsidR="00EF5E02" w:rsidRPr="000316C9" w:rsidRDefault="00EF5E02" w:rsidP="00EF5E02">
            <w:pPr>
              <w:jc w:val="center"/>
              <w:rPr>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14:paraId="611FC232" w14:textId="51FFCB24" w:rsidR="00EF5E02" w:rsidRPr="00F91697" w:rsidRDefault="00EF5E02" w:rsidP="00EF5E02">
            <w:pPr>
              <w:rPr>
                <w:lang w:val="en-GB" w:eastAsia="zh-CN"/>
              </w:rPr>
            </w:pPr>
            <w:r>
              <w:rPr>
                <w:rFonts w:hint="eastAsia"/>
                <w:lang w:val="en-GB" w:eastAsia="zh-CN"/>
              </w:rPr>
              <w:t>S</w:t>
            </w:r>
            <w:r>
              <w:rPr>
                <w:lang w:val="en-GB" w:eastAsia="zh-CN"/>
              </w:rPr>
              <w:t>upport</w:t>
            </w:r>
          </w:p>
        </w:tc>
      </w:tr>
      <w:tr w:rsidR="00EF5E02" w:rsidRPr="00F91697" w14:paraId="5B0FCFFB" w14:textId="77777777" w:rsidTr="00920712">
        <w:tc>
          <w:tcPr>
            <w:tcW w:w="1384" w:type="dxa"/>
            <w:shd w:val="clear" w:color="auto" w:fill="auto"/>
            <w:vAlign w:val="center"/>
          </w:tcPr>
          <w:p w14:paraId="6B7321F6" w14:textId="1137FA39" w:rsidR="00EF5E02" w:rsidRPr="00074E4F" w:rsidRDefault="00074E4F" w:rsidP="00EF5E02">
            <w:pPr>
              <w:jc w:val="center"/>
              <w:rPr>
                <w:lang w:val="en-GB" w:eastAsia="zh-CN"/>
              </w:rPr>
            </w:pPr>
            <w:r w:rsidRPr="00074E4F">
              <w:rPr>
                <w:lang w:val="en-GB" w:eastAsia="zh-CN"/>
              </w:rPr>
              <w:t>InterDigital</w:t>
            </w:r>
          </w:p>
        </w:tc>
        <w:tc>
          <w:tcPr>
            <w:tcW w:w="8647" w:type="dxa"/>
            <w:shd w:val="clear" w:color="auto" w:fill="auto"/>
            <w:vAlign w:val="center"/>
          </w:tcPr>
          <w:p w14:paraId="3AEAC18B" w14:textId="40E28BB1" w:rsidR="00EF5E02" w:rsidRPr="00F91697" w:rsidRDefault="00074E4F" w:rsidP="00EF5E02">
            <w:pPr>
              <w:rPr>
                <w:lang w:val="en-GB" w:eastAsia="zh-CN"/>
              </w:rPr>
            </w:pPr>
            <w:r>
              <w:rPr>
                <w:lang w:val="en-GB" w:eastAsia="zh-CN"/>
              </w:rPr>
              <w:t>We are fine with the proposal for VoIP</w:t>
            </w:r>
          </w:p>
        </w:tc>
      </w:tr>
      <w:tr w:rsidR="00EF5E02" w:rsidRPr="00F91697" w14:paraId="60B4D0DA" w14:textId="77777777" w:rsidTr="00920712">
        <w:tc>
          <w:tcPr>
            <w:tcW w:w="1384" w:type="dxa"/>
            <w:shd w:val="clear" w:color="auto" w:fill="auto"/>
            <w:vAlign w:val="center"/>
          </w:tcPr>
          <w:p w14:paraId="08AAABE6" w14:textId="77777777" w:rsidR="00EF5E02" w:rsidRPr="00D8731F" w:rsidRDefault="00EF5E02" w:rsidP="00EF5E02">
            <w:pPr>
              <w:jc w:val="center"/>
              <w:rPr>
                <w:bCs/>
                <w:lang w:val="en-GB" w:eastAsia="zh-CN"/>
              </w:rPr>
            </w:pPr>
          </w:p>
        </w:tc>
        <w:tc>
          <w:tcPr>
            <w:tcW w:w="8647" w:type="dxa"/>
            <w:shd w:val="clear" w:color="auto" w:fill="auto"/>
            <w:vAlign w:val="center"/>
          </w:tcPr>
          <w:p w14:paraId="1691569F" w14:textId="77777777" w:rsidR="00EF5E02" w:rsidRPr="00F91697" w:rsidRDefault="00EF5E02" w:rsidP="00EF5E02">
            <w:pPr>
              <w:rPr>
                <w:lang w:val="en-GB" w:eastAsia="zh-CN"/>
              </w:rPr>
            </w:pPr>
          </w:p>
        </w:tc>
      </w:tr>
      <w:tr w:rsidR="00EF5E02" w:rsidRPr="00F91697" w14:paraId="60484D38" w14:textId="77777777" w:rsidTr="00920712">
        <w:tc>
          <w:tcPr>
            <w:tcW w:w="1384" w:type="dxa"/>
            <w:shd w:val="clear" w:color="auto" w:fill="auto"/>
            <w:vAlign w:val="center"/>
          </w:tcPr>
          <w:p w14:paraId="13BD12CA" w14:textId="77777777" w:rsidR="00EF5E02" w:rsidRPr="006F5554" w:rsidRDefault="00EF5E02" w:rsidP="00EF5E02">
            <w:pPr>
              <w:jc w:val="center"/>
              <w:rPr>
                <w:bCs/>
                <w:lang w:val="en-GB" w:eastAsia="zh-CN"/>
              </w:rPr>
            </w:pPr>
          </w:p>
        </w:tc>
        <w:tc>
          <w:tcPr>
            <w:tcW w:w="8647" w:type="dxa"/>
            <w:shd w:val="clear" w:color="auto" w:fill="auto"/>
            <w:vAlign w:val="center"/>
          </w:tcPr>
          <w:p w14:paraId="57868FD2" w14:textId="77777777" w:rsidR="00EF5E02" w:rsidRDefault="00EF5E02" w:rsidP="00EF5E02">
            <w:pPr>
              <w:rPr>
                <w:lang w:eastAsia="zh-CN"/>
              </w:rPr>
            </w:pPr>
          </w:p>
        </w:tc>
      </w:tr>
    </w:tbl>
    <w:p w14:paraId="50C746B1" w14:textId="77777777" w:rsidR="00A44A56" w:rsidRPr="00CD5DC9" w:rsidRDefault="00A44A56" w:rsidP="00FA6C0F">
      <w:pPr>
        <w:pStyle w:val="BodyText"/>
        <w:ind w:left="420"/>
        <w:rPr>
          <w:bCs/>
          <w:iCs/>
          <w:lang w:eastAsia="zh-CN"/>
        </w:rPr>
      </w:pPr>
    </w:p>
    <w:p w14:paraId="07EFDCFB"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15</w:t>
      </w:r>
      <w:r w:rsidRPr="00CD5DC9">
        <w:rPr>
          <w:rFonts w:eastAsia="Batang"/>
          <w:b/>
          <w:highlight w:val="yellow"/>
          <w:lang w:val="en-GB"/>
        </w:rPr>
        <w:t xml:space="preserve">: </w:t>
      </w:r>
    </w:p>
    <w:p w14:paraId="17FD3325" w14:textId="77777777" w:rsidR="00FA6C0F" w:rsidRDefault="00FA6C0F" w:rsidP="00651F81">
      <w:pPr>
        <w:pStyle w:val="3GPPAgreements"/>
        <w:rPr>
          <w:lang w:eastAsia="zh-CN"/>
        </w:rPr>
      </w:pPr>
      <w:r w:rsidRPr="00CD5DC9">
        <w:rPr>
          <w:lang w:eastAsia="zh-CN"/>
        </w:rPr>
        <w:t>The evaluation methodology for FR2 is the same as FR1.</w:t>
      </w:r>
    </w:p>
    <w:p w14:paraId="679FE17D" w14:textId="77777777" w:rsidR="00B339C8" w:rsidRPr="00CD5DC9" w:rsidRDefault="00B339C8" w:rsidP="00651F81">
      <w:pPr>
        <w:pStyle w:val="3GPPAgreements"/>
        <w:rPr>
          <w:lang w:val="en-GB"/>
        </w:rPr>
      </w:pPr>
      <w:r w:rsidRPr="00CD5DC9">
        <w:rPr>
          <w:lang w:val="en-GB"/>
        </w:rPr>
        <w:t>The link budget template for FR2 is the same as FR1.</w:t>
      </w:r>
    </w:p>
    <w:p w14:paraId="7B9A6A73" w14:textId="77777777" w:rsidR="00F931CB" w:rsidRPr="00CD5DC9" w:rsidRDefault="00F931CB" w:rsidP="00651F81">
      <w:pPr>
        <w:pStyle w:val="3GPPAgreements"/>
        <w:rPr>
          <w:bCs/>
          <w:iCs/>
          <w:lang w:eastAsia="zh-CN"/>
        </w:rPr>
      </w:pPr>
      <w:r w:rsidRPr="00CD5DC9">
        <w:t>The target performance metric</w:t>
      </w:r>
      <w:r>
        <w:t xml:space="preserve"> for FR2 is the same as FR1.</w:t>
      </w:r>
    </w:p>
    <w:p w14:paraId="6DF2A926"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53A23AE5" w14:textId="77777777" w:rsidTr="00920712">
        <w:tc>
          <w:tcPr>
            <w:tcW w:w="1384" w:type="dxa"/>
            <w:shd w:val="clear" w:color="auto" w:fill="auto"/>
            <w:vAlign w:val="center"/>
          </w:tcPr>
          <w:p w14:paraId="114FFBE3"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447EE84A"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00C8F519" w14:textId="77777777" w:rsidTr="00920712">
        <w:tc>
          <w:tcPr>
            <w:tcW w:w="1384" w:type="dxa"/>
            <w:shd w:val="clear" w:color="auto" w:fill="auto"/>
            <w:vAlign w:val="center"/>
          </w:tcPr>
          <w:p w14:paraId="11BA3F22" w14:textId="4303294A" w:rsidR="00A44A56" w:rsidRPr="00DC0581" w:rsidRDefault="00436416" w:rsidP="00920712">
            <w:pPr>
              <w:jc w:val="center"/>
              <w:rPr>
                <w:lang w:val="en-GB" w:eastAsia="zh-CN"/>
              </w:rPr>
            </w:pPr>
            <w:r>
              <w:rPr>
                <w:lang w:val="en-GB" w:eastAsia="zh-CN"/>
              </w:rPr>
              <w:t>Ericsson</w:t>
            </w:r>
          </w:p>
        </w:tc>
        <w:tc>
          <w:tcPr>
            <w:tcW w:w="8647" w:type="dxa"/>
            <w:shd w:val="clear" w:color="auto" w:fill="auto"/>
            <w:vAlign w:val="center"/>
          </w:tcPr>
          <w:p w14:paraId="781EB45C" w14:textId="77777777" w:rsidR="003C2856" w:rsidRDefault="00436416" w:rsidP="00920712">
            <w:pPr>
              <w:rPr>
                <w:lang w:val="en-GB" w:eastAsia="zh-CN"/>
              </w:rPr>
            </w:pPr>
            <w:r>
              <w:rPr>
                <w:lang w:val="en-GB" w:eastAsia="zh-CN"/>
              </w:rPr>
              <w:t xml:space="preserve">We think it is even more important for FR2 to have proper antenna gain modelling.  Can we </w:t>
            </w:r>
            <w:r w:rsidR="003C2856">
              <w:rPr>
                <w:lang w:val="en-GB" w:eastAsia="zh-CN"/>
              </w:rPr>
              <w:t>agree to the following:</w:t>
            </w:r>
          </w:p>
          <w:p w14:paraId="618F7BF6" w14:textId="2B44F3B4" w:rsidR="00A44A56" w:rsidRPr="00651F81" w:rsidRDefault="00651F81" w:rsidP="000F0B98">
            <w:pPr>
              <w:pStyle w:val="3GPPAgreements"/>
              <w:numPr>
                <w:ilvl w:val="1"/>
                <w:numId w:val="42"/>
              </w:numPr>
              <w:jc w:val="both"/>
              <w:rPr>
                <w:bCs/>
                <w:iCs/>
                <w:lang w:val="en-GB" w:eastAsia="zh-CN"/>
              </w:rPr>
            </w:pPr>
            <w:r>
              <w:rPr>
                <w:lang w:eastAsia="zh-CN"/>
              </w:rPr>
              <w:lastRenderedPageBreak/>
              <w:t>L</w:t>
            </w:r>
            <w:r w:rsidR="003C2856" w:rsidRPr="00CD5DC9">
              <w:rPr>
                <w:lang w:val="en-GB"/>
              </w:rPr>
              <w:t xml:space="preserve">ink budget </w:t>
            </w:r>
            <w:r>
              <w:rPr>
                <w:lang w:val="en-GB"/>
              </w:rPr>
              <w:t xml:space="preserve">evaluation methodology and </w:t>
            </w:r>
            <w:r w:rsidR="003C2856" w:rsidRPr="00CD5DC9">
              <w:rPr>
                <w:lang w:val="en-GB"/>
              </w:rPr>
              <w:t xml:space="preserve">template </w:t>
            </w:r>
            <w:r w:rsidR="003C2856" w:rsidRPr="00CD5DC9">
              <w:rPr>
                <w:lang w:eastAsia="zh-CN"/>
              </w:rPr>
              <w:t xml:space="preserve">for FR2 </w:t>
            </w:r>
            <w:r>
              <w:rPr>
                <w:lang w:eastAsia="zh-CN"/>
              </w:rPr>
              <w:t xml:space="preserve">include </w:t>
            </w:r>
            <w:r w:rsidR="003C2856" w:rsidRPr="00651F81">
              <w:rPr>
                <w:lang w:val="en-GB" w:eastAsia="zh-CN"/>
              </w:rPr>
              <w:t>isotropic loss (a.k.a ‘Hardware link budget’)</w:t>
            </w:r>
          </w:p>
          <w:p w14:paraId="4726B142" w14:textId="77777777" w:rsidR="003C2856" w:rsidRPr="00D375A1" w:rsidRDefault="00651F81" w:rsidP="00651F81">
            <w:pPr>
              <w:pStyle w:val="3GPPAgreements"/>
              <w:numPr>
                <w:ilvl w:val="1"/>
                <w:numId w:val="42"/>
              </w:numPr>
              <w:jc w:val="both"/>
              <w:rPr>
                <w:lang w:val="en-GB" w:eastAsia="zh-CN"/>
              </w:rPr>
            </w:pPr>
            <w:r>
              <w:rPr>
                <w:bCs/>
                <w:iCs/>
                <w:lang w:val="en-GB" w:eastAsia="zh-CN"/>
              </w:rPr>
              <w:t xml:space="preserve">With the possible exception of the above, </w:t>
            </w:r>
            <w:r w:rsidRPr="00651F81">
              <w:rPr>
                <w:rFonts w:hint="eastAsia"/>
                <w:bCs/>
                <w:iCs/>
                <w:lang w:val="en-GB" w:eastAsia="zh-CN"/>
              </w:rPr>
              <w:t xml:space="preserve">link budget evaluation methodology and template </w:t>
            </w:r>
            <w:r>
              <w:rPr>
                <w:bCs/>
                <w:iCs/>
                <w:lang w:val="en-GB" w:eastAsia="zh-CN"/>
              </w:rPr>
              <w:t>are the same as FR1.</w:t>
            </w:r>
          </w:p>
          <w:p w14:paraId="3114A9F5" w14:textId="05DB3270" w:rsidR="00D375A1" w:rsidRPr="00F91697" w:rsidRDefault="00D375A1" w:rsidP="00D375A1">
            <w:pPr>
              <w:pStyle w:val="3GPPAgreements"/>
              <w:numPr>
                <w:ilvl w:val="0"/>
                <w:numId w:val="0"/>
              </w:numPr>
              <w:ind w:left="284" w:hanging="284"/>
              <w:jc w:val="both"/>
              <w:rPr>
                <w:lang w:val="en-GB" w:eastAsia="zh-CN"/>
              </w:rPr>
            </w:pPr>
            <w:r>
              <w:rPr>
                <w:bCs/>
                <w:iCs/>
                <w:lang w:val="en-GB" w:eastAsia="zh-CN"/>
              </w:rPr>
              <w:t>We prefer to further discussed the need for a target metric and how such a metric would be quantified.  A target metric is not needed if relative performance is used to identify bottleneck channels.</w:t>
            </w:r>
          </w:p>
        </w:tc>
      </w:tr>
      <w:tr w:rsidR="001B6D0E" w:rsidRPr="00F91697" w14:paraId="7A37B241" w14:textId="77777777" w:rsidTr="00920712">
        <w:tc>
          <w:tcPr>
            <w:tcW w:w="1384" w:type="dxa"/>
            <w:shd w:val="clear" w:color="auto" w:fill="auto"/>
            <w:vAlign w:val="center"/>
          </w:tcPr>
          <w:p w14:paraId="386F726F" w14:textId="6AE747F1" w:rsidR="001B6D0E" w:rsidRPr="000316C9" w:rsidRDefault="001B6D0E" w:rsidP="001B6D0E">
            <w:pPr>
              <w:jc w:val="center"/>
              <w:rPr>
                <w:lang w:val="en-GB" w:eastAsia="zh-CN"/>
              </w:rPr>
            </w:pPr>
            <w:r>
              <w:rPr>
                <w:lang w:val="en-GB" w:eastAsia="zh-CN"/>
              </w:rPr>
              <w:lastRenderedPageBreak/>
              <w:t>Intel</w:t>
            </w:r>
          </w:p>
        </w:tc>
        <w:tc>
          <w:tcPr>
            <w:tcW w:w="8647" w:type="dxa"/>
            <w:shd w:val="clear" w:color="auto" w:fill="auto"/>
            <w:vAlign w:val="center"/>
          </w:tcPr>
          <w:p w14:paraId="2685E890" w14:textId="6538A2BC" w:rsidR="001B6D0E" w:rsidRPr="00F91697" w:rsidRDefault="001B6D0E" w:rsidP="001B6D0E">
            <w:pPr>
              <w:rPr>
                <w:lang w:val="en-GB" w:eastAsia="zh-CN"/>
              </w:rPr>
            </w:pPr>
            <w:r>
              <w:rPr>
                <w:lang w:val="en-GB" w:eastAsia="zh-CN"/>
              </w:rPr>
              <w:t xml:space="preserve">We are </w:t>
            </w:r>
            <w:r w:rsidR="00DF5C3B">
              <w:rPr>
                <w:lang w:val="en-GB" w:eastAsia="zh-CN"/>
              </w:rPr>
              <w:t xml:space="preserve">generally </w:t>
            </w:r>
            <w:r>
              <w:rPr>
                <w:lang w:val="en-GB" w:eastAsia="zh-CN"/>
              </w:rPr>
              <w:t>fine with the proposal.</w:t>
            </w:r>
            <w:r w:rsidR="00DF5C3B">
              <w:rPr>
                <w:lang w:val="en-GB" w:eastAsia="zh-CN"/>
              </w:rPr>
              <w:t xml:space="preserve"> Target performance metric for FR2 may need further discussion, which depends on the decision in FR1. </w:t>
            </w:r>
          </w:p>
        </w:tc>
      </w:tr>
      <w:tr w:rsidR="00EF5E02" w:rsidRPr="00F91697" w14:paraId="0A3CB790" w14:textId="77777777" w:rsidTr="00920712">
        <w:tc>
          <w:tcPr>
            <w:tcW w:w="1384" w:type="dxa"/>
            <w:shd w:val="clear" w:color="auto" w:fill="auto"/>
            <w:vAlign w:val="center"/>
          </w:tcPr>
          <w:p w14:paraId="45BE4E91" w14:textId="12E9D30F" w:rsidR="00EF5E02" w:rsidRPr="00F91697" w:rsidRDefault="00EF5E02" w:rsidP="00EF5E02">
            <w:pPr>
              <w:jc w:val="center"/>
              <w:rPr>
                <w:b/>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14:paraId="30D8DA55" w14:textId="2F52A17E" w:rsidR="00EF5E02" w:rsidRPr="00F91697" w:rsidRDefault="00EF5E02" w:rsidP="00EF5E02">
            <w:pPr>
              <w:rPr>
                <w:lang w:val="en-GB" w:eastAsia="zh-CN"/>
              </w:rPr>
            </w:pPr>
            <w:r>
              <w:rPr>
                <w:rFonts w:hint="eastAsia"/>
                <w:lang w:val="en-GB" w:eastAsia="zh-CN"/>
              </w:rPr>
              <w:t>S</w:t>
            </w:r>
            <w:r>
              <w:rPr>
                <w:lang w:val="en-GB" w:eastAsia="zh-CN"/>
              </w:rPr>
              <w:t>upport</w:t>
            </w:r>
          </w:p>
        </w:tc>
      </w:tr>
      <w:tr w:rsidR="009E4E0B" w:rsidRPr="00F91697" w14:paraId="229128C3" w14:textId="77777777" w:rsidTr="00920712">
        <w:tc>
          <w:tcPr>
            <w:tcW w:w="1384" w:type="dxa"/>
            <w:shd w:val="clear" w:color="auto" w:fill="auto"/>
            <w:vAlign w:val="center"/>
          </w:tcPr>
          <w:p w14:paraId="565ACA21" w14:textId="2C08AE38" w:rsidR="009E4E0B" w:rsidRPr="00D8731F" w:rsidRDefault="009E4E0B" w:rsidP="009E4E0B">
            <w:pPr>
              <w:jc w:val="center"/>
              <w:rPr>
                <w:bCs/>
                <w:lang w:val="en-GB" w:eastAsia="zh-CN"/>
              </w:rPr>
            </w:pPr>
            <w:r>
              <w:rPr>
                <w:b/>
                <w:lang w:val="en-GB" w:eastAsia="zh-CN"/>
              </w:rPr>
              <w:t>Sony</w:t>
            </w:r>
          </w:p>
        </w:tc>
        <w:tc>
          <w:tcPr>
            <w:tcW w:w="8647" w:type="dxa"/>
            <w:shd w:val="clear" w:color="auto" w:fill="auto"/>
            <w:vAlign w:val="center"/>
          </w:tcPr>
          <w:p w14:paraId="641060D9" w14:textId="77777777" w:rsidR="009E4E0B" w:rsidRPr="00F91697" w:rsidRDefault="009E4E0B" w:rsidP="009E4E0B">
            <w:pPr>
              <w:rPr>
                <w:lang w:val="en-GB" w:eastAsia="zh-CN"/>
              </w:rPr>
            </w:pPr>
            <w:r w:rsidRPr="588DCAF3">
              <w:rPr>
                <w:lang w:val="en-GB" w:eastAsia="zh-CN"/>
              </w:rPr>
              <w:t>We agree with Ericsson that the antenna gain needs to be properly modelled, especially for UE side. We would like to reiterate our views here: inclusion of spherical coverage will influence the UE antenna gain. Simulations of spatial properties will give a gain distribution that includes both gain variations and the associated polarization properties. We propose that as an alternative to a fixed antenna gain, the X-th percentile derived from dropping a UE with a random orientation in the channel is used in the link budget.</w:t>
            </w:r>
          </w:p>
          <w:p w14:paraId="74094461" w14:textId="6360621C" w:rsidR="009E4E0B" w:rsidRPr="00F91697" w:rsidRDefault="009E4E0B" w:rsidP="009E4E0B">
            <w:pPr>
              <w:rPr>
                <w:lang w:val="en-GB" w:eastAsia="zh-CN"/>
              </w:rPr>
            </w:pPr>
            <w:r w:rsidRPr="588DCAF3">
              <w:rPr>
                <w:lang w:val="en-GB" w:eastAsia="zh-CN"/>
              </w:rPr>
              <w:t>In addition, as polarization properties are more prominent in FR2, it would be good if companies could agree on an assumption regarding polarization of the SSBs, e.g. SSBs are assumed vertically polarized.</w:t>
            </w:r>
          </w:p>
        </w:tc>
      </w:tr>
      <w:tr w:rsidR="009E4E0B" w:rsidRPr="00F91697" w14:paraId="4B26A8BC" w14:textId="77777777" w:rsidTr="00920712">
        <w:tc>
          <w:tcPr>
            <w:tcW w:w="1384" w:type="dxa"/>
            <w:shd w:val="clear" w:color="auto" w:fill="auto"/>
            <w:vAlign w:val="center"/>
          </w:tcPr>
          <w:p w14:paraId="35D58D7E" w14:textId="77777777" w:rsidR="009E4E0B" w:rsidRPr="006F5554" w:rsidRDefault="009E4E0B" w:rsidP="009E4E0B">
            <w:pPr>
              <w:jc w:val="center"/>
              <w:rPr>
                <w:bCs/>
                <w:lang w:val="en-GB" w:eastAsia="zh-CN"/>
              </w:rPr>
            </w:pPr>
          </w:p>
        </w:tc>
        <w:tc>
          <w:tcPr>
            <w:tcW w:w="8647" w:type="dxa"/>
            <w:shd w:val="clear" w:color="auto" w:fill="auto"/>
            <w:vAlign w:val="center"/>
          </w:tcPr>
          <w:p w14:paraId="5CA1EDA5" w14:textId="77777777" w:rsidR="009E4E0B" w:rsidRDefault="009E4E0B" w:rsidP="009E4E0B">
            <w:pPr>
              <w:rPr>
                <w:lang w:eastAsia="zh-CN"/>
              </w:rPr>
            </w:pPr>
          </w:p>
        </w:tc>
      </w:tr>
    </w:tbl>
    <w:p w14:paraId="25240D50" w14:textId="77777777" w:rsidR="00A44A56" w:rsidRDefault="00A44A56" w:rsidP="00FA6C0F">
      <w:pPr>
        <w:spacing w:after="0"/>
        <w:jc w:val="both"/>
        <w:rPr>
          <w:rFonts w:eastAsia="Batang"/>
          <w:lang w:val="en-GB"/>
        </w:rPr>
      </w:pPr>
    </w:p>
    <w:p w14:paraId="731F87CE" w14:textId="77777777" w:rsidR="00A44A56" w:rsidRPr="00CD5DC9" w:rsidRDefault="00A44A56" w:rsidP="00FA6C0F">
      <w:pPr>
        <w:spacing w:after="0"/>
        <w:jc w:val="both"/>
        <w:rPr>
          <w:rFonts w:eastAsia="Batang"/>
          <w:lang w:val="en-GB"/>
        </w:rPr>
      </w:pPr>
    </w:p>
    <w:p w14:paraId="1BA9F08F"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16</w:t>
      </w:r>
      <w:r w:rsidRPr="00CD5DC9">
        <w:rPr>
          <w:rFonts w:eastAsia="Batang"/>
          <w:b/>
          <w:highlight w:val="yellow"/>
          <w:lang w:val="en-GB"/>
        </w:rPr>
        <w:t>:</w:t>
      </w:r>
    </w:p>
    <w:p w14:paraId="617E6834" w14:textId="77777777" w:rsidR="00FA6C0F" w:rsidRPr="00CD5DC9" w:rsidRDefault="00FA6C0F" w:rsidP="00651F81">
      <w:pPr>
        <w:pStyle w:val="3GPPAgreements"/>
        <w:rPr>
          <w:lang w:val="en-GB"/>
        </w:rPr>
      </w:pPr>
      <w:r w:rsidRPr="00CD5DC9">
        <w:rPr>
          <w:lang w:val="en-GB"/>
        </w:rPr>
        <w:t>For link level simulation, adopt the following table for PUSCH and PDSCH for FR2.</w:t>
      </w:r>
    </w:p>
    <w:p w14:paraId="49706CF4" w14:textId="77777777" w:rsidR="00FA6C0F" w:rsidRPr="00CD5DC9" w:rsidRDefault="00FA6C0F" w:rsidP="00FA6C0F">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FA6C0F" w:rsidRPr="00CD5DC9" w14:paraId="065763DD" w14:textId="77777777" w:rsidTr="00920712">
        <w:trPr>
          <w:trHeight w:val="394"/>
          <w:jc w:val="center"/>
        </w:trPr>
        <w:tc>
          <w:tcPr>
            <w:tcW w:w="3284" w:type="dxa"/>
            <w:shd w:val="clear" w:color="auto" w:fill="auto"/>
            <w:vAlign w:val="center"/>
          </w:tcPr>
          <w:p w14:paraId="7910B337" w14:textId="77777777" w:rsidR="00FA6C0F" w:rsidRPr="00CD5DC9" w:rsidRDefault="00FA6C0F" w:rsidP="00920712">
            <w:pPr>
              <w:jc w:val="center"/>
              <w:rPr>
                <w:b/>
                <w:lang w:val="en-GB"/>
              </w:rPr>
            </w:pPr>
            <w:r w:rsidRPr="00CD5DC9">
              <w:rPr>
                <w:b/>
                <w:lang w:val="en-GB"/>
              </w:rPr>
              <w:t>Parameters</w:t>
            </w:r>
          </w:p>
        </w:tc>
        <w:tc>
          <w:tcPr>
            <w:tcW w:w="5059" w:type="dxa"/>
            <w:shd w:val="clear" w:color="auto" w:fill="auto"/>
            <w:vAlign w:val="center"/>
          </w:tcPr>
          <w:p w14:paraId="10B83860" w14:textId="77777777" w:rsidR="00FA6C0F" w:rsidRPr="00CD5DC9" w:rsidRDefault="00FA6C0F" w:rsidP="00920712">
            <w:pPr>
              <w:jc w:val="center"/>
              <w:rPr>
                <w:b/>
                <w:lang w:val="en-GB"/>
              </w:rPr>
            </w:pPr>
            <w:r w:rsidRPr="00CD5DC9">
              <w:rPr>
                <w:b/>
                <w:lang w:val="en-GB"/>
              </w:rPr>
              <w:t>Values</w:t>
            </w:r>
          </w:p>
        </w:tc>
      </w:tr>
      <w:tr w:rsidR="00FA6C0F" w:rsidRPr="00CD5DC9" w14:paraId="228AD6F9" w14:textId="77777777" w:rsidTr="00920712">
        <w:trPr>
          <w:trHeight w:val="1082"/>
          <w:jc w:val="center"/>
        </w:trPr>
        <w:tc>
          <w:tcPr>
            <w:tcW w:w="3284" w:type="dxa"/>
            <w:shd w:val="clear" w:color="auto" w:fill="auto"/>
            <w:vAlign w:val="center"/>
          </w:tcPr>
          <w:p w14:paraId="619ED679" w14:textId="77777777" w:rsidR="00FA6C0F" w:rsidRPr="00CD5DC9" w:rsidRDefault="00FA6C0F" w:rsidP="00920712">
            <w:r w:rsidRPr="00CD5DC9">
              <w:t>Scenario and frequency</w:t>
            </w:r>
          </w:p>
        </w:tc>
        <w:tc>
          <w:tcPr>
            <w:tcW w:w="5059" w:type="dxa"/>
            <w:shd w:val="clear" w:color="auto" w:fill="auto"/>
            <w:vAlign w:val="center"/>
          </w:tcPr>
          <w:p w14:paraId="2596BAD9" w14:textId="77777777" w:rsidR="00FA6C0F" w:rsidRPr="00CD5DC9" w:rsidRDefault="00FA6C0F" w:rsidP="00920712">
            <w:pPr>
              <w:pStyle w:val="BodyText"/>
              <w:spacing w:line="259" w:lineRule="auto"/>
              <w:rPr>
                <w:lang w:eastAsia="zh-CN"/>
              </w:rPr>
            </w:pPr>
            <w:r w:rsidRPr="00CD5DC9">
              <w:rPr>
                <w:bCs/>
                <w:lang w:eastAsia="zh-CN"/>
              </w:rPr>
              <w:t>28GHz</w:t>
            </w:r>
          </w:p>
        </w:tc>
      </w:tr>
      <w:tr w:rsidR="00FA6C0F" w:rsidRPr="00CD5DC9" w14:paraId="64976F8D" w14:textId="77777777" w:rsidTr="00920712">
        <w:trPr>
          <w:trHeight w:val="1026"/>
          <w:jc w:val="center"/>
        </w:trPr>
        <w:tc>
          <w:tcPr>
            <w:tcW w:w="3284" w:type="dxa"/>
            <w:shd w:val="clear" w:color="auto" w:fill="auto"/>
            <w:vAlign w:val="center"/>
          </w:tcPr>
          <w:p w14:paraId="4365D484" w14:textId="77777777" w:rsidR="00FA6C0F" w:rsidRPr="00CD5DC9" w:rsidRDefault="00FA6C0F" w:rsidP="00920712">
            <w:r w:rsidRPr="00CD5DC9">
              <w:t>Frame structure for TDD</w:t>
            </w:r>
          </w:p>
        </w:tc>
        <w:tc>
          <w:tcPr>
            <w:tcW w:w="5059" w:type="dxa"/>
            <w:shd w:val="clear" w:color="auto" w:fill="auto"/>
            <w:vAlign w:val="center"/>
          </w:tcPr>
          <w:p w14:paraId="34969F6D" w14:textId="77777777" w:rsidR="00FA6C0F" w:rsidRPr="00CD5DC9" w:rsidRDefault="00FA6C0F" w:rsidP="00920712">
            <w:pPr>
              <w:pStyle w:val="BodyText"/>
              <w:rPr>
                <w:lang w:eastAsia="zh-CN"/>
              </w:rPr>
            </w:pPr>
            <w:r w:rsidRPr="00CD5DC9">
              <w:rPr>
                <w:lang w:eastAsia="zh-CN"/>
              </w:rPr>
              <w:t>DDDSU (S: 10D:2G:2U)</w:t>
            </w:r>
          </w:p>
          <w:p w14:paraId="116ED96A" w14:textId="77777777" w:rsidR="00FA6C0F" w:rsidRPr="00CD5DC9" w:rsidRDefault="00FA6C0F" w:rsidP="00920712">
            <w:pPr>
              <w:pStyle w:val="BodyText"/>
              <w:rPr>
                <w:lang w:eastAsia="zh-CN"/>
              </w:rPr>
            </w:pPr>
            <w:r w:rsidRPr="00CD5DC9">
              <w:rPr>
                <w:lang w:eastAsia="zh-CN"/>
              </w:rPr>
              <w:t>DDSU (S: 11D:3G:0U)</w:t>
            </w:r>
          </w:p>
        </w:tc>
      </w:tr>
      <w:tr w:rsidR="00FA6C0F" w:rsidRPr="00CD5DC9" w14:paraId="5F9A4EE4" w14:textId="77777777" w:rsidTr="00920712">
        <w:trPr>
          <w:trHeight w:val="1026"/>
          <w:jc w:val="center"/>
        </w:trPr>
        <w:tc>
          <w:tcPr>
            <w:tcW w:w="3284" w:type="dxa"/>
            <w:shd w:val="clear" w:color="auto" w:fill="auto"/>
            <w:vAlign w:val="center"/>
          </w:tcPr>
          <w:p w14:paraId="209F6F55" w14:textId="77777777" w:rsidR="00FA6C0F" w:rsidRPr="00CD5DC9" w:rsidRDefault="00FA6C0F" w:rsidP="00920712">
            <w:r w:rsidRPr="00CD5DC9">
              <w:t>Subcarrier Space</w:t>
            </w:r>
          </w:p>
        </w:tc>
        <w:tc>
          <w:tcPr>
            <w:tcW w:w="5059" w:type="dxa"/>
            <w:shd w:val="clear" w:color="auto" w:fill="auto"/>
            <w:vAlign w:val="center"/>
          </w:tcPr>
          <w:p w14:paraId="1F7ED411" w14:textId="77777777" w:rsidR="00FA6C0F" w:rsidRPr="00FA6C0F" w:rsidRDefault="00FA6C0F" w:rsidP="00920712">
            <w:pPr>
              <w:pStyle w:val="BodyText"/>
              <w:rPr>
                <w:lang w:eastAsia="zh-CN"/>
              </w:rPr>
            </w:pPr>
            <w:r w:rsidRPr="00FA6C0F">
              <w:rPr>
                <w:lang w:eastAsia="zh-CN"/>
              </w:rPr>
              <w:t>120kHz</w:t>
            </w:r>
          </w:p>
        </w:tc>
      </w:tr>
      <w:tr w:rsidR="00FA6C0F" w:rsidRPr="00CD5DC9" w14:paraId="3E670447" w14:textId="77777777" w:rsidTr="00920712">
        <w:trPr>
          <w:trHeight w:val="1026"/>
          <w:jc w:val="center"/>
        </w:trPr>
        <w:tc>
          <w:tcPr>
            <w:tcW w:w="3284" w:type="dxa"/>
            <w:shd w:val="clear" w:color="auto" w:fill="auto"/>
            <w:vAlign w:val="center"/>
          </w:tcPr>
          <w:p w14:paraId="3DD15BF1" w14:textId="77777777" w:rsidR="00FA6C0F" w:rsidRPr="00CD5DC9" w:rsidRDefault="00FA6C0F" w:rsidP="00920712">
            <w:r w:rsidRPr="00CD5DC9">
              <w:t>BLER</w:t>
            </w:r>
          </w:p>
        </w:tc>
        <w:tc>
          <w:tcPr>
            <w:tcW w:w="5059" w:type="dxa"/>
            <w:shd w:val="clear" w:color="auto" w:fill="auto"/>
            <w:vAlign w:val="center"/>
          </w:tcPr>
          <w:p w14:paraId="23C10199" w14:textId="77777777" w:rsidR="00FA6C0F" w:rsidRPr="00FA6C0F" w:rsidRDefault="00FA6C0F" w:rsidP="00920712">
            <w:pPr>
              <w:pStyle w:val="BodyText"/>
              <w:rPr>
                <w:lang w:eastAsia="zh-CN"/>
              </w:rPr>
            </w:pPr>
            <w:r w:rsidRPr="00CD5DC9">
              <w:rPr>
                <w:bCs/>
                <w:lang w:eastAsia="zh-CN"/>
              </w:rPr>
              <w:t xml:space="preserve">10% iBLER for eMBB, 2% rBLER for VoIP </w:t>
            </w:r>
          </w:p>
        </w:tc>
      </w:tr>
      <w:tr w:rsidR="00FA6C0F" w:rsidRPr="00CD5DC9" w14:paraId="3BA4BDFF" w14:textId="77777777" w:rsidTr="00920712">
        <w:trPr>
          <w:trHeight w:val="800"/>
          <w:jc w:val="center"/>
        </w:trPr>
        <w:tc>
          <w:tcPr>
            <w:tcW w:w="3284" w:type="dxa"/>
            <w:shd w:val="clear" w:color="auto" w:fill="auto"/>
            <w:vAlign w:val="center"/>
          </w:tcPr>
          <w:p w14:paraId="111BEC64" w14:textId="77777777" w:rsidR="00FA6C0F" w:rsidRPr="00CD5DC9" w:rsidRDefault="00FA6C0F" w:rsidP="00920712">
            <w:r w:rsidRPr="00CD5DC9">
              <w:t>UE velocity</w:t>
            </w:r>
          </w:p>
        </w:tc>
        <w:tc>
          <w:tcPr>
            <w:tcW w:w="5059" w:type="dxa"/>
            <w:shd w:val="clear" w:color="auto" w:fill="auto"/>
            <w:vAlign w:val="center"/>
          </w:tcPr>
          <w:p w14:paraId="77486E93" w14:textId="77777777" w:rsidR="00FA6C0F" w:rsidRPr="00CD5DC9" w:rsidRDefault="00FA6C0F" w:rsidP="00920712">
            <w:pPr>
              <w:pStyle w:val="BodyText"/>
              <w:rPr>
                <w:bCs/>
                <w:lang w:eastAsia="zh-CN"/>
              </w:rPr>
            </w:pPr>
            <w:r w:rsidRPr="00CD5DC9">
              <w:rPr>
                <w:bCs/>
                <w:lang w:eastAsia="zh-CN"/>
              </w:rPr>
              <w:t>Indoor scenario:3km/h</w:t>
            </w:r>
          </w:p>
          <w:p w14:paraId="30C6EAB9" w14:textId="77777777" w:rsidR="00FA6C0F" w:rsidRPr="00CD5DC9" w:rsidRDefault="00FA6C0F" w:rsidP="00920712">
            <w:pPr>
              <w:pStyle w:val="BodyText"/>
              <w:rPr>
                <w:bCs/>
                <w:lang w:eastAsia="zh-CN"/>
              </w:rPr>
            </w:pPr>
            <w:r w:rsidRPr="00CD5DC9">
              <w:rPr>
                <w:bCs/>
                <w:lang w:eastAsia="zh-CN"/>
              </w:rPr>
              <w:t xml:space="preserve">Urban scenario: 3km/h for indoor, 30km/h for outdoor. </w:t>
            </w:r>
          </w:p>
          <w:p w14:paraId="5A2795A5" w14:textId="77777777" w:rsidR="00FA6C0F" w:rsidRPr="00CD5DC9" w:rsidRDefault="00FA6C0F" w:rsidP="00920712">
            <w:pPr>
              <w:pStyle w:val="BodyText"/>
              <w:rPr>
                <w:bCs/>
                <w:color w:val="FF0000"/>
                <w:highlight w:val="cyan"/>
                <w:lang w:eastAsia="zh-CN"/>
              </w:rPr>
            </w:pPr>
            <w:r w:rsidRPr="00CD5DC9">
              <w:rPr>
                <w:bCs/>
                <w:lang w:eastAsia="zh-CN"/>
              </w:rPr>
              <w:t>Suburban scenario: 3km/h for indoor,</w:t>
            </w:r>
            <w:r w:rsidRPr="00FA6C0F">
              <w:rPr>
                <w:bCs/>
                <w:lang w:eastAsia="zh-CN"/>
              </w:rPr>
              <w:t xml:space="preserve"> </w:t>
            </w:r>
            <w:r w:rsidRPr="00CD5DC9">
              <w:rPr>
                <w:bCs/>
                <w:lang w:eastAsia="zh-CN"/>
              </w:rPr>
              <w:t>30km/h, [120km/h] for outdoor.</w:t>
            </w:r>
          </w:p>
        </w:tc>
      </w:tr>
      <w:tr w:rsidR="00FA6C0F" w:rsidRPr="00CD5DC9" w14:paraId="24238C73" w14:textId="77777777" w:rsidTr="00920712">
        <w:trPr>
          <w:trHeight w:val="800"/>
          <w:jc w:val="center"/>
        </w:trPr>
        <w:tc>
          <w:tcPr>
            <w:tcW w:w="3284" w:type="dxa"/>
            <w:shd w:val="clear" w:color="auto" w:fill="auto"/>
            <w:vAlign w:val="center"/>
          </w:tcPr>
          <w:p w14:paraId="3A19BE6C" w14:textId="77777777" w:rsidR="00FA6C0F" w:rsidRPr="00CD5DC9" w:rsidRDefault="00FA6C0F" w:rsidP="00920712">
            <w:r w:rsidRPr="00CD5DC9">
              <w:t>Occupied channel bandwidth for PDSCH</w:t>
            </w:r>
          </w:p>
        </w:tc>
        <w:tc>
          <w:tcPr>
            <w:tcW w:w="5059" w:type="dxa"/>
            <w:shd w:val="clear" w:color="auto" w:fill="auto"/>
            <w:vAlign w:val="center"/>
          </w:tcPr>
          <w:p w14:paraId="08AB0676" w14:textId="77777777" w:rsidR="00FA6C0F" w:rsidRPr="00CD5DC9" w:rsidRDefault="00FA6C0F" w:rsidP="00920712">
            <w:r w:rsidRPr="00CD5DC9">
              <w:t>100MHz, [400MHz]</w:t>
            </w:r>
          </w:p>
        </w:tc>
      </w:tr>
      <w:tr w:rsidR="00FA6C0F" w:rsidRPr="00CD5DC9" w14:paraId="40AB82C7" w14:textId="77777777" w:rsidTr="00920712">
        <w:trPr>
          <w:trHeight w:val="394"/>
          <w:jc w:val="center"/>
        </w:trPr>
        <w:tc>
          <w:tcPr>
            <w:tcW w:w="3284" w:type="dxa"/>
            <w:shd w:val="clear" w:color="auto" w:fill="auto"/>
            <w:vAlign w:val="center"/>
          </w:tcPr>
          <w:p w14:paraId="02CFD85F" w14:textId="77777777" w:rsidR="00FA6C0F" w:rsidRPr="00CD5DC9" w:rsidRDefault="00FA6C0F" w:rsidP="00920712">
            <w:r w:rsidRPr="00CD5DC9">
              <w:lastRenderedPageBreak/>
              <w:t>Frequency hopping for PUSCH</w:t>
            </w:r>
          </w:p>
        </w:tc>
        <w:tc>
          <w:tcPr>
            <w:tcW w:w="5059" w:type="dxa"/>
            <w:shd w:val="clear" w:color="auto" w:fill="auto"/>
            <w:vAlign w:val="center"/>
          </w:tcPr>
          <w:p w14:paraId="7AAC57A6" w14:textId="77777777" w:rsidR="00FA6C0F" w:rsidRPr="00CD5DC9" w:rsidRDefault="00FA6C0F" w:rsidP="00920712">
            <w:r w:rsidRPr="00CD5DC9">
              <w:t>Intra-slot, [inter-slot] frequency hopping is enabled</w:t>
            </w:r>
          </w:p>
        </w:tc>
      </w:tr>
    </w:tbl>
    <w:p w14:paraId="0EC4E66F"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47078B13" w14:textId="77777777" w:rsidTr="00920712">
        <w:tc>
          <w:tcPr>
            <w:tcW w:w="1384" w:type="dxa"/>
            <w:shd w:val="clear" w:color="auto" w:fill="auto"/>
            <w:vAlign w:val="center"/>
          </w:tcPr>
          <w:p w14:paraId="32C8F782"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62CBFF21"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2C06222F" w14:textId="77777777" w:rsidTr="00920712">
        <w:tc>
          <w:tcPr>
            <w:tcW w:w="1384" w:type="dxa"/>
            <w:shd w:val="clear" w:color="auto" w:fill="auto"/>
            <w:vAlign w:val="center"/>
          </w:tcPr>
          <w:p w14:paraId="076F3BEF" w14:textId="0E14BBE3" w:rsidR="00A44A56" w:rsidRPr="00DC0581" w:rsidRDefault="00651F81" w:rsidP="00920712">
            <w:pPr>
              <w:jc w:val="center"/>
              <w:rPr>
                <w:lang w:val="en-GB" w:eastAsia="zh-CN"/>
              </w:rPr>
            </w:pPr>
            <w:r>
              <w:rPr>
                <w:lang w:val="en-GB" w:eastAsia="zh-CN"/>
              </w:rPr>
              <w:t>Ericsson</w:t>
            </w:r>
          </w:p>
        </w:tc>
        <w:tc>
          <w:tcPr>
            <w:tcW w:w="8647" w:type="dxa"/>
            <w:shd w:val="clear" w:color="auto" w:fill="auto"/>
            <w:vAlign w:val="center"/>
          </w:tcPr>
          <w:p w14:paraId="653444AE" w14:textId="77777777" w:rsidR="00A44A56" w:rsidRDefault="00651F81" w:rsidP="00920712">
            <w:pPr>
              <w:rPr>
                <w:lang w:val="en-GB" w:eastAsia="zh-CN"/>
              </w:rPr>
            </w:pPr>
            <w:r>
              <w:rPr>
                <w:lang w:val="en-GB" w:eastAsia="zh-CN"/>
              </w:rPr>
              <w:t>We think 30 GHz should be used, as this is in line with prior evaluations.</w:t>
            </w:r>
          </w:p>
          <w:p w14:paraId="6D1994F5" w14:textId="77777777" w:rsidR="00651F81" w:rsidRDefault="00651F81" w:rsidP="00920712">
            <w:pPr>
              <w:rPr>
                <w:lang w:val="en-GB" w:eastAsia="zh-CN"/>
              </w:rPr>
            </w:pPr>
            <w:r>
              <w:rPr>
                <w:lang w:val="en-GB" w:eastAsia="zh-CN"/>
              </w:rPr>
              <w:t>HARQ should be explicitly simulated for PUSCH with [2%] rBLER.</w:t>
            </w:r>
          </w:p>
          <w:p w14:paraId="31BBEE30" w14:textId="6A1B95C1" w:rsidR="00651F81" w:rsidRDefault="00C55FFE" w:rsidP="00920712">
            <w:pPr>
              <w:rPr>
                <w:lang w:val="en-GB" w:eastAsia="zh-CN"/>
              </w:rPr>
            </w:pPr>
            <w:r>
              <w:rPr>
                <w:lang w:val="en-GB" w:eastAsia="zh-CN"/>
              </w:rPr>
              <w:t>3 kmph should be emphasized.  Need to check on 120km/h.</w:t>
            </w:r>
          </w:p>
          <w:p w14:paraId="3F5F6200" w14:textId="3C0169C7" w:rsidR="003464DE" w:rsidRDefault="003464DE" w:rsidP="00920712">
            <w:pPr>
              <w:rPr>
                <w:lang w:val="en-GB" w:eastAsia="zh-CN"/>
              </w:rPr>
            </w:pPr>
            <w:r>
              <w:rPr>
                <w:lang w:val="en-GB" w:eastAsia="zh-CN"/>
              </w:rPr>
              <w:t>System bandwidth should be 400 MHz, [100 MHz], as commented above given the greater bandwidth available for FR2.</w:t>
            </w:r>
          </w:p>
          <w:p w14:paraId="2A093622" w14:textId="24B1116B" w:rsidR="00651F81" w:rsidRDefault="003464DE" w:rsidP="00920712">
            <w:pPr>
              <w:rPr>
                <w:lang w:val="en-GB" w:eastAsia="zh-CN"/>
              </w:rPr>
            </w:pPr>
            <w:r>
              <w:rPr>
                <w:lang w:val="en-GB" w:eastAsia="zh-CN"/>
              </w:rPr>
              <w:t>The definition of the scenarios should be clarified</w:t>
            </w:r>
            <w:r w:rsidR="00371CF3">
              <w:rPr>
                <w:lang w:val="en-GB" w:eastAsia="zh-CN"/>
              </w:rPr>
              <w:t xml:space="preserve">; details are in appendix of the </w:t>
            </w:r>
            <w:hyperlink r:id="rId11" w:history="1">
              <w:r w:rsidR="00371CF3" w:rsidRPr="00371CF3">
                <w:rPr>
                  <w:rStyle w:val="Hyperlink"/>
                  <w:lang w:val="en-GB" w:eastAsia="zh-CN"/>
                </w:rPr>
                <w:t>FR2 email discussion document</w:t>
              </w:r>
            </w:hyperlink>
            <w:r>
              <w:rPr>
                <w:lang w:val="en-GB" w:eastAsia="zh-CN"/>
              </w:rPr>
              <w:t xml:space="preserve">.  </w:t>
            </w:r>
            <w:r w:rsidR="00651F81">
              <w:rPr>
                <w:lang w:val="en-GB" w:eastAsia="zh-CN"/>
              </w:rPr>
              <w:t>ITU InH_B and UMa_B can be used as scenarios.</w:t>
            </w:r>
          </w:p>
          <w:p w14:paraId="515B061B" w14:textId="3F4D0932" w:rsidR="003464DE" w:rsidRPr="00F91697" w:rsidRDefault="003464DE" w:rsidP="00920712">
            <w:pPr>
              <w:rPr>
                <w:lang w:val="en-GB" w:eastAsia="zh-CN"/>
              </w:rPr>
            </w:pPr>
            <w:r>
              <w:rPr>
                <w:lang w:val="en-GB" w:eastAsia="zh-CN"/>
              </w:rPr>
              <w:t>Similar to FR1, simulations may or may not use frequency hopping, since it is not always beneficial.  Companies can report whether it is used.</w:t>
            </w:r>
          </w:p>
        </w:tc>
      </w:tr>
      <w:tr w:rsidR="00A44A56" w:rsidRPr="00F91697" w14:paraId="6B4C152E" w14:textId="77777777" w:rsidTr="00920712">
        <w:tc>
          <w:tcPr>
            <w:tcW w:w="1384" w:type="dxa"/>
            <w:shd w:val="clear" w:color="auto" w:fill="auto"/>
            <w:vAlign w:val="center"/>
          </w:tcPr>
          <w:p w14:paraId="025A3FE4" w14:textId="11B1337F" w:rsidR="00A44A56" w:rsidRPr="003A6099" w:rsidRDefault="003A6099" w:rsidP="00920712">
            <w:pPr>
              <w:jc w:val="center"/>
              <w:rPr>
                <w:rFonts w:eastAsiaTheme="minorEastAsia"/>
                <w:lang w:val="en-GB" w:eastAsia="ja-JP"/>
              </w:rPr>
            </w:pPr>
            <w:r>
              <w:rPr>
                <w:rFonts w:eastAsiaTheme="minorEastAsia" w:hint="eastAsia"/>
                <w:lang w:val="en-GB" w:eastAsia="ja-JP"/>
              </w:rPr>
              <w:t>NTT DOCOMO</w:t>
            </w:r>
          </w:p>
        </w:tc>
        <w:tc>
          <w:tcPr>
            <w:tcW w:w="8647" w:type="dxa"/>
            <w:shd w:val="clear" w:color="auto" w:fill="auto"/>
            <w:vAlign w:val="center"/>
          </w:tcPr>
          <w:p w14:paraId="5B51C6FF" w14:textId="5C20993D" w:rsidR="00A44A56" w:rsidRPr="003A6099" w:rsidRDefault="003A6099" w:rsidP="00920712">
            <w:pPr>
              <w:rPr>
                <w:rFonts w:eastAsiaTheme="minorEastAsia"/>
                <w:lang w:val="en-GB" w:eastAsia="ja-JP"/>
              </w:rPr>
            </w:pPr>
            <w:r>
              <w:rPr>
                <w:rFonts w:eastAsiaTheme="minorEastAsia" w:hint="eastAsia"/>
                <w:lang w:val="en-GB" w:eastAsia="ja-JP"/>
              </w:rPr>
              <w:t xml:space="preserve">We also support 400 MHz system </w:t>
            </w:r>
            <w:r>
              <w:rPr>
                <w:rFonts w:eastAsiaTheme="minorEastAsia"/>
                <w:lang w:val="en-GB" w:eastAsia="ja-JP"/>
              </w:rPr>
              <w:t>bandwidth</w:t>
            </w:r>
            <w:r>
              <w:rPr>
                <w:rFonts w:eastAsiaTheme="minorEastAsia" w:hint="eastAsia"/>
                <w:lang w:val="en-GB" w:eastAsia="ja-JP"/>
              </w:rPr>
              <w:t xml:space="preserve"> which is the maximum bandwidth for FR2.</w:t>
            </w:r>
          </w:p>
        </w:tc>
      </w:tr>
      <w:tr w:rsidR="00A44A56" w:rsidRPr="00F91697" w14:paraId="69CA6DDA" w14:textId="77777777" w:rsidTr="00920712">
        <w:tc>
          <w:tcPr>
            <w:tcW w:w="1384" w:type="dxa"/>
            <w:shd w:val="clear" w:color="auto" w:fill="auto"/>
            <w:vAlign w:val="center"/>
          </w:tcPr>
          <w:p w14:paraId="60D56FCF" w14:textId="17DE7913" w:rsidR="00A44A56" w:rsidRPr="00F91697" w:rsidRDefault="0075428B" w:rsidP="00920712">
            <w:pPr>
              <w:jc w:val="center"/>
              <w:rPr>
                <w:b/>
                <w:lang w:val="en-GB" w:eastAsia="zh-CN"/>
              </w:rPr>
            </w:pPr>
            <w:r>
              <w:rPr>
                <w:b/>
                <w:lang w:val="en-GB" w:eastAsia="zh-CN"/>
              </w:rPr>
              <w:t>Intel</w:t>
            </w:r>
          </w:p>
        </w:tc>
        <w:tc>
          <w:tcPr>
            <w:tcW w:w="8647" w:type="dxa"/>
            <w:shd w:val="clear" w:color="auto" w:fill="auto"/>
            <w:vAlign w:val="center"/>
          </w:tcPr>
          <w:p w14:paraId="3D2075AE" w14:textId="77777777" w:rsidR="00A44A56" w:rsidRDefault="0075428B" w:rsidP="00920712">
            <w:pPr>
              <w:rPr>
                <w:lang w:val="en-GB" w:eastAsia="zh-CN"/>
              </w:rPr>
            </w:pPr>
            <w:r>
              <w:rPr>
                <w:lang w:val="en-GB" w:eastAsia="zh-CN"/>
              </w:rPr>
              <w:t xml:space="preserve">We suggest to remove the </w:t>
            </w:r>
            <w:r w:rsidRPr="00CD5DC9">
              <w:rPr>
                <w:bCs/>
                <w:lang w:eastAsia="zh-CN"/>
              </w:rPr>
              <w:t>[120km/h]</w:t>
            </w:r>
            <w:r>
              <w:rPr>
                <w:bCs/>
                <w:lang w:eastAsia="zh-CN"/>
              </w:rPr>
              <w:t xml:space="preserve"> for outdoor.</w:t>
            </w:r>
            <w:r w:rsidR="00DF0388">
              <w:rPr>
                <w:bCs/>
                <w:lang w:eastAsia="zh-CN"/>
              </w:rPr>
              <w:t xml:space="preserve"> We are fine with 100MHz as system bandwidth. </w:t>
            </w:r>
            <w:r>
              <w:rPr>
                <w:lang w:val="en-GB" w:eastAsia="zh-CN"/>
              </w:rPr>
              <w:t xml:space="preserve"> </w:t>
            </w:r>
          </w:p>
          <w:p w14:paraId="772F39D4" w14:textId="12C03294" w:rsidR="00C50597" w:rsidRPr="00F91697" w:rsidRDefault="00C50597" w:rsidP="00920712">
            <w:pPr>
              <w:rPr>
                <w:lang w:val="en-GB" w:eastAsia="zh-CN"/>
              </w:rPr>
            </w:pPr>
            <w:r>
              <w:rPr>
                <w:lang w:val="en-GB" w:eastAsia="zh-CN"/>
              </w:rPr>
              <w:t>For PDSCH, suggest to change frequency hopping to “localized/distributed mapping”</w:t>
            </w:r>
          </w:p>
        </w:tc>
      </w:tr>
      <w:tr w:rsidR="00EF5E02" w:rsidRPr="00F91697" w14:paraId="2F228105" w14:textId="77777777" w:rsidTr="00920712">
        <w:tc>
          <w:tcPr>
            <w:tcW w:w="1384" w:type="dxa"/>
            <w:shd w:val="clear" w:color="auto" w:fill="auto"/>
            <w:vAlign w:val="center"/>
          </w:tcPr>
          <w:p w14:paraId="15E53D82" w14:textId="3FA92D7E" w:rsidR="00EF5E02" w:rsidRPr="00D8731F" w:rsidRDefault="00EF5E02" w:rsidP="00EF5E02">
            <w:pPr>
              <w:jc w:val="center"/>
              <w:rPr>
                <w:bCs/>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14:paraId="584310CA" w14:textId="3E05EB9F" w:rsidR="00EF5E02" w:rsidRDefault="00EF5E02" w:rsidP="00EF5E02">
            <w:pPr>
              <w:rPr>
                <w:lang w:val="en-GB" w:eastAsia="zh-CN"/>
              </w:rPr>
            </w:pPr>
            <w:r>
              <w:rPr>
                <w:rFonts w:hint="eastAsia"/>
                <w:lang w:val="en-GB" w:eastAsia="zh-CN"/>
              </w:rPr>
              <w:t>F</w:t>
            </w:r>
            <w:r>
              <w:rPr>
                <w:lang w:val="en-GB" w:eastAsia="zh-CN"/>
              </w:rPr>
              <w:t>requency hopping should be up to company’s report, similar as the discussions for FR1</w:t>
            </w:r>
          </w:p>
          <w:p w14:paraId="042D0B08" w14:textId="77777777" w:rsidR="00EF5E02" w:rsidRDefault="00EF5E02" w:rsidP="00EF5E02">
            <w:pPr>
              <w:rPr>
                <w:lang w:val="en-GB" w:eastAsia="zh-CN"/>
              </w:rPr>
            </w:pPr>
            <w:r>
              <w:rPr>
                <w:lang w:val="en-GB" w:eastAsia="zh-CN"/>
              </w:rPr>
              <w:t>3km/h is more suitable for FR2 coverage evaluations and thus should be prioritized. With limited benefit and increased workloads, 30km/h should be optional. 120km/h can be removed.</w:t>
            </w:r>
          </w:p>
          <w:p w14:paraId="16755AA1" w14:textId="4255888E" w:rsidR="00EF5E02" w:rsidRPr="00F91697" w:rsidRDefault="00EF5E02" w:rsidP="00EF5E02">
            <w:pPr>
              <w:rPr>
                <w:lang w:val="en-GB" w:eastAsia="zh-CN"/>
              </w:rPr>
            </w:pPr>
            <w:r>
              <w:rPr>
                <w:lang w:val="en-GB" w:eastAsia="zh-CN"/>
              </w:rPr>
              <w:t>We prefer 100MHz over 400MHz taking simulation times into consideration.</w:t>
            </w:r>
          </w:p>
        </w:tc>
      </w:tr>
      <w:tr w:rsidR="009E4E0B" w:rsidRPr="00F91697" w14:paraId="5F6B240A" w14:textId="77777777" w:rsidTr="00920712">
        <w:tc>
          <w:tcPr>
            <w:tcW w:w="1384" w:type="dxa"/>
            <w:shd w:val="clear" w:color="auto" w:fill="auto"/>
            <w:vAlign w:val="center"/>
          </w:tcPr>
          <w:p w14:paraId="59BC6EF0" w14:textId="18D3DB88" w:rsidR="009E4E0B" w:rsidRPr="006F5554" w:rsidRDefault="009E4E0B" w:rsidP="009E4E0B">
            <w:pPr>
              <w:jc w:val="center"/>
              <w:rPr>
                <w:bCs/>
                <w:lang w:val="en-GB" w:eastAsia="zh-CN"/>
              </w:rPr>
            </w:pPr>
            <w:r>
              <w:rPr>
                <w:bCs/>
                <w:lang w:val="en-GB" w:eastAsia="zh-CN"/>
              </w:rPr>
              <w:t>Sony</w:t>
            </w:r>
          </w:p>
        </w:tc>
        <w:tc>
          <w:tcPr>
            <w:tcW w:w="8647" w:type="dxa"/>
            <w:shd w:val="clear" w:color="auto" w:fill="auto"/>
            <w:vAlign w:val="center"/>
          </w:tcPr>
          <w:p w14:paraId="2CF8CA06" w14:textId="1299B74B" w:rsidR="009E4E0B" w:rsidRDefault="009E4E0B" w:rsidP="009E4E0B">
            <w:pPr>
              <w:rPr>
                <w:lang w:eastAsia="zh-CN"/>
              </w:rPr>
            </w:pPr>
            <w:r w:rsidRPr="588DCAF3">
              <w:rPr>
                <w:lang w:val="en-GB" w:eastAsia="zh-CN"/>
              </w:rPr>
              <w:t xml:space="preserve">We support the proposals. We also agree with Ericsson and think that 400 MHz bandwidth is more relevant for FR2. </w:t>
            </w:r>
          </w:p>
        </w:tc>
      </w:tr>
      <w:tr w:rsidR="00074E4F" w:rsidRPr="00F91697" w14:paraId="412E8D66" w14:textId="77777777" w:rsidTr="00920712">
        <w:tc>
          <w:tcPr>
            <w:tcW w:w="1384" w:type="dxa"/>
            <w:shd w:val="clear" w:color="auto" w:fill="auto"/>
            <w:vAlign w:val="center"/>
          </w:tcPr>
          <w:p w14:paraId="2BDA313C" w14:textId="1FA6AC6E" w:rsidR="00074E4F" w:rsidRDefault="00074E4F" w:rsidP="009E4E0B">
            <w:pPr>
              <w:jc w:val="center"/>
              <w:rPr>
                <w:bCs/>
                <w:lang w:val="en-GB" w:eastAsia="zh-CN"/>
              </w:rPr>
            </w:pPr>
            <w:r>
              <w:rPr>
                <w:bCs/>
                <w:lang w:val="en-GB" w:eastAsia="zh-CN"/>
              </w:rPr>
              <w:t>InterDigital</w:t>
            </w:r>
          </w:p>
        </w:tc>
        <w:tc>
          <w:tcPr>
            <w:tcW w:w="8647" w:type="dxa"/>
            <w:shd w:val="clear" w:color="auto" w:fill="auto"/>
            <w:vAlign w:val="center"/>
          </w:tcPr>
          <w:p w14:paraId="6C9F9546" w14:textId="31580167" w:rsidR="00074E4F" w:rsidRPr="0039426D" w:rsidRDefault="00074E4F" w:rsidP="00163F53">
            <w:pPr>
              <w:jc w:val="both"/>
              <w:rPr>
                <w:lang w:eastAsia="zh-CN"/>
              </w:rPr>
            </w:pPr>
            <w:r>
              <w:rPr>
                <w:lang w:val="en-GB" w:eastAsia="zh-CN"/>
              </w:rPr>
              <w:t>We support to use inter-slot FH. We are ok with the values.</w:t>
            </w:r>
            <w:r w:rsidR="000245C6">
              <w:rPr>
                <w:lang w:val="en-GB" w:eastAsia="zh-CN"/>
              </w:rPr>
              <w:t xml:space="preserve"> For evaluation of VoIP,</w:t>
            </w:r>
            <w:r w:rsidR="005A0BB4">
              <w:rPr>
                <w:lang w:val="en-GB" w:eastAsia="zh-CN"/>
              </w:rPr>
              <w:t xml:space="preserve"> </w:t>
            </w:r>
            <w:r w:rsidR="002F0D8D">
              <w:rPr>
                <w:lang w:val="en-GB" w:eastAsia="zh-CN"/>
              </w:rPr>
              <w:t>feasible</w:t>
            </w:r>
            <w:r w:rsidR="000245C6">
              <w:rPr>
                <w:lang w:val="en-GB" w:eastAsia="zh-CN"/>
              </w:rPr>
              <w:t xml:space="preserve"> round trip for VoIP time may need to be agreed since round trip time will be much shorter at SCS=120kHz</w:t>
            </w:r>
            <w:r w:rsidR="0056540E">
              <w:rPr>
                <w:lang w:val="en-GB" w:eastAsia="zh-CN"/>
              </w:rPr>
              <w:t>, compared to FR1.</w:t>
            </w:r>
          </w:p>
        </w:tc>
      </w:tr>
    </w:tbl>
    <w:p w14:paraId="2C5287FF" w14:textId="77777777" w:rsidR="00A44A56" w:rsidRDefault="00A44A56" w:rsidP="00FA6C0F">
      <w:pPr>
        <w:spacing w:after="0"/>
        <w:jc w:val="both"/>
        <w:rPr>
          <w:rFonts w:eastAsia="Batang"/>
          <w:lang w:val="en-GB"/>
        </w:rPr>
      </w:pPr>
    </w:p>
    <w:p w14:paraId="75381ED8" w14:textId="77777777" w:rsidR="00A44A56" w:rsidRPr="00CD5DC9" w:rsidRDefault="00A44A56" w:rsidP="00FA6C0F">
      <w:pPr>
        <w:spacing w:after="0"/>
        <w:jc w:val="both"/>
        <w:rPr>
          <w:rFonts w:eastAsia="Batang"/>
          <w:lang w:val="en-GB"/>
        </w:rPr>
      </w:pPr>
    </w:p>
    <w:p w14:paraId="0504432D"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17</w:t>
      </w:r>
      <w:r w:rsidRPr="00CD5DC9">
        <w:rPr>
          <w:rFonts w:eastAsia="Batang"/>
          <w:b/>
          <w:highlight w:val="yellow"/>
          <w:lang w:val="en-GB"/>
        </w:rPr>
        <w:t>:</w:t>
      </w:r>
    </w:p>
    <w:p w14:paraId="0F91CED2" w14:textId="77777777" w:rsidR="00FA6C0F" w:rsidRPr="00CD5DC9" w:rsidRDefault="00FA6C0F" w:rsidP="00651F81">
      <w:pPr>
        <w:pStyle w:val="3GPPAgreements"/>
        <w:rPr>
          <w:lang w:val="en-GB"/>
        </w:rPr>
      </w:pPr>
      <w:r w:rsidRPr="00CD5DC9">
        <w:rPr>
          <w:lang w:val="en-GB"/>
        </w:rPr>
        <w:t>For link level simulation, adopt the following table for PUSCH and PDSCH for FR2.</w:t>
      </w:r>
    </w:p>
    <w:p w14:paraId="67B80DFA" w14:textId="77777777" w:rsidR="00FA6C0F" w:rsidRPr="00CD5DC9" w:rsidRDefault="00FA6C0F" w:rsidP="00FA6C0F">
      <w:pPr>
        <w:spacing w:after="0"/>
        <w:jc w:val="both"/>
        <w:rPr>
          <w:rFonts w:eastAsia="Batang"/>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804"/>
      </w:tblGrid>
      <w:tr w:rsidR="00FA6C0F" w:rsidRPr="00CD5DC9" w14:paraId="5C49757A" w14:textId="77777777" w:rsidTr="00920712">
        <w:trPr>
          <w:trHeight w:val="394"/>
          <w:jc w:val="center"/>
        </w:trPr>
        <w:tc>
          <w:tcPr>
            <w:tcW w:w="3539" w:type="dxa"/>
            <w:shd w:val="clear" w:color="auto" w:fill="auto"/>
            <w:vAlign w:val="center"/>
          </w:tcPr>
          <w:p w14:paraId="1AFD18CC" w14:textId="77777777" w:rsidR="00FA6C0F" w:rsidRPr="00CD5DC9" w:rsidRDefault="00FA6C0F" w:rsidP="00920712">
            <w:pPr>
              <w:jc w:val="center"/>
              <w:rPr>
                <w:b/>
                <w:lang w:val="en-GB"/>
              </w:rPr>
            </w:pPr>
            <w:r w:rsidRPr="00CD5DC9">
              <w:rPr>
                <w:b/>
                <w:lang w:val="en-GB"/>
              </w:rPr>
              <w:t>Parameters</w:t>
            </w:r>
          </w:p>
        </w:tc>
        <w:tc>
          <w:tcPr>
            <w:tcW w:w="4804" w:type="dxa"/>
            <w:shd w:val="clear" w:color="auto" w:fill="auto"/>
            <w:vAlign w:val="center"/>
          </w:tcPr>
          <w:p w14:paraId="7AAD0FF0" w14:textId="77777777" w:rsidR="00FA6C0F" w:rsidRPr="00CD5DC9" w:rsidRDefault="00FA6C0F" w:rsidP="00920712">
            <w:pPr>
              <w:jc w:val="center"/>
              <w:rPr>
                <w:b/>
                <w:lang w:val="en-GB"/>
              </w:rPr>
            </w:pPr>
            <w:r w:rsidRPr="00CD5DC9">
              <w:rPr>
                <w:b/>
                <w:lang w:val="en-GB"/>
              </w:rPr>
              <w:t>Values</w:t>
            </w:r>
          </w:p>
        </w:tc>
      </w:tr>
      <w:tr w:rsidR="00FA6C0F" w:rsidRPr="00CD5DC9" w14:paraId="358B3774" w14:textId="77777777" w:rsidTr="00920712">
        <w:trPr>
          <w:trHeight w:val="394"/>
          <w:jc w:val="center"/>
        </w:trPr>
        <w:tc>
          <w:tcPr>
            <w:tcW w:w="3539" w:type="dxa"/>
            <w:shd w:val="clear" w:color="auto" w:fill="auto"/>
            <w:vAlign w:val="center"/>
          </w:tcPr>
          <w:p w14:paraId="092CBCF0" w14:textId="77777777" w:rsidR="00FA6C0F" w:rsidRPr="00CD5DC9" w:rsidRDefault="00FA6C0F" w:rsidP="00920712">
            <w:r w:rsidRPr="00CD5DC9">
              <w:t>BLER</w:t>
            </w:r>
          </w:p>
        </w:tc>
        <w:tc>
          <w:tcPr>
            <w:tcW w:w="4804" w:type="dxa"/>
            <w:shd w:val="clear" w:color="auto" w:fill="auto"/>
            <w:vAlign w:val="center"/>
          </w:tcPr>
          <w:p w14:paraId="14590115" w14:textId="77777777" w:rsidR="00FA6C0F" w:rsidRPr="00CD5DC9" w:rsidRDefault="00FA6C0F" w:rsidP="00920712">
            <w:pPr>
              <w:pStyle w:val="BodyText"/>
              <w:rPr>
                <w:lang w:eastAsia="zh-CN"/>
              </w:rPr>
            </w:pPr>
            <w:r w:rsidRPr="00CD5DC9">
              <w:rPr>
                <w:lang w:eastAsia="zh-CN"/>
              </w:rPr>
              <w:t>10% iBLER for eMBB, 2% rBLER for voice.</w:t>
            </w:r>
          </w:p>
        </w:tc>
      </w:tr>
      <w:tr w:rsidR="00FA6C0F" w:rsidRPr="00CD5DC9" w14:paraId="3BC905C7" w14:textId="77777777" w:rsidTr="00920712">
        <w:trPr>
          <w:trHeight w:val="394"/>
          <w:jc w:val="center"/>
        </w:trPr>
        <w:tc>
          <w:tcPr>
            <w:tcW w:w="3539" w:type="dxa"/>
            <w:shd w:val="clear" w:color="auto" w:fill="auto"/>
            <w:vAlign w:val="center"/>
          </w:tcPr>
          <w:p w14:paraId="38DB3927" w14:textId="77777777" w:rsidR="00FA6C0F" w:rsidRPr="00CD5DC9" w:rsidRDefault="00FA6C0F" w:rsidP="00920712">
            <w:r w:rsidRPr="00CD5DC9">
              <w:t>Number of UE antennas</w:t>
            </w:r>
          </w:p>
        </w:tc>
        <w:tc>
          <w:tcPr>
            <w:tcW w:w="4804" w:type="dxa"/>
            <w:shd w:val="clear" w:color="auto" w:fill="auto"/>
            <w:vAlign w:val="center"/>
          </w:tcPr>
          <w:p w14:paraId="4D2C691B" w14:textId="77777777" w:rsidR="00FA6C0F" w:rsidRPr="00CD5DC9" w:rsidRDefault="00FA6C0F" w:rsidP="00920712">
            <w:pPr>
              <w:pStyle w:val="BodyText"/>
              <w:rPr>
                <w:lang w:eastAsia="zh-CN"/>
              </w:rPr>
            </w:pPr>
            <w:r w:rsidRPr="00CD5DC9">
              <w:rPr>
                <w:bCs/>
                <w:lang w:eastAsia="zh-CN"/>
              </w:rPr>
              <w:t>8</w:t>
            </w:r>
          </w:p>
        </w:tc>
      </w:tr>
      <w:tr w:rsidR="00FA6C0F" w:rsidRPr="00CD5DC9" w14:paraId="49DDC3AA" w14:textId="77777777" w:rsidTr="00920712">
        <w:trPr>
          <w:trHeight w:val="394"/>
          <w:jc w:val="center"/>
        </w:trPr>
        <w:tc>
          <w:tcPr>
            <w:tcW w:w="3539" w:type="dxa"/>
            <w:shd w:val="clear" w:color="auto" w:fill="auto"/>
            <w:vAlign w:val="center"/>
          </w:tcPr>
          <w:p w14:paraId="29EF7C62" w14:textId="77777777" w:rsidR="00FA6C0F" w:rsidRPr="00CD5DC9" w:rsidRDefault="00FA6C0F" w:rsidP="00920712">
            <w:r w:rsidRPr="00CD5DC9">
              <w:t>Number of UE TRXUs</w:t>
            </w:r>
          </w:p>
        </w:tc>
        <w:tc>
          <w:tcPr>
            <w:tcW w:w="4804" w:type="dxa"/>
            <w:shd w:val="clear" w:color="auto" w:fill="auto"/>
            <w:vAlign w:val="center"/>
          </w:tcPr>
          <w:p w14:paraId="63839451" w14:textId="77777777" w:rsidR="00FA6C0F" w:rsidRPr="00CD5DC9" w:rsidRDefault="00FA6C0F" w:rsidP="00920712">
            <w:pPr>
              <w:pStyle w:val="BodyText"/>
              <w:rPr>
                <w:lang w:eastAsia="zh-CN"/>
              </w:rPr>
            </w:pPr>
            <w:r w:rsidRPr="00CD5DC9">
              <w:rPr>
                <w:lang w:eastAsia="zh-CN"/>
              </w:rPr>
              <w:t>1 or 2</w:t>
            </w:r>
            <w:r w:rsidRPr="00CD5DC9">
              <w:t xml:space="preserve"> for PUSCH, 2</w:t>
            </w:r>
            <w:r w:rsidRPr="00CD5DC9">
              <w:rPr>
                <w:lang w:eastAsia="zh-CN"/>
              </w:rPr>
              <w:t xml:space="preserve"> for PDSCH</w:t>
            </w:r>
          </w:p>
        </w:tc>
      </w:tr>
      <w:tr w:rsidR="00FA6C0F" w:rsidRPr="00CD5DC9" w14:paraId="25BC5F06" w14:textId="77777777" w:rsidTr="00920712">
        <w:trPr>
          <w:trHeight w:val="1414"/>
          <w:jc w:val="center"/>
        </w:trPr>
        <w:tc>
          <w:tcPr>
            <w:tcW w:w="3539" w:type="dxa"/>
            <w:shd w:val="clear" w:color="auto" w:fill="auto"/>
            <w:vAlign w:val="center"/>
          </w:tcPr>
          <w:p w14:paraId="5BA81B3C" w14:textId="77777777" w:rsidR="00FA6C0F" w:rsidRPr="00CD5DC9" w:rsidRDefault="00FA6C0F" w:rsidP="00920712">
            <w:r w:rsidRPr="00CD5DC9">
              <w:t>DMRS configuration</w:t>
            </w:r>
          </w:p>
        </w:tc>
        <w:tc>
          <w:tcPr>
            <w:tcW w:w="4804" w:type="dxa"/>
            <w:shd w:val="clear" w:color="auto" w:fill="auto"/>
            <w:vAlign w:val="center"/>
          </w:tcPr>
          <w:p w14:paraId="5B29BBC4" w14:textId="77777777" w:rsidR="00FA6C0F" w:rsidRPr="00CD5DC9" w:rsidRDefault="00FA6C0F" w:rsidP="00920712">
            <w:r w:rsidRPr="00CD5DC9">
              <w:t>For 3km/h: Type I, one DMRS symbol, no multiplexing with data.</w:t>
            </w:r>
          </w:p>
          <w:p w14:paraId="6B15286A" w14:textId="77777777" w:rsidR="00FA6C0F" w:rsidRPr="00CD5DC9" w:rsidRDefault="00FA6C0F" w:rsidP="00920712">
            <w:r w:rsidRPr="00CD5DC9">
              <w:t>For 30km/h, 120km/h: Type I, 2 or 3 DMRS symbol, no multiplexing with data.</w:t>
            </w:r>
          </w:p>
        </w:tc>
      </w:tr>
      <w:tr w:rsidR="00FA6C0F" w:rsidRPr="00CD5DC9" w14:paraId="2E010B6A" w14:textId="77777777" w:rsidTr="00920712">
        <w:trPr>
          <w:trHeight w:val="394"/>
          <w:jc w:val="center"/>
        </w:trPr>
        <w:tc>
          <w:tcPr>
            <w:tcW w:w="3539" w:type="dxa"/>
            <w:shd w:val="clear" w:color="auto" w:fill="auto"/>
            <w:vAlign w:val="center"/>
          </w:tcPr>
          <w:p w14:paraId="46962E0A" w14:textId="77777777" w:rsidR="00FA6C0F" w:rsidRPr="00CD5DC9" w:rsidRDefault="00FA6C0F" w:rsidP="00920712">
            <w:r w:rsidRPr="00CD5DC9">
              <w:t>Waveform</w:t>
            </w:r>
          </w:p>
        </w:tc>
        <w:tc>
          <w:tcPr>
            <w:tcW w:w="4804" w:type="dxa"/>
            <w:shd w:val="clear" w:color="auto" w:fill="auto"/>
            <w:vAlign w:val="center"/>
          </w:tcPr>
          <w:p w14:paraId="0A710CB4" w14:textId="77777777" w:rsidR="00FA6C0F" w:rsidRPr="00CD5DC9" w:rsidRDefault="00FA6C0F" w:rsidP="00920712">
            <w:r w:rsidRPr="00CD5DC9">
              <w:t>DFT-s-OFDM for PUSCH, CP-OFDM for PDSCH</w:t>
            </w:r>
          </w:p>
        </w:tc>
      </w:tr>
      <w:tr w:rsidR="00FA6C0F" w:rsidRPr="00CD5DC9" w14:paraId="55DD585B" w14:textId="77777777" w:rsidTr="00920712">
        <w:trPr>
          <w:trHeight w:val="800"/>
          <w:jc w:val="center"/>
        </w:trPr>
        <w:tc>
          <w:tcPr>
            <w:tcW w:w="3539" w:type="dxa"/>
            <w:shd w:val="clear" w:color="auto" w:fill="auto"/>
            <w:vAlign w:val="center"/>
          </w:tcPr>
          <w:p w14:paraId="791FB9EC" w14:textId="77777777" w:rsidR="00FA6C0F" w:rsidRPr="00CD5DC9" w:rsidRDefault="00FA6C0F" w:rsidP="00920712">
            <w:r w:rsidRPr="00CD5DC9">
              <w:lastRenderedPageBreak/>
              <w:t>Number of repetitions for PUSCH</w:t>
            </w:r>
          </w:p>
        </w:tc>
        <w:tc>
          <w:tcPr>
            <w:tcW w:w="4804" w:type="dxa"/>
            <w:shd w:val="clear" w:color="auto" w:fill="auto"/>
            <w:vAlign w:val="center"/>
          </w:tcPr>
          <w:p w14:paraId="512C7976" w14:textId="77777777" w:rsidR="00FA6C0F" w:rsidRPr="00CD5DC9" w:rsidRDefault="00FA6C0F" w:rsidP="00920712">
            <w:pPr>
              <w:rPr>
                <w:lang w:val="en-GB"/>
              </w:rPr>
            </w:pPr>
            <w:r w:rsidRPr="00CD5DC9">
              <w:rPr>
                <w:lang w:val="en-GB"/>
              </w:rPr>
              <w:t>For eMBB, no repetition is assumed.</w:t>
            </w:r>
          </w:p>
          <w:p w14:paraId="323C7EE8" w14:textId="77777777" w:rsidR="00FA6C0F" w:rsidRPr="00CD5DC9" w:rsidRDefault="00FA6C0F" w:rsidP="00920712">
            <w:pPr>
              <w:rPr>
                <w:lang w:val="en-GB"/>
              </w:rPr>
            </w:pPr>
            <w:r w:rsidRPr="00CD5DC9">
              <w:rPr>
                <w:lang w:val="en-GB"/>
              </w:rPr>
              <w:t>For VoIP, the maximum number of repetitions can be 2/4/8.</w:t>
            </w:r>
          </w:p>
        </w:tc>
      </w:tr>
      <w:tr w:rsidR="00FA6C0F" w:rsidRPr="00CD5DC9" w14:paraId="38177013" w14:textId="77777777" w:rsidTr="00920712">
        <w:trPr>
          <w:trHeight w:val="1037"/>
          <w:jc w:val="center"/>
        </w:trPr>
        <w:tc>
          <w:tcPr>
            <w:tcW w:w="3539" w:type="dxa"/>
            <w:shd w:val="clear" w:color="auto" w:fill="auto"/>
            <w:vAlign w:val="center"/>
          </w:tcPr>
          <w:p w14:paraId="27937F3D" w14:textId="77777777" w:rsidR="00FA6C0F" w:rsidRPr="00CD5DC9" w:rsidRDefault="00FA6C0F" w:rsidP="00920712">
            <w:r w:rsidRPr="00CD5DC9">
              <w:t>HARQ configuration for PUSCH</w:t>
            </w:r>
          </w:p>
        </w:tc>
        <w:tc>
          <w:tcPr>
            <w:tcW w:w="4804" w:type="dxa"/>
            <w:shd w:val="clear" w:color="auto" w:fill="auto"/>
            <w:vAlign w:val="center"/>
          </w:tcPr>
          <w:p w14:paraId="60851B61" w14:textId="77777777" w:rsidR="00FA6C0F" w:rsidRPr="00CD5DC9" w:rsidRDefault="00FA6C0F" w:rsidP="00920712">
            <w:pPr>
              <w:rPr>
                <w:lang w:val="en-GB"/>
              </w:rPr>
            </w:pPr>
            <w:r w:rsidRPr="00CD5DC9">
              <w:rPr>
                <w:lang w:val="en-GB"/>
              </w:rPr>
              <w:t>For eMBB, no retransmission is assumed.</w:t>
            </w:r>
          </w:p>
          <w:p w14:paraId="6D78385E" w14:textId="77777777" w:rsidR="00FA6C0F" w:rsidRPr="00CD5DC9" w:rsidRDefault="00FA6C0F" w:rsidP="00920712">
            <w:r w:rsidRPr="00CD5DC9">
              <w:rPr>
                <w:lang w:val="en-GB"/>
              </w:rPr>
              <w:t>For VoIP, the maximum number of HARQ transmission can be 2/4/8.</w:t>
            </w:r>
          </w:p>
        </w:tc>
      </w:tr>
    </w:tbl>
    <w:p w14:paraId="7633618A"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602D55CE" w14:textId="77777777" w:rsidTr="00920712">
        <w:tc>
          <w:tcPr>
            <w:tcW w:w="1384" w:type="dxa"/>
            <w:shd w:val="clear" w:color="auto" w:fill="auto"/>
            <w:vAlign w:val="center"/>
          </w:tcPr>
          <w:p w14:paraId="2C31E6C4"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116EBBF5"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07BDB912" w14:textId="77777777" w:rsidTr="00920712">
        <w:tc>
          <w:tcPr>
            <w:tcW w:w="1384" w:type="dxa"/>
            <w:shd w:val="clear" w:color="auto" w:fill="auto"/>
            <w:vAlign w:val="center"/>
          </w:tcPr>
          <w:p w14:paraId="4641BBB1" w14:textId="7E4C3F1F" w:rsidR="00A44A56" w:rsidRPr="00DC0581" w:rsidRDefault="003464DE" w:rsidP="00920712">
            <w:pPr>
              <w:jc w:val="center"/>
              <w:rPr>
                <w:lang w:val="en-GB" w:eastAsia="zh-CN"/>
              </w:rPr>
            </w:pPr>
            <w:r>
              <w:rPr>
                <w:lang w:val="en-GB" w:eastAsia="zh-CN"/>
              </w:rPr>
              <w:t>Ericsson</w:t>
            </w:r>
          </w:p>
        </w:tc>
        <w:tc>
          <w:tcPr>
            <w:tcW w:w="8647" w:type="dxa"/>
            <w:shd w:val="clear" w:color="auto" w:fill="auto"/>
            <w:vAlign w:val="center"/>
          </w:tcPr>
          <w:p w14:paraId="04746E42" w14:textId="77777777" w:rsidR="003464DE" w:rsidRDefault="003464DE" w:rsidP="003464DE">
            <w:pPr>
              <w:rPr>
                <w:lang w:val="en-GB" w:eastAsia="zh-CN"/>
              </w:rPr>
            </w:pPr>
            <w:r>
              <w:rPr>
                <w:lang w:val="en-GB" w:eastAsia="zh-CN"/>
              </w:rPr>
              <w:t>HARQ should be explicitly simulated for PUSCH with [2%] rBLER.</w:t>
            </w:r>
          </w:p>
          <w:p w14:paraId="1463C19F" w14:textId="77777777" w:rsidR="00A44A56" w:rsidRDefault="003464DE" w:rsidP="00920712">
            <w:pPr>
              <w:rPr>
                <w:lang w:eastAsia="ja-JP"/>
              </w:rPr>
            </w:pPr>
            <w:r>
              <w:rPr>
                <w:lang w:val="en-GB" w:eastAsia="zh-CN"/>
              </w:rPr>
              <w:t xml:space="preserve">UE antenna configuration should be clarified: how many panels are used; what is the number of panels, etc.  We think one good configuration is: </w:t>
            </w:r>
            <w:r>
              <w:rPr>
                <w:lang w:eastAsia="ja-JP"/>
              </w:rPr>
              <w:t xml:space="preserve">1T2R, [2T2R]; </w:t>
            </w:r>
            <w:r w:rsidRPr="00B25C5D">
              <w:rPr>
                <w:lang w:eastAsia="ja-JP"/>
              </w:rPr>
              <w:t>(M,N,P) = (</w:t>
            </w:r>
            <w:r>
              <w:rPr>
                <w:lang w:eastAsia="ja-JP"/>
              </w:rPr>
              <w:t>4</w:t>
            </w:r>
            <w:r w:rsidRPr="00B25C5D">
              <w:rPr>
                <w:lang w:eastAsia="ja-JP"/>
              </w:rPr>
              <w:t>,</w:t>
            </w:r>
            <w:r>
              <w:rPr>
                <w:lang w:eastAsia="ja-JP"/>
              </w:rPr>
              <w:t>2</w:t>
            </w:r>
            <w:r w:rsidRPr="00B25C5D">
              <w:rPr>
                <w:lang w:eastAsia="ja-JP"/>
              </w:rPr>
              <w:t>,2)</w:t>
            </w:r>
            <w:r>
              <w:rPr>
                <w:lang w:eastAsia="ja-JP"/>
              </w:rPr>
              <w:t>; 2 panels in different directions</w:t>
            </w:r>
          </w:p>
          <w:p w14:paraId="62CA58CE" w14:textId="0542ABC9" w:rsidR="003464DE" w:rsidRPr="003464DE" w:rsidRDefault="003464DE" w:rsidP="00920712">
            <w:pPr>
              <w:rPr>
                <w:lang w:eastAsia="ja-JP"/>
              </w:rPr>
            </w:pPr>
            <w:r>
              <w:rPr>
                <w:lang w:eastAsia="ja-JP"/>
              </w:rPr>
              <w:t xml:space="preserve">Repetition and HARQ should be </w:t>
            </w:r>
            <w:r w:rsidR="00192D5F">
              <w:rPr>
                <w:lang w:eastAsia="ja-JP"/>
              </w:rPr>
              <w:t xml:space="preserve">allowed </w:t>
            </w:r>
            <w:r>
              <w:rPr>
                <w:lang w:eastAsia="ja-JP"/>
              </w:rPr>
              <w:t>for eMBB.</w:t>
            </w:r>
          </w:p>
        </w:tc>
      </w:tr>
      <w:tr w:rsidR="00A44A56" w:rsidRPr="00F91697" w14:paraId="5AE2EDB0" w14:textId="77777777" w:rsidTr="00920712">
        <w:tc>
          <w:tcPr>
            <w:tcW w:w="1384" w:type="dxa"/>
            <w:shd w:val="clear" w:color="auto" w:fill="auto"/>
            <w:vAlign w:val="center"/>
          </w:tcPr>
          <w:p w14:paraId="1471A00A" w14:textId="07F93D60" w:rsidR="00A44A56" w:rsidRPr="000316C9" w:rsidRDefault="00EA1939" w:rsidP="00920712">
            <w:pPr>
              <w:jc w:val="center"/>
              <w:rPr>
                <w:lang w:val="en-GB" w:eastAsia="zh-CN"/>
              </w:rPr>
            </w:pPr>
            <w:r>
              <w:rPr>
                <w:lang w:val="en-GB" w:eastAsia="zh-CN"/>
              </w:rPr>
              <w:t>Intel</w:t>
            </w:r>
          </w:p>
        </w:tc>
        <w:tc>
          <w:tcPr>
            <w:tcW w:w="8647" w:type="dxa"/>
            <w:shd w:val="clear" w:color="auto" w:fill="auto"/>
            <w:vAlign w:val="center"/>
          </w:tcPr>
          <w:p w14:paraId="091E36C9" w14:textId="29356B1C" w:rsidR="00A44A56" w:rsidRDefault="00EA1939" w:rsidP="00920712">
            <w:pPr>
              <w:rPr>
                <w:lang w:val="en-GB" w:eastAsia="zh-CN"/>
              </w:rPr>
            </w:pPr>
            <w:r>
              <w:rPr>
                <w:lang w:val="en-GB" w:eastAsia="zh-CN"/>
              </w:rPr>
              <w:t>Similar to FR1, we suggest to at least align some of the parameters for TBS/MCS</w:t>
            </w:r>
            <w:r w:rsidR="00564F2E">
              <w:rPr>
                <w:lang w:val="en-GB" w:eastAsia="zh-CN"/>
              </w:rPr>
              <w:t>/number of PRBs</w:t>
            </w:r>
            <w:r>
              <w:rPr>
                <w:lang w:val="en-GB" w:eastAsia="zh-CN"/>
              </w:rPr>
              <w:t xml:space="preserve"> for meaningful coverage study for FR2. </w:t>
            </w:r>
          </w:p>
          <w:p w14:paraId="66155175" w14:textId="0F1D345D" w:rsidR="008D2385" w:rsidRPr="00F91697" w:rsidRDefault="008D2385" w:rsidP="00920712">
            <w:pPr>
              <w:rPr>
                <w:lang w:val="en-GB" w:eastAsia="zh-CN"/>
              </w:rPr>
            </w:pPr>
            <w:r>
              <w:rPr>
                <w:lang w:val="en-GB" w:eastAsia="zh-CN"/>
              </w:rPr>
              <w:t>We suggest to remove 120k</w:t>
            </w:r>
            <w:r w:rsidR="00856A66">
              <w:rPr>
                <w:lang w:val="en-GB" w:eastAsia="zh-CN"/>
              </w:rPr>
              <w:t>m</w:t>
            </w:r>
            <w:r w:rsidR="00D92B7F">
              <w:rPr>
                <w:lang w:val="en-GB" w:eastAsia="zh-CN"/>
              </w:rPr>
              <w:t>/</w:t>
            </w:r>
            <w:r w:rsidR="00856A66">
              <w:rPr>
                <w:lang w:val="en-GB" w:eastAsia="zh-CN"/>
              </w:rPr>
              <w:t>h</w:t>
            </w:r>
            <w:r>
              <w:rPr>
                <w:lang w:val="en-GB" w:eastAsia="zh-CN"/>
              </w:rPr>
              <w:t xml:space="preserve"> speed for FR2.</w:t>
            </w:r>
          </w:p>
        </w:tc>
      </w:tr>
      <w:tr w:rsidR="00EF5E02" w:rsidRPr="00F91697" w14:paraId="0BDAEA71" w14:textId="77777777" w:rsidTr="00920712">
        <w:tc>
          <w:tcPr>
            <w:tcW w:w="1384" w:type="dxa"/>
            <w:shd w:val="clear" w:color="auto" w:fill="auto"/>
            <w:vAlign w:val="center"/>
          </w:tcPr>
          <w:p w14:paraId="4EC56043" w14:textId="0BF8E507" w:rsidR="00EF5E02" w:rsidRPr="00F91697" w:rsidRDefault="00EF5E02" w:rsidP="00EF5E02">
            <w:pPr>
              <w:jc w:val="center"/>
              <w:rPr>
                <w:b/>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14:paraId="6676F882" w14:textId="4B482E13" w:rsidR="00EF5E02" w:rsidRDefault="00EF5E02" w:rsidP="00EF5E02">
            <w:pPr>
              <w:rPr>
                <w:lang w:val="en-GB" w:eastAsia="zh-CN"/>
              </w:rPr>
            </w:pPr>
            <w:r>
              <w:rPr>
                <w:lang w:val="en-GB" w:eastAsia="zh-CN"/>
              </w:rPr>
              <w:t>3km/h is more suitable for FR2 coverage evaluations and thus should be prioritized. With limited benefit and increased workloads, 30km/h should be optional. 120km/h can be removed.</w:t>
            </w:r>
          </w:p>
          <w:p w14:paraId="7D28918D" w14:textId="77777777" w:rsidR="00EF5E02" w:rsidRDefault="00EF5E02" w:rsidP="00EF5E02">
            <w:pPr>
              <w:rPr>
                <w:lang w:val="en-GB" w:eastAsia="zh-CN"/>
              </w:rPr>
            </w:pPr>
            <w:r>
              <w:rPr>
                <w:lang w:val="en-GB" w:eastAsia="zh-CN"/>
              </w:rPr>
              <w:t>Number of repetition can be further narrowed down.</w:t>
            </w:r>
          </w:p>
          <w:p w14:paraId="050AD6B1" w14:textId="1864D7DE" w:rsidR="00EF5E02" w:rsidRPr="00F91697" w:rsidRDefault="00EF5E02" w:rsidP="00EF5E02">
            <w:pPr>
              <w:rPr>
                <w:lang w:val="en-GB" w:eastAsia="zh-CN"/>
              </w:rPr>
            </w:pPr>
            <w:r>
              <w:rPr>
                <w:lang w:val="en-GB" w:eastAsia="zh-CN"/>
              </w:rPr>
              <w:t>According to SID, VoIP for FR2 is second priority. Therefore, the part of VoIP should be removed at this stage or be optional.</w:t>
            </w:r>
          </w:p>
        </w:tc>
      </w:tr>
      <w:tr w:rsidR="009E4E0B" w:rsidRPr="00F91697" w14:paraId="64FCC664" w14:textId="77777777" w:rsidTr="00920712">
        <w:tc>
          <w:tcPr>
            <w:tcW w:w="1384" w:type="dxa"/>
            <w:shd w:val="clear" w:color="auto" w:fill="auto"/>
            <w:vAlign w:val="center"/>
          </w:tcPr>
          <w:p w14:paraId="6860B5FC" w14:textId="63473CB1" w:rsidR="009E4E0B" w:rsidRPr="00D8731F" w:rsidRDefault="009E4E0B" w:rsidP="009E4E0B">
            <w:pPr>
              <w:jc w:val="center"/>
              <w:rPr>
                <w:bCs/>
                <w:lang w:val="en-GB" w:eastAsia="zh-CN"/>
              </w:rPr>
            </w:pPr>
            <w:r>
              <w:rPr>
                <w:b/>
                <w:lang w:val="en-GB" w:eastAsia="zh-CN"/>
              </w:rPr>
              <w:t>Sony</w:t>
            </w:r>
          </w:p>
        </w:tc>
        <w:tc>
          <w:tcPr>
            <w:tcW w:w="8647" w:type="dxa"/>
            <w:shd w:val="clear" w:color="auto" w:fill="auto"/>
            <w:vAlign w:val="center"/>
          </w:tcPr>
          <w:p w14:paraId="3EF0489D" w14:textId="77777777" w:rsidR="009E4E0B" w:rsidRPr="00820FCE" w:rsidRDefault="009E4E0B" w:rsidP="009E4E0B">
            <w:pPr>
              <w:overflowPunct/>
              <w:autoSpaceDE/>
              <w:autoSpaceDN/>
              <w:adjustRightInd/>
              <w:spacing w:after="0"/>
              <w:textAlignment w:val="auto"/>
              <w:rPr>
                <w:lang w:val="en-GB" w:eastAsia="zh-CN"/>
              </w:rPr>
            </w:pPr>
            <w:r w:rsidRPr="588DCAF3">
              <w:rPr>
                <w:lang w:val="en-GB" w:eastAsia="zh-CN"/>
              </w:rPr>
              <w:t xml:space="preserve">We agree with Ericsson that the number of UE antennas and the orientation of the antenna panels need to be clarified. Two panels with different orientations is a reasonable assumption. In addition, 4 panels with different orientations can also be studied e.g. </w:t>
            </w:r>
            <w:r w:rsidRPr="588DCAF3">
              <w:rPr>
                <w:lang w:eastAsia="ja-JP"/>
              </w:rPr>
              <w:t>(</w:t>
            </w:r>
            <w:r w:rsidRPr="588DCAF3">
              <w:rPr>
                <w:lang w:val="en-GB" w:eastAsia="zh-CN"/>
              </w:rPr>
              <w:t>Mg, Ng, M, N,P) = (1,4,1,4,2) according to Config2d or Config 2e, from table A.2.1-4 in TR38.802.</w:t>
            </w:r>
          </w:p>
          <w:p w14:paraId="61326295" w14:textId="77777777" w:rsidR="009E4E0B" w:rsidRPr="00F91697" w:rsidRDefault="009E4E0B" w:rsidP="009E4E0B">
            <w:pPr>
              <w:rPr>
                <w:lang w:val="en-GB" w:eastAsia="zh-CN"/>
              </w:rPr>
            </w:pPr>
          </w:p>
        </w:tc>
      </w:tr>
      <w:tr w:rsidR="009E4E0B" w:rsidRPr="00F91697" w14:paraId="777C4F2F" w14:textId="77777777" w:rsidTr="00920712">
        <w:tc>
          <w:tcPr>
            <w:tcW w:w="1384" w:type="dxa"/>
            <w:shd w:val="clear" w:color="auto" w:fill="auto"/>
            <w:vAlign w:val="center"/>
          </w:tcPr>
          <w:p w14:paraId="5053E97B" w14:textId="39271BC9" w:rsidR="009E4E0B" w:rsidRPr="006F5554" w:rsidRDefault="00873962" w:rsidP="009E4E0B">
            <w:pPr>
              <w:jc w:val="center"/>
              <w:rPr>
                <w:bCs/>
                <w:lang w:val="en-GB" w:eastAsia="zh-CN"/>
              </w:rPr>
            </w:pPr>
            <w:r>
              <w:rPr>
                <w:bCs/>
                <w:lang w:val="en-GB" w:eastAsia="zh-CN"/>
              </w:rPr>
              <w:t>InterDigital</w:t>
            </w:r>
          </w:p>
        </w:tc>
        <w:tc>
          <w:tcPr>
            <w:tcW w:w="8647" w:type="dxa"/>
            <w:shd w:val="clear" w:color="auto" w:fill="auto"/>
            <w:vAlign w:val="center"/>
          </w:tcPr>
          <w:p w14:paraId="3E30F6E4" w14:textId="5848326F" w:rsidR="009E4E0B" w:rsidRDefault="003B7582" w:rsidP="009E4E0B">
            <w:pPr>
              <w:rPr>
                <w:lang w:eastAsia="zh-CN"/>
              </w:rPr>
            </w:pPr>
            <w:r>
              <w:rPr>
                <w:lang w:eastAsia="zh-CN"/>
              </w:rPr>
              <w:t>We are fine to allow HARQ and repetitions for eMBB. We agree that the (M,N,P) definition should be used</w:t>
            </w:r>
            <w:r w:rsidR="00832E1C">
              <w:rPr>
                <w:lang w:eastAsia="zh-CN"/>
              </w:rPr>
              <w:t xml:space="preserve">. </w:t>
            </w:r>
          </w:p>
        </w:tc>
      </w:tr>
      <w:tr w:rsidR="00873962" w:rsidRPr="00F91697" w14:paraId="5BEFC06F" w14:textId="77777777" w:rsidTr="00920712">
        <w:tc>
          <w:tcPr>
            <w:tcW w:w="1384" w:type="dxa"/>
            <w:shd w:val="clear" w:color="auto" w:fill="auto"/>
            <w:vAlign w:val="center"/>
          </w:tcPr>
          <w:p w14:paraId="5904712E" w14:textId="77777777" w:rsidR="00873962" w:rsidRPr="006F5554" w:rsidRDefault="00873962" w:rsidP="009E4E0B">
            <w:pPr>
              <w:jc w:val="center"/>
              <w:rPr>
                <w:bCs/>
                <w:lang w:val="en-GB" w:eastAsia="zh-CN"/>
              </w:rPr>
            </w:pPr>
          </w:p>
        </w:tc>
        <w:tc>
          <w:tcPr>
            <w:tcW w:w="8647" w:type="dxa"/>
            <w:shd w:val="clear" w:color="auto" w:fill="auto"/>
            <w:vAlign w:val="center"/>
          </w:tcPr>
          <w:p w14:paraId="1A76D5AB" w14:textId="77777777" w:rsidR="00873962" w:rsidRDefault="00873962" w:rsidP="009E4E0B">
            <w:pPr>
              <w:rPr>
                <w:lang w:eastAsia="zh-CN"/>
              </w:rPr>
            </w:pPr>
          </w:p>
        </w:tc>
      </w:tr>
    </w:tbl>
    <w:p w14:paraId="76F6AD6A" w14:textId="77777777" w:rsidR="00A44A56" w:rsidRPr="00CD5DC9" w:rsidRDefault="00A44A56" w:rsidP="00FA6C0F">
      <w:pPr>
        <w:spacing w:after="0"/>
        <w:jc w:val="both"/>
        <w:rPr>
          <w:rFonts w:eastAsia="Batang"/>
          <w:lang w:val="en-GB"/>
        </w:rPr>
      </w:pPr>
    </w:p>
    <w:p w14:paraId="7067B8B6" w14:textId="77777777" w:rsidR="00FA6C0F" w:rsidRPr="00CD5DC9" w:rsidRDefault="00FA6C0F" w:rsidP="00FA6C0F">
      <w:pPr>
        <w:spacing w:after="0"/>
        <w:jc w:val="both"/>
        <w:rPr>
          <w:rFonts w:eastAsia="Batang"/>
          <w:lang w:val="en-GB"/>
        </w:rPr>
      </w:pPr>
    </w:p>
    <w:p w14:paraId="56260C09"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b/>
          <w:highlight w:val="yellow"/>
          <w:lang w:val="en-GB"/>
        </w:rPr>
        <w:t>18</w:t>
      </w:r>
      <w:r w:rsidRPr="00CD5DC9">
        <w:rPr>
          <w:rFonts w:eastAsia="Batang"/>
          <w:b/>
          <w:highlight w:val="yellow"/>
          <w:lang w:val="en-GB"/>
        </w:rPr>
        <w:t>:</w:t>
      </w:r>
    </w:p>
    <w:p w14:paraId="0CA8A118" w14:textId="77777777" w:rsidR="00FA6C0F" w:rsidRPr="00CD5DC9" w:rsidRDefault="00FA6C0F" w:rsidP="00651F81">
      <w:pPr>
        <w:pStyle w:val="3GPPAgreements"/>
        <w:rPr>
          <w:lang w:val="en-GB"/>
        </w:rPr>
      </w:pPr>
      <w:r w:rsidRPr="00CD5DC9">
        <w:rPr>
          <w:lang w:val="en-GB"/>
        </w:rPr>
        <w:t>For link level simulation, adopt the following table for PUSCH and PDSCH for FR2.</w:t>
      </w:r>
    </w:p>
    <w:p w14:paraId="3C38D7CE" w14:textId="77777777" w:rsidR="00FA6C0F" w:rsidRPr="00CD5DC9" w:rsidRDefault="00FA6C0F" w:rsidP="00FA6C0F">
      <w:pPr>
        <w:spacing w:after="0"/>
        <w:jc w:val="both"/>
        <w:rPr>
          <w:rFonts w:eastAsia="Batang"/>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FA6C0F" w:rsidRPr="00CD5DC9" w14:paraId="0FCF511F" w14:textId="77777777" w:rsidTr="00920712">
        <w:trPr>
          <w:trHeight w:val="394"/>
          <w:jc w:val="center"/>
        </w:trPr>
        <w:tc>
          <w:tcPr>
            <w:tcW w:w="3256" w:type="dxa"/>
            <w:shd w:val="clear" w:color="auto" w:fill="auto"/>
            <w:vAlign w:val="center"/>
          </w:tcPr>
          <w:p w14:paraId="6BBBDB9D" w14:textId="77777777" w:rsidR="00FA6C0F" w:rsidRPr="00CD5DC9" w:rsidRDefault="00FA6C0F" w:rsidP="00920712">
            <w:pPr>
              <w:jc w:val="center"/>
              <w:rPr>
                <w:b/>
                <w:lang w:val="en-GB"/>
              </w:rPr>
            </w:pPr>
            <w:r w:rsidRPr="00CD5DC9">
              <w:rPr>
                <w:b/>
                <w:lang w:val="en-GB"/>
              </w:rPr>
              <w:t>Parameters</w:t>
            </w:r>
          </w:p>
        </w:tc>
        <w:tc>
          <w:tcPr>
            <w:tcW w:w="5087" w:type="dxa"/>
            <w:shd w:val="clear" w:color="auto" w:fill="auto"/>
            <w:vAlign w:val="center"/>
          </w:tcPr>
          <w:p w14:paraId="20E517D0" w14:textId="77777777" w:rsidR="00FA6C0F" w:rsidRPr="00CD5DC9" w:rsidRDefault="00FA6C0F" w:rsidP="00920712">
            <w:pPr>
              <w:jc w:val="center"/>
              <w:rPr>
                <w:b/>
                <w:lang w:val="en-GB"/>
              </w:rPr>
            </w:pPr>
            <w:r w:rsidRPr="00CD5DC9">
              <w:rPr>
                <w:b/>
                <w:lang w:val="en-GB"/>
              </w:rPr>
              <w:t>Values</w:t>
            </w:r>
          </w:p>
        </w:tc>
      </w:tr>
      <w:tr w:rsidR="00FA6C0F" w:rsidRPr="00CD5DC9" w14:paraId="46A88772" w14:textId="77777777" w:rsidTr="00920712">
        <w:trPr>
          <w:trHeight w:val="688"/>
          <w:jc w:val="center"/>
        </w:trPr>
        <w:tc>
          <w:tcPr>
            <w:tcW w:w="3256" w:type="dxa"/>
            <w:shd w:val="clear" w:color="auto" w:fill="auto"/>
            <w:vAlign w:val="center"/>
          </w:tcPr>
          <w:p w14:paraId="1F67BB79" w14:textId="77777777" w:rsidR="00FA6C0F" w:rsidRPr="00CD5DC9" w:rsidRDefault="00FA6C0F" w:rsidP="00920712">
            <w:r w:rsidRPr="00CD5DC9">
              <w:t>Number of antenna elements for BS</w:t>
            </w:r>
          </w:p>
        </w:tc>
        <w:tc>
          <w:tcPr>
            <w:tcW w:w="5087" w:type="dxa"/>
            <w:shd w:val="clear" w:color="auto" w:fill="auto"/>
            <w:vAlign w:val="center"/>
          </w:tcPr>
          <w:p w14:paraId="698FE70C" w14:textId="77777777" w:rsidR="00FA6C0F" w:rsidRPr="00CD5DC9" w:rsidRDefault="00FA6C0F" w:rsidP="00920712">
            <w:r w:rsidRPr="00CD5DC9">
              <w:t>Indoor scenario: 128</w:t>
            </w:r>
          </w:p>
          <w:p w14:paraId="509FAC3F" w14:textId="77777777" w:rsidR="00FA6C0F" w:rsidRPr="00CD5DC9" w:rsidRDefault="00FA6C0F" w:rsidP="00920712">
            <w:r w:rsidRPr="00CD5DC9">
              <w:t>Urban scenario: 256</w:t>
            </w:r>
          </w:p>
          <w:p w14:paraId="189FD484" w14:textId="77777777" w:rsidR="00FA6C0F" w:rsidRPr="00CD5DC9" w:rsidRDefault="00FA6C0F" w:rsidP="00920712">
            <w:r w:rsidRPr="00CD5DC9">
              <w:t>Suburban: 256</w:t>
            </w:r>
          </w:p>
        </w:tc>
      </w:tr>
      <w:tr w:rsidR="00FA6C0F" w:rsidRPr="00CD5DC9" w14:paraId="6B952E71" w14:textId="77777777" w:rsidTr="00920712">
        <w:trPr>
          <w:trHeight w:val="506"/>
          <w:jc w:val="center"/>
        </w:trPr>
        <w:tc>
          <w:tcPr>
            <w:tcW w:w="3256" w:type="dxa"/>
            <w:shd w:val="clear" w:color="auto" w:fill="auto"/>
            <w:vAlign w:val="center"/>
          </w:tcPr>
          <w:p w14:paraId="4A6102CB" w14:textId="77777777" w:rsidR="00FA6C0F" w:rsidRPr="00CD5DC9" w:rsidRDefault="00FA6C0F" w:rsidP="00920712">
            <w:r w:rsidRPr="00CD5DC9">
              <w:t>Number of TxRUs for BS</w:t>
            </w:r>
          </w:p>
        </w:tc>
        <w:tc>
          <w:tcPr>
            <w:tcW w:w="5087" w:type="dxa"/>
            <w:shd w:val="clear" w:color="auto" w:fill="auto"/>
            <w:vAlign w:val="center"/>
          </w:tcPr>
          <w:p w14:paraId="06B5128C" w14:textId="77777777" w:rsidR="00FA6C0F" w:rsidRPr="00CD5DC9" w:rsidRDefault="00FA6C0F" w:rsidP="00920712">
            <w:r w:rsidRPr="00CD5DC9">
              <w:t>2</w:t>
            </w:r>
          </w:p>
        </w:tc>
      </w:tr>
      <w:tr w:rsidR="00FA6C0F" w:rsidRPr="00CD5DC9" w14:paraId="47A8EA42" w14:textId="77777777" w:rsidTr="00920712">
        <w:trPr>
          <w:trHeight w:val="506"/>
          <w:jc w:val="center"/>
        </w:trPr>
        <w:tc>
          <w:tcPr>
            <w:tcW w:w="3256" w:type="dxa"/>
            <w:shd w:val="clear" w:color="auto" w:fill="auto"/>
            <w:vAlign w:val="center"/>
          </w:tcPr>
          <w:p w14:paraId="55239DFC" w14:textId="77777777" w:rsidR="00FA6C0F" w:rsidRPr="00CD5DC9" w:rsidRDefault="00FA6C0F" w:rsidP="00920712">
            <w:r w:rsidRPr="00CD5DC9">
              <w:t>Channel model for link-level simulation</w:t>
            </w:r>
          </w:p>
        </w:tc>
        <w:tc>
          <w:tcPr>
            <w:tcW w:w="5087" w:type="dxa"/>
            <w:shd w:val="clear" w:color="auto" w:fill="auto"/>
            <w:vAlign w:val="center"/>
          </w:tcPr>
          <w:p w14:paraId="5270ACFB" w14:textId="77777777" w:rsidR="00FA6C0F" w:rsidRPr="00CD5DC9" w:rsidRDefault="00FA6C0F" w:rsidP="00920712">
            <w:r w:rsidRPr="00CD5DC9">
              <w:t>CDL- A</w:t>
            </w:r>
            <w:r>
              <w:rPr>
                <w:rFonts w:hint="eastAsia"/>
              </w:rPr>
              <w:t xml:space="preserve">, </w:t>
            </w:r>
            <w:r w:rsidRPr="00CD5DC9">
              <w:t>[</w:t>
            </w:r>
            <w:r>
              <w:rPr>
                <w:rFonts w:hint="eastAsia"/>
              </w:rPr>
              <w:t>CDL-</w:t>
            </w:r>
            <w:r w:rsidRPr="00CD5DC9">
              <w:t>C], TDL-A</w:t>
            </w:r>
          </w:p>
        </w:tc>
      </w:tr>
      <w:tr w:rsidR="00FA6C0F" w:rsidRPr="00CD5DC9" w14:paraId="6494C581" w14:textId="77777777" w:rsidTr="00920712">
        <w:trPr>
          <w:trHeight w:val="506"/>
          <w:jc w:val="center"/>
        </w:trPr>
        <w:tc>
          <w:tcPr>
            <w:tcW w:w="3256" w:type="dxa"/>
            <w:shd w:val="clear" w:color="auto" w:fill="auto"/>
            <w:vAlign w:val="center"/>
          </w:tcPr>
          <w:p w14:paraId="362FADFC" w14:textId="77777777" w:rsidR="00FA6C0F" w:rsidRPr="00CD5DC9" w:rsidRDefault="00FA6C0F" w:rsidP="00920712">
            <w:r w:rsidRPr="00CD5DC9">
              <w:lastRenderedPageBreak/>
              <w:t>Delay spread</w:t>
            </w:r>
          </w:p>
        </w:tc>
        <w:tc>
          <w:tcPr>
            <w:tcW w:w="5087" w:type="dxa"/>
            <w:shd w:val="clear" w:color="auto" w:fill="auto"/>
            <w:vAlign w:val="center"/>
          </w:tcPr>
          <w:p w14:paraId="5E326560" w14:textId="77777777" w:rsidR="00FA6C0F" w:rsidRPr="00CD5DC9" w:rsidRDefault="00FA6C0F" w:rsidP="00920712">
            <w:r w:rsidRPr="00CD5DC9">
              <w:t>Indoor scenario: 30ns</w:t>
            </w:r>
          </w:p>
          <w:p w14:paraId="4E6802FE" w14:textId="77777777" w:rsidR="00FA6C0F" w:rsidRPr="00CD5DC9" w:rsidRDefault="00FA6C0F" w:rsidP="00920712">
            <w:r w:rsidRPr="00CD5DC9">
              <w:t>Urban scenario: 100ns</w:t>
            </w:r>
          </w:p>
          <w:p w14:paraId="0747B26D" w14:textId="77777777" w:rsidR="00FA6C0F" w:rsidRPr="00CD5DC9" w:rsidRDefault="00FA6C0F" w:rsidP="00920712">
            <w:r w:rsidRPr="00CD5DC9">
              <w:t>Suburban scenario: 100ns</w:t>
            </w:r>
          </w:p>
        </w:tc>
      </w:tr>
      <w:tr w:rsidR="00FA6C0F" w:rsidRPr="00CD5DC9" w14:paraId="20F9A4DB" w14:textId="77777777" w:rsidTr="00920712">
        <w:trPr>
          <w:trHeight w:val="406"/>
          <w:jc w:val="center"/>
        </w:trPr>
        <w:tc>
          <w:tcPr>
            <w:tcW w:w="3256" w:type="dxa"/>
            <w:shd w:val="clear" w:color="auto" w:fill="auto"/>
            <w:vAlign w:val="center"/>
          </w:tcPr>
          <w:p w14:paraId="3A69D1C3" w14:textId="77777777" w:rsidR="00FA6C0F" w:rsidRPr="00CD5DC9" w:rsidRDefault="00FA6C0F" w:rsidP="00920712">
            <w:r w:rsidRPr="00CD5DC9">
              <w:t>Latency requirements for voice</w:t>
            </w:r>
          </w:p>
        </w:tc>
        <w:tc>
          <w:tcPr>
            <w:tcW w:w="5087" w:type="dxa"/>
            <w:shd w:val="clear" w:color="auto" w:fill="auto"/>
            <w:vAlign w:val="center"/>
          </w:tcPr>
          <w:p w14:paraId="08A0EEE6" w14:textId="77777777" w:rsidR="00FA6C0F" w:rsidRPr="00CD5DC9" w:rsidRDefault="00FA6C0F" w:rsidP="00920712">
            <w:r w:rsidRPr="00CD5DC9">
              <w:t>50ms/100ms</w:t>
            </w:r>
          </w:p>
        </w:tc>
      </w:tr>
      <w:tr w:rsidR="00FA6C0F" w:rsidRPr="00CD5DC9" w14:paraId="42A79B19" w14:textId="77777777" w:rsidTr="00920712">
        <w:trPr>
          <w:trHeight w:val="406"/>
          <w:jc w:val="center"/>
        </w:trPr>
        <w:tc>
          <w:tcPr>
            <w:tcW w:w="3256" w:type="dxa"/>
            <w:shd w:val="clear" w:color="auto" w:fill="auto"/>
            <w:vAlign w:val="center"/>
          </w:tcPr>
          <w:p w14:paraId="24361AFC" w14:textId="77777777" w:rsidR="00FA6C0F" w:rsidRPr="00CD5DC9" w:rsidRDefault="00FA6C0F" w:rsidP="00920712">
            <w:r w:rsidRPr="00CD5DC9">
              <w:t>PRBs/TBS/MCS</w:t>
            </w:r>
          </w:p>
        </w:tc>
        <w:tc>
          <w:tcPr>
            <w:tcW w:w="5087" w:type="dxa"/>
            <w:shd w:val="clear" w:color="auto" w:fill="auto"/>
            <w:vAlign w:val="center"/>
          </w:tcPr>
          <w:p w14:paraId="4AB5FC94" w14:textId="77777777" w:rsidR="00FA6C0F" w:rsidRPr="00CD5DC9" w:rsidRDefault="00FA6C0F" w:rsidP="00920712">
            <w:r w:rsidRPr="00CD5DC9">
              <w:t>Reported by companies.</w:t>
            </w:r>
          </w:p>
        </w:tc>
      </w:tr>
    </w:tbl>
    <w:p w14:paraId="32F5E60D"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573B4E24" w14:textId="77777777" w:rsidTr="00920712">
        <w:tc>
          <w:tcPr>
            <w:tcW w:w="1384" w:type="dxa"/>
            <w:shd w:val="clear" w:color="auto" w:fill="auto"/>
            <w:vAlign w:val="center"/>
          </w:tcPr>
          <w:p w14:paraId="1E873DA4"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455489E7"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7ADBAA6E" w14:textId="77777777" w:rsidTr="00920712">
        <w:tc>
          <w:tcPr>
            <w:tcW w:w="1384" w:type="dxa"/>
            <w:shd w:val="clear" w:color="auto" w:fill="auto"/>
            <w:vAlign w:val="center"/>
          </w:tcPr>
          <w:p w14:paraId="19319226" w14:textId="446A8981" w:rsidR="00A44A56" w:rsidRPr="00DC0581" w:rsidRDefault="003464DE" w:rsidP="00920712">
            <w:pPr>
              <w:jc w:val="center"/>
              <w:rPr>
                <w:lang w:val="en-GB" w:eastAsia="zh-CN"/>
              </w:rPr>
            </w:pPr>
            <w:r>
              <w:rPr>
                <w:lang w:val="en-GB" w:eastAsia="zh-CN"/>
              </w:rPr>
              <w:t>Ericsson</w:t>
            </w:r>
          </w:p>
        </w:tc>
        <w:tc>
          <w:tcPr>
            <w:tcW w:w="8647" w:type="dxa"/>
            <w:shd w:val="clear" w:color="auto" w:fill="auto"/>
            <w:vAlign w:val="center"/>
          </w:tcPr>
          <w:p w14:paraId="5BC47F71" w14:textId="1750CF4A" w:rsidR="003464DE" w:rsidRPr="003464DE" w:rsidRDefault="003464DE" w:rsidP="003464DE">
            <w:pPr>
              <w:rPr>
                <w:lang w:val="en-GB" w:eastAsia="zh-CN"/>
              </w:rPr>
            </w:pPr>
            <w:r w:rsidRPr="003464DE">
              <w:rPr>
                <w:lang w:val="en-GB" w:eastAsia="zh-CN"/>
              </w:rPr>
              <w:t>BS antenna configurations &amp; gain, including RF losses</w:t>
            </w:r>
            <w:r w:rsidRPr="003464DE">
              <w:rPr>
                <w:lang w:val="en-GB" w:eastAsia="zh-CN"/>
              </w:rPr>
              <w:tab/>
              <w:t>Follow the modeling of ITU M.2412</w:t>
            </w:r>
          </w:p>
          <w:p w14:paraId="6C232D02" w14:textId="677A521C" w:rsidR="003464DE" w:rsidRDefault="003464DE" w:rsidP="003464DE">
            <w:pPr>
              <w:rPr>
                <w:lang w:val="en-GB" w:eastAsia="zh-CN"/>
              </w:rPr>
            </w:pPr>
            <w:r>
              <w:rPr>
                <w:lang w:val="en-GB" w:eastAsia="zh-CN"/>
              </w:rPr>
              <w:t>Indoor:</w:t>
            </w:r>
          </w:p>
          <w:p w14:paraId="1C59FE53" w14:textId="6C4D8357" w:rsidR="003464DE" w:rsidRPr="003464DE" w:rsidRDefault="003464DE" w:rsidP="003464DE">
            <w:pPr>
              <w:pStyle w:val="3GPPAgreements"/>
              <w:numPr>
                <w:ilvl w:val="0"/>
                <w:numId w:val="43"/>
              </w:numPr>
              <w:rPr>
                <w:lang w:val="en-GB" w:eastAsia="zh-CN"/>
              </w:rPr>
            </w:pPr>
            <w:r w:rsidRPr="003464DE">
              <w:rPr>
                <w:lang w:val="en-GB" w:eastAsia="zh-CN"/>
              </w:rPr>
              <w:t>AAS 128 antenna elements with (M,N,P,Mg,Ng) = (8,8,2,1,1)</w:t>
            </w:r>
            <w:r>
              <w:rPr>
                <w:lang w:val="en-GB" w:eastAsia="zh-CN"/>
              </w:rPr>
              <w:t>; tilt: 3 deg</w:t>
            </w:r>
          </w:p>
          <w:p w14:paraId="437E7BB0" w14:textId="77777777" w:rsidR="003464DE" w:rsidRPr="003464DE" w:rsidRDefault="003464DE" w:rsidP="003464DE">
            <w:pPr>
              <w:pStyle w:val="3GPPAgreements"/>
              <w:numPr>
                <w:ilvl w:val="0"/>
                <w:numId w:val="43"/>
              </w:numPr>
              <w:rPr>
                <w:lang w:val="en-GB" w:eastAsia="zh-CN"/>
              </w:rPr>
            </w:pPr>
            <w:r w:rsidRPr="003464DE">
              <w:rPr>
                <w:lang w:val="en-GB" w:eastAsia="zh-CN"/>
              </w:rPr>
              <w:t>2T2R for analog beamforming case; other values not precluded</w:t>
            </w:r>
          </w:p>
          <w:p w14:paraId="665BD7FE" w14:textId="03F56A7E" w:rsidR="003464DE" w:rsidRDefault="003464DE" w:rsidP="003464DE">
            <w:pPr>
              <w:pStyle w:val="3GPPAgreements"/>
              <w:numPr>
                <w:ilvl w:val="0"/>
                <w:numId w:val="43"/>
              </w:numPr>
              <w:rPr>
                <w:lang w:val="en-GB" w:eastAsia="zh-CN"/>
              </w:rPr>
            </w:pPr>
            <w:r w:rsidRPr="003464DE">
              <w:rPr>
                <w:lang w:val="en-GB" w:eastAsia="zh-CN"/>
              </w:rPr>
              <w:t>23dBi total max gain</w:t>
            </w:r>
          </w:p>
          <w:p w14:paraId="6C7A08EE" w14:textId="673E2952" w:rsidR="003464DE" w:rsidRPr="003464DE" w:rsidRDefault="003464DE" w:rsidP="003464DE">
            <w:pPr>
              <w:rPr>
                <w:lang w:val="en-GB" w:eastAsia="zh-CN"/>
              </w:rPr>
            </w:pPr>
            <w:r>
              <w:rPr>
                <w:lang w:val="en-GB" w:eastAsia="zh-CN"/>
              </w:rPr>
              <w:t>Urban:</w:t>
            </w:r>
          </w:p>
          <w:p w14:paraId="20B5949D" w14:textId="1AE73240" w:rsidR="003464DE" w:rsidRPr="003464DE" w:rsidRDefault="003464DE" w:rsidP="003464DE">
            <w:pPr>
              <w:pStyle w:val="ListParagraph"/>
              <w:numPr>
                <w:ilvl w:val="0"/>
                <w:numId w:val="44"/>
              </w:numPr>
              <w:rPr>
                <w:lang w:val="en-GB" w:eastAsia="zh-CN"/>
              </w:rPr>
            </w:pPr>
            <w:r w:rsidRPr="003464DE">
              <w:rPr>
                <w:lang w:val="en-GB" w:eastAsia="zh-CN"/>
              </w:rPr>
              <w:t>Antenna near the ceiling, panels in 3 sector configuration.</w:t>
            </w:r>
            <w:r w:rsidRPr="003464DE">
              <w:rPr>
                <w:lang w:val="en-GB" w:eastAsia="zh-CN"/>
              </w:rPr>
              <w:tab/>
              <w:t>AAS 512 antenna elements in 4 panels with (M,N,P,Mg,Ng) = (8,8,2,2,2</w:t>
            </w:r>
            <w:r>
              <w:rPr>
                <w:lang w:val="en-GB" w:eastAsia="zh-CN"/>
              </w:rPr>
              <w:t>); tilt: 12 deg</w:t>
            </w:r>
          </w:p>
          <w:p w14:paraId="71131224" w14:textId="77777777" w:rsidR="003464DE" w:rsidRPr="003464DE" w:rsidRDefault="003464DE" w:rsidP="003464DE">
            <w:pPr>
              <w:pStyle w:val="ListParagraph"/>
              <w:numPr>
                <w:ilvl w:val="0"/>
                <w:numId w:val="44"/>
              </w:numPr>
              <w:rPr>
                <w:lang w:val="en-GB" w:eastAsia="zh-CN"/>
              </w:rPr>
            </w:pPr>
            <w:r w:rsidRPr="003464DE">
              <w:rPr>
                <w:lang w:val="en-GB" w:eastAsia="zh-CN"/>
              </w:rPr>
              <w:t>2T2R for analog beamforming case; other values not precluded</w:t>
            </w:r>
          </w:p>
          <w:p w14:paraId="06A3D178" w14:textId="77777777" w:rsidR="003464DE" w:rsidRDefault="003464DE" w:rsidP="003464DE">
            <w:pPr>
              <w:pStyle w:val="ListParagraph"/>
              <w:numPr>
                <w:ilvl w:val="0"/>
                <w:numId w:val="44"/>
              </w:numPr>
              <w:rPr>
                <w:lang w:val="en-GB" w:eastAsia="zh-CN"/>
              </w:rPr>
            </w:pPr>
            <w:r w:rsidRPr="003464DE">
              <w:rPr>
                <w:lang w:val="en-GB" w:eastAsia="zh-CN"/>
              </w:rPr>
              <w:t>26dBi total max gain</w:t>
            </w:r>
          </w:p>
          <w:p w14:paraId="33D1B24A" w14:textId="77777777" w:rsidR="00371CF3" w:rsidRDefault="00371CF3" w:rsidP="00371CF3">
            <w:pPr>
              <w:rPr>
                <w:lang w:val="en-GB" w:eastAsia="zh-CN"/>
              </w:rPr>
            </w:pPr>
            <w:r>
              <w:rPr>
                <w:lang w:val="en-GB" w:eastAsia="zh-CN"/>
              </w:rPr>
              <w:t>TDL models should use medium correlation</w:t>
            </w:r>
          </w:p>
          <w:p w14:paraId="1DC071D5" w14:textId="463401AD" w:rsidR="00371CF3" w:rsidRPr="00371CF3" w:rsidRDefault="00371CF3" w:rsidP="00371CF3">
            <w:pPr>
              <w:rPr>
                <w:lang w:val="en-GB" w:eastAsia="zh-CN"/>
              </w:rPr>
            </w:pPr>
            <w:r>
              <w:rPr>
                <w:lang w:val="en-GB" w:eastAsia="zh-CN"/>
              </w:rPr>
              <w:t>Prefer that voice latency requirements are square bracketed for now, so we can check.</w:t>
            </w:r>
          </w:p>
        </w:tc>
      </w:tr>
      <w:tr w:rsidR="00A44A56" w:rsidRPr="00F91697" w14:paraId="05949AE6" w14:textId="77777777" w:rsidTr="00920712">
        <w:tc>
          <w:tcPr>
            <w:tcW w:w="1384" w:type="dxa"/>
            <w:shd w:val="clear" w:color="auto" w:fill="auto"/>
            <w:vAlign w:val="center"/>
          </w:tcPr>
          <w:p w14:paraId="582624B0" w14:textId="72BC7FC2" w:rsidR="00A44A56" w:rsidRPr="000316C9" w:rsidRDefault="00EA1939" w:rsidP="00920712">
            <w:pPr>
              <w:jc w:val="center"/>
              <w:rPr>
                <w:lang w:val="en-GB" w:eastAsia="zh-CN"/>
              </w:rPr>
            </w:pPr>
            <w:r>
              <w:rPr>
                <w:lang w:val="en-GB" w:eastAsia="zh-CN"/>
              </w:rPr>
              <w:t>Intel</w:t>
            </w:r>
          </w:p>
        </w:tc>
        <w:tc>
          <w:tcPr>
            <w:tcW w:w="8647" w:type="dxa"/>
            <w:shd w:val="clear" w:color="auto" w:fill="auto"/>
            <w:vAlign w:val="center"/>
          </w:tcPr>
          <w:p w14:paraId="4A5A4EFA" w14:textId="38159223" w:rsidR="00A44A56" w:rsidRPr="00F91697" w:rsidRDefault="00EA1939" w:rsidP="00920712">
            <w:pPr>
              <w:rPr>
                <w:lang w:val="en-GB" w:eastAsia="zh-CN"/>
              </w:rPr>
            </w:pPr>
            <w:r>
              <w:rPr>
                <w:lang w:val="en-GB" w:eastAsia="zh-CN"/>
              </w:rPr>
              <w:t>We also prefer TDL-A model for link level simulations. Further, similar to FR1</w:t>
            </w:r>
            <w:r w:rsidR="009B436A">
              <w:rPr>
                <w:lang w:val="en-GB" w:eastAsia="zh-CN"/>
              </w:rPr>
              <w:t xml:space="preserve">, </w:t>
            </w:r>
            <w:r w:rsidR="00387428">
              <w:rPr>
                <w:lang w:val="en-GB" w:eastAsia="zh-CN"/>
              </w:rPr>
              <w:t xml:space="preserve">we suggest to add </w:t>
            </w:r>
            <w:r w:rsidR="009B436A">
              <w:rPr>
                <w:lang w:val="en-GB" w:eastAsia="zh-CN"/>
              </w:rPr>
              <w:t xml:space="preserve">the number of symbols for PDSCH/PUSCH, e.g., 12/14 symbols. </w:t>
            </w:r>
          </w:p>
        </w:tc>
      </w:tr>
      <w:tr w:rsidR="00EF5E02" w:rsidRPr="00F91697" w14:paraId="57C65511" w14:textId="77777777" w:rsidTr="00920712">
        <w:tc>
          <w:tcPr>
            <w:tcW w:w="1384" w:type="dxa"/>
            <w:shd w:val="clear" w:color="auto" w:fill="auto"/>
            <w:vAlign w:val="center"/>
          </w:tcPr>
          <w:p w14:paraId="3107275F" w14:textId="2D494BD7" w:rsidR="00EF5E02" w:rsidRPr="00F91697" w:rsidRDefault="00EF5E02" w:rsidP="00EF5E02">
            <w:pPr>
              <w:jc w:val="center"/>
              <w:rPr>
                <w:b/>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14:paraId="6FEF3E23" w14:textId="77777777" w:rsidR="00EF5E02" w:rsidRDefault="00EF5E02" w:rsidP="00EF5E02">
            <w:pPr>
              <w:rPr>
                <w:lang w:val="en-GB" w:eastAsia="zh-CN"/>
              </w:rPr>
            </w:pPr>
            <w:r>
              <w:rPr>
                <w:rFonts w:hint="eastAsia"/>
                <w:lang w:val="en-GB" w:eastAsia="zh-CN"/>
              </w:rPr>
              <w:t>TDL</w:t>
            </w:r>
            <w:r>
              <w:rPr>
                <w:lang w:val="en-GB" w:eastAsia="zh-CN"/>
              </w:rPr>
              <w:t xml:space="preserve"> should be removed since CDL with angle spread is necessary for FR2.</w:t>
            </w:r>
          </w:p>
          <w:p w14:paraId="7A7E3BBA" w14:textId="0F0361D7" w:rsidR="00EF5E02" w:rsidRPr="00F91697" w:rsidRDefault="00EF5E02" w:rsidP="00EF5E02">
            <w:pPr>
              <w:rPr>
                <w:lang w:val="en-GB" w:eastAsia="zh-CN"/>
              </w:rPr>
            </w:pPr>
            <w:r>
              <w:rPr>
                <w:lang w:val="en-GB" w:eastAsia="zh-CN"/>
              </w:rPr>
              <w:t>CDL-C is preferred but only with CDL-A if it has majority of supports.</w:t>
            </w:r>
          </w:p>
        </w:tc>
      </w:tr>
      <w:tr w:rsidR="009E4E0B" w:rsidRPr="00F91697" w14:paraId="331A308B" w14:textId="77777777" w:rsidTr="00920712">
        <w:tc>
          <w:tcPr>
            <w:tcW w:w="1384" w:type="dxa"/>
            <w:shd w:val="clear" w:color="auto" w:fill="auto"/>
            <w:vAlign w:val="center"/>
          </w:tcPr>
          <w:p w14:paraId="6EBA48D0" w14:textId="49016751" w:rsidR="009E4E0B" w:rsidRPr="00D8731F" w:rsidRDefault="009E4E0B" w:rsidP="009E4E0B">
            <w:pPr>
              <w:jc w:val="center"/>
              <w:rPr>
                <w:bCs/>
                <w:lang w:val="en-GB" w:eastAsia="zh-CN"/>
              </w:rPr>
            </w:pPr>
            <w:r>
              <w:rPr>
                <w:b/>
                <w:lang w:val="en-GB" w:eastAsia="zh-CN"/>
              </w:rPr>
              <w:t>Sony</w:t>
            </w:r>
          </w:p>
        </w:tc>
        <w:tc>
          <w:tcPr>
            <w:tcW w:w="8647" w:type="dxa"/>
            <w:shd w:val="clear" w:color="auto" w:fill="auto"/>
            <w:vAlign w:val="center"/>
          </w:tcPr>
          <w:p w14:paraId="7B883305" w14:textId="55E55EAC" w:rsidR="009E4E0B" w:rsidRPr="00F91697" w:rsidRDefault="009E4E0B" w:rsidP="009E4E0B">
            <w:pPr>
              <w:rPr>
                <w:lang w:val="en-GB" w:eastAsia="zh-CN"/>
              </w:rPr>
            </w:pPr>
            <w:r>
              <w:rPr>
                <w:lang w:val="en-GB" w:eastAsia="zh-CN"/>
              </w:rPr>
              <w:t xml:space="preserve">We support the proposal, CDL channel model needs to be used in LLS. </w:t>
            </w:r>
          </w:p>
        </w:tc>
      </w:tr>
      <w:tr w:rsidR="009E4E0B" w:rsidRPr="00F91697" w14:paraId="3323F3C2" w14:textId="77777777" w:rsidTr="00920712">
        <w:tc>
          <w:tcPr>
            <w:tcW w:w="1384" w:type="dxa"/>
            <w:shd w:val="clear" w:color="auto" w:fill="auto"/>
            <w:vAlign w:val="center"/>
          </w:tcPr>
          <w:p w14:paraId="0EC5035D" w14:textId="3AACD8B9" w:rsidR="009E4E0B" w:rsidRPr="006F5554" w:rsidRDefault="003B7582" w:rsidP="009E4E0B">
            <w:pPr>
              <w:jc w:val="center"/>
              <w:rPr>
                <w:bCs/>
                <w:lang w:val="en-GB" w:eastAsia="zh-CN"/>
              </w:rPr>
            </w:pPr>
            <w:r>
              <w:rPr>
                <w:bCs/>
                <w:lang w:val="en-GB" w:eastAsia="zh-CN"/>
              </w:rPr>
              <w:t>InterDigital</w:t>
            </w:r>
          </w:p>
        </w:tc>
        <w:tc>
          <w:tcPr>
            <w:tcW w:w="8647" w:type="dxa"/>
            <w:shd w:val="clear" w:color="auto" w:fill="auto"/>
            <w:vAlign w:val="center"/>
          </w:tcPr>
          <w:p w14:paraId="371EC979" w14:textId="5E14C541" w:rsidR="009E4E0B" w:rsidRPr="0056540E" w:rsidRDefault="003B7582" w:rsidP="00856B08">
            <w:pPr>
              <w:spacing w:after="0"/>
              <w:rPr>
                <w:color w:val="000000"/>
                <w:szCs w:val="21"/>
                <w:lang w:eastAsia="ja-JP"/>
              </w:rPr>
            </w:pPr>
            <w:r w:rsidRPr="0056540E">
              <w:rPr>
                <w:szCs w:val="21"/>
                <w:lang w:eastAsia="zh-CN"/>
              </w:rPr>
              <w:t xml:space="preserve">We support to use CDL models and 14-symbol PUSCH for evaluation. We also propose to have (M, N, P, Mg, Ng) definition here as well. We can refer to A.2.5 or </w:t>
            </w:r>
            <w:r w:rsidRPr="0056540E">
              <w:rPr>
                <w:szCs w:val="21"/>
              </w:rPr>
              <w:t>Table A.2</w:t>
            </w:r>
            <w:r w:rsidRPr="0056540E">
              <w:rPr>
                <w:szCs w:val="21"/>
                <w:lang w:eastAsia="ja-JP"/>
              </w:rPr>
              <w:t>.1</w:t>
            </w:r>
            <w:r w:rsidRPr="0056540E">
              <w:rPr>
                <w:szCs w:val="21"/>
              </w:rPr>
              <w:t>-</w:t>
            </w:r>
            <w:r w:rsidRPr="0056540E">
              <w:rPr>
                <w:szCs w:val="21"/>
                <w:lang w:eastAsia="ja-JP"/>
              </w:rPr>
              <w:t>4 in</w:t>
            </w:r>
            <w:r w:rsidRPr="0056540E">
              <w:rPr>
                <w:szCs w:val="21"/>
                <w:lang w:eastAsia="zh-CN"/>
              </w:rPr>
              <w:t xml:space="preserve"> TR 38.802 for configuration</w:t>
            </w:r>
            <w:r w:rsidR="00856B08" w:rsidRPr="0056540E">
              <w:rPr>
                <w:szCs w:val="21"/>
                <w:lang w:eastAsia="zh-CN"/>
              </w:rPr>
              <w:t>s</w:t>
            </w:r>
            <w:r w:rsidRPr="0056540E">
              <w:rPr>
                <w:szCs w:val="21"/>
                <w:lang w:eastAsia="zh-CN"/>
              </w:rPr>
              <w:t>. For Indoor, we can use (M, N, P, Mg, Ng) = (8,8,2,1,1). For Urban we can use (M, N, P, Mg, Ng) = (4, 8, 2, 2, 2)</w:t>
            </w:r>
            <w:r w:rsidR="00856B08" w:rsidRPr="0056540E">
              <w:rPr>
                <w:szCs w:val="21"/>
                <w:lang w:eastAsia="zh-CN"/>
              </w:rPr>
              <w:t xml:space="preserve"> with </w:t>
            </w:r>
            <w:r w:rsidR="00856B08" w:rsidRPr="0056540E">
              <w:rPr>
                <w:color w:val="000000"/>
                <w:szCs w:val="21"/>
              </w:rPr>
              <w:t>(d</w:t>
            </w:r>
            <w:r w:rsidR="00856B08" w:rsidRPr="0056540E">
              <w:rPr>
                <w:color w:val="000000"/>
                <w:szCs w:val="21"/>
                <w:vertAlign w:val="subscript"/>
              </w:rPr>
              <w:t>H</w:t>
            </w:r>
            <w:r w:rsidR="00856B08" w:rsidRPr="0056540E">
              <w:rPr>
                <w:color w:val="000000"/>
                <w:szCs w:val="21"/>
              </w:rPr>
              <w:t>, d</w:t>
            </w:r>
            <w:r w:rsidR="00856B08" w:rsidRPr="0056540E">
              <w:rPr>
                <w:color w:val="000000"/>
                <w:szCs w:val="21"/>
                <w:vertAlign w:val="subscript"/>
              </w:rPr>
              <w:t>V</w:t>
            </w:r>
            <w:r w:rsidR="00856B08" w:rsidRPr="0056540E">
              <w:rPr>
                <w:color w:val="000000"/>
                <w:szCs w:val="21"/>
              </w:rPr>
              <w:t>) = (0.5, 0.5)λ. (dg,H,dg,V) = (4.0, 2.0)λ.</w:t>
            </w:r>
            <w:r w:rsidR="00B24F5A">
              <w:rPr>
                <w:color w:val="000000"/>
                <w:szCs w:val="21"/>
              </w:rPr>
              <w:t xml:space="preserve"> Radiation pattern should also be agreed.</w:t>
            </w:r>
            <w:bookmarkStart w:id="0" w:name="_GoBack"/>
            <w:bookmarkEnd w:id="0"/>
            <w:r w:rsidR="00293975" w:rsidRPr="0056540E">
              <w:rPr>
                <w:color w:val="000000"/>
                <w:szCs w:val="21"/>
              </w:rPr>
              <w:t xml:space="preserve"> We support 50ms for latency requirement for voice, to reduce simulation load.</w:t>
            </w:r>
          </w:p>
        </w:tc>
      </w:tr>
      <w:tr w:rsidR="003B7582" w:rsidRPr="00F91697" w14:paraId="704B3FD3" w14:textId="77777777" w:rsidTr="00920712">
        <w:tc>
          <w:tcPr>
            <w:tcW w:w="1384" w:type="dxa"/>
            <w:shd w:val="clear" w:color="auto" w:fill="auto"/>
            <w:vAlign w:val="center"/>
          </w:tcPr>
          <w:p w14:paraId="34B12F10" w14:textId="77777777" w:rsidR="003B7582" w:rsidRPr="006F5554" w:rsidRDefault="003B7582" w:rsidP="009E4E0B">
            <w:pPr>
              <w:jc w:val="center"/>
              <w:rPr>
                <w:bCs/>
                <w:lang w:val="en-GB" w:eastAsia="zh-CN"/>
              </w:rPr>
            </w:pPr>
          </w:p>
        </w:tc>
        <w:tc>
          <w:tcPr>
            <w:tcW w:w="8647" w:type="dxa"/>
            <w:shd w:val="clear" w:color="auto" w:fill="auto"/>
            <w:vAlign w:val="center"/>
          </w:tcPr>
          <w:p w14:paraId="0C674192" w14:textId="77777777" w:rsidR="003B7582" w:rsidRDefault="003B7582" w:rsidP="009E4E0B">
            <w:pPr>
              <w:rPr>
                <w:lang w:eastAsia="zh-CN"/>
              </w:rPr>
            </w:pPr>
          </w:p>
        </w:tc>
      </w:tr>
    </w:tbl>
    <w:p w14:paraId="054B3A4A" w14:textId="77777777" w:rsidR="00A44A56" w:rsidRPr="00CD5DC9" w:rsidRDefault="00A44A56" w:rsidP="00FA6C0F">
      <w:pPr>
        <w:spacing w:after="0"/>
        <w:jc w:val="both"/>
        <w:rPr>
          <w:rFonts w:eastAsia="Batang"/>
          <w:lang w:val="en-GB"/>
        </w:rPr>
      </w:pPr>
    </w:p>
    <w:p w14:paraId="3207D012" w14:textId="77777777" w:rsidR="00FA6C0F" w:rsidRPr="00CD5DC9" w:rsidRDefault="00FA6C0F" w:rsidP="00FA6C0F">
      <w:pPr>
        <w:spacing w:after="0"/>
        <w:jc w:val="both"/>
        <w:rPr>
          <w:rFonts w:eastAsia="Batang"/>
          <w:lang w:val="en-GB"/>
        </w:rPr>
      </w:pPr>
    </w:p>
    <w:p w14:paraId="70C61C4D"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19</w:t>
      </w:r>
      <w:r w:rsidRPr="00CD5DC9">
        <w:rPr>
          <w:rFonts w:eastAsia="Batang"/>
          <w:b/>
          <w:highlight w:val="yellow"/>
          <w:lang w:val="en-GB"/>
        </w:rPr>
        <w:t>:</w:t>
      </w:r>
    </w:p>
    <w:p w14:paraId="7B38A709" w14:textId="77777777" w:rsidR="00FA6C0F" w:rsidRPr="00CD5DC9" w:rsidRDefault="00FA6C0F" w:rsidP="00651F81">
      <w:pPr>
        <w:pStyle w:val="3GPPAgreements"/>
        <w:rPr>
          <w:lang w:val="en-GB"/>
        </w:rPr>
      </w:pPr>
      <w:r w:rsidRPr="00CD5DC9">
        <w:rPr>
          <w:lang w:val="en-GB"/>
        </w:rPr>
        <w:t>For link level simulation, adopt the following table for PUCCH for FR2.</w:t>
      </w:r>
    </w:p>
    <w:p w14:paraId="476D0838" w14:textId="77777777" w:rsidR="00FA6C0F" w:rsidRPr="00CD5DC9" w:rsidRDefault="00FA6C0F" w:rsidP="00FA6C0F">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FA6C0F" w:rsidRPr="00CD5DC9" w14:paraId="55B5EDFE" w14:textId="77777777" w:rsidTr="00920712">
        <w:trPr>
          <w:trHeight w:val="394"/>
          <w:jc w:val="center"/>
        </w:trPr>
        <w:tc>
          <w:tcPr>
            <w:tcW w:w="3284" w:type="dxa"/>
            <w:shd w:val="clear" w:color="auto" w:fill="auto"/>
            <w:vAlign w:val="center"/>
          </w:tcPr>
          <w:p w14:paraId="3CE1213D" w14:textId="77777777" w:rsidR="00FA6C0F" w:rsidRPr="00CD5DC9" w:rsidRDefault="00FA6C0F" w:rsidP="00920712">
            <w:pPr>
              <w:jc w:val="center"/>
              <w:rPr>
                <w:b/>
                <w:lang w:val="en-GB"/>
              </w:rPr>
            </w:pPr>
            <w:r w:rsidRPr="00CD5DC9">
              <w:rPr>
                <w:b/>
                <w:lang w:val="en-GB"/>
              </w:rPr>
              <w:t>Parameters</w:t>
            </w:r>
          </w:p>
        </w:tc>
        <w:tc>
          <w:tcPr>
            <w:tcW w:w="5059" w:type="dxa"/>
            <w:shd w:val="clear" w:color="auto" w:fill="auto"/>
            <w:vAlign w:val="center"/>
          </w:tcPr>
          <w:p w14:paraId="23C4F349" w14:textId="77777777" w:rsidR="00FA6C0F" w:rsidRPr="00CD5DC9" w:rsidRDefault="00FA6C0F" w:rsidP="00920712">
            <w:pPr>
              <w:jc w:val="center"/>
              <w:rPr>
                <w:b/>
                <w:lang w:val="en-GB"/>
              </w:rPr>
            </w:pPr>
            <w:r w:rsidRPr="00CD5DC9">
              <w:rPr>
                <w:b/>
                <w:lang w:val="en-GB"/>
              </w:rPr>
              <w:t>Values</w:t>
            </w:r>
          </w:p>
        </w:tc>
      </w:tr>
      <w:tr w:rsidR="00FA6C0F" w:rsidRPr="00CD5DC9" w14:paraId="1BE768A5" w14:textId="77777777" w:rsidTr="00920712">
        <w:trPr>
          <w:trHeight w:val="688"/>
          <w:jc w:val="center"/>
        </w:trPr>
        <w:tc>
          <w:tcPr>
            <w:tcW w:w="3284" w:type="dxa"/>
            <w:shd w:val="clear" w:color="auto" w:fill="auto"/>
            <w:vAlign w:val="center"/>
          </w:tcPr>
          <w:p w14:paraId="3F780523" w14:textId="77777777" w:rsidR="00FA6C0F" w:rsidRPr="00CD5DC9" w:rsidRDefault="00FA6C0F" w:rsidP="00920712">
            <w:r w:rsidRPr="00CD5DC9">
              <w:t>PUCCH format type</w:t>
            </w:r>
          </w:p>
        </w:tc>
        <w:tc>
          <w:tcPr>
            <w:tcW w:w="5059" w:type="dxa"/>
            <w:shd w:val="clear" w:color="auto" w:fill="auto"/>
            <w:vAlign w:val="center"/>
          </w:tcPr>
          <w:p w14:paraId="7A69DDB6" w14:textId="77777777" w:rsidR="00FA6C0F" w:rsidRPr="00CD5DC9" w:rsidRDefault="00FA6C0F" w:rsidP="00920712">
            <w:pPr>
              <w:pStyle w:val="BodyText"/>
              <w:rPr>
                <w:lang w:eastAsia="zh-CN"/>
              </w:rPr>
            </w:pPr>
            <w:r w:rsidRPr="00CD5DC9">
              <w:rPr>
                <w:lang w:eastAsia="zh-CN"/>
              </w:rPr>
              <w:t>Format 1, 2bits UCI</w:t>
            </w:r>
          </w:p>
          <w:p w14:paraId="4A6B92B1" w14:textId="77777777" w:rsidR="00FA6C0F" w:rsidRPr="00CD5DC9" w:rsidRDefault="00FA6C0F" w:rsidP="00920712">
            <w:pPr>
              <w:pStyle w:val="BodyText"/>
              <w:rPr>
                <w:lang w:eastAsia="zh-CN"/>
              </w:rPr>
            </w:pPr>
            <w:r w:rsidRPr="00CD5DC9">
              <w:rPr>
                <w:lang w:eastAsia="zh-CN"/>
              </w:rPr>
              <w:t>Format 3, 11/22 bits UCI</w:t>
            </w:r>
          </w:p>
        </w:tc>
      </w:tr>
      <w:tr w:rsidR="00FA6C0F" w:rsidRPr="00CD5DC9" w14:paraId="22BEA2AD" w14:textId="77777777" w:rsidTr="00920712">
        <w:trPr>
          <w:trHeight w:val="1726"/>
          <w:jc w:val="center"/>
        </w:trPr>
        <w:tc>
          <w:tcPr>
            <w:tcW w:w="3284" w:type="dxa"/>
            <w:shd w:val="clear" w:color="auto" w:fill="auto"/>
            <w:vAlign w:val="center"/>
          </w:tcPr>
          <w:p w14:paraId="17A63B57" w14:textId="77777777" w:rsidR="00FA6C0F" w:rsidRPr="00CD5DC9" w:rsidRDefault="00FA6C0F" w:rsidP="00920712">
            <w:r w:rsidRPr="00CD5DC9">
              <w:lastRenderedPageBreak/>
              <w:t>BLER for PUCCH</w:t>
            </w:r>
          </w:p>
        </w:tc>
        <w:tc>
          <w:tcPr>
            <w:tcW w:w="5059" w:type="dxa"/>
            <w:shd w:val="clear" w:color="auto" w:fill="auto"/>
            <w:vAlign w:val="center"/>
          </w:tcPr>
          <w:p w14:paraId="5F3F3153" w14:textId="77777777" w:rsidR="00FA6C0F" w:rsidRPr="00CD5DC9" w:rsidRDefault="00FA6C0F" w:rsidP="00920712">
            <w:r w:rsidRPr="00CD5DC9">
              <w:t xml:space="preserve">For PUCCH format 1: </w:t>
            </w:r>
          </w:p>
          <w:p w14:paraId="16542A40" w14:textId="77777777" w:rsidR="00FA6C0F" w:rsidRPr="00CD5DC9" w:rsidRDefault="00FA6C0F" w:rsidP="00920712">
            <w:r w:rsidRPr="00CD5DC9">
              <w:t>DTX to ACK probability: 1%. NACK to ACK probability: 0.1%, ACK missed detection probability: 1%.</w:t>
            </w:r>
          </w:p>
          <w:p w14:paraId="35E59EB6" w14:textId="77777777" w:rsidR="00FA6C0F" w:rsidRPr="00CD5DC9" w:rsidRDefault="00FA6C0F" w:rsidP="00920712">
            <w:pPr>
              <w:pStyle w:val="BodyText"/>
              <w:rPr>
                <w:lang w:eastAsia="zh-CN"/>
              </w:rPr>
            </w:pPr>
            <w:r w:rsidRPr="00CD5DC9">
              <w:rPr>
                <w:lang w:eastAsia="zh-CN"/>
              </w:rPr>
              <w:t>For PUCCH format 3: </w:t>
            </w:r>
          </w:p>
          <w:p w14:paraId="45066E34" w14:textId="77777777" w:rsidR="00FA6C0F" w:rsidRPr="00CD5DC9" w:rsidRDefault="00FA6C0F" w:rsidP="00920712">
            <w:pPr>
              <w:pStyle w:val="BodyText"/>
              <w:rPr>
                <w:lang w:eastAsia="zh-CN"/>
              </w:rPr>
            </w:pPr>
            <w:r w:rsidRPr="00CD5DC9">
              <w:rPr>
                <w:lang w:eastAsia="zh-CN"/>
              </w:rPr>
              <w:t>Block error probability: 1%</w:t>
            </w:r>
          </w:p>
        </w:tc>
      </w:tr>
      <w:tr w:rsidR="00FA6C0F" w:rsidRPr="00CD5DC9" w14:paraId="16828EC0" w14:textId="77777777" w:rsidTr="00920712">
        <w:trPr>
          <w:trHeight w:val="406"/>
          <w:jc w:val="center"/>
        </w:trPr>
        <w:tc>
          <w:tcPr>
            <w:tcW w:w="3284" w:type="dxa"/>
            <w:shd w:val="clear" w:color="auto" w:fill="auto"/>
            <w:vAlign w:val="center"/>
          </w:tcPr>
          <w:p w14:paraId="06737BE7" w14:textId="77777777" w:rsidR="00FA6C0F" w:rsidRPr="00CD5DC9" w:rsidRDefault="00FA6C0F" w:rsidP="00920712">
            <w:r w:rsidRPr="00CD5DC9">
              <w:t>Number of PRBs for PUCCH</w:t>
            </w:r>
          </w:p>
        </w:tc>
        <w:tc>
          <w:tcPr>
            <w:tcW w:w="5059" w:type="dxa"/>
            <w:shd w:val="clear" w:color="auto" w:fill="auto"/>
            <w:vAlign w:val="center"/>
          </w:tcPr>
          <w:p w14:paraId="1764F11C" w14:textId="77777777" w:rsidR="00FA6C0F" w:rsidRPr="00CD5DC9" w:rsidRDefault="00FA6C0F" w:rsidP="00920712">
            <w:r w:rsidRPr="00CD5DC9">
              <w:t>1 PRB</w:t>
            </w:r>
          </w:p>
        </w:tc>
      </w:tr>
      <w:tr w:rsidR="00FA6C0F" w:rsidRPr="00CD5DC9" w14:paraId="4BE6A4E1" w14:textId="77777777" w:rsidTr="00920712">
        <w:trPr>
          <w:trHeight w:val="406"/>
          <w:jc w:val="center"/>
        </w:trPr>
        <w:tc>
          <w:tcPr>
            <w:tcW w:w="3284" w:type="dxa"/>
            <w:shd w:val="clear" w:color="auto" w:fill="auto"/>
            <w:vAlign w:val="center"/>
          </w:tcPr>
          <w:p w14:paraId="29AB0B7B" w14:textId="77777777" w:rsidR="00FA6C0F" w:rsidRPr="00CD5DC9" w:rsidRDefault="00FA6C0F" w:rsidP="00920712">
            <w:r w:rsidRPr="00CD5DC9">
              <w:t>Number of UE antennas for PUCCH</w:t>
            </w:r>
          </w:p>
        </w:tc>
        <w:tc>
          <w:tcPr>
            <w:tcW w:w="5059" w:type="dxa"/>
            <w:shd w:val="clear" w:color="auto" w:fill="auto"/>
            <w:vAlign w:val="center"/>
          </w:tcPr>
          <w:p w14:paraId="21E43C36" w14:textId="77777777" w:rsidR="00FA6C0F" w:rsidRPr="00CD5DC9" w:rsidRDefault="00FA6C0F" w:rsidP="00920712">
            <w:r w:rsidRPr="00CD5DC9">
              <w:t>1</w:t>
            </w:r>
          </w:p>
        </w:tc>
      </w:tr>
      <w:tr w:rsidR="00FA6C0F" w:rsidRPr="00CD5DC9" w14:paraId="7F5A9460" w14:textId="77777777" w:rsidTr="00920712">
        <w:trPr>
          <w:trHeight w:val="406"/>
          <w:jc w:val="center"/>
        </w:trPr>
        <w:tc>
          <w:tcPr>
            <w:tcW w:w="3284" w:type="dxa"/>
            <w:shd w:val="clear" w:color="auto" w:fill="auto"/>
            <w:vAlign w:val="center"/>
          </w:tcPr>
          <w:p w14:paraId="6A502D98" w14:textId="77777777" w:rsidR="00FA6C0F" w:rsidRPr="00CD5DC9" w:rsidRDefault="00FA6C0F" w:rsidP="00920712">
            <w:r w:rsidRPr="00CD5DC9">
              <w:t>Number of UE TRXUs for PUCCH</w:t>
            </w:r>
          </w:p>
        </w:tc>
        <w:tc>
          <w:tcPr>
            <w:tcW w:w="5059" w:type="dxa"/>
            <w:shd w:val="clear" w:color="auto" w:fill="auto"/>
            <w:vAlign w:val="center"/>
          </w:tcPr>
          <w:p w14:paraId="20F2029A" w14:textId="77777777" w:rsidR="00FA6C0F" w:rsidRPr="00CD5DC9" w:rsidRDefault="00FA6C0F" w:rsidP="00920712">
            <w:r w:rsidRPr="00CD5DC9">
              <w:t>1</w:t>
            </w:r>
          </w:p>
        </w:tc>
      </w:tr>
      <w:tr w:rsidR="00FA6C0F" w:rsidRPr="00CD5DC9" w14:paraId="2EF58586" w14:textId="77777777" w:rsidTr="00920712">
        <w:trPr>
          <w:trHeight w:val="406"/>
          <w:jc w:val="center"/>
        </w:trPr>
        <w:tc>
          <w:tcPr>
            <w:tcW w:w="3284" w:type="dxa"/>
            <w:shd w:val="clear" w:color="auto" w:fill="auto"/>
            <w:vAlign w:val="center"/>
          </w:tcPr>
          <w:p w14:paraId="50FB1D30" w14:textId="77777777" w:rsidR="00FA6C0F" w:rsidRPr="00CD5DC9" w:rsidRDefault="00FA6C0F" w:rsidP="00920712">
            <w:r w:rsidRPr="00CD5DC9">
              <w:t>Number of receive antenna elements for BS</w:t>
            </w:r>
          </w:p>
        </w:tc>
        <w:tc>
          <w:tcPr>
            <w:tcW w:w="5059" w:type="dxa"/>
            <w:shd w:val="clear" w:color="auto" w:fill="auto"/>
            <w:vAlign w:val="center"/>
          </w:tcPr>
          <w:p w14:paraId="4C9B8D15" w14:textId="77777777" w:rsidR="00FA6C0F" w:rsidRPr="00CD5DC9" w:rsidRDefault="00FA6C0F" w:rsidP="00920712">
            <w:r w:rsidRPr="00CD5DC9">
              <w:t>Indoor scenario: 128</w:t>
            </w:r>
          </w:p>
          <w:p w14:paraId="068045E2" w14:textId="77777777" w:rsidR="00FA6C0F" w:rsidRPr="00CD5DC9" w:rsidRDefault="00FA6C0F" w:rsidP="00920712">
            <w:r w:rsidRPr="00CD5DC9">
              <w:t>Urban scenario: 256</w:t>
            </w:r>
          </w:p>
          <w:p w14:paraId="0205AE1F" w14:textId="77777777" w:rsidR="00FA6C0F" w:rsidRPr="00CD5DC9" w:rsidRDefault="00FA6C0F" w:rsidP="00920712">
            <w:r w:rsidRPr="00CD5DC9">
              <w:t>Suburban: 256</w:t>
            </w:r>
          </w:p>
        </w:tc>
      </w:tr>
      <w:tr w:rsidR="00FA6C0F" w:rsidRPr="00CD5DC9" w14:paraId="080B9CA7" w14:textId="77777777" w:rsidTr="00920712">
        <w:trPr>
          <w:trHeight w:val="406"/>
          <w:jc w:val="center"/>
        </w:trPr>
        <w:tc>
          <w:tcPr>
            <w:tcW w:w="3284" w:type="dxa"/>
            <w:shd w:val="clear" w:color="auto" w:fill="auto"/>
            <w:vAlign w:val="center"/>
          </w:tcPr>
          <w:p w14:paraId="1C102A3E" w14:textId="77777777" w:rsidR="00FA6C0F" w:rsidRPr="00CD5DC9" w:rsidRDefault="00FA6C0F" w:rsidP="00920712">
            <w:r w:rsidRPr="00CD5DC9">
              <w:t>Number of receive TxRUs for BS</w:t>
            </w:r>
          </w:p>
        </w:tc>
        <w:tc>
          <w:tcPr>
            <w:tcW w:w="5059" w:type="dxa"/>
            <w:shd w:val="clear" w:color="auto" w:fill="auto"/>
            <w:vAlign w:val="center"/>
          </w:tcPr>
          <w:p w14:paraId="33315EB9" w14:textId="77777777" w:rsidR="00FA6C0F" w:rsidRPr="00CD5DC9" w:rsidRDefault="00FA6C0F" w:rsidP="00920712">
            <w:r w:rsidRPr="00CD5DC9">
              <w:t>2</w:t>
            </w:r>
          </w:p>
        </w:tc>
      </w:tr>
      <w:tr w:rsidR="00FA6C0F" w:rsidRPr="00CD5DC9" w14:paraId="60BB5CA5" w14:textId="77777777" w:rsidTr="00920712">
        <w:trPr>
          <w:trHeight w:val="800"/>
          <w:jc w:val="center"/>
        </w:trPr>
        <w:tc>
          <w:tcPr>
            <w:tcW w:w="3284" w:type="dxa"/>
            <w:shd w:val="clear" w:color="auto" w:fill="auto"/>
            <w:vAlign w:val="center"/>
          </w:tcPr>
          <w:p w14:paraId="4085640C" w14:textId="77777777" w:rsidR="00FA6C0F" w:rsidRPr="00CD5DC9" w:rsidRDefault="00FA6C0F" w:rsidP="00920712">
            <w:r w:rsidRPr="00CD5DC9">
              <w:t>Number of repetitions for PUCCH</w:t>
            </w:r>
          </w:p>
        </w:tc>
        <w:tc>
          <w:tcPr>
            <w:tcW w:w="5059" w:type="dxa"/>
            <w:shd w:val="clear" w:color="auto" w:fill="auto"/>
            <w:vAlign w:val="center"/>
          </w:tcPr>
          <w:p w14:paraId="585BEEBC" w14:textId="77777777" w:rsidR="00FA6C0F" w:rsidRPr="00CD5DC9" w:rsidRDefault="00FA6C0F" w:rsidP="00920712">
            <w:pPr>
              <w:rPr>
                <w:lang w:val="en-GB"/>
              </w:rPr>
            </w:pPr>
            <w:r w:rsidRPr="00CD5DC9">
              <w:rPr>
                <w:lang w:val="en-GB"/>
              </w:rPr>
              <w:t>w/ and w/o repetition for PUCCH.</w:t>
            </w:r>
          </w:p>
          <w:p w14:paraId="59E27BFC" w14:textId="77777777" w:rsidR="00FA6C0F" w:rsidRPr="00CD5DC9" w:rsidRDefault="00FA6C0F" w:rsidP="00920712">
            <w:pPr>
              <w:rPr>
                <w:lang w:val="en-GB"/>
              </w:rPr>
            </w:pPr>
            <w:r w:rsidRPr="00CD5DC9">
              <w:rPr>
                <w:lang w:val="en-GB"/>
              </w:rPr>
              <w:t>The maximum number of repetitions can be 2/4/8.</w:t>
            </w:r>
          </w:p>
        </w:tc>
      </w:tr>
    </w:tbl>
    <w:p w14:paraId="0EDE0794"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19300FAC" w14:textId="77777777" w:rsidTr="00920712">
        <w:tc>
          <w:tcPr>
            <w:tcW w:w="1384" w:type="dxa"/>
            <w:shd w:val="clear" w:color="auto" w:fill="auto"/>
            <w:vAlign w:val="center"/>
          </w:tcPr>
          <w:p w14:paraId="76D55FE0"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72CC0D88"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371CF3" w:rsidRPr="00F91697" w14:paraId="343C4CEF" w14:textId="77777777" w:rsidTr="00920712">
        <w:tc>
          <w:tcPr>
            <w:tcW w:w="1384" w:type="dxa"/>
            <w:shd w:val="clear" w:color="auto" w:fill="auto"/>
            <w:vAlign w:val="center"/>
          </w:tcPr>
          <w:p w14:paraId="63D5F74C" w14:textId="703006E1" w:rsidR="00371CF3" w:rsidRPr="00DC0581" w:rsidRDefault="00371CF3" w:rsidP="00371CF3">
            <w:pPr>
              <w:jc w:val="center"/>
              <w:rPr>
                <w:lang w:val="en-GB" w:eastAsia="zh-CN"/>
              </w:rPr>
            </w:pPr>
            <w:r>
              <w:rPr>
                <w:lang w:val="en-GB" w:eastAsia="zh-CN"/>
              </w:rPr>
              <w:t>Ericsson</w:t>
            </w:r>
          </w:p>
        </w:tc>
        <w:tc>
          <w:tcPr>
            <w:tcW w:w="8647" w:type="dxa"/>
            <w:shd w:val="clear" w:color="auto" w:fill="auto"/>
            <w:vAlign w:val="center"/>
          </w:tcPr>
          <w:p w14:paraId="45880250" w14:textId="77777777" w:rsidR="00371CF3" w:rsidRDefault="00371CF3" w:rsidP="00371CF3">
            <w:pPr>
              <w:rPr>
                <w:lang w:eastAsia="zh-CN"/>
              </w:rPr>
            </w:pPr>
            <w:r w:rsidRPr="008C15DA">
              <w:rPr>
                <w:b/>
                <w:bCs/>
                <w:u w:val="single"/>
                <w:lang w:eastAsia="zh-CN"/>
              </w:rPr>
              <w:t>Format 3 with 4 bits Ack/Nack</w:t>
            </w:r>
            <w:r>
              <w:rPr>
                <w:lang w:eastAsia="zh-CN"/>
              </w:rPr>
              <w:t>:</w:t>
            </w:r>
          </w:p>
          <w:p w14:paraId="0DCD8225" w14:textId="77777777" w:rsidR="00371CF3" w:rsidRDefault="00371CF3" w:rsidP="00371CF3">
            <w:pPr>
              <w:rPr>
                <w:lang w:eastAsia="zh-CN"/>
              </w:rPr>
            </w:pPr>
            <w:r>
              <w:rPr>
                <w:lang w:eastAsia="zh-CN"/>
              </w:rPr>
              <w:t xml:space="preserve">PUCCH Format 3 using 14 symbols, 1 PRB, 4 DMRS and frequency hopping </w:t>
            </w:r>
          </w:p>
          <w:p w14:paraId="20067912" w14:textId="77777777" w:rsidR="00371CF3" w:rsidRDefault="00371CF3" w:rsidP="00371CF3">
            <w:pPr>
              <w:rPr>
                <w:lang w:eastAsia="zh-CN"/>
              </w:rPr>
            </w:pPr>
            <w:r>
              <w:rPr>
                <w:lang w:eastAsia="zh-CN"/>
              </w:rPr>
              <w:t>4 bits payload for ACK/NACKS (three bits for 3DL:1UL TDD asymmetry and another bit for scheduling request)</w:t>
            </w:r>
          </w:p>
          <w:p w14:paraId="335F60C9" w14:textId="77777777" w:rsidR="00371CF3" w:rsidRDefault="00371CF3" w:rsidP="00371CF3">
            <w:pPr>
              <w:rPr>
                <w:lang w:eastAsia="zh-CN"/>
              </w:rPr>
            </w:pPr>
            <w:r>
              <w:rPr>
                <w:lang w:eastAsia="zh-CN"/>
              </w:rPr>
              <w:t xml:space="preserve">Pr(DTX to ACK)  &lt;=1%, Pr(NACK to ACK) &lt;=0.1%, </w:t>
            </w:r>
          </w:p>
          <w:p w14:paraId="6D10D02A" w14:textId="77777777" w:rsidR="00371CF3" w:rsidRDefault="00371CF3" w:rsidP="00371CF3">
            <w:pPr>
              <w:rPr>
                <w:lang w:eastAsia="zh-CN"/>
              </w:rPr>
            </w:pPr>
            <w:r>
              <w:rPr>
                <w:lang w:eastAsia="zh-CN"/>
              </w:rPr>
              <w:t>Pr(ACK error) &lt;=1% or 10%</w:t>
            </w:r>
          </w:p>
          <w:p w14:paraId="390ED099" w14:textId="77777777" w:rsidR="00371CF3" w:rsidRPr="008C15DA" w:rsidRDefault="00371CF3" w:rsidP="00371CF3">
            <w:pPr>
              <w:rPr>
                <w:b/>
                <w:bCs/>
                <w:u w:val="single"/>
                <w:lang w:eastAsia="zh-CN"/>
              </w:rPr>
            </w:pPr>
            <w:r w:rsidRPr="008C15DA">
              <w:rPr>
                <w:b/>
                <w:bCs/>
                <w:u w:val="single"/>
                <w:lang w:eastAsia="zh-CN"/>
              </w:rPr>
              <w:t>CSI on PUCCH format 3 or PUSCH:</w:t>
            </w:r>
          </w:p>
          <w:p w14:paraId="08654272" w14:textId="77777777" w:rsidR="00371CF3" w:rsidRDefault="00371CF3" w:rsidP="00371CF3">
            <w:pPr>
              <w:rPr>
                <w:lang w:eastAsia="zh-CN"/>
              </w:rPr>
            </w:pPr>
            <w:r>
              <w:rPr>
                <w:lang w:eastAsia="zh-CN"/>
              </w:rPr>
              <w:t>Type I wideband CSI feedback</w:t>
            </w:r>
          </w:p>
          <w:p w14:paraId="2FB2C01E" w14:textId="77777777" w:rsidR="00371CF3" w:rsidRDefault="00371CF3" w:rsidP="00371CF3">
            <w:pPr>
              <w:rPr>
                <w:lang w:eastAsia="zh-CN"/>
              </w:rPr>
            </w:pPr>
            <w:r>
              <w:rPr>
                <w:lang w:eastAsia="zh-CN"/>
              </w:rPr>
              <w:t>-</w:t>
            </w:r>
            <w:r>
              <w:rPr>
                <w:lang w:eastAsia="zh-CN"/>
              </w:rPr>
              <w:tab/>
              <w:t>8+2=10 bits for 2 port feedback + 3bit CRI</w:t>
            </w:r>
          </w:p>
          <w:p w14:paraId="77811B48" w14:textId="77777777" w:rsidR="00371CF3" w:rsidRDefault="00371CF3" w:rsidP="00371CF3">
            <w:pPr>
              <w:rPr>
                <w:lang w:eastAsia="zh-CN"/>
              </w:rPr>
            </w:pPr>
            <w:r>
              <w:rPr>
                <w:lang w:eastAsia="zh-CN"/>
              </w:rPr>
              <w:t>1 PRB, no HARQ ACK/NACKs</w:t>
            </w:r>
          </w:p>
          <w:p w14:paraId="2F0097F0" w14:textId="77777777" w:rsidR="00371CF3" w:rsidRDefault="00371CF3" w:rsidP="00371CF3">
            <w:pPr>
              <w:rPr>
                <w:lang w:eastAsia="zh-CN"/>
              </w:rPr>
            </w:pPr>
            <w:r>
              <w:rPr>
                <w:lang w:eastAsia="zh-CN"/>
              </w:rPr>
              <w:t>-</w:t>
            </w:r>
            <w:r>
              <w:rPr>
                <w:lang w:eastAsia="zh-CN"/>
              </w:rPr>
              <w:tab/>
              <w:t xml:space="preserve">PUCCH format 3 with 4 DMRS, with frequency hopping, or </w:t>
            </w:r>
          </w:p>
          <w:p w14:paraId="77C12E84" w14:textId="77777777" w:rsidR="00371CF3" w:rsidRDefault="00371CF3" w:rsidP="00371CF3">
            <w:pPr>
              <w:rPr>
                <w:lang w:eastAsia="zh-CN"/>
              </w:rPr>
            </w:pPr>
            <w:r>
              <w:rPr>
                <w:lang w:eastAsia="zh-CN"/>
              </w:rPr>
              <w:t>-</w:t>
            </w:r>
            <w:r>
              <w:rPr>
                <w:lang w:eastAsia="zh-CN"/>
              </w:rPr>
              <w:tab/>
              <w:t>PUSCH without multiplexing with data on PUSCH and no frequency hopping</w:t>
            </w:r>
          </w:p>
          <w:p w14:paraId="6E62A263" w14:textId="77777777" w:rsidR="00371CF3" w:rsidRDefault="00371CF3" w:rsidP="00371CF3">
            <w:pPr>
              <w:rPr>
                <w:lang w:val="en-GB" w:eastAsia="zh-CN"/>
              </w:rPr>
            </w:pPr>
            <w:r>
              <w:rPr>
                <w:lang w:val="en-GB" w:eastAsia="zh-CN"/>
              </w:rPr>
              <w:t>TXRUs should not be specified for the UE; UE should have 1T2R or 2T2R</w:t>
            </w:r>
          </w:p>
          <w:p w14:paraId="227D1932" w14:textId="4CD29663" w:rsidR="00371CF3" w:rsidRPr="00F91697" w:rsidRDefault="00371CF3" w:rsidP="00371CF3">
            <w:pPr>
              <w:rPr>
                <w:lang w:val="en-GB" w:eastAsia="zh-CN"/>
              </w:rPr>
            </w:pPr>
            <w:r>
              <w:rPr>
                <w:lang w:val="en-GB" w:eastAsia="zh-CN"/>
              </w:rPr>
              <w:t>gNB antenna configuration &amp; TXRUs should be the same as PUSCH (as well as other UL &amp; DL channels)</w:t>
            </w:r>
          </w:p>
        </w:tc>
      </w:tr>
      <w:tr w:rsidR="00371CF3" w:rsidRPr="00F91697" w14:paraId="70C10DD5" w14:textId="77777777" w:rsidTr="00920712">
        <w:tc>
          <w:tcPr>
            <w:tcW w:w="1384" w:type="dxa"/>
            <w:shd w:val="clear" w:color="auto" w:fill="auto"/>
            <w:vAlign w:val="center"/>
          </w:tcPr>
          <w:p w14:paraId="08604864" w14:textId="69A393D2" w:rsidR="00371CF3" w:rsidRPr="003A6099" w:rsidRDefault="003A6099" w:rsidP="00371CF3">
            <w:pPr>
              <w:jc w:val="center"/>
              <w:rPr>
                <w:rFonts w:eastAsiaTheme="minorEastAsia"/>
                <w:lang w:val="en-GB" w:eastAsia="ja-JP"/>
              </w:rPr>
            </w:pPr>
            <w:r>
              <w:rPr>
                <w:rFonts w:eastAsiaTheme="minorEastAsia" w:hint="eastAsia"/>
                <w:lang w:val="en-GB" w:eastAsia="ja-JP"/>
              </w:rPr>
              <w:t>NTT DOCOMO</w:t>
            </w:r>
          </w:p>
        </w:tc>
        <w:tc>
          <w:tcPr>
            <w:tcW w:w="8647" w:type="dxa"/>
            <w:shd w:val="clear" w:color="auto" w:fill="auto"/>
            <w:vAlign w:val="center"/>
          </w:tcPr>
          <w:p w14:paraId="436AD740" w14:textId="77777777" w:rsidR="00371CF3" w:rsidRPr="003A6099" w:rsidRDefault="003A6099" w:rsidP="00371CF3">
            <w:pPr>
              <w:rPr>
                <w:rFonts w:eastAsiaTheme="minorEastAsia"/>
                <w:b/>
                <w:u w:val="single"/>
                <w:lang w:val="en-GB" w:eastAsia="ja-JP"/>
              </w:rPr>
            </w:pPr>
            <w:r w:rsidRPr="003A6099">
              <w:rPr>
                <w:rFonts w:eastAsiaTheme="minorEastAsia" w:hint="eastAsia"/>
                <w:b/>
                <w:u w:val="single"/>
                <w:lang w:val="en-GB" w:eastAsia="ja-JP"/>
              </w:rPr>
              <w:t>PUCCH format</w:t>
            </w:r>
          </w:p>
          <w:p w14:paraId="70C5D674" w14:textId="13FF12BB" w:rsidR="003A6099" w:rsidRPr="003A6099" w:rsidRDefault="003A6099" w:rsidP="00E432C6">
            <w:pPr>
              <w:rPr>
                <w:rFonts w:eastAsiaTheme="minorEastAsia"/>
                <w:lang w:val="en-GB" w:eastAsia="ja-JP"/>
              </w:rPr>
            </w:pPr>
            <w:r>
              <w:rPr>
                <w:rFonts w:eastAsiaTheme="minorEastAsia" w:hint="eastAsia"/>
                <w:lang w:val="en-GB" w:eastAsia="ja-JP"/>
              </w:rPr>
              <w:t xml:space="preserve">We should include short formats (format 0 and 2) for FR2, since beam </w:t>
            </w:r>
            <w:r>
              <w:rPr>
                <w:rFonts w:eastAsiaTheme="minorEastAsia"/>
                <w:lang w:val="en-GB" w:eastAsia="ja-JP"/>
              </w:rPr>
              <w:t>forming</w:t>
            </w:r>
            <w:r w:rsidR="00E432C6">
              <w:rPr>
                <w:rFonts w:eastAsiaTheme="minorEastAsia" w:hint="eastAsia"/>
                <w:lang w:val="en-GB" w:eastAsia="ja-JP"/>
              </w:rPr>
              <w:t xml:space="preserve"> (may be with large number of antenna beams)</w:t>
            </w:r>
            <w:r>
              <w:rPr>
                <w:rFonts w:eastAsiaTheme="minorEastAsia" w:hint="eastAsia"/>
                <w:lang w:val="en-GB" w:eastAsia="ja-JP"/>
              </w:rPr>
              <w:t xml:space="preserve"> </w:t>
            </w:r>
            <w:r w:rsidR="00E432C6">
              <w:rPr>
                <w:rFonts w:eastAsiaTheme="minorEastAsia" w:hint="eastAsia"/>
                <w:lang w:val="en-GB" w:eastAsia="ja-JP"/>
              </w:rPr>
              <w:t>is necessary</w:t>
            </w:r>
            <w:r>
              <w:rPr>
                <w:rFonts w:eastAsiaTheme="minorEastAsia" w:hint="eastAsia"/>
                <w:lang w:val="en-GB" w:eastAsia="ja-JP"/>
              </w:rPr>
              <w:t xml:space="preserve"> </w:t>
            </w:r>
            <w:r w:rsidR="00E432C6">
              <w:rPr>
                <w:rFonts w:eastAsiaTheme="minorEastAsia" w:hint="eastAsia"/>
                <w:lang w:val="en-GB" w:eastAsia="ja-JP"/>
              </w:rPr>
              <w:t xml:space="preserve">for </w:t>
            </w:r>
            <w:r>
              <w:rPr>
                <w:rFonts w:eastAsiaTheme="minorEastAsia" w:hint="eastAsia"/>
                <w:lang w:val="en-GB" w:eastAsia="ja-JP"/>
              </w:rPr>
              <w:t xml:space="preserve">coverage </w:t>
            </w:r>
            <w:r>
              <w:rPr>
                <w:rFonts w:eastAsiaTheme="minorEastAsia"/>
                <w:lang w:val="en-GB" w:eastAsia="ja-JP"/>
              </w:rPr>
              <w:t>extension</w:t>
            </w:r>
            <w:r w:rsidR="00E432C6">
              <w:rPr>
                <w:rFonts w:eastAsiaTheme="minorEastAsia" w:hint="eastAsia"/>
                <w:lang w:val="en-GB" w:eastAsia="ja-JP"/>
              </w:rPr>
              <w:t xml:space="preserve"> in FR2</w:t>
            </w:r>
            <w:r>
              <w:rPr>
                <w:rFonts w:eastAsiaTheme="minorEastAsia" w:hint="eastAsia"/>
                <w:lang w:val="en-GB" w:eastAsia="ja-JP"/>
              </w:rPr>
              <w:t>, and short formats can be FDMed with other channels with two symbols (e.g. PRACH) for each antenna beams. (otherwise, PRACH and PUSCH resource for every antenna beams need to be configured for different OFDM symbols.) In addition, in FR1</w:t>
            </w:r>
            <w:r w:rsidR="003E04D0">
              <w:rPr>
                <w:rFonts w:eastAsiaTheme="minorEastAsia" w:hint="eastAsia"/>
                <w:lang w:val="en-GB" w:eastAsia="ja-JP"/>
              </w:rPr>
              <w:t>,</w:t>
            </w:r>
            <w:r>
              <w:rPr>
                <w:rFonts w:eastAsiaTheme="minorEastAsia" w:hint="eastAsia"/>
                <w:lang w:val="en-GB" w:eastAsia="ja-JP"/>
              </w:rPr>
              <w:t xml:space="preserve"> long formats (</w:t>
            </w:r>
            <w:r w:rsidR="003E04D0">
              <w:rPr>
                <w:rFonts w:eastAsiaTheme="minorEastAsia" w:hint="eastAsia"/>
                <w:lang w:val="en-GB" w:eastAsia="ja-JP"/>
              </w:rPr>
              <w:t xml:space="preserve">format </w:t>
            </w:r>
            <w:r>
              <w:rPr>
                <w:rFonts w:eastAsiaTheme="minorEastAsia" w:hint="eastAsia"/>
                <w:lang w:val="en-GB" w:eastAsia="ja-JP"/>
              </w:rPr>
              <w:t xml:space="preserve">1 and 3) are selected, </w:t>
            </w:r>
            <w:r w:rsidR="003E04D0">
              <w:rPr>
                <w:rFonts w:eastAsiaTheme="minorEastAsia" w:hint="eastAsia"/>
                <w:lang w:val="en-GB" w:eastAsia="ja-JP"/>
              </w:rPr>
              <w:t>so if we don</w:t>
            </w:r>
            <w:r w:rsidR="003E04D0">
              <w:rPr>
                <w:rFonts w:eastAsiaTheme="minorEastAsia"/>
                <w:lang w:val="en-GB" w:eastAsia="ja-JP"/>
              </w:rPr>
              <w:t>’</w:t>
            </w:r>
            <w:r w:rsidR="003E04D0">
              <w:rPr>
                <w:rFonts w:eastAsiaTheme="minorEastAsia" w:hint="eastAsia"/>
                <w:lang w:val="en-GB" w:eastAsia="ja-JP"/>
              </w:rPr>
              <w:t>t consider short formats in FR2, it means we exclude short formats from our coverage study, and it</w:t>
            </w:r>
            <w:r w:rsidR="003E04D0">
              <w:rPr>
                <w:rFonts w:eastAsiaTheme="minorEastAsia"/>
                <w:lang w:val="en-GB" w:eastAsia="ja-JP"/>
              </w:rPr>
              <w:t>’</w:t>
            </w:r>
            <w:r w:rsidR="003E04D0">
              <w:rPr>
                <w:rFonts w:eastAsiaTheme="minorEastAsia" w:hint="eastAsia"/>
                <w:lang w:val="en-GB" w:eastAsia="ja-JP"/>
              </w:rPr>
              <w:t xml:space="preserve">s not good situation in the view </w:t>
            </w:r>
            <w:r w:rsidR="003E04D0">
              <w:rPr>
                <w:rFonts w:eastAsiaTheme="minorEastAsia" w:hint="eastAsia"/>
                <w:lang w:val="en-GB" w:eastAsia="ja-JP"/>
              </w:rPr>
              <w:lastRenderedPageBreak/>
              <w:t>point of operators. (</w:t>
            </w:r>
            <w:r w:rsidR="00E432C6">
              <w:rPr>
                <w:rFonts w:eastAsiaTheme="minorEastAsia" w:hint="eastAsia"/>
                <w:lang w:val="en-GB" w:eastAsia="ja-JP"/>
              </w:rPr>
              <w:t>W</w:t>
            </w:r>
            <w:r w:rsidR="003E04D0">
              <w:rPr>
                <w:rFonts w:eastAsiaTheme="minorEastAsia" w:hint="eastAsia"/>
                <w:lang w:val="en-GB" w:eastAsia="ja-JP"/>
              </w:rPr>
              <w:t xml:space="preserve">e can use the same payload size and BLER target as </w:t>
            </w:r>
            <w:r w:rsidR="00E432C6">
              <w:rPr>
                <w:rFonts w:eastAsiaTheme="minorEastAsia" w:hint="eastAsia"/>
                <w:lang w:val="en-GB" w:eastAsia="ja-JP"/>
              </w:rPr>
              <w:t xml:space="preserve">that for </w:t>
            </w:r>
            <w:r w:rsidR="003E04D0">
              <w:rPr>
                <w:rFonts w:eastAsiaTheme="minorEastAsia" w:hint="eastAsia"/>
                <w:lang w:val="en-GB" w:eastAsia="ja-JP"/>
              </w:rPr>
              <w:t>format 1 and 3.)</w:t>
            </w:r>
          </w:p>
        </w:tc>
      </w:tr>
      <w:tr w:rsidR="00371CF3" w:rsidRPr="00F91697" w14:paraId="05211B1C" w14:textId="77777777" w:rsidTr="00920712">
        <w:tc>
          <w:tcPr>
            <w:tcW w:w="1384" w:type="dxa"/>
            <w:shd w:val="clear" w:color="auto" w:fill="auto"/>
            <w:vAlign w:val="center"/>
          </w:tcPr>
          <w:p w14:paraId="393CA196" w14:textId="4A84E5D8" w:rsidR="00371CF3" w:rsidRPr="00F91697" w:rsidRDefault="00E0199E" w:rsidP="00371CF3">
            <w:pPr>
              <w:jc w:val="center"/>
              <w:rPr>
                <w:b/>
                <w:lang w:val="en-GB" w:eastAsia="zh-CN"/>
              </w:rPr>
            </w:pPr>
            <w:r>
              <w:rPr>
                <w:b/>
                <w:lang w:val="en-GB" w:eastAsia="zh-CN"/>
              </w:rPr>
              <w:lastRenderedPageBreak/>
              <w:t>Intel</w:t>
            </w:r>
          </w:p>
        </w:tc>
        <w:tc>
          <w:tcPr>
            <w:tcW w:w="8647" w:type="dxa"/>
            <w:shd w:val="clear" w:color="auto" w:fill="auto"/>
            <w:vAlign w:val="center"/>
          </w:tcPr>
          <w:p w14:paraId="660FBF0C" w14:textId="1ECE1EF3" w:rsidR="00371CF3" w:rsidRPr="00F91697" w:rsidRDefault="00E0199E" w:rsidP="00371CF3">
            <w:pPr>
              <w:rPr>
                <w:lang w:val="en-GB" w:eastAsia="zh-CN"/>
              </w:rPr>
            </w:pPr>
            <w:r>
              <w:rPr>
                <w:lang w:val="en-GB" w:eastAsia="zh-CN"/>
              </w:rPr>
              <w:t xml:space="preserve">We are generally fine with the proposal. We suggest to add the number of symbols for PUCCH, i.e., 14 symbols and the number of DMRS symbols for PF3, similar to FR1. </w:t>
            </w:r>
          </w:p>
        </w:tc>
      </w:tr>
      <w:tr w:rsidR="00EF5E02" w:rsidRPr="00F91697" w14:paraId="4C4A220F" w14:textId="77777777" w:rsidTr="00920712">
        <w:tc>
          <w:tcPr>
            <w:tcW w:w="1384" w:type="dxa"/>
            <w:shd w:val="clear" w:color="auto" w:fill="auto"/>
            <w:vAlign w:val="center"/>
          </w:tcPr>
          <w:p w14:paraId="6219BC4A" w14:textId="764B3FAF" w:rsidR="00EF5E02" w:rsidRPr="00D8731F" w:rsidRDefault="00EF5E02" w:rsidP="00EF5E02">
            <w:pPr>
              <w:jc w:val="center"/>
              <w:rPr>
                <w:bCs/>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14:paraId="105948CA" w14:textId="577384AD" w:rsidR="00EF5E02" w:rsidRPr="00F91697" w:rsidRDefault="00EF5E02" w:rsidP="00EF5E02">
            <w:pPr>
              <w:rPr>
                <w:lang w:val="en-GB" w:eastAsia="zh-CN"/>
              </w:rPr>
            </w:pPr>
            <w:r>
              <w:rPr>
                <w:lang w:val="en-GB" w:eastAsia="zh-CN"/>
              </w:rPr>
              <w:t>OK</w:t>
            </w:r>
          </w:p>
        </w:tc>
      </w:tr>
      <w:tr w:rsidR="009E4E0B" w:rsidRPr="00F91697" w14:paraId="5764C324" w14:textId="77777777" w:rsidTr="00920712">
        <w:tc>
          <w:tcPr>
            <w:tcW w:w="1384" w:type="dxa"/>
            <w:shd w:val="clear" w:color="auto" w:fill="auto"/>
            <w:vAlign w:val="center"/>
          </w:tcPr>
          <w:p w14:paraId="53096786" w14:textId="39106107" w:rsidR="009E4E0B" w:rsidRPr="006F5554" w:rsidRDefault="009E4E0B" w:rsidP="009E4E0B">
            <w:pPr>
              <w:jc w:val="center"/>
              <w:rPr>
                <w:bCs/>
                <w:lang w:val="en-GB" w:eastAsia="zh-CN"/>
              </w:rPr>
            </w:pPr>
            <w:r>
              <w:rPr>
                <w:bCs/>
                <w:lang w:val="en-GB" w:eastAsia="zh-CN"/>
              </w:rPr>
              <w:t>Sony</w:t>
            </w:r>
          </w:p>
        </w:tc>
        <w:tc>
          <w:tcPr>
            <w:tcW w:w="8647" w:type="dxa"/>
            <w:shd w:val="clear" w:color="auto" w:fill="auto"/>
            <w:vAlign w:val="center"/>
          </w:tcPr>
          <w:p w14:paraId="2AD563DC" w14:textId="446719F1" w:rsidR="009E4E0B" w:rsidRDefault="009E4E0B" w:rsidP="009E4E0B">
            <w:pPr>
              <w:rPr>
                <w:lang w:eastAsia="zh-CN"/>
              </w:rPr>
            </w:pPr>
            <w:r>
              <w:rPr>
                <w:lang w:val="en-GB" w:eastAsia="zh-CN"/>
              </w:rPr>
              <w:t xml:space="preserve">The number of UE antennas should be the aligned with Proposal 17. We do not see a particular reason why the UE would change the number of antennas here. We assume the rank of transmission is 1.  </w:t>
            </w:r>
          </w:p>
        </w:tc>
      </w:tr>
    </w:tbl>
    <w:p w14:paraId="4F9F1C36" w14:textId="77777777" w:rsidR="00A44A56" w:rsidRDefault="00A44A56" w:rsidP="00FA6C0F">
      <w:pPr>
        <w:spacing w:after="0"/>
        <w:jc w:val="both"/>
        <w:rPr>
          <w:rFonts w:eastAsia="Batang"/>
          <w:lang w:val="en-GB"/>
        </w:rPr>
      </w:pPr>
    </w:p>
    <w:p w14:paraId="260A1F2E" w14:textId="77777777" w:rsidR="00A44A56" w:rsidRPr="00CD5DC9" w:rsidRDefault="00A44A56" w:rsidP="00FA6C0F">
      <w:pPr>
        <w:spacing w:after="0"/>
        <w:jc w:val="both"/>
        <w:rPr>
          <w:rFonts w:eastAsia="Batang"/>
          <w:lang w:val="en-GB"/>
        </w:rPr>
      </w:pPr>
    </w:p>
    <w:p w14:paraId="6D5B0033"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B71E2E">
        <w:rPr>
          <w:rFonts w:eastAsia="Batang"/>
          <w:b/>
          <w:highlight w:val="yellow"/>
          <w:lang w:val="en-GB"/>
        </w:rPr>
        <w:t>20</w:t>
      </w:r>
      <w:r w:rsidRPr="00CD5DC9">
        <w:rPr>
          <w:rFonts w:eastAsia="Batang"/>
          <w:b/>
          <w:highlight w:val="yellow"/>
          <w:lang w:val="en-GB"/>
        </w:rPr>
        <w:t>:</w:t>
      </w:r>
    </w:p>
    <w:p w14:paraId="57239239" w14:textId="77777777" w:rsidR="00FA6C0F" w:rsidRPr="00CD5DC9" w:rsidRDefault="00FA6C0F" w:rsidP="00651F81">
      <w:pPr>
        <w:pStyle w:val="3GPPAgreements"/>
        <w:rPr>
          <w:lang w:val="en-GB"/>
        </w:rPr>
      </w:pPr>
      <w:r w:rsidRPr="00CD5DC9">
        <w:rPr>
          <w:lang w:val="en-GB"/>
        </w:rPr>
        <w:t>For link level simulation, adopt the following table for PDCCH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FA6C0F" w:rsidRPr="00CD5DC9" w14:paraId="3E11292B" w14:textId="77777777" w:rsidTr="00920712">
        <w:trPr>
          <w:trHeight w:val="394"/>
          <w:jc w:val="center"/>
        </w:trPr>
        <w:tc>
          <w:tcPr>
            <w:tcW w:w="3256" w:type="dxa"/>
            <w:shd w:val="clear" w:color="auto" w:fill="auto"/>
            <w:vAlign w:val="center"/>
          </w:tcPr>
          <w:p w14:paraId="0AAD6B8D" w14:textId="77777777" w:rsidR="00FA6C0F" w:rsidRPr="00CD5DC9" w:rsidRDefault="00FA6C0F" w:rsidP="00920712">
            <w:pPr>
              <w:jc w:val="center"/>
              <w:rPr>
                <w:b/>
                <w:lang w:val="en-GB"/>
              </w:rPr>
            </w:pPr>
            <w:r w:rsidRPr="00CD5DC9">
              <w:rPr>
                <w:b/>
                <w:lang w:val="en-GB"/>
              </w:rPr>
              <w:t>Parameters</w:t>
            </w:r>
          </w:p>
        </w:tc>
        <w:tc>
          <w:tcPr>
            <w:tcW w:w="5087" w:type="dxa"/>
            <w:shd w:val="clear" w:color="auto" w:fill="auto"/>
            <w:vAlign w:val="center"/>
          </w:tcPr>
          <w:p w14:paraId="3A03C7B4" w14:textId="77777777" w:rsidR="00FA6C0F" w:rsidRPr="00CD5DC9" w:rsidRDefault="00FA6C0F" w:rsidP="00920712">
            <w:pPr>
              <w:jc w:val="center"/>
              <w:rPr>
                <w:b/>
                <w:lang w:val="en-GB"/>
              </w:rPr>
            </w:pPr>
            <w:r w:rsidRPr="00CD5DC9">
              <w:rPr>
                <w:b/>
                <w:lang w:val="en-GB"/>
              </w:rPr>
              <w:t>Values</w:t>
            </w:r>
          </w:p>
        </w:tc>
      </w:tr>
      <w:tr w:rsidR="00FA6C0F" w:rsidRPr="00CD5DC9" w14:paraId="7C47A85A" w14:textId="77777777" w:rsidTr="00920712">
        <w:trPr>
          <w:trHeight w:val="406"/>
          <w:jc w:val="center"/>
        </w:trPr>
        <w:tc>
          <w:tcPr>
            <w:tcW w:w="3256" w:type="dxa"/>
            <w:shd w:val="clear" w:color="auto" w:fill="auto"/>
            <w:vAlign w:val="center"/>
          </w:tcPr>
          <w:p w14:paraId="33653C3A" w14:textId="77777777" w:rsidR="00FA6C0F" w:rsidRPr="00CD5DC9" w:rsidRDefault="00FA6C0F" w:rsidP="00920712">
            <w:r w:rsidRPr="00CD5DC9">
              <w:rPr>
                <w:lang w:val="en-GB"/>
              </w:rPr>
              <w:t>aggregation level</w:t>
            </w:r>
          </w:p>
        </w:tc>
        <w:tc>
          <w:tcPr>
            <w:tcW w:w="5087" w:type="dxa"/>
            <w:shd w:val="clear" w:color="auto" w:fill="auto"/>
            <w:vAlign w:val="center"/>
          </w:tcPr>
          <w:p w14:paraId="4DC43C3C" w14:textId="77777777" w:rsidR="00FA6C0F" w:rsidRPr="00CD5DC9" w:rsidRDefault="00FA6C0F" w:rsidP="00920712">
            <w:r w:rsidRPr="00CD5DC9">
              <w:t>16</w:t>
            </w:r>
          </w:p>
        </w:tc>
      </w:tr>
      <w:tr w:rsidR="00FA6C0F" w:rsidRPr="00CD5DC9" w14:paraId="0E8E626F" w14:textId="77777777" w:rsidTr="00920712">
        <w:trPr>
          <w:trHeight w:val="406"/>
          <w:jc w:val="center"/>
        </w:trPr>
        <w:tc>
          <w:tcPr>
            <w:tcW w:w="3256" w:type="dxa"/>
            <w:shd w:val="clear" w:color="auto" w:fill="auto"/>
            <w:vAlign w:val="center"/>
          </w:tcPr>
          <w:p w14:paraId="64128DBD" w14:textId="77777777" w:rsidR="00FA6C0F" w:rsidRPr="00CD5DC9" w:rsidRDefault="00FA6C0F" w:rsidP="00920712">
            <w:r w:rsidRPr="00CD5DC9">
              <w:rPr>
                <w:lang w:val="en-GB"/>
              </w:rPr>
              <w:t>payload</w:t>
            </w:r>
          </w:p>
        </w:tc>
        <w:tc>
          <w:tcPr>
            <w:tcW w:w="5087" w:type="dxa"/>
            <w:shd w:val="clear" w:color="auto" w:fill="auto"/>
            <w:vAlign w:val="center"/>
          </w:tcPr>
          <w:p w14:paraId="36D46E0B" w14:textId="77777777" w:rsidR="00FA6C0F" w:rsidRPr="00CD5DC9" w:rsidRDefault="00FA6C0F" w:rsidP="00920712">
            <w:r w:rsidRPr="00CD5DC9">
              <w:t>40 bits</w:t>
            </w:r>
          </w:p>
        </w:tc>
      </w:tr>
      <w:tr w:rsidR="00FA6C0F" w:rsidRPr="00CD5DC9" w14:paraId="3C319444" w14:textId="77777777" w:rsidTr="00920712">
        <w:trPr>
          <w:trHeight w:val="406"/>
          <w:jc w:val="center"/>
        </w:trPr>
        <w:tc>
          <w:tcPr>
            <w:tcW w:w="3256" w:type="dxa"/>
            <w:shd w:val="clear" w:color="auto" w:fill="auto"/>
            <w:vAlign w:val="center"/>
          </w:tcPr>
          <w:p w14:paraId="0762E5EA" w14:textId="77777777" w:rsidR="00FA6C0F" w:rsidRPr="00CD5DC9" w:rsidRDefault="00FA6C0F" w:rsidP="00920712">
            <w:pPr>
              <w:rPr>
                <w:lang w:val="en-GB"/>
              </w:rPr>
            </w:pPr>
            <w:r w:rsidRPr="00CD5DC9">
              <w:rPr>
                <w:lang w:val="en-GB"/>
              </w:rPr>
              <w:t>CORESET size</w:t>
            </w:r>
          </w:p>
        </w:tc>
        <w:tc>
          <w:tcPr>
            <w:tcW w:w="5087" w:type="dxa"/>
            <w:shd w:val="clear" w:color="auto" w:fill="auto"/>
            <w:vAlign w:val="center"/>
          </w:tcPr>
          <w:p w14:paraId="781AEE36" w14:textId="77777777" w:rsidR="00FA6C0F" w:rsidRPr="00CD5DC9" w:rsidRDefault="00FA6C0F" w:rsidP="00920712">
            <w:pPr>
              <w:rPr>
                <w:bCs/>
              </w:rPr>
            </w:pPr>
            <w:r>
              <w:t>2 symbols</w:t>
            </w:r>
          </w:p>
        </w:tc>
      </w:tr>
      <w:tr w:rsidR="00FA6C0F" w:rsidRPr="00CD5DC9" w14:paraId="7FF06C07" w14:textId="77777777" w:rsidTr="00920712">
        <w:trPr>
          <w:trHeight w:val="406"/>
          <w:jc w:val="center"/>
        </w:trPr>
        <w:tc>
          <w:tcPr>
            <w:tcW w:w="3256" w:type="dxa"/>
            <w:shd w:val="clear" w:color="auto" w:fill="auto"/>
            <w:vAlign w:val="center"/>
          </w:tcPr>
          <w:p w14:paraId="5511B7EA" w14:textId="77777777" w:rsidR="00FA6C0F" w:rsidRPr="00CD5DC9" w:rsidRDefault="00FA6C0F" w:rsidP="00920712">
            <w:pPr>
              <w:rPr>
                <w:lang w:val="en-GB"/>
              </w:rPr>
            </w:pPr>
            <w:r w:rsidRPr="00CD5DC9">
              <w:rPr>
                <w:lang w:val="en-GB"/>
              </w:rPr>
              <w:t>CCE-to-REG mapping type</w:t>
            </w:r>
          </w:p>
        </w:tc>
        <w:tc>
          <w:tcPr>
            <w:tcW w:w="5087" w:type="dxa"/>
            <w:shd w:val="clear" w:color="auto" w:fill="auto"/>
            <w:vAlign w:val="center"/>
          </w:tcPr>
          <w:p w14:paraId="23C9633A" w14:textId="77777777" w:rsidR="00FA6C0F" w:rsidRPr="00CD5DC9" w:rsidRDefault="00FA6C0F" w:rsidP="00920712">
            <w:r w:rsidRPr="00CD5DC9">
              <w:t>interleaved or non-interleaved mapping</w:t>
            </w:r>
          </w:p>
        </w:tc>
      </w:tr>
    </w:tbl>
    <w:p w14:paraId="456D3F14"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2EAA48F5" w14:textId="77777777" w:rsidTr="00920712">
        <w:tc>
          <w:tcPr>
            <w:tcW w:w="1384" w:type="dxa"/>
            <w:shd w:val="clear" w:color="auto" w:fill="auto"/>
            <w:vAlign w:val="center"/>
          </w:tcPr>
          <w:p w14:paraId="0B19C9E5"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776311AE"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371CF3" w:rsidRPr="00F91697" w14:paraId="37736EAD" w14:textId="77777777" w:rsidTr="00920712">
        <w:tc>
          <w:tcPr>
            <w:tcW w:w="1384" w:type="dxa"/>
            <w:shd w:val="clear" w:color="auto" w:fill="auto"/>
            <w:vAlign w:val="center"/>
          </w:tcPr>
          <w:p w14:paraId="55BDA583" w14:textId="72F67064" w:rsidR="00371CF3" w:rsidRPr="00DC0581" w:rsidRDefault="00371CF3" w:rsidP="00371CF3">
            <w:pPr>
              <w:jc w:val="center"/>
              <w:rPr>
                <w:lang w:val="en-GB" w:eastAsia="zh-CN"/>
              </w:rPr>
            </w:pPr>
            <w:r>
              <w:rPr>
                <w:bCs/>
                <w:lang w:val="en-GB" w:eastAsia="zh-CN"/>
              </w:rPr>
              <w:t>Ericsson</w:t>
            </w:r>
          </w:p>
        </w:tc>
        <w:tc>
          <w:tcPr>
            <w:tcW w:w="8647" w:type="dxa"/>
            <w:shd w:val="clear" w:color="auto" w:fill="auto"/>
            <w:vAlign w:val="center"/>
          </w:tcPr>
          <w:p w14:paraId="5CCB32A4" w14:textId="77777777" w:rsidR="00371CF3" w:rsidRDefault="00371CF3" w:rsidP="00371CF3">
            <w:pPr>
              <w:rPr>
                <w:lang w:eastAsia="zh-CN"/>
              </w:rPr>
            </w:pPr>
            <w:r>
              <w:rPr>
                <w:lang w:eastAsia="zh-CN"/>
              </w:rPr>
              <w:t>CORESET 66 PRBs, 1 symbol, non-interleaved mapping,</w:t>
            </w:r>
          </w:p>
          <w:p w14:paraId="67836981" w14:textId="7A62ABCB" w:rsidR="00371CF3" w:rsidRPr="00F91697" w:rsidRDefault="00371CF3" w:rsidP="00371CF3">
            <w:pPr>
              <w:rPr>
                <w:lang w:val="en-GB" w:eastAsia="zh-CN"/>
              </w:rPr>
            </w:pPr>
            <w:r>
              <w:rPr>
                <w:lang w:eastAsia="zh-CN"/>
              </w:rPr>
              <w:t>precoder cycling</w:t>
            </w:r>
          </w:p>
        </w:tc>
      </w:tr>
      <w:tr w:rsidR="00371CF3" w:rsidRPr="00F91697" w14:paraId="157F471D" w14:textId="77777777" w:rsidTr="00920712">
        <w:tc>
          <w:tcPr>
            <w:tcW w:w="1384" w:type="dxa"/>
            <w:shd w:val="clear" w:color="auto" w:fill="auto"/>
            <w:vAlign w:val="center"/>
          </w:tcPr>
          <w:p w14:paraId="6269C381" w14:textId="29576C01" w:rsidR="00371CF3" w:rsidRPr="000316C9" w:rsidRDefault="00714854" w:rsidP="00371CF3">
            <w:pPr>
              <w:jc w:val="center"/>
              <w:rPr>
                <w:lang w:val="en-GB" w:eastAsia="zh-CN"/>
              </w:rPr>
            </w:pPr>
            <w:r>
              <w:rPr>
                <w:lang w:val="en-GB" w:eastAsia="zh-CN"/>
              </w:rPr>
              <w:t>Intel</w:t>
            </w:r>
          </w:p>
        </w:tc>
        <w:tc>
          <w:tcPr>
            <w:tcW w:w="8647" w:type="dxa"/>
            <w:shd w:val="clear" w:color="auto" w:fill="auto"/>
            <w:vAlign w:val="center"/>
          </w:tcPr>
          <w:p w14:paraId="0E7E11D8" w14:textId="66DEE3C8" w:rsidR="00371CF3" w:rsidRPr="00F91697" w:rsidRDefault="00714854" w:rsidP="00371CF3">
            <w:pPr>
              <w:rPr>
                <w:lang w:val="en-GB" w:eastAsia="zh-CN"/>
              </w:rPr>
            </w:pPr>
            <w:r>
              <w:rPr>
                <w:lang w:val="en-GB" w:eastAsia="zh-CN"/>
              </w:rPr>
              <w:t xml:space="preserve">We suggest to add CORESET size in frequency, i.e., 48 PRBs same as FR1. </w:t>
            </w:r>
          </w:p>
        </w:tc>
      </w:tr>
      <w:tr w:rsidR="00EF5E02" w:rsidRPr="00F91697" w14:paraId="4BCAAC6E" w14:textId="77777777" w:rsidTr="00920712">
        <w:tc>
          <w:tcPr>
            <w:tcW w:w="1384" w:type="dxa"/>
            <w:shd w:val="clear" w:color="auto" w:fill="auto"/>
            <w:vAlign w:val="center"/>
          </w:tcPr>
          <w:p w14:paraId="4ED7ED7D" w14:textId="2228D004" w:rsidR="00EF5E02" w:rsidRPr="00F91697" w:rsidRDefault="00EF5E02" w:rsidP="00EF5E02">
            <w:pPr>
              <w:jc w:val="center"/>
              <w:rPr>
                <w:b/>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14:paraId="4CBEB8F7" w14:textId="33E85A7C" w:rsidR="00EF5E02" w:rsidRPr="00F91697" w:rsidRDefault="00EF5E02" w:rsidP="00EF5E02">
            <w:pPr>
              <w:rPr>
                <w:lang w:val="en-GB" w:eastAsia="zh-CN"/>
              </w:rPr>
            </w:pPr>
            <w:r>
              <w:rPr>
                <w:lang w:val="en-GB" w:eastAsia="zh-CN"/>
              </w:rPr>
              <w:t>Support</w:t>
            </w:r>
          </w:p>
        </w:tc>
      </w:tr>
      <w:tr w:rsidR="00EF5E02" w:rsidRPr="00F91697" w14:paraId="1BF49EB7" w14:textId="77777777" w:rsidTr="00920712">
        <w:tc>
          <w:tcPr>
            <w:tcW w:w="1384" w:type="dxa"/>
            <w:shd w:val="clear" w:color="auto" w:fill="auto"/>
            <w:vAlign w:val="center"/>
          </w:tcPr>
          <w:p w14:paraId="3945C37D" w14:textId="77777777" w:rsidR="00EF5E02" w:rsidRPr="00D8731F" w:rsidRDefault="00EF5E02" w:rsidP="00EF5E02">
            <w:pPr>
              <w:jc w:val="center"/>
              <w:rPr>
                <w:bCs/>
                <w:lang w:val="en-GB" w:eastAsia="zh-CN"/>
              </w:rPr>
            </w:pPr>
          </w:p>
        </w:tc>
        <w:tc>
          <w:tcPr>
            <w:tcW w:w="8647" w:type="dxa"/>
            <w:shd w:val="clear" w:color="auto" w:fill="auto"/>
            <w:vAlign w:val="center"/>
          </w:tcPr>
          <w:p w14:paraId="44696FD9" w14:textId="77777777" w:rsidR="00EF5E02" w:rsidRPr="00F91697" w:rsidRDefault="00EF5E02" w:rsidP="00EF5E02">
            <w:pPr>
              <w:rPr>
                <w:lang w:val="en-GB" w:eastAsia="zh-CN"/>
              </w:rPr>
            </w:pPr>
          </w:p>
        </w:tc>
      </w:tr>
      <w:tr w:rsidR="00EF5E02" w:rsidRPr="00F91697" w14:paraId="4B1BD0A9" w14:textId="77777777" w:rsidTr="00920712">
        <w:tc>
          <w:tcPr>
            <w:tcW w:w="1384" w:type="dxa"/>
            <w:shd w:val="clear" w:color="auto" w:fill="auto"/>
            <w:vAlign w:val="center"/>
          </w:tcPr>
          <w:p w14:paraId="1279A5E1" w14:textId="77777777" w:rsidR="00EF5E02" w:rsidRPr="006F5554" w:rsidRDefault="00EF5E02" w:rsidP="00EF5E02">
            <w:pPr>
              <w:jc w:val="center"/>
              <w:rPr>
                <w:bCs/>
                <w:lang w:val="en-GB" w:eastAsia="zh-CN"/>
              </w:rPr>
            </w:pPr>
          </w:p>
        </w:tc>
        <w:tc>
          <w:tcPr>
            <w:tcW w:w="8647" w:type="dxa"/>
            <w:shd w:val="clear" w:color="auto" w:fill="auto"/>
            <w:vAlign w:val="center"/>
          </w:tcPr>
          <w:p w14:paraId="5FDD6295" w14:textId="77777777" w:rsidR="00EF5E02" w:rsidRDefault="00EF5E02" w:rsidP="00EF5E02">
            <w:pPr>
              <w:rPr>
                <w:lang w:eastAsia="zh-CN"/>
              </w:rPr>
            </w:pPr>
          </w:p>
        </w:tc>
      </w:tr>
    </w:tbl>
    <w:p w14:paraId="0520B7C5" w14:textId="77777777" w:rsidR="00A44A56" w:rsidRPr="00CD5DC9" w:rsidRDefault="00A44A56" w:rsidP="00FA6C0F">
      <w:pPr>
        <w:spacing w:after="0"/>
        <w:jc w:val="both"/>
        <w:rPr>
          <w:rFonts w:eastAsia="Batang"/>
          <w:lang w:val="en-GB"/>
        </w:rPr>
      </w:pPr>
    </w:p>
    <w:p w14:paraId="5336A1E9" w14:textId="77777777" w:rsidR="00FA6C0F" w:rsidRPr="00CD5DC9" w:rsidRDefault="00FA6C0F" w:rsidP="00FA6C0F">
      <w:pPr>
        <w:spacing w:after="0"/>
        <w:jc w:val="both"/>
        <w:rPr>
          <w:rFonts w:eastAsia="Batang"/>
          <w:lang w:val="en-GB"/>
        </w:rPr>
      </w:pPr>
    </w:p>
    <w:p w14:paraId="71EE3AF6"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B71E2E">
        <w:rPr>
          <w:rFonts w:eastAsia="Batang"/>
          <w:b/>
          <w:highlight w:val="yellow"/>
          <w:lang w:val="en-GB"/>
        </w:rPr>
        <w:t>21</w:t>
      </w:r>
      <w:r w:rsidRPr="00CD5DC9">
        <w:rPr>
          <w:rFonts w:eastAsia="Batang"/>
          <w:b/>
          <w:highlight w:val="yellow"/>
          <w:lang w:val="en-GB"/>
        </w:rPr>
        <w:t>:</w:t>
      </w:r>
    </w:p>
    <w:p w14:paraId="5B58EEF8" w14:textId="77777777" w:rsidR="00FA6C0F" w:rsidRPr="00CD5DC9" w:rsidRDefault="00FA6C0F" w:rsidP="00651F81">
      <w:pPr>
        <w:pStyle w:val="3GPPAgreements"/>
        <w:rPr>
          <w:lang w:val="en-GB"/>
        </w:rPr>
      </w:pPr>
      <w:r w:rsidRPr="00CD5DC9">
        <w:rPr>
          <w:lang w:val="en-GB"/>
        </w:rPr>
        <w:t>For link level simulation, adopt the following table for PRACH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FA6C0F" w:rsidRPr="00CD5DC9" w14:paraId="3B4DE1DF" w14:textId="77777777" w:rsidTr="00920712">
        <w:trPr>
          <w:trHeight w:val="394"/>
          <w:jc w:val="center"/>
        </w:trPr>
        <w:tc>
          <w:tcPr>
            <w:tcW w:w="3256" w:type="dxa"/>
            <w:shd w:val="clear" w:color="auto" w:fill="auto"/>
            <w:vAlign w:val="center"/>
          </w:tcPr>
          <w:p w14:paraId="7DD486D1" w14:textId="77777777" w:rsidR="00FA6C0F" w:rsidRPr="00CD5DC9" w:rsidRDefault="00FA6C0F" w:rsidP="00920712">
            <w:pPr>
              <w:jc w:val="center"/>
              <w:rPr>
                <w:b/>
                <w:lang w:val="en-GB"/>
              </w:rPr>
            </w:pPr>
            <w:r w:rsidRPr="00CD5DC9">
              <w:rPr>
                <w:b/>
                <w:lang w:val="en-GB"/>
              </w:rPr>
              <w:t>Parameters</w:t>
            </w:r>
          </w:p>
        </w:tc>
        <w:tc>
          <w:tcPr>
            <w:tcW w:w="5087" w:type="dxa"/>
            <w:shd w:val="clear" w:color="auto" w:fill="auto"/>
            <w:vAlign w:val="center"/>
          </w:tcPr>
          <w:p w14:paraId="5D450140" w14:textId="77777777" w:rsidR="00FA6C0F" w:rsidRPr="00CD5DC9" w:rsidRDefault="00FA6C0F" w:rsidP="00920712">
            <w:pPr>
              <w:jc w:val="center"/>
              <w:rPr>
                <w:b/>
                <w:lang w:val="en-GB"/>
              </w:rPr>
            </w:pPr>
            <w:r w:rsidRPr="00CD5DC9">
              <w:rPr>
                <w:b/>
                <w:lang w:val="en-GB"/>
              </w:rPr>
              <w:t>Values</w:t>
            </w:r>
          </w:p>
        </w:tc>
      </w:tr>
      <w:tr w:rsidR="00FA6C0F" w:rsidRPr="00CD5DC9" w14:paraId="1F5BEF95" w14:textId="77777777" w:rsidTr="00920712">
        <w:trPr>
          <w:trHeight w:val="406"/>
          <w:jc w:val="center"/>
        </w:trPr>
        <w:tc>
          <w:tcPr>
            <w:tcW w:w="3256" w:type="dxa"/>
            <w:shd w:val="clear" w:color="auto" w:fill="auto"/>
            <w:vAlign w:val="center"/>
          </w:tcPr>
          <w:p w14:paraId="35DEF7E3" w14:textId="77777777" w:rsidR="00FA6C0F" w:rsidRPr="00CD5DC9" w:rsidRDefault="00FA6C0F" w:rsidP="00920712">
            <w:r w:rsidRPr="00CD5DC9">
              <w:rPr>
                <w:lang w:val="en-GB"/>
              </w:rPr>
              <w:t>Format type</w:t>
            </w:r>
          </w:p>
        </w:tc>
        <w:tc>
          <w:tcPr>
            <w:tcW w:w="5087" w:type="dxa"/>
            <w:shd w:val="clear" w:color="auto" w:fill="auto"/>
            <w:vAlign w:val="center"/>
          </w:tcPr>
          <w:p w14:paraId="45D88B11" w14:textId="77777777" w:rsidR="00FA6C0F" w:rsidRPr="00CD5DC9" w:rsidRDefault="00FA6C0F" w:rsidP="00920712">
            <w:r w:rsidRPr="00CD5DC9">
              <w:t>Format B4, Format C2</w:t>
            </w:r>
          </w:p>
        </w:tc>
      </w:tr>
      <w:tr w:rsidR="00FA6C0F" w:rsidRPr="00CD5DC9" w14:paraId="01380146" w14:textId="77777777" w:rsidTr="00920712">
        <w:trPr>
          <w:trHeight w:val="406"/>
          <w:jc w:val="center"/>
        </w:trPr>
        <w:tc>
          <w:tcPr>
            <w:tcW w:w="3256" w:type="dxa"/>
            <w:shd w:val="clear" w:color="auto" w:fill="auto"/>
            <w:vAlign w:val="center"/>
          </w:tcPr>
          <w:p w14:paraId="2502E9E4" w14:textId="77777777" w:rsidR="00FA6C0F" w:rsidRPr="00CD5DC9" w:rsidRDefault="00FA6C0F" w:rsidP="00920712">
            <w:pPr>
              <w:rPr>
                <w:lang w:val="en-GB"/>
              </w:rPr>
            </w:pPr>
            <w:r w:rsidRPr="00CD5DC9">
              <w:rPr>
                <w:lang w:val="en-GB"/>
              </w:rPr>
              <w:t>Scheduled  PRBs</w:t>
            </w:r>
          </w:p>
        </w:tc>
        <w:tc>
          <w:tcPr>
            <w:tcW w:w="5087" w:type="dxa"/>
            <w:shd w:val="clear" w:color="auto" w:fill="auto"/>
            <w:vAlign w:val="center"/>
          </w:tcPr>
          <w:p w14:paraId="7BD3A398" w14:textId="77777777" w:rsidR="00FA6C0F" w:rsidRPr="00CD5DC9" w:rsidRDefault="00FA6C0F" w:rsidP="00920712">
            <w:pPr>
              <w:rPr>
                <w:bCs/>
              </w:rPr>
            </w:pPr>
            <w:r w:rsidRPr="00CD5DC9">
              <w:t>12</w:t>
            </w:r>
            <w:r w:rsidRPr="00CD5DC9">
              <w:rPr>
                <w:bCs/>
              </w:rPr>
              <w:t xml:space="preserve"> PRBs</w:t>
            </w:r>
          </w:p>
        </w:tc>
      </w:tr>
      <w:tr w:rsidR="00FA6C0F" w:rsidRPr="00CD5DC9" w14:paraId="49A7F0C5" w14:textId="77777777" w:rsidTr="00920712">
        <w:trPr>
          <w:trHeight w:val="406"/>
          <w:jc w:val="center"/>
        </w:trPr>
        <w:tc>
          <w:tcPr>
            <w:tcW w:w="3256" w:type="dxa"/>
            <w:shd w:val="clear" w:color="auto" w:fill="auto"/>
            <w:vAlign w:val="center"/>
          </w:tcPr>
          <w:p w14:paraId="5C958211" w14:textId="77777777" w:rsidR="00FA6C0F" w:rsidRPr="00CD5DC9" w:rsidRDefault="00FA6C0F" w:rsidP="00920712">
            <w:pPr>
              <w:rPr>
                <w:lang w:val="en-GB"/>
              </w:rPr>
            </w:pPr>
            <w:r w:rsidRPr="00CD5DC9">
              <w:rPr>
                <w:lang w:val="en-GB"/>
              </w:rPr>
              <w:t>Performance metric</w:t>
            </w:r>
          </w:p>
        </w:tc>
        <w:tc>
          <w:tcPr>
            <w:tcW w:w="5087" w:type="dxa"/>
            <w:shd w:val="clear" w:color="auto" w:fill="auto"/>
            <w:vAlign w:val="center"/>
          </w:tcPr>
          <w:p w14:paraId="6EABA363" w14:textId="77777777" w:rsidR="00FA6C0F" w:rsidRPr="00CD5DC9" w:rsidRDefault="00FA6C0F" w:rsidP="00920712">
            <w:r w:rsidRPr="00CD5DC9">
              <w:t>0.1% false alarm, 1% miss-detection</w:t>
            </w:r>
          </w:p>
        </w:tc>
      </w:tr>
    </w:tbl>
    <w:p w14:paraId="4ACC8D4F"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529482F4" w14:textId="77777777" w:rsidTr="00920712">
        <w:tc>
          <w:tcPr>
            <w:tcW w:w="1384" w:type="dxa"/>
            <w:shd w:val="clear" w:color="auto" w:fill="auto"/>
            <w:vAlign w:val="center"/>
          </w:tcPr>
          <w:p w14:paraId="2455DE14"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0D355898"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5E59DB" w:rsidRPr="00F91697" w14:paraId="19148514" w14:textId="77777777" w:rsidTr="00920712">
        <w:tc>
          <w:tcPr>
            <w:tcW w:w="1384" w:type="dxa"/>
            <w:shd w:val="clear" w:color="auto" w:fill="auto"/>
            <w:vAlign w:val="center"/>
          </w:tcPr>
          <w:p w14:paraId="2670AC46" w14:textId="3753C463" w:rsidR="005E59DB" w:rsidRPr="00DC0581" w:rsidRDefault="005E59DB" w:rsidP="005E59DB">
            <w:pPr>
              <w:jc w:val="center"/>
              <w:rPr>
                <w:lang w:val="en-GB" w:eastAsia="zh-CN"/>
              </w:rPr>
            </w:pPr>
            <w:r>
              <w:rPr>
                <w:bCs/>
                <w:lang w:val="en-GB" w:eastAsia="zh-CN"/>
              </w:rPr>
              <w:t>Ericsson</w:t>
            </w:r>
          </w:p>
        </w:tc>
        <w:tc>
          <w:tcPr>
            <w:tcW w:w="8647" w:type="dxa"/>
            <w:shd w:val="clear" w:color="auto" w:fill="auto"/>
            <w:vAlign w:val="center"/>
          </w:tcPr>
          <w:p w14:paraId="4B8DC6E8" w14:textId="1B5DF0A3" w:rsidR="005E59DB" w:rsidRPr="00F91697" w:rsidRDefault="005E59DB" w:rsidP="005E59DB">
            <w:pPr>
              <w:rPr>
                <w:lang w:val="en-GB" w:eastAsia="zh-CN"/>
              </w:rPr>
            </w:pPr>
            <w:r>
              <w:rPr>
                <w:lang w:eastAsia="zh-CN"/>
              </w:rPr>
              <w:t>10% or 1% missed detection at 0.1% false alarm probability.  Format B4 should be used for maximum coverage.</w:t>
            </w:r>
          </w:p>
        </w:tc>
      </w:tr>
      <w:tr w:rsidR="005E59DB" w:rsidRPr="00F91697" w14:paraId="1C93BD26" w14:textId="77777777" w:rsidTr="00920712">
        <w:tc>
          <w:tcPr>
            <w:tcW w:w="1384" w:type="dxa"/>
            <w:shd w:val="clear" w:color="auto" w:fill="auto"/>
            <w:vAlign w:val="center"/>
          </w:tcPr>
          <w:p w14:paraId="43421F17" w14:textId="1C5B6108" w:rsidR="005E59DB" w:rsidRPr="000316C9" w:rsidRDefault="00FC7CE4" w:rsidP="005E59DB">
            <w:pPr>
              <w:jc w:val="center"/>
              <w:rPr>
                <w:lang w:val="en-GB" w:eastAsia="zh-CN"/>
              </w:rPr>
            </w:pPr>
            <w:r>
              <w:rPr>
                <w:lang w:val="en-GB" w:eastAsia="zh-CN"/>
              </w:rPr>
              <w:t>Intel</w:t>
            </w:r>
          </w:p>
        </w:tc>
        <w:tc>
          <w:tcPr>
            <w:tcW w:w="8647" w:type="dxa"/>
            <w:shd w:val="clear" w:color="auto" w:fill="auto"/>
            <w:vAlign w:val="center"/>
          </w:tcPr>
          <w:p w14:paraId="5AAF927D" w14:textId="3ADBD3F5" w:rsidR="005E59DB" w:rsidRPr="00F91697" w:rsidRDefault="00FC7CE4" w:rsidP="005E59DB">
            <w:pPr>
              <w:rPr>
                <w:lang w:val="en-GB" w:eastAsia="zh-CN"/>
              </w:rPr>
            </w:pPr>
            <w:r>
              <w:rPr>
                <w:lang w:val="en-GB" w:eastAsia="zh-CN"/>
              </w:rPr>
              <w:t xml:space="preserve">We also support format B4 for PRACH. </w:t>
            </w:r>
            <w:r w:rsidR="00C13B74">
              <w:rPr>
                <w:lang w:val="en-GB" w:eastAsia="zh-CN"/>
              </w:rPr>
              <w:t xml:space="preserve">Suggest to consider single PRACH format to reduce simulation effort. </w:t>
            </w:r>
          </w:p>
        </w:tc>
      </w:tr>
      <w:tr w:rsidR="00EF5E02" w:rsidRPr="00F91697" w14:paraId="1F2A58C2" w14:textId="77777777" w:rsidTr="00920712">
        <w:tc>
          <w:tcPr>
            <w:tcW w:w="1384" w:type="dxa"/>
            <w:shd w:val="clear" w:color="auto" w:fill="auto"/>
            <w:vAlign w:val="center"/>
          </w:tcPr>
          <w:p w14:paraId="6ACC1852" w14:textId="500F71B4" w:rsidR="00EF5E02" w:rsidRPr="00F91697" w:rsidRDefault="00EF5E02" w:rsidP="00EF5E02">
            <w:pPr>
              <w:jc w:val="center"/>
              <w:rPr>
                <w:b/>
                <w:lang w:val="en-GB" w:eastAsia="zh-CN"/>
              </w:rPr>
            </w:pPr>
            <w:r>
              <w:rPr>
                <w:rFonts w:hint="eastAsia"/>
                <w:lang w:val="en-GB" w:eastAsia="zh-CN"/>
              </w:rPr>
              <w:t>H</w:t>
            </w:r>
            <w:r>
              <w:rPr>
                <w:lang w:val="en-GB" w:eastAsia="zh-CN"/>
              </w:rPr>
              <w:t xml:space="preserve">uawei, </w:t>
            </w:r>
            <w:r>
              <w:rPr>
                <w:lang w:val="en-GB" w:eastAsia="zh-CN"/>
              </w:rPr>
              <w:lastRenderedPageBreak/>
              <w:t>HiSilicon</w:t>
            </w:r>
          </w:p>
        </w:tc>
        <w:tc>
          <w:tcPr>
            <w:tcW w:w="8647" w:type="dxa"/>
            <w:shd w:val="clear" w:color="auto" w:fill="auto"/>
            <w:vAlign w:val="center"/>
          </w:tcPr>
          <w:p w14:paraId="32CDE080" w14:textId="74273F35" w:rsidR="00EF5E02" w:rsidRPr="00F91697" w:rsidRDefault="00EF5E02" w:rsidP="00EF5E02">
            <w:pPr>
              <w:rPr>
                <w:lang w:val="en-GB" w:eastAsia="zh-CN"/>
              </w:rPr>
            </w:pPr>
            <w:r>
              <w:rPr>
                <w:lang w:val="en-GB" w:eastAsia="zh-CN"/>
              </w:rPr>
              <w:lastRenderedPageBreak/>
              <w:t>Support</w:t>
            </w:r>
          </w:p>
        </w:tc>
      </w:tr>
      <w:tr w:rsidR="00EF5E02" w:rsidRPr="00F91697" w14:paraId="7939131F" w14:textId="77777777" w:rsidTr="00920712">
        <w:tc>
          <w:tcPr>
            <w:tcW w:w="1384" w:type="dxa"/>
            <w:shd w:val="clear" w:color="auto" w:fill="auto"/>
            <w:vAlign w:val="center"/>
          </w:tcPr>
          <w:p w14:paraId="369BBE2E" w14:textId="77777777" w:rsidR="00EF5E02" w:rsidRPr="00D8731F" w:rsidRDefault="00EF5E02" w:rsidP="00EF5E02">
            <w:pPr>
              <w:jc w:val="center"/>
              <w:rPr>
                <w:bCs/>
                <w:lang w:val="en-GB" w:eastAsia="zh-CN"/>
              </w:rPr>
            </w:pPr>
          </w:p>
        </w:tc>
        <w:tc>
          <w:tcPr>
            <w:tcW w:w="8647" w:type="dxa"/>
            <w:shd w:val="clear" w:color="auto" w:fill="auto"/>
            <w:vAlign w:val="center"/>
          </w:tcPr>
          <w:p w14:paraId="0FDBAAEE" w14:textId="77777777" w:rsidR="00EF5E02" w:rsidRPr="00F91697" w:rsidRDefault="00EF5E02" w:rsidP="00EF5E02">
            <w:pPr>
              <w:rPr>
                <w:lang w:val="en-GB" w:eastAsia="zh-CN"/>
              </w:rPr>
            </w:pPr>
          </w:p>
        </w:tc>
      </w:tr>
      <w:tr w:rsidR="00EF5E02" w:rsidRPr="00F91697" w14:paraId="3417A87C" w14:textId="77777777" w:rsidTr="00920712">
        <w:tc>
          <w:tcPr>
            <w:tcW w:w="1384" w:type="dxa"/>
            <w:shd w:val="clear" w:color="auto" w:fill="auto"/>
            <w:vAlign w:val="center"/>
          </w:tcPr>
          <w:p w14:paraId="1D9F81FA" w14:textId="77777777" w:rsidR="00EF5E02" w:rsidRPr="006F5554" w:rsidRDefault="00EF5E02" w:rsidP="00EF5E02">
            <w:pPr>
              <w:jc w:val="center"/>
              <w:rPr>
                <w:bCs/>
                <w:lang w:val="en-GB" w:eastAsia="zh-CN"/>
              </w:rPr>
            </w:pPr>
          </w:p>
        </w:tc>
        <w:tc>
          <w:tcPr>
            <w:tcW w:w="8647" w:type="dxa"/>
            <w:shd w:val="clear" w:color="auto" w:fill="auto"/>
            <w:vAlign w:val="center"/>
          </w:tcPr>
          <w:p w14:paraId="0B4A1516" w14:textId="77777777" w:rsidR="00EF5E02" w:rsidRDefault="00EF5E02" w:rsidP="00EF5E02">
            <w:pPr>
              <w:rPr>
                <w:lang w:eastAsia="zh-CN"/>
              </w:rPr>
            </w:pPr>
          </w:p>
        </w:tc>
      </w:tr>
    </w:tbl>
    <w:p w14:paraId="0AA77F6E" w14:textId="77777777" w:rsidR="00A44A56" w:rsidRPr="00CD5DC9" w:rsidRDefault="00A44A56" w:rsidP="00FA6C0F">
      <w:pPr>
        <w:spacing w:after="0"/>
        <w:jc w:val="both"/>
        <w:rPr>
          <w:rFonts w:eastAsia="Batang"/>
          <w:lang w:val="en-GB"/>
        </w:rPr>
      </w:pPr>
    </w:p>
    <w:sectPr w:rsidR="00A44A56" w:rsidRPr="00CD5DC9" w:rsidSect="00D4687F">
      <w:footerReference w:type="default" r:id="rId12"/>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E6B7E" w14:textId="77777777" w:rsidR="001E44B7" w:rsidRDefault="001E44B7">
      <w:r>
        <w:separator/>
      </w:r>
    </w:p>
  </w:endnote>
  <w:endnote w:type="continuationSeparator" w:id="0">
    <w:p w14:paraId="4736EA52" w14:textId="77777777" w:rsidR="001E44B7" w:rsidRDefault="001E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0F15" w14:textId="77777777" w:rsidR="0020592B" w:rsidRDefault="0020592B"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F5E02">
      <w:rPr>
        <w:rFonts w:ascii="Arial" w:hAnsi="Arial" w:cs="Arial"/>
        <w:b/>
        <w:noProof/>
        <w:sz w:val="18"/>
        <w:szCs w:val="18"/>
      </w:rPr>
      <w:t>6</w:t>
    </w:r>
    <w:r>
      <w:rPr>
        <w:rFonts w:ascii="Arial" w:hAnsi="Arial" w:cs="Arial"/>
        <w:b/>
        <w:sz w:val="18"/>
        <w:szCs w:val="18"/>
      </w:rPr>
      <w:fldChar w:fldCharType="end"/>
    </w:r>
  </w:p>
  <w:p w14:paraId="4A386C8C" w14:textId="77777777" w:rsidR="0020592B" w:rsidRDefault="0020592B">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BF5AA" w14:textId="77777777" w:rsidR="001E44B7" w:rsidRDefault="001E44B7">
      <w:r>
        <w:separator/>
      </w:r>
    </w:p>
  </w:footnote>
  <w:footnote w:type="continuationSeparator" w:id="0">
    <w:p w14:paraId="05812FA8" w14:textId="77777777" w:rsidR="001E44B7" w:rsidRDefault="001E4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7C622D8A">
      <w:start w:val="1"/>
      <w:numFmt w:val="bullet"/>
      <w:pStyle w:val="ListNumber5"/>
      <w:lvlText w:val=""/>
      <w:lvlJc w:val="left"/>
      <w:pPr>
        <w:tabs>
          <w:tab w:val="num" w:pos="420"/>
        </w:tabs>
        <w:ind w:left="420" w:hanging="420"/>
      </w:pPr>
      <w:rPr>
        <w:rFonts w:ascii="Wingdings" w:hAnsi="Wingdings" w:hint="default"/>
      </w:rPr>
    </w:lvl>
    <w:lvl w:ilvl="1" w:tplc="57167D9C" w:tentative="1">
      <w:start w:val="1"/>
      <w:numFmt w:val="bullet"/>
      <w:lvlText w:val=""/>
      <w:lvlJc w:val="left"/>
      <w:pPr>
        <w:tabs>
          <w:tab w:val="num" w:pos="840"/>
        </w:tabs>
        <w:ind w:left="840" w:hanging="420"/>
      </w:pPr>
      <w:rPr>
        <w:rFonts w:ascii="Wingdings" w:hAnsi="Wingdings" w:hint="default"/>
      </w:rPr>
    </w:lvl>
    <w:lvl w:ilvl="2" w:tplc="42C26B9C" w:tentative="1">
      <w:start w:val="1"/>
      <w:numFmt w:val="bullet"/>
      <w:lvlText w:val=""/>
      <w:lvlJc w:val="left"/>
      <w:pPr>
        <w:tabs>
          <w:tab w:val="num" w:pos="1260"/>
        </w:tabs>
        <w:ind w:left="1260" w:hanging="420"/>
      </w:pPr>
      <w:rPr>
        <w:rFonts w:ascii="Wingdings" w:hAnsi="Wingdings" w:hint="default"/>
      </w:rPr>
    </w:lvl>
    <w:lvl w:ilvl="3" w:tplc="9C96A47E" w:tentative="1">
      <w:start w:val="1"/>
      <w:numFmt w:val="bullet"/>
      <w:lvlText w:val=""/>
      <w:lvlJc w:val="left"/>
      <w:pPr>
        <w:tabs>
          <w:tab w:val="num" w:pos="1680"/>
        </w:tabs>
        <w:ind w:left="1680" w:hanging="420"/>
      </w:pPr>
      <w:rPr>
        <w:rFonts w:ascii="Wingdings" w:hAnsi="Wingdings" w:hint="default"/>
      </w:rPr>
    </w:lvl>
    <w:lvl w:ilvl="4" w:tplc="1F00A44C" w:tentative="1">
      <w:start w:val="1"/>
      <w:numFmt w:val="bullet"/>
      <w:lvlText w:val=""/>
      <w:lvlJc w:val="left"/>
      <w:pPr>
        <w:tabs>
          <w:tab w:val="num" w:pos="2100"/>
        </w:tabs>
        <w:ind w:left="2100" w:hanging="420"/>
      </w:pPr>
      <w:rPr>
        <w:rFonts w:ascii="Wingdings" w:hAnsi="Wingdings" w:hint="default"/>
      </w:rPr>
    </w:lvl>
    <w:lvl w:ilvl="5" w:tplc="97201D0A" w:tentative="1">
      <w:start w:val="1"/>
      <w:numFmt w:val="bullet"/>
      <w:lvlText w:val=""/>
      <w:lvlJc w:val="left"/>
      <w:pPr>
        <w:tabs>
          <w:tab w:val="num" w:pos="2520"/>
        </w:tabs>
        <w:ind w:left="2520" w:hanging="420"/>
      </w:pPr>
      <w:rPr>
        <w:rFonts w:ascii="Wingdings" w:hAnsi="Wingdings" w:hint="default"/>
      </w:rPr>
    </w:lvl>
    <w:lvl w:ilvl="6" w:tplc="9026726E" w:tentative="1">
      <w:start w:val="1"/>
      <w:numFmt w:val="bullet"/>
      <w:lvlText w:val=""/>
      <w:lvlJc w:val="left"/>
      <w:pPr>
        <w:tabs>
          <w:tab w:val="num" w:pos="2940"/>
        </w:tabs>
        <w:ind w:left="2940" w:hanging="420"/>
      </w:pPr>
      <w:rPr>
        <w:rFonts w:ascii="Wingdings" w:hAnsi="Wingdings" w:hint="default"/>
      </w:rPr>
    </w:lvl>
    <w:lvl w:ilvl="7" w:tplc="780CF966" w:tentative="1">
      <w:start w:val="1"/>
      <w:numFmt w:val="bullet"/>
      <w:lvlText w:val=""/>
      <w:lvlJc w:val="left"/>
      <w:pPr>
        <w:tabs>
          <w:tab w:val="num" w:pos="3360"/>
        </w:tabs>
        <w:ind w:left="3360" w:hanging="420"/>
      </w:pPr>
      <w:rPr>
        <w:rFonts w:ascii="Wingdings" w:hAnsi="Wingdings" w:hint="default"/>
      </w:rPr>
    </w:lvl>
    <w:lvl w:ilvl="8" w:tplc="82B601D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273A57"/>
    <w:multiLevelType w:val="hybridMultilevel"/>
    <w:tmpl w:val="C22C91C6"/>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A2E57"/>
    <w:multiLevelType w:val="hybridMultilevel"/>
    <w:tmpl w:val="EF1A5BF2"/>
    <w:lvl w:ilvl="0" w:tplc="1D105C86">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645114"/>
    <w:multiLevelType w:val="hybridMultilevel"/>
    <w:tmpl w:val="5D5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6" w15:restartNumberingAfterBreak="0">
    <w:nsid w:val="196A399E"/>
    <w:multiLevelType w:val="hybridMultilevel"/>
    <w:tmpl w:val="EAFE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DDCD25A">
      <w:numFmt w:val="bullet"/>
      <w:lvlText w:val="·"/>
      <w:lvlJc w:val="left"/>
      <w:pPr>
        <w:ind w:left="3135" w:hanging="615"/>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35B33"/>
    <w:multiLevelType w:val="hybridMultilevel"/>
    <w:tmpl w:val="0634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B6F86"/>
    <w:multiLevelType w:val="hybridMultilevel"/>
    <w:tmpl w:val="8FC4E834"/>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01125"/>
    <w:multiLevelType w:val="multilevel"/>
    <w:tmpl w:val="B464CCDA"/>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D5563BD"/>
    <w:multiLevelType w:val="hybridMultilevel"/>
    <w:tmpl w:val="45808D56"/>
    <w:lvl w:ilvl="0" w:tplc="867A76CA">
      <w:start w:val="1"/>
      <w:numFmt w:val="bullet"/>
      <w:lvlText w:val="­"/>
      <w:lvlJc w:val="left"/>
      <w:pPr>
        <w:ind w:left="704" w:hanging="420"/>
      </w:pPr>
      <w:rPr>
        <w:rFonts w:ascii="Arial Unicode MS" w:eastAsia="Arial Unicode MS" w:hAnsi="Arial Unicode MS" w:hint="eastAsia"/>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01544FA"/>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3CFD08F1"/>
    <w:multiLevelType w:val="hybridMultilevel"/>
    <w:tmpl w:val="149ABB4E"/>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D7430F"/>
    <w:multiLevelType w:val="hybridMultilevel"/>
    <w:tmpl w:val="C50E1BC2"/>
    <w:lvl w:ilvl="0" w:tplc="3AE0EEB4">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5DE5"/>
    <w:multiLevelType w:val="hybridMultilevel"/>
    <w:tmpl w:val="B804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87D4D"/>
    <w:multiLevelType w:val="hybridMultilevel"/>
    <w:tmpl w:val="6D9C6F40"/>
    <w:lvl w:ilvl="0" w:tplc="7DE8A3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9"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B0B1E2C"/>
    <w:multiLevelType w:val="hybridMultilevel"/>
    <w:tmpl w:val="F21A7424"/>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347DBE"/>
    <w:multiLevelType w:val="hybridMultilevel"/>
    <w:tmpl w:val="6F8CBA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E1424BD"/>
    <w:multiLevelType w:val="hybridMultilevel"/>
    <w:tmpl w:val="2C1A4AC8"/>
    <w:lvl w:ilvl="0" w:tplc="A196962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2FD06A1"/>
    <w:multiLevelType w:val="multilevel"/>
    <w:tmpl w:val="096CD8D4"/>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9" w15:restartNumberingAfterBreak="0">
    <w:nsid w:val="5DE01E61"/>
    <w:multiLevelType w:val="hybridMultilevel"/>
    <w:tmpl w:val="D5CC8AD4"/>
    <w:lvl w:ilvl="0" w:tplc="C6400A62">
      <w:start w:val="1"/>
      <w:numFmt w:val="bullet"/>
      <w:lvlText w:val="-"/>
      <w:lvlJc w:val="left"/>
      <w:pPr>
        <w:ind w:left="360" w:hanging="360"/>
      </w:pPr>
      <w:rPr>
        <w:rFonts w:ascii="Times New Roman" w:eastAsia="SimSun" w:hAnsi="Times New Roman" w:cs="Times New Roman" w:hint="default"/>
      </w:rPr>
    </w:lvl>
    <w:lvl w:ilvl="1" w:tplc="DDAA85CA">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B33971"/>
    <w:multiLevelType w:val="hybridMultilevel"/>
    <w:tmpl w:val="CC2E8BDC"/>
    <w:lvl w:ilvl="0" w:tplc="7DE8A3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E0749B0"/>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E1C091F"/>
    <w:multiLevelType w:val="multilevel"/>
    <w:tmpl w:val="48A088C6"/>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F75933"/>
    <w:multiLevelType w:val="multilevel"/>
    <w:tmpl w:val="82B27FCC"/>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6F27FE"/>
    <w:multiLevelType w:val="hybridMultilevel"/>
    <w:tmpl w:val="1076E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46C5E"/>
    <w:multiLevelType w:val="hybridMultilevel"/>
    <w:tmpl w:val="662645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3F835BE"/>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5B345D"/>
    <w:multiLevelType w:val="hybridMultilevel"/>
    <w:tmpl w:val="2A0A15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B8D32EA"/>
    <w:multiLevelType w:val="hybridMultilevel"/>
    <w:tmpl w:val="F822E126"/>
    <w:lvl w:ilvl="0" w:tplc="3AE0EEB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90561"/>
    <w:multiLevelType w:val="hybridMultilevel"/>
    <w:tmpl w:val="F618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4"/>
  </w:num>
  <w:num w:numId="4">
    <w:abstractNumId w:val="1"/>
  </w:num>
  <w:num w:numId="5">
    <w:abstractNumId w:val="28"/>
  </w:num>
  <w:num w:numId="6">
    <w:abstractNumId w:val="13"/>
  </w:num>
  <w:num w:numId="7">
    <w:abstractNumId w:val="27"/>
  </w:num>
  <w:num w:numId="8">
    <w:abstractNumId w:val="12"/>
  </w:num>
  <w:num w:numId="9">
    <w:abstractNumId w:val="23"/>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0"/>
  </w:num>
  <w:num w:numId="12">
    <w:abstractNumId w:val="30"/>
  </w:num>
  <w:num w:numId="13">
    <w:abstractNumId w:val="10"/>
  </w:num>
  <w:num w:numId="14">
    <w:abstractNumId w:val="36"/>
  </w:num>
  <w:num w:numId="15">
    <w:abstractNumId w:val="21"/>
  </w:num>
  <w:num w:numId="16">
    <w:abstractNumId w:val="38"/>
  </w:num>
  <w:num w:numId="17">
    <w:abstractNumId w:val="8"/>
  </w:num>
  <w:num w:numId="18">
    <w:abstractNumId w:val="19"/>
  </w:num>
  <w:num w:numId="19">
    <w:abstractNumId w:val="18"/>
  </w:num>
  <w:num w:numId="20">
    <w:abstractNumId w:val="5"/>
  </w:num>
  <w:num w:numId="21">
    <w:abstractNumId w:val="7"/>
  </w:num>
  <w:num w:numId="22">
    <w:abstractNumId w:val="35"/>
  </w:num>
  <w:num w:numId="23">
    <w:abstractNumId w:val="15"/>
  </w:num>
  <w:num w:numId="24">
    <w:abstractNumId w:val="39"/>
  </w:num>
  <w:num w:numId="25">
    <w:abstractNumId w:val="22"/>
  </w:num>
  <w:num w:numId="26">
    <w:abstractNumId w:val="29"/>
  </w:num>
  <w:num w:numId="27">
    <w:abstractNumId w:val="9"/>
  </w:num>
  <w:num w:numId="28">
    <w:abstractNumId w:val="6"/>
  </w:num>
  <w:num w:numId="29">
    <w:abstractNumId w:val="4"/>
  </w:num>
  <w:num w:numId="30">
    <w:abstractNumId w:val="16"/>
  </w:num>
  <w:num w:numId="31">
    <w:abstractNumId w:val="40"/>
  </w:num>
  <w:num w:numId="32">
    <w:abstractNumId w:val="14"/>
  </w:num>
  <w:num w:numId="33">
    <w:abstractNumId w:val="2"/>
  </w:num>
  <w:num w:numId="34">
    <w:abstractNumId w:val="8"/>
  </w:num>
  <w:num w:numId="35">
    <w:abstractNumId w:val="3"/>
  </w:num>
  <w:num w:numId="36">
    <w:abstractNumId w:val="32"/>
  </w:num>
  <w:num w:numId="37">
    <w:abstractNumId w:val="26"/>
  </w:num>
  <w:num w:numId="38">
    <w:abstractNumId w:val="33"/>
  </w:num>
  <w:num w:numId="39">
    <w:abstractNumId w:val="34"/>
  </w:num>
  <w:num w:numId="40">
    <w:abstractNumId w:val="17"/>
  </w:num>
  <w:num w:numId="41">
    <w:abstractNumId w:val="31"/>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6C4"/>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B7"/>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885"/>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C6"/>
    <w:rsid w:val="00024934"/>
    <w:rsid w:val="00024B16"/>
    <w:rsid w:val="00024CB7"/>
    <w:rsid w:val="00024DA5"/>
    <w:rsid w:val="00024E88"/>
    <w:rsid w:val="00025155"/>
    <w:rsid w:val="00025323"/>
    <w:rsid w:val="00025B59"/>
    <w:rsid w:val="00025B6B"/>
    <w:rsid w:val="00025EE7"/>
    <w:rsid w:val="00025F3E"/>
    <w:rsid w:val="00025F60"/>
    <w:rsid w:val="0002607D"/>
    <w:rsid w:val="00026176"/>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B88"/>
    <w:rsid w:val="00030C92"/>
    <w:rsid w:val="00030E21"/>
    <w:rsid w:val="00030E98"/>
    <w:rsid w:val="0003104B"/>
    <w:rsid w:val="00031159"/>
    <w:rsid w:val="000311F8"/>
    <w:rsid w:val="0003169E"/>
    <w:rsid w:val="000316C9"/>
    <w:rsid w:val="0003202B"/>
    <w:rsid w:val="00032190"/>
    <w:rsid w:val="0003234E"/>
    <w:rsid w:val="00032486"/>
    <w:rsid w:val="00032601"/>
    <w:rsid w:val="00032651"/>
    <w:rsid w:val="00032680"/>
    <w:rsid w:val="000331CF"/>
    <w:rsid w:val="000333A7"/>
    <w:rsid w:val="000335C5"/>
    <w:rsid w:val="0003382B"/>
    <w:rsid w:val="0003410B"/>
    <w:rsid w:val="000341E4"/>
    <w:rsid w:val="0003424C"/>
    <w:rsid w:val="00034270"/>
    <w:rsid w:val="00034425"/>
    <w:rsid w:val="000346E9"/>
    <w:rsid w:val="00034ADB"/>
    <w:rsid w:val="00034C3A"/>
    <w:rsid w:val="00034D74"/>
    <w:rsid w:val="00034D88"/>
    <w:rsid w:val="00034E41"/>
    <w:rsid w:val="000351A5"/>
    <w:rsid w:val="00035A0A"/>
    <w:rsid w:val="00035E0A"/>
    <w:rsid w:val="00035E39"/>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709A"/>
    <w:rsid w:val="000570BE"/>
    <w:rsid w:val="0005739F"/>
    <w:rsid w:val="00057538"/>
    <w:rsid w:val="00057631"/>
    <w:rsid w:val="00057669"/>
    <w:rsid w:val="0005795C"/>
    <w:rsid w:val="000579E8"/>
    <w:rsid w:val="00057FB9"/>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F1"/>
    <w:rsid w:val="00074BDA"/>
    <w:rsid w:val="00074DF4"/>
    <w:rsid w:val="00074E4F"/>
    <w:rsid w:val="00075024"/>
    <w:rsid w:val="00075E91"/>
    <w:rsid w:val="00075E9B"/>
    <w:rsid w:val="0007663D"/>
    <w:rsid w:val="000768D0"/>
    <w:rsid w:val="00076B44"/>
    <w:rsid w:val="00076CFA"/>
    <w:rsid w:val="000773E3"/>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A33"/>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5A3E"/>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9ED"/>
    <w:rsid w:val="000B4C8D"/>
    <w:rsid w:val="000B4DFD"/>
    <w:rsid w:val="000B4E47"/>
    <w:rsid w:val="000B510A"/>
    <w:rsid w:val="000B510D"/>
    <w:rsid w:val="000B53A4"/>
    <w:rsid w:val="000B55E0"/>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1C"/>
    <w:rsid w:val="000C2145"/>
    <w:rsid w:val="000C21DE"/>
    <w:rsid w:val="000C2215"/>
    <w:rsid w:val="000C227D"/>
    <w:rsid w:val="000C28F7"/>
    <w:rsid w:val="000C2BEB"/>
    <w:rsid w:val="000C2C5A"/>
    <w:rsid w:val="000C366D"/>
    <w:rsid w:val="000C38E6"/>
    <w:rsid w:val="000C3A5C"/>
    <w:rsid w:val="000C3DA2"/>
    <w:rsid w:val="000C3E02"/>
    <w:rsid w:val="000C3FD2"/>
    <w:rsid w:val="000C41D2"/>
    <w:rsid w:val="000C4974"/>
    <w:rsid w:val="000C4E49"/>
    <w:rsid w:val="000C517C"/>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7CA"/>
    <w:rsid w:val="000D0E7E"/>
    <w:rsid w:val="000D1330"/>
    <w:rsid w:val="000D1434"/>
    <w:rsid w:val="000D146D"/>
    <w:rsid w:val="000D1D62"/>
    <w:rsid w:val="000D1E50"/>
    <w:rsid w:val="000D21A1"/>
    <w:rsid w:val="000D2519"/>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440"/>
    <w:rsid w:val="000E15AB"/>
    <w:rsid w:val="000E1AD8"/>
    <w:rsid w:val="000E208E"/>
    <w:rsid w:val="000E2919"/>
    <w:rsid w:val="000E2ABE"/>
    <w:rsid w:val="000E2BF1"/>
    <w:rsid w:val="000E2FB3"/>
    <w:rsid w:val="000E3129"/>
    <w:rsid w:val="000E3196"/>
    <w:rsid w:val="000E3AB9"/>
    <w:rsid w:val="000E3CCF"/>
    <w:rsid w:val="000E4004"/>
    <w:rsid w:val="000E42D4"/>
    <w:rsid w:val="000E45D8"/>
    <w:rsid w:val="000E48BD"/>
    <w:rsid w:val="000E4C40"/>
    <w:rsid w:val="000E4C95"/>
    <w:rsid w:val="000E50C2"/>
    <w:rsid w:val="000E50D6"/>
    <w:rsid w:val="000E541D"/>
    <w:rsid w:val="000E5710"/>
    <w:rsid w:val="000E58D0"/>
    <w:rsid w:val="000E596F"/>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C27"/>
    <w:rsid w:val="000F2CA4"/>
    <w:rsid w:val="000F2D95"/>
    <w:rsid w:val="000F3891"/>
    <w:rsid w:val="000F3A74"/>
    <w:rsid w:val="000F3F24"/>
    <w:rsid w:val="000F400B"/>
    <w:rsid w:val="000F44F9"/>
    <w:rsid w:val="000F4D38"/>
    <w:rsid w:val="000F4D3C"/>
    <w:rsid w:val="000F4D47"/>
    <w:rsid w:val="000F591D"/>
    <w:rsid w:val="000F5A2F"/>
    <w:rsid w:val="000F5A8B"/>
    <w:rsid w:val="000F5E0A"/>
    <w:rsid w:val="000F6133"/>
    <w:rsid w:val="000F6152"/>
    <w:rsid w:val="000F67E9"/>
    <w:rsid w:val="000F6C81"/>
    <w:rsid w:val="000F6EF4"/>
    <w:rsid w:val="000F79DF"/>
    <w:rsid w:val="000F7DFD"/>
    <w:rsid w:val="00100076"/>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9D6"/>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6EA0"/>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7FD"/>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9E6"/>
    <w:rsid w:val="00132A11"/>
    <w:rsid w:val="00132A21"/>
    <w:rsid w:val="00132AF8"/>
    <w:rsid w:val="00132FA0"/>
    <w:rsid w:val="001333B2"/>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37E72"/>
    <w:rsid w:val="00140534"/>
    <w:rsid w:val="001406E7"/>
    <w:rsid w:val="00140963"/>
    <w:rsid w:val="00140AA9"/>
    <w:rsid w:val="00140EAA"/>
    <w:rsid w:val="0014116E"/>
    <w:rsid w:val="00141372"/>
    <w:rsid w:val="001417C2"/>
    <w:rsid w:val="00141A45"/>
    <w:rsid w:val="00142091"/>
    <w:rsid w:val="00142B6F"/>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8A3"/>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22D0"/>
    <w:rsid w:val="00162353"/>
    <w:rsid w:val="001627F2"/>
    <w:rsid w:val="001629BB"/>
    <w:rsid w:val="00162D52"/>
    <w:rsid w:val="001632DE"/>
    <w:rsid w:val="001633CB"/>
    <w:rsid w:val="00163950"/>
    <w:rsid w:val="00163BB8"/>
    <w:rsid w:val="00163D93"/>
    <w:rsid w:val="00163F5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748"/>
    <w:rsid w:val="00172C17"/>
    <w:rsid w:val="00173263"/>
    <w:rsid w:val="0017329A"/>
    <w:rsid w:val="00173576"/>
    <w:rsid w:val="00173635"/>
    <w:rsid w:val="0017371E"/>
    <w:rsid w:val="001740FD"/>
    <w:rsid w:val="001746BC"/>
    <w:rsid w:val="00174788"/>
    <w:rsid w:val="00174A5B"/>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1E7"/>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1FB7"/>
    <w:rsid w:val="001922C3"/>
    <w:rsid w:val="001924D8"/>
    <w:rsid w:val="00192626"/>
    <w:rsid w:val="001926D7"/>
    <w:rsid w:val="00192819"/>
    <w:rsid w:val="00192CB0"/>
    <w:rsid w:val="00192D5F"/>
    <w:rsid w:val="00193A52"/>
    <w:rsid w:val="00193D60"/>
    <w:rsid w:val="00193DC3"/>
    <w:rsid w:val="00194152"/>
    <w:rsid w:val="001942A1"/>
    <w:rsid w:val="001946F7"/>
    <w:rsid w:val="0019496D"/>
    <w:rsid w:val="00194A0C"/>
    <w:rsid w:val="00194C8A"/>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C58"/>
    <w:rsid w:val="001A0EC1"/>
    <w:rsid w:val="001A10FA"/>
    <w:rsid w:val="001A12A6"/>
    <w:rsid w:val="001A145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5B3"/>
    <w:rsid w:val="001B0822"/>
    <w:rsid w:val="001B1103"/>
    <w:rsid w:val="001B13D1"/>
    <w:rsid w:val="001B1B6E"/>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D0E"/>
    <w:rsid w:val="001B6F89"/>
    <w:rsid w:val="001B7108"/>
    <w:rsid w:val="001B7282"/>
    <w:rsid w:val="001B73B0"/>
    <w:rsid w:val="001B7423"/>
    <w:rsid w:val="001B7619"/>
    <w:rsid w:val="001B761F"/>
    <w:rsid w:val="001B76A1"/>
    <w:rsid w:val="001B7719"/>
    <w:rsid w:val="001B7C4C"/>
    <w:rsid w:val="001C0184"/>
    <w:rsid w:val="001C0241"/>
    <w:rsid w:val="001C02B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5183"/>
    <w:rsid w:val="001C543C"/>
    <w:rsid w:val="001C54E7"/>
    <w:rsid w:val="001C54F7"/>
    <w:rsid w:val="001C5632"/>
    <w:rsid w:val="001C5656"/>
    <w:rsid w:val="001C6084"/>
    <w:rsid w:val="001C6286"/>
    <w:rsid w:val="001C65ED"/>
    <w:rsid w:val="001C66B3"/>
    <w:rsid w:val="001C677D"/>
    <w:rsid w:val="001C6D54"/>
    <w:rsid w:val="001C7079"/>
    <w:rsid w:val="001C71F5"/>
    <w:rsid w:val="001D04CF"/>
    <w:rsid w:val="001D06A2"/>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1FEF"/>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4B7"/>
    <w:rsid w:val="001E46A9"/>
    <w:rsid w:val="001E4735"/>
    <w:rsid w:val="001E48A5"/>
    <w:rsid w:val="001E48DF"/>
    <w:rsid w:val="001E4F4C"/>
    <w:rsid w:val="001E558C"/>
    <w:rsid w:val="001E562C"/>
    <w:rsid w:val="001E5717"/>
    <w:rsid w:val="001E592E"/>
    <w:rsid w:val="001E5B41"/>
    <w:rsid w:val="001E61CB"/>
    <w:rsid w:val="001E6AC3"/>
    <w:rsid w:val="001E6C8F"/>
    <w:rsid w:val="001E7BA2"/>
    <w:rsid w:val="001F028B"/>
    <w:rsid w:val="001F039A"/>
    <w:rsid w:val="001F03B1"/>
    <w:rsid w:val="001F03B7"/>
    <w:rsid w:val="001F03C5"/>
    <w:rsid w:val="001F07C4"/>
    <w:rsid w:val="001F0828"/>
    <w:rsid w:val="001F142A"/>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587"/>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9E2"/>
    <w:rsid w:val="00253B68"/>
    <w:rsid w:val="00253C6B"/>
    <w:rsid w:val="002547B2"/>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C7"/>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B3B"/>
    <w:rsid w:val="00270C0A"/>
    <w:rsid w:val="00270DCC"/>
    <w:rsid w:val="002711E3"/>
    <w:rsid w:val="00271344"/>
    <w:rsid w:val="00271456"/>
    <w:rsid w:val="0027164F"/>
    <w:rsid w:val="002719CE"/>
    <w:rsid w:val="00271B67"/>
    <w:rsid w:val="00271C71"/>
    <w:rsid w:val="00272149"/>
    <w:rsid w:val="002721ED"/>
    <w:rsid w:val="00272634"/>
    <w:rsid w:val="00273B29"/>
    <w:rsid w:val="00274047"/>
    <w:rsid w:val="00274119"/>
    <w:rsid w:val="002747F8"/>
    <w:rsid w:val="00274A03"/>
    <w:rsid w:val="00274AFD"/>
    <w:rsid w:val="00274E07"/>
    <w:rsid w:val="00275233"/>
    <w:rsid w:val="002754DC"/>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A99"/>
    <w:rsid w:val="00292ED2"/>
    <w:rsid w:val="00293098"/>
    <w:rsid w:val="002930A2"/>
    <w:rsid w:val="0029367A"/>
    <w:rsid w:val="00293975"/>
    <w:rsid w:val="00293B11"/>
    <w:rsid w:val="00293D6A"/>
    <w:rsid w:val="002942A2"/>
    <w:rsid w:val="00294533"/>
    <w:rsid w:val="00294804"/>
    <w:rsid w:val="0029480F"/>
    <w:rsid w:val="0029491A"/>
    <w:rsid w:val="00294E46"/>
    <w:rsid w:val="00294F19"/>
    <w:rsid w:val="00294FC8"/>
    <w:rsid w:val="00294FEB"/>
    <w:rsid w:val="002954AC"/>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6E3"/>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BB6"/>
    <w:rsid w:val="002C4F73"/>
    <w:rsid w:val="002C5371"/>
    <w:rsid w:val="002C59A9"/>
    <w:rsid w:val="002C5DE8"/>
    <w:rsid w:val="002C60B8"/>
    <w:rsid w:val="002C6275"/>
    <w:rsid w:val="002C6577"/>
    <w:rsid w:val="002C6620"/>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ABF"/>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0D8D"/>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F46"/>
    <w:rsid w:val="00306FF4"/>
    <w:rsid w:val="00307016"/>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33E"/>
    <w:rsid w:val="00313431"/>
    <w:rsid w:val="0031361B"/>
    <w:rsid w:val="0031391C"/>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9B4"/>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611"/>
    <w:rsid w:val="00337661"/>
    <w:rsid w:val="00337722"/>
    <w:rsid w:val="00337AF5"/>
    <w:rsid w:val="00337F96"/>
    <w:rsid w:val="0034002A"/>
    <w:rsid w:val="00340454"/>
    <w:rsid w:val="003404E6"/>
    <w:rsid w:val="003405BE"/>
    <w:rsid w:val="00340932"/>
    <w:rsid w:val="00340AA3"/>
    <w:rsid w:val="00340B5E"/>
    <w:rsid w:val="00340F51"/>
    <w:rsid w:val="0034111C"/>
    <w:rsid w:val="003411D2"/>
    <w:rsid w:val="00341B62"/>
    <w:rsid w:val="00342890"/>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4DE"/>
    <w:rsid w:val="003468C2"/>
    <w:rsid w:val="003469FE"/>
    <w:rsid w:val="00346CB5"/>
    <w:rsid w:val="00346CB7"/>
    <w:rsid w:val="003472CD"/>
    <w:rsid w:val="00347360"/>
    <w:rsid w:val="0034736B"/>
    <w:rsid w:val="00347642"/>
    <w:rsid w:val="00347F3D"/>
    <w:rsid w:val="00350100"/>
    <w:rsid w:val="00350550"/>
    <w:rsid w:val="003505F5"/>
    <w:rsid w:val="00350960"/>
    <w:rsid w:val="00350BE5"/>
    <w:rsid w:val="00350E07"/>
    <w:rsid w:val="00350E87"/>
    <w:rsid w:val="00351609"/>
    <w:rsid w:val="00351C1D"/>
    <w:rsid w:val="00351EF7"/>
    <w:rsid w:val="003520DB"/>
    <w:rsid w:val="003521ED"/>
    <w:rsid w:val="00352279"/>
    <w:rsid w:val="00352D21"/>
    <w:rsid w:val="0035328A"/>
    <w:rsid w:val="003533E5"/>
    <w:rsid w:val="003533FC"/>
    <w:rsid w:val="00353460"/>
    <w:rsid w:val="0035363D"/>
    <w:rsid w:val="00353779"/>
    <w:rsid w:val="003538EF"/>
    <w:rsid w:val="00353902"/>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CF3"/>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0CBF"/>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28"/>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6D"/>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154"/>
    <w:rsid w:val="003A0628"/>
    <w:rsid w:val="003A0BDC"/>
    <w:rsid w:val="003A0BF8"/>
    <w:rsid w:val="003A0CAA"/>
    <w:rsid w:val="003A0EA4"/>
    <w:rsid w:val="003A0F5F"/>
    <w:rsid w:val="003A1518"/>
    <w:rsid w:val="003A190F"/>
    <w:rsid w:val="003A19DE"/>
    <w:rsid w:val="003A2011"/>
    <w:rsid w:val="003A2032"/>
    <w:rsid w:val="003A2045"/>
    <w:rsid w:val="003A2054"/>
    <w:rsid w:val="003A21F2"/>
    <w:rsid w:val="003A22F7"/>
    <w:rsid w:val="003A3055"/>
    <w:rsid w:val="003A31D4"/>
    <w:rsid w:val="003A32F6"/>
    <w:rsid w:val="003A35B7"/>
    <w:rsid w:val="003A36CC"/>
    <w:rsid w:val="003A4041"/>
    <w:rsid w:val="003A4042"/>
    <w:rsid w:val="003A406E"/>
    <w:rsid w:val="003A40C3"/>
    <w:rsid w:val="003A434F"/>
    <w:rsid w:val="003A4601"/>
    <w:rsid w:val="003A479B"/>
    <w:rsid w:val="003A47B4"/>
    <w:rsid w:val="003A49EA"/>
    <w:rsid w:val="003A53DE"/>
    <w:rsid w:val="003A597F"/>
    <w:rsid w:val="003A5BDB"/>
    <w:rsid w:val="003A6057"/>
    <w:rsid w:val="003A6099"/>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582"/>
    <w:rsid w:val="003B792A"/>
    <w:rsid w:val="003B7A87"/>
    <w:rsid w:val="003B7BBC"/>
    <w:rsid w:val="003B7C98"/>
    <w:rsid w:val="003C00E3"/>
    <w:rsid w:val="003C0527"/>
    <w:rsid w:val="003C065E"/>
    <w:rsid w:val="003C09FF"/>
    <w:rsid w:val="003C0A49"/>
    <w:rsid w:val="003C0AC9"/>
    <w:rsid w:val="003C0E18"/>
    <w:rsid w:val="003C148B"/>
    <w:rsid w:val="003C1504"/>
    <w:rsid w:val="003C186B"/>
    <w:rsid w:val="003C1D6F"/>
    <w:rsid w:val="003C235A"/>
    <w:rsid w:val="003C2856"/>
    <w:rsid w:val="003C2B39"/>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6D7"/>
    <w:rsid w:val="003D4CBB"/>
    <w:rsid w:val="003D500C"/>
    <w:rsid w:val="003D5024"/>
    <w:rsid w:val="003D52A7"/>
    <w:rsid w:val="003D5463"/>
    <w:rsid w:val="003D58A4"/>
    <w:rsid w:val="003D5B55"/>
    <w:rsid w:val="003D5C42"/>
    <w:rsid w:val="003D5DE0"/>
    <w:rsid w:val="003D5F35"/>
    <w:rsid w:val="003D6185"/>
    <w:rsid w:val="003D6238"/>
    <w:rsid w:val="003D65F5"/>
    <w:rsid w:val="003D6A88"/>
    <w:rsid w:val="003D6DB4"/>
    <w:rsid w:val="003D7081"/>
    <w:rsid w:val="003D7187"/>
    <w:rsid w:val="003D7B90"/>
    <w:rsid w:val="003D7C5D"/>
    <w:rsid w:val="003E00C6"/>
    <w:rsid w:val="003E0365"/>
    <w:rsid w:val="003E04D0"/>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EA3"/>
    <w:rsid w:val="003F20FD"/>
    <w:rsid w:val="003F227A"/>
    <w:rsid w:val="003F25E1"/>
    <w:rsid w:val="003F276D"/>
    <w:rsid w:val="003F282A"/>
    <w:rsid w:val="003F3053"/>
    <w:rsid w:val="003F3AD5"/>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47D"/>
    <w:rsid w:val="00423502"/>
    <w:rsid w:val="00423685"/>
    <w:rsid w:val="00423C24"/>
    <w:rsid w:val="00423F98"/>
    <w:rsid w:val="00424078"/>
    <w:rsid w:val="00424085"/>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1BF1"/>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16"/>
    <w:rsid w:val="004364A7"/>
    <w:rsid w:val="0043652C"/>
    <w:rsid w:val="0043674D"/>
    <w:rsid w:val="004374A4"/>
    <w:rsid w:val="00437FB8"/>
    <w:rsid w:val="00440671"/>
    <w:rsid w:val="00440D6D"/>
    <w:rsid w:val="0044129A"/>
    <w:rsid w:val="00441734"/>
    <w:rsid w:val="004418CE"/>
    <w:rsid w:val="00442533"/>
    <w:rsid w:val="00442636"/>
    <w:rsid w:val="00442792"/>
    <w:rsid w:val="004427FF"/>
    <w:rsid w:val="00442AE6"/>
    <w:rsid w:val="00442B11"/>
    <w:rsid w:val="00442CEF"/>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2AA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8F8"/>
    <w:rsid w:val="0046197F"/>
    <w:rsid w:val="00461A03"/>
    <w:rsid w:val="00461A72"/>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0C2A"/>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6F"/>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4FE"/>
    <w:rsid w:val="004907AA"/>
    <w:rsid w:val="00490CED"/>
    <w:rsid w:val="00490EB1"/>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32"/>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E5"/>
    <w:rsid w:val="004A339C"/>
    <w:rsid w:val="004A3897"/>
    <w:rsid w:val="004A39D2"/>
    <w:rsid w:val="004A3BE5"/>
    <w:rsid w:val="004A436C"/>
    <w:rsid w:val="004A4470"/>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C9C"/>
    <w:rsid w:val="004B73EE"/>
    <w:rsid w:val="004B74FF"/>
    <w:rsid w:val="004B7A6B"/>
    <w:rsid w:val="004B7CAD"/>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1F8"/>
    <w:rsid w:val="004E0A05"/>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86F"/>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37"/>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4FD4"/>
    <w:rsid w:val="00545402"/>
    <w:rsid w:val="005457B3"/>
    <w:rsid w:val="00545964"/>
    <w:rsid w:val="00545F5A"/>
    <w:rsid w:val="00545FDB"/>
    <w:rsid w:val="00545FE7"/>
    <w:rsid w:val="005461BB"/>
    <w:rsid w:val="005461F8"/>
    <w:rsid w:val="0054627D"/>
    <w:rsid w:val="005464A7"/>
    <w:rsid w:val="005467F7"/>
    <w:rsid w:val="00546A84"/>
    <w:rsid w:val="005476FB"/>
    <w:rsid w:val="00547770"/>
    <w:rsid w:val="0055017F"/>
    <w:rsid w:val="0055065E"/>
    <w:rsid w:val="00550A95"/>
    <w:rsid w:val="00550C0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A40"/>
    <w:rsid w:val="00555C59"/>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4F2E"/>
    <w:rsid w:val="005651B7"/>
    <w:rsid w:val="0056540E"/>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1A63"/>
    <w:rsid w:val="005722C7"/>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57C"/>
    <w:rsid w:val="005839B2"/>
    <w:rsid w:val="00583AF3"/>
    <w:rsid w:val="00583B2C"/>
    <w:rsid w:val="00584030"/>
    <w:rsid w:val="0058404F"/>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81B"/>
    <w:rsid w:val="00591FA3"/>
    <w:rsid w:val="00592244"/>
    <w:rsid w:val="0059229B"/>
    <w:rsid w:val="00592407"/>
    <w:rsid w:val="0059287A"/>
    <w:rsid w:val="00592DD2"/>
    <w:rsid w:val="00592DF2"/>
    <w:rsid w:val="00592DF8"/>
    <w:rsid w:val="00593983"/>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B4"/>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80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2065"/>
    <w:rsid w:val="005C2415"/>
    <w:rsid w:val="005C25EE"/>
    <w:rsid w:val="005C263F"/>
    <w:rsid w:val="005C277D"/>
    <w:rsid w:val="005C28FB"/>
    <w:rsid w:val="005C30DC"/>
    <w:rsid w:val="005C3177"/>
    <w:rsid w:val="005C333C"/>
    <w:rsid w:val="005C3443"/>
    <w:rsid w:val="005C3663"/>
    <w:rsid w:val="005C3815"/>
    <w:rsid w:val="005C3CA7"/>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4F"/>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9DB"/>
    <w:rsid w:val="005E5E2F"/>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064"/>
    <w:rsid w:val="00620092"/>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1F81"/>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880"/>
    <w:rsid w:val="00671B9B"/>
    <w:rsid w:val="00671C04"/>
    <w:rsid w:val="00671FC2"/>
    <w:rsid w:val="00672A4E"/>
    <w:rsid w:val="00672A6E"/>
    <w:rsid w:val="00672ACA"/>
    <w:rsid w:val="0067309F"/>
    <w:rsid w:val="00673726"/>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3B1"/>
    <w:rsid w:val="006A36CD"/>
    <w:rsid w:val="006A3764"/>
    <w:rsid w:val="006A3DBB"/>
    <w:rsid w:val="006A3E06"/>
    <w:rsid w:val="006A44B3"/>
    <w:rsid w:val="006A46EE"/>
    <w:rsid w:val="006A4A2D"/>
    <w:rsid w:val="006A4B4D"/>
    <w:rsid w:val="006A506D"/>
    <w:rsid w:val="006A527A"/>
    <w:rsid w:val="006A5358"/>
    <w:rsid w:val="006A55DC"/>
    <w:rsid w:val="006A569F"/>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9A1"/>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928"/>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E7D"/>
    <w:rsid w:val="006C7E9B"/>
    <w:rsid w:val="006D08AB"/>
    <w:rsid w:val="006D0AE2"/>
    <w:rsid w:val="006D0BB4"/>
    <w:rsid w:val="006D0C94"/>
    <w:rsid w:val="006D0E1F"/>
    <w:rsid w:val="006D1163"/>
    <w:rsid w:val="006D1794"/>
    <w:rsid w:val="006D18CB"/>
    <w:rsid w:val="006D1F22"/>
    <w:rsid w:val="006D1FE0"/>
    <w:rsid w:val="006D1FFF"/>
    <w:rsid w:val="006D24AB"/>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3D2"/>
    <w:rsid w:val="00713542"/>
    <w:rsid w:val="007139B0"/>
    <w:rsid w:val="00713DCD"/>
    <w:rsid w:val="007141C9"/>
    <w:rsid w:val="0071448A"/>
    <w:rsid w:val="007147FC"/>
    <w:rsid w:val="00714854"/>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08"/>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8B"/>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974"/>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5A3"/>
    <w:rsid w:val="007716D4"/>
    <w:rsid w:val="0077190E"/>
    <w:rsid w:val="00771940"/>
    <w:rsid w:val="00771C6F"/>
    <w:rsid w:val="00771D8C"/>
    <w:rsid w:val="0077227A"/>
    <w:rsid w:val="00772573"/>
    <w:rsid w:val="00772C84"/>
    <w:rsid w:val="00773443"/>
    <w:rsid w:val="007734E0"/>
    <w:rsid w:val="007738DC"/>
    <w:rsid w:val="00773DE4"/>
    <w:rsid w:val="00773E7B"/>
    <w:rsid w:val="007744B8"/>
    <w:rsid w:val="007746B9"/>
    <w:rsid w:val="007748E0"/>
    <w:rsid w:val="00774B6E"/>
    <w:rsid w:val="00774D5D"/>
    <w:rsid w:val="00775087"/>
    <w:rsid w:val="0077548E"/>
    <w:rsid w:val="007758BA"/>
    <w:rsid w:val="007759E0"/>
    <w:rsid w:val="00775E16"/>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C52"/>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82E"/>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348"/>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19F"/>
    <w:rsid w:val="007E2387"/>
    <w:rsid w:val="007E2437"/>
    <w:rsid w:val="007E2552"/>
    <w:rsid w:val="007E2BB3"/>
    <w:rsid w:val="007E2CB5"/>
    <w:rsid w:val="007E2CD4"/>
    <w:rsid w:val="007E2FCF"/>
    <w:rsid w:val="007E333E"/>
    <w:rsid w:val="007E3464"/>
    <w:rsid w:val="007E389A"/>
    <w:rsid w:val="007E3973"/>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C60"/>
    <w:rsid w:val="007E7E3E"/>
    <w:rsid w:val="007E7E9F"/>
    <w:rsid w:val="007F0103"/>
    <w:rsid w:val="007F01F9"/>
    <w:rsid w:val="007F0726"/>
    <w:rsid w:val="007F07D5"/>
    <w:rsid w:val="007F0A72"/>
    <w:rsid w:val="007F1046"/>
    <w:rsid w:val="007F1114"/>
    <w:rsid w:val="007F11D5"/>
    <w:rsid w:val="007F1346"/>
    <w:rsid w:val="007F138D"/>
    <w:rsid w:val="007F142F"/>
    <w:rsid w:val="007F194D"/>
    <w:rsid w:val="007F1957"/>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BBB"/>
    <w:rsid w:val="00813C94"/>
    <w:rsid w:val="00813DFC"/>
    <w:rsid w:val="00813E01"/>
    <w:rsid w:val="008140B0"/>
    <w:rsid w:val="00814394"/>
    <w:rsid w:val="0081467A"/>
    <w:rsid w:val="00814832"/>
    <w:rsid w:val="00814AE5"/>
    <w:rsid w:val="00814B39"/>
    <w:rsid w:val="00814C50"/>
    <w:rsid w:val="00814E00"/>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5BD"/>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2E1C"/>
    <w:rsid w:val="0083337B"/>
    <w:rsid w:val="008335B0"/>
    <w:rsid w:val="0083363C"/>
    <w:rsid w:val="00833854"/>
    <w:rsid w:val="0083388F"/>
    <w:rsid w:val="008338B8"/>
    <w:rsid w:val="008341CF"/>
    <w:rsid w:val="0083451B"/>
    <w:rsid w:val="0083464E"/>
    <w:rsid w:val="008346C9"/>
    <w:rsid w:val="00834BAC"/>
    <w:rsid w:val="00835894"/>
    <w:rsid w:val="00835909"/>
    <w:rsid w:val="0083599E"/>
    <w:rsid w:val="008359F1"/>
    <w:rsid w:val="00835C49"/>
    <w:rsid w:val="00835DD3"/>
    <w:rsid w:val="00835E12"/>
    <w:rsid w:val="00835F1A"/>
    <w:rsid w:val="008365F2"/>
    <w:rsid w:val="00836B0F"/>
    <w:rsid w:val="00836F2B"/>
    <w:rsid w:val="00837796"/>
    <w:rsid w:val="00837846"/>
    <w:rsid w:val="00837AA6"/>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51F"/>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83A"/>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604F"/>
    <w:rsid w:val="00856621"/>
    <w:rsid w:val="0085665F"/>
    <w:rsid w:val="00856A66"/>
    <w:rsid w:val="00856B08"/>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92A"/>
    <w:rsid w:val="00862A64"/>
    <w:rsid w:val="00862C24"/>
    <w:rsid w:val="00863757"/>
    <w:rsid w:val="00863850"/>
    <w:rsid w:val="00863888"/>
    <w:rsid w:val="00863895"/>
    <w:rsid w:val="008639E5"/>
    <w:rsid w:val="00863BFB"/>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BD9"/>
    <w:rsid w:val="00866F14"/>
    <w:rsid w:val="0086701E"/>
    <w:rsid w:val="00867023"/>
    <w:rsid w:val="008672D7"/>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6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5E59"/>
    <w:rsid w:val="00886600"/>
    <w:rsid w:val="00886601"/>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D"/>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CE6"/>
    <w:rsid w:val="008A3EDC"/>
    <w:rsid w:val="008A4168"/>
    <w:rsid w:val="008A46E6"/>
    <w:rsid w:val="008A471C"/>
    <w:rsid w:val="008A4763"/>
    <w:rsid w:val="008A4E57"/>
    <w:rsid w:val="008A4E67"/>
    <w:rsid w:val="008A4FD6"/>
    <w:rsid w:val="008A5B8A"/>
    <w:rsid w:val="008A5BAE"/>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9FD"/>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385"/>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6FB8"/>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1EFD"/>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3B7"/>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07B"/>
    <w:rsid w:val="00914102"/>
    <w:rsid w:val="009142C0"/>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93A"/>
    <w:rsid w:val="00917AF4"/>
    <w:rsid w:val="0092017D"/>
    <w:rsid w:val="00920208"/>
    <w:rsid w:val="00920384"/>
    <w:rsid w:val="00920693"/>
    <w:rsid w:val="00920712"/>
    <w:rsid w:val="00920BE6"/>
    <w:rsid w:val="00920D7E"/>
    <w:rsid w:val="009213D4"/>
    <w:rsid w:val="0092154F"/>
    <w:rsid w:val="00921563"/>
    <w:rsid w:val="0092163B"/>
    <w:rsid w:val="009216BB"/>
    <w:rsid w:val="009216E2"/>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085"/>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77FB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A99"/>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6A"/>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36A"/>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5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E0B"/>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D95"/>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D48"/>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A56"/>
    <w:rsid w:val="00A44C2D"/>
    <w:rsid w:val="00A45046"/>
    <w:rsid w:val="00A450F4"/>
    <w:rsid w:val="00A45433"/>
    <w:rsid w:val="00A454DA"/>
    <w:rsid w:val="00A45541"/>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A29"/>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A20"/>
    <w:rsid w:val="00A67ED6"/>
    <w:rsid w:val="00A7002F"/>
    <w:rsid w:val="00A70207"/>
    <w:rsid w:val="00A70439"/>
    <w:rsid w:val="00A7057F"/>
    <w:rsid w:val="00A70A83"/>
    <w:rsid w:val="00A70BB1"/>
    <w:rsid w:val="00A70F16"/>
    <w:rsid w:val="00A71098"/>
    <w:rsid w:val="00A717ED"/>
    <w:rsid w:val="00A71920"/>
    <w:rsid w:val="00A7193A"/>
    <w:rsid w:val="00A7195A"/>
    <w:rsid w:val="00A71A8E"/>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C5A"/>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3FDA"/>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6F1"/>
    <w:rsid w:val="00AC375D"/>
    <w:rsid w:val="00AC37F8"/>
    <w:rsid w:val="00AC392B"/>
    <w:rsid w:val="00AC3CA6"/>
    <w:rsid w:val="00AC3FE4"/>
    <w:rsid w:val="00AC441E"/>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B6B"/>
    <w:rsid w:val="00AF0DDF"/>
    <w:rsid w:val="00AF1614"/>
    <w:rsid w:val="00AF178D"/>
    <w:rsid w:val="00AF1DC2"/>
    <w:rsid w:val="00AF23A5"/>
    <w:rsid w:val="00AF2624"/>
    <w:rsid w:val="00AF2B4C"/>
    <w:rsid w:val="00AF2C8D"/>
    <w:rsid w:val="00AF2D9C"/>
    <w:rsid w:val="00AF30ED"/>
    <w:rsid w:val="00AF376A"/>
    <w:rsid w:val="00AF3A33"/>
    <w:rsid w:val="00AF3B39"/>
    <w:rsid w:val="00AF3F7C"/>
    <w:rsid w:val="00AF3F7E"/>
    <w:rsid w:val="00AF3FE8"/>
    <w:rsid w:val="00AF42AD"/>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D7"/>
    <w:rsid w:val="00B027EF"/>
    <w:rsid w:val="00B0288F"/>
    <w:rsid w:val="00B02919"/>
    <w:rsid w:val="00B02A1A"/>
    <w:rsid w:val="00B02F89"/>
    <w:rsid w:val="00B0352D"/>
    <w:rsid w:val="00B0355D"/>
    <w:rsid w:val="00B03B8E"/>
    <w:rsid w:val="00B03C7D"/>
    <w:rsid w:val="00B04214"/>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6678"/>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4E04"/>
    <w:rsid w:val="00B24F5A"/>
    <w:rsid w:val="00B257EF"/>
    <w:rsid w:val="00B25821"/>
    <w:rsid w:val="00B2591C"/>
    <w:rsid w:val="00B25F74"/>
    <w:rsid w:val="00B26615"/>
    <w:rsid w:val="00B26856"/>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9C8"/>
    <w:rsid w:val="00B33C36"/>
    <w:rsid w:val="00B3406C"/>
    <w:rsid w:val="00B341A0"/>
    <w:rsid w:val="00B34B14"/>
    <w:rsid w:val="00B34EC6"/>
    <w:rsid w:val="00B350BA"/>
    <w:rsid w:val="00B3511A"/>
    <w:rsid w:val="00B35192"/>
    <w:rsid w:val="00B3519F"/>
    <w:rsid w:val="00B35680"/>
    <w:rsid w:val="00B3577D"/>
    <w:rsid w:val="00B359CA"/>
    <w:rsid w:val="00B35A91"/>
    <w:rsid w:val="00B35AF4"/>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BAA"/>
    <w:rsid w:val="00B52DE0"/>
    <w:rsid w:val="00B52E83"/>
    <w:rsid w:val="00B531DA"/>
    <w:rsid w:val="00B53605"/>
    <w:rsid w:val="00B5373F"/>
    <w:rsid w:val="00B537D0"/>
    <w:rsid w:val="00B53A3D"/>
    <w:rsid w:val="00B53EE5"/>
    <w:rsid w:val="00B5404D"/>
    <w:rsid w:val="00B54CC2"/>
    <w:rsid w:val="00B550BE"/>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2C"/>
    <w:rsid w:val="00B624CF"/>
    <w:rsid w:val="00B628D8"/>
    <w:rsid w:val="00B62AC1"/>
    <w:rsid w:val="00B62B93"/>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E2E"/>
    <w:rsid w:val="00B71E62"/>
    <w:rsid w:val="00B71EE6"/>
    <w:rsid w:val="00B7232B"/>
    <w:rsid w:val="00B7236D"/>
    <w:rsid w:val="00B7246E"/>
    <w:rsid w:val="00B7249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7367"/>
    <w:rsid w:val="00B9750B"/>
    <w:rsid w:val="00B977A9"/>
    <w:rsid w:val="00B97CCF"/>
    <w:rsid w:val="00BA0350"/>
    <w:rsid w:val="00BA0AB0"/>
    <w:rsid w:val="00BA0BF2"/>
    <w:rsid w:val="00BA0EBF"/>
    <w:rsid w:val="00BA0FE9"/>
    <w:rsid w:val="00BA102C"/>
    <w:rsid w:val="00BA10C1"/>
    <w:rsid w:val="00BA1124"/>
    <w:rsid w:val="00BA1258"/>
    <w:rsid w:val="00BA1FCA"/>
    <w:rsid w:val="00BA2060"/>
    <w:rsid w:val="00BA27EB"/>
    <w:rsid w:val="00BA2B11"/>
    <w:rsid w:val="00BA2E35"/>
    <w:rsid w:val="00BA37B4"/>
    <w:rsid w:val="00BA3D64"/>
    <w:rsid w:val="00BA3F22"/>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2B"/>
    <w:rsid w:val="00BB3F11"/>
    <w:rsid w:val="00BB466A"/>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8B2"/>
    <w:rsid w:val="00BE1C12"/>
    <w:rsid w:val="00BE1F6C"/>
    <w:rsid w:val="00BE1FA9"/>
    <w:rsid w:val="00BE1FAF"/>
    <w:rsid w:val="00BE2C54"/>
    <w:rsid w:val="00BE2C85"/>
    <w:rsid w:val="00BE3372"/>
    <w:rsid w:val="00BE34AA"/>
    <w:rsid w:val="00BE3AA3"/>
    <w:rsid w:val="00BE3AA5"/>
    <w:rsid w:val="00BE4DB4"/>
    <w:rsid w:val="00BE4F2B"/>
    <w:rsid w:val="00BE5138"/>
    <w:rsid w:val="00BE54AD"/>
    <w:rsid w:val="00BE587E"/>
    <w:rsid w:val="00BE592A"/>
    <w:rsid w:val="00BE61C1"/>
    <w:rsid w:val="00BE6592"/>
    <w:rsid w:val="00BE6626"/>
    <w:rsid w:val="00BE6958"/>
    <w:rsid w:val="00BE6B34"/>
    <w:rsid w:val="00BE6B40"/>
    <w:rsid w:val="00BE7007"/>
    <w:rsid w:val="00BE7273"/>
    <w:rsid w:val="00BE73DC"/>
    <w:rsid w:val="00BE7717"/>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587"/>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37"/>
    <w:rsid w:val="00BF5CE8"/>
    <w:rsid w:val="00BF5D85"/>
    <w:rsid w:val="00BF5E6B"/>
    <w:rsid w:val="00BF5FD8"/>
    <w:rsid w:val="00BF64A9"/>
    <w:rsid w:val="00BF64F4"/>
    <w:rsid w:val="00BF6BC9"/>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1C4"/>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74"/>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421"/>
    <w:rsid w:val="00C225FC"/>
    <w:rsid w:val="00C22750"/>
    <w:rsid w:val="00C2294D"/>
    <w:rsid w:val="00C23139"/>
    <w:rsid w:val="00C23664"/>
    <w:rsid w:val="00C238E3"/>
    <w:rsid w:val="00C2393F"/>
    <w:rsid w:val="00C23E52"/>
    <w:rsid w:val="00C2428C"/>
    <w:rsid w:val="00C24392"/>
    <w:rsid w:val="00C24962"/>
    <w:rsid w:val="00C24AD6"/>
    <w:rsid w:val="00C24E1B"/>
    <w:rsid w:val="00C25161"/>
    <w:rsid w:val="00C25178"/>
    <w:rsid w:val="00C25496"/>
    <w:rsid w:val="00C25530"/>
    <w:rsid w:val="00C25624"/>
    <w:rsid w:val="00C25C3C"/>
    <w:rsid w:val="00C25C73"/>
    <w:rsid w:val="00C25D43"/>
    <w:rsid w:val="00C26313"/>
    <w:rsid w:val="00C267AA"/>
    <w:rsid w:val="00C267D0"/>
    <w:rsid w:val="00C26913"/>
    <w:rsid w:val="00C26A6B"/>
    <w:rsid w:val="00C26F9A"/>
    <w:rsid w:val="00C26FA0"/>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3F8"/>
    <w:rsid w:val="00C41639"/>
    <w:rsid w:val="00C4202D"/>
    <w:rsid w:val="00C42187"/>
    <w:rsid w:val="00C422F7"/>
    <w:rsid w:val="00C42753"/>
    <w:rsid w:val="00C42875"/>
    <w:rsid w:val="00C42907"/>
    <w:rsid w:val="00C42AE4"/>
    <w:rsid w:val="00C42E86"/>
    <w:rsid w:val="00C42FDE"/>
    <w:rsid w:val="00C43179"/>
    <w:rsid w:val="00C43283"/>
    <w:rsid w:val="00C4331A"/>
    <w:rsid w:val="00C434C1"/>
    <w:rsid w:val="00C435F1"/>
    <w:rsid w:val="00C436F6"/>
    <w:rsid w:val="00C43F30"/>
    <w:rsid w:val="00C43FE3"/>
    <w:rsid w:val="00C43FF0"/>
    <w:rsid w:val="00C44002"/>
    <w:rsid w:val="00C44529"/>
    <w:rsid w:val="00C4485C"/>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597"/>
    <w:rsid w:val="00C5076A"/>
    <w:rsid w:val="00C507EF"/>
    <w:rsid w:val="00C50BAE"/>
    <w:rsid w:val="00C516D4"/>
    <w:rsid w:val="00C5177D"/>
    <w:rsid w:val="00C517AD"/>
    <w:rsid w:val="00C51847"/>
    <w:rsid w:val="00C518C2"/>
    <w:rsid w:val="00C51CF2"/>
    <w:rsid w:val="00C51D7F"/>
    <w:rsid w:val="00C5227C"/>
    <w:rsid w:val="00C52314"/>
    <w:rsid w:val="00C52634"/>
    <w:rsid w:val="00C52DC4"/>
    <w:rsid w:val="00C52EAC"/>
    <w:rsid w:val="00C530B3"/>
    <w:rsid w:val="00C531E1"/>
    <w:rsid w:val="00C53341"/>
    <w:rsid w:val="00C536AF"/>
    <w:rsid w:val="00C53B2F"/>
    <w:rsid w:val="00C54141"/>
    <w:rsid w:val="00C542B9"/>
    <w:rsid w:val="00C54845"/>
    <w:rsid w:val="00C54E3F"/>
    <w:rsid w:val="00C55494"/>
    <w:rsid w:val="00C55ECA"/>
    <w:rsid w:val="00C55FFE"/>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4F7A"/>
    <w:rsid w:val="00C85455"/>
    <w:rsid w:val="00C8551F"/>
    <w:rsid w:val="00C855D8"/>
    <w:rsid w:val="00C85781"/>
    <w:rsid w:val="00C857E3"/>
    <w:rsid w:val="00C85A49"/>
    <w:rsid w:val="00C85BBC"/>
    <w:rsid w:val="00C85D4F"/>
    <w:rsid w:val="00C861A2"/>
    <w:rsid w:val="00C861AA"/>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BAC"/>
    <w:rsid w:val="00C95C98"/>
    <w:rsid w:val="00C9652F"/>
    <w:rsid w:val="00C969AA"/>
    <w:rsid w:val="00C96D9E"/>
    <w:rsid w:val="00C96F79"/>
    <w:rsid w:val="00C97089"/>
    <w:rsid w:val="00C9721D"/>
    <w:rsid w:val="00C97225"/>
    <w:rsid w:val="00C97233"/>
    <w:rsid w:val="00C974E5"/>
    <w:rsid w:val="00C9761B"/>
    <w:rsid w:val="00C9791E"/>
    <w:rsid w:val="00C97F46"/>
    <w:rsid w:val="00CA0458"/>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741"/>
    <w:rsid w:val="00CA694D"/>
    <w:rsid w:val="00CA6B17"/>
    <w:rsid w:val="00CA6DC6"/>
    <w:rsid w:val="00CA7207"/>
    <w:rsid w:val="00CA7C9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F13"/>
    <w:rsid w:val="00CC1774"/>
    <w:rsid w:val="00CC19CE"/>
    <w:rsid w:val="00CC1D1A"/>
    <w:rsid w:val="00CC1D21"/>
    <w:rsid w:val="00CC1FDB"/>
    <w:rsid w:val="00CC2136"/>
    <w:rsid w:val="00CC25E9"/>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5356"/>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2F"/>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CB"/>
    <w:rsid w:val="00D03902"/>
    <w:rsid w:val="00D03A7F"/>
    <w:rsid w:val="00D0426D"/>
    <w:rsid w:val="00D042C4"/>
    <w:rsid w:val="00D04418"/>
    <w:rsid w:val="00D04437"/>
    <w:rsid w:val="00D04967"/>
    <w:rsid w:val="00D04BD0"/>
    <w:rsid w:val="00D05439"/>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24B"/>
    <w:rsid w:val="00D13EEE"/>
    <w:rsid w:val="00D1437E"/>
    <w:rsid w:val="00D14773"/>
    <w:rsid w:val="00D14CF7"/>
    <w:rsid w:val="00D14D3A"/>
    <w:rsid w:val="00D14DDE"/>
    <w:rsid w:val="00D1500B"/>
    <w:rsid w:val="00D151EE"/>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0AD"/>
    <w:rsid w:val="00D202BF"/>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5A1"/>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5B0"/>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53B"/>
    <w:rsid w:val="00D628BE"/>
    <w:rsid w:val="00D628C5"/>
    <w:rsid w:val="00D628CC"/>
    <w:rsid w:val="00D62A51"/>
    <w:rsid w:val="00D62D6A"/>
    <w:rsid w:val="00D62F9D"/>
    <w:rsid w:val="00D63266"/>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E52"/>
    <w:rsid w:val="00D65F10"/>
    <w:rsid w:val="00D65F5F"/>
    <w:rsid w:val="00D662A2"/>
    <w:rsid w:val="00D66307"/>
    <w:rsid w:val="00D66360"/>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BA9"/>
    <w:rsid w:val="00D72CDC"/>
    <w:rsid w:val="00D73256"/>
    <w:rsid w:val="00D732DA"/>
    <w:rsid w:val="00D732DF"/>
    <w:rsid w:val="00D740A4"/>
    <w:rsid w:val="00D740E5"/>
    <w:rsid w:val="00D743C9"/>
    <w:rsid w:val="00D74512"/>
    <w:rsid w:val="00D749E1"/>
    <w:rsid w:val="00D74A6C"/>
    <w:rsid w:val="00D74DA2"/>
    <w:rsid w:val="00D74FC5"/>
    <w:rsid w:val="00D750D5"/>
    <w:rsid w:val="00D75502"/>
    <w:rsid w:val="00D75564"/>
    <w:rsid w:val="00D75806"/>
    <w:rsid w:val="00D75B08"/>
    <w:rsid w:val="00D75D95"/>
    <w:rsid w:val="00D75EA2"/>
    <w:rsid w:val="00D7616F"/>
    <w:rsid w:val="00D76912"/>
    <w:rsid w:val="00D769A4"/>
    <w:rsid w:val="00D76C6A"/>
    <w:rsid w:val="00D76CB0"/>
    <w:rsid w:val="00D76E7A"/>
    <w:rsid w:val="00D7765F"/>
    <w:rsid w:val="00D7776A"/>
    <w:rsid w:val="00D77AE4"/>
    <w:rsid w:val="00D77CD1"/>
    <w:rsid w:val="00D80028"/>
    <w:rsid w:val="00D80308"/>
    <w:rsid w:val="00D806FC"/>
    <w:rsid w:val="00D80964"/>
    <w:rsid w:val="00D80FA6"/>
    <w:rsid w:val="00D8183A"/>
    <w:rsid w:val="00D82099"/>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2B7F"/>
    <w:rsid w:val="00D93161"/>
    <w:rsid w:val="00D93E34"/>
    <w:rsid w:val="00D9407E"/>
    <w:rsid w:val="00D940EB"/>
    <w:rsid w:val="00D9415C"/>
    <w:rsid w:val="00D9427E"/>
    <w:rsid w:val="00D9434A"/>
    <w:rsid w:val="00D945F6"/>
    <w:rsid w:val="00D94AA4"/>
    <w:rsid w:val="00D95441"/>
    <w:rsid w:val="00D954D3"/>
    <w:rsid w:val="00D95C48"/>
    <w:rsid w:val="00D95D5C"/>
    <w:rsid w:val="00D96081"/>
    <w:rsid w:val="00D960FB"/>
    <w:rsid w:val="00D964FD"/>
    <w:rsid w:val="00D96624"/>
    <w:rsid w:val="00D96D08"/>
    <w:rsid w:val="00D97023"/>
    <w:rsid w:val="00D973C7"/>
    <w:rsid w:val="00D97CB1"/>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14A"/>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464"/>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63E"/>
    <w:rsid w:val="00DB2E59"/>
    <w:rsid w:val="00DB2F9F"/>
    <w:rsid w:val="00DB3247"/>
    <w:rsid w:val="00DB36E2"/>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6F6C"/>
    <w:rsid w:val="00DB72C3"/>
    <w:rsid w:val="00DB73FA"/>
    <w:rsid w:val="00DB743E"/>
    <w:rsid w:val="00DB7A3C"/>
    <w:rsid w:val="00DB7E24"/>
    <w:rsid w:val="00DB7FF9"/>
    <w:rsid w:val="00DC0235"/>
    <w:rsid w:val="00DC055C"/>
    <w:rsid w:val="00DC0581"/>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489"/>
    <w:rsid w:val="00DC24D9"/>
    <w:rsid w:val="00DC27E0"/>
    <w:rsid w:val="00DC295A"/>
    <w:rsid w:val="00DC2B1C"/>
    <w:rsid w:val="00DC2B63"/>
    <w:rsid w:val="00DC2BF3"/>
    <w:rsid w:val="00DC31D3"/>
    <w:rsid w:val="00DC3225"/>
    <w:rsid w:val="00DC34A6"/>
    <w:rsid w:val="00DC356F"/>
    <w:rsid w:val="00DC3583"/>
    <w:rsid w:val="00DC36A3"/>
    <w:rsid w:val="00DC446A"/>
    <w:rsid w:val="00DC468A"/>
    <w:rsid w:val="00DC4B63"/>
    <w:rsid w:val="00DC4DD5"/>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B2C"/>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6B2"/>
    <w:rsid w:val="00DD298D"/>
    <w:rsid w:val="00DD2B74"/>
    <w:rsid w:val="00DD30F3"/>
    <w:rsid w:val="00DD31F1"/>
    <w:rsid w:val="00DD328A"/>
    <w:rsid w:val="00DD371A"/>
    <w:rsid w:val="00DD3988"/>
    <w:rsid w:val="00DD3DBE"/>
    <w:rsid w:val="00DD4450"/>
    <w:rsid w:val="00DD445A"/>
    <w:rsid w:val="00DD4A11"/>
    <w:rsid w:val="00DD4C1E"/>
    <w:rsid w:val="00DD4EBF"/>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388"/>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C3B"/>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99E"/>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4F6"/>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31E"/>
    <w:rsid w:val="00E26908"/>
    <w:rsid w:val="00E26C85"/>
    <w:rsid w:val="00E26F01"/>
    <w:rsid w:val="00E270DF"/>
    <w:rsid w:val="00E270E8"/>
    <w:rsid w:val="00E27119"/>
    <w:rsid w:val="00E27366"/>
    <w:rsid w:val="00E2759F"/>
    <w:rsid w:val="00E2762F"/>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2C6"/>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05"/>
    <w:rsid w:val="00E95A2F"/>
    <w:rsid w:val="00E95CE6"/>
    <w:rsid w:val="00E95EB4"/>
    <w:rsid w:val="00E95F40"/>
    <w:rsid w:val="00E95FD8"/>
    <w:rsid w:val="00E9609B"/>
    <w:rsid w:val="00E96234"/>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39"/>
    <w:rsid w:val="00EA1D43"/>
    <w:rsid w:val="00EA1F7D"/>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105"/>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02"/>
    <w:rsid w:val="00EF5ED3"/>
    <w:rsid w:val="00EF63D7"/>
    <w:rsid w:val="00EF6779"/>
    <w:rsid w:val="00EF6785"/>
    <w:rsid w:val="00EF67BC"/>
    <w:rsid w:val="00EF692E"/>
    <w:rsid w:val="00EF6948"/>
    <w:rsid w:val="00EF697C"/>
    <w:rsid w:val="00EF6F1D"/>
    <w:rsid w:val="00EF753C"/>
    <w:rsid w:val="00EF7560"/>
    <w:rsid w:val="00EF7957"/>
    <w:rsid w:val="00EF7960"/>
    <w:rsid w:val="00F000C2"/>
    <w:rsid w:val="00F000D1"/>
    <w:rsid w:val="00F003E2"/>
    <w:rsid w:val="00F00693"/>
    <w:rsid w:val="00F00E90"/>
    <w:rsid w:val="00F01058"/>
    <w:rsid w:val="00F012B9"/>
    <w:rsid w:val="00F0211D"/>
    <w:rsid w:val="00F02973"/>
    <w:rsid w:val="00F02B95"/>
    <w:rsid w:val="00F02B9B"/>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B83"/>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54"/>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A8B"/>
    <w:rsid w:val="00F46C23"/>
    <w:rsid w:val="00F46C38"/>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7A0"/>
    <w:rsid w:val="00F72A7A"/>
    <w:rsid w:val="00F7303D"/>
    <w:rsid w:val="00F73549"/>
    <w:rsid w:val="00F737A3"/>
    <w:rsid w:val="00F73A1C"/>
    <w:rsid w:val="00F741FC"/>
    <w:rsid w:val="00F7458A"/>
    <w:rsid w:val="00F74646"/>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7EC"/>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1CB"/>
    <w:rsid w:val="00F93F81"/>
    <w:rsid w:val="00F93FB3"/>
    <w:rsid w:val="00F94182"/>
    <w:rsid w:val="00F9427E"/>
    <w:rsid w:val="00F946DB"/>
    <w:rsid w:val="00F94CF3"/>
    <w:rsid w:val="00F95401"/>
    <w:rsid w:val="00F95446"/>
    <w:rsid w:val="00F9566A"/>
    <w:rsid w:val="00F9566C"/>
    <w:rsid w:val="00F958C6"/>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0F"/>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4"/>
    <w:rsid w:val="00FC7CE7"/>
    <w:rsid w:val="00FD0123"/>
    <w:rsid w:val="00FD04CD"/>
    <w:rsid w:val="00FD052B"/>
    <w:rsid w:val="00FD0604"/>
    <w:rsid w:val="00FD0609"/>
    <w:rsid w:val="00FD0764"/>
    <w:rsid w:val="00FD0CBE"/>
    <w:rsid w:val="00FD0E46"/>
    <w:rsid w:val="00FD115A"/>
    <w:rsid w:val="00FD138B"/>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FC2"/>
    <w:rsid w:val="00FD6E86"/>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2BE"/>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4EFB"/>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DB5443"/>
  <w15:docId w15:val="{9F2F3228-9E08-4AD6-BFDC-2CB69AAE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3F7C"/>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rsid w:val="004D00AA"/>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标题"/>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customStyle="1" w:styleId="ColorfulList-Accent11">
    <w:name w:val="Colorful List - Accent 11"/>
    <w:aliases w:val="List Paragraph,- Bullets,?? ??,?????,????,Lista1,列出段落1,中等深浅网格 1 - 着色 21,列表段落,列表段落1,¥¡¡¡¡ì¬º¥¹¥È¶ÎÂä,ÁÐ³ö¶ÎÂä,列表段落11,—ño’i—Ž,¥ê¥¹¥È¶ÎÂä,1st level - Bullet List Paragraph,Lettre d'introduction,Paragrafo elenco,Normal bullet 2"/>
    <w:basedOn w:val="Normal"/>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qFormat/>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uiPriority w:val="39"/>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IvDbodytext">
    <w:name w:val="IvD bodytext"/>
    <w:basedOn w:val="BodyText"/>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x-none"/>
    </w:rPr>
  </w:style>
  <w:style w:type="character" w:customStyle="1" w:styleId="IvDbodytextChar">
    <w:name w:val="IvD bodytext Char"/>
    <w:link w:val="IvDbodytext"/>
    <w:rsid w:val="00A90188"/>
    <w:rPr>
      <w:rFonts w:ascii="Arial" w:eastAsia="DengXian" w:hAnsi="Arial"/>
      <w:spacing w:val="2"/>
      <w:lang w:eastAsia="en-US"/>
    </w:rPr>
  </w:style>
  <w:style w:type="paragraph" w:customStyle="1" w:styleId="3">
    <w:name w:val="列出段落3"/>
    <w:basedOn w:val="Normal"/>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Normal"/>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lang w:eastAsia="zh-CN"/>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Normal"/>
    <w:link w:val="bullet1Char"/>
    <w:qFormat/>
    <w:rsid w:val="00EA7E5E"/>
    <w:pPr>
      <w:numPr>
        <w:numId w:val="12"/>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rsid w:val="00EA7E5E"/>
    <w:pPr>
      <w:numPr>
        <w:ilvl w:val="1"/>
        <w:numId w:val="12"/>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Normal"/>
    <w:qFormat/>
    <w:rsid w:val="00EA7E5E"/>
    <w:pPr>
      <w:numPr>
        <w:ilvl w:val="2"/>
        <w:numId w:val="12"/>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rsid w:val="00EA7E5E"/>
    <w:pPr>
      <w:numPr>
        <w:ilvl w:val="3"/>
        <w:numId w:val="12"/>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rsid w:val="00107124"/>
    <w:pPr>
      <w:ind w:left="1701" w:hanging="567"/>
    </w:pPr>
    <w:rPr>
      <w:rFonts w:eastAsia="Times New Roman"/>
      <w:lang w:val="en-GB" w:eastAsia="en-GB"/>
    </w:rPr>
  </w:style>
  <w:style w:type="paragraph" w:styleId="ListParagraph">
    <w:name w:val="List Paragraph"/>
    <w:aliases w:val="목록 단락,목록단락"/>
    <w:basedOn w:val="Normal"/>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styleId="Emphasis">
    <w:name w:val="Emphasis"/>
    <w:uiPriority w:val="20"/>
    <w:qFormat/>
    <w:rsid w:val="00EA1F7D"/>
    <w:rPr>
      <w:i/>
      <w:iCs/>
    </w:rPr>
  </w:style>
  <w:style w:type="paragraph" w:customStyle="1" w:styleId="3GPPAgreements">
    <w:name w:val="3GPP Agreements"/>
    <w:basedOn w:val="Normal"/>
    <w:rsid w:val="00651F81"/>
    <w:pPr>
      <w:numPr>
        <w:numId w:val="36"/>
      </w:numPr>
    </w:pPr>
  </w:style>
  <w:style w:type="character" w:customStyle="1" w:styleId="UnresolvedMention1">
    <w:name w:val="Unresolved Mention1"/>
    <w:basedOn w:val="DefaultParagraphFont"/>
    <w:uiPriority w:val="99"/>
    <w:semiHidden/>
    <w:unhideWhenUsed/>
    <w:rsid w:val="00371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171846223">
      <w:bodyDiv w:val="1"/>
      <w:marLeft w:val="0"/>
      <w:marRight w:val="0"/>
      <w:marTop w:val="0"/>
      <w:marBottom w:val="0"/>
      <w:divBdr>
        <w:top w:val="none" w:sz="0" w:space="0" w:color="auto"/>
        <w:left w:val="none" w:sz="0" w:space="0" w:color="auto"/>
        <w:bottom w:val="none" w:sz="0" w:space="0" w:color="auto"/>
        <w:right w:val="none" w:sz="0" w:space="0" w:color="auto"/>
      </w:divBdr>
    </w:div>
    <w:div w:id="185796382">
      <w:bodyDiv w:val="1"/>
      <w:marLeft w:val="0"/>
      <w:marRight w:val="0"/>
      <w:marTop w:val="0"/>
      <w:marBottom w:val="0"/>
      <w:divBdr>
        <w:top w:val="none" w:sz="0" w:space="0" w:color="auto"/>
        <w:left w:val="none" w:sz="0" w:space="0" w:color="auto"/>
        <w:bottom w:val="none" w:sz="0" w:space="0" w:color="auto"/>
        <w:right w:val="none" w:sz="0" w:space="0" w:color="auto"/>
      </w:divBdr>
    </w:div>
    <w:div w:id="195630308">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0302909">
      <w:bodyDiv w:val="1"/>
      <w:marLeft w:val="0"/>
      <w:marRight w:val="0"/>
      <w:marTop w:val="0"/>
      <w:marBottom w:val="0"/>
      <w:divBdr>
        <w:top w:val="none" w:sz="0" w:space="0" w:color="auto"/>
        <w:left w:val="none" w:sz="0" w:space="0" w:color="auto"/>
        <w:bottom w:val="none" w:sz="0" w:space="0" w:color="auto"/>
        <w:right w:val="none" w:sz="0" w:space="0" w:color="auto"/>
      </w:divBdr>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3090378">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31195691">
      <w:bodyDiv w:val="1"/>
      <w:marLeft w:val="0"/>
      <w:marRight w:val="0"/>
      <w:marTop w:val="0"/>
      <w:marBottom w:val="0"/>
      <w:divBdr>
        <w:top w:val="none" w:sz="0" w:space="0" w:color="auto"/>
        <w:left w:val="none" w:sz="0" w:space="0" w:color="auto"/>
        <w:bottom w:val="none" w:sz="0" w:space="0" w:color="auto"/>
        <w:right w:val="none" w:sz="0" w:space="0" w:color="auto"/>
      </w:divBdr>
    </w:div>
    <w:div w:id="768624755">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08983028">
      <w:bodyDiv w:val="1"/>
      <w:marLeft w:val="0"/>
      <w:marRight w:val="0"/>
      <w:marTop w:val="0"/>
      <w:marBottom w:val="0"/>
      <w:divBdr>
        <w:top w:val="none" w:sz="0" w:space="0" w:color="auto"/>
        <w:left w:val="none" w:sz="0" w:space="0" w:color="auto"/>
        <w:bottom w:val="none" w:sz="0" w:space="0" w:color="auto"/>
        <w:right w:val="none" w:sz="0" w:space="0" w:color="auto"/>
      </w:divBdr>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8718723">
      <w:bodyDiv w:val="1"/>
      <w:marLeft w:val="0"/>
      <w:marRight w:val="0"/>
      <w:marTop w:val="0"/>
      <w:marBottom w:val="0"/>
      <w:divBdr>
        <w:top w:val="none" w:sz="0" w:space="0" w:color="auto"/>
        <w:left w:val="none" w:sz="0" w:space="0" w:color="auto"/>
        <w:bottom w:val="none" w:sz="0" w:space="0" w:color="auto"/>
        <w:right w:val="none" w:sz="0" w:space="0" w:color="auto"/>
      </w:divBdr>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2212415">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31383299">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6154678">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64938423">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 w:id="2098399047">
      <w:bodyDiv w:val="1"/>
      <w:marLeft w:val="0"/>
      <w:marRight w:val="0"/>
      <w:marTop w:val="0"/>
      <w:marBottom w:val="0"/>
      <w:divBdr>
        <w:top w:val="none" w:sz="0" w:space="0" w:color="auto"/>
        <w:left w:val="none" w:sz="0" w:space="0" w:color="auto"/>
        <w:bottom w:val="none" w:sz="0" w:space="0" w:color="auto"/>
        <w:right w:val="none" w:sz="0" w:space="0" w:color="auto"/>
      </w:divBdr>
    </w:div>
    <w:div w:id="21127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1-e/Inbox/drafts/8.4.1.2%20FR2/R1-20xxxxx%20-%20%5B101-e-NR-Cov-Enh%5D-FR2-v013-IDC-CMCC.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E863A-8AD4-40E1-B0E7-D4EBA69768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C027B517-A1F2-4696-AC5E-81014B207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BFCBE-11F2-EA4B-B65B-8EE8E9430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 TDoc.dot</Template>
  <TotalTime>68</TotalTime>
  <Pages>8</Pages>
  <Words>1900</Words>
  <Characters>10831</Characters>
  <Application>Microsoft Office Word</Application>
  <DocSecurity>0</DocSecurity>
  <Lines>90</Lines>
  <Paragraphs>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CTC</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Fumihiro Hasegawa</cp:lastModifiedBy>
  <cp:revision>33</cp:revision>
  <cp:lastPrinted>2004-04-14T22:17:00Z</cp:lastPrinted>
  <dcterms:created xsi:type="dcterms:W3CDTF">2020-06-03T04:30:00Z</dcterms:created>
  <dcterms:modified xsi:type="dcterms:W3CDTF">2020-06-03T13:03:00Z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5"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6" name="ContentTypeId">
    <vt:lpwstr>0x010100DA145B96FF720148BE3F8F556FC60B8B</vt:lpwstr>
  </property>
  <property fmtid="{D5CDD505-2E9C-101B-9397-08002B2CF9AE}" pid="7" name="TitusGUID">
    <vt:lpwstr>afee411a-91b7-4b42-87f9-996b61497ba6</vt:lpwstr>
  </property>
  <property fmtid="{D5CDD505-2E9C-101B-9397-08002B2CF9AE}" pid="8" name="CTP_TimeStamp">
    <vt:lpwstr>2020-06-03 06:11:40Z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1591180022</vt:lpwstr>
  </property>
</Properties>
</file>